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E8650" w14:textId="77777777" w:rsidR="00CA4275" w:rsidRPr="005169C9" w:rsidRDefault="00CA4275" w:rsidP="002C4A45">
      <w:pPr>
        <w:ind w:left="5670"/>
        <w:jc w:val="center"/>
        <w:rPr>
          <w:sz w:val="28"/>
          <w:szCs w:val="28"/>
        </w:rPr>
      </w:pPr>
      <w:r w:rsidRPr="005169C9">
        <w:rPr>
          <w:sz w:val="28"/>
          <w:szCs w:val="28"/>
        </w:rPr>
        <w:t>УТВЕРЖДЕН</w:t>
      </w:r>
    </w:p>
    <w:p w14:paraId="10D380EF" w14:textId="77777777" w:rsidR="00CA4275" w:rsidRPr="005169C9" w:rsidRDefault="00CA4275" w:rsidP="002C4A45">
      <w:pPr>
        <w:ind w:left="5670"/>
        <w:jc w:val="center"/>
        <w:rPr>
          <w:sz w:val="28"/>
          <w:szCs w:val="28"/>
        </w:rPr>
      </w:pPr>
      <w:r w:rsidRPr="005169C9">
        <w:rPr>
          <w:sz w:val="28"/>
          <w:szCs w:val="28"/>
        </w:rPr>
        <w:t>приказом Министерства</w:t>
      </w:r>
    </w:p>
    <w:p w14:paraId="1D060A72" w14:textId="77777777" w:rsidR="00CA4275" w:rsidRPr="005169C9" w:rsidRDefault="00CA4275" w:rsidP="002C4A45">
      <w:pPr>
        <w:ind w:left="5670"/>
        <w:jc w:val="center"/>
        <w:rPr>
          <w:sz w:val="28"/>
          <w:szCs w:val="28"/>
        </w:rPr>
      </w:pPr>
      <w:r w:rsidRPr="005169C9">
        <w:rPr>
          <w:sz w:val="28"/>
          <w:szCs w:val="28"/>
        </w:rPr>
        <w:t>труда и социальной защиты Российской Федерации</w:t>
      </w:r>
    </w:p>
    <w:p w14:paraId="0BCB850B" w14:textId="6CA184A4" w:rsidR="00CA4275" w:rsidRPr="005169C9" w:rsidRDefault="00180B7B" w:rsidP="002C4A45">
      <w:pPr>
        <w:ind w:left="5670"/>
        <w:jc w:val="center"/>
        <w:rPr>
          <w:sz w:val="28"/>
          <w:szCs w:val="28"/>
        </w:rPr>
      </w:pPr>
      <w:r w:rsidRPr="005169C9">
        <w:rPr>
          <w:sz w:val="28"/>
          <w:szCs w:val="28"/>
        </w:rPr>
        <w:t>от «</w:t>
      </w:r>
      <w:r w:rsidR="00E7334F">
        <w:rPr>
          <w:sz w:val="28"/>
          <w:szCs w:val="28"/>
        </w:rPr>
        <w:t>11</w:t>
      </w:r>
      <w:r w:rsidRPr="005169C9">
        <w:rPr>
          <w:sz w:val="28"/>
          <w:szCs w:val="28"/>
        </w:rPr>
        <w:t xml:space="preserve">» </w:t>
      </w:r>
      <w:r w:rsidR="00E7334F">
        <w:rPr>
          <w:sz w:val="28"/>
          <w:szCs w:val="28"/>
        </w:rPr>
        <w:t>апреля</w:t>
      </w:r>
      <w:r w:rsidR="00CA4275" w:rsidRPr="005169C9">
        <w:rPr>
          <w:sz w:val="28"/>
          <w:szCs w:val="28"/>
        </w:rPr>
        <w:t xml:space="preserve"> 20</w:t>
      </w:r>
      <w:r w:rsidR="00990A2B" w:rsidRPr="005169C9">
        <w:rPr>
          <w:sz w:val="28"/>
          <w:szCs w:val="28"/>
        </w:rPr>
        <w:t>2</w:t>
      </w:r>
      <w:r w:rsidR="002C4A45" w:rsidRPr="005169C9">
        <w:rPr>
          <w:sz w:val="28"/>
          <w:szCs w:val="28"/>
        </w:rPr>
        <w:t>5</w:t>
      </w:r>
      <w:r w:rsidRPr="005169C9">
        <w:rPr>
          <w:sz w:val="28"/>
          <w:szCs w:val="28"/>
        </w:rPr>
        <w:t xml:space="preserve"> г. № </w:t>
      </w:r>
      <w:r w:rsidR="00E7334F">
        <w:rPr>
          <w:sz w:val="28"/>
          <w:szCs w:val="28"/>
        </w:rPr>
        <w:t>202н</w:t>
      </w:r>
    </w:p>
    <w:p w14:paraId="19BBB15E" w14:textId="77777777" w:rsidR="00CA4275" w:rsidRPr="005169C9" w:rsidRDefault="00CA4275" w:rsidP="00CA4275"/>
    <w:p w14:paraId="509029BB" w14:textId="77777777" w:rsidR="00CA4275" w:rsidRPr="005169C9" w:rsidRDefault="00CA4275" w:rsidP="00CA4275">
      <w:pPr>
        <w:jc w:val="center"/>
        <w:rPr>
          <w:sz w:val="52"/>
          <w:szCs w:val="52"/>
        </w:rPr>
      </w:pPr>
      <w:r w:rsidRPr="005169C9">
        <w:rPr>
          <w:sz w:val="52"/>
          <w:szCs w:val="52"/>
        </w:rPr>
        <w:t>ПРОФЕССИОНАЛЬНЫЙ СТАНДАРТ</w:t>
      </w:r>
    </w:p>
    <w:p w14:paraId="22D612DE" w14:textId="77777777" w:rsidR="00530F62" w:rsidRPr="00530F62" w:rsidRDefault="00530F62" w:rsidP="00CA4275">
      <w:pPr>
        <w:jc w:val="center"/>
        <w:rPr>
          <w:b/>
          <w:sz w:val="16"/>
          <w:szCs w:val="16"/>
        </w:rPr>
      </w:pPr>
    </w:p>
    <w:p w14:paraId="459DC8D2" w14:textId="77777777" w:rsidR="00CA4275" w:rsidRPr="005169C9" w:rsidRDefault="00CA4275" w:rsidP="00CA4275">
      <w:pPr>
        <w:jc w:val="center"/>
        <w:rPr>
          <w:b/>
          <w:sz w:val="28"/>
          <w:szCs w:val="28"/>
        </w:rPr>
      </w:pPr>
      <w:r w:rsidRPr="005169C9">
        <w:rPr>
          <w:b/>
          <w:sz w:val="28"/>
          <w:szCs w:val="28"/>
        </w:rPr>
        <w:t>Специалист по проектированию термического оборудования атмосферного давления</w:t>
      </w:r>
    </w:p>
    <w:tbl>
      <w:tblPr>
        <w:tblW w:w="129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3"/>
      </w:tblGrid>
      <w:tr w:rsidR="005169C9" w:rsidRPr="005169C9" w14:paraId="698E906E" w14:textId="77777777" w:rsidTr="00A905CE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2DEA9E" w14:textId="77777777" w:rsidR="00CA4275" w:rsidRPr="005169C9" w:rsidRDefault="0021489F" w:rsidP="00990A2B">
            <w:pPr>
              <w:jc w:val="center"/>
            </w:pPr>
            <w:r w:rsidRPr="005169C9">
              <w:t>135</w:t>
            </w:r>
            <w:r w:rsidR="00725764" w:rsidRPr="005169C9">
              <w:t>4</w:t>
            </w:r>
          </w:p>
        </w:tc>
      </w:tr>
      <w:tr w:rsidR="005169C9" w:rsidRPr="005169C9" w14:paraId="61FB0C45" w14:textId="77777777" w:rsidTr="00123C01">
        <w:trPr>
          <w:trHeight w:val="283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1D47AE6B" w14:textId="77777777" w:rsidR="00CA4275" w:rsidRPr="005169C9" w:rsidRDefault="00CA4275" w:rsidP="00990A2B">
            <w:pPr>
              <w:jc w:val="center"/>
              <w:rPr>
                <w:sz w:val="20"/>
                <w:vertAlign w:val="superscript"/>
              </w:rPr>
            </w:pPr>
            <w:r w:rsidRPr="005169C9">
              <w:rPr>
                <w:sz w:val="20"/>
              </w:rPr>
              <w:t>Регистрационный номер</w:t>
            </w:r>
          </w:p>
        </w:tc>
      </w:tr>
    </w:tbl>
    <w:p w14:paraId="7712A541" w14:textId="77777777" w:rsidR="00CA4275" w:rsidRPr="005169C9" w:rsidRDefault="00CA4275" w:rsidP="002C4A45">
      <w:pPr>
        <w:jc w:val="center"/>
      </w:pPr>
      <w:r w:rsidRPr="005169C9">
        <w:t>Содержание</w:t>
      </w:r>
    </w:p>
    <w:p w14:paraId="408FEE31" w14:textId="0B9B4885" w:rsidR="00570AA1" w:rsidRPr="005169C9" w:rsidRDefault="00AC529E" w:rsidP="00123C01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5169C9">
        <w:fldChar w:fldCharType="begin"/>
      </w:r>
      <w:r w:rsidR="00CA4275" w:rsidRPr="005169C9">
        <w:instrText xml:space="preserve"> TOC \o "1-2" \h \z \u </w:instrText>
      </w:r>
      <w:r w:rsidRPr="005169C9">
        <w:fldChar w:fldCharType="separate"/>
      </w:r>
      <w:hyperlink w:anchor="_Toc189068346" w:history="1">
        <w:r w:rsidR="00570AA1" w:rsidRPr="005169C9">
          <w:rPr>
            <w:rStyle w:val="af1"/>
            <w:color w:val="auto"/>
            <w:lang w:val="en-US"/>
          </w:rPr>
          <w:t>I</w:t>
        </w:r>
        <w:r w:rsidR="00570AA1" w:rsidRPr="005169C9">
          <w:rPr>
            <w:rStyle w:val="af1"/>
            <w:color w:val="auto"/>
          </w:rPr>
          <w:t>. Общие сведения</w:t>
        </w:r>
        <w:r w:rsidR="00570AA1" w:rsidRPr="005169C9">
          <w:rPr>
            <w:webHidden/>
          </w:rPr>
          <w:tab/>
        </w:r>
        <w:r w:rsidR="00570AA1" w:rsidRPr="005169C9">
          <w:rPr>
            <w:webHidden/>
          </w:rPr>
          <w:fldChar w:fldCharType="begin"/>
        </w:r>
        <w:r w:rsidR="00570AA1" w:rsidRPr="005169C9">
          <w:rPr>
            <w:webHidden/>
          </w:rPr>
          <w:instrText xml:space="preserve"> PAGEREF _Toc189068346 \h </w:instrText>
        </w:r>
        <w:r w:rsidR="00570AA1" w:rsidRPr="005169C9">
          <w:rPr>
            <w:webHidden/>
          </w:rPr>
        </w:r>
        <w:r w:rsidR="00570AA1" w:rsidRPr="005169C9">
          <w:rPr>
            <w:webHidden/>
          </w:rPr>
          <w:fldChar w:fldCharType="separate"/>
        </w:r>
        <w:r w:rsidR="00361A51">
          <w:rPr>
            <w:webHidden/>
          </w:rPr>
          <w:t>1</w:t>
        </w:r>
        <w:r w:rsidR="00570AA1" w:rsidRPr="005169C9">
          <w:rPr>
            <w:webHidden/>
          </w:rPr>
          <w:fldChar w:fldCharType="end"/>
        </w:r>
      </w:hyperlink>
    </w:p>
    <w:p w14:paraId="6CB1B799" w14:textId="6C4F8082" w:rsidR="00570AA1" w:rsidRPr="005169C9" w:rsidRDefault="00376339" w:rsidP="00123C01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68347" w:history="1">
        <w:r w:rsidR="00570AA1" w:rsidRPr="005169C9">
          <w:rPr>
            <w:rStyle w:val="af1"/>
            <w:color w:val="auto"/>
            <w:lang w:val="en-US"/>
          </w:rPr>
          <w:t>II</w:t>
        </w:r>
        <w:r w:rsidR="00570AA1" w:rsidRPr="005169C9">
          <w:rPr>
            <w:rStyle w:val="af1"/>
            <w:color w:val="auto"/>
          </w:rPr>
          <w:t>. Описание трудовых функций, входящих в профессиональный стандарт (функциональная карта вида профессиональной деятельности)</w:t>
        </w:r>
        <w:r w:rsidR="00570AA1" w:rsidRPr="005169C9">
          <w:rPr>
            <w:webHidden/>
          </w:rPr>
          <w:tab/>
        </w:r>
        <w:r w:rsidR="00570AA1" w:rsidRPr="005169C9">
          <w:rPr>
            <w:webHidden/>
          </w:rPr>
          <w:fldChar w:fldCharType="begin"/>
        </w:r>
        <w:r w:rsidR="00570AA1" w:rsidRPr="005169C9">
          <w:rPr>
            <w:webHidden/>
          </w:rPr>
          <w:instrText xml:space="preserve"> PAGEREF _Toc189068347 \h </w:instrText>
        </w:r>
        <w:r w:rsidR="00570AA1" w:rsidRPr="005169C9">
          <w:rPr>
            <w:webHidden/>
          </w:rPr>
        </w:r>
        <w:r w:rsidR="00570AA1" w:rsidRPr="005169C9">
          <w:rPr>
            <w:webHidden/>
          </w:rPr>
          <w:fldChar w:fldCharType="separate"/>
        </w:r>
        <w:r w:rsidR="00361A51">
          <w:rPr>
            <w:webHidden/>
          </w:rPr>
          <w:t>3</w:t>
        </w:r>
        <w:r w:rsidR="00570AA1" w:rsidRPr="005169C9">
          <w:rPr>
            <w:webHidden/>
          </w:rPr>
          <w:fldChar w:fldCharType="end"/>
        </w:r>
      </w:hyperlink>
    </w:p>
    <w:p w14:paraId="78DD54B3" w14:textId="7880477C" w:rsidR="00570AA1" w:rsidRPr="005169C9" w:rsidRDefault="00376339" w:rsidP="00123C01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68348" w:history="1">
        <w:r w:rsidR="00570AA1" w:rsidRPr="005169C9">
          <w:rPr>
            <w:rStyle w:val="af1"/>
            <w:color w:val="auto"/>
          </w:rPr>
          <w:t>III. Характеристика обобщенных трудовых функций</w:t>
        </w:r>
        <w:r w:rsidR="00570AA1" w:rsidRPr="005169C9">
          <w:rPr>
            <w:webHidden/>
          </w:rPr>
          <w:tab/>
        </w:r>
        <w:r w:rsidR="00570AA1" w:rsidRPr="005169C9">
          <w:rPr>
            <w:webHidden/>
          </w:rPr>
          <w:fldChar w:fldCharType="begin"/>
        </w:r>
        <w:r w:rsidR="00570AA1" w:rsidRPr="005169C9">
          <w:rPr>
            <w:webHidden/>
          </w:rPr>
          <w:instrText xml:space="preserve"> PAGEREF _Toc189068348 \h </w:instrText>
        </w:r>
        <w:r w:rsidR="00570AA1" w:rsidRPr="005169C9">
          <w:rPr>
            <w:webHidden/>
          </w:rPr>
        </w:r>
        <w:r w:rsidR="00570AA1" w:rsidRPr="005169C9">
          <w:rPr>
            <w:webHidden/>
          </w:rPr>
          <w:fldChar w:fldCharType="separate"/>
        </w:r>
        <w:r w:rsidR="00361A51">
          <w:rPr>
            <w:webHidden/>
          </w:rPr>
          <w:t>5</w:t>
        </w:r>
        <w:r w:rsidR="00570AA1" w:rsidRPr="005169C9">
          <w:rPr>
            <w:webHidden/>
          </w:rPr>
          <w:fldChar w:fldCharType="end"/>
        </w:r>
      </w:hyperlink>
    </w:p>
    <w:p w14:paraId="5E075B6D" w14:textId="4202FD5C" w:rsidR="00570AA1" w:rsidRPr="005169C9" w:rsidRDefault="00376339" w:rsidP="00123C0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68349" w:history="1">
        <w:r w:rsidR="00570AA1" w:rsidRPr="005169C9">
          <w:rPr>
            <w:rStyle w:val="af1"/>
            <w:noProof/>
            <w:color w:val="auto"/>
          </w:rPr>
          <w:t>3.</w:t>
        </w:r>
        <w:r w:rsidR="00570AA1" w:rsidRPr="005169C9">
          <w:rPr>
            <w:rStyle w:val="af1"/>
            <w:noProof/>
            <w:color w:val="auto"/>
            <w:lang w:val="en-US"/>
          </w:rPr>
          <w:t>1</w:t>
        </w:r>
        <w:r w:rsidR="00570AA1" w:rsidRPr="005169C9">
          <w:rPr>
            <w:rStyle w:val="af1"/>
            <w:noProof/>
            <w:color w:val="auto"/>
          </w:rPr>
          <w:t>. Обобщенная трудовая функция</w:t>
        </w:r>
        <w:r w:rsidR="00A905CE" w:rsidRPr="005169C9">
          <w:rPr>
            <w:rStyle w:val="af1"/>
            <w:noProof/>
            <w:color w:val="auto"/>
          </w:rPr>
          <w:t xml:space="preserve"> «Обеспечение проектирования термического оборудования атмосферного давления»</w:t>
        </w:r>
        <w:r w:rsidR="00570AA1" w:rsidRPr="005169C9">
          <w:rPr>
            <w:noProof/>
            <w:webHidden/>
          </w:rPr>
          <w:tab/>
        </w:r>
        <w:r w:rsidR="00570AA1" w:rsidRPr="005169C9">
          <w:rPr>
            <w:noProof/>
            <w:webHidden/>
          </w:rPr>
          <w:fldChar w:fldCharType="begin"/>
        </w:r>
        <w:r w:rsidR="00570AA1" w:rsidRPr="005169C9">
          <w:rPr>
            <w:noProof/>
            <w:webHidden/>
          </w:rPr>
          <w:instrText xml:space="preserve"> PAGEREF _Toc189068349 \h </w:instrText>
        </w:r>
        <w:r w:rsidR="00570AA1" w:rsidRPr="005169C9">
          <w:rPr>
            <w:noProof/>
            <w:webHidden/>
          </w:rPr>
        </w:r>
        <w:r w:rsidR="00570AA1" w:rsidRPr="005169C9">
          <w:rPr>
            <w:noProof/>
            <w:webHidden/>
          </w:rPr>
          <w:fldChar w:fldCharType="separate"/>
        </w:r>
        <w:r w:rsidR="00361A51">
          <w:rPr>
            <w:noProof/>
            <w:webHidden/>
          </w:rPr>
          <w:t>5</w:t>
        </w:r>
        <w:r w:rsidR="00570AA1" w:rsidRPr="005169C9">
          <w:rPr>
            <w:noProof/>
            <w:webHidden/>
          </w:rPr>
          <w:fldChar w:fldCharType="end"/>
        </w:r>
      </w:hyperlink>
    </w:p>
    <w:p w14:paraId="5B4B3CF0" w14:textId="79CD571D" w:rsidR="00570AA1" w:rsidRPr="005169C9" w:rsidRDefault="00376339" w:rsidP="00123C0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68350" w:history="1">
        <w:r w:rsidR="00570AA1" w:rsidRPr="005169C9">
          <w:rPr>
            <w:rStyle w:val="af1"/>
            <w:noProof/>
            <w:color w:val="auto"/>
          </w:rPr>
          <w:t>3.</w:t>
        </w:r>
        <w:r w:rsidR="00570AA1" w:rsidRPr="005169C9">
          <w:rPr>
            <w:rStyle w:val="af1"/>
            <w:noProof/>
            <w:color w:val="auto"/>
            <w:lang w:val="en-US"/>
          </w:rPr>
          <w:t>2</w:t>
        </w:r>
        <w:r w:rsidR="00B00DF7">
          <w:rPr>
            <w:rStyle w:val="af1"/>
            <w:noProof/>
            <w:color w:val="auto"/>
          </w:rPr>
          <w:t>. </w:t>
        </w:r>
        <w:r w:rsidR="00570AA1" w:rsidRPr="005169C9">
          <w:rPr>
            <w:rStyle w:val="af1"/>
            <w:noProof/>
            <w:color w:val="auto"/>
          </w:rPr>
          <w:t>Обобщенная трудовая функция</w:t>
        </w:r>
        <w:r w:rsidR="00A905CE" w:rsidRPr="005169C9">
          <w:rPr>
            <w:rStyle w:val="af1"/>
            <w:noProof/>
            <w:color w:val="auto"/>
          </w:rPr>
          <w:t xml:space="preserve"> «Проектирование однокамерного неагрегатированного термического оборудования атмосферного давления периодического действия»</w:t>
        </w:r>
        <w:r w:rsidR="00570AA1" w:rsidRPr="005169C9">
          <w:rPr>
            <w:noProof/>
            <w:webHidden/>
          </w:rPr>
          <w:tab/>
        </w:r>
        <w:r w:rsidR="00570AA1" w:rsidRPr="005169C9">
          <w:rPr>
            <w:noProof/>
            <w:webHidden/>
          </w:rPr>
          <w:fldChar w:fldCharType="begin"/>
        </w:r>
        <w:r w:rsidR="00570AA1" w:rsidRPr="005169C9">
          <w:rPr>
            <w:noProof/>
            <w:webHidden/>
          </w:rPr>
          <w:instrText xml:space="preserve"> PAGEREF _Toc189068350 \h </w:instrText>
        </w:r>
        <w:r w:rsidR="00570AA1" w:rsidRPr="005169C9">
          <w:rPr>
            <w:noProof/>
            <w:webHidden/>
          </w:rPr>
        </w:r>
        <w:r w:rsidR="00570AA1" w:rsidRPr="005169C9">
          <w:rPr>
            <w:noProof/>
            <w:webHidden/>
          </w:rPr>
          <w:fldChar w:fldCharType="separate"/>
        </w:r>
        <w:r w:rsidR="00361A51">
          <w:rPr>
            <w:noProof/>
            <w:webHidden/>
          </w:rPr>
          <w:t>8</w:t>
        </w:r>
        <w:r w:rsidR="00570AA1" w:rsidRPr="005169C9">
          <w:rPr>
            <w:noProof/>
            <w:webHidden/>
          </w:rPr>
          <w:fldChar w:fldCharType="end"/>
        </w:r>
      </w:hyperlink>
    </w:p>
    <w:p w14:paraId="706DA2F1" w14:textId="1F0D06FD" w:rsidR="00570AA1" w:rsidRPr="005169C9" w:rsidRDefault="00376339" w:rsidP="00123C0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68351" w:history="1">
        <w:r w:rsidR="00570AA1" w:rsidRPr="005169C9">
          <w:rPr>
            <w:rStyle w:val="af1"/>
            <w:noProof/>
            <w:color w:val="auto"/>
          </w:rPr>
          <w:t>3.</w:t>
        </w:r>
        <w:r w:rsidR="00570AA1" w:rsidRPr="005169C9">
          <w:rPr>
            <w:rStyle w:val="af1"/>
            <w:noProof/>
            <w:color w:val="auto"/>
            <w:lang w:val="en-US"/>
          </w:rPr>
          <w:t>3</w:t>
        </w:r>
        <w:r w:rsidR="00B00DF7">
          <w:rPr>
            <w:rStyle w:val="af1"/>
            <w:noProof/>
            <w:color w:val="auto"/>
          </w:rPr>
          <w:t>. </w:t>
        </w:r>
        <w:r w:rsidR="00570AA1" w:rsidRPr="005169C9">
          <w:rPr>
            <w:rStyle w:val="af1"/>
            <w:noProof/>
            <w:color w:val="auto"/>
          </w:rPr>
          <w:t>Обобщенная трудовая функция</w:t>
        </w:r>
        <w:r w:rsidR="00A905CE" w:rsidRPr="005169C9">
          <w:rPr>
            <w:rStyle w:val="af1"/>
            <w:noProof/>
            <w:color w:val="auto"/>
          </w:rPr>
          <w:t xml:space="preserve"> «Проектирование термического оборудования атмосферного давления многокамерного и агрегатированного периодического действия, а также непрерывного действия»</w:t>
        </w:r>
        <w:r w:rsidR="00570AA1" w:rsidRPr="005169C9">
          <w:rPr>
            <w:noProof/>
            <w:webHidden/>
          </w:rPr>
          <w:tab/>
        </w:r>
        <w:r w:rsidR="00570AA1" w:rsidRPr="005169C9">
          <w:rPr>
            <w:noProof/>
            <w:webHidden/>
          </w:rPr>
          <w:fldChar w:fldCharType="begin"/>
        </w:r>
        <w:r w:rsidR="00570AA1" w:rsidRPr="005169C9">
          <w:rPr>
            <w:noProof/>
            <w:webHidden/>
          </w:rPr>
          <w:instrText xml:space="preserve"> PAGEREF _Toc189068351 \h </w:instrText>
        </w:r>
        <w:r w:rsidR="00570AA1" w:rsidRPr="005169C9">
          <w:rPr>
            <w:noProof/>
            <w:webHidden/>
          </w:rPr>
        </w:r>
        <w:r w:rsidR="00570AA1" w:rsidRPr="005169C9">
          <w:rPr>
            <w:noProof/>
            <w:webHidden/>
          </w:rPr>
          <w:fldChar w:fldCharType="separate"/>
        </w:r>
        <w:r w:rsidR="00361A51">
          <w:rPr>
            <w:noProof/>
            <w:webHidden/>
          </w:rPr>
          <w:t>18</w:t>
        </w:r>
        <w:r w:rsidR="00570AA1" w:rsidRPr="005169C9">
          <w:rPr>
            <w:noProof/>
            <w:webHidden/>
          </w:rPr>
          <w:fldChar w:fldCharType="end"/>
        </w:r>
      </w:hyperlink>
    </w:p>
    <w:p w14:paraId="3910FD00" w14:textId="288A24F1" w:rsidR="00570AA1" w:rsidRPr="005169C9" w:rsidRDefault="00376339" w:rsidP="00123C0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68352" w:history="1">
        <w:r w:rsidR="00570AA1" w:rsidRPr="005169C9">
          <w:rPr>
            <w:rStyle w:val="af1"/>
            <w:noProof/>
            <w:color w:val="auto"/>
          </w:rPr>
          <w:t>3.</w:t>
        </w:r>
        <w:r w:rsidR="00570AA1" w:rsidRPr="005169C9">
          <w:rPr>
            <w:rStyle w:val="af1"/>
            <w:noProof/>
            <w:color w:val="auto"/>
            <w:lang w:val="en-US"/>
          </w:rPr>
          <w:t>4</w:t>
        </w:r>
        <w:r w:rsidR="00B00DF7">
          <w:rPr>
            <w:rStyle w:val="af1"/>
            <w:noProof/>
            <w:color w:val="auto"/>
          </w:rPr>
          <w:t>. </w:t>
        </w:r>
        <w:r w:rsidR="00570AA1" w:rsidRPr="005169C9">
          <w:rPr>
            <w:rStyle w:val="af1"/>
            <w:noProof/>
            <w:color w:val="auto"/>
          </w:rPr>
          <w:t>Обобщенная трудовая функция</w:t>
        </w:r>
        <w:r w:rsidR="00A905CE" w:rsidRPr="005169C9">
          <w:rPr>
            <w:rStyle w:val="af1"/>
            <w:noProof/>
            <w:color w:val="auto"/>
          </w:rPr>
          <w:t xml:space="preserve"> «Проектирование комплексных систем термической обработки атмосферного давления»</w:t>
        </w:r>
        <w:r w:rsidR="00570AA1" w:rsidRPr="005169C9">
          <w:rPr>
            <w:noProof/>
            <w:webHidden/>
          </w:rPr>
          <w:tab/>
        </w:r>
        <w:r w:rsidR="00570AA1" w:rsidRPr="005169C9">
          <w:rPr>
            <w:noProof/>
            <w:webHidden/>
          </w:rPr>
          <w:fldChar w:fldCharType="begin"/>
        </w:r>
        <w:r w:rsidR="00570AA1" w:rsidRPr="005169C9">
          <w:rPr>
            <w:noProof/>
            <w:webHidden/>
          </w:rPr>
          <w:instrText xml:space="preserve"> PAGEREF _Toc189068352 \h </w:instrText>
        </w:r>
        <w:r w:rsidR="00570AA1" w:rsidRPr="005169C9">
          <w:rPr>
            <w:noProof/>
            <w:webHidden/>
          </w:rPr>
        </w:r>
        <w:r w:rsidR="00570AA1" w:rsidRPr="005169C9">
          <w:rPr>
            <w:noProof/>
            <w:webHidden/>
          </w:rPr>
          <w:fldChar w:fldCharType="separate"/>
        </w:r>
        <w:r w:rsidR="00361A51">
          <w:rPr>
            <w:noProof/>
            <w:webHidden/>
          </w:rPr>
          <w:t>27</w:t>
        </w:r>
        <w:r w:rsidR="00570AA1" w:rsidRPr="005169C9">
          <w:rPr>
            <w:noProof/>
            <w:webHidden/>
          </w:rPr>
          <w:fldChar w:fldCharType="end"/>
        </w:r>
      </w:hyperlink>
    </w:p>
    <w:p w14:paraId="5BC6AFCE" w14:textId="59EF4C2F" w:rsidR="00570AA1" w:rsidRPr="005169C9" w:rsidRDefault="00376339" w:rsidP="00123C01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68353" w:history="1">
        <w:r w:rsidR="00570AA1" w:rsidRPr="005169C9">
          <w:rPr>
            <w:rStyle w:val="af1"/>
            <w:color w:val="auto"/>
            <w:lang w:val="en-US"/>
          </w:rPr>
          <w:t>IV</w:t>
        </w:r>
        <w:r w:rsidR="00570AA1" w:rsidRPr="005169C9">
          <w:rPr>
            <w:rStyle w:val="af1"/>
            <w:color w:val="auto"/>
          </w:rPr>
          <w:t>. Сведения об организациях – разработчиках профессионального стандарта</w:t>
        </w:r>
        <w:r w:rsidR="00570AA1" w:rsidRPr="005169C9">
          <w:rPr>
            <w:webHidden/>
          </w:rPr>
          <w:tab/>
        </w:r>
        <w:r w:rsidR="00570AA1" w:rsidRPr="005169C9">
          <w:rPr>
            <w:webHidden/>
          </w:rPr>
          <w:fldChar w:fldCharType="begin"/>
        </w:r>
        <w:r w:rsidR="00570AA1" w:rsidRPr="005169C9">
          <w:rPr>
            <w:webHidden/>
          </w:rPr>
          <w:instrText xml:space="preserve"> PAGEREF _Toc189068353 \h </w:instrText>
        </w:r>
        <w:r w:rsidR="00570AA1" w:rsidRPr="005169C9">
          <w:rPr>
            <w:webHidden/>
          </w:rPr>
        </w:r>
        <w:r w:rsidR="00570AA1" w:rsidRPr="005169C9">
          <w:rPr>
            <w:webHidden/>
          </w:rPr>
          <w:fldChar w:fldCharType="separate"/>
        </w:r>
        <w:r w:rsidR="00361A51">
          <w:rPr>
            <w:webHidden/>
          </w:rPr>
          <w:t>35</w:t>
        </w:r>
        <w:r w:rsidR="00570AA1" w:rsidRPr="005169C9">
          <w:rPr>
            <w:webHidden/>
          </w:rPr>
          <w:fldChar w:fldCharType="end"/>
        </w:r>
      </w:hyperlink>
    </w:p>
    <w:p w14:paraId="705364A0" w14:textId="02362AFF" w:rsidR="00570AA1" w:rsidRPr="005169C9" w:rsidRDefault="00376339" w:rsidP="00123C01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68354" w:history="1">
        <w:r w:rsidR="00570AA1" w:rsidRPr="005169C9">
          <w:rPr>
            <w:rStyle w:val="af1"/>
            <w:color w:val="auto"/>
            <w:lang w:val="en-US"/>
          </w:rPr>
          <w:t>V</w:t>
        </w:r>
        <w:r w:rsidR="00570AA1" w:rsidRPr="005169C9">
          <w:rPr>
            <w:rStyle w:val="af1"/>
            <w:color w:val="auto"/>
          </w:rPr>
          <w:t>. Сокращения, используемые в профессиональном стандарте</w:t>
        </w:r>
        <w:r w:rsidR="00570AA1" w:rsidRPr="005169C9">
          <w:rPr>
            <w:webHidden/>
          </w:rPr>
          <w:tab/>
        </w:r>
        <w:r w:rsidR="00570AA1" w:rsidRPr="005169C9">
          <w:rPr>
            <w:webHidden/>
          </w:rPr>
          <w:fldChar w:fldCharType="begin"/>
        </w:r>
        <w:r w:rsidR="00570AA1" w:rsidRPr="005169C9">
          <w:rPr>
            <w:webHidden/>
          </w:rPr>
          <w:instrText xml:space="preserve"> PAGEREF _Toc189068354 \h </w:instrText>
        </w:r>
        <w:r w:rsidR="00570AA1" w:rsidRPr="005169C9">
          <w:rPr>
            <w:webHidden/>
          </w:rPr>
        </w:r>
        <w:r w:rsidR="00570AA1" w:rsidRPr="005169C9">
          <w:rPr>
            <w:webHidden/>
          </w:rPr>
          <w:fldChar w:fldCharType="separate"/>
        </w:r>
        <w:r w:rsidR="00361A51">
          <w:rPr>
            <w:webHidden/>
          </w:rPr>
          <w:t>36</w:t>
        </w:r>
        <w:r w:rsidR="00570AA1" w:rsidRPr="005169C9">
          <w:rPr>
            <w:webHidden/>
          </w:rPr>
          <w:fldChar w:fldCharType="end"/>
        </w:r>
      </w:hyperlink>
    </w:p>
    <w:p w14:paraId="0AE92564" w14:textId="4A483274" w:rsidR="00CA4275" w:rsidRPr="005169C9" w:rsidRDefault="00AC529E" w:rsidP="00123C01">
      <w:pPr>
        <w:jc w:val="both"/>
      </w:pPr>
      <w:r w:rsidRPr="005169C9">
        <w:fldChar w:fldCharType="end"/>
      </w:r>
    </w:p>
    <w:p w14:paraId="2D4C32CA" w14:textId="77777777" w:rsidR="00CA4275" w:rsidRPr="005169C9" w:rsidRDefault="000A0873" w:rsidP="002C4A45">
      <w:pPr>
        <w:pStyle w:val="1"/>
      </w:pPr>
      <w:bookmarkStart w:id="0" w:name="_Toc189068346"/>
      <w:r w:rsidRPr="005169C9">
        <w:rPr>
          <w:lang w:val="en-US"/>
        </w:rPr>
        <w:t>I</w:t>
      </w:r>
      <w:r w:rsidRPr="005169C9">
        <w:t xml:space="preserve">. </w:t>
      </w:r>
      <w:r w:rsidR="00CA4275" w:rsidRPr="005169C9">
        <w:t>Общие сведения</w:t>
      </w:r>
      <w:bookmarkEnd w:id="0"/>
    </w:p>
    <w:p w14:paraId="5F453178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5169C9" w:rsidRPr="005169C9" w14:paraId="2ED05556" w14:textId="77777777" w:rsidTr="0021489F">
        <w:trPr>
          <w:trHeight w:val="437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C87AA5F" w14:textId="34E9896E" w:rsidR="00CA4275" w:rsidRPr="005169C9" w:rsidRDefault="00CA4275" w:rsidP="00990A2B">
            <w:pPr>
              <w:rPr>
                <w:szCs w:val="20"/>
              </w:rPr>
            </w:pPr>
            <w:r w:rsidRPr="005169C9">
              <w:t xml:space="preserve">Проектирование термического нагревательного и охладительного оборудования, </w:t>
            </w:r>
            <w:r w:rsidR="002F3EF9" w:rsidRPr="005169C9">
              <w:t>использующего</w:t>
            </w:r>
            <w:r w:rsidRPr="005169C9">
              <w:t xml:space="preserve"> технологически</w:t>
            </w:r>
            <w:r w:rsidR="002F3EF9" w:rsidRPr="005169C9">
              <w:t>е</w:t>
            </w:r>
            <w:r w:rsidRPr="005169C9">
              <w:t xml:space="preserve"> сред</w:t>
            </w:r>
            <w:r w:rsidR="002F3EF9" w:rsidRPr="005169C9">
              <w:t>ы</w:t>
            </w:r>
            <w:r w:rsidRPr="005169C9">
              <w:t xml:space="preserve"> атмосферного давления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BA00049" w14:textId="77777777" w:rsidR="00CA4275" w:rsidRPr="005169C9" w:rsidRDefault="00CA4275" w:rsidP="00990A2B">
            <w:pPr>
              <w:rPr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37E170" w14:textId="77777777" w:rsidR="00CA4275" w:rsidRPr="005169C9" w:rsidRDefault="0021489F" w:rsidP="0021489F">
            <w:pPr>
              <w:jc w:val="center"/>
              <w:rPr>
                <w:szCs w:val="20"/>
              </w:rPr>
            </w:pPr>
            <w:r w:rsidRPr="005169C9">
              <w:rPr>
                <w:szCs w:val="20"/>
              </w:rPr>
              <w:t>28.010</w:t>
            </w:r>
          </w:p>
        </w:tc>
      </w:tr>
      <w:tr w:rsidR="00CA4275" w:rsidRPr="005169C9" w14:paraId="5A9AF5A9" w14:textId="77777777" w:rsidTr="00990A2B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6A14F" w14:textId="3939318D" w:rsidR="00CA4275" w:rsidRPr="005169C9" w:rsidRDefault="002C4A45" w:rsidP="00990A2B">
            <w:pPr>
              <w:jc w:val="center"/>
              <w:rPr>
                <w:sz w:val="18"/>
                <w:szCs w:val="20"/>
              </w:rPr>
            </w:pPr>
            <w:r w:rsidRPr="005169C9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46F7BD" w14:textId="35177E02" w:rsidR="00CA4275" w:rsidRPr="005169C9" w:rsidRDefault="002C4A45" w:rsidP="00990A2B">
            <w:pPr>
              <w:jc w:val="center"/>
              <w:rPr>
                <w:sz w:val="20"/>
                <w:szCs w:val="20"/>
              </w:rPr>
            </w:pPr>
            <w:r w:rsidRPr="005169C9">
              <w:rPr>
                <w:sz w:val="20"/>
                <w:szCs w:val="20"/>
              </w:rPr>
              <w:t>код</w:t>
            </w:r>
          </w:p>
        </w:tc>
      </w:tr>
    </w:tbl>
    <w:p w14:paraId="05CF32BC" w14:textId="77777777" w:rsidR="00CA4275" w:rsidRPr="005169C9" w:rsidRDefault="00CA4275" w:rsidP="00CA4275"/>
    <w:p w14:paraId="78D9FDB5" w14:textId="584DF662" w:rsidR="00CA4275" w:rsidRPr="005169C9" w:rsidRDefault="002C4A45" w:rsidP="00CA4275">
      <w:r w:rsidRPr="005169C9">
        <w:t>Краткое описание</w:t>
      </w:r>
      <w:r w:rsidR="00CA4275" w:rsidRPr="005169C9">
        <w:t xml:space="preserve"> вида профессиональной деятельности</w:t>
      </w:r>
    </w:p>
    <w:p w14:paraId="5DE6F76C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CA4275" w:rsidRPr="005169C9" w14:paraId="4D488BB1" w14:textId="77777777" w:rsidTr="00123C01">
        <w:trPr>
          <w:trHeight w:val="56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AECF04" w14:textId="4C72B25D" w:rsidR="00CA4275" w:rsidRPr="005169C9" w:rsidRDefault="00A12A46" w:rsidP="00990A2B">
            <w:r w:rsidRPr="005169C9">
              <w:t xml:space="preserve">Повышение </w:t>
            </w:r>
            <w:r w:rsidR="002F3EF9" w:rsidRPr="005169C9">
              <w:t>качества</w:t>
            </w:r>
            <w:r w:rsidRPr="005169C9">
              <w:t xml:space="preserve"> изделий </w:t>
            </w:r>
            <w:r w:rsidR="00BF09F4" w:rsidRPr="005169C9">
              <w:t xml:space="preserve">и снижение производственных затрат </w:t>
            </w:r>
            <w:r w:rsidRPr="005169C9">
              <w:t xml:space="preserve">за счет применения </w:t>
            </w:r>
            <w:r w:rsidR="00BF09F4" w:rsidRPr="005169C9">
              <w:t>современного термического оборудования атмосферного давления</w:t>
            </w:r>
          </w:p>
        </w:tc>
      </w:tr>
    </w:tbl>
    <w:p w14:paraId="7323EAD4" w14:textId="77777777" w:rsidR="00CA4275" w:rsidRPr="005169C9" w:rsidRDefault="00CA4275" w:rsidP="00CA4275"/>
    <w:p w14:paraId="43F4B10A" w14:textId="41F1FD9F" w:rsidR="00CA4275" w:rsidRPr="005169C9" w:rsidRDefault="00CA4275" w:rsidP="00CA4275">
      <w:r w:rsidRPr="005169C9">
        <w:t>Группа занятий</w:t>
      </w:r>
    </w:p>
    <w:p w14:paraId="1D38A760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5169C9" w:rsidRPr="005169C9" w14:paraId="491811E7" w14:textId="77777777" w:rsidTr="00990A2B">
        <w:trPr>
          <w:trHeight w:val="57"/>
        </w:trPr>
        <w:tc>
          <w:tcPr>
            <w:tcW w:w="7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79C014" w14:textId="77777777" w:rsidR="00AE3916" w:rsidRPr="005169C9" w:rsidRDefault="00AE3916" w:rsidP="00AE3916">
            <w:r w:rsidRPr="005169C9">
              <w:t>2144</w:t>
            </w:r>
          </w:p>
        </w:tc>
        <w:tc>
          <w:tcPr>
            <w:tcW w:w="16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CA8D91" w14:textId="77777777" w:rsidR="00AE3916" w:rsidRPr="005169C9" w:rsidRDefault="00AE3916" w:rsidP="00AE3916">
            <w:r w:rsidRPr="005169C9">
              <w:t>Инженеры-механики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A5C666" w14:textId="1FB86658" w:rsidR="00AE3916" w:rsidRPr="005169C9" w:rsidRDefault="00AE3916" w:rsidP="00AE3916">
            <w:r w:rsidRPr="005169C9">
              <w:t>3115</w:t>
            </w:r>
          </w:p>
        </w:tc>
        <w:tc>
          <w:tcPr>
            <w:tcW w:w="19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B8FEE8" w14:textId="003B0D8C" w:rsidR="00AE3916" w:rsidRPr="005169C9" w:rsidRDefault="00AE3916" w:rsidP="00AE3916">
            <w:r w:rsidRPr="005169C9">
              <w:t>Техники-механики</w:t>
            </w:r>
          </w:p>
        </w:tc>
      </w:tr>
      <w:tr w:rsidR="00CA4275" w:rsidRPr="005169C9" w14:paraId="59664847" w14:textId="77777777" w:rsidTr="00990A2B">
        <w:trPr>
          <w:trHeight w:val="20"/>
        </w:trPr>
        <w:tc>
          <w:tcPr>
            <w:tcW w:w="7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739C11" w14:textId="77777777" w:rsidR="00CA4275" w:rsidRPr="005169C9" w:rsidRDefault="00CA4275" w:rsidP="00990A2B">
            <w:pPr>
              <w:jc w:val="center"/>
              <w:rPr>
                <w:sz w:val="18"/>
              </w:rPr>
            </w:pPr>
            <w:r w:rsidRPr="005169C9">
              <w:rPr>
                <w:sz w:val="20"/>
              </w:rPr>
              <w:t>(код ОКЗ</w:t>
            </w:r>
            <w:r w:rsidRPr="005169C9">
              <w:rPr>
                <w:rStyle w:val="aa"/>
                <w:sz w:val="20"/>
              </w:rPr>
              <w:endnoteReference w:id="2"/>
            </w:r>
            <w:r w:rsidRPr="005169C9">
              <w:rPr>
                <w:sz w:val="20"/>
              </w:rPr>
              <w:t>)</w:t>
            </w:r>
          </w:p>
        </w:tc>
        <w:tc>
          <w:tcPr>
            <w:tcW w:w="169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370726" w14:textId="77777777" w:rsidR="00CA4275" w:rsidRPr="005169C9" w:rsidRDefault="00CA4275" w:rsidP="00990A2B">
            <w:pPr>
              <w:jc w:val="center"/>
              <w:rPr>
                <w:sz w:val="18"/>
              </w:rPr>
            </w:pPr>
            <w:r w:rsidRPr="005169C9">
              <w:rPr>
                <w:sz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1A27E1" w14:textId="77777777" w:rsidR="00CA4275" w:rsidRPr="005169C9" w:rsidRDefault="00CA4275" w:rsidP="00990A2B">
            <w:pPr>
              <w:jc w:val="center"/>
              <w:rPr>
                <w:sz w:val="18"/>
              </w:rPr>
            </w:pPr>
            <w:r w:rsidRPr="005169C9">
              <w:rPr>
                <w:sz w:val="20"/>
              </w:rPr>
              <w:t>(код ОКЗ)</w:t>
            </w:r>
          </w:p>
        </w:tc>
        <w:tc>
          <w:tcPr>
            <w:tcW w:w="19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78ABDE" w14:textId="77777777" w:rsidR="00CA4275" w:rsidRPr="005169C9" w:rsidRDefault="00CA4275" w:rsidP="00990A2B">
            <w:pPr>
              <w:jc w:val="center"/>
              <w:rPr>
                <w:sz w:val="20"/>
              </w:rPr>
            </w:pPr>
            <w:r w:rsidRPr="005169C9">
              <w:rPr>
                <w:sz w:val="20"/>
              </w:rPr>
              <w:t>(наименование)</w:t>
            </w:r>
          </w:p>
        </w:tc>
      </w:tr>
    </w:tbl>
    <w:p w14:paraId="43EFA376" w14:textId="77777777" w:rsidR="00CA4275" w:rsidRPr="005169C9" w:rsidRDefault="00CA4275" w:rsidP="00CA4275"/>
    <w:p w14:paraId="185B213C" w14:textId="2F0FD65C" w:rsidR="002C4A45" w:rsidRPr="005169C9" w:rsidRDefault="002C4A45" w:rsidP="00CA4275">
      <w:r w:rsidRPr="005169C9">
        <w:t>Отнесение к области профессиональной деятельности</w:t>
      </w:r>
    </w:p>
    <w:p w14:paraId="31AEAF33" w14:textId="77777777" w:rsidR="002C4A45" w:rsidRPr="005169C9" w:rsidRDefault="002C4A45" w:rsidP="00CA4275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895"/>
      </w:tblGrid>
      <w:tr w:rsidR="005169C9" w:rsidRPr="005169C9" w14:paraId="127B1333" w14:textId="77777777" w:rsidTr="002C4A45">
        <w:tc>
          <w:tcPr>
            <w:tcW w:w="1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A2B075" w14:textId="65717DD4" w:rsidR="002C4A45" w:rsidRPr="005169C9" w:rsidRDefault="00C302C3" w:rsidP="00CA4275">
            <w:r w:rsidRPr="005169C9">
              <w:t>28</w:t>
            </w:r>
          </w:p>
        </w:tc>
        <w:tc>
          <w:tcPr>
            <w:tcW w:w="88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86082" w14:textId="3C6B5F34" w:rsidR="002C4A45" w:rsidRPr="005169C9" w:rsidRDefault="00C302C3" w:rsidP="00C302C3">
            <w:pPr>
              <w:pStyle w:val="afa"/>
            </w:pPr>
            <w:r w:rsidRPr="005169C9">
              <w:rPr>
                <w:kern w:val="2"/>
                <w:lang w:eastAsia="en-US"/>
                <w14:ligatures w14:val="standardContextual"/>
              </w:rPr>
              <w:t>Производство машин и оборудования</w:t>
            </w:r>
          </w:p>
        </w:tc>
      </w:tr>
      <w:tr w:rsidR="002C4A45" w:rsidRPr="005169C9" w14:paraId="2A4FF149" w14:textId="77777777" w:rsidTr="002C4A45">
        <w:tc>
          <w:tcPr>
            <w:tcW w:w="1526" w:type="dxa"/>
            <w:tcBorders>
              <w:top w:val="single" w:sz="4" w:space="0" w:color="808080" w:themeColor="background1" w:themeShade="80"/>
            </w:tcBorders>
          </w:tcPr>
          <w:p w14:paraId="169C594E" w14:textId="1F87E85B" w:rsidR="002C4A45" w:rsidRPr="005169C9" w:rsidRDefault="002C4A45" w:rsidP="002C4A45">
            <w:pPr>
              <w:jc w:val="center"/>
              <w:rPr>
                <w:sz w:val="20"/>
                <w:szCs w:val="20"/>
              </w:rPr>
            </w:pPr>
            <w:r w:rsidRPr="005169C9">
              <w:rPr>
                <w:sz w:val="20"/>
                <w:szCs w:val="20"/>
              </w:rPr>
              <w:t>(код ОПД</w:t>
            </w:r>
            <w:r w:rsidR="00570AA1" w:rsidRPr="005169C9">
              <w:rPr>
                <w:rStyle w:val="aa"/>
                <w:sz w:val="20"/>
                <w:szCs w:val="20"/>
              </w:rPr>
              <w:endnoteReference w:id="3"/>
            </w:r>
            <w:r w:rsidRPr="005169C9">
              <w:rPr>
                <w:sz w:val="20"/>
                <w:szCs w:val="20"/>
              </w:rPr>
              <w:t>)</w:t>
            </w:r>
          </w:p>
        </w:tc>
        <w:tc>
          <w:tcPr>
            <w:tcW w:w="8895" w:type="dxa"/>
            <w:tcBorders>
              <w:top w:val="single" w:sz="4" w:space="0" w:color="808080" w:themeColor="background1" w:themeShade="80"/>
            </w:tcBorders>
          </w:tcPr>
          <w:p w14:paraId="071ACDA5" w14:textId="31DDEE5A" w:rsidR="002C4A45" w:rsidRPr="005169C9" w:rsidRDefault="002C4A45" w:rsidP="002C4A45">
            <w:pPr>
              <w:jc w:val="center"/>
              <w:rPr>
                <w:sz w:val="20"/>
                <w:szCs w:val="20"/>
              </w:rPr>
            </w:pPr>
            <w:r w:rsidRPr="005169C9"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338C9E0C" w14:textId="77777777" w:rsidR="002C4A45" w:rsidRPr="005169C9" w:rsidRDefault="002C4A45" w:rsidP="00CA4275"/>
    <w:p w14:paraId="5B5EAD46" w14:textId="042546E1" w:rsidR="00CA4275" w:rsidRPr="005169C9" w:rsidRDefault="00CA4275" w:rsidP="00CA4275">
      <w:r w:rsidRPr="005169C9">
        <w:t>Отнесение к видам экономической деятельности</w:t>
      </w:r>
    </w:p>
    <w:p w14:paraId="5A2A343D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5169C9" w:rsidRPr="005169C9" w14:paraId="4261AFB2" w14:textId="77777777" w:rsidTr="002C4A45">
        <w:trPr>
          <w:trHeight w:val="2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22F1E3" w14:textId="77777777" w:rsidR="00CA4275" w:rsidRPr="005169C9" w:rsidRDefault="00CA4275" w:rsidP="00990A2B">
            <w:r w:rsidRPr="005169C9">
              <w:t>25.61</w:t>
            </w: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A65040" w14:textId="77777777" w:rsidR="00CA4275" w:rsidRPr="005169C9" w:rsidRDefault="00CA4275" w:rsidP="00990A2B">
            <w:r w:rsidRPr="005169C9">
              <w:t>Обработка металлов и нанесение покрытий на металлы</w:t>
            </w:r>
          </w:p>
        </w:tc>
      </w:tr>
      <w:tr w:rsidR="005169C9" w:rsidRPr="005169C9" w14:paraId="3A950110" w14:textId="77777777" w:rsidTr="002C4A45">
        <w:trPr>
          <w:trHeight w:val="20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9E10AA" w14:textId="77777777" w:rsidR="00CA4275" w:rsidRPr="005169C9" w:rsidRDefault="00CA4275" w:rsidP="00990A2B">
            <w:pPr>
              <w:jc w:val="center"/>
              <w:rPr>
                <w:sz w:val="18"/>
                <w:szCs w:val="18"/>
              </w:rPr>
            </w:pPr>
            <w:r w:rsidRPr="005169C9">
              <w:rPr>
                <w:sz w:val="20"/>
                <w:szCs w:val="18"/>
              </w:rPr>
              <w:t>(код ОКВЭД</w:t>
            </w:r>
            <w:r w:rsidRPr="005169C9">
              <w:rPr>
                <w:rStyle w:val="aa"/>
                <w:sz w:val="20"/>
                <w:szCs w:val="18"/>
              </w:rPr>
              <w:endnoteReference w:id="4"/>
            </w:r>
            <w:r w:rsidRPr="005169C9">
              <w:rPr>
                <w:sz w:val="20"/>
                <w:szCs w:val="18"/>
              </w:rPr>
              <w:t>)</w:t>
            </w:r>
          </w:p>
        </w:tc>
        <w:tc>
          <w:tcPr>
            <w:tcW w:w="427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2F20ACC" w14:textId="77777777" w:rsidR="00CA4275" w:rsidRPr="005169C9" w:rsidRDefault="00CA4275" w:rsidP="00990A2B">
            <w:pPr>
              <w:jc w:val="center"/>
              <w:rPr>
                <w:sz w:val="20"/>
                <w:szCs w:val="18"/>
              </w:rPr>
            </w:pPr>
            <w:r w:rsidRPr="005169C9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01568B33" w14:textId="77777777" w:rsidR="00CA4275" w:rsidRPr="005169C9" w:rsidRDefault="00CA4275" w:rsidP="00CA4275">
      <w:pPr>
        <w:sectPr w:rsidR="00CA4275" w:rsidRPr="005169C9" w:rsidSect="002C4A45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7026C278" w14:textId="77777777" w:rsidR="00CA4275" w:rsidRPr="005169C9" w:rsidRDefault="000A0873" w:rsidP="002C4A45">
      <w:pPr>
        <w:pStyle w:val="1"/>
        <w:jc w:val="center"/>
      </w:pPr>
      <w:bookmarkStart w:id="1" w:name="_Toc189068347"/>
      <w:r w:rsidRPr="005169C9">
        <w:rPr>
          <w:lang w:val="en-US"/>
        </w:rPr>
        <w:lastRenderedPageBreak/>
        <w:t>II</w:t>
      </w:r>
      <w:r w:rsidRPr="005169C9">
        <w:t xml:space="preserve">. </w:t>
      </w:r>
      <w:r w:rsidR="00CA4275" w:rsidRPr="005169C9"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p w14:paraId="19FF7679" w14:textId="77777777" w:rsidR="00CA4275" w:rsidRPr="005169C9" w:rsidRDefault="00CA4275" w:rsidP="00CA4275">
      <w:pPr>
        <w:ind w:left="36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3309"/>
        <w:gridCol w:w="1694"/>
        <w:gridCol w:w="2922"/>
        <w:gridCol w:w="3716"/>
        <w:gridCol w:w="876"/>
        <w:gridCol w:w="1694"/>
      </w:tblGrid>
      <w:tr w:rsidR="005169C9" w:rsidRPr="005169C9" w14:paraId="07606D93" w14:textId="77777777" w:rsidTr="00570AA1">
        <w:trPr>
          <w:trHeight w:val="20"/>
        </w:trPr>
        <w:tc>
          <w:tcPr>
            <w:tcW w:w="2769" w:type="pct"/>
            <w:gridSpan w:val="4"/>
            <w:vAlign w:val="center"/>
          </w:tcPr>
          <w:p w14:paraId="3DDE1D67" w14:textId="0B80724C" w:rsidR="002C4A45" w:rsidRPr="005169C9" w:rsidRDefault="002C4A45" w:rsidP="00570AA1">
            <w:pPr>
              <w:jc w:val="center"/>
            </w:pPr>
            <w:r w:rsidRPr="005169C9">
              <w:t>Обобщенные трудовые функции</w:t>
            </w:r>
          </w:p>
        </w:tc>
        <w:tc>
          <w:tcPr>
            <w:tcW w:w="2231" w:type="pct"/>
            <w:gridSpan w:val="3"/>
            <w:vAlign w:val="center"/>
          </w:tcPr>
          <w:p w14:paraId="1AC80B26" w14:textId="6C3EBCCE" w:rsidR="002C4A45" w:rsidRPr="005169C9" w:rsidRDefault="002C4A45" w:rsidP="00570AA1">
            <w:pPr>
              <w:jc w:val="center"/>
            </w:pPr>
            <w:r w:rsidRPr="005169C9">
              <w:t>Трудовые функции</w:t>
            </w:r>
          </w:p>
        </w:tc>
      </w:tr>
      <w:tr w:rsidR="005169C9" w:rsidRPr="005169C9" w14:paraId="3B6261DA" w14:textId="77777777" w:rsidTr="00570AA1">
        <w:trPr>
          <w:trHeight w:val="20"/>
        </w:trPr>
        <w:tc>
          <w:tcPr>
            <w:tcW w:w="194" w:type="pct"/>
            <w:vAlign w:val="center"/>
          </w:tcPr>
          <w:p w14:paraId="19585FCB" w14:textId="77777777" w:rsidR="002C4A45" w:rsidRPr="005169C9" w:rsidRDefault="002C4A45" w:rsidP="00570AA1">
            <w:pPr>
              <w:jc w:val="center"/>
            </w:pPr>
            <w:r w:rsidRPr="005169C9">
              <w:t>код</w:t>
            </w:r>
          </w:p>
        </w:tc>
        <w:tc>
          <w:tcPr>
            <w:tcW w:w="803" w:type="pct"/>
            <w:vAlign w:val="center"/>
          </w:tcPr>
          <w:p w14:paraId="6E5FBBD8" w14:textId="77777777" w:rsidR="002C4A45" w:rsidRPr="005169C9" w:rsidRDefault="002C4A45" w:rsidP="00570AA1">
            <w:pPr>
              <w:jc w:val="center"/>
            </w:pPr>
            <w:r w:rsidRPr="005169C9">
              <w:t>наименование</w:t>
            </w:r>
          </w:p>
        </w:tc>
        <w:tc>
          <w:tcPr>
            <w:tcW w:w="574" w:type="pct"/>
            <w:vAlign w:val="center"/>
          </w:tcPr>
          <w:p w14:paraId="69B64A26" w14:textId="77777777" w:rsidR="002C4A45" w:rsidRPr="005169C9" w:rsidRDefault="002C4A45" w:rsidP="00570AA1">
            <w:pPr>
              <w:jc w:val="center"/>
            </w:pPr>
            <w:r w:rsidRPr="005169C9">
              <w:t>уровень квалификации</w:t>
            </w:r>
          </w:p>
        </w:tc>
        <w:tc>
          <w:tcPr>
            <w:tcW w:w="1197" w:type="pct"/>
            <w:vAlign w:val="center"/>
          </w:tcPr>
          <w:p w14:paraId="5774517F" w14:textId="713D1076" w:rsidR="002C4A45" w:rsidRPr="005169C9" w:rsidRDefault="00570AA1" w:rsidP="00570AA1">
            <w:pPr>
              <w:jc w:val="center"/>
            </w:pPr>
            <w:r w:rsidRPr="005169C9">
              <w:t>возможные наименования должностей, профессий рабочих</w:t>
            </w:r>
          </w:p>
        </w:tc>
        <w:tc>
          <w:tcPr>
            <w:tcW w:w="1362" w:type="pct"/>
            <w:vAlign w:val="center"/>
          </w:tcPr>
          <w:p w14:paraId="1147773D" w14:textId="0D1AC7EC" w:rsidR="002C4A45" w:rsidRPr="005169C9" w:rsidRDefault="002C4A45" w:rsidP="00570AA1">
            <w:pPr>
              <w:jc w:val="center"/>
            </w:pPr>
            <w:r w:rsidRPr="005169C9">
              <w:t>наименование</w:t>
            </w:r>
          </w:p>
        </w:tc>
        <w:tc>
          <w:tcPr>
            <w:tcW w:w="296" w:type="pct"/>
            <w:vAlign w:val="center"/>
          </w:tcPr>
          <w:p w14:paraId="7DB6140E" w14:textId="77777777" w:rsidR="002C4A45" w:rsidRPr="005169C9" w:rsidRDefault="002C4A45" w:rsidP="00570AA1">
            <w:pPr>
              <w:jc w:val="center"/>
            </w:pPr>
            <w:r w:rsidRPr="005169C9">
              <w:t>код</w:t>
            </w:r>
          </w:p>
        </w:tc>
        <w:tc>
          <w:tcPr>
            <w:tcW w:w="573" w:type="pct"/>
            <w:vAlign w:val="center"/>
          </w:tcPr>
          <w:p w14:paraId="4D2C666E" w14:textId="77777777" w:rsidR="002C4A45" w:rsidRPr="005169C9" w:rsidRDefault="002C4A45" w:rsidP="00570AA1">
            <w:pPr>
              <w:jc w:val="center"/>
            </w:pPr>
            <w:r w:rsidRPr="005169C9">
              <w:t>уровень (подуровень) квалификации</w:t>
            </w:r>
          </w:p>
        </w:tc>
      </w:tr>
      <w:tr w:rsidR="005169C9" w:rsidRPr="005169C9" w14:paraId="14C5E611" w14:textId="77777777" w:rsidTr="00911F7C">
        <w:trPr>
          <w:trHeight w:val="120"/>
        </w:trPr>
        <w:tc>
          <w:tcPr>
            <w:tcW w:w="194" w:type="pct"/>
            <w:vMerge w:val="restart"/>
          </w:tcPr>
          <w:p w14:paraId="7A2C4EF8" w14:textId="21C3FB95" w:rsidR="002C4A45" w:rsidRPr="005169C9" w:rsidRDefault="002C4A45" w:rsidP="008D46ED">
            <w:pPr>
              <w:jc w:val="center"/>
              <w:rPr>
                <w:lang w:val="en-US"/>
              </w:rPr>
            </w:pPr>
            <w:bookmarkStart w:id="2" w:name="_Hlk141088913"/>
            <w:r w:rsidRPr="005169C9">
              <w:rPr>
                <w:lang w:val="en-US"/>
              </w:rPr>
              <w:t>A</w:t>
            </w:r>
          </w:p>
        </w:tc>
        <w:tc>
          <w:tcPr>
            <w:tcW w:w="803" w:type="pct"/>
            <w:vMerge w:val="restart"/>
          </w:tcPr>
          <w:p w14:paraId="10DE70B7" w14:textId="769748F6" w:rsidR="002C4A45" w:rsidRPr="005169C9" w:rsidRDefault="002C4A45" w:rsidP="0009011D">
            <w:r w:rsidRPr="005169C9">
              <w:t>Обеспечение проектирования термического оборудования атмосферного давления</w:t>
            </w:r>
          </w:p>
        </w:tc>
        <w:tc>
          <w:tcPr>
            <w:tcW w:w="574" w:type="pct"/>
            <w:vMerge w:val="restart"/>
          </w:tcPr>
          <w:p w14:paraId="4096D042" w14:textId="24D6EA4C" w:rsidR="002C4A45" w:rsidRPr="005169C9" w:rsidRDefault="002C4A45" w:rsidP="00570AA1">
            <w:pPr>
              <w:jc w:val="center"/>
            </w:pPr>
            <w:r w:rsidRPr="005169C9">
              <w:t>4</w:t>
            </w:r>
          </w:p>
        </w:tc>
        <w:tc>
          <w:tcPr>
            <w:tcW w:w="1197" w:type="pct"/>
            <w:vMerge w:val="restart"/>
          </w:tcPr>
          <w:p w14:paraId="62C0C3D9" w14:textId="77777777" w:rsidR="00024053" w:rsidRPr="005169C9" w:rsidRDefault="00024053" w:rsidP="00024053">
            <w:r w:rsidRPr="005169C9">
              <w:t>Техник-конструктор термического оборудования</w:t>
            </w:r>
          </w:p>
          <w:p w14:paraId="1826390C" w14:textId="0CE42FBA" w:rsidR="00024053" w:rsidRPr="005169C9" w:rsidRDefault="00024053" w:rsidP="00024053">
            <w:r w:rsidRPr="005169C9">
              <w:t>Техник-конструктор термического оборудования II категории</w:t>
            </w:r>
          </w:p>
          <w:p w14:paraId="2939AAE9" w14:textId="33640E0E" w:rsidR="002C4A45" w:rsidRPr="005169C9" w:rsidRDefault="00024053" w:rsidP="00024053">
            <w:r w:rsidRPr="005169C9">
              <w:t>Техник-конструктор термического оборудования I категории</w:t>
            </w:r>
          </w:p>
        </w:tc>
        <w:tc>
          <w:tcPr>
            <w:tcW w:w="1362" w:type="pct"/>
          </w:tcPr>
          <w:p w14:paraId="74C03B28" w14:textId="246747C9" w:rsidR="002C4A45" w:rsidRPr="005169C9" w:rsidRDefault="002C4A45" w:rsidP="0009011D">
            <w:r w:rsidRPr="005169C9">
              <w:t>Проектирование элементов конструкции термического оборудования атмосферного давления</w:t>
            </w:r>
          </w:p>
        </w:tc>
        <w:tc>
          <w:tcPr>
            <w:tcW w:w="296" w:type="pct"/>
          </w:tcPr>
          <w:p w14:paraId="0DAA5CCE" w14:textId="3797062D" w:rsidR="002C4A45" w:rsidRPr="005169C9" w:rsidRDefault="002C4A45" w:rsidP="00570AA1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A/0</w:t>
            </w:r>
            <w:r w:rsidRPr="005169C9">
              <w:t>1.</w:t>
            </w:r>
            <w:r w:rsidRPr="005169C9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5BB6F445" w14:textId="37D4C789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4</w:t>
            </w:r>
          </w:p>
        </w:tc>
      </w:tr>
      <w:tr w:rsidR="005169C9" w:rsidRPr="005169C9" w14:paraId="7C102571" w14:textId="77777777" w:rsidTr="00911F7C">
        <w:trPr>
          <w:trHeight w:val="120"/>
        </w:trPr>
        <w:tc>
          <w:tcPr>
            <w:tcW w:w="194" w:type="pct"/>
            <w:vMerge/>
          </w:tcPr>
          <w:p w14:paraId="5BE6CBB2" w14:textId="77777777" w:rsidR="002C4A45" w:rsidRPr="005169C9" w:rsidRDefault="002C4A45" w:rsidP="0009011D">
            <w:pPr>
              <w:rPr>
                <w:lang w:val="en-US"/>
              </w:rPr>
            </w:pPr>
          </w:p>
        </w:tc>
        <w:tc>
          <w:tcPr>
            <w:tcW w:w="803" w:type="pct"/>
            <w:vMerge/>
          </w:tcPr>
          <w:p w14:paraId="402163ED" w14:textId="77777777" w:rsidR="002C4A45" w:rsidRPr="005169C9" w:rsidRDefault="002C4A45" w:rsidP="0009011D"/>
        </w:tc>
        <w:tc>
          <w:tcPr>
            <w:tcW w:w="574" w:type="pct"/>
            <w:vMerge/>
          </w:tcPr>
          <w:p w14:paraId="5C034307" w14:textId="77777777" w:rsidR="002C4A45" w:rsidRPr="005169C9" w:rsidRDefault="002C4A45" w:rsidP="00570AA1">
            <w:pPr>
              <w:jc w:val="center"/>
            </w:pPr>
          </w:p>
        </w:tc>
        <w:tc>
          <w:tcPr>
            <w:tcW w:w="1197" w:type="pct"/>
            <w:vMerge/>
          </w:tcPr>
          <w:p w14:paraId="55550304" w14:textId="77777777" w:rsidR="002C4A45" w:rsidRPr="005169C9" w:rsidRDefault="002C4A45" w:rsidP="0009011D"/>
        </w:tc>
        <w:tc>
          <w:tcPr>
            <w:tcW w:w="1362" w:type="pct"/>
          </w:tcPr>
          <w:p w14:paraId="042F4BC6" w14:textId="245E6BA9" w:rsidR="002C4A45" w:rsidRPr="005169C9" w:rsidRDefault="002C4A45" w:rsidP="0009011D">
            <w:r w:rsidRPr="005169C9">
              <w:t>Выполнение измерений технологических параметров при производственных испытаниях термического оборудования атмосферного давления</w:t>
            </w:r>
          </w:p>
        </w:tc>
        <w:tc>
          <w:tcPr>
            <w:tcW w:w="296" w:type="pct"/>
          </w:tcPr>
          <w:p w14:paraId="257A9172" w14:textId="50F90A98" w:rsidR="002C4A45" w:rsidRPr="005169C9" w:rsidRDefault="002C4A45" w:rsidP="00570AA1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A/02</w:t>
            </w:r>
            <w:r w:rsidRPr="005169C9">
              <w:t>.</w:t>
            </w:r>
            <w:r w:rsidRPr="005169C9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6A2A83D3" w14:textId="7D183E42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4</w:t>
            </w:r>
          </w:p>
        </w:tc>
      </w:tr>
      <w:tr w:rsidR="005169C9" w:rsidRPr="005169C9" w14:paraId="4701D2EE" w14:textId="77777777" w:rsidTr="00911F7C">
        <w:trPr>
          <w:trHeight w:val="144"/>
        </w:trPr>
        <w:tc>
          <w:tcPr>
            <w:tcW w:w="194" w:type="pct"/>
            <w:vMerge/>
          </w:tcPr>
          <w:p w14:paraId="571E6B2C" w14:textId="77777777" w:rsidR="002C4A45" w:rsidRPr="005169C9" w:rsidRDefault="002C4A45" w:rsidP="0009011D">
            <w:pPr>
              <w:rPr>
                <w:lang w:val="en-US"/>
              </w:rPr>
            </w:pPr>
          </w:p>
        </w:tc>
        <w:tc>
          <w:tcPr>
            <w:tcW w:w="803" w:type="pct"/>
            <w:vMerge/>
          </w:tcPr>
          <w:p w14:paraId="45025CF6" w14:textId="77777777" w:rsidR="002C4A45" w:rsidRPr="005169C9" w:rsidRDefault="002C4A45" w:rsidP="0009011D"/>
        </w:tc>
        <w:tc>
          <w:tcPr>
            <w:tcW w:w="574" w:type="pct"/>
            <w:vMerge/>
          </w:tcPr>
          <w:p w14:paraId="06B52B61" w14:textId="77777777" w:rsidR="002C4A45" w:rsidRPr="005169C9" w:rsidRDefault="002C4A45" w:rsidP="00570AA1">
            <w:pPr>
              <w:jc w:val="center"/>
            </w:pPr>
          </w:p>
        </w:tc>
        <w:tc>
          <w:tcPr>
            <w:tcW w:w="1197" w:type="pct"/>
            <w:vMerge/>
          </w:tcPr>
          <w:p w14:paraId="7092936E" w14:textId="77777777" w:rsidR="002C4A45" w:rsidRPr="005169C9" w:rsidRDefault="002C4A45" w:rsidP="0009011D"/>
        </w:tc>
        <w:tc>
          <w:tcPr>
            <w:tcW w:w="1362" w:type="pct"/>
          </w:tcPr>
          <w:p w14:paraId="6F4DCBD4" w14:textId="39619B60" w:rsidR="002C4A45" w:rsidRPr="005169C9" w:rsidRDefault="002C4A45" w:rsidP="0009011D">
            <w:r w:rsidRPr="005169C9">
              <w:t>Ведение учетной документации по проектируемому термическому оборудованию атмосферного давления</w:t>
            </w:r>
          </w:p>
        </w:tc>
        <w:tc>
          <w:tcPr>
            <w:tcW w:w="296" w:type="pct"/>
          </w:tcPr>
          <w:p w14:paraId="16916892" w14:textId="38F9CDCD" w:rsidR="002C4A45" w:rsidRPr="005169C9" w:rsidRDefault="002C4A45" w:rsidP="00570AA1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A/0</w:t>
            </w:r>
            <w:r w:rsidRPr="005169C9">
              <w:t>3.</w:t>
            </w:r>
            <w:r w:rsidRPr="005169C9">
              <w:rPr>
                <w:lang w:val="en-US"/>
              </w:rPr>
              <w:t>4</w:t>
            </w:r>
          </w:p>
        </w:tc>
        <w:tc>
          <w:tcPr>
            <w:tcW w:w="573" w:type="pct"/>
          </w:tcPr>
          <w:p w14:paraId="636579E3" w14:textId="6258F5A8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4</w:t>
            </w:r>
          </w:p>
        </w:tc>
      </w:tr>
      <w:tr w:rsidR="005169C9" w:rsidRPr="005169C9" w14:paraId="050C253A" w14:textId="77777777" w:rsidTr="008D46ED">
        <w:trPr>
          <w:trHeight w:val="20"/>
        </w:trPr>
        <w:tc>
          <w:tcPr>
            <w:tcW w:w="194" w:type="pct"/>
            <w:vMerge w:val="restart"/>
          </w:tcPr>
          <w:p w14:paraId="6092ED52" w14:textId="2D0D376D" w:rsidR="002C4A45" w:rsidRPr="005169C9" w:rsidRDefault="002C4A45" w:rsidP="008D46ED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B</w:t>
            </w:r>
          </w:p>
        </w:tc>
        <w:tc>
          <w:tcPr>
            <w:tcW w:w="803" w:type="pct"/>
            <w:vMerge w:val="restart"/>
          </w:tcPr>
          <w:p w14:paraId="7FA73B0D" w14:textId="1A691BDF" w:rsidR="002C4A45" w:rsidRPr="005169C9" w:rsidRDefault="002C4A45" w:rsidP="008A5010">
            <w:r w:rsidRPr="005169C9">
              <w:t>Проектирование несложного термического оборудования</w:t>
            </w:r>
            <w:r w:rsidR="002D7BD8">
              <w:t xml:space="preserve"> </w:t>
            </w:r>
            <w:r w:rsidR="002D7BD8" w:rsidRPr="00205339">
              <w:t>(перечень сокращений приведен в разделе V профессионального стандарта)</w:t>
            </w:r>
          </w:p>
        </w:tc>
        <w:tc>
          <w:tcPr>
            <w:tcW w:w="574" w:type="pct"/>
            <w:vMerge w:val="restart"/>
          </w:tcPr>
          <w:p w14:paraId="4D9160E0" w14:textId="77777777" w:rsidR="002C4A45" w:rsidRPr="005169C9" w:rsidRDefault="002C4A45" w:rsidP="00570AA1">
            <w:pPr>
              <w:jc w:val="center"/>
            </w:pPr>
            <w:r w:rsidRPr="005169C9">
              <w:t>5</w:t>
            </w:r>
          </w:p>
        </w:tc>
        <w:tc>
          <w:tcPr>
            <w:tcW w:w="1197" w:type="pct"/>
            <w:vMerge w:val="restart"/>
          </w:tcPr>
          <w:p w14:paraId="60E824CD" w14:textId="77777777" w:rsidR="00110B22" w:rsidRPr="005169C9" w:rsidRDefault="00110B22" w:rsidP="00110B22">
            <w:r w:rsidRPr="005169C9">
              <w:t>Инженер-конструктор термического оборудования</w:t>
            </w:r>
          </w:p>
          <w:p w14:paraId="44D8B4FF" w14:textId="77777777" w:rsidR="00110B22" w:rsidRPr="005169C9" w:rsidRDefault="00110B22" w:rsidP="00110B22">
            <w:r w:rsidRPr="005169C9">
              <w:t>Инженер</w:t>
            </w:r>
          </w:p>
          <w:p w14:paraId="48A48363" w14:textId="05432A56" w:rsidR="00110B22" w:rsidRPr="005169C9" w:rsidRDefault="00110B22" w:rsidP="00110B22">
            <w:r w:rsidRPr="005169C9">
              <w:t>Инженер-конструктор термического оборудования III категории</w:t>
            </w:r>
          </w:p>
          <w:p w14:paraId="18E7F560" w14:textId="6A514441" w:rsidR="002C4A45" w:rsidRPr="005169C9" w:rsidRDefault="00110B22" w:rsidP="00110B22">
            <w:r w:rsidRPr="005169C9">
              <w:t>Инженер III категории</w:t>
            </w:r>
          </w:p>
        </w:tc>
        <w:tc>
          <w:tcPr>
            <w:tcW w:w="1362" w:type="pct"/>
          </w:tcPr>
          <w:p w14:paraId="5D3E54A7" w14:textId="422ECFD5" w:rsidR="002C4A45" w:rsidRPr="005169C9" w:rsidRDefault="002C4A45" w:rsidP="008A5010">
            <w:r w:rsidRPr="005169C9">
              <w:t>Проектирование несложного термического оборудования атмосферного давления</w:t>
            </w:r>
          </w:p>
        </w:tc>
        <w:tc>
          <w:tcPr>
            <w:tcW w:w="296" w:type="pct"/>
          </w:tcPr>
          <w:p w14:paraId="3B427E5C" w14:textId="46579CB1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B</w:t>
            </w:r>
            <w:r w:rsidRPr="005169C9">
              <w:t>/01.5</w:t>
            </w:r>
          </w:p>
        </w:tc>
        <w:tc>
          <w:tcPr>
            <w:tcW w:w="573" w:type="pct"/>
          </w:tcPr>
          <w:p w14:paraId="00F65449" w14:textId="77777777" w:rsidR="002C4A45" w:rsidRPr="005169C9" w:rsidRDefault="002C4A45" w:rsidP="00570AA1">
            <w:pPr>
              <w:jc w:val="center"/>
            </w:pPr>
            <w:r w:rsidRPr="005169C9">
              <w:t>5</w:t>
            </w:r>
          </w:p>
        </w:tc>
      </w:tr>
      <w:tr w:rsidR="005169C9" w:rsidRPr="005169C9" w14:paraId="0860256F" w14:textId="77777777" w:rsidTr="00911F7C">
        <w:trPr>
          <w:trHeight w:val="20"/>
        </w:trPr>
        <w:tc>
          <w:tcPr>
            <w:tcW w:w="194" w:type="pct"/>
            <w:vMerge/>
          </w:tcPr>
          <w:p w14:paraId="3DFCD818" w14:textId="77777777" w:rsidR="002C4A45" w:rsidRPr="005169C9" w:rsidRDefault="002C4A45" w:rsidP="008A5010"/>
        </w:tc>
        <w:tc>
          <w:tcPr>
            <w:tcW w:w="803" w:type="pct"/>
            <w:vMerge/>
          </w:tcPr>
          <w:p w14:paraId="27FAF4A2" w14:textId="77777777" w:rsidR="002C4A45" w:rsidRPr="005169C9" w:rsidRDefault="002C4A45" w:rsidP="008A5010"/>
        </w:tc>
        <w:tc>
          <w:tcPr>
            <w:tcW w:w="574" w:type="pct"/>
            <w:vMerge/>
          </w:tcPr>
          <w:p w14:paraId="6187B242" w14:textId="77777777" w:rsidR="002C4A45" w:rsidRPr="005169C9" w:rsidRDefault="002C4A45" w:rsidP="00570AA1">
            <w:pPr>
              <w:jc w:val="center"/>
            </w:pPr>
          </w:p>
        </w:tc>
        <w:tc>
          <w:tcPr>
            <w:tcW w:w="1197" w:type="pct"/>
            <w:vMerge/>
          </w:tcPr>
          <w:p w14:paraId="118C1100" w14:textId="77777777" w:rsidR="002C4A45" w:rsidRPr="005169C9" w:rsidRDefault="002C4A45" w:rsidP="008A5010"/>
        </w:tc>
        <w:tc>
          <w:tcPr>
            <w:tcW w:w="1362" w:type="pct"/>
          </w:tcPr>
          <w:p w14:paraId="2DCE6BCA" w14:textId="15BD12EF" w:rsidR="002C4A45" w:rsidRPr="005169C9" w:rsidRDefault="002C4A45" w:rsidP="008A5010">
            <w:r w:rsidRPr="005169C9">
              <w:t>Разработка технических заданий на проектирование вспомогательного и дополнительного оборудования для термических производств</w:t>
            </w:r>
          </w:p>
        </w:tc>
        <w:tc>
          <w:tcPr>
            <w:tcW w:w="296" w:type="pct"/>
          </w:tcPr>
          <w:p w14:paraId="6309E7BE" w14:textId="1F673DCD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B</w:t>
            </w:r>
            <w:r w:rsidRPr="005169C9">
              <w:t>/02.5</w:t>
            </w:r>
          </w:p>
        </w:tc>
        <w:tc>
          <w:tcPr>
            <w:tcW w:w="573" w:type="pct"/>
          </w:tcPr>
          <w:p w14:paraId="0E0C492E" w14:textId="77777777" w:rsidR="002C4A45" w:rsidRPr="005169C9" w:rsidRDefault="002C4A45" w:rsidP="00570AA1">
            <w:pPr>
              <w:jc w:val="center"/>
            </w:pPr>
            <w:r w:rsidRPr="005169C9">
              <w:t>5</w:t>
            </w:r>
          </w:p>
        </w:tc>
      </w:tr>
      <w:tr w:rsidR="005169C9" w:rsidRPr="005169C9" w14:paraId="457DD775" w14:textId="77777777" w:rsidTr="00570AA1">
        <w:trPr>
          <w:trHeight w:val="20"/>
        </w:trPr>
        <w:tc>
          <w:tcPr>
            <w:tcW w:w="194" w:type="pct"/>
            <w:vMerge/>
          </w:tcPr>
          <w:p w14:paraId="6B88BDE2" w14:textId="77777777" w:rsidR="002C4A45" w:rsidRPr="005169C9" w:rsidRDefault="002C4A45" w:rsidP="008A5010"/>
        </w:tc>
        <w:tc>
          <w:tcPr>
            <w:tcW w:w="803" w:type="pct"/>
            <w:vMerge/>
          </w:tcPr>
          <w:p w14:paraId="77E96788" w14:textId="77777777" w:rsidR="002C4A45" w:rsidRPr="005169C9" w:rsidRDefault="002C4A45" w:rsidP="008A5010"/>
        </w:tc>
        <w:tc>
          <w:tcPr>
            <w:tcW w:w="574" w:type="pct"/>
            <w:vMerge/>
          </w:tcPr>
          <w:p w14:paraId="5035C3EB" w14:textId="77777777" w:rsidR="002C4A45" w:rsidRPr="005169C9" w:rsidRDefault="002C4A45" w:rsidP="00570AA1">
            <w:pPr>
              <w:jc w:val="center"/>
            </w:pPr>
          </w:p>
        </w:tc>
        <w:tc>
          <w:tcPr>
            <w:tcW w:w="1197" w:type="pct"/>
            <w:vMerge/>
          </w:tcPr>
          <w:p w14:paraId="31B48465" w14:textId="77777777" w:rsidR="002C4A45" w:rsidRPr="005169C9" w:rsidRDefault="002C4A45" w:rsidP="008A5010"/>
        </w:tc>
        <w:tc>
          <w:tcPr>
            <w:tcW w:w="1362" w:type="pct"/>
          </w:tcPr>
          <w:p w14:paraId="39A9DD6C" w14:textId="4574ECFD" w:rsidR="002C4A45" w:rsidRPr="005169C9" w:rsidRDefault="002C4A45" w:rsidP="008A5010">
            <w:r w:rsidRPr="005169C9">
              <w:t>Разработка технических заданий на проектирование средств контроля и управления для несложного термического оборудования атмосферного давления</w:t>
            </w:r>
          </w:p>
        </w:tc>
        <w:tc>
          <w:tcPr>
            <w:tcW w:w="296" w:type="pct"/>
          </w:tcPr>
          <w:p w14:paraId="44A043E9" w14:textId="524F5927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B</w:t>
            </w:r>
            <w:r w:rsidRPr="005169C9">
              <w:t>/03.5</w:t>
            </w:r>
          </w:p>
        </w:tc>
        <w:tc>
          <w:tcPr>
            <w:tcW w:w="573" w:type="pct"/>
          </w:tcPr>
          <w:p w14:paraId="535A2D04" w14:textId="77777777" w:rsidR="002C4A45" w:rsidRPr="005169C9" w:rsidRDefault="002C4A45" w:rsidP="00570AA1">
            <w:pPr>
              <w:jc w:val="center"/>
            </w:pPr>
            <w:r w:rsidRPr="005169C9">
              <w:t>5</w:t>
            </w:r>
          </w:p>
        </w:tc>
      </w:tr>
      <w:tr w:rsidR="005169C9" w:rsidRPr="005169C9" w14:paraId="37ECBA1A" w14:textId="77777777" w:rsidTr="00570AA1">
        <w:trPr>
          <w:trHeight w:val="20"/>
        </w:trPr>
        <w:tc>
          <w:tcPr>
            <w:tcW w:w="194" w:type="pct"/>
            <w:vMerge/>
          </w:tcPr>
          <w:p w14:paraId="07BF77A7" w14:textId="77777777" w:rsidR="002C4A45" w:rsidRPr="005169C9" w:rsidRDefault="002C4A45" w:rsidP="008A5010"/>
        </w:tc>
        <w:tc>
          <w:tcPr>
            <w:tcW w:w="803" w:type="pct"/>
            <w:vMerge/>
          </w:tcPr>
          <w:p w14:paraId="575DF478" w14:textId="77777777" w:rsidR="002C4A45" w:rsidRPr="005169C9" w:rsidRDefault="002C4A45" w:rsidP="008A5010"/>
        </w:tc>
        <w:tc>
          <w:tcPr>
            <w:tcW w:w="574" w:type="pct"/>
            <w:vMerge/>
          </w:tcPr>
          <w:p w14:paraId="4A787F47" w14:textId="77777777" w:rsidR="002C4A45" w:rsidRPr="005169C9" w:rsidRDefault="002C4A45" w:rsidP="00570AA1">
            <w:pPr>
              <w:jc w:val="center"/>
            </w:pPr>
          </w:p>
        </w:tc>
        <w:tc>
          <w:tcPr>
            <w:tcW w:w="1197" w:type="pct"/>
            <w:vMerge/>
          </w:tcPr>
          <w:p w14:paraId="642B3FD8" w14:textId="77777777" w:rsidR="002C4A45" w:rsidRPr="005169C9" w:rsidRDefault="002C4A45" w:rsidP="008A5010"/>
        </w:tc>
        <w:tc>
          <w:tcPr>
            <w:tcW w:w="1362" w:type="pct"/>
          </w:tcPr>
          <w:p w14:paraId="0BB79EEA" w14:textId="7547F267" w:rsidR="002C4A45" w:rsidRPr="005169C9" w:rsidRDefault="002C4A45" w:rsidP="008A5010">
            <w:r w:rsidRPr="005169C9">
              <w:t xml:space="preserve">Проведение производственных испытаний несложного </w:t>
            </w:r>
            <w:r w:rsidRPr="005169C9">
              <w:lastRenderedPageBreak/>
              <w:t>термического оборудования атмосферного давления</w:t>
            </w:r>
          </w:p>
        </w:tc>
        <w:tc>
          <w:tcPr>
            <w:tcW w:w="296" w:type="pct"/>
          </w:tcPr>
          <w:p w14:paraId="1E581B80" w14:textId="51E6F92D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lastRenderedPageBreak/>
              <w:t>B</w:t>
            </w:r>
            <w:r w:rsidRPr="005169C9">
              <w:t>/04.5</w:t>
            </w:r>
          </w:p>
        </w:tc>
        <w:tc>
          <w:tcPr>
            <w:tcW w:w="573" w:type="pct"/>
          </w:tcPr>
          <w:p w14:paraId="3523C296" w14:textId="77777777" w:rsidR="002C4A45" w:rsidRPr="005169C9" w:rsidRDefault="002C4A45" w:rsidP="00570AA1">
            <w:pPr>
              <w:jc w:val="center"/>
            </w:pPr>
            <w:r w:rsidRPr="005169C9">
              <w:t>5</w:t>
            </w:r>
          </w:p>
        </w:tc>
      </w:tr>
      <w:tr w:rsidR="005169C9" w:rsidRPr="005169C9" w14:paraId="22BBA03B" w14:textId="77777777" w:rsidTr="008D46ED">
        <w:trPr>
          <w:trHeight w:val="20"/>
        </w:trPr>
        <w:tc>
          <w:tcPr>
            <w:tcW w:w="194" w:type="pct"/>
            <w:vMerge w:val="restart"/>
          </w:tcPr>
          <w:p w14:paraId="0FAC4779" w14:textId="5500995F" w:rsidR="002C4A45" w:rsidRPr="005169C9" w:rsidRDefault="002C4A45" w:rsidP="008D46ED">
            <w:pPr>
              <w:jc w:val="center"/>
            </w:pPr>
            <w:r w:rsidRPr="005169C9">
              <w:rPr>
                <w:lang w:val="en-US"/>
              </w:rPr>
              <w:t>C</w:t>
            </w:r>
          </w:p>
        </w:tc>
        <w:tc>
          <w:tcPr>
            <w:tcW w:w="803" w:type="pct"/>
            <w:vMerge w:val="restart"/>
          </w:tcPr>
          <w:p w14:paraId="5F3EA022" w14:textId="5916CEF7" w:rsidR="002C4A45" w:rsidRPr="005169C9" w:rsidRDefault="002C4A45" w:rsidP="008A5010">
            <w:r w:rsidRPr="005169C9">
              <w:t>Проектирование сложного термического оборудования</w:t>
            </w:r>
          </w:p>
        </w:tc>
        <w:tc>
          <w:tcPr>
            <w:tcW w:w="574" w:type="pct"/>
            <w:vMerge w:val="restart"/>
          </w:tcPr>
          <w:p w14:paraId="00921484" w14:textId="77777777" w:rsidR="002C4A45" w:rsidRPr="005169C9" w:rsidRDefault="002C4A45" w:rsidP="00570AA1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6</w:t>
            </w:r>
          </w:p>
        </w:tc>
        <w:tc>
          <w:tcPr>
            <w:tcW w:w="1197" w:type="pct"/>
            <w:vMerge w:val="restart"/>
          </w:tcPr>
          <w:p w14:paraId="14EFA092" w14:textId="0DE1E241" w:rsidR="00B67095" w:rsidRPr="005169C9" w:rsidRDefault="00B67095" w:rsidP="00B67095">
            <w:r w:rsidRPr="005169C9">
              <w:t>Инженер-конструктор термического оборудования II категории</w:t>
            </w:r>
          </w:p>
          <w:p w14:paraId="470DE332" w14:textId="47EFCC31" w:rsidR="002C4A45" w:rsidRPr="005169C9" w:rsidRDefault="00B67095" w:rsidP="00B67095">
            <w:r w:rsidRPr="005169C9">
              <w:t>Инженер II категории</w:t>
            </w:r>
          </w:p>
        </w:tc>
        <w:tc>
          <w:tcPr>
            <w:tcW w:w="1362" w:type="pct"/>
          </w:tcPr>
          <w:p w14:paraId="7F29CF76" w14:textId="6A3D26FF" w:rsidR="002C4A45" w:rsidRPr="005169C9" w:rsidRDefault="002C4A45" w:rsidP="008A5010">
            <w:r w:rsidRPr="005169C9">
              <w:t>Проектирование сложного термического оборудования атмосферного давления</w:t>
            </w:r>
          </w:p>
        </w:tc>
        <w:tc>
          <w:tcPr>
            <w:tcW w:w="296" w:type="pct"/>
          </w:tcPr>
          <w:p w14:paraId="0208D4F6" w14:textId="757AB5E6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C</w:t>
            </w:r>
            <w:r w:rsidRPr="005169C9">
              <w:t>/0</w:t>
            </w:r>
            <w:r w:rsidRPr="005169C9">
              <w:rPr>
                <w:lang w:val="en-US"/>
              </w:rPr>
              <w:t>1</w:t>
            </w:r>
            <w:r w:rsidRPr="005169C9">
              <w:t>.6</w:t>
            </w:r>
          </w:p>
        </w:tc>
        <w:tc>
          <w:tcPr>
            <w:tcW w:w="573" w:type="pct"/>
          </w:tcPr>
          <w:p w14:paraId="27DEA062" w14:textId="77777777" w:rsidR="002C4A45" w:rsidRPr="005169C9" w:rsidRDefault="002C4A45" w:rsidP="00570AA1">
            <w:pPr>
              <w:jc w:val="center"/>
            </w:pPr>
            <w:r w:rsidRPr="005169C9">
              <w:t>6</w:t>
            </w:r>
          </w:p>
        </w:tc>
      </w:tr>
      <w:tr w:rsidR="005169C9" w:rsidRPr="005169C9" w14:paraId="77794C8D" w14:textId="77777777" w:rsidTr="00570AA1">
        <w:trPr>
          <w:trHeight w:val="20"/>
        </w:trPr>
        <w:tc>
          <w:tcPr>
            <w:tcW w:w="194" w:type="pct"/>
            <w:vMerge/>
            <w:vAlign w:val="center"/>
          </w:tcPr>
          <w:p w14:paraId="12FEACA3" w14:textId="77777777" w:rsidR="002C4A45" w:rsidRPr="005169C9" w:rsidRDefault="002C4A45" w:rsidP="008A5010"/>
        </w:tc>
        <w:tc>
          <w:tcPr>
            <w:tcW w:w="803" w:type="pct"/>
            <w:vMerge/>
            <w:vAlign w:val="center"/>
          </w:tcPr>
          <w:p w14:paraId="4F319B57" w14:textId="77777777" w:rsidR="002C4A45" w:rsidRPr="005169C9" w:rsidRDefault="002C4A45" w:rsidP="008A5010"/>
        </w:tc>
        <w:tc>
          <w:tcPr>
            <w:tcW w:w="574" w:type="pct"/>
            <w:vMerge/>
          </w:tcPr>
          <w:p w14:paraId="3D21464D" w14:textId="77777777" w:rsidR="002C4A45" w:rsidRPr="005169C9" w:rsidRDefault="002C4A45" w:rsidP="00570AA1">
            <w:pPr>
              <w:jc w:val="center"/>
            </w:pPr>
          </w:p>
        </w:tc>
        <w:tc>
          <w:tcPr>
            <w:tcW w:w="1197" w:type="pct"/>
            <w:vMerge/>
          </w:tcPr>
          <w:p w14:paraId="5F525BC6" w14:textId="77777777" w:rsidR="002C4A45" w:rsidRPr="005169C9" w:rsidRDefault="002C4A45" w:rsidP="008A5010"/>
        </w:tc>
        <w:tc>
          <w:tcPr>
            <w:tcW w:w="1362" w:type="pct"/>
          </w:tcPr>
          <w:p w14:paraId="4092CED1" w14:textId="7AD1D7D7" w:rsidR="002C4A45" w:rsidRPr="005169C9" w:rsidRDefault="002C4A45" w:rsidP="008A5010">
            <w:r w:rsidRPr="005169C9">
              <w:t>Разработка технических заданий на проектирование средств процессорного контроля и управления для сложного термического оборудования атмосферного давления</w:t>
            </w:r>
          </w:p>
        </w:tc>
        <w:tc>
          <w:tcPr>
            <w:tcW w:w="296" w:type="pct"/>
          </w:tcPr>
          <w:p w14:paraId="5B14EF68" w14:textId="66140758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C</w:t>
            </w:r>
            <w:r w:rsidRPr="005169C9">
              <w:t>/0</w:t>
            </w:r>
            <w:r w:rsidRPr="005169C9">
              <w:rPr>
                <w:lang w:val="en-US"/>
              </w:rPr>
              <w:t>2</w:t>
            </w:r>
            <w:r w:rsidRPr="005169C9">
              <w:t>.6</w:t>
            </w:r>
          </w:p>
        </w:tc>
        <w:tc>
          <w:tcPr>
            <w:tcW w:w="573" w:type="pct"/>
          </w:tcPr>
          <w:p w14:paraId="4D314D8F" w14:textId="77777777" w:rsidR="002C4A45" w:rsidRPr="005169C9" w:rsidRDefault="002C4A45" w:rsidP="00570AA1">
            <w:pPr>
              <w:jc w:val="center"/>
            </w:pPr>
            <w:r w:rsidRPr="005169C9">
              <w:t>6</w:t>
            </w:r>
          </w:p>
        </w:tc>
      </w:tr>
      <w:tr w:rsidR="005169C9" w:rsidRPr="005169C9" w14:paraId="21E423D0" w14:textId="77777777" w:rsidTr="00570AA1">
        <w:trPr>
          <w:trHeight w:val="20"/>
        </w:trPr>
        <w:tc>
          <w:tcPr>
            <w:tcW w:w="194" w:type="pct"/>
            <w:vMerge/>
            <w:vAlign w:val="center"/>
          </w:tcPr>
          <w:p w14:paraId="037AA2C1" w14:textId="77777777" w:rsidR="002C4A45" w:rsidRPr="005169C9" w:rsidRDefault="002C4A45" w:rsidP="008A5010">
            <w:pPr>
              <w:rPr>
                <w:lang w:val="en-US"/>
              </w:rPr>
            </w:pPr>
          </w:p>
        </w:tc>
        <w:tc>
          <w:tcPr>
            <w:tcW w:w="803" w:type="pct"/>
            <w:vMerge/>
            <w:vAlign w:val="center"/>
          </w:tcPr>
          <w:p w14:paraId="12C27E63" w14:textId="77777777" w:rsidR="002C4A45" w:rsidRPr="005169C9" w:rsidRDefault="002C4A45" w:rsidP="008A5010"/>
        </w:tc>
        <w:tc>
          <w:tcPr>
            <w:tcW w:w="574" w:type="pct"/>
            <w:vMerge/>
          </w:tcPr>
          <w:p w14:paraId="4A775F40" w14:textId="77777777" w:rsidR="002C4A45" w:rsidRPr="005169C9" w:rsidRDefault="002C4A45" w:rsidP="00570AA1">
            <w:pPr>
              <w:jc w:val="center"/>
              <w:rPr>
                <w:lang w:val="en-US"/>
              </w:rPr>
            </w:pPr>
          </w:p>
        </w:tc>
        <w:tc>
          <w:tcPr>
            <w:tcW w:w="1197" w:type="pct"/>
            <w:vMerge/>
          </w:tcPr>
          <w:p w14:paraId="54FF068C" w14:textId="77777777" w:rsidR="002C4A45" w:rsidRPr="005169C9" w:rsidRDefault="002C4A45" w:rsidP="008A5010"/>
        </w:tc>
        <w:tc>
          <w:tcPr>
            <w:tcW w:w="1362" w:type="pct"/>
          </w:tcPr>
          <w:p w14:paraId="608DF86F" w14:textId="7597A0C1" w:rsidR="002C4A45" w:rsidRPr="005169C9" w:rsidRDefault="002C4A45" w:rsidP="008A5010">
            <w:r w:rsidRPr="005169C9">
              <w:t>Проведение производственных испытаний сложного термического оборудования атмосферного давления</w:t>
            </w:r>
          </w:p>
        </w:tc>
        <w:tc>
          <w:tcPr>
            <w:tcW w:w="296" w:type="pct"/>
          </w:tcPr>
          <w:p w14:paraId="4180A087" w14:textId="7B373FB6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C</w:t>
            </w:r>
            <w:r w:rsidRPr="005169C9">
              <w:t>/</w:t>
            </w:r>
            <w:r w:rsidRPr="005169C9">
              <w:rPr>
                <w:lang w:val="en-US"/>
              </w:rPr>
              <w:t>0</w:t>
            </w:r>
            <w:r w:rsidRPr="005169C9">
              <w:t>3.6</w:t>
            </w:r>
          </w:p>
        </w:tc>
        <w:tc>
          <w:tcPr>
            <w:tcW w:w="573" w:type="pct"/>
          </w:tcPr>
          <w:p w14:paraId="7E9B2B96" w14:textId="77777777" w:rsidR="002C4A45" w:rsidRPr="005169C9" w:rsidRDefault="002C4A45" w:rsidP="00570AA1">
            <w:pPr>
              <w:jc w:val="center"/>
            </w:pPr>
            <w:r w:rsidRPr="005169C9">
              <w:t>6</w:t>
            </w:r>
          </w:p>
        </w:tc>
      </w:tr>
      <w:tr w:rsidR="005169C9" w:rsidRPr="005169C9" w14:paraId="6C01E7EF" w14:textId="77777777" w:rsidTr="008D46ED">
        <w:trPr>
          <w:trHeight w:val="20"/>
        </w:trPr>
        <w:tc>
          <w:tcPr>
            <w:tcW w:w="194" w:type="pct"/>
            <w:vMerge w:val="restart"/>
          </w:tcPr>
          <w:p w14:paraId="483EA207" w14:textId="4DD9366B" w:rsidR="002C4A45" w:rsidRPr="005169C9" w:rsidRDefault="002C4A45" w:rsidP="008D46ED">
            <w:pPr>
              <w:jc w:val="center"/>
            </w:pPr>
            <w:r w:rsidRPr="005169C9">
              <w:rPr>
                <w:lang w:val="en-US"/>
              </w:rPr>
              <w:t>D</w:t>
            </w:r>
          </w:p>
        </w:tc>
        <w:tc>
          <w:tcPr>
            <w:tcW w:w="803" w:type="pct"/>
            <w:vMerge w:val="restart"/>
          </w:tcPr>
          <w:p w14:paraId="25DABA9D" w14:textId="77777777" w:rsidR="002C4A45" w:rsidRPr="005169C9" w:rsidRDefault="002C4A45" w:rsidP="008A5010">
            <w:r w:rsidRPr="005169C9">
              <w:t>Проектирование комплексных систем термической обработки атмосферного давления</w:t>
            </w:r>
          </w:p>
        </w:tc>
        <w:tc>
          <w:tcPr>
            <w:tcW w:w="574" w:type="pct"/>
            <w:vMerge w:val="restart"/>
          </w:tcPr>
          <w:p w14:paraId="5335EB3B" w14:textId="77777777" w:rsidR="002C4A45" w:rsidRPr="005169C9" w:rsidRDefault="002C4A45" w:rsidP="00570AA1">
            <w:pPr>
              <w:jc w:val="center"/>
            </w:pPr>
            <w:r w:rsidRPr="005169C9">
              <w:t>7</w:t>
            </w:r>
          </w:p>
        </w:tc>
        <w:tc>
          <w:tcPr>
            <w:tcW w:w="1197" w:type="pct"/>
            <w:vMerge w:val="restart"/>
          </w:tcPr>
          <w:p w14:paraId="251CA0F7" w14:textId="77777777" w:rsidR="001123FD" w:rsidRPr="005169C9" w:rsidRDefault="001123FD" w:rsidP="001123FD">
            <w:r w:rsidRPr="005169C9">
              <w:t>Инженер I категории</w:t>
            </w:r>
          </w:p>
          <w:p w14:paraId="5657F494" w14:textId="66559065" w:rsidR="001123FD" w:rsidRPr="005169C9" w:rsidRDefault="001123FD" w:rsidP="001123FD">
            <w:r w:rsidRPr="005169C9">
              <w:t>Инженер-конструктор термического оборудования I категории</w:t>
            </w:r>
          </w:p>
          <w:p w14:paraId="074EAB3C" w14:textId="77777777" w:rsidR="001123FD" w:rsidRPr="005169C9" w:rsidRDefault="001123FD" w:rsidP="001123FD">
            <w:r w:rsidRPr="005169C9">
              <w:t>Ведущий инженер</w:t>
            </w:r>
          </w:p>
          <w:p w14:paraId="7873EBA1" w14:textId="700BCBA0" w:rsidR="002C4A45" w:rsidRPr="005169C9" w:rsidRDefault="001123FD" w:rsidP="001123FD">
            <w:r w:rsidRPr="005169C9">
              <w:t>Ведущий инженер-конструктор термического оборудования</w:t>
            </w:r>
          </w:p>
        </w:tc>
        <w:tc>
          <w:tcPr>
            <w:tcW w:w="1362" w:type="pct"/>
          </w:tcPr>
          <w:p w14:paraId="568E1A3D" w14:textId="56AAFB34" w:rsidR="002C4A45" w:rsidRPr="005169C9" w:rsidRDefault="002C4A45" w:rsidP="008A5010">
            <w:r w:rsidRPr="005169C9">
              <w:t>Разработка комплексных систем термической обработки при атмосферном давлении</w:t>
            </w:r>
          </w:p>
        </w:tc>
        <w:tc>
          <w:tcPr>
            <w:tcW w:w="296" w:type="pct"/>
          </w:tcPr>
          <w:p w14:paraId="24916DE7" w14:textId="78BAA64C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D</w:t>
            </w:r>
            <w:r w:rsidRPr="005169C9">
              <w:t>/</w:t>
            </w:r>
            <w:r w:rsidRPr="005169C9">
              <w:rPr>
                <w:lang w:val="en-US"/>
              </w:rPr>
              <w:t>01</w:t>
            </w:r>
            <w:r w:rsidRPr="005169C9">
              <w:t>.7</w:t>
            </w:r>
          </w:p>
        </w:tc>
        <w:tc>
          <w:tcPr>
            <w:tcW w:w="573" w:type="pct"/>
          </w:tcPr>
          <w:p w14:paraId="7A32054A" w14:textId="77777777" w:rsidR="002C4A45" w:rsidRPr="005169C9" w:rsidRDefault="002C4A45" w:rsidP="00570AA1">
            <w:pPr>
              <w:jc w:val="center"/>
            </w:pPr>
            <w:r w:rsidRPr="005169C9">
              <w:t>7</w:t>
            </w:r>
          </w:p>
        </w:tc>
      </w:tr>
      <w:tr w:rsidR="005169C9" w:rsidRPr="005169C9" w14:paraId="0B12AA6E" w14:textId="77777777" w:rsidTr="00570AA1">
        <w:trPr>
          <w:trHeight w:val="20"/>
        </w:trPr>
        <w:tc>
          <w:tcPr>
            <w:tcW w:w="194" w:type="pct"/>
            <w:vMerge/>
            <w:vAlign w:val="center"/>
          </w:tcPr>
          <w:p w14:paraId="202BA600" w14:textId="77777777" w:rsidR="002C4A45" w:rsidRPr="005169C9" w:rsidRDefault="002C4A45" w:rsidP="00990A2B">
            <w:pPr>
              <w:jc w:val="center"/>
            </w:pPr>
          </w:p>
        </w:tc>
        <w:tc>
          <w:tcPr>
            <w:tcW w:w="803" w:type="pct"/>
            <w:vMerge/>
            <w:vAlign w:val="center"/>
          </w:tcPr>
          <w:p w14:paraId="458C1050" w14:textId="77777777" w:rsidR="002C4A45" w:rsidRPr="005169C9" w:rsidRDefault="002C4A45" w:rsidP="00990A2B"/>
        </w:tc>
        <w:tc>
          <w:tcPr>
            <w:tcW w:w="574" w:type="pct"/>
            <w:vMerge/>
            <w:vAlign w:val="center"/>
          </w:tcPr>
          <w:p w14:paraId="295A9D63" w14:textId="77777777" w:rsidR="002C4A45" w:rsidRPr="005169C9" w:rsidRDefault="002C4A45" w:rsidP="00990A2B">
            <w:pPr>
              <w:jc w:val="center"/>
            </w:pPr>
          </w:p>
        </w:tc>
        <w:tc>
          <w:tcPr>
            <w:tcW w:w="1197" w:type="pct"/>
            <w:vMerge/>
          </w:tcPr>
          <w:p w14:paraId="7559CCE4" w14:textId="77777777" w:rsidR="002C4A45" w:rsidRPr="005169C9" w:rsidRDefault="002C4A45" w:rsidP="00990A2B"/>
        </w:tc>
        <w:tc>
          <w:tcPr>
            <w:tcW w:w="1362" w:type="pct"/>
          </w:tcPr>
          <w:p w14:paraId="1454AE04" w14:textId="1223755B" w:rsidR="002C4A45" w:rsidRPr="005169C9" w:rsidRDefault="002C4A45" w:rsidP="00990A2B">
            <w:r w:rsidRPr="005169C9">
              <w:t>Разработка технических заданий на проектирование систем автоматизированного управления для комплексных систем термической обработки при атмосферном давлении</w:t>
            </w:r>
          </w:p>
        </w:tc>
        <w:tc>
          <w:tcPr>
            <w:tcW w:w="296" w:type="pct"/>
          </w:tcPr>
          <w:p w14:paraId="0FA49B22" w14:textId="002B090A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D</w:t>
            </w:r>
            <w:r w:rsidRPr="005169C9">
              <w:t>/</w:t>
            </w:r>
            <w:r w:rsidRPr="005169C9">
              <w:rPr>
                <w:lang w:val="en-US"/>
              </w:rPr>
              <w:t>02</w:t>
            </w:r>
            <w:r w:rsidRPr="005169C9">
              <w:t>.7</w:t>
            </w:r>
          </w:p>
        </w:tc>
        <w:tc>
          <w:tcPr>
            <w:tcW w:w="573" w:type="pct"/>
          </w:tcPr>
          <w:p w14:paraId="38E02C5C" w14:textId="77777777" w:rsidR="002C4A45" w:rsidRPr="005169C9" w:rsidRDefault="002C4A45" w:rsidP="00570AA1">
            <w:pPr>
              <w:jc w:val="center"/>
            </w:pPr>
            <w:r w:rsidRPr="005169C9">
              <w:t>7</w:t>
            </w:r>
          </w:p>
        </w:tc>
      </w:tr>
      <w:tr w:rsidR="002C4A45" w:rsidRPr="005169C9" w14:paraId="0E3C9073" w14:textId="77777777" w:rsidTr="00570AA1">
        <w:trPr>
          <w:trHeight w:val="20"/>
        </w:trPr>
        <w:tc>
          <w:tcPr>
            <w:tcW w:w="194" w:type="pct"/>
            <w:vMerge/>
            <w:vAlign w:val="center"/>
          </w:tcPr>
          <w:p w14:paraId="6620EBBD" w14:textId="77777777" w:rsidR="002C4A45" w:rsidRPr="005169C9" w:rsidRDefault="002C4A45" w:rsidP="00990A2B">
            <w:pPr>
              <w:jc w:val="center"/>
            </w:pPr>
          </w:p>
        </w:tc>
        <w:tc>
          <w:tcPr>
            <w:tcW w:w="803" w:type="pct"/>
            <w:vMerge/>
            <w:vAlign w:val="center"/>
          </w:tcPr>
          <w:p w14:paraId="1800B131" w14:textId="77777777" w:rsidR="002C4A45" w:rsidRPr="005169C9" w:rsidRDefault="002C4A45" w:rsidP="00990A2B"/>
        </w:tc>
        <w:tc>
          <w:tcPr>
            <w:tcW w:w="574" w:type="pct"/>
            <w:vMerge/>
            <w:vAlign w:val="center"/>
          </w:tcPr>
          <w:p w14:paraId="6D9A5E1E" w14:textId="77777777" w:rsidR="002C4A45" w:rsidRPr="005169C9" w:rsidRDefault="002C4A45" w:rsidP="00990A2B">
            <w:pPr>
              <w:jc w:val="center"/>
            </w:pPr>
          </w:p>
        </w:tc>
        <w:tc>
          <w:tcPr>
            <w:tcW w:w="1197" w:type="pct"/>
            <w:vMerge/>
          </w:tcPr>
          <w:p w14:paraId="1EA72FF8" w14:textId="77777777" w:rsidR="002C4A45" w:rsidRPr="005169C9" w:rsidRDefault="002C4A45" w:rsidP="00990A2B"/>
        </w:tc>
        <w:tc>
          <w:tcPr>
            <w:tcW w:w="1362" w:type="pct"/>
          </w:tcPr>
          <w:p w14:paraId="5619A360" w14:textId="111646CF" w:rsidR="002C4A45" w:rsidRPr="005169C9" w:rsidRDefault="002C4A45" w:rsidP="00990A2B">
            <w:r w:rsidRPr="005169C9">
              <w:t>Разработка методик проектирования термического оборудования атмосферного давления</w:t>
            </w:r>
          </w:p>
        </w:tc>
        <w:tc>
          <w:tcPr>
            <w:tcW w:w="296" w:type="pct"/>
          </w:tcPr>
          <w:p w14:paraId="309D8B18" w14:textId="2823C864" w:rsidR="002C4A45" w:rsidRPr="005169C9" w:rsidRDefault="002C4A45" w:rsidP="00570AA1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D</w:t>
            </w:r>
            <w:r w:rsidRPr="005169C9">
              <w:t>/</w:t>
            </w:r>
            <w:r w:rsidRPr="005169C9">
              <w:rPr>
                <w:lang w:val="en-US"/>
              </w:rPr>
              <w:t>03</w:t>
            </w:r>
            <w:r w:rsidRPr="005169C9">
              <w:t>.</w:t>
            </w:r>
            <w:r w:rsidRPr="005169C9">
              <w:rPr>
                <w:lang w:val="en-US"/>
              </w:rPr>
              <w:t>7</w:t>
            </w:r>
          </w:p>
        </w:tc>
        <w:tc>
          <w:tcPr>
            <w:tcW w:w="573" w:type="pct"/>
          </w:tcPr>
          <w:p w14:paraId="26EDDCCE" w14:textId="77777777" w:rsidR="002C4A45" w:rsidRPr="005169C9" w:rsidRDefault="002C4A45" w:rsidP="00570AA1">
            <w:pPr>
              <w:jc w:val="center"/>
            </w:pPr>
            <w:r w:rsidRPr="005169C9">
              <w:rPr>
                <w:lang w:val="en-US"/>
              </w:rPr>
              <w:t>7</w:t>
            </w:r>
          </w:p>
        </w:tc>
      </w:tr>
      <w:bookmarkEnd w:id="2"/>
    </w:tbl>
    <w:p w14:paraId="447E3570" w14:textId="77777777" w:rsidR="00CA4275" w:rsidRPr="005169C9" w:rsidRDefault="00CA4275" w:rsidP="00CA4275">
      <w:pPr>
        <w:ind w:left="360"/>
        <w:rPr>
          <w:b/>
          <w:sz w:val="28"/>
        </w:rPr>
      </w:pPr>
    </w:p>
    <w:p w14:paraId="38D4E33A" w14:textId="77777777" w:rsidR="00CA4275" w:rsidRPr="005169C9" w:rsidRDefault="00CA4275" w:rsidP="00CA4275">
      <w:pPr>
        <w:ind w:left="360"/>
        <w:rPr>
          <w:b/>
          <w:sz w:val="28"/>
        </w:rPr>
        <w:sectPr w:rsidR="00CA4275" w:rsidRPr="005169C9" w:rsidSect="002C4A45">
          <w:headerReference w:type="default" r:id="rId11"/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5A1E043B" w14:textId="77777777" w:rsidR="00CA4275" w:rsidRPr="005169C9" w:rsidRDefault="00CA4275" w:rsidP="002C4A45">
      <w:pPr>
        <w:pStyle w:val="1"/>
        <w:jc w:val="center"/>
        <w:rPr>
          <w:szCs w:val="20"/>
        </w:rPr>
      </w:pPr>
      <w:bookmarkStart w:id="3" w:name="_Toc189068348"/>
      <w:r w:rsidRPr="005169C9">
        <w:lastRenderedPageBreak/>
        <w:t>III. Характеристика обобщенных трудовых функций</w:t>
      </w:r>
      <w:bookmarkEnd w:id="3"/>
    </w:p>
    <w:p w14:paraId="4C95354F" w14:textId="09277DF3" w:rsidR="00CA4275" w:rsidRPr="005169C9" w:rsidRDefault="00CA4275" w:rsidP="000A0873"/>
    <w:p w14:paraId="0C29D4E6" w14:textId="77777777" w:rsidR="001D23EA" w:rsidRPr="005169C9" w:rsidRDefault="001D23EA" w:rsidP="002C4A45">
      <w:pPr>
        <w:pStyle w:val="2"/>
      </w:pPr>
      <w:bookmarkStart w:id="4" w:name="_Toc189068349"/>
      <w:r w:rsidRPr="005169C9">
        <w:t>3.</w:t>
      </w:r>
      <w:r w:rsidRPr="005169C9">
        <w:rPr>
          <w:lang w:val="en-US"/>
        </w:rPr>
        <w:t>1</w:t>
      </w:r>
      <w:r w:rsidRPr="005169C9">
        <w:t>. Обобщенная трудовая функция</w:t>
      </w:r>
      <w:bookmarkEnd w:id="4"/>
    </w:p>
    <w:p w14:paraId="3BD94104" w14:textId="77777777" w:rsidR="001D23EA" w:rsidRPr="005169C9" w:rsidRDefault="001D23EA" w:rsidP="001D23E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4681"/>
        <w:gridCol w:w="740"/>
        <w:gridCol w:w="779"/>
        <w:gridCol w:w="1657"/>
        <w:gridCol w:w="1003"/>
      </w:tblGrid>
      <w:tr w:rsidR="001D23EA" w:rsidRPr="005169C9" w14:paraId="72F69E9B" w14:textId="77777777" w:rsidTr="008D46ED">
        <w:trPr>
          <w:trHeight w:val="20"/>
        </w:trPr>
        <w:tc>
          <w:tcPr>
            <w:tcW w:w="74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89FF88B" w14:textId="77777777" w:rsidR="001D23EA" w:rsidRPr="005169C9" w:rsidRDefault="001D23EA" w:rsidP="008D46ED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EA7EA" w14:textId="77777777" w:rsidR="001D23EA" w:rsidRPr="005169C9" w:rsidRDefault="001D23EA" w:rsidP="008D46ED">
            <w:pPr>
              <w:rPr>
                <w:highlight w:val="yellow"/>
              </w:rPr>
            </w:pPr>
            <w:r w:rsidRPr="005169C9">
              <w:t>Обеспечение проектирования термического оборудования атмосферного давления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4C976B" w14:textId="77777777" w:rsidR="001D23EA" w:rsidRPr="005169C9" w:rsidRDefault="001D23EA" w:rsidP="008D46ED">
            <w:pPr>
              <w:jc w:val="center"/>
              <w:rPr>
                <w:sz w:val="20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9D4CA" w14:textId="77777777" w:rsidR="001D23EA" w:rsidRPr="005169C9" w:rsidRDefault="001D23EA" w:rsidP="008D46ED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A</w:t>
            </w:r>
          </w:p>
        </w:tc>
        <w:tc>
          <w:tcPr>
            <w:tcW w:w="7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4518F5" w14:textId="77777777" w:rsidR="001D23EA" w:rsidRPr="005169C9" w:rsidRDefault="001D23EA" w:rsidP="008D46ED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DB4519" w14:textId="77777777" w:rsidR="001D23EA" w:rsidRPr="005169C9" w:rsidRDefault="001D23EA" w:rsidP="008D46ED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4</w:t>
            </w:r>
          </w:p>
        </w:tc>
      </w:tr>
    </w:tbl>
    <w:p w14:paraId="7A2F87EE" w14:textId="77777777" w:rsidR="001D23EA" w:rsidRPr="005169C9" w:rsidRDefault="001D23EA" w:rsidP="001D23E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5169C9" w:rsidRPr="005169C9" w14:paraId="0C68AF5F" w14:textId="77777777" w:rsidTr="00570AA1">
        <w:trPr>
          <w:trHeight w:val="20"/>
        </w:trPr>
        <w:tc>
          <w:tcPr>
            <w:tcW w:w="1075" w:type="pct"/>
          </w:tcPr>
          <w:p w14:paraId="0EA98525" w14:textId="767B1D3D" w:rsidR="001D23EA" w:rsidRPr="005169C9" w:rsidRDefault="00570AA1" w:rsidP="008D46ED">
            <w:pPr>
              <w:rPr>
                <w:szCs w:val="20"/>
              </w:rPr>
            </w:pPr>
            <w:r w:rsidRPr="005169C9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925" w:type="pct"/>
          </w:tcPr>
          <w:p w14:paraId="1792E76A" w14:textId="77777777" w:rsidR="00A81EC2" w:rsidRPr="005169C9" w:rsidRDefault="00A81EC2" w:rsidP="008D46ED">
            <w:r w:rsidRPr="005169C9">
              <w:t>Техник-конструктор термического оборудования</w:t>
            </w:r>
          </w:p>
          <w:p w14:paraId="2259CEF3" w14:textId="3CF18CF4" w:rsidR="00A81EC2" w:rsidRPr="005169C9" w:rsidRDefault="00A81EC2" w:rsidP="008D46ED">
            <w:r w:rsidRPr="005169C9">
              <w:t>Техник-конструктор термического оборудования II категории</w:t>
            </w:r>
          </w:p>
          <w:p w14:paraId="18659743" w14:textId="3B6279AE" w:rsidR="001D23EA" w:rsidRPr="005169C9" w:rsidRDefault="001D23EA" w:rsidP="008D46ED">
            <w:r w:rsidRPr="005169C9">
              <w:t>Техник-конструктор термического оборудования</w:t>
            </w:r>
            <w:r w:rsidR="00A81EC2" w:rsidRPr="005169C9">
              <w:t xml:space="preserve"> I категории</w:t>
            </w:r>
          </w:p>
        </w:tc>
      </w:tr>
    </w:tbl>
    <w:p w14:paraId="271C94AC" w14:textId="77777777" w:rsidR="001D23EA" w:rsidRPr="005169C9" w:rsidRDefault="001D23EA" w:rsidP="001D23EA"/>
    <w:p w14:paraId="281303F7" w14:textId="569CD5BB" w:rsidR="00A905CE" w:rsidRPr="005169C9" w:rsidRDefault="00A905CE" w:rsidP="001D23EA">
      <w:r w:rsidRPr="005169C9">
        <w:t>Пути достижения квалификации</w:t>
      </w:r>
    </w:p>
    <w:p w14:paraId="4213FFFC" w14:textId="77777777" w:rsidR="00A905CE" w:rsidRPr="005169C9" w:rsidRDefault="00A905CE" w:rsidP="001D23E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5169C9" w:rsidRPr="005169C9" w14:paraId="3CF26265" w14:textId="77777777" w:rsidTr="00570AA1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0E805710" w14:textId="6E8A11FB" w:rsidR="001D23EA" w:rsidRPr="005169C9" w:rsidRDefault="00570AA1" w:rsidP="008D46ED">
            <w:pPr>
              <w:rPr>
                <w:szCs w:val="20"/>
              </w:rPr>
            </w:pPr>
            <w:r w:rsidRPr="005169C9">
              <w:rPr>
                <w:szCs w:val="20"/>
              </w:rPr>
              <w:t>Образование и обучение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6C98CCB6" w14:textId="77777777" w:rsidR="001D23EA" w:rsidRPr="005169C9" w:rsidRDefault="001D23EA" w:rsidP="008D46ED">
            <w:r w:rsidRPr="005169C9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9142D3" w:rsidRPr="005169C9" w14:paraId="489B8767" w14:textId="77777777" w:rsidTr="00570AA1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39B59555" w14:textId="7676B9C3" w:rsidR="00A81EC2" w:rsidRPr="005169C9" w:rsidRDefault="00570AA1" w:rsidP="00A81EC2">
            <w:pPr>
              <w:rPr>
                <w:szCs w:val="20"/>
              </w:rPr>
            </w:pPr>
            <w:r w:rsidRPr="005169C9">
              <w:rPr>
                <w:szCs w:val="20"/>
              </w:rPr>
              <w:t>Опыт практической работы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628C3ED4" w14:textId="42BB1907" w:rsidR="00A81EC2" w:rsidRPr="005169C9" w:rsidRDefault="00A81EC2" w:rsidP="00A81EC2">
            <w:r w:rsidRPr="005169C9">
              <w:t xml:space="preserve">Для техника-конструктора термического оборудования </w:t>
            </w:r>
            <w:r w:rsidRPr="005169C9">
              <w:rPr>
                <w:lang w:val="en-US"/>
              </w:rPr>
              <w:t>II</w:t>
            </w:r>
            <w:r w:rsidRPr="005169C9">
              <w:t xml:space="preserve"> категории не менее шести месяцев в должности техника в термическом производстве</w:t>
            </w:r>
          </w:p>
          <w:p w14:paraId="062EB327" w14:textId="1EBBF0AB" w:rsidR="00A81EC2" w:rsidRPr="005169C9" w:rsidRDefault="00A81EC2" w:rsidP="00A81EC2">
            <w:pPr>
              <w:rPr>
                <w:shd w:val="clear" w:color="auto" w:fill="FFFFFF"/>
              </w:rPr>
            </w:pPr>
            <w:r w:rsidRPr="005169C9">
              <w:t xml:space="preserve">Для техника-конструктора термического оборудования </w:t>
            </w:r>
            <w:r w:rsidRPr="005169C9">
              <w:rPr>
                <w:lang w:val="en-US"/>
              </w:rPr>
              <w:t>I</w:t>
            </w:r>
            <w:r w:rsidRPr="005169C9">
              <w:t xml:space="preserve"> категории не менее шести месяцев в должности техника </w:t>
            </w:r>
            <w:r w:rsidRPr="005169C9">
              <w:rPr>
                <w:lang w:val="en-US"/>
              </w:rPr>
              <w:t>II</w:t>
            </w:r>
            <w:r w:rsidRPr="005169C9">
              <w:t xml:space="preserve"> категории в термическом производстве</w:t>
            </w:r>
          </w:p>
        </w:tc>
      </w:tr>
    </w:tbl>
    <w:p w14:paraId="39F981D9" w14:textId="77777777" w:rsidR="00A905CE" w:rsidRPr="005169C9" w:rsidRDefault="00A905C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5169C9" w:rsidRPr="005169C9" w14:paraId="7A4EAFDD" w14:textId="77777777" w:rsidTr="00570AA1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11A66904" w14:textId="77777777" w:rsidR="001D23EA" w:rsidRPr="005169C9" w:rsidRDefault="001D23EA" w:rsidP="008D46ED">
            <w:pPr>
              <w:rPr>
                <w:szCs w:val="20"/>
              </w:rPr>
            </w:pPr>
            <w:r w:rsidRPr="005169C9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1B3E244E" w14:textId="77777777" w:rsidR="005C0883" w:rsidRPr="005169C9" w:rsidRDefault="005C0883" w:rsidP="005C0883">
            <w:pPr>
              <w:pStyle w:val="a5"/>
              <w:rPr>
                <w:sz w:val="24"/>
                <w:szCs w:val="24"/>
              </w:rPr>
            </w:pPr>
            <w:r w:rsidRPr="005169C9">
              <w:rPr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5169C9">
              <w:rPr>
                <w:rStyle w:val="aa"/>
                <w:sz w:val="24"/>
                <w:szCs w:val="24"/>
                <w:shd w:val="clear" w:color="auto" w:fill="FFFFFF"/>
              </w:rPr>
              <w:endnoteReference w:id="5"/>
            </w:r>
          </w:p>
          <w:p w14:paraId="3A03878C" w14:textId="77777777" w:rsidR="005C0883" w:rsidRPr="005169C9" w:rsidRDefault="005C0883" w:rsidP="005C0883">
            <w:pPr>
              <w:pStyle w:val="a5"/>
              <w:rPr>
                <w:sz w:val="24"/>
                <w:szCs w:val="24"/>
              </w:rPr>
            </w:pPr>
            <w:r w:rsidRPr="005169C9">
              <w:rPr>
                <w:sz w:val="24"/>
                <w:szCs w:val="24"/>
              </w:rPr>
              <w:t>Прохождение обучения мерам пожарной безопасности</w:t>
            </w:r>
            <w:r w:rsidRPr="005169C9">
              <w:rPr>
                <w:rStyle w:val="aa"/>
                <w:sz w:val="24"/>
                <w:szCs w:val="24"/>
              </w:rPr>
              <w:endnoteReference w:id="6"/>
            </w:r>
          </w:p>
          <w:p w14:paraId="3C39390E" w14:textId="3473DD14" w:rsidR="001D23EA" w:rsidRPr="005169C9" w:rsidRDefault="005C0883" w:rsidP="005C0883">
            <w:pPr>
              <w:rPr>
                <w:shd w:val="clear" w:color="auto" w:fill="FFFFFF"/>
              </w:rPr>
            </w:pPr>
            <w:r w:rsidRPr="005169C9">
              <w:t>Прохождение обучения по охране труда и проверки знаний требований охраны труда</w:t>
            </w:r>
            <w:r w:rsidRPr="005169C9">
              <w:rPr>
                <w:rStyle w:val="aa"/>
                <w:shd w:val="clear" w:color="auto" w:fill="FFFFFF"/>
              </w:rPr>
              <w:endnoteReference w:id="7"/>
            </w:r>
          </w:p>
        </w:tc>
      </w:tr>
      <w:tr w:rsidR="009142D3" w:rsidRPr="005169C9" w14:paraId="0ED7E0BA" w14:textId="77777777" w:rsidTr="00570AA1">
        <w:trPr>
          <w:trHeight w:val="20"/>
        </w:trPr>
        <w:tc>
          <w:tcPr>
            <w:tcW w:w="1075" w:type="pct"/>
            <w:tcBorders>
              <w:left w:val="single" w:sz="4" w:space="0" w:color="808080"/>
            </w:tcBorders>
          </w:tcPr>
          <w:p w14:paraId="37BDB310" w14:textId="77777777" w:rsidR="001D23EA" w:rsidRPr="005169C9" w:rsidRDefault="001D23EA" w:rsidP="008D46ED">
            <w:pPr>
              <w:rPr>
                <w:szCs w:val="20"/>
              </w:rPr>
            </w:pPr>
            <w:r w:rsidRPr="005169C9">
              <w:t>Другие характеристики</w:t>
            </w:r>
          </w:p>
        </w:tc>
        <w:tc>
          <w:tcPr>
            <w:tcW w:w="3925" w:type="pct"/>
            <w:tcBorders>
              <w:right w:val="single" w:sz="4" w:space="0" w:color="808080"/>
            </w:tcBorders>
          </w:tcPr>
          <w:p w14:paraId="038B375F" w14:textId="77777777" w:rsidR="001D23EA" w:rsidRPr="005169C9" w:rsidRDefault="001D23EA" w:rsidP="008D46ED">
            <w:pPr>
              <w:rPr>
                <w:shd w:val="clear" w:color="auto" w:fill="FFFFFF"/>
              </w:rPr>
            </w:pPr>
            <w:r w:rsidRPr="005169C9">
              <w:rPr>
                <w:shd w:val="clear" w:color="auto" w:fill="FFFFFF"/>
              </w:rPr>
              <w:t>-</w:t>
            </w:r>
          </w:p>
        </w:tc>
      </w:tr>
    </w:tbl>
    <w:p w14:paraId="0AD4EF4E" w14:textId="77777777" w:rsidR="001D23EA" w:rsidRPr="005169C9" w:rsidRDefault="001D23EA" w:rsidP="001D23EA"/>
    <w:p w14:paraId="25ED2B80" w14:textId="08A6D4A8" w:rsidR="001D23EA" w:rsidRPr="005169C9" w:rsidRDefault="00570AA1" w:rsidP="001D23EA">
      <w:r w:rsidRPr="005169C9">
        <w:t>Справочная информация</w:t>
      </w:r>
    </w:p>
    <w:p w14:paraId="16AA8EC4" w14:textId="77777777" w:rsidR="001D23EA" w:rsidRPr="005169C9" w:rsidRDefault="001D23EA" w:rsidP="001D23E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89"/>
        <w:gridCol w:w="1567"/>
        <w:gridCol w:w="6765"/>
      </w:tblGrid>
      <w:tr w:rsidR="005169C9" w:rsidRPr="005169C9" w14:paraId="0B46FCB3" w14:textId="77777777" w:rsidTr="0082415C">
        <w:trPr>
          <w:trHeight w:val="20"/>
        </w:trPr>
        <w:tc>
          <w:tcPr>
            <w:tcW w:w="1002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833B0B3" w14:textId="77777777" w:rsidR="001D23EA" w:rsidRPr="005169C9" w:rsidRDefault="001D23EA" w:rsidP="00570AA1">
            <w:pPr>
              <w:jc w:val="center"/>
            </w:pPr>
            <w:r w:rsidRPr="005169C9">
              <w:t>Наименование документа</w:t>
            </w:r>
          </w:p>
        </w:tc>
        <w:tc>
          <w:tcPr>
            <w:tcW w:w="752" w:type="pct"/>
            <w:tcBorders>
              <w:bottom w:val="single" w:sz="4" w:space="0" w:color="808080"/>
            </w:tcBorders>
            <w:vAlign w:val="center"/>
          </w:tcPr>
          <w:p w14:paraId="620E7F0B" w14:textId="77777777" w:rsidR="001D23EA" w:rsidRPr="005169C9" w:rsidRDefault="001D23EA" w:rsidP="00570AA1">
            <w:pPr>
              <w:jc w:val="center"/>
            </w:pPr>
            <w:r w:rsidRPr="005169C9">
              <w:t>Код</w:t>
            </w:r>
          </w:p>
        </w:tc>
        <w:tc>
          <w:tcPr>
            <w:tcW w:w="3246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12CB5CA" w14:textId="027E7FDF" w:rsidR="001D23EA" w:rsidRPr="005169C9" w:rsidRDefault="00570AA1" w:rsidP="00570AA1">
            <w:pPr>
              <w:jc w:val="center"/>
            </w:pPr>
            <w:r w:rsidRPr="005169C9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169C9" w:rsidRPr="005169C9" w14:paraId="2BC7FC74" w14:textId="77777777" w:rsidTr="0082415C">
        <w:trPr>
          <w:trHeight w:val="20"/>
        </w:trPr>
        <w:tc>
          <w:tcPr>
            <w:tcW w:w="1002" w:type="pct"/>
            <w:tcBorders>
              <w:left w:val="single" w:sz="4" w:space="0" w:color="808080"/>
              <w:right w:val="single" w:sz="4" w:space="0" w:color="808080"/>
            </w:tcBorders>
          </w:tcPr>
          <w:p w14:paraId="3D590B3C" w14:textId="77777777" w:rsidR="001D23EA" w:rsidRPr="005169C9" w:rsidRDefault="001D23EA" w:rsidP="00570AA1">
            <w:pPr>
              <w:rPr>
                <w:vertAlign w:val="superscript"/>
              </w:rPr>
            </w:pPr>
            <w:r w:rsidRPr="005169C9">
              <w:t>ОКЗ</w:t>
            </w:r>
          </w:p>
        </w:tc>
        <w:tc>
          <w:tcPr>
            <w:tcW w:w="752" w:type="pct"/>
            <w:tcBorders>
              <w:left w:val="single" w:sz="4" w:space="0" w:color="808080"/>
              <w:right w:val="single" w:sz="4" w:space="0" w:color="808080"/>
            </w:tcBorders>
          </w:tcPr>
          <w:p w14:paraId="1C10DD15" w14:textId="77777777" w:rsidR="001D23EA" w:rsidRPr="005169C9" w:rsidRDefault="001D23EA" w:rsidP="00570AA1">
            <w:r w:rsidRPr="005169C9">
              <w:t>3115</w:t>
            </w:r>
          </w:p>
        </w:tc>
        <w:tc>
          <w:tcPr>
            <w:tcW w:w="3246" w:type="pct"/>
            <w:tcBorders>
              <w:left w:val="single" w:sz="4" w:space="0" w:color="808080"/>
              <w:right w:val="single" w:sz="4" w:space="0" w:color="808080"/>
            </w:tcBorders>
          </w:tcPr>
          <w:p w14:paraId="4DFE31C4" w14:textId="77777777" w:rsidR="001D23EA" w:rsidRPr="005169C9" w:rsidRDefault="001D23EA" w:rsidP="00570AA1">
            <w:r w:rsidRPr="005169C9">
              <w:t>Техники-механики</w:t>
            </w:r>
          </w:p>
        </w:tc>
      </w:tr>
      <w:tr w:rsidR="005169C9" w:rsidRPr="005169C9" w14:paraId="5783FB72" w14:textId="77777777" w:rsidTr="0082415C">
        <w:trPr>
          <w:trHeight w:val="20"/>
        </w:trPr>
        <w:tc>
          <w:tcPr>
            <w:tcW w:w="100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CB639" w14:textId="77777777" w:rsidR="001D23EA" w:rsidRPr="005169C9" w:rsidRDefault="001D23EA" w:rsidP="00570AA1">
            <w:r w:rsidRPr="005169C9">
              <w:t>ЕКС</w:t>
            </w:r>
            <w:r w:rsidRPr="005169C9">
              <w:rPr>
                <w:szCs w:val="20"/>
                <w:vertAlign w:val="superscript"/>
              </w:rPr>
              <w:endnoteReference w:id="8"/>
            </w:r>
          </w:p>
        </w:tc>
        <w:tc>
          <w:tcPr>
            <w:tcW w:w="7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577881" w14:textId="77777777" w:rsidR="001D23EA" w:rsidRPr="005169C9" w:rsidRDefault="001D23EA" w:rsidP="00570AA1">
            <w:r w:rsidRPr="005169C9">
              <w:t>-</w:t>
            </w:r>
          </w:p>
        </w:tc>
        <w:tc>
          <w:tcPr>
            <w:tcW w:w="324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6D7DC" w14:textId="77777777" w:rsidR="001D23EA" w:rsidRPr="005169C9" w:rsidRDefault="001D23EA" w:rsidP="00570AA1">
            <w:r w:rsidRPr="005169C9">
              <w:t>Техник-конструктор</w:t>
            </w:r>
          </w:p>
        </w:tc>
      </w:tr>
      <w:tr w:rsidR="005169C9" w:rsidRPr="005169C9" w14:paraId="7C52D316" w14:textId="77777777" w:rsidTr="0082415C">
        <w:trPr>
          <w:trHeight w:val="20"/>
        </w:trPr>
        <w:tc>
          <w:tcPr>
            <w:tcW w:w="100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D522D29" w14:textId="77777777" w:rsidR="001D23EA" w:rsidRPr="005169C9" w:rsidRDefault="001D23EA" w:rsidP="00570AA1">
            <w:r w:rsidRPr="005169C9">
              <w:t>ОКПДТР</w:t>
            </w:r>
            <w:r w:rsidRPr="005169C9">
              <w:rPr>
                <w:rStyle w:val="aa"/>
              </w:rPr>
              <w:endnoteReference w:id="9"/>
            </w:r>
          </w:p>
        </w:tc>
        <w:tc>
          <w:tcPr>
            <w:tcW w:w="75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49B7B8C" w14:textId="77777777" w:rsidR="001D23EA" w:rsidRPr="005169C9" w:rsidRDefault="001D23EA" w:rsidP="00570AA1">
            <w:pPr>
              <w:rPr>
                <w:rFonts w:ascii="Courier New" w:hAnsi="Courier New" w:cs="Courier New"/>
                <w:bCs w:val="0"/>
                <w:sz w:val="23"/>
                <w:szCs w:val="23"/>
              </w:rPr>
            </w:pPr>
            <w:r w:rsidRPr="005169C9">
              <w:t>26996</w:t>
            </w:r>
          </w:p>
        </w:tc>
        <w:tc>
          <w:tcPr>
            <w:tcW w:w="324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BDF9B39" w14:textId="77777777" w:rsidR="001D23EA" w:rsidRPr="005169C9" w:rsidRDefault="001D23EA" w:rsidP="00570AA1">
            <w:r w:rsidRPr="005169C9">
              <w:t>Техник-конструктор</w:t>
            </w:r>
          </w:p>
        </w:tc>
      </w:tr>
      <w:tr w:rsidR="0082415C" w:rsidRPr="005169C9" w14:paraId="125ED03C" w14:textId="77777777" w:rsidTr="0082415C">
        <w:trPr>
          <w:trHeight w:val="20"/>
        </w:trPr>
        <w:tc>
          <w:tcPr>
            <w:tcW w:w="10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8FD17" w14:textId="535D21F5" w:rsidR="0082415C" w:rsidRPr="005169C9" w:rsidRDefault="0082415C" w:rsidP="0082415C">
            <w:r w:rsidRPr="005169C9">
              <w:t>Перечень СПО</w:t>
            </w:r>
            <w:r w:rsidRPr="005169C9">
              <w:rPr>
                <w:rStyle w:val="aa"/>
              </w:rPr>
              <w:endnoteReference w:id="10"/>
            </w:r>
          </w:p>
        </w:tc>
        <w:tc>
          <w:tcPr>
            <w:tcW w:w="7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205D8" w14:textId="372280A3" w:rsidR="0082415C" w:rsidRPr="005169C9" w:rsidRDefault="00376339" w:rsidP="0082415C">
            <w:pPr>
              <w:rPr>
                <w:lang w:val="en-US"/>
              </w:rPr>
            </w:pPr>
            <w:hyperlink r:id="rId13" w:history="1">
              <w:r w:rsidR="0082415C">
                <w:t>22.02.08</w:t>
              </w:r>
            </w:hyperlink>
          </w:p>
        </w:tc>
        <w:tc>
          <w:tcPr>
            <w:tcW w:w="3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6E292" w14:textId="41ADC82E" w:rsidR="0082415C" w:rsidRPr="005169C9" w:rsidRDefault="0082415C" w:rsidP="0082415C">
            <w:r>
              <w:t>Металлургическое производство (по видам производства)</w:t>
            </w:r>
          </w:p>
        </w:tc>
      </w:tr>
    </w:tbl>
    <w:p w14:paraId="5A67556D" w14:textId="77777777" w:rsidR="001D23EA" w:rsidRPr="005169C9" w:rsidRDefault="001D23EA" w:rsidP="001D23EA"/>
    <w:p w14:paraId="49452950" w14:textId="77777777" w:rsidR="001D23EA" w:rsidRPr="005169C9" w:rsidRDefault="001D23EA" w:rsidP="001D23EA">
      <w:pPr>
        <w:rPr>
          <w:b/>
          <w:bCs w:val="0"/>
        </w:rPr>
      </w:pPr>
      <w:r w:rsidRPr="005169C9">
        <w:rPr>
          <w:b/>
          <w:bCs w:val="0"/>
        </w:rPr>
        <w:t>3.1.1. Трудовая функция</w:t>
      </w:r>
    </w:p>
    <w:p w14:paraId="7D4EBF6B" w14:textId="77777777" w:rsidR="001D23EA" w:rsidRPr="005169C9" w:rsidRDefault="001D23EA" w:rsidP="001D23E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4602"/>
        <w:gridCol w:w="729"/>
        <w:gridCol w:w="900"/>
        <w:gridCol w:w="1644"/>
        <w:gridCol w:w="994"/>
      </w:tblGrid>
      <w:tr w:rsidR="001D23EA" w:rsidRPr="005169C9" w14:paraId="7028E2A5" w14:textId="77777777" w:rsidTr="00570AA1">
        <w:trPr>
          <w:trHeight w:val="20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1127883" w14:textId="77777777" w:rsidR="001D23EA" w:rsidRPr="005169C9" w:rsidRDefault="001D23EA" w:rsidP="008D46ED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6112E" w14:textId="77777777" w:rsidR="001D23EA" w:rsidRPr="005169C9" w:rsidRDefault="001D23EA" w:rsidP="008D46ED">
            <w:r w:rsidRPr="005169C9">
              <w:t>Проектирование элементов конструкции термического оборудования атмосферного давления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EDF884" w14:textId="77777777" w:rsidR="001D23EA" w:rsidRPr="005169C9" w:rsidRDefault="001D23EA" w:rsidP="00570AA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39B85" w14:textId="10E75741" w:rsidR="001D23EA" w:rsidRPr="005169C9" w:rsidRDefault="00A73E02" w:rsidP="00570AA1">
            <w:pPr>
              <w:jc w:val="center"/>
            </w:pPr>
            <w:r w:rsidRPr="005169C9">
              <w:rPr>
                <w:lang w:val="en-US"/>
              </w:rPr>
              <w:t>A</w:t>
            </w:r>
            <w:r w:rsidR="001D23EA" w:rsidRPr="005169C9">
              <w:t>/01.4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5226AA" w14:textId="77777777" w:rsidR="001D23EA" w:rsidRPr="005169C9" w:rsidRDefault="001D23EA" w:rsidP="00570AA1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2306F" w14:textId="77777777" w:rsidR="001D23EA" w:rsidRPr="005169C9" w:rsidRDefault="001D23EA" w:rsidP="00570AA1">
            <w:pPr>
              <w:jc w:val="center"/>
            </w:pPr>
            <w:r w:rsidRPr="005169C9">
              <w:t>4</w:t>
            </w:r>
          </w:p>
        </w:tc>
      </w:tr>
    </w:tbl>
    <w:p w14:paraId="6B8BC95A" w14:textId="77777777" w:rsidR="001D23EA" w:rsidRPr="005169C9" w:rsidRDefault="001D23EA" w:rsidP="001D23E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7635FC64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08CFD796" w14:textId="77777777" w:rsidR="001D23EA" w:rsidRPr="005169C9" w:rsidRDefault="001D23EA" w:rsidP="008D46ED">
            <w:r w:rsidRPr="005169C9">
              <w:t>Трудовые действия</w:t>
            </w:r>
          </w:p>
        </w:tc>
        <w:tc>
          <w:tcPr>
            <w:tcW w:w="3928" w:type="pct"/>
          </w:tcPr>
          <w:p w14:paraId="288E4D3E" w14:textId="77777777" w:rsidR="001D23EA" w:rsidRPr="005169C9" w:rsidRDefault="001D23EA" w:rsidP="00570AA1">
            <w:pPr>
              <w:jc w:val="both"/>
            </w:pPr>
            <w:r w:rsidRPr="005169C9">
              <w:t>Формулировка требований к отдельным деталям с учетом конструкции сборочных единиц термического оборудования атмосферного давления</w:t>
            </w:r>
          </w:p>
        </w:tc>
      </w:tr>
      <w:tr w:rsidR="005169C9" w:rsidRPr="005169C9" w14:paraId="50AF5CF1" w14:textId="77777777" w:rsidTr="00570AA1">
        <w:trPr>
          <w:trHeight w:val="20"/>
        </w:trPr>
        <w:tc>
          <w:tcPr>
            <w:tcW w:w="1072" w:type="pct"/>
            <w:vMerge/>
          </w:tcPr>
          <w:p w14:paraId="1020835D" w14:textId="77777777" w:rsidR="001D23EA" w:rsidRPr="005169C9" w:rsidRDefault="001D23EA" w:rsidP="008D46ED"/>
        </w:tc>
        <w:tc>
          <w:tcPr>
            <w:tcW w:w="3928" w:type="pct"/>
          </w:tcPr>
          <w:p w14:paraId="4A5C4427" w14:textId="77777777" w:rsidR="001D23EA" w:rsidRPr="005169C9" w:rsidRDefault="001D23EA" w:rsidP="00570AA1">
            <w:pPr>
              <w:jc w:val="both"/>
            </w:pPr>
            <w:r w:rsidRPr="005169C9">
              <w:t>Выполнение чертежей отдельных деталей термического оборудования атмосферного давления</w:t>
            </w:r>
          </w:p>
        </w:tc>
      </w:tr>
      <w:tr w:rsidR="005169C9" w:rsidRPr="005169C9" w14:paraId="0DDFE11C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728D5C0B" w14:textId="77777777" w:rsidR="001D23EA" w:rsidRPr="005169C9" w:rsidDel="002A1D54" w:rsidRDefault="001D23EA" w:rsidP="008D46ED">
            <w:r w:rsidRPr="005169C9" w:rsidDel="002A1D54">
              <w:lastRenderedPageBreak/>
              <w:t>Необходимые умения</w:t>
            </w:r>
          </w:p>
        </w:tc>
        <w:tc>
          <w:tcPr>
            <w:tcW w:w="3928" w:type="pct"/>
          </w:tcPr>
          <w:p w14:paraId="341111AD" w14:textId="77777777" w:rsidR="001D23EA" w:rsidRPr="005169C9" w:rsidRDefault="001D23EA" w:rsidP="00570AA1">
            <w:pPr>
              <w:jc w:val="both"/>
            </w:pPr>
            <w:r w:rsidRPr="005169C9">
              <w:t>Устанавливать необходимые размеры отдельных деталей термического оборудования атмосферного давления на основе конструкторской документации на сборочные единицы с использованием систем автоматизированного проектирования</w:t>
            </w:r>
          </w:p>
        </w:tc>
      </w:tr>
      <w:tr w:rsidR="005169C9" w:rsidRPr="005169C9" w14:paraId="7A10CBC0" w14:textId="77777777" w:rsidTr="00570AA1">
        <w:trPr>
          <w:trHeight w:val="20"/>
        </w:trPr>
        <w:tc>
          <w:tcPr>
            <w:tcW w:w="1072" w:type="pct"/>
            <w:vMerge/>
          </w:tcPr>
          <w:p w14:paraId="60CB98AE" w14:textId="77777777" w:rsidR="001D23EA" w:rsidRPr="005169C9" w:rsidDel="002A1D54" w:rsidRDefault="001D23EA" w:rsidP="008D46ED"/>
        </w:tc>
        <w:tc>
          <w:tcPr>
            <w:tcW w:w="3928" w:type="pct"/>
          </w:tcPr>
          <w:p w14:paraId="7DAD3D2C" w14:textId="77777777" w:rsidR="001D23EA" w:rsidRPr="005169C9" w:rsidRDefault="001D23EA" w:rsidP="00570AA1">
            <w:pPr>
              <w:jc w:val="both"/>
            </w:pPr>
            <w:r w:rsidRPr="005169C9">
              <w:t>Анализировать чертежи сборочных единиц термического оборудования атмосферного давления</w:t>
            </w:r>
          </w:p>
        </w:tc>
      </w:tr>
      <w:tr w:rsidR="005169C9" w:rsidRPr="005169C9" w14:paraId="1B098E13" w14:textId="77777777" w:rsidTr="00570AA1">
        <w:trPr>
          <w:trHeight w:val="20"/>
        </w:trPr>
        <w:tc>
          <w:tcPr>
            <w:tcW w:w="1072" w:type="pct"/>
            <w:vMerge/>
          </w:tcPr>
          <w:p w14:paraId="71656DDF" w14:textId="77777777" w:rsidR="001D23EA" w:rsidRPr="005169C9" w:rsidDel="002A1D54" w:rsidRDefault="001D23EA" w:rsidP="008D46ED"/>
        </w:tc>
        <w:tc>
          <w:tcPr>
            <w:tcW w:w="3928" w:type="pct"/>
          </w:tcPr>
          <w:p w14:paraId="5B34FE38" w14:textId="77777777" w:rsidR="001D23EA" w:rsidRPr="005169C9" w:rsidRDefault="001D23EA" w:rsidP="00570AA1">
            <w:pPr>
              <w:jc w:val="both"/>
            </w:pPr>
            <w:r w:rsidRPr="005169C9">
              <w:t>Использовать системы автоматизированного проектирования для выполнения чертежей отдельных деталей термического оборудования атмосферного давления</w:t>
            </w:r>
          </w:p>
        </w:tc>
      </w:tr>
      <w:tr w:rsidR="005169C9" w:rsidRPr="005169C9" w14:paraId="26B7E349" w14:textId="77777777" w:rsidTr="00570AA1">
        <w:trPr>
          <w:trHeight w:val="20"/>
        </w:trPr>
        <w:tc>
          <w:tcPr>
            <w:tcW w:w="1072" w:type="pct"/>
            <w:vMerge/>
          </w:tcPr>
          <w:p w14:paraId="589C3FAD" w14:textId="77777777" w:rsidR="001D23EA" w:rsidRPr="005169C9" w:rsidDel="002A1D54" w:rsidRDefault="001D23EA" w:rsidP="008D46ED"/>
        </w:tc>
        <w:tc>
          <w:tcPr>
            <w:tcW w:w="3928" w:type="pct"/>
          </w:tcPr>
          <w:p w14:paraId="7D43A257" w14:textId="77777777" w:rsidR="001D23EA" w:rsidRPr="005169C9" w:rsidRDefault="001D23EA" w:rsidP="00570AA1">
            <w:pPr>
              <w:jc w:val="both"/>
            </w:pPr>
            <w:r w:rsidRPr="005169C9">
              <w:t>Выполнять геометрическое построение отдельных деталей термического оборудования атмосферного давления с использованием систем автоматизированного проектирования</w:t>
            </w:r>
          </w:p>
        </w:tc>
      </w:tr>
      <w:tr w:rsidR="005169C9" w:rsidRPr="005169C9" w14:paraId="22453560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77972EC6" w14:textId="77777777" w:rsidR="001D23EA" w:rsidRPr="005169C9" w:rsidRDefault="001D23EA" w:rsidP="008D46ED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7DEA582A" w14:textId="4F3AE098" w:rsidR="001D23EA" w:rsidRPr="005169C9" w:rsidRDefault="001D23EA" w:rsidP="00197C89">
            <w:pPr>
              <w:jc w:val="both"/>
            </w:pPr>
            <w:r w:rsidRPr="005169C9">
              <w:t>Типовое термическо</w:t>
            </w:r>
            <w:r w:rsidR="00197C89" w:rsidRPr="005169C9">
              <w:t>е</w:t>
            </w:r>
            <w:r w:rsidRPr="005169C9">
              <w:t xml:space="preserve"> оборудование атмосферного давления</w:t>
            </w:r>
          </w:p>
        </w:tc>
      </w:tr>
      <w:tr w:rsidR="005169C9" w:rsidRPr="005169C9" w14:paraId="42B940AD" w14:textId="77777777" w:rsidTr="00570AA1">
        <w:trPr>
          <w:trHeight w:val="20"/>
        </w:trPr>
        <w:tc>
          <w:tcPr>
            <w:tcW w:w="1072" w:type="pct"/>
            <w:vMerge/>
          </w:tcPr>
          <w:p w14:paraId="541D6FED" w14:textId="77777777" w:rsidR="001D23EA" w:rsidRPr="005169C9" w:rsidDel="002A1D54" w:rsidRDefault="001D23EA" w:rsidP="008D46ED"/>
        </w:tc>
        <w:tc>
          <w:tcPr>
            <w:tcW w:w="3928" w:type="pct"/>
          </w:tcPr>
          <w:p w14:paraId="085BBEF4" w14:textId="77777777" w:rsidR="001D23EA" w:rsidRPr="005169C9" w:rsidRDefault="001D23EA" w:rsidP="00570AA1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44DDA4A3" w14:textId="77777777" w:rsidTr="00570AA1">
        <w:trPr>
          <w:trHeight w:val="20"/>
        </w:trPr>
        <w:tc>
          <w:tcPr>
            <w:tcW w:w="1072" w:type="pct"/>
            <w:vMerge/>
          </w:tcPr>
          <w:p w14:paraId="57F302DD" w14:textId="77777777" w:rsidR="001D23EA" w:rsidRPr="005169C9" w:rsidDel="002A1D54" w:rsidRDefault="001D23EA" w:rsidP="008D46ED"/>
        </w:tc>
        <w:tc>
          <w:tcPr>
            <w:tcW w:w="3928" w:type="pct"/>
          </w:tcPr>
          <w:p w14:paraId="20C1C635" w14:textId="77777777" w:rsidR="001D23EA" w:rsidRPr="005169C9" w:rsidRDefault="001D23EA" w:rsidP="00570AA1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118311B8" w14:textId="77777777" w:rsidTr="00570AA1">
        <w:trPr>
          <w:trHeight w:val="20"/>
        </w:trPr>
        <w:tc>
          <w:tcPr>
            <w:tcW w:w="1072" w:type="pct"/>
            <w:vMerge/>
          </w:tcPr>
          <w:p w14:paraId="0601E2B3" w14:textId="77777777" w:rsidR="001D23EA" w:rsidRPr="005169C9" w:rsidDel="002A1D54" w:rsidRDefault="001D23EA" w:rsidP="008D46ED"/>
        </w:tc>
        <w:tc>
          <w:tcPr>
            <w:tcW w:w="3928" w:type="pct"/>
          </w:tcPr>
          <w:p w14:paraId="1162AC92" w14:textId="77777777" w:rsidR="001D23EA" w:rsidRPr="005169C9" w:rsidRDefault="001D23EA" w:rsidP="00570AA1">
            <w:pPr>
              <w:jc w:val="both"/>
            </w:pPr>
            <w:r w:rsidRPr="005169C9">
              <w:t>Требования безопасной эксплуатации типовых образцов термического оборудования атмосферного давления</w:t>
            </w:r>
          </w:p>
        </w:tc>
      </w:tr>
      <w:tr w:rsidR="005169C9" w:rsidRPr="005169C9" w14:paraId="1434B180" w14:textId="77777777" w:rsidTr="00570AA1">
        <w:trPr>
          <w:trHeight w:val="20"/>
        </w:trPr>
        <w:tc>
          <w:tcPr>
            <w:tcW w:w="1072" w:type="pct"/>
            <w:vMerge/>
          </w:tcPr>
          <w:p w14:paraId="6C4B678E" w14:textId="77777777" w:rsidR="001D23EA" w:rsidRPr="005169C9" w:rsidDel="002A1D54" w:rsidRDefault="001D23EA" w:rsidP="008D46ED"/>
        </w:tc>
        <w:tc>
          <w:tcPr>
            <w:tcW w:w="3928" w:type="pct"/>
          </w:tcPr>
          <w:p w14:paraId="23D096C4" w14:textId="77777777" w:rsidR="001D23EA" w:rsidRPr="005169C9" w:rsidRDefault="001D23EA" w:rsidP="00570AA1">
            <w:pPr>
              <w:jc w:val="both"/>
            </w:pPr>
            <w:r w:rsidRPr="005169C9">
              <w:t>Основы промышленной безопасности в термическом производстве</w:t>
            </w:r>
          </w:p>
        </w:tc>
      </w:tr>
      <w:tr w:rsidR="005169C9" w:rsidRPr="005169C9" w14:paraId="583737CF" w14:textId="77777777" w:rsidTr="00570AA1">
        <w:trPr>
          <w:trHeight w:val="20"/>
        </w:trPr>
        <w:tc>
          <w:tcPr>
            <w:tcW w:w="1072" w:type="pct"/>
            <w:vMerge/>
          </w:tcPr>
          <w:p w14:paraId="448A3C3D" w14:textId="77777777" w:rsidR="001D23EA" w:rsidRPr="005169C9" w:rsidDel="002A1D54" w:rsidRDefault="001D23EA" w:rsidP="008D46ED"/>
        </w:tc>
        <w:tc>
          <w:tcPr>
            <w:tcW w:w="3928" w:type="pct"/>
          </w:tcPr>
          <w:p w14:paraId="0635C79B" w14:textId="77777777" w:rsidR="001D23EA" w:rsidRPr="005169C9" w:rsidRDefault="001D23EA" w:rsidP="00570AA1">
            <w:pPr>
              <w:jc w:val="both"/>
            </w:pPr>
            <w:r w:rsidRPr="005169C9">
              <w:t xml:space="preserve">Типовые конструкции нагревательных элементов в термическом производстве </w:t>
            </w:r>
          </w:p>
        </w:tc>
      </w:tr>
      <w:tr w:rsidR="005169C9" w:rsidRPr="005169C9" w14:paraId="23438558" w14:textId="77777777" w:rsidTr="00570AA1">
        <w:trPr>
          <w:trHeight w:val="20"/>
        </w:trPr>
        <w:tc>
          <w:tcPr>
            <w:tcW w:w="1072" w:type="pct"/>
            <w:vMerge/>
          </w:tcPr>
          <w:p w14:paraId="2715D4ED" w14:textId="77777777" w:rsidR="005C0883" w:rsidRPr="005169C9" w:rsidDel="002A1D54" w:rsidRDefault="005C0883" w:rsidP="005C0883"/>
        </w:tc>
        <w:tc>
          <w:tcPr>
            <w:tcW w:w="3928" w:type="pct"/>
          </w:tcPr>
          <w:p w14:paraId="0B96623D" w14:textId="72091469" w:rsidR="005C0883" w:rsidRPr="005169C9" w:rsidRDefault="005C0883" w:rsidP="00570AA1">
            <w:pPr>
              <w:jc w:val="both"/>
            </w:pPr>
            <w:r w:rsidRPr="005169C9">
              <w:t>Системы автоматизированного проектирования: классы, наименования, возможности и порядок работы с ними</w:t>
            </w:r>
          </w:p>
        </w:tc>
      </w:tr>
      <w:tr w:rsidR="005169C9" w:rsidRPr="005169C9" w14:paraId="7E004EEA" w14:textId="77777777" w:rsidTr="00570AA1">
        <w:trPr>
          <w:trHeight w:val="20"/>
        </w:trPr>
        <w:tc>
          <w:tcPr>
            <w:tcW w:w="1072" w:type="pct"/>
            <w:vMerge/>
          </w:tcPr>
          <w:p w14:paraId="1703B0CB" w14:textId="77777777" w:rsidR="005C0883" w:rsidRPr="005169C9" w:rsidDel="002A1D54" w:rsidRDefault="005C0883" w:rsidP="005C0883"/>
        </w:tc>
        <w:tc>
          <w:tcPr>
            <w:tcW w:w="3928" w:type="pct"/>
          </w:tcPr>
          <w:p w14:paraId="03A22208" w14:textId="20C70ACE" w:rsidR="005C0883" w:rsidRPr="005169C9" w:rsidRDefault="005C0883" w:rsidP="00197C89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1307EB3D" w14:textId="77777777" w:rsidTr="00570AA1">
        <w:trPr>
          <w:trHeight w:val="20"/>
        </w:trPr>
        <w:tc>
          <w:tcPr>
            <w:tcW w:w="1072" w:type="pct"/>
            <w:vMerge/>
          </w:tcPr>
          <w:p w14:paraId="018DA3EF" w14:textId="77777777" w:rsidR="005C0883" w:rsidRPr="005169C9" w:rsidDel="002A1D54" w:rsidRDefault="005C0883" w:rsidP="005C0883"/>
        </w:tc>
        <w:tc>
          <w:tcPr>
            <w:tcW w:w="3928" w:type="pct"/>
          </w:tcPr>
          <w:p w14:paraId="31D6A86B" w14:textId="1651AA35" w:rsidR="005C0883" w:rsidRPr="005169C9" w:rsidRDefault="005C0883" w:rsidP="00570AA1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42694CE4" w14:textId="77777777" w:rsidTr="00570AA1">
        <w:trPr>
          <w:trHeight w:val="20"/>
        </w:trPr>
        <w:tc>
          <w:tcPr>
            <w:tcW w:w="1072" w:type="pct"/>
            <w:vMerge/>
          </w:tcPr>
          <w:p w14:paraId="5964EA5F" w14:textId="77777777" w:rsidR="005C0883" w:rsidRPr="005169C9" w:rsidDel="002A1D54" w:rsidRDefault="005C0883" w:rsidP="005C0883"/>
        </w:tc>
        <w:tc>
          <w:tcPr>
            <w:tcW w:w="3928" w:type="pct"/>
          </w:tcPr>
          <w:p w14:paraId="0F80271D" w14:textId="57CAC129" w:rsidR="005C0883" w:rsidRPr="005169C9" w:rsidRDefault="005C0883" w:rsidP="00570AA1">
            <w:pPr>
              <w:jc w:val="both"/>
            </w:pPr>
            <w:r w:rsidRPr="005169C9">
              <w:t xml:space="preserve">Требования охраны труда, пожарной,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5C0883" w:rsidRPr="005169C9" w14:paraId="13BA21DF" w14:textId="77777777" w:rsidTr="00570AA1">
        <w:trPr>
          <w:trHeight w:val="20"/>
        </w:trPr>
        <w:tc>
          <w:tcPr>
            <w:tcW w:w="1072" w:type="pct"/>
          </w:tcPr>
          <w:p w14:paraId="5CB799FF" w14:textId="77777777" w:rsidR="005C0883" w:rsidRPr="005169C9" w:rsidDel="002A1D54" w:rsidRDefault="005C0883" w:rsidP="005C0883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0A9BBD4E" w14:textId="77777777" w:rsidR="005C0883" w:rsidRPr="005169C9" w:rsidRDefault="005C0883" w:rsidP="00570AA1">
            <w:pPr>
              <w:jc w:val="both"/>
            </w:pPr>
            <w:r w:rsidRPr="005169C9">
              <w:t>-</w:t>
            </w:r>
          </w:p>
        </w:tc>
      </w:tr>
    </w:tbl>
    <w:p w14:paraId="66B214E4" w14:textId="77777777" w:rsidR="001D23EA" w:rsidRPr="005169C9" w:rsidRDefault="001D23EA" w:rsidP="001D23EA"/>
    <w:p w14:paraId="58D86776" w14:textId="77777777" w:rsidR="001D23EA" w:rsidRPr="005169C9" w:rsidRDefault="001D23EA" w:rsidP="001D23EA">
      <w:pPr>
        <w:rPr>
          <w:b/>
          <w:bCs w:val="0"/>
        </w:rPr>
      </w:pPr>
      <w:r w:rsidRPr="005169C9">
        <w:rPr>
          <w:b/>
          <w:bCs w:val="0"/>
        </w:rPr>
        <w:t>3.1.2. Трудовая функция</w:t>
      </w:r>
    </w:p>
    <w:p w14:paraId="010604A5" w14:textId="77777777" w:rsidR="001D23EA" w:rsidRPr="005169C9" w:rsidRDefault="001D23EA" w:rsidP="001D23E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4602"/>
        <w:gridCol w:w="729"/>
        <w:gridCol w:w="900"/>
        <w:gridCol w:w="1644"/>
        <w:gridCol w:w="994"/>
      </w:tblGrid>
      <w:tr w:rsidR="001D23EA" w:rsidRPr="005169C9" w14:paraId="571973F8" w14:textId="77777777" w:rsidTr="00570AA1">
        <w:trPr>
          <w:trHeight w:val="20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EECDB32" w14:textId="77777777" w:rsidR="001D23EA" w:rsidRPr="005169C9" w:rsidRDefault="001D23EA" w:rsidP="008D46ED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20247" w14:textId="77777777" w:rsidR="001D23EA" w:rsidRPr="005169C9" w:rsidRDefault="001D23EA" w:rsidP="008D46ED">
            <w:r w:rsidRPr="005169C9">
              <w:t>Выполнение измерений технологических параметров при производственных испытаниях термического оборудования атмосферного давления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3E3F6D" w14:textId="77777777" w:rsidR="001D23EA" w:rsidRPr="005169C9" w:rsidRDefault="001D23EA" w:rsidP="00570AA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40614" w14:textId="42EC883B" w:rsidR="001D23EA" w:rsidRPr="005169C9" w:rsidRDefault="00A73E02" w:rsidP="00570AA1">
            <w:pPr>
              <w:jc w:val="center"/>
            </w:pPr>
            <w:r w:rsidRPr="005169C9">
              <w:rPr>
                <w:lang w:val="en-US"/>
              </w:rPr>
              <w:t>A</w:t>
            </w:r>
            <w:r w:rsidR="001D23EA" w:rsidRPr="005169C9">
              <w:t>/02.4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39D9B3" w14:textId="77777777" w:rsidR="001D23EA" w:rsidRPr="005169C9" w:rsidRDefault="001D23EA" w:rsidP="00570AA1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6176DB" w14:textId="77777777" w:rsidR="001D23EA" w:rsidRPr="005169C9" w:rsidRDefault="001D23EA" w:rsidP="00570AA1">
            <w:pPr>
              <w:jc w:val="center"/>
            </w:pPr>
            <w:r w:rsidRPr="005169C9">
              <w:t>4</w:t>
            </w:r>
          </w:p>
        </w:tc>
      </w:tr>
    </w:tbl>
    <w:p w14:paraId="0682C4B8" w14:textId="77777777" w:rsidR="001D23EA" w:rsidRPr="005169C9" w:rsidRDefault="001D23EA" w:rsidP="001D23E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31A900E5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7BAA775E" w14:textId="77777777" w:rsidR="001D23EA" w:rsidRPr="005169C9" w:rsidRDefault="001D23EA" w:rsidP="008D46ED">
            <w:r w:rsidRPr="005169C9">
              <w:t>Трудовые действия</w:t>
            </w:r>
          </w:p>
        </w:tc>
        <w:tc>
          <w:tcPr>
            <w:tcW w:w="3928" w:type="pct"/>
          </w:tcPr>
          <w:p w14:paraId="55B23BB2" w14:textId="77777777" w:rsidR="001D23EA" w:rsidRPr="005169C9" w:rsidRDefault="001D23EA" w:rsidP="00570AA1">
            <w:pPr>
              <w:jc w:val="both"/>
            </w:pPr>
            <w:r w:rsidRPr="005169C9">
              <w:t xml:space="preserve">Подготовка средств измерения к проведению измерений для определения действительных значений контролируемых параметров технологического оборудования атмосферного давления </w:t>
            </w:r>
          </w:p>
        </w:tc>
      </w:tr>
      <w:tr w:rsidR="005169C9" w:rsidRPr="005169C9" w14:paraId="28E96DF1" w14:textId="77777777" w:rsidTr="00570AA1">
        <w:trPr>
          <w:trHeight w:val="20"/>
        </w:trPr>
        <w:tc>
          <w:tcPr>
            <w:tcW w:w="1072" w:type="pct"/>
            <w:vMerge/>
          </w:tcPr>
          <w:p w14:paraId="3B9413E1" w14:textId="77777777" w:rsidR="001D23EA" w:rsidRPr="005169C9" w:rsidRDefault="001D23EA" w:rsidP="008D46ED"/>
        </w:tc>
        <w:tc>
          <w:tcPr>
            <w:tcW w:w="3928" w:type="pct"/>
          </w:tcPr>
          <w:p w14:paraId="3ACB6B8A" w14:textId="77777777" w:rsidR="001D23EA" w:rsidRPr="005169C9" w:rsidRDefault="001D23EA" w:rsidP="00570AA1">
            <w:pPr>
              <w:jc w:val="both"/>
            </w:pPr>
            <w:r w:rsidRPr="005169C9">
              <w:t>Измерение температуры в рабочей камере и во внепечном пространстве термического оборудования атмосферного давления</w:t>
            </w:r>
          </w:p>
        </w:tc>
      </w:tr>
      <w:tr w:rsidR="005169C9" w:rsidRPr="005169C9" w14:paraId="3922E952" w14:textId="77777777" w:rsidTr="00570AA1">
        <w:trPr>
          <w:trHeight w:val="20"/>
        </w:trPr>
        <w:tc>
          <w:tcPr>
            <w:tcW w:w="1072" w:type="pct"/>
            <w:vMerge/>
          </w:tcPr>
          <w:p w14:paraId="1E2B841B" w14:textId="77777777" w:rsidR="001D23EA" w:rsidRPr="005169C9" w:rsidRDefault="001D23EA" w:rsidP="008D46ED"/>
        </w:tc>
        <w:tc>
          <w:tcPr>
            <w:tcW w:w="3928" w:type="pct"/>
          </w:tcPr>
          <w:p w14:paraId="0677B337" w14:textId="77777777" w:rsidR="001D23EA" w:rsidRPr="005169C9" w:rsidRDefault="001D23EA" w:rsidP="00570AA1">
            <w:pPr>
              <w:jc w:val="both"/>
            </w:pPr>
            <w:r w:rsidRPr="005169C9">
              <w:t>Измерение давления в рабочей камере термического оборудования атмосферного давления</w:t>
            </w:r>
          </w:p>
        </w:tc>
      </w:tr>
      <w:tr w:rsidR="005169C9" w:rsidRPr="005169C9" w14:paraId="702F34ED" w14:textId="77777777" w:rsidTr="00570AA1">
        <w:trPr>
          <w:trHeight w:val="20"/>
        </w:trPr>
        <w:tc>
          <w:tcPr>
            <w:tcW w:w="1072" w:type="pct"/>
            <w:vMerge/>
          </w:tcPr>
          <w:p w14:paraId="0B5DCC4E" w14:textId="77777777" w:rsidR="001D23EA" w:rsidRPr="005169C9" w:rsidRDefault="001D23EA" w:rsidP="008D46ED"/>
        </w:tc>
        <w:tc>
          <w:tcPr>
            <w:tcW w:w="3928" w:type="pct"/>
          </w:tcPr>
          <w:p w14:paraId="287373D3" w14:textId="77777777" w:rsidR="001D23EA" w:rsidRPr="005169C9" w:rsidRDefault="001D23EA" w:rsidP="00570AA1">
            <w:pPr>
              <w:jc w:val="both"/>
            </w:pPr>
            <w:r w:rsidRPr="005169C9">
              <w:t>Контроль времени нагрева, выдержки и охлаждения термического оборудования атмосферного давления</w:t>
            </w:r>
          </w:p>
        </w:tc>
      </w:tr>
      <w:tr w:rsidR="005169C9" w:rsidRPr="005169C9" w14:paraId="5C889C57" w14:textId="77777777" w:rsidTr="00570AA1">
        <w:trPr>
          <w:trHeight w:val="20"/>
        </w:trPr>
        <w:tc>
          <w:tcPr>
            <w:tcW w:w="1072" w:type="pct"/>
            <w:vMerge/>
          </w:tcPr>
          <w:p w14:paraId="5E0E48AE" w14:textId="77777777" w:rsidR="001D23EA" w:rsidRPr="005169C9" w:rsidRDefault="001D23EA" w:rsidP="008D46ED"/>
        </w:tc>
        <w:tc>
          <w:tcPr>
            <w:tcW w:w="3928" w:type="pct"/>
          </w:tcPr>
          <w:p w14:paraId="65071A4B" w14:textId="77777777" w:rsidR="001D23EA" w:rsidRPr="005169C9" w:rsidRDefault="001D23EA" w:rsidP="00570AA1">
            <w:pPr>
              <w:jc w:val="both"/>
            </w:pPr>
            <w:r w:rsidRPr="005169C9">
              <w:t>Измерение расхода технологических газов термического оборудования атмосферного давления</w:t>
            </w:r>
          </w:p>
        </w:tc>
      </w:tr>
      <w:tr w:rsidR="005169C9" w:rsidRPr="005169C9" w14:paraId="24AF9D4B" w14:textId="77777777" w:rsidTr="00570AA1">
        <w:trPr>
          <w:trHeight w:val="20"/>
        </w:trPr>
        <w:tc>
          <w:tcPr>
            <w:tcW w:w="1072" w:type="pct"/>
            <w:vMerge/>
          </w:tcPr>
          <w:p w14:paraId="7FE2A16C" w14:textId="77777777" w:rsidR="001D23EA" w:rsidRPr="005169C9" w:rsidRDefault="001D23EA" w:rsidP="008D46ED"/>
        </w:tc>
        <w:tc>
          <w:tcPr>
            <w:tcW w:w="3928" w:type="pct"/>
          </w:tcPr>
          <w:p w14:paraId="3457BB0C" w14:textId="77777777" w:rsidR="001D23EA" w:rsidRPr="005169C9" w:rsidRDefault="001D23EA" w:rsidP="00570AA1">
            <w:pPr>
              <w:jc w:val="both"/>
            </w:pPr>
            <w:r w:rsidRPr="005169C9">
              <w:t>Контроль химического состава атмосферы в рабочей камере термического оборудования атмосферного давления</w:t>
            </w:r>
          </w:p>
        </w:tc>
      </w:tr>
      <w:tr w:rsidR="005169C9" w:rsidRPr="005169C9" w14:paraId="7B65D37E" w14:textId="77777777" w:rsidTr="00570AA1">
        <w:trPr>
          <w:trHeight w:val="20"/>
        </w:trPr>
        <w:tc>
          <w:tcPr>
            <w:tcW w:w="1072" w:type="pct"/>
            <w:vMerge/>
          </w:tcPr>
          <w:p w14:paraId="0032093C" w14:textId="77777777" w:rsidR="001D23EA" w:rsidRPr="005169C9" w:rsidRDefault="001D23EA" w:rsidP="008D46ED"/>
        </w:tc>
        <w:tc>
          <w:tcPr>
            <w:tcW w:w="3928" w:type="pct"/>
          </w:tcPr>
          <w:p w14:paraId="1A99051C" w14:textId="77777777" w:rsidR="001D23EA" w:rsidRPr="005169C9" w:rsidRDefault="001D23EA" w:rsidP="00570AA1">
            <w:pPr>
              <w:jc w:val="both"/>
            </w:pPr>
            <w:r w:rsidRPr="005169C9">
              <w:t xml:space="preserve">Регистрация результатов выполненных измерений технологических </w:t>
            </w:r>
            <w:r w:rsidRPr="005169C9">
              <w:lastRenderedPageBreak/>
              <w:t>параметров термической обработки при атмосферном давлении в производственной документации</w:t>
            </w:r>
          </w:p>
        </w:tc>
      </w:tr>
      <w:tr w:rsidR="005169C9" w:rsidRPr="005169C9" w14:paraId="17B0A36A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0C6F8C8F" w14:textId="77777777" w:rsidR="001D23EA" w:rsidRPr="005169C9" w:rsidDel="002A1D54" w:rsidRDefault="001D23EA" w:rsidP="008D46ED">
            <w:r w:rsidRPr="005169C9" w:rsidDel="002A1D54">
              <w:lastRenderedPageBreak/>
              <w:t>Необходимые умения</w:t>
            </w:r>
          </w:p>
        </w:tc>
        <w:tc>
          <w:tcPr>
            <w:tcW w:w="3928" w:type="pct"/>
          </w:tcPr>
          <w:p w14:paraId="2E6FF256" w14:textId="77777777" w:rsidR="001D23EA" w:rsidRPr="005169C9" w:rsidRDefault="001D23EA" w:rsidP="00570AA1">
            <w:pPr>
              <w:jc w:val="both"/>
            </w:pPr>
            <w:r w:rsidRPr="005169C9">
              <w:t xml:space="preserve">Настраивать средства измерения технологических параметров термического оборудования атмосферного давления </w:t>
            </w:r>
          </w:p>
        </w:tc>
      </w:tr>
      <w:tr w:rsidR="005169C9" w:rsidRPr="005169C9" w14:paraId="5FDC8D13" w14:textId="77777777" w:rsidTr="00570AA1">
        <w:trPr>
          <w:trHeight w:val="20"/>
        </w:trPr>
        <w:tc>
          <w:tcPr>
            <w:tcW w:w="1072" w:type="pct"/>
            <w:vMerge/>
          </w:tcPr>
          <w:p w14:paraId="6E79C8A3" w14:textId="77777777" w:rsidR="001D23EA" w:rsidRPr="005169C9" w:rsidDel="002A1D54" w:rsidRDefault="001D23EA" w:rsidP="008D46ED"/>
        </w:tc>
        <w:tc>
          <w:tcPr>
            <w:tcW w:w="3928" w:type="pct"/>
          </w:tcPr>
          <w:p w14:paraId="5112F8B8" w14:textId="77777777" w:rsidR="001D23EA" w:rsidRPr="005169C9" w:rsidRDefault="001D23EA" w:rsidP="00570AA1">
            <w:pPr>
              <w:jc w:val="both"/>
            </w:pPr>
            <w:r w:rsidRPr="005169C9">
              <w:t>Использовать средства измерения для контроля параметров термического оборудования атмосферного давления</w:t>
            </w:r>
          </w:p>
        </w:tc>
      </w:tr>
      <w:tr w:rsidR="005169C9" w:rsidRPr="005169C9" w14:paraId="7EC4A1B9" w14:textId="77777777" w:rsidTr="00570AA1">
        <w:trPr>
          <w:trHeight w:val="20"/>
        </w:trPr>
        <w:tc>
          <w:tcPr>
            <w:tcW w:w="1072" w:type="pct"/>
            <w:vMerge/>
          </w:tcPr>
          <w:p w14:paraId="2B1CF0C3" w14:textId="77777777" w:rsidR="001D23EA" w:rsidRPr="005169C9" w:rsidDel="002A1D54" w:rsidRDefault="001D23EA" w:rsidP="008D46ED"/>
        </w:tc>
        <w:tc>
          <w:tcPr>
            <w:tcW w:w="3928" w:type="pct"/>
          </w:tcPr>
          <w:p w14:paraId="104D4109" w14:textId="77777777" w:rsidR="001D23EA" w:rsidRPr="005169C9" w:rsidRDefault="001D23EA" w:rsidP="00570AA1">
            <w:pPr>
              <w:jc w:val="both"/>
            </w:pPr>
            <w:r w:rsidRPr="005169C9">
              <w:t>Использовать компьютерно-измерительные системы для контроля основных технологических параметров термического оборудования атмосферного давления</w:t>
            </w:r>
          </w:p>
        </w:tc>
      </w:tr>
      <w:tr w:rsidR="005169C9" w:rsidRPr="005169C9" w14:paraId="702C1E81" w14:textId="77777777" w:rsidTr="00570AA1">
        <w:trPr>
          <w:trHeight w:val="20"/>
        </w:trPr>
        <w:tc>
          <w:tcPr>
            <w:tcW w:w="1072" w:type="pct"/>
            <w:vMerge/>
          </w:tcPr>
          <w:p w14:paraId="587D43E5" w14:textId="77777777" w:rsidR="001D23EA" w:rsidRPr="005169C9" w:rsidDel="002A1D54" w:rsidRDefault="001D23EA" w:rsidP="008D46ED"/>
        </w:tc>
        <w:tc>
          <w:tcPr>
            <w:tcW w:w="3928" w:type="pct"/>
          </w:tcPr>
          <w:p w14:paraId="58A2949D" w14:textId="77777777" w:rsidR="001D23EA" w:rsidRPr="005169C9" w:rsidRDefault="001D23EA" w:rsidP="00570AA1">
            <w:pPr>
              <w:jc w:val="both"/>
            </w:pPr>
            <w:r w:rsidRPr="005169C9">
              <w:t>Оформлять документы по результатам измерений параметров термического оборудования атмосферного давления</w:t>
            </w:r>
          </w:p>
        </w:tc>
      </w:tr>
      <w:tr w:rsidR="005169C9" w:rsidRPr="005169C9" w14:paraId="5025329C" w14:textId="77777777" w:rsidTr="00570AA1">
        <w:trPr>
          <w:trHeight w:val="20"/>
        </w:trPr>
        <w:tc>
          <w:tcPr>
            <w:tcW w:w="1072" w:type="pct"/>
            <w:vMerge/>
          </w:tcPr>
          <w:p w14:paraId="679B220A" w14:textId="77777777" w:rsidR="001D23EA" w:rsidRPr="005169C9" w:rsidDel="002A1D54" w:rsidRDefault="001D23EA" w:rsidP="008D46ED"/>
        </w:tc>
        <w:tc>
          <w:tcPr>
            <w:tcW w:w="3928" w:type="pct"/>
          </w:tcPr>
          <w:p w14:paraId="4575B81E" w14:textId="77777777" w:rsidR="001D23EA" w:rsidRPr="005169C9" w:rsidRDefault="001D23EA" w:rsidP="00570AA1">
            <w:pPr>
              <w:jc w:val="both"/>
            </w:pPr>
            <w:r w:rsidRPr="005169C9">
              <w:t>Использовать текстовые редакторы (процессоры) для создания документов по результатам измерений</w:t>
            </w:r>
          </w:p>
        </w:tc>
      </w:tr>
      <w:tr w:rsidR="005169C9" w:rsidRPr="005169C9" w14:paraId="4F35AC5C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3E137119" w14:textId="77777777" w:rsidR="001D23EA" w:rsidRPr="005169C9" w:rsidRDefault="001D23EA" w:rsidP="008D46ED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0AE6B18A" w14:textId="77777777" w:rsidR="001D23EA" w:rsidRPr="005169C9" w:rsidRDefault="001D23EA" w:rsidP="00570AA1">
            <w:pPr>
              <w:jc w:val="both"/>
            </w:pPr>
            <w:r w:rsidRPr="005169C9">
              <w:t>Основные технические характеристики, конструктивные особенности, назначение и принципы применения средств измерения параметров термического оборудования атмосферного давления</w:t>
            </w:r>
          </w:p>
        </w:tc>
      </w:tr>
      <w:tr w:rsidR="005169C9" w:rsidRPr="005169C9" w14:paraId="2A461E91" w14:textId="77777777" w:rsidTr="00570AA1">
        <w:trPr>
          <w:trHeight w:val="20"/>
        </w:trPr>
        <w:tc>
          <w:tcPr>
            <w:tcW w:w="1072" w:type="pct"/>
            <w:vMerge/>
          </w:tcPr>
          <w:p w14:paraId="59222C39" w14:textId="77777777" w:rsidR="001D23EA" w:rsidRPr="005169C9" w:rsidDel="002A1D54" w:rsidRDefault="001D23EA" w:rsidP="008D46ED"/>
        </w:tc>
        <w:tc>
          <w:tcPr>
            <w:tcW w:w="3928" w:type="pct"/>
          </w:tcPr>
          <w:p w14:paraId="0F0768A4" w14:textId="77777777" w:rsidR="001D23EA" w:rsidRPr="005169C9" w:rsidRDefault="001D23EA" w:rsidP="00570AA1">
            <w:pPr>
              <w:jc w:val="both"/>
            </w:pPr>
            <w:r w:rsidRPr="005169C9">
              <w:t>Возможности и правила эксплуатации компьютерно-измерительных систем контроля основных технологических параметров термического оборудования атмосферного давления</w:t>
            </w:r>
          </w:p>
        </w:tc>
      </w:tr>
      <w:tr w:rsidR="005169C9" w:rsidRPr="005169C9" w14:paraId="208D50D9" w14:textId="77777777" w:rsidTr="00570AA1">
        <w:trPr>
          <w:trHeight w:val="20"/>
        </w:trPr>
        <w:tc>
          <w:tcPr>
            <w:tcW w:w="1072" w:type="pct"/>
            <w:vMerge/>
          </w:tcPr>
          <w:p w14:paraId="5F0F62FC" w14:textId="77777777" w:rsidR="001D23EA" w:rsidRPr="005169C9" w:rsidDel="002A1D54" w:rsidRDefault="001D23EA" w:rsidP="008D46ED"/>
        </w:tc>
        <w:tc>
          <w:tcPr>
            <w:tcW w:w="3928" w:type="pct"/>
          </w:tcPr>
          <w:p w14:paraId="6C55543B" w14:textId="77777777" w:rsidR="001D23EA" w:rsidRPr="005169C9" w:rsidRDefault="001D23EA" w:rsidP="00570AA1">
            <w:pPr>
              <w:jc w:val="both"/>
            </w:pPr>
            <w:r w:rsidRPr="005169C9">
              <w:t>Методика проверки работоспособности средств измерения параметров термической обработки при атмосферном давлении</w:t>
            </w:r>
          </w:p>
        </w:tc>
      </w:tr>
      <w:tr w:rsidR="005169C9" w:rsidRPr="005169C9" w14:paraId="2739AA7A" w14:textId="77777777" w:rsidTr="00570AA1">
        <w:trPr>
          <w:trHeight w:val="20"/>
        </w:trPr>
        <w:tc>
          <w:tcPr>
            <w:tcW w:w="1072" w:type="pct"/>
            <w:vMerge/>
          </w:tcPr>
          <w:p w14:paraId="68636095" w14:textId="77777777" w:rsidR="001D23EA" w:rsidRPr="005169C9" w:rsidDel="002A1D54" w:rsidRDefault="001D23EA" w:rsidP="008D46ED"/>
        </w:tc>
        <w:tc>
          <w:tcPr>
            <w:tcW w:w="3928" w:type="pct"/>
          </w:tcPr>
          <w:p w14:paraId="477D2678" w14:textId="77777777" w:rsidR="001D23EA" w:rsidRPr="005169C9" w:rsidRDefault="001D23EA" w:rsidP="00570AA1">
            <w:pPr>
              <w:jc w:val="both"/>
            </w:pPr>
            <w:r w:rsidRPr="005169C9">
              <w:t>Типовые параметры технологических процессов термической обработки при атмосферном давлении</w:t>
            </w:r>
          </w:p>
        </w:tc>
      </w:tr>
      <w:tr w:rsidR="005169C9" w:rsidRPr="005169C9" w14:paraId="407E97D4" w14:textId="77777777" w:rsidTr="00570AA1">
        <w:trPr>
          <w:trHeight w:val="20"/>
        </w:trPr>
        <w:tc>
          <w:tcPr>
            <w:tcW w:w="1072" w:type="pct"/>
            <w:vMerge/>
          </w:tcPr>
          <w:p w14:paraId="6A4DDED6" w14:textId="77777777" w:rsidR="001D23EA" w:rsidRPr="005169C9" w:rsidDel="002A1D54" w:rsidRDefault="001D23EA" w:rsidP="008D46ED"/>
        </w:tc>
        <w:tc>
          <w:tcPr>
            <w:tcW w:w="3928" w:type="pct"/>
          </w:tcPr>
          <w:p w14:paraId="486AB3C0" w14:textId="77777777" w:rsidR="001D23EA" w:rsidRPr="005169C9" w:rsidRDefault="001D23EA" w:rsidP="00570AA1">
            <w:pPr>
              <w:jc w:val="both"/>
            </w:pPr>
            <w:r w:rsidRPr="005169C9">
              <w:t>Содержание методических документов по вопросам применения средств измерения параметров технологических процессов, реализуемых в термическом оборудовании атмосферного давления</w:t>
            </w:r>
          </w:p>
        </w:tc>
      </w:tr>
      <w:tr w:rsidR="005169C9" w:rsidRPr="005169C9" w14:paraId="6387BC9A" w14:textId="77777777" w:rsidTr="00570AA1">
        <w:trPr>
          <w:trHeight w:val="20"/>
        </w:trPr>
        <w:tc>
          <w:tcPr>
            <w:tcW w:w="1072" w:type="pct"/>
            <w:vMerge/>
          </w:tcPr>
          <w:p w14:paraId="53937A01" w14:textId="77777777" w:rsidR="001D23EA" w:rsidRPr="005169C9" w:rsidDel="002A1D54" w:rsidRDefault="001D23EA" w:rsidP="008D46ED"/>
        </w:tc>
        <w:tc>
          <w:tcPr>
            <w:tcW w:w="3928" w:type="pct"/>
          </w:tcPr>
          <w:p w14:paraId="5BBC57F8" w14:textId="77777777" w:rsidR="001D23EA" w:rsidRPr="005169C9" w:rsidRDefault="001D23EA" w:rsidP="00570AA1">
            <w:pPr>
              <w:jc w:val="both"/>
            </w:pPr>
            <w:r w:rsidRPr="005169C9">
              <w:t>Методы измерения параметров технологических процессов, реализуемых в термическом оборудовании атмосферного давления</w:t>
            </w:r>
          </w:p>
        </w:tc>
      </w:tr>
      <w:tr w:rsidR="005169C9" w:rsidRPr="005169C9" w14:paraId="09071E91" w14:textId="77777777" w:rsidTr="00570AA1">
        <w:trPr>
          <w:trHeight w:val="20"/>
        </w:trPr>
        <w:tc>
          <w:tcPr>
            <w:tcW w:w="1072" w:type="pct"/>
            <w:vMerge/>
          </w:tcPr>
          <w:p w14:paraId="695B5548" w14:textId="77777777" w:rsidR="001D23EA" w:rsidRPr="005169C9" w:rsidDel="002A1D54" w:rsidRDefault="001D23EA" w:rsidP="008D46ED"/>
        </w:tc>
        <w:tc>
          <w:tcPr>
            <w:tcW w:w="3928" w:type="pct"/>
          </w:tcPr>
          <w:p w14:paraId="6FE3963A" w14:textId="77777777" w:rsidR="001D23EA" w:rsidRPr="005169C9" w:rsidRDefault="001D23EA" w:rsidP="00570AA1">
            <w:pPr>
              <w:jc w:val="both"/>
            </w:pPr>
            <w:r w:rsidRPr="005169C9">
              <w:t>Виды, конструкции, назначение, погрешность средств измерений, применяемых в термическом оборудовании атмосферного давления</w:t>
            </w:r>
          </w:p>
        </w:tc>
      </w:tr>
      <w:tr w:rsidR="005169C9" w:rsidRPr="005169C9" w14:paraId="5C33D275" w14:textId="77777777" w:rsidTr="00570AA1">
        <w:trPr>
          <w:trHeight w:val="20"/>
        </w:trPr>
        <w:tc>
          <w:tcPr>
            <w:tcW w:w="1072" w:type="pct"/>
            <w:vMerge/>
          </w:tcPr>
          <w:p w14:paraId="25EA928C" w14:textId="77777777" w:rsidR="005C0883" w:rsidRPr="005169C9" w:rsidDel="002A1D54" w:rsidRDefault="005C0883" w:rsidP="008D46ED"/>
        </w:tc>
        <w:tc>
          <w:tcPr>
            <w:tcW w:w="3928" w:type="pct"/>
          </w:tcPr>
          <w:p w14:paraId="3304DA34" w14:textId="27BE9FE0" w:rsidR="005C0883" w:rsidRPr="005169C9" w:rsidRDefault="005C0883" w:rsidP="00570AA1">
            <w:pPr>
              <w:jc w:val="both"/>
            </w:pPr>
            <w:r w:rsidRPr="005169C9">
              <w:t>Текстовые редакторы (процессоры): наименования, возможности и порядок работы в них</w:t>
            </w:r>
          </w:p>
        </w:tc>
      </w:tr>
      <w:tr w:rsidR="005169C9" w:rsidRPr="005169C9" w14:paraId="55C4381A" w14:textId="77777777" w:rsidTr="00570AA1">
        <w:trPr>
          <w:trHeight w:val="20"/>
        </w:trPr>
        <w:tc>
          <w:tcPr>
            <w:tcW w:w="1072" w:type="pct"/>
            <w:vMerge/>
          </w:tcPr>
          <w:p w14:paraId="37123192" w14:textId="77777777" w:rsidR="005C0883" w:rsidRPr="005169C9" w:rsidDel="002A1D54" w:rsidRDefault="005C0883" w:rsidP="005C0883"/>
        </w:tc>
        <w:tc>
          <w:tcPr>
            <w:tcW w:w="3928" w:type="pct"/>
          </w:tcPr>
          <w:p w14:paraId="50047332" w14:textId="63634A43" w:rsidR="005C0883" w:rsidRPr="005169C9" w:rsidRDefault="005C0883" w:rsidP="00197C89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2DC789C5" w14:textId="77777777" w:rsidTr="00570AA1">
        <w:trPr>
          <w:trHeight w:val="20"/>
        </w:trPr>
        <w:tc>
          <w:tcPr>
            <w:tcW w:w="1072" w:type="pct"/>
            <w:vMerge/>
          </w:tcPr>
          <w:p w14:paraId="7223DE31" w14:textId="77777777" w:rsidR="005C0883" w:rsidRPr="005169C9" w:rsidDel="002A1D54" w:rsidRDefault="005C0883" w:rsidP="005C0883"/>
        </w:tc>
        <w:tc>
          <w:tcPr>
            <w:tcW w:w="3928" w:type="pct"/>
          </w:tcPr>
          <w:p w14:paraId="650FE4C0" w14:textId="2D474B90" w:rsidR="005C0883" w:rsidRPr="005169C9" w:rsidRDefault="005C0883" w:rsidP="00570AA1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7F77FAE6" w14:textId="77777777" w:rsidTr="00570AA1">
        <w:trPr>
          <w:trHeight w:val="20"/>
        </w:trPr>
        <w:tc>
          <w:tcPr>
            <w:tcW w:w="1072" w:type="pct"/>
            <w:vMerge/>
          </w:tcPr>
          <w:p w14:paraId="712C5EF0" w14:textId="77777777" w:rsidR="005C0883" w:rsidRPr="005169C9" w:rsidDel="002A1D54" w:rsidRDefault="005C0883" w:rsidP="005C0883"/>
        </w:tc>
        <w:tc>
          <w:tcPr>
            <w:tcW w:w="3928" w:type="pct"/>
          </w:tcPr>
          <w:p w14:paraId="4E431B37" w14:textId="64152311" w:rsidR="005C0883" w:rsidRPr="005169C9" w:rsidRDefault="005C0883" w:rsidP="00570AA1">
            <w:pPr>
              <w:jc w:val="both"/>
            </w:pPr>
            <w:r w:rsidRPr="005169C9">
              <w:t xml:space="preserve">Требования охраны труда, пожарной,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5C0883" w:rsidRPr="005169C9" w14:paraId="0AD883CA" w14:textId="77777777" w:rsidTr="00570AA1">
        <w:trPr>
          <w:trHeight w:val="20"/>
        </w:trPr>
        <w:tc>
          <w:tcPr>
            <w:tcW w:w="1072" w:type="pct"/>
          </w:tcPr>
          <w:p w14:paraId="38E1354D" w14:textId="77777777" w:rsidR="005C0883" w:rsidRPr="005169C9" w:rsidDel="002A1D54" w:rsidRDefault="005C0883" w:rsidP="005C0883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32C6AC9B" w14:textId="77777777" w:rsidR="005C0883" w:rsidRPr="005169C9" w:rsidRDefault="005C0883" w:rsidP="00570AA1">
            <w:pPr>
              <w:jc w:val="both"/>
            </w:pPr>
            <w:r w:rsidRPr="005169C9">
              <w:t>-</w:t>
            </w:r>
          </w:p>
        </w:tc>
      </w:tr>
    </w:tbl>
    <w:p w14:paraId="2F4488D1" w14:textId="77777777" w:rsidR="001D23EA" w:rsidRPr="005169C9" w:rsidRDefault="001D23EA" w:rsidP="001D23EA"/>
    <w:p w14:paraId="734188BF" w14:textId="77777777" w:rsidR="001D23EA" w:rsidRPr="005169C9" w:rsidRDefault="001D23EA" w:rsidP="001D23EA">
      <w:pPr>
        <w:rPr>
          <w:b/>
          <w:bCs w:val="0"/>
        </w:rPr>
      </w:pPr>
      <w:r w:rsidRPr="005169C9">
        <w:rPr>
          <w:b/>
          <w:bCs w:val="0"/>
        </w:rPr>
        <w:t>3.1.3. Трудовая функция</w:t>
      </w:r>
    </w:p>
    <w:p w14:paraId="34280AE3" w14:textId="77777777" w:rsidR="001D23EA" w:rsidRPr="005169C9" w:rsidRDefault="001D23EA" w:rsidP="001D23E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4602"/>
        <w:gridCol w:w="729"/>
        <w:gridCol w:w="900"/>
        <w:gridCol w:w="1644"/>
        <w:gridCol w:w="994"/>
      </w:tblGrid>
      <w:tr w:rsidR="001D23EA" w:rsidRPr="005169C9" w14:paraId="41A56115" w14:textId="77777777" w:rsidTr="00570AA1">
        <w:trPr>
          <w:trHeight w:val="20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F3677E9" w14:textId="77777777" w:rsidR="001D23EA" w:rsidRPr="005169C9" w:rsidRDefault="001D23EA" w:rsidP="008D46ED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3107D" w14:textId="77777777" w:rsidR="001D23EA" w:rsidRPr="005169C9" w:rsidRDefault="001D23EA" w:rsidP="008D46ED">
            <w:r w:rsidRPr="005169C9">
              <w:t>Ведение учетной документации по проектируемому термическому оборудованию атмосферного давления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BC8C82" w14:textId="77777777" w:rsidR="001D23EA" w:rsidRPr="005169C9" w:rsidRDefault="001D23EA" w:rsidP="00570AA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675627" w14:textId="4FA5155C" w:rsidR="001D23EA" w:rsidRPr="005169C9" w:rsidRDefault="00A73E02" w:rsidP="00570AA1">
            <w:pPr>
              <w:jc w:val="center"/>
            </w:pPr>
            <w:r w:rsidRPr="005169C9">
              <w:rPr>
                <w:lang w:val="en-US"/>
              </w:rPr>
              <w:t>A</w:t>
            </w:r>
            <w:r w:rsidR="001D23EA" w:rsidRPr="005169C9">
              <w:t>/0</w:t>
            </w:r>
            <w:r w:rsidR="00DE16AD" w:rsidRPr="005169C9">
              <w:t>3</w:t>
            </w:r>
            <w:r w:rsidR="001D23EA" w:rsidRPr="005169C9">
              <w:t>.4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610AFB" w14:textId="77777777" w:rsidR="001D23EA" w:rsidRPr="005169C9" w:rsidRDefault="001D23EA" w:rsidP="00570AA1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EF1FD8" w14:textId="77777777" w:rsidR="001D23EA" w:rsidRPr="005169C9" w:rsidRDefault="001D23EA" w:rsidP="00570AA1">
            <w:pPr>
              <w:jc w:val="center"/>
            </w:pPr>
            <w:r w:rsidRPr="005169C9">
              <w:t>4</w:t>
            </w:r>
          </w:p>
        </w:tc>
      </w:tr>
    </w:tbl>
    <w:p w14:paraId="0E6BA358" w14:textId="77777777" w:rsidR="001D23EA" w:rsidRPr="005169C9" w:rsidRDefault="001D23EA" w:rsidP="001D23E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3B5E8861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526610DA" w14:textId="77777777" w:rsidR="001D23EA" w:rsidRPr="005169C9" w:rsidRDefault="001D23EA" w:rsidP="008D46ED">
            <w:r w:rsidRPr="005169C9">
              <w:t>Трудовые действия</w:t>
            </w:r>
          </w:p>
        </w:tc>
        <w:tc>
          <w:tcPr>
            <w:tcW w:w="3928" w:type="pct"/>
          </w:tcPr>
          <w:p w14:paraId="30A169A4" w14:textId="77777777" w:rsidR="001D23EA" w:rsidRPr="005169C9" w:rsidRDefault="001D23EA" w:rsidP="00570AA1">
            <w:pPr>
              <w:jc w:val="both"/>
            </w:pPr>
            <w:r w:rsidRPr="005169C9">
              <w:rPr>
                <w:rFonts w:hint="eastAsia"/>
              </w:rPr>
              <w:t>Сбор и</w:t>
            </w:r>
            <w:r w:rsidRPr="005169C9">
              <w:t xml:space="preserve"> оцифровка </w:t>
            </w:r>
            <w:r w:rsidRPr="005169C9">
              <w:rPr>
                <w:rFonts w:hint="eastAsia"/>
              </w:rPr>
              <w:t>данных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о</w:t>
            </w:r>
            <w:r w:rsidRPr="005169C9">
              <w:t xml:space="preserve"> проектируемом термическом оборудовании атмосферного давления, сборочных единицах и деталях</w:t>
            </w:r>
          </w:p>
        </w:tc>
      </w:tr>
      <w:tr w:rsidR="005169C9" w:rsidRPr="005169C9" w14:paraId="59A8B485" w14:textId="77777777" w:rsidTr="00570AA1">
        <w:trPr>
          <w:trHeight w:val="20"/>
        </w:trPr>
        <w:tc>
          <w:tcPr>
            <w:tcW w:w="1072" w:type="pct"/>
            <w:vMerge/>
          </w:tcPr>
          <w:p w14:paraId="34A2B5E0" w14:textId="77777777" w:rsidR="001D23EA" w:rsidRPr="005169C9" w:rsidRDefault="001D23EA" w:rsidP="008D46ED"/>
        </w:tc>
        <w:tc>
          <w:tcPr>
            <w:tcW w:w="3928" w:type="pct"/>
          </w:tcPr>
          <w:p w14:paraId="61281489" w14:textId="77777777" w:rsidR="001D23EA" w:rsidRPr="005169C9" w:rsidRDefault="001D23EA" w:rsidP="00570AA1">
            <w:pPr>
              <w:jc w:val="both"/>
            </w:pPr>
            <w:r w:rsidRPr="005169C9">
              <w:t>Ведение электронных таблиц и баз данных по проектируемому термическому оборудованию атмосферного давления, сборочным единицам и деталям</w:t>
            </w:r>
          </w:p>
        </w:tc>
      </w:tr>
      <w:tr w:rsidR="005169C9" w:rsidRPr="005169C9" w14:paraId="37C0B000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3822299C" w14:textId="77777777" w:rsidR="001D23EA" w:rsidRPr="005169C9" w:rsidDel="002A1D54" w:rsidRDefault="001D23EA" w:rsidP="008D46ED">
            <w:r w:rsidRPr="005169C9" w:rsidDel="002A1D54">
              <w:lastRenderedPageBreak/>
              <w:t>Необходимые умения</w:t>
            </w:r>
          </w:p>
        </w:tc>
        <w:tc>
          <w:tcPr>
            <w:tcW w:w="3928" w:type="pct"/>
          </w:tcPr>
          <w:p w14:paraId="11A3109A" w14:textId="77777777" w:rsidR="001D23EA" w:rsidRPr="005169C9" w:rsidRDefault="001D23EA" w:rsidP="00570AA1">
            <w:pPr>
              <w:jc w:val="both"/>
            </w:pPr>
            <w:r w:rsidRPr="005169C9">
              <w:t>Переводить в машиночитаемый вид информацию о проектируемом термическом оборудовании атмосферного давления, сборочных единицах и деталях</w:t>
            </w:r>
          </w:p>
        </w:tc>
      </w:tr>
      <w:tr w:rsidR="005169C9" w:rsidRPr="005169C9" w14:paraId="7B07534A" w14:textId="77777777" w:rsidTr="00570AA1">
        <w:trPr>
          <w:trHeight w:val="20"/>
        </w:trPr>
        <w:tc>
          <w:tcPr>
            <w:tcW w:w="1072" w:type="pct"/>
            <w:vMerge/>
          </w:tcPr>
          <w:p w14:paraId="762CB17C" w14:textId="77777777" w:rsidR="001D23EA" w:rsidRPr="005169C9" w:rsidDel="002A1D54" w:rsidRDefault="001D23EA" w:rsidP="008D46ED"/>
        </w:tc>
        <w:tc>
          <w:tcPr>
            <w:tcW w:w="3928" w:type="pct"/>
          </w:tcPr>
          <w:p w14:paraId="2BA1D8CF" w14:textId="77777777" w:rsidR="001D23EA" w:rsidRPr="005169C9" w:rsidRDefault="001D23EA" w:rsidP="00570AA1">
            <w:pPr>
              <w:jc w:val="both"/>
            </w:pPr>
            <w:r w:rsidRPr="005169C9">
              <w:t>Искать в электронном архиве справочную информацию, конструкторские и технологические документы о проектируемом термическом оборудовании атмосферного давления, сборочных единицах и деталях</w:t>
            </w:r>
          </w:p>
        </w:tc>
      </w:tr>
      <w:tr w:rsidR="005169C9" w:rsidRPr="005169C9" w14:paraId="09A814A9" w14:textId="77777777" w:rsidTr="00570AA1">
        <w:trPr>
          <w:trHeight w:val="20"/>
        </w:trPr>
        <w:tc>
          <w:tcPr>
            <w:tcW w:w="1072" w:type="pct"/>
            <w:vMerge/>
          </w:tcPr>
          <w:p w14:paraId="631332C5" w14:textId="77777777" w:rsidR="001D23EA" w:rsidRPr="005169C9" w:rsidDel="002A1D54" w:rsidRDefault="001D23EA" w:rsidP="008D46ED"/>
        </w:tc>
        <w:tc>
          <w:tcPr>
            <w:tcW w:w="3928" w:type="pct"/>
          </w:tcPr>
          <w:p w14:paraId="728F9731" w14:textId="77777777" w:rsidR="001D23EA" w:rsidRPr="005169C9" w:rsidRDefault="001D23EA" w:rsidP="00570AA1">
            <w:pPr>
              <w:jc w:val="both"/>
            </w:pPr>
            <w:r w:rsidRPr="005169C9">
              <w:t>Просматривать документы и их реквизиты в электронном архиве</w:t>
            </w:r>
          </w:p>
        </w:tc>
      </w:tr>
      <w:tr w:rsidR="005169C9" w:rsidRPr="005169C9" w14:paraId="28F3F448" w14:textId="77777777" w:rsidTr="00570AA1">
        <w:trPr>
          <w:trHeight w:val="20"/>
        </w:trPr>
        <w:tc>
          <w:tcPr>
            <w:tcW w:w="1072" w:type="pct"/>
            <w:vMerge/>
          </w:tcPr>
          <w:p w14:paraId="102D5391" w14:textId="77777777" w:rsidR="001D23EA" w:rsidRPr="005169C9" w:rsidDel="002A1D54" w:rsidRDefault="001D23EA" w:rsidP="008D46ED"/>
        </w:tc>
        <w:tc>
          <w:tcPr>
            <w:tcW w:w="3928" w:type="pct"/>
          </w:tcPr>
          <w:p w14:paraId="35EB8FAF" w14:textId="77777777" w:rsidR="001D23EA" w:rsidRPr="005169C9" w:rsidRDefault="001D23EA" w:rsidP="00570AA1">
            <w:pPr>
              <w:jc w:val="both"/>
            </w:pPr>
            <w:r w:rsidRPr="005169C9">
              <w:t>Сохранять документы из электронного архива</w:t>
            </w:r>
          </w:p>
        </w:tc>
      </w:tr>
      <w:tr w:rsidR="005169C9" w:rsidRPr="005169C9" w14:paraId="6B2E5A99" w14:textId="77777777" w:rsidTr="00570AA1">
        <w:trPr>
          <w:trHeight w:val="20"/>
        </w:trPr>
        <w:tc>
          <w:tcPr>
            <w:tcW w:w="1072" w:type="pct"/>
            <w:vMerge/>
          </w:tcPr>
          <w:p w14:paraId="31EF417A" w14:textId="77777777" w:rsidR="001D23EA" w:rsidRPr="005169C9" w:rsidDel="002A1D54" w:rsidRDefault="001D23EA" w:rsidP="008D46ED"/>
        </w:tc>
        <w:tc>
          <w:tcPr>
            <w:tcW w:w="3928" w:type="pct"/>
          </w:tcPr>
          <w:p w14:paraId="42AFBE8F" w14:textId="77777777" w:rsidR="001D23EA" w:rsidRPr="005169C9" w:rsidRDefault="001D23EA" w:rsidP="00570AA1">
            <w:pPr>
              <w:jc w:val="both"/>
            </w:pPr>
            <w:r w:rsidRPr="005169C9">
              <w:t>Загружать в электронный архив и регистрировать в нем новые документы</w:t>
            </w:r>
          </w:p>
        </w:tc>
      </w:tr>
      <w:tr w:rsidR="005169C9" w:rsidRPr="005169C9" w14:paraId="6455032A" w14:textId="77777777" w:rsidTr="00570AA1">
        <w:trPr>
          <w:trHeight w:val="20"/>
        </w:trPr>
        <w:tc>
          <w:tcPr>
            <w:tcW w:w="1072" w:type="pct"/>
            <w:vMerge/>
          </w:tcPr>
          <w:p w14:paraId="6C5699F0" w14:textId="77777777" w:rsidR="001D23EA" w:rsidRPr="005169C9" w:rsidDel="002A1D54" w:rsidRDefault="001D23EA" w:rsidP="008D46ED"/>
        </w:tc>
        <w:tc>
          <w:tcPr>
            <w:tcW w:w="3928" w:type="pct"/>
          </w:tcPr>
          <w:p w14:paraId="515C7DDA" w14:textId="77777777" w:rsidR="001D23EA" w:rsidRPr="005169C9" w:rsidRDefault="001D23EA" w:rsidP="00570AA1">
            <w:pPr>
              <w:jc w:val="both"/>
            </w:pPr>
            <w:r w:rsidRPr="005169C9">
              <w:t xml:space="preserve">Создавать электронные таблицы, выполнять вычисления и обработку данных по проектируемому термическому оборудованию атмосферного давления, сборочным единицам и деталям </w:t>
            </w:r>
          </w:p>
        </w:tc>
      </w:tr>
      <w:tr w:rsidR="005169C9" w:rsidRPr="005169C9" w14:paraId="654842F4" w14:textId="77777777" w:rsidTr="00570AA1">
        <w:trPr>
          <w:trHeight w:val="20"/>
        </w:trPr>
        <w:tc>
          <w:tcPr>
            <w:tcW w:w="1072" w:type="pct"/>
            <w:vMerge/>
          </w:tcPr>
          <w:p w14:paraId="2C673C79" w14:textId="77777777" w:rsidR="001D23EA" w:rsidRPr="005169C9" w:rsidDel="002A1D54" w:rsidRDefault="001D23EA" w:rsidP="008D46ED"/>
        </w:tc>
        <w:tc>
          <w:tcPr>
            <w:tcW w:w="3928" w:type="pct"/>
          </w:tcPr>
          <w:p w14:paraId="0F87BC1C" w14:textId="715F5E8A" w:rsidR="001D23EA" w:rsidRPr="005169C9" w:rsidRDefault="001D23EA" w:rsidP="00110B22">
            <w:pPr>
              <w:jc w:val="both"/>
            </w:pPr>
            <w:r w:rsidRPr="005169C9">
              <w:t>Использовать системы управления базами данных для хранения, систематизации и обработки информации о термическом оборудовании атмосферного давления, сборочны</w:t>
            </w:r>
            <w:r w:rsidR="00110B22" w:rsidRPr="005169C9">
              <w:t>х</w:t>
            </w:r>
            <w:r w:rsidRPr="005169C9">
              <w:t xml:space="preserve"> единица</w:t>
            </w:r>
            <w:r w:rsidR="00110B22" w:rsidRPr="005169C9">
              <w:t>х</w:t>
            </w:r>
            <w:r w:rsidRPr="005169C9">
              <w:t xml:space="preserve"> и деталя</w:t>
            </w:r>
            <w:r w:rsidR="00110B22" w:rsidRPr="005169C9">
              <w:t>х</w:t>
            </w:r>
          </w:p>
        </w:tc>
      </w:tr>
      <w:tr w:rsidR="005169C9" w:rsidRPr="005169C9" w14:paraId="650E42AE" w14:textId="77777777" w:rsidTr="00570AA1">
        <w:trPr>
          <w:trHeight w:val="20"/>
        </w:trPr>
        <w:tc>
          <w:tcPr>
            <w:tcW w:w="1072" w:type="pct"/>
            <w:vMerge/>
          </w:tcPr>
          <w:p w14:paraId="203D811B" w14:textId="77777777" w:rsidR="001D23EA" w:rsidRPr="005169C9" w:rsidDel="002A1D54" w:rsidRDefault="001D23EA" w:rsidP="008D46ED"/>
        </w:tc>
        <w:tc>
          <w:tcPr>
            <w:tcW w:w="3928" w:type="pct"/>
          </w:tcPr>
          <w:p w14:paraId="728EA2F3" w14:textId="77777777" w:rsidR="001D23EA" w:rsidRPr="005169C9" w:rsidRDefault="001D23EA" w:rsidP="00570AA1">
            <w:pPr>
              <w:jc w:val="both"/>
            </w:pPr>
            <w:r w:rsidRPr="005169C9">
              <w:t xml:space="preserve">Использовать вычислительную технику и прикладные программы для оформления производственной документации </w:t>
            </w:r>
          </w:p>
        </w:tc>
      </w:tr>
      <w:tr w:rsidR="005169C9" w:rsidRPr="005169C9" w14:paraId="49748F2D" w14:textId="77777777" w:rsidTr="00570AA1">
        <w:trPr>
          <w:trHeight w:val="20"/>
        </w:trPr>
        <w:tc>
          <w:tcPr>
            <w:tcW w:w="1072" w:type="pct"/>
            <w:vMerge/>
          </w:tcPr>
          <w:p w14:paraId="6F20F788" w14:textId="77777777" w:rsidR="001D23EA" w:rsidRPr="005169C9" w:rsidDel="002A1D54" w:rsidRDefault="001D23EA" w:rsidP="008D46ED"/>
        </w:tc>
        <w:tc>
          <w:tcPr>
            <w:tcW w:w="3928" w:type="pct"/>
          </w:tcPr>
          <w:p w14:paraId="5EC512F1" w14:textId="77777777" w:rsidR="001D23EA" w:rsidRPr="005169C9" w:rsidRDefault="001D23EA" w:rsidP="00570AA1">
            <w:pPr>
              <w:jc w:val="both"/>
            </w:pPr>
            <w:r w:rsidRPr="005169C9">
              <w:t>Получать, отправлять, пересылать сообщения и документы по электронной почте</w:t>
            </w:r>
          </w:p>
        </w:tc>
      </w:tr>
      <w:tr w:rsidR="005169C9" w:rsidRPr="005169C9" w14:paraId="7ECF87DC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17A59335" w14:textId="77777777" w:rsidR="001D23EA" w:rsidRPr="005169C9" w:rsidRDefault="001D23EA" w:rsidP="008D46ED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460D1445" w14:textId="77777777" w:rsidR="001D23EA" w:rsidRPr="005169C9" w:rsidRDefault="001D23EA" w:rsidP="00570AA1">
            <w:pPr>
              <w:jc w:val="both"/>
            </w:pPr>
            <w:r w:rsidRPr="005169C9">
              <w:t xml:space="preserve">Методика сбора и оцифровки информации </w:t>
            </w:r>
          </w:p>
        </w:tc>
      </w:tr>
      <w:tr w:rsidR="005169C9" w:rsidRPr="005169C9" w14:paraId="6135E760" w14:textId="77777777" w:rsidTr="00570AA1">
        <w:trPr>
          <w:trHeight w:val="20"/>
        </w:trPr>
        <w:tc>
          <w:tcPr>
            <w:tcW w:w="1072" w:type="pct"/>
            <w:vMerge/>
          </w:tcPr>
          <w:p w14:paraId="7A9BF93B" w14:textId="77777777" w:rsidR="001D23EA" w:rsidRPr="005169C9" w:rsidDel="002A1D54" w:rsidRDefault="001D23EA" w:rsidP="008D46ED"/>
        </w:tc>
        <w:tc>
          <w:tcPr>
            <w:tcW w:w="3928" w:type="pct"/>
          </w:tcPr>
          <w:p w14:paraId="4CB54571" w14:textId="77777777" w:rsidR="001D23EA" w:rsidRPr="005169C9" w:rsidRDefault="001D23EA" w:rsidP="00570AA1">
            <w:pPr>
              <w:jc w:val="both"/>
            </w:pPr>
            <w:r w:rsidRPr="005169C9">
              <w:t>Порядок работы с электронным архивом технической документации</w:t>
            </w:r>
          </w:p>
        </w:tc>
      </w:tr>
      <w:tr w:rsidR="005169C9" w:rsidRPr="005169C9" w14:paraId="670901A0" w14:textId="77777777" w:rsidTr="00570AA1">
        <w:trPr>
          <w:trHeight w:val="20"/>
        </w:trPr>
        <w:tc>
          <w:tcPr>
            <w:tcW w:w="1072" w:type="pct"/>
            <w:vMerge/>
          </w:tcPr>
          <w:p w14:paraId="6BFA3A38" w14:textId="77777777" w:rsidR="001D23EA" w:rsidRPr="005169C9" w:rsidDel="002A1D54" w:rsidRDefault="001D23EA" w:rsidP="008D46ED"/>
        </w:tc>
        <w:tc>
          <w:tcPr>
            <w:tcW w:w="3928" w:type="pct"/>
          </w:tcPr>
          <w:p w14:paraId="79986935" w14:textId="77777777" w:rsidR="001D23EA" w:rsidRPr="005169C9" w:rsidRDefault="001D23EA" w:rsidP="00570AA1">
            <w:pPr>
              <w:jc w:val="both"/>
            </w:pPr>
            <w:r w:rsidRPr="005169C9">
              <w:t>Требования к работе на автоматизированных рабочих местах, оснащенных применяемым в организации программным обеспечением, включенных в локальную, а также внешнюю сеть</w:t>
            </w:r>
          </w:p>
        </w:tc>
      </w:tr>
      <w:tr w:rsidR="005169C9" w:rsidRPr="005169C9" w14:paraId="4ABC6568" w14:textId="77777777" w:rsidTr="00570AA1">
        <w:trPr>
          <w:trHeight w:val="20"/>
        </w:trPr>
        <w:tc>
          <w:tcPr>
            <w:tcW w:w="1072" w:type="pct"/>
            <w:vMerge/>
          </w:tcPr>
          <w:p w14:paraId="5F903C34" w14:textId="77777777" w:rsidR="001D23EA" w:rsidRPr="005169C9" w:rsidDel="002A1D54" w:rsidRDefault="001D23EA" w:rsidP="008D46ED"/>
        </w:tc>
        <w:tc>
          <w:tcPr>
            <w:tcW w:w="3928" w:type="pct"/>
          </w:tcPr>
          <w:p w14:paraId="3B627201" w14:textId="77777777" w:rsidR="001D23EA" w:rsidRPr="005169C9" w:rsidRDefault="001D23EA" w:rsidP="00570AA1">
            <w:pPr>
              <w:jc w:val="both"/>
            </w:pPr>
            <w:r w:rsidRPr="005169C9">
              <w:t>Методика использования программного обеспечения, применяемого в организации</w:t>
            </w:r>
          </w:p>
        </w:tc>
      </w:tr>
      <w:tr w:rsidR="005169C9" w:rsidRPr="005169C9" w14:paraId="249BE1A4" w14:textId="77777777" w:rsidTr="00570AA1">
        <w:trPr>
          <w:trHeight w:val="20"/>
        </w:trPr>
        <w:tc>
          <w:tcPr>
            <w:tcW w:w="1072" w:type="pct"/>
            <w:vMerge/>
          </w:tcPr>
          <w:p w14:paraId="388B26D7" w14:textId="77777777" w:rsidR="001D23EA" w:rsidRPr="005169C9" w:rsidDel="002A1D54" w:rsidRDefault="001D23EA" w:rsidP="008D46ED"/>
        </w:tc>
        <w:tc>
          <w:tcPr>
            <w:tcW w:w="3928" w:type="pct"/>
          </w:tcPr>
          <w:p w14:paraId="4D5DDAB3" w14:textId="77777777" w:rsidR="001D23EA" w:rsidRPr="005169C9" w:rsidRDefault="001D23EA" w:rsidP="00570AA1">
            <w:pPr>
              <w:jc w:val="both"/>
            </w:pPr>
            <w:r w:rsidRPr="005169C9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5169C9" w:rsidRPr="005169C9" w14:paraId="66579D70" w14:textId="77777777" w:rsidTr="00570AA1">
        <w:trPr>
          <w:trHeight w:val="20"/>
        </w:trPr>
        <w:tc>
          <w:tcPr>
            <w:tcW w:w="1072" w:type="pct"/>
            <w:vMerge/>
          </w:tcPr>
          <w:p w14:paraId="0B2C178A" w14:textId="77777777" w:rsidR="001D23EA" w:rsidRPr="005169C9" w:rsidDel="002A1D54" w:rsidRDefault="001D23EA" w:rsidP="008D46ED"/>
        </w:tc>
        <w:tc>
          <w:tcPr>
            <w:tcW w:w="3928" w:type="pct"/>
          </w:tcPr>
          <w:p w14:paraId="358FBD22" w14:textId="77777777" w:rsidR="001D23EA" w:rsidRPr="005169C9" w:rsidRDefault="001D23EA" w:rsidP="00570AA1">
            <w:pPr>
              <w:jc w:val="both"/>
            </w:pPr>
            <w:r w:rsidRPr="005169C9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5169C9" w:rsidRPr="005169C9" w14:paraId="5F75F1A3" w14:textId="77777777" w:rsidTr="00570AA1">
        <w:trPr>
          <w:trHeight w:val="20"/>
        </w:trPr>
        <w:tc>
          <w:tcPr>
            <w:tcW w:w="1072" w:type="pct"/>
            <w:vMerge/>
          </w:tcPr>
          <w:p w14:paraId="4A3FB498" w14:textId="77777777" w:rsidR="001D23EA" w:rsidRPr="005169C9" w:rsidDel="002A1D54" w:rsidRDefault="001D23EA" w:rsidP="008D46ED"/>
        </w:tc>
        <w:tc>
          <w:tcPr>
            <w:tcW w:w="3928" w:type="pct"/>
          </w:tcPr>
          <w:p w14:paraId="08FFFC12" w14:textId="77777777" w:rsidR="001D23EA" w:rsidRPr="005169C9" w:rsidRDefault="001D23EA" w:rsidP="00570AA1">
            <w:pPr>
              <w:jc w:val="both"/>
            </w:pPr>
            <w:r w:rsidRPr="005169C9">
              <w:t>Основные правила ведения производственной документации</w:t>
            </w:r>
          </w:p>
        </w:tc>
      </w:tr>
      <w:tr w:rsidR="005169C9" w:rsidRPr="005169C9" w14:paraId="510A162D" w14:textId="77777777" w:rsidTr="00570AA1">
        <w:trPr>
          <w:trHeight w:val="20"/>
        </w:trPr>
        <w:tc>
          <w:tcPr>
            <w:tcW w:w="1072" w:type="pct"/>
            <w:vMerge/>
          </w:tcPr>
          <w:p w14:paraId="3FB2AAA6" w14:textId="77777777" w:rsidR="005C0883" w:rsidRPr="005169C9" w:rsidDel="002A1D54" w:rsidRDefault="005C0883" w:rsidP="005C0883"/>
        </w:tc>
        <w:tc>
          <w:tcPr>
            <w:tcW w:w="3928" w:type="pct"/>
          </w:tcPr>
          <w:p w14:paraId="44497493" w14:textId="59C032A3" w:rsidR="005C0883" w:rsidRPr="005169C9" w:rsidRDefault="005C0883" w:rsidP="00570AA1">
            <w:pPr>
              <w:jc w:val="both"/>
            </w:pPr>
            <w:r w:rsidRPr="005169C9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5169C9" w:rsidRPr="005169C9" w14:paraId="137BFAFE" w14:textId="77777777" w:rsidTr="00570AA1">
        <w:trPr>
          <w:trHeight w:val="20"/>
        </w:trPr>
        <w:tc>
          <w:tcPr>
            <w:tcW w:w="1072" w:type="pct"/>
            <w:vMerge/>
          </w:tcPr>
          <w:p w14:paraId="01C2104A" w14:textId="77777777" w:rsidR="005C0883" w:rsidRPr="005169C9" w:rsidDel="002A1D54" w:rsidRDefault="005C0883" w:rsidP="005C0883"/>
        </w:tc>
        <w:tc>
          <w:tcPr>
            <w:tcW w:w="3928" w:type="pct"/>
          </w:tcPr>
          <w:p w14:paraId="0CF7A4DA" w14:textId="72BAC965" w:rsidR="005C0883" w:rsidRPr="005169C9" w:rsidRDefault="005C0883" w:rsidP="00110B22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73637D46" w14:textId="77777777" w:rsidTr="00570AA1">
        <w:trPr>
          <w:trHeight w:val="20"/>
        </w:trPr>
        <w:tc>
          <w:tcPr>
            <w:tcW w:w="1072" w:type="pct"/>
            <w:vMerge/>
          </w:tcPr>
          <w:p w14:paraId="2923E99A" w14:textId="77777777" w:rsidR="005C0883" w:rsidRPr="005169C9" w:rsidDel="002A1D54" w:rsidRDefault="005C0883" w:rsidP="005C0883"/>
        </w:tc>
        <w:tc>
          <w:tcPr>
            <w:tcW w:w="3928" w:type="pct"/>
          </w:tcPr>
          <w:p w14:paraId="61C59149" w14:textId="401DB233" w:rsidR="005C0883" w:rsidRPr="005169C9" w:rsidRDefault="005C0883" w:rsidP="00570AA1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715C84A9" w14:textId="77777777" w:rsidTr="00570AA1">
        <w:trPr>
          <w:trHeight w:val="20"/>
        </w:trPr>
        <w:tc>
          <w:tcPr>
            <w:tcW w:w="1072" w:type="pct"/>
            <w:vMerge/>
          </w:tcPr>
          <w:p w14:paraId="4AC3F5C5" w14:textId="77777777" w:rsidR="005C0883" w:rsidRPr="005169C9" w:rsidDel="002A1D54" w:rsidRDefault="005C0883" w:rsidP="005C0883"/>
        </w:tc>
        <w:tc>
          <w:tcPr>
            <w:tcW w:w="3928" w:type="pct"/>
          </w:tcPr>
          <w:p w14:paraId="5AB8748F" w14:textId="064727F9" w:rsidR="005C0883" w:rsidRPr="005169C9" w:rsidRDefault="005C0883" w:rsidP="00570AA1">
            <w:pPr>
              <w:jc w:val="both"/>
            </w:pPr>
            <w:r w:rsidRPr="005169C9">
              <w:t xml:space="preserve">Требования охраны труда, пожарной,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5C0883" w:rsidRPr="005169C9" w14:paraId="57ACE99B" w14:textId="77777777" w:rsidTr="00570AA1">
        <w:trPr>
          <w:trHeight w:val="20"/>
        </w:trPr>
        <w:tc>
          <w:tcPr>
            <w:tcW w:w="1072" w:type="pct"/>
          </w:tcPr>
          <w:p w14:paraId="055A4B1F" w14:textId="77777777" w:rsidR="005C0883" w:rsidRPr="005169C9" w:rsidDel="002A1D54" w:rsidRDefault="005C0883" w:rsidP="005C0883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7400A453" w14:textId="77777777" w:rsidR="005C0883" w:rsidRPr="005169C9" w:rsidRDefault="005C0883" w:rsidP="00570AA1">
            <w:pPr>
              <w:jc w:val="both"/>
            </w:pPr>
            <w:r w:rsidRPr="005169C9">
              <w:t>-</w:t>
            </w:r>
          </w:p>
        </w:tc>
      </w:tr>
    </w:tbl>
    <w:p w14:paraId="1F8AB70D" w14:textId="77777777" w:rsidR="001D23EA" w:rsidRPr="005169C9" w:rsidRDefault="001D23EA" w:rsidP="001D23EA"/>
    <w:p w14:paraId="7904546C" w14:textId="1B8C9DCF" w:rsidR="00CA4275" w:rsidRPr="005169C9" w:rsidRDefault="00CA4275" w:rsidP="002540C1">
      <w:pPr>
        <w:pStyle w:val="2"/>
        <w:spacing w:before="0" w:after="0"/>
      </w:pPr>
      <w:bookmarkStart w:id="7" w:name="_Toc189068350"/>
      <w:r w:rsidRPr="005169C9">
        <w:t>3.</w:t>
      </w:r>
      <w:r w:rsidR="00806857" w:rsidRPr="005169C9">
        <w:rPr>
          <w:lang w:val="en-US"/>
        </w:rPr>
        <w:t>2</w:t>
      </w:r>
      <w:r w:rsidRPr="005169C9">
        <w:t>. Обобщенная трудовая функция</w:t>
      </w:r>
      <w:bookmarkEnd w:id="7"/>
    </w:p>
    <w:p w14:paraId="3627B409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5071"/>
        <w:gridCol w:w="709"/>
        <w:gridCol w:w="707"/>
        <w:gridCol w:w="1703"/>
        <w:gridCol w:w="673"/>
      </w:tblGrid>
      <w:tr w:rsidR="00CA4275" w:rsidRPr="005169C9" w14:paraId="07239D23" w14:textId="77777777" w:rsidTr="00E95059">
        <w:trPr>
          <w:trHeight w:val="20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C32A067" w14:textId="77777777" w:rsidR="00CA4275" w:rsidRPr="005169C9" w:rsidRDefault="00CA4275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404ECF" w14:textId="626B8A83" w:rsidR="00CA4275" w:rsidRPr="005169C9" w:rsidRDefault="002D7BD8" w:rsidP="00453E6A">
            <w:pPr>
              <w:rPr>
                <w:highlight w:val="yellow"/>
              </w:rPr>
            </w:pPr>
            <w:r w:rsidRPr="005169C9">
              <w:t>Проектирование несложного термического оборудования</w:t>
            </w:r>
            <w:r>
              <w:t xml:space="preserve"> </w:t>
            </w:r>
            <w:r w:rsidRPr="00205339">
              <w:t>(перечень сокращений приведен в разделе V профессионального стандарта)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1C284E" w14:textId="77777777" w:rsidR="00CA4275" w:rsidRPr="005169C9" w:rsidRDefault="00CA4275" w:rsidP="00990A2B">
            <w:pPr>
              <w:jc w:val="center"/>
              <w:rPr>
                <w:sz w:val="20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42E84B" w14:textId="0F4671E1" w:rsidR="00CA4275" w:rsidRPr="005169C9" w:rsidRDefault="00806857" w:rsidP="00990A2B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B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D64250" w14:textId="77777777" w:rsidR="00CA4275" w:rsidRPr="005169C9" w:rsidRDefault="00CA4275" w:rsidP="00990A2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AD253" w14:textId="77777777" w:rsidR="00CA4275" w:rsidRPr="005169C9" w:rsidRDefault="00CA4275" w:rsidP="00990A2B">
            <w:pPr>
              <w:jc w:val="center"/>
            </w:pPr>
            <w:r w:rsidRPr="005169C9">
              <w:t>5</w:t>
            </w:r>
          </w:p>
        </w:tc>
      </w:tr>
    </w:tbl>
    <w:p w14:paraId="7C4FF92A" w14:textId="77777777" w:rsidR="00CA4275" w:rsidRPr="005169C9" w:rsidRDefault="00CA4275" w:rsidP="00CA4275"/>
    <w:tbl>
      <w:tblPr>
        <w:tblW w:w="5004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0"/>
        <w:gridCol w:w="8189"/>
      </w:tblGrid>
      <w:tr w:rsidR="005169C9" w:rsidRPr="005169C9" w14:paraId="0B1A6B34" w14:textId="77777777" w:rsidTr="00570AA1">
        <w:trPr>
          <w:trHeight w:val="20"/>
        </w:trPr>
        <w:tc>
          <w:tcPr>
            <w:tcW w:w="1074" w:type="pct"/>
          </w:tcPr>
          <w:p w14:paraId="347D433E" w14:textId="46FB7847" w:rsidR="00CA4275" w:rsidRPr="005169C9" w:rsidRDefault="00570AA1" w:rsidP="00990A2B">
            <w:r w:rsidRPr="005169C9">
              <w:t>Возможные наименования должностей, профессий рабочих</w:t>
            </w:r>
          </w:p>
        </w:tc>
        <w:tc>
          <w:tcPr>
            <w:tcW w:w="3926" w:type="pct"/>
          </w:tcPr>
          <w:p w14:paraId="44897AEA" w14:textId="4D2C3FEC" w:rsidR="00CA4275" w:rsidRPr="005169C9" w:rsidRDefault="00CA4275" w:rsidP="00990A2B">
            <w:r w:rsidRPr="005169C9">
              <w:t xml:space="preserve">Инженер-конструктор </w:t>
            </w:r>
            <w:r w:rsidR="00637023" w:rsidRPr="005169C9">
              <w:t>термического оборудования</w:t>
            </w:r>
          </w:p>
          <w:p w14:paraId="542649E4" w14:textId="436B0F6C" w:rsidR="00A81EC2" w:rsidRPr="005169C9" w:rsidRDefault="00A81EC2" w:rsidP="00A81EC2">
            <w:r w:rsidRPr="005169C9">
              <w:t>Инженер</w:t>
            </w:r>
          </w:p>
          <w:p w14:paraId="693D313B" w14:textId="691C7389" w:rsidR="00CA4275" w:rsidRPr="005169C9" w:rsidRDefault="00CA4275" w:rsidP="00990A2B">
            <w:r w:rsidRPr="005169C9">
              <w:t xml:space="preserve">Инженер-конструктор </w:t>
            </w:r>
            <w:r w:rsidR="00637023" w:rsidRPr="005169C9">
              <w:t xml:space="preserve">термического оборудования </w:t>
            </w:r>
            <w:r w:rsidRPr="005169C9">
              <w:t>III категории</w:t>
            </w:r>
          </w:p>
          <w:p w14:paraId="6B96968C" w14:textId="77777777" w:rsidR="00CA4275" w:rsidRPr="005169C9" w:rsidRDefault="00CA4275" w:rsidP="00990A2B">
            <w:r w:rsidRPr="005169C9">
              <w:t>Инженер III категории</w:t>
            </w:r>
          </w:p>
        </w:tc>
      </w:tr>
    </w:tbl>
    <w:p w14:paraId="2CA81EF4" w14:textId="06036ACE" w:rsidR="00A905CE" w:rsidRPr="005169C9" w:rsidRDefault="00A905CE" w:rsidP="00CA4275">
      <w:r w:rsidRPr="005169C9">
        <w:lastRenderedPageBreak/>
        <w:t>Пути достижения квалификации</w:t>
      </w:r>
    </w:p>
    <w:p w14:paraId="46216BE1" w14:textId="77777777" w:rsidR="00A905CE" w:rsidRPr="005169C9" w:rsidRDefault="00A905CE" w:rsidP="00CA427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8"/>
        <w:gridCol w:w="8183"/>
      </w:tblGrid>
      <w:tr w:rsidR="005169C9" w:rsidRPr="005169C9" w14:paraId="2A011DDE" w14:textId="77777777" w:rsidTr="00570AA1">
        <w:trPr>
          <w:trHeight w:val="20"/>
        </w:trPr>
        <w:tc>
          <w:tcPr>
            <w:tcW w:w="1074" w:type="pct"/>
            <w:tcBorders>
              <w:left w:val="single" w:sz="4" w:space="0" w:color="808080"/>
            </w:tcBorders>
          </w:tcPr>
          <w:p w14:paraId="0B11A469" w14:textId="6853A330" w:rsidR="00CA4275" w:rsidRPr="005169C9" w:rsidRDefault="00570AA1" w:rsidP="00990A2B">
            <w:r w:rsidRPr="005169C9">
              <w:t>Образование и обучение</w:t>
            </w:r>
          </w:p>
        </w:tc>
        <w:tc>
          <w:tcPr>
            <w:tcW w:w="3926" w:type="pct"/>
            <w:tcBorders>
              <w:right w:val="single" w:sz="4" w:space="0" w:color="808080"/>
            </w:tcBorders>
          </w:tcPr>
          <w:p w14:paraId="3EDCF72F" w14:textId="77777777" w:rsidR="00CA4275" w:rsidRPr="005169C9" w:rsidRDefault="00CA4275" w:rsidP="00990A2B">
            <w:r w:rsidRPr="005169C9">
              <w:t>Среднее профессиональное образование – программы подготовки специалистов среднего звена</w:t>
            </w:r>
          </w:p>
          <w:p w14:paraId="76C1E002" w14:textId="4F8F6455" w:rsidR="003F24B9" w:rsidRPr="005169C9" w:rsidRDefault="00110B22" w:rsidP="00990A2B">
            <w:r w:rsidRPr="005169C9">
              <w:t>и</w:t>
            </w:r>
            <w:r w:rsidR="003F24B9" w:rsidRPr="005169C9">
              <w:t>ли</w:t>
            </w:r>
          </w:p>
          <w:p w14:paraId="3E0391E7" w14:textId="77777777" w:rsidR="00CA4275" w:rsidRPr="005169C9" w:rsidRDefault="00CA4275" w:rsidP="00990A2B">
            <w:r w:rsidRPr="005169C9">
              <w:t>Высшее образование – бакалавриат</w:t>
            </w:r>
          </w:p>
        </w:tc>
      </w:tr>
      <w:tr w:rsidR="009142D3" w:rsidRPr="005169C9" w14:paraId="287FF923" w14:textId="77777777" w:rsidTr="00570AA1">
        <w:trPr>
          <w:trHeight w:val="20"/>
        </w:trPr>
        <w:tc>
          <w:tcPr>
            <w:tcW w:w="1074" w:type="pct"/>
            <w:tcBorders>
              <w:left w:val="single" w:sz="4" w:space="0" w:color="808080"/>
            </w:tcBorders>
          </w:tcPr>
          <w:p w14:paraId="07E3840D" w14:textId="6BC78ED9" w:rsidR="00CA4275" w:rsidRPr="005169C9" w:rsidRDefault="00570AA1" w:rsidP="00990A2B">
            <w:r w:rsidRPr="005169C9">
              <w:t>Опыт практической работы</w:t>
            </w:r>
          </w:p>
        </w:tc>
        <w:tc>
          <w:tcPr>
            <w:tcW w:w="3926" w:type="pct"/>
            <w:tcBorders>
              <w:right w:val="single" w:sz="4" w:space="0" w:color="808080"/>
            </w:tcBorders>
          </w:tcPr>
          <w:p w14:paraId="611E78F9" w14:textId="3579E70E" w:rsidR="005C0883" w:rsidRPr="005169C9" w:rsidRDefault="005C0883" w:rsidP="005C0883">
            <w:r w:rsidRPr="005169C9">
              <w:t>Для должност</w:t>
            </w:r>
            <w:r w:rsidR="00110B22" w:rsidRPr="005169C9">
              <w:t>и</w:t>
            </w:r>
            <w:r w:rsidRPr="005169C9">
              <w:t xml:space="preserve"> инженер</w:t>
            </w:r>
            <w:r w:rsidR="00110B22" w:rsidRPr="005169C9">
              <w:t>а</w:t>
            </w:r>
            <w:r w:rsidRPr="005169C9">
              <w:t xml:space="preserve"> без категории не менее двух лет техником в термическом производстве при наличии среднего профессионального образования по программам подготовки специалистов среднего звена</w:t>
            </w:r>
          </w:p>
          <w:p w14:paraId="4163B0BC" w14:textId="2B7B6CEE" w:rsidR="00CA4275" w:rsidRPr="005169C9" w:rsidRDefault="005C0883" w:rsidP="00110B22">
            <w:pPr>
              <w:rPr>
                <w:shd w:val="clear" w:color="auto" w:fill="FFFFFF"/>
              </w:rPr>
            </w:pPr>
            <w:r w:rsidRPr="005169C9">
              <w:t>Для должност</w:t>
            </w:r>
            <w:r w:rsidR="00110B22" w:rsidRPr="005169C9">
              <w:t>и</w:t>
            </w:r>
            <w:r w:rsidRPr="005169C9">
              <w:t xml:space="preserve"> инженер</w:t>
            </w:r>
            <w:r w:rsidR="00110B22" w:rsidRPr="005169C9">
              <w:t>а</w:t>
            </w:r>
            <w:r w:rsidRPr="005169C9">
              <w:t xml:space="preserve"> III категории не менее шести месяцев в должности инженера без категории в термическом производстве</w:t>
            </w:r>
          </w:p>
        </w:tc>
      </w:tr>
    </w:tbl>
    <w:p w14:paraId="0B347BE5" w14:textId="77777777" w:rsidR="00A905CE" w:rsidRPr="005169C9" w:rsidRDefault="00A905C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8"/>
        <w:gridCol w:w="8183"/>
      </w:tblGrid>
      <w:tr w:rsidR="005169C9" w:rsidRPr="005169C9" w14:paraId="5358FBAA" w14:textId="77777777" w:rsidTr="00570AA1">
        <w:trPr>
          <w:trHeight w:val="20"/>
        </w:trPr>
        <w:tc>
          <w:tcPr>
            <w:tcW w:w="1074" w:type="pct"/>
            <w:tcBorders>
              <w:left w:val="single" w:sz="4" w:space="0" w:color="808080"/>
            </w:tcBorders>
          </w:tcPr>
          <w:p w14:paraId="50856937" w14:textId="77777777" w:rsidR="00CA4275" w:rsidRPr="005169C9" w:rsidRDefault="00CA4275" w:rsidP="00990A2B">
            <w:r w:rsidRPr="005169C9">
              <w:t>Особые условия допуска к работе</w:t>
            </w:r>
          </w:p>
        </w:tc>
        <w:tc>
          <w:tcPr>
            <w:tcW w:w="3926" w:type="pct"/>
            <w:tcBorders>
              <w:right w:val="single" w:sz="4" w:space="0" w:color="808080"/>
            </w:tcBorders>
          </w:tcPr>
          <w:p w14:paraId="056758F6" w14:textId="21CEFE6E" w:rsidR="00566DFF" w:rsidRPr="005169C9" w:rsidRDefault="00C061B4" w:rsidP="00C061B4">
            <w:pPr>
              <w:pStyle w:val="a5"/>
              <w:rPr>
                <w:sz w:val="24"/>
                <w:szCs w:val="24"/>
              </w:rPr>
            </w:pPr>
            <w:r w:rsidRPr="005169C9">
              <w:rPr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8CC81F3" w14:textId="1D038D1E" w:rsidR="00566DFF" w:rsidRPr="005169C9" w:rsidRDefault="007C3311" w:rsidP="007C3311">
            <w:pPr>
              <w:pStyle w:val="a5"/>
              <w:rPr>
                <w:sz w:val="24"/>
                <w:szCs w:val="24"/>
              </w:rPr>
            </w:pPr>
            <w:r w:rsidRPr="005169C9">
              <w:rPr>
                <w:sz w:val="24"/>
                <w:szCs w:val="24"/>
              </w:rPr>
              <w:t>Прохождение обучения мерам пожарной безопасности</w:t>
            </w:r>
          </w:p>
          <w:p w14:paraId="53D5FD08" w14:textId="2C49727E" w:rsidR="00CA4275" w:rsidRPr="005169C9" w:rsidRDefault="007C3311" w:rsidP="00566DFF">
            <w:pPr>
              <w:rPr>
                <w:shd w:val="clear" w:color="auto" w:fill="FFFFFF"/>
              </w:rPr>
            </w:pPr>
            <w:r w:rsidRPr="005169C9">
              <w:t>Прохождение обучения по охране труда и проверки знаний требований охраны труда</w:t>
            </w:r>
          </w:p>
        </w:tc>
      </w:tr>
      <w:tr w:rsidR="009142D3" w:rsidRPr="005169C9" w14:paraId="7BE10059" w14:textId="77777777" w:rsidTr="00570AA1">
        <w:trPr>
          <w:trHeight w:val="20"/>
        </w:trPr>
        <w:tc>
          <w:tcPr>
            <w:tcW w:w="1074" w:type="pct"/>
            <w:tcBorders>
              <w:left w:val="single" w:sz="4" w:space="0" w:color="808080"/>
            </w:tcBorders>
          </w:tcPr>
          <w:p w14:paraId="17BB87D8" w14:textId="77777777" w:rsidR="00CA4275" w:rsidRPr="005169C9" w:rsidRDefault="00CA4275" w:rsidP="00990A2B">
            <w:r w:rsidRPr="005169C9">
              <w:t>Другие характеристики</w:t>
            </w:r>
          </w:p>
        </w:tc>
        <w:tc>
          <w:tcPr>
            <w:tcW w:w="3926" w:type="pct"/>
            <w:tcBorders>
              <w:right w:val="single" w:sz="4" w:space="0" w:color="808080"/>
            </w:tcBorders>
          </w:tcPr>
          <w:p w14:paraId="10573034" w14:textId="73AFF2CA" w:rsidR="00CA4275" w:rsidRPr="005169C9" w:rsidRDefault="00203320" w:rsidP="00203320">
            <w:pPr>
              <w:rPr>
                <w:shd w:val="clear" w:color="auto" w:fill="FFFFFF"/>
              </w:rPr>
            </w:pPr>
            <w:r w:rsidRPr="005169C9">
              <w:t>Рекомендуется 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01D73EC9" w14:textId="77777777" w:rsidR="00CA4275" w:rsidRPr="005169C9" w:rsidRDefault="00CA4275" w:rsidP="00CA4275"/>
    <w:p w14:paraId="39906097" w14:textId="3721F23B" w:rsidR="00CA4275" w:rsidRPr="005169C9" w:rsidRDefault="00570AA1" w:rsidP="00CA4275">
      <w:r w:rsidRPr="005169C9">
        <w:t>Справочная информация</w:t>
      </w:r>
    </w:p>
    <w:p w14:paraId="72D643D7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4"/>
        <w:gridCol w:w="1236"/>
        <w:gridCol w:w="7001"/>
      </w:tblGrid>
      <w:tr w:rsidR="005169C9" w:rsidRPr="005169C9" w14:paraId="0DF58EBA" w14:textId="77777777" w:rsidTr="00570AA1">
        <w:trPr>
          <w:trHeight w:val="20"/>
        </w:trPr>
        <w:tc>
          <w:tcPr>
            <w:tcW w:w="1048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0F58EC9" w14:textId="77777777" w:rsidR="00CA4275" w:rsidRPr="005169C9" w:rsidRDefault="00CA4275" w:rsidP="00570AA1">
            <w:pPr>
              <w:jc w:val="center"/>
            </w:pPr>
            <w:r w:rsidRPr="005169C9">
              <w:t>Наименование документа</w:t>
            </w:r>
          </w:p>
        </w:tc>
        <w:tc>
          <w:tcPr>
            <w:tcW w:w="593" w:type="pct"/>
            <w:tcBorders>
              <w:bottom w:val="single" w:sz="4" w:space="0" w:color="808080"/>
            </w:tcBorders>
            <w:vAlign w:val="center"/>
          </w:tcPr>
          <w:p w14:paraId="07737C48" w14:textId="77777777" w:rsidR="00CA4275" w:rsidRPr="005169C9" w:rsidRDefault="00CA4275" w:rsidP="00570AA1">
            <w:pPr>
              <w:jc w:val="center"/>
            </w:pPr>
            <w:r w:rsidRPr="005169C9">
              <w:t>Код</w:t>
            </w:r>
          </w:p>
        </w:tc>
        <w:tc>
          <w:tcPr>
            <w:tcW w:w="3359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74737FAA" w14:textId="6B32E38F" w:rsidR="00CA4275" w:rsidRPr="005169C9" w:rsidRDefault="00570AA1" w:rsidP="00570AA1">
            <w:pPr>
              <w:jc w:val="center"/>
            </w:pPr>
            <w:r w:rsidRPr="005169C9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169C9" w:rsidRPr="005169C9" w14:paraId="19ACE5A1" w14:textId="77777777" w:rsidTr="00570AA1">
        <w:trPr>
          <w:trHeight w:val="20"/>
        </w:trPr>
        <w:tc>
          <w:tcPr>
            <w:tcW w:w="1048" w:type="pct"/>
            <w:tcBorders>
              <w:left w:val="single" w:sz="4" w:space="0" w:color="808080"/>
              <w:right w:val="single" w:sz="4" w:space="0" w:color="808080"/>
            </w:tcBorders>
          </w:tcPr>
          <w:p w14:paraId="207133B0" w14:textId="77777777" w:rsidR="00CA4275" w:rsidRPr="005169C9" w:rsidRDefault="00CA4275" w:rsidP="00570AA1">
            <w:pPr>
              <w:rPr>
                <w:vertAlign w:val="superscript"/>
              </w:rPr>
            </w:pPr>
            <w:r w:rsidRPr="005169C9">
              <w:t>ОКЗ</w:t>
            </w:r>
          </w:p>
        </w:tc>
        <w:tc>
          <w:tcPr>
            <w:tcW w:w="593" w:type="pct"/>
            <w:tcBorders>
              <w:left w:val="single" w:sz="4" w:space="0" w:color="808080"/>
              <w:right w:val="single" w:sz="4" w:space="0" w:color="808080"/>
            </w:tcBorders>
          </w:tcPr>
          <w:p w14:paraId="31D8B0AB" w14:textId="77777777" w:rsidR="00CA4275" w:rsidRPr="005169C9" w:rsidRDefault="00CA4275" w:rsidP="00570AA1">
            <w:r w:rsidRPr="005169C9">
              <w:t>2144</w:t>
            </w:r>
          </w:p>
        </w:tc>
        <w:tc>
          <w:tcPr>
            <w:tcW w:w="3359" w:type="pct"/>
            <w:tcBorders>
              <w:left w:val="single" w:sz="4" w:space="0" w:color="808080"/>
              <w:right w:val="single" w:sz="4" w:space="0" w:color="808080"/>
            </w:tcBorders>
          </w:tcPr>
          <w:p w14:paraId="60FE5FC5" w14:textId="77777777" w:rsidR="00CA4275" w:rsidRPr="005169C9" w:rsidRDefault="00CA4275" w:rsidP="00570AA1">
            <w:r w:rsidRPr="005169C9">
              <w:t>Инженеры-механики</w:t>
            </w:r>
          </w:p>
        </w:tc>
      </w:tr>
      <w:tr w:rsidR="005169C9" w:rsidRPr="005169C9" w14:paraId="03952A7A" w14:textId="77777777" w:rsidTr="00570AA1">
        <w:trPr>
          <w:trHeight w:val="20"/>
        </w:trPr>
        <w:tc>
          <w:tcPr>
            <w:tcW w:w="104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21BE5" w14:textId="18BA2743" w:rsidR="00174646" w:rsidRPr="005169C9" w:rsidRDefault="00174646" w:rsidP="00570AA1">
            <w:r w:rsidRPr="005169C9">
              <w:t>ЕКС</w:t>
            </w:r>
          </w:p>
        </w:tc>
        <w:tc>
          <w:tcPr>
            <w:tcW w:w="59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4E1D5" w14:textId="77777777" w:rsidR="00174646" w:rsidRPr="005169C9" w:rsidRDefault="00174646" w:rsidP="00570AA1">
            <w:r w:rsidRPr="005169C9">
              <w:t>-</w:t>
            </w:r>
          </w:p>
        </w:tc>
        <w:tc>
          <w:tcPr>
            <w:tcW w:w="335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86059" w14:textId="77777777" w:rsidR="00174646" w:rsidRPr="005169C9" w:rsidRDefault="00174646" w:rsidP="00570AA1">
            <w:r w:rsidRPr="005169C9">
              <w:t>Инженер-конструктор</w:t>
            </w:r>
          </w:p>
        </w:tc>
      </w:tr>
      <w:tr w:rsidR="005169C9" w:rsidRPr="005169C9" w14:paraId="5F28218B" w14:textId="77777777" w:rsidTr="00C302C3">
        <w:trPr>
          <w:trHeight w:val="20"/>
        </w:trPr>
        <w:tc>
          <w:tcPr>
            <w:tcW w:w="10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B2C6B" w14:textId="388106DD" w:rsidR="00174646" w:rsidRPr="005169C9" w:rsidRDefault="00174646" w:rsidP="00570AA1">
            <w:r w:rsidRPr="005169C9">
              <w:t>ОКПДТР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33AAC9" w14:textId="77777777" w:rsidR="00174646" w:rsidRPr="005169C9" w:rsidRDefault="00174646" w:rsidP="00570AA1">
            <w:r w:rsidRPr="005169C9">
              <w:t>22491</w:t>
            </w:r>
          </w:p>
        </w:tc>
        <w:tc>
          <w:tcPr>
            <w:tcW w:w="335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32BB76A" w14:textId="77777777" w:rsidR="00174646" w:rsidRPr="005169C9" w:rsidRDefault="00174646" w:rsidP="00570A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169C9">
              <w:t>Инженер-конструктор</w:t>
            </w:r>
          </w:p>
        </w:tc>
      </w:tr>
      <w:tr w:rsidR="0082415C" w:rsidRPr="002540C1" w14:paraId="65397D0E" w14:textId="77777777" w:rsidTr="00570AA1">
        <w:trPr>
          <w:trHeight w:val="20"/>
        </w:trPr>
        <w:tc>
          <w:tcPr>
            <w:tcW w:w="104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19BA8A4" w14:textId="754D7A37" w:rsidR="0082415C" w:rsidRPr="002540C1" w:rsidRDefault="0082415C" w:rsidP="0082415C">
            <w:r w:rsidRPr="002540C1">
              <w:t>Перечень СПО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BA15891" w14:textId="737748C7" w:rsidR="0082415C" w:rsidRPr="002540C1" w:rsidRDefault="00376339" w:rsidP="0082415C">
            <w:pPr>
              <w:rPr>
                <w:lang w:val="en-US"/>
              </w:rPr>
            </w:pPr>
            <w:hyperlink r:id="rId14" w:history="1">
              <w:r w:rsidR="0082415C" w:rsidRPr="002540C1">
                <w:t>22.02.08</w:t>
              </w:r>
            </w:hyperlink>
          </w:p>
        </w:tc>
        <w:tc>
          <w:tcPr>
            <w:tcW w:w="335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7CFAD56" w14:textId="422FE43E" w:rsidR="0082415C" w:rsidRPr="002540C1" w:rsidRDefault="0082415C" w:rsidP="0082415C">
            <w:r w:rsidRPr="002540C1">
              <w:t>Металлургическое производство (по видам производства)</w:t>
            </w:r>
          </w:p>
        </w:tc>
      </w:tr>
      <w:tr w:rsidR="00CA4275" w:rsidRPr="002540C1" w14:paraId="0F014B9A" w14:textId="77777777" w:rsidTr="00570AA1">
        <w:trPr>
          <w:trHeight w:val="20"/>
        </w:trPr>
        <w:tc>
          <w:tcPr>
            <w:tcW w:w="1048" w:type="pct"/>
            <w:tcBorders>
              <w:left w:val="single" w:sz="4" w:space="0" w:color="808080"/>
              <w:right w:val="single" w:sz="4" w:space="0" w:color="808080"/>
            </w:tcBorders>
          </w:tcPr>
          <w:p w14:paraId="697F607E" w14:textId="0097E70A" w:rsidR="00CA4275" w:rsidRPr="002540C1" w:rsidRDefault="00C302C3" w:rsidP="00570AA1">
            <w:r w:rsidRPr="002540C1">
              <w:t>Перечень ВО</w:t>
            </w:r>
            <w:r w:rsidRPr="002540C1">
              <w:rPr>
                <w:rStyle w:val="aa"/>
              </w:rPr>
              <w:endnoteReference w:id="11"/>
            </w:r>
          </w:p>
        </w:tc>
        <w:tc>
          <w:tcPr>
            <w:tcW w:w="593" w:type="pct"/>
            <w:tcBorders>
              <w:left w:val="single" w:sz="4" w:space="0" w:color="808080"/>
              <w:right w:val="single" w:sz="4" w:space="0" w:color="808080"/>
            </w:tcBorders>
          </w:tcPr>
          <w:p w14:paraId="56A5BCE1" w14:textId="21BBADE8" w:rsidR="00CA4275" w:rsidRPr="002540C1" w:rsidRDefault="00CA4275" w:rsidP="00570AA1">
            <w:r w:rsidRPr="002540C1">
              <w:t>22.03.01</w:t>
            </w:r>
          </w:p>
        </w:tc>
        <w:tc>
          <w:tcPr>
            <w:tcW w:w="3359" w:type="pct"/>
            <w:tcBorders>
              <w:left w:val="single" w:sz="4" w:space="0" w:color="808080"/>
              <w:right w:val="single" w:sz="4" w:space="0" w:color="808080"/>
            </w:tcBorders>
          </w:tcPr>
          <w:p w14:paraId="2F4BEE4A" w14:textId="77777777" w:rsidR="00CA4275" w:rsidRPr="002540C1" w:rsidRDefault="00CA4275" w:rsidP="00570AA1">
            <w:r w:rsidRPr="002540C1">
              <w:t>Материаловедение и технологии материалов</w:t>
            </w:r>
          </w:p>
        </w:tc>
      </w:tr>
    </w:tbl>
    <w:p w14:paraId="3FBE07B2" w14:textId="77777777" w:rsidR="00CA4275" w:rsidRPr="005169C9" w:rsidRDefault="00CA4275" w:rsidP="000A0873"/>
    <w:p w14:paraId="783A0CB4" w14:textId="51A07811" w:rsidR="00CA4275" w:rsidRPr="005169C9" w:rsidRDefault="00CA4275" w:rsidP="000A0873">
      <w:pPr>
        <w:rPr>
          <w:b/>
          <w:bCs w:val="0"/>
        </w:rPr>
      </w:pPr>
      <w:r w:rsidRPr="005169C9">
        <w:rPr>
          <w:b/>
          <w:bCs w:val="0"/>
        </w:rPr>
        <w:t>3.</w:t>
      </w:r>
      <w:r w:rsidR="00806857" w:rsidRPr="005169C9">
        <w:rPr>
          <w:b/>
          <w:bCs w:val="0"/>
          <w:lang w:val="en-US"/>
        </w:rPr>
        <w:t>2</w:t>
      </w:r>
      <w:r w:rsidRPr="005169C9">
        <w:rPr>
          <w:b/>
          <w:bCs w:val="0"/>
        </w:rPr>
        <w:t>.1. Трудовая функция</w:t>
      </w:r>
    </w:p>
    <w:p w14:paraId="66065BCF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629"/>
        <w:gridCol w:w="736"/>
        <w:gridCol w:w="894"/>
        <w:gridCol w:w="1630"/>
        <w:gridCol w:w="973"/>
      </w:tblGrid>
      <w:tr w:rsidR="00CA4275" w:rsidRPr="005169C9" w14:paraId="1D1DABCE" w14:textId="77777777" w:rsidTr="00570AA1">
        <w:trPr>
          <w:trHeight w:val="20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CFD0F4F" w14:textId="77777777" w:rsidR="00CA4275" w:rsidRPr="005169C9" w:rsidRDefault="00CA4275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10DE3" w14:textId="77777777" w:rsidR="00CA4275" w:rsidRPr="005169C9" w:rsidRDefault="00CA4275" w:rsidP="00990A2B">
            <w:r w:rsidRPr="005169C9">
              <w:t>Проектирование несложного термического оборудования атмосферного давления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BE7C2E" w14:textId="77777777" w:rsidR="00CA4275" w:rsidRPr="005169C9" w:rsidRDefault="00CA4275" w:rsidP="00570AA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ECBD2" w14:textId="4F45FDCC" w:rsidR="00CA4275" w:rsidRPr="005169C9" w:rsidRDefault="00806857" w:rsidP="00570AA1">
            <w:pPr>
              <w:jc w:val="center"/>
            </w:pPr>
            <w:r w:rsidRPr="005169C9">
              <w:rPr>
                <w:lang w:val="en-US"/>
              </w:rPr>
              <w:t>B</w:t>
            </w:r>
            <w:r w:rsidR="00CA4275" w:rsidRPr="005169C9">
              <w:t>/01.5</w:t>
            </w:r>
          </w:p>
        </w:tc>
        <w:tc>
          <w:tcPr>
            <w:tcW w:w="7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CE32B2" w14:textId="77777777" w:rsidR="00CA4275" w:rsidRPr="005169C9" w:rsidRDefault="00CA4275" w:rsidP="00570AA1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BB6B9" w14:textId="77777777" w:rsidR="00CA4275" w:rsidRPr="005169C9" w:rsidRDefault="00CA4275" w:rsidP="00570AA1">
            <w:pPr>
              <w:jc w:val="center"/>
            </w:pPr>
            <w:r w:rsidRPr="005169C9">
              <w:t>5</w:t>
            </w:r>
          </w:p>
        </w:tc>
      </w:tr>
    </w:tbl>
    <w:p w14:paraId="21BD8EBE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11DB6F92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0019CA98" w14:textId="77777777" w:rsidR="00CA4275" w:rsidRPr="005169C9" w:rsidRDefault="00CA4275" w:rsidP="00990A2B">
            <w:r w:rsidRPr="005169C9">
              <w:t>Трудовые действия</w:t>
            </w:r>
          </w:p>
        </w:tc>
        <w:tc>
          <w:tcPr>
            <w:tcW w:w="3928" w:type="pct"/>
          </w:tcPr>
          <w:p w14:paraId="787DEC34" w14:textId="77777777" w:rsidR="00CA4275" w:rsidRPr="005169C9" w:rsidRDefault="00CA4275" w:rsidP="00110B22">
            <w:pPr>
              <w:jc w:val="both"/>
            </w:pPr>
            <w:r w:rsidRPr="005169C9">
              <w:t>Определение тип</w:t>
            </w:r>
            <w:r w:rsidR="00271E0D" w:rsidRPr="005169C9">
              <w:t>ов</w:t>
            </w:r>
            <w:r w:rsidRPr="005169C9">
              <w:t xml:space="preserve"> нагревательного и охладительного устройств, способа механизации, габаритов и выбор топлива на основе технического задания на проектирование несложного термического оборудования атмосферного давления</w:t>
            </w:r>
          </w:p>
        </w:tc>
      </w:tr>
      <w:tr w:rsidR="005169C9" w:rsidRPr="005169C9" w14:paraId="7284F164" w14:textId="77777777" w:rsidTr="00570AA1">
        <w:trPr>
          <w:trHeight w:val="20"/>
        </w:trPr>
        <w:tc>
          <w:tcPr>
            <w:tcW w:w="1072" w:type="pct"/>
            <w:vMerge/>
          </w:tcPr>
          <w:p w14:paraId="2A53EBB6" w14:textId="77777777" w:rsidR="00CA4275" w:rsidRPr="005169C9" w:rsidRDefault="00CA4275" w:rsidP="00990A2B"/>
        </w:tc>
        <w:tc>
          <w:tcPr>
            <w:tcW w:w="3928" w:type="pct"/>
          </w:tcPr>
          <w:p w14:paraId="70867D61" w14:textId="77777777" w:rsidR="00CA4275" w:rsidRPr="005169C9" w:rsidRDefault="00CA4275" w:rsidP="00110B22">
            <w:pPr>
              <w:jc w:val="both"/>
              <w:rPr>
                <w:highlight w:val="yellow"/>
              </w:rPr>
            </w:pPr>
            <w:r w:rsidRPr="005169C9">
              <w:t>Выявлени</w:t>
            </w:r>
            <w:r w:rsidR="00271E0D" w:rsidRPr="005169C9">
              <w:t>е</w:t>
            </w:r>
            <w:r w:rsidRPr="005169C9">
              <w:t xml:space="preserve"> аналогичного оборудования и его элементов при помощи баз данных по несложному термическому оборудованию атмосферного давления </w:t>
            </w:r>
          </w:p>
        </w:tc>
      </w:tr>
      <w:tr w:rsidR="005169C9" w:rsidRPr="005169C9" w14:paraId="4F6E26CE" w14:textId="77777777" w:rsidTr="00570AA1">
        <w:trPr>
          <w:trHeight w:val="20"/>
        </w:trPr>
        <w:tc>
          <w:tcPr>
            <w:tcW w:w="1072" w:type="pct"/>
            <w:vMerge/>
          </w:tcPr>
          <w:p w14:paraId="712D6C9B" w14:textId="77777777" w:rsidR="00CA4275" w:rsidRPr="005169C9" w:rsidRDefault="00CA4275" w:rsidP="00990A2B"/>
        </w:tc>
        <w:tc>
          <w:tcPr>
            <w:tcW w:w="3928" w:type="pct"/>
          </w:tcPr>
          <w:p w14:paraId="76AC6A12" w14:textId="77777777" w:rsidR="00CA4275" w:rsidRPr="005169C9" w:rsidRDefault="00CA4275" w:rsidP="00110B22">
            <w:pPr>
              <w:jc w:val="both"/>
            </w:pPr>
            <w:r w:rsidRPr="005169C9">
              <w:t>Оценка капитальных вложений на изготовление несложного термического оборудования атмосферного давления и расходов на его эксплуатацию</w:t>
            </w:r>
          </w:p>
        </w:tc>
      </w:tr>
      <w:tr w:rsidR="005169C9" w:rsidRPr="005169C9" w14:paraId="65F6D77C" w14:textId="77777777" w:rsidTr="00570AA1">
        <w:trPr>
          <w:trHeight w:val="20"/>
        </w:trPr>
        <w:tc>
          <w:tcPr>
            <w:tcW w:w="1072" w:type="pct"/>
            <w:vMerge/>
          </w:tcPr>
          <w:p w14:paraId="4FD386D3" w14:textId="77777777" w:rsidR="00CA4275" w:rsidRPr="005169C9" w:rsidRDefault="00CA4275" w:rsidP="00990A2B"/>
        </w:tc>
        <w:tc>
          <w:tcPr>
            <w:tcW w:w="3928" w:type="pct"/>
          </w:tcPr>
          <w:p w14:paraId="00E82C44" w14:textId="77777777" w:rsidR="00CA4275" w:rsidRPr="005169C9" w:rsidRDefault="00CA4275" w:rsidP="00110B22">
            <w:pPr>
              <w:jc w:val="both"/>
            </w:pPr>
            <w:r w:rsidRPr="005169C9">
              <w:t>Определение и согласование экономически обоснованного варианта несложного термического оборудования атмосферного давления</w:t>
            </w:r>
          </w:p>
        </w:tc>
      </w:tr>
      <w:tr w:rsidR="005169C9" w:rsidRPr="005169C9" w14:paraId="24310131" w14:textId="77777777" w:rsidTr="00570AA1">
        <w:trPr>
          <w:trHeight w:val="20"/>
        </w:trPr>
        <w:tc>
          <w:tcPr>
            <w:tcW w:w="1072" w:type="pct"/>
            <w:vMerge/>
          </w:tcPr>
          <w:p w14:paraId="49B5A563" w14:textId="77777777" w:rsidR="00CA4275" w:rsidRPr="005169C9" w:rsidRDefault="00CA4275" w:rsidP="00990A2B"/>
        </w:tc>
        <w:tc>
          <w:tcPr>
            <w:tcW w:w="3928" w:type="pct"/>
          </w:tcPr>
          <w:p w14:paraId="58969723" w14:textId="77777777" w:rsidR="00CA4275" w:rsidRPr="005169C9" w:rsidRDefault="00CA4275" w:rsidP="00110B22">
            <w:pPr>
              <w:jc w:val="both"/>
            </w:pPr>
            <w:r w:rsidRPr="005169C9">
              <w:t>Расчет теплового баланса несложного термического оборудования атмосферного давления</w:t>
            </w:r>
          </w:p>
        </w:tc>
      </w:tr>
      <w:tr w:rsidR="005169C9" w:rsidRPr="005169C9" w14:paraId="07B3F248" w14:textId="77777777" w:rsidTr="00570AA1">
        <w:trPr>
          <w:trHeight w:val="20"/>
        </w:trPr>
        <w:tc>
          <w:tcPr>
            <w:tcW w:w="1072" w:type="pct"/>
            <w:vMerge/>
          </w:tcPr>
          <w:p w14:paraId="070788B9" w14:textId="77777777" w:rsidR="00CA4275" w:rsidRPr="005169C9" w:rsidRDefault="00CA4275" w:rsidP="00990A2B"/>
        </w:tc>
        <w:tc>
          <w:tcPr>
            <w:tcW w:w="3928" w:type="pct"/>
          </w:tcPr>
          <w:p w14:paraId="4714E577" w14:textId="77777777" w:rsidR="00CA4275" w:rsidRPr="005169C9" w:rsidRDefault="00CA4275" w:rsidP="00110B22">
            <w:pPr>
              <w:jc w:val="both"/>
            </w:pPr>
            <w:r w:rsidRPr="005169C9">
              <w:t>Проектирование нагревательной системы несложного термического оборудования атмосферного давления</w:t>
            </w:r>
          </w:p>
        </w:tc>
      </w:tr>
      <w:tr w:rsidR="005169C9" w:rsidRPr="005169C9" w14:paraId="2C04CD3A" w14:textId="77777777" w:rsidTr="00570AA1">
        <w:trPr>
          <w:trHeight w:val="20"/>
        </w:trPr>
        <w:tc>
          <w:tcPr>
            <w:tcW w:w="1072" w:type="pct"/>
            <w:vMerge/>
          </w:tcPr>
          <w:p w14:paraId="1D6264CA" w14:textId="77777777" w:rsidR="00CA4275" w:rsidRPr="005169C9" w:rsidRDefault="00CA4275" w:rsidP="00990A2B"/>
        </w:tc>
        <w:tc>
          <w:tcPr>
            <w:tcW w:w="3928" w:type="pct"/>
          </w:tcPr>
          <w:p w14:paraId="62C14870" w14:textId="77777777" w:rsidR="00CA4275" w:rsidRPr="005169C9" w:rsidRDefault="00CA4275" w:rsidP="00110B22">
            <w:pPr>
              <w:jc w:val="both"/>
            </w:pPr>
            <w:r w:rsidRPr="005169C9">
              <w:t xml:space="preserve">Проектирование корпуса, арматуры, футеровки и муфеля несложного </w:t>
            </w:r>
            <w:r w:rsidRPr="005169C9">
              <w:lastRenderedPageBreak/>
              <w:t>термического оборудования атмосферного давления</w:t>
            </w:r>
          </w:p>
        </w:tc>
      </w:tr>
      <w:tr w:rsidR="005169C9" w:rsidRPr="005169C9" w14:paraId="287EEF8A" w14:textId="77777777" w:rsidTr="00570AA1">
        <w:trPr>
          <w:trHeight w:val="20"/>
        </w:trPr>
        <w:tc>
          <w:tcPr>
            <w:tcW w:w="1072" w:type="pct"/>
            <w:vMerge/>
          </w:tcPr>
          <w:p w14:paraId="4F41EA0F" w14:textId="77777777" w:rsidR="00CA4275" w:rsidRPr="005169C9" w:rsidRDefault="00CA4275" w:rsidP="00990A2B"/>
        </w:tc>
        <w:tc>
          <w:tcPr>
            <w:tcW w:w="3928" w:type="pct"/>
          </w:tcPr>
          <w:p w14:paraId="2EBD1FEF" w14:textId="77777777" w:rsidR="00CA4275" w:rsidRPr="005169C9" w:rsidRDefault="00CA4275" w:rsidP="00110B22">
            <w:pPr>
              <w:jc w:val="both"/>
            </w:pPr>
            <w:r w:rsidRPr="005169C9">
              <w:t>Проектирование газовой системы несложного термического оборудования атмосферного давления</w:t>
            </w:r>
          </w:p>
        </w:tc>
      </w:tr>
      <w:tr w:rsidR="005169C9" w:rsidRPr="005169C9" w14:paraId="77E684FD" w14:textId="77777777" w:rsidTr="00570AA1">
        <w:trPr>
          <w:trHeight w:val="20"/>
        </w:trPr>
        <w:tc>
          <w:tcPr>
            <w:tcW w:w="1072" w:type="pct"/>
            <w:vMerge/>
          </w:tcPr>
          <w:p w14:paraId="28B84133" w14:textId="77777777" w:rsidR="00CA4275" w:rsidRPr="005169C9" w:rsidRDefault="00CA4275" w:rsidP="00990A2B"/>
        </w:tc>
        <w:tc>
          <w:tcPr>
            <w:tcW w:w="3928" w:type="pct"/>
          </w:tcPr>
          <w:p w14:paraId="3FAA009E" w14:textId="77777777" w:rsidR="00CA4275" w:rsidRPr="005169C9" w:rsidRDefault="00CA4275" w:rsidP="00110B22">
            <w:pPr>
              <w:jc w:val="both"/>
            </w:pPr>
            <w:r w:rsidRPr="005169C9">
              <w:t>Проектирование печных механизмов несложного термического оборудования атмосферного давления</w:t>
            </w:r>
          </w:p>
        </w:tc>
      </w:tr>
      <w:tr w:rsidR="005169C9" w:rsidRPr="005169C9" w14:paraId="37AB21B6" w14:textId="77777777" w:rsidTr="00570AA1">
        <w:trPr>
          <w:trHeight w:val="20"/>
        </w:trPr>
        <w:tc>
          <w:tcPr>
            <w:tcW w:w="1072" w:type="pct"/>
            <w:vMerge/>
          </w:tcPr>
          <w:p w14:paraId="6188C4B6" w14:textId="77777777" w:rsidR="00CA4275" w:rsidRPr="005169C9" w:rsidRDefault="00CA4275" w:rsidP="00990A2B"/>
        </w:tc>
        <w:tc>
          <w:tcPr>
            <w:tcW w:w="3928" w:type="pct"/>
          </w:tcPr>
          <w:p w14:paraId="56EF5C0C" w14:textId="77777777" w:rsidR="00CA4275" w:rsidRPr="005169C9" w:rsidRDefault="00CA4275" w:rsidP="00110B22">
            <w:pPr>
              <w:jc w:val="both"/>
            </w:pPr>
            <w:r w:rsidRPr="005169C9">
              <w:t>Проектирование несложного охладительного оборудования для термического производства атмосферного давления</w:t>
            </w:r>
          </w:p>
        </w:tc>
      </w:tr>
      <w:tr w:rsidR="005169C9" w:rsidRPr="005169C9" w14:paraId="217A4892" w14:textId="77777777" w:rsidTr="00570AA1">
        <w:trPr>
          <w:trHeight w:val="20"/>
        </w:trPr>
        <w:tc>
          <w:tcPr>
            <w:tcW w:w="1072" w:type="pct"/>
            <w:vMerge/>
          </w:tcPr>
          <w:p w14:paraId="3B39056E" w14:textId="77777777" w:rsidR="00CA4275" w:rsidRPr="005169C9" w:rsidRDefault="00CA4275" w:rsidP="00990A2B"/>
        </w:tc>
        <w:tc>
          <w:tcPr>
            <w:tcW w:w="3928" w:type="pct"/>
          </w:tcPr>
          <w:p w14:paraId="15921D49" w14:textId="77777777" w:rsidR="00CA4275" w:rsidRPr="005169C9" w:rsidRDefault="00CA4275" w:rsidP="00110B22">
            <w:pPr>
              <w:jc w:val="both"/>
            </w:pPr>
            <w:r w:rsidRPr="005169C9">
              <w:t>Проектирование электрооборудования несложного термического оборудования атмосферного давления</w:t>
            </w:r>
          </w:p>
        </w:tc>
      </w:tr>
      <w:tr w:rsidR="005169C9" w:rsidRPr="005169C9" w14:paraId="38979F46" w14:textId="77777777" w:rsidTr="00570AA1">
        <w:trPr>
          <w:trHeight w:val="20"/>
        </w:trPr>
        <w:tc>
          <w:tcPr>
            <w:tcW w:w="1072" w:type="pct"/>
            <w:vMerge/>
          </w:tcPr>
          <w:p w14:paraId="6B3ED4B7" w14:textId="77777777" w:rsidR="00CA4275" w:rsidRPr="005169C9" w:rsidRDefault="00CA4275" w:rsidP="00990A2B"/>
        </w:tc>
        <w:tc>
          <w:tcPr>
            <w:tcW w:w="3928" w:type="pct"/>
          </w:tcPr>
          <w:p w14:paraId="64735BDA" w14:textId="77777777" w:rsidR="00CA4275" w:rsidRPr="005169C9" w:rsidRDefault="00CA4275" w:rsidP="00110B22">
            <w:pPr>
              <w:jc w:val="both"/>
            </w:pPr>
            <w:r w:rsidRPr="005169C9">
              <w:t>Конструктивное обеспечение промышленной и экологической безопасности несложного термического оборудования атмосферного давления</w:t>
            </w:r>
          </w:p>
        </w:tc>
      </w:tr>
      <w:tr w:rsidR="005169C9" w:rsidRPr="005169C9" w14:paraId="3AEC2631" w14:textId="77777777" w:rsidTr="00570AA1">
        <w:trPr>
          <w:trHeight w:val="20"/>
        </w:trPr>
        <w:tc>
          <w:tcPr>
            <w:tcW w:w="1072" w:type="pct"/>
            <w:vMerge/>
          </w:tcPr>
          <w:p w14:paraId="2BC61B8B" w14:textId="77777777" w:rsidR="00CA4275" w:rsidRPr="005169C9" w:rsidRDefault="00CA4275" w:rsidP="00990A2B"/>
        </w:tc>
        <w:tc>
          <w:tcPr>
            <w:tcW w:w="3928" w:type="pct"/>
          </w:tcPr>
          <w:p w14:paraId="6A1B788A" w14:textId="77777777" w:rsidR="00CA4275" w:rsidRPr="005169C9" w:rsidRDefault="00CA4275" w:rsidP="00110B22">
            <w:pPr>
              <w:jc w:val="both"/>
            </w:pPr>
            <w:r w:rsidRPr="005169C9">
              <w:t xml:space="preserve">Согласование конструкции несложного термического оборудования атмосферного давления с руководством подразделения и </w:t>
            </w:r>
            <w:r w:rsidR="00271E0D" w:rsidRPr="005169C9">
              <w:t>экономической службой организации</w:t>
            </w:r>
          </w:p>
        </w:tc>
      </w:tr>
      <w:tr w:rsidR="005169C9" w:rsidRPr="005169C9" w14:paraId="0DBD644C" w14:textId="77777777" w:rsidTr="00570AA1">
        <w:trPr>
          <w:trHeight w:val="20"/>
        </w:trPr>
        <w:tc>
          <w:tcPr>
            <w:tcW w:w="1072" w:type="pct"/>
            <w:vMerge/>
          </w:tcPr>
          <w:p w14:paraId="1081FA66" w14:textId="77777777" w:rsidR="00CA4275" w:rsidRPr="005169C9" w:rsidRDefault="00CA4275" w:rsidP="00990A2B"/>
        </w:tc>
        <w:tc>
          <w:tcPr>
            <w:tcW w:w="3928" w:type="pct"/>
          </w:tcPr>
          <w:p w14:paraId="656FD14D" w14:textId="77777777" w:rsidR="00CA4275" w:rsidRPr="005169C9" w:rsidRDefault="00CA4275" w:rsidP="00110B22">
            <w:pPr>
              <w:jc w:val="both"/>
            </w:pPr>
            <w:r w:rsidRPr="005169C9">
              <w:t>Уведомление в письменной форме руководителя подразделения о создании в связи с выполнением своих трудовых обязанностей или конкретного задания объекта, в отношении которого возможна правовая охрана</w:t>
            </w:r>
          </w:p>
        </w:tc>
      </w:tr>
      <w:tr w:rsidR="005169C9" w:rsidRPr="005169C9" w14:paraId="36F3C462" w14:textId="77777777" w:rsidTr="00570AA1">
        <w:trPr>
          <w:trHeight w:val="20"/>
        </w:trPr>
        <w:tc>
          <w:tcPr>
            <w:tcW w:w="1072" w:type="pct"/>
            <w:vMerge/>
          </w:tcPr>
          <w:p w14:paraId="35BD6B9C" w14:textId="77777777" w:rsidR="00CA4275" w:rsidRPr="005169C9" w:rsidRDefault="00CA4275" w:rsidP="00990A2B"/>
        </w:tc>
        <w:tc>
          <w:tcPr>
            <w:tcW w:w="3928" w:type="pct"/>
          </w:tcPr>
          <w:p w14:paraId="3ED61BC2" w14:textId="77777777" w:rsidR="00CA4275" w:rsidRPr="005169C9" w:rsidRDefault="00CA4275" w:rsidP="00110B22">
            <w:pPr>
              <w:jc w:val="both"/>
            </w:pPr>
            <w:r w:rsidRPr="005169C9">
              <w:t xml:space="preserve">Подготовка технической документации во взаимодействии с правовым подразделением для подачи </w:t>
            </w:r>
            <w:r w:rsidR="00271E0D" w:rsidRPr="005169C9">
              <w:t>заявки на регистрацию</w:t>
            </w:r>
            <w:r w:rsidRPr="005169C9">
              <w:t xml:space="preserve">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5169C9" w:rsidRPr="005169C9" w14:paraId="121C14B8" w14:textId="77777777" w:rsidTr="00570AA1">
        <w:trPr>
          <w:trHeight w:val="20"/>
        </w:trPr>
        <w:tc>
          <w:tcPr>
            <w:tcW w:w="1072" w:type="pct"/>
            <w:vMerge/>
          </w:tcPr>
          <w:p w14:paraId="40C1B473" w14:textId="77777777" w:rsidR="00CA4275" w:rsidRPr="005169C9" w:rsidRDefault="00CA4275" w:rsidP="00990A2B"/>
        </w:tc>
        <w:tc>
          <w:tcPr>
            <w:tcW w:w="3928" w:type="pct"/>
          </w:tcPr>
          <w:p w14:paraId="6234793D" w14:textId="20377614" w:rsidR="00CA4275" w:rsidRPr="005169C9" w:rsidRDefault="00CA4275" w:rsidP="00110B22">
            <w:pPr>
              <w:jc w:val="both"/>
            </w:pPr>
            <w:r w:rsidRPr="005169C9">
              <w:t>Патентный поиск аналогичных объектов интеллектуальной собственности</w:t>
            </w:r>
            <w:r w:rsidR="00B42403" w:rsidRPr="005169C9">
              <w:t xml:space="preserve">, связанных с термическим оборудованием </w:t>
            </w:r>
            <w:r w:rsidR="00322C46" w:rsidRPr="005169C9">
              <w:t>атмосферного давления</w:t>
            </w:r>
          </w:p>
        </w:tc>
      </w:tr>
      <w:tr w:rsidR="005169C9" w:rsidRPr="005169C9" w14:paraId="1BB5F5D9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5A539E79" w14:textId="77777777" w:rsidR="00CA4275" w:rsidRPr="005169C9" w:rsidDel="002A1D54" w:rsidRDefault="00CA4275" w:rsidP="00990A2B">
            <w:r w:rsidRPr="005169C9" w:rsidDel="002A1D54">
              <w:t>Необходимые умения</w:t>
            </w:r>
          </w:p>
        </w:tc>
        <w:tc>
          <w:tcPr>
            <w:tcW w:w="3928" w:type="pct"/>
          </w:tcPr>
          <w:p w14:paraId="54F37AAC" w14:textId="77777777" w:rsidR="00CA4275" w:rsidRPr="005169C9" w:rsidRDefault="00CA4275" w:rsidP="00110B22">
            <w:pPr>
              <w:jc w:val="both"/>
            </w:pPr>
            <w:r w:rsidRPr="005169C9">
              <w:t>Анализировать документацию на проектирование несложного термического оборудования атмосферного давления</w:t>
            </w:r>
          </w:p>
        </w:tc>
      </w:tr>
      <w:tr w:rsidR="005169C9" w:rsidRPr="005169C9" w14:paraId="3F7788C0" w14:textId="77777777" w:rsidTr="00570AA1">
        <w:trPr>
          <w:trHeight w:val="20"/>
        </w:trPr>
        <w:tc>
          <w:tcPr>
            <w:tcW w:w="1072" w:type="pct"/>
            <w:vMerge/>
          </w:tcPr>
          <w:p w14:paraId="2EA545BF" w14:textId="77777777" w:rsidR="00CA4275" w:rsidRPr="005169C9" w:rsidDel="002A1D54" w:rsidRDefault="00CA4275" w:rsidP="00990A2B"/>
        </w:tc>
        <w:tc>
          <w:tcPr>
            <w:tcW w:w="3928" w:type="pct"/>
          </w:tcPr>
          <w:p w14:paraId="157187E8" w14:textId="77777777" w:rsidR="00CA4275" w:rsidRPr="005169C9" w:rsidRDefault="00CA4275" w:rsidP="00110B22">
            <w:pPr>
              <w:jc w:val="both"/>
            </w:pPr>
            <w:r w:rsidRPr="005169C9">
              <w:t>Просматривать конструкторскую документацию и устанавливать необходимые размеры несложного термического оборудования атмосферного давления с использованием конструкторских систем автоматизированного проектирования</w:t>
            </w:r>
          </w:p>
        </w:tc>
      </w:tr>
      <w:tr w:rsidR="005169C9" w:rsidRPr="005169C9" w14:paraId="5769699C" w14:textId="77777777" w:rsidTr="00570AA1">
        <w:trPr>
          <w:trHeight w:val="20"/>
        </w:trPr>
        <w:tc>
          <w:tcPr>
            <w:tcW w:w="1072" w:type="pct"/>
            <w:vMerge/>
          </w:tcPr>
          <w:p w14:paraId="67C613CD" w14:textId="77777777" w:rsidR="00CA4275" w:rsidRPr="005169C9" w:rsidDel="002A1D54" w:rsidRDefault="00CA4275" w:rsidP="00990A2B"/>
        </w:tc>
        <w:tc>
          <w:tcPr>
            <w:tcW w:w="3928" w:type="pct"/>
          </w:tcPr>
          <w:p w14:paraId="34F28873" w14:textId="77777777" w:rsidR="00CA4275" w:rsidRPr="005169C9" w:rsidRDefault="00CA4275" w:rsidP="00110B22">
            <w:pPr>
              <w:jc w:val="both"/>
            </w:pPr>
            <w:r w:rsidRPr="005169C9">
              <w:t>Применять конструкторские системы автоматизированного проектирования для моделирования конструктивных решений и структурно-компоновочных вариантов несложного термического оборудования атмосферного давления</w:t>
            </w:r>
          </w:p>
        </w:tc>
      </w:tr>
      <w:tr w:rsidR="005169C9" w:rsidRPr="005169C9" w14:paraId="7602798C" w14:textId="77777777" w:rsidTr="00570AA1">
        <w:trPr>
          <w:trHeight w:val="20"/>
        </w:trPr>
        <w:tc>
          <w:tcPr>
            <w:tcW w:w="1072" w:type="pct"/>
            <w:vMerge/>
          </w:tcPr>
          <w:p w14:paraId="02056A9B" w14:textId="77777777" w:rsidR="00CA4275" w:rsidRPr="005169C9" w:rsidDel="002A1D54" w:rsidRDefault="00CA4275" w:rsidP="00990A2B"/>
        </w:tc>
        <w:tc>
          <w:tcPr>
            <w:tcW w:w="3928" w:type="pct"/>
          </w:tcPr>
          <w:p w14:paraId="24D76320" w14:textId="77777777" w:rsidR="00CA4275" w:rsidRPr="005169C9" w:rsidRDefault="00CA4275" w:rsidP="00110B22">
            <w:pPr>
              <w:jc w:val="both"/>
            </w:pPr>
            <w:r w:rsidRPr="005169C9">
              <w:t>Создавать чертежи несложного термического оборудования атмосферного давления с использованием конструкторских систем автоматизированного проектирования</w:t>
            </w:r>
          </w:p>
        </w:tc>
      </w:tr>
      <w:tr w:rsidR="005169C9" w:rsidRPr="005169C9" w14:paraId="76161FBD" w14:textId="77777777" w:rsidTr="00570AA1">
        <w:trPr>
          <w:trHeight w:val="20"/>
        </w:trPr>
        <w:tc>
          <w:tcPr>
            <w:tcW w:w="1072" w:type="pct"/>
            <w:vMerge/>
          </w:tcPr>
          <w:p w14:paraId="57FDE62C" w14:textId="77777777" w:rsidR="00CA4275" w:rsidRPr="005169C9" w:rsidDel="002A1D54" w:rsidRDefault="00CA4275" w:rsidP="00990A2B"/>
        </w:tc>
        <w:tc>
          <w:tcPr>
            <w:tcW w:w="3928" w:type="pct"/>
          </w:tcPr>
          <w:p w14:paraId="4273F8A1" w14:textId="77777777" w:rsidR="00CA4275" w:rsidRPr="005169C9" w:rsidRDefault="00CA4275" w:rsidP="00110B22">
            <w:pPr>
              <w:jc w:val="both"/>
            </w:pPr>
            <w:r w:rsidRPr="005169C9">
              <w:t>Выполнять компоновочные расчеты несложного термического оборудования атмосферного давления с использованием конструкторских систем автоматизированного проектирования</w:t>
            </w:r>
          </w:p>
        </w:tc>
      </w:tr>
      <w:tr w:rsidR="005169C9" w:rsidRPr="005169C9" w14:paraId="3C882B68" w14:textId="77777777" w:rsidTr="00570AA1">
        <w:trPr>
          <w:trHeight w:val="20"/>
        </w:trPr>
        <w:tc>
          <w:tcPr>
            <w:tcW w:w="1072" w:type="pct"/>
            <w:vMerge/>
          </w:tcPr>
          <w:p w14:paraId="49CC7B0A" w14:textId="77777777" w:rsidR="00CA4275" w:rsidRPr="005169C9" w:rsidDel="002A1D54" w:rsidRDefault="00CA4275" w:rsidP="00990A2B"/>
        </w:tc>
        <w:tc>
          <w:tcPr>
            <w:tcW w:w="3928" w:type="pct"/>
          </w:tcPr>
          <w:p w14:paraId="4498FF55" w14:textId="77777777" w:rsidR="00CA4275" w:rsidRPr="005169C9" w:rsidRDefault="00682987" w:rsidP="00110B22">
            <w:pPr>
              <w:jc w:val="both"/>
            </w:pPr>
            <w:r w:rsidRPr="005169C9">
              <w:t xml:space="preserve">Выполнять геометрическое построение элементов </w:t>
            </w:r>
            <w:r w:rsidR="00CA4275" w:rsidRPr="005169C9">
              <w:t xml:space="preserve">несложного термического оборудования атмосферного давления с использованием конструкторских систем автоматизированного проектирования </w:t>
            </w:r>
          </w:p>
        </w:tc>
      </w:tr>
      <w:tr w:rsidR="005169C9" w:rsidRPr="005169C9" w14:paraId="2EA64578" w14:textId="77777777" w:rsidTr="00570AA1">
        <w:trPr>
          <w:trHeight w:val="20"/>
        </w:trPr>
        <w:tc>
          <w:tcPr>
            <w:tcW w:w="1072" w:type="pct"/>
            <w:vMerge/>
          </w:tcPr>
          <w:p w14:paraId="4EF61237" w14:textId="77777777" w:rsidR="00CA4275" w:rsidRPr="005169C9" w:rsidDel="002A1D54" w:rsidRDefault="00CA4275" w:rsidP="00990A2B"/>
        </w:tc>
        <w:tc>
          <w:tcPr>
            <w:tcW w:w="3928" w:type="pct"/>
          </w:tcPr>
          <w:p w14:paraId="5125B53A" w14:textId="77777777" w:rsidR="00CA4275" w:rsidRPr="005169C9" w:rsidRDefault="00CA4275" w:rsidP="00110B22">
            <w:pPr>
              <w:jc w:val="both"/>
            </w:pPr>
            <w:r w:rsidRPr="005169C9">
              <w:t>Выполнять поиск данных о несложном термическом оборудовании атмосферного давления в электронных справочных системах и библиотеках</w:t>
            </w:r>
          </w:p>
        </w:tc>
      </w:tr>
      <w:tr w:rsidR="005169C9" w:rsidRPr="005169C9" w14:paraId="0C22CDB7" w14:textId="77777777" w:rsidTr="00570AA1">
        <w:trPr>
          <w:trHeight w:val="20"/>
        </w:trPr>
        <w:tc>
          <w:tcPr>
            <w:tcW w:w="1072" w:type="pct"/>
            <w:vMerge/>
          </w:tcPr>
          <w:p w14:paraId="3BC3C670" w14:textId="77777777" w:rsidR="00CA4275" w:rsidRPr="005169C9" w:rsidDel="002A1D54" w:rsidRDefault="00CA4275" w:rsidP="00990A2B"/>
        </w:tc>
        <w:tc>
          <w:tcPr>
            <w:tcW w:w="3928" w:type="pct"/>
          </w:tcPr>
          <w:p w14:paraId="60A09937" w14:textId="77777777" w:rsidR="00CA4275" w:rsidRPr="005169C9" w:rsidRDefault="00CA4275" w:rsidP="00110B22">
            <w:pPr>
              <w:jc w:val="both"/>
            </w:pPr>
            <w:r w:rsidRPr="005169C9">
              <w:t xml:space="preserve">Применять системы управления базами данных для </w:t>
            </w:r>
            <w:r w:rsidR="00682987" w:rsidRPr="005169C9">
              <w:t xml:space="preserve">поиска сходного </w:t>
            </w:r>
            <w:r w:rsidRPr="005169C9">
              <w:t>несложного термического оборудования атмосферного давления, его узлов и деталей</w:t>
            </w:r>
          </w:p>
        </w:tc>
      </w:tr>
      <w:tr w:rsidR="005169C9" w:rsidRPr="005169C9" w14:paraId="1AD234B8" w14:textId="77777777" w:rsidTr="00570AA1">
        <w:trPr>
          <w:trHeight w:val="20"/>
        </w:trPr>
        <w:tc>
          <w:tcPr>
            <w:tcW w:w="1072" w:type="pct"/>
            <w:vMerge/>
          </w:tcPr>
          <w:p w14:paraId="2E3AAD30" w14:textId="77777777" w:rsidR="00CA4275" w:rsidRPr="005169C9" w:rsidDel="002A1D54" w:rsidRDefault="00CA4275" w:rsidP="00990A2B"/>
        </w:tc>
        <w:tc>
          <w:tcPr>
            <w:tcW w:w="3928" w:type="pct"/>
          </w:tcPr>
          <w:p w14:paraId="1C12DDC3" w14:textId="77777777" w:rsidR="00CA4275" w:rsidRPr="005169C9" w:rsidRDefault="00CA4275" w:rsidP="00110B22">
            <w:pPr>
              <w:jc w:val="both"/>
            </w:pPr>
            <w:r w:rsidRPr="005169C9">
              <w:t>Выполнять несложные экономические расчеты затрат на изготовление термического оборудования и его эксплуатацию при помощи вычислительной техники</w:t>
            </w:r>
          </w:p>
        </w:tc>
      </w:tr>
      <w:tr w:rsidR="005169C9" w:rsidRPr="005169C9" w14:paraId="39500C90" w14:textId="77777777" w:rsidTr="00570AA1">
        <w:trPr>
          <w:trHeight w:val="20"/>
        </w:trPr>
        <w:tc>
          <w:tcPr>
            <w:tcW w:w="1072" w:type="pct"/>
            <w:vMerge/>
          </w:tcPr>
          <w:p w14:paraId="0D3D3723" w14:textId="77777777" w:rsidR="00CA4275" w:rsidRPr="005169C9" w:rsidDel="002A1D54" w:rsidRDefault="00CA4275" w:rsidP="00990A2B"/>
        </w:tc>
        <w:tc>
          <w:tcPr>
            <w:tcW w:w="3928" w:type="pct"/>
          </w:tcPr>
          <w:p w14:paraId="0078E75A" w14:textId="77777777" w:rsidR="00CA4275" w:rsidRPr="005169C9" w:rsidRDefault="00CA4275" w:rsidP="00110B22">
            <w:pPr>
              <w:jc w:val="both"/>
            </w:pPr>
            <w:r w:rsidRPr="005169C9">
              <w:t xml:space="preserve">Использовать прикладные компьютерные программы для расчета экономических показателей несложного термического оборудования </w:t>
            </w:r>
            <w:r w:rsidRPr="005169C9">
              <w:lastRenderedPageBreak/>
              <w:t>атмосферного давления</w:t>
            </w:r>
          </w:p>
        </w:tc>
      </w:tr>
      <w:tr w:rsidR="005169C9" w:rsidRPr="005169C9" w14:paraId="7DD2D821" w14:textId="77777777" w:rsidTr="00570AA1">
        <w:trPr>
          <w:trHeight w:val="20"/>
        </w:trPr>
        <w:tc>
          <w:tcPr>
            <w:tcW w:w="1072" w:type="pct"/>
            <w:vMerge/>
          </w:tcPr>
          <w:p w14:paraId="4EFEB1E0" w14:textId="77777777" w:rsidR="00CA4275" w:rsidRPr="005169C9" w:rsidDel="002A1D54" w:rsidRDefault="00CA4275" w:rsidP="00990A2B"/>
        </w:tc>
        <w:tc>
          <w:tcPr>
            <w:tcW w:w="3928" w:type="pct"/>
          </w:tcPr>
          <w:p w14:paraId="1BFAC135" w14:textId="77777777" w:rsidR="00CA4275" w:rsidRPr="005169C9" w:rsidRDefault="00CA4275" w:rsidP="00110B22">
            <w:pPr>
              <w:jc w:val="both"/>
            </w:pPr>
            <w:r w:rsidRPr="005169C9">
              <w:t>Выбирать типоразмер несложного термического оборудования атмосферного давления в зависимости от заданной производительности и условий эксплуатации</w:t>
            </w:r>
          </w:p>
        </w:tc>
      </w:tr>
      <w:tr w:rsidR="005169C9" w:rsidRPr="005169C9" w14:paraId="3DEAA8C0" w14:textId="77777777" w:rsidTr="00570AA1">
        <w:trPr>
          <w:trHeight w:val="20"/>
        </w:trPr>
        <w:tc>
          <w:tcPr>
            <w:tcW w:w="1072" w:type="pct"/>
            <w:vMerge/>
          </w:tcPr>
          <w:p w14:paraId="1CBA6DF1" w14:textId="77777777" w:rsidR="00CA4275" w:rsidRPr="005169C9" w:rsidDel="002A1D54" w:rsidRDefault="00CA4275" w:rsidP="00990A2B"/>
        </w:tc>
        <w:tc>
          <w:tcPr>
            <w:tcW w:w="3928" w:type="pct"/>
          </w:tcPr>
          <w:p w14:paraId="37186515" w14:textId="77777777" w:rsidR="00CA4275" w:rsidRPr="005169C9" w:rsidRDefault="00CA4275" w:rsidP="00110B22">
            <w:pPr>
              <w:jc w:val="both"/>
            </w:pPr>
            <w:r w:rsidRPr="005169C9">
              <w:t>Выполнять несложные тепловые расчеты при помощи вычислительной техники и прикладных программ</w:t>
            </w:r>
          </w:p>
        </w:tc>
      </w:tr>
      <w:tr w:rsidR="005169C9" w:rsidRPr="005169C9" w14:paraId="24D42936" w14:textId="77777777" w:rsidTr="00570AA1">
        <w:trPr>
          <w:trHeight w:val="20"/>
        </w:trPr>
        <w:tc>
          <w:tcPr>
            <w:tcW w:w="1072" w:type="pct"/>
            <w:vMerge/>
          </w:tcPr>
          <w:p w14:paraId="6E58AA95" w14:textId="77777777" w:rsidR="00CA4275" w:rsidRPr="005169C9" w:rsidDel="002A1D54" w:rsidRDefault="00CA4275" w:rsidP="00990A2B"/>
        </w:tc>
        <w:tc>
          <w:tcPr>
            <w:tcW w:w="3928" w:type="pct"/>
          </w:tcPr>
          <w:p w14:paraId="5A95185A" w14:textId="77777777" w:rsidR="00CA4275" w:rsidRPr="005169C9" w:rsidRDefault="00CA4275" w:rsidP="00110B22">
            <w:pPr>
              <w:jc w:val="both"/>
            </w:pPr>
            <w:r w:rsidRPr="005169C9">
              <w:t>Использовать системы автоматизированного расчета и компьютерного моделирования для описания физических явлений, возникающих при эксплуатации несложного термического оборудования атмосферного давления</w:t>
            </w:r>
          </w:p>
        </w:tc>
      </w:tr>
      <w:tr w:rsidR="005169C9" w:rsidRPr="005169C9" w14:paraId="36B71489" w14:textId="77777777" w:rsidTr="00570AA1">
        <w:trPr>
          <w:trHeight w:val="20"/>
        </w:trPr>
        <w:tc>
          <w:tcPr>
            <w:tcW w:w="1072" w:type="pct"/>
            <w:vMerge/>
          </w:tcPr>
          <w:p w14:paraId="7A3DC166" w14:textId="77777777" w:rsidR="00CA4275" w:rsidRPr="005169C9" w:rsidDel="002A1D54" w:rsidRDefault="00CA4275" w:rsidP="00990A2B"/>
        </w:tc>
        <w:tc>
          <w:tcPr>
            <w:tcW w:w="3928" w:type="pct"/>
          </w:tcPr>
          <w:p w14:paraId="2E315C85" w14:textId="77777777" w:rsidR="00CA4275" w:rsidRPr="005169C9" w:rsidRDefault="00CA4275" w:rsidP="00110B22">
            <w:pPr>
              <w:jc w:val="both"/>
            </w:pPr>
            <w:r w:rsidRPr="005169C9">
              <w:t xml:space="preserve">Использовать средства автоматизированного проектирования при разработке электронагревателей и </w:t>
            </w:r>
            <w:r w:rsidR="00EA23B4" w:rsidRPr="005169C9">
              <w:t>топливосжигающ</w:t>
            </w:r>
            <w:r w:rsidRPr="005169C9">
              <w:t>их устройств несложного нагревательного оборудования атмосферного давления</w:t>
            </w:r>
          </w:p>
        </w:tc>
      </w:tr>
      <w:tr w:rsidR="005169C9" w:rsidRPr="005169C9" w14:paraId="75AC4AD0" w14:textId="77777777" w:rsidTr="00570AA1">
        <w:trPr>
          <w:trHeight w:val="20"/>
        </w:trPr>
        <w:tc>
          <w:tcPr>
            <w:tcW w:w="1072" w:type="pct"/>
            <w:vMerge/>
          </w:tcPr>
          <w:p w14:paraId="289BAAC8" w14:textId="77777777" w:rsidR="00CA4275" w:rsidRPr="005169C9" w:rsidDel="002A1D54" w:rsidRDefault="00CA4275" w:rsidP="00990A2B"/>
        </w:tc>
        <w:tc>
          <w:tcPr>
            <w:tcW w:w="3928" w:type="pct"/>
          </w:tcPr>
          <w:p w14:paraId="76F37A6B" w14:textId="77777777" w:rsidR="00CA4275" w:rsidRPr="005169C9" w:rsidRDefault="00CA4275" w:rsidP="00110B22">
            <w:pPr>
              <w:jc w:val="both"/>
            </w:pPr>
            <w:r w:rsidRPr="005169C9">
              <w:t>Использовать средства автоматизированного проектирования при разработке фундаментов, огнеупорной кладки, металлических каркасов и жароупорных деталей несложного нагревательного оборудования атмосферного давления</w:t>
            </w:r>
          </w:p>
        </w:tc>
      </w:tr>
      <w:tr w:rsidR="005169C9" w:rsidRPr="005169C9" w14:paraId="4F3A92B2" w14:textId="77777777" w:rsidTr="00570AA1">
        <w:trPr>
          <w:trHeight w:val="20"/>
        </w:trPr>
        <w:tc>
          <w:tcPr>
            <w:tcW w:w="1072" w:type="pct"/>
            <w:vMerge/>
          </w:tcPr>
          <w:p w14:paraId="6DBEF5C9" w14:textId="77777777" w:rsidR="00CA4275" w:rsidRPr="005169C9" w:rsidDel="002A1D54" w:rsidRDefault="00CA4275" w:rsidP="00990A2B"/>
        </w:tc>
        <w:tc>
          <w:tcPr>
            <w:tcW w:w="3928" w:type="pct"/>
          </w:tcPr>
          <w:p w14:paraId="51E81355" w14:textId="77777777" w:rsidR="00CA4275" w:rsidRPr="005169C9" w:rsidRDefault="00CA4275" w:rsidP="00110B22">
            <w:pPr>
              <w:jc w:val="both"/>
            </w:pPr>
            <w:r w:rsidRPr="005169C9">
              <w:t>Использовать средства автоматизированного проектирования при разработке газопроводов, воздухопроводов и песочных затворов несложного нагревательного оборудования атмосферного давления</w:t>
            </w:r>
          </w:p>
        </w:tc>
      </w:tr>
      <w:tr w:rsidR="005169C9" w:rsidRPr="005169C9" w14:paraId="6EA928F7" w14:textId="77777777" w:rsidTr="00570AA1">
        <w:trPr>
          <w:trHeight w:val="20"/>
        </w:trPr>
        <w:tc>
          <w:tcPr>
            <w:tcW w:w="1072" w:type="pct"/>
            <w:vMerge/>
          </w:tcPr>
          <w:p w14:paraId="151AA94F" w14:textId="77777777" w:rsidR="00CA4275" w:rsidRPr="005169C9" w:rsidDel="002A1D54" w:rsidRDefault="00CA4275" w:rsidP="00990A2B"/>
        </w:tc>
        <w:tc>
          <w:tcPr>
            <w:tcW w:w="3928" w:type="pct"/>
          </w:tcPr>
          <w:p w14:paraId="3ADDEBBB" w14:textId="77777777" w:rsidR="00CA4275" w:rsidRPr="005169C9" w:rsidRDefault="00CA4275" w:rsidP="00110B22">
            <w:pPr>
              <w:jc w:val="both"/>
            </w:pPr>
            <w:r w:rsidRPr="005169C9">
              <w:t>Выбирать типоразмер вентиляторов для перемешивания внутрипечных газов</w:t>
            </w:r>
          </w:p>
        </w:tc>
      </w:tr>
      <w:tr w:rsidR="005169C9" w:rsidRPr="005169C9" w14:paraId="7DFBDA54" w14:textId="77777777" w:rsidTr="00570AA1">
        <w:trPr>
          <w:trHeight w:val="20"/>
        </w:trPr>
        <w:tc>
          <w:tcPr>
            <w:tcW w:w="1072" w:type="pct"/>
            <w:vMerge/>
          </w:tcPr>
          <w:p w14:paraId="6A95893C" w14:textId="77777777" w:rsidR="00CA4275" w:rsidRPr="005169C9" w:rsidDel="002A1D54" w:rsidRDefault="00CA4275" w:rsidP="00990A2B"/>
        </w:tc>
        <w:tc>
          <w:tcPr>
            <w:tcW w:w="3928" w:type="pct"/>
          </w:tcPr>
          <w:p w14:paraId="05BEA63B" w14:textId="77777777" w:rsidR="00CA4275" w:rsidRPr="005169C9" w:rsidRDefault="00CA4275" w:rsidP="00110B22">
            <w:pPr>
              <w:jc w:val="both"/>
            </w:pPr>
            <w:r w:rsidRPr="005169C9">
              <w:t>Использовать средства автоматизированного проектирования при разработке механизмов подъема и опускания дверец и крышек несложного нагревательного оборудования атмосферного давления</w:t>
            </w:r>
          </w:p>
        </w:tc>
      </w:tr>
      <w:tr w:rsidR="005169C9" w:rsidRPr="005169C9" w14:paraId="004653E1" w14:textId="77777777" w:rsidTr="00570AA1">
        <w:trPr>
          <w:trHeight w:val="20"/>
        </w:trPr>
        <w:tc>
          <w:tcPr>
            <w:tcW w:w="1072" w:type="pct"/>
            <w:vMerge/>
          </w:tcPr>
          <w:p w14:paraId="41F3D1DC" w14:textId="77777777" w:rsidR="00CA4275" w:rsidRPr="005169C9" w:rsidDel="002A1D54" w:rsidRDefault="00CA4275" w:rsidP="00990A2B"/>
        </w:tc>
        <w:tc>
          <w:tcPr>
            <w:tcW w:w="3928" w:type="pct"/>
          </w:tcPr>
          <w:p w14:paraId="41C6BCD0" w14:textId="77777777" w:rsidR="00CA4275" w:rsidRPr="005169C9" w:rsidRDefault="00CA4275" w:rsidP="00110B22">
            <w:pPr>
              <w:jc w:val="both"/>
            </w:pPr>
            <w:r w:rsidRPr="005169C9">
              <w:t>Использовать средства автоматизированного проектирования при разработке несложных транспортирующих механизмов термического оборудования</w:t>
            </w:r>
          </w:p>
        </w:tc>
      </w:tr>
      <w:tr w:rsidR="005169C9" w:rsidRPr="005169C9" w14:paraId="1FE0AFB1" w14:textId="77777777" w:rsidTr="00570AA1">
        <w:trPr>
          <w:trHeight w:val="20"/>
        </w:trPr>
        <w:tc>
          <w:tcPr>
            <w:tcW w:w="1072" w:type="pct"/>
            <w:vMerge/>
          </w:tcPr>
          <w:p w14:paraId="250C89D3" w14:textId="77777777" w:rsidR="00CA4275" w:rsidRPr="005169C9" w:rsidDel="002A1D54" w:rsidRDefault="00CA4275" w:rsidP="00990A2B"/>
        </w:tc>
        <w:tc>
          <w:tcPr>
            <w:tcW w:w="3928" w:type="pct"/>
          </w:tcPr>
          <w:p w14:paraId="6D102823" w14:textId="77777777" w:rsidR="00CA4275" w:rsidRPr="005169C9" w:rsidRDefault="00CA4275" w:rsidP="00110B22">
            <w:pPr>
              <w:jc w:val="both"/>
            </w:pPr>
            <w:r w:rsidRPr="005169C9">
              <w:t>Использовать средства автоматизированного проектирования при разработке типовых закалочных баков и установок обработки холодом</w:t>
            </w:r>
          </w:p>
        </w:tc>
      </w:tr>
      <w:tr w:rsidR="005169C9" w:rsidRPr="005169C9" w14:paraId="78870138" w14:textId="77777777" w:rsidTr="00570AA1">
        <w:trPr>
          <w:trHeight w:val="20"/>
        </w:trPr>
        <w:tc>
          <w:tcPr>
            <w:tcW w:w="1072" w:type="pct"/>
            <w:vMerge/>
          </w:tcPr>
          <w:p w14:paraId="09C0DF36" w14:textId="77777777" w:rsidR="00CA4275" w:rsidRPr="005169C9" w:rsidDel="002A1D54" w:rsidRDefault="00CA4275" w:rsidP="00990A2B"/>
        </w:tc>
        <w:tc>
          <w:tcPr>
            <w:tcW w:w="3928" w:type="pct"/>
          </w:tcPr>
          <w:p w14:paraId="473FE027" w14:textId="77777777" w:rsidR="00CA4275" w:rsidRPr="005169C9" w:rsidRDefault="00CA4275" w:rsidP="00110B22">
            <w:pPr>
              <w:jc w:val="both"/>
            </w:pPr>
            <w:r w:rsidRPr="005169C9">
              <w:t>Использовать средства автоматизированного проектирования при разработке электрооборудования несложного термического оборудования атмосферного давления</w:t>
            </w:r>
          </w:p>
        </w:tc>
      </w:tr>
      <w:tr w:rsidR="005169C9" w:rsidRPr="005169C9" w14:paraId="43C7B809" w14:textId="77777777" w:rsidTr="00570AA1">
        <w:trPr>
          <w:trHeight w:val="20"/>
        </w:trPr>
        <w:tc>
          <w:tcPr>
            <w:tcW w:w="1072" w:type="pct"/>
            <w:vMerge/>
          </w:tcPr>
          <w:p w14:paraId="6E46C55D" w14:textId="77777777" w:rsidR="00CA4275" w:rsidRPr="005169C9" w:rsidDel="002A1D54" w:rsidRDefault="00CA4275" w:rsidP="00990A2B"/>
        </w:tc>
        <w:tc>
          <w:tcPr>
            <w:tcW w:w="3928" w:type="pct"/>
          </w:tcPr>
          <w:p w14:paraId="2C0E8316" w14:textId="77777777" w:rsidR="00CA4275" w:rsidRPr="005169C9" w:rsidRDefault="00CA4275" w:rsidP="00110B22">
            <w:pPr>
              <w:jc w:val="both"/>
            </w:pPr>
            <w:r w:rsidRPr="005169C9">
              <w:t>Разрабатывать с помощью средств автоматизированного проектирования системы заземления, блокировочные устройства, защитные кожухи и ограждения в целях повышения безопасности несложного термического оборудования атмосферного давления</w:t>
            </w:r>
          </w:p>
        </w:tc>
      </w:tr>
      <w:tr w:rsidR="005169C9" w:rsidRPr="005169C9" w14:paraId="011546CA" w14:textId="77777777" w:rsidTr="00570AA1">
        <w:trPr>
          <w:trHeight w:val="20"/>
        </w:trPr>
        <w:tc>
          <w:tcPr>
            <w:tcW w:w="1072" w:type="pct"/>
            <w:vMerge/>
          </w:tcPr>
          <w:p w14:paraId="5FEC1153" w14:textId="77777777" w:rsidR="00CA4275" w:rsidRPr="005169C9" w:rsidDel="002A1D54" w:rsidRDefault="00CA4275" w:rsidP="00990A2B"/>
        </w:tc>
        <w:tc>
          <w:tcPr>
            <w:tcW w:w="3928" w:type="pct"/>
          </w:tcPr>
          <w:p w14:paraId="7E61981B" w14:textId="77777777" w:rsidR="00CA4275" w:rsidRPr="005169C9" w:rsidRDefault="00CA4275" w:rsidP="00110B22">
            <w:pPr>
              <w:jc w:val="both"/>
            </w:pPr>
            <w:r w:rsidRPr="005169C9">
              <w:t>Разрабатывать с помощью вычислительной техники и прикладных программ техническую документацию по конструкции несложного термического оборудования атмосферного давления</w:t>
            </w:r>
          </w:p>
        </w:tc>
      </w:tr>
      <w:tr w:rsidR="005169C9" w:rsidRPr="005169C9" w14:paraId="253A8AAA" w14:textId="77777777" w:rsidTr="00570AA1">
        <w:trPr>
          <w:trHeight w:val="20"/>
        </w:trPr>
        <w:tc>
          <w:tcPr>
            <w:tcW w:w="1072" w:type="pct"/>
            <w:vMerge/>
          </w:tcPr>
          <w:p w14:paraId="284953FA" w14:textId="77777777" w:rsidR="00CA4275" w:rsidRPr="005169C9" w:rsidDel="002A1D54" w:rsidRDefault="00CA4275" w:rsidP="00990A2B"/>
        </w:tc>
        <w:tc>
          <w:tcPr>
            <w:tcW w:w="3928" w:type="pct"/>
          </w:tcPr>
          <w:p w14:paraId="20277830" w14:textId="77777777" w:rsidR="00CA4275" w:rsidRPr="005169C9" w:rsidRDefault="00CA4275" w:rsidP="00110B22">
            <w:pPr>
              <w:jc w:val="both"/>
            </w:pPr>
            <w:r w:rsidRPr="005169C9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5169C9" w:rsidRPr="005169C9" w14:paraId="4BF9F96A" w14:textId="77777777" w:rsidTr="00570AA1">
        <w:trPr>
          <w:trHeight w:val="20"/>
        </w:trPr>
        <w:tc>
          <w:tcPr>
            <w:tcW w:w="1072" w:type="pct"/>
            <w:vMerge/>
          </w:tcPr>
          <w:p w14:paraId="51E666F3" w14:textId="77777777" w:rsidR="00CA4275" w:rsidRPr="005169C9" w:rsidDel="002A1D54" w:rsidRDefault="00CA4275" w:rsidP="00990A2B"/>
        </w:tc>
        <w:tc>
          <w:tcPr>
            <w:tcW w:w="3928" w:type="pct"/>
          </w:tcPr>
          <w:p w14:paraId="0F08498A" w14:textId="77777777" w:rsidR="00CA4275" w:rsidRPr="005169C9" w:rsidRDefault="00CA4275" w:rsidP="00110B22">
            <w:pPr>
              <w:jc w:val="both"/>
            </w:pPr>
            <w:r w:rsidRPr="005169C9">
              <w:t>Разрабатывать во взаимодействии с правовым подразделением техническ</w:t>
            </w:r>
            <w:r w:rsidR="00682987" w:rsidRPr="005169C9">
              <w:t>ую</w:t>
            </w:r>
            <w:r w:rsidRPr="005169C9">
              <w:t xml:space="preserve"> документаци</w:t>
            </w:r>
            <w:r w:rsidR="00682987" w:rsidRPr="005169C9">
              <w:t>ю</w:t>
            </w:r>
            <w:r w:rsidRPr="005169C9">
              <w:t xml:space="preserve"> для подачи </w:t>
            </w:r>
            <w:r w:rsidR="00271E0D" w:rsidRPr="005169C9">
              <w:t>заявки на регистрацию</w:t>
            </w:r>
            <w:r w:rsidRPr="005169C9">
              <w:t xml:space="preserve">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5169C9" w:rsidRPr="005169C9" w14:paraId="2C9F3F8B" w14:textId="77777777" w:rsidTr="00570AA1">
        <w:trPr>
          <w:trHeight w:val="20"/>
        </w:trPr>
        <w:tc>
          <w:tcPr>
            <w:tcW w:w="1072" w:type="pct"/>
            <w:vMerge/>
          </w:tcPr>
          <w:p w14:paraId="4FE23FE2" w14:textId="77777777" w:rsidR="00CA4275" w:rsidRPr="005169C9" w:rsidDel="002A1D54" w:rsidRDefault="00CA4275" w:rsidP="00990A2B"/>
        </w:tc>
        <w:tc>
          <w:tcPr>
            <w:tcW w:w="3928" w:type="pct"/>
          </w:tcPr>
          <w:p w14:paraId="35B99BEA" w14:textId="420E9183" w:rsidR="00CA4275" w:rsidRPr="005169C9" w:rsidRDefault="00CA4275" w:rsidP="00110B22">
            <w:pPr>
              <w:jc w:val="both"/>
            </w:pPr>
            <w:r w:rsidRPr="005169C9">
              <w:t>Осуществлять патентный поиск</w:t>
            </w:r>
            <w:r w:rsidR="001B6824" w:rsidRPr="005169C9">
              <w:t xml:space="preserve"> аналогичных объектов интеллектуальной собственности, связанных с термическим оборудованием атмосферного давления</w:t>
            </w:r>
          </w:p>
        </w:tc>
      </w:tr>
      <w:tr w:rsidR="005169C9" w:rsidRPr="005169C9" w14:paraId="6EFDB452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745581AC" w14:textId="77777777" w:rsidR="00CA4275" w:rsidRPr="005169C9" w:rsidRDefault="00CA4275" w:rsidP="00990A2B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0F5C9CF2" w14:textId="77777777" w:rsidR="00CA4275" w:rsidRPr="005169C9" w:rsidRDefault="00CA4275" w:rsidP="00110B22">
            <w:pPr>
              <w:jc w:val="both"/>
            </w:pPr>
            <w:r w:rsidRPr="005169C9">
              <w:t>Состав и структура технических заданий на проектирование несложного термического оборудования атмосферного давления</w:t>
            </w:r>
          </w:p>
        </w:tc>
      </w:tr>
      <w:tr w:rsidR="005169C9" w:rsidRPr="005169C9" w14:paraId="6D925A60" w14:textId="77777777" w:rsidTr="00570AA1">
        <w:trPr>
          <w:trHeight w:val="20"/>
        </w:trPr>
        <w:tc>
          <w:tcPr>
            <w:tcW w:w="1072" w:type="pct"/>
            <w:vMerge/>
          </w:tcPr>
          <w:p w14:paraId="15FBA7C6" w14:textId="77777777" w:rsidR="00CA4275" w:rsidRPr="005169C9" w:rsidDel="002A1D54" w:rsidRDefault="00CA4275" w:rsidP="00990A2B"/>
        </w:tc>
        <w:tc>
          <w:tcPr>
            <w:tcW w:w="3928" w:type="pct"/>
          </w:tcPr>
          <w:p w14:paraId="726025AD" w14:textId="77777777" w:rsidR="00CA4275" w:rsidRPr="005169C9" w:rsidRDefault="00CA4275" w:rsidP="00110B22">
            <w:pPr>
              <w:jc w:val="both"/>
            </w:pPr>
            <w:r w:rsidRPr="005169C9">
              <w:t xml:space="preserve">Правила эксплуатации термического оборудования </w:t>
            </w:r>
          </w:p>
        </w:tc>
      </w:tr>
      <w:tr w:rsidR="005169C9" w:rsidRPr="005169C9" w14:paraId="2F2E9392" w14:textId="77777777" w:rsidTr="00570AA1">
        <w:trPr>
          <w:trHeight w:val="20"/>
        </w:trPr>
        <w:tc>
          <w:tcPr>
            <w:tcW w:w="1072" w:type="pct"/>
            <w:vMerge/>
          </w:tcPr>
          <w:p w14:paraId="22A210E2" w14:textId="77777777" w:rsidR="00CA4275" w:rsidRPr="005169C9" w:rsidDel="002A1D54" w:rsidRDefault="00CA4275" w:rsidP="00990A2B"/>
        </w:tc>
        <w:tc>
          <w:tcPr>
            <w:tcW w:w="3928" w:type="pct"/>
          </w:tcPr>
          <w:p w14:paraId="3E6E7941" w14:textId="77777777" w:rsidR="00CA4275" w:rsidRPr="005169C9" w:rsidRDefault="00CA4275" w:rsidP="00110B22">
            <w:pPr>
              <w:jc w:val="both"/>
            </w:pPr>
            <w:r w:rsidRPr="005169C9">
              <w:t>Конструктивные особенности типового термического оборудования атмосферного давления</w:t>
            </w:r>
          </w:p>
        </w:tc>
      </w:tr>
      <w:tr w:rsidR="005169C9" w:rsidRPr="005169C9" w14:paraId="0CBE5D22" w14:textId="77777777" w:rsidTr="00570AA1">
        <w:trPr>
          <w:trHeight w:val="20"/>
        </w:trPr>
        <w:tc>
          <w:tcPr>
            <w:tcW w:w="1072" w:type="pct"/>
            <w:vMerge/>
          </w:tcPr>
          <w:p w14:paraId="28E02387" w14:textId="77777777" w:rsidR="00CA4275" w:rsidRPr="005169C9" w:rsidDel="002A1D54" w:rsidRDefault="00CA4275" w:rsidP="00990A2B"/>
        </w:tc>
        <w:tc>
          <w:tcPr>
            <w:tcW w:w="3928" w:type="pct"/>
          </w:tcPr>
          <w:p w14:paraId="39BFC391" w14:textId="494C4BE2" w:rsidR="00CA4275" w:rsidRPr="005169C9" w:rsidRDefault="00CA4275" w:rsidP="00110B22">
            <w:pPr>
              <w:jc w:val="both"/>
            </w:pPr>
            <w:r w:rsidRPr="005169C9">
              <w:t xml:space="preserve">Требования </w:t>
            </w:r>
            <w:r w:rsidR="00C302C3" w:rsidRPr="005169C9">
              <w:t xml:space="preserve">к </w:t>
            </w:r>
            <w:r w:rsidRPr="005169C9">
              <w:t>технологичности проектируемого типового термического оборудования атмосферного давления и его сборочных единиц</w:t>
            </w:r>
          </w:p>
        </w:tc>
      </w:tr>
      <w:tr w:rsidR="005169C9" w:rsidRPr="005169C9" w14:paraId="2E744E53" w14:textId="77777777" w:rsidTr="00570AA1">
        <w:trPr>
          <w:trHeight w:val="20"/>
        </w:trPr>
        <w:tc>
          <w:tcPr>
            <w:tcW w:w="1072" w:type="pct"/>
            <w:vMerge/>
          </w:tcPr>
          <w:p w14:paraId="7E079174" w14:textId="77777777" w:rsidR="00CA4275" w:rsidRPr="005169C9" w:rsidDel="002A1D54" w:rsidRDefault="00CA4275" w:rsidP="00990A2B"/>
        </w:tc>
        <w:tc>
          <w:tcPr>
            <w:tcW w:w="3928" w:type="pct"/>
          </w:tcPr>
          <w:p w14:paraId="03640083" w14:textId="77777777" w:rsidR="00CA4275" w:rsidRPr="005169C9" w:rsidRDefault="00CA4275" w:rsidP="00110B22">
            <w:pPr>
              <w:jc w:val="both"/>
            </w:pPr>
            <w:r w:rsidRPr="005169C9">
              <w:t>Основные методы расчета экономической эффективности с применением вычислительной техники и прикладных программ</w:t>
            </w:r>
          </w:p>
        </w:tc>
      </w:tr>
      <w:tr w:rsidR="005169C9" w:rsidRPr="005169C9" w14:paraId="6116FAAE" w14:textId="77777777" w:rsidTr="00570AA1">
        <w:trPr>
          <w:trHeight w:val="20"/>
        </w:trPr>
        <w:tc>
          <w:tcPr>
            <w:tcW w:w="1072" w:type="pct"/>
            <w:vMerge/>
          </w:tcPr>
          <w:p w14:paraId="3EED8A7D" w14:textId="77777777" w:rsidR="00CA4275" w:rsidRPr="005169C9" w:rsidDel="002A1D54" w:rsidRDefault="00CA4275" w:rsidP="00990A2B"/>
        </w:tc>
        <w:tc>
          <w:tcPr>
            <w:tcW w:w="3928" w:type="pct"/>
          </w:tcPr>
          <w:p w14:paraId="39E6AA10" w14:textId="77777777" w:rsidR="00CA4275" w:rsidRPr="005169C9" w:rsidRDefault="00CA4275" w:rsidP="00110B22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32D69901" w14:textId="77777777" w:rsidTr="00570AA1">
        <w:trPr>
          <w:trHeight w:val="20"/>
        </w:trPr>
        <w:tc>
          <w:tcPr>
            <w:tcW w:w="1072" w:type="pct"/>
            <w:vMerge/>
          </w:tcPr>
          <w:p w14:paraId="499BE15E" w14:textId="77777777" w:rsidR="00CA4275" w:rsidRPr="005169C9" w:rsidDel="002A1D54" w:rsidRDefault="00CA4275" w:rsidP="00990A2B"/>
        </w:tc>
        <w:tc>
          <w:tcPr>
            <w:tcW w:w="3928" w:type="pct"/>
          </w:tcPr>
          <w:p w14:paraId="7C21AC29" w14:textId="77777777" w:rsidR="00CA4275" w:rsidRPr="005169C9" w:rsidRDefault="00CA4275" w:rsidP="00110B22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7FE97D3A" w14:textId="77777777" w:rsidTr="00570AA1">
        <w:trPr>
          <w:trHeight w:val="20"/>
        </w:trPr>
        <w:tc>
          <w:tcPr>
            <w:tcW w:w="1072" w:type="pct"/>
            <w:vMerge/>
          </w:tcPr>
          <w:p w14:paraId="6DB89BCB" w14:textId="77777777" w:rsidR="00CA4275" w:rsidRPr="005169C9" w:rsidDel="002A1D54" w:rsidRDefault="00CA4275" w:rsidP="00990A2B"/>
        </w:tc>
        <w:tc>
          <w:tcPr>
            <w:tcW w:w="3928" w:type="pct"/>
          </w:tcPr>
          <w:p w14:paraId="5E3DB22E" w14:textId="77777777" w:rsidR="00CA4275" w:rsidRPr="005169C9" w:rsidRDefault="00CA4275" w:rsidP="00110B22">
            <w:pPr>
              <w:jc w:val="both"/>
            </w:pPr>
            <w:r w:rsidRPr="005169C9">
              <w:t>Этапы проектирования технологического оборудования для термической обработки</w:t>
            </w:r>
          </w:p>
        </w:tc>
      </w:tr>
      <w:tr w:rsidR="005169C9" w:rsidRPr="005169C9" w14:paraId="05EDA610" w14:textId="77777777" w:rsidTr="00570AA1">
        <w:trPr>
          <w:trHeight w:val="20"/>
        </w:trPr>
        <w:tc>
          <w:tcPr>
            <w:tcW w:w="1072" w:type="pct"/>
            <w:vMerge/>
          </w:tcPr>
          <w:p w14:paraId="3B761734" w14:textId="77777777" w:rsidR="00CA4275" w:rsidRPr="005169C9" w:rsidDel="002A1D54" w:rsidRDefault="00CA4275" w:rsidP="00990A2B"/>
        </w:tc>
        <w:tc>
          <w:tcPr>
            <w:tcW w:w="3928" w:type="pct"/>
          </w:tcPr>
          <w:p w14:paraId="3C64E68E" w14:textId="77777777" w:rsidR="00CA4275" w:rsidRPr="005169C9" w:rsidRDefault="00CA4275" w:rsidP="00110B22">
            <w:pPr>
              <w:jc w:val="both"/>
            </w:pPr>
            <w:r w:rsidRPr="005169C9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5169C9" w:rsidRPr="005169C9" w14:paraId="3B72A762" w14:textId="77777777" w:rsidTr="00570AA1">
        <w:trPr>
          <w:trHeight w:val="20"/>
        </w:trPr>
        <w:tc>
          <w:tcPr>
            <w:tcW w:w="1072" w:type="pct"/>
            <w:vMerge/>
          </w:tcPr>
          <w:p w14:paraId="09086A70" w14:textId="77777777" w:rsidR="00CA4275" w:rsidRPr="005169C9" w:rsidDel="002A1D54" w:rsidRDefault="00CA4275" w:rsidP="00990A2B"/>
        </w:tc>
        <w:tc>
          <w:tcPr>
            <w:tcW w:w="3928" w:type="pct"/>
          </w:tcPr>
          <w:p w14:paraId="22E80E20" w14:textId="77777777" w:rsidR="00CA4275" w:rsidRPr="005169C9" w:rsidRDefault="00CA4275" w:rsidP="00110B22">
            <w:pPr>
              <w:jc w:val="both"/>
            </w:pPr>
            <w:r w:rsidRPr="005169C9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169C9" w:rsidRPr="005169C9" w14:paraId="4510E695" w14:textId="77777777" w:rsidTr="00570AA1">
        <w:trPr>
          <w:trHeight w:val="20"/>
        </w:trPr>
        <w:tc>
          <w:tcPr>
            <w:tcW w:w="1072" w:type="pct"/>
            <w:vMerge/>
          </w:tcPr>
          <w:p w14:paraId="388C3890" w14:textId="77777777" w:rsidR="00CA4275" w:rsidRPr="005169C9" w:rsidDel="002A1D54" w:rsidRDefault="00CA4275" w:rsidP="00990A2B"/>
        </w:tc>
        <w:tc>
          <w:tcPr>
            <w:tcW w:w="3928" w:type="pct"/>
          </w:tcPr>
          <w:p w14:paraId="7662BD9B" w14:textId="77777777" w:rsidR="00CA4275" w:rsidRPr="005169C9" w:rsidRDefault="00CA4275" w:rsidP="00110B22">
            <w:pPr>
              <w:jc w:val="both"/>
            </w:pPr>
            <w:r w:rsidRPr="005169C9">
              <w:t>Методы расчета теплового баланса с применением вычислительной техники и прикладных программ</w:t>
            </w:r>
          </w:p>
        </w:tc>
      </w:tr>
      <w:tr w:rsidR="005169C9" w:rsidRPr="005169C9" w14:paraId="1171DD7A" w14:textId="77777777" w:rsidTr="00570AA1">
        <w:trPr>
          <w:trHeight w:val="20"/>
        </w:trPr>
        <w:tc>
          <w:tcPr>
            <w:tcW w:w="1072" w:type="pct"/>
            <w:vMerge/>
          </w:tcPr>
          <w:p w14:paraId="346AC4F6" w14:textId="77777777" w:rsidR="00CA4275" w:rsidRPr="005169C9" w:rsidDel="002A1D54" w:rsidRDefault="00CA4275" w:rsidP="00990A2B"/>
        </w:tc>
        <w:tc>
          <w:tcPr>
            <w:tcW w:w="3928" w:type="pct"/>
          </w:tcPr>
          <w:p w14:paraId="7F12DB3E" w14:textId="77777777" w:rsidR="00CA4275" w:rsidRPr="005169C9" w:rsidRDefault="00CA4275" w:rsidP="00110B22">
            <w:pPr>
              <w:jc w:val="both"/>
            </w:pPr>
            <w:r w:rsidRPr="005169C9">
              <w:t>Пакеты прикладных программ для теплотехнических расчетов: наименования, возможности и порядок работы в них</w:t>
            </w:r>
          </w:p>
        </w:tc>
      </w:tr>
      <w:tr w:rsidR="005169C9" w:rsidRPr="005169C9" w14:paraId="5EFBE043" w14:textId="77777777" w:rsidTr="00570AA1">
        <w:trPr>
          <w:trHeight w:val="20"/>
        </w:trPr>
        <w:tc>
          <w:tcPr>
            <w:tcW w:w="1072" w:type="pct"/>
            <w:vMerge/>
          </w:tcPr>
          <w:p w14:paraId="584A3FDA" w14:textId="77777777" w:rsidR="00CA4275" w:rsidRPr="005169C9" w:rsidDel="002A1D54" w:rsidRDefault="00CA4275" w:rsidP="00990A2B"/>
        </w:tc>
        <w:tc>
          <w:tcPr>
            <w:tcW w:w="3928" w:type="pct"/>
          </w:tcPr>
          <w:p w14:paraId="33806051" w14:textId="77777777" w:rsidR="00CA4275" w:rsidRPr="005169C9" w:rsidRDefault="00CA4275" w:rsidP="00110B22">
            <w:pPr>
              <w:jc w:val="both"/>
            </w:pPr>
            <w:r w:rsidRPr="005169C9">
              <w:t xml:space="preserve">Типовые конструкции электронагревателей и </w:t>
            </w:r>
            <w:r w:rsidR="00EA23B4" w:rsidRPr="005169C9">
              <w:t>топливосжигающ</w:t>
            </w:r>
            <w:r w:rsidRPr="005169C9">
              <w:t>их устройств</w:t>
            </w:r>
          </w:p>
        </w:tc>
      </w:tr>
      <w:tr w:rsidR="005169C9" w:rsidRPr="005169C9" w14:paraId="08EE361E" w14:textId="77777777" w:rsidTr="00570AA1">
        <w:trPr>
          <w:trHeight w:val="20"/>
        </w:trPr>
        <w:tc>
          <w:tcPr>
            <w:tcW w:w="1072" w:type="pct"/>
            <w:vMerge/>
          </w:tcPr>
          <w:p w14:paraId="7FD74633" w14:textId="77777777" w:rsidR="00CA4275" w:rsidRPr="005169C9" w:rsidDel="002A1D54" w:rsidRDefault="00CA4275" w:rsidP="00990A2B"/>
        </w:tc>
        <w:tc>
          <w:tcPr>
            <w:tcW w:w="3928" w:type="pct"/>
          </w:tcPr>
          <w:p w14:paraId="00AD06E5" w14:textId="77777777" w:rsidR="00CA4275" w:rsidRPr="005169C9" w:rsidRDefault="00CA4275" w:rsidP="00110B22">
            <w:pPr>
              <w:jc w:val="both"/>
            </w:pPr>
            <w:r w:rsidRPr="005169C9">
              <w:t>Системы автоматизированного расчета и компьютерного моделирования: наименования, возможности и порядок работы в них</w:t>
            </w:r>
          </w:p>
        </w:tc>
      </w:tr>
      <w:tr w:rsidR="005169C9" w:rsidRPr="005169C9" w14:paraId="7ACA7673" w14:textId="77777777" w:rsidTr="00570AA1">
        <w:trPr>
          <w:trHeight w:val="20"/>
        </w:trPr>
        <w:tc>
          <w:tcPr>
            <w:tcW w:w="1072" w:type="pct"/>
            <w:vMerge/>
          </w:tcPr>
          <w:p w14:paraId="359ED5D9" w14:textId="77777777" w:rsidR="00CA4275" w:rsidRPr="005169C9" w:rsidDel="002A1D54" w:rsidRDefault="00CA4275" w:rsidP="00990A2B"/>
        </w:tc>
        <w:tc>
          <w:tcPr>
            <w:tcW w:w="3928" w:type="pct"/>
          </w:tcPr>
          <w:p w14:paraId="297EA69C" w14:textId="77777777" w:rsidR="00CA4275" w:rsidRPr="005169C9" w:rsidRDefault="00CA4275" w:rsidP="00110B22">
            <w:pPr>
              <w:jc w:val="both"/>
            </w:pPr>
            <w:r w:rsidRPr="005169C9">
              <w:t>Конструкции, применяемые для каркаса и футеровки нагревательных устройств</w:t>
            </w:r>
          </w:p>
        </w:tc>
      </w:tr>
      <w:tr w:rsidR="005169C9" w:rsidRPr="005169C9" w14:paraId="03EC9D2B" w14:textId="77777777" w:rsidTr="00570AA1">
        <w:trPr>
          <w:trHeight w:val="20"/>
        </w:trPr>
        <w:tc>
          <w:tcPr>
            <w:tcW w:w="1072" w:type="pct"/>
            <w:vMerge/>
          </w:tcPr>
          <w:p w14:paraId="442F1A6E" w14:textId="77777777" w:rsidR="00CA4275" w:rsidRPr="005169C9" w:rsidDel="002A1D54" w:rsidRDefault="00CA4275" w:rsidP="00990A2B"/>
        </w:tc>
        <w:tc>
          <w:tcPr>
            <w:tcW w:w="3928" w:type="pct"/>
          </w:tcPr>
          <w:p w14:paraId="5E15C327" w14:textId="77777777" w:rsidR="00CA4275" w:rsidRPr="005169C9" w:rsidRDefault="00CA4275" w:rsidP="00110B22">
            <w:pPr>
              <w:jc w:val="both"/>
            </w:pPr>
            <w:r w:rsidRPr="005169C9">
              <w:t>Огнестойкие, жаропрочные и жаростойкие материалы, их свойства и области применения</w:t>
            </w:r>
          </w:p>
        </w:tc>
      </w:tr>
      <w:tr w:rsidR="005169C9" w:rsidRPr="005169C9" w14:paraId="30ABBF2F" w14:textId="77777777" w:rsidTr="00570AA1">
        <w:trPr>
          <w:trHeight w:val="20"/>
        </w:trPr>
        <w:tc>
          <w:tcPr>
            <w:tcW w:w="1072" w:type="pct"/>
            <w:vMerge/>
          </w:tcPr>
          <w:p w14:paraId="2756209D" w14:textId="77777777" w:rsidR="00CA4275" w:rsidRPr="005169C9" w:rsidDel="002A1D54" w:rsidRDefault="00CA4275" w:rsidP="00990A2B"/>
        </w:tc>
        <w:tc>
          <w:tcPr>
            <w:tcW w:w="3928" w:type="pct"/>
          </w:tcPr>
          <w:p w14:paraId="2E2DDE09" w14:textId="77777777" w:rsidR="00CA4275" w:rsidRPr="005169C9" w:rsidRDefault="00CA4275" w:rsidP="00110B22">
            <w:pPr>
              <w:jc w:val="both"/>
            </w:pPr>
            <w:r w:rsidRPr="005169C9">
              <w:t xml:space="preserve">Типовые конструкции газопроводов, воздухопроводов и </w:t>
            </w:r>
            <w:r w:rsidR="00EE5674" w:rsidRPr="005169C9">
              <w:t>песочных</w:t>
            </w:r>
            <w:r w:rsidRPr="005169C9">
              <w:t xml:space="preserve"> затворов</w:t>
            </w:r>
          </w:p>
        </w:tc>
      </w:tr>
      <w:tr w:rsidR="005169C9" w:rsidRPr="005169C9" w14:paraId="5815F2FD" w14:textId="77777777" w:rsidTr="00570AA1">
        <w:trPr>
          <w:trHeight w:val="20"/>
        </w:trPr>
        <w:tc>
          <w:tcPr>
            <w:tcW w:w="1072" w:type="pct"/>
            <w:vMerge/>
          </w:tcPr>
          <w:p w14:paraId="47D24597" w14:textId="77777777" w:rsidR="00CA4275" w:rsidRPr="005169C9" w:rsidDel="002A1D54" w:rsidRDefault="00CA4275" w:rsidP="00990A2B"/>
        </w:tc>
        <w:tc>
          <w:tcPr>
            <w:tcW w:w="3928" w:type="pct"/>
          </w:tcPr>
          <w:p w14:paraId="68C491B0" w14:textId="77777777" w:rsidR="00CA4275" w:rsidRPr="005169C9" w:rsidRDefault="00CA4275" w:rsidP="00110B22">
            <w:pPr>
              <w:jc w:val="both"/>
            </w:pPr>
            <w:r w:rsidRPr="005169C9">
              <w:t>Конструкции вентиляторов, применяемых в термическом производстве</w:t>
            </w:r>
          </w:p>
        </w:tc>
      </w:tr>
      <w:tr w:rsidR="005169C9" w:rsidRPr="005169C9" w14:paraId="4E82468A" w14:textId="77777777" w:rsidTr="00570AA1">
        <w:trPr>
          <w:trHeight w:val="20"/>
        </w:trPr>
        <w:tc>
          <w:tcPr>
            <w:tcW w:w="1072" w:type="pct"/>
            <w:vMerge/>
          </w:tcPr>
          <w:p w14:paraId="5D17BCE2" w14:textId="77777777" w:rsidR="00CA4275" w:rsidRPr="005169C9" w:rsidDel="002A1D54" w:rsidRDefault="00CA4275" w:rsidP="00990A2B"/>
        </w:tc>
        <w:tc>
          <w:tcPr>
            <w:tcW w:w="3928" w:type="pct"/>
          </w:tcPr>
          <w:p w14:paraId="72B6164C" w14:textId="77777777" w:rsidR="00CA4275" w:rsidRPr="005169C9" w:rsidRDefault="00CA4275" w:rsidP="00110B22">
            <w:pPr>
              <w:jc w:val="both"/>
            </w:pPr>
            <w:r w:rsidRPr="005169C9">
              <w:t>Типовые конструкции средств механизации нагревательного оборудования</w:t>
            </w:r>
          </w:p>
        </w:tc>
      </w:tr>
      <w:tr w:rsidR="005169C9" w:rsidRPr="005169C9" w14:paraId="575804E5" w14:textId="77777777" w:rsidTr="00570AA1">
        <w:trPr>
          <w:trHeight w:val="20"/>
        </w:trPr>
        <w:tc>
          <w:tcPr>
            <w:tcW w:w="1072" w:type="pct"/>
            <w:vMerge/>
          </w:tcPr>
          <w:p w14:paraId="76D8E962" w14:textId="77777777" w:rsidR="00CA4275" w:rsidRPr="005169C9" w:rsidDel="002A1D54" w:rsidRDefault="00CA4275" w:rsidP="00990A2B"/>
        </w:tc>
        <w:tc>
          <w:tcPr>
            <w:tcW w:w="3928" w:type="pct"/>
          </w:tcPr>
          <w:p w14:paraId="7A7E38DA" w14:textId="77777777" w:rsidR="00CA4275" w:rsidRPr="005169C9" w:rsidRDefault="00CA4275" w:rsidP="00110B22">
            <w:pPr>
              <w:jc w:val="both"/>
            </w:pPr>
            <w:r w:rsidRPr="005169C9">
              <w:t>Типовые конструкции охладительных устройств, применяемых в термическом производстве</w:t>
            </w:r>
          </w:p>
        </w:tc>
      </w:tr>
      <w:tr w:rsidR="005169C9" w:rsidRPr="005169C9" w14:paraId="12DBAA8B" w14:textId="77777777" w:rsidTr="00570AA1">
        <w:trPr>
          <w:trHeight w:val="20"/>
        </w:trPr>
        <w:tc>
          <w:tcPr>
            <w:tcW w:w="1072" w:type="pct"/>
            <w:vMerge/>
          </w:tcPr>
          <w:p w14:paraId="66C0AF37" w14:textId="77777777" w:rsidR="00CA4275" w:rsidRPr="005169C9" w:rsidDel="002A1D54" w:rsidRDefault="00CA4275" w:rsidP="00990A2B"/>
        </w:tc>
        <w:tc>
          <w:tcPr>
            <w:tcW w:w="3928" w:type="pct"/>
          </w:tcPr>
          <w:p w14:paraId="090EABA6" w14:textId="77777777" w:rsidR="00CA4275" w:rsidRPr="005169C9" w:rsidRDefault="00CA4275" w:rsidP="00110B22">
            <w:pPr>
              <w:jc w:val="both"/>
            </w:pPr>
            <w:r w:rsidRPr="005169C9">
              <w:t>Электрооборудование несложных нагревательных и охладительных устройств, его типовые схемы, параметры, назначение</w:t>
            </w:r>
          </w:p>
        </w:tc>
      </w:tr>
      <w:tr w:rsidR="005169C9" w:rsidRPr="005169C9" w14:paraId="28318334" w14:textId="77777777" w:rsidTr="00570AA1">
        <w:trPr>
          <w:trHeight w:val="20"/>
        </w:trPr>
        <w:tc>
          <w:tcPr>
            <w:tcW w:w="1072" w:type="pct"/>
            <w:vMerge/>
          </w:tcPr>
          <w:p w14:paraId="102A428F" w14:textId="77777777" w:rsidR="00CA4275" w:rsidRPr="005169C9" w:rsidDel="002A1D54" w:rsidRDefault="00CA4275" w:rsidP="00990A2B"/>
        </w:tc>
        <w:tc>
          <w:tcPr>
            <w:tcW w:w="3928" w:type="pct"/>
          </w:tcPr>
          <w:p w14:paraId="404813EF" w14:textId="77777777" w:rsidR="00CA4275" w:rsidRPr="005169C9" w:rsidRDefault="00CA4275" w:rsidP="00110B22">
            <w:pPr>
              <w:jc w:val="both"/>
            </w:pPr>
            <w:r w:rsidRPr="005169C9">
              <w:t>Виды, конструкции и назначение устройств для обеспечения промышленной безопасности в термическом производстве</w:t>
            </w:r>
          </w:p>
        </w:tc>
      </w:tr>
      <w:tr w:rsidR="005169C9" w:rsidRPr="005169C9" w14:paraId="63876CC9" w14:textId="77777777" w:rsidTr="00570AA1">
        <w:trPr>
          <w:trHeight w:val="20"/>
        </w:trPr>
        <w:tc>
          <w:tcPr>
            <w:tcW w:w="1072" w:type="pct"/>
            <w:vMerge/>
          </w:tcPr>
          <w:p w14:paraId="0E833165" w14:textId="77777777" w:rsidR="00CA4275" w:rsidRPr="005169C9" w:rsidDel="002A1D54" w:rsidRDefault="00CA4275" w:rsidP="00990A2B"/>
        </w:tc>
        <w:tc>
          <w:tcPr>
            <w:tcW w:w="3928" w:type="pct"/>
          </w:tcPr>
          <w:p w14:paraId="5A0A9873" w14:textId="77777777" w:rsidR="00CA4275" w:rsidRPr="005169C9" w:rsidRDefault="00CA4275" w:rsidP="00110B22">
            <w:pPr>
              <w:jc w:val="both"/>
            </w:pPr>
            <w:r w:rsidRPr="005169C9">
              <w:t>Правила оформления проектной и конструкторской документации на термическое оборудование атмосферного давления</w:t>
            </w:r>
          </w:p>
        </w:tc>
      </w:tr>
      <w:tr w:rsidR="005169C9" w:rsidRPr="005169C9" w14:paraId="39B1840A" w14:textId="77777777" w:rsidTr="00570AA1">
        <w:trPr>
          <w:trHeight w:val="20"/>
        </w:trPr>
        <w:tc>
          <w:tcPr>
            <w:tcW w:w="1072" w:type="pct"/>
            <w:vMerge/>
          </w:tcPr>
          <w:p w14:paraId="5D654245" w14:textId="77777777" w:rsidR="00CA4275" w:rsidRPr="005169C9" w:rsidDel="002A1D54" w:rsidRDefault="00CA4275" w:rsidP="00990A2B"/>
        </w:tc>
        <w:tc>
          <w:tcPr>
            <w:tcW w:w="3928" w:type="pct"/>
          </w:tcPr>
          <w:p w14:paraId="10AC3673" w14:textId="77777777" w:rsidR="00CA4275" w:rsidRPr="005169C9" w:rsidRDefault="00CA4275" w:rsidP="00110B22">
            <w:pPr>
              <w:jc w:val="both"/>
            </w:pPr>
            <w:r w:rsidRPr="005169C9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5169C9" w:rsidRPr="005169C9" w14:paraId="0FE83CEF" w14:textId="77777777" w:rsidTr="00570AA1">
        <w:trPr>
          <w:trHeight w:val="20"/>
        </w:trPr>
        <w:tc>
          <w:tcPr>
            <w:tcW w:w="1072" w:type="pct"/>
            <w:vMerge/>
          </w:tcPr>
          <w:p w14:paraId="6A233831" w14:textId="77777777" w:rsidR="00CA4275" w:rsidRPr="005169C9" w:rsidDel="002A1D54" w:rsidRDefault="00CA4275" w:rsidP="00990A2B"/>
        </w:tc>
        <w:tc>
          <w:tcPr>
            <w:tcW w:w="3928" w:type="pct"/>
          </w:tcPr>
          <w:p w14:paraId="642F915B" w14:textId="77777777" w:rsidR="00CA4275" w:rsidRPr="005169C9" w:rsidRDefault="00CA4275" w:rsidP="00110B22">
            <w:pPr>
              <w:jc w:val="both"/>
            </w:pPr>
            <w:r w:rsidRPr="005169C9">
              <w:t>Порядок применения средств вычислительной техники и прикладных программ для оформления документации по результатам проектирования термического оборудования</w:t>
            </w:r>
          </w:p>
        </w:tc>
      </w:tr>
      <w:tr w:rsidR="005169C9" w:rsidRPr="005169C9" w14:paraId="1CBB5099" w14:textId="77777777" w:rsidTr="00570AA1">
        <w:trPr>
          <w:trHeight w:val="20"/>
        </w:trPr>
        <w:tc>
          <w:tcPr>
            <w:tcW w:w="1072" w:type="pct"/>
            <w:vMerge/>
          </w:tcPr>
          <w:p w14:paraId="5B764D60" w14:textId="77777777" w:rsidR="00CA4275" w:rsidRPr="005169C9" w:rsidDel="002A1D54" w:rsidRDefault="00CA4275" w:rsidP="00990A2B"/>
        </w:tc>
        <w:tc>
          <w:tcPr>
            <w:tcW w:w="3928" w:type="pct"/>
          </w:tcPr>
          <w:p w14:paraId="648350B0" w14:textId="77777777" w:rsidR="00CA4275" w:rsidRPr="005169C9" w:rsidRDefault="00CA4275" w:rsidP="00110B22">
            <w:pPr>
              <w:jc w:val="both"/>
            </w:pPr>
            <w:r w:rsidRPr="005169C9">
              <w:t>Условия патентоспособности изобретения, полезной модели и промышленного образца</w:t>
            </w:r>
          </w:p>
        </w:tc>
      </w:tr>
      <w:tr w:rsidR="005169C9" w:rsidRPr="005169C9" w14:paraId="069EA6F1" w14:textId="77777777" w:rsidTr="00570AA1">
        <w:trPr>
          <w:trHeight w:val="20"/>
        </w:trPr>
        <w:tc>
          <w:tcPr>
            <w:tcW w:w="1072" w:type="pct"/>
            <w:vMerge/>
          </w:tcPr>
          <w:p w14:paraId="590FBD32" w14:textId="77777777" w:rsidR="00CA4275" w:rsidRPr="005169C9" w:rsidDel="002A1D54" w:rsidRDefault="00CA4275" w:rsidP="00990A2B"/>
        </w:tc>
        <w:tc>
          <w:tcPr>
            <w:tcW w:w="3928" w:type="pct"/>
          </w:tcPr>
          <w:p w14:paraId="4BDA092B" w14:textId="77777777" w:rsidR="00CA4275" w:rsidRPr="005169C9" w:rsidRDefault="00CA4275" w:rsidP="00110B22">
            <w:pPr>
              <w:jc w:val="both"/>
            </w:pPr>
            <w:r w:rsidRPr="005169C9">
              <w:t xml:space="preserve">Состав комплекта документов и порядок подачи заявки для регистрации изобретения, полезной модели и промышленного образца </w:t>
            </w:r>
          </w:p>
        </w:tc>
      </w:tr>
      <w:tr w:rsidR="005169C9" w:rsidRPr="005169C9" w14:paraId="5B8CEA97" w14:textId="77777777" w:rsidTr="00570AA1">
        <w:trPr>
          <w:trHeight w:val="20"/>
        </w:trPr>
        <w:tc>
          <w:tcPr>
            <w:tcW w:w="1072" w:type="pct"/>
            <w:vMerge/>
          </w:tcPr>
          <w:p w14:paraId="3C488877" w14:textId="77777777" w:rsidR="00FA1D37" w:rsidRPr="005169C9" w:rsidDel="002A1D54" w:rsidRDefault="00FA1D37" w:rsidP="00990A2B"/>
        </w:tc>
        <w:tc>
          <w:tcPr>
            <w:tcW w:w="3928" w:type="pct"/>
          </w:tcPr>
          <w:p w14:paraId="45A8107A" w14:textId="3B16FC84" w:rsidR="00FA1D37" w:rsidRPr="005169C9" w:rsidRDefault="00FA1D37" w:rsidP="00110B22">
            <w:pPr>
              <w:jc w:val="both"/>
            </w:pPr>
            <w:r w:rsidRPr="005169C9">
              <w:t>Методика патентного поиска</w:t>
            </w:r>
          </w:p>
        </w:tc>
      </w:tr>
      <w:tr w:rsidR="005169C9" w:rsidRPr="005169C9" w14:paraId="4DE97886" w14:textId="77777777" w:rsidTr="00570AA1">
        <w:trPr>
          <w:trHeight w:val="20"/>
        </w:trPr>
        <w:tc>
          <w:tcPr>
            <w:tcW w:w="1072" w:type="pct"/>
            <w:vMerge/>
          </w:tcPr>
          <w:p w14:paraId="0D0986BD" w14:textId="77777777" w:rsidR="00FA1D37" w:rsidRPr="005169C9" w:rsidDel="002A1D54" w:rsidRDefault="00FA1D37" w:rsidP="00FA1D37"/>
        </w:tc>
        <w:tc>
          <w:tcPr>
            <w:tcW w:w="3928" w:type="pct"/>
          </w:tcPr>
          <w:p w14:paraId="4182B1BD" w14:textId="66C4CC40" w:rsidR="00FA1D37" w:rsidRPr="005169C9" w:rsidRDefault="00FA1D37" w:rsidP="008E3EDA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20AC3C31" w14:textId="77777777" w:rsidTr="00570AA1">
        <w:trPr>
          <w:trHeight w:val="20"/>
        </w:trPr>
        <w:tc>
          <w:tcPr>
            <w:tcW w:w="1072" w:type="pct"/>
            <w:vMerge/>
          </w:tcPr>
          <w:p w14:paraId="1159710F" w14:textId="77777777" w:rsidR="00FA1D37" w:rsidRPr="005169C9" w:rsidDel="002A1D54" w:rsidRDefault="00FA1D37" w:rsidP="00FA1D37"/>
        </w:tc>
        <w:tc>
          <w:tcPr>
            <w:tcW w:w="3928" w:type="pct"/>
          </w:tcPr>
          <w:p w14:paraId="2F53107C" w14:textId="3E46A1E8" w:rsidR="00FA1D37" w:rsidRPr="005169C9" w:rsidRDefault="00FA1D37" w:rsidP="00110B22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4ED23ABC" w14:textId="77777777" w:rsidTr="00570AA1">
        <w:trPr>
          <w:trHeight w:val="20"/>
        </w:trPr>
        <w:tc>
          <w:tcPr>
            <w:tcW w:w="1072" w:type="pct"/>
            <w:vMerge/>
          </w:tcPr>
          <w:p w14:paraId="0F7729BF" w14:textId="77777777" w:rsidR="00FA1D37" w:rsidRPr="005169C9" w:rsidDel="002A1D54" w:rsidRDefault="00FA1D37" w:rsidP="00FA1D37"/>
        </w:tc>
        <w:tc>
          <w:tcPr>
            <w:tcW w:w="3928" w:type="pct"/>
          </w:tcPr>
          <w:p w14:paraId="69892EB8" w14:textId="76D55FBC" w:rsidR="00FA1D37" w:rsidRPr="005169C9" w:rsidRDefault="00FA1D37" w:rsidP="00110B22">
            <w:pPr>
              <w:jc w:val="both"/>
            </w:pPr>
            <w:r w:rsidRPr="005169C9">
              <w:t xml:space="preserve">Требования охраны труда, пожарной,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FA1D37" w:rsidRPr="005169C9" w14:paraId="784E3241" w14:textId="77777777" w:rsidTr="00570AA1">
        <w:trPr>
          <w:trHeight w:val="20"/>
        </w:trPr>
        <w:tc>
          <w:tcPr>
            <w:tcW w:w="1072" w:type="pct"/>
          </w:tcPr>
          <w:p w14:paraId="72241BBB" w14:textId="77777777" w:rsidR="00FA1D37" w:rsidRPr="005169C9" w:rsidDel="002A1D54" w:rsidRDefault="00FA1D37" w:rsidP="00FA1D37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6E48C22D" w14:textId="77777777" w:rsidR="00FA1D37" w:rsidRPr="005169C9" w:rsidRDefault="00FA1D37" w:rsidP="00110B22">
            <w:pPr>
              <w:jc w:val="both"/>
            </w:pPr>
            <w:r w:rsidRPr="005169C9">
              <w:t>-</w:t>
            </w:r>
          </w:p>
        </w:tc>
      </w:tr>
    </w:tbl>
    <w:p w14:paraId="6AEAD5D5" w14:textId="77777777" w:rsidR="00CA4275" w:rsidRPr="005169C9" w:rsidRDefault="00CA4275" w:rsidP="000A0873"/>
    <w:p w14:paraId="4E1A2DB6" w14:textId="2FDA0D45" w:rsidR="00CA4275" w:rsidRPr="005169C9" w:rsidRDefault="00CA4275" w:rsidP="000A0873">
      <w:pPr>
        <w:rPr>
          <w:b/>
          <w:bCs w:val="0"/>
        </w:rPr>
      </w:pPr>
      <w:r w:rsidRPr="005169C9">
        <w:rPr>
          <w:b/>
          <w:bCs w:val="0"/>
        </w:rPr>
        <w:t>3.</w:t>
      </w:r>
      <w:r w:rsidR="00806857" w:rsidRPr="005169C9">
        <w:rPr>
          <w:b/>
          <w:bCs w:val="0"/>
          <w:lang w:val="en-US"/>
        </w:rPr>
        <w:t>2</w:t>
      </w:r>
      <w:r w:rsidRPr="005169C9">
        <w:rPr>
          <w:b/>
          <w:bCs w:val="0"/>
        </w:rPr>
        <w:t>.2. Трудовая функция</w:t>
      </w:r>
    </w:p>
    <w:p w14:paraId="5D587728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4625"/>
        <w:gridCol w:w="736"/>
        <w:gridCol w:w="894"/>
        <w:gridCol w:w="1632"/>
        <w:gridCol w:w="977"/>
      </w:tblGrid>
      <w:tr w:rsidR="00CA4275" w:rsidRPr="005169C9" w14:paraId="7D8D7E58" w14:textId="77777777" w:rsidTr="00570AA1">
        <w:trPr>
          <w:trHeight w:val="20"/>
        </w:trPr>
        <w:tc>
          <w:tcPr>
            <w:tcW w:w="7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5E023C8" w14:textId="77777777" w:rsidR="00CA4275" w:rsidRPr="005169C9" w:rsidRDefault="00CA4275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C978DD" w14:textId="77777777" w:rsidR="00CA4275" w:rsidRPr="005169C9" w:rsidRDefault="00CA4275" w:rsidP="00990A2B">
            <w:pPr>
              <w:rPr>
                <w:sz w:val="18"/>
                <w:szCs w:val="16"/>
              </w:rPr>
            </w:pPr>
            <w:r w:rsidRPr="005169C9">
              <w:t>Разработка технических заданий на проектирование вспомогательного и дополнительного оборудования для термических производств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2E7B85" w14:textId="77777777" w:rsidR="00CA4275" w:rsidRPr="005169C9" w:rsidRDefault="00CA4275" w:rsidP="00570AA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4570DC" w14:textId="24F6760A" w:rsidR="00CA4275" w:rsidRPr="005169C9" w:rsidRDefault="00806857" w:rsidP="00570AA1">
            <w:pPr>
              <w:jc w:val="center"/>
            </w:pPr>
            <w:r w:rsidRPr="005169C9">
              <w:rPr>
                <w:lang w:val="en-US"/>
              </w:rPr>
              <w:t>B</w:t>
            </w:r>
            <w:r w:rsidR="00CA4275" w:rsidRPr="005169C9">
              <w:t>/02.5</w:t>
            </w:r>
          </w:p>
        </w:tc>
        <w:tc>
          <w:tcPr>
            <w:tcW w:w="7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079611" w14:textId="77777777" w:rsidR="00CA4275" w:rsidRPr="005169C9" w:rsidRDefault="00CA4275" w:rsidP="00570AA1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14E477" w14:textId="77777777" w:rsidR="00CA4275" w:rsidRPr="005169C9" w:rsidRDefault="00CA4275" w:rsidP="00570AA1">
            <w:pPr>
              <w:jc w:val="center"/>
            </w:pPr>
            <w:r w:rsidRPr="005169C9">
              <w:t>5</w:t>
            </w:r>
          </w:p>
        </w:tc>
      </w:tr>
    </w:tbl>
    <w:p w14:paraId="3835035C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69E3DAE9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6E07F716" w14:textId="77777777" w:rsidR="00CA4275" w:rsidRPr="005169C9" w:rsidRDefault="00CA4275" w:rsidP="00990A2B">
            <w:r w:rsidRPr="005169C9">
              <w:t>Трудовые действия</w:t>
            </w:r>
          </w:p>
        </w:tc>
        <w:tc>
          <w:tcPr>
            <w:tcW w:w="3928" w:type="pct"/>
          </w:tcPr>
          <w:p w14:paraId="429F0732" w14:textId="77777777" w:rsidR="00CA4275" w:rsidRPr="005169C9" w:rsidRDefault="00CA4275" w:rsidP="00570AA1">
            <w:pPr>
              <w:jc w:val="both"/>
            </w:pPr>
            <w:r w:rsidRPr="005169C9">
              <w:t xml:space="preserve">Выявление потребностей </w:t>
            </w:r>
            <w:r w:rsidR="00CC4807" w:rsidRPr="005169C9">
              <w:t>проектируемого</w:t>
            </w:r>
            <w:r w:rsidRPr="005169C9">
              <w:t xml:space="preserve"> термического оборудования атмосферного давления во вспомогательном и дополнительном оборудовании термического производства</w:t>
            </w:r>
          </w:p>
        </w:tc>
      </w:tr>
      <w:tr w:rsidR="005169C9" w:rsidRPr="005169C9" w14:paraId="329A9CB9" w14:textId="77777777" w:rsidTr="00570AA1">
        <w:trPr>
          <w:trHeight w:val="20"/>
        </w:trPr>
        <w:tc>
          <w:tcPr>
            <w:tcW w:w="1072" w:type="pct"/>
            <w:vMerge/>
          </w:tcPr>
          <w:p w14:paraId="6551FD00" w14:textId="77777777" w:rsidR="00CA4275" w:rsidRPr="005169C9" w:rsidRDefault="00CA4275" w:rsidP="00990A2B"/>
        </w:tc>
        <w:tc>
          <w:tcPr>
            <w:tcW w:w="3928" w:type="pct"/>
          </w:tcPr>
          <w:p w14:paraId="1563D978" w14:textId="38F54D94" w:rsidR="00CA4275" w:rsidRPr="005169C9" w:rsidRDefault="00CA4275" w:rsidP="007F7755">
            <w:pPr>
              <w:jc w:val="both"/>
            </w:pPr>
            <w:r w:rsidRPr="005169C9">
              <w:t xml:space="preserve">Поиск конструкций аналогичного вспомогательного и дополнительного оборудования термического производства </w:t>
            </w:r>
            <w:r w:rsidR="007F7755" w:rsidRPr="005169C9">
              <w:t xml:space="preserve">при </w:t>
            </w:r>
            <w:r w:rsidRPr="005169C9">
              <w:t>атмосферно</w:t>
            </w:r>
            <w:r w:rsidR="007F7755" w:rsidRPr="005169C9">
              <w:t>м</w:t>
            </w:r>
            <w:r w:rsidRPr="005169C9">
              <w:t xml:space="preserve"> давлени</w:t>
            </w:r>
            <w:r w:rsidR="007F7755" w:rsidRPr="005169C9">
              <w:t>и</w:t>
            </w:r>
          </w:p>
        </w:tc>
      </w:tr>
      <w:tr w:rsidR="005169C9" w:rsidRPr="005169C9" w14:paraId="7A48F2CF" w14:textId="77777777" w:rsidTr="00570AA1">
        <w:trPr>
          <w:trHeight w:val="20"/>
        </w:trPr>
        <w:tc>
          <w:tcPr>
            <w:tcW w:w="1072" w:type="pct"/>
            <w:vMerge/>
          </w:tcPr>
          <w:p w14:paraId="707B2DA9" w14:textId="77777777" w:rsidR="00CA4275" w:rsidRPr="005169C9" w:rsidRDefault="00CA4275" w:rsidP="00990A2B"/>
        </w:tc>
        <w:tc>
          <w:tcPr>
            <w:tcW w:w="3928" w:type="pct"/>
          </w:tcPr>
          <w:p w14:paraId="40939F09" w14:textId="18F42262" w:rsidR="00CA4275" w:rsidRPr="005169C9" w:rsidRDefault="00CA4275" w:rsidP="007F7755">
            <w:pPr>
              <w:jc w:val="both"/>
            </w:pPr>
            <w:r w:rsidRPr="005169C9">
              <w:t xml:space="preserve">Технико-экономическое обоснование разработки вспомогательного и дополнительного оборудования термического производства </w:t>
            </w:r>
            <w:r w:rsidR="007F7755" w:rsidRPr="005169C9">
              <w:t xml:space="preserve">при </w:t>
            </w:r>
            <w:r w:rsidRPr="005169C9">
              <w:t>атмосферно</w:t>
            </w:r>
            <w:r w:rsidR="007F7755" w:rsidRPr="005169C9">
              <w:t>м</w:t>
            </w:r>
            <w:r w:rsidRPr="005169C9">
              <w:t xml:space="preserve"> давлени</w:t>
            </w:r>
            <w:r w:rsidR="007F7755" w:rsidRPr="005169C9">
              <w:t>и</w:t>
            </w:r>
          </w:p>
        </w:tc>
      </w:tr>
      <w:tr w:rsidR="005169C9" w:rsidRPr="005169C9" w14:paraId="51DBE0F7" w14:textId="77777777" w:rsidTr="00570AA1">
        <w:trPr>
          <w:trHeight w:val="20"/>
        </w:trPr>
        <w:tc>
          <w:tcPr>
            <w:tcW w:w="1072" w:type="pct"/>
            <w:vMerge/>
          </w:tcPr>
          <w:p w14:paraId="5B97E788" w14:textId="77777777" w:rsidR="00CA4275" w:rsidRPr="005169C9" w:rsidRDefault="00CA4275" w:rsidP="00990A2B"/>
        </w:tc>
        <w:tc>
          <w:tcPr>
            <w:tcW w:w="3928" w:type="pct"/>
          </w:tcPr>
          <w:p w14:paraId="6D9A41D1" w14:textId="66C05383" w:rsidR="00CA4275" w:rsidRPr="005169C9" w:rsidRDefault="00CA4275" w:rsidP="007F7755">
            <w:pPr>
              <w:jc w:val="both"/>
            </w:pPr>
            <w:r w:rsidRPr="005169C9">
              <w:t xml:space="preserve">Согласование технического задания на разработку вспомогательного и дополнительного оборудования термического производства </w:t>
            </w:r>
            <w:r w:rsidR="007F7755" w:rsidRPr="005169C9">
              <w:t xml:space="preserve">при </w:t>
            </w:r>
            <w:r w:rsidRPr="005169C9">
              <w:t>атмосферно</w:t>
            </w:r>
            <w:r w:rsidR="007F7755" w:rsidRPr="005169C9">
              <w:t>м</w:t>
            </w:r>
            <w:r w:rsidRPr="005169C9">
              <w:t xml:space="preserve"> давлени</w:t>
            </w:r>
            <w:r w:rsidR="007F7755" w:rsidRPr="005169C9">
              <w:t>и</w:t>
            </w:r>
            <w:r w:rsidRPr="005169C9">
              <w:t xml:space="preserve"> с руководством подразделения и экономической службой организации</w:t>
            </w:r>
          </w:p>
        </w:tc>
      </w:tr>
      <w:tr w:rsidR="005169C9" w:rsidRPr="005169C9" w14:paraId="53B34CDA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7B524F40" w14:textId="77777777" w:rsidR="00CA4275" w:rsidRPr="005169C9" w:rsidDel="002A1D54" w:rsidRDefault="00CA4275" w:rsidP="00990A2B">
            <w:r w:rsidRPr="005169C9" w:rsidDel="002A1D54">
              <w:t>Необходимые умения</w:t>
            </w:r>
          </w:p>
        </w:tc>
        <w:tc>
          <w:tcPr>
            <w:tcW w:w="3928" w:type="pct"/>
          </w:tcPr>
          <w:p w14:paraId="1FB73D31" w14:textId="77777777" w:rsidR="00CA4275" w:rsidRPr="005169C9" w:rsidRDefault="00CA4275" w:rsidP="00570AA1">
            <w:pPr>
              <w:jc w:val="both"/>
            </w:pPr>
            <w:r w:rsidRPr="005169C9">
              <w:t>Анализировать технологическое оборудование термического производства с целью выявления потребности в дополнительном и вспомогательном оборудовании</w:t>
            </w:r>
          </w:p>
        </w:tc>
      </w:tr>
      <w:tr w:rsidR="005169C9" w:rsidRPr="005169C9" w14:paraId="1DD07B7F" w14:textId="77777777" w:rsidTr="00570AA1">
        <w:trPr>
          <w:trHeight w:val="20"/>
        </w:trPr>
        <w:tc>
          <w:tcPr>
            <w:tcW w:w="1072" w:type="pct"/>
            <w:vMerge/>
          </w:tcPr>
          <w:p w14:paraId="20982F0C" w14:textId="77777777" w:rsidR="00CA4275" w:rsidRPr="005169C9" w:rsidDel="002A1D54" w:rsidRDefault="00CA4275" w:rsidP="00990A2B"/>
        </w:tc>
        <w:tc>
          <w:tcPr>
            <w:tcW w:w="3928" w:type="pct"/>
          </w:tcPr>
          <w:p w14:paraId="0951AFC3" w14:textId="77777777" w:rsidR="00CA4275" w:rsidRPr="005169C9" w:rsidRDefault="00CA4275" w:rsidP="00570AA1">
            <w:pPr>
              <w:jc w:val="both"/>
            </w:pPr>
            <w:r w:rsidRPr="005169C9">
              <w:t xml:space="preserve">Искать информацию о дополнительном и вспомогательном оборудовании термического производства с использованием </w:t>
            </w:r>
            <w:r w:rsidR="00EE5674" w:rsidRPr="005169C9">
              <w:t>информационно-телекоммуникационной сети «Интернет»</w:t>
            </w:r>
          </w:p>
        </w:tc>
      </w:tr>
      <w:tr w:rsidR="005169C9" w:rsidRPr="005169C9" w14:paraId="624605D7" w14:textId="77777777" w:rsidTr="00570AA1">
        <w:trPr>
          <w:trHeight w:val="20"/>
        </w:trPr>
        <w:tc>
          <w:tcPr>
            <w:tcW w:w="1072" w:type="pct"/>
            <w:vMerge/>
          </w:tcPr>
          <w:p w14:paraId="621E7EB1" w14:textId="77777777" w:rsidR="00CA4275" w:rsidRPr="005169C9" w:rsidDel="002A1D54" w:rsidRDefault="00CA4275" w:rsidP="00990A2B"/>
        </w:tc>
        <w:tc>
          <w:tcPr>
            <w:tcW w:w="3928" w:type="pct"/>
          </w:tcPr>
          <w:p w14:paraId="46EF380C" w14:textId="77777777" w:rsidR="00CA4275" w:rsidRPr="005169C9" w:rsidRDefault="00CA4275" w:rsidP="00570AA1">
            <w:pPr>
              <w:jc w:val="both"/>
            </w:pPr>
            <w:r w:rsidRPr="005169C9">
              <w:t>Определять необходимость разработки дополнительного и вспомогательного оборудования термического производства</w:t>
            </w:r>
          </w:p>
        </w:tc>
      </w:tr>
      <w:tr w:rsidR="005169C9" w:rsidRPr="005169C9" w14:paraId="2893FF48" w14:textId="77777777" w:rsidTr="00570AA1">
        <w:trPr>
          <w:trHeight w:val="20"/>
        </w:trPr>
        <w:tc>
          <w:tcPr>
            <w:tcW w:w="1072" w:type="pct"/>
            <w:vMerge/>
          </w:tcPr>
          <w:p w14:paraId="335AEF02" w14:textId="77777777" w:rsidR="00CA4275" w:rsidRPr="005169C9" w:rsidDel="002A1D54" w:rsidRDefault="00CA4275" w:rsidP="00990A2B"/>
        </w:tc>
        <w:tc>
          <w:tcPr>
            <w:tcW w:w="3928" w:type="pct"/>
          </w:tcPr>
          <w:p w14:paraId="428FFAC4" w14:textId="77777777" w:rsidR="00CA4275" w:rsidRPr="005169C9" w:rsidRDefault="00CA4275" w:rsidP="00570AA1">
            <w:pPr>
              <w:jc w:val="both"/>
            </w:pPr>
            <w:r w:rsidRPr="005169C9">
              <w:t>Применять вычислительную технику и программное обеспечение при разработке технических заданий на дополнительное и вспомогательное оборудования термического производства</w:t>
            </w:r>
          </w:p>
        </w:tc>
      </w:tr>
      <w:tr w:rsidR="005169C9" w:rsidRPr="005169C9" w14:paraId="61F5DAFB" w14:textId="77777777" w:rsidTr="00570AA1">
        <w:trPr>
          <w:trHeight w:val="20"/>
        </w:trPr>
        <w:tc>
          <w:tcPr>
            <w:tcW w:w="1072" w:type="pct"/>
            <w:vMerge/>
          </w:tcPr>
          <w:p w14:paraId="50B52AF9" w14:textId="77777777" w:rsidR="00CA4275" w:rsidRPr="005169C9" w:rsidDel="002A1D54" w:rsidRDefault="00CA4275" w:rsidP="00990A2B"/>
        </w:tc>
        <w:tc>
          <w:tcPr>
            <w:tcW w:w="3928" w:type="pct"/>
          </w:tcPr>
          <w:p w14:paraId="513E66AD" w14:textId="77777777" w:rsidR="00CA4275" w:rsidRPr="005169C9" w:rsidRDefault="00CA4275" w:rsidP="00570AA1">
            <w:pPr>
              <w:jc w:val="both"/>
            </w:pPr>
            <w:r w:rsidRPr="005169C9">
              <w:t>Прогнозировать расходы на создание нового дополнительного и вспомогательного оборудования термического производства</w:t>
            </w:r>
          </w:p>
        </w:tc>
      </w:tr>
      <w:tr w:rsidR="005169C9" w:rsidRPr="005169C9" w14:paraId="703E3411" w14:textId="77777777" w:rsidTr="00570AA1">
        <w:trPr>
          <w:trHeight w:val="20"/>
        </w:trPr>
        <w:tc>
          <w:tcPr>
            <w:tcW w:w="1072" w:type="pct"/>
            <w:vMerge/>
          </w:tcPr>
          <w:p w14:paraId="2FDEAABF" w14:textId="77777777" w:rsidR="00CA4275" w:rsidRPr="005169C9" w:rsidDel="002A1D54" w:rsidRDefault="00CA4275" w:rsidP="00990A2B"/>
        </w:tc>
        <w:tc>
          <w:tcPr>
            <w:tcW w:w="3928" w:type="pct"/>
          </w:tcPr>
          <w:p w14:paraId="0C4939E1" w14:textId="77777777" w:rsidR="00CA4275" w:rsidRPr="005169C9" w:rsidRDefault="00CA4275" w:rsidP="00570AA1">
            <w:pPr>
              <w:jc w:val="both"/>
            </w:pPr>
            <w:r w:rsidRPr="005169C9">
              <w:t>Оценивать экономический эффект от внедрения дополнительного и вспомогательного оборудования термического производства</w:t>
            </w:r>
          </w:p>
        </w:tc>
      </w:tr>
      <w:tr w:rsidR="005169C9" w:rsidRPr="005169C9" w14:paraId="1BE5BA48" w14:textId="77777777" w:rsidTr="00570AA1">
        <w:trPr>
          <w:trHeight w:val="20"/>
        </w:trPr>
        <w:tc>
          <w:tcPr>
            <w:tcW w:w="1072" w:type="pct"/>
            <w:vMerge w:val="restart"/>
          </w:tcPr>
          <w:p w14:paraId="1D606D62" w14:textId="77777777" w:rsidR="00CA4275" w:rsidRPr="005169C9" w:rsidRDefault="00CA4275" w:rsidP="00990A2B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17511029" w14:textId="77777777" w:rsidR="00CA4275" w:rsidRPr="005169C9" w:rsidRDefault="00CA4275" w:rsidP="00570AA1">
            <w:pPr>
              <w:jc w:val="both"/>
            </w:pPr>
            <w:r w:rsidRPr="005169C9">
              <w:t>Содержание методических документов по вопросам разработки дополнительного и вспомогательного оборудования термического производства</w:t>
            </w:r>
          </w:p>
        </w:tc>
      </w:tr>
      <w:tr w:rsidR="005169C9" w:rsidRPr="005169C9" w14:paraId="1BBF9DEB" w14:textId="77777777" w:rsidTr="00570AA1">
        <w:trPr>
          <w:trHeight w:val="20"/>
        </w:trPr>
        <w:tc>
          <w:tcPr>
            <w:tcW w:w="1072" w:type="pct"/>
            <w:vMerge/>
          </w:tcPr>
          <w:p w14:paraId="57281746" w14:textId="77777777" w:rsidR="00CA4275" w:rsidRPr="005169C9" w:rsidDel="002A1D54" w:rsidRDefault="00CA4275" w:rsidP="00990A2B"/>
        </w:tc>
        <w:tc>
          <w:tcPr>
            <w:tcW w:w="3928" w:type="pct"/>
          </w:tcPr>
          <w:p w14:paraId="3811BE55" w14:textId="77777777" w:rsidR="00CA4275" w:rsidRPr="005169C9" w:rsidRDefault="00CA4275" w:rsidP="00570AA1">
            <w:pPr>
              <w:jc w:val="both"/>
            </w:pPr>
            <w:r w:rsidRPr="005169C9">
              <w:t>Назначение, принцип работы и особенности применения моечных машин, травильных и ультразвуковых установок, дробеструйных аппаратов в термическом производстве</w:t>
            </w:r>
          </w:p>
        </w:tc>
      </w:tr>
      <w:tr w:rsidR="005169C9" w:rsidRPr="005169C9" w14:paraId="13C80E71" w14:textId="77777777" w:rsidTr="00570AA1">
        <w:trPr>
          <w:trHeight w:val="20"/>
        </w:trPr>
        <w:tc>
          <w:tcPr>
            <w:tcW w:w="1072" w:type="pct"/>
            <w:vMerge/>
          </w:tcPr>
          <w:p w14:paraId="211A0E73" w14:textId="77777777" w:rsidR="00CA4275" w:rsidRPr="005169C9" w:rsidDel="002A1D54" w:rsidRDefault="00CA4275" w:rsidP="00990A2B"/>
        </w:tc>
        <w:tc>
          <w:tcPr>
            <w:tcW w:w="3928" w:type="pct"/>
          </w:tcPr>
          <w:p w14:paraId="7FA90F97" w14:textId="77777777" w:rsidR="00CA4275" w:rsidRPr="005169C9" w:rsidRDefault="00CA4275" w:rsidP="00570AA1">
            <w:pPr>
              <w:jc w:val="both"/>
            </w:pPr>
            <w:r w:rsidRPr="005169C9">
              <w:t>Назначение, возможности и особенности применения оборудования для получения контролируемой атмосферы в термическом производстве</w:t>
            </w:r>
          </w:p>
        </w:tc>
      </w:tr>
      <w:tr w:rsidR="005169C9" w:rsidRPr="005169C9" w14:paraId="4DC2D8D6" w14:textId="77777777" w:rsidTr="00570AA1">
        <w:trPr>
          <w:trHeight w:val="20"/>
        </w:trPr>
        <w:tc>
          <w:tcPr>
            <w:tcW w:w="1072" w:type="pct"/>
            <w:vMerge/>
          </w:tcPr>
          <w:p w14:paraId="7CDEBED1" w14:textId="77777777" w:rsidR="00CA4275" w:rsidRPr="005169C9" w:rsidDel="002A1D54" w:rsidRDefault="00CA4275" w:rsidP="00990A2B"/>
        </w:tc>
        <w:tc>
          <w:tcPr>
            <w:tcW w:w="3928" w:type="pct"/>
          </w:tcPr>
          <w:p w14:paraId="084B59DB" w14:textId="77777777" w:rsidR="00CA4275" w:rsidRPr="005169C9" w:rsidRDefault="00CA4275" w:rsidP="00570AA1">
            <w:pPr>
              <w:jc w:val="both"/>
            </w:pPr>
            <w:r w:rsidRPr="005169C9">
              <w:t xml:space="preserve">Назначение, возможности и особенности применения </w:t>
            </w:r>
            <w:r w:rsidR="00EE5674" w:rsidRPr="005169C9">
              <w:t>маслоохладитель</w:t>
            </w:r>
            <w:r w:rsidRPr="005169C9">
              <w:t>ных систем в термическом производстве</w:t>
            </w:r>
          </w:p>
        </w:tc>
      </w:tr>
      <w:tr w:rsidR="005169C9" w:rsidRPr="005169C9" w14:paraId="01F88289" w14:textId="77777777" w:rsidTr="00570AA1">
        <w:trPr>
          <w:trHeight w:val="20"/>
        </w:trPr>
        <w:tc>
          <w:tcPr>
            <w:tcW w:w="1072" w:type="pct"/>
            <w:vMerge/>
          </w:tcPr>
          <w:p w14:paraId="47055F03" w14:textId="77777777" w:rsidR="00CA4275" w:rsidRPr="005169C9" w:rsidDel="002A1D54" w:rsidRDefault="00CA4275" w:rsidP="00990A2B"/>
        </w:tc>
        <w:tc>
          <w:tcPr>
            <w:tcW w:w="3928" w:type="pct"/>
          </w:tcPr>
          <w:p w14:paraId="341AC4B1" w14:textId="77777777" w:rsidR="00CA4275" w:rsidRPr="005169C9" w:rsidRDefault="00CA4275" w:rsidP="00570AA1">
            <w:pPr>
              <w:jc w:val="both"/>
            </w:pPr>
            <w:r w:rsidRPr="005169C9">
              <w:t xml:space="preserve">Браузеры для работы с </w:t>
            </w:r>
            <w:r w:rsidR="00EE5674" w:rsidRPr="005169C9">
              <w:t>информационно-телекоммуникационной сетью «Интернет»</w:t>
            </w:r>
            <w:r w:rsidRPr="005169C9">
              <w:t>: наименования, возможности и порядок работы в них</w:t>
            </w:r>
          </w:p>
        </w:tc>
      </w:tr>
      <w:tr w:rsidR="005169C9" w:rsidRPr="005169C9" w14:paraId="5662B7A8" w14:textId="77777777" w:rsidTr="00570AA1">
        <w:trPr>
          <w:trHeight w:val="20"/>
        </w:trPr>
        <w:tc>
          <w:tcPr>
            <w:tcW w:w="1072" w:type="pct"/>
            <w:vMerge/>
          </w:tcPr>
          <w:p w14:paraId="35B47924" w14:textId="77777777" w:rsidR="00CA4275" w:rsidRPr="005169C9" w:rsidDel="002A1D54" w:rsidRDefault="00CA4275" w:rsidP="00990A2B"/>
        </w:tc>
        <w:tc>
          <w:tcPr>
            <w:tcW w:w="3928" w:type="pct"/>
          </w:tcPr>
          <w:p w14:paraId="67983CD5" w14:textId="77777777" w:rsidR="00CA4275" w:rsidRPr="005169C9" w:rsidRDefault="00CA4275" w:rsidP="00570AA1">
            <w:pPr>
              <w:jc w:val="both"/>
            </w:pPr>
            <w:r w:rsidRPr="005169C9">
              <w:t xml:space="preserve">Правила безопасности при работе в </w:t>
            </w:r>
            <w:r w:rsidR="00EE5674" w:rsidRPr="005169C9">
              <w:t>информационно-телекоммуникационной сети «Интернет»</w:t>
            </w:r>
          </w:p>
        </w:tc>
      </w:tr>
      <w:tr w:rsidR="005169C9" w:rsidRPr="005169C9" w14:paraId="74A289B6" w14:textId="77777777" w:rsidTr="00570AA1">
        <w:trPr>
          <w:trHeight w:val="20"/>
        </w:trPr>
        <w:tc>
          <w:tcPr>
            <w:tcW w:w="1072" w:type="pct"/>
            <w:vMerge/>
          </w:tcPr>
          <w:p w14:paraId="242C80AC" w14:textId="77777777" w:rsidR="00CA4275" w:rsidRPr="005169C9" w:rsidDel="002A1D54" w:rsidRDefault="00CA4275" w:rsidP="00990A2B"/>
        </w:tc>
        <w:tc>
          <w:tcPr>
            <w:tcW w:w="3928" w:type="pct"/>
          </w:tcPr>
          <w:p w14:paraId="5A511BC0" w14:textId="77777777" w:rsidR="00CA4275" w:rsidRPr="005169C9" w:rsidRDefault="00EE5674" w:rsidP="00570AA1">
            <w:pPr>
              <w:jc w:val="both"/>
            </w:pPr>
            <w:r w:rsidRPr="005169C9">
              <w:t xml:space="preserve">Системы поиска </w:t>
            </w:r>
            <w:r w:rsidR="00CA4275" w:rsidRPr="005169C9">
              <w:t xml:space="preserve">информации в </w:t>
            </w:r>
            <w:r w:rsidRPr="005169C9">
              <w:t>информационно-телекоммуникационной сети «Интернет»</w:t>
            </w:r>
            <w:r w:rsidR="00CA4275" w:rsidRPr="005169C9">
              <w:t>: наименования, возможности и порядок работы в них</w:t>
            </w:r>
          </w:p>
        </w:tc>
      </w:tr>
      <w:tr w:rsidR="005169C9" w:rsidRPr="005169C9" w14:paraId="681DC5F3" w14:textId="77777777" w:rsidTr="00570AA1">
        <w:trPr>
          <w:trHeight w:val="20"/>
        </w:trPr>
        <w:tc>
          <w:tcPr>
            <w:tcW w:w="1072" w:type="pct"/>
            <w:vMerge/>
          </w:tcPr>
          <w:p w14:paraId="1A89F9B7" w14:textId="77777777" w:rsidR="00CA4275" w:rsidRPr="005169C9" w:rsidDel="002A1D54" w:rsidRDefault="00CA4275" w:rsidP="00990A2B"/>
        </w:tc>
        <w:tc>
          <w:tcPr>
            <w:tcW w:w="3928" w:type="pct"/>
          </w:tcPr>
          <w:p w14:paraId="3A3D98DA" w14:textId="77777777" w:rsidR="00CA4275" w:rsidRPr="005169C9" w:rsidRDefault="00CA4275" w:rsidP="00570AA1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5D553CE7" w14:textId="77777777" w:rsidTr="00570AA1">
        <w:trPr>
          <w:trHeight w:val="20"/>
        </w:trPr>
        <w:tc>
          <w:tcPr>
            <w:tcW w:w="1072" w:type="pct"/>
            <w:vMerge/>
          </w:tcPr>
          <w:p w14:paraId="593FE48D" w14:textId="77777777" w:rsidR="00CA4275" w:rsidRPr="005169C9" w:rsidDel="002A1D54" w:rsidRDefault="00CA4275" w:rsidP="00990A2B"/>
        </w:tc>
        <w:tc>
          <w:tcPr>
            <w:tcW w:w="3928" w:type="pct"/>
          </w:tcPr>
          <w:p w14:paraId="032FD6EF" w14:textId="77777777" w:rsidR="00CA4275" w:rsidRPr="005169C9" w:rsidRDefault="00CA4275" w:rsidP="00570AA1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1C1698CE" w14:textId="77777777" w:rsidTr="00570AA1">
        <w:trPr>
          <w:trHeight w:val="20"/>
        </w:trPr>
        <w:tc>
          <w:tcPr>
            <w:tcW w:w="1072" w:type="pct"/>
            <w:vMerge/>
          </w:tcPr>
          <w:p w14:paraId="2A0E5EF6" w14:textId="77777777" w:rsidR="00CA4275" w:rsidRPr="005169C9" w:rsidDel="002A1D54" w:rsidRDefault="00CA4275" w:rsidP="00990A2B"/>
        </w:tc>
        <w:tc>
          <w:tcPr>
            <w:tcW w:w="3928" w:type="pct"/>
          </w:tcPr>
          <w:p w14:paraId="045DC336" w14:textId="77777777" w:rsidR="00CA4275" w:rsidRPr="005169C9" w:rsidRDefault="00CA4275" w:rsidP="00570AA1">
            <w:pPr>
              <w:jc w:val="both"/>
            </w:pPr>
            <w:r w:rsidRPr="005169C9">
              <w:t>Порядок разработки технических заданий на средства измерений</w:t>
            </w:r>
          </w:p>
        </w:tc>
      </w:tr>
      <w:tr w:rsidR="005169C9" w:rsidRPr="005169C9" w14:paraId="32124CED" w14:textId="77777777" w:rsidTr="00570AA1">
        <w:trPr>
          <w:trHeight w:val="20"/>
        </w:trPr>
        <w:tc>
          <w:tcPr>
            <w:tcW w:w="1072" w:type="pct"/>
            <w:vMerge/>
          </w:tcPr>
          <w:p w14:paraId="29F0D46E" w14:textId="77777777" w:rsidR="00CA4275" w:rsidRPr="005169C9" w:rsidDel="002A1D54" w:rsidRDefault="00CA4275" w:rsidP="00990A2B"/>
        </w:tc>
        <w:tc>
          <w:tcPr>
            <w:tcW w:w="3928" w:type="pct"/>
          </w:tcPr>
          <w:p w14:paraId="17123F47" w14:textId="77777777" w:rsidR="00CA4275" w:rsidRPr="005169C9" w:rsidRDefault="00CA4275" w:rsidP="00570AA1">
            <w:pPr>
              <w:jc w:val="both"/>
            </w:pPr>
            <w:r w:rsidRPr="005169C9">
              <w:t>Порядок испытаний разработанного дополнительного и вспомогательного оборудования термического производства</w:t>
            </w:r>
          </w:p>
        </w:tc>
      </w:tr>
      <w:tr w:rsidR="005169C9" w:rsidRPr="005169C9" w14:paraId="06274971" w14:textId="77777777" w:rsidTr="00570AA1">
        <w:trPr>
          <w:trHeight w:val="20"/>
        </w:trPr>
        <w:tc>
          <w:tcPr>
            <w:tcW w:w="1072" w:type="pct"/>
            <w:vMerge/>
          </w:tcPr>
          <w:p w14:paraId="031DFA8A" w14:textId="77777777" w:rsidR="00CA4275" w:rsidRPr="005169C9" w:rsidDel="002A1D54" w:rsidRDefault="00CA4275" w:rsidP="00990A2B"/>
        </w:tc>
        <w:tc>
          <w:tcPr>
            <w:tcW w:w="3928" w:type="pct"/>
          </w:tcPr>
          <w:p w14:paraId="30213CD3" w14:textId="77777777" w:rsidR="00CA4275" w:rsidRPr="005169C9" w:rsidRDefault="00CA4275" w:rsidP="00570AA1">
            <w:pPr>
              <w:jc w:val="both"/>
            </w:pPr>
            <w:r w:rsidRPr="005169C9">
              <w:t>Порядок применения дополнительного и вспомогательного оборудования термического производства</w:t>
            </w:r>
          </w:p>
        </w:tc>
      </w:tr>
      <w:tr w:rsidR="005169C9" w:rsidRPr="005169C9" w14:paraId="4AC39976" w14:textId="77777777" w:rsidTr="00570AA1">
        <w:trPr>
          <w:trHeight w:val="20"/>
        </w:trPr>
        <w:tc>
          <w:tcPr>
            <w:tcW w:w="1072" w:type="pct"/>
            <w:vMerge/>
          </w:tcPr>
          <w:p w14:paraId="72F01F23" w14:textId="77777777" w:rsidR="00FA1D37" w:rsidRPr="005169C9" w:rsidDel="002A1D54" w:rsidRDefault="00FA1D37" w:rsidP="00990A2B"/>
        </w:tc>
        <w:tc>
          <w:tcPr>
            <w:tcW w:w="3928" w:type="pct"/>
          </w:tcPr>
          <w:p w14:paraId="00E776C2" w14:textId="16441709" w:rsidR="00FA1D37" w:rsidRPr="005169C9" w:rsidRDefault="00FA1D37" w:rsidP="00570AA1">
            <w:pPr>
              <w:jc w:val="both"/>
            </w:pPr>
            <w:r w:rsidRPr="005169C9">
              <w:t>Виды вспомогательного оборудования в термическом производстве, включенного в сеть обмена данными</w:t>
            </w:r>
          </w:p>
        </w:tc>
      </w:tr>
      <w:tr w:rsidR="005169C9" w:rsidRPr="005169C9" w14:paraId="0C8FBE32" w14:textId="77777777" w:rsidTr="00570AA1">
        <w:trPr>
          <w:trHeight w:val="20"/>
        </w:trPr>
        <w:tc>
          <w:tcPr>
            <w:tcW w:w="1072" w:type="pct"/>
            <w:vMerge/>
          </w:tcPr>
          <w:p w14:paraId="6E80D249" w14:textId="77777777" w:rsidR="00FA1D37" w:rsidRPr="005169C9" w:rsidDel="002A1D54" w:rsidRDefault="00FA1D37" w:rsidP="00FA1D37"/>
        </w:tc>
        <w:tc>
          <w:tcPr>
            <w:tcW w:w="3928" w:type="pct"/>
          </w:tcPr>
          <w:p w14:paraId="5F103A0C" w14:textId="7B50BA41" w:rsidR="00FA1D37" w:rsidRPr="005169C9" w:rsidRDefault="00FA1D37" w:rsidP="007F7755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0A7F693E" w14:textId="77777777" w:rsidTr="00570AA1">
        <w:trPr>
          <w:trHeight w:val="20"/>
        </w:trPr>
        <w:tc>
          <w:tcPr>
            <w:tcW w:w="1072" w:type="pct"/>
            <w:vMerge/>
          </w:tcPr>
          <w:p w14:paraId="239FD89F" w14:textId="77777777" w:rsidR="00FA1D37" w:rsidRPr="005169C9" w:rsidDel="002A1D54" w:rsidRDefault="00FA1D37" w:rsidP="00FA1D37"/>
        </w:tc>
        <w:tc>
          <w:tcPr>
            <w:tcW w:w="3928" w:type="pct"/>
          </w:tcPr>
          <w:p w14:paraId="46461AD0" w14:textId="17B8FFCD" w:rsidR="00FA1D37" w:rsidRPr="005169C9" w:rsidRDefault="00FA1D37" w:rsidP="00570AA1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166BABE1" w14:textId="77777777" w:rsidTr="00570AA1">
        <w:trPr>
          <w:trHeight w:val="20"/>
        </w:trPr>
        <w:tc>
          <w:tcPr>
            <w:tcW w:w="1072" w:type="pct"/>
            <w:vMerge/>
          </w:tcPr>
          <w:p w14:paraId="2C3935EA" w14:textId="77777777" w:rsidR="00FA1D37" w:rsidRPr="005169C9" w:rsidDel="002A1D54" w:rsidRDefault="00FA1D37" w:rsidP="00FA1D37"/>
        </w:tc>
        <w:tc>
          <w:tcPr>
            <w:tcW w:w="3928" w:type="pct"/>
          </w:tcPr>
          <w:p w14:paraId="29D61EE3" w14:textId="4B5312BB" w:rsidR="00FA1D37" w:rsidRPr="005169C9" w:rsidRDefault="00FA1D37" w:rsidP="00570AA1">
            <w:pPr>
              <w:jc w:val="both"/>
            </w:pPr>
            <w:r w:rsidRPr="005169C9">
              <w:t xml:space="preserve">Требования охраны труда, пожарной,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FA1D37" w:rsidRPr="005169C9" w14:paraId="38C0DF06" w14:textId="77777777" w:rsidTr="00570AA1">
        <w:trPr>
          <w:trHeight w:val="20"/>
        </w:trPr>
        <w:tc>
          <w:tcPr>
            <w:tcW w:w="1072" w:type="pct"/>
          </w:tcPr>
          <w:p w14:paraId="3BADA02B" w14:textId="77777777" w:rsidR="00FA1D37" w:rsidRPr="005169C9" w:rsidDel="002A1D54" w:rsidRDefault="00FA1D37" w:rsidP="00FA1D37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0EE66BC3" w14:textId="77777777" w:rsidR="00FA1D37" w:rsidRPr="005169C9" w:rsidRDefault="00FA1D37" w:rsidP="00570AA1">
            <w:pPr>
              <w:jc w:val="both"/>
            </w:pPr>
            <w:r w:rsidRPr="005169C9">
              <w:t>-</w:t>
            </w:r>
          </w:p>
        </w:tc>
      </w:tr>
    </w:tbl>
    <w:p w14:paraId="5A38B215" w14:textId="77777777" w:rsidR="00CA4275" w:rsidRPr="005169C9" w:rsidRDefault="00CA4275" w:rsidP="000A0873"/>
    <w:p w14:paraId="4C14C5B7" w14:textId="7677CF3A" w:rsidR="00CA4275" w:rsidRPr="005169C9" w:rsidRDefault="00CA4275" w:rsidP="000A0873">
      <w:pPr>
        <w:rPr>
          <w:b/>
          <w:bCs w:val="0"/>
        </w:rPr>
      </w:pPr>
      <w:r w:rsidRPr="005169C9">
        <w:rPr>
          <w:b/>
          <w:bCs w:val="0"/>
        </w:rPr>
        <w:t>3.</w:t>
      </w:r>
      <w:r w:rsidR="00806857" w:rsidRPr="005169C9">
        <w:rPr>
          <w:b/>
          <w:bCs w:val="0"/>
          <w:lang w:val="en-US"/>
        </w:rPr>
        <w:t>2</w:t>
      </w:r>
      <w:r w:rsidRPr="005169C9">
        <w:rPr>
          <w:b/>
          <w:bCs w:val="0"/>
        </w:rPr>
        <w:t>.3. Трудовая функция</w:t>
      </w:r>
    </w:p>
    <w:p w14:paraId="53F1E182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4625"/>
        <w:gridCol w:w="736"/>
        <w:gridCol w:w="894"/>
        <w:gridCol w:w="1632"/>
        <w:gridCol w:w="977"/>
      </w:tblGrid>
      <w:tr w:rsidR="00CA4275" w:rsidRPr="005169C9" w14:paraId="6938B8A2" w14:textId="77777777" w:rsidTr="00A905CE">
        <w:trPr>
          <w:trHeight w:val="20"/>
        </w:trPr>
        <w:tc>
          <w:tcPr>
            <w:tcW w:w="7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6524E0" w14:textId="77777777" w:rsidR="00CA4275" w:rsidRPr="005169C9" w:rsidRDefault="00CA4275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46764" w14:textId="77777777" w:rsidR="00CA4275" w:rsidRPr="005169C9" w:rsidRDefault="00CA4275" w:rsidP="00990A2B">
            <w:pPr>
              <w:rPr>
                <w:sz w:val="18"/>
                <w:szCs w:val="16"/>
              </w:rPr>
            </w:pPr>
            <w:r w:rsidRPr="005169C9">
              <w:t>Разработка технических заданий на проектирование средств контроля и управления для несложного термического оборудования атмосферного давления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3F1BC7" w14:textId="77777777" w:rsidR="00CA4275" w:rsidRPr="005169C9" w:rsidRDefault="00CA4275" w:rsidP="00570AA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198C54" w14:textId="14A1F4D7" w:rsidR="00CA4275" w:rsidRPr="005169C9" w:rsidRDefault="00806857" w:rsidP="00570AA1">
            <w:pPr>
              <w:jc w:val="center"/>
            </w:pPr>
            <w:r w:rsidRPr="005169C9">
              <w:rPr>
                <w:lang w:val="en-US"/>
              </w:rPr>
              <w:t>B</w:t>
            </w:r>
            <w:r w:rsidR="00CA4275" w:rsidRPr="005169C9">
              <w:t>/03.5</w:t>
            </w:r>
          </w:p>
        </w:tc>
        <w:tc>
          <w:tcPr>
            <w:tcW w:w="7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294B74" w14:textId="77777777" w:rsidR="00CA4275" w:rsidRPr="005169C9" w:rsidRDefault="00CA4275" w:rsidP="00570AA1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409249" w14:textId="77777777" w:rsidR="00CA4275" w:rsidRPr="005169C9" w:rsidRDefault="00CA4275" w:rsidP="00570AA1">
            <w:pPr>
              <w:jc w:val="center"/>
            </w:pPr>
            <w:r w:rsidRPr="005169C9">
              <w:t>5</w:t>
            </w:r>
          </w:p>
        </w:tc>
      </w:tr>
    </w:tbl>
    <w:p w14:paraId="40100EF2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412042BC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31638599" w14:textId="77777777" w:rsidR="00CA4275" w:rsidRPr="005169C9" w:rsidRDefault="00CA4275" w:rsidP="00990A2B">
            <w:r w:rsidRPr="005169C9">
              <w:t>Трудовые действия</w:t>
            </w:r>
          </w:p>
        </w:tc>
        <w:tc>
          <w:tcPr>
            <w:tcW w:w="3928" w:type="pct"/>
          </w:tcPr>
          <w:p w14:paraId="520912BA" w14:textId="77777777" w:rsidR="00CA4275" w:rsidRPr="005169C9" w:rsidRDefault="00CA4275" w:rsidP="00A905CE">
            <w:pPr>
              <w:jc w:val="both"/>
            </w:pPr>
            <w:r w:rsidRPr="005169C9">
              <w:t xml:space="preserve">Выявление потребности в средствах контроля и управления для </w:t>
            </w:r>
            <w:r w:rsidR="00CC4807" w:rsidRPr="005169C9">
              <w:t>проектируемого</w:t>
            </w:r>
            <w:r w:rsidRPr="005169C9">
              <w:t xml:space="preserve"> несложного термического оборудования атмосферного давления</w:t>
            </w:r>
          </w:p>
        </w:tc>
      </w:tr>
      <w:tr w:rsidR="005169C9" w:rsidRPr="005169C9" w14:paraId="2E54C2D4" w14:textId="77777777" w:rsidTr="00A905CE">
        <w:trPr>
          <w:trHeight w:val="20"/>
        </w:trPr>
        <w:tc>
          <w:tcPr>
            <w:tcW w:w="1072" w:type="pct"/>
            <w:vMerge/>
          </w:tcPr>
          <w:p w14:paraId="0DAD05FC" w14:textId="77777777" w:rsidR="00CA4275" w:rsidRPr="005169C9" w:rsidRDefault="00CA4275" w:rsidP="00990A2B"/>
        </w:tc>
        <w:tc>
          <w:tcPr>
            <w:tcW w:w="3928" w:type="pct"/>
          </w:tcPr>
          <w:p w14:paraId="41CB464D" w14:textId="77777777" w:rsidR="00CA4275" w:rsidRPr="005169C9" w:rsidRDefault="00CA4275" w:rsidP="00A905CE">
            <w:pPr>
              <w:jc w:val="both"/>
            </w:pPr>
            <w:r w:rsidRPr="005169C9">
              <w:t>Определение потребных средств контроля несложн</w:t>
            </w:r>
            <w:r w:rsidR="00EE5674" w:rsidRPr="005169C9">
              <w:t>ого</w:t>
            </w:r>
            <w:r w:rsidRPr="005169C9">
              <w:t xml:space="preserve"> термическ</w:t>
            </w:r>
            <w:r w:rsidR="00EE5674" w:rsidRPr="005169C9">
              <w:t>ого</w:t>
            </w:r>
            <w:r w:rsidRPr="005169C9">
              <w:t xml:space="preserve"> оборудовани</w:t>
            </w:r>
            <w:r w:rsidR="00EE5674" w:rsidRPr="005169C9">
              <w:t>я</w:t>
            </w:r>
            <w:r w:rsidRPr="005169C9">
              <w:t xml:space="preserve"> атмосферного давления</w:t>
            </w:r>
            <w:r w:rsidR="00EE5674" w:rsidRPr="005169C9">
              <w:t xml:space="preserve"> и управления им</w:t>
            </w:r>
          </w:p>
        </w:tc>
      </w:tr>
      <w:tr w:rsidR="005169C9" w:rsidRPr="005169C9" w14:paraId="1C912C1D" w14:textId="77777777" w:rsidTr="00A905CE">
        <w:trPr>
          <w:trHeight w:val="20"/>
        </w:trPr>
        <w:tc>
          <w:tcPr>
            <w:tcW w:w="1072" w:type="pct"/>
            <w:vMerge/>
          </w:tcPr>
          <w:p w14:paraId="04C3041A" w14:textId="77777777" w:rsidR="00CA4275" w:rsidRPr="005169C9" w:rsidRDefault="00CA4275" w:rsidP="00990A2B"/>
        </w:tc>
        <w:tc>
          <w:tcPr>
            <w:tcW w:w="3928" w:type="pct"/>
          </w:tcPr>
          <w:p w14:paraId="48811F0E" w14:textId="77777777" w:rsidR="00CA4275" w:rsidRPr="005169C9" w:rsidRDefault="00CA4275" w:rsidP="00A905CE">
            <w:pPr>
              <w:jc w:val="both"/>
            </w:pPr>
            <w:r w:rsidRPr="005169C9">
              <w:t xml:space="preserve">Оценка характеристик средств, предназначенных для </w:t>
            </w:r>
            <w:r w:rsidR="00C501D2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356E66AB" w14:textId="77777777" w:rsidTr="00A905CE">
        <w:trPr>
          <w:trHeight w:val="20"/>
        </w:trPr>
        <w:tc>
          <w:tcPr>
            <w:tcW w:w="1072" w:type="pct"/>
            <w:vMerge/>
          </w:tcPr>
          <w:p w14:paraId="085607B7" w14:textId="77777777" w:rsidR="00CA4275" w:rsidRPr="005169C9" w:rsidRDefault="00CA4275" w:rsidP="00990A2B"/>
        </w:tc>
        <w:tc>
          <w:tcPr>
            <w:tcW w:w="3928" w:type="pct"/>
          </w:tcPr>
          <w:p w14:paraId="6772AD47" w14:textId="77777777" w:rsidR="00CA4275" w:rsidRPr="005169C9" w:rsidRDefault="00CA4275" w:rsidP="00A905CE">
            <w:pPr>
              <w:jc w:val="both"/>
            </w:pPr>
            <w:r w:rsidRPr="005169C9">
              <w:t xml:space="preserve">Определение потребности в новых средствах, предназначенных для </w:t>
            </w:r>
            <w:r w:rsidR="00EE5674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56548828" w14:textId="77777777" w:rsidTr="00A905CE">
        <w:trPr>
          <w:trHeight w:val="20"/>
        </w:trPr>
        <w:tc>
          <w:tcPr>
            <w:tcW w:w="1072" w:type="pct"/>
            <w:vMerge/>
          </w:tcPr>
          <w:p w14:paraId="67657AD8" w14:textId="77777777" w:rsidR="00CA4275" w:rsidRPr="005169C9" w:rsidRDefault="00CA4275" w:rsidP="00990A2B"/>
        </w:tc>
        <w:tc>
          <w:tcPr>
            <w:tcW w:w="3928" w:type="pct"/>
          </w:tcPr>
          <w:p w14:paraId="3B26B0AC" w14:textId="77777777" w:rsidR="00CA4275" w:rsidRPr="005169C9" w:rsidRDefault="00CA4275" w:rsidP="00A905CE">
            <w:pPr>
              <w:jc w:val="both"/>
            </w:pPr>
            <w:r w:rsidRPr="005169C9">
              <w:t xml:space="preserve">Создание заявки на разработку средств </w:t>
            </w:r>
            <w:r w:rsidR="00EE5674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077FBF20" w14:textId="77777777" w:rsidTr="00A905CE">
        <w:trPr>
          <w:trHeight w:val="20"/>
        </w:trPr>
        <w:tc>
          <w:tcPr>
            <w:tcW w:w="1072" w:type="pct"/>
            <w:vMerge/>
          </w:tcPr>
          <w:p w14:paraId="03F83FED" w14:textId="77777777" w:rsidR="00CA4275" w:rsidRPr="005169C9" w:rsidRDefault="00CA4275" w:rsidP="00990A2B"/>
        </w:tc>
        <w:tc>
          <w:tcPr>
            <w:tcW w:w="3928" w:type="pct"/>
          </w:tcPr>
          <w:p w14:paraId="65B90EF5" w14:textId="77777777" w:rsidR="00CA4275" w:rsidRPr="005169C9" w:rsidRDefault="00CA4275" w:rsidP="00A905CE">
            <w:pPr>
              <w:jc w:val="both"/>
            </w:pPr>
            <w:r w:rsidRPr="005169C9">
              <w:t xml:space="preserve">Разработка технического задания на проектирование средств </w:t>
            </w:r>
            <w:r w:rsidR="00EE5674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06A1BF85" w14:textId="77777777" w:rsidTr="00A905CE">
        <w:trPr>
          <w:trHeight w:val="20"/>
        </w:trPr>
        <w:tc>
          <w:tcPr>
            <w:tcW w:w="1072" w:type="pct"/>
            <w:vMerge/>
          </w:tcPr>
          <w:p w14:paraId="4AD3D43D" w14:textId="77777777" w:rsidR="00CA4275" w:rsidRPr="005169C9" w:rsidRDefault="00CA4275" w:rsidP="00990A2B"/>
        </w:tc>
        <w:tc>
          <w:tcPr>
            <w:tcW w:w="3928" w:type="pct"/>
          </w:tcPr>
          <w:p w14:paraId="3B82090B" w14:textId="77777777" w:rsidR="00CA4275" w:rsidRPr="005169C9" w:rsidRDefault="00CA4275" w:rsidP="00A905CE">
            <w:pPr>
              <w:jc w:val="both"/>
            </w:pPr>
            <w:r w:rsidRPr="005169C9">
              <w:t xml:space="preserve">Согласование технического задания на разработку средств </w:t>
            </w:r>
            <w:r w:rsidR="00EE5674" w:rsidRPr="005169C9">
              <w:t>контроля несложного термического оборудования атмосферного давления и управления им</w:t>
            </w:r>
            <w:r w:rsidRPr="005169C9">
              <w:t xml:space="preserve"> с руководством подразделения, метрологической службой и экономической службой организации</w:t>
            </w:r>
          </w:p>
        </w:tc>
      </w:tr>
      <w:tr w:rsidR="005169C9" w:rsidRPr="005169C9" w14:paraId="33550562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063D009A" w14:textId="77777777" w:rsidR="00CA4275" w:rsidRPr="005169C9" w:rsidDel="002A1D54" w:rsidRDefault="00CA4275" w:rsidP="00990A2B">
            <w:r w:rsidRPr="005169C9" w:rsidDel="002A1D54">
              <w:t>Необходимые умения</w:t>
            </w:r>
          </w:p>
        </w:tc>
        <w:tc>
          <w:tcPr>
            <w:tcW w:w="3928" w:type="pct"/>
          </w:tcPr>
          <w:p w14:paraId="6D4CB8A8" w14:textId="77777777" w:rsidR="00CA4275" w:rsidRPr="005169C9" w:rsidRDefault="00CA4275" w:rsidP="00A905CE">
            <w:pPr>
              <w:jc w:val="both"/>
            </w:pPr>
            <w:r w:rsidRPr="005169C9">
              <w:t>Анализировать несложное термическое оборудование атмосферного давления с целью выявления потребности в средствах контроля и управления</w:t>
            </w:r>
          </w:p>
        </w:tc>
      </w:tr>
      <w:tr w:rsidR="005169C9" w:rsidRPr="005169C9" w14:paraId="58404011" w14:textId="77777777" w:rsidTr="00A905CE">
        <w:trPr>
          <w:trHeight w:val="20"/>
        </w:trPr>
        <w:tc>
          <w:tcPr>
            <w:tcW w:w="1072" w:type="pct"/>
            <w:vMerge/>
          </w:tcPr>
          <w:p w14:paraId="5FBC6049" w14:textId="77777777" w:rsidR="00CA4275" w:rsidRPr="005169C9" w:rsidDel="002A1D54" w:rsidRDefault="00CA4275" w:rsidP="00990A2B"/>
        </w:tc>
        <w:tc>
          <w:tcPr>
            <w:tcW w:w="3928" w:type="pct"/>
          </w:tcPr>
          <w:p w14:paraId="58C6A8A2" w14:textId="77777777" w:rsidR="00CA4275" w:rsidRPr="005169C9" w:rsidRDefault="00CA4275" w:rsidP="00A905CE">
            <w:pPr>
              <w:jc w:val="both"/>
            </w:pPr>
            <w:r w:rsidRPr="005169C9">
              <w:t>Выбирать методы и средства измерений физических величин при термической обработке при атмосферном давлении</w:t>
            </w:r>
          </w:p>
        </w:tc>
      </w:tr>
      <w:tr w:rsidR="005169C9" w:rsidRPr="005169C9" w14:paraId="0A1D0E53" w14:textId="77777777" w:rsidTr="00A905CE">
        <w:trPr>
          <w:trHeight w:val="20"/>
        </w:trPr>
        <w:tc>
          <w:tcPr>
            <w:tcW w:w="1072" w:type="pct"/>
            <w:vMerge/>
          </w:tcPr>
          <w:p w14:paraId="33E6B7A0" w14:textId="77777777" w:rsidR="00CA4275" w:rsidRPr="005169C9" w:rsidDel="002A1D54" w:rsidRDefault="00CA4275" w:rsidP="00990A2B"/>
        </w:tc>
        <w:tc>
          <w:tcPr>
            <w:tcW w:w="3928" w:type="pct"/>
          </w:tcPr>
          <w:p w14:paraId="351F3ABC" w14:textId="7782D481" w:rsidR="00CA4275" w:rsidRPr="005169C9" w:rsidRDefault="00CA4275" w:rsidP="00A905CE">
            <w:pPr>
              <w:jc w:val="both"/>
            </w:pPr>
            <w:r w:rsidRPr="005169C9">
              <w:t>Про</w:t>
            </w:r>
            <w:r w:rsidR="00EA7A09" w:rsidRPr="005169C9">
              <w:t>из</w:t>
            </w:r>
            <w:r w:rsidRPr="005169C9">
              <w:t xml:space="preserve">водить анализ методов регулирования исполнительных механизмов, управляющих технологическими параметрами несложного термического оборудования атмосферного давления </w:t>
            </w:r>
          </w:p>
        </w:tc>
      </w:tr>
      <w:tr w:rsidR="005169C9" w:rsidRPr="005169C9" w14:paraId="1C6601B9" w14:textId="77777777" w:rsidTr="00A905CE">
        <w:trPr>
          <w:trHeight w:val="20"/>
        </w:trPr>
        <w:tc>
          <w:tcPr>
            <w:tcW w:w="1072" w:type="pct"/>
            <w:vMerge/>
          </w:tcPr>
          <w:p w14:paraId="17BB3955" w14:textId="77777777" w:rsidR="00CA4275" w:rsidRPr="005169C9" w:rsidDel="002A1D54" w:rsidRDefault="00CA4275" w:rsidP="00990A2B"/>
        </w:tc>
        <w:tc>
          <w:tcPr>
            <w:tcW w:w="3928" w:type="pct"/>
          </w:tcPr>
          <w:p w14:paraId="049327AE" w14:textId="77777777" w:rsidR="00CA4275" w:rsidRPr="005169C9" w:rsidRDefault="00CA4275" w:rsidP="00A905CE">
            <w:pPr>
              <w:jc w:val="both"/>
            </w:pPr>
            <w:r w:rsidRPr="005169C9">
              <w:t xml:space="preserve">Искать информацию о средствах контроля и управления для несложного </w:t>
            </w:r>
            <w:r w:rsidRPr="005169C9">
              <w:lastRenderedPageBreak/>
              <w:t xml:space="preserve">термического оборудования атмосферного давления с использованием </w:t>
            </w:r>
            <w:r w:rsidR="00EE5674" w:rsidRPr="005169C9">
              <w:t>информационно-телекоммуникационной сети «Интернет»</w:t>
            </w:r>
          </w:p>
        </w:tc>
      </w:tr>
      <w:tr w:rsidR="005169C9" w:rsidRPr="005169C9" w14:paraId="3ED77F6E" w14:textId="77777777" w:rsidTr="00A905CE">
        <w:trPr>
          <w:trHeight w:val="20"/>
        </w:trPr>
        <w:tc>
          <w:tcPr>
            <w:tcW w:w="1072" w:type="pct"/>
            <w:vMerge/>
          </w:tcPr>
          <w:p w14:paraId="105CE2F0" w14:textId="77777777" w:rsidR="00CA4275" w:rsidRPr="005169C9" w:rsidDel="002A1D54" w:rsidRDefault="00CA4275" w:rsidP="00990A2B"/>
        </w:tc>
        <w:tc>
          <w:tcPr>
            <w:tcW w:w="3928" w:type="pct"/>
          </w:tcPr>
          <w:p w14:paraId="567AC4AA" w14:textId="77777777" w:rsidR="00CA4275" w:rsidRPr="005169C9" w:rsidRDefault="00CA4275" w:rsidP="00A905CE">
            <w:pPr>
              <w:jc w:val="both"/>
            </w:pPr>
            <w:r w:rsidRPr="005169C9">
              <w:t xml:space="preserve">Определять необходимость разработки новых средств </w:t>
            </w:r>
            <w:r w:rsidR="00EE5674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79EF437C" w14:textId="77777777" w:rsidTr="00A905CE">
        <w:trPr>
          <w:trHeight w:val="20"/>
        </w:trPr>
        <w:tc>
          <w:tcPr>
            <w:tcW w:w="1072" w:type="pct"/>
            <w:vMerge/>
          </w:tcPr>
          <w:p w14:paraId="6C407859" w14:textId="77777777" w:rsidR="00CA4275" w:rsidRPr="005169C9" w:rsidDel="002A1D54" w:rsidRDefault="00CA4275" w:rsidP="00990A2B"/>
        </w:tc>
        <w:tc>
          <w:tcPr>
            <w:tcW w:w="3928" w:type="pct"/>
          </w:tcPr>
          <w:p w14:paraId="0055E2ED" w14:textId="77777777" w:rsidR="00CA4275" w:rsidRPr="005169C9" w:rsidRDefault="00CA4275" w:rsidP="00A905CE">
            <w:pPr>
              <w:jc w:val="both"/>
            </w:pPr>
            <w:r w:rsidRPr="005169C9">
              <w:t xml:space="preserve">Применять вычислительную технику и программное обеспечение при разработке технических заданий на средства </w:t>
            </w:r>
            <w:r w:rsidR="00EE5674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65DAAC98" w14:textId="77777777" w:rsidTr="00A905CE">
        <w:trPr>
          <w:trHeight w:val="20"/>
        </w:trPr>
        <w:tc>
          <w:tcPr>
            <w:tcW w:w="1072" w:type="pct"/>
            <w:vMerge/>
          </w:tcPr>
          <w:p w14:paraId="6AFCDE63" w14:textId="77777777" w:rsidR="00CA4275" w:rsidRPr="005169C9" w:rsidDel="002A1D54" w:rsidRDefault="00CA4275" w:rsidP="00990A2B"/>
        </w:tc>
        <w:tc>
          <w:tcPr>
            <w:tcW w:w="3928" w:type="pct"/>
          </w:tcPr>
          <w:p w14:paraId="01EC6B3D" w14:textId="77777777" w:rsidR="00CA4275" w:rsidRPr="005169C9" w:rsidRDefault="00CA4275" w:rsidP="00A905CE">
            <w:pPr>
              <w:jc w:val="both"/>
            </w:pPr>
            <w:r w:rsidRPr="005169C9">
              <w:t xml:space="preserve">Прогнозировать расходы на создание новых средств </w:t>
            </w:r>
            <w:r w:rsidR="00325569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27FBA1E9" w14:textId="77777777" w:rsidTr="00A905CE">
        <w:trPr>
          <w:trHeight w:val="20"/>
        </w:trPr>
        <w:tc>
          <w:tcPr>
            <w:tcW w:w="1072" w:type="pct"/>
            <w:vMerge/>
          </w:tcPr>
          <w:p w14:paraId="111C2E39" w14:textId="77777777" w:rsidR="00CA4275" w:rsidRPr="005169C9" w:rsidDel="002A1D54" w:rsidRDefault="00CA4275" w:rsidP="00990A2B"/>
        </w:tc>
        <w:tc>
          <w:tcPr>
            <w:tcW w:w="3928" w:type="pct"/>
          </w:tcPr>
          <w:p w14:paraId="0125F383" w14:textId="77777777" w:rsidR="00CA4275" w:rsidRPr="005169C9" w:rsidRDefault="00CA4275" w:rsidP="00A905CE">
            <w:pPr>
              <w:jc w:val="both"/>
            </w:pPr>
            <w:r w:rsidRPr="005169C9">
              <w:t xml:space="preserve">Оценивать экономический эффект от использования специальных средств </w:t>
            </w:r>
            <w:r w:rsidR="00325569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21013C03" w14:textId="77777777" w:rsidTr="00A905CE">
        <w:trPr>
          <w:trHeight w:val="20"/>
        </w:trPr>
        <w:tc>
          <w:tcPr>
            <w:tcW w:w="1072" w:type="pct"/>
            <w:vMerge/>
          </w:tcPr>
          <w:p w14:paraId="7B7F3FC2" w14:textId="77777777" w:rsidR="00CA4275" w:rsidRPr="005169C9" w:rsidDel="002A1D54" w:rsidRDefault="00CA4275" w:rsidP="00990A2B"/>
        </w:tc>
        <w:tc>
          <w:tcPr>
            <w:tcW w:w="3928" w:type="pct"/>
          </w:tcPr>
          <w:p w14:paraId="5BBDF231" w14:textId="77777777" w:rsidR="00CA4275" w:rsidRPr="005169C9" w:rsidRDefault="00CA4275" w:rsidP="00A905CE">
            <w:pPr>
              <w:jc w:val="both"/>
            </w:pPr>
            <w:r w:rsidRPr="005169C9">
              <w:t xml:space="preserve">Интегрировать средства </w:t>
            </w:r>
            <w:r w:rsidR="00325569" w:rsidRPr="005169C9">
              <w:t xml:space="preserve">контроля несложного термического оборудования атмосферного давления и управления им </w:t>
            </w:r>
            <w:r w:rsidRPr="005169C9">
              <w:t>в единую систему обмена информацией термического производства</w:t>
            </w:r>
          </w:p>
        </w:tc>
      </w:tr>
      <w:tr w:rsidR="005169C9" w:rsidRPr="005169C9" w14:paraId="61BE3D66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4767FC62" w14:textId="77777777" w:rsidR="00CA4275" w:rsidRPr="005169C9" w:rsidRDefault="00CA4275" w:rsidP="00990A2B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7B4A0567" w14:textId="77777777" w:rsidR="00CA4275" w:rsidRPr="005169C9" w:rsidRDefault="00CA4275" w:rsidP="00A905CE">
            <w:pPr>
              <w:jc w:val="both"/>
            </w:pPr>
            <w:r w:rsidRPr="005169C9">
              <w:t xml:space="preserve">Содержание методических документов по вопросам разработки средств </w:t>
            </w:r>
            <w:r w:rsidR="00325569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0A9C3DFE" w14:textId="77777777" w:rsidTr="00A905CE">
        <w:trPr>
          <w:trHeight w:val="20"/>
        </w:trPr>
        <w:tc>
          <w:tcPr>
            <w:tcW w:w="1072" w:type="pct"/>
            <w:vMerge/>
          </w:tcPr>
          <w:p w14:paraId="5A464AFE" w14:textId="77777777" w:rsidR="00CA4275" w:rsidRPr="005169C9" w:rsidDel="002A1D54" w:rsidRDefault="00CA4275" w:rsidP="00990A2B"/>
        </w:tc>
        <w:tc>
          <w:tcPr>
            <w:tcW w:w="3928" w:type="pct"/>
          </w:tcPr>
          <w:p w14:paraId="55B7E36A" w14:textId="77777777" w:rsidR="00CA4275" w:rsidRPr="005169C9" w:rsidRDefault="00CA4275" w:rsidP="00A905CE">
            <w:pPr>
              <w:jc w:val="both"/>
            </w:pPr>
            <w:r w:rsidRPr="005169C9">
              <w:t>Содержание методических документов по вопросам управления температурой и составом технологической атмосферы при термической обработке при атмосферном давлении</w:t>
            </w:r>
          </w:p>
        </w:tc>
      </w:tr>
      <w:tr w:rsidR="005169C9" w:rsidRPr="005169C9" w14:paraId="66074121" w14:textId="77777777" w:rsidTr="00A905CE">
        <w:trPr>
          <w:trHeight w:val="20"/>
        </w:trPr>
        <w:tc>
          <w:tcPr>
            <w:tcW w:w="1072" w:type="pct"/>
            <w:vMerge/>
          </w:tcPr>
          <w:p w14:paraId="2702DCA4" w14:textId="77777777" w:rsidR="00CA4275" w:rsidRPr="005169C9" w:rsidDel="002A1D54" w:rsidRDefault="00CA4275" w:rsidP="00990A2B"/>
        </w:tc>
        <w:tc>
          <w:tcPr>
            <w:tcW w:w="3928" w:type="pct"/>
          </w:tcPr>
          <w:p w14:paraId="33D74F3A" w14:textId="1CA5F565" w:rsidR="00CA4275" w:rsidRPr="005169C9" w:rsidRDefault="00C978C6" w:rsidP="00C87665">
            <w:pPr>
              <w:jc w:val="both"/>
            </w:pPr>
            <w:r w:rsidRPr="005169C9">
              <w:t>Виды, физические принципы,</w:t>
            </w:r>
            <w:r w:rsidR="00CA4275" w:rsidRPr="005169C9">
              <w:t xml:space="preserve"> область применения и принципиальные ограничения методов и средств измерения температуры, применяемы</w:t>
            </w:r>
            <w:r w:rsidR="00C87665" w:rsidRPr="005169C9">
              <w:t>х</w:t>
            </w:r>
            <w:r w:rsidR="00CA4275" w:rsidRPr="005169C9">
              <w:t xml:space="preserve"> в термическом производстве</w:t>
            </w:r>
          </w:p>
        </w:tc>
      </w:tr>
      <w:tr w:rsidR="005169C9" w:rsidRPr="005169C9" w14:paraId="7D8BF1DE" w14:textId="77777777" w:rsidTr="00A905CE">
        <w:trPr>
          <w:trHeight w:val="20"/>
        </w:trPr>
        <w:tc>
          <w:tcPr>
            <w:tcW w:w="1072" w:type="pct"/>
            <w:vMerge/>
          </w:tcPr>
          <w:p w14:paraId="3F5A7FC1" w14:textId="77777777" w:rsidR="00CA4275" w:rsidRPr="005169C9" w:rsidDel="002A1D54" w:rsidRDefault="00CA4275" w:rsidP="00990A2B"/>
        </w:tc>
        <w:tc>
          <w:tcPr>
            <w:tcW w:w="3928" w:type="pct"/>
          </w:tcPr>
          <w:p w14:paraId="0DE3F71E" w14:textId="648A0525" w:rsidR="00CA4275" w:rsidRPr="005169C9" w:rsidRDefault="00C978C6" w:rsidP="00C87665">
            <w:pPr>
              <w:jc w:val="both"/>
            </w:pPr>
            <w:r w:rsidRPr="005169C9">
              <w:t>Виды, физические принципы,</w:t>
            </w:r>
            <w:r w:rsidR="00CA4275" w:rsidRPr="005169C9">
              <w:t xml:space="preserve"> область применения и принципиальные ограничения методов и средств измерения расхода технологических газов, применяемы</w:t>
            </w:r>
            <w:r w:rsidR="00C87665" w:rsidRPr="005169C9">
              <w:t>х</w:t>
            </w:r>
            <w:r w:rsidR="00CA4275" w:rsidRPr="005169C9">
              <w:t xml:space="preserve"> в термическом производстве</w:t>
            </w:r>
          </w:p>
        </w:tc>
      </w:tr>
      <w:tr w:rsidR="005169C9" w:rsidRPr="005169C9" w14:paraId="07646A76" w14:textId="77777777" w:rsidTr="00A905CE">
        <w:trPr>
          <w:trHeight w:val="20"/>
        </w:trPr>
        <w:tc>
          <w:tcPr>
            <w:tcW w:w="1072" w:type="pct"/>
            <w:vMerge/>
          </w:tcPr>
          <w:p w14:paraId="7CCAC5C9" w14:textId="77777777" w:rsidR="00CA4275" w:rsidRPr="005169C9" w:rsidDel="002A1D54" w:rsidRDefault="00CA4275" w:rsidP="00990A2B"/>
        </w:tc>
        <w:tc>
          <w:tcPr>
            <w:tcW w:w="3928" w:type="pct"/>
          </w:tcPr>
          <w:p w14:paraId="0A129ED8" w14:textId="40BE6CB2" w:rsidR="00CA4275" w:rsidRPr="005169C9" w:rsidRDefault="00C978C6" w:rsidP="00C87665">
            <w:pPr>
              <w:jc w:val="both"/>
            </w:pPr>
            <w:r w:rsidRPr="005169C9">
              <w:t>Виды, физические принципы,</w:t>
            </w:r>
            <w:r w:rsidR="00CA4275" w:rsidRPr="005169C9">
              <w:t xml:space="preserve"> область применения и принципиальные ограничения методов и средств измерения потенциала рабочей среды, применяемы</w:t>
            </w:r>
            <w:r w:rsidR="00C87665" w:rsidRPr="005169C9">
              <w:t>х</w:t>
            </w:r>
            <w:r w:rsidR="00CA4275" w:rsidRPr="005169C9">
              <w:t xml:space="preserve"> в термическом производстве</w:t>
            </w:r>
          </w:p>
        </w:tc>
      </w:tr>
      <w:tr w:rsidR="005169C9" w:rsidRPr="005169C9" w14:paraId="5BA63ED4" w14:textId="77777777" w:rsidTr="00A905CE">
        <w:trPr>
          <w:trHeight w:val="20"/>
        </w:trPr>
        <w:tc>
          <w:tcPr>
            <w:tcW w:w="1072" w:type="pct"/>
            <w:vMerge/>
          </w:tcPr>
          <w:p w14:paraId="3254E7DE" w14:textId="77777777" w:rsidR="00CA4275" w:rsidRPr="005169C9" w:rsidDel="002A1D54" w:rsidRDefault="00CA4275" w:rsidP="00990A2B"/>
        </w:tc>
        <w:tc>
          <w:tcPr>
            <w:tcW w:w="3928" w:type="pct"/>
          </w:tcPr>
          <w:p w14:paraId="7E4FEF8F" w14:textId="77777777" w:rsidR="00CA4275" w:rsidRPr="005169C9" w:rsidRDefault="00CA4275" w:rsidP="00A905CE">
            <w:pPr>
              <w:jc w:val="both"/>
            </w:pPr>
            <w:r w:rsidRPr="005169C9">
              <w:t>Принципы реализации автоматизированного управления термическим оборудованием атмосферного давления</w:t>
            </w:r>
          </w:p>
        </w:tc>
      </w:tr>
      <w:tr w:rsidR="005169C9" w:rsidRPr="005169C9" w14:paraId="243A4314" w14:textId="77777777" w:rsidTr="00A905CE">
        <w:trPr>
          <w:trHeight w:val="20"/>
        </w:trPr>
        <w:tc>
          <w:tcPr>
            <w:tcW w:w="1072" w:type="pct"/>
            <w:vMerge/>
          </w:tcPr>
          <w:p w14:paraId="13C52ADA" w14:textId="77777777" w:rsidR="00CA4275" w:rsidRPr="005169C9" w:rsidDel="002A1D54" w:rsidRDefault="00CA4275" w:rsidP="00990A2B"/>
        </w:tc>
        <w:tc>
          <w:tcPr>
            <w:tcW w:w="3928" w:type="pct"/>
          </w:tcPr>
          <w:p w14:paraId="0E09ACE3" w14:textId="77777777" w:rsidR="00CA4275" w:rsidRPr="005169C9" w:rsidRDefault="00CA4275" w:rsidP="00A905CE">
            <w:pPr>
              <w:jc w:val="both"/>
            </w:pPr>
            <w:r w:rsidRPr="005169C9">
              <w:t>Способы регулирования технологических параметров, применяемые в термическом оборудовании атмосферного давления</w:t>
            </w:r>
          </w:p>
        </w:tc>
      </w:tr>
      <w:tr w:rsidR="005169C9" w:rsidRPr="005169C9" w14:paraId="39BED044" w14:textId="77777777" w:rsidTr="00A905CE">
        <w:trPr>
          <w:trHeight w:val="20"/>
        </w:trPr>
        <w:tc>
          <w:tcPr>
            <w:tcW w:w="1072" w:type="pct"/>
            <w:vMerge/>
          </w:tcPr>
          <w:p w14:paraId="6A2C1C19" w14:textId="77777777" w:rsidR="00CA4275" w:rsidRPr="005169C9" w:rsidDel="002A1D54" w:rsidRDefault="00CA4275" w:rsidP="00990A2B"/>
        </w:tc>
        <w:tc>
          <w:tcPr>
            <w:tcW w:w="3928" w:type="pct"/>
          </w:tcPr>
          <w:p w14:paraId="393ED003" w14:textId="77777777" w:rsidR="00CA4275" w:rsidRPr="005169C9" w:rsidRDefault="00CA4275" w:rsidP="00A905CE">
            <w:pPr>
              <w:jc w:val="both"/>
            </w:pPr>
            <w:r w:rsidRPr="005169C9">
              <w:t xml:space="preserve">Браузеры для работы с </w:t>
            </w:r>
            <w:r w:rsidR="00EE5674" w:rsidRPr="005169C9">
              <w:t>информационно-телекоммуникационной сетью «Интернет»</w:t>
            </w:r>
            <w:r w:rsidRPr="005169C9">
              <w:t>: наименования, возможности и порядок работы в них</w:t>
            </w:r>
          </w:p>
        </w:tc>
      </w:tr>
      <w:tr w:rsidR="005169C9" w:rsidRPr="005169C9" w14:paraId="264A89FC" w14:textId="77777777" w:rsidTr="00A905CE">
        <w:trPr>
          <w:trHeight w:val="20"/>
        </w:trPr>
        <w:tc>
          <w:tcPr>
            <w:tcW w:w="1072" w:type="pct"/>
            <w:vMerge/>
          </w:tcPr>
          <w:p w14:paraId="68489DFD" w14:textId="77777777" w:rsidR="00CA4275" w:rsidRPr="005169C9" w:rsidDel="002A1D54" w:rsidRDefault="00CA4275" w:rsidP="00990A2B"/>
        </w:tc>
        <w:tc>
          <w:tcPr>
            <w:tcW w:w="3928" w:type="pct"/>
          </w:tcPr>
          <w:p w14:paraId="44E1D238" w14:textId="77777777" w:rsidR="00CA4275" w:rsidRPr="005169C9" w:rsidRDefault="00CA4275" w:rsidP="00A905CE">
            <w:pPr>
              <w:jc w:val="both"/>
            </w:pPr>
            <w:r w:rsidRPr="005169C9">
              <w:t xml:space="preserve">Правила безопасности при работе в </w:t>
            </w:r>
            <w:r w:rsidR="00EE5674" w:rsidRPr="005169C9">
              <w:t>информационно-телекоммуникационной сети «Интернет»</w:t>
            </w:r>
          </w:p>
        </w:tc>
      </w:tr>
      <w:tr w:rsidR="005169C9" w:rsidRPr="005169C9" w14:paraId="11EB2163" w14:textId="77777777" w:rsidTr="00A905CE">
        <w:trPr>
          <w:trHeight w:val="20"/>
        </w:trPr>
        <w:tc>
          <w:tcPr>
            <w:tcW w:w="1072" w:type="pct"/>
            <w:vMerge/>
          </w:tcPr>
          <w:p w14:paraId="149C41A5" w14:textId="77777777" w:rsidR="00CA4275" w:rsidRPr="005169C9" w:rsidDel="002A1D54" w:rsidRDefault="00CA4275" w:rsidP="00990A2B"/>
        </w:tc>
        <w:tc>
          <w:tcPr>
            <w:tcW w:w="3928" w:type="pct"/>
          </w:tcPr>
          <w:p w14:paraId="498F1A27" w14:textId="77777777" w:rsidR="00CA4275" w:rsidRPr="005169C9" w:rsidRDefault="00EE5674" w:rsidP="00A905CE">
            <w:pPr>
              <w:jc w:val="both"/>
            </w:pPr>
            <w:r w:rsidRPr="005169C9">
              <w:t xml:space="preserve">Системы поиска </w:t>
            </w:r>
            <w:r w:rsidR="00CA4275" w:rsidRPr="005169C9">
              <w:t xml:space="preserve">информации в </w:t>
            </w:r>
            <w:r w:rsidRPr="005169C9">
              <w:t>информационно-телекоммуникационной сети «Интернет»</w:t>
            </w:r>
            <w:r w:rsidR="00CA4275" w:rsidRPr="005169C9">
              <w:t>: наименования, возможности и порядок работы в них</w:t>
            </w:r>
          </w:p>
        </w:tc>
      </w:tr>
      <w:tr w:rsidR="005169C9" w:rsidRPr="005169C9" w14:paraId="361D888B" w14:textId="77777777" w:rsidTr="00A905CE">
        <w:trPr>
          <w:trHeight w:val="20"/>
        </w:trPr>
        <w:tc>
          <w:tcPr>
            <w:tcW w:w="1072" w:type="pct"/>
            <w:vMerge/>
          </w:tcPr>
          <w:p w14:paraId="046C96EE" w14:textId="77777777" w:rsidR="00CA4275" w:rsidRPr="005169C9" w:rsidDel="002A1D54" w:rsidRDefault="00CA4275" w:rsidP="00990A2B"/>
        </w:tc>
        <w:tc>
          <w:tcPr>
            <w:tcW w:w="3928" w:type="pct"/>
          </w:tcPr>
          <w:p w14:paraId="54E6D245" w14:textId="77777777" w:rsidR="00CA4275" w:rsidRPr="005169C9" w:rsidRDefault="00CA4275" w:rsidP="00A905CE">
            <w:pPr>
              <w:jc w:val="both"/>
            </w:pPr>
            <w:r w:rsidRPr="005169C9">
              <w:t>Виды исполнительных механизмов, регулирующих расход технологических газов в термическом производстве</w:t>
            </w:r>
          </w:p>
        </w:tc>
      </w:tr>
      <w:tr w:rsidR="005169C9" w:rsidRPr="005169C9" w14:paraId="723EE708" w14:textId="77777777" w:rsidTr="00A905CE">
        <w:trPr>
          <w:trHeight w:val="20"/>
        </w:trPr>
        <w:tc>
          <w:tcPr>
            <w:tcW w:w="1072" w:type="pct"/>
            <w:vMerge/>
          </w:tcPr>
          <w:p w14:paraId="260C106B" w14:textId="77777777" w:rsidR="00CA4275" w:rsidRPr="005169C9" w:rsidDel="002A1D54" w:rsidRDefault="00CA4275" w:rsidP="00990A2B"/>
        </w:tc>
        <w:tc>
          <w:tcPr>
            <w:tcW w:w="3928" w:type="pct"/>
          </w:tcPr>
          <w:p w14:paraId="37DE9D22" w14:textId="77777777" w:rsidR="00CA4275" w:rsidRPr="005169C9" w:rsidRDefault="00CA4275" w:rsidP="00A905CE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23DC04F6" w14:textId="77777777" w:rsidTr="00A905CE">
        <w:trPr>
          <w:trHeight w:val="20"/>
        </w:trPr>
        <w:tc>
          <w:tcPr>
            <w:tcW w:w="1072" w:type="pct"/>
            <w:vMerge/>
          </w:tcPr>
          <w:p w14:paraId="72321B42" w14:textId="77777777" w:rsidR="00CA4275" w:rsidRPr="005169C9" w:rsidDel="002A1D54" w:rsidRDefault="00CA4275" w:rsidP="00990A2B"/>
        </w:tc>
        <w:tc>
          <w:tcPr>
            <w:tcW w:w="3928" w:type="pct"/>
          </w:tcPr>
          <w:p w14:paraId="074CAED6" w14:textId="77777777" w:rsidR="00CA4275" w:rsidRPr="005169C9" w:rsidRDefault="00CA4275" w:rsidP="00A905CE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41A59E0E" w14:textId="77777777" w:rsidTr="00A905CE">
        <w:trPr>
          <w:trHeight w:val="20"/>
        </w:trPr>
        <w:tc>
          <w:tcPr>
            <w:tcW w:w="1072" w:type="pct"/>
            <w:vMerge/>
          </w:tcPr>
          <w:p w14:paraId="4AB71434" w14:textId="77777777" w:rsidR="00CA4275" w:rsidRPr="005169C9" w:rsidDel="002A1D54" w:rsidRDefault="00CA4275" w:rsidP="00990A2B"/>
        </w:tc>
        <w:tc>
          <w:tcPr>
            <w:tcW w:w="3928" w:type="pct"/>
          </w:tcPr>
          <w:p w14:paraId="6C8EE9A0" w14:textId="77777777" w:rsidR="00CA4275" w:rsidRPr="005169C9" w:rsidRDefault="00CA4275" w:rsidP="00A905CE">
            <w:pPr>
              <w:jc w:val="both"/>
            </w:pPr>
            <w:r w:rsidRPr="005169C9">
              <w:t xml:space="preserve">Порядок разработки технических заданий на средства </w:t>
            </w:r>
            <w:r w:rsidR="00325569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699A7893" w14:textId="77777777" w:rsidTr="00A905CE">
        <w:trPr>
          <w:trHeight w:val="20"/>
        </w:trPr>
        <w:tc>
          <w:tcPr>
            <w:tcW w:w="1072" w:type="pct"/>
            <w:vMerge/>
          </w:tcPr>
          <w:p w14:paraId="09AD4D8A" w14:textId="77777777" w:rsidR="00CA4275" w:rsidRPr="005169C9" w:rsidDel="002A1D54" w:rsidRDefault="00CA4275" w:rsidP="00990A2B"/>
        </w:tc>
        <w:tc>
          <w:tcPr>
            <w:tcW w:w="3928" w:type="pct"/>
          </w:tcPr>
          <w:p w14:paraId="5884616D" w14:textId="77777777" w:rsidR="00CA4275" w:rsidRPr="005169C9" w:rsidRDefault="00CA4275" w:rsidP="00A905CE">
            <w:pPr>
              <w:jc w:val="both"/>
            </w:pPr>
            <w:r w:rsidRPr="005169C9">
              <w:t xml:space="preserve">Программное обеспечение, применяемое при разработке технических заданий на средства </w:t>
            </w:r>
            <w:r w:rsidR="00325569" w:rsidRPr="005169C9">
              <w:t>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41839AA3" w14:textId="77777777" w:rsidTr="00A905CE">
        <w:trPr>
          <w:trHeight w:val="20"/>
        </w:trPr>
        <w:tc>
          <w:tcPr>
            <w:tcW w:w="1072" w:type="pct"/>
            <w:vMerge/>
          </w:tcPr>
          <w:p w14:paraId="66108168" w14:textId="77777777" w:rsidR="00CA4275" w:rsidRPr="005169C9" w:rsidDel="002A1D54" w:rsidRDefault="00CA4275" w:rsidP="00990A2B"/>
        </w:tc>
        <w:tc>
          <w:tcPr>
            <w:tcW w:w="3928" w:type="pct"/>
          </w:tcPr>
          <w:p w14:paraId="2241631A" w14:textId="77777777" w:rsidR="00CA4275" w:rsidRPr="005169C9" w:rsidRDefault="00CA4275" w:rsidP="00A905CE">
            <w:pPr>
              <w:jc w:val="both"/>
            </w:pPr>
            <w:r w:rsidRPr="005169C9">
              <w:t xml:space="preserve">Порядок применения средств </w:t>
            </w:r>
            <w:r w:rsidR="00325569" w:rsidRPr="005169C9">
              <w:t>контроля несложного термического оборудования атмосферного давления и управления им</w:t>
            </w:r>
            <w:r w:rsidRPr="005169C9">
              <w:t xml:space="preserve">, подключенных к </w:t>
            </w:r>
            <w:r w:rsidRPr="005169C9">
              <w:lastRenderedPageBreak/>
              <w:t>сети обмена данными</w:t>
            </w:r>
          </w:p>
        </w:tc>
      </w:tr>
      <w:tr w:rsidR="005169C9" w:rsidRPr="005169C9" w14:paraId="6D543834" w14:textId="77777777" w:rsidTr="00A905CE">
        <w:trPr>
          <w:trHeight w:val="20"/>
        </w:trPr>
        <w:tc>
          <w:tcPr>
            <w:tcW w:w="1072" w:type="pct"/>
            <w:vMerge/>
          </w:tcPr>
          <w:p w14:paraId="70D02FE9" w14:textId="77777777" w:rsidR="00CA4275" w:rsidRPr="005169C9" w:rsidDel="002A1D54" w:rsidRDefault="00CA4275" w:rsidP="00990A2B"/>
        </w:tc>
        <w:tc>
          <w:tcPr>
            <w:tcW w:w="3928" w:type="pct"/>
          </w:tcPr>
          <w:p w14:paraId="7DCAEF88" w14:textId="77777777" w:rsidR="00CA4275" w:rsidRPr="005169C9" w:rsidRDefault="00CA4275" w:rsidP="00A905CE">
            <w:pPr>
              <w:jc w:val="both"/>
            </w:pPr>
            <w:r w:rsidRPr="005169C9">
              <w:t xml:space="preserve">Виды средств </w:t>
            </w:r>
            <w:r w:rsidR="00325569" w:rsidRPr="005169C9">
              <w:t>контроля несложного термического оборудования атмосферного давления и управления им</w:t>
            </w:r>
            <w:r w:rsidRPr="005169C9">
              <w:t>, включенных в сеть обмена данными</w:t>
            </w:r>
          </w:p>
        </w:tc>
      </w:tr>
      <w:tr w:rsidR="005169C9" w:rsidRPr="005169C9" w14:paraId="4B9606D9" w14:textId="77777777" w:rsidTr="00A905CE">
        <w:trPr>
          <w:trHeight w:val="20"/>
        </w:trPr>
        <w:tc>
          <w:tcPr>
            <w:tcW w:w="1072" w:type="pct"/>
            <w:vMerge/>
          </w:tcPr>
          <w:p w14:paraId="189EDD6E" w14:textId="77777777" w:rsidR="00FA1D37" w:rsidRPr="005169C9" w:rsidDel="002A1D54" w:rsidRDefault="00FA1D37" w:rsidP="00990A2B"/>
        </w:tc>
        <w:tc>
          <w:tcPr>
            <w:tcW w:w="3928" w:type="pct"/>
          </w:tcPr>
          <w:p w14:paraId="21A17F1C" w14:textId="5B4D7CB1" w:rsidR="00FA1D37" w:rsidRPr="005169C9" w:rsidRDefault="00FA1D37" w:rsidP="00A905CE">
            <w:pPr>
              <w:jc w:val="both"/>
            </w:pPr>
            <w:r w:rsidRPr="005169C9">
              <w:t>Практические и теоретические основы реализации этапов проектирования средств контроля несложного термического оборудования атмосферного давления и управления им</w:t>
            </w:r>
          </w:p>
        </w:tc>
      </w:tr>
      <w:tr w:rsidR="005169C9" w:rsidRPr="005169C9" w14:paraId="49BD2979" w14:textId="77777777" w:rsidTr="00A905CE">
        <w:trPr>
          <w:trHeight w:val="20"/>
        </w:trPr>
        <w:tc>
          <w:tcPr>
            <w:tcW w:w="1072" w:type="pct"/>
            <w:vMerge/>
          </w:tcPr>
          <w:p w14:paraId="712EB092" w14:textId="77777777" w:rsidR="00FA1D37" w:rsidRPr="005169C9" w:rsidDel="002A1D54" w:rsidRDefault="00FA1D37" w:rsidP="00FA1D37"/>
        </w:tc>
        <w:tc>
          <w:tcPr>
            <w:tcW w:w="3928" w:type="pct"/>
          </w:tcPr>
          <w:p w14:paraId="2738D12B" w14:textId="645CAF3F" w:rsidR="00FA1D37" w:rsidRPr="005169C9" w:rsidRDefault="00FA1D37" w:rsidP="00C87665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69E454C5" w14:textId="77777777" w:rsidTr="00A905CE">
        <w:trPr>
          <w:trHeight w:val="20"/>
        </w:trPr>
        <w:tc>
          <w:tcPr>
            <w:tcW w:w="1072" w:type="pct"/>
            <w:vMerge/>
          </w:tcPr>
          <w:p w14:paraId="37527679" w14:textId="77777777" w:rsidR="00FA1D37" w:rsidRPr="005169C9" w:rsidDel="002A1D54" w:rsidRDefault="00FA1D37" w:rsidP="00FA1D37"/>
        </w:tc>
        <w:tc>
          <w:tcPr>
            <w:tcW w:w="3928" w:type="pct"/>
          </w:tcPr>
          <w:p w14:paraId="7197DC1E" w14:textId="412BE256" w:rsidR="00FA1D37" w:rsidRPr="005169C9" w:rsidRDefault="00FA1D37" w:rsidP="00A905CE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7B187623" w14:textId="77777777" w:rsidTr="00A905CE">
        <w:trPr>
          <w:trHeight w:val="20"/>
        </w:trPr>
        <w:tc>
          <w:tcPr>
            <w:tcW w:w="1072" w:type="pct"/>
            <w:vMerge/>
          </w:tcPr>
          <w:p w14:paraId="52FD1036" w14:textId="77777777" w:rsidR="00FA1D37" w:rsidRPr="005169C9" w:rsidDel="002A1D54" w:rsidRDefault="00FA1D37" w:rsidP="00FA1D37"/>
        </w:tc>
        <w:tc>
          <w:tcPr>
            <w:tcW w:w="3928" w:type="pct"/>
          </w:tcPr>
          <w:p w14:paraId="5163C20E" w14:textId="6F2533AC" w:rsidR="00FA1D37" w:rsidRPr="005169C9" w:rsidRDefault="00FA1D37" w:rsidP="00A905CE">
            <w:pPr>
              <w:jc w:val="both"/>
            </w:pPr>
            <w:r w:rsidRPr="005169C9">
              <w:t xml:space="preserve">Требования охраны труда, пожарной,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FA1D37" w:rsidRPr="005169C9" w14:paraId="4BC4ED1D" w14:textId="77777777" w:rsidTr="00A905CE">
        <w:trPr>
          <w:trHeight w:val="20"/>
        </w:trPr>
        <w:tc>
          <w:tcPr>
            <w:tcW w:w="1072" w:type="pct"/>
          </w:tcPr>
          <w:p w14:paraId="747921DC" w14:textId="77777777" w:rsidR="00FA1D37" w:rsidRPr="005169C9" w:rsidDel="002A1D54" w:rsidRDefault="00FA1D37" w:rsidP="00FA1D37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6614EC95" w14:textId="77777777" w:rsidR="00FA1D37" w:rsidRPr="005169C9" w:rsidRDefault="00FA1D37" w:rsidP="00A905CE">
            <w:pPr>
              <w:jc w:val="both"/>
            </w:pPr>
            <w:r w:rsidRPr="005169C9">
              <w:t>-</w:t>
            </w:r>
          </w:p>
        </w:tc>
      </w:tr>
    </w:tbl>
    <w:p w14:paraId="5CC95B55" w14:textId="77777777" w:rsidR="00CA4275" w:rsidRPr="005169C9" w:rsidRDefault="00CA4275" w:rsidP="000A0873"/>
    <w:p w14:paraId="33C1B800" w14:textId="135CA098" w:rsidR="00CA4275" w:rsidRPr="005169C9" w:rsidRDefault="00CA4275" w:rsidP="000A0873">
      <w:pPr>
        <w:rPr>
          <w:b/>
          <w:bCs w:val="0"/>
        </w:rPr>
      </w:pPr>
      <w:r w:rsidRPr="005169C9">
        <w:rPr>
          <w:b/>
          <w:bCs w:val="0"/>
        </w:rPr>
        <w:t>3.</w:t>
      </w:r>
      <w:r w:rsidR="00806857" w:rsidRPr="005169C9">
        <w:rPr>
          <w:b/>
          <w:bCs w:val="0"/>
          <w:lang w:val="en-US"/>
        </w:rPr>
        <w:t>2</w:t>
      </w:r>
      <w:r w:rsidRPr="005169C9">
        <w:rPr>
          <w:b/>
          <w:bCs w:val="0"/>
        </w:rPr>
        <w:t>.4. Трудовая функция</w:t>
      </w:r>
    </w:p>
    <w:p w14:paraId="29BCB5F6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631"/>
        <w:gridCol w:w="736"/>
        <w:gridCol w:w="894"/>
        <w:gridCol w:w="1628"/>
        <w:gridCol w:w="973"/>
      </w:tblGrid>
      <w:tr w:rsidR="00CA4275" w:rsidRPr="005169C9" w14:paraId="6DBCFDE7" w14:textId="77777777" w:rsidTr="00A905CE">
        <w:trPr>
          <w:trHeight w:val="20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79D6FAA" w14:textId="77777777" w:rsidR="00CA4275" w:rsidRPr="005169C9" w:rsidRDefault="00CA4275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1A9AA" w14:textId="77777777" w:rsidR="00CA4275" w:rsidRPr="005169C9" w:rsidRDefault="000A0873" w:rsidP="00990A2B">
            <w:pPr>
              <w:rPr>
                <w:sz w:val="18"/>
                <w:szCs w:val="16"/>
              </w:rPr>
            </w:pPr>
            <w:r w:rsidRPr="005169C9">
              <w:t xml:space="preserve">Проведение производственных </w:t>
            </w:r>
            <w:r w:rsidR="00325569" w:rsidRPr="005169C9">
              <w:t>испытаний несложного термического оборудования атмосферного давления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66E7F3" w14:textId="77777777" w:rsidR="00CA4275" w:rsidRPr="005169C9" w:rsidRDefault="00CA4275" w:rsidP="00A905C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D4598" w14:textId="3122EEC9" w:rsidR="00CA4275" w:rsidRPr="005169C9" w:rsidRDefault="00806857" w:rsidP="00A905CE">
            <w:pPr>
              <w:jc w:val="center"/>
            </w:pPr>
            <w:r w:rsidRPr="005169C9">
              <w:rPr>
                <w:lang w:val="en-US"/>
              </w:rPr>
              <w:t>B</w:t>
            </w:r>
            <w:r w:rsidR="00CA4275" w:rsidRPr="005169C9">
              <w:t>/04.5</w:t>
            </w:r>
          </w:p>
        </w:tc>
        <w:tc>
          <w:tcPr>
            <w:tcW w:w="7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C3BCDA" w14:textId="77777777" w:rsidR="00CA4275" w:rsidRPr="005169C9" w:rsidRDefault="00CA4275" w:rsidP="00A905CE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0A880" w14:textId="77777777" w:rsidR="00CA4275" w:rsidRPr="005169C9" w:rsidRDefault="00CA4275" w:rsidP="00A905CE">
            <w:pPr>
              <w:jc w:val="center"/>
            </w:pPr>
            <w:r w:rsidRPr="005169C9">
              <w:t>5</w:t>
            </w:r>
          </w:p>
        </w:tc>
      </w:tr>
    </w:tbl>
    <w:p w14:paraId="06658B18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27FFAF32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164D0190" w14:textId="77777777" w:rsidR="00CA4275" w:rsidRPr="005169C9" w:rsidRDefault="00CA4275" w:rsidP="00990A2B">
            <w:r w:rsidRPr="005169C9">
              <w:t>Трудовые действия</w:t>
            </w:r>
          </w:p>
        </w:tc>
        <w:tc>
          <w:tcPr>
            <w:tcW w:w="3928" w:type="pct"/>
          </w:tcPr>
          <w:p w14:paraId="2341A265" w14:textId="77777777" w:rsidR="00CA4275" w:rsidRPr="005169C9" w:rsidRDefault="00CA4275" w:rsidP="00C87665">
            <w:pPr>
              <w:jc w:val="both"/>
            </w:pPr>
            <w:r w:rsidRPr="005169C9">
              <w:t>Авторский надзор при изготовлении несложного термического оборудования атмосферного давления</w:t>
            </w:r>
          </w:p>
        </w:tc>
      </w:tr>
      <w:tr w:rsidR="005169C9" w:rsidRPr="005169C9" w14:paraId="6C5E31CD" w14:textId="77777777" w:rsidTr="00A905CE">
        <w:trPr>
          <w:trHeight w:val="20"/>
        </w:trPr>
        <w:tc>
          <w:tcPr>
            <w:tcW w:w="1072" w:type="pct"/>
            <w:vMerge/>
          </w:tcPr>
          <w:p w14:paraId="16F0D4FA" w14:textId="77777777" w:rsidR="00CA4275" w:rsidRPr="005169C9" w:rsidRDefault="00CA4275" w:rsidP="00990A2B"/>
        </w:tc>
        <w:tc>
          <w:tcPr>
            <w:tcW w:w="3928" w:type="pct"/>
          </w:tcPr>
          <w:p w14:paraId="30273D0F" w14:textId="77777777" w:rsidR="00CA4275" w:rsidRPr="005169C9" w:rsidRDefault="00CA4275" w:rsidP="00C87665">
            <w:pPr>
              <w:jc w:val="both"/>
            </w:pPr>
            <w:r w:rsidRPr="005169C9">
              <w:t xml:space="preserve">Контроль соответствия смонтированного несложного термического оборудования атмосферного давления конструкторской документации </w:t>
            </w:r>
          </w:p>
        </w:tc>
      </w:tr>
      <w:tr w:rsidR="005169C9" w:rsidRPr="005169C9" w14:paraId="5D3D2A40" w14:textId="77777777" w:rsidTr="00A905CE">
        <w:trPr>
          <w:trHeight w:val="20"/>
        </w:trPr>
        <w:tc>
          <w:tcPr>
            <w:tcW w:w="1072" w:type="pct"/>
            <w:vMerge/>
          </w:tcPr>
          <w:p w14:paraId="74A97F01" w14:textId="77777777" w:rsidR="00CA4275" w:rsidRPr="005169C9" w:rsidRDefault="00CA4275" w:rsidP="00990A2B"/>
        </w:tc>
        <w:tc>
          <w:tcPr>
            <w:tcW w:w="3928" w:type="pct"/>
          </w:tcPr>
          <w:p w14:paraId="257A3B2E" w14:textId="77777777" w:rsidR="00CA4275" w:rsidRPr="005169C9" w:rsidRDefault="00CA4275" w:rsidP="00C87665">
            <w:pPr>
              <w:jc w:val="both"/>
            </w:pPr>
            <w:r w:rsidRPr="005169C9">
              <w:t>Выявление скрытых дефектов изготовления несложного термического оборудования атмосферного давления в холодном состоянии</w:t>
            </w:r>
          </w:p>
        </w:tc>
      </w:tr>
      <w:tr w:rsidR="005169C9" w:rsidRPr="005169C9" w14:paraId="0A0E7E70" w14:textId="77777777" w:rsidTr="00A905CE">
        <w:trPr>
          <w:trHeight w:val="20"/>
        </w:trPr>
        <w:tc>
          <w:tcPr>
            <w:tcW w:w="1072" w:type="pct"/>
            <w:vMerge/>
          </w:tcPr>
          <w:p w14:paraId="0E8AD197" w14:textId="77777777" w:rsidR="00CA4275" w:rsidRPr="005169C9" w:rsidRDefault="00CA4275" w:rsidP="00990A2B"/>
        </w:tc>
        <w:tc>
          <w:tcPr>
            <w:tcW w:w="3928" w:type="pct"/>
          </w:tcPr>
          <w:p w14:paraId="7E973663" w14:textId="77777777" w:rsidR="00CA4275" w:rsidRPr="005169C9" w:rsidRDefault="00CA4275" w:rsidP="00C87665">
            <w:pPr>
              <w:jc w:val="both"/>
            </w:pPr>
            <w:r w:rsidRPr="005169C9">
              <w:t>Испытания систем несложного термического оборудования атмосферного давления в холодном состоянии</w:t>
            </w:r>
          </w:p>
        </w:tc>
      </w:tr>
      <w:tr w:rsidR="005169C9" w:rsidRPr="005169C9" w14:paraId="5A7F0438" w14:textId="77777777" w:rsidTr="00A905CE">
        <w:trPr>
          <w:trHeight w:val="20"/>
        </w:trPr>
        <w:tc>
          <w:tcPr>
            <w:tcW w:w="1072" w:type="pct"/>
            <w:vMerge/>
          </w:tcPr>
          <w:p w14:paraId="69153593" w14:textId="77777777" w:rsidR="00CA4275" w:rsidRPr="005169C9" w:rsidRDefault="00CA4275" w:rsidP="00990A2B"/>
        </w:tc>
        <w:tc>
          <w:tcPr>
            <w:tcW w:w="3928" w:type="pct"/>
          </w:tcPr>
          <w:p w14:paraId="6DB52CA7" w14:textId="77777777" w:rsidR="00CA4275" w:rsidRPr="005169C9" w:rsidRDefault="00CA4275" w:rsidP="00C87665">
            <w:pPr>
              <w:jc w:val="both"/>
            </w:pPr>
            <w:r w:rsidRPr="005169C9">
              <w:t>Подготовка несложного термического оборудования атмосферного давления к нагреву</w:t>
            </w:r>
          </w:p>
        </w:tc>
      </w:tr>
      <w:tr w:rsidR="005169C9" w:rsidRPr="005169C9" w14:paraId="50578F7F" w14:textId="77777777" w:rsidTr="00A905CE">
        <w:trPr>
          <w:trHeight w:val="20"/>
        </w:trPr>
        <w:tc>
          <w:tcPr>
            <w:tcW w:w="1072" w:type="pct"/>
            <w:vMerge/>
          </w:tcPr>
          <w:p w14:paraId="55D1B46E" w14:textId="77777777" w:rsidR="00CA4275" w:rsidRPr="005169C9" w:rsidRDefault="00CA4275" w:rsidP="00990A2B"/>
        </w:tc>
        <w:tc>
          <w:tcPr>
            <w:tcW w:w="3928" w:type="pct"/>
          </w:tcPr>
          <w:p w14:paraId="6903C2DD" w14:textId="77777777" w:rsidR="00CA4275" w:rsidRPr="005169C9" w:rsidRDefault="00CA4275" w:rsidP="00C87665">
            <w:pPr>
              <w:jc w:val="both"/>
            </w:pPr>
            <w:r w:rsidRPr="005169C9">
              <w:t>Контроль функционирования несложного термического оборудования атмосферного давления при рабочих температурах</w:t>
            </w:r>
          </w:p>
        </w:tc>
      </w:tr>
      <w:tr w:rsidR="005169C9" w:rsidRPr="005169C9" w14:paraId="564645B5" w14:textId="77777777" w:rsidTr="00A905CE">
        <w:trPr>
          <w:trHeight w:val="20"/>
        </w:trPr>
        <w:tc>
          <w:tcPr>
            <w:tcW w:w="1072" w:type="pct"/>
            <w:vMerge/>
          </w:tcPr>
          <w:p w14:paraId="4A28D49A" w14:textId="77777777" w:rsidR="00CA4275" w:rsidRPr="005169C9" w:rsidRDefault="00CA4275" w:rsidP="00990A2B"/>
        </w:tc>
        <w:tc>
          <w:tcPr>
            <w:tcW w:w="3928" w:type="pct"/>
          </w:tcPr>
          <w:p w14:paraId="1B70ED24" w14:textId="19143D84" w:rsidR="00CA4275" w:rsidRPr="005169C9" w:rsidRDefault="00CA4275" w:rsidP="00C87665">
            <w:pPr>
              <w:jc w:val="both"/>
            </w:pPr>
            <w:r w:rsidRPr="005169C9">
              <w:t>Проверка систем</w:t>
            </w:r>
            <w:r w:rsidR="00C87665" w:rsidRPr="005169C9">
              <w:t>ы</w:t>
            </w:r>
            <w:r w:rsidRPr="005169C9">
              <w:t xml:space="preserve"> контроля несложного термического оборудования атмосферного давления</w:t>
            </w:r>
            <w:r w:rsidR="00325569" w:rsidRPr="005169C9">
              <w:t xml:space="preserve"> и управления им</w:t>
            </w:r>
          </w:p>
        </w:tc>
      </w:tr>
      <w:tr w:rsidR="005169C9" w:rsidRPr="005169C9" w14:paraId="537D69EB" w14:textId="77777777" w:rsidTr="00A905CE">
        <w:trPr>
          <w:trHeight w:val="20"/>
        </w:trPr>
        <w:tc>
          <w:tcPr>
            <w:tcW w:w="1072" w:type="pct"/>
            <w:vMerge/>
          </w:tcPr>
          <w:p w14:paraId="60ED2378" w14:textId="77777777" w:rsidR="00CA4275" w:rsidRPr="005169C9" w:rsidRDefault="00CA4275" w:rsidP="00990A2B"/>
        </w:tc>
        <w:tc>
          <w:tcPr>
            <w:tcW w:w="3928" w:type="pct"/>
          </w:tcPr>
          <w:p w14:paraId="04768FF5" w14:textId="77777777" w:rsidR="00CA4275" w:rsidRPr="005169C9" w:rsidRDefault="00CA4275" w:rsidP="00C87665">
            <w:pPr>
              <w:jc w:val="both"/>
            </w:pPr>
            <w:r w:rsidRPr="005169C9">
              <w:t>Разработка предложений по изменению конструкции несложного термического оборудования атмосферного давления при установленном отклонении от технического задания</w:t>
            </w:r>
          </w:p>
        </w:tc>
      </w:tr>
      <w:tr w:rsidR="005169C9" w:rsidRPr="005169C9" w14:paraId="5C8528A9" w14:textId="77777777" w:rsidTr="00A905CE">
        <w:trPr>
          <w:trHeight w:val="20"/>
        </w:trPr>
        <w:tc>
          <w:tcPr>
            <w:tcW w:w="1072" w:type="pct"/>
            <w:vMerge/>
          </w:tcPr>
          <w:p w14:paraId="0D5533E4" w14:textId="77777777" w:rsidR="00CA4275" w:rsidRPr="005169C9" w:rsidRDefault="00CA4275" w:rsidP="00990A2B"/>
        </w:tc>
        <w:tc>
          <w:tcPr>
            <w:tcW w:w="3928" w:type="pct"/>
          </w:tcPr>
          <w:p w14:paraId="18B46B4D" w14:textId="77777777" w:rsidR="00CA4275" w:rsidRPr="005169C9" w:rsidRDefault="00CA4275" w:rsidP="00C87665">
            <w:pPr>
              <w:jc w:val="both"/>
            </w:pPr>
            <w:r w:rsidRPr="005169C9">
              <w:t>Разработка и согласование инструкции по эксплуатации несложно</w:t>
            </w:r>
            <w:r w:rsidR="00325569" w:rsidRPr="005169C9">
              <w:t>го</w:t>
            </w:r>
            <w:r w:rsidRPr="005169C9">
              <w:t xml:space="preserve"> термическо</w:t>
            </w:r>
            <w:r w:rsidR="00325569" w:rsidRPr="005169C9">
              <w:t>го</w:t>
            </w:r>
            <w:r w:rsidRPr="005169C9">
              <w:t xml:space="preserve"> оборудовани</w:t>
            </w:r>
            <w:r w:rsidR="00325569" w:rsidRPr="005169C9">
              <w:t>я</w:t>
            </w:r>
            <w:r w:rsidRPr="005169C9">
              <w:t xml:space="preserve"> атмосферного давления</w:t>
            </w:r>
          </w:p>
        </w:tc>
      </w:tr>
      <w:tr w:rsidR="005169C9" w:rsidRPr="005169C9" w14:paraId="1360B2E6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7B75C45E" w14:textId="77777777" w:rsidR="00CA4275" w:rsidRPr="005169C9" w:rsidDel="002A1D54" w:rsidRDefault="00CA4275" w:rsidP="00990A2B">
            <w:r w:rsidRPr="005169C9" w:rsidDel="002A1D54">
              <w:t>Необходимые умения</w:t>
            </w:r>
          </w:p>
        </w:tc>
        <w:tc>
          <w:tcPr>
            <w:tcW w:w="3928" w:type="pct"/>
          </w:tcPr>
          <w:p w14:paraId="6FFB3658" w14:textId="38889F7C" w:rsidR="00CA4275" w:rsidRPr="002540C1" w:rsidRDefault="00CA4275" w:rsidP="00C87665">
            <w:pPr>
              <w:jc w:val="both"/>
            </w:pPr>
            <w:r w:rsidRPr="002540C1">
              <w:t xml:space="preserve">Проверять соответствие конструкции несложного нагревательного устройства </w:t>
            </w:r>
            <w:r w:rsidR="00C87665" w:rsidRPr="002540C1">
              <w:t xml:space="preserve">для </w:t>
            </w:r>
            <w:r w:rsidRPr="002540C1">
              <w:t xml:space="preserve">термической обработки конструкторской документации </w:t>
            </w:r>
          </w:p>
        </w:tc>
      </w:tr>
      <w:tr w:rsidR="005169C9" w:rsidRPr="005169C9" w14:paraId="142C02B2" w14:textId="77777777" w:rsidTr="00A905CE">
        <w:trPr>
          <w:trHeight w:val="20"/>
        </w:trPr>
        <w:tc>
          <w:tcPr>
            <w:tcW w:w="1072" w:type="pct"/>
            <w:vMerge/>
          </w:tcPr>
          <w:p w14:paraId="7FBBEECD" w14:textId="77777777" w:rsidR="00CA4275" w:rsidRPr="005169C9" w:rsidDel="002A1D54" w:rsidRDefault="00CA4275" w:rsidP="00990A2B"/>
        </w:tc>
        <w:tc>
          <w:tcPr>
            <w:tcW w:w="3928" w:type="pct"/>
          </w:tcPr>
          <w:p w14:paraId="67C53917" w14:textId="6C5B2A2A" w:rsidR="00CA4275" w:rsidRPr="002540C1" w:rsidRDefault="00CA4275" w:rsidP="00C87665">
            <w:pPr>
              <w:jc w:val="both"/>
            </w:pPr>
            <w:r w:rsidRPr="002540C1">
              <w:t xml:space="preserve">Проверять исправность фундамента несложного нагревательного устройства </w:t>
            </w:r>
            <w:r w:rsidR="00C87665" w:rsidRPr="002540C1">
              <w:t xml:space="preserve">для </w:t>
            </w:r>
            <w:r w:rsidRPr="002540C1">
              <w:t>термической обработки и крепления к нему механизмов</w:t>
            </w:r>
          </w:p>
        </w:tc>
      </w:tr>
      <w:tr w:rsidR="005169C9" w:rsidRPr="005169C9" w14:paraId="322495B5" w14:textId="77777777" w:rsidTr="00A905CE">
        <w:trPr>
          <w:trHeight w:val="20"/>
        </w:trPr>
        <w:tc>
          <w:tcPr>
            <w:tcW w:w="1072" w:type="pct"/>
            <w:vMerge/>
          </w:tcPr>
          <w:p w14:paraId="77702A3F" w14:textId="77777777" w:rsidR="00CA4275" w:rsidRPr="005169C9" w:rsidDel="002A1D54" w:rsidRDefault="00CA4275" w:rsidP="00990A2B"/>
        </w:tc>
        <w:tc>
          <w:tcPr>
            <w:tcW w:w="3928" w:type="pct"/>
          </w:tcPr>
          <w:p w14:paraId="2511ACF2" w14:textId="77777777" w:rsidR="00CA4275" w:rsidRPr="005169C9" w:rsidRDefault="00CA4275" w:rsidP="00C87665">
            <w:pPr>
              <w:jc w:val="both"/>
            </w:pPr>
            <w:r w:rsidRPr="005169C9">
              <w:t>Проверять исправность направляющих, цепей и конвейерных лент несложного термического оборудования атмосферного давления</w:t>
            </w:r>
          </w:p>
        </w:tc>
      </w:tr>
      <w:tr w:rsidR="005169C9" w:rsidRPr="005169C9" w14:paraId="7CFD196B" w14:textId="77777777" w:rsidTr="00A905CE">
        <w:trPr>
          <w:trHeight w:val="20"/>
        </w:trPr>
        <w:tc>
          <w:tcPr>
            <w:tcW w:w="1072" w:type="pct"/>
            <w:vMerge/>
          </w:tcPr>
          <w:p w14:paraId="409019C5" w14:textId="77777777" w:rsidR="00CA4275" w:rsidRPr="005169C9" w:rsidDel="002A1D54" w:rsidRDefault="00CA4275" w:rsidP="00990A2B"/>
        </w:tc>
        <w:tc>
          <w:tcPr>
            <w:tcW w:w="3928" w:type="pct"/>
          </w:tcPr>
          <w:p w14:paraId="73396C4F" w14:textId="77777777" w:rsidR="00CA4275" w:rsidRPr="005169C9" w:rsidRDefault="00CA4275" w:rsidP="00C87665">
            <w:pPr>
              <w:jc w:val="both"/>
            </w:pPr>
            <w:r w:rsidRPr="005169C9">
              <w:t>Проверять состояние и крепление нагревательных элементов несложного термического оборудования атмосферного давления</w:t>
            </w:r>
          </w:p>
        </w:tc>
      </w:tr>
      <w:tr w:rsidR="005169C9" w:rsidRPr="005169C9" w14:paraId="61C70767" w14:textId="77777777" w:rsidTr="00A905CE">
        <w:trPr>
          <w:trHeight w:val="20"/>
        </w:trPr>
        <w:tc>
          <w:tcPr>
            <w:tcW w:w="1072" w:type="pct"/>
            <w:vMerge/>
          </w:tcPr>
          <w:p w14:paraId="14C50E7E" w14:textId="77777777" w:rsidR="00CA4275" w:rsidRPr="005169C9" w:rsidDel="002A1D54" w:rsidRDefault="00CA4275" w:rsidP="00990A2B"/>
        </w:tc>
        <w:tc>
          <w:tcPr>
            <w:tcW w:w="3928" w:type="pct"/>
          </w:tcPr>
          <w:p w14:paraId="66C9AB8C" w14:textId="77777777" w:rsidR="00CA4275" w:rsidRPr="005169C9" w:rsidRDefault="00CA4275" w:rsidP="00C87665">
            <w:pPr>
              <w:jc w:val="both"/>
            </w:pPr>
            <w:r w:rsidRPr="005169C9">
              <w:t>Проверять правильность установки горелок, герметичност</w:t>
            </w:r>
            <w:r w:rsidR="00325569" w:rsidRPr="005169C9">
              <w:t>ь</w:t>
            </w:r>
            <w:r w:rsidRPr="005169C9">
              <w:t xml:space="preserve"> газовых вводов и линий, систем водяного охлаждения несложного термического оборудования атмосферного давления</w:t>
            </w:r>
          </w:p>
        </w:tc>
      </w:tr>
      <w:tr w:rsidR="005169C9" w:rsidRPr="005169C9" w14:paraId="51633B6C" w14:textId="77777777" w:rsidTr="00A905CE">
        <w:trPr>
          <w:trHeight w:val="20"/>
        </w:trPr>
        <w:tc>
          <w:tcPr>
            <w:tcW w:w="1072" w:type="pct"/>
            <w:vMerge/>
          </w:tcPr>
          <w:p w14:paraId="2B73E9B0" w14:textId="77777777" w:rsidR="00CA4275" w:rsidRPr="005169C9" w:rsidDel="002A1D54" w:rsidRDefault="00CA4275" w:rsidP="00990A2B"/>
        </w:tc>
        <w:tc>
          <w:tcPr>
            <w:tcW w:w="3928" w:type="pct"/>
          </w:tcPr>
          <w:p w14:paraId="18D8D4AA" w14:textId="77777777" w:rsidR="00CA4275" w:rsidRPr="005169C9" w:rsidRDefault="00CA4275" w:rsidP="00C87665">
            <w:pPr>
              <w:jc w:val="both"/>
            </w:pPr>
            <w:r w:rsidRPr="005169C9">
              <w:t>Проверять состояние термодеформационных швов несложного термического оборудования атмосферного давления</w:t>
            </w:r>
          </w:p>
        </w:tc>
      </w:tr>
      <w:tr w:rsidR="005169C9" w:rsidRPr="005169C9" w14:paraId="1092AD5A" w14:textId="77777777" w:rsidTr="00A905CE">
        <w:trPr>
          <w:trHeight w:val="20"/>
        </w:trPr>
        <w:tc>
          <w:tcPr>
            <w:tcW w:w="1072" w:type="pct"/>
            <w:vMerge/>
          </w:tcPr>
          <w:p w14:paraId="66EB8AE1" w14:textId="77777777" w:rsidR="00CA4275" w:rsidRPr="005169C9" w:rsidDel="002A1D54" w:rsidRDefault="00CA4275" w:rsidP="00990A2B"/>
        </w:tc>
        <w:tc>
          <w:tcPr>
            <w:tcW w:w="3928" w:type="pct"/>
          </w:tcPr>
          <w:p w14:paraId="753BC21C" w14:textId="77777777" w:rsidR="00CA4275" w:rsidRPr="005169C9" w:rsidRDefault="00CA4275" w:rsidP="00C87665">
            <w:pPr>
              <w:jc w:val="both"/>
            </w:pPr>
            <w:r w:rsidRPr="005169C9">
              <w:t>Проверять правильность установки термопар несложного термического оборудования атмосферного давления</w:t>
            </w:r>
          </w:p>
        </w:tc>
      </w:tr>
      <w:tr w:rsidR="005169C9" w:rsidRPr="005169C9" w14:paraId="7DB5AC1C" w14:textId="77777777" w:rsidTr="00A905CE">
        <w:trPr>
          <w:trHeight w:val="20"/>
        </w:trPr>
        <w:tc>
          <w:tcPr>
            <w:tcW w:w="1072" w:type="pct"/>
            <w:vMerge/>
          </w:tcPr>
          <w:p w14:paraId="66110EDD" w14:textId="77777777" w:rsidR="00CA4275" w:rsidRPr="005169C9" w:rsidDel="002A1D54" w:rsidRDefault="00CA4275" w:rsidP="00990A2B"/>
        </w:tc>
        <w:tc>
          <w:tcPr>
            <w:tcW w:w="3928" w:type="pct"/>
          </w:tcPr>
          <w:p w14:paraId="377424D4" w14:textId="77777777" w:rsidR="00CA4275" w:rsidRPr="005169C9" w:rsidRDefault="00CA4275" w:rsidP="00C87665">
            <w:pPr>
              <w:jc w:val="both"/>
            </w:pPr>
            <w:r w:rsidRPr="005169C9">
              <w:t>Проверять работу несложного термического оборудования атмосферного давления в холодном состоянии в автомати</w:t>
            </w:r>
            <w:r w:rsidR="00325569" w:rsidRPr="005169C9">
              <w:t>ческ</w:t>
            </w:r>
            <w:r w:rsidRPr="005169C9">
              <w:t>ом или полуавтоматическом режиме</w:t>
            </w:r>
          </w:p>
        </w:tc>
      </w:tr>
      <w:tr w:rsidR="005169C9" w:rsidRPr="005169C9" w14:paraId="44219FA1" w14:textId="77777777" w:rsidTr="00A905CE">
        <w:trPr>
          <w:trHeight w:val="20"/>
        </w:trPr>
        <w:tc>
          <w:tcPr>
            <w:tcW w:w="1072" w:type="pct"/>
            <w:vMerge/>
          </w:tcPr>
          <w:p w14:paraId="3D9898DF" w14:textId="77777777" w:rsidR="00CA4275" w:rsidRPr="005169C9" w:rsidDel="002A1D54" w:rsidRDefault="00CA4275" w:rsidP="00990A2B"/>
        </w:tc>
        <w:tc>
          <w:tcPr>
            <w:tcW w:w="3928" w:type="pct"/>
          </w:tcPr>
          <w:p w14:paraId="222D6FAA" w14:textId="77777777" w:rsidR="00CA4275" w:rsidRPr="005169C9" w:rsidRDefault="00CA4275" w:rsidP="00C87665">
            <w:pPr>
              <w:jc w:val="both"/>
            </w:pPr>
            <w:r w:rsidRPr="005169C9">
              <w:t>Проверять несложное термическое оборудование атмосферного давления на герметичность</w:t>
            </w:r>
          </w:p>
        </w:tc>
      </w:tr>
      <w:tr w:rsidR="005169C9" w:rsidRPr="005169C9" w14:paraId="3E5EE1BB" w14:textId="77777777" w:rsidTr="00A905CE">
        <w:trPr>
          <w:trHeight w:val="20"/>
        </w:trPr>
        <w:tc>
          <w:tcPr>
            <w:tcW w:w="1072" w:type="pct"/>
            <w:vMerge/>
          </w:tcPr>
          <w:p w14:paraId="58F5B948" w14:textId="77777777" w:rsidR="00CA4275" w:rsidRPr="005169C9" w:rsidDel="002A1D54" w:rsidRDefault="00CA4275" w:rsidP="00990A2B"/>
        </w:tc>
        <w:tc>
          <w:tcPr>
            <w:tcW w:w="3928" w:type="pct"/>
          </w:tcPr>
          <w:p w14:paraId="65D1D82B" w14:textId="77777777" w:rsidR="00CA4275" w:rsidRPr="005169C9" w:rsidRDefault="00CA4275" w:rsidP="00C87665">
            <w:pPr>
              <w:jc w:val="both"/>
            </w:pPr>
            <w:r w:rsidRPr="005169C9">
              <w:t>Проверять правильность монтажа защитных устройств, кожухов и ограждений несложного термического оборудования атмосферного давления</w:t>
            </w:r>
          </w:p>
        </w:tc>
      </w:tr>
      <w:tr w:rsidR="005169C9" w:rsidRPr="005169C9" w14:paraId="6D6BCED2" w14:textId="77777777" w:rsidTr="00A905CE">
        <w:trPr>
          <w:trHeight w:val="20"/>
        </w:trPr>
        <w:tc>
          <w:tcPr>
            <w:tcW w:w="1072" w:type="pct"/>
            <w:vMerge/>
          </w:tcPr>
          <w:p w14:paraId="5906A34A" w14:textId="77777777" w:rsidR="00CA4275" w:rsidRPr="005169C9" w:rsidDel="002A1D54" w:rsidRDefault="00CA4275" w:rsidP="00990A2B"/>
        </w:tc>
        <w:tc>
          <w:tcPr>
            <w:tcW w:w="3928" w:type="pct"/>
          </w:tcPr>
          <w:p w14:paraId="6EB33E59" w14:textId="77777777" w:rsidR="00CA4275" w:rsidRPr="005169C9" w:rsidRDefault="00CA4275" w:rsidP="00C87665">
            <w:pPr>
              <w:jc w:val="both"/>
            </w:pPr>
            <w:r w:rsidRPr="005169C9">
              <w:t xml:space="preserve">Проверять заземление, изоляцию, электрическое сопротивление нагревателей и </w:t>
            </w:r>
            <w:r w:rsidR="00700A01" w:rsidRPr="005169C9">
              <w:rPr>
                <w:noProof/>
              </w:rPr>
              <w:t xml:space="preserve">сопротивление изоляции </w:t>
            </w:r>
            <w:r w:rsidRPr="005169C9">
              <w:t>между нагревателями и каркасом несложного термического оборудования атмосферного давления</w:t>
            </w:r>
          </w:p>
        </w:tc>
      </w:tr>
      <w:tr w:rsidR="005169C9" w:rsidRPr="005169C9" w14:paraId="12F41D0B" w14:textId="77777777" w:rsidTr="00A905CE">
        <w:trPr>
          <w:trHeight w:val="20"/>
        </w:trPr>
        <w:tc>
          <w:tcPr>
            <w:tcW w:w="1072" w:type="pct"/>
            <w:vMerge/>
          </w:tcPr>
          <w:p w14:paraId="5BEA3D1B" w14:textId="77777777" w:rsidR="00CA4275" w:rsidRPr="005169C9" w:rsidDel="002A1D54" w:rsidRDefault="00CA4275" w:rsidP="00990A2B"/>
        </w:tc>
        <w:tc>
          <w:tcPr>
            <w:tcW w:w="3928" w:type="pct"/>
          </w:tcPr>
          <w:p w14:paraId="44372786" w14:textId="77777777" w:rsidR="00CA4275" w:rsidRPr="005169C9" w:rsidRDefault="00CA4275" w:rsidP="00C87665">
            <w:pPr>
              <w:jc w:val="both"/>
            </w:pPr>
            <w:r w:rsidRPr="005169C9">
              <w:t>Разрабатывать предложения по устранению отклонений несложного термического оборудования атмосферного давления от утвержденной конструкции</w:t>
            </w:r>
          </w:p>
        </w:tc>
      </w:tr>
      <w:tr w:rsidR="005169C9" w:rsidRPr="005169C9" w14:paraId="48835CBA" w14:textId="77777777" w:rsidTr="00A905CE">
        <w:trPr>
          <w:trHeight w:val="20"/>
        </w:trPr>
        <w:tc>
          <w:tcPr>
            <w:tcW w:w="1072" w:type="pct"/>
            <w:vMerge/>
          </w:tcPr>
          <w:p w14:paraId="3A0AEEE9" w14:textId="77777777" w:rsidR="00CA4275" w:rsidRPr="005169C9" w:rsidDel="002A1D54" w:rsidRDefault="00CA4275" w:rsidP="00990A2B"/>
        </w:tc>
        <w:tc>
          <w:tcPr>
            <w:tcW w:w="3928" w:type="pct"/>
          </w:tcPr>
          <w:p w14:paraId="507C3829" w14:textId="21562806" w:rsidR="00CA4275" w:rsidRPr="005169C9" w:rsidRDefault="00CA4275" w:rsidP="00C87665">
            <w:pPr>
              <w:jc w:val="both"/>
            </w:pPr>
            <w:r w:rsidRPr="005169C9">
              <w:t>Про</w:t>
            </w:r>
            <w:r w:rsidR="00C87665" w:rsidRPr="005169C9">
              <w:t>из</w:t>
            </w:r>
            <w:r w:rsidRPr="005169C9">
              <w:t>водить сушку футеровки несложного термического оборудования атмосферного давления</w:t>
            </w:r>
          </w:p>
        </w:tc>
      </w:tr>
      <w:tr w:rsidR="005169C9" w:rsidRPr="005169C9" w14:paraId="314DDD92" w14:textId="77777777" w:rsidTr="00A905CE">
        <w:trPr>
          <w:trHeight w:val="20"/>
        </w:trPr>
        <w:tc>
          <w:tcPr>
            <w:tcW w:w="1072" w:type="pct"/>
            <w:vMerge/>
          </w:tcPr>
          <w:p w14:paraId="7289319F" w14:textId="77777777" w:rsidR="00CA4275" w:rsidRPr="005169C9" w:rsidDel="002A1D54" w:rsidRDefault="00CA4275" w:rsidP="00990A2B"/>
        </w:tc>
        <w:tc>
          <w:tcPr>
            <w:tcW w:w="3928" w:type="pct"/>
          </w:tcPr>
          <w:p w14:paraId="144189BD" w14:textId="014A2C68" w:rsidR="00CA4275" w:rsidRPr="005169C9" w:rsidRDefault="00CA4275" w:rsidP="00C87665">
            <w:pPr>
              <w:jc w:val="both"/>
            </w:pPr>
            <w:r w:rsidRPr="005169C9">
              <w:t>Про</w:t>
            </w:r>
            <w:r w:rsidR="00C87665" w:rsidRPr="005169C9">
              <w:t>из</w:t>
            </w:r>
            <w:r w:rsidRPr="005169C9">
              <w:t>водить в ходе нагрева термического оборудования атмосферного давления периодический контроль подвижных частей балластом</w:t>
            </w:r>
          </w:p>
        </w:tc>
      </w:tr>
      <w:tr w:rsidR="005169C9" w:rsidRPr="005169C9" w14:paraId="50939D2A" w14:textId="77777777" w:rsidTr="00A905CE">
        <w:trPr>
          <w:trHeight w:val="20"/>
        </w:trPr>
        <w:tc>
          <w:tcPr>
            <w:tcW w:w="1072" w:type="pct"/>
            <w:vMerge/>
          </w:tcPr>
          <w:p w14:paraId="1339EF93" w14:textId="77777777" w:rsidR="00CA4275" w:rsidRPr="005169C9" w:rsidDel="002A1D54" w:rsidRDefault="00CA4275" w:rsidP="00990A2B"/>
        </w:tc>
        <w:tc>
          <w:tcPr>
            <w:tcW w:w="3928" w:type="pct"/>
          </w:tcPr>
          <w:p w14:paraId="30A8A375" w14:textId="77777777" w:rsidR="00CA4275" w:rsidRPr="005169C9" w:rsidRDefault="00CA4275" w:rsidP="00C87665">
            <w:pPr>
              <w:jc w:val="both"/>
            </w:pPr>
            <w:r w:rsidRPr="005169C9">
              <w:t>Использовать компьютерно-измерительные системы для контроля параметров несложного термического оборудования атмосферного давления</w:t>
            </w:r>
          </w:p>
        </w:tc>
      </w:tr>
      <w:tr w:rsidR="005169C9" w:rsidRPr="005169C9" w14:paraId="6497F4A8" w14:textId="77777777" w:rsidTr="00A905CE">
        <w:trPr>
          <w:trHeight w:val="20"/>
        </w:trPr>
        <w:tc>
          <w:tcPr>
            <w:tcW w:w="1072" w:type="pct"/>
            <w:vMerge/>
          </w:tcPr>
          <w:p w14:paraId="4A01300B" w14:textId="77777777" w:rsidR="00CA4275" w:rsidRPr="005169C9" w:rsidDel="002A1D54" w:rsidRDefault="00CA4275" w:rsidP="00990A2B"/>
        </w:tc>
        <w:tc>
          <w:tcPr>
            <w:tcW w:w="3928" w:type="pct"/>
          </w:tcPr>
          <w:p w14:paraId="2A9D0365" w14:textId="15964B24" w:rsidR="00CA4275" w:rsidRPr="005169C9" w:rsidRDefault="00CA4275" w:rsidP="00C87665">
            <w:pPr>
              <w:jc w:val="both"/>
            </w:pPr>
            <w:r w:rsidRPr="005169C9">
              <w:t>Про</w:t>
            </w:r>
            <w:r w:rsidR="00C87665" w:rsidRPr="005169C9">
              <w:t>из</w:t>
            </w:r>
            <w:r w:rsidRPr="005169C9">
              <w:t>водить контрольные измерения технологических параметров несложного термического оборудования атмосферного давления более точными приборами, чем штатные</w:t>
            </w:r>
          </w:p>
        </w:tc>
      </w:tr>
      <w:tr w:rsidR="005169C9" w:rsidRPr="005169C9" w14:paraId="46AEC9B7" w14:textId="77777777" w:rsidTr="00A905CE">
        <w:trPr>
          <w:trHeight w:val="20"/>
        </w:trPr>
        <w:tc>
          <w:tcPr>
            <w:tcW w:w="1072" w:type="pct"/>
            <w:vMerge/>
          </w:tcPr>
          <w:p w14:paraId="3491CF5D" w14:textId="77777777" w:rsidR="00CA4275" w:rsidRPr="005169C9" w:rsidDel="002A1D54" w:rsidRDefault="00CA4275" w:rsidP="00990A2B"/>
        </w:tc>
        <w:tc>
          <w:tcPr>
            <w:tcW w:w="3928" w:type="pct"/>
          </w:tcPr>
          <w:p w14:paraId="58CCDFB3" w14:textId="027FF7FE" w:rsidR="00CA4275" w:rsidRPr="005169C9" w:rsidRDefault="00CA4275" w:rsidP="00C87665">
            <w:pPr>
              <w:jc w:val="both"/>
            </w:pPr>
            <w:r w:rsidRPr="005169C9">
              <w:t>Про</w:t>
            </w:r>
            <w:r w:rsidR="00D26D43" w:rsidRPr="005169C9">
              <w:t>из</w:t>
            </w:r>
            <w:r w:rsidRPr="005169C9">
              <w:t>водить проверку исполнительных органов системы управления термического оборудования атмосферного давления</w:t>
            </w:r>
          </w:p>
        </w:tc>
      </w:tr>
      <w:tr w:rsidR="005169C9" w:rsidRPr="005169C9" w14:paraId="7ECE30E3" w14:textId="77777777" w:rsidTr="00A905CE">
        <w:trPr>
          <w:trHeight w:val="20"/>
        </w:trPr>
        <w:tc>
          <w:tcPr>
            <w:tcW w:w="1072" w:type="pct"/>
            <w:vMerge/>
          </w:tcPr>
          <w:p w14:paraId="3A7D5CB4" w14:textId="77777777" w:rsidR="00CA4275" w:rsidRPr="005169C9" w:rsidDel="002A1D54" w:rsidRDefault="00CA4275" w:rsidP="00990A2B"/>
        </w:tc>
        <w:tc>
          <w:tcPr>
            <w:tcW w:w="3928" w:type="pct"/>
          </w:tcPr>
          <w:p w14:paraId="765A3C74" w14:textId="02597683" w:rsidR="00CA4275" w:rsidRPr="005169C9" w:rsidRDefault="00CA4275" w:rsidP="00C87665">
            <w:pPr>
              <w:jc w:val="both"/>
            </w:pPr>
            <w:r w:rsidRPr="005169C9">
              <w:t>Про</w:t>
            </w:r>
            <w:r w:rsidR="00D26D43" w:rsidRPr="005169C9">
              <w:t>из</w:t>
            </w:r>
            <w:r w:rsidRPr="005169C9">
              <w:t xml:space="preserve">водить проверку функционирования интегрированных в сеть обмена данными средств контроля и исполнительных механизмов несложного термического оборудования атмосферного давления </w:t>
            </w:r>
          </w:p>
        </w:tc>
      </w:tr>
      <w:tr w:rsidR="005169C9" w:rsidRPr="005169C9" w14:paraId="155CD3FA" w14:textId="77777777" w:rsidTr="00A905CE">
        <w:trPr>
          <w:trHeight w:val="20"/>
        </w:trPr>
        <w:tc>
          <w:tcPr>
            <w:tcW w:w="1072" w:type="pct"/>
            <w:vMerge/>
          </w:tcPr>
          <w:p w14:paraId="47367351" w14:textId="77777777" w:rsidR="00CA4275" w:rsidRPr="005169C9" w:rsidDel="002A1D54" w:rsidRDefault="00CA4275" w:rsidP="00990A2B"/>
        </w:tc>
        <w:tc>
          <w:tcPr>
            <w:tcW w:w="3928" w:type="pct"/>
          </w:tcPr>
          <w:p w14:paraId="0EF2D833" w14:textId="77777777" w:rsidR="00CA4275" w:rsidRPr="005169C9" w:rsidRDefault="00CA4275" w:rsidP="00C87665">
            <w:pPr>
              <w:jc w:val="both"/>
            </w:pPr>
            <w:r w:rsidRPr="005169C9">
              <w:t xml:space="preserve">Использовать средства автоматизированного проектирования при корректировке конструкции несложного термического оборудования атмосферного давления, его сборочных единиц и отдельных деталей при выявленном отклонении его характеристик от технического задания </w:t>
            </w:r>
          </w:p>
        </w:tc>
      </w:tr>
      <w:tr w:rsidR="005169C9" w:rsidRPr="005169C9" w14:paraId="6F1DAE5D" w14:textId="77777777" w:rsidTr="00A905CE">
        <w:trPr>
          <w:trHeight w:val="20"/>
        </w:trPr>
        <w:tc>
          <w:tcPr>
            <w:tcW w:w="1072" w:type="pct"/>
            <w:vMerge/>
          </w:tcPr>
          <w:p w14:paraId="253CE12F" w14:textId="77777777" w:rsidR="00CA4275" w:rsidRPr="005169C9" w:rsidDel="002A1D54" w:rsidRDefault="00CA4275" w:rsidP="00990A2B"/>
        </w:tc>
        <w:tc>
          <w:tcPr>
            <w:tcW w:w="3928" w:type="pct"/>
          </w:tcPr>
          <w:p w14:paraId="2B9786DE" w14:textId="77777777" w:rsidR="00CA4275" w:rsidRPr="005169C9" w:rsidRDefault="00CA4275" w:rsidP="00C87665">
            <w:pPr>
              <w:jc w:val="both"/>
            </w:pPr>
            <w:r w:rsidRPr="005169C9">
              <w:t>Применять вычислительную технику и программное обеспечение при разработке инструкций по эксплуатации несложного термического оборудования атмосферного давления</w:t>
            </w:r>
          </w:p>
        </w:tc>
      </w:tr>
      <w:tr w:rsidR="005169C9" w:rsidRPr="005169C9" w14:paraId="02B4F089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60B71D12" w14:textId="77777777" w:rsidR="00CA4275" w:rsidRPr="005169C9" w:rsidRDefault="00CA4275" w:rsidP="00990A2B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6BE31BF8" w14:textId="3D242BA7" w:rsidR="00CA4275" w:rsidRPr="005169C9" w:rsidRDefault="00CA4275" w:rsidP="00C87665">
            <w:pPr>
              <w:jc w:val="both"/>
            </w:pPr>
            <w:r w:rsidRPr="005169C9">
              <w:t xml:space="preserve">Нормативно-технические и руководящие документы, технические условия, технологические инструкции в области термической обработки и </w:t>
            </w:r>
            <w:r w:rsidR="00D26D43" w:rsidRPr="005169C9">
              <w:t xml:space="preserve">термического </w:t>
            </w:r>
            <w:r w:rsidRPr="005169C9">
              <w:t>оборудования</w:t>
            </w:r>
          </w:p>
        </w:tc>
      </w:tr>
      <w:tr w:rsidR="005169C9" w:rsidRPr="005169C9" w14:paraId="56AA52DC" w14:textId="77777777" w:rsidTr="00A905CE">
        <w:trPr>
          <w:trHeight w:val="20"/>
        </w:trPr>
        <w:tc>
          <w:tcPr>
            <w:tcW w:w="1072" w:type="pct"/>
            <w:vMerge/>
          </w:tcPr>
          <w:p w14:paraId="186CF426" w14:textId="77777777" w:rsidR="00CA4275" w:rsidRPr="005169C9" w:rsidDel="002A1D54" w:rsidRDefault="00CA4275" w:rsidP="00990A2B"/>
        </w:tc>
        <w:tc>
          <w:tcPr>
            <w:tcW w:w="3928" w:type="pct"/>
          </w:tcPr>
          <w:p w14:paraId="26DF1160" w14:textId="77777777" w:rsidR="00CA4275" w:rsidRPr="005169C9" w:rsidRDefault="00CA4275" w:rsidP="00C87665">
            <w:pPr>
              <w:jc w:val="both"/>
            </w:pPr>
            <w:r w:rsidRPr="005169C9">
              <w:t xml:space="preserve">Типовые режимы термической обработки </w:t>
            </w:r>
          </w:p>
        </w:tc>
      </w:tr>
      <w:tr w:rsidR="005169C9" w:rsidRPr="005169C9" w14:paraId="7201B654" w14:textId="77777777" w:rsidTr="00A905CE">
        <w:trPr>
          <w:trHeight w:val="20"/>
        </w:trPr>
        <w:tc>
          <w:tcPr>
            <w:tcW w:w="1072" w:type="pct"/>
            <w:vMerge/>
          </w:tcPr>
          <w:p w14:paraId="5F39AA98" w14:textId="77777777" w:rsidR="00CA4275" w:rsidRPr="005169C9" w:rsidDel="002A1D54" w:rsidRDefault="00CA4275" w:rsidP="00990A2B"/>
        </w:tc>
        <w:tc>
          <w:tcPr>
            <w:tcW w:w="3928" w:type="pct"/>
          </w:tcPr>
          <w:p w14:paraId="42527FE8" w14:textId="77777777" w:rsidR="00CA4275" w:rsidRPr="005169C9" w:rsidRDefault="00CA4275" w:rsidP="00C87665">
            <w:pPr>
              <w:jc w:val="both"/>
            </w:pPr>
            <w:r w:rsidRPr="005169C9">
              <w:t>Порядок эксплуатации нагревательных и охладительных устройств, дополнительного и вспомогательного оборудования, используемых в термическом производстве при атмосферном давлении</w:t>
            </w:r>
          </w:p>
        </w:tc>
      </w:tr>
      <w:tr w:rsidR="005169C9" w:rsidRPr="005169C9" w14:paraId="34BBDBC0" w14:textId="77777777" w:rsidTr="00A905CE">
        <w:trPr>
          <w:trHeight w:val="20"/>
        </w:trPr>
        <w:tc>
          <w:tcPr>
            <w:tcW w:w="1072" w:type="pct"/>
            <w:vMerge/>
          </w:tcPr>
          <w:p w14:paraId="46BCA68E" w14:textId="77777777" w:rsidR="00CA4275" w:rsidRPr="005169C9" w:rsidDel="002A1D54" w:rsidRDefault="00CA4275" w:rsidP="00990A2B"/>
        </w:tc>
        <w:tc>
          <w:tcPr>
            <w:tcW w:w="3928" w:type="pct"/>
          </w:tcPr>
          <w:p w14:paraId="4E4E811C" w14:textId="5DDA8956" w:rsidR="00CA4275" w:rsidRPr="005169C9" w:rsidRDefault="004B30C8" w:rsidP="00D26D43">
            <w:pPr>
              <w:jc w:val="both"/>
            </w:pPr>
            <w:r w:rsidRPr="005169C9">
              <w:t>Физические п</w:t>
            </w:r>
            <w:r w:rsidR="00CA4275" w:rsidRPr="005169C9">
              <w:t>ринципы</w:t>
            </w:r>
            <w:r w:rsidRPr="005169C9">
              <w:t>, методы</w:t>
            </w:r>
            <w:r w:rsidR="00CA4275" w:rsidRPr="005169C9">
              <w:t xml:space="preserve"> </w:t>
            </w:r>
            <w:r w:rsidR="00BC4887" w:rsidRPr="005169C9">
              <w:t xml:space="preserve">и </w:t>
            </w:r>
            <w:r w:rsidRPr="005169C9">
              <w:t>конструкции устройств</w:t>
            </w:r>
            <w:r w:rsidR="00CA029B" w:rsidRPr="005169C9">
              <w:t>, применяемы</w:t>
            </w:r>
            <w:r w:rsidR="00D26D43" w:rsidRPr="005169C9">
              <w:t>х</w:t>
            </w:r>
            <w:r w:rsidR="00CA029B" w:rsidRPr="005169C9">
              <w:t xml:space="preserve"> для </w:t>
            </w:r>
            <w:r w:rsidR="00CA4275" w:rsidRPr="005169C9">
              <w:t>управления процессами термической обработки</w:t>
            </w:r>
          </w:p>
        </w:tc>
      </w:tr>
      <w:tr w:rsidR="005169C9" w:rsidRPr="005169C9" w14:paraId="1598ACC6" w14:textId="77777777" w:rsidTr="00A905CE">
        <w:trPr>
          <w:trHeight w:val="20"/>
        </w:trPr>
        <w:tc>
          <w:tcPr>
            <w:tcW w:w="1072" w:type="pct"/>
            <w:vMerge/>
          </w:tcPr>
          <w:p w14:paraId="25EA20A7" w14:textId="77777777" w:rsidR="00CA4275" w:rsidRPr="005169C9" w:rsidDel="002A1D54" w:rsidRDefault="00CA4275" w:rsidP="00990A2B"/>
        </w:tc>
        <w:tc>
          <w:tcPr>
            <w:tcW w:w="3928" w:type="pct"/>
          </w:tcPr>
          <w:p w14:paraId="21F38096" w14:textId="77777777" w:rsidR="00CA4275" w:rsidRPr="005169C9" w:rsidRDefault="00CA4275" w:rsidP="00C87665">
            <w:pPr>
              <w:jc w:val="both"/>
            </w:pPr>
            <w:r w:rsidRPr="005169C9">
              <w:t>Основные подходы к интеграции процессов и оборудования термической обработки в единую информационную среду организации</w:t>
            </w:r>
          </w:p>
        </w:tc>
      </w:tr>
      <w:tr w:rsidR="005169C9" w:rsidRPr="005169C9" w14:paraId="58B55E33" w14:textId="77777777" w:rsidTr="00A905CE">
        <w:trPr>
          <w:trHeight w:val="20"/>
        </w:trPr>
        <w:tc>
          <w:tcPr>
            <w:tcW w:w="1072" w:type="pct"/>
            <w:vMerge/>
          </w:tcPr>
          <w:p w14:paraId="1D28D6D6" w14:textId="77777777" w:rsidR="00CA4275" w:rsidRPr="005169C9" w:rsidDel="002A1D54" w:rsidRDefault="00CA4275" w:rsidP="00990A2B"/>
        </w:tc>
        <w:tc>
          <w:tcPr>
            <w:tcW w:w="3928" w:type="pct"/>
          </w:tcPr>
          <w:p w14:paraId="42C69E58" w14:textId="77777777" w:rsidR="00CA4275" w:rsidRPr="005169C9" w:rsidRDefault="00CA4275" w:rsidP="00C87665">
            <w:pPr>
              <w:jc w:val="both"/>
            </w:pPr>
            <w:r w:rsidRPr="005169C9">
              <w:t xml:space="preserve">Конструкция несложных нагревательных и охладительных устройств, дополнительного и вспомогательного оборудования термического </w:t>
            </w:r>
            <w:r w:rsidRPr="005169C9">
              <w:lastRenderedPageBreak/>
              <w:t>производства</w:t>
            </w:r>
          </w:p>
        </w:tc>
      </w:tr>
      <w:tr w:rsidR="005169C9" w:rsidRPr="005169C9" w14:paraId="25A182FF" w14:textId="77777777" w:rsidTr="00A905CE">
        <w:trPr>
          <w:trHeight w:val="20"/>
        </w:trPr>
        <w:tc>
          <w:tcPr>
            <w:tcW w:w="1072" w:type="pct"/>
            <w:vMerge/>
          </w:tcPr>
          <w:p w14:paraId="40EBA843" w14:textId="77777777" w:rsidR="00CA4275" w:rsidRPr="005169C9" w:rsidDel="002A1D54" w:rsidRDefault="00CA4275" w:rsidP="00990A2B"/>
        </w:tc>
        <w:tc>
          <w:tcPr>
            <w:tcW w:w="3928" w:type="pct"/>
          </w:tcPr>
          <w:p w14:paraId="2BA2F519" w14:textId="77777777" w:rsidR="00CA4275" w:rsidRPr="005169C9" w:rsidRDefault="00CA4275" w:rsidP="00C87665">
            <w:pPr>
              <w:jc w:val="both"/>
            </w:pPr>
            <w:r w:rsidRPr="005169C9">
              <w:t>Возможности и правила эксплуатации компьютерно-измерительных систем контроля физических параметров</w:t>
            </w:r>
          </w:p>
        </w:tc>
      </w:tr>
      <w:tr w:rsidR="005169C9" w:rsidRPr="005169C9" w14:paraId="4EE1BF2A" w14:textId="77777777" w:rsidTr="00A905CE">
        <w:trPr>
          <w:trHeight w:val="20"/>
        </w:trPr>
        <w:tc>
          <w:tcPr>
            <w:tcW w:w="1072" w:type="pct"/>
            <w:vMerge/>
          </w:tcPr>
          <w:p w14:paraId="402B2BFB" w14:textId="77777777" w:rsidR="00CA4275" w:rsidRPr="005169C9" w:rsidDel="002A1D54" w:rsidRDefault="00CA4275" w:rsidP="00990A2B"/>
        </w:tc>
        <w:tc>
          <w:tcPr>
            <w:tcW w:w="3928" w:type="pct"/>
          </w:tcPr>
          <w:p w14:paraId="534310A0" w14:textId="77777777" w:rsidR="00CA4275" w:rsidRPr="005169C9" w:rsidRDefault="00CA4275" w:rsidP="00C87665">
            <w:pPr>
              <w:jc w:val="both"/>
            </w:pPr>
            <w:r w:rsidRPr="005169C9">
              <w:t>Порядок внесения предложений по устранению отклонений конструкции несложного термического оборудования атмосферного давления, его сборочных единиц и отдельных деталей от утвержденного проекта</w:t>
            </w:r>
          </w:p>
        </w:tc>
      </w:tr>
      <w:tr w:rsidR="005169C9" w:rsidRPr="005169C9" w14:paraId="0E792108" w14:textId="77777777" w:rsidTr="00A905CE">
        <w:trPr>
          <w:trHeight w:val="20"/>
        </w:trPr>
        <w:tc>
          <w:tcPr>
            <w:tcW w:w="1072" w:type="pct"/>
            <w:vMerge/>
          </w:tcPr>
          <w:p w14:paraId="456F7D75" w14:textId="77777777" w:rsidR="00CA4275" w:rsidRPr="005169C9" w:rsidDel="002A1D54" w:rsidRDefault="00CA4275" w:rsidP="00990A2B"/>
        </w:tc>
        <w:tc>
          <w:tcPr>
            <w:tcW w:w="3928" w:type="pct"/>
          </w:tcPr>
          <w:p w14:paraId="612CCB1E" w14:textId="77777777" w:rsidR="00CA4275" w:rsidRPr="005169C9" w:rsidRDefault="00CA4275" w:rsidP="00C87665">
            <w:pPr>
              <w:jc w:val="both"/>
            </w:pPr>
            <w:r w:rsidRPr="005169C9">
              <w:t>Порядок внесения и согласования предложений по доработке конструкции несложного термического оборудования атмосферного давления, его сборочных единиц и отдельных деталей при отклонении его характеристик от технического задания</w:t>
            </w:r>
          </w:p>
        </w:tc>
      </w:tr>
      <w:tr w:rsidR="005169C9" w:rsidRPr="005169C9" w14:paraId="3ED4336F" w14:textId="77777777" w:rsidTr="00A905CE">
        <w:trPr>
          <w:trHeight w:val="20"/>
        </w:trPr>
        <w:tc>
          <w:tcPr>
            <w:tcW w:w="1072" w:type="pct"/>
            <w:vMerge/>
          </w:tcPr>
          <w:p w14:paraId="57F4EF4B" w14:textId="77777777" w:rsidR="00CA4275" w:rsidRPr="005169C9" w:rsidDel="002A1D54" w:rsidRDefault="00CA4275" w:rsidP="00990A2B"/>
        </w:tc>
        <w:tc>
          <w:tcPr>
            <w:tcW w:w="3928" w:type="pct"/>
          </w:tcPr>
          <w:p w14:paraId="6A8D03B5" w14:textId="77777777" w:rsidR="00CA4275" w:rsidRPr="005169C9" w:rsidRDefault="00CA4275" w:rsidP="00C87665">
            <w:pPr>
              <w:jc w:val="both"/>
            </w:pPr>
            <w:r w:rsidRPr="005169C9">
              <w:t>Методика применения и возможности средств автоматизированного проектирования</w:t>
            </w:r>
          </w:p>
        </w:tc>
      </w:tr>
      <w:tr w:rsidR="005169C9" w:rsidRPr="005169C9" w14:paraId="082DFD02" w14:textId="77777777" w:rsidTr="00A905CE">
        <w:trPr>
          <w:trHeight w:val="20"/>
        </w:trPr>
        <w:tc>
          <w:tcPr>
            <w:tcW w:w="1072" w:type="pct"/>
            <w:vMerge/>
          </w:tcPr>
          <w:p w14:paraId="6DC60CC0" w14:textId="77777777" w:rsidR="00CA4275" w:rsidRPr="005169C9" w:rsidDel="002A1D54" w:rsidRDefault="00CA4275" w:rsidP="00990A2B"/>
        </w:tc>
        <w:tc>
          <w:tcPr>
            <w:tcW w:w="3928" w:type="pct"/>
          </w:tcPr>
          <w:p w14:paraId="61E42360" w14:textId="77777777" w:rsidR="00CA4275" w:rsidRPr="005169C9" w:rsidRDefault="00CA4275" w:rsidP="00C87665">
            <w:pPr>
              <w:jc w:val="both"/>
            </w:pPr>
            <w:r w:rsidRPr="005169C9">
              <w:t>Порядок функционирования интегрированных в сеть обмена данными средств контроля и исполнительных механизмов несложного технологического оборудования термической обработки</w:t>
            </w:r>
          </w:p>
        </w:tc>
      </w:tr>
      <w:tr w:rsidR="005169C9" w:rsidRPr="005169C9" w14:paraId="7245CF51" w14:textId="77777777" w:rsidTr="00A905CE">
        <w:trPr>
          <w:trHeight w:val="20"/>
        </w:trPr>
        <w:tc>
          <w:tcPr>
            <w:tcW w:w="1072" w:type="pct"/>
            <w:vMerge/>
          </w:tcPr>
          <w:p w14:paraId="674FF51D" w14:textId="77777777" w:rsidR="00CA4275" w:rsidRPr="005169C9" w:rsidDel="002A1D54" w:rsidRDefault="00CA4275" w:rsidP="00990A2B"/>
        </w:tc>
        <w:tc>
          <w:tcPr>
            <w:tcW w:w="3928" w:type="pct"/>
          </w:tcPr>
          <w:p w14:paraId="017B4D01" w14:textId="77777777" w:rsidR="00CA4275" w:rsidRPr="005169C9" w:rsidRDefault="00CA4275" w:rsidP="00C87665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6032244C" w14:textId="77777777" w:rsidTr="00A905CE">
        <w:trPr>
          <w:trHeight w:val="20"/>
        </w:trPr>
        <w:tc>
          <w:tcPr>
            <w:tcW w:w="1072" w:type="pct"/>
            <w:vMerge/>
          </w:tcPr>
          <w:p w14:paraId="7B2F39DB" w14:textId="77777777" w:rsidR="00CA4275" w:rsidRPr="005169C9" w:rsidDel="002A1D54" w:rsidRDefault="00CA4275" w:rsidP="00990A2B"/>
        </w:tc>
        <w:tc>
          <w:tcPr>
            <w:tcW w:w="3928" w:type="pct"/>
          </w:tcPr>
          <w:p w14:paraId="5DCB6D6F" w14:textId="77777777" w:rsidR="00CA4275" w:rsidRPr="005169C9" w:rsidRDefault="00CA4275" w:rsidP="00C87665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5B85BE74" w14:textId="77777777" w:rsidTr="00A905CE">
        <w:trPr>
          <w:trHeight w:val="20"/>
        </w:trPr>
        <w:tc>
          <w:tcPr>
            <w:tcW w:w="1072" w:type="pct"/>
            <w:vMerge/>
          </w:tcPr>
          <w:p w14:paraId="7EA763CD" w14:textId="77777777" w:rsidR="00CA4275" w:rsidRPr="005169C9" w:rsidDel="002A1D54" w:rsidRDefault="00CA4275" w:rsidP="00990A2B"/>
        </w:tc>
        <w:tc>
          <w:tcPr>
            <w:tcW w:w="3928" w:type="pct"/>
          </w:tcPr>
          <w:p w14:paraId="76ACBAC3" w14:textId="77777777" w:rsidR="00CA4275" w:rsidRPr="005169C9" w:rsidRDefault="00CA4275" w:rsidP="00C87665">
            <w:pPr>
              <w:jc w:val="both"/>
            </w:pPr>
            <w:r w:rsidRPr="005169C9">
              <w:t>Единая система технологической документации</w:t>
            </w:r>
          </w:p>
        </w:tc>
      </w:tr>
      <w:tr w:rsidR="005169C9" w:rsidRPr="005169C9" w14:paraId="48AD92A4" w14:textId="77777777" w:rsidTr="00A905CE">
        <w:trPr>
          <w:trHeight w:val="20"/>
        </w:trPr>
        <w:tc>
          <w:tcPr>
            <w:tcW w:w="1072" w:type="pct"/>
            <w:vMerge/>
          </w:tcPr>
          <w:p w14:paraId="34E84C78" w14:textId="77777777" w:rsidR="00CA4275" w:rsidRPr="005169C9" w:rsidDel="002A1D54" w:rsidRDefault="00CA4275" w:rsidP="00990A2B"/>
        </w:tc>
        <w:tc>
          <w:tcPr>
            <w:tcW w:w="3928" w:type="pct"/>
          </w:tcPr>
          <w:p w14:paraId="4ECA79C0" w14:textId="77777777" w:rsidR="00CA4275" w:rsidRPr="005169C9" w:rsidRDefault="00CA4275" w:rsidP="00C87665">
            <w:pPr>
              <w:jc w:val="both"/>
            </w:pPr>
            <w:r w:rsidRPr="005169C9">
              <w:t>Единая система технологической подготовки производства</w:t>
            </w:r>
          </w:p>
        </w:tc>
      </w:tr>
      <w:tr w:rsidR="005169C9" w:rsidRPr="005169C9" w14:paraId="145BF548" w14:textId="77777777" w:rsidTr="00A905CE">
        <w:trPr>
          <w:trHeight w:val="20"/>
        </w:trPr>
        <w:tc>
          <w:tcPr>
            <w:tcW w:w="1072" w:type="pct"/>
            <w:vMerge/>
          </w:tcPr>
          <w:p w14:paraId="45DF79E4" w14:textId="77777777" w:rsidR="00CA4275" w:rsidRPr="005169C9" w:rsidDel="002A1D54" w:rsidRDefault="00CA4275" w:rsidP="00990A2B"/>
        </w:tc>
        <w:tc>
          <w:tcPr>
            <w:tcW w:w="3928" w:type="pct"/>
          </w:tcPr>
          <w:p w14:paraId="2953F147" w14:textId="77777777" w:rsidR="00CA4275" w:rsidRPr="005169C9" w:rsidRDefault="00CA4275" w:rsidP="00C87665">
            <w:pPr>
              <w:jc w:val="both"/>
            </w:pPr>
            <w:r w:rsidRPr="005169C9">
              <w:t>Порядок разработки и содержание инструкции по эксплуатации несложного термического оборудования атмосферного давления</w:t>
            </w:r>
          </w:p>
        </w:tc>
      </w:tr>
      <w:tr w:rsidR="005169C9" w:rsidRPr="005169C9" w14:paraId="4CF88B30" w14:textId="77777777" w:rsidTr="00A905CE">
        <w:trPr>
          <w:trHeight w:val="20"/>
        </w:trPr>
        <w:tc>
          <w:tcPr>
            <w:tcW w:w="1072" w:type="pct"/>
            <w:vMerge/>
          </w:tcPr>
          <w:p w14:paraId="5E6A225D" w14:textId="77777777" w:rsidR="00BC4887" w:rsidRPr="005169C9" w:rsidDel="002A1D54" w:rsidRDefault="00BC4887" w:rsidP="00990A2B"/>
        </w:tc>
        <w:tc>
          <w:tcPr>
            <w:tcW w:w="3928" w:type="pct"/>
          </w:tcPr>
          <w:p w14:paraId="28B543D8" w14:textId="0C403492" w:rsidR="00BC4887" w:rsidRPr="005169C9" w:rsidRDefault="00BC4887" w:rsidP="00C87665">
            <w:pPr>
              <w:jc w:val="both"/>
            </w:pPr>
            <w:r w:rsidRPr="005169C9">
              <w:t>Порядок оформления производственно-технической документации с использованием вычислительной техники и прикладных программ</w:t>
            </w:r>
          </w:p>
        </w:tc>
      </w:tr>
      <w:tr w:rsidR="005169C9" w:rsidRPr="005169C9" w14:paraId="65D078B2" w14:textId="77777777" w:rsidTr="00A905CE">
        <w:trPr>
          <w:trHeight w:val="20"/>
        </w:trPr>
        <w:tc>
          <w:tcPr>
            <w:tcW w:w="1072" w:type="pct"/>
            <w:vMerge/>
          </w:tcPr>
          <w:p w14:paraId="66925BE2" w14:textId="77777777" w:rsidR="00BC4887" w:rsidRPr="005169C9" w:rsidDel="002A1D54" w:rsidRDefault="00BC4887" w:rsidP="00BC4887"/>
        </w:tc>
        <w:tc>
          <w:tcPr>
            <w:tcW w:w="3928" w:type="pct"/>
          </w:tcPr>
          <w:p w14:paraId="17DBC991" w14:textId="23D38AB3" w:rsidR="00BC4887" w:rsidRPr="005169C9" w:rsidRDefault="00BC4887" w:rsidP="00D26D43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52689EDF" w14:textId="77777777" w:rsidTr="00A905CE">
        <w:trPr>
          <w:trHeight w:val="20"/>
        </w:trPr>
        <w:tc>
          <w:tcPr>
            <w:tcW w:w="1072" w:type="pct"/>
            <w:vMerge/>
          </w:tcPr>
          <w:p w14:paraId="52873BAA" w14:textId="77777777" w:rsidR="00BC4887" w:rsidRPr="005169C9" w:rsidDel="002A1D54" w:rsidRDefault="00BC4887" w:rsidP="00BC4887"/>
        </w:tc>
        <w:tc>
          <w:tcPr>
            <w:tcW w:w="3928" w:type="pct"/>
          </w:tcPr>
          <w:p w14:paraId="2908D1E2" w14:textId="0516B810" w:rsidR="00BC4887" w:rsidRPr="005169C9" w:rsidRDefault="00BC4887" w:rsidP="00C87665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53D8B6FA" w14:textId="77777777" w:rsidTr="00A905CE">
        <w:trPr>
          <w:trHeight w:val="20"/>
        </w:trPr>
        <w:tc>
          <w:tcPr>
            <w:tcW w:w="1072" w:type="pct"/>
            <w:vMerge/>
          </w:tcPr>
          <w:p w14:paraId="26DD7F62" w14:textId="77777777" w:rsidR="00BC4887" w:rsidRPr="005169C9" w:rsidDel="002A1D54" w:rsidRDefault="00BC4887" w:rsidP="00BC4887"/>
        </w:tc>
        <w:tc>
          <w:tcPr>
            <w:tcW w:w="3928" w:type="pct"/>
          </w:tcPr>
          <w:p w14:paraId="1A6C9D3C" w14:textId="7CB4A1C6" w:rsidR="00BC4887" w:rsidRPr="005169C9" w:rsidRDefault="00BC4887" w:rsidP="00C87665">
            <w:pPr>
              <w:jc w:val="both"/>
            </w:pPr>
            <w:r w:rsidRPr="002540C1">
              <w:t>Требования охраны труда, пожарной</w:t>
            </w:r>
            <w:r w:rsidRPr="005169C9">
              <w:t xml:space="preserve">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BC4887" w:rsidRPr="005169C9" w14:paraId="0983C60D" w14:textId="77777777" w:rsidTr="00A905CE">
        <w:trPr>
          <w:trHeight w:val="20"/>
        </w:trPr>
        <w:tc>
          <w:tcPr>
            <w:tcW w:w="1072" w:type="pct"/>
          </w:tcPr>
          <w:p w14:paraId="3BF066CB" w14:textId="77777777" w:rsidR="00BC4887" w:rsidRPr="005169C9" w:rsidDel="002A1D54" w:rsidRDefault="00BC4887" w:rsidP="00BC4887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10A448A6" w14:textId="77777777" w:rsidR="00BC4887" w:rsidRPr="005169C9" w:rsidRDefault="00BC4887" w:rsidP="00C87665">
            <w:pPr>
              <w:jc w:val="both"/>
            </w:pPr>
            <w:r w:rsidRPr="005169C9">
              <w:t>-</w:t>
            </w:r>
          </w:p>
        </w:tc>
      </w:tr>
    </w:tbl>
    <w:p w14:paraId="1F51879D" w14:textId="77777777" w:rsidR="00CA4275" w:rsidRPr="005169C9" w:rsidRDefault="00CA4275" w:rsidP="000A0873"/>
    <w:p w14:paraId="6F45B3EF" w14:textId="4D2206AC" w:rsidR="00CA4275" w:rsidRPr="005169C9" w:rsidRDefault="00CA4275" w:rsidP="002540C1">
      <w:pPr>
        <w:pStyle w:val="2"/>
        <w:spacing w:before="0" w:after="0"/>
      </w:pPr>
      <w:bookmarkStart w:id="8" w:name="_Toc189068351"/>
      <w:r w:rsidRPr="005169C9">
        <w:t>3.</w:t>
      </w:r>
      <w:r w:rsidR="00806857" w:rsidRPr="005169C9">
        <w:rPr>
          <w:lang w:val="en-US"/>
        </w:rPr>
        <w:t>3</w:t>
      </w:r>
      <w:r w:rsidRPr="005169C9">
        <w:t>. Обобщенная трудовая функция</w:t>
      </w:r>
      <w:bookmarkEnd w:id="8"/>
    </w:p>
    <w:p w14:paraId="6014D747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4427"/>
        <w:gridCol w:w="619"/>
        <w:gridCol w:w="715"/>
        <w:gridCol w:w="1815"/>
        <w:gridCol w:w="1138"/>
      </w:tblGrid>
      <w:tr w:rsidR="00CA4275" w:rsidRPr="005169C9" w14:paraId="59480DE7" w14:textId="77777777" w:rsidTr="00990A2B">
        <w:trPr>
          <w:trHeight w:val="20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A939796" w14:textId="77777777" w:rsidR="00CA4275" w:rsidRPr="005169C9" w:rsidRDefault="00CA4275" w:rsidP="00990A2B">
            <w:pPr>
              <w:rPr>
                <w:sz w:val="20"/>
              </w:rPr>
            </w:pPr>
            <w:r w:rsidRPr="005169C9">
              <w:rPr>
                <w:sz w:val="20"/>
              </w:rPr>
              <w:t>Наименование</w:t>
            </w:r>
          </w:p>
        </w:tc>
        <w:tc>
          <w:tcPr>
            <w:tcW w:w="2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B1256" w14:textId="2985E3CE" w:rsidR="00CA4275" w:rsidRPr="005169C9" w:rsidRDefault="00C061B4" w:rsidP="00453E6A">
            <w:r w:rsidRPr="005169C9">
              <w:t>Проектирование сложного термического оборудования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6B339A" w14:textId="77777777" w:rsidR="00CA4275" w:rsidRPr="005169C9" w:rsidRDefault="00CA4275" w:rsidP="00990A2B">
            <w:pPr>
              <w:jc w:val="center"/>
              <w:rPr>
                <w:sz w:val="20"/>
                <w:vertAlign w:val="superscript"/>
              </w:rPr>
            </w:pPr>
            <w:r w:rsidRPr="005169C9">
              <w:rPr>
                <w:sz w:val="20"/>
              </w:rPr>
              <w:t>Код</w:t>
            </w:r>
          </w:p>
        </w:tc>
        <w:tc>
          <w:tcPr>
            <w:tcW w:w="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A763EC" w14:textId="49021382" w:rsidR="00CA4275" w:rsidRPr="005169C9" w:rsidRDefault="00806857" w:rsidP="00990A2B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C</w:t>
            </w:r>
          </w:p>
        </w:tc>
        <w:tc>
          <w:tcPr>
            <w:tcW w:w="8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B151CA" w14:textId="77777777" w:rsidR="00CA4275" w:rsidRPr="005169C9" w:rsidRDefault="00CA4275" w:rsidP="00990A2B">
            <w:pPr>
              <w:jc w:val="center"/>
              <w:rPr>
                <w:sz w:val="20"/>
                <w:vertAlign w:val="superscript"/>
              </w:rPr>
            </w:pPr>
            <w:r w:rsidRPr="005169C9">
              <w:rPr>
                <w:sz w:val="20"/>
              </w:rPr>
              <w:t>Уровень квалификации</w:t>
            </w:r>
          </w:p>
        </w:tc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B924A" w14:textId="77777777" w:rsidR="00CA4275" w:rsidRPr="005169C9" w:rsidRDefault="00CA4275" w:rsidP="00990A2B">
            <w:pPr>
              <w:jc w:val="center"/>
            </w:pPr>
            <w:r w:rsidRPr="005169C9">
              <w:t>6</w:t>
            </w:r>
          </w:p>
        </w:tc>
      </w:tr>
    </w:tbl>
    <w:p w14:paraId="3C4A3BC6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8"/>
        <w:gridCol w:w="8183"/>
      </w:tblGrid>
      <w:tr w:rsidR="009142D3" w:rsidRPr="005169C9" w14:paraId="2A53B830" w14:textId="77777777" w:rsidTr="00A905CE">
        <w:trPr>
          <w:trHeight w:val="20"/>
        </w:trPr>
        <w:tc>
          <w:tcPr>
            <w:tcW w:w="1074" w:type="pct"/>
          </w:tcPr>
          <w:p w14:paraId="2D1CFFB1" w14:textId="5992818A" w:rsidR="00CA4275" w:rsidRPr="005169C9" w:rsidRDefault="00570AA1" w:rsidP="00990A2B">
            <w:r w:rsidRPr="005169C9">
              <w:t>Возможные наименования должностей, профессий рабочих</w:t>
            </w:r>
          </w:p>
        </w:tc>
        <w:tc>
          <w:tcPr>
            <w:tcW w:w="3926" w:type="pct"/>
          </w:tcPr>
          <w:p w14:paraId="61EFD88E" w14:textId="426B9D60" w:rsidR="00CA4275" w:rsidRPr="005169C9" w:rsidRDefault="00CA4275" w:rsidP="00990A2B">
            <w:r w:rsidRPr="005169C9">
              <w:t xml:space="preserve">Инженер-конструктор </w:t>
            </w:r>
            <w:r w:rsidR="00637023" w:rsidRPr="005169C9">
              <w:t xml:space="preserve">термического оборудования </w:t>
            </w:r>
            <w:r w:rsidRPr="005169C9">
              <w:t>II категории</w:t>
            </w:r>
          </w:p>
          <w:p w14:paraId="4953AE54" w14:textId="77777777" w:rsidR="00CA4275" w:rsidRPr="005169C9" w:rsidRDefault="00CA4275" w:rsidP="00990A2B">
            <w:r w:rsidRPr="005169C9">
              <w:t>Инженер II категории</w:t>
            </w:r>
          </w:p>
        </w:tc>
      </w:tr>
    </w:tbl>
    <w:p w14:paraId="12C999A5" w14:textId="77777777" w:rsidR="00B67095" w:rsidRPr="005169C9" w:rsidRDefault="00B67095" w:rsidP="00CA4275"/>
    <w:p w14:paraId="4712AA91" w14:textId="535B45AD" w:rsidR="00A905CE" w:rsidRPr="005169C9" w:rsidRDefault="00A905CE" w:rsidP="00CA4275">
      <w:r w:rsidRPr="005169C9">
        <w:t>Пути достижения квалификации</w:t>
      </w:r>
    </w:p>
    <w:p w14:paraId="0A9CDCB5" w14:textId="77777777" w:rsidR="00A905CE" w:rsidRPr="005169C9" w:rsidRDefault="00A905CE" w:rsidP="00CA427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23BCBBC4" w14:textId="77777777" w:rsidTr="00A905CE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ECB4D" w14:textId="360855A8" w:rsidR="00CA4275" w:rsidRPr="005169C9" w:rsidRDefault="00570AA1" w:rsidP="00990A2B">
            <w:r w:rsidRPr="005169C9">
              <w:t>Образование и обучение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A23A2" w14:textId="77777777" w:rsidR="00CA4275" w:rsidRPr="005169C9" w:rsidRDefault="00CA4275" w:rsidP="00990A2B">
            <w:r w:rsidRPr="005169C9">
              <w:t>Высшее образование – бакалавриат</w:t>
            </w:r>
          </w:p>
          <w:p w14:paraId="00F5F5D1" w14:textId="77777777" w:rsidR="00CA4275" w:rsidRPr="005169C9" w:rsidRDefault="00CA4275" w:rsidP="00990A2B">
            <w:r w:rsidRPr="005169C9">
              <w:t>или</w:t>
            </w:r>
          </w:p>
          <w:p w14:paraId="76E3FF0E" w14:textId="77777777" w:rsidR="00CA4275" w:rsidRPr="005169C9" w:rsidRDefault="00CA4275" w:rsidP="00990A2B">
            <w:r w:rsidRPr="005169C9">
              <w:t>Высшее образование – магистратура</w:t>
            </w:r>
          </w:p>
        </w:tc>
      </w:tr>
      <w:tr w:rsidR="009142D3" w:rsidRPr="005169C9" w14:paraId="28EE28C2" w14:textId="77777777" w:rsidTr="00A905CE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C2100" w14:textId="1FF42FF3" w:rsidR="00CA4275" w:rsidRPr="005169C9" w:rsidRDefault="00570AA1" w:rsidP="00990A2B">
            <w:r w:rsidRPr="005169C9">
              <w:t>Опыт практической работы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A3AC9" w14:textId="46A82BEF" w:rsidR="00CA4275" w:rsidRPr="005169C9" w:rsidRDefault="00CA4275" w:rsidP="00B67095">
            <w:r w:rsidRPr="005169C9">
              <w:t>Не менее двух лет инженером-конструктором III категории в области материаловедения и технологии материалов при наличии высшего образования – бакалавриат</w:t>
            </w:r>
          </w:p>
        </w:tc>
      </w:tr>
    </w:tbl>
    <w:p w14:paraId="3ECBB6B0" w14:textId="77777777" w:rsidR="00A905CE" w:rsidRDefault="00A905CE"/>
    <w:p w14:paraId="72DC9F74" w14:textId="77777777" w:rsidR="00B00DF7" w:rsidRPr="005169C9" w:rsidRDefault="00B00DF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26A2BA39" w14:textId="77777777" w:rsidTr="00A905CE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9E57FE" w14:textId="77777777" w:rsidR="00262DF4" w:rsidRPr="005169C9" w:rsidRDefault="00262DF4" w:rsidP="00262DF4">
            <w:r w:rsidRPr="005169C9">
              <w:lastRenderedPageBreak/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1C1C93" w14:textId="77777777" w:rsidR="00262DF4" w:rsidRPr="005169C9" w:rsidRDefault="00262DF4" w:rsidP="00262DF4">
            <w:pPr>
              <w:pStyle w:val="a5"/>
              <w:rPr>
                <w:sz w:val="24"/>
                <w:szCs w:val="24"/>
              </w:rPr>
            </w:pPr>
            <w:r w:rsidRPr="005169C9">
              <w:rPr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081000F" w14:textId="77777777" w:rsidR="00262DF4" w:rsidRPr="005169C9" w:rsidRDefault="00262DF4" w:rsidP="00262DF4">
            <w:pPr>
              <w:pStyle w:val="a5"/>
              <w:rPr>
                <w:sz w:val="24"/>
                <w:szCs w:val="24"/>
              </w:rPr>
            </w:pPr>
            <w:r w:rsidRPr="005169C9">
              <w:rPr>
                <w:sz w:val="24"/>
                <w:szCs w:val="24"/>
              </w:rPr>
              <w:t>Прохождение обучения мерам пожарной безопасности</w:t>
            </w:r>
          </w:p>
          <w:p w14:paraId="0F395C9D" w14:textId="3FEBEBF5" w:rsidR="00262DF4" w:rsidRPr="005169C9" w:rsidRDefault="00262DF4" w:rsidP="00262DF4">
            <w:pPr>
              <w:rPr>
                <w:shd w:val="clear" w:color="auto" w:fill="FFFFFF"/>
              </w:rPr>
            </w:pPr>
            <w:r w:rsidRPr="005169C9">
              <w:t>Прохождение обучения по охране труда и проверки знаний требований охраны труда</w:t>
            </w:r>
          </w:p>
        </w:tc>
      </w:tr>
      <w:tr w:rsidR="00262DF4" w:rsidRPr="005169C9" w14:paraId="2D4135EC" w14:textId="77777777" w:rsidTr="00A905CE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CED640" w14:textId="77777777" w:rsidR="00262DF4" w:rsidRPr="005169C9" w:rsidRDefault="00262DF4" w:rsidP="00262DF4">
            <w:pPr>
              <w:rPr>
                <w:sz w:val="20"/>
              </w:rPr>
            </w:pPr>
            <w:r w:rsidRPr="005169C9"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E4245" w14:textId="0E2FFF60" w:rsidR="00262DF4" w:rsidRPr="005169C9" w:rsidRDefault="00262DF4" w:rsidP="00262DF4">
            <w:pPr>
              <w:rPr>
                <w:shd w:val="clear" w:color="auto" w:fill="FFFFFF"/>
              </w:rPr>
            </w:pPr>
            <w:r w:rsidRPr="005169C9">
              <w:t>Рекомендуется 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39BE64F1" w14:textId="77777777" w:rsidR="00CA4275" w:rsidRPr="005169C9" w:rsidRDefault="00CA4275" w:rsidP="00CA4275"/>
    <w:p w14:paraId="583352F5" w14:textId="0E035DFA" w:rsidR="00CA4275" w:rsidRPr="005169C9" w:rsidRDefault="00570AA1" w:rsidP="00CA4275">
      <w:r w:rsidRPr="005169C9">
        <w:t>Справочная информация</w:t>
      </w:r>
    </w:p>
    <w:p w14:paraId="44025FF0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136"/>
        <w:gridCol w:w="7051"/>
      </w:tblGrid>
      <w:tr w:rsidR="005169C9" w:rsidRPr="005169C9" w14:paraId="62869622" w14:textId="77777777" w:rsidTr="00A905CE">
        <w:trPr>
          <w:trHeight w:val="20"/>
        </w:trPr>
        <w:tc>
          <w:tcPr>
            <w:tcW w:w="1072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A275959" w14:textId="77777777" w:rsidR="00CA4275" w:rsidRPr="005169C9" w:rsidRDefault="00CA4275" w:rsidP="00A905CE">
            <w:pPr>
              <w:jc w:val="center"/>
            </w:pPr>
            <w:r w:rsidRPr="005169C9">
              <w:t>Наименование документа</w:t>
            </w:r>
          </w:p>
        </w:tc>
        <w:tc>
          <w:tcPr>
            <w:tcW w:w="545" w:type="pct"/>
            <w:tcBorders>
              <w:bottom w:val="single" w:sz="4" w:space="0" w:color="808080"/>
            </w:tcBorders>
            <w:vAlign w:val="center"/>
          </w:tcPr>
          <w:p w14:paraId="429B7908" w14:textId="77777777" w:rsidR="00CA4275" w:rsidRPr="005169C9" w:rsidRDefault="00CA4275" w:rsidP="00A905CE">
            <w:pPr>
              <w:jc w:val="center"/>
            </w:pPr>
            <w:r w:rsidRPr="005169C9">
              <w:t>Код</w:t>
            </w:r>
          </w:p>
        </w:tc>
        <w:tc>
          <w:tcPr>
            <w:tcW w:w="3384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17F0F9B" w14:textId="2B03EB78" w:rsidR="00CA4275" w:rsidRPr="005169C9" w:rsidRDefault="00570AA1" w:rsidP="00A905CE">
            <w:pPr>
              <w:jc w:val="center"/>
            </w:pPr>
            <w:r w:rsidRPr="005169C9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169C9" w:rsidRPr="005169C9" w14:paraId="65F13085" w14:textId="77777777" w:rsidTr="00A905CE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603A749C" w14:textId="77777777" w:rsidR="00CA4275" w:rsidRPr="005169C9" w:rsidRDefault="00CA4275" w:rsidP="00A905CE">
            <w:pPr>
              <w:rPr>
                <w:vertAlign w:val="superscript"/>
              </w:rPr>
            </w:pPr>
            <w:r w:rsidRPr="005169C9">
              <w:t>ОКЗ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14:paraId="3D9871D8" w14:textId="77777777" w:rsidR="00CA4275" w:rsidRPr="005169C9" w:rsidRDefault="00CA4275" w:rsidP="00A905CE">
            <w:r w:rsidRPr="005169C9">
              <w:t>2144</w:t>
            </w:r>
          </w:p>
        </w:tc>
        <w:tc>
          <w:tcPr>
            <w:tcW w:w="3384" w:type="pct"/>
            <w:tcBorders>
              <w:left w:val="single" w:sz="4" w:space="0" w:color="808080"/>
              <w:right w:val="single" w:sz="4" w:space="0" w:color="808080"/>
            </w:tcBorders>
          </w:tcPr>
          <w:p w14:paraId="1C5437E6" w14:textId="77777777" w:rsidR="00CA4275" w:rsidRPr="005169C9" w:rsidRDefault="00CA4275" w:rsidP="00A905CE">
            <w:r w:rsidRPr="005169C9">
              <w:t>Инженеры-механики</w:t>
            </w:r>
          </w:p>
        </w:tc>
      </w:tr>
      <w:tr w:rsidR="005169C9" w:rsidRPr="005169C9" w14:paraId="057A3AC3" w14:textId="77777777" w:rsidTr="00A905CE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70DF4078" w14:textId="77777777" w:rsidR="00CA4275" w:rsidRPr="005169C9" w:rsidRDefault="00CA4275" w:rsidP="00A905CE">
            <w:r w:rsidRPr="005169C9">
              <w:t>ЕКС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14:paraId="3FB939D9" w14:textId="77777777" w:rsidR="00CA4275" w:rsidRPr="005169C9" w:rsidRDefault="00CA4275" w:rsidP="00A905CE">
            <w:r w:rsidRPr="005169C9">
              <w:t>-</w:t>
            </w:r>
          </w:p>
        </w:tc>
        <w:tc>
          <w:tcPr>
            <w:tcW w:w="3384" w:type="pct"/>
            <w:tcBorders>
              <w:left w:val="single" w:sz="4" w:space="0" w:color="808080"/>
              <w:right w:val="single" w:sz="4" w:space="0" w:color="808080"/>
            </w:tcBorders>
          </w:tcPr>
          <w:p w14:paraId="3FED1638" w14:textId="77777777" w:rsidR="00CA4275" w:rsidRPr="005169C9" w:rsidRDefault="00CA4275" w:rsidP="00A905CE">
            <w:r w:rsidRPr="005169C9">
              <w:t>Инженер-конструктор</w:t>
            </w:r>
          </w:p>
        </w:tc>
      </w:tr>
      <w:tr w:rsidR="005169C9" w:rsidRPr="005169C9" w14:paraId="4EC65E0F" w14:textId="77777777" w:rsidTr="00A905CE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D2D0B34" w14:textId="77777777" w:rsidR="00CA4275" w:rsidRPr="005169C9" w:rsidRDefault="00CA4275" w:rsidP="00A905CE">
            <w:r w:rsidRPr="005169C9">
              <w:t>ОКПДТР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413A4DC" w14:textId="77777777" w:rsidR="00CA4275" w:rsidRPr="005169C9" w:rsidRDefault="00CA4275" w:rsidP="00A905CE">
            <w:r w:rsidRPr="005169C9">
              <w:t>22491</w:t>
            </w:r>
          </w:p>
        </w:tc>
        <w:tc>
          <w:tcPr>
            <w:tcW w:w="338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0A82CAB" w14:textId="77777777" w:rsidR="00CA4275" w:rsidRPr="005169C9" w:rsidRDefault="00CA4275" w:rsidP="00A905CE">
            <w:r w:rsidRPr="005169C9">
              <w:t>Инженер-конструктор</w:t>
            </w:r>
          </w:p>
        </w:tc>
      </w:tr>
      <w:tr w:rsidR="005169C9" w:rsidRPr="005169C9" w14:paraId="39398119" w14:textId="77777777" w:rsidTr="00A905CE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13394C" w14:textId="607E4F59" w:rsidR="00CA4275" w:rsidRPr="005169C9" w:rsidRDefault="00C25394" w:rsidP="00A905CE">
            <w:r w:rsidRPr="005169C9">
              <w:t>Перечень ВО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9E15E" w14:textId="4C2475EC" w:rsidR="00CA4275" w:rsidRPr="002540C1" w:rsidRDefault="00CA4275" w:rsidP="00A905CE">
            <w:r w:rsidRPr="002540C1">
              <w:t>22.03.01</w:t>
            </w:r>
          </w:p>
        </w:tc>
        <w:tc>
          <w:tcPr>
            <w:tcW w:w="3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9794F0" w14:textId="77777777" w:rsidR="00CA4275" w:rsidRPr="005169C9" w:rsidRDefault="00CA4275" w:rsidP="00A905CE">
            <w:r w:rsidRPr="005169C9">
              <w:t>Материаловедение и технологии материалов</w:t>
            </w:r>
          </w:p>
        </w:tc>
      </w:tr>
      <w:tr w:rsidR="00CA4275" w:rsidRPr="005169C9" w14:paraId="6C8FE221" w14:textId="77777777" w:rsidTr="00A905CE">
        <w:trPr>
          <w:trHeight w:val="20"/>
        </w:trPr>
        <w:tc>
          <w:tcPr>
            <w:tcW w:w="107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A619D" w14:textId="77777777" w:rsidR="00CA4275" w:rsidRPr="005169C9" w:rsidRDefault="00CA4275" w:rsidP="00A905CE"/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FB375" w14:textId="223C0C4B" w:rsidR="00CA4275" w:rsidRPr="002540C1" w:rsidRDefault="00CA4275" w:rsidP="00A905CE">
            <w:r w:rsidRPr="002540C1">
              <w:t>22.04.01</w:t>
            </w:r>
          </w:p>
        </w:tc>
        <w:tc>
          <w:tcPr>
            <w:tcW w:w="3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446E1" w14:textId="77777777" w:rsidR="00CA4275" w:rsidRPr="005169C9" w:rsidRDefault="00CA4275" w:rsidP="00A905CE">
            <w:r w:rsidRPr="005169C9">
              <w:t>Материаловедение и технологии материалов</w:t>
            </w:r>
          </w:p>
        </w:tc>
      </w:tr>
    </w:tbl>
    <w:p w14:paraId="66E2F543" w14:textId="77777777" w:rsidR="00CA4275" w:rsidRPr="005169C9" w:rsidRDefault="00CA4275" w:rsidP="000A0873"/>
    <w:p w14:paraId="2BE7ED1F" w14:textId="5AB8A6D3" w:rsidR="00CA4275" w:rsidRPr="005169C9" w:rsidRDefault="00CA4275" w:rsidP="000A0873">
      <w:pPr>
        <w:rPr>
          <w:b/>
          <w:bCs w:val="0"/>
        </w:rPr>
      </w:pPr>
      <w:r w:rsidRPr="005169C9">
        <w:rPr>
          <w:b/>
          <w:bCs w:val="0"/>
        </w:rPr>
        <w:t>3.</w:t>
      </w:r>
      <w:r w:rsidR="00806857" w:rsidRPr="005169C9">
        <w:rPr>
          <w:b/>
          <w:bCs w:val="0"/>
          <w:lang w:val="en-US"/>
        </w:rPr>
        <w:t>3</w:t>
      </w:r>
      <w:r w:rsidRPr="005169C9">
        <w:rPr>
          <w:b/>
          <w:bCs w:val="0"/>
        </w:rPr>
        <w:t>.1. Трудовая функция</w:t>
      </w:r>
    </w:p>
    <w:p w14:paraId="7B8099AC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4635"/>
        <w:gridCol w:w="742"/>
        <w:gridCol w:w="884"/>
        <w:gridCol w:w="1628"/>
        <w:gridCol w:w="988"/>
      </w:tblGrid>
      <w:tr w:rsidR="00CA4275" w:rsidRPr="005169C9" w14:paraId="521C1FD4" w14:textId="77777777" w:rsidTr="00A905CE">
        <w:trPr>
          <w:trHeight w:val="20"/>
        </w:trPr>
        <w:tc>
          <w:tcPr>
            <w:tcW w:w="7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F944C68" w14:textId="77777777" w:rsidR="00CA4275" w:rsidRPr="005169C9" w:rsidRDefault="00CA4275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3DB11" w14:textId="77777777" w:rsidR="00CA4275" w:rsidRPr="005169C9" w:rsidRDefault="00CA4275" w:rsidP="00990A2B">
            <w:pPr>
              <w:rPr>
                <w:sz w:val="18"/>
                <w:szCs w:val="16"/>
              </w:rPr>
            </w:pPr>
            <w:r w:rsidRPr="005169C9">
              <w:t>Проектирование сложного термического оборудования атмосферного давления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37F83D" w14:textId="77777777" w:rsidR="00CA4275" w:rsidRPr="005169C9" w:rsidRDefault="00CA4275" w:rsidP="00A905C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B0691" w14:textId="7E34C3B2" w:rsidR="00CA4275" w:rsidRPr="005169C9" w:rsidRDefault="00806857" w:rsidP="00A905CE">
            <w:pPr>
              <w:jc w:val="center"/>
            </w:pPr>
            <w:r w:rsidRPr="005169C9">
              <w:rPr>
                <w:lang w:val="en-US"/>
              </w:rPr>
              <w:t>C</w:t>
            </w:r>
            <w:r w:rsidR="00CA4275" w:rsidRPr="005169C9">
              <w:t>/01.6</w:t>
            </w:r>
          </w:p>
        </w:tc>
        <w:tc>
          <w:tcPr>
            <w:tcW w:w="7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77AA51" w14:textId="77777777" w:rsidR="00CA4275" w:rsidRPr="005169C9" w:rsidRDefault="00CA4275" w:rsidP="00A905CE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D9D66" w14:textId="77777777" w:rsidR="00CA4275" w:rsidRPr="005169C9" w:rsidRDefault="00CA4275" w:rsidP="00A905CE">
            <w:pPr>
              <w:jc w:val="center"/>
            </w:pPr>
            <w:r w:rsidRPr="005169C9">
              <w:t>6</w:t>
            </w:r>
          </w:p>
        </w:tc>
      </w:tr>
    </w:tbl>
    <w:p w14:paraId="1BFDF6B0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0C2350B5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35AD03CD" w14:textId="77777777" w:rsidR="00CA4275" w:rsidRPr="005169C9" w:rsidRDefault="00CA4275" w:rsidP="00990A2B">
            <w:r w:rsidRPr="005169C9">
              <w:t>Трудовые действия</w:t>
            </w:r>
          </w:p>
        </w:tc>
        <w:tc>
          <w:tcPr>
            <w:tcW w:w="3928" w:type="pct"/>
          </w:tcPr>
          <w:p w14:paraId="49779887" w14:textId="25396B98" w:rsidR="00CA4275" w:rsidRPr="005169C9" w:rsidRDefault="00CA4275" w:rsidP="00B67095">
            <w:pPr>
              <w:jc w:val="both"/>
            </w:pPr>
            <w:r w:rsidRPr="005169C9">
              <w:t>Определение требуемых тип</w:t>
            </w:r>
            <w:r w:rsidR="00B67095" w:rsidRPr="005169C9">
              <w:t>ов</w:t>
            </w:r>
            <w:r w:rsidRPr="005169C9">
              <w:t xml:space="preserve"> нагревательных и охладительного устройств, способов автоматизации и механизации, габаритов, рабочих зон и выбор топлива на основе технического задания на проектирование сложного термического оборудования атмосферного давления</w:t>
            </w:r>
            <w:r w:rsidR="009142D3" w:rsidRPr="005169C9">
              <w:t xml:space="preserve"> </w:t>
            </w:r>
          </w:p>
        </w:tc>
      </w:tr>
      <w:tr w:rsidR="005169C9" w:rsidRPr="005169C9" w14:paraId="4568465B" w14:textId="77777777" w:rsidTr="00A905CE">
        <w:trPr>
          <w:trHeight w:val="20"/>
        </w:trPr>
        <w:tc>
          <w:tcPr>
            <w:tcW w:w="1072" w:type="pct"/>
            <w:vMerge/>
          </w:tcPr>
          <w:p w14:paraId="41DBE52E" w14:textId="77777777" w:rsidR="00CA4275" w:rsidRPr="005169C9" w:rsidRDefault="00CA4275" w:rsidP="00990A2B"/>
        </w:tc>
        <w:tc>
          <w:tcPr>
            <w:tcW w:w="3928" w:type="pct"/>
          </w:tcPr>
          <w:p w14:paraId="2BF3DCBF" w14:textId="77777777" w:rsidR="00CA4275" w:rsidRPr="005169C9" w:rsidRDefault="00CA4275" w:rsidP="00B67095">
            <w:pPr>
              <w:jc w:val="both"/>
            </w:pPr>
            <w:r w:rsidRPr="005169C9">
              <w:t>Выявление подобного оборудования и его элементов с помощью баз данных и баз знаний по сложному термическому оборудованию атмосферного давления</w:t>
            </w:r>
          </w:p>
        </w:tc>
      </w:tr>
      <w:tr w:rsidR="005169C9" w:rsidRPr="005169C9" w14:paraId="18497232" w14:textId="77777777" w:rsidTr="00A905CE">
        <w:trPr>
          <w:trHeight w:val="20"/>
        </w:trPr>
        <w:tc>
          <w:tcPr>
            <w:tcW w:w="1072" w:type="pct"/>
            <w:vMerge/>
          </w:tcPr>
          <w:p w14:paraId="4C5FE906" w14:textId="77777777" w:rsidR="00CA4275" w:rsidRPr="005169C9" w:rsidRDefault="00CA4275" w:rsidP="00990A2B"/>
        </w:tc>
        <w:tc>
          <w:tcPr>
            <w:tcW w:w="3928" w:type="pct"/>
          </w:tcPr>
          <w:p w14:paraId="167B6E76" w14:textId="77777777" w:rsidR="00CA4275" w:rsidRPr="005169C9" w:rsidRDefault="00CA4275" w:rsidP="00B67095">
            <w:pPr>
              <w:jc w:val="both"/>
            </w:pPr>
            <w:r w:rsidRPr="005169C9">
              <w:t>Оценка капитальных вложений на изготовление сложного термического оборудования атмосферного давления и расходов на его эксплуатацию</w:t>
            </w:r>
          </w:p>
        </w:tc>
      </w:tr>
      <w:tr w:rsidR="005169C9" w:rsidRPr="005169C9" w14:paraId="7F00CB45" w14:textId="77777777" w:rsidTr="00A905CE">
        <w:trPr>
          <w:trHeight w:val="20"/>
        </w:trPr>
        <w:tc>
          <w:tcPr>
            <w:tcW w:w="1072" w:type="pct"/>
            <w:vMerge/>
          </w:tcPr>
          <w:p w14:paraId="54AEAD06" w14:textId="77777777" w:rsidR="00CA4275" w:rsidRPr="005169C9" w:rsidRDefault="00CA4275" w:rsidP="00990A2B"/>
        </w:tc>
        <w:tc>
          <w:tcPr>
            <w:tcW w:w="3928" w:type="pct"/>
          </w:tcPr>
          <w:p w14:paraId="4C30963F" w14:textId="77777777" w:rsidR="00CA4275" w:rsidRPr="005169C9" w:rsidRDefault="00CA4275" w:rsidP="00B67095">
            <w:pPr>
              <w:jc w:val="both"/>
            </w:pPr>
            <w:r w:rsidRPr="005169C9">
              <w:t>Определение и согласование экономически обоснованного варианта сложного термического оборудования атмосферного давления</w:t>
            </w:r>
          </w:p>
        </w:tc>
      </w:tr>
      <w:tr w:rsidR="005169C9" w:rsidRPr="005169C9" w14:paraId="07731E21" w14:textId="77777777" w:rsidTr="00A905CE">
        <w:trPr>
          <w:trHeight w:val="20"/>
        </w:trPr>
        <w:tc>
          <w:tcPr>
            <w:tcW w:w="1072" w:type="pct"/>
            <w:vMerge/>
          </w:tcPr>
          <w:p w14:paraId="5C8314D8" w14:textId="77777777" w:rsidR="00CA4275" w:rsidRPr="005169C9" w:rsidRDefault="00CA4275" w:rsidP="00990A2B"/>
        </w:tc>
        <w:tc>
          <w:tcPr>
            <w:tcW w:w="3928" w:type="pct"/>
          </w:tcPr>
          <w:p w14:paraId="2BC38932" w14:textId="77777777" w:rsidR="00CA4275" w:rsidRPr="005169C9" w:rsidRDefault="00CA4275" w:rsidP="00B67095">
            <w:pPr>
              <w:jc w:val="both"/>
            </w:pPr>
            <w:r w:rsidRPr="005169C9">
              <w:t>Расчет теплового баланса и температурных режимов сложного термического оборудования атмосферного давления с учетом многозонного нагрева</w:t>
            </w:r>
          </w:p>
        </w:tc>
      </w:tr>
      <w:tr w:rsidR="005169C9" w:rsidRPr="005169C9" w14:paraId="0F6147AA" w14:textId="77777777" w:rsidTr="00A905CE">
        <w:trPr>
          <w:trHeight w:val="20"/>
        </w:trPr>
        <w:tc>
          <w:tcPr>
            <w:tcW w:w="1072" w:type="pct"/>
            <w:vMerge/>
          </w:tcPr>
          <w:p w14:paraId="66579F18" w14:textId="77777777" w:rsidR="00CA4275" w:rsidRPr="005169C9" w:rsidRDefault="00CA4275" w:rsidP="00990A2B"/>
        </w:tc>
        <w:tc>
          <w:tcPr>
            <w:tcW w:w="3928" w:type="pct"/>
          </w:tcPr>
          <w:p w14:paraId="4A7F4405" w14:textId="77777777" w:rsidR="00CA4275" w:rsidRPr="005169C9" w:rsidRDefault="00CA4275" w:rsidP="00B67095">
            <w:pPr>
              <w:jc w:val="both"/>
            </w:pPr>
            <w:r w:rsidRPr="005169C9">
              <w:t>Проектирование многозонной нагревательной системы сложного термического оборудования атмосферного давления</w:t>
            </w:r>
          </w:p>
        </w:tc>
      </w:tr>
      <w:tr w:rsidR="005169C9" w:rsidRPr="005169C9" w14:paraId="015DEFAA" w14:textId="77777777" w:rsidTr="00A905CE">
        <w:trPr>
          <w:trHeight w:val="20"/>
        </w:trPr>
        <w:tc>
          <w:tcPr>
            <w:tcW w:w="1072" w:type="pct"/>
            <w:vMerge/>
          </w:tcPr>
          <w:p w14:paraId="2207020D" w14:textId="77777777" w:rsidR="00CA4275" w:rsidRPr="005169C9" w:rsidRDefault="00CA4275" w:rsidP="00990A2B"/>
        </w:tc>
        <w:tc>
          <w:tcPr>
            <w:tcW w:w="3928" w:type="pct"/>
          </w:tcPr>
          <w:p w14:paraId="01E67688" w14:textId="77777777" w:rsidR="00CA4275" w:rsidRPr="005169C9" w:rsidRDefault="00CA4275" w:rsidP="00B67095">
            <w:pPr>
              <w:jc w:val="both"/>
            </w:pPr>
            <w:r w:rsidRPr="005169C9">
              <w:t>Проектирование корпуса, арматуры, футеровки и муфеля сложного термического оборудования атмосферного давления</w:t>
            </w:r>
          </w:p>
        </w:tc>
      </w:tr>
      <w:tr w:rsidR="005169C9" w:rsidRPr="005169C9" w14:paraId="00AA501C" w14:textId="77777777" w:rsidTr="00A905CE">
        <w:trPr>
          <w:trHeight w:val="20"/>
        </w:trPr>
        <w:tc>
          <w:tcPr>
            <w:tcW w:w="1072" w:type="pct"/>
            <w:vMerge/>
          </w:tcPr>
          <w:p w14:paraId="0BBFFF57" w14:textId="77777777" w:rsidR="00CA4275" w:rsidRPr="005169C9" w:rsidRDefault="00CA4275" w:rsidP="00990A2B"/>
        </w:tc>
        <w:tc>
          <w:tcPr>
            <w:tcW w:w="3928" w:type="pct"/>
          </w:tcPr>
          <w:p w14:paraId="5FB36804" w14:textId="77777777" w:rsidR="00CA4275" w:rsidRPr="005169C9" w:rsidRDefault="00CA4275" w:rsidP="00B67095">
            <w:pPr>
              <w:jc w:val="both"/>
            </w:pPr>
            <w:r w:rsidRPr="005169C9">
              <w:t>Проектирование системы газовводов, воздуховодов, водовводов и газовыводов сложного термического оборудования атмосферного давления</w:t>
            </w:r>
          </w:p>
        </w:tc>
      </w:tr>
      <w:tr w:rsidR="005169C9" w:rsidRPr="005169C9" w14:paraId="4A41A65B" w14:textId="77777777" w:rsidTr="00A905CE">
        <w:trPr>
          <w:trHeight w:val="20"/>
        </w:trPr>
        <w:tc>
          <w:tcPr>
            <w:tcW w:w="1072" w:type="pct"/>
            <w:vMerge/>
          </w:tcPr>
          <w:p w14:paraId="20CFE205" w14:textId="77777777" w:rsidR="00CA4275" w:rsidRPr="005169C9" w:rsidRDefault="00CA4275" w:rsidP="00990A2B"/>
        </w:tc>
        <w:tc>
          <w:tcPr>
            <w:tcW w:w="3928" w:type="pct"/>
          </w:tcPr>
          <w:p w14:paraId="621E94DC" w14:textId="77777777" w:rsidR="00CA4275" w:rsidRPr="005169C9" w:rsidRDefault="00CA4275" w:rsidP="00B67095">
            <w:pPr>
              <w:jc w:val="both"/>
            </w:pPr>
            <w:r w:rsidRPr="005169C9">
              <w:t>Проектирование комплекса печных механизмов сложного термического оборудования атмосферного давления</w:t>
            </w:r>
          </w:p>
        </w:tc>
      </w:tr>
      <w:tr w:rsidR="005169C9" w:rsidRPr="005169C9" w14:paraId="6BD91A44" w14:textId="77777777" w:rsidTr="00A905CE">
        <w:trPr>
          <w:trHeight w:val="20"/>
        </w:trPr>
        <w:tc>
          <w:tcPr>
            <w:tcW w:w="1072" w:type="pct"/>
            <w:vMerge/>
          </w:tcPr>
          <w:p w14:paraId="5397DEE7" w14:textId="77777777" w:rsidR="00CA4275" w:rsidRPr="005169C9" w:rsidRDefault="00CA4275" w:rsidP="00990A2B"/>
        </w:tc>
        <w:tc>
          <w:tcPr>
            <w:tcW w:w="3928" w:type="pct"/>
          </w:tcPr>
          <w:p w14:paraId="044F28B3" w14:textId="69972906" w:rsidR="00CA4275" w:rsidRPr="005169C9" w:rsidRDefault="00CA4275" w:rsidP="00B67095">
            <w:pPr>
              <w:jc w:val="both"/>
            </w:pPr>
            <w:r w:rsidRPr="005169C9">
              <w:t xml:space="preserve">Проектирование сложного охладительного оборудования, </w:t>
            </w:r>
            <w:r w:rsidR="00503691" w:rsidRPr="005169C9">
              <w:t>снабженного</w:t>
            </w:r>
            <w:r w:rsidRPr="005169C9">
              <w:t xml:space="preserve"> системой перемешивания охлаждающей жидкости, для термических производств</w:t>
            </w:r>
            <w:r w:rsidR="00B67095" w:rsidRPr="005169C9">
              <w:t xml:space="preserve"> при</w:t>
            </w:r>
            <w:r w:rsidRPr="005169C9">
              <w:t xml:space="preserve"> атмосферно</w:t>
            </w:r>
            <w:r w:rsidR="00B67095" w:rsidRPr="005169C9">
              <w:t>м</w:t>
            </w:r>
            <w:r w:rsidRPr="005169C9">
              <w:t xml:space="preserve"> давлени</w:t>
            </w:r>
            <w:r w:rsidR="00B67095" w:rsidRPr="005169C9">
              <w:t>и</w:t>
            </w:r>
          </w:p>
        </w:tc>
      </w:tr>
      <w:tr w:rsidR="005169C9" w:rsidRPr="005169C9" w14:paraId="0AE25BD5" w14:textId="77777777" w:rsidTr="00A905CE">
        <w:trPr>
          <w:trHeight w:val="20"/>
        </w:trPr>
        <w:tc>
          <w:tcPr>
            <w:tcW w:w="1072" w:type="pct"/>
            <w:vMerge/>
          </w:tcPr>
          <w:p w14:paraId="02D1883C" w14:textId="77777777" w:rsidR="00CA4275" w:rsidRPr="005169C9" w:rsidRDefault="00CA4275" w:rsidP="00990A2B"/>
        </w:tc>
        <w:tc>
          <w:tcPr>
            <w:tcW w:w="3928" w:type="pct"/>
          </w:tcPr>
          <w:p w14:paraId="3B641E12" w14:textId="77777777" w:rsidR="00CA4275" w:rsidRPr="005169C9" w:rsidRDefault="00CA4275" w:rsidP="00B67095">
            <w:pPr>
              <w:jc w:val="both"/>
            </w:pPr>
            <w:r w:rsidRPr="005169C9">
              <w:t>Проектирование электрооборудования сложного термического оборудования атмосферного давления</w:t>
            </w:r>
          </w:p>
        </w:tc>
      </w:tr>
      <w:tr w:rsidR="005169C9" w:rsidRPr="005169C9" w14:paraId="259EEEE6" w14:textId="77777777" w:rsidTr="00A905CE">
        <w:trPr>
          <w:trHeight w:val="20"/>
        </w:trPr>
        <w:tc>
          <w:tcPr>
            <w:tcW w:w="1072" w:type="pct"/>
            <w:vMerge/>
          </w:tcPr>
          <w:p w14:paraId="28E9A2D8" w14:textId="77777777" w:rsidR="00CA4275" w:rsidRPr="005169C9" w:rsidRDefault="00CA4275" w:rsidP="00990A2B"/>
        </w:tc>
        <w:tc>
          <w:tcPr>
            <w:tcW w:w="3928" w:type="pct"/>
          </w:tcPr>
          <w:p w14:paraId="2618EF3E" w14:textId="77777777" w:rsidR="00CA4275" w:rsidRPr="005169C9" w:rsidRDefault="00CA4275" w:rsidP="00B67095">
            <w:pPr>
              <w:jc w:val="both"/>
            </w:pPr>
            <w:r w:rsidRPr="005169C9">
              <w:t>Разработка мероприятий по обеспечению промышленной и экологической безопасности сложного термического оборудования атмосферного давления</w:t>
            </w:r>
          </w:p>
        </w:tc>
      </w:tr>
      <w:tr w:rsidR="005169C9" w:rsidRPr="005169C9" w14:paraId="0C805182" w14:textId="77777777" w:rsidTr="00A905CE">
        <w:trPr>
          <w:trHeight w:val="20"/>
        </w:trPr>
        <w:tc>
          <w:tcPr>
            <w:tcW w:w="1072" w:type="pct"/>
            <w:vMerge/>
          </w:tcPr>
          <w:p w14:paraId="5D3FAB12" w14:textId="77777777" w:rsidR="00CA4275" w:rsidRPr="005169C9" w:rsidRDefault="00CA4275" w:rsidP="00990A2B"/>
        </w:tc>
        <w:tc>
          <w:tcPr>
            <w:tcW w:w="3928" w:type="pct"/>
          </w:tcPr>
          <w:p w14:paraId="6E92B03F" w14:textId="77777777" w:rsidR="00CA4275" w:rsidRPr="005169C9" w:rsidRDefault="00CA4275" w:rsidP="00B67095">
            <w:pPr>
              <w:jc w:val="both"/>
            </w:pPr>
            <w:r w:rsidRPr="005169C9">
              <w:t xml:space="preserve">Согласование конструкции сложного термического оборудования атмосферного давления с руководством подразделения и </w:t>
            </w:r>
            <w:r w:rsidR="00271E0D" w:rsidRPr="005169C9">
              <w:t>экономической службой организации</w:t>
            </w:r>
          </w:p>
        </w:tc>
      </w:tr>
      <w:tr w:rsidR="005169C9" w:rsidRPr="005169C9" w14:paraId="3AC358C4" w14:textId="77777777" w:rsidTr="00A905CE">
        <w:trPr>
          <w:trHeight w:val="20"/>
        </w:trPr>
        <w:tc>
          <w:tcPr>
            <w:tcW w:w="1072" w:type="pct"/>
            <w:vMerge/>
          </w:tcPr>
          <w:p w14:paraId="31C39C01" w14:textId="77777777" w:rsidR="00CA4275" w:rsidRPr="005169C9" w:rsidRDefault="00CA4275" w:rsidP="00990A2B"/>
        </w:tc>
        <w:tc>
          <w:tcPr>
            <w:tcW w:w="3928" w:type="pct"/>
          </w:tcPr>
          <w:p w14:paraId="3844998C" w14:textId="77777777" w:rsidR="00CA4275" w:rsidRPr="005169C9" w:rsidRDefault="00CA4275" w:rsidP="00B67095">
            <w:pPr>
              <w:jc w:val="both"/>
            </w:pPr>
            <w:r w:rsidRPr="005169C9">
              <w:t>Уведомление в письменной форме руководителя подразделения о создании в связи с выполнением своих трудовых обязанностей или конкретного задания объекта, в отношении которого возможна правовая охрана</w:t>
            </w:r>
          </w:p>
        </w:tc>
      </w:tr>
      <w:tr w:rsidR="005169C9" w:rsidRPr="005169C9" w14:paraId="3FBC5659" w14:textId="77777777" w:rsidTr="00A905CE">
        <w:trPr>
          <w:trHeight w:val="20"/>
        </w:trPr>
        <w:tc>
          <w:tcPr>
            <w:tcW w:w="1072" w:type="pct"/>
            <w:vMerge/>
          </w:tcPr>
          <w:p w14:paraId="733126ED" w14:textId="77777777" w:rsidR="00CA4275" w:rsidRPr="005169C9" w:rsidRDefault="00CA4275" w:rsidP="00990A2B"/>
        </w:tc>
        <w:tc>
          <w:tcPr>
            <w:tcW w:w="3928" w:type="pct"/>
          </w:tcPr>
          <w:p w14:paraId="3FAF3621" w14:textId="77777777" w:rsidR="00CA4275" w:rsidRPr="005169C9" w:rsidRDefault="00CA4275" w:rsidP="00B67095">
            <w:pPr>
              <w:jc w:val="both"/>
            </w:pPr>
            <w:r w:rsidRPr="005169C9">
              <w:t xml:space="preserve">Подготовка технической документации во взаимодействии с правовым подразделением для подачи </w:t>
            </w:r>
            <w:r w:rsidR="00271E0D" w:rsidRPr="005169C9">
              <w:t>заявки на регистрацию</w:t>
            </w:r>
            <w:r w:rsidRPr="005169C9">
              <w:t xml:space="preserve">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5169C9" w:rsidRPr="005169C9" w14:paraId="17C37806" w14:textId="77777777" w:rsidTr="00A905CE">
        <w:trPr>
          <w:trHeight w:val="20"/>
        </w:trPr>
        <w:tc>
          <w:tcPr>
            <w:tcW w:w="1072" w:type="pct"/>
            <w:vMerge/>
          </w:tcPr>
          <w:p w14:paraId="37495D50" w14:textId="77777777" w:rsidR="00CA4275" w:rsidRPr="005169C9" w:rsidRDefault="00CA4275" w:rsidP="00990A2B"/>
        </w:tc>
        <w:tc>
          <w:tcPr>
            <w:tcW w:w="3928" w:type="pct"/>
          </w:tcPr>
          <w:p w14:paraId="148D9CC2" w14:textId="5CC7CA64" w:rsidR="00CA4275" w:rsidRPr="005169C9" w:rsidRDefault="00CA4275" w:rsidP="00B67095">
            <w:pPr>
              <w:jc w:val="both"/>
            </w:pPr>
            <w:r w:rsidRPr="005169C9">
              <w:t>Патентный поиск аналогичных объектов нагревательного и охладительного оборудования</w:t>
            </w:r>
            <w:r w:rsidR="008255C0" w:rsidRPr="005169C9">
              <w:t xml:space="preserve"> атмосферного давления</w:t>
            </w:r>
          </w:p>
        </w:tc>
      </w:tr>
      <w:tr w:rsidR="005169C9" w:rsidRPr="005169C9" w14:paraId="654675CA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40E044D6" w14:textId="77777777" w:rsidR="00CA4275" w:rsidRPr="005169C9" w:rsidDel="002A1D54" w:rsidRDefault="00CA4275" w:rsidP="00990A2B">
            <w:r w:rsidRPr="005169C9" w:rsidDel="002A1D54">
              <w:t>Необходимые умения</w:t>
            </w:r>
          </w:p>
        </w:tc>
        <w:tc>
          <w:tcPr>
            <w:tcW w:w="3928" w:type="pct"/>
          </w:tcPr>
          <w:p w14:paraId="76BDAA98" w14:textId="77777777" w:rsidR="00CA4275" w:rsidRPr="005169C9" w:rsidRDefault="00CA4275" w:rsidP="00B67095">
            <w:pPr>
              <w:jc w:val="both"/>
            </w:pPr>
            <w:r w:rsidRPr="005169C9">
              <w:t>Анализировать документацию на проектирование сложного термического оборудования атмосферного давления</w:t>
            </w:r>
          </w:p>
        </w:tc>
      </w:tr>
      <w:tr w:rsidR="005169C9" w:rsidRPr="005169C9" w14:paraId="4E1A9F7A" w14:textId="77777777" w:rsidTr="00A905CE">
        <w:trPr>
          <w:trHeight w:val="20"/>
        </w:trPr>
        <w:tc>
          <w:tcPr>
            <w:tcW w:w="1072" w:type="pct"/>
            <w:vMerge/>
          </w:tcPr>
          <w:p w14:paraId="5B21A7DD" w14:textId="77777777" w:rsidR="00CA4275" w:rsidRPr="005169C9" w:rsidDel="002A1D54" w:rsidRDefault="00CA4275" w:rsidP="00990A2B"/>
        </w:tc>
        <w:tc>
          <w:tcPr>
            <w:tcW w:w="3928" w:type="pct"/>
          </w:tcPr>
          <w:p w14:paraId="3531AF30" w14:textId="77777777" w:rsidR="00CA4275" w:rsidRPr="005169C9" w:rsidRDefault="00CA4275" w:rsidP="00B67095">
            <w:pPr>
              <w:jc w:val="both"/>
            </w:pPr>
            <w:r w:rsidRPr="005169C9">
              <w:t>Просматривать конструкторскую документацию и устанавливать необходимые размеры сложного термического оборудования атмосферного давления с использованием конструкторских систем автоматизированного проектирования</w:t>
            </w:r>
          </w:p>
        </w:tc>
      </w:tr>
      <w:tr w:rsidR="005169C9" w:rsidRPr="005169C9" w14:paraId="25A3CE4F" w14:textId="77777777" w:rsidTr="00A905CE">
        <w:trPr>
          <w:trHeight w:val="20"/>
        </w:trPr>
        <w:tc>
          <w:tcPr>
            <w:tcW w:w="1072" w:type="pct"/>
            <w:vMerge/>
          </w:tcPr>
          <w:p w14:paraId="6E64D965" w14:textId="77777777" w:rsidR="00CA4275" w:rsidRPr="005169C9" w:rsidDel="002A1D54" w:rsidRDefault="00CA4275" w:rsidP="00990A2B"/>
        </w:tc>
        <w:tc>
          <w:tcPr>
            <w:tcW w:w="3928" w:type="pct"/>
          </w:tcPr>
          <w:p w14:paraId="2DF4DBDF" w14:textId="77777777" w:rsidR="00CA4275" w:rsidRPr="005169C9" w:rsidRDefault="00CA4275" w:rsidP="00B67095">
            <w:pPr>
              <w:jc w:val="both"/>
            </w:pPr>
            <w:r w:rsidRPr="005169C9">
              <w:t>Применять конструкторские системы автоматизированного проектирования для моделирования конструктивных решений и структурно-компоновочных вариантов сложного термического оборудования атмосферного давления</w:t>
            </w:r>
          </w:p>
        </w:tc>
      </w:tr>
      <w:tr w:rsidR="005169C9" w:rsidRPr="005169C9" w14:paraId="70817FDA" w14:textId="77777777" w:rsidTr="00A905CE">
        <w:trPr>
          <w:trHeight w:val="20"/>
        </w:trPr>
        <w:tc>
          <w:tcPr>
            <w:tcW w:w="1072" w:type="pct"/>
            <w:vMerge/>
          </w:tcPr>
          <w:p w14:paraId="182E6D71" w14:textId="77777777" w:rsidR="00CA4275" w:rsidRPr="005169C9" w:rsidDel="002A1D54" w:rsidRDefault="00CA4275" w:rsidP="00990A2B"/>
        </w:tc>
        <w:tc>
          <w:tcPr>
            <w:tcW w:w="3928" w:type="pct"/>
          </w:tcPr>
          <w:p w14:paraId="48293921" w14:textId="77777777" w:rsidR="00CA4275" w:rsidRPr="005169C9" w:rsidRDefault="00CA4275" w:rsidP="00B67095">
            <w:pPr>
              <w:jc w:val="both"/>
            </w:pPr>
            <w:r w:rsidRPr="005169C9">
              <w:t>Создавать чертежи сложного термического оборудования атмосферного давления с использованием конструкторских систем автоматизированного проектирования</w:t>
            </w:r>
          </w:p>
        </w:tc>
      </w:tr>
      <w:tr w:rsidR="005169C9" w:rsidRPr="005169C9" w14:paraId="29392CFA" w14:textId="77777777" w:rsidTr="00A905CE">
        <w:trPr>
          <w:trHeight w:val="20"/>
        </w:trPr>
        <w:tc>
          <w:tcPr>
            <w:tcW w:w="1072" w:type="pct"/>
            <w:vMerge/>
          </w:tcPr>
          <w:p w14:paraId="3312B85F" w14:textId="77777777" w:rsidR="00CA4275" w:rsidRPr="005169C9" w:rsidDel="002A1D54" w:rsidRDefault="00CA4275" w:rsidP="00990A2B"/>
        </w:tc>
        <w:tc>
          <w:tcPr>
            <w:tcW w:w="3928" w:type="pct"/>
          </w:tcPr>
          <w:p w14:paraId="7037D6D2" w14:textId="77777777" w:rsidR="00CA4275" w:rsidRPr="005169C9" w:rsidRDefault="00CA4275" w:rsidP="00B67095">
            <w:pPr>
              <w:jc w:val="both"/>
            </w:pPr>
            <w:r w:rsidRPr="005169C9">
              <w:t>Выполнять компоновочные расчеты сложного термического оборудования атмосферного давления с использованием конструкторских систем автоматизированного проектирования</w:t>
            </w:r>
          </w:p>
        </w:tc>
      </w:tr>
      <w:tr w:rsidR="005169C9" w:rsidRPr="005169C9" w14:paraId="05DBF250" w14:textId="77777777" w:rsidTr="00A905CE">
        <w:trPr>
          <w:trHeight w:val="20"/>
        </w:trPr>
        <w:tc>
          <w:tcPr>
            <w:tcW w:w="1072" w:type="pct"/>
            <w:vMerge/>
          </w:tcPr>
          <w:p w14:paraId="117F41DF" w14:textId="77777777" w:rsidR="00CA4275" w:rsidRPr="005169C9" w:rsidDel="002A1D54" w:rsidRDefault="00CA4275" w:rsidP="00990A2B"/>
        </w:tc>
        <w:tc>
          <w:tcPr>
            <w:tcW w:w="3928" w:type="pct"/>
          </w:tcPr>
          <w:p w14:paraId="5A0ED3B0" w14:textId="77777777" w:rsidR="00CA4275" w:rsidRPr="005169C9" w:rsidRDefault="00CA4275" w:rsidP="00B67095">
            <w:pPr>
              <w:jc w:val="both"/>
            </w:pPr>
            <w:r w:rsidRPr="005169C9">
              <w:t xml:space="preserve">Работать с трехмерными моделями сложного термического оборудования атмосферного давления с использованием конструкторских систем автоматизированного проектирования: </w:t>
            </w:r>
            <w:r w:rsidR="00503691" w:rsidRPr="005169C9">
              <w:t xml:space="preserve">производить </w:t>
            </w:r>
            <w:r w:rsidRPr="005169C9">
              <w:t>загрузк</w:t>
            </w:r>
            <w:r w:rsidR="00503691" w:rsidRPr="005169C9">
              <w:t>у</w:t>
            </w:r>
            <w:r w:rsidRPr="005169C9">
              <w:t xml:space="preserve"> моделей, построение сечений, выполн</w:t>
            </w:r>
            <w:r w:rsidR="00503691" w:rsidRPr="005169C9">
              <w:t xml:space="preserve">ять </w:t>
            </w:r>
            <w:r w:rsidRPr="005169C9">
              <w:t>дополнительны</w:t>
            </w:r>
            <w:r w:rsidR="00503691" w:rsidRPr="005169C9">
              <w:t>е</w:t>
            </w:r>
            <w:r w:rsidRPr="005169C9">
              <w:t xml:space="preserve"> построени</w:t>
            </w:r>
            <w:r w:rsidR="00503691" w:rsidRPr="005169C9">
              <w:t>я</w:t>
            </w:r>
            <w:r w:rsidRPr="005169C9">
              <w:t>, выноск</w:t>
            </w:r>
            <w:r w:rsidR="00503691" w:rsidRPr="005169C9">
              <w:t>у</w:t>
            </w:r>
            <w:r w:rsidRPr="005169C9">
              <w:t xml:space="preserve"> размеров, просмотр технических требований</w:t>
            </w:r>
          </w:p>
        </w:tc>
      </w:tr>
      <w:tr w:rsidR="005169C9" w:rsidRPr="005169C9" w14:paraId="56DA66EF" w14:textId="77777777" w:rsidTr="00A905CE">
        <w:trPr>
          <w:trHeight w:val="20"/>
        </w:trPr>
        <w:tc>
          <w:tcPr>
            <w:tcW w:w="1072" w:type="pct"/>
            <w:vMerge/>
          </w:tcPr>
          <w:p w14:paraId="61EBA5B3" w14:textId="77777777" w:rsidR="00CA4275" w:rsidRPr="005169C9" w:rsidDel="002A1D54" w:rsidRDefault="00CA4275" w:rsidP="00990A2B"/>
        </w:tc>
        <w:tc>
          <w:tcPr>
            <w:tcW w:w="3928" w:type="pct"/>
          </w:tcPr>
          <w:p w14:paraId="2840BE89" w14:textId="77777777" w:rsidR="00CA4275" w:rsidRPr="005169C9" w:rsidRDefault="00CA4275" w:rsidP="00B67095">
            <w:pPr>
              <w:jc w:val="both"/>
            </w:pPr>
            <w:r w:rsidRPr="005169C9">
              <w:t>Проектировать трехмерные модели сложного термического оборудования атмосферного давления с использованием конструкторских систем автоматизированного проектирования</w:t>
            </w:r>
          </w:p>
        </w:tc>
      </w:tr>
      <w:tr w:rsidR="005169C9" w:rsidRPr="005169C9" w14:paraId="41484FD3" w14:textId="77777777" w:rsidTr="00A905CE">
        <w:trPr>
          <w:trHeight w:val="20"/>
        </w:trPr>
        <w:tc>
          <w:tcPr>
            <w:tcW w:w="1072" w:type="pct"/>
            <w:vMerge/>
          </w:tcPr>
          <w:p w14:paraId="13ABBE83" w14:textId="77777777" w:rsidR="00CA4275" w:rsidRPr="005169C9" w:rsidDel="002A1D54" w:rsidRDefault="00CA4275" w:rsidP="00990A2B"/>
        </w:tc>
        <w:tc>
          <w:tcPr>
            <w:tcW w:w="3928" w:type="pct"/>
          </w:tcPr>
          <w:p w14:paraId="3EB85958" w14:textId="77777777" w:rsidR="00CA4275" w:rsidRPr="005169C9" w:rsidRDefault="00682987" w:rsidP="00B67095">
            <w:pPr>
              <w:jc w:val="both"/>
            </w:pPr>
            <w:r w:rsidRPr="005169C9">
              <w:t xml:space="preserve">Выполнять геометрическое построение </w:t>
            </w:r>
            <w:r w:rsidR="00CA4275" w:rsidRPr="005169C9">
              <w:t xml:space="preserve">сложного термического оборудования атмосферного давления с использованием конструкторских систем автоматизированного проектирования </w:t>
            </w:r>
          </w:p>
        </w:tc>
      </w:tr>
      <w:tr w:rsidR="005169C9" w:rsidRPr="005169C9" w14:paraId="6BA72516" w14:textId="77777777" w:rsidTr="00A905CE">
        <w:trPr>
          <w:trHeight w:val="20"/>
        </w:trPr>
        <w:tc>
          <w:tcPr>
            <w:tcW w:w="1072" w:type="pct"/>
            <w:vMerge/>
          </w:tcPr>
          <w:p w14:paraId="0E2B16BD" w14:textId="77777777" w:rsidR="00CA4275" w:rsidRPr="005169C9" w:rsidDel="002A1D54" w:rsidRDefault="00CA4275" w:rsidP="00990A2B"/>
        </w:tc>
        <w:tc>
          <w:tcPr>
            <w:tcW w:w="3928" w:type="pct"/>
          </w:tcPr>
          <w:p w14:paraId="26141645" w14:textId="77777777" w:rsidR="00CA4275" w:rsidRPr="005169C9" w:rsidRDefault="00CA4275" w:rsidP="00B67095">
            <w:pPr>
              <w:jc w:val="both"/>
            </w:pPr>
            <w:r w:rsidRPr="005169C9">
              <w:t>Выполнять поиск данных о сложном термическом оборудовании атмосферного давления в электронных справочных системах и библиотеках</w:t>
            </w:r>
          </w:p>
        </w:tc>
      </w:tr>
      <w:tr w:rsidR="005169C9" w:rsidRPr="005169C9" w14:paraId="66443B70" w14:textId="77777777" w:rsidTr="00A905CE">
        <w:trPr>
          <w:trHeight w:val="20"/>
        </w:trPr>
        <w:tc>
          <w:tcPr>
            <w:tcW w:w="1072" w:type="pct"/>
            <w:vMerge/>
          </w:tcPr>
          <w:p w14:paraId="0646BCE6" w14:textId="77777777" w:rsidR="00CA4275" w:rsidRPr="005169C9" w:rsidDel="002A1D54" w:rsidRDefault="00CA4275" w:rsidP="00990A2B"/>
        </w:tc>
        <w:tc>
          <w:tcPr>
            <w:tcW w:w="3928" w:type="pct"/>
          </w:tcPr>
          <w:p w14:paraId="62C9796D" w14:textId="77777777" w:rsidR="00CA4275" w:rsidRPr="005169C9" w:rsidRDefault="00CA4275" w:rsidP="00B67095">
            <w:pPr>
              <w:jc w:val="both"/>
            </w:pPr>
            <w:r w:rsidRPr="005169C9">
              <w:t>Применять системы управления базами данных и базами знаний для поиска близкого к проектируемому сложного термического оборудования атмосферного давления, его узлов и деталей</w:t>
            </w:r>
          </w:p>
        </w:tc>
      </w:tr>
      <w:tr w:rsidR="005169C9" w:rsidRPr="005169C9" w14:paraId="4ECDA009" w14:textId="77777777" w:rsidTr="00A905CE">
        <w:trPr>
          <w:trHeight w:val="20"/>
        </w:trPr>
        <w:tc>
          <w:tcPr>
            <w:tcW w:w="1072" w:type="pct"/>
            <w:vMerge/>
          </w:tcPr>
          <w:p w14:paraId="62A926A8" w14:textId="77777777" w:rsidR="00CA4275" w:rsidRPr="005169C9" w:rsidDel="002A1D54" w:rsidRDefault="00CA4275" w:rsidP="00990A2B"/>
        </w:tc>
        <w:tc>
          <w:tcPr>
            <w:tcW w:w="3928" w:type="pct"/>
          </w:tcPr>
          <w:p w14:paraId="0E3CD540" w14:textId="77777777" w:rsidR="00CA4275" w:rsidRPr="005169C9" w:rsidRDefault="00CA4275" w:rsidP="00B67095">
            <w:pPr>
              <w:jc w:val="both"/>
            </w:pPr>
            <w:r w:rsidRPr="005169C9">
              <w:t>Выполнять экономические расчеты затрат на изготовление термического оборудования и его эксплуатацию при помощи вычислительной техники и прикладных программ</w:t>
            </w:r>
          </w:p>
        </w:tc>
      </w:tr>
      <w:tr w:rsidR="005169C9" w:rsidRPr="005169C9" w14:paraId="4E28069A" w14:textId="77777777" w:rsidTr="00A905CE">
        <w:trPr>
          <w:trHeight w:val="20"/>
        </w:trPr>
        <w:tc>
          <w:tcPr>
            <w:tcW w:w="1072" w:type="pct"/>
            <w:vMerge/>
          </w:tcPr>
          <w:p w14:paraId="4181646B" w14:textId="77777777" w:rsidR="00CA4275" w:rsidRPr="005169C9" w:rsidDel="002A1D54" w:rsidRDefault="00CA4275" w:rsidP="00990A2B"/>
        </w:tc>
        <w:tc>
          <w:tcPr>
            <w:tcW w:w="3928" w:type="pct"/>
          </w:tcPr>
          <w:p w14:paraId="1BF62CF9" w14:textId="77777777" w:rsidR="00CA4275" w:rsidRPr="005169C9" w:rsidRDefault="00CA4275" w:rsidP="00B67095">
            <w:pPr>
              <w:jc w:val="both"/>
            </w:pPr>
            <w:r w:rsidRPr="005169C9">
              <w:t>Выбирать типоразмер сложного термического оборудования атмосферного давления в зависимости от заданной производительности и условий эксплуатации</w:t>
            </w:r>
          </w:p>
        </w:tc>
      </w:tr>
      <w:tr w:rsidR="005169C9" w:rsidRPr="005169C9" w14:paraId="686CD576" w14:textId="77777777" w:rsidTr="00A905CE">
        <w:trPr>
          <w:trHeight w:val="20"/>
        </w:trPr>
        <w:tc>
          <w:tcPr>
            <w:tcW w:w="1072" w:type="pct"/>
            <w:vMerge/>
          </w:tcPr>
          <w:p w14:paraId="709219FC" w14:textId="77777777" w:rsidR="00CA4275" w:rsidRPr="005169C9" w:rsidDel="002A1D54" w:rsidRDefault="00CA4275" w:rsidP="00990A2B"/>
        </w:tc>
        <w:tc>
          <w:tcPr>
            <w:tcW w:w="3928" w:type="pct"/>
          </w:tcPr>
          <w:p w14:paraId="2FFBC2CC" w14:textId="77777777" w:rsidR="00CA4275" w:rsidRPr="005169C9" w:rsidRDefault="00CA4275" w:rsidP="00B67095">
            <w:pPr>
              <w:jc w:val="both"/>
            </w:pPr>
            <w:r w:rsidRPr="005169C9">
              <w:t>Выполнять тепловые расчеты при помощи вычислительной техники и прикладных программ с учетом многозонного нагрева</w:t>
            </w:r>
          </w:p>
        </w:tc>
      </w:tr>
      <w:tr w:rsidR="005169C9" w:rsidRPr="005169C9" w14:paraId="09A7A4BE" w14:textId="77777777" w:rsidTr="00A905CE">
        <w:trPr>
          <w:trHeight w:val="20"/>
        </w:trPr>
        <w:tc>
          <w:tcPr>
            <w:tcW w:w="1072" w:type="pct"/>
            <w:vMerge/>
          </w:tcPr>
          <w:p w14:paraId="32460967" w14:textId="77777777" w:rsidR="00CA4275" w:rsidRPr="005169C9" w:rsidDel="002A1D54" w:rsidRDefault="00CA4275" w:rsidP="00990A2B"/>
        </w:tc>
        <w:tc>
          <w:tcPr>
            <w:tcW w:w="3928" w:type="pct"/>
          </w:tcPr>
          <w:p w14:paraId="43E37FB9" w14:textId="15A812A4" w:rsidR="00CA4275" w:rsidRPr="005169C9" w:rsidRDefault="00CA4275" w:rsidP="00B67095">
            <w:pPr>
              <w:jc w:val="both"/>
            </w:pPr>
            <w:r w:rsidRPr="005169C9">
              <w:t>Использовать системы автоматизированного расчета и компьютерного моделирования для описания физически</w:t>
            </w:r>
            <w:r w:rsidR="00B67095" w:rsidRPr="005169C9">
              <w:t>х</w:t>
            </w:r>
            <w:r w:rsidRPr="005169C9">
              <w:t xml:space="preserve"> явлений, возникающих при эксплуатации сложного термического оборудования атмосферного давления</w:t>
            </w:r>
          </w:p>
        </w:tc>
      </w:tr>
      <w:tr w:rsidR="005169C9" w:rsidRPr="005169C9" w14:paraId="2EB4CB26" w14:textId="77777777" w:rsidTr="00A905CE">
        <w:trPr>
          <w:trHeight w:val="20"/>
        </w:trPr>
        <w:tc>
          <w:tcPr>
            <w:tcW w:w="1072" w:type="pct"/>
            <w:vMerge/>
          </w:tcPr>
          <w:p w14:paraId="7F67B9E7" w14:textId="77777777" w:rsidR="00CA4275" w:rsidRPr="005169C9" w:rsidDel="002A1D54" w:rsidRDefault="00CA4275" w:rsidP="00990A2B"/>
        </w:tc>
        <w:tc>
          <w:tcPr>
            <w:tcW w:w="3928" w:type="pct"/>
          </w:tcPr>
          <w:p w14:paraId="4953CB8D" w14:textId="77777777" w:rsidR="00CA4275" w:rsidRPr="005169C9" w:rsidRDefault="00CA4275" w:rsidP="00B67095">
            <w:pPr>
              <w:jc w:val="both"/>
            </w:pPr>
            <w:r w:rsidRPr="005169C9">
              <w:t xml:space="preserve">Использовать средства автоматизированного проектирования при разработке электронагревателей и </w:t>
            </w:r>
            <w:r w:rsidR="00EA23B4" w:rsidRPr="005169C9">
              <w:t>топливосжигающ</w:t>
            </w:r>
            <w:r w:rsidRPr="005169C9">
              <w:t>их устройств различных зон сложного нагревательного оборудования атмосферного давления</w:t>
            </w:r>
          </w:p>
        </w:tc>
      </w:tr>
      <w:tr w:rsidR="005169C9" w:rsidRPr="005169C9" w14:paraId="7C38CC24" w14:textId="77777777" w:rsidTr="00A905CE">
        <w:trPr>
          <w:trHeight w:val="20"/>
        </w:trPr>
        <w:tc>
          <w:tcPr>
            <w:tcW w:w="1072" w:type="pct"/>
            <w:vMerge/>
          </w:tcPr>
          <w:p w14:paraId="68E22BFF" w14:textId="77777777" w:rsidR="00CA4275" w:rsidRPr="005169C9" w:rsidDel="002A1D54" w:rsidRDefault="00CA4275" w:rsidP="00990A2B"/>
        </w:tc>
        <w:tc>
          <w:tcPr>
            <w:tcW w:w="3928" w:type="pct"/>
          </w:tcPr>
          <w:p w14:paraId="47BEC282" w14:textId="77777777" w:rsidR="00CA4275" w:rsidRPr="005169C9" w:rsidRDefault="00CA4275" w:rsidP="00B67095">
            <w:pPr>
              <w:jc w:val="both"/>
            </w:pPr>
            <w:r w:rsidRPr="005169C9">
              <w:t>Использовать средства автоматизированного проектирования при разработке фундаментов, огнеупорной кладки, металлических каркасов и арматуры, жароупорных деталей сложного нагревательного оборудования атмосферного давления</w:t>
            </w:r>
          </w:p>
        </w:tc>
      </w:tr>
      <w:tr w:rsidR="005169C9" w:rsidRPr="005169C9" w14:paraId="1B7436E6" w14:textId="77777777" w:rsidTr="00A905CE">
        <w:trPr>
          <w:trHeight w:val="20"/>
        </w:trPr>
        <w:tc>
          <w:tcPr>
            <w:tcW w:w="1072" w:type="pct"/>
            <w:vMerge/>
          </w:tcPr>
          <w:p w14:paraId="29FC75E5" w14:textId="77777777" w:rsidR="00CA4275" w:rsidRPr="005169C9" w:rsidDel="002A1D54" w:rsidRDefault="00CA4275" w:rsidP="00990A2B"/>
        </w:tc>
        <w:tc>
          <w:tcPr>
            <w:tcW w:w="3928" w:type="pct"/>
          </w:tcPr>
          <w:p w14:paraId="55438C8F" w14:textId="77777777" w:rsidR="00CA4275" w:rsidRPr="005169C9" w:rsidRDefault="00CA4275" w:rsidP="00B67095">
            <w:pPr>
              <w:jc w:val="both"/>
            </w:pPr>
            <w:r w:rsidRPr="005169C9">
              <w:t>Использовать средства автоматизированного проектирования при разработке газопроводов, воздухопроводов, песочных и шиберных затворов сложного нагревательного оборудования атмосферного давления</w:t>
            </w:r>
          </w:p>
        </w:tc>
      </w:tr>
      <w:tr w:rsidR="005169C9" w:rsidRPr="005169C9" w14:paraId="5BE9A240" w14:textId="77777777" w:rsidTr="00A905CE">
        <w:trPr>
          <w:trHeight w:val="20"/>
        </w:trPr>
        <w:tc>
          <w:tcPr>
            <w:tcW w:w="1072" w:type="pct"/>
            <w:vMerge/>
          </w:tcPr>
          <w:p w14:paraId="546ACD13" w14:textId="77777777" w:rsidR="00CA4275" w:rsidRPr="005169C9" w:rsidDel="002A1D54" w:rsidRDefault="00CA4275" w:rsidP="00990A2B"/>
        </w:tc>
        <w:tc>
          <w:tcPr>
            <w:tcW w:w="3928" w:type="pct"/>
          </w:tcPr>
          <w:p w14:paraId="204A4299" w14:textId="77777777" w:rsidR="00CA4275" w:rsidRPr="005169C9" w:rsidRDefault="00CA4275" w:rsidP="00B67095">
            <w:pPr>
              <w:jc w:val="both"/>
            </w:pPr>
            <w:r w:rsidRPr="005169C9">
              <w:t>Осуществлять проектирование систем внутрипечной вентиляции при помощи средств автоматизированного проектирования</w:t>
            </w:r>
          </w:p>
        </w:tc>
      </w:tr>
      <w:tr w:rsidR="005169C9" w:rsidRPr="005169C9" w14:paraId="60DC0E5B" w14:textId="77777777" w:rsidTr="00A905CE">
        <w:trPr>
          <w:trHeight w:val="20"/>
        </w:trPr>
        <w:tc>
          <w:tcPr>
            <w:tcW w:w="1072" w:type="pct"/>
            <w:vMerge/>
          </w:tcPr>
          <w:p w14:paraId="2D0253B5" w14:textId="77777777" w:rsidR="00CA4275" w:rsidRPr="005169C9" w:rsidDel="002A1D54" w:rsidRDefault="00CA4275" w:rsidP="00990A2B"/>
        </w:tc>
        <w:tc>
          <w:tcPr>
            <w:tcW w:w="3928" w:type="pct"/>
          </w:tcPr>
          <w:p w14:paraId="4D521428" w14:textId="77777777" w:rsidR="00CA4275" w:rsidRPr="005169C9" w:rsidRDefault="00CA4275" w:rsidP="00B67095">
            <w:pPr>
              <w:jc w:val="both"/>
            </w:pPr>
            <w:r w:rsidRPr="005169C9">
              <w:t>Использовать средства автоматизированного проектирования при разработке механизмов подъема, опускания и перемещения дверец, крышек, подов и сводов сложного нагревательного оборудования атмосферного давления</w:t>
            </w:r>
          </w:p>
        </w:tc>
      </w:tr>
      <w:tr w:rsidR="005169C9" w:rsidRPr="005169C9" w14:paraId="1E326BB1" w14:textId="77777777" w:rsidTr="00A905CE">
        <w:trPr>
          <w:trHeight w:val="20"/>
        </w:trPr>
        <w:tc>
          <w:tcPr>
            <w:tcW w:w="1072" w:type="pct"/>
            <w:vMerge/>
          </w:tcPr>
          <w:p w14:paraId="751FB25D" w14:textId="77777777" w:rsidR="00CA4275" w:rsidRPr="005169C9" w:rsidDel="002A1D54" w:rsidRDefault="00CA4275" w:rsidP="00990A2B"/>
        </w:tc>
        <w:tc>
          <w:tcPr>
            <w:tcW w:w="3928" w:type="pct"/>
          </w:tcPr>
          <w:p w14:paraId="5C0A9CE9" w14:textId="77777777" w:rsidR="00CA4275" w:rsidRPr="005169C9" w:rsidRDefault="00CA4275" w:rsidP="00B67095">
            <w:pPr>
              <w:jc w:val="both"/>
            </w:pPr>
            <w:r w:rsidRPr="005169C9">
              <w:t>Использовать средства автоматизированного проектирования при разработке сложных транспортирующих механизмов термического оборудования</w:t>
            </w:r>
          </w:p>
        </w:tc>
      </w:tr>
      <w:tr w:rsidR="005169C9" w:rsidRPr="005169C9" w14:paraId="082A410C" w14:textId="77777777" w:rsidTr="00A905CE">
        <w:trPr>
          <w:trHeight w:val="20"/>
        </w:trPr>
        <w:tc>
          <w:tcPr>
            <w:tcW w:w="1072" w:type="pct"/>
            <w:vMerge/>
          </w:tcPr>
          <w:p w14:paraId="0F5A1F00" w14:textId="77777777" w:rsidR="00CA4275" w:rsidRPr="005169C9" w:rsidDel="002A1D54" w:rsidRDefault="00CA4275" w:rsidP="00990A2B"/>
        </w:tc>
        <w:tc>
          <w:tcPr>
            <w:tcW w:w="3928" w:type="pct"/>
          </w:tcPr>
          <w:p w14:paraId="0F63F13C" w14:textId="77777777" w:rsidR="00CA4275" w:rsidRPr="005169C9" w:rsidRDefault="00CA4275" w:rsidP="00B67095">
            <w:pPr>
              <w:jc w:val="both"/>
            </w:pPr>
            <w:r w:rsidRPr="005169C9">
              <w:t>Использовать средства автоматизированного проектирования при разработке специальных закалочных баков и установок обработки холодом</w:t>
            </w:r>
          </w:p>
        </w:tc>
      </w:tr>
      <w:tr w:rsidR="005169C9" w:rsidRPr="005169C9" w14:paraId="1560BA79" w14:textId="77777777" w:rsidTr="00A905CE">
        <w:trPr>
          <w:trHeight w:val="20"/>
        </w:trPr>
        <w:tc>
          <w:tcPr>
            <w:tcW w:w="1072" w:type="pct"/>
            <w:vMerge/>
          </w:tcPr>
          <w:p w14:paraId="580E3051" w14:textId="77777777" w:rsidR="00CA4275" w:rsidRPr="005169C9" w:rsidDel="002A1D54" w:rsidRDefault="00CA4275" w:rsidP="00990A2B"/>
        </w:tc>
        <w:tc>
          <w:tcPr>
            <w:tcW w:w="3928" w:type="pct"/>
          </w:tcPr>
          <w:p w14:paraId="33606DCA" w14:textId="77777777" w:rsidR="00CA4275" w:rsidRPr="005169C9" w:rsidRDefault="00CA4275" w:rsidP="00B67095">
            <w:pPr>
              <w:jc w:val="both"/>
            </w:pPr>
            <w:r w:rsidRPr="005169C9">
              <w:t>Использовать средства автоматизированного проектирования при разработке электрооборудования сложного оборудования термического производства</w:t>
            </w:r>
          </w:p>
        </w:tc>
      </w:tr>
      <w:tr w:rsidR="005169C9" w:rsidRPr="005169C9" w14:paraId="36E9C2CC" w14:textId="77777777" w:rsidTr="00A905CE">
        <w:trPr>
          <w:trHeight w:val="20"/>
        </w:trPr>
        <w:tc>
          <w:tcPr>
            <w:tcW w:w="1072" w:type="pct"/>
            <w:vMerge/>
          </w:tcPr>
          <w:p w14:paraId="3ADE7080" w14:textId="77777777" w:rsidR="00CA4275" w:rsidRPr="005169C9" w:rsidDel="002A1D54" w:rsidRDefault="00CA4275" w:rsidP="00990A2B"/>
        </w:tc>
        <w:tc>
          <w:tcPr>
            <w:tcW w:w="3928" w:type="pct"/>
          </w:tcPr>
          <w:p w14:paraId="028EAF5A" w14:textId="77777777" w:rsidR="00CA4275" w:rsidRPr="005169C9" w:rsidRDefault="00CA4275" w:rsidP="00B67095">
            <w:pPr>
              <w:jc w:val="both"/>
            </w:pPr>
            <w:r w:rsidRPr="005169C9">
              <w:t>Разрабатывать с помощью средств автоматизированного проектирования системы заземления, автоматические блокировочные устройства, защитные кожухи и ограждения в целях повышения безопасности сложного термического оборудования атмосферного давления</w:t>
            </w:r>
          </w:p>
        </w:tc>
      </w:tr>
      <w:tr w:rsidR="005169C9" w:rsidRPr="005169C9" w14:paraId="697152BE" w14:textId="77777777" w:rsidTr="00A905CE">
        <w:trPr>
          <w:trHeight w:val="20"/>
        </w:trPr>
        <w:tc>
          <w:tcPr>
            <w:tcW w:w="1072" w:type="pct"/>
            <w:vMerge/>
          </w:tcPr>
          <w:p w14:paraId="40E2E14E" w14:textId="77777777" w:rsidR="00CA4275" w:rsidRPr="005169C9" w:rsidDel="002A1D54" w:rsidRDefault="00CA4275" w:rsidP="00990A2B"/>
        </w:tc>
        <w:tc>
          <w:tcPr>
            <w:tcW w:w="3928" w:type="pct"/>
          </w:tcPr>
          <w:p w14:paraId="5AEA4BF8" w14:textId="77777777" w:rsidR="00CA4275" w:rsidRPr="005169C9" w:rsidRDefault="00CA4275" w:rsidP="00B67095">
            <w:pPr>
              <w:jc w:val="both"/>
            </w:pPr>
            <w:r w:rsidRPr="005169C9">
              <w:t>Разрабатывать с помощью вычислительной техники и прикладных программ проектную документацию по конструкции сложного термического оборудования атмосферного давления</w:t>
            </w:r>
          </w:p>
        </w:tc>
      </w:tr>
      <w:tr w:rsidR="005169C9" w:rsidRPr="005169C9" w14:paraId="78915D0C" w14:textId="77777777" w:rsidTr="00A905CE">
        <w:trPr>
          <w:trHeight w:val="20"/>
        </w:trPr>
        <w:tc>
          <w:tcPr>
            <w:tcW w:w="1072" w:type="pct"/>
            <w:vMerge/>
          </w:tcPr>
          <w:p w14:paraId="3B802135" w14:textId="77777777" w:rsidR="00CA4275" w:rsidRPr="005169C9" w:rsidDel="002A1D54" w:rsidRDefault="00CA4275" w:rsidP="00990A2B"/>
        </w:tc>
        <w:tc>
          <w:tcPr>
            <w:tcW w:w="3928" w:type="pct"/>
          </w:tcPr>
          <w:p w14:paraId="3D86D475" w14:textId="77777777" w:rsidR="00CA4275" w:rsidRPr="005169C9" w:rsidRDefault="00CA4275" w:rsidP="00B67095">
            <w:pPr>
              <w:jc w:val="both"/>
            </w:pPr>
            <w:r w:rsidRPr="005169C9">
              <w:t>Разрабатывать во взаимодействии с правовым подразделением техническ</w:t>
            </w:r>
            <w:r w:rsidR="00503691" w:rsidRPr="005169C9">
              <w:t>ую</w:t>
            </w:r>
            <w:r w:rsidRPr="005169C9">
              <w:t xml:space="preserve"> документаци</w:t>
            </w:r>
            <w:r w:rsidR="00503691" w:rsidRPr="005169C9">
              <w:t>ю</w:t>
            </w:r>
            <w:r w:rsidRPr="005169C9">
              <w:t xml:space="preserve"> для подачи </w:t>
            </w:r>
            <w:r w:rsidR="00271E0D" w:rsidRPr="005169C9">
              <w:t>заявки на регистрацию</w:t>
            </w:r>
            <w:r w:rsidRPr="005169C9">
              <w:t xml:space="preserve">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5169C9" w:rsidRPr="005169C9" w14:paraId="2A8FE1FE" w14:textId="77777777" w:rsidTr="00A905CE">
        <w:trPr>
          <w:trHeight w:val="20"/>
        </w:trPr>
        <w:tc>
          <w:tcPr>
            <w:tcW w:w="1072" w:type="pct"/>
            <w:vMerge/>
          </w:tcPr>
          <w:p w14:paraId="7BAB9FAC" w14:textId="77777777" w:rsidR="00CA4275" w:rsidRPr="005169C9" w:rsidDel="002A1D54" w:rsidRDefault="00CA4275" w:rsidP="00990A2B"/>
        </w:tc>
        <w:tc>
          <w:tcPr>
            <w:tcW w:w="3928" w:type="pct"/>
          </w:tcPr>
          <w:p w14:paraId="021995AE" w14:textId="42A9FEDB" w:rsidR="00CA4275" w:rsidRPr="005169C9" w:rsidRDefault="00CA4275" w:rsidP="00B67095">
            <w:pPr>
              <w:jc w:val="both"/>
            </w:pPr>
            <w:r w:rsidRPr="005169C9">
              <w:t>Осуществлять патентный поиск</w:t>
            </w:r>
            <w:r w:rsidR="008255C0" w:rsidRPr="005169C9">
              <w:t xml:space="preserve"> аналогичных объектов интеллектуальной собственности, связанных с термическим оборудованием атмосферного давления</w:t>
            </w:r>
          </w:p>
        </w:tc>
      </w:tr>
      <w:tr w:rsidR="005169C9" w:rsidRPr="005169C9" w14:paraId="56D8EAEC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6CDDA670" w14:textId="77777777" w:rsidR="00CA4275" w:rsidRPr="005169C9" w:rsidRDefault="00CA4275" w:rsidP="00990A2B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0E470D61" w14:textId="77777777" w:rsidR="00CA4275" w:rsidRPr="005169C9" w:rsidRDefault="00CA4275" w:rsidP="00B67095">
            <w:pPr>
              <w:jc w:val="both"/>
            </w:pPr>
            <w:r w:rsidRPr="005169C9">
              <w:t>Состав и структура технических заданий на проектирование сложного термического оборудования атмосферного давления</w:t>
            </w:r>
          </w:p>
        </w:tc>
      </w:tr>
      <w:tr w:rsidR="005169C9" w:rsidRPr="005169C9" w14:paraId="4748E2FA" w14:textId="77777777" w:rsidTr="00A905CE">
        <w:trPr>
          <w:trHeight w:val="20"/>
        </w:trPr>
        <w:tc>
          <w:tcPr>
            <w:tcW w:w="1072" w:type="pct"/>
            <w:vMerge/>
          </w:tcPr>
          <w:p w14:paraId="5AB951C6" w14:textId="77777777" w:rsidR="00CA4275" w:rsidRPr="005169C9" w:rsidDel="002A1D54" w:rsidRDefault="00CA4275" w:rsidP="00990A2B"/>
        </w:tc>
        <w:tc>
          <w:tcPr>
            <w:tcW w:w="3928" w:type="pct"/>
          </w:tcPr>
          <w:p w14:paraId="1283044E" w14:textId="77777777" w:rsidR="00CA4275" w:rsidRPr="005169C9" w:rsidRDefault="00CA4275" w:rsidP="00B67095">
            <w:pPr>
              <w:jc w:val="both"/>
            </w:pPr>
            <w:r w:rsidRPr="005169C9">
              <w:t xml:space="preserve">Правила эксплуатации термического оборудования </w:t>
            </w:r>
          </w:p>
        </w:tc>
      </w:tr>
      <w:tr w:rsidR="005169C9" w:rsidRPr="005169C9" w14:paraId="2F0EA0E0" w14:textId="77777777" w:rsidTr="00A905CE">
        <w:trPr>
          <w:trHeight w:val="20"/>
        </w:trPr>
        <w:tc>
          <w:tcPr>
            <w:tcW w:w="1072" w:type="pct"/>
            <w:vMerge/>
          </w:tcPr>
          <w:p w14:paraId="523864F7" w14:textId="77777777" w:rsidR="00CA4275" w:rsidRPr="005169C9" w:rsidDel="002A1D54" w:rsidRDefault="00CA4275" w:rsidP="00990A2B"/>
        </w:tc>
        <w:tc>
          <w:tcPr>
            <w:tcW w:w="3928" w:type="pct"/>
          </w:tcPr>
          <w:p w14:paraId="588630E5" w14:textId="77777777" w:rsidR="00CA4275" w:rsidRPr="005169C9" w:rsidRDefault="00CA4275" w:rsidP="00B67095">
            <w:pPr>
              <w:jc w:val="both"/>
            </w:pPr>
            <w:r w:rsidRPr="005169C9">
              <w:t>Конструктивные особенности проходного термического оборудования атмосферного давления</w:t>
            </w:r>
          </w:p>
        </w:tc>
      </w:tr>
      <w:tr w:rsidR="005169C9" w:rsidRPr="005169C9" w14:paraId="536CF292" w14:textId="77777777" w:rsidTr="00A905CE">
        <w:trPr>
          <w:trHeight w:val="20"/>
        </w:trPr>
        <w:tc>
          <w:tcPr>
            <w:tcW w:w="1072" w:type="pct"/>
            <w:vMerge/>
          </w:tcPr>
          <w:p w14:paraId="5F3E897D" w14:textId="77777777" w:rsidR="00CA4275" w:rsidRPr="005169C9" w:rsidDel="002A1D54" w:rsidRDefault="00CA4275" w:rsidP="00990A2B"/>
        </w:tc>
        <w:tc>
          <w:tcPr>
            <w:tcW w:w="3928" w:type="pct"/>
          </w:tcPr>
          <w:p w14:paraId="7D2D71A0" w14:textId="54F59C1D" w:rsidR="00CA4275" w:rsidRPr="005169C9" w:rsidRDefault="00CA4275" w:rsidP="00DF05C8">
            <w:pPr>
              <w:jc w:val="both"/>
            </w:pPr>
            <w:r w:rsidRPr="005169C9">
              <w:t xml:space="preserve">Требования </w:t>
            </w:r>
            <w:r w:rsidR="00DF05C8" w:rsidRPr="005169C9">
              <w:t xml:space="preserve">к </w:t>
            </w:r>
            <w:r w:rsidRPr="005169C9">
              <w:t>технологичности проектируемого проходного термического оборудования атмосферного давления и их сборочных единиц</w:t>
            </w:r>
          </w:p>
        </w:tc>
      </w:tr>
      <w:tr w:rsidR="005169C9" w:rsidRPr="005169C9" w14:paraId="6A3E0BDB" w14:textId="77777777" w:rsidTr="00A905CE">
        <w:trPr>
          <w:trHeight w:val="20"/>
        </w:trPr>
        <w:tc>
          <w:tcPr>
            <w:tcW w:w="1072" w:type="pct"/>
            <w:vMerge/>
          </w:tcPr>
          <w:p w14:paraId="15A2B72A" w14:textId="77777777" w:rsidR="00CA4275" w:rsidRPr="005169C9" w:rsidDel="002A1D54" w:rsidRDefault="00CA4275" w:rsidP="00990A2B"/>
        </w:tc>
        <w:tc>
          <w:tcPr>
            <w:tcW w:w="3928" w:type="pct"/>
          </w:tcPr>
          <w:p w14:paraId="1E597DDB" w14:textId="77777777" w:rsidR="00CA4275" w:rsidRPr="005169C9" w:rsidRDefault="00CA4275" w:rsidP="00B67095">
            <w:pPr>
              <w:jc w:val="both"/>
            </w:pPr>
            <w:r w:rsidRPr="005169C9">
              <w:t>Методы расчета экономической эффективности с применением вычислительной техники и прикладных программ</w:t>
            </w:r>
          </w:p>
        </w:tc>
      </w:tr>
      <w:tr w:rsidR="005169C9" w:rsidRPr="005169C9" w14:paraId="09699A7B" w14:textId="77777777" w:rsidTr="00A905CE">
        <w:trPr>
          <w:trHeight w:val="20"/>
        </w:trPr>
        <w:tc>
          <w:tcPr>
            <w:tcW w:w="1072" w:type="pct"/>
            <w:vMerge/>
          </w:tcPr>
          <w:p w14:paraId="6959AD78" w14:textId="77777777" w:rsidR="00CA4275" w:rsidRPr="005169C9" w:rsidDel="002A1D54" w:rsidRDefault="00CA4275" w:rsidP="00990A2B"/>
        </w:tc>
        <w:tc>
          <w:tcPr>
            <w:tcW w:w="3928" w:type="pct"/>
          </w:tcPr>
          <w:p w14:paraId="3060B76D" w14:textId="77777777" w:rsidR="00CA4275" w:rsidRPr="005169C9" w:rsidRDefault="00CA4275" w:rsidP="00B67095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0E36549A" w14:textId="77777777" w:rsidTr="00A905CE">
        <w:trPr>
          <w:trHeight w:val="20"/>
        </w:trPr>
        <w:tc>
          <w:tcPr>
            <w:tcW w:w="1072" w:type="pct"/>
            <w:vMerge/>
          </w:tcPr>
          <w:p w14:paraId="335817E8" w14:textId="77777777" w:rsidR="00CA4275" w:rsidRPr="005169C9" w:rsidDel="002A1D54" w:rsidRDefault="00CA4275" w:rsidP="00990A2B"/>
        </w:tc>
        <w:tc>
          <w:tcPr>
            <w:tcW w:w="3928" w:type="pct"/>
          </w:tcPr>
          <w:p w14:paraId="5599F419" w14:textId="77777777" w:rsidR="00CA4275" w:rsidRPr="005169C9" w:rsidRDefault="00CA4275" w:rsidP="00B67095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558BCC48" w14:textId="77777777" w:rsidTr="00A905CE">
        <w:trPr>
          <w:trHeight w:val="20"/>
        </w:trPr>
        <w:tc>
          <w:tcPr>
            <w:tcW w:w="1072" w:type="pct"/>
            <w:vMerge/>
          </w:tcPr>
          <w:p w14:paraId="5558528A" w14:textId="77777777" w:rsidR="00CA4275" w:rsidRPr="005169C9" w:rsidDel="002A1D54" w:rsidRDefault="00CA4275" w:rsidP="00990A2B"/>
        </w:tc>
        <w:tc>
          <w:tcPr>
            <w:tcW w:w="3928" w:type="pct"/>
          </w:tcPr>
          <w:p w14:paraId="3863539F" w14:textId="77777777" w:rsidR="00CA4275" w:rsidRPr="005169C9" w:rsidRDefault="00CA4275" w:rsidP="00B67095">
            <w:pPr>
              <w:jc w:val="both"/>
            </w:pPr>
            <w:r w:rsidRPr="005169C9">
              <w:t>Этапы проектирования технологического оборудования для термической обработки</w:t>
            </w:r>
          </w:p>
        </w:tc>
      </w:tr>
      <w:tr w:rsidR="005169C9" w:rsidRPr="005169C9" w14:paraId="44D7EC40" w14:textId="77777777" w:rsidTr="00A905CE">
        <w:trPr>
          <w:trHeight w:val="20"/>
        </w:trPr>
        <w:tc>
          <w:tcPr>
            <w:tcW w:w="1072" w:type="pct"/>
            <w:vMerge/>
          </w:tcPr>
          <w:p w14:paraId="6F28D7F8" w14:textId="77777777" w:rsidR="00CA4275" w:rsidRPr="005169C9" w:rsidDel="002A1D54" w:rsidRDefault="00CA4275" w:rsidP="00990A2B"/>
        </w:tc>
        <w:tc>
          <w:tcPr>
            <w:tcW w:w="3928" w:type="pct"/>
          </w:tcPr>
          <w:p w14:paraId="0CF241EE" w14:textId="77777777" w:rsidR="00CA4275" w:rsidRPr="005169C9" w:rsidRDefault="00CA4275" w:rsidP="00B67095">
            <w:pPr>
              <w:jc w:val="both"/>
            </w:pPr>
            <w:r w:rsidRPr="005169C9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5169C9" w:rsidRPr="005169C9" w14:paraId="77D33A8B" w14:textId="77777777" w:rsidTr="00A905CE">
        <w:trPr>
          <w:trHeight w:val="20"/>
        </w:trPr>
        <w:tc>
          <w:tcPr>
            <w:tcW w:w="1072" w:type="pct"/>
            <w:vMerge/>
          </w:tcPr>
          <w:p w14:paraId="2A8F3435" w14:textId="77777777" w:rsidR="00CA4275" w:rsidRPr="005169C9" w:rsidDel="002A1D54" w:rsidRDefault="00CA4275" w:rsidP="00990A2B"/>
        </w:tc>
        <w:tc>
          <w:tcPr>
            <w:tcW w:w="3928" w:type="pct"/>
          </w:tcPr>
          <w:p w14:paraId="52D2B0BE" w14:textId="77777777" w:rsidR="00CA4275" w:rsidRPr="005169C9" w:rsidRDefault="00CA4275" w:rsidP="00B67095">
            <w:pPr>
              <w:jc w:val="both"/>
            </w:pPr>
            <w:r w:rsidRPr="005169C9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169C9" w:rsidRPr="005169C9" w14:paraId="439D4B5B" w14:textId="77777777" w:rsidTr="00A905CE">
        <w:trPr>
          <w:trHeight w:val="20"/>
        </w:trPr>
        <w:tc>
          <w:tcPr>
            <w:tcW w:w="1072" w:type="pct"/>
            <w:vMerge/>
          </w:tcPr>
          <w:p w14:paraId="7D79D84F" w14:textId="77777777" w:rsidR="00CA4275" w:rsidRPr="005169C9" w:rsidDel="002A1D54" w:rsidRDefault="00CA4275" w:rsidP="00990A2B"/>
        </w:tc>
        <w:tc>
          <w:tcPr>
            <w:tcW w:w="3928" w:type="pct"/>
          </w:tcPr>
          <w:p w14:paraId="466C4B9B" w14:textId="77777777" w:rsidR="00CA4275" w:rsidRPr="005169C9" w:rsidRDefault="00CA4275" w:rsidP="00B67095">
            <w:pPr>
              <w:jc w:val="both"/>
            </w:pPr>
            <w:r w:rsidRPr="005169C9">
              <w:t xml:space="preserve">Методы расчета теплового баланса и температурных полей с применением вычислительной техники и прикладных программ </w:t>
            </w:r>
          </w:p>
        </w:tc>
      </w:tr>
      <w:tr w:rsidR="005169C9" w:rsidRPr="005169C9" w14:paraId="0A86F642" w14:textId="77777777" w:rsidTr="00A905CE">
        <w:trPr>
          <w:trHeight w:val="20"/>
        </w:trPr>
        <w:tc>
          <w:tcPr>
            <w:tcW w:w="1072" w:type="pct"/>
            <w:vMerge/>
          </w:tcPr>
          <w:p w14:paraId="0460B7EE" w14:textId="77777777" w:rsidR="00CA4275" w:rsidRPr="005169C9" w:rsidDel="002A1D54" w:rsidRDefault="00CA4275" w:rsidP="00990A2B"/>
        </w:tc>
        <w:tc>
          <w:tcPr>
            <w:tcW w:w="3928" w:type="pct"/>
          </w:tcPr>
          <w:p w14:paraId="0D7CDF16" w14:textId="77777777" w:rsidR="00CA4275" w:rsidRPr="005169C9" w:rsidRDefault="00CA4275" w:rsidP="00B67095">
            <w:pPr>
              <w:jc w:val="both"/>
            </w:pPr>
            <w:r w:rsidRPr="005169C9">
              <w:t>Пакеты прикладных программ для теплотехнических расчетов: наименования, возможности и порядок работы в них</w:t>
            </w:r>
          </w:p>
        </w:tc>
      </w:tr>
      <w:tr w:rsidR="005169C9" w:rsidRPr="005169C9" w14:paraId="140EF70C" w14:textId="77777777" w:rsidTr="00A905CE">
        <w:trPr>
          <w:trHeight w:val="20"/>
        </w:trPr>
        <w:tc>
          <w:tcPr>
            <w:tcW w:w="1072" w:type="pct"/>
            <w:vMerge/>
          </w:tcPr>
          <w:p w14:paraId="76A1FC58" w14:textId="77777777" w:rsidR="00CA4275" w:rsidRPr="005169C9" w:rsidDel="002A1D54" w:rsidRDefault="00CA4275" w:rsidP="00990A2B"/>
        </w:tc>
        <w:tc>
          <w:tcPr>
            <w:tcW w:w="3928" w:type="pct"/>
          </w:tcPr>
          <w:p w14:paraId="3F5AA8EA" w14:textId="77777777" w:rsidR="00CA4275" w:rsidRPr="005169C9" w:rsidRDefault="00CA4275" w:rsidP="00B67095">
            <w:pPr>
              <w:jc w:val="both"/>
            </w:pPr>
            <w:r w:rsidRPr="005169C9">
              <w:t>Системы автоматизированного расчета и компьютерного моделирования: наименования, возможности и порядок работы в них</w:t>
            </w:r>
          </w:p>
        </w:tc>
      </w:tr>
      <w:tr w:rsidR="005169C9" w:rsidRPr="005169C9" w14:paraId="75BE0D31" w14:textId="77777777" w:rsidTr="00A905CE">
        <w:trPr>
          <w:trHeight w:val="20"/>
        </w:trPr>
        <w:tc>
          <w:tcPr>
            <w:tcW w:w="1072" w:type="pct"/>
            <w:vMerge/>
          </w:tcPr>
          <w:p w14:paraId="1D283944" w14:textId="77777777" w:rsidR="00CA4275" w:rsidRPr="005169C9" w:rsidDel="002A1D54" w:rsidRDefault="00CA4275" w:rsidP="00990A2B"/>
        </w:tc>
        <w:tc>
          <w:tcPr>
            <w:tcW w:w="3928" w:type="pct"/>
          </w:tcPr>
          <w:p w14:paraId="2B299822" w14:textId="77777777" w:rsidR="00CA4275" w:rsidRPr="005169C9" w:rsidRDefault="00CA4275" w:rsidP="00B67095">
            <w:pPr>
              <w:jc w:val="both"/>
            </w:pPr>
            <w:r w:rsidRPr="005169C9">
              <w:t xml:space="preserve">Особенности различных конструкций электронагревателей и </w:t>
            </w:r>
            <w:r w:rsidR="00EA23B4" w:rsidRPr="005169C9">
              <w:t>топливосжигающ</w:t>
            </w:r>
            <w:r w:rsidRPr="005169C9">
              <w:t>их устройств</w:t>
            </w:r>
          </w:p>
        </w:tc>
      </w:tr>
      <w:tr w:rsidR="005169C9" w:rsidRPr="005169C9" w14:paraId="49E2F7F5" w14:textId="77777777" w:rsidTr="00A905CE">
        <w:trPr>
          <w:trHeight w:val="20"/>
        </w:trPr>
        <w:tc>
          <w:tcPr>
            <w:tcW w:w="1072" w:type="pct"/>
            <w:vMerge/>
          </w:tcPr>
          <w:p w14:paraId="170CFD86" w14:textId="77777777" w:rsidR="00CA4275" w:rsidRPr="005169C9" w:rsidDel="002A1D54" w:rsidRDefault="00CA4275" w:rsidP="00990A2B"/>
        </w:tc>
        <w:tc>
          <w:tcPr>
            <w:tcW w:w="3928" w:type="pct"/>
          </w:tcPr>
          <w:p w14:paraId="6866C6BC" w14:textId="77777777" w:rsidR="00CA4275" w:rsidRPr="005169C9" w:rsidRDefault="00CA4275" w:rsidP="00B67095">
            <w:pPr>
              <w:jc w:val="both"/>
            </w:pPr>
            <w:r w:rsidRPr="005169C9">
              <w:t>Конструкции каркаса, арматуры и футеровки нагревательных устройств</w:t>
            </w:r>
          </w:p>
        </w:tc>
      </w:tr>
      <w:tr w:rsidR="005169C9" w:rsidRPr="005169C9" w14:paraId="1B6452A1" w14:textId="77777777" w:rsidTr="00A905CE">
        <w:trPr>
          <w:trHeight w:val="20"/>
        </w:trPr>
        <w:tc>
          <w:tcPr>
            <w:tcW w:w="1072" w:type="pct"/>
            <w:vMerge/>
          </w:tcPr>
          <w:p w14:paraId="234F4DCB" w14:textId="77777777" w:rsidR="00CA4275" w:rsidRPr="005169C9" w:rsidDel="002A1D54" w:rsidRDefault="00CA4275" w:rsidP="00990A2B"/>
        </w:tc>
        <w:tc>
          <w:tcPr>
            <w:tcW w:w="3928" w:type="pct"/>
          </w:tcPr>
          <w:p w14:paraId="34682BC7" w14:textId="77777777" w:rsidR="00CA4275" w:rsidRPr="005169C9" w:rsidRDefault="00CA4275" w:rsidP="00B67095">
            <w:pPr>
              <w:jc w:val="both"/>
            </w:pPr>
            <w:r w:rsidRPr="005169C9">
              <w:t>Специальные материалы для каркаса, арматуры, футеровки, внутрипечных механизмов и нагревателей, их свойства и область применения</w:t>
            </w:r>
          </w:p>
        </w:tc>
      </w:tr>
      <w:tr w:rsidR="005169C9" w:rsidRPr="005169C9" w14:paraId="08AA979F" w14:textId="77777777" w:rsidTr="00A905CE">
        <w:trPr>
          <w:trHeight w:val="20"/>
        </w:trPr>
        <w:tc>
          <w:tcPr>
            <w:tcW w:w="1072" w:type="pct"/>
            <w:vMerge/>
          </w:tcPr>
          <w:p w14:paraId="72C29C17" w14:textId="77777777" w:rsidR="00CA4275" w:rsidRPr="005169C9" w:rsidDel="002A1D54" w:rsidRDefault="00CA4275" w:rsidP="00990A2B"/>
        </w:tc>
        <w:tc>
          <w:tcPr>
            <w:tcW w:w="3928" w:type="pct"/>
          </w:tcPr>
          <w:p w14:paraId="2EEB01A3" w14:textId="77777777" w:rsidR="00CA4275" w:rsidRPr="005169C9" w:rsidRDefault="00CA4275" w:rsidP="00B67095">
            <w:pPr>
              <w:jc w:val="both"/>
            </w:pPr>
            <w:r w:rsidRPr="005169C9">
              <w:t>Конструкции газопроводов, воздухопроводов и средств герметизации печного пространства</w:t>
            </w:r>
          </w:p>
        </w:tc>
      </w:tr>
      <w:tr w:rsidR="005169C9" w:rsidRPr="005169C9" w14:paraId="0DBB5E38" w14:textId="77777777" w:rsidTr="00A905CE">
        <w:trPr>
          <w:trHeight w:val="20"/>
        </w:trPr>
        <w:tc>
          <w:tcPr>
            <w:tcW w:w="1072" w:type="pct"/>
            <w:vMerge/>
          </w:tcPr>
          <w:p w14:paraId="1387543B" w14:textId="77777777" w:rsidR="00CA4275" w:rsidRPr="005169C9" w:rsidDel="002A1D54" w:rsidRDefault="00CA4275" w:rsidP="00990A2B"/>
        </w:tc>
        <w:tc>
          <w:tcPr>
            <w:tcW w:w="3928" w:type="pct"/>
          </w:tcPr>
          <w:p w14:paraId="49B70804" w14:textId="77777777" w:rsidR="00CA4275" w:rsidRPr="005169C9" w:rsidRDefault="00CA4275" w:rsidP="00B67095">
            <w:pPr>
              <w:jc w:val="both"/>
            </w:pPr>
            <w:r w:rsidRPr="005169C9">
              <w:t>Конструкции вентиляторов, применяемых в термическом производстве</w:t>
            </w:r>
          </w:p>
        </w:tc>
      </w:tr>
      <w:tr w:rsidR="005169C9" w:rsidRPr="005169C9" w14:paraId="3D99D3F9" w14:textId="77777777" w:rsidTr="00A905CE">
        <w:trPr>
          <w:trHeight w:val="20"/>
        </w:trPr>
        <w:tc>
          <w:tcPr>
            <w:tcW w:w="1072" w:type="pct"/>
            <w:vMerge/>
          </w:tcPr>
          <w:p w14:paraId="681A38DF" w14:textId="77777777" w:rsidR="00CA4275" w:rsidRPr="005169C9" w:rsidDel="002A1D54" w:rsidRDefault="00CA4275" w:rsidP="00990A2B"/>
        </w:tc>
        <w:tc>
          <w:tcPr>
            <w:tcW w:w="3928" w:type="pct"/>
          </w:tcPr>
          <w:p w14:paraId="5104BB7F" w14:textId="77777777" w:rsidR="00CA4275" w:rsidRPr="005169C9" w:rsidRDefault="00CA4275" w:rsidP="00B67095">
            <w:pPr>
              <w:jc w:val="both"/>
            </w:pPr>
            <w:r w:rsidRPr="005169C9">
              <w:t>Конструкции средств механизации нагревательного оборудования</w:t>
            </w:r>
          </w:p>
        </w:tc>
      </w:tr>
      <w:tr w:rsidR="005169C9" w:rsidRPr="005169C9" w14:paraId="2F6C2898" w14:textId="77777777" w:rsidTr="00A905CE">
        <w:trPr>
          <w:trHeight w:val="20"/>
        </w:trPr>
        <w:tc>
          <w:tcPr>
            <w:tcW w:w="1072" w:type="pct"/>
            <w:vMerge/>
          </w:tcPr>
          <w:p w14:paraId="5165D352" w14:textId="77777777" w:rsidR="00CA4275" w:rsidRPr="005169C9" w:rsidDel="002A1D54" w:rsidRDefault="00CA4275" w:rsidP="00990A2B"/>
        </w:tc>
        <w:tc>
          <w:tcPr>
            <w:tcW w:w="3928" w:type="pct"/>
          </w:tcPr>
          <w:p w14:paraId="4A68BECA" w14:textId="77777777" w:rsidR="00CA4275" w:rsidRPr="005169C9" w:rsidRDefault="00CA4275" w:rsidP="00B67095">
            <w:pPr>
              <w:jc w:val="both"/>
            </w:pPr>
            <w:r w:rsidRPr="005169C9">
              <w:t>Конструкции специальных охладительных устройств, применяемых в термическом производстве</w:t>
            </w:r>
          </w:p>
        </w:tc>
      </w:tr>
      <w:tr w:rsidR="005169C9" w:rsidRPr="005169C9" w14:paraId="2EC396D7" w14:textId="77777777" w:rsidTr="00A905CE">
        <w:trPr>
          <w:trHeight w:val="20"/>
        </w:trPr>
        <w:tc>
          <w:tcPr>
            <w:tcW w:w="1072" w:type="pct"/>
            <w:vMerge/>
          </w:tcPr>
          <w:p w14:paraId="635E278F" w14:textId="77777777" w:rsidR="00CA4275" w:rsidRPr="005169C9" w:rsidDel="002A1D54" w:rsidRDefault="00CA4275" w:rsidP="00990A2B"/>
        </w:tc>
        <w:tc>
          <w:tcPr>
            <w:tcW w:w="3928" w:type="pct"/>
          </w:tcPr>
          <w:p w14:paraId="2E2078B6" w14:textId="77777777" w:rsidR="00CA4275" w:rsidRPr="005169C9" w:rsidRDefault="00CA4275" w:rsidP="00B67095">
            <w:pPr>
              <w:jc w:val="both"/>
            </w:pPr>
            <w:r w:rsidRPr="005169C9">
              <w:t>Электрооборудование сложных нагревательных и охладительных устройств, его параметры, назначение</w:t>
            </w:r>
          </w:p>
        </w:tc>
      </w:tr>
      <w:tr w:rsidR="005169C9" w:rsidRPr="005169C9" w14:paraId="10E3C1C4" w14:textId="77777777" w:rsidTr="00A905CE">
        <w:trPr>
          <w:trHeight w:val="20"/>
        </w:trPr>
        <w:tc>
          <w:tcPr>
            <w:tcW w:w="1072" w:type="pct"/>
            <w:vMerge/>
          </w:tcPr>
          <w:p w14:paraId="207E7CD7" w14:textId="77777777" w:rsidR="00CA4275" w:rsidRPr="005169C9" w:rsidDel="002A1D54" w:rsidRDefault="00CA4275" w:rsidP="00990A2B"/>
        </w:tc>
        <w:tc>
          <w:tcPr>
            <w:tcW w:w="3928" w:type="pct"/>
          </w:tcPr>
          <w:p w14:paraId="2F880991" w14:textId="77777777" w:rsidR="00CA4275" w:rsidRPr="005169C9" w:rsidRDefault="00CA4275" w:rsidP="00B67095">
            <w:pPr>
              <w:jc w:val="both"/>
            </w:pPr>
            <w:r w:rsidRPr="005169C9">
              <w:t>Виды, конструкции и назначение устройств для обеспечения промышленной безопасности в термическом производстве</w:t>
            </w:r>
          </w:p>
        </w:tc>
      </w:tr>
      <w:tr w:rsidR="005169C9" w:rsidRPr="005169C9" w14:paraId="0EDC4AE8" w14:textId="77777777" w:rsidTr="00A905CE">
        <w:trPr>
          <w:trHeight w:val="20"/>
        </w:trPr>
        <w:tc>
          <w:tcPr>
            <w:tcW w:w="1072" w:type="pct"/>
            <w:vMerge/>
          </w:tcPr>
          <w:p w14:paraId="0C8D37A0" w14:textId="77777777" w:rsidR="00CA4275" w:rsidRPr="005169C9" w:rsidDel="002A1D54" w:rsidRDefault="00CA4275" w:rsidP="00990A2B"/>
        </w:tc>
        <w:tc>
          <w:tcPr>
            <w:tcW w:w="3928" w:type="pct"/>
          </w:tcPr>
          <w:p w14:paraId="209BAA2D" w14:textId="77777777" w:rsidR="00CA4275" w:rsidRPr="005169C9" w:rsidRDefault="00CA4275" w:rsidP="00B67095">
            <w:pPr>
              <w:jc w:val="both"/>
            </w:pPr>
            <w:r w:rsidRPr="005169C9">
              <w:t>Правила оформления проектной и конструкторской документации на термическое оборудование атмосферного давления</w:t>
            </w:r>
          </w:p>
        </w:tc>
      </w:tr>
      <w:tr w:rsidR="005169C9" w:rsidRPr="005169C9" w14:paraId="3BB0952D" w14:textId="77777777" w:rsidTr="00A905CE">
        <w:trPr>
          <w:trHeight w:val="20"/>
        </w:trPr>
        <w:tc>
          <w:tcPr>
            <w:tcW w:w="1072" w:type="pct"/>
            <w:vMerge/>
          </w:tcPr>
          <w:p w14:paraId="34324F7E" w14:textId="77777777" w:rsidR="00CA4275" w:rsidRPr="005169C9" w:rsidDel="002A1D54" w:rsidRDefault="00CA4275" w:rsidP="00990A2B"/>
        </w:tc>
        <w:tc>
          <w:tcPr>
            <w:tcW w:w="3928" w:type="pct"/>
          </w:tcPr>
          <w:p w14:paraId="09206ADF" w14:textId="77777777" w:rsidR="00CA4275" w:rsidRPr="005169C9" w:rsidRDefault="00CA4275" w:rsidP="00B67095">
            <w:pPr>
              <w:jc w:val="both"/>
            </w:pPr>
            <w:r w:rsidRPr="005169C9">
              <w:t>Порядок применения средств вычислительной техники и прикладных программ для оформления документации по результатам проектирования термического оборудования</w:t>
            </w:r>
          </w:p>
        </w:tc>
      </w:tr>
      <w:tr w:rsidR="005169C9" w:rsidRPr="005169C9" w14:paraId="2F05B76D" w14:textId="77777777" w:rsidTr="00A905CE">
        <w:trPr>
          <w:trHeight w:val="20"/>
        </w:trPr>
        <w:tc>
          <w:tcPr>
            <w:tcW w:w="1072" w:type="pct"/>
            <w:vMerge/>
          </w:tcPr>
          <w:p w14:paraId="0057A09D" w14:textId="77777777" w:rsidR="00CA4275" w:rsidRPr="005169C9" w:rsidDel="002A1D54" w:rsidRDefault="00CA4275" w:rsidP="00990A2B"/>
        </w:tc>
        <w:tc>
          <w:tcPr>
            <w:tcW w:w="3928" w:type="pct"/>
          </w:tcPr>
          <w:p w14:paraId="3CB96287" w14:textId="77777777" w:rsidR="00CA4275" w:rsidRPr="005169C9" w:rsidRDefault="00CA4275" w:rsidP="00B67095">
            <w:pPr>
              <w:jc w:val="both"/>
            </w:pPr>
            <w:r w:rsidRPr="005169C9">
              <w:t>Условия патентоспособности изобретения, полезной модели и промышленного образца</w:t>
            </w:r>
          </w:p>
        </w:tc>
      </w:tr>
      <w:tr w:rsidR="005169C9" w:rsidRPr="005169C9" w14:paraId="1AFB5824" w14:textId="77777777" w:rsidTr="00A905CE">
        <w:trPr>
          <w:trHeight w:val="20"/>
        </w:trPr>
        <w:tc>
          <w:tcPr>
            <w:tcW w:w="1072" w:type="pct"/>
            <w:vMerge/>
          </w:tcPr>
          <w:p w14:paraId="095AA56C" w14:textId="77777777" w:rsidR="00CA4275" w:rsidRPr="005169C9" w:rsidDel="002A1D54" w:rsidRDefault="00CA4275" w:rsidP="00990A2B"/>
        </w:tc>
        <w:tc>
          <w:tcPr>
            <w:tcW w:w="3928" w:type="pct"/>
          </w:tcPr>
          <w:p w14:paraId="7588C505" w14:textId="77777777" w:rsidR="00CA4275" w:rsidRPr="005169C9" w:rsidRDefault="00CA4275" w:rsidP="00B67095">
            <w:pPr>
              <w:jc w:val="both"/>
            </w:pPr>
            <w:r w:rsidRPr="005169C9">
              <w:t xml:space="preserve">Состав комплекта документов и порядок подачи заявки для регистрации изобретения, полезной модели и промышленного образца </w:t>
            </w:r>
          </w:p>
        </w:tc>
      </w:tr>
      <w:tr w:rsidR="005169C9" w:rsidRPr="005169C9" w14:paraId="650B716C" w14:textId="77777777" w:rsidTr="00A905CE">
        <w:trPr>
          <w:trHeight w:val="20"/>
        </w:trPr>
        <w:tc>
          <w:tcPr>
            <w:tcW w:w="1072" w:type="pct"/>
            <w:vMerge/>
          </w:tcPr>
          <w:p w14:paraId="0BCAECC5" w14:textId="77777777" w:rsidR="00BC4887" w:rsidRPr="005169C9" w:rsidDel="002A1D54" w:rsidRDefault="00BC4887" w:rsidP="00BC4887"/>
        </w:tc>
        <w:tc>
          <w:tcPr>
            <w:tcW w:w="3928" w:type="pct"/>
          </w:tcPr>
          <w:p w14:paraId="02E9F93E" w14:textId="75AB4A7D" w:rsidR="00BC4887" w:rsidRPr="005169C9" w:rsidRDefault="00BC4887" w:rsidP="00B67095">
            <w:pPr>
              <w:jc w:val="both"/>
            </w:pPr>
            <w:r w:rsidRPr="005169C9">
              <w:t>Методика патентного поиска</w:t>
            </w:r>
          </w:p>
        </w:tc>
      </w:tr>
      <w:tr w:rsidR="005169C9" w:rsidRPr="005169C9" w14:paraId="479E3D89" w14:textId="77777777" w:rsidTr="00A905CE">
        <w:trPr>
          <w:trHeight w:val="20"/>
        </w:trPr>
        <w:tc>
          <w:tcPr>
            <w:tcW w:w="1072" w:type="pct"/>
            <w:vMerge/>
          </w:tcPr>
          <w:p w14:paraId="4BF627DD" w14:textId="77777777" w:rsidR="00BC4887" w:rsidRPr="005169C9" w:rsidDel="002A1D54" w:rsidRDefault="00BC4887" w:rsidP="00BC4887"/>
        </w:tc>
        <w:tc>
          <w:tcPr>
            <w:tcW w:w="3928" w:type="pct"/>
          </w:tcPr>
          <w:p w14:paraId="3D643050" w14:textId="6D72F467" w:rsidR="00BC4887" w:rsidRPr="005169C9" w:rsidRDefault="00BC4887" w:rsidP="00DF05C8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46623F91" w14:textId="77777777" w:rsidTr="00A905CE">
        <w:trPr>
          <w:trHeight w:val="20"/>
        </w:trPr>
        <w:tc>
          <w:tcPr>
            <w:tcW w:w="1072" w:type="pct"/>
            <w:vMerge/>
          </w:tcPr>
          <w:p w14:paraId="5F3D1BF0" w14:textId="77777777" w:rsidR="00BC4887" w:rsidRPr="005169C9" w:rsidDel="002A1D54" w:rsidRDefault="00BC4887" w:rsidP="00BC4887"/>
        </w:tc>
        <w:tc>
          <w:tcPr>
            <w:tcW w:w="3928" w:type="pct"/>
          </w:tcPr>
          <w:p w14:paraId="4665B1C9" w14:textId="3D7FFA00" w:rsidR="00BC4887" w:rsidRPr="005169C9" w:rsidRDefault="00BC4887" w:rsidP="00B67095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4D5F4FBE" w14:textId="77777777" w:rsidTr="00A905CE">
        <w:trPr>
          <w:trHeight w:val="20"/>
        </w:trPr>
        <w:tc>
          <w:tcPr>
            <w:tcW w:w="1072" w:type="pct"/>
            <w:vMerge/>
          </w:tcPr>
          <w:p w14:paraId="3771125A" w14:textId="77777777" w:rsidR="00BC4887" w:rsidRPr="005169C9" w:rsidDel="002A1D54" w:rsidRDefault="00BC4887" w:rsidP="00BC4887"/>
        </w:tc>
        <w:tc>
          <w:tcPr>
            <w:tcW w:w="3928" w:type="pct"/>
          </w:tcPr>
          <w:p w14:paraId="07D9E628" w14:textId="32653F17" w:rsidR="00BC4887" w:rsidRPr="005169C9" w:rsidRDefault="00BC4887" w:rsidP="00B67095">
            <w:pPr>
              <w:jc w:val="both"/>
            </w:pPr>
            <w:r w:rsidRPr="005169C9">
              <w:t xml:space="preserve">Требования охраны труда, пожарной,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BC4887" w:rsidRPr="005169C9" w14:paraId="514AD638" w14:textId="77777777" w:rsidTr="00A905CE">
        <w:trPr>
          <w:trHeight w:val="20"/>
        </w:trPr>
        <w:tc>
          <w:tcPr>
            <w:tcW w:w="1072" w:type="pct"/>
          </w:tcPr>
          <w:p w14:paraId="5C83033D" w14:textId="77777777" w:rsidR="00BC4887" w:rsidRPr="005169C9" w:rsidDel="002A1D54" w:rsidRDefault="00BC4887" w:rsidP="00BC4887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2920257C" w14:textId="77777777" w:rsidR="00BC4887" w:rsidRPr="005169C9" w:rsidRDefault="00BC4887" w:rsidP="00B67095">
            <w:pPr>
              <w:jc w:val="both"/>
            </w:pPr>
            <w:r w:rsidRPr="005169C9">
              <w:t>-</w:t>
            </w:r>
          </w:p>
        </w:tc>
      </w:tr>
    </w:tbl>
    <w:p w14:paraId="3F0909D2" w14:textId="77777777" w:rsidR="00CA4275" w:rsidRPr="005169C9" w:rsidRDefault="00CA4275" w:rsidP="000A0873"/>
    <w:p w14:paraId="58CA9135" w14:textId="66219AC5" w:rsidR="00CA4275" w:rsidRPr="005169C9" w:rsidRDefault="00CA4275" w:rsidP="000A0873">
      <w:pPr>
        <w:rPr>
          <w:b/>
          <w:bCs w:val="0"/>
        </w:rPr>
      </w:pPr>
      <w:r w:rsidRPr="005169C9">
        <w:rPr>
          <w:b/>
          <w:bCs w:val="0"/>
        </w:rPr>
        <w:t>3.</w:t>
      </w:r>
      <w:r w:rsidR="00806857" w:rsidRPr="005169C9">
        <w:rPr>
          <w:b/>
          <w:bCs w:val="0"/>
          <w:lang w:val="en-US"/>
        </w:rPr>
        <w:t>3</w:t>
      </w:r>
      <w:r w:rsidRPr="005169C9">
        <w:rPr>
          <w:b/>
          <w:bCs w:val="0"/>
        </w:rPr>
        <w:t>.2. Трудовая функция</w:t>
      </w:r>
    </w:p>
    <w:p w14:paraId="6E3188E0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4637"/>
        <w:gridCol w:w="742"/>
        <w:gridCol w:w="884"/>
        <w:gridCol w:w="1626"/>
        <w:gridCol w:w="988"/>
      </w:tblGrid>
      <w:tr w:rsidR="00CA4275" w:rsidRPr="005169C9" w14:paraId="54852B46" w14:textId="77777777" w:rsidTr="00A905CE">
        <w:trPr>
          <w:trHeight w:val="278"/>
        </w:trPr>
        <w:tc>
          <w:tcPr>
            <w:tcW w:w="7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5CE56B" w14:textId="77777777" w:rsidR="00CA4275" w:rsidRPr="005169C9" w:rsidRDefault="00CA4275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A3760" w14:textId="77777777" w:rsidR="00CA4275" w:rsidRPr="005169C9" w:rsidRDefault="00CA4275" w:rsidP="00990A2B">
            <w:pPr>
              <w:rPr>
                <w:sz w:val="18"/>
                <w:szCs w:val="16"/>
              </w:rPr>
            </w:pPr>
            <w:r w:rsidRPr="005169C9">
              <w:t>Разработка технических заданий на проектирование средств процессорного контроля и управления для сложного термического оборудования атмосферного давления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8B414F" w14:textId="77777777" w:rsidR="00CA4275" w:rsidRPr="005169C9" w:rsidRDefault="00CA4275" w:rsidP="00A905C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5528AC" w14:textId="2CB6C607" w:rsidR="00CA4275" w:rsidRPr="005169C9" w:rsidRDefault="00806857" w:rsidP="00A905CE">
            <w:pPr>
              <w:jc w:val="center"/>
            </w:pPr>
            <w:r w:rsidRPr="005169C9">
              <w:rPr>
                <w:lang w:val="en-US"/>
              </w:rPr>
              <w:t>C</w:t>
            </w:r>
            <w:r w:rsidR="00CA4275" w:rsidRPr="005169C9">
              <w:t>/02.6</w:t>
            </w:r>
          </w:p>
        </w:tc>
        <w:tc>
          <w:tcPr>
            <w:tcW w:w="7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06386F" w14:textId="77777777" w:rsidR="00CA4275" w:rsidRPr="005169C9" w:rsidRDefault="00CA4275" w:rsidP="00A905CE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FCE2B" w14:textId="77777777" w:rsidR="00CA4275" w:rsidRPr="005169C9" w:rsidRDefault="00CA4275" w:rsidP="00A905CE">
            <w:pPr>
              <w:jc w:val="center"/>
            </w:pPr>
            <w:r w:rsidRPr="005169C9">
              <w:t>6</w:t>
            </w:r>
          </w:p>
        </w:tc>
      </w:tr>
    </w:tbl>
    <w:p w14:paraId="13DA0C9A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1BBEE4CF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1EB75A8C" w14:textId="77777777" w:rsidR="00CA4275" w:rsidRPr="005169C9" w:rsidRDefault="00CA4275" w:rsidP="00990A2B">
            <w:r w:rsidRPr="005169C9">
              <w:lastRenderedPageBreak/>
              <w:t>Трудовые действия</w:t>
            </w:r>
          </w:p>
        </w:tc>
        <w:tc>
          <w:tcPr>
            <w:tcW w:w="3928" w:type="pct"/>
          </w:tcPr>
          <w:p w14:paraId="7B197C35" w14:textId="77777777" w:rsidR="00CA4275" w:rsidRPr="005169C9" w:rsidRDefault="00CA4275" w:rsidP="00A905CE">
            <w:pPr>
              <w:jc w:val="both"/>
            </w:pPr>
            <w:r w:rsidRPr="005169C9">
              <w:t xml:space="preserve">Выявление потребности в средствах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19D457F6" w14:textId="77777777" w:rsidTr="00A905CE">
        <w:trPr>
          <w:trHeight w:val="20"/>
        </w:trPr>
        <w:tc>
          <w:tcPr>
            <w:tcW w:w="1072" w:type="pct"/>
            <w:vMerge/>
          </w:tcPr>
          <w:p w14:paraId="055C8DE1" w14:textId="77777777" w:rsidR="00CA4275" w:rsidRPr="005169C9" w:rsidRDefault="00CA4275" w:rsidP="00990A2B"/>
        </w:tc>
        <w:tc>
          <w:tcPr>
            <w:tcW w:w="3928" w:type="pct"/>
          </w:tcPr>
          <w:p w14:paraId="4ABB9873" w14:textId="77777777" w:rsidR="00CA4275" w:rsidRPr="005169C9" w:rsidRDefault="00CA4275" w:rsidP="00A905CE">
            <w:pPr>
              <w:jc w:val="both"/>
            </w:pPr>
            <w:r w:rsidRPr="005169C9">
              <w:t xml:space="preserve">Выбор средств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5C536BAB" w14:textId="77777777" w:rsidTr="00A905CE">
        <w:trPr>
          <w:trHeight w:val="20"/>
        </w:trPr>
        <w:tc>
          <w:tcPr>
            <w:tcW w:w="1072" w:type="pct"/>
            <w:vMerge/>
          </w:tcPr>
          <w:p w14:paraId="023F263A" w14:textId="77777777" w:rsidR="00CA4275" w:rsidRPr="005169C9" w:rsidRDefault="00CA4275" w:rsidP="00990A2B"/>
        </w:tc>
        <w:tc>
          <w:tcPr>
            <w:tcW w:w="3928" w:type="pct"/>
          </w:tcPr>
          <w:p w14:paraId="4BAA38D7" w14:textId="77777777" w:rsidR="00CA4275" w:rsidRPr="005169C9" w:rsidRDefault="00CA4275" w:rsidP="00A905CE">
            <w:pPr>
              <w:jc w:val="both"/>
            </w:pPr>
            <w:r w:rsidRPr="005169C9">
              <w:t xml:space="preserve">Оценка характеристик средств, предназначенных для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03558E6E" w14:textId="77777777" w:rsidTr="00A905CE">
        <w:trPr>
          <w:trHeight w:val="20"/>
        </w:trPr>
        <w:tc>
          <w:tcPr>
            <w:tcW w:w="1072" w:type="pct"/>
            <w:vMerge/>
          </w:tcPr>
          <w:p w14:paraId="07566E9E" w14:textId="77777777" w:rsidR="00CA4275" w:rsidRPr="005169C9" w:rsidRDefault="00CA4275" w:rsidP="00990A2B"/>
        </w:tc>
        <w:tc>
          <w:tcPr>
            <w:tcW w:w="3928" w:type="pct"/>
          </w:tcPr>
          <w:p w14:paraId="19DE61AB" w14:textId="77777777" w:rsidR="00CA4275" w:rsidRPr="005169C9" w:rsidRDefault="00CA4275" w:rsidP="00A905CE">
            <w:pPr>
              <w:jc w:val="both"/>
            </w:pPr>
            <w:r w:rsidRPr="005169C9">
              <w:t xml:space="preserve">Определение потребности в новых средствах, предназначенных для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3A4680B5" w14:textId="77777777" w:rsidTr="00A905CE">
        <w:trPr>
          <w:trHeight w:val="20"/>
        </w:trPr>
        <w:tc>
          <w:tcPr>
            <w:tcW w:w="1072" w:type="pct"/>
            <w:vMerge/>
          </w:tcPr>
          <w:p w14:paraId="0445B302" w14:textId="77777777" w:rsidR="00CA4275" w:rsidRPr="005169C9" w:rsidRDefault="00CA4275" w:rsidP="00990A2B"/>
        </w:tc>
        <w:tc>
          <w:tcPr>
            <w:tcW w:w="3928" w:type="pct"/>
          </w:tcPr>
          <w:p w14:paraId="00F10B2D" w14:textId="77777777" w:rsidR="00CA4275" w:rsidRPr="005169C9" w:rsidRDefault="00CA4275" w:rsidP="00A905CE">
            <w:pPr>
              <w:jc w:val="both"/>
            </w:pPr>
            <w:r w:rsidRPr="005169C9">
              <w:t xml:space="preserve">Создание заявки на разработку процессорных средств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  <w:r w:rsidRPr="005169C9">
              <w:t xml:space="preserve"> </w:t>
            </w:r>
          </w:p>
        </w:tc>
      </w:tr>
      <w:tr w:rsidR="005169C9" w:rsidRPr="005169C9" w14:paraId="20857EEC" w14:textId="77777777" w:rsidTr="00A905CE">
        <w:trPr>
          <w:trHeight w:val="20"/>
        </w:trPr>
        <w:tc>
          <w:tcPr>
            <w:tcW w:w="1072" w:type="pct"/>
            <w:vMerge/>
          </w:tcPr>
          <w:p w14:paraId="3DC484E9" w14:textId="77777777" w:rsidR="00CA4275" w:rsidRPr="005169C9" w:rsidRDefault="00CA4275" w:rsidP="00990A2B"/>
        </w:tc>
        <w:tc>
          <w:tcPr>
            <w:tcW w:w="3928" w:type="pct"/>
          </w:tcPr>
          <w:p w14:paraId="372BA5D4" w14:textId="77777777" w:rsidR="00CA4275" w:rsidRPr="005169C9" w:rsidRDefault="00CA4275" w:rsidP="00A905CE">
            <w:pPr>
              <w:jc w:val="both"/>
            </w:pPr>
            <w:r w:rsidRPr="005169C9">
              <w:t xml:space="preserve">Разработка технического задания на проектирование средств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3D4E550E" w14:textId="77777777" w:rsidTr="00A905CE">
        <w:trPr>
          <w:trHeight w:val="20"/>
        </w:trPr>
        <w:tc>
          <w:tcPr>
            <w:tcW w:w="1072" w:type="pct"/>
            <w:vMerge/>
          </w:tcPr>
          <w:p w14:paraId="3C62F375" w14:textId="77777777" w:rsidR="00CA4275" w:rsidRPr="005169C9" w:rsidRDefault="00CA4275" w:rsidP="00990A2B"/>
        </w:tc>
        <w:tc>
          <w:tcPr>
            <w:tcW w:w="3928" w:type="pct"/>
          </w:tcPr>
          <w:p w14:paraId="3B22B389" w14:textId="77777777" w:rsidR="00CA4275" w:rsidRPr="005169C9" w:rsidRDefault="00CA4275" w:rsidP="00A905CE">
            <w:pPr>
              <w:jc w:val="both"/>
            </w:pPr>
            <w:r w:rsidRPr="005169C9">
              <w:t xml:space="preserve">Согласование технического задания на разработку средств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  <w:r w:rsidRPr="005169C9">
              <w:t xml:space="preserve"> с руководством подразделения, метрологической службой, информационно-технической службой и экономической службой организации</w:t>
            </w:r>
          </w:p>
        </w:tc>
      </w:tr>
      <w:tr w:rsidR="005169C9" w:rsidRPr="005169C9" w14:paraId="763561B9" w14:textId="77777777" w:rsidTr="00A905CE">
        <w:trPr>
          <w:trHeight w:val="20"/>
        </w:trPr>
        <w:tc>
          <w:tcPr>
            <w:tcW w:w="1072" w:type="pct"/>
            <w:vMerge/>
          </w:tcPr>
          <w:p w14:paraId="0121BC1A" w14:textId="77777777" w:rsidR="00CA4275" w:rsidRPr="005169C9" w:rsidRDefault="00CA4275" w:rsidP="00990A2B"/>
        </w:tc>
        <w:tc>
          <w:tcPr>
            <w:tcW w:w="3928" w:type="pct"/>
          </w:tcPr>
          <w:p w14:paraId="0639E5E6" w14:textId="77777777" w:rsidR="00CA4275" w:rsidRPr="005169C9" w:rsidRDefault="00582D2C" w:rsidP="00A905CE">
            <w:pPr>
              <w:jc w:val="both"/>
            </w:pPr>
            <w:r w:rsidRPr="005169C9">
              <w:t>Представление</w:t>
            </w:r>
            <w:r w:rsidR="00CA4275" w:rsidRPr="005169C9">
              <w:t xml:space="preserve"> технического задания на разработку средств процессорного </w:t>
            </w:r>
            <w:r w:rsidRPr="005169C9">
              <w:t>контроля сложного термического оборудования атмосферного давления и управления им</w:t>
            </w:r>
            <w:r w:rsidR="00CA4275" w:rsidRPr="005169C9">
              <w:t xml:space="preserve"> на согласование заинтересованным подразделениям организации</w:t>
            </w:r>
          </w:p>
        </w:tc>
      </w:tr>
      <w:tr w:rsidR="005169C9" w:rsidRPr="005169C9" w14:paraId="22B314CD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78F2F23E" w14:textId="77777777" w:rsidR="00CA4275" w:rsidRPr="005169C9" w:rsidDel="002A1D54" w:rsidRDefault="00CA4275" w:rsidP="00990A2B">
            <w:r w:rsidRPr="005169C9" w:rsidDel="002A1D54">
              <w:t>Необходимые умения</w:t>
            </w:r>
          </w:p>
        </w:tc>
        <w:tc>
          <w:tcPr>
            <w:tcW w:w="3928" w:type="pct"/>
          </w:tcPr>
          <w:p w14:paraId="1B443507" w14:textId="77777777" w:rsidR="00CA4275" w:rsidRPr="005169C9" w:rsidRDefault="00CA4275" w:rsidP="00A905CE">
            <w:pPr>
              <w:jc w:val="both"/>
            </w:pPr>
            <w:r w:rsidRPr="005169C9">
              <w:t>Анализировать сложное термическое оборудование атмосферного давления с целью выявления потребности в процессорных средствах контроля и управления</w:t>
            </w:r>
          </w:p>
        </w:tc>
      </w:tr>
      <w:tr w:rsidR="005169C9" w:rsidRPr="005169C9" w14:paraId="5649DE3A" w14:textId="77777777" w:rsidTr="00A905CE">
        <w:trPr>
          <w:trHeight w:val="20"/>
        </w:trPr>
        <w:tc>
          <w:tcPr>
            <w:tcW w:w="1072" w:type="pct"/>
            <w:vMerge/>
          </w:tcPr>
          <w:p w14:paraId="4B31CC59" w14:textId="77777777" w:rsidR="00CA4275" w:rsidRPr="005169C9" w:rsidDel="002A1D54" w:rsidRDefault="00CA4275" w:rsidP="00990A2B"/>
        </w:tc>
        <w:tc>
          <w:tcPr>
            <w:tcW w:w="3928" w:type="pct"/>
          </w:tcPr>
          <w:p w14:paraId="50793DEF" w14:textId="77777777" w:rsidR="00CA4275" w:rsidRPr="005169C9" w:rsidRDefault="00CA4275" w:rsidP="00A905CE">
            <w:pPr>
              <w:jc w:val="both"/>
            </w:pPr>
            <w:r w:rsidRPr="005169C9">
              <w:t>Выбирать методики и средства измерений физических величин при термической обработке при атмосферном давлении</w:t>
            </w:r>
          </w:p>
        </w:tc>
      </w:tr>
      <w:tr w:rsidR="005169C9" w:rsidRPr="005169C9" w14:paraId="71215AA8" w14:textId="77777777" w:rsidTr="00A905CE">
        <w:trPr>
          <w:trHeight w:val="20"/>
        </w:trPr>
        <w:tc>
          <w:tcPr>
            <w:tcW w:w="1072" w:type="pct"/>
            <w:vMerge/>
          </w:tcPr>
          <w:p w14:paraId="6ADF4031" w14:textId="77777777" w:rsidR="00CA4275" w:rsidRPr="005169C9" w:rsidDel="002A1D54" w:rsidRDefault="00CA4275" w:rsidP="00990A2B"/>
        </w:tc>
        <w:tc>
          <w:tcPr>
            <w:tcW w:w="3928" w:type="pct"/>
          </w:tcPr>
          <w:p w14:paraId="11AE91F0" w14:textId="6E16F486" w:rsidR="00CA4275" w:rsidRPr="005169C9" w:rsidRDefault="00CA4275" w:rsidP="00A905CE">
            <w:pPr>
              <w:jc w:val="both"/>
            </w:pPr>
            <w:r w:rsidRPr="005169C9">
              <w:t>Про</w:t>
            </w:r>
            <w:r w:rsidR="00DF05C8" w:rsidRPr="005169C9">
              <w:t>из</w:t>
            </w:r>
            <w:r w:rsidRPr="005169C9">
              <w:t xml:space="preserve">водить анализ методов процессорного управления технологическими параметрами сложного термического оборудования атмосферного давления </w:t>
            </w:r>
          </w:p>
        </w:tc>
      </w:tr>
      <w:tr w:rsidR="005169C9" w:rsidRPr="005169C9" w14:paraId="556109C5" w14:textId="77777777" w:rsidTr="00A905CE">
        <w:trPr>
          <w:trHeight w:val="20"/>
        </w:trPr>
        <w:tc>
          <w:tcPr>
            <w:tcW w:w="1072" w:type="pct"/>
            <w:vMerge/>
          </w:tcPr>
          <w:p w14:paraId="279FE142" w14:textId="77777777" w:rsidR="00CA4275" w:rsidRPr="005169C9" w:rsidDel="002A1D54" w:rsidRDefault="00CA4275" w:rsidP="00990A2B"/>
        </w:tc>
        <w:tc>
          <w:tcPr>
            <w:tcW w:w="3928" w:type="pct"/>
          </w:tcPr>
          <w:p w14:paraId="3B916F21" w14:textId="77777777" w:rsidR="00CA4275" w:rsidRPr="005169C9" w:rsidRDefault="00CA4275" w:rsidP="00A905CE">
            <w:pPr>
              <w:jc w:val="both"/>
            </w:pPr>
            <w:r w:rsidRPr="005169C9">
              <w:t xml:space="preserve">Определять необходимость разработки новых средств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1B206CC4" w14:textId="77777777" w:rsidTr="00A905CE">
        <w:trPr>
          <w:trHeight w:val="20"/>
        </w:trPr>
        <w:tc>
          <w:tcPr>
            <w:tcW w:w="1072" w:type="pct"/>
            <w:vMerge/>
          </w:tcPr>
          <w:p w14:paraId="06C0C108" w14:textId="77777777" w:rsidR="00CA4275" w:rsidRPr="005169C9" w:rsidDel="002A1D54" w:rsidRDefault="00CA4275" w:rsidP="00990A2B"/>
        </w:tc>
        <w:tc>
          <w:tcPr>
            <w:tcW w:w="3928" w:type="pct"/>
          </w:tcPr>
          <w:p w14:paraId="2BBA0A0D" w14:textId="77777777" w:rsidR="00CA4275" w:rsidRPr="005169C9" w:rsidRDefault="00CA4275" w:rsidP="00A905CE">
            <w:pPr>
              <w:jc w:val="both"/>
            </w:pPr>
            <w:r w:rsidRPr="005169C9">
              <w:t xml:space="preserve">Применять вычислительную технику и программное обеспечение при разработке технических заданий на средства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  <w:r w:rsidRPr="005169C9">
              <w:t xml:space="preserve"> </w:t>
            </w:r>
          </w:p>
        </w:tc>
      </w:tr>
      <w:tr w:rsidR="005169C9" w:rsidRPr="005169C9" w14:paraId="45B85F8C" w14:textId="77777777" w:rsidTr="00A905CE">
        <w:trPr>
          <w:trHeight w:val="20"/>
        </w:trPr>
        <w:tc>
          <w:tcPr>
            <w:tcW w:w="1072" w:type="pct"/>
            <w:vMerge/>
          </w:tcPr>
          <w:p w14:paraId="45F95F17" w14:textId="77777777" w:rsidR="00CA4275" w:rsidRPr="005169C9" w:rsidDel="002A1D54" w:rsidRDefault="00CA4275" w:rsidP="00990A2B"/>
        </w:tc>
        <w:tc>
          <w:tcPr>
            <w:tcW w:w="3928" w:type="pct"/>
          </w:tcPr>
          <w:p w14:paraId="0AC1BE90" w14:textId="77777777" w:rsidR="00CA4275" w:rsidRPr="005169C9" w:rsidRDefault="00CA4275" w:rsidP="00A905CE">
            <w:pPr>
              <w:jc w:val="both"/>
            </w:pPr>
            <w:r w:rsidRPr="005169C9">
              <w:t xml:space="preserve">Прогнозировать расходы на создание новых средств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52B0D09A" w14:textId="77777777" w:rsidTr="00A905CE">
        <w:trPr>
          <w:trHeight w:val="20"/>
        </w:trPr>
        <w:tc>
          <w:tcPr>
            <w:tcW w:w="1072" w:type="pct"/>
            <w:vMerge/>
          </w:tcPr>
          <w:p w14:paraId="4D365167" w14:textId="77777777" w:rsidR="00CA4275" w:rsidRPr="005169C9" w:rsidDel="002A1D54" w:rsidRDefault="00CA4275" w:rsidP="00990A2B"/>
        </w:tc>
        <w:tc>
          <w:tcPr>
            <w:tcW w:w="3928" w:type="pct"/>
          </w:tcPr>
          <w:p w14:paraId="37DDCA90" w14:textId="77777777" w:rsidR="00CA4275" w:rsidRPr="005169C9" w:rsidRDefault="00CA4275" w:rsidP="00A905CE">
            <w:pPr>
              <w:jc w:val="both"/>
            </w:pPr>
            <w:r w:rsidRPr="005169C9">
              <w:t xml:space="preserve">Оценивать экономический эффект от использования средств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0E2EA595" w14:textId="77777777" w:rsidTr="00A905CE">
        <w:trPr>
          <w:trHeight w:val="20"/>
        </w:trPr>
        <w:tc>
          <w:tcPr>
            <w:tcW w:w="1072" w:type="pct"/>
            <w:vMerge/>
          </w:tcPr>
          <w:p w14:paraId="643F7910" w14:textId="77777777" w:rsidR="00CA4275" w:rsidRPr="005169C9" w:rsidDel="002A1D54" w:rsidRDefault="00CA4275" w:rsidP="00990A2B"/>
        </w:tc>
        <w:tc>
          <w:tcPr>
            <w:tcW w:w="3928" w:type="pct"/>
          </w:tcPr>
          <w:p w14:paraId="721441D6" w14:textId="77777777" w:rsidR="00CA4275" w:rsidRPr="005169C9" w:rsidRDefault="00CA4275" w:rsidP="00A905CE">
            <w:pPr>
              <w:jc w:val="both"/>
            </w:pPr>
            <w:r w:rsidRPr="005169C9">
              <w:t xml:space="preserve">Интегрировать средства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  <w:r w:rsidRPr="005169C9">
              <w:t xml:space="preserve"> в единую систему обмена информацией термического производства</w:t>
            </w:r>
          </w:p>
        </w:tc>
      </w:tr>
      <w:tr w:rsidR="005169C9" w:rsidRPr="005169C9" w14:paraId="5F8360C3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2E92FBE7" w14:textId="77777777" w:rsidR="00CA4275" w:rsidRPr="005169C9" w:rsidRDefault="00CA4275" w:rsidP="00990A2B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57D69E4A" w14:textId="77777777" w:rsidR="00CA4275" w:rsidRPr="005169C9" w:rsidRDefault="00CA4275" w:rsidP="00A905CE">
            <w:pPr>
              <w:jc w:val="both"/>
            </w:pPr>
            <w:r w:rsidRPr="005169C9">
              <w:t xml:space="preserve">Содержание методических документов по вопросам разработки средств процессорного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2FEB7063" w14:textId="77777777" w:rsidTr="00A905CE">
        <w:trPr>
          <w:trHeight w:val="20"/>
        </w:trPr>
        <w:tc>
          <w:tcPr>
            <w:tcW w:w="1072" w:type="pct"/>
            <w:vMerge/>
          </w:tcPr>
          <w:p w14:paraId="4E23F78C" w14:textId="77777777" w:rsidR="00CA4275" w:rsidRPr="005169C9" w:rsidDel="002A1D54" w:rsidRDefault="00CA4275" w:rsidP="00990A2B"/>
        </w:tc>
        <w:tc>
          <w:tcPr>
            <w:tcW w:w="3928" w:type="pct"/>
          </w:tcPr>
          <w:p w14:paraId="54DCA67A" w14:textId="77777777" w:rsidR="00CA4275" w:rsidRPr="005169C9" w:rsidRDefault="00CA4275" w:rsidP="00A905CE">
            <w:pPr>
              <w:jc w:val="both"/>
            </w:pPr>
            <w:r w:rsidRPr="005169C9">
              <w:t xml:space="preserve">Содержание методических документов по вопросам автоматизированного и автоматического управления температурой и составом технологической </w:t>
            </w:r>
            <w:r w:rsidRPr="005169C9">
              <w:lastRenderedPageBreak/>
              <w:t>атмосферы при термической обработке при атмосферном давлении</w:t>
            </w:r>
          </w:p>
        </w:tc>
      </w:tr>
      <w:tr w:rsidR="005169C9" w:rsidRPr="005169C9" w14:paraId="1D166503" w14:textId="77777777" w:rsidTr="00A905CE">
        <w:trPr>
          <w:trHeight w:val="20"/>
        </w:trPr>
        <w:tc>
          <w:tcPr>
            <w:tcW w:w="1072" w:type="pct"/>
            <w:vMerge/>
          </w:tcPr>
          <w:p w14:paraId="7643462D" w14:textId="77777777" w:rsidR="00CA4275" w:rsidRPr="005169C9" w:rsidDel="002A1D54" w:rsidRDefault="00CA4275" w:rsidP="00990A2B"/>
        </w:tc>
        <w:tc>
          <w:tcPr>
            <w:tcW w:w="3928" w:type="pct"/>
          </w:tcPr>
          <w:p w14:paraId="0DE81FBE" w14:textId="55E3F884" w:rsidR="00CA4275" w:rsidRPr="005169C9" w:rsidRDefault="00CA4275" w:rsidP="00DF05C8">
            <w:pPr>
              <w:jc w:val="both"/>
            </w:pPr>
            <w:r w:rsidRPr="005169C9">
              <w:t>Виды, физические принципы, область применения и принципиальные ограничения методов и средств измерения температуры, применяемы</w:t>
            </w:r>
            <w:r w:rsidR="00C978C6" w:rsidRPr="005169C9">
              <w:t>х</w:t>
            </w:r>
            <w:r w:rsidRPr="005169C9">
              <w:t xml:space="preserve"> в термическом производстве </w:t>
            </w:r>
            <w:r w:rsidR="00DF05C8" w:rsidRPr="005169C9">
              <w:t xml:space="preserve">при </w:t>
            </w:r>
            <w:r w:rsidRPr="005169C9">
              <w:t>атмосферно</w:t>
            </w:r>
            <w:r w:rsidR="00DF05C8" w:rsidRPr="005169C9">
              <w:t>м</w:t>
            </w:r>
            <w:r w:rsidRPr="005169C9">
              <w:t xml:space="preserve"> давлени</w:t>
            </w:r>
            <w:r w:rsidR="00DF05C8" w:rsidRPr="005169C9">
              <w:t>и</w:t>
            </w:r>
          </w:p>
        </w:tc>
      </w:tr>
      <w:tr w:rsidR="005169C9" w:rsidRPr="005169C9" w14:paraId="077D8CCB" w14:textId="77777777" w:rsidTr="00A905CE">
        <w:trPr>
          <w:trHeight w:val="20"/>
        </w:trPr>
        <w:tc>
          <w:tcPr>
            <w:tcW w:w="1072" w:type="pct"/>
            <w:vMerge/>
          </w:tcPr>
          <w:p w14:paraId="7F2DE546" w14:textId="77777777" w:rsidR="00CA4275" w:rsidRPr="005169C9" w:rsidDel="002A1D54" w:rsidRDefault="00CA4275" w:rsidP="00990A2B"/>
        </w:tc>
        <w:tc>
          <w:tcPr>
            <w:tcW w:w="3928" w:type="pct"/>
          </w:tcPr>
          <w:p w14:paraId="1EC1AFAF" w14:textId="0640CC80" w:rsidR="00CA4275" w:rsidRPr="005169C9" w:rsidRDefault="00CA4275" w:rsidP="00DF05C8">
            <w:pPr>
              <w:jc w:val="both"/>
            </w:pPr>
            <w:r w:rsidRPr="005169C9">
              <w:t>Виды, физические принципы, область применения и принципиальные ограничения методов и средств измерения расхода технологических газов, применяемы</w:t>
            </w:r>
            <w:r w:rsidR="00DF05C8" w:rsidRPr="005169C9">
              <w:t>х</w:t>
            </w:r>
            <w:r w:rsidRPr="005169C9">
              <w:t xml:space="preserve"> в </w:t>
            </w:r>
            <w:r w:rsidR="00DF05C8" w:rsidRPr="005169C9">
              <w:t>термическом производстве при атмосферном давлении</w:t>
            </w:r>
          </w:p>
        </w:tc>
      </w:tr>
      <w:tr w:rsidR="005169C9" w:rsidRPr="005169C9" w14:paraId="5F0F2666" w14:textId="77777777" w:rsidTr="00A905CE">
        <w:trPr>
          <w:trHeight w:val="20"/>
        </w:trPr>
        <w:tc>
          <w:tcPr>
            <w:tcW w:w="1072" w:type="pct"/>
            <w:vMerge/>
          </w:tcPr>
          <w:p w14:paraId="768EEE68" w14:textId="77777777" w:rsidR="00CA4275" w:rsidRPr="005169C9" w:rsidDel="002A1D54" w:rsidRDefault="00CA4275" w:rsidP="00990A2B"/>
        </w:tc>
        <w:tc>
          <w:tcPr>
            <w:tcW w:w="3928" w:type="pct"/>
          </w:tcPr>
          <w:p w14:paraId="645D017E" w14:textId="58E97133" w:rsidR="00CA4275" w:rsidRPr="005169C9" w:rsidRDefault="00CA4275" w:rsidP="00DF05C8">
            <w:pPr>
              <w:jc w:val="both"/>
            </w:pPr>
            <w:r w:rsidRPr="005169C9">
              <w:t>Виды, физические принципы, область применения и принципиальные ограничения методов и средств измерения потенциала рабочей среды, применяемы</w:t>
            </w:r>
            <w:r w:rsidR="00DF05C8" w:rsidRPr="005169C9">
              <w:t>х</w:t>
            </w:r>
            <w:r w:rsidRPr="005169C9">
              <w:t xml:space="preserve"> в </w:t>
            </w:r>
            <w:r w:rsidR="00DF05C8" w:rsidRPr="005169C9">
              <w:t>термическом производстве при атмосферном давлении</w:t>
            </w:r>
          </w:p>
        </w:tc>
      </w:tr>
      <w:tr w:rsidR="005169C9" w:rsidRPr="005169C9" w14:paraId="00F403FB" w14:textId="77777777" w:rsidTr="00A905CE">
        <w:trPr>
          <w:trHeight w:val="20"/>
        </w:trPr>
        <w:tc>
          <w:tcPr>
            <w:tcW w:w="1072" w:type="pct"/>
            <w:vMerge/>
          </w:tcPr>
          <w:p w14:paraId="6340F8E9" w14:textId="77777777" w:rsidR="00CA4275" w:rsidRPr="005169C9" w:rsidDel="002A1D54" w:rsidRDefault="00CA4275" w:rsidP="00990A2B"/>
        </w:tc>
        <w:tc>
          <w:tcPr>
            <w:tcW w:w="3928" w:type="pct"/>
          </w:tcPr>
          <w:p w14:paraId="4E99E506" w14:textId="77777777" w:rsidR="00CA4275" w:rsidRPr="005169C9" w:rsidRDefault="00CA4275" w:rsidP="00A905CE">
            <w:pPr>
              <w:jc w:val="both"/>
            </w:pPr>
            <w:r w:rsidRPr="005169C9">
              <w:t>Принципы реализации автоматического управления термическим оборудованием атмосферного давления</w:t>
            </w:r>
          </w:p>
        </w:tc>
      </w:tr>
      <w:tr w:rsidR="005169C9" w:rsidRPr="005169C9" w14:paraId="14C72781" w14:textId="77777777" w:rsidTr="00A905CE">
        <w:trPr>
          <w:trHeight w:val="20"/>
        </w:trPr>
        <w:tc>
          <w:tcPr>
            <w:tcW w:w="1072" w:type="pct"/>
            <w:vMerge/>
          </w:tcPr>
          <w:p w14:paraId="2C495DC5" w14:textId="77777777" w:rsidR="00CA4275" w:rsidRPr="005169C9" w:rsidDel="002A1D54" w:rsidRDefault="00CA4275" w:rsidP="00990A2B"/>
        </w:tc>
        <w:tc>
          <w:tcPr>
            <w:tcW w:w="3928" w:type="pct"/>
          </w:tcPr>
          <w:p w14:paraId="159F2124" w14:textId="77777777" w:rsidR="00CA4275" w:rsidRPr="005169C9" w:rsidRDefault="00CA4275" w:rsidP="00A905CE">
            <w:pPr>
              <w:jc w:val="both"/>
            </w:pPr>
            <w:r w:rsidRPr="005169C9">
              <w:t>Принципы управления технологическими параметрами, применяемые в термическом оборудовании атмосферного давления</w:t>
            </w:r>
          </w:p>
        </w:tc>
      </w:tr>
      <w:tr w:rsidR="005169C9" w:rsidRPr="005169C9" w14:paraId="08D69FFA" w14:textId="77777777" w:rsidTr="00A905CE">
        <w:trPr>
          <w:trHeight w:val="20"/>
        </w:trPr>
        <w:tc>
          <w:tcPr>
            <w:tcW w:w="1072" w:type="pct"/>
            <w:vMerge/>
          </w:tcPr>
          <w:p w14:paraId="37432B49" w14:textId="77777777" w:rsidR="00CA4275" w:rsidRPr="005169C9" w:rsidDel="002A1D54" w:rsidRDefault="00CA4275" w:rsidP="00990A2B"/>
        </w:tc>
        <w:tc>
          <w:tcPr>
            <w:tcW w:w="3928" w:type="pct"/>
          </w:tcPr>
          <w:p w14:paraId="26E0602F" w14:textId="77777777" w:rsidR="00CA4275" w:rsidRPr="005169C9" w:rsidRDefault="00CA4275" w:rsidP="00A905CE">
            <w:pPr>
              <w:jc w:val="both"/>
            </w:pPr>
            <w:r w:rsidRPr="005169C9">
              <w:t>Виды исполнительных механизмов, регулирующих расход технологических газов в термическом производстве</w:t>
            </w:r>
          </w:p>
        </w:tc>
      </w:tr>
      <w:tr w:rsidR="005169C9" w:rsidRPr="005169C9" w14:paraId="371D7035" w14:textId="77777777" w:rsidTr="00A905CE">
        <w:trPr>
          <w:trHeight w:val="20"/>
        </w:trPr>
        <w:tc>
          <w:tcPr>
            <w:tcW w:w="1072" w:type="pct"/>
            <w:vMerge/>
          </w:tcPr>
          <w:p w14:paraId="2CC3F670" w14:textId="77777777" w:rsidR="00CA4275" w:rsidRPr="005169C9" w:rsidDel="002A1D54" w:rsidRDefault="00CA4275" w:rsidP="00990A2B"/>
        </w:tc>
        <w:tc>
          <w:tcPr>
            <w:tcW w:w="3928" w:type="pct"/>
          </w:tcPr>
          <w:p w14:paraId="74D1FE80" w14:textId="77777777" w:rsidR="00CA4275" w:rsidRPr="005169C9" w:rsidRDefault="00CA4275" w:rsidP="00A905CE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35ACC0FE" w14:textId="77777777" w:rsidTr="00A905CE">
        <w:trPr>
          <w:trHeight w:val="20"/>
        </w:trPr>
        <w:tc>
          <w:tcPr>
            <w:tcW w:w="1072" w:type="pct"/>
            <w:vMerge/>
          </w:tcPr>
          <w:p w14:paraId="7F6676E5" w14:textId="77777777" w:rsidR="00CA4275" w:rsidRPr="005169C9" w:rsidDel="002A1D54" w:rsidRDefault="00CA4275" w:rsidP="00990A2B"/>
        </w:tc>
        <w:tc>
          <w:tcPr>
            <w:tcW w:w="3928" w:type="pct"/>
          </w:tcPr>
          <w:p w14:paraId="18EC20A3" w14:textId="77777777" w:rsidR="00CA4275" w:rsidRPr="005169C9" w:rsidRDefault="00CA4275" w:rsidP="00A905CE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042B87DF" w14:textId="77777777" w:rsidTr="00A905CE">
        <w:trPr>
          <w:trHeight w:val="20"/>
        </w:trPr>
        <w:tc>
          <w:tcPr>
            <w:tcW w:w="1072" w:type="pct"/>
            <w:vMerge/>
          </w:tcPr>
          <w:p w14:paraId="3F749775" w14:textId="77777777" w:rsidR="00CA4275" w:rsidRPr="005169C9" w:rsidDel="002A1D54" w:rsidRDefault="00CA4275" w:rsidP="00990A2B"/>
        </w:tc>
        <w:tc>
          <w:tcPr>
            <w:tcW w:w="3928" w:type="pct"/>
          </w:tcPr>
          <w:p w14:paraId="76E32C68" w14:textId="77777777" w:rsidR="00CA4275" w:rsidRPr="005169C9" w:rsidRDefault="00CA4275" w:rsidP="00A905CE">
            <w:pPr>
              <w:jc w:val="both"/>
            </w:pPr>
            <w:r w:rsidRPr="005169C9">
              <w:t xml:space="preserve">Порядок разработки технических заданий на средства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5A89AA26" w14:textId="77777777" w:rsidTr="00A905CE">
        <w:trPr>
          <w:trHeight w:val="20"/>
        </w:trPr>
        <w:tc>
          <w:tcPr>
            <w:tcW w:w="1072" w:type="pct"/>
            <w:vMerge/>
          </w:tcPr>
          <w:p w14:paraId="150833AE" w14:textId="77777777" w:rsidR="00CA4275" w:rsidRPr="005169C9" w:rsidDel="002A1D54" w:rsidRDefault="00CA4275" w:rsidP="00990A2B"/>
        </w:tc>
        <w:tc>
          <w:tcPr>
            <w:tcW w:w="3928" w:type="pct"/>
          </w:tcPr>
          <w:p w14:paraId="76B3607E" w14:textId="77777777" w:rsidR="00CA4275" w:rsidRPr="005169C9" w:rsidRDefault="00CA4275" w:rsidP="00A905CE">
            <w:pPr>
              <w:jc w:val="both"/>
            </w:pPr>
            <w:r w:rsidRPr="005169C9">
              <w:t xml:space="preserve">Программное обеспечение, применяемое при разработке технических заданий на средства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28F21EE5" w14:textId="77777777" w:rsidTr="00A905CE">
        <w:trPr>
          <w:trHeight w:val="20"/>
        </w:trPr>
        <w:tc>
          <w:tcPr>
            <w:tcW w:w="1072" w:type="pct"/>
            <w:vMerge/>
          </w:tcPr>
          <w:p w14:paraId="6E514EB1" w14:textId="77777777" w:rsidR="00CA4275" w:rsidRPr="005169C9" w:rsidDel="002A1D54" w:rsidRDefault="00CA4275" w:rsidP="00990A2B"/>
        </w:tc>
        <w:tc>
          <w:tcPr>
            <w:tcW w:w="3928" w:type="pct"/>
          </w:tcPr>
          <w:p w14:paraId="4044C2CE" w14:textId="77777777" w:rsidR="00CA4275" w:rsidRPr="005169C9" w:rsidRDefault="00CA4275" w:rsidP="00A905CE">
            <w:pPr>
              <w:jc w:val="both"/>
            </w:pPr>
            <w:r w:rsidRPr="005169C9">
              <w:t xml:space="preserve">Порядок применения процессорных средств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  <w:r w:rsidRPr="005169C9">
              <w:t>, подключенных к сети обмена данными</w:t>
            </w:r>
          </w:p>
        </w:tc>
      </w:tr>
      <w:tr w:rsidR="005169C9" w:rsidRPr="005169C9" w14:paraId="5463AB86" w14:textId="77777777" w:rsidTr="00A905CE">
        <w:trPr>
          <w:trHeight w:val="20"/>
        </w:trPr>
        <w:tc>
          <w:tcPr>
            <w:tcW w:w="1072" w:type="pct"/>
            <w:vMerge/>
          </w:tcPr>
          <w:p w14:paraId="6B980AA9" w14:textId="77777777" w:rsidR="00CA4275" w:rsidRPr="005169C9" w:rsidDel="002A1D54" w:rsidRDefault="00CA4275" w:rsidP="00990A2B"/>
        </w:tc>
        <w:tc>
          <w:tcPr>
            <w:tcW w:w="3928" w:type="pct"/>
          </w:tcPr>
          <w:p w14:paraId="42DDDC92" w14:textId="77777777" w:rsidR="00CA4275" w:rsidRPr="005169C9" w:rsidRDefault="00CA4275" w:rsidP="00A905CE">
            <w:pPr>
              <w:jc w:val="both"/>
            </w:pPr>
            <w:r w:rsidRPr="005169C9">
              <w:t>Состав, назначение и возможност</w:t>
            </w:r>
            <w:r w:rsidR="00C978C6" w:rsidRPr="005169C9">
              <w:t>и</w:t>
            </w:r>
            <w:r w:rsidRPr="005169C9">
              <w:t xml:space="preserve"> программного обеспечения, применяемого в процессорных средствах контроля процесс</w:t>
            </w:r>
            <w:r w:rsidR="00C978C6" w:rsidRPr="005169C9">
              <w:t>ов</w:t>
            </w:r>
            <w:r w:rsidRPr="005169C9">
              <w:t xml:space="preserve"> термической обработки в атмосферном давлении</w:t>
            </w:r>
            <w:r w:rsidR="00C978C6" w:rsidRPr="005169C9">
              <w:t xml:space="preserve"> и управления ими</w:t>
            </w:r>
          </w:p>
        </w:tc>
      </w:tr>
      <w:tr w:rsidR="005169C9" w:rsidRPr="005169C9" w14:paraId="3A6DB291" w14:textId="77777777" w:rsidTr="00A905CE">
        <w:trPr>
          <w:trHeight w:val="20"/>
        </w:trPr>
        <w:tc>
          <w:tcPr>
            <w:tcW w:w="1072" w:type="pct"/>
            <w:vMerge/>
          </w:tcPr>
          <w:p w14:paraId="0EB80F65" w14:textId="77777777" w:rsidR="00CA4275" w:rsidRPr="005169C9" w:rsidDel="002A1D54" w:rsidRDefault="00CA4275" w:rsidP="00990A2B"/>
        </w:tc>
        <w:tc>
          <w:tcPr>
            <w:tcW w:w="3928" w:type="pct"/>
          </w:tcPr>
          <w:p w14:paraId="463355C1" w14:textId="2C373412" w:rsidR="00CA4275" w:rsidRPr="005169C9" w:rsidRDefault="00CA4275" w:rsidP="00893BCC">
            <w:pPr>
              <w:jc w:val="both"/>
            </w:pPr>
            <w:r w:rsidRPr="005169C9">
              <w:t xml:space="preserve">Виды процессорных </w:t>
            </w:r>
            <w:r w:rsidR="00893BCC" w:rsidRPr="005169C9">
              <w:t xml:space="preserve">средств </w:t>
            </w:r>
            <w:r w:rsidR="00582D2C" w:rsidRPr="005169C9">
              <w:t>контроля сложного термического оборудования атмосферного давления и управления им</w:t>
            </w:r>
            <w:r w:rsidRPr="005169C9">
              <w:t>, включенных в сеть обмена данными</w:t>
            </w:r>
          </w:p>
        </w:tc>
      </w:tr>
      <w:tr w:rsidR="005169C9" w:rsidRPr="005169C9" w14:paraId="7FB933E7" w14:textId="77777777" w:rsidTr="00A905CE">
        <w:trPr>
          <w:trHeight w:val="20"/>
        </w:trPr>
        <w:tc>
          <w:tcPr>
            <w:tcW w:w="1072" w:type="pct"/>
            <w:vMerge/>
          </w:tcPr>
          <w:p w14:paraId="0EDE6078" w14:textId="77777777" w:rsidR="008B6CA0" w:rsidRPr="005169C9" w:rsidDel="002A1D54" w:rsidRDefault="008B6CA0" w:rsidP="00990A2B"/>
        </w:tc>
        <w:tc>
          <w:tcPr>
            <w:tcW w:w="3928" w:type="pct"/>
          </w:tcPr>
          <w:p w14:paraId="0427A387" w14:textId="57F2AFCD" w:rsidR="008B6CA0" w:rsidRPr="005169C9" w:rsidRDefault="008B6CA0" w:rsidP="00A905CE">
            <w:pPr>
              <w:jc w:val="both"/>
            </w:pPr>
            <w:r w:rsidRPr="005169C9">
              <w:t>Практические и теоретические основы реализации этапов проектирования процессорных средств контроля сложного термического оборудования атмосферного давления и управления им</w:t>
            </w:r>
          </w:p>
        </w:tc>
      </w:tr>
      <w:tr w:rsidR="005169C9" w:rsidRPr="005169C9" w14:paraId="1401F0AC" w14:textId="77777777" w:rsidTr="00A905CE">
        <w:trPr>
          <w:trHeight w:val="20"/>
        </w:trPr>
        <w:tc>
          <w:tcPr>
            <w:tcW w:w="1072" w:type="pct"/>
            <w:vMerge/>
          </w:tcPr>
          <w:p w14:paraId="5873D85E" w14:textId="77777777" w:rsidR="008B6CA0" w:rsidRPr="005169C9" w:rsidDel="002A1D54" w:rsidRDefault="008B6CA0" w:rsidP="008B6CA0"/>
        </w:tc>
        <w:tc>
          <w:tcPr>
            <w:tcW w:w="3928" w:type="pct"/>
          </w:tcPr>
          <w:p w14:paraId="6F406224" w14:textId="5CD554A7" w:rsidR="008B6CA0" w:rsidRPr="005169C9" w:rsidRDefault="008B6CA0" w:rsidP="00893BCC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6E31DAB6" w14:textId="77777777" w:rsidTr="00A905CE">
        <w:trPr>
          <w:trHeight w:val="20"/>
        </w:trPr>
        <w:tc>
          <w:tcPr>
            <w:tcW w:w="1072" w:type="pct"/>
            <w:vMerge/>
          </w:tcPr>
          <w:p w14:paraId="5EEB4380" w14:textId="77777777" w:rsidR="008B6CA0" w:rsidRPr="005169C9" w:rsidDel="002A1D54" w:rsidRDefault="008B6CA0" w:rsidP="008B6CA0"/>
        </w:tc>
        <w:tc>
          <w:tcPr>
            <w:tcW w:w="3928" w:type="pct"/>
          </w:tcPr>
          <w:p w14:paraId="028973F3" w14:textId="1AD588BB" w:rsidR="008B6CA0" w:rsidRPr="005169C9" w:rsidRDefault="008B6CA0" w:rsidP="00A905CE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2F10ADCC" w14:textId="77777777" w:rsidTr="00A905CE">
        <w:trPr>
          <w:trHeight w:val="20"/>
        </w:trPr>
        <w:tc>
          <w:tcPr>
            <w:tcW w:w="1072" w:type="pct"/>
            <w:vMerge/>
          </w:tcPr>
          <w:p w14:paraId="1D683C45" w14:textId="77777777" w:rsidR="008B6CA0" w:rsidRPr="005169C9" w:rsidDel="002A1D54" w:rsidRDefault="008B6CA0" w:rsidP="008B6CA0"/>
        </w:tc>
        <w:tc>
          <w:tcPr>
            <w:tcW w:w="3928" w:type="pct"/>
          </w:tcPr>
          <w:p w14:paraId="42DCE381" w14:textId="2BAE5555" w:rsidR="008B6CA0" w:rsidRPr="005169C9" w:rsidRDefault="008B6CA0" w:rsidP="00A905CE">
            <w:pPr>
              <w:jc w:val="both"/>
            </w:pPr>
            <w:r w:rsidRPr="005169C9">
              <w:t xml:space="preserve">Требования охраны труда, пожарной,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8B6CA0" w:rsidRPr="005169C9" w14:paraId="2A82EE04" w14:textId="77777777" w:rsidTr="00A905CE">
        <w:trPr>
          <w:trHeight w:val="20"/>
        </w:trPr>
        <w:tc>
          <w:tcPr>
            <w:tcW w:w="1072" w:type="pct"/>
          </w:tcPr>
          <w:p w14:paraId="2DE82E19" w14:textId="77777777" w:rsidR="008B6CA0" w:rsidRPr="005169C9" w:rsidDel="002A1D54" w:rsidRDefault="008B6CA0" w:rsidP="008B6CA0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3F3D3765" w14:textId="77777777" w:rsidR="008B6CA0" w:rsidRPr="005169C9" w:rsidRDefault="008B6CA0" w:rsidP="00A905CE">
            <w:pPr>
              <w:jc w:val="both"/>
            </w:pPr>
            <w:r w:rsidRPr="005169C9">
              <w:t>-</w:t>
            </w:r>
          </w:p>
        </w:tc>
      </w:tr>
    </w:tbl>
    <w:p w14:paraId="7BF1DE80" w14:textId="77777777" w:rsidR="00CA4275" w:rsidRPr="005169C9" w:rsidRDefault="00CA4275" w:rsidP="000A0873"/>
    <w:p w14:paraId="08F1C68B" w14:textId="41AB8B6D" w:rsidR="00CA4275" w:rsidRPr="005169C9" w:rsidRDefault="00CA4275" w:rsidP="000A0873">
      <w:pPr>
        <w:rPr>
          <w:b/>
          <w:bCs w:val="0"/>
        </w:rPr>
      </w:pPr>
      <w:r w:rsidRPr="005169C9">
        <w:rPr>
          <w:b/>
          <w:bCs w:val="0"/>
        </w:rPr>
        <w:t>3.</w:t>
      </w:r>
      <w:r w:rsidR="00806857" w:rsidRPr="005169C9">
        <w:rPr>
          <w:b/>
          <w:bCs w:val="0"/>
          <w:lang w:val="en-US"/>
        </w:rPr>
        <w:t>3</w:t>
      </w:r>
      <w:r w:rsidRPr="005169C9">
        <w:rPr>
          <w:b/>
          <w:bCs w:val="0"/>
        </w:rPr>
        <w:t>.3. Трудовая функция</w:t>
      </w:r>
    </w:p>
    <w:p w14:paraId="3E5A87A8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4525"/>
        <w:gridCol w:w="671"/>
        <w:gridCol w:w="884"/>
        <w:gridCol w:w="1524"/>
        <w:gridCol w:w="1321"/>
      </w:tblGrid>
      <w:tr w:rsidR="00911F7C" w:rsidRPr="005169C9" w14:paraId="71B71BAE" w14:textId="77777777" w:rsidTr="00A905CE">
        <w:trPr>
          <w:trHeight w:val="20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213049C" w14:textId="77777777" w:rsidR="00911F7C" w:rsidRPr="005169C9" w:rsidRDefault="00911F7C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4A094" w14:textId="2857167D" w:rsidR="00911F7C" w:rsidRPr="005169C9" w:rsidRDefault="00911F7C" w:rsidP="00990A2B">
            <w:r w:rsidRPr="005169C9">
              <w:t>Проведение производственных испытаний сложного термического оборудования атмосферного давления</w:t>
            </w:r>
          </w:p>
        </w:tc>
        <w:tc>
          <w:tcPr>
            <w:tcW w:w="3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B10151" w14:textId="77777777" w:rsidR="00911F7C" w:rsidRPr="005169C9" w:rsidRDefault="00911F7C" w:rsidP="00A905C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C5912" w14:textId="32296592" w:rsidR="00911F7C" w:rsidRPr="005169C9" w:rsidRDefault="00911F7C" w:rsidP="00A905CE">
            <w:pPr>
              <w:jc w:val="center"/>
            </w:pPr>
            <w:r w:rsidRPr="005169C9">
              <w:rPr>
                <w:lang w:val="en-US"/>
              </w:rPr>
              <w:t>C</w:t>
            </w:r>
            <w:r w:rsidRPr="005169C9">
              <w:t>/03.6</w:t>
            </w:r>
          </w:p>
        </w:tc>
        <w:tc>
          <w:tcPr>
            <w:tcW w:w="7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41B672" w14:textId="77777777" w:rsidR="00911F7C" w:rsidRPr="005169C9" w:rsidRDefault="00911F7C" w:rsidP="00A905CE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010203" w14:textId="77777777" w:rsidR="00911F7C" w:rsidRPr="005169C9" w:rsidRDefault="00911F7C" w:rsidP="00A905CE">
            <w:pPr>
              <w:jc w:val="center"/>
            </w:pPr>
            <w:r w:rsidRPr="005169C9">
              <w:t>6</w:t>
            </w:r>
          </w:p>
        </w:tc>
      </w:tr>
    </w:tbl>
    <w:p w14:paraId="18ADE650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0585FDE3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262D617F" w14:textId="77777777" w:rsidR="00CA4275" w:rsidRPr="005169C9" w:rsidRDefault="00CA4275" w:rsidP="00990A2B">
            <w:r w:rsidRPr="005169C9">
              <w:t>Трудовые действия</w:t>
            </w:r>
          </w:p>
        </w:tc>
        <w:tc>
          <w:tcPr>
            <w:tcW w:w="3928" w:type="pct"/>
          </w:tcPr>
          <w:p w14:paraId="3601FE4F" w14:textId="77777777" w:rsidR="00CA4275" w:rsidRPr="005169C9" w:rsidRDefault="00CA4275" w:rsidP="00464B6F">
            <w:pPr>
              <w:jc w:val="both"/>
            </w:pPr>
            <w:r w:rsidRPr="005169C9">
              <w:t>Авторский надзор при изготовлении сложного термического оборудования атмосферного давления</w:t>
            </w:r>
          </w:p>
        </w:tc>
      </w:tr>
      <w:tr w:rsidR="005169C9" w:rsidRPr="005169C9" w14:paraId="095B902C" w14:textId="77777777" w:rsidTr="00A905CE">
        <w:trPr>
          <w:trHeight w:val="20"/>
        </w:trPr>
        <w:tc>
          <w:tcPr>
            <w:tcW w:w="1072" w:type="pct"/>
            <w:vMerge/>
          </w:tcPr>
          <w:p w14:paraId="00699123" w14:textId="77777777" w:rsidR="00CA4275" w:rsidRPr="005169C9" w:rsidRDefault="00CA4275" w:rsidP="00990A2B"/>
        </w:tc>
        <w:tc>
          <w:tcPr>
            <w:tcW w:w="3928" w:type="pct"/>
          </w:tcPr>
          <w:p w14:paraId="6CF18A82" w14:textId="77777777" w:rsidR="00CA4275" w:rsidRPr="005169C9" w:rsidRDefault="00CA4275" w:rsidP="00464B6F">
            <w:pPr>
              <w:jc w:val="both"/>
            </w:pPr>
            <w:r w:rsidRPr="005169C9">
              <w:t xml:space="preserve">Контроль соответствия смонтированного сложного термического оборудования атмосферного давления конструкторской документации </w:t>
            </w:r>
          </w:p>
        </w:tc>
      </w:tr>
      <w:tr w:rsidR="005169C9" w:rsidRPr="005169C9" w14:paraId="6EAB35DD" w14:textId="77777777" w:rsidTr="00A905CE">
        <w:trPr>
          <w:trHeight w:val="20"/>
        </w:trPr>
        <w:tc>
          <w:tcPr>
            <w:tcW w:w="1072" w:type="pct"/>
            <w:vMerge/>
          </w:tcPr>
          <w:p w14:paraId="18B69BEA" w14:textId="77777777" w:rsidR="00CA4275" w:rsidRPr="005169C9" w:rsidRDefault="00CA4275" w:rsidP="00990A2B"/>
        </w:tc>
        <w:tc>
          <w:tcPr>
            <w:tcW w:w="3928" w:type="pct"/>
          </w:tcPr>
          <w:p w14:paraId="30880EC4" w14:textId="77777777" w:rsidR="00CA4275" w:rsidRPr="005169C9" w:rsidRDefault="00CA4275" w:rsidP="00464B6F">
            <w:pPr>
              <w:jc w:val="both"/>
            </w:pPr>
            <w:r w:rsidRPr="005169C9">
              <w:t>Выявление скрытых дефектов изготовления сложного термического оборудования атмосферного давления в холодном состоянии</w:t>
            </w:r>
          </w:p>
        </w:tc>
      </w:tr>
      <w:tr w:rsidR="005169C9" w:rsidRPr="005169C9" w14:paraId="2B33DA6E" w14:textId="77777777" w:rsidTr="00A905CE">
        <w:trPr>
          <w:trHeight w:val="20"/>
        </w:trPr>
        <w:tc>
          <w:tcPr>
            <w:tcW w:w="1072" w:type="pct"/>
            <w:vMerge/>
          </w:tcPr>
          <w:p w14:paraId="393E561F" w14:textId="77777777" w:rsidR="00CA4275" w:rsidRPr="005169C9" w:rsidRDefault="00CA4275" w:rsidP="00990A2B"/>
        </w:tc>
        <w:tc>
          <w:tcPr>
            <w:tcW w:w="3928" w:type="pct"/>
          </w:tcPr>
          <w:p w14:paraId="277AC066" w14:textId="77777777" w:rsidR="00CA4275" w:rsidRPr="005169C9" w:rsidRDefault="00CA4275" w:rsidP="00464B6F">
            <w:pPr>
              <w:jc w:val="both"/>
            </w:pPr>
            <w:r w:rsidRPr="005169C9">
              <w:t>Испытания систем сложного термического оборудования атмосферного давления в холодном состоянии</w:t>
            </w:r>
          </w:p>
        </w:tc>
      </w:tr>
      <w:tr w:rsidR="005169C9" w:rsidRPr="005169C9" w14:paraId="01832B2A" w14:textId="77777777" w:rsidTr="00A905CE">
        <w:trPr>
          <w:trHeight w:val="20"/>
        </w:trPr>
        <w:tc>
          <w:tcPr>
            <w:tcW w:w="1072" w:type="pct"/>
            <w:vMerge/>
          </w:tcPr>
          <w:p w14:paraId="7F4F6B79" w14:textId="77777777" w:rsidR="00CA4275" w:rsidRPr="005169C9" w:rsidRDefault="00CA4275" w:rsidP="00990A2B"/>
        </w:tc>
        <w:tc>
          <w:tcPr>
            <w:tcW w:w="3928" w:type="pct"/>
          </w:tcPr>
          <w:p w14:paraId="24DB0608" w14:textId="77777777" w:rsidR="00CA4275" w:rsidRPr="005169C9" w:rsidRDefault="00CA4275" w:rsidP="00464B6F">
            <w:pPr>
              <w:jc w:val="both"/>
            </w:pPr>
            <w:r w:rsidRPr="005169C9">
              <w:t>Подготовка сложного термического оборудования атмосферного давления к нагреву</w:t>
            </w:r>
          </w:p>
        </w:tc>
      </w:tr>
      <w:tr w:rsidR="005169C9" w:rsidRPr="005169C9" w14:paraId="150E7AA9" w14:textId="77777777" w:rsidTr="00A905CE">
        <w:trPr>
          <w:trHeight w:val="20"/>
        </w:trPr>
        <w:tc>
          <w:tcPr>
            <w:tcW w:w="1072" w:type="pct"/>
            <w:vMerge/>
          </w:tcPr>
          <w:p w14:paraId="201B9DF6" w14:textId="77777777" w:rsidR="00CA4275" w:rsidRPr="005169C9" w:rsidRDefault="00CA4275" w:rsidP="00990A2B"/>
        </w:tc>
        <w:tc>
          <w:tcPr>
            <w:tcW w:w="3928" w:type="pct"/>
          </w:tcPr>
          <w:p w14:paraId="5E87A695" w14:textId="77777777" w:rsidR="00CA4275" w:rsidRPr="005169C9" w:rsidRDefault="00CA4275" w:rsidP="00464B6F">
            <w:pPr>
              <w:jc w:val="both"/>
            </w:pPr>
            <w:r w:rsidRPr="005169C9">
              <w:t>Контроль функционирования сложного термического оборудования атмосферного давления при рабочих температурах</w:t>
            </w:r>
          </w:p>
        </w:tc>
      </w:tr>
      <w:tr w:rsidR="005169C9" w:rsidRPr="005169C9" w14:paraId="2CDCB6F4" w14:textId="77777777" w:rsidTr="00A905CE">
        <w:trPr>
          <w:trHeight w:val="20"/>
        </w:trPr>
        <w:tc>
          <w:tcPr>
            <w:tcW w:w="1072" w:type="pct"/>
            <w:vMerge/>
          </w:tcPr>
          <w:p w14:paraId="67845CFD" w14:textId="77777777" w:rsidR="00CA4275" w:rsidRPr="005169C9" w:rsidRDefault="00CA4275" w:rsidP="00990A2B"/>
        </w:tc>
        <w:tc>
          <w:tcPr>
            <w:tcW w:w="3928" w:type="pct"/>
          </w:tcPr>
          <w:p w14:paraId="5BF04D92" w14:textId="487ED893" w:rsidR="00CA4275" w:rsidRPr="005169C9" w:rsidRDefault="00CA4275" w:rsidP="00464B6F">
            <w:pPr>
              <w:jc w:val="both"/>
            </w:pPr>
            <w:r w:rsidRPr="005169C9">
              <w:t>Проверка систем контроля сложного термического оборудования атмосферного давления</w:t>
            </w:r>
            <w:r w:rsidR="005E50A9" w:rsidRPr="005169C9">
              <w:t xml:space="preserve"> и управления им</w:t>
            </w:r>
          </w:p>
        </w:tc>
      </w:tr>
      <w:tr w:rsidR="005169C9" w:rsidRPr="005169C9" w14:paraId="78B05F4E" w14:textId="77777777" w:rsidTr="00A905CE">
        <w:trPr>
          <w:trHeight w:val="20"/>
        </w:trPr>
        <w:tc>
          <w:tcPr>
            <w:tcW w:w="1072" w:type="pct"/>
            <w:vMerge/>
          </w:tcPr>
          <w:p w14:paraId="2A636B1C" w14:textId="77777777" w:rsidR="00CA4275" w:rsidRPr="005169C9" w:rsidRDefault="00CA4275" w:rsidP="00990A2B"/>
        </w:tc>
        <w:tc>
          <w:tcPr>
            <w:tcW w:w="3928" w:type="pct"/>
          </w:tcPr>
          <w:p w14:paraId="4310DB0D" w14:textId="77777777" w:rsidR="00CA4275" w:rsidRPr="005169C9" w:rsidRDefault="00CA4275" w:rsidP="00464B6F">
            <w:pPr>
              <w:jc w:val="both"/>
            </w:pPr>
            <w:r w:rsidRPr="005169C9">
              <w:t>Разработка предложений по изменению конструкции сложного термического оборудования атмосферного давления при установленном отклонении от технического задания</w:t>
            </w:r>
          </w:p>
        </w:tc>
      </w:tr>
      <w:tr w:rsidR="005169C9" w:rsidRPr="005169C9" w14:paraId="55BF2F8D" w14:textId="77777777" w:rsidTr="00A905CE">
        <w:trPr>
          <w:trHeight w:val="20"/>
        </w:trPr>
        <w:tc>
          <w:tcPr>
            <w:tcW w:w="1072" w:type="pct"/>
            <w:vMerge/>
          </w:tcPr>
          <w:p w14:paraId="21452E85" w14:textId="77777777" w:rsidR="00CA4275" w:rsidRPr="005169C9" w:rsidRDefault="00CA4275" w:rsidP="00990A2B"/>
        </w:tc>
        <w:tc>
          <w:tcPr>
            <w:tcW w:w="3928" w:type="pct"/>
          </w:tcPr>
          <w:p w14:paraId="76166F77" w14:textId="77777777" w:rsidR="00CA4275" w:rsidRPr="005169C9" w:rsidRDefault="00CA4275" w:rsidP="00464B6F">
            <w:pPr>
              <w:jc w:val="both"/>
            </w:pPr>
            <w:r w:rsidRPr="005169C9">
              <w:t>Разработка и согласование инструкции п</w:t>
            </w:r>
            <w:r w:rsidR="005E50A9" w:rsidRPr="005169C9">
              <w:t>о эксплуатации сложного термического оборудования</w:t>
            </w:r>
            <w:r w:rsidRPr="005169C9">
              <w:t xml:space="preserve"> атмосферного давления</w:t>
            </w:r>
          </w:p>
        </w:tc>
      </w:tr>
      <w:tr w:rsidR="005169C9" w:rsidRPr="005169C9" w14:paraId="77DB54CF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22900FDD" w14:textId="77777777" w:rsidR="00CA4275" w:rsidRPr="005169C9" w:rsidDel="002A1D54" w:rsidRDefault="00CA4275" w:rsidP="00990A2B">
            <w:r w:rsidRPr="005169C9" w:rsidDel="002A1D54">
              <w:t>Необходимые умения</w:t>
            </w:r>
          </w:p>
        </w:tc>
        <w:tc>
          <w:tcPr>
            <w:tcW w:w="3928" w:type="pct"/>
          </w:tcPr>
          <w:p w14:paraId="0BBD4A62" w14:textId="3C61BBC4" w:rsidR="00CA4275" w:rsidRPr="005169C9" w:rsidRDefault="00CA4275" w:rsidP="00464B6F">
            <w:pPr>
              <w:jc w:val="both"/>
            </w:pPr>
            <w:r w:rsidRPr="005169C9">
              <w:t xml:space="preserve">Проверять соответствие конструкции сложного нагревательного устройства </w:t>
            </w:r>
            <w:r w:rsidR="00464B6F" w:rsidRPr="005169C9">
              <w:t xml:space="preserve">для </w:t>
            </w:r>
            <w:r w:rsidRPr="005169C9">
              <w:t xml:space="preserve">термической обработки проектной документации </w:t>
            </w:r>
          </w:p>
        </w:tc>
      </w:tr>
      <w:tr w:rsidR="005169C9" w:rsidRPr="005169C9" w14:paraId="0F82FF93" w14:textId="77777777" w:rsidTr="00A905CE">
        <w:trPr>
          <w:trHeight w:val="20"/>
        </w:trPr>
        <w:tc>
          <w:tcPr>
            <w:tcW w:w="1072" w:type="pct"/>
            <w:vMerge/>
          </w:tcPr>
          <w:p w14:paraId="345186C8" w14:textId="77777777" w:rsidR="00CA4275" w:rsidRPr="005169C9" w:rsidDel="002A1D54" w:rsidRDefault="00CA4275" w:rsidP="00990A2B"/>
        </w:tc>
        <w:tc>
          <w:tcPr>
            <w:tcW w:w="3928" w:type="pct"/>
          </w:tcPr>
          <w:p w14:paraId="36AC6A9E" w14:textId="0C6D2B7E" w:rsidR="00CA4275" w:rsidRPr="005169C9" w:rsidRDefault="00CA4275" w:rsidP="00464B6F">
            <w:pPr>
              <w:jc w:val="both"/>
            </w:pPr>
            <w:r w:rsidRPr="005169C9">
              <w:t xml:space="preserve">Проверять исправность фундамента сложного нагревательного устройства </w:t>
            </w:r>
            <w:r w:rsidR="00464B6F" w:rsidRPr="005169C9">
              <w:t xml:space="preserve">для </w:t>
            </w:r>
            <w:r w:rsidRPr="005169C9">
              <w:t>термической обработки и фиксации механизмов печи</w:t>
            </w:r>
          </w:p>
        </w:tc>
      </w:tr>
      <w:tr w:rsidR="005169C9" w:rsidRPr="005169C9" w14:paraId="52C6A7A2" w14:textId="77777777" w:rsidTr="00A905CE">
        <w:trPr>
          <w:trHeight w:val="20"/>
        </w:trPr>
        <w:tc>
          <w:tcPr>
            <w:tcW w:w="1072" w:type="pct"/>
            <w:vMerge/>
          </w:tcPr>
          <w:p w14:paraId="2F936B84" w14:textId="77777777" w:rsidR="00CA4275" w:rsidRPr="005169C9" w:rsidDel="002A1D54" w:rsidRDefault="00CA4275" w:rsidP="00990A2B"/>
        </w:tc>
        <w:tc>
          <w:tcPr>
            <w:tcW w:w="3928" w:type="pct"/>
          </w:tcPr>
          <w:p w14:paraId="45907ADF" w14:textId="77777777" w:rsidR="00CA4275" w:rsidRPr="005169C9" w:rsidRDefault="00CA4275" w:rsidP="00464B6F">
            <w:pPr>
              <w:jc w:val="both"/>
            </w:pPr>
            <w:r w:rsidRPr="005169C9">
              <w:t>Проверять исправность направляющих, цепей, роликов, конвейерных лент, подвесок, шагающих балок, рычажного или эксцентрикового механизмов сложного термического оборудования атмосферного давления</w:t>
            </w:r>
          </w:p>
        </w:tc>
      </w:tr>
      <w:tr w:rsidR="005169C9" w:rsidRPr="005169C9" w14:paraId="0A5CAB48" w14:textId="77777777" w:rsidTr="00A905CE">
        <w:trPr>
          <w:trHeight w:val="20"/>
        </w:trPr>
        <w:tc>
          <w:tcPr>
            <w:tcW w:w="1072" w:type="pct"/>
            <w:vMerge/>
          </w:tcPr>
          <w:p w14:paraId="2A19DDE6" w14:textId="77777777" w:rsidR="00CA4275" w:rsidRPr="005169C9" w:rsidDel="002A1D54" w:rsidRDefault="00CA4275" w:rsidP="00990A2B"/>
        </w:tc>
        <w:tc>
          <w:tcPr>
            <w:tcW w:w="3928" w:type="pct"/>
          </w:tcPr>
          <w:p w14:paraId="3D62978C" w14:textId="77777777" w:rsidR="00CA4275" w:rsidRPr="005169C9" w:rsidRDefault="00CA4275" w:rsidP="00464B6F">
            <w:pPr>
              <w:jc w:val="both"/>
            </w:pPr>
            <w:r w:rsidRPr="005169C9">
              <w:t>Проверять состояние и крепление нагревательных элементов в различных зонах сложного термического оборудования атмосферного давления</w:t>
            </w:r>
          </w:p>
        </w:tc>
      </w:tr>
      <w:tr w:rsidR="005169C9" w:rsidRPr="005169C9" w14:paraId="65330622" w14:textId="77777777" w:rsidTr="00A905CE">
        <w:trPr>
          <w:trHeight w:val="20"/>
        </w:trPr>
        <w:tc>
          <w:tcPr>
            <w:tcW w:w="1072" w:type="pct"/>
            <w:vMerge/>
          </w:tcPr>
          <w:p w14:paraId="20239F55" w14:textId="77777777" w:rsidR="00CA4275" w:rsidRPr="005169C9" w:rsidDel="002A1D54" w:rsidRDefault="00CA4275" w:rsidP="00990A2B"/>
        </w:tc>
        <w:tc>
          <w:tcPr>
            <w:tcW w:w="3928" w:type="pct"/>
          </w:tcPr>
          <w:p w14:paraId="11A43FDF" w14:textId="15F5237C" w:rsidR="00CA4275" w:rsidRPr="005169C9" w:rsidRDefault="00CA4275" w:rsidP="00464B6F">
            <w:pPr>
              <w:jc w:val="both"/>
            </w:pPr>
            <w:r w:rsidRPr="005169C9">
              <w:t>Проверять правильность установки горелок, герметичност</w:t>
            </w:r>
            <w:r w:rsidR="00464B6F" w:rsidRPr="005169C9">
              <w:t>ь</w:t>
            </w:r>
            <w:r w:rsidRPr="005169C9">
              <w:t xml:space="preserve"> газовых вводов и линий, систем водяного охлаждения сложного термического оборудования атмосферного давления</w:t>
            </w:r>
          </w:p>
        </w:tc>
      </w:tr>
      <w:tr w:rsidR="005169C9" w:rsidRPr="005169C9" w14:paraId="0BD857B1" w14:textId="77777777" w:rsidTr="00A905CE">
        <w:trPr>
          <w:trHeight w:val="20"/>
        </w:trPr>
        <w:tc>
          <w:tcPr>
            <w:tcW w:w="1072" w:type="pct"/>
            <w:vMerge/>
          </w:tcPr>
          <w:p w14:paraId="717F2210" w14:textId="77777777" w:rsidR="00CA4275" w:rsidRPr="005169C9" w:rsidDel="002A1D54" w:rsidRDefault="00CA4275" w:rsidP="00990A2B"/>
        </w:tc>
        <w:tc>
          <w:tcPr>
            <w:tcW w:w="3928" w:type="pct"/>
          </w:tcPr>
          <w:p w14:paraId="354AA63E" w14:textId="77777777" w:rsidR="00CA4275" w:rsidRPr="005169C9" w:rsidRDefault="00CA4275" w:rsidP="00464B6F">
            <w:pPr>
              <w:jc w:val="both"/>
            </w:pPr>
            <w:r w:rsidRPr="005169C9">
              <w:t>Проверять состояние термодеформационных швов сложного термического оборудования атмосферного давления</w:t>
            </w:r>
          </w:p>
        </w:tc>
      </w:tr>
      <w:tr w:rsidR="005169C9" w:rsidRPr="005169C9" w14:paraId="3347973C" w14:textId="77777777" w:rsidTr="00A905CE">
        <w:trPr>
          <w:trHeight w:val="20"/>
        </w:trPr>
        <w:tc>
          <w:tcPr>
            <w:tcW w:w="1072" w:type="pct"/>
            <w:vMerge/>
          </w:tcPr>
          <w:p w14:paraId="05A8D980" w14:textId="77777777" w:rsidR="00CA4275" w:rsidRPr="005169C9" w:rsidDel="002A1D54" w:rsidRDefault="00CA4275" w:rsidP="00990A2B"/>
        </w:tc>
        <w:tc>
          <w:tcPr>
            <w:tcW w:w="3928" w:type="pct"/>
          </w:tcPr>
          <w:p w14:paraId="39ACBFD1" w14:textId="77777777" w:rsidR="00CA4275" w:rsidRPr="005169C9" w:rsidRDefault="00CA4275" w:rsidP="00464B6F">
            <w:pPr>
              <w:jc w:val="both"/>
            </w:pPr>
            <w:r w:rsidRPr="005169C9">
              <w:t>Проверять правильность установки термопар и компенсационных проводов сложного термического оборудования атмосферного давления</w:t>
            </w:r>
          </w:p>
        </w:tc>
      </w:tr>
      <w:tr w:rsidR="005169C9" w:rsidRPr="005169C9" w14:paraId="0E578C58" w14:textId="77777777" w:rsidTr="00A905CE">
        <w:trPr>
          <w:trHeight w:val="20"/>
        </w:trPr>
        <w:tc>
          <w:tcPr>
            <w:tcW w:w="1072" w:type="pct"/>
            <w:vMerge/>
          </w:tcPr>
          <w:p w14:paraId="5C819842" w14:textId="77777777" w:rsidR="00CA4275" w:rsidRPr="005169C9" w:rsidDel="002A1D54" w:rsidRDefault="00CA4275" w:rsidP="00990A2B"/>
        </w:tc>
        <w:tc>
          <w:tcPr>
            <w:tcW w:w="3928" w:type="pct"/>
          </w:tcPr>
          <w:p w14:paraId="72BB1668" w14:textId="77777777" w:rsidR="00CA4275" w:rsidRPr="005169C9" w:rsidRDefault="00CA4275" w:rsidP="00464B6F">
            <w:pPr>
              <w:jc w:val="both"/>
            </w:pPr>
            <w:r w:rsidRPr="005169C9">
              <w:t>Проверять работу сложного термического оборудования атмосферного давления в холодном состоянии в автоматическом режиме</w:t>
            </w:r>
          </w:p>
        </w:tc>
      </w:tr>
      <w:tr w:rsidR="005169C9" w:rsidRPr="005169C9" w14:paraId="701274BA" w14:textId="77777777" w:rsidTr="00A905CE">
        <w:trPr>
          <w:trHeight w:val="20"/>
        </w:trPr>
        <w:tc>
          <w:tcPr>
            <w:tcW w:w="1072" w:type="pct"/>
            <w:vMerge/>
          </w:tcPr>
          <w:p w14:paraId="4FAFC97C" w14:textId="77777777" w:rsidR="00CA4275" w:rsidRPr="005169C9" w:rsidDel="002A1D54" w:rsidRDefault="00CA4275" w:rsidP="00990A2B"/>
        </w:tc>
        <w:tc>
          <w:tcPr>
            <w:tcW w:w="3928" w:type="pct"/>
          </w:tcPr>
          <w:p w14:paraId="25D178C2" w14:textId="77777777" w:rsidR="00CA4275" w:rsidRPr="005169C9" w:rsidRDefault="00CA4275" w:rsidP="00464B6F">
            <w:pPr>
              <w:jc w:val="both"/>
            </w:pPr>
            <w:r w:rsidRPr="005169C9">
              <w:t>Проверять сложное термическое оборудование атмосферного давления на герметичность</w:t>
            </w:r>
          </w:p>
        </w:tc>
      </w:tr>
      <w:tr w:rsidR="005169C9" w:rsidRPr="005169C9" w14:paraId="2AB0AEC0" w14:textId="77777777" w:rsidTr="00A905CE">
        <w:trPr>
          <w:trHeight w:val="20"/>
        </w:trPr>
        <w:tc>
          <w:tcPr>
            <w:tcW w:w="1072" w:type="pct"/>
            <w:vMerge/>
          </w:tcPr>
          <w:p w14:paraId="0F150400" w14:textId="77777777" w:rsidR="00CA4275" w:rsidRPr="005169C9" w:rsidDel="002A1D54" w:rsidRDefault="00CA4275" w:rsidP="00990A2B"/>
        </w:tc>
        <w:tc>
          <w:tcPr>
            <w:tcW w:w="3928" w:type="pct"/>
          </w:tcPr>
          <w:p w14:paraId="3447345D" w14:textId="77777777" w:rsidR="00CA4275" w:rsidRPr="005169C9" w:rsidRDefault="00CA4275" w:rsidP="00464B6F">
            <w:pPr>
              <w:jc w:val="both"/>
            </w:pPr>
            <w:r w:rsidRPr="005169C9">
              <w:t>Проверять правильность монтажа защитных устройств, кожухов и ограждений сложного термического оборудования атмосферного давления</w:t>
            </w:r>
          </w:p>
        </w:tc>
      </w:tr>
      <w:tr w:rsidR="005169C9" w:rsidRPr="005169C9" w14:paraId="7F9E52C3" w14:textId="77777777" w:rsidTr="00A905CE">
        <w:trPr>
          <w:trHeight w:val="20"/>
        </w:trPr>
        <w:tc>
          <w:tcPr>
            <w:tcW w:w="1072" w:type="pct"/>
            <w:vMerge/>
          </w:tcPr>
          <w:p w14:paraId="572CC2DB" w14:textId="77777777" w:rsidR="00CA4275" w:rsidRPr="005169C9" w:rsidDel="002A1D54" w:rsidRDefault="00CA4275" w:rsidP="00990A2B"/>
        </w:tc>
        <w:tc>
          <w:tcPr>
            <w:tcW w:w="3928" w:type="pct"/>
          </w:tcPr>
          <w:p w14:paraId="6B3C33DB" w14:textId="77777777" w:rsidR="00CA4275" w:rsidRPr="005169C9" w:rsidRDefault="00CA4275" w:rsidP="00464B6F">
            <w:pPr>
              <w:jc w:val="both"/>
            </w:pPr>
            <w:r w:rsidRPr="005169C9">
              <w:t>Проверять заземление, изоляцию, электрическое сопротивление нагревателей различных зон и между нагревателями и каркасом сложного термического оборудования атмосферного давления</w:t>
            </w:r>
          </w:p>
        </w:tc>
      </w:tr>
      <w:tr w:rsidR="005169C9" w:rsidRPr="005169C9" w14:paraId="3CC68906" w14:textId="77777777" w:rsidTr="00A905CE">
        <w:trPr>
          <w:trHeight w:val="20"/>
        </w:trPr>
        <w:tc>
          <w:tcPr>
            <w:tcW w:w="1072" w:type="pct"/>
            <w:vMerge/>
          </w:tcPr>
          <w:p w14:paraId="77DA0CEE" w14:textId="77777777" w:rsidR="00CA4275" w:rsidRPr="005169C9" w:rsidDel="002A1D54" w:rsidRDefault="00CA4275" w:rsidP="00990A2B"/>
        </w:tc>
        <w:tc>
          <w:tcPr>
            <w:tcW w:w="3928" w:type="pct"/>
          </w:tcPr>
          <w:p w14:paraId="032EFDAD" w14:textId="77777777" w:rsidR="00CA4275" w:rsidRPr="005169C9" w:rsidRDefault="00CA4275" w:rsidP="00464B6F">
            <w:pPr>
              <w:jc w:val="both"/>
            </w:pPr>
            <w:r w:rsidRPr="005169C9">
              <w:t>Разрабатывать предложения по устранению отклонений сложного термического оборудования атмосферного давления от согласованного и утвержденного проекта</w:t>
            </w:r>
          </w:p>
        </w:tc>
      </w:tr>
      <w:tr w:rsidR="005169C9" w:rsidRPr="005169C9" w14:paraId="2B00F9B5" w14:textId="77777777" w:rsidTr="00A905CE">
        <w:trPr>
          <w:trHeight w:val="20"/>
        </w:trPr>
        <w:tc>
          <w:tcPr>
            <w:tcW w:w="1072" w:type="pct"/>
            <w:vMerge/>
          </w:tcPr>
          <w:p w14:paraId="27838758" w14:textId="77777777" w:rsidR="00CA4275" w:rsidRPr="005169C9" w:rsidDel="002A1D54" w:rsidRDefault="00CA4275" w:rsidP="00990A2B"/>
        </w:tc>
        <w:tc>
          <w:tcPr>
            <w:tcW w:w="3928" w:type="pct"/>
          </w:tcPr>
          <w:p w14:paraId="7BEC157B" w14:textId="785F0524" w:rsidR="00CA4275" w:rsidRPr="005169C9" w:rsidRDefault="00CA4275" w:rsidP="00464B6F">
            <w:pPr>
              <w:jc w:val="both"/>
            </w:pPr>
            <w:r w:rsidRPr="005169C9">
              <w:t>Про</w:t>
            </w:r>
            <w:r w:rsidR="00464B6F" w:rsidRPr="005169C9">
              <w:t>из</w:t>
            </w:r>
            <w:r w:rsidRPr="005169C9">
              <w:t>водить сушку футеровки сложного термического оборудования атмосферного давления</w:t>
            </w:r>
          </w:p>
        </w:tc>
      </w:tr>
      <w:tr w:rsidR="005169C9" w:rsidRPr="005169C9" w14:paraId="5BBE90E7" w14:textId="77777777" w:rsidTr="00A905CE">
        <w:trPr>
          <w:trHeight w:val="20"/>
        </w:trPr>
        <w:tc>
          <w:tcPr>
            <w:tcW w:w="1072" w:type="pct"/>
            <w:vMerge/>
          </w:tcPr>
          <w:p w14:paraId="5F786F7E" w14:textId="77777777" w:rsidR="00CA4275" w:rsidRPr="005169C9" w:rsidDel="002A1D54" w:rsidRDefault="00CA4275" w:rsidP="00990A2B"/>
        </w:tc>
        <w:tc>
          <w:tcPr>
            <w:tcW w:w="3928" w:type="pct"/>
          </w:tcPr>
          <w:p w14:paraId="2A5A0D57" w14:textId="77777777" w:rsidR="00CA4275" w:rsidRPr="005169C9" w:rsidRDefault="00CA4275" w:rsidP="00464B6F">
            <w:pPr>
              <w:jc w:val="both"/>
            </w:pPr>
            <w:r w:rsidRPr="005169C9">
              <w:t>Использовать компьютерно-измерительные системы для контроля параметров сложного термического оборудования атмосферного давления</w:t>
            </w:r>
          </w:p>
        </w:tc>
      </w:tr>
      <w:tr w:rsidR="005169C9" w:rsidRPr="005169C9" w14:paraId="592D1A99" w14:textId="77777777" w:rsidTr="00A905CE">
        <w:trPr>
          <w:trHeight w:val="20"/>
        </w:trPr>
        <w:tc>
          <w:tcPr>
            <w:tcW w:w="1072" w:type="pct"/>
            <w:vMerge/>
          </w:tcPr>
          <w:p w14:paraId="38C9E701" w14:textId="77777777" w:rsidR="00CA4275" w:rsidRPr="005169C9" w:rsidDel="002A1D54" w:rsidRDefault="00CA4275" w:rsidP="00990A2B"/>
        </w:tc>
        <w:tc>
          <w:tcPr>
            <w:tcW w:w="3928" w:type="pct"/>
          </w:tcPr>
          <w:p w14:paraId="34AFD938" w14:textId="694EABE0" w:rsidR="00CA4275" w:rsidRPr="005169C9" w:rsidRDefault="00CA4275" w:rsidP="00464B6F">
            <w:pPr>
              <w:jc w:val="both"/>
            </w:pPr>
            <w:r w:rsidRPr="005169C9">
              <w:t>Про</w:t>
            </w:r>
            <w:r w:rsidR="001123FD" w:rsidRPr="005169C9">
              <w:t>из</w:t>
            </w:r>
            <w:r w:rsidRPr="005169C9">
              <w:t xml:space="preserve">водить в ходе многозонного нагрева сложного технологического оборудования термической обработки периодический контроль подвижных </w:t>
            </w:r>
            <w:r w:rsidRPr="005169C9">
              <w:lastRenderedPageBreak/>
              <w:t>частей балластом</w:t>
            </w:r>
          </w:p>
        </w:tc>
      </w:tr>
      <w:tr w:rsidR="005169C9" w:rsidRPr="005169C9" w14:paraId="154B5798" w14:textId="77777777" w:rsidTr="00A905CE">
        <w:trPr>
          <w:trHeight w:val="20"/>
        </w:trPr>
        <w:tc>
          <w:tcPr>
            <w:tcW w:w="1072" w:type="pct"/>
            <w:vMerge/>
          </w:tcPr>
          <w:p w14:paraId="326256F2" w14:textId="77777777" w:rsidR="00CA4275" w:rsidRPr="005169C9" w:rsidDel="002A1D54" w:rsidRDefault="00CA4275" w:rsidP="00990A2B"/>
        </w:tc>
        <w:tc>
          <w:tcPr>
            <w:tcW w:w="3928" w:type="pct"/>
          </w:tcPr>
          <w:p w14:paraId="01AE42F5" w14:textId="0A2499BA" w:rsidR="00CA4275" w:rsidRPr="005169C9" w:rsidRDefault="00CA4275" w:rsidP="00464B6F">
            <w:pPr>
              <w:jc w:val="both"/>
            </w:pPr>
            <w:r w:rsidRPr="005169C9">
              <w:t>Про</w:t>
            </w:r>
            <w:r w:rsidR="001123FD" w:rsidRPr="005169C9">
              <w:t>из</w:t>
            </w:r>
            <w:r w:rsidRPr="005169C9">
              <w:t>водить контрольные измерения технологических параметров во всех зонах сложного технологического оборудования термической обработки специальными высокоточными приборами для проверки показаний штатных датчиков</w:t>
            </w:r>
          </w:p>
        </w:tc>
      </w:tr>
      <w:tr w:rsidR="005169C9" w:rsidRPr="005169C9" w14:paraId="08B3DF6D" w14:textId="77777777" w:rsidTr="00A905CE">
        <w:trPr>
          <w:trHeight w:val="20"/>
        </w:trPr>
        <w:tc>
          <w:tcPr>
            <w:tcW w:w="1072" w:type="pct"/>
            <w:vMerge/>
          </w:tcPr>
          <w:p w14:paraId="066C2A9B" w14:textId="77777777" w:rsidR="00CA4275" w:rsidRPr="005169C9" w:rsidDel="002A1D54" w:rsidRDefault="00CA4275" w:rsidP="00990A2B"/>
        </w:tc>
        <w:tc>
          <w:tcPr>
            <w:tcW w:w="3928" w:type="pct"/>
          </w:tcPr>
          <w:p w14:paraId="7EAB3241" w14:textId="11C366FF" w:rsidR="00CA4275" w:rsidRPr="005169C9" w:rsidRDefault="00CA4275" w:rsidP="001123FD">
            <w:pPr>
              <w:jc w:val="both"/>
            </w:pPr>
            <w:r w:rsidRPr="005169C9">
              <w:t>Про</w:t>
            </w:r>
            <w:r w:rsidR="001123FD" w:rsidRPr="005169C9">
              <w:t>из</w:t>
            </w:r>
            <w:r w:rsidRPr="005169C9">
              <w:t>водить проверку функционирования процессорной системы управления сложн</w:t>
            </w:r>
            <w:r w:rsidR="001123FD" w:rsidRPr="005169C9">
              <w:t>ым</w:t>
            </w:r>
            <w:r w:rsidRPr="005169C9">
              <w:t xml:space="preserve"> технологическ</w:t>
            </w:r>
            <w:r w:rsidR="001123FD" w:rsidRPr="005169C9">
              <w:t>им</w:t>
            </w:r>
            <w:r w:rsidRPr="005169C9">
              <w:t xml:space="preserve"> оборудовани</w:t>
            </w:r>
            <w:r w:rsidR="001123FD" w:rsidRPr="005169C9">
              <w:t>ем</w:t>
            </w:r>
            <w:r w:rsidRPr="005169C9">
              <w:t xml:space="preserve"> термической обработки</w:t>
            </w:r>
          </w:p>
        </w:tc>
      </w:tr>
      <w:tr w:rsidR="005169C9" w:rsidRPr="005169C9" w14:paraId="68F25E03" w14:textId="77777777" w:rsidTr="00A905CE">
        <w:trPr>
          <w:trHeight w:val="20"/>
        </w:trPr>
        <w:tc>
          <w:tcPr>
            <w:tcW w:w="1072" w:type="pct"/>
            <w:vMerge/>
          </w:tcPr>
          <w:p w14:paraId="778F1D27" w14:textId="77777777" w:rsidR="00CA4275" w:rsidRPr="005169C9" w:rsidDel="002A1D54" w:rsidRDefault="00CA4275" w:rsidP="00990A2B"/>
        </w:tc>
        <w:tc>
          <w:tcPr>
            <w:tcW w:w="3928" w:type="pct"/>
          </w:tcPr>
          <w:p w14:paraId="485E6916" w14:textId="0271F62A" w:rsidR="00CA4275" w:rsidRPr="005169C9" w:rsidRDefault="00CA4275" w:rsidP="00464B6F">
            <w:pPr>
              <w:jc w:val="both"/>
            </w:pPr>
            <w:r w:rsidRPr="005169C9">
              <w:t>Про</w:t>
            </w:r>
            <w:r w:rsidR="001123FD" w:rsidRPr="005169C9">
              <w:t>из</w:t>
            </w:r>
            <w:r w:rsidRPr="005169C9">
              <w:t>водить проверку работы прикладных программ, обеспечивающих управление сложным технологическим оборудованием термической обработки</w:t>
            </w:r>
            <w:r w:rsidR="001123FD" w:rsidRPr="005169C9">
              <w:t>,</w:t>
            </w:r>
            <w:r w:rsidRPr="005169C9">
              <w:t xml:space="preserve"> при работе в штатном режиме</w:t>
            </w:r>
          </w:p>
        </w:tc>
      </w:tr>
      <w:tr w:rsidR="005169C9" w:rsidRPr="005169C9" w14:paraId="233E4DAC" w14:textId="77777777" w:rsidTr="00A905CE">
        <w:trPr>
          <w:trHeight w:val="20"/>
        </w:trPr>
        <w:tc>
          <w:tcPr>
            <w:tcW w:w="1072" w:type="pct"/>
            <w:vMerge/>
          </w:tcPr>
          <w:p w14:paraId="350D7DF2" w14:textId="77777777" w:rsidR="00CA4275" w:rsidRPr="005169C9" w:rsidDel="002A1D54" w:rsidRDefault="00CA4275" w:rsidP="00990A2B"/>
        </w:tc>
        <w:tc>
          <w:tcPr>
            <w:tcW w:w="3928" w:type="pct"/>
          </w:tcPr>
          <w:p w14:paraId="61A5731F" w14:textId="68FD57DC" w:rsidR="00CA4275" w:rsidRPr="005169C9" w:rsidRDefault="00CA4275" w:rsidP="00464B6F">
            <w:pPr>
              <w:jc w:val="both"/>
            </w:pPr>
            <w:r w:rsidRPr="005169C9">
              <w:t>Про</w:t>
            </w:r>
            <w:r w:rsidR="001123FD" w:rsidRPr="005169C9">
              <w:t>из</w:t>
            </w:r>
            <w:r w:rsidRPr="005169C9">
              <w:t>водить проверку работы прикладных программ, обеспечивающих управление сложным технологическим оборудованием термической обработки</w:t>
            </w:r>
            <w:r w:rsidR="001123FD" w:rsidRPr="005169C9">
              <w:t>,</w:t>
            </w:r>
            <w:r w:rsidRPr="005169C9">
              <w:t xml:space="preserve"> при моделировании отклонений от штатного режима работы</w:t>
            </w:r>
          </w:p>
        </w:tc>
      </w:tr>
      <w:tr w:rsidR="005169C9" w:rsidRPr="005169C9" w14:paraId="79B28E96" w14:textId="77777777" w:rsidTr="00A905CE">
        <w:trPr>
          <w:trHeight w:val="20"/>
        </w:trPr>
        <w:tc>
          <w:tcPr>
            <w:tcW w:w="1072" w:type="pct"/>
            <w:vMerge/>
          </w:tcPr>
          <w:p w14:paraId="2836780F" w14:textId="77777777" w:rsidR="00CA4275" w:rsidRPr="005169C9" w:rsidDel="002A1D54" w:rsidRDefault="00CA4275" w:rsidP="00990A2B"/>
        </w:tc>
        <w:tc>
          <w:tcPr>
            <w:tcW w:w="3928" w:type="pct"/>
          </w:tcPr>
          <w:p w14:paraId="4CA8903F" w14:textId="5A209260" w:rsidR="00CA4275" w:rsidRPr="005169C9" w:rsidRDefault="00CA4275" w:rsidP="00464B6F">
            <w:pPr>
              <w:jc w:val="both"/>
            </w:pPr>
            <w:r w:rsidRPr="005169C9">
              <w:t>Про</w:t>
            </w:r>
            <w:r w:rsidR="001123FD" w:rsidRPr="005169C9">
              <w:t>из</w:t>
            </w:r>
            <w:r w:rsidRPr="005169C9">
              <w:t>водить проверку функционирования интегрированных в сеть обмена данными процессорных средств контроля сложн</w:t>
            </w:r>
            <w:r w:rsidR="002E297C" w:rsidRPr="005169C9">
              <w:t>ого</w:t>
            </w:r>
            <w:r w:rsidRPr="005169C9">
              <w:t xml:space="preserve"> технологическ</w:t>
            </w:r>
            <w:r w:rsidR="002E297C" w:rsidRPr="005169C9">
              <w:t>ого</w:t>
            </w:r>
            <w:r w:rsidRPr="005169C9">
              <w:t xml:space="preserve"> оборудовани</w:t>
            </w:r>
            <w:r w:rsidR="002E297C" w:rsidRPr="005169C9">
              <w:t>я</w:t>
            </w:r>
            <w:r w:rsidRPr="005169C9">
              <w:t xml:space="preserve"> термической обработки</w:t>
            </w:r>
            <w:r w:rsidR="002E297C" w:rsidRPr="005169C9">
              <w:t xml:space="preserve"> и управления им</w:t>
            </w:r>
          </w:p>
        </w:tc>
      </w:tr>
      <w:tr w:rsidR="005169C9" w:rsidRPr="005169C9" w14:paraId="688ED062" w14:textId="77777777" w:rsidTr="00A905CE">
        <w:trPr>
          <w:trHeight w:val="20"/>
        </w:trPr>
        <w:tc>
          <w:tcPr>
            <w:tcW w:w="1072" w:type="pct"/>
            <w:vMerge/>
          </w:tcPr>
          <w:p w14:paraId="5214F831" w14:textId="77777777" w:rsidR="00CA4275" w:rsidRPr="005169C9" w:rsidDel="002A1D54" w:rsidRDefault="00CA4275" w:rsidP="00990A2B"/>
        </w:tc>
        <w:tc>
          <w:tcPr>
            <w:tcW w:w="3928" w:type="pct"/>
          </w:tcPr>
          <w:p w14:paraId="098258A1" w14:textId="3F990664" w:rsidR="00CA4275" w:rsidRPr="005169C9" w:rsidRDefault="00CA4275" w:rsidP="001123FD">
            <w:pPr>
              <w:jc w:val="both"/>
            </w:pPr>
            <w:r w:rsidRPr="005169C9">
              <w:t>Использовать средства автоматизированного проектирования при корректировке конструкции сложного термического оборудования атмосферного давления, его сборочных единиц и отдельных деталей при выявленном отклонени</w:t>
            </w:r>
            <w:r w:rsidR="001123FD" w:rsidRPr="005169C9">
              <w:t>и</w:t>
            </w:r>
            <w:r w:rsidRPr="005169C9">
              <w:t xml:space="preserve"> его характеристик от технического задания </w:t>
            </w:r>
          </w:p>
        </w:tc>
      </w:tr>
      <w:tr w:rsidR="005169C9" w:rsidRPr="005169C9" w14:paraId="637BAB63" w14:textId="77777777" w:rsidTr="00A905CE">
        <w:trPr>
          <w:trHeight w:val="20"/>
        </w:trPr>
        <w:tc>
          <w:tcPr>
            <w:tcW w:w="1072" w:type="pct"/>
            <w:vMerge/>
          </w:tcPr>
          <w:p w14:paraId="49DD2CC6" w14:textId="77777777" w:rsidR="00CA4275" w:rsidRPr="005169C9" w:rsidDel="002A1D54" w:rsidRDefault="00CA4275" w:rsidP="00990A2B"/>
        </w:tc>
        <w:tc>
          <w:tcPr>
            <w:tcW w:w="3928" w:type="pct"/>
          </w:tcPr>
          <w:p w14:paraId="450B745B" w14:textId="77777777" w:rsidR="00CA4275" w:rsidRPr="005169C9" w:rsidRDefault="00CA4275" w:rsidP="00464B6F">
            <w:pPr>
              <w:jc w:val="both"/>
            </w:pPr>
            <w:r w:rsidRPr="005169C9">
              <w:t>Применять вычислительную технику и программное обеспечение при разработке инструкций по эксплуатации сложного термического оборудования атмосферного давления</w:t>
            </w:r>
          </w:p>
        </w:tc>
      </w:tr>
      <w:tr w:rsidR="005169C9" w:rsidRPr="005169C9" w14:paraId="1098EC7C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1A6AD720" w14:textId="77777777" w:rsidR="00CA4275" w:rsidRPr="005169C9" w:rsidRDefault="00CA4275" w:rsidP="00990A2B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0FCB9828" w14:textId="77777777" w:rsidR="00CA4275" w:rsidRPr="005169C9" w:rsidRDefault="00CA4275" w:rsidP="00464B6F">
            <w:pPr>
              <w:jc w:val="both"/>
            </w:pPr>
            <w:r w:rsidRPr="005169C9">
              <w:t>Нормативно-технические и руководящие документы, технические условия, технологические инструкции в области термической обработки и оборудования</w:t>
            </w:r>
          </w:p>
        </w:tc>
      </w:tr>
      <w:tr w:rsidR="005169C9" w:rsidRPr="005169C9" w14:paraId="119A479E" w14:textId="77777777" w:rsidTr="00A905CE">
        <w:trPr>
          <w:trHeight w:val="20"/>
        </w:trPr>
        <w:tc>
          <w:tcPr>
            <w:tcW w:w="1072" w:type="pct"/>
            <w:vMerge/>
          </w:tcPr>
          <w:p w14:paraId="7F4DEB81" w14:textId="77777777" w:rsidR="00CA4275" w:rsidRPr="005169C9" w:rsidDel="002A1D54" w:rsidRDefault="00CA4275" w:rsidP="00990A2B"/>
        </w:tc>
        <w:tc>
          <w:tcPr>
            <w:tcW w:w="3928" w:type="pct"/>
          </w:tcPr>
          <w:p w14:paraId="6B50B0C4" w14:textId="77777777" w:rsidR="00CA4275" w:rsidRPr="005169C9" w:rsidRDefault="00CA4275" w:rsidP="00464B6F">
            <w:pPr>
              <w:jc w:val="both"/>
            </w:pPr>
            <w:r w:rsidRPr="005169C9">
              <w:t xml:space="preserve">Специальные режимы термической обработки </w:t>
            </w:r>
          </w:p>
        </w:tc>
      </w:tr>
      <w:tr w:rsidR="005169C9" w:rsidRPr="005169C9" w14:paraId="2637DD70" w14:textId="77777777" w:rsidTr="00A905CE">
        <w:trPr>
          <w:trHeight w:val="20"/>
        </w:trPr>
        <w:tc>
          <w:tcPr>
            <w:tcW w:w="1072" w:type="pct"/>
            <w:vMerge/>
          </w:tcPr>
          <w:p w14:paraId="66BA27FA" w14:textId="77777777" w:rsidR="00CA4275" w:rsidRPr="005169C9" w:rsidDel="002A1D54" w:rsidRDefault="00CA4275" w:rsidP="00990A2B"/>
        </w:tc>
        <w:tc>
          <w:tcPr>
            <w:tcW w:w="3928" w:type="pct"/>
          </w:tcPr>
          <w:p w14:paraId="0E9C88C6" w14:textId="77777777" w:rsidR="00CA4275" w:rsidRPr="005169C9" w:rsidRDefault="00CA4275" w:rsidP="00464B6F">
            <w:pPr>
              <w:jc w:val="both"/>
            </w:pPr>
            <w:r w:rsidRPr="005169C9">
              <w:t>Принципы эксплуатации автоматизированных и механизированных нагревательных и охладительных устройств, дополнительного и вспомогательного оборудования, используемых в термическом производстве при атмосферном давлении</w:t>
            </w:r>
          </w:p>
        </w:tc>
      </w:tr>
      <w:tr w:rsidR="005169C9" w:rsidRPr="005169C9" w14:paraId="2D697C3F" w14:textId="77777777" w:rsidTr="00A905CE">
        <w:trPr>
          <w:trHeight w:val="20"/>
        </w:trPr>
        <w:tc>
          <w:tcPr>
            <w:tcW w:w="1072" w:type="pct"/>
            <w:vMerge/>
          </w:tcPr>
          <w:p w14:paraId="4836CC6E" w14:textId="77777777" w:rsidR="00CA4275" w:rsidRPr="005169C9" w:rsidDel="002A1D54" w:rsidRDefault="00CA4275" w:rsidP="00990A2B"/>
        </w:tc>
        <w:tc>
          <w:tcPr>
            <w:tcW w:w="3928" w:type="pct"/>
          </w:tcPr>
          <w:p w14:paraId="794D8162" w14:textId="1ACA92F2" w:rsidR="00CA4275" w:rsidRPr="005169C9" w:rsidRDefault="004B30C8" w:rsidP="00464B6F">
            <w:pPr>
              <w:jc w:val="both"/>
            </w:pPr>
            <w:r w:rsidRPr="005169C9">
              <w:t>Методы</w:t>
            </w:r>
            <w:r w:rsidR="00CA4275" w:rsidRPr="005169C9">
              <w:t xml:space="preserve"> </w:t>
            </w:r>
            <w:r w:rsidRPr="005169C9">
              <w:t>и устройства</w:t>
            </w:r>
            <w:r w:rsidR="00CA029B" w:rsidRPr="005169C9">
              <w:t>,</w:t>
            </w:r>
            <w:r w:rsidRPr="005169C9">
              <w:t xml:space="preserve"> </w:t>
            </w:r>
            <w:r w:rsidR="00CA029B" w:rsidRPr="005169C9">
              <w:t xml:space="preserve">применяемые для </w:t>
            </w:r>
            <w:r w:rsidR="00CA4275" w:rsidRPr="005169C9">
              <w:t>процессорного управления процессами термической обработки</w:t>
            </w:r>
          </w:p>
        </w:tc>
      </w:tr>
      <w:tr w:rsidR="005169C9" w:rsidRPr="005169C9" w14:paraId="68B38297" w14:textId="77777777" w:rsidTr="00A905CE">
        <w:trPr>
          <w:trHeight w:val="20"/>
        </w:trPr>
        <w:tc>
          <w:tcPr>
            <w:tcW w:w="1072" w:type="pct"/>
            <w:vMerge/>
          </w:tcPr>
          <w:p w14:paraId="42D0493D" w14:textId="77777777" w:rsidR="00CA4275" w:rsidRPr="005169C9" w:rsidDel="002A1D54" w:rsidRDefault="00CA4275" w:rsidP="00990A2B"/>
        </w:tc>
        <w:tc>
          <w:tcPr>
            <w:tcW w:w="3928" w:type="pct"/>
          </w:tcPr>
          <w:p w14:paraId="4B968685" w14:textId="77777777" w:rsidR="00CA4275" w:rsidRPr="005169C9" w:rsidRDefault="00CA4275" w:rsidP="00464B6F">
            <w:pPr>
              <w:jc w:val="both"/>
            </w:pPr>
            <w:r w:rsidRPr="005169C9">
              <w:t>Принципы применения вычислительной техники и прикладных программ для управления процессами термической обработки</w:t>
            </w:r>
          </w:p>
        </w:tc>
      </w:tr>
      <w:tr w:rsidR="005169C9" w:rsidRPr="005169C9" w14:paraId="7C71CC0A" w14:textId="77777777" w:rsidTr="00A905CE">
        <w:trPr>
          <w:trHeight w:val="20"/>
        </w:trPr>
        <w:tc>
          <w:tcPr>
            <w:tcW w:w="1072" w:type="pct"/>
            <w:vMerge/>
          </w:tcPr>
          <w:p w14:paraId="49A5D8BC" w14:textId="77777777" w:rsidR="00CA4275" w:rsidRPr="005169C9" w:rsidDel="002A1D54" w:rsidRDefault="00CA4275" w:rsidP="00990A2B"/>
        </w:tc>
        <w:tc>
          <w:tcPr>
            <w:tcW w:w="3928" w:type="pct"/>
          </w:tcPr>
          <w:p w14:paraId="7A788420" w14:textId="77777777" w:rsidR="00CA4275" w:rsidRPr="005169C9" w:rsidRDefault="00CA4275" w:rsidP="00464B6F">
            <w:pPr>
              <w:jc w:val="both"/>
            </w:pPr>
            <w:r w:rsidRPr="005169C9">
              <w:t>Принципы интеграции процессов и оборудования термической обработки в единую информационную среду организации</w:t>
            </w:r>
          </w:p>
        </w:tc>
      </w:tr>
      <w:tr w:rsidR="005169C9" w:rsidRPr="005169C9" w14:paraId="24265F72" w14:textId="77777777" w:rsidTr="00A905CE">
        <w:trPr>
          <w:trHeight w:val="20"/>
        </w:trPr>
        <w:tc>
          <w:tcPr>
            <w:tcW w:w="1072" w:type="pct"/>
            <w:vMerge/>
          </w:tcPr>
          <w:p w14:paraId="34AD84C2" w14:textId="77777777" w:rsidR="00CA4275" w:rsidRPr="005169C9" w:rsidDel="002A1D54" w:rsidRDefault="00CA4275" w:rsidP="00990A2B"/>
        </w:tc>
        <w:tc>
          <w:tcPr>
            <w:tcW w:w="3928" w:type="pct"/>
          </w:tcPr>
          <w:p w14:paraId="7FCADA51" w14:textId="77777777" w:rsidR="00CA4275" w:rsidRPr="005169C9" w:rsidRDefault="00CA4275" w:rsidP="00464B6F">
            <w:pPr>
              <w:jc w:val="both"/>
            </w:pPr>
            <w:r w:rsidRPr="005169C9">
              <w:t>Конструкция сложных нагревательных и специальных охладительных устройств термического производства</w:t>
            </w:r>
          </w:p>
        </w:tc>
      </w:tr>
      <w:tr w:rsidR="005169C9" w:rsidRPr="005169C9" w14:paraId="2A1F8E3D" w14:textId="77777777" w:rsidTr="00A905CE">
        <w:trPr>
          <w:trHeight w:val="20"/>
        </w:trPr>
        <w:tc>
          <w:tcPr>
            <w:tcW w:w="1072" w:type="pct"/>
            <w:vMerge/>
          </w:tcPr>
          <w:p w14:paraId="6F28625E" w14:textId="77777777" w:rsidR="00CA4275" w:rsidRPr="005169C9" w:rsidDel="002A1D54" w:rsidRDefault="00CA4275" w:rsidP="00990A2B"/>
        </w:tc>
        <w:tc>
          <w:tcPr>
            <w:tcW w:w="3928" w:type="pct"/>
          </w:tcPr>
          <w:p w14:paraId="7B5294B3" w14:textId="77777777" w:rsidR="00CA4275" w:rsidRPr="005169C9" w:rsidRDefault="00CA4275" w:rsidP="00464B6F">
            <w:pPr>
              <w:jc w:val="both"/>
            </w:pPr>
            <w:r w:rsidRPr="005169C9">
              <w:t>Возможности и правила эксплуатации компьютерно-измерительных систем контроля физических параметров</w:t>
            </w:r>
          </w:p>
        </w:tc>
      </w:tr>
      <w:tr w:rsidR="005169C9" w:rsidRPr="005169C9" w14:paraId="23131950" w14:textId="77777777" w:rsidTr="00A905CE">
        <w:trPr>
          <w:trHeight w:val="20"/>
        </w:trPr>
        <w:tc>
          <w:tcPr>
            <w:tcW w:w="1072" w:type="pct"/>
            <w:vMerge/>
          </w:tcPr>
          <w:p w14:paraId="17A093B4" w14:textId="77777777" w:rsidR="00CA4275" w:rsidRPr="005169C9" w:rsidDel="002A1D54" w:rsidRDefault="00CA4275" w:rsidP="00990A2B"/>
        </w:tc>
        <w:tc>
          <w:tcPr>
            <w:tcW w:w="3928" w:type="pct"/>
          </w:tcPr>
          <w:p w14:paraId="064F1631" w14:textId="77777777" w:rsidR="00CA4275" w:rsidRPr="005169C9" w:rsidRDefault="00CA4275" w:rsidP="00464B6F">
            <w:pPr>
              <w:jc w:val="both"/>
            </w:pPr>
            <w:r w:rsidRPr="005169C9">
              <w:t>Порядок внесения предложений по устранению отклонений конструкции сложного термического оборудования атмосферного давления, его сборочных единиц и отдельных деталей от утвержденного проекта</w:t>
            </w:r>
          </w:p>
        </w:tc>
      </w:tr>
      <w:tr w:rsidR="005169C9" w:rsidRPr="005169C9" w14:paraId="201BED62" w14:textId="77777777" w:rsidTr="00A905CE">
        <w:trPr>
          <w:trHeight w:val="20"/>
        </w:trPr>
        <w:tc>
          <w:tcPr>
            <w:tcW w:w="1072" w:type="pct"/>
            <w:vMerge/>
          </w:tcPr>
          <w:p w14:paraId="2EBEDECA" w14:textId="77777777" w:rsidR="00CA4275" w:rsidRPr="005169C9" w:rsidDel="002A1D54" w:rsidRDefault="00CA4275" w:rsidP="00990A2B"/>
        </w:tc>
        <w:tc>
          <w:tcPr>
            <w:tcW w:w="3928" w:type="pct"/>
          </w:tcPr>
          <w:p w14:paraId="6B75C538" w14:textId="77777777" w:rsidR="00CA4275" w:rsidRPr="005169C9" w:rsidRDefault="00CA4275" w:rsidP="00464B6F">
            <w:pPr>
              <w:jc w:val="both"/>
            </w:pPr>
            <w:r w:rsidRPr="005169C9">
              <w:t>Порядок внесения и согласования предложений по доработке конструкции сложного термического оборудования атмосферного давления, его сборочных единиц и отдельных деталей при отклонении его характеристик от технического задания</w:t>
            </w:r>
          </w:p>
        </w:tc>
      </w:tr>
      <w:tr w:rsidR="005169C9" w:rsidRPr="005169C9" w14:paraId="36011504" w14:textId="77777777" w:rsidTr="00A905CE">
        <w:trPr>
          <w:trHeight w:val="20"/>
        </w:trPr>
        <w:tc>
          <w:tcPr>
            <w:tcW w:w="1072" w:type="pct"/>
            <w:vMerge/>
          </w:tcPr>
          <w:p w14:paraId="6A6E7BC6" w14:textId="77777777" w:rsidR="00CA4275" w:rsidRPr="005169C9" w:rsidDel="002A1D54" w:rsidRDefault="00CA4275" w:rsidP="00990A2B"/>
        </w:tc>
        <w:tc>
          <w:tcPr>
            <w:tcW w:w="3928" w:type="pct"/>
          </w:tcPr>
          <w:p w14:paraId="2B8F5D75" w14:textId="77777777" w:rsidR="00CA4275" w:rsidRPr="005169C9" w:rsidRDefault="00CA4275" w:rsidP="00464B6F">
            <w:pPr>
              <w:jc w:val="both"/>
            </w:pPr>
            <w:r w:rsidRPr="005169C9">
              <w:t>Методика применения и возможности средств автоматизированного проектирования</w:t>
            </w:r>
          </w:p>
        </w:tc>
      </w:tr>
      <w:tr w:rsidR="005169C9" w:rsidRPr="005169C9" w14:paraId="50C277E5" w14:textId="77777777" w:rsidTr="00A905CE">
        <w:trPr>
          <w:trHeight w:val="20"/>
        </w:trPr>
        <w:tc>
          <w:tcPr>
            <w:tcW w:w="1072" w:type="pct"/>
            <w:vMerge/>
          </w:tcPr>
          <w:p w14:paraId="6290072E" w14:textId="77777777" w:rsidR="00CA4275" w:rsidRPr="005169C9" w:rsidDel="002A1D54" w:rsidRDefault="00CA4275" w:rsidP="00990A2B"/>
        </w:tc>
        <w:tc>
          <w:tcPr>
            <w:tcW w:w="3928" w:type="pct"/>
          </w:tcPr>
          <w:p w14:paraId="4A70498D" w14:textId="77777777" w:rsidR="00CA4275" w:rsidRPr="005169C9" w:rsidRDefault="00CA4275" w:rsidP="00464B6F">
            <w:pPr>
              <w:jc w:val="both"/>
            </w:pPr>
            <w:r w:rsidRPr="005169C9">
              <w:t xml:space="preserve">Порядок функционирования интегрированных в сеть обмена данными </w:t>
            </w:r>
            <w:r w:rsidRPr="005169C9">
              <w:lastRenderedPageBreak/>
              <w:t>средств процессорного контроля сложного технологического оборудования термической обработки</w:t>
            </w:r>
          </w:p>
        </w:tc>
      </w:tr>
      <w:tr w:rsidR="005169C9" w:rsidRPr="005169C9" w14:paraId="43B815D0" w14:textId="77777777" w:rsidTr="00A905CE">
        <w:trPr>
          <w:trHeight w:val="20"/>
        </w:trPr>
        <w:tc>
          <w:tcPr>
            <w:tcW w:w="1072" w:type="pct"/>
            <w:vMerge/>
          </w:tcPr>
          <w:p w14:paraId="4F7E6595" w14:textId="77777777" w:rsidR="00CA4275" w:rsidRPr="005169C9" w:rsidDel="002A1D54" w:rsidRDefault="00CA4275" w:rsidP="00990A2B"/>
        </w:tc>
        <w:tc>
          <w:tcPr>
            <w:tcW w:w="3928" w:type="pct"/>
          </w:tcPr>
          <w:p w14:paraId="3F0BD35B" w14:textId="77777777" w:rsidR="00CA4275" w:rsidRPr="005169C9" w:rsidRDefault="00CA4275" w:rsidP="00464B6F">
            <w:pPr>
              <w:jc w:val="both"/>
            </w:pPr>
            <w:r w:rsidRPr="005169C9">
              <w:t>Состав, назначение и возможность программного обеспечения, применяемого в процессорных средствах контроля процесс</w:t>
            </w:r>
            <w:r w:rsidR="00F748F5" w:rsidRPr="005169C9">
              <w:t xml:space="preserve">ов </w:t>
            </w:r>
            <w:r w:rsidRPr="005169C9">
              <w:t>термической обработки</w:t>
            </w:r>
            <w:r w:rsidR="00F748F5" w:rsidRPr="005169C9">
              <w:t xml:space="preserve"> и управления ими</w:t>
            </w:r>
          </w:p>
        </w:tc>
      </w:tr>
      <w:tr w:rsidR="005169C9" w:rsidRPr="005169C9" w14:paraId="7758B8F8" w14:textId="77777777" w:rsidTr="00A905CE">
        <w:trPr>
          <w:trHeight w:val="20"/>
        </w:trPr>
        <w:tc>
          <w:tcPr>
            <w:tcW w:w="1072" w:type="pct"/>
            <w:vMerge/>
          </w:tcPr>
          <w:p w14:paraId="0829988B" w14:textId="77777777" w:rsidR="00CA4275" w:rsidRPr="005169C9" w:rsidDel="002A1D54" w:rsidRDefault="00CA4275" w:rsidP="00990A2B"/>
        </w:tc>
        <w:tc>
          <w:tcPr>
            <w:tcW w:w="3928" w:type="pct"/>
          </w:tcPr>
          <w:p w14:paraId="3ECDC704" w14:textId="77777777" w:rsidR="00CA4275" w:rsidRPr="005169C9" w:rsidRDefault="00CA4275" w:rsidP="00464B6F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713D2C89" w14:textId="77777777" w:rsidTr="00A905CE">
        <w:trPr>
          <w:trHeight w:val="20"/>
        </w:trPr>
        <w:tc>
          <w:tcPr>
            <w:tcW w:w="1072" w:type="pct"/>
            <w:vMerge/>
          </w:tcPr>
          <w:p w14:paraId="21BCFE1A" w14:textId="77777777" w:rsidR="00CA4275" w:rsidRPr="005169C9" w:rsidDel="002A1D54" w:rsidRDefault="00CA4275" w:rsidP="00990A2B"/>
        </w:tc>
        <w:tc>
          <w:tcPr>
            <w:tcW w:w="3928" w:type="pct"/>
          </w:tcPr>
          <w:p w14:paraId="6A6CF699" w14:textId="77777777" w:rsidR="00CA4275" w:rsidRPr="005169C9" w:rsidRDefault="00CA4275" w:rsidP="00464B6F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72F3F9D7" w14:textId="77777777" w:rsidTr="00A905CE">
        <w:trPr>
          <w:trHeight w:val="20"/>
        </w:trPr>
        <w:tc>
          <w:tcPr>
            <w:tcW w:w="1072" w:type="pct"/>
            <w:vMerge/>
          </w:tcPr>
          <w:p w14:paraId="52E2859F" w14:textId="77777777" w:rsidR="00CA4275" w:rsidRPr="005169C9" w:rsidDel="002A1D54" w:rsidRDefault="00CA4275" w:rsidP="00990A2B"/>
        </w:tc>
        <w:tc>
          <w:tcPr>
            <w:tcW w:w="3928" w:type="pct"/>
          </w:tcPr>
          <w:p w14:paraId="572CF65C" w14:textId="77777777" w:rsidR="00CA4275" w:rsidRPr="005169C9" w:rsidRDefault="00CA4275" w:rsidP="00464B6F">
            <w:pPr>
              <w:jc w:val="both"/>
            </w:pPr>
            <w:r w:rsidRPr="005169C9">
              <w:t>Единая система технологической документации</w:t>
            </w:r>
          </w:p>
        </w:tc>
      </w:tr>
      <w:tr w:rsidR="005169C9" w:rsidRPr="005169C9" w14:paraId="1DA675B5" w14:textId="77777777" w:rsidTr="00A905CE">
        <w:trPr>
          <w:trHeight w:val="20"/>
        </w:trPr>
        <w:tc>
          <w:tcPr>
            <w:tcW w:w="1072" w:type="pct"/>
            <w:vMerge/>
          </w:tcPr>
          <w:p w14:paraId="14C4A5D1" w14:textId="77777777" w:rsidR="00CA4275" w:rsidRPr="005169C9" w:rsidDel="002A1D54" w:rsidRDefault="00CA4275" w:rsidP="00990A2B"/>
        </w:tc>
        <w:tc>
          <w:tcPr>
            <w:tcW w:w="3928" w:type="pct"/>
          </w:tcPr>
          <w:p w14:paraId="571A0E61" w14:textId="77777777" w:rsidR="00CA4275" w:rsidRPr="005169C9" w:rsidRDefault="00CA4275" w:rsidP="00464B6F">
            <w:pPr>
              <w:jc w:val="both"/>
            </w:pPr>
            <w:r w:rsidRPr="005169C9">
              <w:t>Единая система технологической подготовки производства</w:t>
            </w:r>
          </w:p>
        </w:tc>
      </w:tr>
      <w:tr w:rsidR="005169C9" w:rsidRPr="005169C9" w14:paraId="20171FDE" w14:textId="77777777" w:rsidTr="00A905CE">
        <w:trPr>
          <w:trHeight w:val="20"/>
        </w:trPr>
        <w:tc>
          <w:tcPr>
            <w:tcW w:w="1072" w:type="pct"/>
            <w:vMerge/>
          </w:tcPr>
          <w:p w14:paraId="15FE6BC3" w14:textId="77777777" w:rsidR="00CA4275" w:rsidRPr="005169C9" w:rsidDel="002A1D54" w:rsidRDefault="00CA4275" w:rsidP="00990A2B"/>
        </w:tc>
        <w:tc>
          <w:tcPr>
            <w:tcW w:w="3928" w:type="pct"/>
          </w:tcPr>
          <w:p w14:paraId="5C78C47F" w14:textId="77777777" w:rsidR="00CA4275" w:rsidRPr="005169C9" w:rsidRDefault="00CA4275" w:rsidP="00464B6F">
            <w:pPr>
              <w:jc w:val="both"/>
            </w:pPr>
            <w:r w:rsidRPr="005169C9">
              <w:t>Порядок разработки и содержание инструкции по эксплуатации сложного термического оборудования атмосферного давления</w:t>
            </w:r>
          </w:p>
        </w:tc>
      </w:tr>
      <w:tr w:rsidR="005169C9" w:rsidRPr="005169C9" w14:paraId="00A732A6" w14:textId="77777777" w:rsidTr="00A905CE">
        <w:trPr>
          <w:trHeight w:val="20"/>
        </w:trPr>
        <w:tc>
          <w:tcPr>
            <w:tcW w:w="1072" w:type="pct"/>
            <w:vMerge/>
          </w:tcPr>
          <w:p w14:paraId="7C8ECD15" w14:textId="77777777" w:rsidR="008B6CA0" w:rsidRPr="005169C9" w:rsidDel="002A1D54" w:rsidRDefault="008B6CA0" w:rsidP="00990A2B"/>
        </w:tc>
        <w:tc>
          <w:tcPr>
            <w:tcW w:w="3928" w:type="pct"/>
          </w:tcPr>
          <w:p w14:paraId="0D5E95D8" w14:textId="5F448551" w:rsidR="008B6CA0" w:rsidRPr="005169C9" w:rsidRDefault="008B6CA0" w:rsidP="00464B6F">
            <w:pPr>
              <w:jc w:val="both"/>
            </w:pPr>
            <w:r w:rsidRPr="005169C9">
              <w:t>Порядок оформления производственно-технической документации с использованием вычислительной техники и прикладных программ</w:t>
            </w:r>
          </w:p>
        </w:tc>
      </w:tr>
      <w:tr w:rsidR="005169C9" w:rsidRPr="005169C9" w14:paraId="6764EAAA" w14:textId="77777777" w:rsidTr="00A905CE">
        <w:trPr>
          <w:trHeight w:val="20"/>
        </w:trPr>
        <w:tc>
          <w:tcPr>
            <w:tcW w:w="1072" w:type="pct"/>
            <w:vMerge/>
          </w:tcPr>
          <w:p w14:paraId="73B67D78" w14:textId="77777777" w:rsidR="008B6CA0" w:rsidRPr="005169C9" w:rsidDel="002A1D54" w:rsidRDefault="008B6CA0" w:rsidP="008B6CA0"/>
        </w:tc>
        <w:tc>
          <w:tcPr>
            <w:tcW w:w="3928" w:type="pct"/>
          </w:tcPr>
          <w:p w14:paraId="3AF86C70" w14:textId="6C96F5A1" w:rsidR="008B6CA0" w:rsidRPr="005169C9" w:rsidRDefault="008B6CA0" w:rsidP="001123FD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44CA9B29" w14:textId="77777777" w:rsidTr="00A905CE">
        <w:trPr>
          <w:trHeight w:val="20"/>
        </w:trPr>
        <w:tc>
          <w:tcPr>
            <w:tcW w:w="1072" w:type="pct"/>
            <w:vMerge/>
          </w:tcPr>
          <w:p w14:paraId="7BE3CD86" w14:textId="77777777" w:rsidR="008B6CA0" w:rsidRPr="005169C9" w:rsidDel="002A1D54" w:rsidRDefault="008B6CA0" w:rsidP="008B6CA0"/>
        </w:tc>
        <w:tc>
          <w:tcPr>
            <w:tcW w:w="3928" w:type="pct"/>
          </w:tcPr>
          <w:p w14:paraId="6D508351" w14:textId="60A9B32E" w:rsidR="008B6CA0" w:rsidRPr="005169C9" w:rsidRDefault="008B6CA0" w:rsidP="00464B6F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08335440" w14:textId="77777777" w:rsidTr="00A905CE">
        <w:trPr>
          <w:trHeight w:val="20"/>
        </w:trPr>
        <w:tc>
          <w:tcPr>
            <w:tcW w:w="1072" w:type="pct"/>
            <w:vMerge/>
          </w:tcPr>
          <w:p w14:paraId="322E586C" w14:textId="77777777" w:rsidR="008B6CA0" w:rsidRPr="005169C9" w:rsidDel="002A1D54" w:rsidRDefault="008B6CA0" w:rsidP="008B6CA0"/>
        </w:tc>
        <w:tc>
          <w:tcPr>
            <w:tcW w:w="3928" w:type="pct"/>
          </w:tcPr>
          <w:p w14:paraId="3702F9BB" w14:textId="279F4A74" w:rsidR="008B6CA0" w:rsidRPr="005169C9" w:rsidRDefault="008B6CA0" w:rsidP="00464B6F">
            <w:pPr>
              <w:jc w:val="both"/>
            </w:pPr>
            <w:r w:rsidRPr="002540C1">
              <w:t>Требования охраны труда, пожарной</w:t>
            </w:r>
            <w:r w:rsidRPr="005169C9">
              <w:t xml:space="preserve">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8B6CA0" w:rsidRPr="005169C9" w14:paraId="2984620D" w14:textId="77777777" w:rsidTr="00A905CE">
        <w:trPr>
          <w:trHeight w:val="20"/>
        </w:trPr>
        <w:tc>
          <w:tcPr>
            <w:tcW w:w="1072" w:type="pct"/>
          </w:tcPr>
          <w:p w14:paraId="3433E282" w14:textId="77777777" w:rsidR="008B6CA0" w:rsidRPr="005169C9" w:rsidDel="002A1D54" w:rsidRDefault="008B6CA0" w:rsidP="008B6CA0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4585651A" w14:textId="77777777" w:rsidR="008B6CA0" w:rsidRPr="005169C9" w:rsidRDefault="008B6CA0" w:rsidP="00464B6F">
            <w:pPr>
              <w:jc w:val="both"/>
            </w:pPr>
            <w:r w:rsidRPr="005169C9">
              <w:t>-</w:t>
            </w:r>
          </w:p>
        </w:tc>
      </w:tr>
    </w:tbl>
    <w:p w14:paraId="56B24AC3" w14:textId="77777777" w:rsidR="00CA4275" w:rsidRPr="005169C9" w:rsidRDefault="00CA4275" w:rsidP="000A0873"/>
    <w:p w14:paraId="10EB03F8" w14:textId="693A8246" w:rsidR="00CA4275" w:rsidRPr="005169C9" w:rsidRDefault="00CA4275" w:rsidP="00CA4275">
      <w:pPr>
        <w:pStyle w:val="2"/>
      </w:pPr>
      <w:bookmarkStart w:id="9" w:name="_Toc189068352"/>
      <w:r w:rsidRPr="005169C9">
        <w:t>3.</w:t>
      </w:r>
      <w:r w:rsidR="00806857" w:rsidRPr="005169C9">
        <w:rPr>
          <w:lang w:val="en-US"/>
        </w:rPr>
        <w:t>4</w:t>
      </w:r>
      <w:r w:rsidRPr="005169C9">
        <w:t>. Обобщенная трудовая функция</w:t>
      </w:r>
      <w:bookmarkEnd w:id="9"/>
    </w:p>
    <w:p w14:paraId="2303EE81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4533"/>
        <w:gridCol w:w="642"/>
        <w:gridCol w:w="771"/>
        <w:gridCol w:w="1813"/>
        <w:gridCol w:w="836"/>
      </w:tblGrid>
      <w:tr w:rsidR="00CA4275" w:rsidRPr="005169C9" w14:paraId="39536865" w14:textId="77777777" w:rsidTr="00A905CE">
        <w:trPr>
          <w:trHeight w:val="20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8E1812F" w14:textId="77777777" w:rsidR="00CA4275" w:rsidRPr="005169C9" w:rsidRDefault="00CA4275" w:rsidP="00990A2B">
            <w:r w:rsidRPr="005169C9">
              <w:rPr>
                <w:sz w:val="20"/>
              </w:rPr>
              <w:t>Наименование</w:t>
            </w:r>
          </w:p>
        </w:tc>
        <w:tc>
          <w:tcPr>
            <w:tcW w:w="21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5DC5D" w14:textId="77777777" w:rsidR="00CA4275" w:rsidRPr="005169C9" w:rsidRDefault="00CC4807" w:rsidP="003E384B">
            <w:r w:rsidRPr="005169C9">
              <w:t>Проектирование комплексных систем термической обработки атмосферного давления</w:t>
            </w:r>
          </w:p>
        </w:tc>
        <w:tc>
          <w:tcPr>
            <w:tcW w:w="30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83B206" w14:textId="77777777" w:rsidR="00CA4275" w:rsidRPr="005169C9" w:rsidRDefault="00CA4275" w:rsidP="00990A2B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169C9">
              <w:rPr>
                <w:sz w:val="20"/>
                <w:szCs w:val="18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19301" w14:textId="3B23362F" w:rsidR="00CA4275" w:rsidRPr="005169C9" w:rsidRDefault="00806857" w:rsidP="00990A2B">
            <w:pPr>
              <w:jc w:val="center"/>
            </w:pPr>
            <w:r w:rsidRPr="005169C9">
              <w:rPr>
                <w:lang w:val="en-US"/>
              </w:rPr>
              <w:t>D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816CE6" w14:textId="77777777" w:rsidR="00CA4275" w:rsidRPr="005169C9" w:rsidRDefault="00CA4275" w:rsidP="00990A2B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169C9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4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3B7DBC" w14:textId="77777777" w:rsidR="00CA4275" w:rsidRPr="005169C9" w:rsidRDefault="00CA4275" w:rsidP="00990A2B">
            <w:pPr>
              <w:jc w:val="center"/>
            </w:pPr>
            <w:r w:rsidRPr="005169C9">
              <w:t>7</w:t>
            </w:r>
          </w:p>
        </w:tc>
      </w:tr>
    </w:tbl>
    <w:p w14:paraId="4FD8AF06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9142D3" w:rsidRPr="005169C9" w14:paraId="6E9F1BF1" w14:textId="77777777" w:rsidTr="00A905CE">
        <w:trPr>
          <w:trHeight w:val="20"/>
        </w:trPr>
        <w:tc>
          <w:tcPr>
            <w:tcW w:w="1075" w:type="pct"/>
          </w:tcPr>
          <w:p w14:paraId="64BA7A1C" w14:textId="3068CB32" w:rsidR="00CA4275" w:rsidRPr="005169C9" w:rsidRDefault="00570AA1" w:rsidP="00990A2B">
            <w:r w:rsidRPr="005169C9">
              <w:t>Возможные наименования должностей, профессий рабочих</w:t>
            </w:r>
          </w:p>
        </w:tc>
        <w:tc>
          <w:tcPr>
            <w:tcW w:w="3925" w:type="pct"/>
          </w:tcPr>
          <w:p w14:paraId="48A45F7D" w14:textId="77777777" w:rsidR="00CA4275" w:rsidRPr="005169C9" w:rsidRDefault="00CA4275" w:rsidP="00990A2B">
            <w:r w:rsidRPr="005169C9">
              <w:t>Инженер I категории</w:t>
            </w:r>
          </w:p>
          <w:p w14:paraId="4EB4AA8F" w14:textId="3AEF1411" w:rsidR="00806857" w:rsidRPr="005169C9" w:rsidRDefault="00806857" w:rsidP="00806857">
            <w:r w:rsidRPr="005169C9">
              <w:t>Инженер-конструктор</w:t>
            </w:r>
            <w:r w:rsidR="00637023" w:rsidRPr="005169C9">
              <w:t xml:space="preserve"> термического оборудования</w:t>
            </w:r>
            <w:r w:rsidRPr="005169C9">
              <w:t xml:space="preserve"> I категории</w:t>
            </w:r>
          </w:p>
          <w:p w14:paraId="64F01F5E" w14:textId="77777777" w:rsidR="00806857" w:rsidRPr="005169C9" w:rsidRDefault="00806857" w:rsidP="00806857">
            <w:r w:rsidRPr="005169C9">
              <w:t>Ведущий инженер</w:t>
            </w:r>
          </w:p>
          <w:p w14:paraId="3A7D291D" w14:textId="6CABA878" w:rsidR="00806857" w:rsidRPr="005169C9" w:rsidRDefault="00806857" w:rsidP="00806857">
            <w:r w:rsidRPr="005169C9">
              <w:t>Ведущий инженер-конструктор</w:t>
            </w:r>
            <w:r w:rsidR="00637023" w:rsidRPr="005169C9">
              <w:t xml:space="preserve"> термического оборудования</w:t>
            </w:r>
          </w:p>
        </w:tc>
      </w:tr>
    </w:tbl>
    <w:p w14:paraId="68FFE7A8" w14:textId="77777777" w:rsidR="00CA4275" w:rsidRPr="005169C9" w:rsidRDefault="00CA4275" w:rsidP="00CA4275"/>
    <w:p w14:paraId="48A619AA" w14:textId="71A5ACC2" w:rsidR="00A905CE" w:rsidRPr="005169C9" w:rsidRDefault="00A905CE" w:rsidP="00CA4275">
      <w:r w:rsidRPr="005169C9">
        <w:t>Пути достижения квалификации</w:t>
      </w:r>
    </w:p>
    <w:p w14:paraId="15095388" w14:textId="77777777" w:rsidR="00A905CE" w:rsidRPr="005169C9" w:rsidRDefault="00A905CE" w:rsidP="00CA427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5169C9" w:rsidRPr="005169C9" w14:paraId="1137BF7A" w14:textId="77777777" w:rsidTr="00A905CE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6702A8" w14:textId="1B05E97F" w:rsidR="00CA4275" w:rsidRPr="005169C9" w:rsidRDefault="00570AA1" w:rsidP="00990A2B">
            <w:r w:rsidRPr="005169C9">
              <w:t>Образование и обучение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DACB7" w14:textId="77777777" w:rsidR="00CA4275" w:rsidRPr="005169C9" w:rsidRDefault="00CA4275" w:rsidP="00990A2B">
            <w:r w:rsidRPr="005169C9">
              <w:t>Высшее образование – магистратура</w:t>
            </w:r>
          </w:p>
        </w:tc>
      </w:tr>
      <w:tr w:rsidR="009142D3" w:rsidRPr="005169C9" w14:paraId="40562F7F" w14:textId="77777777" w:rsidTr="00A905CE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95A61" w14:textId="37A3AC4A" w:rsidR="00CA4275" w:rsidRPr="005169C9" w:rsidRDefault="00570AA1" w:rsidP="00990A2B">
            <w:r w:rsidRPr="005169C9">
              <w:t>Опыт практической работы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681C5" w14:textId="5B61FBEA" w:rsidR="00B40FEE" w:rsidRPr="005169C9" w:rsidRDefault="00B40FEE" w:rsidP="00B40FEE">
            <w:r w:rsidRPr="005169C9">
              <w:t>Для должност</w:t>
            </w:r>
            <w:r w:rsidR="001123FD" w:rsidRPr="005169C9">
              <w:t>и</w:t>
            </w:r>
            <w:r w:rsidRPr="005169C9">
              <w:t xml:space="preserve"> инженер</w:t>
            </w:r>
            <w:r w:rsidR="001123FD" w:rsidRPr="005169C9">
              <w:t>а</w:t>
            </w:r>
            <w:r w:rsidRPr="005169C9">
              <w:t xml:space="preserve"> </w:t>
            </w:r>
            <w:r w:rsidRPr="005169C9">
              <w:rPr>
                <w:lang w:val="en-US"/>
              </w:rPr>
              <w:t>I</w:t>
            </w:r>
            <w:r w:rsidRPr="005169C9">
              <w:t xml:space="preserve"> категории не менее одного года в должности инженера </w:t>
            </w:r>
            <w:r w:rsidRPr="005169C9">
              <w:rPr>
                <w:lang w:val="en-US"/>
              </w:rPr>
              <w:t>II</w:t>
            </w:r>
            <w:r w:rsidRPr="005169C9">
              <w:t xml:space="preserve"> категории в области материаловедения и технологии материалов</w:t>
            </w:r>
          </w:p>
          <w:p w14:paraId="3BCCF169" w14:textId="702673E3" w:rsidR="00CA4275" w:rsidRPr="005169C9" w:rsidRDefault="00B40FEE" w:rsidP="001123FD">
            <w:r w:rsidRPr="005169C9">
              <w:t>Для должност</w:t>
            </w:r>
            <w:r w:rsidR="001123FD" w:rsidRPr="005169C9">
              <w:t>и</w:t>
            </w:r>
            <w:r w:rsidRPr="005169C9">
              <w:t xml:space="preserve"> ведущ</w:t>
            </w:r>
            <w:r w:rsidR="001123FD" w:rsidRPr="005169C9">
              <w:t>его</w:t>
            </w:r>
            <w:r w:rsidRPr="005169C9">
              <w:t xml:space="preserve"> инженер</w:t>
            </w:r>
            <w:r w:rsidR="001123FD" w:rsidRPr="005169C9">
              <w:t>а</w:t>
            </w:r>
            <w:r w:rsidRPr="005169C9">
              <w:t xml:space="preserve"> не менее одного года в должности инженера </w:t>
            </w:r>
            <w:r w:rsidRPr="005169C9">
              <w:rPr>
                <w:lang w:val="en-US"/>
              </w:rPr>
              <w:t>I</w:t>
            </w:r>
            <w:r w:rsidRPr="005169C9">
              <w:t xml:space="preserve"> категории в области материаловедения и технологии материалов</w:t>
            </w:r>
          </w:p>
        </w:tc>
      </w:tr>
    </w:tbl>
    <w:p w14:paraId="21D65236" w14:textId="77777777" w:rsidR="00A905CE" w:rsidRPr="005169C9" w:rsidRDefault="00A905C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1"/>
        <w:gridCol w:w="8180"/>
      </w:tblGrid>
      <w:tr w:rsidR="005169C9" w:rsidRPr="005169C9" w14:paraId="2CC90DAE" w14:textId="77777777" w:rsidTr="00A905CE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68F99F" w14:textId="77777777" w:rsidR="00DF6ACE" w:rsidRPr="005169C9" w:rsidRDefault="00DF6ACE" w:rsidP="00DF6ACE">
            <w:r w:rsidRPr="005169C9">
              <w:t>Особые условия допуска к работе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72001EE" w14:textId="77777777" w:rsidR="00DF6ACE" w:rsidRPr="005169C9" w:rsidRDefault="00DF6ACE" w:rsidP="00DF6ACE">
            <w:pPr>
              <w:pStyle w:val="a5"/>
              <w:rPr>
                <w:sz w:val="24"/>
                <w:szCs w:val="24"/>
              </w:rPr>
            </w:pPr>
            <w:r w:rsidRPr="005169C9">
              <w:rPr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1F6C188" w14:textId="77777777" w:rsidR="00DF6ACE" w:rsidRPr="005169C9" w:rsidRDefault="00DF6ACE" w:rsidP="00DF6ACE">
            <w:pPr>
              <w:pStyle w:val="a5"/>
              <w:rPr>
                <w:sz w:val="24"/>
                <w:szCs w:val="24"/>
              </w:rPr>
            </w:pPr>
            <w:r w:rsidRPr="005169C9">
              <w:rPr>
                <w:sz w:val="24"/>
                <w:szCs w:val="24"/>
              </w:rPr>
              <w:t>Прохождение обучения мерам пожарной безопасности</w:t>
            </w:r>
          </w:p>
          <w:p w14:paraId="1F26C10F" w14:textId="326B4F7B" w:rsidR="00DF6ACE" w:rsidRPr="005169C9" w:rsidRDefault="00DF6ACE" w:rsidP="00DF6ACE">
            <w:pPr>
              <w:rPr>
                <w:shd w:val="clear" w:color="auto" w:fill="FFFFFF"/>
              </w:rPr>
            </w:pPr>
            <w:r w:rsidRPr="005169C9">
              <w:t>Прохождение обучения по охране труда и проверки знаний требований охраны труда</w:t>
            </w:r>
          </w:p>
        </w:tc>
      </w:tr>
      <w:tr w:rsidR="009142D3" w:rsidRPr="005169C9" w14:paraId="23F14D26" w14:textId="77777777" w:rsidTr="00A905CE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1E8CA6" w14:textId="77777777" w:rsidR="00DF6ACE" w:rsidRPr="005169C9" w:rsidRDefault="00DF6ACE" w:rsidP="00DF6ACE">
            <w:r w:rsidRPr="005169C9">
              <w:t>Другие характеристики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069E3D" w14:textId="5815F421" w:rsidR="00DF6ACE" w:rsidRPr="005169C9" w:rsidRDefault="00DF6ACE" w:rsidP="00DF6ACE">
            <w:pPr>
              <w:rPr>
                <w:shd w:val="clear" w:color="auto" w:fill="FFFFFF"/>
              </w:rPr>
            </w:pPr>
            <w:r w:rsidRPr="005169C9">
              <w:t>Рекомендуется 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7F4BE838" w14:textId="77777777" w:rsidR="001374F3" w:rsidRDefault="001374F3" w:rsidP="00CA4275"/>
    <w:p w14:paraId="14DE1037" w14:textId="77777777" w:rsidR="00B00DF7" w:rsidRPr="005169C9" w:rsidRDefault="00B00DF7" w:rsidP="00CA4275"/>
    <w:p w14:paraId="1E18A1C2" w14:textId="4C1CF054" w:rsidR="00CA4275" w:rsidRPr="005169C9" w:rsidRDefault="00570AA1" w:rsidP="00CA4275">
      <w:r w:rsidRPr="005169C9">
        <w:lastRenderedPageBreak/>
        <w:t>Справочная информация</w:t>
      </w:r>
    </w:p>
    <w:p w14:paraId="32025B3B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5169C9" w:rsidRPr="005169C9" w14:paraId="792DB774" w14:textId="77777777" w:rsidTr="00A905CE">
        <w:trPr>
          <w:trHeight w:val="20"/>
        </w:trPr>
        <w:tc>
          <w:tcPr>
            <w:tcW w:w="1072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1F72B26A" w14:textId="77777777" w:rsidR="00CA4275" w:rsidRPr="005169C9" w:rsidRDefault="00CA4275" w:rsidP="00A905CE">
            <w:pPr>
              <w:jc w:val="center"/>
            </w:pPr>
            <w:r w:rsidRPr="005169C9">
              <w:t>Наименование документа</w:t>
            </w:r>
          </w:p>
        </w:tc>
        <w:tc>
          <w:tcPr>
            <w:tcW w:w="612" w:type="pct"/>
            <w:tcBorders>
              <w:bottom w:val="single" w:sz="4" w:space="0" w:color="808080"/>
            </w:tcBorders>
            <w:vAlign w:val="center"/>
          </w:tcPr>
          <w:p w14:paraId="0E334708" w14:textId="77777777" w:rsidR="00CA4275" w:rsidRPr="005169C9" w:rsidRDefault="00CA4275" w:rsidP="00A905CE">
            <w:pPr>
              <w:jc w:val="center"/>
            </w:pPr>
            <w:r w:rsidRPr="005169C9">
              <w:t>Код</w:t>
            </w:r>
          </w:p>
        </w:tc>
        <w:tc>
          <w:tcPr>
            <w:tcW w:w="3316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038AC0F" w14:textId="080B7D4D" w:rsidR="00CA4275" w:rsidRPr="005169C9" w:rsidRDefault="00570AA1" w:rsidP="00A905CE">
            <w:pPr>
              <w:jc w:val="center"/>
            </w:pPr>
            <w:r w:rsidRPr="005169C9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169C9" w:rsidRPr="005169C9" w14:paraId="4EE86A28" w14:textId="77777777" w:rsidTr="00A905CE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69E3CE94" w14:textId="77777777" w:rsidR="00CA4275" w:rsidRPr="005169C9" w:rsidRDefault="00CA4275" w:rsidP="00A905CE">
            <w:pPr>
              <w:rPr>
                <w:vertAlign w:val="superscript"/>
              </w:rPr>
            </w:pPr>
            <w:r w:rsidRPr="005169C9">
              <w:t>ОКЗ</w:t>
            </w:r>
          </w:p>
        </w:tc>
        <w:tc>
          <w:tcPr>
            <w:tcW w:w="612" w:type="pct"/>
            <w:tcBorders>
              <w:left w:val="single" w:sz="4" w:space="0" w:color="808080"/>
              <w:right w:val="single" w:sz="4" w:space="0" w:color="808080"/>
            </w:tcBorders>
          </w:tcPr>
          <w:p w14:paraId="63790444" w14:textId="77777777" w:rsidR="00CA4275" w:rsidRPr="005169C9" w:rsidRDefault="00CA4275" w:rsidP="00A905CE">
            <w:r w:rsidRPr="005169C9">
              <w:t>2144</w:t>
            </w:r>
          </w:p>
        </w:tc>
        <w:tc>
          <w:tcPr>
            <w:tcW w:w="3316" w:type="pct"/>
            <w:tcBorders>
              <w:left w:val="single" w:sz="4" w:space="0" w:color="808080"/>
              <w:right w:val="single" w:sz="4" w:space="0" w:color="808080"/>
            </w:tcBorders>
          </w:tcPr>
          <w:p w14:paraId="34A59240" w14:textId="77777777" w:rsidR="00CA4275" w:rsidRPr="005169C9" w:rsidRDefault="00CA4275" w:rsidP="00A905CE">
            <w:r w:rsidRPr="005169C9">
              <w:t>Инженеры-механики</w:t>
            </w:r>
          </w:p>
        </w:tc>
      </w:tr>
      <w:tr w:rsidR="005169C9" w:rsidRPr="005169C9" w14:paraId="5208EC15" w14:textId="77777777" w:rsidTr="00A905CE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453D5041" w14:textId="77777777" w:rsidR="00CA4275" w:rsidRPr="005169C9" w:rsidRDefault="00CA4275" w:rsidP="00A905CE">
            <w:r w:rsidRPr="005169C9">
              <w:t>ЕКС</w:t>
            </w:r>
          </w:p>
        </w:tc>
        <w:tc>
          <w:tcPr>
            <w:tcW w:w="612" w:type="pct"/>
            <w:tcBorders>
              <w:left w:val="single" w:sz="4" w:space="0" w:color="808080"/>
              <w:right w:val="single" w:sz="4" w:space="0" w:color="808080"/>
            </w:tcBorders>
          </w:tcPr>
          <w:p w14:paraId="5C3CB1A4" w14:textId="77777777" w:rsidR="00CA4275" w:rsidRPr="005169C9" w:rsidRDefault="00CA4275" w:rsidP="00A905CE">
            <w:r w:rsidRPr="005169C9">
              <w:t>-</w:t>
            </w:r>
          </w:p>
        </w:tc>
        <w:tc>
          <w:tcPr>
            <w:tcW w:w="3316" w:type="pct"/>
            <w:tcBorders>
              <w:left w:val="single" w:sz="4" w:space="0" w:color="808080"/>
              <w:right w:val="single" w:sz="4" w:space="0" w:color="808080"/>
            </w:tcBorders>
          </w:tcPr>
          <w:p w14:paraId="1F77CD3A" w14:textId="77777777" w:rsidR="00CA4275" w:rsidRPr="005169C9" w:rsidRDefault="00CA4275" w:rsidP="00A905CE">
            <w:r w:rsidRPr="005169C9">
              <w:t>Инженер-конструктор</w:t>
            </w:r>
          </w:p>
        </w:tc>
      </w:tr>
      <w:tr w:rsidR="005169C9" w:rsidRPr="005169C9" w14:paraId="4817B794" w14:textId="77777777" w:rsidTr="00A905CE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3B55BC71" w14:textId="77777777" w:rsidR="00CA4275" w:rsidRPr="005169C9" w:rsidRDefault="00CA4275" w:rsidP="00A905CE">
            <w:r w:rsidRPr="005169C9">
              <w:t>ОКПДТР</w:t>
            </w:r>
          </w:p>
        </w:tc>
        <w:tc>
          <w:tcPr>
            <w:tcW w:w="612" w:type="pct"/>
            <w:tcBorders>
              <w:left w:val="single" w:sz="4" w:space="0" w:color="808080"/>
              <w:right w:val="single" w:sz="4" w:space="0" w:color="808080"/>
            </w:tcBorders>
          </w:tcPr>
          <w:p w14:paraId="632B1A95" w14:textId="77777777" w:rsidR="00CA4275" w:rsidRPr="005169C9" w:rsidRDefault="00CA4275" w:rsidP="00A905CE">
            <w:r w:rsidRPr="005169C9">
              <w:t>22491</w:t>
            </w:r>
          </w:p>
        </w:tc>
        <w:tc>
          <w:tcPr>
            <w:tcW w:w="3316" w:type="pct"/>
            <w:tcBorders>
              <w:left w:val="single" w:sz="4" w:space="0" w:color="808080"/>
              <w:right w:val="single" w:sz="4" w:space="0" w:color="808080"/>
            </w:tcBorders>
          </w:tcPr>
          <w:p w14:paraId="07A7B6AD" w14:textId="77777777" w:rsidR="00CA4275" w:rsidRPr="005169C9" w:rsidRDefault="00CA4275" w:rsidP="00A905CE">
            <w:r w:rsidRPr="005169C9">
              <w:t>Инженер-конструктор</w:t>
            </w:r>
          </w:p>
        </w:tc>
      </w:tr>
      <w:tr w:rsidR="00CA4275" w:rsidRPr="005169C9" w14:paraId="709E5E3F" w14:textId="77777777" w:rsidTr="00A905CE">
        <w:trPr>
          <w:trHeight w:val="20"/>
        </w:trPr>
        <w:tc>
          <w:tcPr>
            <w:tcW w:w="1072" w:type="pct"/>
            <w:tcBorders>
              <w:left w:val="single" w:sz="4" w:space="0" w:color="808080"/>
              <w:right w:val="single" w:sz="4" w:space="0" w:color="808080"/>
            </w:tcBorders>
          </w:tcPr>
          <w:p w14:paraId="50EA9376" w14:textId="0F0D6DED" w:rsidR="00CA4275" w:rsidRPr="005169C9" w:rsidRDefault="00A73E02" w:rsidP="00A905CE">
            <w:r w:rsidRPr="005169C9">
              <w:t>Перечень ВО</w:t>
            </w:r>
          </w:p>
        </w:tc>
        <w:tc>
          <w:tcPr>
            <w:tcW w:w="612" w:type="pct"/>
            <w:tcBorders>
              <w:left w:val="single" w:sz="4" w:space="0" w:color="808080"/>
              <w:right w:val="single" w:sz="4" w:space="0" w:color="808080"/>
            </w:tcBorders>
          </w:tcPr>
          <w:p w14:paraId="522808E2" w14:textId="319AEBA9" w:rsidR="00CA4275" w:rsidRPr="005169C9" w:rsidRDefault="00CA4275" w:rsidP="00A905CE">
            <w:r w:rsidRPr="002540C1">
              <w:t>22.04.01</w:t>
            </w:r>
          </w:p>
        </w:tc>
        <w:tc>
          <w:tcPr>
            <w:tcW w:w="3316" w:type="pct"/>
            <w:tcBorders>
              <w:left w:val="single" w:sz="4" w:space="0" w:color="808080"/>
              <w:right w:val="single" w:sz="4" w:space="0" w:color="808080"/>
            </w:tcBorders>
          </w:tcPr>
          <w:p w14:paraId="64E998F8" w14:textId="77777777" w:rsidR="00CA4275" w:rsidRPr="005169C9" w:rsidRDefault="00CA4275" w:rsidP="00A905CE">
            <w:r w:rsidRPr="005169C9">
              <w:t>Материаловедение и технологии материалов</w:t>
            </w:r>
          </w:p>
        </w:tc>
      </w:tr>
    </w:tbl>
    <w:p w14:paraId="06929645" w14:textId="77777777" w:rsidR="00CA4275" w:rsidRPr="005169C9" w:rsidRDefault="00CA4275" w:rsidP="000A0873"/>
    <w:p w14:paraId="289B9C23" w14:textId="2614D101" w:rsidR="00CA4275" w:rsidRPr="005169C9" w:rsidRDefault="00CA4275" w:rsidP="000A0873">
      <w:pPr>
        <w:rPr>
          <w:b/>
          <w:bCs w:val="0"/>
        </w:rPr>
      </w:pPr>
      <w:r w:rsidRPr="005169C9">
        <w:rPr>
          <w:b/>
          <w:bCs w:val="0"/>
        </w:rPr>
        <w:t>3.</w:t>
      </w:r>
      <w:r w:rsidR="002743C1" w:rsidRPr="005169C9">
        <w:rPr>
          <w:b/>
          <w:bCs w:val="0"/>
        </w:rPr>
        <w:t>4</w:t>
      </w:r>
      <w:r w:rsidRPr="005169C9">
        <w:rPr>
          <w:b/>
          <w:bCs w:val="0"/>
        </w:rPr>
        <w:t>.1. Трудовая функция</w:t>
      </w:r>
    </w:p>
    <w:p w14:paraId="74C1B4D1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4629"/>
        <w:gridCol w:w="734"/>
        <w:gridCol w:w="894"/>
        <w:gridCol w:w="1628"/>
        <w:gridCol w:w="975"/>
      </w:tblGrid>
      <w:tr w:rsidR="00CA4275" w:rsidRPr="005169C9" w14:paraId="19E7AF19" w14:textId="77777777" w:rsidTr="00A905CE">
        <w:trPr>
          <w:trHeight w:val="20"/>
        </w:trPr>
        <w:tc>
          <w:tcPr>
            <w:tcW w:w="74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642A86B" w14:textId="77777777" w:rsidR="00CA4275" w:rsidRPr="005169C9" w:rsidRDefault="00CA4275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43D955" w14:textId="77777777" w:rsidR="00CA4275" w:rsidRPr="005169C9" w:rsidRDefault="00CA4275" w:rsidP="00990A2B">
            <w:pPr>
              <w:rPr>
                <w:sz w:val="18"/>
                <w:szCs w:val="16"/>
              </w:rPr>
            </w:pPr>
            <w:r w:rsidRPr="005169C9">
              <w:t>Разработка комплексных систем термической обработки при атмосферном давлении</w:t>
            </w:r>
          </w:p>
        </w:tc>
        <w:tc>
          <w:tcPr>
            <w:tcW w:w="35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F537CA" w14:textId="77777777" w:rsidR="00CA4275" w:rsidRPr="005169C9" w:rsidRDefault="00CA4275" w:rsidP="00A905C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A3D24" w14:textId="2DF9FE56" w:rsidR="00CA4275" w:rsidRPr="005169C9" w:rsidRDefault="002743C1" w:rsidP="00A905CE">
            <w:pPr>
              <w:jc w:val="center"/>
            </w:pPr>
            <w:r w:rsidRPr="005169C9">
              <w:rPr>
                <w:lang w:val="en-US"/>
              </w:rPr>
              <w:t>D</w:t>
            </w:r>
            <w:r w:rsidR="00CA4275" w:rsidRPr="005169C9">
              <w:t>/01.7</w:t>
            </w:r>
          </w:p>
        </w:tc>
        <w:tc>
          <w:tcPr>
            <w:tcW w:w="7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B85231" w14:textId="77777777" w:rsidR="00CA4275" w:rsidRPr="005169C9" w:rsidRDefault="00CA4275" w:rsidP="00A905CE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35D98C" w14:textId="77777777" w:rsidR="00CA4275" w:rsidRPr="005169C9" w:rsidRDefault="00CA4275" w:rsidP="00A905CE">
            <w:pPr>
              <w:jc w:val="center"/>
            </w:pPr>
            <w:r w:rsidRPr="005169C9">
              <w:t>7</w:t>
            </w:r>
          </w:p>
        </w:tc>
      </w:tr>
    </w:tbl>
    <w:p w14:paraId="68350063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2FF60535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1554288C" w14:textId="77777777" w:rsidR="00CA4275" w:rsidRPr="005169C9" w:rsidRDefault="00CA4275" w:rsidP="00990A2B">
            <w:r w:rsidRPr="005169C9">
              <w:t>Трудовые действия</w:t>
            </w:r>
          </w:p>
        </w:tc>
        <w:tc>
          <w:tcPr>
            <w:tcW w:w="3928" w:type="pct"/>
          </w:tcPr>
          <w:p w14:paraId="58A43E47" w14:textId="77777777" w:rsidR="00CA4275" w:rsidRPr="005169C9" w:rsidRDefault="00CA4275" w:rsidP="00A905CE">
            <w:pPr>
              <w:jc w:val="both"/>
            </w:pPr>
            <w:r w:rsidRPr="005169C9">
              <w:t xml:space="preserve">Выявление технологических возможностей действующих производственных линий, интегрированного оборудования термической обработки при атмосферном давлении и затрат на его разработку </w:t>
            </w:r>
          </w:p>
        </w:tc>
      </w:tr>
      <w:tr w:rsidR="005169C9" w:rsidRPr="005169C9" w14:paraId="549A7205" w14:textId="77777777" w:rsidTr="00A905CE">
        <w:trPr>
          <w:trHeight w:val="20"/>
        </w:trPr>
        <w:tc>
          <w:tcPr>
            <w:tcW w:w="1072" w:type="pct"/>
            <w:vMerge/>
          </w:tcPr>
          <w:p w14:paraId="0C328CD0" w14:textId="77777777" w:rsidR="00CA4275" w:rsidRPr="005169C9" w:rsidRDefault="00CA4275" w:rsidP="00990A2B"/>
        </w:tc>
        <w:tc>
          <w:tcPr>
            <w:tcW w:w="3928" w:type="pct"/>
          </w:tcPr>
          <w:p w14:paraId="0A50B0C7" w14:textId="77777777" w:rsidR="00CA4275" w:rsidRPr="005169C9" w:rsidRDefault="00CA4275" w:rsidP="00A905CE">
            <w:pPr>
              <w:jc w:val="both"/>
            </w:pPr>
            <w:r w:rsidRPr="005169C9">
              <w:t>Выявление потребности в проектировании комплексных решений в области термической обработки при атмосферном давлении</w:t>
            </w:r>
          </w:p>
        </w:tc>
      </w:tr>
      <w:tr w:rsidR="005169C9" w:rsidRPr="005169C9" w14:paraId="51AAC64F" w14:textId="77777777" w:rsidTr="00A905CE">
        <w:trPr>
          <w:trHeight w:val="20"/>
        </w:trPr>
        <w:tc>
          <w:tcPr>
            <w:tcW w:w="1072" w:type="pct"/>
            <w:vMerge/>
          </w:tcPr>
          <w:p w14:paraId="44151EB4" w14:textId="77777777" w:rsidR="00CA4275" w:rsidRPr="005169C9" w:rsidRDefault="00CA4275" w:rsidP="00990A2B"/>
        </w:tc>
        <w:tc>
          <w:tcPr>
            <w:tcW w:w="3928" w:type="pct"/>
          </w:tcPr>
          <w:p w14:paraId="7947C703" w14:textId="77777777" w:rsidR="00CA4275" w:rsidRPr="005169C9" w:rsidRDefault="00CA4275" w:rsidP="00A905CE">
            <w:pPr>
              <w:jc w:val="both"/>
            </w:pPr>
            <w:r w:rsidRPr="005169C9">
              <w:t>Оптимизация материальных и информационных производственных потоков при проектировании комплексных решений в области термической обработки при атмосферном давлении</w:t>
            </w:r>
          </w:p>
        </w:tc>
      </w:tr>
      <w:tr w:rsidR="005169C9" w:rsidRPr="005169C9" w14:paraId="6C70E48A" w14:textId="77777777" w:rsidTr="00A905CE">
        <w:trPr>
          <w:trHeight w:val="20"/>
        </w:trPr>
        <w:tc>
          <w:tcPr>
            <w:tcW w:w="1072" w:type="pct"/>
            <w:vMerge/>
          </w:tcPr>
          <w:p w14:paraId="1F86A73B" w14:textId="77777777" w:rsidR="00CA4275" w:rsidRPr="005169C9" w:rsidRDefault="00CA4275" w:rsidP="00990A2B"/>
        </w:tc>
        <w:tc>
          <w:tcPr>
            <w:tcW w:w="3928" w:type="pct"/>
          </w:tcPr>
          <w:p w14:paraId="0BCA56CE" w14:textId="77777777" w:rsidR="00CA4275" w:rsidRPr="005169C9" w:rsidRDefault="00CA4275" w:rsidP="00A905CE">
            <w:pPr>
              <w:jc w:val="both"/>
            </w:pPr>
            <w:r w:rsidRPr="005169C9">
              <w:t>Разработка структуры технологических комплексов термической обработки при атмосферном давлении, соответствующей оптимальным материальным и информационным потокам в технологических комплексах</w:t>
            </w:r>
          </w:p>
        </w:tc>
      </w:tr>
      <w:tr w:rsidR="005169C9" w:rsidRPr="005169C9" w14:paraId="038C63EA" w14:textId="77777777" w:rsidTr="00A905CE">
        <w:trPr>
          <w:trHeight w:val="20"/>
        </w:trPr>
        <w:tc>
          <w:tcPr>
            <w:tcW w:w="1072" w:type="pct"/>
            <w:vMerge/>
          </w:tcPr>
          <w:p w14:paraId="41FC7BD1" w14:textId="77777777" w:rsidR="00CA4275" w:rsidRPr="005169C9" w:rsidRDefault="00CA4275" w:rsidP="00990A2B"/>
        </w:tc>
        <w:tc>
          <w:tcPr>
            <w:tcW w:w="3928" w:type="pct"/>
          </w:tcPr>
          <w:p w14:paraId="0E26DA2B" w14:textId="77777777" w:rsidR="00CA4275" w:rsidRPr="005169C9" w:rsidRDefault="00CA4275" w:rsidP="00A905CE">
            <w:pPr>
              <w:jc w:val="both"/>
            </w:pPr>
            <w:r w:rsidRPr="005169C9">
              <w:t xml:space="preserve">Выбор оптимального термического оборудования атмосферного давления, встраиваемого в производственные линии, обеспечивающего наилучшие соотношения цены и качества готовой продукции </w:t>
            </w:r>
          </w:p>
        </w:tc>
      </w:tr>
      <w:tr w:rsidR="005169C9" w:rsidRPr="005169C9" w14:paraId="358B09C3" w14:textId="77777777" w:rsidTr="00A905CE">
        <w:trPr>
          <w:trHeight w:val="20"/>
        </w:trPr>
        <w:tc>
          <w:tcPr>
            <w:tcW w:w="1072" w:type="pct"/>
            <w:vMerge/>
          </w:tcPr>
          <w:p w14:paraId="3BE1B5A4" w14:textId="77777777" w:rsidR="00CA4275" w:rsidRPr="005169C9" w:rsidRDefault="00CA4275" w:rsidP="00990A2B"/>
        </w:tc>
        <w:tc>
          <w:tcPr>
            <w:tcW w:w="3928" w:type="pct"/>
          </w:tcPr>
          <w:p w14:paraId="5D021FCE" w14:textId="77777777" w:rsidR="00CA4275" w:rsidRPr="005169C9" w:rsidRDefault="00CA4275" w:rsidP="00A905CE">
            <w:pPr>
              <w:jc w:val="both"/>
            </w:pPr>
            <w:r w:rsidRPr="005169C9">
              <w:t xml:space="preserve">Создание заявки на разработку нового термического оборудования атмосферного давления </w:t>
            </w:r>
          </w:p>
        </w:tc>
      </w:tr>
      <w:tr w:rsidR="005169C9" w:rsidRPr="005169C9" w14:paraId="6E253419" w14:textId="77777777" w:rsidTr="00A905CE">
        <w:trPr>
          <w:trHeight w:val="20"/>
        </w:trPr>
        <w:tc>
          <w:tcPr>
            <w:tcW w:w="1072" w:type="pct"/>
            <w:vMerge/>
          </w:tcPr>
          <w:p w14:paraId="32025535" w14:textId="77777777" w:rsidR="00CA4275" w:rsidRPr="005169C9" w:rsidRDefault="00CA4275" w:rsidP="00990A2B"/>
        </w:tc>
        <w:tc>
          <w:tcPr>
            <w:tcW w:w="3928" w:type="pct"/>
          </w:tcPr>
          <w:p w14:paraId="1E8BA427" w14:textId="77777777" w:rsidR="00CA4275" w:rsidRPr="005169C9" w:rsidRDefault="00CA4275" w:rsidP="00A905CE">
            <w:pPr>
              <w:jc w:val="both"/>
            </w:pPr>
            <w:r w:rsidRPr="005169C9">
              <w:t>Разработка технического задания на проектирование нового термического оборудования атмосферного давления</w:t>
            </w:r>
          </w:p>
        </w:tc>
      </w:tr>
      <w:tr w:rsidR="005169C9" w:rsidRPr="005169C9" w14:paraId="5303290C" w14:textId="77777777" w:rsidTr="00A905CE">
        <w:trPr>
          <w:trHeight w:val="20"/>
        </w:trPr>
        <w:tc>
          <w:tcPr>
            <w:tcW w:w="1072" w:type="pct"/>
            <w:vMerge/>
          </w:tcPr>
          <w:p w14:paraId="244C8B4F" w14:textId="77777777" w:rsidR="00CA4275" w:rsidRPr="005169C9" w:rsidRDefault="00CA4275" w:rsidP="00990A2B"/>
        </w:tc>
        <w:tc>
          <w:tcPr>
            <w:tcW w:w="3928" w:type="pct"/>
          </w:tcPr>
          <w:p w14:paraId="278922A7" w14:textId="77777777" w:rsidR="00CA4275" w:rsidRPr="005169C9" w:rsidRDefault="00CA4275" w:rsidP="00A905CE">
            <w:pPr>
              <w:jc w:val="both"/>
            </w:pPr>
            <w:r w:rsidRPr="005169C9">
              <w:t>Разработка технического задания на системы автоматического управления термическим оборудованием атмосферного давления</w:t>
            </w:r>
          </w:p>
        </w:tc>
      </w:tr>
      <w:tr w:rsidR="005169C9" w:rsidRPr="005169C9" w14:paraId="4BA3F0E5" w14:textId="77777777" w:rsidTr="00A905CE">
        <w:trPr>
          <w:trHeight w:val="20"/>
        </w:trPr>
        <w:tc>
          <w:tcPr>
            <w:tcW w:w="1072" w:type="pct"/>
            <w:vMerge/>
          </w:tcPr>
          <w:p w14:paraId="3B4A9D08" w14:textId="77777777" w:rsidR="00CA4275" w:rsidRPr="005169C9" w:rsidRDefault="00CA4275" w:rsidP="00990A2B"/>
        </w:tc>
        <w:tc>
          <w:tcPr>
            <w:tcW w:w="3928" w:type="pct"/>
          </w:tcPr>
          <w:p w14:paraId="3877166C" w14:textId="1E887B6B" w:rsidR="00CA4275" w:rsidRPr="005169C9" w:rsidRDefault="00CA4275" w:rsidP="005D475B">
            <w:pPr>
              <w:jc w:val="both"/>
            </w:pPr>
            <w:r w:rsidRPr="005169C9">
              <w:t xml:space="preserve">Разработка технического задания на дополнительное и вспомогательное оборудование для термических производств </w:t>
            </w:r>
            <w:r w:rsidR="005D475B" w:rsidRPr="005169C9">
              <w:t xml:space="preserve">при </w:t>
            </w:r>
            <w:r w:rsidRPr="005169C9">
              <w:t>атмосферно</w:t>
            </w:r>
            <w:r w:rsidR="005D475B" w:rsidRPr="005169C9">
              <w:t>м</w:t>
            </w:r>
            <w:r w:rsidRPr="005169C9">
              <w:t xml:space="preserve"> давлени</w:t>
            </w:r>
            <w:r w:rsidR="005D475B" w:rsidRPr="005169C9">
              <w:t>и</w:t>
            </w:r>
          </w:p>
        </w:tc>
      </w:tr>
      <w:tr w:rsidR="005169C9" w:rsidRPr="005169C9" w14:paraId="5E547B07" w14:textId="77777777" w:rsidTr="00A905CE">
        <w:trPr>
          <w:trHeight w:val="20"/>
        </w:trPr>
        <w:tc>
          <w:tcPr>
            <w:tcW w:w="1072" w:type="pct"/>
            <w:vMerge/>
          </w:tcPr>
          <w:p w14:paraId="6B5D5BDA" w14:textId="77777777" w:rsidR="00CA4275" w:rsidRPr="005169C9" w:rsidRDefault="00CA4275" w:rsidP="00990A2B"/>
        </w:tc>
        <w:tc>
          <w:tcPr>
            <w:tcW w:w="3928" w:type="pct"/>
          </w:tcPr>
          <w:p w14:paraId="7799B227" w14:textId="77777777" w:rsidR="00CA4275" w:rsidRPr="005169C9" w:rsidRDefault="00CA4275" w:rsidP="00A905CE">
            <w:pPr>
              <w:jc w:val="both"/>
            </w:pPr>
            <w:r w:rsidRPr="005169C9">
              <w:t>Согласование технического задания на разработку нового термического оборудования атмосферного давления с руководством подразделения и экономической службой организации</w:t>
            </w:r>
          </w:p>
        </w:tc>
      </w:tr>
      <w:tr w:rsidR="005169C9" w:rsidRPr="005169C9" w14:paraId="470AB57A" w14:textId="77777777" w:rsidTr="00A905CE">
        <w:trPr>
          <w:trHeight w:val="20"/>
        </w:trPr>
        <w:tc>
          <w:tcPr>
            <w:tcW w:w="1072" w:type="pct"/>
            <w:vMerge/>
          </w:tcPr>
          <w:p w14:paraId="6A0094EE" w14:textId="77777777" w:rsidR="00CA4275" w:rsidRPr="005169C9" w:rsidRDefault="00CA4275" w:rsidP="00990A2B"/>
        </w:tc>
        <w:tc>
          <w:tcPr>
            <w:tcW w:w="3928" w:type="pct"/>
          </w:tcPr>
          <w:p w14:paraId="335E630D" w14:textId="77777777" w:rsidR="00CA4275" w:rsidRPr="005169C9" w:rsidRDefault="00CA4275" w:rsidP="00A905CE">
            <w:pPr>
              <w:jc w:val="both"/>
            </w:pPr>
            <w:r w:rsidRPr="005169C9">
              <w:t>Организация разработки комплексных систем термической обработки при атмосферном давлении</w:t>
            </w:r>
          </w:p>
        </w:tc>
      </w:tr>
      <w:tr w:rsidR="005169C9" w:rsidRPr="005169C9" w14:paraId="25D0A74C" w14:textId="77777777" w:rsidTr="00A905CE">
        <w:trPr>
          <w:trHeight w:val="20"/>
        </w:trPr>
        <w:tc>
          <w:tcPr>
            <w:tcW w:w="1072" w:type="pct"/>
            <w:vMerge/>
          </w:tcPr>
          <w:p w14:paraId="00E0D54D" w14:textId="77777777" w:rsidR="00CA4275" w:rsidRPr="005169C9" w:rsidRDefault="00CA4275" w:rsidP="00990A2B"/>
        </w:tc>
        <w:tc>
          <w:tcPr>
            <w:tcW w:w="3928" w:type="pct"/>
          </w:tcPr>
          <w:p w14:paraId="4C63A57E" w14:textId="77777777" w:rsidR="00CA4275" w:rsidRPr="005169C9" w:rsidRDefault="00CA4275" w:rsidP="00A905CE">
            <w:pPr>
              <w:jc w:val="both"/>
            </w:pPr>
            <w:r w:rsidRPr="005169C9">
              <w:t>Проектное руководство группой инженеров и техников при разработке комплексной системы термической обработки при атмосферном давлении</w:t>
            </w:r>
          </w:p>
        </w:tc>
      </w:tr>
      <w:tr w:rsidR="005169C9" w:rsidRPr="005169C9" w14:paraId="396D4D8B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50AEC95A" w14:textId="77777777" w:rsidR="00CA4275" w:rsidRPr="005169C9" w:rsidDel="002A1D54" w:rsidRDefault="00CA4275" w:rsidP="00990A2B">
            <w:r w:rsidRPr="005169C9" w:rsidDel="002A1D54">
              <w:t>Необходимые умения</w:t>
            </w:r>
          </w:p>
        </w:tc>
        <w:tc>
          <w:tcPr>
            <w:tcW w:w="3928" w:type="pct"/>
          </w:tcPr>
          <w:p w14:paraId="5C6F6B1E" w14:textId="77777777" w:rsidR="00CA4275" w:rsidRPr="005169C9" w:rsidRDefault="00CA4275" w:rsidP="00A905CE">
            <w:pPr>
              <w:jc w:val="both"/>
            </w:pPr>
            <w:r w:rsidRPr="005169C9">
              <w:t>Определять потребности в интегрированных в производственные линии комплексных решениях в области термической обработки при атмосферном давлении</w:t>
            </w:r>
          </w:p>
        </w:tc>
      </w:tr>
      <w:tr w:rsidR="005169C9" w:rsidRPr="005169C9" w14:paraId="5561254C" w14:textId="77777777" w:rsidTr="00A905CE">
        <w:trPr>
          <w:trHeight w:val="20"/>
        </w:trPr>
        <w:tc>
          <w:tcPr>
            <w:tcW w:w="1072" w:type="pct"/>
            <w:vMerge/>
          </w:tcPr>
          <w:p w14:paraId="314499B3" w14:textId="77777777" w:rsidR="00CA4275" w:rsidRPr="005169C9" w:rsidDel="002A1D54" w:rsidRDefault="00CA4275" w:rsidP="00990A2B"/>
        </w:tc>
        <w:tc>
          <w:tcPr>
            <w:tcW w:w="3928" w:type="pct"/>
          </w:tcPr>
          <w:p w14:paraId="2FC93774" w14:textId="77777777" w:rsidR="00CA4275" w:rsidRPr="005169C9" w:rsidRDefault="00CA4275" w:rsidP="00A905CE">
            <w:pPr>
              <w:jc w:val="both"/>
            </w:pPr>
            <w:r w:rsidRPr="005169C9">
              <w:t xml:space="preserve">Определять оптимальную схему материальных и информационных потоков в </w:t>
            </w:r>
            <w:r w:rsidR="00CC4807" w:rsidRPr="005169C9">
              <w:t>проектируемых</w:t>
            </w:r>
            <w:r w:rsidRPr="005169C9">
              <w:t xml:space="preserve"> технологических комплексах термической обработки при атмосферном давлении при помощи компьютерного моделирования</w:t>
            </w:r>
          </w:p>
        </w:tc>
      </w:tr>
      <w:tr w:rsidR="005169C9" w:rsidRPr="005169C9" w14:paraId="7E8E76A5" w14:textId="77777777" w:rsidTr="00A905CE">
        <w:trPr>
          <w:trHeight w:val="20"/>
        </w:trPr>
        <w:tc>
          <w:tcPr>
            <w:tcW w:w="1072" w:type="pct"/>
            <w:vMerge/>
          </w:tcPr>
          <w:p w14:paraId="0AE0AB61" w14:textId="77777777" w:rsidR="00CA4275" w:rsidRPr="005169C9" w:rsidDel="002A1D54" w:rsidRDefault="00CA4275" w:rsidP="00990A2B"/>
        </w:tc>
        <w:tc>
          <w:tcPr>
            <w:tcW w:w="3928" w:type="pct"/>
          </w:tcPr>
          <w:p w14:paraId="681B68C0" w14:textId="77777777" w:rsidR="00CA4275" w:rsidRPr="005169C9" w:rsidRDefault="00CA4275" w:rsidP="00A905CE">
            <w:pPr>
              <w:jc w:val="both"/>
            </w:pPr>
            <w:r w:rsidRPr="005169C9">
              <w:t xml:space="preserve">Просматривать конструкторскую документацию и устанавливать </w:t>
            </w:r>
            <w:r w:rsidRPr="005169C9">
              <w:lastRenderedPageBreak/>
              <w:t>необходимые размеры компонентов комплексных систем термической обработки при атмосферном давлении с использованием конструкторских систем автоматизированного проектирования</w:t>
            </w:r>
          </w:p>
        </w:tc>
      </w:tr>
      <w:tr w:rsidR="005169C9" w:rsidRPr="005169C9" w14:paraId="1C46122E" w14:textId="77777777" w:rsidTr="00A905CE">
        <w:trPr>
          <w:trHeight w:val="20"/>
        </w:trPr>
        <w:tc>
          <w:tcPr>
            <w:tcW w:w="1072" w:type="pct"/>
            <w:vMerge/>
          </w:tcPr>
          <w:p w14:paraId="3A6AA389" w14:textId="77777777" w:rsidR="00CA4275" w:rsidRPr="005169C9" w:rsidDel="002A1D54" w:rsidRDefault="00CA4275" w:rsidP="00990A2B"/>
        </w:tc>
        <w:tc>
          <w:tcPr>
            <w:tcW w:w="3928" w:type="pct"/>
          </w:tcPr>
          <w:p w14:paraId="28108188" w14:textId="77777777" w:rsidR="00CA4275" w:rsidRPr="005169C9" w:rsidRDefault="00CA4275" w:rsidP="00A905CE">
            <w:pPr>
              <w:jc w:val="both"/>
            </w:pPr>
            <w:r w:rsidRPr="005169C9">
              <w:t>Применять конструкторские системы автоматизированного проектирования для моделирования конструктивных решений и структурно-компоновочных вариантов комплексных систем термической обработки при атмосферном давлении</w:t>
            </w:r>
          </w:p>
        </w:tc>
      </w:tr>
      <w:tr w:rsidR="005169C9" w:rsidRPr="005169C9" w14:paraId="0B448C69" w14:textId="77777777" w:rsidTr="00A905CE">
        <w:trPr>
          <w:trHeight w:val="20"/>
        </w:trPr>
        <w:tc>
          <w:tcPr>
            <w:tcW w:w="1072" w:type="pct"/>
            <w:vMerge/>
          </w:tcPr>
          <w:p w14:paraId="47342509" w14:textId="77777777" w:rsidR="00CA4275" w:rsidRPr="005169C9" w:rsidDel="002A1D54" w:rsidRDefault="00CA4275" w:rsidP="00990A2B"/>
        </w:tc>
        <w:tc>
          <w:tcPr>
            <w:tcW w:w="3928" w:type="pct"/>
          </w:tcPr>
          <w:p w14:paraId="367D9832" w14:textId="77777777" w:rsidR="00CA4275" w:rsidRPr="005169C9" w:rsidRDefault="00CA4275" w:rsidP="00A905CE">
            <w:pPr>
              <w:jc w:val="both"/>
            </w:pPr>
            <w:r w:rsidRPr="005169C9">
              <w:t>Создавать чертежи комплексных систем термической обработки при атмосферном давлении с использованием конструкторских систем автоматизированного проектирования</w:t>
            </w:r>
          </w:p>
        </w:tc>
      </w:tr>
      <w:tr w:rsidR="005169C9" w:rsidRPr="005169C9" w14:paraId="3D88C9E3" w14:textId="77777777" w:rsidTr="00A905CE">
        <w:trPr>
          <w:trHeight w:val="20"/>
        </w:trPr>
        <w:tc>
          <w:tcPr>
            <w:tcW w:w="1072" w:type="pct"/>
            <w:vMerge/>
          </w:tcPr>
          <w:p w14:paraId="5FCB4E3E" w14:textId="77777777" w:rsidR="00CA4275" w:rsidRPr="005169C9" w:rsidDel="002A1D54" w:rsidRDefault="00CA4275" w:rsidP="00990A2B"/>
        </w:tc>
        <w:tc>
          <w:tcPr>
            <w:tcW w:w="3928" w:type="pct"/>
          </w:tcPr>
          <w:p w14:paraId="15857FE9" w14:textId="77777777" w:rsidR="00CA4275" w:rsidRPr="005169C9" w:rsidRDefault="00CA4275" w:rsidP="00A905CE">
            <w:pPr>
              <w:jc w:val="both"/>
            </w:pPr>
            <w:r w:rsidRPr="005169C9">
              <w:t>Выполнять компоновочные расчеты комплексных систем термической обработки при атмосферном давлении с использованием конструкторских систем автоматизированного проектирования</w:t>
            </w:r>
          </w:p>
        </w:tc>
      </w:tr>
      <w:tr w:rsidR="005169C9" w:rsidRPr="005169C9" w14:paraId="0326E0EF" w14:textId="77777777" w:rsidTr="00A905CE">
        <w:trPr>
          <w:trHeight w:val="20"/>
        </w:trPr>
        <w:tc>
          <w:tcPr>
            <w:tcW w:w="1072" w:type="pct"/>
            <w:vMerge/>
          </w:tcPr>
          <w:p w14:paraId="43B5E4CD" w14:textId="77777777" w:rsidR="00CA4275" w:rsidRPr="005169C9" w:rsidDel="002A1D54" w:rsidRDefault="00CA4275" w:rsidP="00990A2B"/>
        </w:tc>
        <w:tc>
          <w:tcPr>
            <w:tcW w:w="3928" w:type="pct"/>
          </w:tcPr>
          <w:p w14:paraId="3417766C" w14:textId="77777777" w:rsidR="00CA4275" w:rsidRPr="005169C9" w:rsidRDefault="00682987" w:rsidP="00A905CE">
            <w:pPr>
              <w:jc w:val="both"/>
            </w:pPr>
            <w:r w:rsidRPr="005169C9">
              <w:t xml:space="preserve">Выполнять геометрическое построение </w:t>
            </w:r>
            <w:r w:rsidR="00CA4275" w:rsidRPr="005169C9">
              <w:t xml:space="preserve">комплексных систем термической обработки при атмосферном давлении с использованием конструкторских систем автоматизированного проектирования </w:t>
            </w:r>
          </w:p>
        </w:tc>
      </w:tr>
      <w:tr w:rsidR="005169C9" w:rsidRPr="005169C9" w14:paraId="14ADFD57" w14:textId="77777777" w:rsidTr="00A905CE">
        <w:trPr>
          <w:trHeight w:val="20"/>
        </w:trPr>
        <w:tc>
          <w:tcPr>
            <w:tcW w:w="1072" w:type="pct"/>
            <w:vMerge/>
          </w:tcPr>
          <w:p w14:paraId="058FE02F" w14:textId="77777777" w:rsidR="00CA4275" w:rsidRPr="005169C9" w:rsidDel="002A1D54" w:rsidRDefault="00CA4275" w:rsidP="00990A2B"/>
        </w:tc>
        <w:tc>
          <w:tcPr>
            <w:tcW w:w="3928" w:type="pct"/>
          </w:tcPr>
          <w:p w14:paraId="7B9816C2" w14:textId="77777777" w:rsidR="00CA4275" w:rsidRPr="005169C9" w:rsidRDefault="00CA4275" w:rsidP="00A905CE">
            <w:pPr>
              <w:jc w:val="both"/>
            </w:pPr>
            <w:r w:rsidRPr="005169C9">
              <w:t>Осуществлять экономические расчеты при помощи вычислительной техники и прикладных программ</w:t>
            </w:r>
          </w:p>
        </w:tc>
      </w:tr>
      <w:tr w:rsidR="005169C9" w:rsidRPr="005169C9" w14:paraId="439F22D7" w14:textId="77777777" w:rsidTr="00A905CE">
        <w:trPr>
          <w:trHeight w:val="20"/>
        </w:trPr>
        <w:tc>
          <w:tcPr>
            <w:tcW w:w="1072" w:type="pct"/>
            <w:vMerge/>
          </w:tcPr>
          <w:p w14:paraId="71DCBA4F" w14:textId="77777777" w:rsidR="00CA4275" w:rsidRPr="005169C9" w:rsidDel="002A1D54" w:rsidRDefault="00CA4275" w:rsidP="00990A2B"/>
        </w:tc>
        <w:tc>
          <w:tcPr>
            <w:tcW w:w="3928" w:type="pct"/>
          </w:tcPr>
          <w:p w14:paraId="3BE46262" w14:textId="77777777" w:rsidR="00CA4275" w:rsidRPr="005169C9" w:rsidRDefault="00CA4275" w:rsidP="00A905CE">
            <w:pPr>
              <w:jc w:val="both"/>
            </w:pPr>
            <w:r w:rsidRPr="005169C9">
              <w:t>Осуществлять формирование структур комплексных систем термической обработки при атмосферном давлении при помощи вычислительной техники и прикладных программ</w:t>
            </w:r>
          </w:p>
        </w:tc>
      </w:tr>
      <w:tr w:rsidR="005169C9" w:rsidRPr="005169C9" w14:paraId="63B9B32F" w14:textId="77777777" w:rsidTr="00A905CE">
        <w:trPr>
          <w:trHeight w:val="20"/>
        </w:trPr>
        <w:tc>
          <w:tcPr>
            <w:tcW w:w="1072" w:type="pct"/>
            <w:vMerge/>
          </w:tcPr>
          <w:p w14:paraId="4B0878C2" w14:textId="77777777" w:rsidR="00CA4275" w:rsidRPr="005169C9" w:rsidDel="002A1D54" w:rsidRDefault="00CA4275" w:rsidP="00990A2B"/>
        </w:tc>
        <w:tc>
          <w:tcPr>
            <w:tcW w:w="3928" w:type="pct"/>
          </w:tcPr>
          <w:p w14:paraId="1F0D7E79" w14:textId="77777777" w:rsidR="00CA4275" w:rsidRPr="005169C9" w:rsidRDefault="00CA4275" w:rsidP="00A905CE">
            <w:pPr>
              <w:jc w:val="both"/>
            </w:pPr>
            <w:r w:rsidRPr="005169C9">
              <w:t>Осуществлять интеграцию термического оборудования атмосферного давления в производственные линии</w:t>
            </w:r>
          </w:p>
        </w:tc>
      </w:tr>
      <w:tr w:rsidR="005169C9" w:rsidRPr="005169C9" w14:paraId="30384D0C" w14:textId="77777777" w:rsidTr="00A905CE">
        <w:trPr>
          <w:trHeight w:val="20"/>
        </w:trPr>
        <w:tc>
          <w:tcPr>
            <w:tcW w:w="1072" w:type="pct"/>
            <w:vMerge/>
          </w:tcPr>
          <w:p w14:paraId="661BF9FF" w14:textId="77777777" w:rsidR="00CA4275" w:rsidRPr="005169C9" w:rsidDel="002A1D54" w:rsidRDefault="00CA4275" w:rsidP="00990A2B"/>
        </w:tc>
        <w:tc>
          <w:tcPr>
            <w:tcW w:w="3928" w:type="pct"/>
          </w:tcPr>
          <w:p w14:paraId="5A52A95D" w14:textId="385CCA4F" w:rsidR="00CA4275" w:rsidRPr="005169C9" w:rsidRDefault="00CA4275" w:rsidP="005D475B">
            <w:pPr>
              <w:jc w:val="both"/>
            </w:pPr>
            <w:r w:rsidRPr="005169C9">
              <w:t>Определять номенклатуру термического оборудования атмосферного давления, встраиваемого в производственные линии, из соображений требуем</w:t>
            </w:r>
            <w:r w:rsidR="005D475B" w:rsidRPr="005169C9">
              <w:t>ого</w:t>
            </w:r>
            <w:r w:rsidRPr="005169C9">
              <w:t xml:space="preserve"> качества готовой продукции,</w:t>
            </w:r>
            <w:r w:rsidR="005D475B" w:rsidRPr="005169C9">
              <w:t xml:space="preserve"> </w:t>
            </w:r>
            <w:r w:rsidR="005D475B" w:rsidRPr="002540C1">
              <w:t>минимизации</w:t>
            </w:r>
            <w:r w:rsidRPr="005169C9">
              <w:t xml:space="preserve"> затрат и промышленной безопасности</w:t>
            </w:r>
          </w:p>
        </w:tc>
      </w:tr>
      <w:tr w:rsidR="005169C9" w:rsidRPr="005169C9" w14:paraId="549A571F" w14:textId="77777777" w:rsidTr="00A905CE">
        <w:trPr>
          <w:trHeight w:val="20"/>
        </w:trPr>
        <w:tc>
          <w:tcPr>
            <w:tcW w:w="1072" w:type="pct"/>
            <w:vMerge/>
          </w:tcPr>
          <w:p w14:paraId="7AF08D4A" w14:textId="77777777" w:rsidR="00CA4275" w:rsidRPr="005169C9" w:rsidDel="002A1D54" w:rsidRDefault="00CA4275" w:rsidP="00990A2B"/>
        </w:tc>
        <w:tc>
          <w:tcPr>
            <w:tcW w:w="3928" w:type="pct"/>
          </w:tcPr>
          <w:p w14:paraId="7969381B" w14:textId="12EAAE3E" w:rsidR="00CA4275" w:rsidRPr="005169C9" w:rsidRDefault="00CA4275" w:rsidP="005D475B">
            <w:pPr>
              <w:jc w:val="both"/>
            </w:pPr>
            <w:r w:rsidRPr="005169C9">
              <w:t xml:space="preserve">Применять вычислительную технику и программное обеспечение при разработке технических заданий </w:t>
            </w:r>
            <w:r w:rsidR="00D502D9" w:rsidRPr="005169C9">
              <w:t>на</w:t>
            </w:r>
            <w:r w:rsidRPr="005169C9">
              <w:t xml:space="preserve"> комплексны</w:t>
            </w:r>
            <w:r w:rsidR="00D502D9" w:rsidRPr="005169C9">
              <w:t>е</w:t>
            </w:r>
            <w:r w:rsidRPr="005169C9">
              <w:t xml:space="preserve"> решени</w:t>
            </w:r>
            <w:r w:rsidR="00D502D9" w:rsidRPr="005169C9">
              <w:t>я</w:t>
            </w:r>
            <w:r w:rsidRPr="005169C9">
              <w:t xml:space="preserve"> в области термических производств </w:t>
            </w:r>
            <w:r w:rsidR="005D475B" w:rsidRPr="005169C9">
              <w:t xml:space="preserve">при </w:t>
            </w:r>
            <w:r w:rsidRPr="005169C9">
              <w:t>атмосферно</w:t>
            </w:r>
            <w:r w:rsidR="005D475B" w:rsidRPr="005169C9">
              <w:t>м</w:t>
            </w:r>
            <w:r w:rsidRPr="005169C9">
              <w:t xml:space="preserve"> давлени</w:t>
            </w:r>
            <w:r w:rsidR="005D475B" w:rsidRPr="005169C9">
              <w:t>и</w:t>
            </w:r>
          </w:p>
        </w:tc>
      </w:tr>
      <w:tr w:rsidR="005169C9" w:rsidRPr="005169C9" w14:paraId="64CD0EAC" w14:textId="77777777" w:rsidTr="00A905CE">
        <w:trPr>
          <w:trHeight w:val="20"/>
        </w:trPr>
        <w:tc>
          <w:tcPr>
            <w:tcW w:w="1072" w:type="pct"/>
            <w:vMerge/>
          </w:tcPr>
          <w:p w14:paraId="400D2F15" w14:textId="77777777" w:rsidR="00CA4275" w:rsidRPr="005169C9" w:rsidDel="002A1D54" w:rsidRDefault="00CA4275" w:rsidP="00990A2B"/>
        </w:tc>
        <w:tc>
          <w:tcPr>
            <w:tcW w:w="3928" w:type="pct"/>
          </w:tcPr>
          <w:p w14:paraId="54D404E8" w14:textId="7BB5CEBD" w:rsidR="00CA4275" w:rsidRPr="005169C9" w:rsidRDefault="00CA4275" w:rsidP="005D475B">
            <w:pPr>
              <w:jc w:val="both"/>
            </w:pPr>
            <w:r w:rsidRPr="005169C9">
              <w:t xml:space="preserve">Прогнозировать расходы на комплексные решения в области термических производств </w:t>
            </w:r>
            <w:r w:rsidR="005D475B" w:rsidRPr="005169C9">
              <w:t xml:space="preserve">при </w:t>
            </w:r>
            <w:r w:rsidRPr="005169C9">
              <w:t>атмосферно</w:t>
            </w:r>
            <w:r w:rsidR="005D475B" w:rsidRPr="005169C9">
              <w:t>м</w:t>
            </w:r>
            <w:r w:rsidRPr="005169C9">
              <w:t xml:space="preserve"> давлени</w:t>
            </w:r>
            <w:r w:rsidR="005D475B" w:rsidRPr="005169C9">
              <w:t>и</w:t>
            </w:r>
          </w:p>
        </w:tc>
      </w:tr>
      <w:tr w:rsidR="005169C9" w:rsidRPr="005169C9" w14:paraId="502D64E1" w14:textId="77777777" w:rsidTr="00A905CE">
        <w:trPr>
          <w:trHeight w:val="20"/>
        </w:trPr>
        <w:tc>
          <w:tcPr>
            <w:tcW w:w="1072" w:type="pct"/>
            <w:vMerge/>
          </w:tcPr>
          <w:p w14:paraId="29B8C6E2" w14:textId="77777777" w:rsidR="00CA4275" w:rsidRPr="005169C9" w:rsidDel="002A1D54" w:rsidRDefault="00CA4275" w:rsidP="00990A2B"/>
        </w:tc>
        <w:tc>
          <w:tcPr>
            <w:tcW w:w="3928" w:type="pct"/>
          </w:tcPr>
          <w:p w14:paraId="30B2A33F" w14:textId="6E9F3C60" w:rsidR="00CA4275" w:rsidRPr="005169C9" w:rsidRDefault="00CA4275" w:rsidP="005D475B">
            <w:pPr>
              <w:jc w:val="both"/>
            </w:pPr>
            <w:r w:rsidRPr="005169C9">
              <w:t>Оценивать экономический эффект от проектирования комплексных решений в области термических производств</w:t>
            </w:r>
            <w:r w:rsidR="005D475B" w:rsidRPr="005169C9">
              <w:t xml:space="preserve"> при</w:t>
            </w:r>
            <w:r w:rsidRPr="005169C9">
              <w:t xml:space="preserve"> атмосферно</w:t>
            </w:r>
            <w:r w:rsidR="005D475B" w:rsidRPr="005169C9">
              <w:t>м</w:t>
            </w:r>
            <w:r w:rsidRPr="005169C9">
              <w:t xml:space="preserve"> давлени</w:t>
            </w:r>
            <w:r w:rsidR="005D475B" w:rsidRPr="005169C9">
              <w:t>и</w:t>
            </w:r>
          </w:p>
        </w:tc>
      </w:tr>
      <w:tr w:rsidR="005169C9" w:rsidRPr="005169C9" w14:paraId="22F3762C" w14:textId="77777777" w:rsidTr="00A905CE">
        <w:trPr>
          <w:trHeight w:val="20"/>
        </w:trPr>
        <w:tc>
          <w:tcPr>
            <w:tcW w:w="1072" w:type="pct"/>
            <w:vMerge/>
          </w:tcPr>
          <w:p w14:paraId="7883E008" w14:textId="77777777" w:rsidR="00CA4275" w:rsidRPr="005169C9" w:rsidDel="002A1D54" w:rsidRDefault="00CA4275" w:rsidP="00990A2B"/>
        </w:tc>
        <w:tc>
          <w:tcPr>
            <w:tcW w:w="3928" w:type="pct"/>
          </w:tcPr>
          <w:p w14:paraId="76367A01" w14:textId="22C5FCF5" w:rsidR="00CA4275" w:rsidRPr="005169C9" w:rsidRDefault="00CA4275" w:rsidP="005D475B">
            <w:pPr>
              <w:jc w:val="both"/>
            </w:pPr>
            <w:r w:rsidRPr="005169C9">
              <w:t xml:space="preserve">Устанавливать основные требования к комплексным решениям в области термических производств </w:t>
            </w:r>
            <w:r w:rsidR="005D475B" w:rsidRPr="005169C9">
              <w:t xml:space="preserve">при </w:t>
            </w:r>
            <w:r w:rsidRPr="005169C9">
              <w:t>атмосферно</w:t>
            </w:r>
            <w:r w:rsidR="005D475B" w:rsidRPr="005169C9">
              <w:t>м</w:t>
            </w:r>
            <w:r w:rsidRPr="005169C9">
              <w:t xml:space="preserve"> давлени</w:t>
            </w:r>
            <w:r w:rsidR="005D475B" w:rsidRPr="005169C9">
              <w:t>и</w:t>
            </w:r>
          </w:p>
        </w:tc>
      </w:tr>
      <w:tr w:rsidR="005169C9" w:rsidRPr="005169C9" w14:paraId="6B5F41FB" w14:textId="77777777" w:rsidTr="00A905CE">
        <w:trPr>
          <w:trHeight w:val="20"/>
        </w:trPr>
        <w:tc>
          <w:tcPr>
            <w:tcW w:w="1072" w:type="pct"/>
            <w:vMerge/>
          </w:tcPr>
          <w:p w14:paraId="7109288F" w14:textId="77777777" w:rsidR="00CA4275" w:rsidRPr="005169C9" w:rsidDel="002A1D54" w:rsidRDefault="00CA4275" w:rsidP="00990A2B"/>
        </w:tc>
        <w:tc>
          <w:tcPr>
            <w:tcW w:w="3928" w:type="pct"/>
          </w:tcPr>
          <w:p w14:paraId="0765E718" w14:textId="2F5EDD7D" w:rsidR="00CA4275" w:rsidRPr="005169C9" w:rsidRDefault="00CA4275" w:rsidP="005D475B">
            <w:pPr>
              <w:jc w:val="both"/>
            </w:pPr>
            <w:r w:rsidRPr="005169C9">
              <w:t xml:space="preserve">Анализировать </w:t>
            </w:r>
            <w:r w:rsidR="00D502D9" w:rsidRPr="005169C9">
              <w:t xml:space="preserve">сведения </w:t>
            </w:r>
            <w:r w:rsidRPr="005169C9">
              <w:t>баз данных, баз знаний и внешни</w:t>
            </w:r>
            <w:r w:rsidR="00D502D9" w:rsidRPr="005169C9">
              <w:t>х</w:t>
            </w:r>
            <w:r w:rsidRPr="005169C9">
              <w:t xml:space="preserve"> информационны</w:t>
            </w:r>
            <w:r w:rsidR="00D502D9" w:rsidRPr="005169C9">
              <w:t>х</w:t>
            </w:r>
            <w:r w:rsidRPr="005169C9">
              <w:t xml:space="preserve"> ресурс</w:t>
            </w:r>
            <w:r w:rsidR="00D502D9" w:rsidRPr="005169C9">
              <w:t>ов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 xml:space="preserve">о </w:t>
            </w:r>
            <w:r w:rsidRPr="005169C9">
              <w:t xml:space="preserve">комплексных решениях в области термических производств </w:t>
            </w:r>
            <w:r w:rsidR="005D475B" w:rsidRPr="005169C9">
              <w:t xml:space="preserve">при </w:t>
            </w:r>
            <w:r w:rsidRPr="005169C9">
              <w:t>атмосферно</w:t>
            </w:r>
            <w:r w:rsidR="005D475B" w:rsidRPr="005169C9">
              <w:t>м</w:t>
            </w:r>
            <w:r w:rsidRPr="005169C9">
              <w:t xml:space="preserve"> давлени</w:t>
            </w:r>
            <w:r w:rsidR="005D475B" w:rsidRPr="005169C9">
              <w:t>и</w:t>
            </w:r>
          </w:p>
        </w:tc>
      </w:tr>
      <w:tr w:rsidR="005169C9" w:rsidRPr="005169C9" w14:paraId="03513C85" w14:textId="77777777" w:rsidTr="00A905CE">
        <w:trPr>
          <w:trHeight w:val="20"/>
        </w:trPr>
        <w:tc>
          <w:tcPr>
            <w:tcW w:w="1072" w:type="pct"/>
            <w:vMerge/>
          </w:tcPr>
          <w:p w14:paraId="40733837" w14:textId="77777777" w:rsidR="00CA4275" w:rsidRPr="005169C9" w:rsidDel="002A1D54" w:rsidRDefault="00CA4275" w:rsidP="00990A2B"/>
        </w:tc>
        <w:tc>
          <w:tcPr>
            <w:tcW w:w="3928" w:type="pct"/>
          </w:tcPr>
          <w:p w14:paraId="1F405D8A" w14:textId="52A31CC4" w:rsidR="00CA4275" w:rsidRPr="005169C9" w:rsidRDefault="00CA4275" w:rsidP="00A905CE">
            <w:pPr>
              <w:jc w:val="both"/>
            </w:pPr>
            <w:r w:rsidRPr="005169C9">
              <w:t xml:space="preserve">Применять вычислительную технику и прикладные программы при разработке комплексных решений в области </w:t>
            </w:r>
            <w:r w:rsidR="005D475B" w:rsidRPr="005169C9">
              <w:t>термических производств при атмосферном давлении</w:t>
            </w:r>
          </w:p>
        </w:tc>
      </w:tr>
      <w:tr w:rsidR="005169C9" w:rsidRPr="005169C9" w14:paraId="52DFE81C" w14:textId="77777777" w:rsidTr="00A905CE">
        <w:trPr>
          <w:trHeight w:val="20"/>
        </w:trPr>
        <w:tc>
          <w:tcPr>
            <w:tcW w:w="1072" w:type="pct"/>
            <w:vMerge/>
          </w:tcPr>
          <w:p w14:paraId="5E8B756F" w14:textId="77777777" w:rsidR="00CA4275" w:rsidRPr="005169C9" w:rsidDel="002A1D54" w:rsidRDefault="00CA4275" w:rsidP="00990A2B"/>
        </w:tc>
        <w:tc>
          <w:tcPr>
            <w:tcW w:w="3928" w:type="pct"/>
          </w:tcPr>
          <w:p w14:paraId="2725093B" w14:textId="6C2F5471" w:rsidR="00CA4275" w:rsidRPr="005169C9" w:rsidRDefault="00CA4275" w:rsidP="005D475B">
            <w:pPr>
              <w:jc w:val="both"/>
            </w:pPr>
            <w:r w:rsidRPr="005169C9">
              <w:t>Использовать системы автоматизированного расчета и компьютерного моделирования для описания физически</w:t>
            </w:r>
            <w:r w:rsidR="005D475B" w:rsidRPr="005169C9">
              <w:t>х</w:t>
            </w:r>
            <w:r w:rsidRPr="005169C9">
              <w:t xml:space="preserve"> явлений, возникающих при применении комплексных решений в области </w:t>
            </w:r>
            <w:r w:rsidR="005D475B" w:rsidRPr="005169C9">
              <w:t>термических производств при атмосферном давлении</w:t>
            </w:r>
          </w:p>
        </w:tc>
      </w:tr>
      <w:tr w:rsidR="005169C9" w:rsidRPr="005169C9" w14:paraId="414E84A5" w14:textId="77777777" w:rsidTr="00A905CE">
        <w:trPr>
          <w:trHeight w:val="20"/>
        </w:trPr>
        <w:tc>
          <w:tcPr>
            <w:tcW w:w="1072" w:type="pct"/>
            <w:vMerge/>
          </w:tcPr>
          <w:p w14:paraId="72D8658B" w14:textId="77777777" w:rsidR="00CA4275" w:rsidRPr="005169C9" w:rsidDel="002A1D54" w:rsidRDefault="00CA4275" w:rsidP="00990A2B"/>
        </w:tc>
        <w:tc>
          <w:tcPr>
            <w:tcW w:w="3928" w:type="pct"/>
          </w:tcPr>
          <w:p w14:paraId="72BC6A7F" w14:textId="1A3F7E6D" w:rsidR="00CA4275" w:rsidRPr="005169C9" w:rsidRDefault="00CA4275" w:rsidP="00A905CE">
            <w:pPr>
              <w:jc w:val="both"/>
            </w:pPr>
            <w:r w:rsidRPr="005169C9">
              <w:t xml:space="preserve">Прогнозировать расходы на проектирование комплексных решений в области </w:t>
            </w:r>
            <w:r w:rsidR="005D475B" w:rsidRPr="005169C9">
              <w:t>термических производств при атмосферном давлении</w:t>
            </w:r>
          </w:p>
        </w:tc>
      </w:tr>
      <w:tr w:rsidR="005169C9" w:rsidRPr="005169C9" w14:paraId="061D81EF" w14:textId="77777777" w:rsidTr="00A905CE">
        <w:trPr>
          <w:trHeight w:val="20"/>
        </w:trPr>
        <w:tc>
          <w:tcPr>
            <w:tcW w:w="1072" w:type="pct"/>
            <w:vMerge/>
          </w:tcPr>
          <w:p w14:paraId="7C43872D" w14:textId="77777777" w:rsidR="00CA4275" w:rsidRPr="005169C9" w:rsidDel="002A1D54" w:rsidRDefault="00CA4275" w:rsidP="00990A2B"/>
        </w:tc>
        <w:tc>
          <w:tcPr>
            <w:tcW w:w="3928" w:type="pct"/>
          </w:tcPr>
          <w:p w14:paraId="45A5D65D" w14:textId="77777777" w:rsidR="00CA4275" w:rsidRPr="005169C9" w:rsidRDefault="00CA4275" w:rsidP="00A905CE">
            <w:pPr>
              <w:jc w:val="both"/>
            </w:pPr>
            <w:r w:rsidRPr="005169C9">
              <w:t>Оформлять конструкторскую и технологическую документацию</w:t>
            </w:r>
            <w:r w:rsidR="00674FEB" w:rsidRPr="005169C9">
              <w:t xml:space="preserve"> </w:t>
            </w:r>
            <w:r w:rsidRPr="005169C9">
              <w:t>при помощи вычислительной техники и прикладных программ</w:t>
            </w:r>
          </w:p>
        </w:tc>
      </w:tr>
      <w:tr w:rsidR="005169C9" w:rsidRPr="005169C9" w14:paraId="54EE1250" w14:textId="77777777" w:rsidTr="00A905CE">
        <w:trPr>
          <w:trHeight w:val="20"/>
        </w:trPr>
        <w:tc>
          <w:tcPr>
            <w:tcW w:w="1072" w:type="pct"/>
            <w:vMerge/>
          </w:tcPr>
          <w:p w14:paraId="350E60A0" w14:textId="77777777" w:rsidR="00CA4275" w:rsidRPr="005169C9" w:rsidDel="002A1D54" w:rsidRDefault="00CA4275" w:rsidP="00990A2B"/>
        </w:tc>
        <w:tc>
          <w:tcPr>
            <w:tcW w:w="3928" w:type="pct"/>
          </w:tcPr>
          <w:p w14:paraId="039DB9D0" w14:textId="40F48788" w:rsidR="00CA4275" w:rsidRPr="005169C9" w:rsidRDefault="00CA4275" w:rsidP="00A905CE">
            <w:pPr>
              <w:jc w:val="both"/>
            </w:pPr>
            <w:r w:rsidRPr="005169C9">
              <w:t xml:space="preserve">Организовывать взаимодействие и информационные потоки между инженерами и техниками, участвующими в разработке комплексных </w:t>
            </w:r>
            <w:r w:rsidRPr="005169C9">
              <w:lastRenderedPageBreak/>
              <w:t xml:space="preserve">решений в области </w:t>
            </w:r>
            <w:r w:rsidR="005D475B" w:rsidRPr="005169C9">
              <w:t>термических производств при атмосферном давлении</w:t>
            </w:r>
          </w:p>
        </w:tc>
      </w:tr>
      <w:tr w:rsidR="005169C9" w:rsidRPr="005169C9" w14:paraId="2EDE3B22" w14:textId="77777777" w:rsidTr="00A905CE">
        <w:trPr>
          <w:trHeight w:val="20"/>
        </w:trPr>
        <w:tc>
          <w:tcPr>
            <w:tcW w:w="1072" w:type="pct"/>
            <w:vMerge/>
          </w:tcPr>
          <w:p w14:paraId="4C417847" w14:textId="77777777" w:rsidR="00CA4275" w:rsidRPr="005169C9" w:rsidDel="002A1D54" w:rsidRDefault="00CA4275" w:rsidP="00990A2B"/>
        </w:tc>
        <w:tc>
          <w:tcPr>
            <w:tcW w:w="3928" w:type="pct"/>
          </w:tcPr>
          <w:p w14:paraId="06B0273E" w14:textId="2711FF5C" w:rsidR="00CA4275" w:rsidRPr="005169C9" w:rsidRDefault="00CA4275" w:rsidP="00A905CE">
            <w:pPr>
              <w:jc w:val="both"/>
            </w:pPr>
            <w:r w:rsidRPr="005169C9">
              <w:t xml:space="preserve">Осуществлять оперативное проектное руководство группой инженеров и техников, участвующих в разработке комплексных решений в области </w:t>
            </w:r>
            <w:r w:rsidR="005D475B" w:rsidRPr="005169C9">
              <w:t>термических производств при атмосферном давлении</w:t>
            </w:r>
          </w:p>
        </w:tc>
      </w:tr>
      <w:tr w:rsidR="005169C9" w:rsidRPr="005169C9" w14:paraId="39AFD9AC" w14:textId="77777777" w:rsidTr="00A905CE">
        <w:trPr>
          <w:trHeight w:val="20"/>
        </w:trPr>
        <w:tc>
          <w:tcPr>
            <w:tcW w:w="1072" w:type="pct"/>
            <w:vMerge/>
          </w:tcPr>
          <w:p w14:paraId="1E8F5761" w14:textId="77777777" w:rsidR="00CA4275" w:rsidRPr="005169C9" w:rsidDel="002A1D54" w:rsidRDefault="00CA4275" w:rsidP="00990A2B"/>
        </w:tc>
        <w:tc>
          <w:tcPr>
            <w:tcW w:w="3928" w:type="pct"/>
          </w:tcPr>
          <w:p w14:paraId="7C17D769" w14:textId="77777777" w:rsidR="00CA4275" w:rsidRPr="005169C9" w:rsidRDefault="00CA4275" w:rsidP="00A905CE">
            <w:pPr>
              <w:jc w:val="both"/>
            </w:pPr>
            <w:r w:rsidRPr="005169C9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5169C9" w:rsidRPr="005169C9" w14:paraId="43FF8268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2A3E5F25" w14:textId="77777777" w:rsidR="00CA4275" w:rsidRPr="005169C9" w:rsidRDefault="00CA4275" w:rsidP="00990A2B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35D4E91B" w14:textId="77777777" w:rsidR="00CA4275" w:rsidRPr="005169C9" w:rsidRDefault="00CA4275" w:rsidP="00A905CE">
            <w:pPr>
              <w:jc w:val="both"/>
            </w:pPr>
            <w:r w:rsidRPr="005169C9">
              <w:t xml:space="preserve">Нормативно-технические и руководящие документы на термическое оборудование атмосферного давления, а также технологические процессы и их результаты </w:t>
            </w:r>
          </w:p>
        </w:tc>
      </w:tr>
      <w:tr w:rsidR="005169C9" w:rsidRPr="005169C9" w14:paraId="72842A89" w14:textId="77777777" w:rsidTr="00A905CE">
        <w:trPr>
          <w:trHeight w:val="20"/>
        </w:trPr>
        <w:tc>
          <w:tcPr>
            <w:tcW w:w="1072" w:type="pct"/>
            <w:vMerge/>
          </w:tcPr>
          <w:p w14:paraId="3C3AA234" w14:textId="77777777" w:rsidR="00CA4275" w:rsidRPr="005169C9" w:rsidDel="002A1D54" w:rsidRDefault="00CA4275" w:rsidP="00990A2B"/>
        </w:tc>
        <w:tc>
          <w:tcPr>
            <w:tcW w:w="3928" w:type="pct"/>
          </w:tcPr>
          <w:p w14:paraId="306D773D" w14:textId="1DA28B96" w:rsidR="00CA4275" w:rsidRPr="005169C9" w:rsidRDefault="00CA4275" w:rsidP="00A905CE">
            <w:pPr>
              <w:jc w:val="both"/>
            </w:pPr>
            <w:r w:rsidRPr="005169C9">
              <w:t xml:space="preserve">Виды, назначение, технологические возможности и порядок использования комплексных решений в области </w:t>
            </w:r>
            <w:r w:rsidR="005D475B" w:rsidRPr="005169C9">
              <w:t>термических производств при атмосферном давлении</w:t>
            </w:r>
          </w:p>
        </w:tc>
      </w:tr>
      <w:tr w:rsidR="005169C9" w:rsidRPr="005169C9" w14:paraId="5DC4C156" w14:textId="77777777" w:rsidTr="00A905CE">
        <w:trPr>
          <w:trHeight w:val="20"/>
        </w:trPr>
        <w:tc>
          <w:tcPr>
            <w:tcW w:w="1072" w:type="pct"/>
            <w:vMerge/>
          </w:tcPr>
          <w:p w14:paraId="5360BFA2" w14:textId="77777777" w:rsidR="00CA4275" w:rsidRPr="005169C9" w:rsidDel="002A1D54" w:rsidRDefault="00CA4275" w:rsidP="00990A2B"/>
        </w:tc>
        <w:tc>
          <w:tcPr>
            <w:tcW w:w="3928" w:type="pct"/>
          </w:tcPr>
          <w:p w14:paraId="41A4790D" w14:textId="77777777" w:rsidR="00CA4275" w:rsidRPr="005169C9" w:rsidRDefault="00CA4275" w:rsidP="00A905CE">
            <w:pPr>
              <w:jc w:val="both"/>
            </w:pPr>
            <w:r w:rsidRPr="005169C9">
              <w:t>Методика моделирования материальных и информационных потоков в комплексных системах и производственных линиях при помощи вычислительной техники и прикладных программ</w:t>
            </w:r>
          </w:p>
        </w:tc>
      </w:tr>
      <w:tr w:rsidR="005169C9" w:rsidRPr="005169C9" w14:paraId="220892CE" w14:textId="77777777" w:rsidTr="00A905CE">
        <w:trPr>
          <w:trHeight w:val="20"/>
        </w:trPr>
        <w:tc>
          <w:tcPr>
            <w:tcW w:w="1072" w:type="pct"/>
            <w:vMerge/>
          </w:tcPr>
          <w:p w14:paraId="6039E35F" w14:textId="77777777" w:rsidR="00CA4275" w:rsidRPr="005169C9" w:rsidDel="002A1D54" w:rsidRDefault="00CA4275" w:rsidP="00990A2B"/>
        </w:tc>
        <w:tc>
          <w:tcPr>
            <w:tcW w:w="3928" w:type="pct"/>
          </w:tcPr>
          <w:p w14:paraId="27D49944" w14:textId="77777777" w:rsidR="00CA4275" w:rsidRPr="005169C9" w:rsidRDefault="00CA4275" w:rsidP="00A905CE">
            <w:pPr>
              <w:jc w:val="both"/>
            </w:pPr>
            <w:r w:rsidRPr="005169C9">
              <w:t>Принципы функционирования материальных и информационных потоков в комплексных системах и производственных линиях</w:t>
            </w:r>
          </w:p>
        </w:tc>
      </w:tr>
      <w:tr w:rsidR="005169C9" w:rsidRPr="005169C9" w14:paraId="0FE0AED9" w14:textId="77777777" w:rsidTr="00A905CE">
        <w:trPr>
          <w:trHeight w:val="20"/>
        </w:trPr>
        <w:tc>
          <w:tcPr>
            <w:tcW w:w="1072" w:type="pct"/>
            <w:vMerge/>
          </w:tcPr>
          <w:p w14:paraId="3DF4BF27" w14:textId="77777777" w:rsidR="00CA4275" w:rsidRPr="005169C9" w:rsidDel="002A1D54" w:rsidRDefault="00CA4275" w:rsidP="00990A2B"/>
        </w:tc>
        <w:tc>
          <w:tcPr>
            <w:tcW w:w="3928" w:type="pct"/>
          </w:tcPr>
          <w:p w14:paraId="71561E98" w14:textId="77777777" w:rsidR="00CA4275" w:rsidRPr="005169C9" w:rsidRDefault="00CA4275" w:rsidP="00A905CE">
            <w:pPr>
              <w:jc w:val="both"/>
            </w:pPr>
            <w:r w:rsidRPr="005169C9">
              <w:t>Методика разработки структур комплексных систем и производственных линий при помощи вычислительной техники и прикладных программ</w:t>
            </w:r>
          </w:p>
        </w:tc>
      </w:tr>
      <w:tr w:rsidR="005169C9" w:rsidRPr="005169C9" w14:paraId="4847C658" w14:textId="77777777" w:rsidTr="00A905CE">
        <w:trPr>
          <w:trHeight w:val="20"/>
        </w:trPr>
        <w:tc>
          <w:tcPr>
            <w:tcW w:w="1072" w:type="pct"/>
            <w:vMerge/>
          </w:tcPr>
          <w:p w14:paraId="39A07799" w14:textId="77777777" w:rsidR="00CA4275" w:rsidRPr="005169C9" w:rsidDel="002A1D54" w:rsidRDefault="00CA4275" w:rsidP="00990A2B"/>
        </w:tc>
        <w:tc>
          <w:tcPr>
            <w:tcW w:w="3928" w:type="pct"/>
          </w:tcPr>
          <w:p w14:paraId="5C190E55" w14:textId="77777777" w:rsidR="00CA4275" w:rsidRPr="005169C9" w:rsidRDefault="00CA4275" w:rsidP="00A905CE">
            <w:pPr>
              <w:jc w:val="both"/>
            </w:pPr>
            <w:r w:rsidRPr="005169C9">
              <w:t>Требования, предъявляемые к термическому оборудованию атмосферного давления, встраиваемому в производственные линии</w:t>
            </w:r>
          </w:p>
        </w:tc>
      </w:tr>
      <w:tr w:rsidR="005169C9" w:rsidRPr="005169C9" w14:paraId="221E808B" w14:textId="77777777" w:rsidTr="00A905CE">
        <w:trPr>
          <w:trHeight w:val="20"/>
        </w:trPr>
        <w:tc>
          <w:tcPr>
            <w:tcW w:w="1072" w:type="pct"/>
            <w:vMerge/>
          </w:tcPr>
          <w:p w14:paraId="0490F44A" w14:textId="77777777" w:rsidR="00CA4275" w:rsidRPr="005169C9" w:rsidDel="002A1D54" w:rsidRDefault="00CA4275" w:rsidP="00990A2B"/>
        </w:tc>
        <w:tc>
          <w:tcPr>
            <w:tcW w:w="3928" w:type="pct"/>
          </w:tcPr>
          <w:p w14:paraId="47F877F3" w14:textId="77777777" w:rsidR="00CA4275" w:rsidRPr="005169C9" w:rsidRDefault="00CA4275" w:rsidP="00A905CE">
            <w:pPr>
              <w:jc w:val="both"/>
            </w:pPr>
            <w:r w:rsidRPr="005169C9">
              <w:t>Конструктивные особенности оборудования для термической обработки при атмосферном давлении, интегрированного в комплексные системы и производственные линии</w:t>
            </w:r>
          </w:p>
        </w:tc>
      </w:tr>
      <w:tr w:rsidR="005169C9" w:rsidRPr="005169C9" w14:paraId="40791B0A" w14:textId="77777777" w:rsidTr="00A905CE">
        <w:trPr>
          <w:trHeight w:val="20"/>
        </w:trPr>
        <w:tc>
          <w:tcPr>
            <w:tcW w:w="1072" w:type="pct"/>
            <w:vMerge/>
          </w:tcPr>
          <w:p w14:paraId="0736111E" w14:textId="77777777" w:rsidR="00CA4275" w:rsidRPr="005169C9" w:rsidDel="002A1D54" w:rsidRDefault="00CA4275" w:rsidP="00990A2B"/>
        </w:tc>
        <w:tc>
          <w:tcPr>
            <w:tcW w:w="3928" w:type="pct"/>
          </w:tcPr>
          <w:p w14:paraId="403B5D5A" w14:textId="77777777" w:rsidR="00CA4275" w:rsidRPr="005169C9" w:rsidRDefault="00CA4275" w:rsidP="00A905CE">
            <w:pPr>
              <w:jc w:val="both"/>
            </w:pPr>
            <w:r w:rsidRPr="005169C9">
              <w:t>Методики расчета экономической эффективности с применением прикладных программ</w:t>
            </w:r>
          </w:p>
        </w:tc>
      </w:tr>
      <w:tr w:rsidR="005169C9" w:rsidRPr="005169C9" w14:paraId="5D36151C" w14:textId="77777777" w:rsidTr="00A905CE">
        <w:trPr>
          <w:trHeight w:val="20"/>
        </w:trPr>
        <w:tc>
          <w:tcPr>
            <w:tcW w:w="1072" w:type="pct"/>
            <w:vMerge/>
          </w:tcPr>
          <w:p w14:paraId="010F2435" w14:textId="77777777" w:rsidR="00CA4275" w:rsidRPr="005169C9" w:rsidDel="002A1D54" w:rsidRDefault="00CA4275" w:rsidP="00990A2B"/>
        </w:tc>
        <w:tc>
          <w:tcPr>
            <w:tcW w:w="3928" w:type="pct"/>
          </w:tcPr>
          <w:p w14:paraId="3CECA300" w14:textId="77777777" w:rsidR="00CA4275" w:rsidRPr="005169C9" w:rsidRDefault="00CA4275" w:rsidP="00A905CE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7EABACB3" w14:textId="77777777" w:rsidTr="00A905CE">
        <w:trPr>
          <w:trHeight w:val="20"/>
        </w:trPr>
        <w:tc>
          <w:tcPr>
            <w:tcW w:w="1072" w:type="pct"/>
            <w:vMerge/>
          </w:tcPr>
          <w:p w14:paraId="7ED4BDDE" w14:textId="77777777" w:rsidR="00CA4275" w:rsidRPr="005169C9" w:rsidDel="002A1D54" w:rsidRDefault="00CA4275" w:rsidP="00990A2B"/>
        </w:tc>
        <w:tc>
          <w:tcPr>
            <w:tcW w:w="3928" w:type="pct"/>
          </w:tcPr>
          <w:p w14:paraId="4284E0AA" w14:textId="77777777" w:rsidR="00CA4275" w:rsidRPr="005169C9" w:rsidRDefault="00CA4275" w:rsidP="00A905CE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778B32AC" w14:textId="77777777" w:rsidTr="00A905CE">
        <w:trPr>
          <w:trHeight w:val="20"/>
        </w:trPr>
        <w:tc>
          <w:tcPr>
            <w:tcW w:w="1072" w:type="pct"/>
            <w:vMerge/>
          </w:tcPr>
          <w:p w14:paraId="1B0D5228" w14:textId="77777777" w:rsidR="00CA4275" w:rsidRPr="005169C9" w:rsidDel="002A1D54" w:rsidRDefault="00CA4275" w:rsidP="00990A2B"/>
        </w:tc>
        <w:tc>
          <w:tcPr>
            <w:tcW w:w="3928" w:type="pct"/>
          </w:tcPr>
          <w:p w14:paraId="69157736" w14:textId="2EC4FFA4" w:rsidR="00CA4275" w:rsidRPr="005169C9" w:rsidRDefault="00CA4275" w:rsidP="00A905CE">
            <w:pPr>
              <w:jc w:val="both"/>
            </w:pPr>
            <w:r w:rsidRPr="005169C9">
              <w:t xml:space="preserve">Виды, назначение, эффективность комплексных решений в области </w:t>
            </w:r>
            <w:r w:rsidR="005D475B" w:rsidRPr="005169C9">
              <w:t>термических производств при атмосферном давлении</w:t>
            </w:r>
          </w:p>
        </w:tc>
      </w:tr>
      <w:tr w:rsidR="005169C9" w:rsidRPr="005169C9" w14:paraId="18D06297" w14:textId="77777777" w:rsidTr="00A905CE">
        <w:trPr>
          <w:trHeight w:val="20"/>
        </w:trPr>
        <w:tc>
          <w:tcPr>
            <w:tcW w:w="1072" w:type="pct"/>
            <w:vMerge/>
          </w:tcPr>
          <w:p w14:paraId="3223EB71" w14:textId="77777777" w:rsidR="00CA4275" w:rsidRPr="005169C9" w:rsidDel="002A1D54" w:rsidRDefault="00CA4275" w:rsidP="00990A2B"/>
        </w:tc>
        <w:tc>
          <w:tcPr>
            <w:tcW w:w="3928" w:type="pct"/>
          </w:tcPr>
          <w:p w14:paraId="270C2ABD" w14:textId="77777777" w:rsidR="00CA4275" w:rsidRPr="005169C9" w:rsidRDefault="00CA4275" w:rsidP="00A905CE">
            <w:pPr>
              <w:jc w:val="both"/>
            </w:pPr>
            <w:r w:rsidRPr="005169C9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5169C9" w:rsidRPr="005169C9" w14:paraId="2FAD93DD" w14:textId="77777777" w:rsidTr="00A905CE">
        <w:trPr>
          <w:trHeight w:val="20"/>
        </w:trPr>
        <w:tc>
          <w:tcPr>
            <w:tcW w:w="1072" w:type="pct"/>
            <w:vMerge/>
          </w:tcPr>
          <w:p w14:paraId="0D62EABD" w14:textId="77777777" w:rsidR="00CA4275" w:rsidRPr="005169C9" w:rsidDel="002A1D54" w:rsidRDefault="00CA4275" w:rsidP="00990A2B"/>
        </w:tc>
        <w:tc>
          <w:tcPr>
            <w:tcW w:w="3928" w:type="pct"/>
          </w:tcPr>
          <w:p w14:paraId="26D40AC3" w14:textId="77777777" w:rsidR="00CA4275" w:rsidRPr="005169C9" w:rsidRDefault="00CA4275" w:rsidP="00A905CE">
            <w:pPr>
              <w:jc w:val="both"/>
            </w:pPr>
            <w:r w:rsidRPr="005169C9">
              <w:t>Системы автоматизированного расчета и компьютерного моделирования: наименования, возможности и порядок работы в них</w:t>
            </w:r>
          </w:p>
        </w:tc>
      </w:tr>
      <w:tr w:rsidR="005169C9" w:rsidRPr="005169C9" w14:paraId="677C4995" w14:textId="77777777" w:rsidTr="00A905CE">
        <w:trPr>
          <w:trHeight w:val="20"/>
        </w:trPr>
        <w:tc>
          <w:tcPr>
            <w:tcW w:w="1072" w:type="pct"/>
            <w:vMerge/>
          </w:tcPr>
          <w:p w14:paraId="56665722" w14:textId="77777777" w:rsidR="00CA4275" w:rsidRPr="005169C9" w:rsidDel="002A1D54" w:rsidRDefault="00CA4275" w:rsidP="00990A2B"/>
        </w:tc>
        <w:tc>
          <w:tcPr>
            <w:tcW w:w="3928" w:type="pct"/>
          </w:tcPr>
          <w:p w14:paraId="2F298912" w14:textId="273A61EA" w:rsidR="00CA4275" w:rsidRPr="005169C9" w:rsidRDefault="00CA4275" w:rsidP="009B2AFC">
            <w:pPr>
              <w:jc w:val="both"/>
            </w:pPr>
            <w:r w:rsidRPr="005169C9">
              <w:t>Особенности применения оборудования для термической обработки при атмосферном давлении, интегрированн</w:t>
            </w:r>
            <w:r w:rsidR="009B2AFC" w:rsidRPr="005169C9">
              <w:t>ого</w:t>
            </w:r>
            <w:r w:rsidRPr="005169C9">
              <w:t xml:space="preserve"> в комплексные системы и производственные линии</w:t>
            </w:r>
          </w:p>
        </w:tc>
      </w:tr>
      <w:tr w:rsidR="005169C9" w:rsidRPr="005169C9" w14:paraId="43210568" w14:textId="77777777" w:rsidTr="00A905CE">
        <w:trPr>
          <w:trHeight w:val="20"/>
        </w:trPr>
        <w:tc>
          <w:tcPr>
            <w:tcW w:w="1072" w:type="pct"/>
            <w:vMerge/>
          </w:tcPr>
          <w:p w14:paraId="261FD55D" w14:textId="77777777" w:rsidR="00CA4275" w:rsidRPr="005169C9" w:rsidDel="002A1D54" w:rsidRDefault="00CA4275" w:rsidP="00990A2B"/>
        </w:tc>
        <w:tc>
          <w:tcPr>
            <w:tcW w:w="3928" w:type="pct"/>
          </w:tcPr>
          <w:p w14:paraId="2E490A68" w14:textId="77777777" w:rsidR="00CA4275" w:rsidRPr="005169C9" w:rsidRDefault="00CA4275" w:rsidP="00A905CE">
            <w:pPr>
              <w:jc w:val="both"/>
            </w:pPr>
            <w:r w:rsidRPr="005169C9">
              <w:t>Структура, возможности и аппаратная реализация систем автоматического управления производственными линиями, в которые интегрировано оборудование термической обработки при атмосферном давлении</w:t>
            </w:r>
          </w:p>
        </w:tc>
      </w:tr>
      <w:tr w:rsidR="005169C9" w:rsidRPr="005169C9" w14:paraId="5C0CBAA7" w14:textId="77777777" w:rsidTr="00A905CE">
        <w:trPr>
          <w:trHeight w:val="20"/>
        </w:trPr>
        <w:tc>
          <w:tcPr>
            <w:tcW w:w="1072" w:type="pct"/>
            <w:vMerge/>
          </w:tcPr>
          <w:p w14:paraId="64D94783" w14:textId="77777777" w:rsidR="00CA4275" w:rsidRPr="005169C9" w:rsidDel="002A1D54" w:rsidRDefault="00CA4275" w:rsidP="00990A2B"/>
        </w:tc>
        <w:tc>
          <w:tcPr>
            <w:tcW w:w="3928" w:type="pct"/>
          </w:tcPr>
          <w:p w14:paraId="7E995988" w14:textId="77777777" w:rsidR="00CA4275" w:rsidRPr="005169C9" w:rsidRDefault="00CA4275" w:rsidP="00A905CE">
            <w:pPr>
              <w:jc w:val="both"/>
            </w:pPr>
            <w:r w:rsidRPr="005169C9">
              <w:t>Методология применения систем управления базами данных и базами знаний</w:t>
            </w:r>
          </w:p>
        </w:tc>
      </w:tr>
      <w:tr w:rsidR="005169C9" w:rsidRPr="005169C9" w14:paraId="040A017E" w14:textId="77777777" w:rsidTr="00A905CE">
        <w:trPr>
          <w:trHeight w:val="20"/>
        </w:trPr>
        <w:tc>
          <w:tcPr>
            <w:tcW w:w="1072" w:type="pct"/>
            <w:vMerge/>
          </w:tcPr>
          <w:p w14:paraId="6F61896F" w14:textId="77777777" w:rsidR="00CA4275" w:rsidRPr="005169C9" w:rsidDel="002A1D54" w:rsidRDefault="00CA4275" w:rsidP="00990A2B"/>
        </w:tc>
        <w:tc>
          <w:tcPr>
            <w:tcW w:w="3928" w:type="pct"/>
          </w:tcPr>
          <w:p w14:paraId="0BE24F54" w14:textId="77777777" w:rsidR="00CA4275" w:rsidRPr="005169C9" w:rsidRDefault="00CA4275" w:rsidP="00A905CE">
            <w:pPr>
              <w:jc w:val="both"/>
            </w:pPr>
            <w:r w:rsidRPr="005169C9">
              <w:t>Принципы компьютерной безопасности при работе на автоматизированных рабочих местах, включенных в локальную и внешнюю сеть</w:t>
            </w:r>
          </w:p>
        </w:tc>
      </w:tr>
      <w:tr w:rsidR="005169C9" w:rsidRPr="005169C9" w14:paraId="6B4268BA" w14:textId="77777777" w:rsidTr="00A905CE">
        <w:trPr>
          <w:trHeight w:val="20"/>
        </w:trPr>
        <w:tc>
          <w:tcPr>
            <w:tcW w:w="1072" w:type="pct"/>
            <w:vMerge/>
          </w:tcPr>
          <w:p w14:paraId="0EE7E630" w14:textId="77777777" w:rsidR="00CA4275" w:rsidRPr="005169C9" w:rsidDel="002A1D54" w:rsidRDefault="00CA4275" w:rsidP="00990A2B"/>
        </w:tc>
        <w:tc>
          <w:tcPr>
            <w:tcW w:w="3928" w:type="pct"/>
          </w:tcPr>
          <w:p w14:paraId="717687BE" w14:textId="77777777" w:rsidR="00CA4275" w:rsidRPr="005169C9" w:rsidRDefault="00CA4275" w:rsidP="00A905CE">
            <w:pPr>
              <w:jc w:val="both"/>
            </w:pPr>
            <w:r w:rsidRPr="005169C9">
              <w:t>Единая система технологической документации</w:t>
            </w:r>
          </w:p>
        </w:tc>
      </w:tr>
      <w:tr w:rsidR="005169C9" w:rsidRPr="005169C9" w14:paraId="5F310643" w14:textId="77777777" w:rsidTr="00A905CE">
        <w:trPr>
          <w:trHeight w:val="20"/>
        </w:trPr>
        <w:tc>
          <w:tcPr>
            <w:tcW w:w="1072" w:type="pct"/>
            <w:vMerge/>
          </w:tcPr>
          <w:p w14:paraId="6DB88634" w14:textId="77777777" w:rsidR="00CA4275" w:rsidRPr="005169C9" w:rsidDel="002A1D54" w:rsidRDefault="00CA4275" w:rsidP="00990A2B"/>
        </w:tc>
        <w:tc>
          <w:tcPr>
            <w:tcW w:w="3928" w:type="pct"/>
          </w:tcPr>
          <w:p w14:paraId="5B01629D" w14:textId="77777777" w:rsidR="00CA4275" w:rsidRPr="005169C9" w:rsidRDefault="00CA4275" w:rsidP="00A905CE">
            <w:pPr>
              <w:jc w:val="both"/>
            </w:pPr>
            <w:r w:rsidRPr="005169C9">
              <w:t>Единая система технологической подготовки производства</w:t>
            </w:r>
          </w:p>
        </w:tc>
      </w:tr>
      <w:tr w:rsidR="005169C9" w:rsidRPr="005169C9" w14:paraId="3210C0DF" w14:textId="77777777" w:rsidTr="00A905CE">
        <w:trPr>
          <w:trHeight w:val="20"/>
        </w:trPr>
        <w:tc>
          <w:tcPr>
            <w:tcW w:w="1072" w:type="pct"/>
            <w:vMerge/>
          </w:tcPr>
          <w:p w14:paraId="76CA2163" w14:textId="77777777" w:rsidR="00CA4275" w:rsidRPr="005169C9" w:rsidDel="002A1D54" w:rsidRDefault="00CA4275" w:rsidP="00990A2B"/>
        </w:tc>
        <w:tc>
          <w:tcPr>
            <w:tcW w:w="3928" w:type="pct"/>
          </w:tcPr>
          <w:p w14:paraId="436FC621" w14:textId="77777777" w:rsidR="00CA4275" w:rsidRPr="005169C9" w:rsidRDefault="00CA4275" w:rsidP="00A905CE">
            <w:pPr>
              <w:jc w:val="both"/>
            </w:pPr>
            <w:r w:rsidRPr="005169C9">
              <w:t>Основы управления персоналом</w:t>
            </w:r>
          </w:p>
        </w:tc>
      </w:tr>
      <w:tr w:rsidR="005169C9" w:rsidRPr="005169C9" w14:paraId="316FEFCD" w14:textId="77777777" w:rsidTr="00A905CE">
        <w:trPr>
          <w:trHeight w:val="20"/>
        </w:trPr>
        <w:tc>
          <w:tcPr>
            <w:tcW w:w="1072" w:type="pct"/>
            <w:vMerge/>
          </w:tcPr>
          <w:p w14:paraId="47C3FF88" w14:textId="77777777" w:rsidR="00CA4275" w:rsidRPr="005169C9" w:rsidDel="002A1D54" w:rsidRDefault="00CA4275" w:rsidP="00990A2B"/>
        </w:tc>
        <w:tc>
          <w:tcPr>
            <w:tcW w:w="3928" w:type="pct"/>
          </w:tcPr>
          <w:p w14:paraId="452EDA0D" w14:textId="77777777" w:rsidR="00CA4275" w:rsidRPr="005169C9" w:rsidRDefault="00CA4275" w:rsidP="00A905CE">
            <w:pPr>
              <w:jc w:val="both"/>
            </w:pPr>
            <w:r w:rsidRPr="005169C9">
              <w:t>Основы руководства проектом</w:t>
            </w:r>
          </w:p>
        </w:tc>
      </w:tr>
      <w:tr w:rsidR="005169C9" w:rsidRPr="005169C9" w14:paraId="5333FC78" w14:textId="77777777" w:rsidTr="00A905CE">
        <w:trPr>
          <w:trHeight w:val="20"/>
        </w:trPr>
        <w:tc>
          <w:tcPr>
            <w:tcW w:w="1072" w:type="pct"/>
            <w:vMerge/>
          </w:tcPr>
          <w:p w14:paraId="2E4F6577" w14:textId="77777777" w:rsidR="00CA4275" w:rsidRPr="005169C9" w:rsidDel="002A1D54" w:rsidRDefault="00CA4275" w:rsidP="00990A2B"/>
        </w:tc>
        <w:tc>
          <w:tcPr>
            <w:tcW w:w="3928" w:type="pct"/>
          </w:tcPr>
          <w:p w14:paraId="36F43F7A" w14:textId="77777777" w:rsidR="00CA4275" w:rsidRPr="005169C9" w:rsidRDefault="00CA4275" w:rsidP="00A905CE">
            <w:pPr>
              <w:jc w:val="both"/>
            </w:pPr>
            <w:r w:rsidRPr="005169C9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5169C9" w:rsidRPr="005169C9" w14:paraId="487005E1" w14:textId="77777777" w:rsidTr="00A905CE">
        <w:trPr>
          <w:trHeight w:val="20"/>
        </w:trPr>
        <w:tc>
          <w:tcPr>
            <w:tcW w:w="1072" w:type="pct"/>
            <w:vMerge/>
          </w:tcPr>
          <w:p w14:paraId="0C695692" w14:textId="77777777" w:rsidR="00CA4275" w:rsidRPr="005169C9" w:rsidDel="002A1D54" w:rsidRDefault="00CA4275" w:rsidP="00990A2B"/>
        </w:tc>
        <w:tc>
          <w:tcPr>
            <w:tcW w:w="3928" w:type="pct"/>
          </w:tcPr>
          <w:p w14:paraId="402AE3C0" w14:textId="77777777" w:rsidR="00CA4275" w:rsidRPr="005169C9" w:rsidRDefault="00CA4275" w:rsidP="00A905CE">
            <w:pPr>
              <w:jc w:val="both"/>
            </w:pPr>
            <w:r w:rsidRPr="005169C9">
              <w:rPr>
                <w:rFonts w:hint="eastAsia"/>
              </w:rPr>
              <w:t>Принципы</w:t>
            </w:r>
            <w:r w:rsidRPr="005169C9">
              <w:t xml:space="preserve"> с</w:t>
            </w:r>
            <w:r w:rsidRPr="005169C9">
              <w:rPr>
                <w:rFonts w:hint="eastAsia"/>
              </w:rPr>
              <w:t>тандартизации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и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унификации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в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области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промышленной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цифровизации</w:t>
            </w:r>
          </w:p>
        </w:tc>
      </w:tr>
      <w:tr w:rsidR="005169C9" w:rsidRPr="005169C9" w14:paraId="24FEC756" w14:textId="77777777" w:rsidTr="00A905CE">
        <w:trPr>
          <w:trHeight w:val="20"/>
        </w:trPr>
        <w:tc>
          <w:tcPr>
            <w:tcW w:w="1072" w:type="pct"/>
            <w:vMerge/>
          </w:tcPr>
          <w:p w14:paraId="0C9E6D5F" w14:textId="77777777" w:rsidR="00CA4275" w:rsidRPr="005169C9" w:rsidDel="002A1D54" w:rsidRDefault="00CA4275" w:rsidP="00990A2B"/>
        </w:tc>
        <w:tc>
          <w:tcPr>
            <w:tcW w:w="3928" w:type="pct"/>
          </w:tcPr>
          <w:p w14:paraId="34D686D1" w14:textId="77777777" w:rsidR="00CA4275" w:rsidRPr="005169C9" w:rsidRDefault="00CA4275" w:rsidP="00A905CE">
            <w:pPr>
              <w:jc w:val="both"/>
            </w:pPr>
            <w:r w:rsidRPr="005169C9">
              <w:rPr>
                <w:rFonts w:hint="eastAsia"/>
              </w:rPr>
              <w:t xml:space="preserve">Основы </w:t>
            </w:r>
            <w:r w:rsidRPr="005169C9">
              <w:t>н</w:t>
            </w:r>
            <w:r w:rsidRPr="005169C9">
              <w:rPr>
                <w:rFonts w:hint="eastAsia"/>
              </w:rPr>
              <w:t>адежности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и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 xml:space="preserve">устойчивости цифровых </w:t>
            </w:r>
            <w:r w:rsidRPr="005169C9">
              <w:t>технологий</w:t>
            </w:r>
          </w:p>
        </w:tc>
      </w:tr>
      <w:tr w:rsidR="005169C9" w:rsidRPr="005169C9" w14:paraId="2A7F8A8D" w14:textId="77777777" w:rsidTr="00A905CE">
        <w:trPr>
          <w:trHeight w:val="20"/>
        </w:trPr>
        <w:tc>
          <w:tcPr>
            <w:tcW w:w="1072" w:type="pct"/>
            <w:vMerge/>
          </w:tcPr>
          <w:p w14:paraId="5D31E5B0" w14:textId="77777777" w:rsidR="00CA4275" w:rsidRPr="005169C9" w:rsidDel="002A1D54" w:rsidRDefault="00CA4275" w:rsidP="00990A2B"/>
        </w:tc>
        <w:tc>
          <w:tcPr>
            <w:tcW w:w="3928" w:type="pct"/>
          </w:tcPr>
          <w:p w14:paraId="5E457AA9" w14:textId="77777777" w:rsidR="00CA4275" w:rsidRPr="005169C9" w:rsidRDefault="00CA4275" w:rsidP="00A905CE">
            <w:pPr>
              <w:jc w:val="both"/>
            </w:pPr>
            <w:r w:rsidRPr="005169C9">
              <w:rPr>
                <w:rFonts w:hint="eastAsia"/>
              </w:rPr>
              <w:t>Принципы автоматизированного</w:t>
            </w:r>
            <w:r w:rsidRPr="005169C9">
              <w:t xml:space="preserve"> управления </w:t>
            </w:r>
            <w:r w:rsidRPr="005169C9">
              <w:rPr>
                <w:rFonts w:hint="eastAsia"/>
              </w:rPr>
              <w:t>гибкими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производствами</w:t>
            </w:r>
          </w:p>
        </w:tc>
      </w:tr>
      <w:tr w:rsidR="005169C9" w:rsidRPr="005169C9" w14:paraId="6688E663" w14:textId="77777777" w:rsidTr="00A905CE">
        <w:trPr>
          <w:trHeight w:val="20"/>
        </w:trPr>
        <w:tc>
          <w:tcPr>
            <w:tcW w:w="1072" w:type="pct"/>
            <w:vMerge/>
          </w:tcPr>
          <w:p w14:paraId="79F2FEF0" w14:textId="77777777" w:rsidR="00CA4275" w:rsidRPr="005169C9" w:rsidDel="002A1D54" w:rsidRDefault="00CA4275" w:rsidP="00990A2B"/>
        </w:tc>
        <w:tc>
          <w:tcPr>
            <w:tcW w:w="3928" w:type="pct"/>
          </w:tcPr>
          <w:p w14:paraId="7A2B3478" w14:textId="77777777" w:rsidR="00CA4275" w:rsidRPr="005169C9" w:rsidRDefault="00CA4275" w:rsidP="00A905CE">
            <w:pPr>
              <w:jc w:val="both"/>
            </w:pPr>
            <w:r w:rsidRPr="005169C9">
              <w:t xml:space="preserve">Методика управления информационными потоками </w:t>
            </w:r>
          </w:p>
        </w:tc>
      </w:tr>
      <w:tr w:rsidR="005169C9" w:rsidRPr="005169C9" w14:paraId="5B56F651" w14:textId="77777777" w:rsidTr="00A905CE">
        <w:trPr>
          <w:trHeight w:val="20"/>
        </w:trPr>
        <w:tc>
          <w:tcPr>
            <w:tcW w:w="1072" w:type="pct"/>
            <w:vMerge/>
          </w:tcPr>
          <w:p w14:paraId="2CFB5B7A" w14:textId="77777777" w:rsidR="00CA4275" w:rsidRPr="005169C9" w:rsidDel="002A1D54" w:rsidRDefault="00CA4275" w:rsidP="00990A2B"/>
        </w:tc>
        <w:tc>
          <w:tcPr>
            <w:tcW w:w="3928" w:type="pct"/>
          </w:tcPr>
          <w:p w14:paraId="41F1264C" w14:textId="77777777" w:rsidR="00CA4275" w:rsidRPr="005169C9" w:rsidRDefault="00CA4275" w:rsidP="00A905CE">
            <w:pPr>
              <w:jc w:val="both"/>
            </w:pPr>
            <w:r w:rsidRPr="005169C9">
              <w:rPr>
                <w:rFonts w:hint="eastAsia"/>
              </w:rPr>
              <w:t>Основы интеллектуальных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подсистем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автоматического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принятия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и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реализации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решений</w:t>
            </w:r>
          </w:p>
        </w:tc>
      </w:tr>
      <w:tr w:rsidR="005169C9" w:rsidRPr="005169C9" w14:paraId="518AF3AA" w14:textId="77777777" w:rsidTr="00A905CE">
        <w:trPr>
          <w:trHeight w:val="20"/>
        </w:trPr>
        <w:tc>
          <w:tcPr>
            <w:tcW w:w="1072" w:type="pct"/>
            <w:vMerge/>
          </w:tcPr>
          <w:p w14:paraId="323470EC" w14:textId="77777777" w:rsidR="00CA4275" w:rsidRPr="005169C9" w:rsidDel="002A1D54" w:rsidRDefault="00CA4275" w:rsidP="00990A2B"/>
        </w:tc>
        <w:tc>
          <w:tcPr>
            <w:tcW w:w="3928" w:type="pct"/>
          </w:tcPr>
          <w:p w14:paraId="20DCCC01" w14:textId="77777777" w:rsidR="00CA4275" w:rsidRPr="005169C9" w:rsidRDefault="00CA4275" w:rsidP="00A905CE">
            <w:pPr>
              <w:jc w:val="both"/>
            </w:pPr>
            <w:r w:rsidRPr="005169C9">
              <w:t>Порядок оформления производственно-технической документации с использованием вычислительной техники и прикладных программ</w:t>
            </w:r>
          </w:p>
        </w:tc>
      </w:tr>
      <w:tr w:rsidR="005169C9" w:rsidRPr="005169C9" w14:paraId="5283EAEB" w14:textId="77777777" w:rsidTr="00A905CE">
        <w:trPr>
          <w:trHeight w:val="20"/>
        </w:trPr>
        <w:tc>
          <w:tcPr>
            <w:tcW w:w="1072" w:type="pct"/>
            <w:vMerge/>
          </w:tcPr>
          <w:p w14:paraId="5AB2AE87" w14:textId="77777777" w:rsidR="00CA4275" w:rsidRPr="005169C9" w:rsidDel="002A1D54" w:rsidRDefault="00CA4275" w:rsidP="00990A2B"/>
        </w:tc>
        <w:tc>
          <w:tcPr>
            <w:tcW w:w="3928" w:type="pct"/>
          </w:tcPr>
          <w:p w14:paraId="13DE4EDB" w14:textId="77777777" w:rsidR="00CA4275" w:rsidRPr="005169C9" w:rsidRDefault="00CA4275" w:rsidP="00A905CE">
            <w:pPr>
              <w:jc w:val="both"/>
            </w:pPr>
            <w:r w:rsidRPr="005169C9">
              <w:t xml:space="preserve">Информационные технологии, обеспечивающие </w:t>
            </w:r>
            <w:r w:rsidRPr="005169C9">
              <w:rPr>
                <w:rFonts w:hint="eastAsia"/>
              </w:rPr>
              <w:t>передачу</w:t>
            </w:r>
            <w:r w:rsidRPr="005169C9">
              <w:t xml:space="preserve">, </w:t>
            </w:r>
            <w:r w:rsidRPr="005169C9">
              <w:rPr>
                <w:rFonts w:hint="eastAsia"/>
              </w:rPr>
              <w:t>автоматизированную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обработку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и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визуализацию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собираемых</w:t>
            </w:r>
            <w:r w:rsidRPr="005169C9">
              <w:t xml:space="preserve"> </w:t>
            </w:r>
            <w:r w:rsidRPr="005169C9">
              <w:rPr>
                <w:rFonts w:hint="eastAsia"/>
              </w:rPr>
              <w:t>данных</w:t>
            </w:r>
          </w:p>
        </w:tc>
      </w:tr>
      <w:tr w:rsidR="005169C9" w:rsidRPr="005169C9" w14:paraId="257CF5C4" w14:textId="77777777" w:rsidTr="00A905CE">
        <w:trPr>
          <w:trHeight w:val="20"/>
        </w:trPr>
        <w:tc>
          <w:tcPr>
            <w:tcW w:w="1072" w:type="pct"/>
            <w:vMerge/>
          </w:tcPr>
          <w:p w14:paraId="29D81E87" w14:textId="77777777" w:rsidR="007F2563" w:rsidRPr="005169C9" w:rsidDel="002A1D54" w:rsidRDefault="007F2563" w:rsidP="007F2563"/>
        </w:tc>
        <w:tc>
          <w:tcPr>
            <w:tcW w:w="3928" w:type="pct"/>
          </w:tcPr>
          <w:p w14:paraId="6317DCC2" w14:textId="543B2F20" w:rsidR="007F2563" w:rsidRPr="005169C9" w:rsidRDefault="007F2563" w:rsidP="00A905CE">
            <w:pPr>
              <w:jc w:val="both"/>
            </w:pPr>
            <w:r w:rsidRPr="005169C9">
              <w:t>Принципы и методы организации термического производства</w:t>
            </w:r>
          </w:p>
        </w:tc>
      </w:tr>
      <w:tr w:rsidR="005169C9" w:rsidRPr="005169C9" w14:paraId="26150F97" w14:textId="77777777" w:rsidTr="00A905CE">
        <w:trPr>
          <w:trHeight w:val="20"/>
        </w:trPr>
        <w:tc>
          <w:tcPr>
            <w:tcW w:w="1072" w:type="pct"/>
            <w:vMerge/>
          </w:tcPr>
          <w:p w14:paraId="55DBB9A2" w14:textId="77777777" w:rsidR="007F2563" w:rsidRPr="005169C9" w:rsidDel="002A1D54" w:rsidRDefault="007F2563" w:rsidP="007F2563"/>
        </w:tc>
        <w:tc>
          <w:tcPr>
            <w:tcW w:w="3928" w:type="pct"/>
          </w:tcPr>
          <w:p w14:paraId="696D6DAA" w14:textId="5EA1F2D4" w:rsidR="007F2563" w:rsidRPr="005169C9" w:rsidRDefault="007F2563" w:rsidP="009B2AFC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1BCA4DAC" w14:textId="77777777" w:rsidTr="00A905CE">
        <w:trPr>
          <w:trHeight w:val="20"/>
        </w:trPr>
        <w:tc>
          <w:tcPr>
            <w:tcW w:w="1072" w:type="pct"/>
            <w:vMerge/>
          </w:tcPr>
          <w:p w14:paraId="51B9696A" w14:textId="77777777" w:rsidR="007F2563" w:rsidRPr="005169C9" w:rsidDel="002A1D54" w:rsidRDefault="007F2563" w:rsidP="007F2563"/>
        </w:tc>
        <w:tc>
          <w:tcPr>
            <w:tcW w:w="3928" w:type="pct"/>
          </w:tcPr>
          <w:p w14:paraId="510DDC53" w14:textId="3BA37096" w:rsidR="007F2563" w:rsidRPr="005169C9" w:rsidRDefault="007F2563" w:rsidP="00A905CE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4186DCDF" w14:textId="77777777" w:rsidTr="00A905CE">
        <w:trPr>
          <w:trHeight w:val="20"/>
        </w:trPr>
        <w:tc>
          <w:tcPr>
            <w:tcW w:w="1072" w:type="pct"/>
            <w:vMerge/>
          </w:tcPr>
          <w:p w14:paraId="45ED1A46" w14:textId="77777777" w:rsidR="007F2563" w:rsidRPr="005169C9" w:rsidDel="002A1D54" w:rsidRDefault="007F2563" w:rsidP="007F2563"/>
        </w:tc>
        <w:tc>
          <w:tcPr>
            <w:tcW w:w="3928" w:type="pct"/>
          </w:tcPr>
          <w:p w14:paraId="3415C081" w14:textId="5BA34EE0" w:rsidR="007F2563" w:rsidRPr="005169C9" w:rsidRDefault="007F2563" w:rsidP="00A905CE">
            <w:pPr>
              <w:jc w:val="both"/>
            </w:pPr>
            <w:r w:rsidRPr="002540C1">
              <w:t>Требования охраны труда, пожарной</w:t>
            </w:r>
            <w:r w:rsidRPr="005169C9">
              <w:t xml:space="preserve">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7F2563" w:rsidRPr="005169C9" w14:paraId="25B5F4EF" w14:textId="77777777" w:rsidTr="00A905CE">
        <w:trPr>
          <w:trHeight w:val="20"/>
        </w:trPr>
        <w:tc>
          <w:tcPr>
            <w:tcW w:w="1072" w:type="pct"/>
          </w:tcPr>
          <w:p w14:paraId="6DD41FD7" w14:textId="77777777" w:rsidR="007F2563" w:rsidRPr="005169C9" w:rsidDel="002A1D54" w:rsidRDefault="007F2563" w:rsidP="007F2563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7DD66A38" w14:textId="77777777" w:rsidR="007F2563" w:rsidRPr="005169C9" w:rsidRDefault="007F2563" w:rsidP="00A905CE">
            <w:pPr>
              <w:jc w:val="both"/>
            </w:pPr>
            <w:r w:rsidRPr="005169C9">
              <w:t>-</w:t>
            </w:r>
          </w:p>
        </w:tc>
      </w:tr>
    </w:tbl>
    <w:p w14:paraId="508241C6" w14:textId="77777777" w:rsidR="00CA4275" w:rsidRPr="005169C9" w:rsidRDefault="00CA4275" w:rsidP="000A0873"/>
    <w:p w14:paraId="302237AD" w14:textId="6E8B8DB9" w:rsidR="00CA4275" w:rsidRPr="005169C9" w:rsidRDefault="00CA4275" w:rsidP="000A0873">
      <w:pPr>
        <w:rPr>
          <w:b/>
          <w:bCs w:val="0"/>
        </w:rPr>
      </w:pPr>
      <w:r w:rsidRPr="005169C9">
        <w:rPr>
          <w:b/>
          <w:bCs w:val="0"/>
        </w:rPr>
        <w:t>3.</w:t>
      </w:r>
      <w:r w:rsidR="002743C1" w:rsidRPr="005169C9">
        <w:rPr>
          <w:b/>
          <w:bCs w:val="0"/>
          <w:lang w:val="en-US"/>
        </w:rPr>
        <w:t>4</w:t>
      </w:r>
      <w:r w:rsidRPr="005169C9">
        <w:rPr>
          <w:b/>
          <w:bCs w:val="0"/>
        </w:rPr>
        <w:t>.2. Трудовая функция</w:t>
      </w:r>
    </w:p>
    <w:p w14:paraId="2BBEAD28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4627"/>
        <w:gridCol w:w="738"/>
        <w:gridCol w:w="894"/>
        <w:gridCol w:w="1630"/>
        <w:gridCol w:w="969"/>
      </w:tblGrid>
      <w:tr w:rsidR="00CA4275" w:rsidRPr="005169C9" w14:paraId="062CEC53" w14:textId="77777777" w:rsidTr="00A905CE">
        <w:trPr>
          <w:trHeight w:val="20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05B20B" w14:textId="77777777" w:rsidR="00CA4275" w:rsidRPr="005169C9" w:rsidRDefault="00CA4275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C3A04" w14:textId="77777777" w:rsidR="00CA4275" w:rsidRPr="005169C9" w:rsidRDefault="00CA4275" w:rsidP="00990A2B">
            <w:r w:rsidRPr="005169C9">
              <w:t>Разработка технических заданий на проектирование систем автоматизированного управления для комплексных систем термической обработки при атмосферном давлении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9AAC7C" w14:textId="77777777" w:rsidR="00CA4275" w:rsidRPr="005169C9" w:rsidRDefault="00CA4275" w:rsidP="00A905C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7BC6F" w14:textId="0A8F91E4" w:rsidR="00CA4275" w:rsidRPr="005169C9" w:rsidRDefault="002743C1" w:rsidP="00A905CE">
            <w:pPr>
              <w:jc w:val="center"/>
            </w:pPr>
            <w:r w:rsidRPr="005169C9">
              <w:rPr>
                <w:lang w:val="en-US"/>
              </w:rPr>
              <w:t>D</w:t>
            </w:r>
            <w:r w:rsidR="00CA4275" w:rsidRPr="005169C9">
              <w:t>/02.7</w:t>
            </w:r>
          </w:p>
        </w:tc>
        <w:tc>
          <w:tcPr>
            <w:tcW w:w="7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64A851" w14:textId="77777777" w:rsidR="00CA4275" w:rsidRPr="005169C9" w:rsidRDefault="00CA4275" w:rsidP="00A905CE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A1BE4" w14:textId="77777777" w:rsidR="00CA4275" w:rsidRPr="005169C9" w:rsidRDefault="00CA4275" w:rsidP="00A905CE">
            <w:pPr>
              <w:jc w:val="center"/>
            </w:pPr>
            <w:r w:rsidRPr="005169C9">
              <w:t>7</w:t>
            </w:r>
          </w:p>
        </w:tc>
      </w:tr>
    </w:tbl>
    <w:p w14:paraId="593304AF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4E369C64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1547985A" w14:textId="77777777" w:rsidR="00CA4275" w:rsidRPr="005169C9" w:rsidRDefault="00CA4275" w:rsidP="00990A2B">
            <w:r w:rsidRPr="005169C9">
              <w:t>Трудовые действия</w:t>
            </w:r>
          </w:p>
        </w:tc>
        <w:tc>
          <w:tcPr>
            <w:tcW w:w="3928" w:type="pct"/>
          </w:tcPr>
          <w:p w14:paraId="76AC61F3" w14:textId="77777777" w:rsidR="00CA4275" w:rsidRPr="005169C9" w:rsidRDefault="00CA4275" w:rsidP="00A905CE">
            <w:pPr>
              <w:jc w:val="both"/>
            </w:pPr>
            <w:r w:rsidRPr="005169C9">
              <w:t xml:space="preserve">Выявление потребности в применении системы автоматизированного управления комплексными системами термической обработки при атмосферном давлении и интегрированными производственными линиями </w:t>
            </w:r>
          </w:p>
        </w:tc>
      </w:tr>
      <w:tr w:rsidR="005169C9" w:rsidRPr="005169C9" w14:paraId="649FA4E2" w14:textId="77777777" w:rsidTr="00A905CE">
        <w:trPr>
          <w:trHeight w:val="20"/>
        </w:trPr>
        <w:tc>
          <w:tcPr>
            <w:tcW w:w="1072" w:type="pct"/>
            <w:vMerge/>
          </w:tcPr>
          <w:p w14:paraId="201A7E93" w14:textId="77777777" w:rsidR="00CA4275" w:rsidRPr="005169C9" w:rsidRDefault="00CA4275" w:rsidP="00990A2B"/>
        </w:tc>
        <w:tc>
          <w:tcPr>
            <w:tcW w:w="3928" w:type="pct"/>
          </w:tcPr>
          <w:p w14:paraId="33768380" w14:textId="77777777" w:rsidR="00CA4275" w:rsidRPr="005169C9" w:rsidRDefault="00CA4275" w:rsidP="00A905CE">
            <w:pPr>
              <w:jc w:val="both"/>
            </w:pPr>
            <w:r w:rsidRPr="005169C9">
              <w:t>Выбор систем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5E8B7F4D" w14:textId="77777777" w:rsidTr="00A905CE">
        <w:trPr>
          <w:trHeight w:val="20"/>
        </w:trPr>
        <w:tc>
          <w:tcPr>
            <w:tcW w:w="1072" w:type="pct"/>
            <w:vMerge/>
          </w:tcPr>
          <w:p w14:paraId="5B8554B5" w14:textId="77777777" w:rsidR="00CA4275" w:rsidRPr="005169C9" w:rsidRDefault="00CA4275" w:rsidP="00990A2B"/>
        </w:tc>
        <w:tc>
          <w:tcPr>
            <w:tcW w:w="3928" w:type="pct"/>
          </w:tcPr>
          <w:p w14:paraId="250F7F18" w14:textId="77777777" w:rsidR="00CA4275" w:rsidRPr="005169C9" w:rsidRDefault="00CA4275" w:rsidP="00A905CE">
            <w:pPr>
              <w:jc w:val="both"/>
            </w:pPr>
            <w:r w:rsidRPr="005169C9">
              <w:t>Оценка характеристик систем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6112D32B" w14:textId="77777777" w:rsidTr="00A905CE">
        <w:trPr>
          <w:trHeight w:val="20"/>
        </w:trPr>
        <w:tc>
          <w:tcPr>
            <w:tcW w:w="1072" w:type="pct"/>
            <w:vMerge/>
          </w:tcPr>
          <w:p w14:paraId="289FA708" w14:textId="77777777" w:rsidR="00CA4275" w:rsidRPr="005169C9" w:rsidRDefault="00CA4275" w:rsidP="00990A2B"/>
        </w:tc>
        <w:tc>
          <w:tcPr>
            <w:tcW w:w="3928" w:type="pct"/>
          </w:tcPr>
          <w:p w14:paraId="0FD7B3A1" w14:textId="77777777" w:rsidR="00CA4275" w:rsidRPr="005169C9" w:rsidRDefault="00CA4275" w:rsidP="00A905CE">
            <w:pPr>
              <w:jc w:val="both"/>
            </w:pPr>
            <w:r w:rsidRPr="005169C9">
              <w:t>Определение потребности в новых системах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2D30E557" w14:textId="77777777" w:rsidTr="00A905CE">
        <w:trPr>
          <w:trHeight w:val="20"/>
        </w:trPr>
        <w:tc>
          <w:tcPr>
            <w:tcW w:w="1072" w:type="pct"/>
            <w:vMerge/>
          </w:tcPr>
          <w:p w14:paraId="2A3C14DB" w14:textId="77777777" w:rsidR="00CA4275" w:rsidRPr="005169C9" w:rsidRDefault="00CA4275" w:rsidP="00990A2B"/>
        </w:tc>
        <w:tc>
          <w:tcPr>
            <w:tcW w:w="3928" w:type="pct"/>
          </w:tcPr>
          <w:p w14:paraId="5DF8CF2D" w14:textId="77777777" w:rsidR="00CA4275" w:rsidRPr="005169C9" w:rsidRDefault="00CA4275" w:rsidP="00A905CE">
            <w:pPr>
              <w:jc w:val="both"/>
            </w:pPr>
            <w:r w:rsidRPr="005169C9">
              <w:t xml:space="preserve">Создание заявки на разработку системы автоматизированного управления комплексными решениями в области термической обработки при атмосферном давлении </w:t>
            </w:r>
          </w:p>
        </w:tc>
      </w:tr>
      <w:tr w:rsidR="005169C9" w:rsidRPr="005169C9" w14:paraId="0E780A4E" w14:textId="77777777" w:rsidTr="00A905CE">
        <w:trPr>
          <w:trHeight w:val="20"/>
        </w:trPr>
        <w:tc>
          <w:tcPr>
            <w:tcW w:w="1072" w:type="pct"/>
            <w:vMerge/>
          </w:tcPr>
          <w:p w14:paraId="47DAF4F9" w14:textId="77777777" w:rsidR="00CA4275" w:rsidRPr="005169C9" w:rsidRDefault="00CA4275" w:rsidP="00990A2B"/>
        </w:tc>
        <w:tc>
          <w:tcPr>
            <w:tcW w:w="3928" w:type="pct"/>
          </w:tcPr>
          <w:p w14:paraId="35F4E167" w14:textId="77777777" w:rsidR="00CA4275" w:rsidRPr="005169C9" w:rsidRDefault="00CA4275" w:rsidP="00A905CE">
            <w:pPr>
              <w:jc w:val="both"/>
            </w:pPr>
            <w:r w:rsidRPr="005169C9">
              <w:t>Разработка технического задания на проектирование системы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55E7D5D6" w14:textId="77777777" w:rsidTr="00A905CE">
        <w:trPr>
          <w:trHeight w:val="20"/>
        </w:trPr>
        <w:tc>
          <w:tcPr>
            <w:tcW w:w="1072" w:type="pct"/>
            <w:vMerge/>
          </w:tcPr>
          <w:p w14:paraId="2E301CAB" w14:textId="77777777" w:rsidR="00CA4275" w:rsidRPr="005169C9" w:rsidRDefault="00CA4275" w:rsidP="00990A2B"/>
        </w:tc>
        <w:tc>
          <w:tcPr>
            <w:tcW w:w="3928" w:type="pct"/>
          </w:tcPr>
          <w:p w14:paraId="06C886CB" w14:textId="77777777" w:rsidR="00CA4275" w:rsidRPr="005169C9" w:rsidRDefault="00CA4275" w:rsidP="00A905CE">
            <w:pPr>
              <w:jc w:val="both"/>
            </w:pPr>
            <w:r w:rsidRPr="005169C9">
              <w:t xml:space="preserve">Согласование технического задания на разработку системы автоматизированного управления комплексными решениями в области термической обработки при атмосферном давлении с руководством подразделения, метрологической службой, информационно-технической </w:t>
            </w:r>
            <w:r w:rsidRPr="005169C9">
              <w:lastRenderedPageBreak/>
              <w:t>службой и экономической службой организации</w:t>
            </w:r>
          </w:p>
        </w:tc>
      </w:tr>
      <w:tr w:rsidR="005169C9" w:rsidRPr="005169C9" w14:paraId="694BCD08" w14:textId="77777777" w:rsidTr="00A905CE">
        <w:trPr>
          <w:trHeight w:val="20"/>
        </w:trPr>
        <w:tc>
          <w:tcPr>
            <w:tcW w:w="1072" w:type="pct"/>
            <w:vMerge/>
          </w:tcPr>
          <w:p w14:paraId="3A036682" w14:textId="77777777" w:rsidR="00CA4275" w:rsidRPr="005169C9" w:rsidRDefault="00CA4275" w:rsidP="00990A2B"/>
        </w:tc>
        <w:tc>
          <w:tcPr>
            <w:tcW w:w="3928" w:type="pct"/>
          </w:tcPr>
          <w:p w14:paraId="2F80550E" w14:textId="05CD3E0B" w:rsidR="00CA4275" w:rsidRPr="005169C9" w:rsidRDefault="00EC269D" w:rsidP="009B2AFC">
            <w:pPr>
              <w:jc w:val="both"/>
            </w:pPr>
            <w:r w:rsidRPr="005169C9">
              <w:t>Представление</w:t>
            </w:r>
            <w:r w:rsidR="00CA4275" w:rsidRPr="005169C9">
              <w:t xml:space="preserve"> технического задания на разработку систем автоматизированного управления комплексными решениями в области термической обработки при атмосферном давлении </w:t>
            </w:r>
            <w:r w:rsidRPr="005169C9">
              <w:t>для</w:t>
            </w:r>
            <w:r w:rsidR="00CA4275" w:rsidRPr="005169C9">
              <w:t xml:space="preserve"> согласовани</w:t>
            </w:r>
            <w:r w:rsidRPr="005169C9">
              <w:t>я</w:t>
            </w:r>
            <w:r w:rsidR="00CA4275" w:rsidRPr="005169C9">
              <w:t xml:space="preserve"> заинтересованным подразделениям организации</w:t>
            </w:r>
          </w:p>
        </w:tc>
      </w:tr>
      <w:tr w:rsidR="005169C9" w:rsidRPr="005169C9" w14:paraId="3B23B493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1C0588AC" w14:textId="77777777" w:rsidR="00CA4275" w:rsidRPr="005169C9" w:rsidDel="002A1D54" w:rsidRDefault="00CA4275" w:rsidP="00990A2B">
            <w:r w:rsidRPr="005169C9" w:rsidDel="002A1D54">
              <w:t>Необходимые умения</w:t>
            </w:r>
          </w:p>
        </w:tc>
        <w:tc>
          <w:tcPr>
            <w:tcW w:w="3928" w:type="pct"/>
          </w:tcPr>
          <w:p w14:paraId="1B58DD04" w14:textId="77777777" w:rsidR="00CA4275" w:rsidRPr="005169C9" w:rsidRDefault="00CA4275" w:rsidP="00A905CE">
            <w:pPr>
              <w:jc w:val="both"/>
            </w:pPr>
            <w:r w:rsidRPr="005169C9">
              <w:t>Анализировать комплексные системы термической обработки при атмосферном давлении и интегрированные производственные линии с целью выявления потребности в применении системы автоматизированного управления</w:t>
            </w:r>
          </w:p>
        </w:tc>
      </w:tr>
      <w:tr w:rsidR="005169C9" w:rsidRPr="005169C9" w14:paraId="4B173C2E" w14:textId="77777777" w:rsidTr="00A905CE">
        <w:trPr>
          <w:trHeight w:val="20"/>
        </w:trPr>
        <w:tc>
          <w:tcPr>
            <w:tcW w:w="1072" w:type="pct"/>
            <w:vMerge/>
          </w:tcPr>
          <w:p w14:paraId="63D3483D" w14:textId="77777777" w:rsidR="00CA4275" w:rsidRPr="005169C9" w:rsidDel="002A1D54" w:rsidRDefault="00CA4275" w:rsidP="00990A2B"/>
        </w:tc>
        <w:tc>
          <w:tcPr>
            <w:tcW w:w="3928" w:type="pct"/>
          </w:tcPr>
          <w:p w14:paraId="3B872806" w14:textId="77777777" w:rsidR="00CA4275" w:rsidRPr="005169C9" w:rsidRDefault="00CA4275" w:rsidP="00A905CE">
            <w:pPr>
              <w:jc w:val="both"/>
            </w:pPr>
            <w:r w:rsidRPr="005169C9">
              <w:t>Разрабатывать предложения по использованию актуальных методик и средств измерений физических величин при термической обработке при атмосферном давлении, интегрированных в комплексные системы и производственные линии</w:t>
            </w:r>
          </w:p>
        </w:tc>
      </w:tr>
      <w:tr w:rsidR="005169C9" w:rsidRPr="005169C9" w14:paraId="0CEB0BAA" w14:textId="77777777" w:rsidTr="00A905CE">
        <w:trPr>
          <w:trHeight w:val="20"/>
        </w:trPr>
        <w:tc>
          <w:tcPr>
            <w:tcW w:w="1072" w:type="pct"/>
            <w:vMerge/>
          </w:tcPr>
          <w:p w14:paraId="556C8DEC" w14:textId="77777777" w:rsidR="00CA4275" w:rsidRPr="005169C9" w:rsidDel="002A1D54" w:rsidRDefault="00CA4275" w:rsidP="00990A2B"/>
        </w:tc>
        <w:tc>
          <w:tcPr>
            <w:tcW w:w="3928" w:type="pct"/>
          </w:tcPr>
          <w:p w14:paraId="408D6F13" w14:textId="248E9E7D" w:rsidR="00CA4275" w:rsidRPr="005169C9" w:rsidRDefault="00CA4275" w:rsidP="00A905CE">
            <w:pPr>
              <w:jc w:val="both"/>
            </w:pPr>
            <w:r w:rsidRPr="005169C9">
              <w:t>Про</w:t>
            </w:r>
            <w:r w:rsidR="00D96C75" w:rsidRPr="005169C9">
              <w:t>из</w:t>
            </w:r>
            <w:r w:rsidRPr="005169C9">
              <w:t>водить анализ структуры, возможностей и аппаратной реализации систем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5B678854" w14:textId="77777777" w:rsidTr="00A905CE">
        <w:trPr>
          <w:trHeight w:val="20"/>
        </w:trPr>
        <w:tc>
          <w:tcPr>
            <w:tcW w:w="1072" w:type="pct"/>
            <w:vMerge/>
          </w:tcPr>
          <w:p w14:paraId="302B317B" w14:textId="77777777" w:rsidR="00CA4275" w:rsidRPr="005169C9" w:rsidDel="002A1D54" w:rsidRDefault="00CA4275" w:rsidP="00990A2B"/>
        </w:tc>
        <w:tc>
          <w:tcPr>
            <w:tcW w:w="3928" w:type="pct"/>
          </w:tcPr>
          <w:p w14:paraId="0416026B" w14:textId="77777777" w:rsidR="00CA4275" w:rsidRPr="005169C9" w:rsidRDefault="00CA4275" w:rsidP="00A905CE">
            <w:pPr>
              <w:jc w:val="both"/>
            </w:pPr>
            <w:r w:rsidRPr="005169C9">
              <w:t>Определять необходимость разработки новых систем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428E4401" w14:textId="77777777" w:rsidTr="00A905CE">
        <w:trPr>
          <w:trHeight w:val="20"/>
        </w:trPr>
        <w:tc>
          <w:tcPr>
            <w:tcW w:w="1072" w:type="pct"/>
            <w:vMerge/>
          </w:tcPr>
          <w:p w14:paraId="2DE5E6F8" w14:textId="77777777" w:rsidR="00CA4275" w:rsidRPr="005169C9" w:rsidDel="002A1D54" w:rsidRDefault="00CA4275" w:rsidP="00990A2B"/>
        </w:tc>
        <w:tc>
          <w:tcPr>
            <w:tcW w:w="3928" w:type="pct"/>
          </w:tcPr>
          <w:p w14:paraId="67DA7383" w14:textId="77777777" w:rsidR="00CA4275" w:rsidRPr="005169C9" w:rsidRDefault="00CA4275" w:rsidP="00A905CE">
            <w:pPr>
              <w:jc w:val="both"/>
            </w:pPr>
            <w:r w:rsidRPr="005169C9">
              <w:t>Применять вычислительную технику и программное обеспечение при разработке технических заданий на системы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74C70C01" w14:textId="77777777" w:rsidTr="00A905CE">
        <w:trPr>
          <w:trHeight w:val="20"/>
        </w:trPr>
        <w:tc>
          <w:tcPr>
            <w:tcW w:w="1072" w:type="pct"/>
            <w:vMerge/>
          </w:tcPr>
          <w:p w14:paraId="66D3A4EA" w14:textId="77777777" w:rsidR="00CA4275" w:rsidRPr="005169C9" w:rsidDel="002A1D54" w:rsidRDefault="00CA4275" w:rsidP="00990A2B"/>
        </w:tc>
        <w:tc>
          <w:tcPr>
            <w:tcW w:w="3928" w:type="pct"/>
          </w:tcPr>
          <w:p w14:paraId="606A9AF1" w14:textId="77777777" w:rsidR="00CA4275" w:rsidRPr="005169C9" w:rsidRDefault="00CA4275" w:rsidP="00A905CE">
            <w:pPr>
              <w:jc w:val="both"/>
            </w:pPr>
            <w:r w:rsidRPr="005169C9">
              <w:t>Прогнозировать расходы на создание систем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058AA83C" w14:textId="77777777" w:rsidTr="00A905CE">
        <w:trPr>
          <w:trHeight w:val="20"/>
        </w:trPr>
        <w:tc>
          <w:tcPr>
            <w:tcW w:w="1072" w:type="pct"/>
            <w:vMerge/>
          </w:tcPr>
          <w:p w14:paraId="13247741" w14:textId="77777777" w:rsidR="00CA4275" w:rsidRPr="005169C9" w:rsidDel="002A1D54" w:rsidRDefault="00CA4275" w:rsidP="00990A2B"/>
        </w:tc>
        <w:tc>
          <w:tcPr>
            <w:tcW w:w="3928" w:type="pct"/>
          </w:tcPr>
          <w:p w14:paraId="78FFB9DF" w14:textId="77777777" w:rsidR="00CA4275" w:rsidRPr="005169C9" w:rsidRDefault="00CA4275" w:rsidP="00A905CE">
            <w:pPr>
              <w:jc w:val="both"/>
            </w:pPr>
            <w:r w:rsidRPr="005169C9">
              <w:t>Оценивать экономический эффект от разработки систем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1DD4AE27" w14:textId="77777777" w:rsidTr="00A905CE">
        <w:trPr>
          <w:trHeight w:val="20"/>
        </w:trPr>
        <w:tc>
          <w:tcPr>
            <w:tcW w:w="1072" w:type="pct"/>
            <w:vMerge/>
          </w:tcPr>
          <w:p w14:paraId="3364C1F7" w14:textId="77777777" w:rsidR="00CA4275" w:rsidRPr="005169C9" w:rsidDel="002A1D54" w:rsidRDefault="00CA4275" w:rsidP="00990A2B"/>
        </w:tc>
        <w:tc>
          <w:tcPr>
            <w:tcW w:w="3928" w:type="pct"/>
          </w:tcPr>
          <w:p w14:paraId="3B71F51A" w14:textId="77777777" w:rsidR="00CA4275" w:rsidRPr="005169C9" w:rsidRDefault="00CA4275" w:rsidP="00A905CE">
            <w:pPr>
              <w:jc w:val="both"/>
            </w:pPr>
            <w:r w:rsidRPr="005169C9">
              <w:t>Интегрировать систем</w:t>
            </w:r>
            <w:r w:rsidR="00EC269D" w:rsidRPr="005169C9">
              <w:t>ы</w:t>
            </w:r>
            <w:r w:rsidRPr="005169C9">
              <w:t xml:space="preserve"> автоматизированного управления комплексными решениями в области термической обработки при атмосферном давлении в единую систему обмена информацией термического производства</w:t>
            </w:r>
          </w:p>
        </w:tc>
      </w:tr>
      <w:tr w:rsidR="005169C9" w:rsidRPr="005169C9" w14:paraId="6B9533F5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0329E17E" w14:textId="77777777" w:rsidR="00CA4275" w:rsidRPr="005169C9" w:rsidRDefault="00CA4275" w:rsidP="00990A2B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78BC51A6" w14:textId="77777777" w:rsidR="00CA4275" w:rsidRPr="005169C9" w:rsidRDefault="00CA4275" w:rsidP="00A905CE">
            <w:pPr>
              <w:jc w:val="both"/>
            </w:pPr>
            <w:r w:rsidRPr="005169C9">
              <w:t>Содержание методических документов по вопросам разработки систем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56DEC031" w14:textId="77777777" w:rsidTr="00A905CE">
        <w:trPr>
          <w:trHeight w:val="20"/>
        </w:trPr>
        <w:tc>
          <w:tcPr>
            <w:tcW w:w="1072" w:type="pct"/>
            <w:vMerge/>
          </w:tcPr>
          <w:p w14:paraId="55F72913" w14:textId="77777777" w:rsidR="00CA4275" w:rsidRPr="005169C9" w:rsidDel="002A1D54" w:rsidRDefault="00CA4275" w:rsidP="00990A2B"/>
        </w:tc>
        <w:tc>
          <w:tcPr>
            <w:tcW w:w="3928" w:type="pct"/>
          </w:tcPr>
          <w:p w14:paraId="05EFAD79" w14:textId="77777777" w:rsidR="00CA4275" w:rsidRPr="005169C9" w:rsidRDefault="00CA4275" w:rsidP="00A905CE">
            <w:pPr>
              <w:jc w:val="both"/>
            </w:pPr>
            <w:r w:rsidRPr="005169C9">
              <w:t>Содержание методических документов по вопросам автоматизированного и автоматического управления температурой и составом технологической атмосферы при термической обработке при атмосферном давлении</w:t>
            </w:r>
          </w:p>
        </w:tc>
      </w:tr>
      <w:tr w:rsidR="005169C9" w:rsidRPr="005169C9" w14:paraId="07F09BD4" w14:textId="77777777" w:rsidTr="00A905CE">
        <w:trPr>
          <w:trHeight w:val="20"/>
        </w:trPr>
        <w:tc>
          <w:tcPr>
            <w:tcW w:w="1072" w:type="pct"/>
            <w:vMerge/>
          </w:tcPr>
          <w:p w14:paraId="3A7FEB59" w14:textId="77777777" w:rsidR="00CA4275" w:rsidRPr="005169C9" w:rsidDel="002A1D54" w:rsidRDefault="00CA4275" w:rsidP="00990A2B"/>
        </w:tc>
        <w:tc>
          <w:tcPr>
            <w:tcW w:w="3928" w:type="pct"/>
          </w:tcPr>
          <w:p w14:paraId="58747D1D" w14:textId="04A42B11" w:rsidR="00CA4275" w:rsidRPr="005169C9" w:rsidRDefault="00C978C6" w:rsidP="00D96C75">
            <w:pPr>
              <w:jc w:val="both"/>
            </w:pPr>
            <w:r w:rsidRPr="005169C9">
              <w:t>Виды, физические принципы,</w:t>
            </w:r>
            <w:r w:rsidR="00CA4275" w:rsidRPr="005169C9">
              <w:t xml:space="preserve"> область применения и принципиальные ограничения методов и средств измерения температуры, применяемы</w:t>
            </w:r>
            <w:r w:rsidR="00D96C75" w:rsidRPr="005169C9">
              <w:t>х</w:t>
            </w:r>
            <w:r w:rsidR="00CA4275" w:rsidRPr="005169C9">
              <w:t xml:space="preserve"> в термическом производстве</w:t>
            </w:r>
          </w:p>
        </w:tc>
      </w:tr>
      <w:tr w:rsidR="005169C9" w:rsidRPr="005169C9" w14:paraId="1B2D25B2" w14:textId="77777777" w:rsidTr="00A905CE">
        <w:trPr>
          <w:trHeight w:val="20"/>
        </w:trPr>
        <w:tc>
          <w:tcPr>
            <w:tcW w:w="1072" w:type="pct"/>
            <w:vMerge/>
          </w:tcPr>
          <w:p w14:paraId="3496C2C6" w14:textId="77777777" w:rsidR="00CA4275" w:rsidRPr="005169C9" w:rsidDel="002A1D54" w:rsidRDefault="00CA4275" w:rsidP="00990A2B"/>
        </w:tc>
        <w:tc>
          <w:tcPr>
            <w:tcW w:w="3928" w:type="pct"/>
          </w:tcPr>
          <w:p w14:paraId="16BAE698" w14:textId="2007C5D8" w:rsidR="00CA4275" w:rsidRPr="005169C9" w:rsidRDefault="00C978C6" w:rsidP="00D96C75">
            <w:pPr>
              <w:jc w:val="both"/>
            </w:pPr>
            <w:r w:rsidRPr="005169C9">
              <w:t>Виды, физические принципы,</w:t>
            </w:r>
            <w:r w:rsidR="00CA4275" w:rsidRPr="005169C9">
              <w:t xml:space="preserve"> область применения и принципиальные ограничения методов и средств измерения расхода технологических газов, применяемы</w:t>
            </w:r>
            <w:r w:rsidR="00D96C75" w:rsidRPr="005169C9">
              <w:t>х</w:t>
            </w:r>
            <w:r w:rsidR="00CA4275" w:rsidRPr="005169C9">
              <w:t xml:space="preserve"> в термическом производстве</w:t>
            </w:r>
          </w:p>
        </w:tc>
      </w:tr>
      <w:tr w:rsidR="005169C9" w:rsidRPr="005169C9" w14:paraId="0BECB58D" w14:textId="77777777" w:rsidTr="00A905CE">
        <w:trPr>
          <w:trHeight w:val="20"/>
        </w:trPr>
        <w:tc>
          <w:tcPr>
            <w:tcW w:w="1072" w:type="pct"/>
            <w:vMerge/>
          </w:tcPr>
          <w:p w14:paraId="2E0BD44A" w14:textId="77777777" w:rsidR="00CA4275" w:rsidRPr="005169C9" w:rsidDel="002A1D54" w:rsidRDefault="00CA4275" w:rsidP="00990A2B"/>
        </w:tc>
        <w:tc>
          <w:tcPr>
            <w:tcW w:w="3928" w:type="pct"/>
          </w:tcPr>
          <w:p w14:paraId="16DBDE52" w14:textId="34F47C40" w:rsidR="00CA4275" w:rsidRPr="005169C9" w:rsidRDefault="00C978C6" w:rsidP="00E11E2F">
            <w:pPr>
              <w:jc w:val="both"/>
            </w:pPr>
            <w:r w:rsidRPr="005169C9">
              <w:t>Виды, физические принципы,</w:t>
            </w:r>
            <w:r w:rsidR="00CA4275" w:rsidRPr="005169C9">
              <w:t xml:space="preserve"> область применения и принципиальные ограничения методов и средств измерения потенциала рабочей среды, применяемы</w:t>
            </w:r>
            <w:r w:rsidR="00E11E2F" w:rsidRPr="005169C9">
              <w:t>х</w:t>
            </w:r>
            <w:r w:rsidR="00CA4275" w:rsidRPr="005169C9">
              <w:t xml:space="preserve"> в термическом производстве</w:t>
            </w:r>
          </w:p>
        </w:tc>
      </w:tr>
      <w:tr w:rsidR="005169C9" w:rsidRPr="005169C9" w14:paraId="5721FD67" w14:textId="77777777" w:rsidTr="00A905CE">
        <w:trPr>
          <w:trHeight w:val="20"/>
        </w:trPr>
        <w:tc>
          <w:tcPr>
            <w:tcW w:w="1072" w:type="pct"/>
            <w:vMerge/>
          </w:tcPr>
          <w:p w14:paraId="12FD99D3" w14:textId="77777777" w:rsidR="00CA4275" w:rsidRPr="005169C9" w:rsidDel="002A1D54" w:rsidRDefault="00CA4275" w:rsidP="00990A2B"/>
        </w:tc>
        <w:tc>
          <w:tcPr>
            <w:tcW w:w="3928" w:type="pct"/>
          </w:tcPr>
          <w:p w14:paraId="2602DE97" w14:textId="77777777" w:rsidR="00CA4275" w:rsidRPr="005169C9" w:rsidRDefault="00CA4275" w:rsidP="00A905CE">
            <w:pPr>
              <w:jc w:val="both"/>
            </w:pPr>
            <w:r w:rsidRPr="005169C9">
              <w:t>Структура, возможности и принципы программной и аппаратной реализации системы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6CB15F92" w14:textId="77777777" w:rsidTr="00A905CE">
        <w:trPr>
          <w:trHeight w:val="20"/>
        </w:trPr>
        <w:tc>
          <w:tcPr>
            <w:tcW w:w="1072" w:type="pct"/>
            <w:vMerge/>
          </w:tcPr>
          <w:p w14:paraId="4E033B3F" w14:textId="77777777" w:rsidR="00CA4275" w:rsidRPr="005169C9" w:rsidDel="002A1D54" w:rsidRDefault="00CA4275" w:rsidP="00990A2B"/>
        </w:tc>
        <w:tc>
          <w:tcPr>
            <w:tcW w:w="3928" w:type="pct"/>
          </w:tcPr>
          <w:p w14:paraId="6D04D020" w14:textId="77777777" w:rsidR="00CA4275" w:rsidRPr="005169C9" w:rsidRDefault="00CA4275" w:rsidP="00A905CE">
            <w:pPr>
              <w:jc w:val="both"/>
            </w:pPr>
            <w:r w:rsidRPr="005169C9">
              <w:t>Принципы управления технологическими параметрами, применяемые в термическом оборудовании атмосферного давления</w:t>
            </w:r>
          </w:p>
        </w:tc>
      </w:tr>
      <w:tr w:rsidR="005169C9" w:rsidRPr="005169C9" w14:paraId="384E9AB7" w14:textId="77777777" w:rsidTr="00A905CE">
        <w:trPr>
          <w:trHeight w:val="20"/>
        </w:trPr>
        <w:tc>
          <w:tcPr>
            <w:tcW w:w="1072" w:type="pct"/>
            <w:vMerge/>
          </w:tcPr>
          <w:p w14:paraId="6BAC5F4B" w14:textId="77777777" w:rsidR="00CA4275" w:rsidRPr="005169C9" w:rsidDel="002A1D54" w:rsidRDefault="00CA4275" w:rsidP="00990A2B"/>
        </w:tc>
        <w:tc>
          <w:tcPr>
            <w:tcW w:w="3928" w:type="pct"/>
          </w:tcPr>
          <w:p w14:paraId="4ED0B8CE" w14:textId="77777777" w:rsidR="00CA4275" w:rsidRPr="005169C9" w:rsidRDefault="00CA4275" w:rsidP="00A905CE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65463226" w14:textId="77777777" w:rsidTr="00A905CE">
        <w:trPr>
          <w:trHeight w:val="20"/>
        </w:trPr>
        <w:tc>
          <w:tcPr>
            <w:tcW w:w="1072" w:type="pct"/>
            <w:vMerge/>
          </w:tcPr>
          <w:p w14:paraId="3A923D31" w14:textId="77777777" w:rsidR="00CA4275" w:rsidRPr="005169C9" w:rsidDel="002A1D54" w:rsidRDefault="00CA4275" w:rsidP="00990A2B"/>
        </w:tc>
        <w:tc>
          <w:tcPr>
            <w:tcW w:w="3928" w:type="pct"/>
          </w:tcPr>
          <w:p w14:paraId="17424B0F" w14:textId="77777777" w:rsidR="00CA4275" w:rsidRPr="005169C9" w:rsidRDefault="00CA4275" w:rsidP="00A905CE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73C94DD6" w14:textId="77777777" w:rsidTr="00A905CE">
        <w:trPr>
          <w:trHeight w:val="20"/>
        </w:trPr>
        <w:tc>
          <w:tcPr>
            <w:tcW w:w="1072" w:type="pct"/>
            <w:vMerge/>
          </w:tcPr>
          <w:p w14:paraId="50FEC261" w14:textId="77777777" w:rsidR="00CA4275" w:rsidRPr="005169C9" w:rsidDel="002A1D54" w:rsidRDefault="00CA4275" w:rsidP="00990A2B"/>
        </w:tc>
        <w:tc>
          <w:tcPr>
            <w:tcW w:w="3928" w:type="pct"/>
          </w:tcPr>
          <w:p w14:paraId="5873F6A0" w14:textId="77777777" w:rsidR="00CA4275" w:rsidRPr="005169C9" w:rsidRDefault="00CA4275" w:rsidP="00A905CE">
            <w:pPr>
              <w:jc w:val="both"/>
            </w:pPr>
            <w:r w:rsidRPr="005169C9">
              <w:t>Единая система технологической документации</w:t>
            </w:r>
          </w:p>
        </w:tc>
      </w:tr>
      <w:tr w:rsidR="005169C9" w:rsidRPr="005169C9" w14:paraId="55A37898" w14:textId="77777777" w:rsidTr="00A905CE">
        <w:trPr>
          <w:trHeight w:val="20"/>
        </w:trPr>
        <w:tc>
          <w:tcPr>
            <w:tcW w:w="1072" w:type="pct"/>
            <w:vMerge/>
          </w:tcPr>
          <w:p w14:paraId="0CBBF24C" w14:textId="77777777" w:rsidR="00CA4275" w:rsidRPr="005169C9" w:rsidDel="002A1D54" w:rsidRDefault="00CA4275" w:rsidP="00990A2B"/>
        </w:tc>
        <w:tc>
          <w:tcPr>
            <w:tcW w:w="3928" w:type="pct"/>
          </w:tcPr>
          <w:p w14:paraId="214B0249" w14:textId="77777777" w:rsidR="00CA4275" w:rsidRPr="005169C9" w:rsidRDefault="00CA4275" w:rsidP="00A905CE">
            <w:pPr>
              <w:jc w:val="both"/>
            </w:pPr>
            <w:r w:rsidRPr="005169C9">
              <w:t>Единая система технологической подготовки производства</w:t>
            </w:r>
          </w:p>
        </w:tc>
      </w:tr>
      <w:tr w:rsidR="005169C9" w:rsidRPr="005169C9" w14:paraId="23CD8191" w14:textId="77777777" w:rsidTr="00A905CE">
        <w:trPr>
          <w:trHeight w:val="20"/>
        </w:trPr>
        <w:tc>
          <w:tcPr>
            <w:tcW w:w="1072" w:type="pct"/>
            <w:vMerge/>
          </w:tcPr>
          <w:p w14:paraId="7B564365" w14:textId="77777777" w:rsidR="00CA4275" w:rsidRPr="005169C9" w:rsidDel="002A1D54" w:rsidRDefault="00CA4275" w:rsidP="00990A2B"/>
        </w:tc>
        <w:tc>
          <w:tcPr>
            <w:tcW w:w="3928" w:type="pct"/>
          </w:tcPr>
          <w:p w14:paraId="37647446" w14:textId="77777777" w:rsidR="00CA4275" w:rsidRPr="005169C9" w:rsidRDefault="00CA4275" w:rsidP="00A905CE">
            <w:pPr>
              <w:jc w:val="both"/>
            </w:pPr>
            <w:r w:rsidRPr="005169C9">
              <w:t xml:space="preserve">Порядок оформления производственно-технической документации с использованием вычислительной техники и прикладных программ </w:t>
            </w:r>
          </w:p>
        </w:tc>
      </w:tr>
      <w:tr w:rsidR="005169C9" w:rsidRPr="005169C9" w14:paraId="7C67DCFA" w14:textId="77777777" w:rsidTr="00A905CE">
        <w:trPr>
          <w:trHeight w:val="20"/>
        </w:trPr>
        <w:tc>
          <w:tcPr>
            <w:tcW w:w="1072" w:type="pct"/>
            <w:vMerge/>
          </w:tcPr>
          <w:p w14:paraId="1DF04CE1" w14:textId="77777777" w:rsidR="00CA4275" w:rsidRPr="005169C9" w:rsidDel="002A1D54" w:rsidRDefault="00CA4275" w:rsidP="00990A2B"/>
        </w:tc>
        <w:tc>
          <w:tcPr>
            <w:tcW w:w="3928" w:type="pct"/>
          </w:tcPr>
          <w:p w14:paraId="26C205DE" w14:textId="77777777" w:rsidR="00CA4275" w:rsidRPr="005169C9" w:rsidRDefault="00CA4275" w:rsidP="00A905CE">
            <w:pPr>
              <w:jc w:val="both"/>
            </w:pPr>
            <w:r w:rsidRPr="005169C9">
              <w:t>Порядок разработки технических заданий на системы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08B70ED5" w14:textId="77777777" w:rsidTr="00A905CE">
        <w:trPr>
          <w:trHeight w:val="20"/>
        </w:trPr>
        <w:tc>
          <w:tcPr>
            <w:tcW w:w="1072" w:type="pct"/>
            <w:vMerge/>
          </w:tcPr>
          <w:p w14:paraId="37956007" w14:textId="77777777" w:rsidR="00CA4275" w:rsidRPr="005169C9" w:rsidDel="002A1D54" w:rsidRDefault="00CA4275" w:rsidP="00990A2B"/>
        </w:tc>
        <w:tc>
          <w:tcPr>
            <w:tcW w:w="3928" w:type="pct"/>
          </w:tcPr>
          <w:p w14:paraId="7891B419" w14:textId="77777777" w:rsidR="00CA4275" w:rsidRPr="005169C9" w:rsidRDefault="00CA4275" w:rsidP="00A905CE">
            <w:pPr>
              <w:jc w:val="both"/>
            </w:pPr>
            <w:r w:rsidRPr="005169C9">
              <w:t>Программное обеспечение, применяемое при разработке технических заданий на системы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6EA84099" w14:textId="77777777" w:rsidTr="00A905CE">
        <w:trPr>
          <w:trHeight w:val="20"/>
        </w:trPr>
        <w:tc>
          <w:tcPr>
            <w:tcW w:w="1072" w:type="pct"/>
            <w:vMerge/>
          </w:tcPr>
          <w:p w14:paraId="71C0BCA5" w14:textId="77777777" w:rsidR="00CA4275" w:rsidRPr="005169C9" w:rsidDel="002A1D54" w:rsidRDefault="00CA4275" w:rsidP="00990A2B"/>
        </w:tc>
        <w:tc>
          <w:tcPr>
            <w:tcW w:w="3928" w:type="pct"/>
          </w:tcPr>
          <w:p w14:paraId="0A11F9C9" w14:textId="5AAA7920" w:rsidR="00CA4275" w:rsidRPr="005169C9" w:rsidRDefault="00CA4275" w:rsidP="00E11E2F">
            <w:pPr>
              <w:jc w:val="both"/>
            </w:pPr>
            <w:r w:rsidRPr="005169C9">
              <w:t>Порядок применения автоматизированных рабочих мест системы управления комплексными решениями в области термической обработки при атмосферном давлении, подключенны</w:t>
            </w:r>
            <w:r w:rsidR="00E11E2F" w:rsidRPr="005169C9">
              <w:t>х</w:t>
            </w:r>
            <w:r w:rsidRPr="005169C9">
              <w:t xml:space="preserve"> к сети обмена данными</w:t>
            </w:r>
          </w:p>
        </w:tc>
      </w:tr>
      <w:tr w:rsidR="005169C9" w:rsidRPr="005169C9" w14:paraId="2997C62B" w14:textId="77777777" w:rsidTr="00A905CE">
        <w:trPr>
          <w:trHeight w:val="20"/>
        </w:trPr>
        <w:tc>
          <w:tcPr>
            <w:tcW w:w="1072" w:type="pct"/>
            <w:vMerge/>
          </w:tcPr>
          <w:p w14:paraId="47C330B5" w14:textId="77777777" w:rsidR="00CA4275" w:rsidRPr="005169C9" w:rsidDel="002A1D54" w:rsidRDefault="00CA4275" w:rsidP="00990A2B"/>
        </w:tc>
        <w:tc>
          <w:tcPr>
            <w:tcW w:w="3928" w:type="pct"/>
          </w:tcPr>
          <w:p w14:paraId="263064CD" w14:textId="77777777" w:rsidR="00CA4275" w:rsidRPr="005169C9" w:rsidRDefault="00CA4275" w:rsidP="00A905CE">
            <w:pPr>
              <w:jc w:val="both"/>
            </w:pPr>
            <w:r w:rsidRPr="005169C9">
              <w:t>Состав, назначение и возможность программного обеспечения, применяемого в системах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3487E996" w14:textId="77777777" w:rsidTr="00A905CE">
        <w:trPr>
          <w:trHeight w:val="20"/>
        </w:trPr>
        <w:tc>
          <w:tcPr>
            <w:tcW w:w="1072" w:type="pct"/>
            <w:vMerge/>
          </w:tcPr>
          <w:p w14:paraId="6EE659AA" w14:textId="77777777" w:rsidR="007F2563" w:rsidRPr="005169C9" w:rsidDel="002A1D54" w:rsidRDefault="007F2563" w:rsidP="00990A2B"/>
        </w:tc>
        <w:tc>
          <w:tcPr>
            <w:tcW w:w="3928" w:type="pct"/>
          </w:tcPr>
          <w:p w14:paraId="160AB9D5" w14:textId="3819C163" w:rsidR="007F2563" w:rsidRPr="005169C9" w:rsidRDefault="007F2563" w:rsidP="00A905CE">
            <w:pPr>
              <w:jc w:val="both"/>
            </w:pPr>
            <w:r w:rsidRPr="005169C9">
              <w:t>Практические и теоретические основы реализации этапов проектирования систем автоматизированного управления комплексными решениями в области термической обработки при атмосферном давлении</w:t>
            </w:r>
          </w:p>
        </w:tc>
      </w:tr>
      <w:tr w:rsidR="005169C9" w:rsidRPr="005169C9" w14:paraId="1032314F" w14:textId="77777777" w:rsidTr="00A905CE">
        <w:trPr>
          <w:trHeight w:val="20"/>
        </w:trPr>
        <w:tc>
          <w:tcPr>
            <w:tcW w:w="1072" w:type="pct"/>
            <w:vMerge/>
          </w:tcPr>
          <w:p w14:paraId="7012EB12" w14:textId="77777777" w:rsidR="007F2563" w:rsidRPr="005169C9" w:rsidDel="002A1D54" w:rsidRDefault="007F2563" w:rsidP="007F2563"/>
        </w:tc>
        <w:tc>
          <w:tcPr>
            <w:tcW w:w="3928" w:type="pct"/>
          </w:tcPr>
          <w:p w14:paraId="20D1157D" w14:textId="7987FAD2" w:rsidR="007F2563" w:rsidRPr="005169C9" w:rsidRDefault="007F2563" w:rsidP="00E11E2F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3461BA60" w14:textId="77777777" w:rsidTr="00A905CE">
        <w:trPr>
          <w:trHeight w:val="20"/>
        </w:trPr>
        <w:tc>
          <w:tcPr>
            <w:tcW w:w="1072" w:type="pct"/>
            <w:vMerge/>
          </w:tcPr>
          <w:p w14:paraId="21E4D007" w14:textId="77777777" w:rsidR="007F2563" w:rsidRPr="005169C9" w:rsidDel="002A1D54" w:rsidRDefault="007F2563" w:rsidP="007F2563"/>
        </w:tc>
        <w:tc>
          <w:tcPr>
            <w:tcW w:w="3928" w:type="pct"/>
          </w:tcPr>
          <w:p w14:paraId="620D5423" w14:textId="72478464" w:rsidR="007F2563" w:rsidRPr="005169C9" w:rsidRDefault="007F2563" w:rsidP="00A905CE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5F20D42D" w14:textId="77777777" w:rsidTr="00A905CE">
        <w:trPr>
          <w:trHeight w:val="20"/>
        </w:trPr>
        <w:tc>
          <w:tcPr>
            <w:tcW w:w="1072" w:type="pct"/>
            <w:vMerge/>
          </w:tcPr>
          <w:p w14:paraId="3E9A3437" w14:textId="77777777" w:rsidR="007F2563" w:rsidRPr="005169C9" w:rsidDel="002A1D54" w:rsidRDefault="007F2563" w:rsidP="007F2563"/>
        </w:tc>
        <w:tc>
          <w:tcPr>
            <w:tcW w:w="3928" w:type="pct"/>
          </w:tcPr>
          <w:p w14:paraId="3CD1FE98" w14:textId="1543256A" w:rsidR="007F2563" w:rsidRPr="005169C9" w:rsidRDefault="007F2563" w:rsidP="00A905CE">
            <w:pPr>
              <w:jc w:val="both"/>
            </w:pPr>
            <w:r w:rsidRPr="005169C9">
              <w:t xml:space="preserve">Требования охраны труда, пожарной,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7F2563" w:rsidRPr="005169C9" w14:paraId="4C9383CC" w14:textId="77777777" w:rsidTr="00A905CE">
        <w:trPr>
          <w:trHeight w:val="20"/>
        </w:trPr>
        <w:tc>
          <w:tcPr>
            <w:tcW w:w="1072" w:type="pct"/>
          </w:tcPr>
          <w:p w14:paraId="09789CB7" w14:textId="77777777" w:rsidR="007F2563" w:rsidRPr="005169C9" w:rsidDel="002A1D54" w:rsidRDefault="007F2563" w:rsidP="007F2563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7320CE34" w14:textId="77777777" w:rsidR="007F2563" w:rsidRPr="005169C9" w:rsidRDefault="007F2563" w:rsidP="00A905CE">
            <w:pPr>
              <w:jc w:val="both"/>
            </w:pPr>
            <w:r w:rsidRPr="005169C9">
              <w:t>-</w:t>
            </w:r>
          </w:p>
        </w:tc>
      </w:tr>
    </w:tbl>
    <w:p w14:paraId="5233F9F5" w14:textId="77777777" w:rsidR="00CA4275" w:rsidRPr="005169C9" w:rsidRDefault="00CA4275" w:rsidP="00CA4275"/>
    <w:p w14:paraId="2F090578" w14:textId="69996CD5" w:rsidR="00CA4275" w:rsidRPr="005169C9" w:rsidRDefault="00CA4275" w:rsidP="000A0873">
      <w:pPr>
        <w:rPr>
          <w:b/>
          <w:bCs w:val="0"/>
        </w:rPr>
      </w:pPr>
      <w:r w:rsidRPr="005169C9">
        <w:rPr>
          <w:b/>
          <w:bCs w:val="0"/>
        </w:rPr>
        <w:t>3.</w:t>
      </w:r>
      <w:r w:rsidR="002743C1" w:rsidRPr="005169C9">
        <w:rPr>
          <w:b/>
          <w:bCs w:val="0"/>
          <w:lang w:val="en-US"/>
        </w:rPr>
        <w:t>4</w:t>
      </w:r>
      <w:r w:rsidR="00C33120" w:rsidRPr="005169C9">
        <w:rPr>
          <w:b/>
          <w:bCs w:val="0"/>
        </w:rPr>
        <w:t>.3</w:t>
      </w:r>
      <w:r w:rsidRPr="005169C9">
        <w:rPr>
          <w:b/>
          <w:bCs w:val="0"/>
        </w:rPr>
        <w:t>. Трудовая функция</w:t>
      </w:r>
    </w:p>
    <w:p w14:paraId="0823A1CA" w14:textId="77777777" w:rsidR="00CA4275" w:rsidRPr="005169C9" w:rsidRDefault="00CA4275" w:rsidP="00CA42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4694"/>
        <w:gridCol w:w="752"/>
        <w:gridCol w:w="894"/>
        <w:gridCol w:w="1594"/>
        <w:gridCol w:w="977"/>
      </w:tblGrid>
      <w:tr w:rsidR="00CA4275" w:rsidRPr="005169C9" w14:paraId="44367E0A" w14:textId="77777777" w:rsidTr="00A905CE">
        <w:trPr>
          <w:trHeight w:val="20"/>
        </w:trPr>
        <w:tc>
          <w:tcPr>
            <w:tcW w:w="7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028A03" w14:textId="77777777" w:rsidR="00CA4275" w:rsidRPr="005169C9" w:rsidRDefault="00CA4275" w:rsidP="00990A2B">
            <w:pPr>
              <w:rPr>
                <w:sz w:val="20"/>
                <w:szCs w:val="16"/>
              </w:rPr>
            </w:pPr>
            <w:r w:rsidRPr="005169C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587CE" w14:textId="77777777" w:rsidR="00CA4275" w:rsidRPr="005169C9" w:rsidRDefault="00CA4275" w:rsidP="00990A2B">
            <w:r w:rsidRPr="005169C9">
              <w:t>Разработка методик проектирования термического оборудования атмосферного давления</w:t>
            </w:r>
          </w:p>
        </w:tc>
        <w:tc>
          <w:tcPr>
            <w:tcW w:w="36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E7C732" w14:textId="77777777" w:rsidR="00CA4275" w:rsidRPr="005169C9" w:rsidRDefault="00CA4275" w:rsidP="00A905C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1AF70" w14:textId="5F7FE046" w:rsidR="00CA4275" w:rsidRPr="005169C9" w:rsidRDefault="002743C1" w:rsidP="00024053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D</w:t>
            </w:r>
            <w:r w:rsidR="00CA4275" w:rsidRPr="005169C9">
              <w:t>/0</w:t>
            </w:r>
            <w:r w:rsidR="00024053" w:rsidRPr="005169C9">
              <w:t>3</w:t>
            </w:r>
            <w:r w:rsidR="00CA4275" w:rsidRPr="005169C9">
              <w:t>.</w:t>
            </w:r>
            <w:r w:rsidR="00CA4275" w:rsidRPr="005169C9">
              <w:rPr>
                <w:lang w:val="en-US"/>
              </w:rPr>
              <w:t>7</w:t>
            </w:r>
          </w:p>
        </w:tc>
        <w:tc>
          <w:tcPr>
            <w:tcW w:w="7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4459A4" w14:textId="77777777" w:rsidR="00CA4275" w:rsidRPr="005169C9" w:rsidRDefault="00CA4275" w:rsidP="00A905CE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169C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FCF75" w14:textId="77777777" w:rsidR="00CA4275" w:rsidRPr="005169C9" w:rsidRDefault="00CA4275" w:rsidP="00A905CE">
            <w:pPr>
              <w:jc w:val="center"/>
              <w:rPr>
                <w:lang w:val="en-US"/>
              </w:rPr>
            </w:pPr>
            <w:r w:rsidRPr="005169C9">
              <w:rPr>
                <w:lang w:val="en-US"/>
              </w:rPr>
              <w:t>7</w:t>
            </w:r>
          </w:p>
        </w:tc>
      </w:tr>
    </w:tbl>
    <w:p w14:paraId="798E2ADC" w14:textId="77777777" w:rsidR="00CA4275" w:rsidRPr="005169C9" w:rsidRDefault="00CA4275" w:rsidP="00CA42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169C9" w:rsidRPr="005169C9" w14:paraId="3C863787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666C7C10" w14:textId="77777777" w:rsidR="00CA4275" w:rsidRPr="005169C9" w:rsidRDefault="00CA4275" w:rsidP="00990A2B">
            <w:r w:rsidRPr="005169C9">
              <w:t>Трудовые действия</w:t>
            </w:r>
          </w:p>
        </w:tc>
        <w:tc>
          <w:tcPr>
            <w:tcW w:w="3928" w:type="pct"/>
          </w:tcPr>
          <w:p w14:paraId="6AE05E15" w14:textId="77777777" w:rsidR="00CA4275" w:rsidRPr="005169C9" w:rsidRDefault="00CA4275" w:rsidP="00E11E2F">
            <w:pPr>
              <w:jc w:val="both"/>
            </w:pPr>
            <w:r w:rsidRPr="005169C9">
              <w:t>Выявление потребности в разработке методики проектирования термического оборудования атмосферного давления</w:t>
            </w:r>
          </w:p>
        </w:tc>
      </w:tr>
      <w:tr w:rsidR="005169C9" w:rsidRPr="005169C9" w14:paraId="6ED137CF" w14:textId="77777777" w:rsidTr="00A905CE">
        <w:trPr>
          <w:trHeight w:val="20"/>
        </w:trPr>
        <w:tc>
          <w:tcPr>
            <w:tcW w:w="1072" w:type="pct"/>
            <w:vMerge/>
          </w:tcPr>
          <w:p w14:paraId="040CFF1A" w14:textId="77777777" w:rsidR="00CA4275" w:rsidRPr="005169C9" w:rsidRDefault="00CA4275" w:rsidP="00990A2B"/>
        </w:tc>
        <w:tc>
          <w:tcPr>
            <w:tcW w:w="3928" w:type="pct"/>
          </w:tcPr>
          <w:p w14:paraId="01A33FBF" w14:textId="77777777" w:rsidR="00CA4275" w:rsidRPr="005169C9" w:rsidRDefault="00CA4275" w:rsidP="00E11E2F">
            <w:pPr>
              <w:jc w:val="both"/>
            </w:pPr>
            <w:r w:rsidRPr="005169C9">
              <w:t>Определение последовательности этапов проектирования термического оборудования атмосферного давления</w:t>
            </w:r>
          </w:p>
        </w:tc>
      </w:tr>
      <w:tr w:rsidR="005169C9" w:rsidRPr="005169C9" w14:paraId="0AF9C25A" w14:textId="77777777" w:rsidTr="00A905CE">
        <w:trPr>
          <w:trHeight w:val="20"/>
        </w:trPr>
        <w:tc>
          <w:tcPr>
            <w:tcW w:w="1072" w:type="pct"/>
            <w:vMerge/>
          </w:tcPr>
          <w:p w14:paraId="6B56ED98" w14:textId="77777777" w:rsidR="00CA4275" w:rsidRPr="005169C9" w:rsidRDefault="00CA4275" w:rsidP="00990A2B"/>
        </w:tc>
        <w:tc>
          <w:tcPr>
            <w:tcW w:w="3928" w:type="pct"/>
          </w:tcPr>
          <w:p w14:paraId="00E5CD18" w14:textId="77777777" w:rsidR="00CA4275" w:rsidRPr="005169C9" w:rsidRDefault="00CA4275" w:rsidP="00E11E2F">
            <w:pPr>
              <w:jc w:val="both"/>
            </w:pPr>
            <w:r w:rsidRPr="005169C9">
              <w:t>Разработка методики проектирования фундамента, каркаса и футеровки термического оборудования атмосферного давления</w:t>
            </w:r>
          </w:p>
        </w:tc>
      </w:tr>
      <w:tr w:rsidR="005169C9" w:rsidRPr="005169C9" w14:paraId="13B87A06" w14:textId="77777777" w:rsidTr="00A905CE">
        <w:trPr>
          <w:trHeight w:val="20"/>
        </w:trPr>
        <w:tc>
          <w:tcPr>
            <w:tcW w:w="1072" w:type="pct"/>
            <w:vMerge/>
          </w:tcPr>
          <w:p w14:paraId="2AA1A5C1" w14:textId="77777777" w:rsidR="00CA4275" w:rsidRPr="005169C9" w:rsidRDefault="00CA4275" w:rsidP="00990A2B"/>
        </w:tc>
        <w:tc>
          <w:tcPr>
            <w:tcW w:w="3928" w:type="pct"/>
          </w:tcPr>
          <w:p w14:paraId="16609ECA" w14:textId="77777777" w:rsidR="00CA4275" w:rsidRPr="005169C9" w:rsidRDefault="00CA4275" w:rsidP="00E11E2F">
            <w:pPr>
              <w:jc w:val="both"/>
            </w:pPr>
            <w:r w:rsidRPr="005169C9">
              <w:t>Разработка методики проектирования нагревательной системы термического оборудования атмосферного давления</w:t>
            </w:r>
          </w:p>
        </w:tc>
      </w:tr>
      <w:tr w:rsidR="005169C9" w:rsidRPr="005169C9" w14:paraId="2DC68767" w14:textId="77777777" w:rsidTr="00A905CE">
        <w:trPr>
          <w:trHeight w:val="20"/>
        </w:trPr>
        <w:tc>
          <w:tcPr>
            <w:tcW w:w="1072" w:type="pct"/>
            <w:vMerge/>
          </w:tcPr>
          <w:p w14:paraId="272DF0B7" w14:textId="77777777" w:rsidR="00CA4275" w:rsidRPr="005169C9" w:rsidRDefault="00CA4275" w:rsidP="00990A2B"/>
        </w:tc>
        <w:tc>
          <w:tcPr>
            <w:tcW w:w="3928" w:type="pct"/>
          </w:tcPr>
          <w:p w14:paraId="287864FA" w14:textId="77777777" w:rsidR="00CA4275" w:rsidRPr="005169C9" w:rsidRDefault="00CA4275" w:rsidP="00E11E2F">
            <w:pPr>
              <w:jc w:val="both"/>
            </w:pPr>
            <w:r w:rsidRPr="005169C9">
              <w:t>Разработка методики проектирования газовой системы термического оборудования атмосферного давления</w:t>
            </w:r>
          </w:p>
        </w:tc>
      </w:tr>
      <w:tr w:rsidR="005169C9" w:rsidRPr="005169C9" w14:paraId="471523B8" w14:textId="77777777" w:rsidTr="00A905CE">
        <w:trPr>
          <w:trHeight w:val="20"/>
        </w:trPr>
        <w:tc>
          <w:tcPr>
            <w:tcW w:w="1072" w:type="pct"/>
            <w:vMerge/>
          </w:tcPr>
          <w:p w14:paraId="34453B92" w14:textId="77777777" w:rsidR="00CA4275" w:rsidRPr="005169C9" w:rsidRDefault="00CA4275" w:rsidP="00990A2B"/>
        </w:tc>
        <w:tc>
          <w:tcPr>
            <w:tcW w:w="3928" w:type="pct"/>
          </w:tcPr>
          <w:p w14:paraId="5F0B1442" w14:textId="77777777" w:rsidR="00CA4275" w:rsidRPr="005169C9" w:rsidRDefault="00CA4275" w:rsidP="00E11E2F">
            <w:pPr>
              <w:jc w:val="both"/>
            </w:pPr>
            <w:r w:rsidRPr="005169C9">
              <w:t>Разработка методики проектирования средств механизации термического оборудования атмосферного давления</w:t>
            </w:r>
          </w:p>
        </w:tc>
      </w:tr>
      <w:tr w:rsidR="005169C9" w:rsidRPr="005169C9" w14:paraId="4B851B7D" w14:textId="77777777" w:rsidTr="00A905CE">
        <w:trPr>
          <w:trHeight w:val="20"/>
        </w:trPr>
        <w:tc>
          <w:tcPr>
            <w:tcW w:w="1072" w:type="pct"/>
            <w:vMerge/>
          </w:tcPr>
          <w:p w14:paraId="1108360B" w14:textId="77777777" w:rsidR="00CA4275" w:rsidRPr="005169C9" w:rsidRDefault="00CA4275" w:rsidP="00990A2B"/>
        </w:tc>
        <w:tc>
          <w:tcPr>
            <w:tcW w:w="3928" w:type="pct"/>
          </w:tcPr>
          <w:p w14:paraId="030E0291" w14:textId="77777777" w:rsidR="00CA4275" w:rsidRPr="005169C9" w:rsidRDefault="00CA4275" w:rsidP="00E11E2F">
            <w:pPr>
              <w:jc w:val="both"/>
            </w:pPr>
            <w:r w:rsidRPr="005169C9">
              <w:t>Разработка методики проектирования охладительных устройств термического оборудования атмосферного давления</w:t>
            </w:r>
          </w:p>
        </w:tc>
      </w:tr>
      <w:tr w:rsidR="005169C9" w:rsidRPr="005169C9" w14:paraId="195C0265" w14:textId="77777777" w:rsidTr="00A905CE">
        <w:trPr>
          <w:trHeight w:val="20"/>
        </w:trPr>
        <w:tc>
          <w:tcPr>
            <w:tcW w:w="1072" w:type="pct"/>
            <w:vMerge/>
          </w:tcPr>
          <w:p w14:paraId="4C7C67B3" w14:textId="77777777" w:rsidR="00CA4275" w:rsidRPr="005169C9" w:rsidRDefault="00CA4275" w:rsidP="00990A2B"/>
        </w:tc>
        <w:tc>
          <w:tcPr>
            <w:tcW w:w="3928" w:type="pct"/>
          </w:tcPr>
          <w:p w14:paraId="5BA30DF9" w14:textId="59EB9766" w:rsidR="00CA4275" w:rsidRPr="005169C9" w:rsidRDefault="00CA4275" w:rsidP="00E11E2F">
            <w:pPr>
              <w:jc w:val="both"/>
            </w:pPr>
            <w:r w:rsidRPr="005169C9">
              <w:t>Разработка методики составления технических заданий на дополнительное и вспомогательное оборудование</w:t>
            </w:r>
            <w:r w:rsidR="00E11E2F" w:rsidRPr="005169C9">
              <w:t xml:space="preserve"> для</w:t>
            </w:r>
            <w:r w:rsidRPr="005169C9">
              <w:t xml:space="preserve"> </w:t>
            </w:r>
            <w:r w:rsidR="009A1C33" w:rsidRPr="005169C9">
              <w:t xml:space="preserve">термической обработки при </w:t>
            </w:r>
            <w:r w:rsidR="009A1C33" w:rsidRPr="005169C9">
              <w:lastRenderedPageBreak/>
              <w:t>атмосферном давлении</w:t>
            </w:r>
          </w:p>
        </w:tc>
      </w:tr>
      <w:tr w:rsidR="005169C9" w:rsidRPr="005169C9" w14:paraId="5EE6103B" w14:textId="77777777" w:rsidTr="00A905CE">
        <w:trPr>
          <w:trHeight w:val="20"/>
        </w:trPr>
        <w:tc>
          <w:tcPr>
            <w:tcW w:w="1072" w:type="pct"/>
            <w:vMerge/>
          </w:tcPr>
          <w:p w14:paraId="79D4969C" w14:textId="77777777" w:rsidR="00CA4275" w:rsidRPr="005169C9" w:rsidRDefault="00CA4275" w:rsidP="00990A2B"/>
        </w:tc>
        <w:tc>
          <w:tcPr>
            <w:tcW w:w="3928" w:type="pct"/>
          </w:tcPr>
          <w:p w14:paraId="6BA2C82B" w14:textId="77777777" w:rsidR="00CA4275" w:rsidRPr="005169C9" w:rsidRDefault="00CA4275" w:rsidP="00E11E2F">
            <w:pPr>
              <w:jc w:val="both"/>
            </w:pPr>
            <w:r w:rsidRPr="005169C9">
              <w:t>Разработка методики составления технических заданий на системы контроля термическ</w:t>
            </w:r>
            <w:r w:rsidR="00C501D2" w:rsidRPr="005169C9">
              <w:t>ого</w:t>
            </w:r>
            <w:r w:rsidRPr="005169C9">
              <w:t xml:space="preserve"> оборудовани</w:t>
            </w:r>
            <w:r w:rsidR="00C501D2" w:rsidRPr="005169C9">
              <w:t>я</w:t>
            </w:r>
            <w:r w:rsidRPr="005169C9">
              <w:t xml:space="preserve"> атмосферного давления</w:t>
            </w:r>
            <w:r w:rsidR="00C501D2" w:rsidRPr="005169C9">
              <w:t xml:space="preserve"> и управления им</w:t>
            </w:r>
          </w:p>
        </w:tc>
      </w:tr>
      <w:tr w:rsidR="005169C9" w:rsidRPr="005169C9" w14:paraId="69DFE4A8" w14:textId="77777777" w:rsidTr="00A905CE">
        <w:trPr>
          <w:trHeight w:val="20"/>
        </w:trPr>
        <w:tc>
          <w:tcPr>
            <w:tcW w:w="1072" w:type="pct"/>
            <w:vMerge/>
          </w:tcPr>
          <w:p w14:paraId="3B0995F4" w14:textId="77777777" w:rsidR="00CA4275" w:rsidRPr="005169C9" w:rsidRDefault="00CA4275" w:rsidP="00990A2B"/>
        </w:tc>
        <w:tc>
          <w:tcPr>
            <w:tcW w:w="3928" w:type="pct"/>
          </w:tcPr>
          <w:p w14:paraId="79CA8868" w14:textId="77777777" w:rsidR="00CA4275" w:rsidRPr="005169C9" w:rsidRDefault="00CA4275" w:rsidP="00E11E2F">
            <w:pPr>
              <w:jc w:val="both"/>
            </w:pPr>
            <w:r w:rsidRPr="005169C9">
              <w:t>Оформление документации на методику проектирования термического оборудования атмосферного давления</w:t>
            </w:r>
          </w:p>
        </w:tc>
      </w:tr>
      <w:tr w:rsidR="005169C9" w:rsidRPr="005169C9" w14:paraId="203296E1" w14:textId="77777777" w:rsidTr="00A905CE">
        <w:trPr>
          <w:trHeight w:val="20"/>
        </w:trPr>
        <w:tc>
          <w:tcPr>
            <w:tcW w:w="1072" w:type="pct"/>
            <w:vMerge/>
          </w:tcPr>
          <w:p w14:paraId="4D53EA01" w14:textId="77777777" w:rsidR="00CA4275" w:rsidRPr="005169C9" w:rsidRDefault="00CA4275" w:rsidP="00990A2B"/>
        </w:tc>
        <w:tc>
          <w:tcPr>
            <w:tcW w:w="3928" w:type="pct"/>
          </w:tcPr>
          <w:p w14:paraId="27451490" w14:textId="77777777" w:rsidR="00CA4275" w:rsidRPr="005169C9" w:rsidRDefault="00CA4275" w:rsidP="00E11E2F">
            <w:pPr>
              <w:jc w:val="both"/>
            </w:pPr>
            <w:r w:rsidRPr="005169C9">
              <w:t>Согласование методик проектирования термического оборудования атмосферного давления с подразделениями организации</w:t>
            </w:r>
          </w:p>
        </w:tc>
      </w:tr>
      <w:tr w:rsidR="005169C9" w:rsidRPr="005169C9" w14:paraId="0BFC248F" w14:textId="77777777" w:rsidTr="00A905CE">
        <w:trPr>
          <w:trHeight w:val="20"/>
        </w:trPr>
        <w:tc>
          <w:tcPr>
            <w:tcW w:w="1072" w:type="pct"/>
            <w:vMerge/>
          </w:tcPr>
          <w:p w14:paraId="4FD302EA" w14:textId="77777777" w:rsidR="00CA4275" w:rsidRPr="005169C9" w:rsidRDefault="00CA4275" w:rsidP="00990A2B"/>
        </w:tc>
        <w:tc>
          <w:tcPr>
            <w:tcW w:w="3928" w:type="pct"/>
          </w:tcPr>
          <w:p w14:paraId="6D23A84B" w14:textId="77777777" w:rsidR="00CA4275" w:rsidRPr="005169C9" w:rsidRDefault="00CA4275" w:rsidP="00E11E2F">
            <w:pPr>
              <w:jc w:val="both"/>
            </w:pPr>
            <w:r w:rsidRPr="005169C9">
              <w:t xml:space="preserve">Выявление актуальной информации по вопросам проектирования термического оборудования атмосферного давления на основе периодической научной печати и </w:t>
            </w:r>
            <w:r w:rsidR="00C501D2" w:rsidRPr="005169C9">
              <w:t>возможностей информационно-телекоммуникационной сети «Интернет»</w:t>
            </w:r>
          </w:p>
        </w:tc>
      </w:tr>
      <w:tr w:rsidR="005169C9" w:rsidRPr="005169C9" w14:paraId="2247E5D5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63133739" w14:textId="77777777" w:rsidR="00CA4275" w:rsidRPr="005169C9" w:rsidDel="002A1D54" w:rsidRDefault="00CA4275" w:rsidP="00990A2B">
            <w:r w:rsidRPr="005169C9" w:rsidDel="002A1D54">
              <w:t>Необходимые умения</w:t>
            </w:r>
          </w:p>
        </w:tc>
        <w:tc>
          <w:tcPr>
            <w:tcW w:w="3928" w:type="pct"/>
          </w:tcPr>
          <w:p w14:paraId="733A652A" w14:textId="77777777" w:rsidR="00CA4275" w:rsidRPr="005169C9" w:rsidRDefault="00CA4275" w:rsidP="00E11E2F">
            <w:pPr>
              <w:jc w:val="both"/>
            </w:pPr>
            <w:r w:rsidRPr="005169C9">
              <w:t>Анализировать конструкторскую и технологическую документацию на термическое оборудование атмосферного давления</w:t>
            </w:r>
          </w:p>
        </w:tc>
      </w:tr>
      <w:tr w:rsidR="005169C9" w:rsidRPr="005169C9" w14:paraId="6653268F" w14:textId="77777777" w:rsidTr="00A905CE">
        <w:trPr>
          <w:trHeight w:val="20"/>
        </w:trPr>
        <w:tc>
          <w:tcPr>
            <w:tcW w:w="1072" w:type="pct"/>
            <w:vMerge/>
          </w:tcPr>
          <w:p w14:paraId="3B48F3AC" w14:textId="77777777" w:rsidR="00CA4275" w:rsidRPr="005169C9" w:rsidDel="002A1D54" w:rsidRDefault="00CA4275" w:rsidP="00990A2B"/>
        </w:tc>
        <w:tc>
          <w:tcPr>
            <w:tcW w:w="3928" w:type="pct"/>
          </w:tcPr>
          <w:p w14:paraId="78B8D869" w14:textId="77777777" w:rsidR="00CA4275" w:rsidRPr="005169C9" w:rsidRDefault="00CA4275" w:rsidP="00E11E2F">
            <w:pPr>
              <w:jc w:val="both"/>
            </w:pPr>
            <w:r w:rsidRPr="005169C9">
              <w:t>Анализировать возможности термического оборудования атмосферного давления</w:t>
            </w:r>
          </w:p>
        </w:tc>
      </w:tr>
      <w:tr w:rsidR="005169C9" w:rsidRPr="005169C9" w14:paraId="377A8DEC" w14:textId="77777777" w:rsidTr="00A905CE">
        <w:trPr>
          <w:trHeight w:val="20"/>
        </w:trPr>
        <w:tc>
          <w:tcPr>
            <w:tcW w:w="1072" w:type="pct"/>
            <w:vMerge/>
          </w:tcPr>
          <w:p w14:paraId="1EFB23E1" w14:textId="77777777" w:rsidR="00CA4275" w:rsidRPr="005169C9" w:rsidDel="002A1D54" w:rsidRDefault="00CA4275" w:rsidP="00990A2B"/>
        </w:tc>
        <w:tc>
          <w:tcPr>
            <w:tcW w:w="3928" w:type="pct"/>
          </w:tcPr>
          <w:p w14:paraId="239C1FBE" w14:textId="77777777" w:rsidR="00CA4275" w:rsidRPr="005169C9" w:rsidRDefault="00CA4275" w:rsidP="00E11E2F">
            <w:pPr>
              <w:jc w:val="both"/>
            </w:pPr>
            <w:r w:rsidRPr="005169C9">
              <w:t xml:space="preserve">Анализировать данные об актуальных методах проектирования термического оборудования атмосферного давления на основе периодической научной печати и </w:t>
            </w:r>
            <w:r w:rsidR="00C501D2" w:rsidRPr="005169C9">
              <w:t>возможностей информационно-телекоммуникационной сети «Интернет»</w:t>
            </w:r>
          </w:p>
        </w:tc>
      </w:tr>
      <w:tr w:rsidR="005169C9" w:rsidRPr="005169C9" w14:paraId="34349B80" w14:textId="77777777" w:rsidTr="00A905CE">
        <w:trPr>
          <w:trHeight w:val="20"/>
        </w:trPr>
        <w:tc>
          <w:tcPr>
            <w:tcW w:w="1072" w:type="pct"/>
            <w:vMerge/>
          </w:tcPr>
          <w:p w14:paraId="73A35EAA" w14:textId="77777777" w:rsidR="00CA4275" w:rsidRPr="005169C9" w:rsidDel="002A1D54" w:rsidRDefault="00CA4275" w:rsidP="00990A2B"/>
        </w:tc>
        <w:tc>
          <w:tcPr>
            <w:tcW w:w="3928" w:type="pct"/>
          </w:tcPr>
          <w:p w14:paraId="5D7387FB" w14:textId="77777777" w:rsidR="00CA4275" w:rsidRPr="005169C9" w:rsidRDefault="00CA4275" w:rsidP="00E11E2F">
            <w:pPr>
              <w:jc w:val="both"/>
            </w:pPr>
            <w:r w:rsidRPr="005169C9">
              <w:t>Определять методику расчетов и выбора конструкций фундамента, каркаса и футеровки термического оборудования атмосферного давления</w:t>
            </w:r>
          </w:p>
        </w:tc>
      </w:tr>
      <w:tr w:rsidR="005169C9" w:rsidRPr="005169C9" w14:paraId="3514FAA9" w14:textId="77777777" w:rsidTr="00A905CE">
        <w:trPr>
          <w:trHeight w:val="20"/>
        </w:trPr>
        <w:tc>
          <w:tcPr>
            <w:tcW w:w="1072" w:type="pct"/>
            <w:vMerge/>
          </w:tcPr>
          <w:p w14:paraId="613E45E1" w14:textId="77777777" w:rsidR="00CA4275" w:rsidRPr="005169C9" w:rsidDel="002A1D54" w:rsidRDefault="00CA4275" w:rsidP="00990A2B"/>
        </w:tc>
        <w:tc>
          <w:tcPr>
            <w:tcW w:w="3928" w:type="pct"/>
          </w:tcPr>
          <w:p w14:paraId="2D0BB469" w14:textId="77777777" w:rsidR="00CA4275" w:rsidRPr="005169C9" w:rsidRDefault="00CA4275" w:rsidP="00E11E2F">
            <w:pPr>
              <w:jc w:val="both"/>
            </w:pPr>
            <w:r w:rsidRPr="005169C9">
              <w:t>Определять методику расчетов и выбора конструкций нагревательных элементов термического оборудования атмосферного давления</w:t>
            </w:r>
          </w:p>
        </w:tc>
      </w:tr>
      <w:tr w:rsidR="005169C9" w:rsidRPr="005169C9" w14:paraId="3B45CF59" w14:textId="77777777" w:rsidTr="00A905CE">
        <w:trPr>
          <w:trHeight w:val="20"/>
        </w:trPr>
        <w:tc>
          <w:tcPr>
            <w:tcW w:w="1072" w:type="pct"/>
            <w:vMerge/>
          </w:tcPr>
          <w:p w14:paraId="00E0E90F" w14:textId="77777777" w:rsidR="00CA4275" w:rsidRPr="005169C9" w:rsidDel="002A1D54" w:rsidRDefault="00CA4275" w:rsidP="00990A2B"/>
        </w:tc>
        <w:tc>
          <w:tcPr>
            <w:tcW w:w="3928" w:type="pct"/>
          </w:tcPr>
          <w:p w14:paraId="4F5998C0" w14:textId="77777777" w:rsidR="00CA4275" w:rsidRPr="005169C9" w:rsidRDefault="00CA4275" w:rsidP="00E11E2F">
            <w:pPr>
              <w:jc w:val="both"/>
            </w:pPr>
            <w:r w:rsidRPr="005169C9">
              <w:t>Определять методы проектирования элементов газовой системы термического оборудования атмосферного давления</w:t>
            </w:r>
          </w:p>
        </w:tc>
      </w:tr>
      <w:tr w:rsidR="005169C9" w:rsidRPr="005169C9" w14:paraId="51B83C84" w14:textId="77777777" w:rsidTr="00A905CE">
        <w:trPr>
          <w:trHeight w:val="20"/>
        </w:trPr>
        <w:tc>
          <w:tcPr>
            <w:tcW w:w="1072" w:type="pct"/>
            <w:vMerge/>
          </w:tcPr>
          <w:p w14:paraId="00306739" w14:textId="77777777" w:rsidR="00CA4275" w:rsidRPr="005169C9" w:rsidDel="002A1D54" w:rsidRDefault="00CA4275" w:rsidP="00990A2B"/>
        </w:tc>
        <w:tc>
          <w:tcPr>
            <w:tcW w:w="3928" w:type="pct"/>
          </w:tcPr>
          <w:p w14:paraId="5BF499AC" w14:textId="77777777" w:rsidR="00CA4275" w:rsidRPr="005169C9" w:rsidRDefault="00CA4275" w:rsidP="00E11E2F">
            <w:pPr>
              <w:jc w:val="both"/>
            </w:pPr>
            <w:r w:rsidRPr="005169C9">
              <w:t>Обосновывать методику выбора конструкций и расчетов средств механизации термического оборудования атмосферного давления</w:t>
            </w:r>
          </w:p>
        </w:tc>
      </w:tr>
      <w:tr w:rsidR="005169C9" w:rsidRPr="005169C9" w14:paraId="21459CB2" w14:textId="77777777" w:rsidTr="00A905CE">
        <w:trPr>
          <w:trHeight w:val="20"/>
        </w:trPr>
        <w:tc>
          <w:tcPr>
            <w:tcW w:w="1072" w:type="pct"/>
            <w:vMerge/>
          </w:tcPr>
          <w:p w14:paraId="23F684CC" w14:textId="77777777" w:rsidR="00CA4275" w:rsidRPr="005169C9" w:rsidDel="002A1D54" w:rsidRDefault="00CA4275" w:rsidP="00990A2B"/>
        </w:tc>
        <w:tc>
          <w:tcPr>
            <w:tcW w:w="3928" w:type="pct"/>
          </w:tcPr>
          <w:p w14:paraId="43514EB7" w14:textId="77777777" w:rsidR="00CA4275" w:rsidRPr="005169C9" w:rsidRDefault="00CA4275" w:rsidP="00E11E2F">
            <w:pPr>
              <w:jc w:val="both"/>
            </w:pPr>
            <w:r w:rsidRPr="005169C9">
              <w:t>Определять этапы выполнения расчетов и конструирования охладительных устройств термического оборудования атмосферного давления</w:t>
            </w:r>
          </w:p>
        </w:tc>
      </w:tr>
      <w:tr w:rsidR="005169C9" w:rsidRPr="005169C9" w14:paraId="1EBCEA38" w14:textId="77777777" w:rsidTr="00A905CE">
        <w:trPr>
          <w:trHeight w:val="20"/>
        </w:trPr>
        <w:tc>
          <w:tcPr>
            <w:tcW w:w="1072" w:type="pct"/>
            <w:vMerge/>
          </w:tcPr>
          <w:p w14:paraId="069926D1" w14:textId="77777777" w:rsidR="00CA4275" w:rsidRPr="005169C9" w:rsidDel="002A1D54" w:rsidRDefault="00CA4275" w:rsidP="00990A2B"/>
        </w:tc>
        <w:tc>
          <w:tcPr>
            <w:tcW w:w="3928" w:type="pct"/>
          </w:tcPr>
          <w:p w14:paraId="3C72E4B6" w14:textId="77777777" w:rsidR="00CA4275" w:rsidRPr="005169C9" w:rsidRDefault="00CA4275" w:rsidP="00E11E2F">
            <w:pPr>
              <w:jc w:val="both"/>
            </w:pPr>
            <w:r w:rsidRPr="005169C9">
              <w:t>Разрабатывать типовые формы технических заданий на системы контроля термического оборудования атмосферного давления</w:t>
            </w:r>
            <w:r w:rsidR="00A327FE" w:rsidRPr="005169C9">
              <w:t xml:space="preserve"> и управления им</w:t>
            </w:r>
            <w:r w:rsidRPr="005169C9">
              <w:t xml:space="preserve"> и рекомендации по их заполнению</w:t>
            </w:r>
          </w:p>
        </w:tc>
      </w:tr>
      <w:tr w:rsidR="005169C9" w:rsidRPr="005169C9" w14:paraId="70A3AD06" w14:textId="77777777" w:rsidTr="00A905CE">
        <w:trPr>
          <w:trHeight w:val="20"/>
        </w:trPr>
        <w:tc>
          <w:tcPr>
            <w:tcW w:w="1072" w:type="pct"/>
            <w:vMerge/>
          </w:tcPr>
          <w:p w14:paraId="5072207D" w14:textId="77777777" w:rsidR="00CA4275" w:rsidRPr="005169C9" w:rsidDel="002A1D54" w:rsidRDefault="00CA4275" w:rsidP="00990A2B"/>
        </w:tc>
        <w:tc>
          <w:tcPr>
            <w:tcW w:w="3928" w:type="pct"/>
          </w:tcPr>
          <w:p w14:paraId="45553373" w14:textId="3E1C0769" w:rsidR="00CA4275" w:rsidRPr="005169C9" w:rsidRDefault="00CA4275" w:rsidP="00E11E2F">
            <w:pPr>
              <w:jc w:val="both"/>
            </w:pPr>
            <w:r w:rsidRPr="005169C9">
              <w:t xml:space="preserve">Разрабатывать типовые формы технических заданий на дополнительное и вспомогательное оборудование </w:t>
            </w:r>
            <w:r w:rsidR="00E11E2F" w:rsidRPr="005169C9">
              <w:t xml:space="preserve">для </w:t>
            </w:r>
            <w:r w:rsidR="009A1C33" w:rsidRPr="005169C9">
              <w:t>термической обработки при атмосферном давлении</w:t>
            </w:r>
            <w:r w:rsidRPr="005169C9">
              <w:t xml:space="preserve"> и рекомендации по их заполнению</w:t>
            </w:r>
          </w:p>
        </w:tc>
      </w:tr>
      <w:tr w:rsidR="005169C9" w:rsidRPr="005169C9" w14:paraId="2C4036F7" w14:textId="77777777" w:rsidTr="00A905CE">
        <w:trPr>
          <w:trHeight w:val="20"/>
        </w:trPr>
        <w:tc>
          <w:tcPr>
            <w:tcW w:w="1072" w:type="pct"/>
            <w:vMerge/>
          </w:tcPr>
          <w:p w14:paraId="5231AEBF" w14:textId="77777777" w:rsidR="00CA4275" w:rsidRPr="005169C9" w:rsidDel="002A1D54" w:rsidRDefault="00CA4275" w:rsidP="00990A2B"/>
        </w:tc>
        <w:tc>
          <w:tcPr>
            <w:tcW w:w="3928" w:type="pct"/>
          </w:tcPr>
          <w:p w14:paraId="5709C10F" w14:textId="77777777" w:rsidR="00CA4275" w:rsidRPr="005169C9" w:rsidRDefault="00CA4275" w:rsidP="00E11E2F">
            <w:pPr>
              <w:jc w:val="both"/>
              <w:rPr>
                <w:rFonts w:eastAsia="TimesNewRomanPSMT"/>
              </w:rPr>
            </w:pPr>
            <w:r w:rsidRPr="005169C9">
              <w:t>Определять специальные требования к термическому оборудованию атмосферного давления</w:t>
            </w:r>
          </w:p>
        </w:tc>
      </w:tr>
      <w:tr w:rsidR="005169C9" w:rsidRPr="005169C9" w14:paraId="3284ECDF" w14:textId="77777777" w:rsidTr="00A905CE">
        <w:trPr>
          <w:trHeight w:val="20"/>
        </w:trPr>
        <w:tc>
          <w:tcPr>
            <w:tcW w:w="1072" w:type="pct"/>
            <w:vMerge/>
          </w:tcPr>
          <w:p w14:paraId="36896564" w14:textId="77777777" w:rsidR="00CA4275" w:rsidRPr="005169C9" w:rsidDel="002A1D54" w:rsidRDefault="00CA4275" w:rsidP="00990A2B"/>
        </w:tc>
        <w:tc>
          <w:tcPr>
            <w:tcW w:w="3928" w:type="pct"/>
          </w:tcPr>
          <w:p w14:paraId="500387FE" w14:textId="77777777" w:rsidR="00CA4275" w:rsidRPr="005169C9" w:rsidRDefault="00CA4275" w:rsidP="00E11E2F">
            <w:pPr>
              <w:jc w:val="both"/>
              <w:rPr>
                <w:rFonts w:eastAsia="TimesNewRomanPSMT"/>
              </w:rPr>
            </w:pPr>
            <w:r w:rsidRPr="005169C9">
              <w:t>Разрабатывать последовательность проектирования термического оборудования атмосферного давления</w:t>
            </w:r>
          </w:p>
        </w:tc>
      </w:tr>
      <w:tr w:rsidR="005169C9" w:rsidRPr="005169C9" w14:paraId="2A6136DD" w14:textId="77777777" w:rsidTr="00A905CE">
        <w:trPr>
          <w:trHeight w:val="20"/>
        </w:trPr>
        <w:tc>
          <w:tcPr>
            <w:tcW w:w="1072" w:type="pct"/>
            <w:vMerge/>
          </w:tcPr>
          <w:p w14:paraId="307FF96F" w14:textId="77777777" w:rsidR="00CA4275" w:rsidRPr="005169C9" w:rsidDel="002A1D54" w:rsidRDefault="00CA4275" w:rsidP="00990A2B"/>
        </w:tc>
        <w:tc>
          <w:tcPr>
            <w:tcW w:w="3928" w:type="pct"/>
          </w:tcPr>
          <w:p w14:paraId="3890E9AC" w14:textId="77777777" w:rsidR="00CA4275" w:rsidRPr="005169C9" w:rsidRDefault="00CA4275" w:rsidP="00E11E2F">
            <w:pPr>
              <w:jc w:val="both"/>
              <w:rPr>
                <w:rFonts w:eastAsia="TimesNewRomanPSMT"/>
              </w:rPr>
            </w:pPr>
            <w:r w:rsidRPr="005169C9">
              <w:t>Определять требования к условиям проведения производственных испытаний термического оборудования атмосферного давления</w:t>
            </w:r>
          </w:p>
        </w:tc>
      </w:tr>
      <w:tr w:rsidR="005169C9" w:rsidRPr="005169C9" w14:paraId="331CF717" w14:textId="77777777" w:rsidTr="00A905CE">
        <w:trPr>
          <w:trHeight w:val="20"/>
        </w:trPr>
        <w:tc>
          <w:tcPr>
            <w:tcW w:w="1072" w:type="pct"/>
            <w:vMerge/>
          </w:tcPr>
          <w:p w14:paraId="6E828BC8" w14:textId="77777777" w:rsidR="00CA4275" w:rsidRPr="005169C9" w:rsidDel="002A1D54" w:rsidRDefault="00CA4275" w:rsidP="00990A2B"/>
        </w:tc>
        <w:tc>
          <w:tcPr>
            <w:tcW w:w="3928" w:type="pct"/>
          </w:tcPr>
          <w:p w14:paraId="21396D25" w14:textId="77777777" w:rsidR="00CA4275" w:rsidRPr="005169C9" w:rsidRDefault="00CA4275" w:rsidP="00E11E2F">
            <w:pPr>
              <w:jc w:val="both"/>
              <w:rPr>
                <w:rFonts w:eastAsia="TimesNewRomanPSMT"/>
              </w:rPr>
            </w:pPr>
            <w:r w:rsidRPr="005169C9">
              <w:t>Разрабатывать алгоритм обработки результатов производственных испытаний термического оборудования атмосферного давления с использованием вычислительной техники и прикладных программ</w:t>
            </w:r>
          </w:p>
        </w:tc>
      </w:tr>
      <w:tr w:rsidR="005169C9" w:rsidRPr="005169C9" w14:paraId="35205F9E" w14:textId="77777777" w:rsidTr="00A905CE">
        <w:trPr>
          <w:trHeight w:val="20"/>
        </w:trPr>
        <w:tc>
          <w:tcPr>
            <w:tcW w:w="1072" w:type="pct"/>
            <w:vMerge/>
          </w:tcPr>
          <w:p w14:paraId="793FEE3D" w14:textId="77777777" w:rsidR="00CA4275" w:rsidRPr="005169C9" w:rsidDel="002A1D54" w:rsidRDefault="00CA4275" w:rsidP="00990A2B"/>
        </w:tc>
        <w:tc>
          <w:tcPr>
            <w:tcW w:w="3928" w:type="pct"/>
          </w:tcPr>
          <w:p w14:paraId="24A3A5E7" w14:textId="77777777" w:rsidR="00CA4275" w:rsidRPr="005169C9" w:rsidRDefault="00CA4275" w:rsidP="00E11E2F">
            <w:pPr>
              <w:jc w:val="both"/>
              <w:rPr>
                <w:rFonts w:eastAsia="TimesNewRomanPSMT"/>
              </w:rPr>
            </w:pPr>
            <w:r w:rsidRPr="005169C9">
              <w:t>Оформлять производственно-техническую документацию в электронном и бумажном виде</w:t>
            </w:r>
          </w:p>
        </w:tc>
      </w:tr>
      <w:tr w:rsidR="005169C9" w:rsidRPr="005169C9" w14:paraId="0F2E9EA8" w14:textId="77777777" w:rsidTr="00A905CE">
        <w:trPr>
          <w:trHeight w:val="20"/>
        </w:trPr>
        <w:tc>
          <w:tcPr>
            <w:tcW w:w="1072" w:type="pct"/>
            <w:vMerge w:val="restart"/>
          </w:tcPr>
          <w:p w14:paraId="3600FBED" w14:textId="77777777" w:rsidR="00CA4275" w:rsidRPr="005169C9" w:rsidRDefault="00CA4275" w:rsidP="00990A2B">
            <w:r w:rsidRPr="005169C9" w:rsidDel="002A1D54">
              <w:t>Необходимые знания</w:t>
            </w:r>
          </w:p>
        </w:tc>
        <w:tc>
          <w:tcPr>
            <w:tcW w:w="3928" w:type="pct"/>
          </w:tcPr>
          <w:p w14:paraId="5ECD9088" w14:textId="77777777" w:rsidR="00CA4275" w:rsidRPr="005169C9" w:rsidRDefault="00CA4275" w:rsidP="00E11E2F">
            <w:pPr>
              <w:jc w:val="both"/>
            </w:pPr>
            <w:r w:rsidRPr="005169C9">
              <w:t>Технические требования, предъявляемые к термическому оборудованию атмосферного давления</w:t>
            </w:r>
          </w:p>
        </w:tc>
      </w:tr>
      <w:tr w:rsidR="005169C9" w:rsidRPr="005169C9" w14:paraId="0E01505A" w14:textId="77777777" w:rsidTr="00A905CE">
        <w:trPr>
          <w:trHeight w:val="20"/>
        </w:trPr>
        <w:tc>
          <w:tcPr>
            <w:tcW w:w="1072" w:type="pct"/>
            <w:vMerge/>
          </w:tcPr>
          <w:p w14:paraId="0A894011" w14:textId="77777777" w:rsidR="00CA4275" w:rsidRPr="005169C9" w:rsidDel="002A1D54" w:rsidRDefault="00CA4275" w:rsidP="00990A2B"/>
        </w:tc>
        <w:tc>
          <w:tcPr>
            <w:tcW w:w="3928" w:type="pct"/>
          </w:tcPr>
          <w:p w14:paraId="4E6B8605" w14:textId="77777777" w:rsidR="00CA4275" w:rsidRPr="005169C9" w:rsidRDefault="00CA4275" w:rsidP="00E11E2F">
            <w:pPr>
              <w:jc w:val="both"/>
            </w:pPr>
            <w:r w:rsidRPr="005169C9">
              <w:t>Нормативно-технические и руководящие документы, определяющие требования к термическому оборудованию атмосферного давления</w:t>
            </w:r>
          </w:p>
        </w:tc>
      </w:tr>
      <w:tr w:rsidR="005169C9" w:rsidRPr="005169C9" w14:paraId="0A3B3968" w14:textId="77777777" w:rsidTr="00A905CE">
        <w:trPr>
          <w:trHeight w:val="20"/>
        </w:trPr>
        <w:tc>
          <w:tcPr>
            <w:tcW w:w="1072" w:type="pct"/>
            <w:vMerge/>
          </w:tcPr>
          <w:p w14:paraId="63743AB3" w14:textId="77777777" w:rsidR="00CA4275" w:rsidRPr="005169C9" w:rsidDel="002A1D54" w:rsidRDefault="00CA4275" w:rsidP="00990A2B"/>
        </w:tc>
        <w:tc>
          <w:tcPr>
            <w:tcW w:w="3928" w:type="pct"/>
          </w:tcPr>
          <w:p w14:paraId="7CFCD318" w14:textId="77777777" w:rsidR="00CA4275" w:rsidRPr="005169C9" w:rsidRDefault="00CA4275" w:rsidP="00E11E2F">
            <w:pPr>
              <w:jc w:val="both"/>
            </w:pPr>
            <w:r w:rsidRPr="005169C9">
              <w:t xml:space="preserve">Применяемые в организации методики проектирования термического </w:t>
            </w:r>
            <w:r w:rsidRPr="005169C9">
              <w:lastRenderedPageBreak/>
              <w:t>оборудования атмосферного давления</w:t>
            </w:r>
          </w:p>
        </w:tc>
      </w:tr>
      <w:tr w:rsidR="005169C9" w:rsidRPr="005169C9" w14:paraId="73DA9991" w14:textId="77777777" w:rsidTr="00A905CE">
        <w:trPr>
          <w:trHeight w:val="20"/>
        </w:trPr>
        <w:tc>
          <w:tcPr>
            <w:tcW w:w="1072" w:type="pct"/>
            <w:vMerge/>
          </w:tcPr>
          <w:p w14:paraId="1D15FDA9" w14:textId="77777777" w:rsidR="00CA4275" w:rsidRPr="005169C9" w:rsidDel="002A1D54" w:rsidRDefault="00CA4275" w:rsidP="00990A2B"/>
        </w:tc>
        <w:tc>
          <w:tcPr>
            <w:tcW w:w="3928" w:type="pct"/>
          </w:tcPr>
          <w:p w14:paraId="6FB0FCAE" w14:textId="77777777" w:rsidR="00CA4275" w:rsidRPr="005169C9" w:rsidRDefault="00CA4275" w:rsidP="00E11E2F">
            <w:pPr>
              <w:jc w:val="both"/>
            </w:pPr>
            <w:r w:rsidRPr="005169C9">
              <w:t>Порядок оформления технических заданий на проектирование термического оборудования атмосферного давления</w:t>
            </w:r>
          </w:p>
        </w:tc>
      </w:tr>
      <w:tr w:rsidR="005169C9" w:rsidRPr="005169C9" w14:paraId="2F64029E" w14:textId="77777777" w:rsidTr="00A905CE">
        <w:trPr>
          <w:trHeight w:val="20"/>
        </w:trPr>
        <w:tc>
          <w:tcPr>
            <w:tcW w:w="1072" w:type="pct"/>
            <w:vMerge/>
          </w:tcPr>
          <w:p w14:paraId="24424158" w14:textId="77777777" w:rsidR="00CA4275" w:rsidRPr="005169C9" w:rsidDel="002A1D54" w:rsidRDefault="00CA4275" w:rsidP="00990A2B"/>
        </w:tc>
        <w:tc>
          <w:tcPr>
            <w:tcW w:w="3928" w:type="pct"/>
          </w:tcPr>
          <w:p w14:paraId="1CD19594" w14:textId="77777777" w:rsidR="00CA4275" w:rsidRPr="005169C9" w:rsidRDefault="00CA4275" w:rsidP="00E11E2F">
            <w:pPr>
              <w:jc w:val="both"/>
            </w:pPr>
            <w:r w:rsidRPr="005169C9">
              <w:t xml:space="preserve">Правила эксплуатации термического оборудования </w:t>
            </w:r>
          </w:p>
        </w:tc>
      </w:tr>
      <w:tr w:rsidR="005169C9" w:rsidRPr="005169C9" w14:paraId="367947D3" w14:textId="77777777" w:rsidTr="00A905CE">
        <w:trPr>
          <w:trHeight w:val="20"/>
        </w:trPr>
        <w:tc>
          <w:tcPr>
            <w:tcW w:w="1072" w:type="pct"/>
            <w:vMerge/>
          </w:tcPr>
          <w:p w14:paraId="2AC5358D" w14:textId="77777777" w:rsidR="00CA4275" w:rsidRPr="005169C9" w:rsidDel="002A1D54" w:rsidRDefault="00CA4275" w:rsidP="00990A2B"/>
        </w:tc>
        <w:tc>
          <w:tcPr>
            <w:tcW w:w="3928" w:type="pct"/>
          </w:tcPr>
          <w:p w14:paraId="6AA42701" w14:textId="77777777" w:rsidR="00CA4275" w:rsidRPr="005169C9" w:rsidRDefault="00CA4275" w:rsidP="00E11E2F">
            <w:pPr>
              <w:jc w:val="both"/>
            </w:pPr>
            <w:r w:rsidRPr="005169C9">
              <w:t>Конструктивные особенности термического оборудования атмосферного давления</w:t>
            </w:r>
          </w:p>
        </w:tc>
      </w:tr>
      <w:tr w:rsidR="005169C9" w:rsidRPr="005169C9" w14:paraId="08076114" w14:textId="77777777" w:rsidTr="00A905CE">
        <w:trPr>
          <w:trHeight w:val="20"/>
        </w:trPr>
        <w:tc>
          <w:tcPr>
            <w:tcW w:w="1072" w:type="pct"/>
            <w:vMerge/>
          </w:tcPr>
          <w:p w14:paraId="65C54A28" w14:textId="77777777" w:rsidR="00CA4275" w:rsidRPr="005169C9" w:rsidDel="002A1D54" w:rsidRDefault="00CA4275" w:rsidP="00990A2B"/>
        </w:tc>
        <w:tc>
          <w:tcPr>
            <w:tcW w:w="3928" w:type="pct"/>
          </w:tcPr>
          <w:p w14:paraId="5CBADEEF" w14:textId="77777777" w:rsidR="00CA4275" w:rsidRPr="005169C9" w:rsidRDefault="00CA4275" w:rsidP="00E11E2F">
            <w:pPr>
              <w:jc w:val="both"/>
            </w:pPr>
            <w:r w:rsidRPr="005169C9">
              <w:t>Методы расчета экономической эффективности с применением вычислительной техники и прикладных программ</w:t>
            </w:r>
          </w:p>
        </w:tc>
      </w:tr>
      <w:tr w:rsidR="005169C9" w:rsidRPr="005169C9" w14:paraId="7BBD3B53" w14:textId="77777777" w:rsidTr="00A905CE">
        <w:trPr>
          <w:trHeight w:val="20"/>
        </w:trPr>
        <w:tc>
          <w:tcPr>
            <w:tcW w:w="1072" w:type="pct"/>
            <w:vMerge/>
          </w:tcPr>
          <w:p w14:paraId="1E23DF1C" w14:textId="77777777" w:rsidR="00CA4275" w:rsidRPr="005169C9" w:rsidDel="002A1D54" w:rsidRDefault="00CA4275" w:rsidP="00990A2B"/>
        </w:tc>
        <w:tc>
          <w:tcPr>
            <w:tcW w:w="3928" w:type="pct"/>
          </w:tcPr>
          <w:p w14:paraId="6132FA67" w14:textId="77777777" w:rsidR="00CA4275" w:rsidRPr="005169C9" w:rsidRDefault="00CA4275" w:rsidP="00E11E2F">
            <w:pPr>
              <w:jc w:val="both"/>
            </w:pPr>
            <w:r w:rsidRPr="005169C9">
              <w:t>Единая система конструкторской документации</w:t>
            </w:r>
          </w:p>
        </w:tc>
      </w:tr>
      <w:tr w:rsidR="005169C9" w:rsidRPr="005169C9" w14:paraId="112C2A6B" w14:textId="77777777" w:rsidTr="00A905CE">
        <w:trPr>
          <w:trHeight w:val="20"/>
        </w:trPr>
        <w:tc>
          <w:tcPr>
            <w:tcW w:w="1072" w:type="pct"/>
            <w:vMerge/>
          </w:tcPr>
          <w:p w14:paraId="2599CD4D" w14:textId="77777777" w:rsidR="00CA4275" w:rsidRPr="005169C9" w:rsidDel="002A1D54" w:rsidRDefault="00CA4275" w:rsidP="00990A2B"/>
        </w:tc>
        <w:tc>
          <w:tcPr>
            <w:tcW w:w="3928" w:type="pct"/>
          </w:tcPr>
          <w:p w14:paraId="1865B70D" w14:textId="77777777" w:rsidR="00CA4275" w:rsidRPr="005169C9" w:rsidRDefault="00CA4275" w:rsidP="00E11E2F">
            <w:pPr>
              <w:jc w:val="both"/>
            </w:pPr>
            <w:r w:rsidRPr="005169C9">
              <w:t>Единая система допусков и посадок</w:t>
            </w:r>
          </w:p>
        </w:tc>
      </w:tr>
      <w:tr w:rsidR="005169C9" w:rsidRPr="005169C9" w14:paraId="7CAD4288" w14:textId="77777777" w:rsidTr="00A905CE">
        <w:trPr>
          <w:trHeight w:val="20"/>
        </w:trPr>
        <w:tc>
          <w:tcPr>
            <w:tcW w:w="1072" w:type="pct"/>
            <w:vMerge/>
          </w:tcPr>
          <w:p w14:paraId="6664034A" w14:textId="77777777" w:rsidR="00CA4275" w:rsidRPr="005169C9" w:rsidDel="002A1D54" w:rsidRDefault="00CA4275" w:rsidP="00990A2B"/>
        </w:tc>
        <w:tc>
          <w:tcPr>
            <w:tcW w:w="3928" w:type="pct"/>
          </w:tcPr>
          <w:p w14:paraId="25DF2578" w14:textId="77777777" w:rsidR="00CA4275" w:rsidRPr="005169C9" w:rsidRDefault="00CA4275" w:rsidP="00E11E2F">
            <w:pPr>
              <w:jc w:val="both"/>
            </w:pPr>
            <w:r w:rsidRPr="005169C9">
              <w:t>Этапы проектирования технологического оборудования для термической обработки</w:t>
            </w:r>
          </w:p>
        </w:tc>
      </w:tr>
      <w:tr w:rsidR="005169C9" w:rsidRPr="005169C9" w14:paraId="3A98C8F7" w14:textId="77777777" w:rsidTr="00A905CE">
        <w:trPr>
          <w:trHeight w:val="20"/>
        </w:trPr>
        <w:tc>
          <w:tcPr>
            <w:tcW w:w="1072" w:type="pct"/>
            <w:vMerge/>
          </w:tcPr>
          <w:p w14:paraId="1DDE68B9" w14:textId="77777777" w:rsidR="00CA4275" w:rsidRPr="005169C9" w:rsidDel="002A1D54" w:rsidRDefault="00CA4275" w:rsidP="00990A2B"/>
        </w:tc>
        <w:tc>
          <w:tcPr>
            <w:tcW w:w="3928" w:type="pct"/>
          </w:tcPr>
          <w:p w14:paraId="78644ADC" w14:textId="77777777" w:rsidR="00CA4275" w:rsidRPr="005169C9" w:rsidRDefault="00CA4275" w:rsidP="00E11E2F">
            <w:pPr>
              <w:jc w:val="both"/>
            </w:pPr>
            <w:r w:rsidRPr="005169C9">
              <w:t>Системы автоматизированного проектирования, применяемые при разработке термического оборудования</w:t>
            </w:r>
          </w:p>
        </w:tc>
      </w:tr>
      <w:tr w:rsidR="005169C9" w:rsidRPr="005169C9" w14:paraId="173B9393" w14:textId="77777777" w:rsidTr="00A905CE">
        <w:trPr>
          <w:trHeight w:val="20"/>
        </w:trPr>
        <w:tc>
          <w:tcPr>
            <w:tcW w:w="1072" w:type="pct"/>
            <w:vMerge/>
          </w:tcPr>
          <w:p w14:paraId="12628D11" w14:textId="77777777" w:rsidR="00CA4275" w:rsidRPr="005169C9" w:rsidDel="002A1D54" w:rsidRDefault="00CA4275" w:rsidP="00990A2B"/>
        </w:tc>
        <w:tc>
          <w:tcPr>
            <w:tcW w:w="3928" w:type="pct"/>
          </w:tcPr>
          <w:p w14:paraId="69CA76C7" w14:textId="77777777" w:rsidR="00CA4275" w:rsidRPr="005169C9" w:rsidRDefault="00CA4275" w:rsidP="00E11E2F">
            <w:pPr>
              <w:jc w:val="both"/>
            </w:pPr>
            <w:r w:rsidRPr="005169C9">
              <w:t>Методы расчета теплового баланса и полей температур с применением вычислительной техники и прикладных программ</w:t>
            </w:r>
          </w:p>
        </w:tc>
      </w:tr>
      <w:tr w:rsidR="005169C9" w:rsidRPr="005169C9" w14:paraId="5FD6F7D0" w14:textId="77777777" w:rsidTr="00A905CE">
        <w:trPr>
          <w:trHeight w:val="20"/>
        </w:trPr>
        <w:tc>
          <w:tcPr>
            <w:tcW w:w="1072" w:type="pct"/>
            <w:vMerge/>
          </w:tcPr>
          <w:p w14:paraId="63993BBA" w14:textId="77777777" w:rsidR="00CA4275" w:rsidRPr="005169C9" w:rsidDel="002A1D54" w:rsidRDefault="00CA4275" w:rsidP="00990A2B"/>
        </w:tc>
        <w:tc>
          <w:tcPr>
            <w:tcW w:w="3928" w:type="pct"/>
          </w:tcPr>
          <w:p w14:paraId="089539CC" w14:textId="77777777" w:rsidR="00CA4275" w:rsidRPr="005169C9" w:rsidRDefault="00CA4275" w:rsidP="00E11E2F">
            <w:pPr>
              <w:jc w:val="both"/>
            </w:pPr>
            <w:r w:rsidRPr="005169C9">
              <w:t xml:space="preserve">Особенности различных конструкций электронагревателей и </w:t>
            </w:r>
            <w:r w:rsidR="00EA23B4" w:rsidRPr="005169C9">
              <w:t>топливосжигающ</w:t>
            </w:r>
            <w:r w:rsidRPr="005169C9">
              <w:t>их устройств</w:t>
            </w:r>
          </w:p>
        </w:tc>
      </w:tr>
      <w:tr w:rsidR="005169C9" w:rsidRPr="005169C9" w14:paraId="40BFB907" w14:textId="77777777" w:rsidTr="00A905CE">
        <w:trPr>
          <w:trHeight w:val="20"/>
        </w:trPr>
        <w:tc>
          <w:tcPr>
            <w:tcW w:w="1072" w:type="pct"/>
            <w:vMerge/>
          </w:tcPr>
          <w:p w14:paraId="54EDC2F3" w14:textId="77777777" w:rsidR="00CA4275" w:rsidRPr="005169C9" w:rsidDel="002A1D54" w:rsidRDefault="00CA4275" w:rsidP="00990A2B"/>
        </w:tc>
        <w:tc>
          <w:tcPr>
            <w:tcW w:w="3928" w:type="pct"/>
          </w:tcPr>
          <w:p w14:paraId="405CBCB1" w14:textId="77777777" w:rsidR="00CA4275" w:rsidRPr="005169C9" w:rsidRDefault="00CA4275" w:rsidP="00E11E2F">
            <w:pPr>
              <w:jc w:val="both"/>
            </w:pPr>
            <w:r w:rsidRPr="005169C9">
              <w:t>Огнеупорные, жаропрочные и жаростойкие материалы, применяемые для деталей термического оборудования атмосферного давления, их особенности и рекомендуемые области применения</w:t>
            </w:r>
          </w:p>
        </w:tc>
      </w:tr>
      <w:tr w:rsidR="005169C9" w:rsidRPr="005169C9" w14:paraId="21599B2E" w14:textId="77777777" w:rsidTr="00A905CE">
        <w:trPr>
          <w:trHeight w:val="20"/>
        </w:trPr>
        <w:tc>
          <w:tcPr>
            <w:tcW w:w="1072" w:type="pct"/>
            <w:vMerge/>
          </w:tcPr>
          <w:p w14:paraId="162A1C82" w14:textId="77777777" w:rsidR="00CA4275" w:rsidRPr="005169C9" w:rsidDel="002A1D54" w:rsidRDefault="00CA4275" w:rsidP="00990A2B"/>
        </w:tc>
        <w:tc>
          <w:tcPr>
            <w:tcW w:w="3928" w:type="pct"/>
          </w:tcPr>
          <w:p w14:paraId="68946E55" w14:textId="77777777" w:rsidR="00CA4275" w:rsidRPr="005169C9" w:rsidRDefault="00CA4275" w:rsidP="00E11E2F">
            <w:pPr>
              <w:jc w:val="both"/>
            </w:pPr>
            <w:r w:rsidRPr="005169C9">
              <w:t>Конструкции газопроводов, воздухопроводов и средств герметизации печного пространства</w:t>
            </w:r>
          </w:p>
        </w:tc>
      </w:tr>
      <w:tr w:rsidR="005169C9" w:rsidRPr="005169C9" w14:paraId="0B0D3255" w14:textId="77777777" w:rsidTr="00A905CE">
        <w:trPr>
          <w:trHeight w:val="20"/>
        </w:trPr>
        <w:tc>
          <w:tcPr>
            <w:tcW w:w="1072" w:type="pct"/>
            <w:vMerge/>
          </w:tcPr>
          <w:p w14:paraId="05A3078F" w14:textId="77777777" w:rsidR="00CA4275" w:rsidRPr="005169C9" w:rsidDel="002A1D54" w:rsidRDefault="00CA4275" w:rsidP="00990A2B"/>
        </w:tc>
        <w:tc>
          <w:tcPr>
            <w:tcW w:w="3928" w:type="pct"/>
          </w:tcPr>
          <w:p w14:paraId="5A65B63D" w14:textId="77777777" w:rsidR="00CA4275" w:rsidRPr="005169C9" w:rsidRDefault="00CA4275" w:rsidP="00E11E2F">
            <w:pPr>
              <w:jc w:val="both"/>
            </w:pPr>
            <w:r w:rsidRPr="005169C9">
              <w:t>Конструкции вентиляторов, применяемых в термическом производстве</w:t>
            </w:r>
          </w:p>
        </w:tc>
      </w:tr>
      <w:tr w:rsidR="005169C9" w:rsidRPr="005169C9" w14:paraId="36242407" w14:textId="77777777" w:rsidTr="00A905CE">
        <w:trPr>
          <w:trHeight w:val="20"/>
        </w:trPr>
        <w:tc>
          <w:tcPr>
            <w:tcW w:w="1072" w:type="pct"/>
            <w:vMerge/>
          </w:tcPr>
          <w:p w14:paraId="14509723" w14:textId="77777777" w:rsidR="00CA4275" w:rsidRPr="005169C9" w:rsidDel="002A1D54" w:rsidRDefault="00CA4275" w:rsidP="00990A2B"/>
        </w:tc>
        <w:tc>
          <w:tcPr>
            <w:tcW w:w="3928" w:type="pct"/>
          </w:tcPr>
          <w:p w14:paraId="72C2CC4A" w14:textId="77777777" w:rsidR="00CA4275" w:rsidRPr="005169C9" w:rsidRDefault="00CA4275" w:rsidP="00E11E2F">
            <w:pPr>
              <w:jc w:val="both"/>
            </w:pPr>
            <w:r w:rsidRPr="005169C9">
              <w:t>Конструкции средств механизации нагревательного оборудования</w:t>
            </w:r>
          </w:p>
        </w:tc>
      </w:tr>
      <w:tr w:rsidR="005169C9" w:rsidRPr="005169C9" w14:paraId="158F460F" w14:textId="77777777" w:rsidTr="00A905CE">
        <w:trPr>
          <w:trHeight w:val="20"/>
        </w:trPr>
        <w:tc>
          <w:tcPr>
            <w:tcW w:w="1072" w:type="pct"/>
            <w:vMerge/>
          </w:tcPr>
          <w:p w14:paraId="2386DECF" w14:textId="77777777" w:rsidR="00CA4275" w:rsidRPr="005169C9" w:rsidDel="002A1D54" w:rsidRDefault="00CA4275" w:rsidP="00990A2B"/>
        </w:tc>
        <w:tc>
          <w:tcPr>
            <w:tcW w:w="3928" w:type="pct"/>
          </w:tcPr>
          <w:p w14:paraId="081E82DE" w14:textId="77777777" w:rsidR="00CA4275" w:rsidRPr="005169C9" w:rsidRDefault="00CA4275" w:rsidP="00E11E2F">
            <w:pPr>
              <w:jc w:val="both"/>
            </w:pPr>
            <w:r w:rsidRPr="005169C9">
              <w:t>Конструкции специальных охладительных устройств, применяемых в термическом производстве</w:t>
            </w:r>
          </w:p>
        </w:tc>
      </w:tr>
      <w:tr w:rsidR="005169C9" w:rsidRPr="005169C9" w14:paraId="5ECD8C29" w14:textId="77777777" w:rsidTr="00A905CE">
        <w:trPr>
          <w:trHeight w:val="20"/>
        </w:trPr>
        <w:tc>
          <w:tcPr>
            <w:tcW w:w="1072" w:type="pct"/>
            <w:vMerge/>
          </w:tcPr>
          <w:p w14:paraId="347F64E6" w14:textId="77777777" w:rsidR="00CA4275" w:rsidRPr="005169C9" w:rsidDel="002A1D54" w:rsidRDefault="00CA4275" w:rsidP="00990A2B"/>
        </w:tc>
        <w:tc>
          <w:tcPr>
            <w:tcW w:w="3928" w:type="pct"/>
          </w:tcPr>
          <w:p w14:paraId="164E8EEB" w14:textId="77777777" w:rsidR="00CA4275" w:rsidRPr="005169C9" w:rsidRDefault="00CA4275" w:rsidP="00E11E2F">
            <w:pPr>
              <w:jc w:val="both"/>
            </w:pPr>
            <w:r w:rsidRPr="005169C9">
              <w:t>Электрооборудование сложных нагревательных и охладительных устройств, его параметры, назначение</w:t>
            </w:r>
          </w:p>
        </w:tc>
      </w:tr>
      <w:tr w:rsidR="005169C9" w:rsidRPr="005169C9" w14:paraId="0DB89676" w14:textId="77777777" w:rsidTr="00A905CE">
        <w:trPr>
          <w:trHeight w:val="20"/>
        </w:trPr>
        <w:tc>
          <w:tcPr>
            <w:tcW w:w="1072" w:type="pct"/>
            <w:vMerge/>
          </w:tcPr>
          <w:p w14:paraId="0E86E2FB" w14:textId="77777777" w:rsidR="00CA4275" w:rsidRPr="005169C9" w:rsidDel="002A1D54" w:rsidRDefault="00CA4275" w:rsidP="00990A2B"/>
        </w:tc>
        <w:tc>
          <w:tcPr>
            <w:tcW w:w="3928" w:type="pct"/>
          </w:tcPr>
          <w:p w14:paraId="67BE61BE" w14:textId="77777777" w:rsidR="00CA4275" w:rsidRPr="005169C9" w:rsidRDefault="00CA4275" w:rsidP="00E11E2F">
            <w:pPr>
              <w:jc w:val="both"/>
            </w:pPr>
            <w:r w:rsidRPr="005169C9">
              <w:t>Виды, конструкции и назначение устройств для обеспечения промышленной безопасности в термическом производстве</w:t>
            </w:r>
          </w:p>
        </w:tc>
      </w:tr>
      <w:tr w:rsidR="005169C9" w:rsidRPr="005169C9" w14:paraId="5C8F44D5" w14:textId="77777777" w:rsidTr="00A905CE">
        <w:trPr>
          <w:trHeight w:val="20"/>
        </w:trPr>
        <w:tc>
          <w:tcPr>
            <w:tcW w:w="1072" w:type="pct"/>
            <w:vMerge/>
          </w:tcPr>
          <w:p w14:paraId="7D70D793" w14:textId="77777777" w:rsidR="00CA4275" w:rsidRPr="005169C9" w:rsidDel="002A1D54" w:rsidRDefault="00CA4275" w:rsidP="00990A2B"/>
        </w:tc>
        <w:tc>
          <w:tcPr>
            <w:tcW w:w="3928" w:type="pct"/>
          </w:tcPr>
          <w:p w14:paraId="6D0B10C5" w14:textId="77777777" w:rsidR="00CA4275" w:rsidRPr="005169C9" w:rsidRDefault="00CA4275" w:rsidP="00E11E2F">
            <w:pPr>
              <w:jc w:val="both"/>
            </w:pPr>
            <w:r w:rsidRPr="005169C9">
              <w:t>Правила оформления проектной и конструкторской документации на термическое оборудование атмосферного давления</w:t>
            </w:r>
          </w:p>
        </w:tc>
      </w:tr>
      <w:tr w:rsidR="005169C9" w:rsidRPr="005169C9" w14:paraId="12426C84" w14:textId="77777777" w:rsidTr="00A905CE">
        <w:trPr>
          <w:trHeight w:val="20"/>
        </w:trPr>
        <w:tc>
          <w:tcPr>
            <w:tcW w:w="1072" w:type="pct"/>
            <w:vMerge/>
          </w:tcPr>
          <w:p w14:paraId="7F50958A" w14:textId="77777777" w:rsidR="00CA4275" w:rsidRPr="005169C9" w:rsidDel="002A1D54" w:rsidRDefault="00CA4275" w:rsidP="00990A2B"/>
        </w:tc>
        <w:tc>
          <w:tcPr>
            <w:tcW w:w="3928" w:type="pct"/>
          </w:tcPr>
          <w:p w14:paraId="5185BA21" w14:textId="77777777" w:rsidR="00CA4275" w:rsidRPr="005169C9" w:rsidRDefault="00CA4275" w:rsidP="00E11E2F">
            <w:pPr>
              <w:jc w:val="both"/>
            </w:pPr>
            <w:r w:rsidRPr="005169C9">
              <w:t>Порядок согласования и утверждения методик проектирования термического оборудования атмосферного давления</w:t>
            </w:r>
          </w:p>
        </w:tc>
      </w:tr>
      <w:tr w:rsidR="005169C9" w:rsidRPr="005169C9" w14:paraId="7F2C2E72" w14:textId="77777777" w:rsidTr="00A905CE">
        <w:trPr>
          <w:trHeight w:val="20"/>
        </w:trPr>
        <w:tc>
          <w:tcPr>
            <w:tcW w:w="1072" w:type="pct"/>
            <w:vMerge/>
          </w:tcPr>
          <w:p w14:paraId="4BA1C5C2" w14:textId="77777777" w:rsidR="007F2563" w:rsidRPr="005169C9" w:rsidDel="002A1D54" w:rsidRDefault="007F2563" w:rsidP="00990A2B"/>
        </w:tc>
        <w:tc>
          <w:tcPr>
            <w:tcW w:w="3928" w:type="pct"/>
          </w:tcPr>
          <w:p w14:paraId="182C8662" w14:textId="72A2D67B" w:rsidR="007F2563" w:rsidRPr="005169C9" w:rsidRDefault="007F2563" w:rsidP="00E11E2F">
            <w:pPr>
              <w:jc w:val="both"/>
            </w:pPr>
            <w:r w:rsidRPr="005169C9">
              <w:t>Нормативно-технические и руководящие документы, регламентирующие вопросы электронного и бумажного делопроизводства</w:t>
            </w:r>
          </w:p>
        </w:tc>
      </w:tr>
      <w:tr w:rsidR="005169C9" w:rsidRPr="005169C9" w14:paraId="1C97E577" w14:textId="77777777" w:rsidTr="00A905CE">
        <w:trPr>
          <w:trHeight w:val="20"/>
        </w:trPr>
        <w:tc>
          <w:tcPr>
            <w:tcW w:w="1072" w:type="pct"/>
            <w:vMerge/>
          </w:tcPr>
          <w:p w14:paraId="15F3B304" w14:textId="77777777" w:rsidR="007F2563" w:rsidRPr="005169C9" w:rsidDel="002A1D54" w:rsidRDefault="007F2563" w:rsidP="007F2563"/>
        </w:tc>
        <w:tc>
          <w:tcPr>
            <w:tcW w:w="3928" w:type="pct"/>
          </w:tcPr>
          <w:p w14:paraId="41275295" w14:textId="0CAA36F3" w:rsidR="007F2563" w:rsidRPr="005169C9" w:rsidRDefault="007F2563" w:rsidP="00C30A41">
            <w:pPr>
              <w:jc w:val="both"/>
            </w:pPr>
            <w:r w:rsidRPr="005169C9">
              <w:t>Меры безопасности в термическом производстве</w:t>
            </w:r>
          </w:p>
        </w:tc>
      </w:tr>
      <w:tr w:rsidR="005169C9" w:rsidRPr="005169C9" w14:paraId="3324D96D" w14:textId="77777777" w:rsidTr="00A905CE">
        <w:trPr>
          <w:trHeight w:val="20"/>
        </w:trPr>
        <w:tc>
          <w:tcPr>
            <w:tcW w:w="1072" w:type="pct"/>
            <w:vMerge/>
          </w:tcPr>
          <w:p w14:paraId="21F45F98" w14:textId="77777777" w:rsidR="007F2563" w:rsidRPr="005169C9" w:rsidDel="002A1D54" w:rsidRDefault="007F2563" w:rsidP="007F2563"/>
        </w:tc>
        <w:tc>
          <w:tcPr>
            <w:tcW w:w="3928" w:type="pct"/>
          </w:tcPr>
          <w:p w14:paraId="3704184B" w14:textId="113FA327" w:rsidR="007F2563" w:rsidRPr="005169C9" w:rsidRDefault="007F2563" w:rsidP="00E11E2F">
            <w:pPr>
              <w:jc w:val="both"/>
            </w:pPr>
            <w:r w:rsidRPr="005169C9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169C9" w:rsidRPr="005169C9" w14:paraId="56F0187B" w14:textId="77777777" w:rsidTr="00A905CE">
        <w:trPr>
          <w:trHeight w:val="20"/>
        </w:trPr>
        <w:tc>
          <w:tcPr>
            <w:tcW w:w="1072" w:type="pct"/>
            <w:vMerge/>
          </w:tcPr>
          <w:p w14:paraId="1949C658" w14:textId="77777777" w:rsidR="007F2563" w:rsidRPr="005169C9" w:rsidDel="002A1D54" w:rsidRDefault="007F2563" w:rsidP="007F2563"/>
        </w:tc>
        <w:tc>
          <w:tcPr>
            <w:tcW w:w="3928" w:type="pct"/>
          </w:tcPr>
          <w:p w14:paraId="3E4ACEE6" w14:textId="11938508" w:rsidR="007F2563" w:rsidRPr="005169C9" w:rsidRDefault="007F2563" w:rsidP="00E11E2F">
            <w:pPr>
              <w:jc w:val="both"/>
            </w:pPr>
            <w:r w:rsidRPr="005169C9">
              <w:t xml:space="preserve">Требования охраны труда, пожарной, промышленной, </w:t>
            </w:r>
            <w:r w:rsidR="00197C89" w:rsidRPr="005169C9">
              <w:t>экологической безопасности и электробезопасности</w:t>
            </w:r>
          </w:p>
        </w:tc>
      </w:tr>
      <w:tr w:rsidR="007F2563" w:rsidRPr="005169C9" w14:paraId="4B919039" w14:textId="77777777" w:rsidTr="00A905CE">
        <w:trPr>
          <w:trHeight w:val="20"/>
        </w:trPr>
        <w:tc>
          <w:tcPr>
            <w:tcW w:w="1072" w:type="pct"/>
          </w:tcPr>
          <w:p w14:paraId="53E81919" w14:textId="77777777" w:rsidR="007F2563" w:rsidRPr="005169C9" w:rsidDel="002A1D54" w:rsidRDefault="007F2563" w:rsidP="007F2563">
            <w:r w:rsidRPr="005169C9" w:rsidDel="002A1D54">
              <w:t>Другие характеристики</w:t>
            </w:r>
          </w:p>
        </w:tc>
        <w:tc>
          <w:tcPr>
            <w:tcW w:w="3928" w:type="pct"/>
          </w:tcPr>
          <w:p w14:paraId="0A17BBF0" w14:textId="77777777" w:rsidR="007F2563" w:rsidRPr="005169C9" w:rsidRDefault="007F2563" w:rsidP="00E11E2F">
            <w:pPr>
              <w:jc w:val="both"/>
            </w:pPr>
            <w:r w:rsidRPr="005169C9">
              <w:t>-</w:t>
            </w:r>
          </w:p>
        </w:tc>
      </w:tr>
    </w:tbl>
    <w:p w14:paraId="2A56B0BA" w14:textId="77777777" w:rsidR="00CA4275" w:rsidRPr="005169C9" w:rsidRDefault="00CA4275" w:rsidP="000A0873"/>
    <w:p w14:paraId="5AC69720" w14:textId="77777777" w:rsidR="00CA4275" w:rsidRPr="005169C9" w:rsidRDefault="00CA4275" w:rsidP="00570AA1">
      <w:pPr>
        <w:pStyle w:val="1"/>
        <w:jc w:val="center"/>
      </w:pPr>
      <w:bookmarkStart w:id="10" w:name="_Toc189068353"/>
      <w:r w:rsidRPr="005169C9">
        <w:rPr>
          <w:lang w:val="en-US"/>
        </w:rPr>
        <w:t>IV</w:t>
      </w:r>
      <w:r w:rsidRPr="005169C9">
        <w:t>. Сведения об организациях – разработчиках профессионального стандарта</w:t>
      </w:r>
      <w:bookmarkEnd w:id="10"/>
    </w:p>
    <w:p w14:paraId="0FA09260" w14:textId="77777777" w:rsidR="00CA4275" w:rsidRPr="005169C9" w:rsidRDefault="00CA4275" w:rsidP="000A0873">
      <w:bookmarkStart w:id="11" w:name="_Toc5719555"/>
    </w:p>
    <w:bookmarkEnd w:id="11"/>
    <w:p w14:paraId="5415844C" w14:textId="77777777" w:rsidR="00FD293B" w:rsidRPr="005169C9" w:rsidRDefault="00FD293B" w:rsidP="00FD293B">
      <w:pPr>
        <w:rPr>
          <w:b/>
          <w:bCs w:val="0"/>
        </w:rPr>
      </w:pPr>
      <w:r w:rsidRPr="005169C9">
        <w:rPr>
          <w:b/>
          <w:bCs w:val="0"/>
        </w:rPr>
        <w:t>4.1. Ответственная организация-разработчик</w:t>
      </w:r>
    </w:p>
    <w:p w14:paraId="1FE87C9F" w14:textId="77777777" w:rsidR="00570AA1" w:rsidRPr="005169C9" w:rsidRDefault="00570AA1" w:rsidP="00FD29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5169C9" w:rsidRPr="00453E6A" w14:paraId="73802A56" w14:textId="77777777" w:rsidTr="008D46ED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14D52" w14:textId="77777777" w:rsidR="00FD293B" w:rsidRPr="00453E6A" w:rsidRDefault="00FD293B" w:rsidP="00453E6A">
            <w:r w:rsidRPr="00453E6A">
              <w:t>ОООР «Союз машиностроителей России», город Москва</w:t>
            </w:r>
          </w:p>
        </w:tc>
      </w:tr>
      <w:tr w:rsidR="00FD293B" w:rsidRPr="00453E6A" w14:paraId="70029659" w14:textId="77777777" w:rsidTr="008D46ED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E5267F" w14:textId="3D8E636C" w:rsidR="00FD293B" w:rsidRPr="00453E6A" w:rsidRDefault="00FD293B" w:rsidP="00453E6A">
            <w:r w:rsidRPr="00453E6A">
              <w:t>Исполнительный директор</w:t>
            </w:r>
            <w:r w:rsidR="00570AA1" w:rsidRPr="00453E6A">
              <w:tab/>
            </w:r>
            <w:r w:rsidR="00570AA1" w:rsidRPr="00453E6A">
              <w:tab/>
            </w:r>
            <w:r w:rsidR="00570AA1" w:rsidRPr="00453E6A">
              <w:tab/>
            </w:r>
            <w:r w:rsidR="00570AA1" w:rsidRPr="00453E6A">
              <w:tab/>
            </w:r>
            <w:r w:rsidR="00570AA1" w:rsidRPr="00453E6A">
              <w:tab/>
            </w:r>
            <w:r w:rsidRPr="00453E6A">
              <w:t>Иванов Сергей Валентинович</w:t>
            </w:r>
          </w:p>
        </w:tc>
      </w:tr>
    </w:tbl>
    <w:p w14:paraId="499FD2E9" w14:textId="77777777" w:rsidR="00570AA1" w:rsidRPr="00453E6A" w:rsidRDefault="00570AA1" w:rsidP="00453E6A"/>
    <w:p w14:paraId="2E4EC7B9" w14:textId="4D40CA5B" w:rsidR="00FD293B" w:rsidRPr="005169C9" w:rsidRDefault="00FD293B" w:rsidP="00FD293B">
      <w:pPr>
        <w:rPr>
          <w:b/>
          <w:bCs w:val="0"/>
        </w:rPr>
      </w:pPr>
      <w:r w:rsidRPr="005169C9">
        <w:rPr>
          <w:b/>
          <w:bCs w:val="0"/>
        </w:rPr>
        <w:t>4.2. Наименования организаций-разработчиков</w:t>
      </w:r>
    </w:p>
    <w:p w14:paraId="0B822EF5" w14:textId="77777777" w:rsidR="00570AA1" w:rsidRPr="005169C9" w:rsidRDefault="00570AA1" w:rsidP="00FD293B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5169C9" w:rsidRPr="005169C9" w14:paraId="6800D848" w14:textId="77777777" w:rsidTr="008D46ED">
        <w:trPr>
          <w:jc w:val="center"/>
        </w:trPr>
        <w:tc>
          <w:tcPr>
            <w:tcW w:w="294" w:type="pct"/>
          </w:tcPr>
          <w:p w14:paraId="22C8C00E" w14:textId="77777777" w:rsidR="00C30A41" w:rsidRPr="005169C9" w:rsidRDefault="00C30A41" w:rsidP="00FD293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0A7C922F" w14:textId="77777777" w:rsidR="00C30A41" w:rsidRPr="00453E6A" w:rsidRDefault="00C30A41" w:rsidP="00453E6A">
            <w:r w:rsidRPr="00453E6A">
              <w:t>Ассоциация «Лига содействия оборонным предприятиям», город Москва</w:t>
            </w:r>
          </w:p>
        </w:tc>
      </w:tr>
      <w:tr w:rsidR="005169C9" w:rsidRPr="005169C9" w14:paraId="17B018F0" w14:textId="77777777" w:rsidTr="008D46ED">
        <w:trPr>
          <w:jc w:val="center"/>
        </w:trPr>
        <w:tc>
          <w:tcPr>
            <w:tcW w:w="294" w:type="pct"/>
          </w:tcPr>
          <w:p w14:paraId="03763FBD" w14:textId="77777777" w:rsidR="00C30A41" w:rsidRPr="005169C9" w:rsidRDefault="00C30A41" w:rsidP="00FD293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6A77F99E" w14:textId="77777777" w:rsidR="00C30A41" w:rsidRPr="00453E6A" w:rsidRDefault="00C30A41" w:rsidP="00453E6A">
            <w:r w:rsidRPr="00453E6A">
              <w:t>ООО «Союз машиностроителей России», город Москва</w:t>
            </w:r>
          </w:p>
        </w:tc>
      </w:tr>
      <w:tr w:rsidR="005169C9" w:rsidRPr="005169C9" w14:paraId="7B1FCE73" w14:textId="77777777" w:rsidTr="008D46ED">
        <w:trPr>
          <w:jc w:val="center"/>
        </w:trPr>
        <w:tc>
          <w:tcPr>
            <w:tcW w:w="294" w:type="pct"/>
          </w:tcPr>
          <w:p w14:paraId="59B9704D" w14:textId="77777777" w:rsidR="00C30A41" w:rsidRPr="005169C9" w:rsidRDefault="00C30A41" w:rsidP="00FD293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3A160DE5" w14:textId="77777777" w:rsidR="00C30A41" w:rsidRPr="00453E6A" w:rsidRDefault="00C30A41" w:rsidP="00453E6A">
            <w:r w:rsidRPr="00453E6A">
              <w:t>Совет по профессиональным квалификациям в машиностроении, город Москва</w:t>
            </w:r>
          </w:p>
        </w:tc>
      </w:tr>
      <w:tr w:rsidR="005169C9" w:rsidRPr="005169C9" w14:paraId="44B6751A" w14:textId="77777777" w:rsidTr="008D46ED">
        <w:trPr>
          <w:jc w:val="center"/>
        </w:trPr>
        <w:tc>
          <w:tcPr>
            <w:tcW w:w="294" w:type="pct"/>
          </w:tcPr>
          <w:p w14:paraId="0E3FFDD4" w14:textId="77777777" w:rsidR="00C30A41" w:rsidRPr="005169C9" w:rsidRDefault="00C30A41" w:rsidP="00FD293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47F95ECB" w14:textId="43BBC415" w:rsidR="00C30A41" w:rsidRPr="00453E6A" w:rsidRDefault="00C30A41" w:rsidP="00453E6A">
            <w:r w:rsidRPr="00453E6A">
              <w:t>ФГБОУ ВО «Московский государственный т</w:t>
            </w:r>
            <w:r w:rsidR="00453E6A">
              <w:t>ехнический университет имени Н.</w:t>
            </w:r>
            <w:r w:rsidRPr="00453E6A">
              <w:t>Э. Баумана (национальный исследовательский университет)», город Москва</w:t>
            </w:r>
          </w:p>
        </w:tc>
      </w:tr>
      <w:tr w:rsidR="00C30A41" w:rsidRPr="005169C9" w14:paraId="09484F49" w14:textId="77777777" w:rsidTr="008D46ED">
        <w:trPr>
          <w:jc w:val="center"/>
        </w:trPr>
        <w:tc>
          <w:tcPr>
            <w:tcW w:w="294" w:type="pct"/>
          </w:tcPr>
          <w:p w14:paraId="26B73ABE" w14:textId="77777777" w:rsidR="00C30A41" w:rsidRPr="005169C9" w:rsidRDefault="00C30A41" w:rsidP="00FD293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E554BC3" w14:textId="77777777" w:rsidR="00C30A41" w:rsidRPr="00453E6A" w:rsidRDefault="00C30A41" w:rsidP="00453E6A">
            <w:r w:rsidRPr="00453E6A">
              <w:t>ФГБУ «ВНИИ труда» Минтруда России, город Москва</w:t>
            </w:r>
          </w:p>
        </w:tc>
      </w:tr>
    </w:tbl>
    <w:p w14:paraId="0D03F9A0" w14:textId="77777777" w:rsidR="006B11CC" w:rsidRPr="005169C9" w:rsidRDefault="006B11CC" w:rsidP="00570AA1"/>
    <w:p w14:paraId="46E81318" w14:textId="5B6D704A" w:rsidR="00570AA1" w:rsidRPr="005169C9" w:rsidRDefault="00570AA1" w:rsidP="00570AA1">
      <w:pPr>
        <w:pStyle w:val="1"/>
        <w:jc w:val="center"/>
      </w:pPr>
      <w:bookmarkStart w:id="12" w:name="_Toc189068354"/>
      <w:r w:rsidRPr="005169C9">
        <w:rPr>
          <w:lang w:val="en-US"/>
        </w:rPr>
        <w:t>V</w:t>
      </w:r>
      <w:r w:rsidRPr="005169C9">
        <w:t>. Сокращения, используемые в профессиональном стандарте</w:t>
      </w:r>
      <w:bookmarkEnd w:id="12"/>
    </w:p>
    <w:p w14:paraId="11D80285" w14:textId="77777777" w:rsidR="00570AA1" w:rsidRPr="005169C9" w:rsidRDefault="00570AA1" w:rsidP="00570AA1"/>
    <w:p w14:paraId="087783E5" w14:textId="3C7473D5" w:rsidR="008D46ED" w:rsidRPr="005169C9" w:rsidRDefault="008D46ED" w:rsidP="002D7BD8">
      <w:pPr>
        <w:spacing w:after="40"/>
        <w:jc w:val="both"/>
      </w:pPr>
      <w:r w:rsidRPr="005169C9">
        <w:t>Несложное термическое оборудование – однокамерное неагрегатированное термическое оборудование атмосферного давления периодического действия</w:t>
      </w:r>
    </w:p>
    <w:p w14:paraId="3F99EE92" w14:textId="752ED6C7" w:rsidR="008D46ED" w:rsidRPr="005169C9" w:rsidRDefault="008D46ED" w:rsidP="002D7BD8">
      <w:pPr>
        <w:spacing w:after="40"/>
        <w:jc w:val="both"/>
      </w:pPr>
      <w:r w:rsidRPr="005169C9">
        <w:t>Сложное термическое оборудование – термическое оборудование атмосферного давления многокамерно</w:t>
      </w:r>
      <w:r w:rsidR="00911F7C" w:rsidRPr="005169C9">
        <w:t>е</w:t>
      </w:r>
      <w:r w:rsidRPr="005169C9">
        <w:t xml:space="preserve"> и агрегатированно</w:t>
      </w:r>
      <w:r w:rsidR="00911F7C" w:rsidRPr="005169C9">
        <w:t>е</w:t>
      </w:r>
      <w:r w:rsidRPr="005169C9">
        <w:t xml:space="preserve"> периодического действия, а также непрерывного действия</w:t>
      </w:r>
    </w:p>
    <w:sectPr w:rsidR="008D46ED" w:rsidRPr="005169C9" w:rsidSect="002C4A45">
      <w:headerReference w:type="default" r:id="rId15"/>
      <w:headerReference w:type="first" r:id="rId16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BEF74" w14:textId="77777777" w:rsidR="00D67FF5" w:rsidRDefault="00D67FF5" w:rsidP="00CA4275">
      <w:r>
        <w:separator/>
      </w:r>
    </w:p>
    <w:p w14:paraId="236E0624" w14:textId="77777777" w:rsidR="00D67FF5" w:rsidRDefault="00D67FF5"/>
  </w:endnote>
  <w:endnote w:type="continuationSeparator" w:id="0">
    <w:p w14:paraId="281DCFDA" w14:textId="77777777" w:rsidR="00D67FF5" w:rsidRPr="00F54682" w:rsidRDefault="00D67FF5" w:rsidP="00F54682">
      <w:pPr>
        <w:pStyle w:val="ab"/>
      </w:pPr>
    </w:p>
  </w:endnote>
  <w:endnote w:type="continuationNotice" w:id="1">
    <w:p w14:paraId="2BF24113" w14:textId="77777777" w:rsidR="00D67FF5" w:rsidRDefault="00D67FF5"/>
  </w:endnote>
  <w:endnote w:id="2">
    <w:p w14:paraId="7A8E6B28" w14:textId="77777777" w:rsidR="002540C1" w:rsidRPr="00C30A41" w:rsidRDefault="002540C1" w:rsidP="00CA4275">
      <w:pPr>
        <w:jc w:val="both"/>
        <w:rPr>
          <w:sz w:val="20"/>
          <w:szCs w:val="20"/>
        </w:rPr>
      </w:pPr>
      <w:r w:rsidRPr="00C30A41">
        <w:rPr>
          <w:sz w:val="20"/>
          <w:szCs w:val="20"/>
          <w:vertAlign w:val="superscript"/>
        </w:rPr>
        <w:endnoteRef/>
      </w:r>
      <w:r w:rsidRPr="00C30A41">
        <w:rPr>
          <w:sz w:val="20"/>
          <w:szCs w:val="20"/>
        </w:rPr>
        <w:t xml:space="preserve"> Общероссийский классификатор занятий.</w:t>
      </w:r>
    </w:p>
  </w:endnote>
  <w:endnote w:id="3">
    <w:p w14:paraId="3BE9B311" w14:textId="597099B2" w:rsidR="002540C1" w:rsidRPr="00C30A41" w:rsidRDefault="002540C1">
      <w:pPr>
        <w:pStyle w:val="af8"/>
        <w:rPr>
          <w:szCs w:val="20"/>
        </w:rPr>
      </w:pPr>
      <w:r w:rsidRPr="00C30A41">
        <w:rPr>
          <w:rStyle w:val="aa"/>
          <w:szCs w:val="20"/>
        </w:rPr>
        <w:endnoteRef/>
      </w:r>
      <w:r w:rsidRPr="00C30A41">
        <w:rPr>
          <w:szCs w:val="20"/>
        </w:rPr>
        <w:t xml:space="preserve"> 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</w:t>
      </w:r>
      <w:r>
        <w:rPr>
          <w:szCs w:val="20"/>
        </w:rPr>
        <w:t>ем, внесенным приказом Минтруда</w:t>
      </w:r>
      <w:r w:rsidRPr="00C30A41">
        <w:rPr>
          <w:szCs w:val="20"/>
        </w:rPr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4">
    <w:p w14:paraId="44B1D305" w14:textId="77777777" w:rsidR="002540C1" w:rsidRPr="00C30A41" w:rsidRDefault="002540C1" w:rsidP="00CA4275">
      <w:pPr>
        <w:pStyle w:val="a5"/>
        <w:jc w:val="both"/>
        <w:rPr>
          <w:lang w:eastAsia="ru-RU"/>
        </w:rPr>
      </w:pPr>
      <w:r w:rsidRPr="00C30A41">
        <w:rPr>
          <w:vertAlign w:val="superscript"/>
        </w:rPr>
        <w:endnoteRef/>
      </w:r>
      <w:r w:rsidRPr="00C30A41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5">
    <w:p w14:paraId="5BF50C39" w14:textId="6DEDEA24" w:rsidR="002540C1" w:rsidRPr="00C30A41" w:rsidRDefault="002540C1" w:rsidP="005C0883">
      <w:pPr>
        <w:jc w:val="both"/>
        <w:rPr>
          <w:sz w:val="20"/>
          <w:szCs w:val="20"/>
        </w:rPr>
      </w:pPr>
      <w:r w:rsidRPr="00C30A41">
        <w:rPr>
          <w:rStyle w:val="aa"/>
          <w:sz w:val="20"/>
          <w:szCs w:val="20"/>
        </w:rPr>
        <w:endnoteRef/>
      </w:r>
      <w:r w:rsidRPr="00C30A41">
        <w:rPr>
          <w:sz w:val="20"/>
          <w:szCs w:val="20"/>
        </w:rPr>
        <w:t xml:space="preserve"> </w:t>
      </w:r>
      <w:r w:rsidRPr="00287E80">
        <w:rPr>
          <w:sz w:val="20"/>
          <w:szCs w:val="20"/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z w:val="20"/>
          <w:szCs w:val="20"/>
          <w:shd w:val="clear" w:color="auto" w:fill="FFFFFF"/>
        </w:rPr>
        <w:br/>
      </w:r>
      <w:r w:rsidRPr="00287E80">
        <w:rPr>
          <w:sz w:val="20"/>
          <w:szCs w:val="20"/>
          <w:shd w:val="clear" w:color="auto" w:fill="FFFFFF"/>
        </w:rPr>
        <w:t xml:space="preserve">29 января 2021 г., регистрационный № 62277) с изменениями, внесенными приказами Минздрава России </w:t>
      </w:r>
      <w:r>
        <w:rPr>
          <w:sz w:val="20"/>
          <w:szCs w:val="20"/>
          <w:shd w:val="clear" w:color="auto" w:fill="FFFFFF"/>
        </w:rPr>
        <w:br/>
      </w:r>
      <w:r w:rsidRPr="00287E80">
        <w:rPr>
          <w:sz w:val="20"/>
          <w:szCs w:val="20"/>
          <w:shd w:val="clear" w:color="auto" w:fill="FFFFFF"/>
        </w:rPr>
        <w:t>от 1 февраля 2022 г. № 44н (зарегистрирован Минюстом России 9 февраля 2022 г., регистрационный № 67206), </w:t>
      </w:r>
      <w:r>
        <w:rPr>
          <w:sz w:val="20"/>
          <w:szCs w:val="20"/>
          <w:shd w:val="clear" w:color="auto" w:fill="FFFFFF"/>
        </w:rPr>
        <w:br/>
      </w:r>
      <w:r w:rsidRPr="00287E80">
        <w:rPr>
          <w:sz w:val="20"/>
          <w:szCs w:val="20"/>
          <w:shd w:val="clear" w:color="auto" w:fill="FFFFFF"/>
        </w:rPr>
        <w:t>от 2 октября 2024 г. № 509н (зарегистрирован Минюстом России 1 ноября 2024 г., регистрационный № 79994), действует до 1 апреля 2027</w:t>
      </w:r>
      <w:r>
        <w:rPr>
          <w:sz w:val="20"/>
          <w:szCs w:val="20"/>
          <w:shd w:val="clear" w:color="auto" w:fill="FFFFFF"/>
        </w:rPr>
        <w:t> </w:t>
      </w:r>
      <w:r w:rsidRPr="00287E80">
        <w:rPr>
          <w:sz w:val="20"/>
          <w:szCs w:val="20"/>
          <w:shd w:val="clear" w:color="auto" w:fill="FFFFFF"/>
        </w:rPr>
        <w:t>г</w:t>
      </w:r>
      <w:r>
        <w:rPr>
          <w:sz w:val="20"/>
          <w:szCs w:val="20"/>
          <w:shd w:val="clear" w:color="auto" w:fill="FFFFFF"/>
        </w:rPr>
        <w:t>.</w:t>
      </w:r>
    </w:p>
  </w:endnote>
  <w:endnote w:id="6">
    <w:p w14:paraId="62E2DD3E" w14:textId="6EE79E4E" w:rsidR="002540C1" w:rsidRPr="002540C1" w:rsidRDefault="002540C1" w:rsidP="002540C1">
      <w:pPr>
        <w:pStyle w:val="af8"/>
        <w:jc w:val="both"/>
      </w:pPr>
      <w:r w:rsidRPr="00C30A41">
        <w:rPr>
          <w:rStyle w:val="aa"/>
          <w:szCs w:val="20"/>
        </w:rPr>
        <w:endnoteRef/>
      </w:r>
      <w:r w:rsidRPr="00C30A41">
        <w:rPr>
          <w:szCs w:val="20"/>
        </w:rPr>
        <w:t xml:space="preserve"> </w:t>
      </w:r>
      <w:r w:rsidRPr="000848FC"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Федерации», действует до 31 декабря 2026 г. включительно.</w:t>
      </w:r>
    </w:p>
  </w:endnote>
  <w:endnote w:id="7">
    <w:p w14:paraId="344E7B00" w14:textId="4C3B8AA0" w:rsidR="002540C1" w:rsidRPr="00C30A41" w:rsidRDefault="002540C1" w:rsidP="002540C1">
      <w:pPr>
        <w:jc w:val="both"/>
        <w:rPr>
          <w:sz w:val="20"/>
          <w:szCs w:val="20"/>
        </w:rPr>
      </w:pPr>
      <w:r w:rsidRPr="00C30A41">
        <w:rPr>
          <w:rStyle w:val="aa"/>
          <w:sz w:val="20"/>
          <w:szCs w:val="20"/>
        </w:rPr>
        <w:endnoteRef/>
      </w:r>
      <w:r w:rsidRPr="00C30A41">
        <w:rPr>
          <w:sz w:val="20"/>
          <w:szCs w:val="20"/>
        </w:rPr>
        <w:t xml:space="preserve"> </w:t>
      </w:r>
      <w:r w:rsidRPr="00331B83">
        <w:rPr>
          <w:sz w:val="20"/>
          <w:szCs w:val="20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331B83">
        <w:rPr>
          <w:color w:val="2C2D2E"/>
          <w:sz w:val="20"/>
          <w:szCs w:val="20"/>
          <w:shd w:val="clear" w:color="auto" w:fill="FFFFFF"/>
        </w:rPr>
        <w:t>действует до 1 сентября 2026 г</w:t>
      </w:r>
      <w:r>
        <w:rPr>
          <w:color w:val="2C2D2E"/>
          <w:sz w:val="20"/>
          <w:szCs w:val="20"/>
          <w:shd w:val="clear" w:color="auto" w:fill="FFFFFF"/>
        </w:rPr>
        <w:t>.</w:t>
      </w:r>
    </w:p>
  </w:endnote>
  <w:endnote w:id="8">
    <w:p w14:paraId="3F3C3264" w14:textId="77777777" w:rsidR="002540C1" w:rsidRPr="00C30A41" w:rsidRDefault="002540C1" w:rsidP="002540C1">
      <w:pPr>
        <w:pStyle w:val="a5"/>
        <w:jc w:val="both"/>
        <w:rPr>
          <w:lang w:eastAsia="ru-RU"/>
        </w:rPr>
      </w:pPr>
      <w:r w:rsidRPr="00C30A41">
        <w:rPr>
          <w:vertAlign w:val="superscript"/>
        </w:rPr>
        <w:endnoteRef/>
      </w:r>
      <w:r w:rsidRPr="00C30A41">
        <w:rPr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9">
    <w:p w14:paraId="0365F3CF" w14:textId="77777777" w:rsidR="002540C1" w:rsidRPr="00C30A41" w:rsidRDefault="002540C1" w:rsidP="002540C1">
      <w:pPr>
        <w:jc w:val="both"/>
        <w:rPr>
          <w:sz w:val="20"/>
          <w:szCs w:val="20"/>
        </w:rPr>
      </w:pPr>
      <w:r w:rsidRPr="00C30A41">
        <w:rPr>
          <w:rStyle w:val="aa"/>
          <w:sz w:val="20"/>
          <w:szCs w:val="20"/>
        </w:rPr>
        <w:endnoteRef/>
      </w:r>
      <w:r w:rsidRPr="00C30A41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36EC9496" w14:textId="3CC97A1B" w:rsidR="002540C1" w:rsidRDefault="002540C1" w:rsidP="002540C1">
      <w:pPr>
        <w:pStyle w:val="af8"/>
        <w:jc w:val="both"/>
      </w:pPr>
      <w:r>
        <w:rPr>
          <w:rStyle w:val="aa"/>
        </w:rPr>
        <w:endnoteRef/>
      </w:r>
      <w:r>
        <w:t xml:space="preserve"> </w:t>
      </w:r>
      <w:bookmarkStart w:id="5" w:name="_Hlk187948005"/>
      <w:r w:rsidRPr="00570365">
        <w:rPr>
          <w:szCs w:val="20"/>
        </w:rPr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</w:t>
      </w:r>
      <w:r w:rsidR="00376339" w:rsidRPr="0038270D">
        <w:rPr>
          <w:szCs w:val="20"/>
        </w:rPr>
        <w:t xml:space="preserve">Министерства образования и науки Российской Федерации </w:t>
      </w:r>
      <w:r w:rsidRPr="00570365">
        <w:rPr>
          <w:szCs w:val="20"/>
        </w:rPr>
        <w:t xml:space="preserve">от 29 октября 2013 г. № 1199 «Об утверждении перечней профессий и специальностей среднего профессионального образования» (зарегистрирован Минюстом России </w:t>
      </w:r>
      <w:r w:rsidRPr="00570365">
        <w:rPr>
          <w:szCs w:val="20"/>
          <w:lang w:bidi="he-IL"/>
        </w:rPr>
        <w:t xml:space="preserve">17 июня 2022 г., регистрационный </w:t>
      </w:r>
      <w:r w:rsidR="00376339">
        <w:rPr>
          <w:szCs w:val="20"/>
          <w:lang w:bidi="he-IL"/>
        </w:rPr>
        <w:br/>
      </w:r>
      <w:bookmarkStart w:id="6" w:name="_GoBack"/>
      <w:bookmarkEnd w:id="6"/>
      <w:r w:rsidRPr="00570365">
        <w:rPr>
          <w:szCs w:val="20"/>
          <w:lang w:bidi="he-IL"/>
        </w:rPr>
        <w:t xml:space="preserve">№ 68887) с изменениями, внесенными приказами </w:t>
      </w:r>
      <w:r w:rsidRPr="00570365">
        <w:rPr>
          <w:szCs w:val="20"/>
        </w:rPr>
        <w:t>Минпросвещения России от 12 мая 2023 г. № 359 (зарегистрирован Минюстом России 9 июня 2023 г.</w:t>
      </w:r>
      <w:r w:rsidRPr="00570365">
        <w:rPr>
          <w:szCs w:val="20"/>
          <w:lang w:bidi="he-IL"/>
        </w:rPr>
        <w:t xml:space="preserve">, регистрационный № </w:t>
      </w:r>
      <w:r w:rsidRPr="00570365">
        <w:rPr>
          <w:szCs w:val="20"/>
        </w:rPr>
        <w:t>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</w:t>
      </w:r>
      <w:bookmarkEnd w:id="5"/>
      <w:r w:rsidRPr="00F45428">
        <w:rPr>
          <w:szCs w:val="20"/>
        </w:rPr>
        <w:t>, от 7 ноября 2024</w:t>
      </w:r>
      <w:r>
        <w:rPr>
          <w:szCs w:val="20"/>
        </w:rPr>
        <w:t xml:space="preserve"> г. № 782</w:t>
      </w:r>
      <w:r w:rsidRPr="00F45428">
        <w:rPr>
          <w:szCs w:val="20"/>
        </w:rPr>
        <w:t xml:space="preserve"> (зарегистрирован Минюстом России 10 декабря 2024 г., регистрационный № 80517).</w:t>
      </w:r>
    </w:p>
  </w:endnote>
  <w:endnote w:id="11">
    <w:p w14:paraId="5E871C62" w14:textId="6AE325BA" w:rsidR="002540C1" w:rsidRDefault="002540C1" w:rsidP="002540C1">
      <w:pPr>
        <w:pStyle w:val="af8"/>
        <w:jc w:val="both"/>
      </w:pPr>
      <w:r>
        <w:rPr>
          <w:rStyle w:val="aa"/>
        </w:rPr>
        <w:endnoteRef/>
      </w:r>
      <w:r>
        <w:t xml:space="preserve"> </w:t>
      </w:r>
      <w:r w:rsidRPr="00DE4B11">
        <w:rPr>
          <w:szCs w:val="20"/>
        </w:rPr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</w:t>
      </w:r>
      <w:r>
        <w:rPr>
          <w:szCs w:val="2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DCA1F" w14:textId="77777777" w:rsidR="002540C1" w:rsidRDefault="002540C1" w:rsidP="00990A2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5FCEBE" w14:textId="77777777" w:rsidR="002540C1" w:rsidRDefault="002540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0489F" w14:textId="77777777" w:rsidR="00D67FF5" w:rsidRDefault="00D67FF5" w:rsidP="00CA4275">
      <w:r>
        <w:separator/>
      </w:r>
    </w:p>
    <w:p w14:paraId="5BAED680" w14:textId="77777777" w:rsidR="00D67FF5" w:rsidRDefault="00D67FF5"/>
  </w:footnote>
  <w:footnote w:type="continuationSeparator" w:id="0">
    <w:p w14:paraId="70FFEB79" w14:textId="77777777" w:rsidR="00D67FF5" w:rsidRDefault="00D67FF5" w:rsidP="00CA4275">
      <w:r>
        <w:continuationSeparator/>
      </w:r>
    </w:p>
    <w:p w14:paraId="24F97A0B" w14:textId="77777777" w:rsidR="00D67FF5" w:rsidRDefault="00D67F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FF4FA" w14:textId="50E07E2C" w:rsidR="002540C1" w:rsidRDefault="002540C1" w:rsidP="00990A2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3675EA65" w14:textId="77777777" w:rsidR="002540C1" w:rsidRDefault="002540C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ABF8C" w14:textId="77777777" w:rsidR="002540C1" w:rsidRPr="002C4A45" w:rsidRDefault="002540C1" w:rsidP="00990A2B">
    <w:pPr>
      <w:pStyle w:val="ae"/>
      <w:rPr>
        <w:rStyle w:val="ad"/>
      </w:rPr>
    </w:pPr>
    <w:r w:rsidRPr="002C4A45">
      <w:rPr>
        <w:rStyle w:val="ad"/>
      </w:rPr>
      <w:fldChar w:fldCharType="begin"/>
    </w:r>
    <w:r w:rsidRPr="002C4A45">
      <w:rPr>
        <w:rStyle w:val="ad"/>
      </w:rPr>
      <w:instrText xml:space="preserve"> PAGE   \* MERGEFORMAT </w:instrText>
    </w:r>
    <w:r w:rsidRPr="002C4A45">
      <w:rPr>
        <w:rStyle w:val="ad"/>
      </w:rPr>
      <w:fldChar w:fldCharType="separate"/>
    </w:r>
    <w:r w:rsidR="00376339">
      <w:rPr>
        <w:rStyle w:val="ad"/>
        <w:noProof/>
      </w:rPr>
      <w:t>2</w:t>
    </w:r>
    <w:r w:rsidRPr="002C4A45">
      <w:rPr>
        <w:rStyle w:val="ad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504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F2513" w14:textId="77777777" w:rsidR="002540C1" w:rsidRDefault="002540C1" w:rsidP="00990A2B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3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6D85" w14:textId="77777777" w:rsidR="002540C1" w:rsidRPr="002C4A45" w:rsidRDefault="002540C1">
    <w:pPr>
      <w:pStyle w:val="ae"/>
      <w:rPr>
        <w:rStyle w:val="ad"/>
      </w:rPr>
    </w:pPr>
    <w:r w:rsidRPr="002C4A45">
      <w:rPr>
        <w:rStyle w:val="ad"/>
      </w:rPr>
      <w:fldChar w:fldCharType="begin"/>
    </w:r>
    <w:r w:rsidRPr="002C4A45">
      <w:rPr>
        <w:rStyle w:val="ad"/>
      </w:rPr>
      <w:instrText xml:space="preserve"> PAGE   \* MERGEFORMAT </w:instrText>
    </w:r>
    <w:r w:rsidRPr="002C4A45">
      <w:rPr>
        <w:rStyle w:val="ad"/>
      </w:rPr>
      <w:fldChar w:fldCharType="separate"/>
    </w:r>
    <w:r w:rsidR="00376339">
      <w:rPr>
        <w:rStyle w:val="ad"/>
        <w:noProof/>
      </w:rPr>
      <w:t>3</w:t>
    </w:r>
    <w:r w:rsidRPr="002C4A45">
      <w:rPr>
        <w:rStyle w:val="ad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B3DF2" w14:textId="77777777" w:rsidR="002540C1" w:rsidRPr="002C4A45" w:rsidRDefault="002540C1" w:rsidP="00990A2B">
    <w:pPr>
      <w:pStyle w:val="ae"/>
      <w:rPr>
        <w:rStyle w:val="ad"/>
      </w:rPr>
    </w:pPr>
    <w:r w:rsidRPr="002C4A45">
      <w:rPr>
        <w:rStyle w:val="ad"/>
      </w:rPr>
      <w:fldChar w:fldCharType="begin"/>
    </w:r>
    <w:r w:rsidRPr="002C4A45">
      <w:rPr>
        <w:rStyle w:val="ad"/>
      </w:rPr>
      <w:instrText xml:space="preserve"> PAGE   \* MERGEFORMAT </w:instrText>
    </w:r>
    <w:r w:rsidRPr="002C4A45">
      <w:rPr>
        <w:rStyle w:val="ad"/>
      </w:rPr>
      <w:fldChar w:fldCharType="separate"/>
    </w:r>
    <w:r w:rsidR="00376339">
      <w:rPr>
        <w:rStyle w:val="ad"/>
        <w:noProof/>
      </w:rPr>
      <w:t>36</w:t>
    </w:r>
    <w:r w:rsidRPr="002C4A45">
      <w:rPr>
        <w:rStyle w:val="ad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7594F" w14:textId="77777777" w:rsidR="002540C1" w:rsidRDefault="002540C1" w:rsidP="00990A2B">
    <w:pPr>
      <w:pStyle w:val="ae"/>
    </w:pPr>
    <w:r w:rsidRPr="00AC475D">
      <w:rPr>
        <w:sz w:val="22"/>
      </w:rPr>
      <w:fldChar w:fldCharType="begin"/>
    </w:r>
    <w:r w:rsidRPr="00AC475D">
      <w:rPr>
        <w:sz w:val="22"/>
      </w:rPr>
      <w:instrText xml:space="preserve"> PAGE   \* MERGEFORMAT </w:instrText>
    </w:r>
    <w:r w:rsidRPr="00AC475D">
      <w:rPr>
        <w:sz w:val="22"/>
      </w:rPr>
      <w:fldChar w:fldCharType="separate"/>
    </w:r>
    <w:r>
      <w:rPr>
        <w:noProof/>
        <w:sz w:val="22"/>
      </w:rPr>
      <w:t>6</w:t>
    </w:r>
    <w:r w:rsidRPr="00AC475D">
      <w:rPr>
        <w:sz w:val="22"/>
      </w:rPr>
      <w:fldChar w:fldCharType="end"/>
    </w:r>
  </w:p>
  <w:p w14:paraId="1819778C" w14:textId="77777777" w:rsidR="002540C1" w:rsidRDefault="002540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41133B"/>
    <w:multiLevelType w:val="hybridMultilevel"/>
    <w:tmpl w:val="B8E6D53E"/>
    <w:lvl w:ilvl="0" w:tplc="009A6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6FD0ED6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2C0ABC"/>
    <w:multiLevelType w:val="hybridMultilevel"/>
    <w:tmpl w:val="1848FCA0"/>
    <w:lvl w:ilvl="0" w:tplc="32EE504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18"/>
  </w:num>
  <w:num w:numId="5">
    <w:abstractNumId w:val="21"/>
  </w:num>
  <w:num w:numId="6">
    <w:abstractNumId w:val="13"/>
  </w:num>
  <w:num w:numId="7">
    <w:abstractNumId w:val="32"/>
  </w:num>
  <w:num w:numId="8">
    <w:abstractNumId w:val="23"/>
  </w:num>
  <w:num w:numId="9">
    <w:abstractNumId w:val="22"/>
  </w:num>
  <w:num w:numId="10">
    <w:abstractNumId w:val="27"/>
  </w:num>
  <w:num w:numId="11">
    <w:abstractNumId w:val="34"/>
  </w:num>
  <w:num w:numId="12">
    <w:abstractNumId w:val="29"/>
  </w:num>
  <w:num w:numId="13">
    <w:abstractNumId w:val="17"/>
  </w:num>
  <w:num w:numId="14">
    <w:abstractNumId w:val="30"/>
  </w:num>
  <w:num w:numId="15">
    <w:abstractNumId w:val="25"/>
  </w:num>
  <w:num w:numId="16">
    <w:abstractNumId w:val="20"/>
  </w:num>
  <w:num w:numId="17">
    <w:abstractNumId w:val="3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31"/>
  </w:num>
  <w:num w:numId="29">
    <w:abstractNumId w:val="10"/>
  </w:num>
  <w:num w:numId="30">
    <w:abstractNumId w:val="14"/>
  </w:num>
  <w:num w:numId="31">
    <w:abstractNumId w:val="15"/>
  </w:num>
  <w:num w:numId="32">
    <w:abstractNumId w:val="24"/>
  </w:num>
  <w:num w:numId="33">
    <w:abstractNumId w:val="16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linkStyl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75"/>
    <w:rsid w:val="00024053"/>
    <w:rsid w:val="000303DA"/>
    <w:rsid w:val="00055393"/>
    <w:rsid w:val="000841CB"/>
    <w:rsid w:val="0009011D"/>
    <w:rsid w:val="000A0873"/>
    <w:rsid w:val="00110B22"/>
    <w:rsid w:val="001123FD"/>
    <w:rsid w:val="00123C01"/>
    <w:rsid w:val="00131B5D"/>
    <w:rsid w:val="001374F3"/>
    <w:rsid w:val="00174646"/>
    <w:rsid w:val="00176EF2"/>
    <w:rsid w:val="00180B7B"/>
    <w:rsid w:val="00197C89"/>
    <w:rsid w:val="001B5C7A"/>
    <w:rsid w:val="001B6824"/>
    <w:rsid w:val="001D23EA"/>
    <w:rsid w:val="001E1432"/>
    <w:rsid w:val="001E27C7"/>
    <w:rsid w:val="00203320"/>
    <w:rsid w:val="0021489F"/>
    <w:rsid w:val="002540C1"/>
    <w:rsid w:val="00257C22"/>
    <w:rsid w:val="00262DF4"/>
    <w:rsid w:val="00271E0D"/>
    <w:rsid w:val="002743C1"/>
    <w:rsid w:val="00285DDE"/>
    <w:rsid w:val="002C4A45"/>
    <w:rsid w:val="002D7BD8"/>
    <w:rsid w:val="002E297C"/>
    <w:rsid w:val="002F3EF9"/>
    <w:rsid w:val="002F3F83"/>
    <w:rsid w:val="0030733F"/>
    <w:rsid w:val="00322C46"/>
    <w:rsid w:val="00325569"/>
    <w:rsid w:val="0034546C"/>
    <w:rsid w:val="00355776"/>
    <w:rsid w:val="00361956"/>
    <w:rsid w:val="00361A51"/>
    <w:rsid w:val="00376339"/>
    <w:rsid w:val="0039781D"/>
    <w:rsid w:val="003A16F9"/>
    <w:rsid w:val="003C75F2"/>
    <w:rsid w:val="003E384B"/>
    <w:rsid w:val="003F24B9"/>
    <w:rsid w:val="003F5006"/>
    <w:rsid w:val="00453E6A"/>
    <w:rsid w:val="00464B6F"/>
    <w:rsid w:val="004B30C8"/>
    <w:rsid w:val="00503691"/>
    <w:rsid w:val="005169C9"/>
    <w:rsid w:val="00530F62"/>
    <w:rsid w:val="005368F7"/>
    <w:rsid w:val="00547580"/>
    <w:rsid w:val="00565F16"/>
    <w:rsid w:val="00566DFF"/>
    <w:rsid w:val="00570AA1"/>
    <w:rsid w:val="00582D2C"/>
    <w:rsid w:val="005A3DAC"/>
    <w:rsid w:val="005B2DBD"/>
    <w:rsid w:val="005C0883"/>
    <w:rsid w:val="005D1756"/>
    <w:rsid w:val="005D475B"/>
    <w:rsid w:val="005E50A9"/>
    <w:rsid w:val="005F5F8A"/>
    <w:rsid w:val="00637023"/>
    <w:rsid w:val="00637333"/>
    <w:rsid w:val="00670835"/>
    <w:rsid w:val="00674FEB"/>
    <w:rsid w:val="00682987"/>
    <w:rsid w:val="006B11CC"/>
    <w:rsid w:val="00700A01"/>
    <w:rsid w:val="007030A9"/>
    <w:rsid w:val="00725594"/>
    <w:rsid w:val="00725764"/>
    <w:rsid w:val="00771CA9"/>
    <w:rsid w:val="007A5E58"/>
    <w:rsid w:val="007C3311"/>
    <w:rsid w:val="007F2563"/>
    <w:rsid w:val="007F7755"/>
    <w:rsid w:val="00806857"/>
    <w:rsid w:val="0082415C"/>
    <w:rsid w:val="008255C0"/>
    <w:rsid w:val="00893BCC"/>
    <w:rsid w:val="008A5010"/>
    <w:rsid w:val="008B49D7"/>
    <w:rsid w:val="008B6CA0"/>
    <w:rsid w:val="008D46ED"/>
    <w:rsid w:val="008E3EDA"/>
    <w:rsid w:val="00911F7C"/>
    <w:rsid w:val="009142D3"/>
    <w:rsid w:val="009629FD"/>
    <w:rsid w:val="00990A2B"/>
    <w:rsid w:val="009A1C33"/>
    <w:rsid w:val="009B2AFC"/>
    <w:rsid w:val="009F2438"/>
    <w:rsid w:val="009F7F91"/>
    <w:rsid w:val="00A12A46"/>
    <w:rsid w:val="00A13073"/>
    <w:rsid w:val="00A327FE"/>
    <w:rsid w:val="00A342EA"/>
    <w:rsid w:val="00A73E02"/>
    <w:rsid w:val="00A81EC2"/>
    <w:rsid w:val="00A83046"/>
    <w:rsid w:val="00A905CE"/>
    <w:rsid w:val="00AC529E"/>
    <w:rsid w:val="00AD4421"/>
    <w:rsid w:val="00AE3916"/>
    <w:rsid w:val="00AE3B3A"/>
    <w:rsid w:val="00B00DF7"/>
    <w:rsid w:val="00B15927"/>
    <w:rsid w:val="00B40FEE"/>
    <w:rsid w:val="00B41031"/>
    <w:rsid w:val="00B42403"/>
    <w:rsid w:val="00B47C5E"/>
    <w:rsid w:val="00B67095"/>
    <w:rsid w:val="00BC4887"/>
    <w:rsid w:val="00BF09F4"/>
    <w:rsid w:val="00C0339B"/>
    <w:rsid w:val="00C061B4"/>
    <w:rsid w:val="00C25394"/>
    <w:rsid w:val="00C302C3"/>
    <w:rsid w:val="00C30A41"/>
    <w:rsid w:val="00C33120"/>
    <w:rsid w:val="00C501D2"/>
    <w:rsid w:val="00C87665"/>
    <w:rsid w:val="00C978C6"/>
    <w:rsid w:val="00CA029B"/>
    <w:rsid w:val="00CA4275"/>
    <w:rsid w:val="00CA6FB4"/>
    <w:rsid w:val="00CC4807"/>
    <w:rsid w:val="00CE72AE"/>
    <w:rsid w:val="00D26D43"/>
    <w:rsid w:val="00D41760"/>
    <w:rsid w:val="00D502D9"/>
    <w:rsid w:val="00D67FF5"/>
    <w:rsid w:val="00D96C75"/>
    <w:rsid w:val="00DC1861"/>
    <w:rsid w:val="00DE16AD"/>
    <w:rsid w:val="00DF05C8"/>
    <w:rsid w:val="00DF6ACE"/>
    <w:rsid w:val="00DF75A2"/>
    <w:rsid w:val="00E019AC"/>
    <w:rsid w:val="00E11E2F"/>
    <w:rsid w:val="00E7334F"/>
    <w:rsid w:val="00E76DCB"/>
    <w:rsid w:val="00E8206C"/>
    <w:rsid w:val="00E95059"/>
    <w:rsid w:val="00E97F66"/>
    <w:rsid w:val="00EA23B4"/>
    <w:rsid w:val="00EA7A09"/>
    <w:rsid w:val="00EC269D"/>
    <w:rsid w:val="00ED5AAE"/>
    <w:rsid w:val="00EE5674"/>
    <w:rsid w:val="00F54682"/>
    <w:rsid w:val="00F55416"/>
    <w:rsid w:val="00F577A3"/>
    <w:rsid w:val="00F61881"/>
    <w:rsid w:val="00F748F5"/>
    <w:rsid w:val="00F76A2E"/>
    <w:rsid w:val="00FA1D37"/>
    <w:rsid w:val="00FC162A"/>
    <w:rsid w:val="00FD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81F2"/>
  <w15:docId w15:val="{9419D1A3-87CA-41BA-BF93-8BFB63C1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1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82415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15C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2415C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82415C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82415C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82415C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82415C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82415C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82415C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82415C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241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82415C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8241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82415C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241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241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241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8241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8241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Emphasis"/>
    <w:uiPriority w:val="99"/>
    <w:rsid w:val="00CA4275"/>
    <w:rPr>
      <w:rFonts w:cs="Times New Roman"/>
      <w:b/>
      <w:i/>
      <w:spacing w:val="10"/>
      <w:shd w:val="clear" w:color="auto" w:fill="auto"/>
    </w:rPr>
  </w:style>
  <w:style w:type="table" w:styleId="a4">
    <w:name w:val="Table Grid"/>
    <w:basedOn w:val="a1"/>
    <w:uiPriority w:val="99"/>
    <w:rsid w:val="008241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CA4275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A4275"/>
    <w:rPr>
      <w:rFonts w:ascii="Times New Roman" w:eastAsia="Times New Roman" w:hAnsi="Times New Roman" w:cs="Times New Roman"/>
      <w:bCs/>
      <w:sz w:val="20"/>
      <w:szCs w:val="20"/>
    </w:rPr>
  </w:style>
  <w:style w:type="character" w:styleId="a7">
    <w:name w:val="footnote reference"/>
    <w:uiPriority w:val="99"/>
    <w:semiHidden/>
    <w:rsid w:val="0082415C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241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415C"/>
    <w:rPr>
      <w:rFonts w:ascii="Segoe UI" w:eastAsia="Times New Roman" w:hAnsi="Segoe UI" w:cs="Segoe UI"/>
      <w:bCs/>
      <w:sz w:val="18"/>
      <w:szCs w:val="18"/>
      <w:lang w:eastAsia="ru-RU"/>
    </w:rPr>
  </w:style>
  <w:style w:type="character" w:styleId="aa">
    <w:name w:val="endnote reference"/>
    <w:uiPriority w:val="10"/>
    <w:rsid w:val="0082415C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8241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415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d">
    <w:name w:val="page number"/>
    <w:uiPriority w:val="99"/>
    <w:qFormat/>
    <w:rsid w:val="002C4A45"/>
    <w:rPr>
      <w:rFonts w:ascii="Times New Roman" w:hAnsi="Times New Roman"/>
      <w:sz w:val="20"/>
    </w:rPr>
  </w:style>
  <w:style w:type="paragraph" w:styleId="ae">
    <w:name w:val="header"/>
    <w:basedOn w:val="a"/>
    <w:link w:val="af"/>
    <w:uiPriority w:val="99"/>
    <w:unhideWhenUsed/>
    <w:rsid w:val="0082415C"/>
    <w:pPr>
      <w:jc w:val="center"/>
    </w:pPr>
  </w:style>
  <w:style w:type="character" w:customStyle="1" w:styleId="af">
    <w:name w:val="Верхний колонтитул Знак"/>
    <w:basedOn w:val="a0"/>
    <w:link w:val="ae"/>
    <w:uiPriority w:val="99"/>
    <w:rsid w:val="0082415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rsid w:val="00CA4275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CA4275"/>
    <w:rPr>
      <w:color w:val="0563C1" w:themeColor="hyperlink"/>
      <w:u w:val="single"/>
    </w:rPr>
  </w:style>
  <w:style w:type="paragraph" w:styleId="11">
    <w:name w:val="toc 1"/>
    <w:next w:val="a"/>
    <w:autoRedefine/>
    <w:uiPriority w:val="39"/>
    <w:unhideWhenUsed/>
    <w:qFormat/>
    <w:rsid w:val="0082415C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table" w:customStyle="1" w:styleId="12">
    <w:name w:val="Сетка таблицы светлая1"/>
    <w:basedOn w:val="a1"/>
    <w:uiPriority w:val="40"/>
    <w:rsid w:val="008241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82415C"/>
    <w:pPr>
      <w:tabs>
        <w:tab w:val="right" w:leader="dot" w:pos="10205"/>
      </w:tabs>
      <w:ind w:left="240"/>
    </w:pPr>
  </w:style>
  <w:style w:type="paragraph" w:styleId="31">
    <w:name w:val="toc 3"/>
    <w:basedOn w:val="a"/>
    <w:next w:val="a"/>
    <w:autoRedefine/>
    <w:uiPriority w:val="39"/>
    <w:qFormat/>
    <w:rsid w:val="0082415C"/>
    <w:pPr>
      <w:spacing w:after="100"/>
      <w:ind w:left="440"/>
    </w:pPr>
    <w:rPr>
      <w:rFonts w:ascii="Calibri" w:hAnsi="Calibri"/>
    </w:rPr>
  </w:style>
  <w:style w:type="paragraph" w:styleId="af2">
    <w:name w:val="Revision"/>
    <w:hidden/>
    <w:uiPriority w:val="99"/>
    <w:semiHidden/>
    <w:rsid w:val="0082415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82415C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2415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2415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2415C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241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82415C"/>
    <w:rPr>
      <w:bCs w:val="0"/>
      <w:sz w:val="20"/>
      <w:szCs w:val="22"/>
    </w:rPr>
  </w:style>
  <w:style w:type="character" w:customStyle="1" w:styleId="af9">
    <w:name w:val="Текст концевой сноски Знак"/>
    <w:link w:val="af8"/>
    <w:uiPriority w:val="99"/>
    <w:rsid w:val="0082415C"/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C302C3"/>
  </w:style>
  <w:style w:type="paragraph" w:customStyle="1" w:styleId="afb">
    <w:name w:val="Утв"/>
    <w:basedOn w:val="a"/>
    <w:rsid w:val="0082415C"/>
    <w:pPr>
      <w:suppressAutoHyphens/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c">
    <w:name w:val="Назв"/>
    <w:basedOn w:val="a"/>
    <w:rsid w:val="0082415C"/>
    <w:pPr>
      <w:suppressAutoHyphens/>
      <w:spacing w:before="240" w:after="240"/>
      <w:jc w:val="center"/>
    </w:pPr>
    <w:rPr>
      <w:b/>
      <w:sz w:val="28"/>
    </w:rPr>
  </w:style>
  <w:style w:type="character" w:styleId="afd">
    <w:name w:val="FollowedHyperlink"/>
    <w:uiPriority w:val="99"/>
    <w:semiHidden/>
    <w:unhideWhenUsed/>
    <w:rsid w:val="0082415C"/>
    <w:rPr>
      <w:color w:val="954F72"/>
      <w:u w:val="single"/>
    </w:rPr>
  </w:style>
  <w:style w:type="paragraph" w:customStyle="1" w:styleId="afe">
    <w:name w:val="С_Т"/>
    <w:link w:val="aff"/>
    <w:qFormat/>
    <w:rsid w:val="0082415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С_Т_Ц"/>
    <w:basedOn w:val="a"/>
    <w:qFormat/>
    <w:rsid w:val="0082415C"/>
    <w:pPr>
      <w:suppressAutoHyphens/>
      <w:jc w:val="center"/>
    </w:pPr>
  </w:style>
  <w:style w:type="paragraph" w:customStyle="1" w:styleId="100">
    <w:name w:val="СМ_10"/>
    <w:basedOn w:val="a"/>
    <w:qFormat/>
    <w:rsid w:val="0082415C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82415C"/>
    <w:pPr>
      <w:suppressAutoHyphens/>
      <w:jc w:val="center"/>
    </w:pPr>
    <w:rPr>
      <w:sz w:val="20"/>
      <w:szCs w:val="20"/>
    </w:rPr>
  </w:style>
  <w:style w:type="paragraph" w:styleId="aff1">
    <w:name w:val="Title"/>
    <w:basedOn w:val="a"/>
    <w:next w:val="a"/>
    <w:link w:val="aff2"/>
    <w:qFormat/>
    <w:rsid w:val="0082415C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f2">
    <w:name w:val="Название Знак"/>
    <w:basedOn w:val="a0"/>
    <w:link w:val="aff1"/>
    <w:rsid w:val="0082415C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  <w:style w:type="character" w:customStyle="1" w:styleId="aff">
    <w:name w:val="С_Т Знак"/>
    <w:link w:val="afe"/>
    <w:rsid w:val="0082415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2">
    <w:name w:val="Заг2"/>
    <w:uiPriority w:val="8"/>
    <w:qFormat/>
    <w:rsid w:val="0082415C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3">
    <w:name w:val="Термин"/>
    <w:basedOn w:val="a0"/>
    <w:uiPriority w:val="1"/>
    <w:qFormat/>
    <w:rsid w:val="0082415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document/redirect/407904871/1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document/redirect/407904871/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200\OneDrive\&#1055;&#1088;&#1086;&#1092;&#1089;&#1090;&#1072;&#1085;&#1076;&#1072;&#1088;&#1090;&#1099;_2023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D078-1865-4546-8484-8AC10586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5</TotalTime>
  <Pages>37</Pages>
  <Words>13048</Words>
  <Characters>74375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проектированию термического оборудования атмосферного давления</vt:lpstr>
    </vt:vector>
  </TitlesOfParts>
  <Company/>
  <LinksUpToDate>false</LinksUpToDate>
  <CharactersWithSpaces>87249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проектированию термического оборудования атмосферного давления</dc:title>
  <dc:creator>Семенов;Союзмаш</dc:creator>
  <cp:keywords>Профстандарт</cp:keywords>
  <cp:lastModifiedBy>Гончарова Алина Александровна</cp:lastModifiedBy>
  <cp:revision>6</cp:revision>
  <cp:lastPrinted>2025-05-16T07:30:00Z</cp:lastPrinted>
  <dcterms:created xsi:type="dcterms:W3CDTF">2025-04-07T15:12:00Z</dcterms:created>
  <dcterms:modified xsi:type="dcterms:W3CDTF">2025-05-16T10:58:00Z</dcterms:modified>
</cp:coreProperties>
</file>