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A1B5BE" w14:textId="77777777" w:rsidR="008E1D4A" w:rsidRPr="00631024" w:rsidRDefault="008E1D4A" w:rsidP="00631024">
      <w:pPr>
        <w:ind w:left="5670"/>
        <w:jc w:val="center"/>
        <w:rPr>
          <w:sz w:val="28"/>
          <w:szCs w:val="28"/>
        </w:rPr>
      </w:pPr>
      <w:bookmarkStart w:id="0" w:name="_Hlk37674743"/>
      <w:r w:rsidRPr="00631024">
        <w:rPr>
          <w:sz w:val="28"/>
          <w:szCs w:val="28"/>
        </w:rPr>
        <w:t>УТВЕРЖДЕН</w:t>
      </w:r>
    </w:p>
    <w:p w14:paraId="5EA1B5BF" w14:textId="77777777" w:rsidR="008E1D4A" w:rsidRPr="00631024" w:rsidRDefault="008E1D4A" w:rsidP="00631024">
      <w:pPr>
        <w:ind w:left="5670"/>
        <w:jc w:val="center"/>
        <w:rPr>
          <w:sz w:val="28"/>
          <w:szCs w:val="28"/>
        </w:rPr>
      </w:pPr>
      <w:r w:rsidRPr="00631024">
        <w:rPr>
          <w:sz w:val="28"/>
          <w:szCs w:val="28"/>
        </w:rPr>
        <w:t>приказом Министерства</w:t>
      </w:r>
    </w:p>
    <w:p w14:paraId="5EA1B5C0" w14:textId="77777777" w:rsidR="008E1D4A" w:rsidRPr="00631024" w:rsidRDefault="008E1D4A" w:rsidP="00631024">
      <w:pPr>
        <w:ind w:left="5670"/>
        <w:jc w:val="center"/>
        <w:rPr>
          <w:sz w:val="28"/>
          <w:szCs w:val="28"/>
        </w:rPr>
      </w:pPr>
      <w:r w:rsidRPr="00631024">
        <w:rPr>
          <w:sz w:val="28"/>
          <w:szCs w:val="28"/>
        </w:rPr>
        <w:t>труда и социальной защиты Российской Федерации</w:t>
      </w:r>
    </w:p>
    <w:p w14:paraId="5EA1B5C1" w14:textId="23295100" w:rsidR="008E1D4A" w:rsidRPr="00631024" w:rsidRDefault="0038624B" w:rsidP="00631024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от «14» апреля</w:t>
      </w:r>
      <w:r w:rsidR="00941C6C" w:rsidRPr="00631024">
        <w:rPr>
          <w:sz w:val="28"/>
          <w:szCs w:val="28"/>
        </w:rPr>
        <w:t xml:space="preserve"> 20</w:t>
      </w:r>
      <w:r w:rsidR="00915F70" w:rsidRPr="00631024">
        <w:rPr>
          <w:sz w:val="28"/>
          <w:szCs w:val="28"/>
        </w:rPr>
        <w:t>2</w:t>
      </w:r>
      <w:r w:rsidR="005B2ACA">
        <w:rPr>
          <w:sz w:val="28"/>
          <w:szCs w:val="28"/>
        </w:rPr>
        <w:t>5</w:t>
      </w:r>
      <w:r>
        <w:rPr>
          <w:sz w:val="28"/>
          <w:szCs w:val="28"/>
        </w:rPr>
        <w:t> г. № 234н</w:t>
      </w:r>
    </w:p>
    <w:p w14:paraId="37A1A990" w14:textId="77777777" w:rsidR="00631024" w:rsidRPr="00CD224F" w:rsidRDefault="00631024" w:rsidP="00915F70"/>
    <w:bookmarkEnd w:id="0"/>
    <w:p w14:paraId="5EA1B5C2" w14:textId="77777777" w:rsidR="00AB7F51" w:rsidRPr="00631024" w:rsidRDefault="00AB7F51" w:rsidP="00631024">
      <w:pPr>
        <w:jc w:val="center"/>
        <w:rPr>
          <w:sz w:val="52"/>
          <w:szCs w:val="52"/>
        </w:rPr>
      </w:pPr>
      <w:r w:rsidRPr="00631024">
        <w:rPr>
          <w:sz w:val="52"/>
          <w:szCs w:val="52"/>
        </w:rPr>
        <w:t>ПРОФЕССИОНАЛЬНЫЙ СТАНДАРТ</w:t>
      </w:r>
    </w:p>
    <w:p w14:paraId="7712D824" w14:textId="77777777" w:rsidR="00631024" w:rsidRPr="00CD224F" w:rsidRDefault="00631024" w:rsidP="008E1D4A"/>
    <w:p w14:paraId="5EA1B5C3" w14:textId="77777777" w:rsidR="004F16D3" w:rsidRPr="00631024" w:rsidRDefault="003716A0" w:rsidP="00631024">
      <w:pPr>
        <w:jc w:val="center"/>
        <w:rPr>
          <w:b/>
          <w:bCs w:val="0"/>
        </w:rPr>
      </w:pPr>
      <w:r w:rsidRPr="00631024">
        <w:rPr>
          <w:b/>
          <w:bCs w:val="0"/>
          <w:sz w:val="28"/>
          <w:szCs w:val="28"/>
        </w:rPr>
        <w:t xml:space="preserve">Контролер </w:t>
      </w:r>
      <w:r w:rsidR="004F16D3" w:rsidRPr="00631024">
        <w:rPr>
          <w:b/>
          <w:bCs w:val="0"/>
          <w:sz w:val="28"/>
          <w:szCs w:val="28"/>
        </w:rPr>
        <w:t>измерительных приборов и специального инструмента</w:t>
      </w:r>
    </w:p>
    <w:p w14:paraId="0572626A" w14:textId="77777777" w:rsidR="00631024" w:rsidRPr="00CD224F" w:rsidRDefault="00631024" w:rsidP="008E1D4A"/>
    <w:tbl>
      <w:tblPr>
        <w:tblW w:w="1254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7"/>
      </w:tblGrid>
      <w:tr w:rsidR="00AB7F51" w:rsidRPr="00CD224F" w14:paraId="5EA1B5C5" w14:textId="77777777" w:rsidTr="005F181A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A1B5C4" w14:textId="2E3ECDC7" w:rsidR="00AB7F51" w:rsidRPr="00CD224F" w:rsidRDefault="007E2CC0" w:rsidP="00631024">
            <w:pPr>
              <w:jc w:val="center"/>
            </w:pPr>
            <w:r w:rsidRPr="00CD224F">
              <w:t>1474</w:t>
            </w:r>
          </w:p>
        </w:tc>
      </w:tr>
      <w:tr w:rsidR="00AB7F51" w:rsidRPr="00CD224F" w14:paraId="5EA1B5C7" w14:textId="77777777" w:rsidTr="005F181A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5EA1B5C6" w14:textId="77777777" w:rsidR="00AB7F51" w:rsidRPr="00CD224F" w:rsidRDefault="00AB7F51" w:rsidP="00631024">
            <w:pPr>
              <w:jc w:val="center"/>
              <w:rPr>
                <w:vertAlign w:val="superscript"/>
              </w:rPr>
            </w:pPr>
            <w:r w:rsidRPr="00631024">
              <w:rPr>
                <w:sz w:val="20"/>
                <w:szCs w:val="20"/>
              </w:rPr>
              <w:t>Регистрационный номер</w:t>
            </w:r>
          </w:p>
        </w:tc>
      </w:tr>
    </w:tbl>
    <w:p w14:paraId="5EA1B5C8" w14:textId="77777777" w:rsidR="00AB7F51" w:rsidRPr="00CD224F" w:rsidRDefault="00AB7F51" w:rsidP="00631024">
      <w:pPr>
        <w:jc w:val="center"/>
      </w:pPr>
      <w:r w:rsidRPr="00CD224F">
        <w:t>Содержание</w:t>
      </w:r>
    </w:p>
    <w:p w14:paraId="15A1479D" w14:textId="72A9132C" w:rsidR="00682676" w:rsidRDefault="002B11A7">
      <w:pPr>
        <w:pStyle w:val="11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r w:rsidRPr="00CD224F">
        <w:fldChar w:fldCharType="begin"/>
      </w:r>
      <w:r w:rsidR="00CF1E24" w:rsidRPr="00CD224F">
        <w:instrText xml:space="preserve"> TOC \o "1-2" \h \z \u </w:instrText>
      </w:r>
      <w:r w:rsidRPr="00CD224F">
        <w:fldChar w:fldCharType="separate"/>
      </w:r>
      <w:hyperlink w:anchor="_Toc189070282" w:history="1">
        <w:r w:rsidR="00682676" w:rsidRPr="00B07E89">
          <w:rPr>
            <w:rStyle w:val="ac"/>
          </w:rPr>
          <w:t>I. Общие сведения</w:t>
        </w:r>
        <w:r w:rsidR="00682676">
          <w:rPr>
            <w:webHidden/>
          </w:rPr>
          <w:tab/>
        </w:r>
        <w:r w:rsidR="00682676">
          <w:rPr>
            <w:webHidden/>
          </w:rPr>
          <w:fldChar w:fldCharType="begin"/>
        </w:r>
        <w:r w:rsidR="00682676">
          <w:rPr>
            <w:webHidden/>
          </w:rPr>
          <w:instrText xml:space="preserve"> PAGEREF _Toc189070282 \h </w:instrText>
        </w:r>
        <w:r w:rsidR="00682676">
          <w:rPr>
            <w:webHidden/>
          </w:rPr>
        </w:r>
        <w:r w:rsidR="00682676">
          <w:rPr>
            <w:webHidden/>
          </w:rPr>
          <w:fldChar w:fldCharType="separate"/>
        </w:r>
        <w:r w:rsidR="006A42C2">
          <w:rPr>
            <w:webHidden/>
          </w:rPr>
          <w:t>1</w:t>
        </w:r>
        <w:r w:rsidR="00682676">
          <w:rPr>
            <w:webHidden/>
          </w:rPr>
          <w:fldChar w:fldCharType="end"/>
        </w:r>
      </w:hyperlink>
    </w:p>
    <w:p w14:paraId="67450CDA" w14:textId="5F279604" w:rsidR="00682676" w:rsidRDefault="006A42C2">
      <w:pPr>
        <w:pStyle w:val="11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189070283" w:history="1">
        <w:r w:rsidR="00682676" w:rsidRPr="00B07E89">
          <w:rPr>
            <w:rStyle w:val="ac"/>
          </w:rPr>
          <w:t>II. Описание трудовых функций, входящих в профессиональный стандарт (функциональная карта вида профессиональной деятельности)</w:t>
        </w:r>
        <w:r w:rsidR="00682676">
          <w:rPr>
            <w:webHidden/>
          </w:rPr>
          <w:tab/>
        </w:r>
        <w:r w:rsidR="00682676">
          <w:rPr>
            <w:webHidden/>
          </w:rPr>
          <w:fldChar w:fldCharType="begin"/>
        </w:r>
        <w:r w:rsidR="00682676">
          <w:rPr>
            <w:webHidden/>
          </w:rPr>
          <w:instrText xml:space="preserve"> PAGEREF _Toc189070283 \h </w:instrText>
        </w:r>
        <w:r w:rsidR="00682676">
          <w:rPr>
            <w:webHidden/>
          </w:rPr>
        </w:r>
        <w:r w:rsidR="00682676">
          <w:rPr>
            <w:webHidden/>
          </w:rPr>
          <w:fldChar w:fldCharType="separate"/>
        </w:r>
        <w:r>
          <w:rPr>
            <w:webHidden/>
          </w:rPr>
          <w:t>3</w:t>
        </w:r>
        <w:r w:rsidR="00682676">
          <w:rPr>
            <w:webHidden/>
          </w:rPr>
          <w:fldChar w:fldCharType="end"/>
        </w:r>
      </w:hyperlink>
    </w:p>
    <w:p w14:paraId="5F0AF796" w14:textId="4907AE99" w:rsidR="00682676" w:rsidRDefault="006A42C2">
      <w:pPr>
        <w:pStyle w:val="11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189070284" w:history="1">
        <w:r w:rsidR="00682676" w:rsidRPr="00B07E89">
          <w:rPr>
            <w:rStyle w:val="ac"/>
          </w:rPr>
          <w:t>III. Характеристика обобщенных трудовых функций</w:t>
        </w:r>
        <w:r w:rsidR="00682676">
          <w:rPr>
            <w:webHidden/>
          </w:rPr>
          <w:tab/>
        </w:r>
        <w:r w:rsidR="00682676">
          <w:rPr>
            <w:webHidden/>
          </w:rPr>
          <w:fldChar w:fldCharType="begin"/>
        </w:r>
        <w:r w:rsidR="00682676">
          <w:rPr>
            <w:webHidden/>
          </w:rPr>
          <w:instrText xml:space="preserve"> PAGEREF _Toc189070284 \h </w:instrText>
        </w:r>
        <w:r w:rsidR="00682676">
          <w:rPr>
            <w:webHidden/>
          </w:rPr>
        </w:r>
        <w:r w:rsidR="00682676">
          <w:rPr>
            <w:webHidden/>
          </w:rPr>
          <w:fldChar w:fldCharType="separate"/>
        </w:r>
        <w:r>
          <w:rPr>
            <w:webHidden/>
          </w:rPr>
          <w:t>5</w:t>
        </w:r>
        <w:r w:rsidR="00682676">
          <w:rPr>
            <w:webHidden/>
          </w:rPr>
          <w:fldChar w:fldCharType="end"/>
        </w:r>
      </w:hyperlink>
    </w:p>
    <w:p w14:paraId="42C92104" w14:textId="1AB3CEF4" w:rsidR="00682676" w:rsidRDefault="006A42C2">
      <w:pPr>
        <w:pStyle w:val="21"/>
        <w:rPr>
          <w:rFonts w:asciiTheme="minorHAnsi" w:eastAsiaTheme="minorEastAsia" w:hAnsiTheme="minorHAnsi" w:cstheme="minorBidi"/>
          <w:bCs w:val="0"/>
          <w:noProof/>
          <w:kern w:val="2"/>
          <w14:ligatures w14:val="standardContextual"/>
        </w:rPr>
      </w:pPr>
      <w:hyperlink w:anchor="_Toc189070285" w:history="1">
        <w:r w:rsidR="00682676" w:rsidRPr="00B07E89">
          <w:rPr>
            <w:rStyle w:val="ac"/>
            <w:noProof/>
          </w:rPr>
          <w:t>3.1. Обобщенная трудовая функция</w:t>
        </w:r>
        <w:r w:rsidR="00101087">
          <w:rPr>
            <w:rStyle w:val="ac"/>
            <w:noProof/>
          </w:rPr>
          <w:t xml:space="preserve"> «</w:t>
        </w:r>
        <w:r w:rsidR="00101087" w:rsidRPr="00101087">
          <w:rPr>
            <w:rStyle w:val="ac"/>
            <w:noProof/>
          </w:rPr>
          <w:t>Контроль простых мер, измерительных приборов, специальных инструментов и приспособлений</w:t>
        </w:r>
        <w:r w:rsidR="00101087">
          <w:rPr>
            <w:rStyle w:val="ac"/>
            <w:noProof/>
          </w:rPr>
          <w:t>»</w:t>
        </w:r>
        <w:r w:rsidR="00682676">
          <w:rPr>
            <w:noProof/>
            <w:webHidden/>
          </w:rPr>
          <w:tab/>
        </w:r>
        <w:r w:rsidR="00682676">
          <w:rPr>
            <w:noProof/>
            <w:webHidden/>
          </w:rPr>
          <w:fldChar w:fldCharType="begin"/>
        </w:r>
        <w:r w:rsidR="00682676">
          <w:rPr>
            <w:noProof/>
            <w:webHidden/>
          </w:rPr>
          <w:instrText xml:space="preserve"> PAGEREF _Toc189070285 \h </w:instrText>
        </w:r>
        <w:r w:rsidR="00682676">
          <w:rPr>
            <w:noProof/>
            <w:webHidden/>
          </w:rPr>
        </w:r>
        <w:r w:rsidR="00682676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682676">
          <w:rPr>
            <w:noProof/>
            <w:webHidden/>
          </w:rPr>
          <w:fldChar w:fldCharType="end"/>
        </w:r>
      </w:hyperlink>
    </w:p>
    <w:p w14:paraId="39046308" w14:textId="355756CD" w:rsidR="00682676" w:rsidRDefault="006A42C2">
      <w:pPr>
        <w:pStyle w:val="21"/>
        <w:rPr>
          <w:rFonts w:asciiTheme="minorHAnsi" w:eastAsiaTheme="minorEastAsia" w:hAnsiTheme="minorHAnsi" w:cstheme="minorBidi"/>
          <w:bCs w:val="0"/>
          <w:noProof/>
          <w:kern w:val="2"/>
          <w14:ligatures w14:val="standardContextual"/>
        </w:rPr>
      </w:pPr>
      <w:hyperlink w:anchor="_Toc189070286" w:history="1">
        <w:r w:rsidR="00682676" w:rsidRPr="00B07E89">
          <w:rPr>
            <w:rStyle w:val="ac"/>
            <w:noProof/>
          </w:rPr>
          <w:t>3.2. Обобщенная трудовая функция</w:t>
        </w:r>
        <w:r w:rsidR="00101087">
          <w:rPr>
            <w:rStyle w:val="ac"/>
            <w:noProof/>
          </w:rPr>
          <w:t xml:space="preserve"> «</w:t>
        </w:r>
        <w:r w:rsidR="00101087" w:rsidRPr="00101087">
          <w:rPr>
            <w:rStyle w:val="ac"/>
            <w:noProof/>
          </w:rPr>
          <w:t>Контроль мер, измерительных приборов, специальных инструментов и приспособлений средней сложности</w:t>
        </w:r>
        <w:r w:rsidR="00101087">
          <w:rPr>
            <w:rStyle w:val="ac"/>
            <w:noProof/>
          </w:rPr>
          <w:t>»</w:t>
        </w:r>
        <w:r w:rsidR="00682676">
          <w:rPr>
            <w:noProof/>
            <w:webHidden/>
          </w:rPr>
          <w:tab/>
        </w:r>
        <w:r w:rsidR="00682676">
          <w:rPr>
            <w:noProof/>
            <w:webHidden/>
          </w:rPr>
          <w:fldChar w:fldCharType="begin"/>
        </w:r>
        <w:r w:rsidR="00682676">
          <w:rPr>
            <w:noProof/>
            <w:webHidden/>
          </w:rPr>
          <w:instrText xml:space="preserve"> PAGEREF _Toc189070286 \h </w:instrText>
        </w:r>
        <w:r w:rsidR="00682676">
          <w:rPr>
            <w:noProof/>
            <w:webHidden/>
          </w:rPr>
        </w:r>
        <w:r w:rsidR="00682676"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 w:rsidR="00682676">
          <w:rPr>
            <w:noProof/>
            <w:webHidden/>
          </w:rPr>
          <w:fldChar w:fldCharType="end"/>
        </w:r>
      </w:hyperlink>
    </w:p>
    <w:p w14:paraId="7857F5CE" w14:textId="78E59081" w:rsidR="00682676" w:rsidRDefault="006A42C2">
      <w:pPr>
        <w:pStyle w:val="21"/>
        <w:rPr>
          <w:rFonts w:asciiTheme="minorHAnsi" w:eastAsiaTheme="minorEastAsia" w:hAnsiTheme="minorHAnsi" w:cstheme="minorBidi"/>
          <w:bCs w:val="0"/>
          <w:noProof/>
          <w:kern w:val="2"/>
          <w14:ligatures w14:val="standardContextual"/>
        </w:rPr>
      </w:pPr>
      <w:hyperlink w:anchor="_Toc189070287" w:history="1">
        <w:r w:rsidR="00682676" w:rsidRPr="00B07E89">
          <w:rPr>
            <w:rStyle w:val="ac"/>
            <w:noProof/>
          </w:rPr>
          <w:t>3.3. Обобщенная трудовая функция</w:t>
        </w:r>
        <w:r w:rsidR="00101087">
          <w:rPr>
            <w:rStyle w:val="ac"/>
            <w:noProof/>
          </w:rPr>
          <w:t xml:space="preserve"> «</w:t>
        </w:r>
        <w:r w:rsidR="00101087" w:rsidRPr="00101087">
          <w:rPr>
            <w:rStyle w:val="ac"/>
            <w:noProof/>
          </w:rPr>
          <w:t>Контроль сложных мер, измерительных приборов, специальных инструментов и приспособлений</w:t>
        </w:r>
        <w:r w:rsidR="00101087">
          <w:rPr>
            <w:rStyle w:val="ac"/>
            <w:noProof/>
          </w:rPr>
          <w:t>»</w:t>
        </w:r>
        <w:r w:rsidR="00682676">
          <w:rPr>
            <w:noProof/>
            <w:webHidden/>
          </w:rPr>
          <w:tab/>
        </w:r>
        <w:r w:rsidR="00682676">
          <w:rPr>
            <w:noProof/>
            <w:webHidden/>
          </w:rPr>
          <w:fldChar w:fldCharType="begin"/>
        </w:r>
        <w:r w:rsidR="00682676">
          <w:rPr>
            <w:noProof/>
            <w:webHidden/>
          </w:rPr>
          <w:instrText xml:space="preserve"> PAGEREF _Toc189070287 \h </w:instrText>
        </w:r>
        <w:r w:rsidR="00682676">
          <w:rPr>
            <w:noProof/>
            <w:webHidden/>
          </w:rPr>
        </w:r>
        <w:r w:rsidR="00682676"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 w:rsidR="00682676">
          <w:rPr>
            <w:noProof/>
            <w:webHidden/>
          </w:rPr>
          <w:fldChar w:fldCharType="end"/>
        </w:r>
      </w:hyperlink>
    </w:p>
    <w:p w14:paraId="617DE01D" w14:textId="1AF7438B" w:rsidR="00682676" w:rsidRDefault="006A42C2">
      <w:pPr>
        <w:pStyle w:val="21"/>
        <w:rPr>
          <w:rFonts w:asciiTheme="minorHAnsi" w:eastAsiaTheme="minorEastAsia" w:hAnsiTheme="minorHAnsi" w:cstheme="minorBidi"/>
          <w:bCs w:val="0"/>
          <w:noProof/>
          <w:kern w:val="2"/>
          <w14:ligatures w14:val="standardContextual"/>
        </w:rPr>
      </w:pPr>
      <w:hyperlink w:anchor="_Toc189070288" w:history="1">
        <w:r w:rsidR="00682676" w:rsidRPr="00B07E89">
          <w:rPr>
            <w:rStyle w:val="ac"/>
            <w:noProof/>
          </w:rPr>
          <w:t>3.4. Обобщенная трудовая функция</w:t>
        </w:r>
        <w:r w:rsidR="00101087">
          <w:rPr>
            <w:rStyle w:val="ac"/>
            <w:noProof/>
          </w:rPr>
          <w:t xml:space="preserve"> «</w:t>
        </w:r>
        <w:r w:rsidR="00101087" w:rsidRPr="00101087">
          <w:rPr>
            <w:rStyle w:val="ac"/>
            <w:noProof/>
          </w:rPr>
          <w:t>Контроль мер, измерительных приборов, специальных инструментов и приспособлений высокой сложности</w:t>
        </w:r>
        <w:r w:rsidR="00101087">
          <w:rPr>
            <w:rStyle w:val="ac"/>
            <w:noProof/>
          </w:rPr>
          <w:t>»</w:t>
        </w:r>
        <w:r w:rsidR="00682676">
          <w:rPr>
            <w:noProof/>
            <w:webHidden/>
          </w:rPr>
          <w:tab/>
        </w:r>
        <w:r w:rsidR="00682676">
          <w:rPr>
            <w:noProof/>
            <w:webHidden/>
          </w:rPr>
          <w:fldChar w:fldCharType="begin"/>
        </w:r>
        <w:r w:rsidR="00682676">
          <w:rPr>
            <w:noProof/>
            <w:webHidden/>
          </w:rPr>
          <w:instrText xml:space="preserve"> PAGEREF _Toc189070288 \h </w:instrText>
        </w:r>
        <w:r w:rsidR="00682676">
          <w:rPr>
            <w:noProof/>
            <w:webHidden/>
          </w:rPr>
        </w:r>
        <w:r w:rsidR="00682676"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 w:rsidR="00682676">
          <w:rPr>
            <w:noProof/>
            <w:webHidden/>
          </w:rPr>
          <w:fldChar w:fldCharType="end"/>
        </w:r>
      </w:hyperlink>
    </w:p>
    <w:p w14:paraId="350B912D" w14:textId="2A23B8AB" w:rsidR="00682676" w:rsidRDefault="006A42C2">
      <w:pPr>
        <w:pStyle w:val="21"/>
        <w:rPr>
          <w:rFonts w:asciiTheme="minorHAnsi" w:eastAsiaTheme="minorEastAsia" w:hAnsiTheme="minorHAnsi" w:cstheme="minorBidi"/>
          <w:bCs w:val="0"/>
          <w:noProof/>
          <w:kern w:val="2"/>
          <w14:ligatures w14:val="standardContextual"/>
        </w:rPr>
      </w:pPr>
      <w:hyperlink w:anchor="_Toc189070289" w:history="1">
        <w:r w:rsidR="00682676" w:rsidRPr="00B07E89">
          <w:rPr>
            <w:rStyle w:val="ac"/>
            <w:noProof/>
          </w:rPr>
          <w:t>3.5. Обобщенная трудовая функция</w:t>
        </w:r>
        <w:r w:rsidR="00101087">
          <w:rPr>
            <w:rStyle w:val="ac"/>
            <w:noProof/>
          </w:rPr>
          <w:t xml:space="preserve"> «</w:t>
        </w:r>
        <w:r w:rsidR="00101087" w:rsidRPr="00101087">
          <w:rPr>
            <w:rStyle w:val="ac"/>
            <w:noProof/>
          </w:rPr>
          <w:t>Контроль мер, измерительных приборов, установок, специальных инструментов и приспособлений особо высокой сложности</w:t>
        </w:r>
        <w:r w:rsidR="00101087">
          <w:rPr>
            <w:rStyle w:val="ac"/>
            <w:noProof/>
          </w:rPr>
          <w:t>»</w:t>
        </w:r>
        <w:r w:rsidR="00682676">
          <w:rPr>
            <w:noProof/>
            <w:webHidden/>
          </w:rPr>
          <w:tab/>
        </w:r>
        <w:r w:rsidR="00682676">
          <w:rPr>
            <w:noProof/>
            <w:webHidden/>
          </w:rPr>
          <w:fldChar w:fldCharType="begin"/>
        </w:r>
        <w:r w:rsidR="00682676">
          <w:rPr>
            <w:noProof/>
            <w:webHidden/>
          </w:rPr>
          <w:instrText xml:space="preserve"> PAGEREF _Toc189070289 \h </w:instrText>
        </w:r>
        <w:r w:rsidR="00682676">
          <w:rPr>
            <w:noProof/>
            <w:webHidden/>
          </w:rPr>
        </w:r>
        <w:r w:rsidR="00682676">
          <w:rPr>
            <w:noProof/>
            <w:webHidden/>
          </w:rPr>
          <w:fldChar w:fldCharType="separate"/>
        </w:r>
        <w:r>
          <w:rPr>
            <w:noProof/>
            <w:webHidden/>
          </w:rPr>
          <w:t>51</w:t>
        </w:r>
        <w:r w:rsidR="00682676">
          <w:rPr>
            <w:noProof/>
            <w:webHidden/>
          </w:rPr>
          <w:fldChar w:fldCharType="end"/>
        </w:r>
      </w:hyperlink>
    </w:p>
    <w:p w14:paraId="17CD409E" w14:textId="688418E0" w:rsidR="00682676" w:rsidRDefault="006A42C2">
      <w:pPr>
        <w:pStyle w:val="11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189070290" w:history="1">
        <w:r w:rsidR="00682676" w:rsidRPr="00B07E89">
          <w:rPr>
            <w:rStyle w:val="ac"/>
          </w:rPr>
          <w:t>IV. Сведения об организациях – разработчиках профессионального стандарта</w:t>
        </w:r>
        <w:r w:rsidR="00682676">
          <w:rPr>
            <w:webHidden/>
          </w:rPr>
          <w:tab/>
        </w:r>
        <w:r w:rsidR="00682676">
          <w:rPr>
            <w:webHidden/>
          </w:rPr>
          <w:fldChar w:fldCharType="begin"/>
        </w:r>
        <w:r w:rsidR="00682676">
          <w:rPr>
            <w:webHidden/>
          </w:rPr>
          <w:instrText xml:space="preserve"> PAGEREF _Toc189070290 \h </w:instrText>
        </w:r>
        <w:r w:rsidR="00682676">
          <w:rPr>
            <w:webHidden/>
          </w:rPr>
        </w:r>
        <w:r w:rsidR="00682676">
          <w:rPr>
            <w:webHidden/>
          </w:rPr>
          <w:fldChar w:fldCharType="separate"/>
        </w:r>
        <w:r>
          <w:rPr>
            <w:webHidden/>
          </w:rPr>
          <w:t>68</w:t>
        </w:r>
        <w:r w:rsidR="00682676">
          <w:rPr>
            <w:webHidden/>
          </w:rPr>
          <w:fldChar w:fldCharType="end"/>
        </w:r>
      </w:hyperlink>
    </w:p>
    <w:p w14:paraId="5EA1B5D2" w14:textId="5A1D143B" w:rsidR="00AB7F51" w:rsidRPr="00CD224F" w:rsidRDefault="002B11A7" w:rsidP="007303F3">
      <w:pPr>
        <w:jc w:val="both"/>
      </w:pPr>
      <w:r w:rsidRPr="00CD224F">
        <w:fldChar w:fldCharType="end"/>
      </w:r>
    </w:p>
    <w:p w14:paraId="5EA1B5D3" w14:textId="77777777" w:rsidR="00AB7F51" w:rsidRPr="00631024" w:rsidRDefault="00172702" w:rsidP="00631024">
      <w:pPr>
        <w:pStyle w:val="1"/>
      </w:pPr>
      <w:bookmarkStart w:id="1" w:name="_Toc189070282"/>
      <w:r w:rsidRPr="00631024">
        <w:t xml:space="preserve">I. </w:t>
      </w:r>
      <w:r w:rsidR="00AB7F51" w:rsidRPr="00631024">
        <w:t>Общие сведения</w:t>
      </w:r>
      <w:bookmarkEnd w:id="1"/>
    </w:p>
    <w:p w14:paraId="5EA1B5D4" w14:textId="77777777" w:rsidR="00AB7F51" w:rsidRPr="00CD224F" w:rsidRDefault="00AB7F51" w:rsidP="008E1D4A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8164"/>
        <w:gridCol w:w="606"/>
        <w:gridCol w:w="1430"/>
      </w:tblGrid>
      <w:tr w:rsidR="003716A0" w:rsidRPr="00CD224F" w14:paraId="5EA1B5D8" w14:textId="77777777" w:rsidTr="00F54D72">
        <w:trPr>
          <w:jc w:val="center"/>
        </w:trPr>
        <w:tc>
          <w:tcPr>
            <w:tcW w:w="4002" w:type="pct"/>
            <w:tcBorders>
              <w:bottom w:val="single" w:sz="4" w:space="0" w:color="808080" w:themeColor="background1" w:themeShade="80"/>
            </w:tcBorders>
          </w:tcPr>
          <w:p w14:paraId="5EA1B5D5" w14:textId="77777777" w:rsidR="003716A0" w:rsidRPr="00CD224F" w:rsidRDefault="003716A0" w:rsidP="00F54D72">
            <w:r w:rsidRPr="00CD224F">
              <w:t xml:space="preserve">Технический контроль качества </w:t>
            </w:r>
            <w:r w:rsidR="007404F7" w:rsidRPr="00CD224F">
              <w:t>измерительных приборов и специального инструмента</w:t>
            </w:r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14:paraId="5EA1B5D6" w14:textId="77777777" w:rsidR="003716A0" w:rsidRPr="00CD224F" w:rsidRDefault="003716A0" w:rsidP="008E1D4A"/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A1B5D7" w14:textId="77777777" w:rsidR="003716A0" w:rsidRPr="00CD224F" w:rsidRDefault="006A1B77" w:rsidP="008E1D4A">
            <w:pPr>
              <w:jc w:val="center"/>
            </w:pPr>
            <w:r w:rsidRPr="00CD224F">
              <w:t>40.220</w:t>
            </w:r>
          </w:p>
        </w:tc>
      </w:tr>
      <w:tr w:rsidR="00AB7F51" w:rsidRPr="00631024" w14:paraId="5EA1B5DB" w14:textId="77777777" w:rsidTr="008E1D4A">
        <w:trPr>
          <w:jc w:val="center"/>
        </w:trPr>
        <w:tc>
          <w:tcPr>
            <w:tcW w:w="4299" w:type="pct"/>
            <w:gridSpan w:val="2"/>
          </w:tcPr>
          <w:p w14:paraId="5EA1B5D9" w14:textId="44D379DD" w:rsidR="00AB7F51" w:rsidRPr="00631024" w:rsidRDefault="00631024" w:rsidP="00631024">
            <w:pPr>
              <w:jc w:val="center"/>
              <w:rPr>
                <w:sz w:val="20"/>
                <w:szCs w:val="20"/>
              </w:rPr>
            </w:pPr>
            <w:r w:rsidRPr="00631024">
              <w:rPr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14:paraId="5EA1B5DA" w14:textId="3EFF35C8" w:rsidR="00AB7F51" w:rsidRPr="00631024" w:rsidRDefault="00631024" w:rsidP="00631024">
            <w:pPr>
              <w:jc w:val="center"/>
              <w:rPr>
                <w:sz w:val="20"/>
                <w:szCs w:val="20"/>
              </w:rPr>
            </w:pPr>
            <w:r w:rsidRPr="00631024">
              <w:rPr>
                <w:sz w:val="20"/>
                <w:szCs w:val="20"/>
              </w:rPr>
              <w:t>код</w:t>
            </w:r>
          </w:p>
        </w:tc>
      </w:tr>
    </w:tbl>
    <w:p w14:paraId="5EA1B5DC" w14:textId="77777777" w:rsidR="00AB7F51" w:rsidRPr="00CD224F" w:rsidRDefault="00AB7F51" w:rsidP="008E1D4A"/>
    <w:p w14:paraId="5EA1B5DD" w14:textId="1F45F584" w:rsidR="00AB7F51" w:rsidRPr="00CD224F" w:rsidRDefault="00631024" w:rsidP="008E1D4A">
      <w:r>
        <w:t>Краткое описание</w:t>
      </w:r>
      <w:r w:rsidR="00AB7F51" w:rsidRPr="00CD224F">
        <w:t xml:space="preserve"> вида профессиональной деятельности</w:t>
      </w:r>
    </w:p>
    <w:p w14:paraId="5EA1B5DE" w14:textId="77777777" w:rsidR="00AB7F51" w:rsidRPr="00CD224F" w:rsidRDefault="00AB7F51" w:rsidP="008E1D4A"/>
    <w:tbl>
      <w:tblPr>
        <w:tblW w:w="5000" w:type="pct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</w:tblBorders>
        <w:tblLayout w:type="fixed"/>
        <w:tblLook w:val="00A0" w:firstRow="1" w:lastRow="0" w:firstColumn="1" w:lastColumn="0" w:noHBand="0" w:noVBand="0"/>
      </w:tblPr>
      <w:tblGrid>
        <w:gridCol w:w="10195"/>
      </w:tblGrid>
      <w:tr w:rsidR="003716A0" w:rsidRPr="00CD224F" w14:paraId="5EA1B5E0" w14:textId="77777777" w:rsidTr="008E1D4A">
        <w:trPr>
          <w:jc w:val="center"/>
        </w:trPr>
        <w:tc>
          <w:tcPr>
            <w:tcW w:w="5000" w:type="pct"/>
            <w:tcBorders>
              <w:top w:val="single" w:sz="4" w:space="0" w:color="A6A6A6"/>
              <w:bottom w:val="single" w:sz="4" w:space="0" w:color="A6A6A6"/>
            </w:tcBorders>
          </w:tcPr>
          <w:p w14:paraId="5EA1B5DF" w14:textId="77777777" w:rsidR="003716A0" w:rsidRPr="00CD224F" w:rsidRDefault="003716A0" w:rsidP="008E1D4A">
            <w:r w:rsidRPr="00CD224F">
              <w:t xml:space="preserve">Обеспечение выпуска </w:t>
            </w:r>
            <w:r w:rsidR="007404F7" w:rsidRPr="00CD224F">
              <w:t>измерительных приборов и специального инструмента</w:t>
            </w:r>
            <w:r w:rsidRPr="00CD224F">
              <w:t>, соответствующ</w:t>
            </w:r>
            <w:r w:rsidR="007404F7" w:rsidRPr="00CD224F">
              <w:t>их</w:t>
            </w:r>
            <w:r w:rsidRPr="00CD224F">
              <w:t xml:space="preserve"> требованиям </w:t>
            </w:r>
            <w:r w:rsidR="00E8557D" w:rsidRPr="00CD224F">
              <w:t xml:space="preserve">нормативно-технической документации </w:t>
            </w:r>
            <w:r w:rsidRPr="00CD224F">
              <w:t>и технических условий, проектно-конструкторской и технологической документации</w:t>
            </w:r>
            <w:r w:rsidR="00B236CE" w:rsidRPr="00CD224F">
              <w:t>, утвержденным образцам (эталонам)</w:t>
            </w:r>
          </w:p>
        </w:tc>
      </w:tr>
    </w:tbl>
    <w:p w14:paraId="5EA1B5E1" w14:textId="77777777" w:rsidR="00AB7F51" w:rsidRPr="00CD224F" w:rsidRDefault="00AB7F51" w:rsidP="008E1D4A">
      <w:pPr>
        <w:suppressAutoHyphens/>
      </w:pPr>
    </w:p>
    <w:p w14:paraId="5EA1B5E2" w14:textId="59E879F7" w:rsidR="00AB7F51" w:rsidRPr="00CD224F" w:rsidRDefault="00AB7F51" w:rsidP="008E1D4A">
      <w:pPr>
        <w:suppressAutoHyphens/>
      </w:pPr>
      <w:r w:rsidRPr="00CD224F">
        <w:t>Группа занятий</w:t>
      </w:r>
    </w:p>
    <w:p w14:paraId="5EA1B5E3" w14:textId="77777777" w:rsidR="00AB7F51" w:rsidRPr="00CD224F" w:rsidRDefault="00AB7F51" w:rsidP="008E1D4A">
      <w:pPr>
        <w:suppressAutoHyphens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5"/>
        <w:gridCol w:w="3624"/>
        <w:gridCol w:w="1418"/>
        <w:gridCol w:w="3678"/>
      </w:tblGrid>
      <w:tr w:rsidR="002E01CE" w:rsidRPr="00CD224F" w14:paraId="5EA1B5E8" w14:textId="77777777" w:rsidTr="005F181A">
        <w:trPr>
          <w:jc w:val="center"/>
        </w:trPr>
        <w:tc>
          <w:tcPr>
            <w:tcW w:w="7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A1B5E4" w14:textId="77777777" w:rsidR="002E01CE" w:rsidRPr="00CD224F" w:rsidRDefault="002E01CE" w:rsidP="008E1D4A">
            <w:r w:rsidRPr="00CD224F">
              <w:t>7311</w:t>
            </w:r>
          </w:p>
        </w:tc>
        <w:tc>
          <w:tcPr>
            <w:tcW w:w="17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A1B5E5" w14:textId="77777777" w:rsidR="002E01CE" w:rsidRPr="00CD224F" w:rsidRDefault="002E01CE" w:rsidP="008E1D4A">
            <w:r w:rsidRPr="00CD224F">
              <w:t>Рабочие, занятые изготовлением и ремонтом прецизионных инструментов и приборов</w:t>
            </w:r>
          </w:p>
        </w:tc>
        <w:tc>
          <w:tcPr>
            <w:tcW w:w="6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A1B5E6" w14:textId="77777777" w:rsidR="002E01CE" w:rsidRPr="00CD224F" w:rsidRDefault="008E1D4A" w:rsidP="008E1D4A">
            <w:r w:rsidRPr="00CD224F">
              <w:t>-</w:t>
            </w:r>
          </w:p>
        </w:tc>
        <w:tc>
          <w:tcPr>
            <w:tcW w:w="18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A1B5E7" w14:textId="77777777" w:rsidR="002E01CE" w:rsidRPr="00CD224F" w:rsidRDefault="008E1D4A" w:rsidP="008E1D4A">
            <w:r w:rsidRPr="00CD224F">
              <w:t>-</w:t>
            </w:r>
          </w:p>
        </w:tc>
      </w:tr>
      <w:tr w:rsidR="002E01CE" w:rsidRPr="00631024" w14:paraId="5EA1B5ED" w14:textId="77777777" w:rsidTr="005F181A">
        <w:trPr>
          <w:jc w:val="center"/>
        </w:trPr>
        <w:tc>
          <w:tcPr>
            <w:tcW w:w="72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EA1B5E9" w14:textId="77777777" w:rsidR="002E01CE" w:rsidRPr="00631024" w:rsidRDefault="002E01CE" w:rsidP="00631024">
            <w:pPr>
              <w:jc w:val="center"/>
              <w:rPr>
                <w:sz w:val="20"/>
                <w:szCs w:val="20"/>
              </w:rPr>
            </w:pPr>
            <w:r w:rsidRPr="00631024">
              <w:rPr>
                <w:sz w:val="20"/>
                <w:szCs w:val="20"/>
              </w:rPr>
              <w:t>(код ОКЗ</w:t>
            </w:r>
            <w:r w:rsidRPr="00631024">
              <w:rPr>
                <w:rStyle w:val="a8"/>
                <w:sz w:val="20"/>
                <w:szCs w:val="20"/>
              </w:rPr>
              <w:endnoteReference w:id="1"/>
            </w:r>
            <w:r w:rsidRPr="00631024">
              <w:rPr>
                <w:sz w:val="20"/>
                <w:szCs w:val="20"/>
              </w:rPr>
              <w:t>)</w:t>
            </w:r>
          </w:p>
        </w:tc>
        <w:tc>
          <w:tcPr>
            <w:tcW w:w="1777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EA1B5EA" w14:textId="77777777" w:rsidR="002E01CE" w:rsidRPr="00631024" w:rsidRDefault="002E01CE" w:rsidP="00631024">
            <w:pPr>
              <w:jc w:val="center"/>
              <w:rPr>
                <w:sz w:val="20"/>
                <w:szCs w:val="20"/>
              </w:rPr>
            </w:pPr>
            <w:r w:rsidRPr="00631024">
              <w:rPr>
                <w:sz w:val="20"/>
                <w:szCs w:val="20"/>
              </w:rPr>
              <w:t>(наименование)</w:t>
            </w:r>
          </w:p>
        </w:tc>
        <w:tc>
          <w:tcPr>
            <w:tcW w:w="69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EA1B5EB" w14:textId="77777777" w:rsidR="002E01CE" w:rsidRPr="00631024" w:rsidRDefault="002E01CE" w:rsidP="00631024">
            <w:pPr>
              <w:jc w:val="center"/>
              <w:rPr>
                <w:sz w:val="20"/>
                <w:szCs w:val="20"/>
              </w:rPr>
            </w:pPr>
            <w:r w:rsidRPr="00631024">
              <w:rPr>
                <w:sz w:val="20"/>
                <w:szCs w:val="20"/>
              </w:rPr>
              <w:t>(код ОКЗ)</w:t>
            </w:r>
          </w:p>
        </w:tc>
        <w:tc>
          <w:tcPr>
            <w:tcW w:w="1804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EA1B5EC" w14:textId="77777777" w:rsidR="002E01CE" w:rsidRPr="00631024" w:rsidRDefault="002E01CE" w:rsidP="00631024">
            <w:pPr>
              <w:jc w:val="center"/>
              <w:rPr>
                <w:sz w:val="20"/>
                <w:szCs w:val="20"/>
              </w:rPr>
            </w:pPr>
            <w:r w:rsidRPr="00631024">
              <w:rPr>
                <w:sz w:val="20"/>
                <w:szCs w:val="20"/>
              </w:rPr>
              <w:t>(наименование)</w:t>
            </w:r>
          </w:p>
        </w:tc>
      </w:tr>
    </w:tbl>
    <w:p w14:paraId="5EA1B5EE" w14:textId="77777777" w:rsidR="00AB7F51" w:rsidRDefault="00AB7F51" w:rsidP="008E1D4A"/>
    <w:p w14:paraId="22528969" w14:textId="77777777" w:rsidR="006A42C2" w:rsidRPr="00CD224F" w:rsidRDefault="006A42C2" w:rsidP="008E1D4A"/>
    <w:p w14:paraId="6E25530D" w14:textId="033A4D91" w:rsidR="00631024" w:rsidRDefault="00631024" w:rsidP="008E1D4A">
      <w:r>
        <w:lastRenderedPageBreak/>
        <w:t>Отнесение к области профессиональной деятельности</w:t>
      </w:r>
    </w:p>
    <w:p w14:paraId="3CB4C95E" w14:textId="77777777" w:rsidR="00631024" w:rsidRDefault="00631024" w:rsidP="008E1D4A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1"/>
        <w:gridCol w:w="8554"/>
      </w:tblGrid>
      <w:tr w:rsidR="00631024" w14:paraId="2836717F" w14:textId="77777777" w:rsidTr="00631024">
        <w:tc>
          <w:tcPr>
            <w:tcW w:w="16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EBC1D6E" w14:textId="2C3FC4AD" w:rsidR="00631024" w:rsidRPr="0065170F" w:rsidRDefault="002358BB" w:rsidP="008E1D4A">
            <w:r w:rsidRPr="0065170F">
              <w:t>40</w:t>
            </w:r>
          </w:p>
        </w:tc>
        <w:tc>
          <w:tcPr>
            <w:tcW w:w="87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1C1F08F" w14:textId="2942BE91" w:rsidR="00631024" w:rsidRPr="0065170F" w:rsidRDefault="002358BB" w:rsidP="008E1D4A">
            <w:r w:rsidRPr="0065170F">
              <w:t>Сквозные виды профессиональной деятельности в промышленности</w:t>
            </w:r>
          </w:p>
        </w:tc>
      </w:tr>
      <w:tr w:rsidR="00631024" w:rsidRPr="00631024" w14:paraId="4B471183" w14:textId="77777777" w:rsidTr="00631024">
        <w:tc>
          <w:tcPr>
            <w:tcW w:w="1668" w:type="dxa"/>
            <w:tcBorders>
              <w:top w:val="single" w:sz="4" w:space="0" w:color="808080" w:themeColor="background1" w:themeShade="80"/>
            </w:tcBorders>
          </w:tcPr>
          <w:p w14:paraId="4BACDCEB" w14:textId="432093BD" w:rsidR="00631024" w:rsidRPr="00631024" w:rsidRDefault="00631024" w:rsidP="00631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(код ОПД</w:t>
            </w:r>
            <w:r w:rsidR="00682676">
              <w:rPr>
                <w:rStyle w:val="a8"/>
                <w:sz w:val="20"/>
                <w:szCs w:val="20"/>
              </w:rPr>
              <w:endnoteReference w:id="2"/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753" w:type="dxa"/>
            <w:tcBorders>
              <w:top w:val="single" w:sz="4" w:space="0" w:color="808080" w:themeColor="background1" w:themeShade="80"/>
            </w:tcBorders>
          </w:tcPr>
          <w:p w14:paraId="41A3FDA9" w14:textId="0C8CED2F" w:rsidR="00631024" w:rsidRPr="00631024" w:rsidRDefault="00631024" w:rsidP="00631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области профессиональной деятельности)</w:t>
            </w:r>
          </w:p>
        </w:tc>
      </w:tr>
    </w:tbl>
    <w:p w14:paraId="0D5099A3" w14:textId="77777777" w:rsidR="00631024" w:rsidRDefault="00631024" w:rsidP="008E1D4A"/>
    <w:p w14:paraId="5EA1B5EF" w14:textId="35FA7DB6" w:rsidR="00AB7F51" w:rsidRPr="00CD224F" w:rsidRDefault="00AB7F51" w:rsidP="008E1D4A">
      <w:r w:rsidRPr="00CD224F">
        <w:t>Отнесение к видам экономической деятельности</w:t>
      </w:r>
    </w:p>
    <w:p w14:paraId="5EA1B5F0" w14:textId="77777777" w:rsidR="00AB7F51" w:rsidRPr="00CD224F" w:rsidRDefault="00AB7F51" w:rsidP="008E1D4A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2"/>
        <w:gridCol w:w="8723"/>
      </w:tblGrid>
      <w:tr w:rsidR="00817E7C" w:rsidRPr="00CD224F" w14:paraId="5EA1B5F6" w14:textId="77777777" w:rsidTr="00631024">
        <w:trPr>
          <w:trHeight w:val="217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A1B5F4" w14:textId="77777777" w:rsidR="00817E7C" w:rsidRPr="00CD224F" w:rsidRDefault="00817E7C" w:rsidP="00817E7C">
            <w:r w:rsidRPr="00CD224F">
              <w:t>71.12.62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A1B5F5" w14:textId="77777777" w:rsidR="00817E7C" w:rsidRPr="00CD224F" w:rsidRDefault="00817E7C" w:rsidP="00817E7C">
            <w:r w:rsidRPr="00CD224F">
              <w:t>Деятельность в области метрологии</w:t>
            </w:r>
          </w:p>
        </w:tc>
      </w:tr>
      <w:tr w:rsidR="00817E7C" w:rsidRPr="00CD224F" w14:paraId="5EA1B5F9" w14:textId="77777777" w:rsidTr="00631024">
        <w:trPr>
          <w:trHeight w:val="217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A1B5F7" w14:textId="77777777" w:rsidR="00817E7C" w:rsidRPr="00CD224F" w:rsidRDefault="00817E7C" w:rsidP="00817E7C">
            <w:r w:rsidRPr="00CD224F">
              <w:t>71.20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A1B5F8" w14:textId="77777777" w:rsidR="00817E7C" w:rsidRPr="00CD224F" w:rsidRDefault="00817E7C" w:rsidP="00817E7C">
            <w:r w:rsidRPr="00CD224F">
              <w:t>Технические испытания, исследования, анализ и сертификация</w:t>
            </w:r>
          </w:p>
        </w:tc>
      </w:tr>
      <w:tr w:rsidR="00817E7C" w:rsidRPr="00682676" w14:paraId="5EA1B5FC" w14:textId="77777777" w:rsidTr="00631024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EA1B5FA" w14:textId="77777777" w:rsidR="00817E7C" w:rsidRPr="00682676" w:rsidRDefault="00817E7C" w:rsidP="00682676">
            <w:pPr>
              <w:jc w:val="center"/>
              <w:rPr>
                <w:sz w:val="20"/>
                <w:szCs w:val="20"/>
              </w:rPr>
            </w:pPr>
            <w:r w:rsidRPr="00682676">
              <w:rPr>
                <w:sz w:val="20"/>
                <w:szCs w:val="20"/>
              </w:rPr>
              <w:t>(код ОКВЭД</w:t>
            </w:r>
            <w:r w:rsidRPr="00682676">
              <w:rPr>
                <w:rStyle w:val="a8"/>
                <w:sz w:val="20"/>
                <w:szCs w:val="20"/>
              </w:rPr>
              <w:endnoteReference w:id="3"/>
            </w:r>
            <w:r w:rsidRPr="00682676">
              <w:rPr>
                <w:sz w:val="20"/>
                <w:szCs w:val="20"/>
              </w:rPr>
              <w:t>)</w:t>
            </w:r>
          </w:p>
        </w:tc>
        <w:tc>
          <w:tcPr>
            <w:tcW w:w="42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EA1B5FB" w14:textId="77777777" w:rsidR="00817E7C" w:rsidRPr="00682676" w:rsidRDefault="00817E7C" w:rsidP="00682676">
            <w:pPr>
              <w:jc w:val="center"/>
              <w:rPr>
                <w:sz w:val="20"/>
                <w:szCs w:val="20"/>
              </w:rPr>
            </w:pPr>
            <w:r w:rsidRPr="00682676">
              <w:rPr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5EA1B5FD" w14:textId="77777777" w:rsidR="00AB7F51" w:rsidRPr="00CD224F" w:rsidRDefault="00AB7F51" w:rsidP="008E1D4A">
      <w:pPr>
        <w:suppressAutoHyphens/>
        <w:rPr>
          <w:lang w:val="en-US"/>
        </w:rPr>
        <w:sectPr w:rsidR="00AB7F51" w:rsidRPr="00CD224F" w:rsidSect="00631024">
          <w:headerReference w:type="even" r:id="rId8"/>
          <w:headerReference w:type="default" r:id="rId9"/>
          <w:headerReference w:type="first" r:id="rId10"/>
          <w:endnotePr>
            <w:numFmt w:val="decimal"/>
          </w:endnotePr>
          <w:pgSz w:w="11906" w:h="16838"/>
          <w:pgMar w:top="1134" w:right="567" w:bottom="1134" w:left="1134" w:header="567" w:footer="709" w:gutter="0"/>
          <w:cols w:space="708"/>
          <w:titlePg/>
          <w:docGrid w:linePitch="360"/>
        </w:sectPr>
      </w:pPr>
    </w:p>
    <w:p w14:paraId="5EA1B5FE" w14:textId="77777777" w:rsidR="00AB7F51" w:rsidRDefault="00AB7F51" w:rsidP="008E1D4A">
      <w:pPr>
        <w:pStyle w:val="1"/>
        <w:jc w:val="center"/>
      </w:pPr>
      <w:bookmarkStart w:id="2" w:name="_Toc189070283"/>
      <w:r w:rsidRPr="00CD224F">
        <w:lastRenderedPageBreak/>
        <w:t>II. Описание трудовых функций, входящих в профессиональный стандарт (функциональная карта вида профессиональной деятельности)</w:t>
      </w:r>
      <w:bookmarkEnd w:id="2"/>
    </w:p>
    <w:p w14:paraId="16ECC9E6" w14:textId="77777777" w:rsidR="00631024" w:rsidRPr="00631024" w:rsidRDefault="00631024" w:rsidP="00631024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575"/>
        <w:gridCol w:w="1909"/>
        <w:gridCol w:w="1694"/>
        <w:gridCol w:w="4037"/>
        <w:gridCol w:w="3775"/>
        <w:gridCol w:w="876"/>
        <w:gridCol w:w="1694"/>
      </w:tblGrid>
      <w:tr w:rsidR="00631024" w:rsidRPr="00CD224F" w14:paraId="5EA1B601" w14:textId="77777777" w:rsidTr="00631024">
        <w:trPr>
          <w:trHeight w:val="20"/>
          <w:jc w:val="center"/>
        </w:trPr>
        <w:tc>
          <w:tcPr>
            <w:tcW w:w="2817" w:type="pct"/>
            <w:gridSpan w:val="4"/>
            <w:vAlign w:val="center"/>
          </w:tcPr>
          <w:p w14:paraId="1A674AF2" w14:textId="1B26F279" w:rsidR="00631024" w:rsidRPr="00CD224F" w:rsidRDefault="00631024" w:rsidP="00631024">
            <w:pPr>
              <w:jc w:val="center"/>
            </w:pPr>
            <w:r w:rsidRPr="00CD224F">
              <w:t>Обобщенные трудовые функции</w:t>
            </w:r>
          </w:p>
        </w:tc>
        <w:tc>
          <w:tcPr>
            <w:tcW w:w="2183" w:type="pct"/>
            <w:gridSpan w:val="3"/>
            <w:vAlign w:val="center"/>
          </w:tcPr>
          <w:p w14:paraId="5EA1B600" w14:textId="4ED69D8F" w:rsidR="00631024" w:rsidRPr="00CD224F" w:rsidRDefault="00631024" w:rsidP="00631024">
            <w:pPr>
              <w:jc w:val="center"/>
            </w:pPr>
            <w:r w:rsidRPr="00CD224F">
              <w:t>Трудовые функции</w:t>
            </w:r>
          </w:p>
        </w:tc>
      </w:tr>
      <w:tr w:rsidR="00631024" w:rsidRPr="00CD224F" w14:paraId="5EA1B608" w14:textId="77777777" w:rsidTr="00631024">
        <w:trPr>
          <w:trHeight w:val="20"/>
          <w:jc w:val="center"/>
        </w:trPr>
        <w:tc>
          <w:tcPr>
            <w:tcW w:w="194" w:type="pct"/>
            <w:vAlign w:val="center"/>
          </w:tcPr>
          <w:p w14:paraId="5EA1B602" w14:textId="77777777" w:rsidR="00631024" w:rsidRPr="00CD224F" w:rsidRDefault="00631024" w:rsidP="00631024">
            <w:pPr>
              <w:jc w:val="center"/>
            </w:pPr>
            <w:r w:rsidRPr="00CD224F">
              <w:t>код</w:t>
            </w:r>
          </w:p>
        </w:tc>
        <w:tc>
          <w:tcPr>
            <w:tcW w:w="646" w:type="pct"/>
            <w:vAlign w:val="center"/>
          </w:tcPr>
          <w:p w14:paraId="5EA1B603" w14:textId="77777777" w:rsidR="00631024" w:rsidRPr="00CD224F" w:rsidRDefault="00631024" w:rsidP="00631024">
            <w:pPr>
              <w:jc w:val="center"/>
            </w:pPr>
            <w:r w:rsidRPr="00CD224F">
              <w:t>наименование</w:t>
            </w:r>
          </w:p>
        </w:tc>
        <w:tc>
          <w:tcPr>
            <w:tcW w:w="573" w:type="pct"/>
            <w:vAlign w:val="center"/>
          </w:tcPr>
          <w:p w14:paraId="5EA1B604" w14:textId="77777777" w:rsidR="00631024" w:rsidRPr="00CD224F" w:rsidRDefault="00631024" w:rsidP="00631024">
            <w:pPr>
              <w:jc w:val="center"/>
            </w:pPr>
            <w:r w:rsidRPr="00CD224F">
              <w:t>уровень квалификации</w:t>
            </w:r>
          </w:p>
        </w:tc>
        <w:tc>
          <w:tcPr>
            <w:tcW w:w="1404" w:type="pct"/>
            <w:vAlign w:val="center"/>
          </w:tcPr>
          <w:p w14:paraId="76D9DA00" w14:textId="68B99D84" w:rsidR="00631024" w:rsidRPr="00CD224F" w:rsidRDefault="00101087" w:rsidP="00631024">
            <w:pPr>
              <w:jc w:val="center"/>
            </w:pPr>
            <w:r>
              <w:t>в</w:t>
            </w:r>
            <w:r w:rsidRPr="00101087">
              <w:t>озможные наименования должностей, профессий рабочих</w:t>
            </w:r>
          </w:p>
        </w:tc>
        <w:tc>
          <w:tcPr>
            <w:tcW w:w="1314" w:type="pct"/>
            <w:vAlign w:val="center"/>
          </w:tcPr>
          <w:p w14:paraId="5EA1B605" w14:textId="07B2F125" w:rsidR="00631024" w:rsidRPr="00CD224F" w:rsidRDefault="00631024" w:rsidP="00631024">
            <w:pPr>
              <w:jc w:val="center"/>
            </w:pPr>
            <w:r w:rsidRPr="00CD224F">
              <w:t>наименование</w:t>
            </w:r>
          </w:p>
        </w:tc>
        <w:tc>
          <w:tcPr>
            <w:tcW w:w="296" w:type="pct"/>
            <w:vAlign w:val="center"/>
          </w:tcPr>
          <w:p w14:paraId="5EA1B606" w14:textId="77777777" w:rsidR="00631024" w:rsidRPr="00CD224F" w:rsidRDefault="00631024" w:rsidP="00631024">
            <w:pPr>
              <w:jc w:val="center"/>
            </w:pPr>
            <w:r w:rsidRPr="00CD224F">
              <w:t>код</w:t>
            </w:r>
          </w:p>
        </w:tc>
        <w:tc>
          <w:tcPr>
            <w:tcW w:w="573" w:type="pct"/>
            <w:vAlign w:val="center"/>
          </w:tcPr>
          <w:p w14:paraId="5EA1B607" w14:textId="77777777" w:rsidR="00631024" w:rsidRPr="00CD224F" w:rsidRDefault="00631024" w:rsidP="00631024">
            <w:pPr>
              <w:jc w:val="center"/>
            </w:pPr>
            <w:r w:rsidRPr="00CD224F">
              <w:t>уровень (подуровень) квалификации</w:t>
            </w:r>
          </w:p>
        </w:tc>
      </w:tr>
      <w:tr w:rsidR="00631024" w:rsidRPr="00CD224F" w14:paraId="5EA1B60F" w14:textId="77777777" w:rsidTr="00631024">
        <w:trPr>
          <w:trHeight w:val="20"/>
          <w:jc w:val="center"/>
        </w:trPr>
        <w:tc>
          <w:tcPr>
            <w:tcW w:w="194" w:type="pct"/>
            <w:vMerge w:val="restart"/>
          </w:tcPr>
          <w:p w14:paraId="5EA1B609" w14:textId="4BC684DC" w:rsidR="00631024" w:rsidRPr="00CD224F" w:rsidRDefault="00602382" w:rsidP="008E1D4A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646" w:type="pct"/>
            <w:vMerge w:val="restart"/>
          </w:tcPr>
          <w:p w14:paraId="5EA1B60A" w14:textId="77777777" w:rsidR="00631024" w:rsidRPr="00CD224F" w:rsidRDefault="00631024" w:rsidP="008E1D4A">
            <w:r w:rsidRPr="00CD224F">
              <w:t>Контроль простых мер, измерительных приборов, специальных инструментов и приспособлений</w:t>
            </w:r>
          </w:p>
        </w:tc>
        <w:tc>
          <w:tcPr>
            <w:tcW w:w="573" w:type="pct"/>
            <w:vMerge w:val="restart"/>
          </w:tcPr>
          <w:p w14:paraId="5EA1B60B" w14:textId="77777777" w:rsidR="00631024" w:rsidRPr="00CD224F" w:rsidRDefault="00631024" w:rsidP="00631024">
            <w:pPr>
              <w:jc w:val="center"/>
            </w:pPr>
            <w:r w:rsidRPr="00CD224F">
              <w:t>2</w:t>
            </w:r>
          </w:p>
        </w:tc>
        <w:tc>
          <w:tcPr>
            <w:tcW w:w="1404" w:type="pct"/>
            <w:vMerge w:val="restart"/>
          </w:tcPr>
          <w:p w14:paraId="296CEAFB" w14:textId="62518130" w:rsidR="00631024" w:rsidRPr="00CD224F" w:rsidRDefault="005F181A" w:rsidP="008E1D4A">
            <w:r w:rsidRPr="005F181A">
              <w:t>Контролер измерительных приборов и специального инструмента 2-го разряда</w:t>
            </w:r>
          </w:p>
        </w:tc>
        <w:tc>
          <w:tcPr>
            <w:tcW w:w="1314" w:type="pct"/>
          </w:tcPr>
          <w:p w14:paraId="5EA1B60C" w14:textId="1E8D2FBB" w:rsidR="00631024" w:rsidRPr="00CD224F" w:rsidRDefault="00631024" w:rsidP="008E1D4A">
            <w:r w:rsidRPr="00CD224F">
              <w:t>Контроль качества простых мер и измерительных приборов</w:t>
            </w:r>
          </w:p>
        </w:tc>
        <w:tc>
          <w:tcPr>
            <w:tcW w:w="296" w:type="pct"/>
          </w:tcPr>
          <w:p w14:paraId="5EA1B60D" w14:textId="53294FDF" w:rsidR="00631024" w:rsidRPr="00CD224F" w:rsidRDefault="00602382" w:rsidP="00631024">
            <w:pPr>
              <w:jc w:val="center"/>
            </w:pPr>
            <w:r>
              <w:rPr>
                <w:lang w:val="en-US"/>
              </w:rPr>
              <w:t>A</w:t>
            </w:r>
            <w:r w:rsidR="00631024" w:rsidRPr="00CD224F">
              <w:t>/01.2</w:t>
            </w:r>
          </w:p>
        </w:tc>
        <w:tc>
          <w:tcPr>
            <w:tcW w:w="573" w:type="pct"/>
          </w:tcPr>
          <w:p w14:paraId="5EA1B60E" w14:textId="77777777" w:rsidR="00631024" w:rsidRPr="00CD224F" w:rsidRDefault="00631024" w:rsidP="00631024">
            <w:pPr>
              <w:jc w:val="center"/>
            </w:pPr>
            <w:r w:rsidRPr="00CD224F">
              <w:t>2</w:t>
            </w:r>
          </w:p>
        </w:tc>
      </w:tr>
      <w:tr w:rsidR="00631024" w:rsidRPr="00CD224F" w14:paraId="5EA1B616" w14:textId="77777777" w:rsidTr="00631024">
        <w:trPr>
          <w:trHeight w:val="20"/>
          <w:jc w:val="center"/>
        </w:trPr>
        <w:tc>
          <w:tcPr>
            <w:tcW w:w="194" w:type="pct"/>
            <w:vMerge/>
          </w:tcPr>
          <w:p w14:paraId="5EA1B610" w14:textId="77777777" w:rsidR="00631024" w:rsidRPr="00CD224F" w:rsidRDefault="00631024" w:rsidP="008E1D4A"/>
        </w:tc>
        <w:tc>
          <w:tcPr>
            <w:tcW w:w="646" w:type="pct"/>
            <w:vMerge/>
          </w:tcPr>
          <w:p w14:paraId="5EA1B611" w14:textId="77777777" w:rsidR="00631024" w:rsidRPr="00CD224F" w:rsidRDefault="00631024" w:rsidP="008E1D4A"/>
        </w:tc>
        <w:tc>
          <w:tcPr>
            <w:tcW w:w="573" w:type="pct"/>
            <w:vMerge/>
          </w:tcPr>
          <w:p w14:paraId="5EA1B612" w14:textId="77777777" w:rsidR="00631024" w:rsidRPr="00CD224F" w:rsidRDefault="00631024" w:rsidP="00631024">
            <w:pPr>
              <w:jc w:val="center"/>
            </w:pPr>
          </w:p>
        </w:tc>
        <w:tc>
          <w:tcPr>
            <w:tcW w:w="1404" w:type="pct"/>
            <w:vMerge/>
          </w:tcPr>
          <w:p w14:paraId="7EBA53B4" w14:textId="77777777" w:rsidR="00631024" w:rsidRPr="00CD224F" w:rsidRDefault="00631024" w:rsidP="008E1D4A"/>
        </w:tc>
        <w:tc>
          <w:tcPr>
            <w:tcW w:w="1314" w:type="pct"/>
          </w:tcPr>
          <w:p w14:paraId="5EA1B613" w14:textId="527F750D" w:rsidR="00631024" w:rsidRPr="00CD224F" w:rsidRDefault="00631024" w:rsidP="008E1D4A">
            <w:r w:rsidRPr="00CD224F">
              <w:t>Контроль качества простых специальных режущих инструментов</w:t>
            </w:r>
          </w:p>
        </w:tc>
        <w:tc>
          <w:tcPr>
            <w:tcW w:w="296" w:type="pct"/>
          </w:tcPr>
          <w:p w14:paraId="5EA1B614" w14:textId="16ADA2A9" w:rsidR="00631024" w:rsidRPr="00CD224F" w:rsidRDefault="00602382" w:rsidP="00631024">
            <w:pPr>
              <w:jc w:val="center"/>
            </w:pPr>
            <w:r>
              <w:rPr>
                <w:lang w:val="en-US"/>
              </w:rPr>
              <w:t>A</w:t>
            </w:r>
            <w:r w:rsidR="00631024" w:rsidRPr="00CD224F">
              <w:t>/02.2</w:t>
            </w:r>
          </w:p>
        </w:tc>
        <w:tc>
          <w:tcPr>
            <w:tcW w:w="573" w:type="pct"/>
          </w:tcPr>
          <w:p w14:paraId="5EA1B615" w14:textId="77777777" w:rsidR="00631024" w:rsidRPr="00CD224F" w:rsidRDefault="00631024" w:rsidP="00631024">
            <w:pPr>
              <w:jc w:val="center"/>
            </w:pPr>
            <w:r w:rsidRPr="00CD224F">
              <w:t>2</w:t>
            </w:r>
          </w:p>
        </w:tc>
      </w:tr>
      <w:tr w:rsidR="00631024" w:rsidRPr="00CD224F" w14:paraId="5EA1B61D" w14:textId="77777777" w:rsidTr="00631024">
        <w:trPr>
          <w:trHeight w:val="20"/>
          <w:jc w:val="center"/>
        </w:trPr>
        <w:tc>
          <w:tcPr>
            <w:tcW w:w="194" w:type="pct"/>
            <w:vMerge/>
          </w:tcPr>
          <w:p w14:paraId="5EA1B617" w14:textId="77777777" w:rsidR="00631024" w:rsidRPr="00CD224F" w:rsidRDefault="00631024" w:rsidP="008E1D4A"/>
        </w:tc>
        <w:tc>
          <w:tcPr>
            <w:tcW w:w="646" w:type="pct"/>
            <w:vMerge/>
          </w:tcPr>
          <w:p w14:paraId="5EA1B618" w14:textId="77777777" w:rsidR="00631024" w:rsidRPr="00CD224F" w:rsidRDefault="00631024" w:rsidP="008E1D4A"/>
        </w:tc>
        <w:tc>
          <w:tcPr>
            <w:tcW w:w="573" w:type="pct"/>
            <w:vMerge/>
          </w:tcPr>
          <w:p w14:paraId="5EA1B619" w14:textId="77777777" w:rsidR="00631024" w:rsidRPr="00CD224F" w:rsidRDefault="00631024" w:rsidP="00631024">
            <w:pPr>
              <w:jc w:val="center"/>
            </w:pPr>
          </w:p>
        </w:tc>
        <w:tc>
          <w:tcPr>
            <w:tcW w:w="1404" w:type="pct"/>
            <w:vMerge/>
          </w:tcPr>
          <w:p w14:paraId="625CADF8" w14:textId="77777777" w:rsidR="00631024" w:rsidRPr="00CD224F" w:rsidRDefault="00631024" w:rsidP="008E1D4A"/>
        </w:tc>
        <w:tc>
          <w:tcPr>
            <w:tcW w:w="1314" w:type="pct"/>
          </w:tcPr>
          <w:p w14:paraId="5EA1B61A" w14:textId="4D2A1461" w:rsidR="00631024" w:rsidRPr="00CD224F" w:rsidRDefault="00631024" w:rsidP="008E1D4A">
            <w:r w:rsidRPr="00CD224F">
              <w:t>Контроль качества простых штампов и пресс-форм</w:t>
            </w:r>
          </w:p>
        </w:tc>
        <w:tc>
          <w:tcPr>
            <w:tcW w:w="296" w:type="pct"/>
          </w:tcPr>
          <w:p w14:paraId="5EA1B61B" w14:textId="7BF883DA" w:rsidR="00631024" w:rsidRPr="00CD224F" w:rsidRDefault="00602382" w:rsidP="00631024">
            <w:pPr>
              <w:jc w:val="center"/>
            </w:pPr>
            <w:r>
              <w:rPr>
                <w:lang w:val="en-US"/>
              </w:rPr>
              <w:t>A</w:t>
            </w:r>
            <w:r w:rsidR="00631024" w:rsidRPr="00CD224F">
              <w:t>/03.2</w:t>
            </w:r>
          </w:p>
        </w:tc>
        <w:tc>
          <w:tcPr>
            <w:tcW w:w="573" w:type="pct"/>
          </w:tcPr>
          <w:p w14:paraId="5EA1B61C" w14:textId="77777777" w:rsidR="00631024" w:rsidRPr="00CD224F" w:rsidRDefault="00631024" w:rsidP="00631024">
            <w:pPr>
              <w:jc w:val="center"/>
            </w:pPr>
            <w:r w:rsidRPr="00CD224F">
              <w:t>2</w:t>
            </w:r>
          </w:p>
        </w:tc>
      </w:tr>
      <w:tr w:rsidR="00631024" w:rsidRPr="00CD224F" w14:paraId="5EA1B624" w14:textId="77777777" w:rsidTr="00631024">
        <w:trPr>
          <w:trHeight w:val="20"/>
          <w:jc w:val="center"/>
        </w:trPr>
        <w:tc>
          <w:tcPr>
            <w:tcW w:w="194" w:type="pct"/>
            <w:vMerge/>
          </w:tcPr>
          <w:p w14:paraId="5EA1B61E" w14:textId="77777777" w:rsidR="00631024" w:rsidRPr="00CD224F" w:rsidRDefault="00631024" w:rsidP="008E1D4A"/>
        </w:tc>
        <w:tc>
          <w:tcPr>
            <w:tcW w:w="646" w:type="pct"/>
            <w:vMerge/>
          </w:tcPr>
          <w:p w14:paraId="5EA1B61F" w14:textId="77777777" w:rsidR="00631024" w:rsidRPr="00CD224F" w:rsidRDefault="00631024" w:rsidP="008E1D4A"/>
        </w:tc>
        <w:tc>
          <w:tcPr>
            <w:tcW w:w="573" w:type="pct"/>
            <w:vMerge/>
          </w:tcPr>
          <w:p w14:paraId="5EA1B620" w14:textId="77777777" w:rsidR="00631024" w:rsidRPr="00CD224F" w:rsidRDefault="00631024" w:rsidP="00631024">
            <w:pPr>
              <w:jc w:val="center"/>
            </w:pPr>
          </w:p>
        </w:tc>
        <w:tc>
          <w:tcPr>
            <w:tcW w:w="1404" w:type="pct"/>
            <w:vMerge/>
          </w:tcPr>
          <w:p w14:paraId="25278D85" w14:textId="77777777" w:rsidR="00631024" w:rsidRPr="00CD224F" w:rsidRDefault="00631024" w:rsidP="008E1D4A"/>
        </w:tc>
        <w:tc>
          <w:tcPr>
            <w:tcW w:w="1314" w:type="pct"/>
          </w:tcPr>
          <w:p w14:paraId="5EA1B621" w14:textId="188AF00B" w:rsidR="00631024" w:rsidRPr="00CD224F" w:rsidRDefault="00631024" w:rsidP="008E1D4A">
            <w:r w:rsidRPr="00CD224F">
              <w:t>Контроль качества простых приспособлений</w:t>
            </w:r>
          </w:p>
        </w:tc>
        <w:tc>
          <w:tcPr>
            <w:tcW w:w="296" w:type="pct"/>
          </w:tcPr>
          <w:p w14:paraId="5EA1B622" w14:textId="4A41FEF6" w:rsidR="00631024" w:rsidRPr="00CD224F" w:rsidRDefault="00602382" w:rsidP="00631024">
            <w:pPr>
              <w:jc w:val="center"/>
            </w:pPr>
            <w:r>
              <w:rPr>
                <w:lang w:val="en-US"/>
              </w:rPr>
              <w:t>A</w:t>
            </w:r>
            <w:r w:rsidR="00631024" w:rsidRPr="00CD224F">
              <w:t>/04.2</w:t>
            </w:r>
          </w:p>
        </w:tc>
        <w:tc>
          <w:tcPr>
            <w:tcW w:w="573" w:type="pct"/>
          </w:tcPr>
          <w:p w14:paraId="5EA1B623" w14:textId="77777777" w:rsidR="00631024" w:rsidRPr="00CD224F" w:rsidRDefault="00631024" w:rsidP="00631024">
            <w:pPr>
              <w:jc w:val="center"/>
            </w:pPr>
            <w:r w:rsidRPr="00CD224F">
              <w:t>2</w:t>
            </w:r>
          </w:p>
        </w:tc>
      </w:tr>
      <w:tr w:rsidR="00631024" w:rsidRPr="00CD224F" w14:paraId="5EA1B62B" w14:textId="77777777" w:rsidTr="00631024">
        <w:trPr>
          <w:trHeight w:val="20"/>
          <w:jc w:val="center"/>
        </w:trPr>
        <w:tc>
          <w:tcPr>
            <w:tcW w:w="194" w:type="pct"/>
            <w:vMerge w:val="restart"/>
          </w:tcPr>
          <w:p w14:paraId="5EA1B625" w14:textId="66BB7F61" w:rsidR="00631024" w:rsidRPr="00CD224F" w:rsidRDefault="00602382" w:rsidP="008E1D4A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646" w:type="pct"/>
            <w:vMerge w:val="restart"/>
          </w:tcPr>
          <w:p w14:paraId="5EA1B626" w14:textId="77777777" w:rsidR="00631024" w:rsidRPr="00CD224F" w:rsidRDefault="00631024" w:rsidP="008E1D4A">
            <w:r w:rsidRPr="00CD224F">
              <w:t>Контроль мер, измерительных приборов, специальных инструментов и приспособлений средней сложности</w:t>
            </w:r>
          </w:p>
        </w:tc>
        <w:tc>
          <w:tcPr>
            <w:tcW w:w="573" w:type="pct"/>
            <w:vMerge w:val="restart"/>
          </w:tcPr>
          <w:p w14:paraId="5EA1B627" w14:textId="77777777" w:rsidR="00631024" w:rsidRPr="00CD224F" w:rsidRDefault="00631024" w:rsidP="00631024">
            <w:pPr>
              <w:jc w:val="center"/>
            </w:pPr>
            <w:r w:rsidRPr="00CD224F">
              <w:t>3</w:t>
            </w:r>
          </w:p>
        </w:tc>
        <w:tc>
          <w:tcPr>
            <w:tcW w:w="1404" w:type="pct"/>
            <w:vMerge w:val="restart"/>
          </w:tcPr>
          <w:p w14:paraId="637F27F9" w14:textId="25C10559" w:rsidR="00631024" w:rsidRPr="00CD224F" w:rsidRDefault="00A635DF" w:rsidP="008E1D4A">
            <w:r w:rsidRPr="00A635DF">
              <w:t>Контролер измерительных приборов и специального инструмента 3-го разряда</w:t>
            </w:r>
          </w:p>
        </w:tc>
        <w:tc>
          <w:tcPr>
            <w:tcW w:w="1314" w:type="pct"/>
          </w:tcPr>
          <w:p w14:paraId="5EA1B628" w14:textId="796CF1A4" w:rsidR="00631024" w:rsidRPr="00CD224F" w:rsidRDefault="00631024" w:rsidP="008E1D4A">
            <w:r w:rsidRPr="00CD224F">
              <w:t>Контроль качества мер и измерительных приборов средней сложности</w:t>
            </w:r>
          </w:p>
        </w:tc>
        <w:tc>
          <w:tcPr>
            <w:tcW w:w="296" w:type="pct"/>
          </w:tcPr>
          <w:p w14:paraId="5EA1B629" w14:textId="5EF2F94D" w:rsidR="00631024" w:rsidRPr="00CD224F" w:rsidRDefault="00602382" w:rsidP="00631024">
            <w:pPr>
              <w:jc w:val="center"/>
            </w:pPr>
            <w:r>
              <w:rPr>
                <w:lang w:val="en-US"/>
              </w:rPr>
              <w:t>B</w:t>
            </w:r>
            <w:r w:rsidR="00631024" w:rsidRPr="00CD224F">
              <w:t>/01.3</w:t>
            </w:r>
          </w:p>
        </w:tc>
        <w:tc>
          <w:tcPr>
            <w:tcW w:w="573" w:type="pct"/>
          </w:tcPr>
          <w:p w14:paraId="5EA1B62A" w14:textId="77777777" w:rsidR="00631024" w:rsidRPr="00CD224F" w:rsidRDefault="00631024" w:rsidP="00631024">
            <w:pPr>
              <w:jc w:val="center"/>
            </w:pPr>
            <w:r w:rsidRPr="00CD224F">
              <w:t>3</w:t>
            </w:r>
          </w:p>
        </w:tc>
      </w:tr>
      <w:tr w:rsidR="00631024" w:rsidRPr="00CD224F" w14:paraId="5EA1B632" w14:textId="77777777" w:rsidTr="00631024">
        <w:trPr>
          <w:trHeight w:val="20"/>
          <w:jc w:val="center"/>
        </w:trPr>
        <w:tc>
          <w:tcPr>
            <w:tcW w:w="194" w:type="pct"/>
            <w:vMerge/>
          </w:tcPr>
          <w:p w14:paraId="5EA1B62C" w14:textId="77777777" w:rsidR="00631024" w:rsidRPr="00CD224F" w:rsidRDefault="00631024" w:rsidP="008E1D4A"/>
        </w:tc>
        <w:tc>
          <w:tcPr>
            <w:tcW w:w="646" w:type="pct"/>
            <w:vMerge/>
          </w:tcPr>
          <w:p w14:paraId="5EA1B62D" w14:textId="77777777" w:rsidR="00631024" w:rsidRPr="00CD224F" w:rsidRDefault="00631024" w:rsidP="008E1D4A"/>
        </w:tc>
        <w:tc>
          <w:tcPr>
            <w:tcW w:w="573" w:type="pct"/>
            <w:vMerge/>
          </w:tcPr>
          <w:p w14:paraId="5EA1B62E" w14:textId="77777777" w:rsidR="00631024" w:rsidRPr="00CD224F" w:rsidRDefault="00631024" w:rsidP="00631024">
            <w:pPr>
              <w:jc w:val="center"/>
            </w:pPr>
          </w:p>
        </w:tc>
        <w:tc>
          <w:tcPr>
            <w:tcW w:w="1404" w:type="pct"/>
            <w:vMerge/>
          </w:tcPr>
          <w:p w14:paraId="077B8748" w14:textId="77777777" w:rsidR="00631024" w:rsidRPr="00CD224F" w:rsidRDefault="00631024" w:rsidP="008E1D4A"/>
        </w:tc>
        <w:tc>
          <w:tcPr>
            <w:tcW w:w="1314" w:type="pct"/>
          </w:tcPr>
          <w:p w14:paraId="5EA1B62F" w14:textId="202D5DFD" w:rsidR="00631024" w:rsidRPr="00CD224F" w:rsidRDefault="00631024" w:rsidP="008E1D4A">
            <w:r w:rsidRPr="00CD224F">
              <w:t>Контроль качества специальных режущих инструментов средней сложности</w:t>
            </w:r>
          </w:p>
        </w:tc>
        <w:tc>
          <w:tcPr>
            <w:tcW w:w="296" w:type="pct"/>
          </w:tcPr>
          <w:p w14:paraId="5EA1B630" w14:textId="4B84A4FF" w:rsidR="00631024" w:rsidRPr="00CD224F" w:rsidRDefault="00602382" w:rsidP="00631024">
            <w:pPr>
              <w:jc w:val="center"/>
            </w:pPr>
            <w:r>
              <w:rPr>
                <w:lang w:val="en-US"/>
              </w:rPr>
              <w:t>B</w:t>
            </w:r>
            <w:r w:rsidR="00631024" w:rsidRPr="00CD224F">
              <w:t>/02.3</w:t>
            </w:r>
          </w:p>
        </w:tc>
        <w:tc>
          <w:tcPr>
            <w:tcW w:w="573" w:type="pct"/>
          </w:tcPr>
          <w:p w14:paraId="5EA1B631" w14:textId="77777777" w:rsidR="00631024" w:rsidRPr="00CD224F" w:rsidRDefault="00631024" w:rsidP="00631024">
            <w:pPr>
              <w:jc w:val="center"/>
            </w:pPr>
            <w:r w:rsidRPr="00CD224F">
              <w:t>3</w:t>
            </w:r>
          </w:p>
        </w:tc>
      </w:tr>
      <w:tr w:rsidR="00631024" w:rsidRPr="00CD224F" w14:paraId="5EA1B639" w14:textId="77777777" w:rsidTr="00631024">
        <w:trPr>
          <w:trHeight w:val="20"/>
          <w:jc w:val="center"/>
        </w:trPr>
        <w:tc>
          <w:tcPr>
            <w:tcW w:w="194" w:type="pct"/>
            <w:vMerge/>
          </w:tcPr>
          <w:p w14:paraId="5EA1B633" w14:textId="77777777" w:rsidR="00631024" w:rsidRPr="00CD224F" w:rsidRDefault="00631024" w:rsidP="008E1D4A"/>
        </w:tc>
        <w:tc>
          <w:tcPr>
            <w:tcW w:w="646" w:type="pct"/>
            <w:vMerge/>
          </w:tcPr>
          <w:p w14:paraId="5EA1B634" w14:textId="77777777" w:rsidR="00631024" w:rsidRPr="00CD224F" w:rsidRDefault="00631024" w:rsidP="008E1D4A"/>
        </w:tc>
        <w:tc>
          <w:tcPr>
            <w:tcW w:w="573" w:type="pct"/>
            <w:vMerge/>
          </w:tcPr>
          <w:p w14:paraId="5EA1B635" w14:textId="77777777" w:rsidR="00631024" w:rsidRPr="00CD224F" w:rsidRDefault="00631024" w:rsidP="00631024">
            <w:pPr>
              <w:jc w:val="center"/>
            </w:pPr>
          </w:p>
        </w:tc>
        <w:tc>
          <w:tcPr>
            <w:tcW w:w="1404" w:type="pct"/>
            <w:vMerge/>
          </w:tcPr>
          <w:p w14:paraId="3DEB9D9B" w14:textId="77777777" w:rsidR="00631024" w:rsidRPr="00CD224F" w:rsidRDefault="00631024" w:rsidP="008E1D4A"/>
        </w:tc>
        <w:tc>
          <w:tcPr>
            <w:tcW w:w="1314" w:type="pct"/>
          </w:tcPr>
          <w:p w14:paraId="5EA1B636" w14:textId="29019CDD" w:rsidR="00631024" w:rsidRPr="00CD224F" w:rsidRDefault="00631024" w:rsidP="008E1D4A">
            <w:r w:rsidRPr="00CD224F">
              <w:t>Контроль качества штампов и пресс-форм средней сложности</w:t>
            </w:r>
          </w:p>
        </w:tc>
        <w:tc>
          <w:tcPr>
            <w:tcW w:w="296" w:type="pct"/>
          </w:tcPr>
          <w:p w14:paraId="5EA1B637" w14:textId="24CED34C" w:rsidR="00631024" w:rsidRPr="00CD224F" w:rsidRDefault="00602382" w:rsidP="00631024">
            <w:pPr>
              <w:jc w:val="center"/>
            </w:pPr>
            <w:r>
              <w:rPr>
                <w:lang w:val="en-US"/>
              </w:rPr>
              <w:t>B</w:t>
            </w:r>
            <w:r w:rsidR="00631024" w:rsidRPr="00CD224F">
              <w:t>/0</w:t>
            </w:r>
            <w:r w:rsidR="00631024" w:rsidRPr="00CD224F">
              <w:rPr>
                <w:lang w:val="en-US"/>
              </w:rPr>
              <w:t>3</w:t>
            </w:r>
            <w:r w:rsidR="00631024" w:rsidRPr="00CD224F">
              <w:t>.3</w:t>
            </w:r>
          </w:p>
        </w:tc>
        <w:tc>
          <w:tcPr>
            <w:tcW w:w="573" w:type="pct"/>
          </w:tcPr>
          <w:p w14:paraId="5EA1B638" w14:textId="77777777" w:rsidR="00631024" w:rsidRPr="00CD224F" w:rsidRDefault="00631024" w:rsidP="00631024">
            <w:pPr>
              <w:jc w:val="center"/>
            </w:pPr>
            <w:r w:rsidRPr="00CD224F">
              <w:t>3</w:t>
            </w:r>
          </w:p>
        </w:tc>
      </w:tr>
      <w:tr w:rsidR="00631024" w:rsidRPr="00CD224F" w14:paraId="5EA1B640" w14:textId="77777777" w:rsidTr="00631024">
        <w:trPr>
          <w:trHeight w:val="20"/>
          <w:jc w:val="center"/>
        </w:trPr>
        <w:tc>
          <w:tcPr>
            <w:tcW w:w="194" w:type="pct"/>
            <w:vMerge/>
          </w:tcPr>
          <w:p w14:paraId="5EA1B63A" w14:textId="77777777" w:rsidR="00631024" w:rsidRPr="00CD224F" w:rsidRDefault="00631024" w:rsidP="008E1D4A"/>
        </w:tc>
        <w:tc>
          <w:tcPr>
            <w:tcW w:w="646" w:type="pct"/>
            <w:vMerge/>
          </w:tcPr>
          <w:p w14:paraId="5EA1B63B" w14:textId="77777777" w:rsidR="00631024" w:rsidRPr="00CD224F" w:rsidRDefault="00631024" w:rsidP="008E1D4A"/>
        </w:tc>
        <w:tc>
          <w:tcPr>
            <w:tcW w:w="573" w:type="pct"/>
            <w:vMerge/>
          </w:tcPr>
          <w:p w14:paraId="5EA1B63C" w14:textId="77777777" w:rsidR="00631024" w:rsidRPr="00CD224F" w:rsidRDefault="00631024" w:rsidP="00631024">
            <w:pPr>
              <w:jc w:val="center"/>
            </w:pPr>
          </w:p>
        </w:tc>
        <w:tc>
          <w:tcPr>
            <w:tcW w:w="1404" w:type="pct"/>
            <w:vMerge/>
          </w:tcPr>
          <w:p w14:paraId="05F60D84" w14:textId="77777777" w:rsidR="00631024" w:rsidRPr="00CD224F" w:rsidRDefault="00631024" w:rsidP="008E1D4A"/>
        </w:tc>
        <w:tc>
          <w:tcPr>
            <w:tcW w:w="1314" w:type="pct"/>
          </w:tcPr>
          <w:p w14:paraId="5EA1B63D" w14:textId="130A1C8D" w:rsidR="00631024" w:rsidRPr="00CD224F" w:rsidRDefault="00631024" w:rsidP="008E1D4A">
            <w:r w:rsidRPr="00CD224F">
              <w:t>Контроль качества приспособлений средней сложности</w:t>
            </w:r>
          </w:p>
        </w:tc>
        <w:tc>
          <w:tcPr>
            <w:tcW w:w="296" w:type="pct"/>
          </w:tcPr>
          <w:p w14:paraId="5EA1B63E" w14:textId="0DA6E9AC" w:rsidR="00631024" w:rsidRPr="00CD224F" w:rsidRDefault="00602382" w:rsidP="00631024">
            <w:pPr>
              <w:jc w:val="center"/>
            </w:pPr>
            <w:r>
              <w:rPr>
                <w:lang w:val="en-US"/>
              </w:rPr>
              <w:t>B</w:t>
            </w:r>
            <w:r w:rsidR="00631024" w:rsidRPr="00CD224F">
              <w:t>/0</w:t>
            </w:r>
            <w:r w:rsidR="00631024" w:rsidRPr="00CD224F">
              <w:rPr>
                <w:lang w:val="en-US"/>
              </w:rPr>
              <w:t>4</w:t>
            </w:r>
            <w:r w:rsidR="00631024" w:rsidRPr="00CD224F">
              <w:t>.3</w:t>
            </w:r>
          </w:p>
        </w:tc>
        <w:tc>
          <w:tcPr>
            <w:tcW w:w="573" w:type="pct"/>
          </w:tcPr>
          <w:p w14:paraId="5EA1B63F" w14:textId="77777777" w:rsidR="00631024" w:rsidRPr="00CD224F" w:rsidRDefault="00631024" w:rsidP="00631024">
            <w:pPr>
              <w:jc w:val="center"/>
            </w:pPr>
            <w:r w:rsidRPr="00CD224F">
              <w:t>3</w:t>
            </w:r>
          </w:p>
        </w:tc>
      </w:tr>
      <w:tr w:rsidR="00631024" w:rsidRPr="00CD224F" w14:paraId="5EA1B647" w14:textId="77777777" w:rsidTr="00631024">
        <w:trPr>
          <w:trHeight w:val="20"/>
          <w:jc w:val="center"/>
        </w:trPr>
        <w:tc>
          <w:tcPr>
            <w:tcW w:w="194" w:type="pct"/>
            <w:vMerge w:val="restart"/>
          </w:tcPr>
          <w:p w14:paraId="5EA1B641" w14:textId="797B1AC8" w:rsidR="00631024" w:rsidRPr="00CD224F" w:rsidRDefault="00602382" w:rsidP="008E1D4A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646" w:type="pct"/>
            <w:vMerge w:val="restart"/>
          </w:tcPr>
          <w:p w14:paraId="5EA1B642" w14:textId="77777777" w:rsidR="00631024" w:rsidRPr="00CD224F" w:rsidRDefault="00631024" w:rsidP="008E1D4A">
            <w:r w:rsidRPr="00CD224F">
              <w:t>Контроль сложных мер, измерительных приборов, специальных инструментов и приспособлений</w:t>
            </w:r>
          </w:p>
        </w:tc>
        <w:tc>
          <w:tcPr>
            <w:tcW w:w="573" w:type="pct"/>
            <w:vMerge w:val="restart"/>
          </w:tcPr>
          <w:p w14:paraId="5EA1B643" w14:textId="77777777" w:rsidR="00631024" w:rsidRPr="00CD224F" w:rsidRDefault="00631024" w:rsidP="00631024">
            <w:pPr>
              <w:jc w:val="center"/>
              <w:rPr>
                <w:i/>
              </w:rPr>
            </w:pPr>
            <w:r w:rsidRPr="00CD224F">
              <w:t>3</w:t>
            </w:r>
          </w:p>
        </w:tc>
        <w:tc>
          <w:tcPr>
            <w:tcW w:w="1404" w:type="pct"/>
            <w:vMerge w:val="restart"/>
          </w:tcPr>
          <w:p w14:paraId="5014FBB8" w14:textId="7325AB77" w:rsidR="00631024" w:rsidRPr="00CD224F" w:rsidRDefault="00C11D24" w:rsidP="008E1D4A">
            <w:r w:rsidRPr="00C11D24">
              <w:t>Контролер измерительных приборов и специального инструмента 3-го разряда</w:t>
            </w:r>
          </w:p>
        </w:tc>
        <w:tc>
          <w:tcPr>
            <w:tcW w:w="1314" w:type="pct"/>
          </w:tcPr>
          <w:p w14:paraId="5EA1B644" w14:textId="4B712E96" w:rsidR="00631024" w:rsidRPr="00CD224F" w:rsidRDefault="00631024" w:rsidP="008E1D4A">
            <w:r w:rsidRPr="00CD224F">
              <w:t>Контроль качества сложных мер и измерительных приборов</w:t>
            </w:r>
          </w:p>
        </w:tc>
        <w:tc>
          <w:tcPr>
            <w:tcW w:w="296" w:type="pct"/>
          </w:tcPr>
          <w:p w14:paraId="5EA1B645" w14:textId="057E9F92" w:rsidR="00631024" w:rsidRPr="00CD224F" w:rsidRDefault="00602382" w:rsidP="00631024">
            <w:pPr>
              <w:jc w:val="center"/>
            </w:pPr>
            <w:r>
              <w:rPr>
                <w:lang w:val="en-US"/>
              </w:rPr>
              <w:t>C</w:t>
            </w:r>
            <w:r w:rsidR="00631024" w:rsidRPr="00CD224F">
              <w:t>/01.3</w:t>
            </w:r>
          </w:p>
        </w:tc>
        <w:tc>
          <w:tcPr>
            <w:tcW w:w="573" w:type="pct"/>
          </w:tcPr>
          <w:p w14:paraId="5EA1B646" w14:textId="77777777" w:rsidR="00631024" w:rsidRPr="00CD224F" w:rsidRDefault="00631024" w:rsidP="00631024">
            <w:pPr>
              <w:jc w:val="center"/>
            </w:pPr>
            <w:r w:rsidRPr="00CD224F">
              <w:t>3</w:t>
            </w:r>
          </w:p>
        </w:tc>
      </w:tr>
      <w:tr w:rsidR="00631024" w:rsidRPr="00CD224F" w14:paraId="5EA1B64E" w14:textId="77777777" w:rsidTr="00631024">
        <w:trPr>
          <w:trHeight w:val="20"/>
          <w:jc w:val="center"/>
        </w:trPr>
        <w:tc>
          <w:tcPr>
            <w:tcW w:w="194" w:type="pct"/>
            <w:vMerge/>
          </w:tcPr>
          <w:p w14:paraId="5EA1B648" w14:textId="77777777" w:rsidR="00631024" w:rsidRPr="00CD224F" w:rsidRDefault="00631024" w:rsidP="008E1D4A"/>
        </w:tc>
        <w:tc>
          <w:tcPr>
            <w:tcW w:w="646" w:type="pct"/>
            <w:vMerge/>
          </w:tcPr>
          <w:p w14:paraId="5EA1B649" w14:textId="77777777" w:rsidR="00631024" w:rsidRPr="00CD224F" w:rsidRDefault="00631024" w:rsidP="008E1D4A"/>
        </w:tc>
        <w:tc>
          <w:tcPr>
            <w:tcW w:w="573" w:type="pct"/>
            <w:vMerge/>
          </w:tcPr>
          <w:p w14:paraId="5EA1B64A" w14:textId="77777777" w:rsidR="00631024" w:rsidRPr="00CD224F" w:rsidRDefault="00631024" w:rsidP="00631024">
            <w:pPr>
              <w:jc w:val="center"/>
            </w:pPr>
          </w:p>
        </w:tc>
        <w:tc>
          <w:tcPr>
            <w:tcW w:w="1404" w:type="pct"/>
            <w:vMerge/>
          </w:tcPr>
          <w:p w14:paraId="1DC2C1EF" w14:textId="77777777" w:rsidR="00631024" w:rsidRPr="00CD224F" w:rsidRDefault="00631024" w:rsidP="008E1D4A"/>
        </w:tc>
        <w:tc>
          <w:tcPr>
            <w:tcW w:w="1314" w:type="pct"/>
          </w:tcPr>
          <w:p w14:paraId="5EA1B64B" w14:textId="5009A9C5" w:rsidR="00631024" w:rsidRPr="00CD224F" w:rsidRDefault="00631024" w:rsidP="008E1D4A">
            <w:r w:rsidRPr="00CD224F">
              <w:t>Контроль качества сложных специальных режущих инструментов</w:t>
            </w:r>
          </w:p>
        </w:tc>
        <w:tc>
          <w:tcPr>
            <w:tcW w:w="296" w:type="pct"/>
          </w:tcPr>
          <w:p w14:paraId="5EA1B64C" w14:textId="05736BC0" w:rsidR="00631024" w:rsidRPr="00CD224F" w:rsidRDefault="00602382" w:rsidP="00631024">
            <w:pPr>
              <w:jc w:val="center"/>
            </w:pPr>
            <w:r>
              <w:rPr>
                <w:lang w:val="en-US"/>
              </w:rPr>
              <w:t>C</w:t>
            </w:r>
            <w:r w:rsidR="00631024" w:rsidRPr="00CD224F">
              <w:t>/02.3</w:t>
            </w:r>
          </w:p>
        </w:tc>
        <w:tc>
          <w:tcPr>
            <w:tcW w:w="573" w:type="pct"/>
          </w:tcPr>
          <w:p w14:paraId="5EA1B64D" w14:textId="77777777" w:rsidR="00631024" w:rsidRPr="00CD224F" w:rsidRDefault="00631024" w:rsidP="00631024">
            <w:pPr>
              <w:jc w:val="center"/>
            </w:pPr>
            <w:r w:rsidRPr="00CD224F">
              <w:t>3</w:t>
            </w:r>
          </w:p>
        </w:tc>
      </w:tr>
      <w:tr w:rsidR="00631024" w:rsidRPr="00CD224F" w14:paraId="5EA1B655" w14:textId="77777777" w:rsidTr="00631024">
        <w:trPr>
          <w:trHeight w:val="20"/>
          <w:jc w:val="center"/>
        </w:trPr>
        <w:tc>
          <w:tcPr>
            <w:tcW w:w="194" w:type="pct"/>
            <w:vMerge/>
          </w:tcPr>
          <w:p w14:paraId="5EA1B64F" w14:textId="77777777" w:rsidR="00631024" w:rsidRPr="00CD224F" w:rsidRDefault="00631024" w:rsidP="008E1D4A"/>
        </w:tc>
        <w:tc>
          <w:tcPr>
            <w:tcW w:w="646" w:type="pct"/>
            <w:vMerge/>
          </w:tcPr>
          <w:p w14:paraId="5EA1B650" w14:textId="77777777" w:rsidR="00631024" w:rsidRPr="00CD224F" w:rsidRDefault="00631024" w:rsidP="008E1D4A"/>
        </w:tc>
        <w:tc>
          <w:tcPr>
            <w:tcW w:w="573" w:type="pct"/>
            <w:vMerge/>
          </w:tcPr>
          <w:p w14:paraId="5EA1B651" w14:textId="77777777" w:rsidR="00631024" w:rsidRPr="00CD224F" w:rsidRDefault="00631024" w:rsidP="00631024">
            <w:pPr>
              <w:jc w:val="center"/>
            </w:pPr>
          </w:p>
        </w:tc>
        <w:tc>
          <w:tcPr>
            <w:tcW w:w="1404" w:type="pct"/>
            <w:vMerge/>
          </w:tcPr>
          <w:p w14:paraId="5945E423" w14:textId="77777777" w:rsidR="00631024" w:rsidRPr="00CD224F" w:rsidRDefault="00631024" w:rsidP="008E1D4A"/>
        </w:tc>
        <w:tc>
          <w:tcPr>
            <w:tcW w:w="1314" w:type="pct"/>
          </w:tcPr>
          <w:p w14:paraId="5EA1B652" w14:textId="5396BFB8" w:rsidR="00631024" w:rsidRPr="00CD224F" w:rsidRDefault="00631024" w:rsidP="008E1D4A">
            <w:r w:rsidRPr="00CD224F">
              <w:t>Контроль качества сложных штампов и пресс-форм</w:t>
            </w:r>
          </w:p>
        </w:tc>
        <w:tc>
          <w:tcPr>
            <w:tcW w:w="296" w:type="pct"/>
          </w:tcPr>
          <w:p w14:paraId="5EA1B653" w14:textId="7660DC38" w:rsidR="00631024" w:rsidRPr="00CD224F" w:rsidRDefault="00602382" w:rsidP="00631024">
            <w:pPr>
              <w:jc w:val="center"/>
            </w:pPr>
            <w:r>
              <w:rPr>
                <w:lang w:val="en-US"/>
              </w:rPr>
              <w:t>C</w:t>
            </w:r>
            <w:r w:rsidR="00631024" w:rsidRPr="00CD224F">
              <w:t>/03.3</w:t>
            </w:r>
          </w:p>
        </w:tc>
        <w:tc>
          <w:tcPr>
            <w:tcW w:w="573" w:type="pct"/>
          </w:tcPr>
          <w:p w14:paraId="5EA1B654" w14:textId="77777777" w:rsidR="00631024" w:rsidRPr="00CD224F" w:rsidRDefault="00631024" w:rsidP="00631024">
            <w:pPr>
              <w:jc w:val="center"/>
            </w:pPr>
            <w:r w:rsidRPr="00CD224F">
              <w:t>3</w:t>
            </w:r>
          </w:p>
        </w:tc>
      </w:tr>
      <w:tr w:rsidR="00631024" w:rsidRPr="00CD224F" w14:paraId="5EA1B65C" w14:textId="77777777" w:rsidTr="00631024">
        <w:trPr>
          <w:trHeight w:val="20"/>
          <w:jc w:val="center"/>
        </w:trPr>
        <w:tc>
          <w:tcPr>
            <w:tcW w:w="194" w:type="pct"/>
            <w:vMerge/>
          </w:tcPr>
          <w:p w14:paraId="5EA1B656" w14:textId="77777777" w:rsidR="00631024" w:rsidRPr="00CD224F" w:rsidRDefault="00631024" w:rsidP="008E1D4A"/>
        </w:tc>
        <w:tc>
          <w:tcPr>
            <w:tcW w:w="646" w:type="pct"/>
            <w:vMerge/>
          </w:tcPr>
          <w:p w14:paraId="5EA1B657" w14:textId="77777777" w:rsidR="00631024" w:rsidRPr="00CD224F" w:rsidRDefault="00631024" w:rsidP="008E1D4A"/>
        </w:tc>
        <w:tc>
          <w:tcPr>
            <w:tcW w:w="573" w:type="pct"/>
            <w:vMerge/>
          </w:tcPr>
          <w:p w14:paraId="5EA1B658" w14:textId="77777777" w:rsidR="00631024" w:rsidRPr="00CD224F" w:rsidRDefault="00631024" w:rsidP="00631024">
            <w:pPr>
              <w:jc w:val="center"/>
            </w:pPr>
          </w:p>
        </w:tc>
        <w:tc>
          <w:tcPr>
            <w:tcW w:w="1404" w:type="pct"/>
            <w:vMerge/>
          </w:tcPr>
          <w:p w14:paraId="6FA0BC6D" w14:textId="77777777" w:rsidR="00631024" w:rsidRPr="00CD224F" w:rsidRDefault="00631024" w:rsidP="008E1D4A"/>
        </w:tc>
        <w:tc>
          <w:tcPr>
            <w:tcW w:w="1314" w:type="pct"/>
          </w:tcPr>
          <w:p w14:paraId="5EA1B659" w14:textId="694DFAF0" w:rsidR="00631024" w:rsidRPr="00CD224F" w:rsidRDefault="00631024" w:rsidP="008E1D4A">
            <w:r w:rsidRPr="00CD224F">
              <w:t>Контроль качества сложных приспособлений</w:t>
            </w:r>
          </w:p>
        </w:tc>
        <w:tc>
          <w:tcPr>
            <w:tcW w:w="296" w:type="pct"/>
          </w:tcPr>
          <w:p w14:paraId="5EA1B65A" w14:textId="352134A9" w:rsidR="00631024" w:rsidRPr="00CD224F" w:rsidRDefault="00602382" w:rsidP="00631024">
            <w:pPr>
              <w:jc w:val="center"/>
            </w:pPr>
            <w:r>
              <w:rPr>
                <w:lang w:val="en-US"/>
              </w:rPr>
              <w:t>C</w:t>
            </w:r>
            <w:r w:rsidR="00631024" w:rsidRPr="00CD224F">
              <w:t>/04.3</w:t>
            </w:r>
          </w:p>
        </w:tc>
        <w:tc>
          <w:tcPr>
            <w:tcW w:w="573" w:type="pct"/>
          </w:tcPr>
          <w:p w14:paraId="5EA1B65B" w14:textId="77777777" w:rsidR="00631024" w:rsidRPr="00CD224F" w:rsidRDefault="00631024" w:rsidP="00631024">
            <w:pPr>
              <w:jc w:val="center"/>
            </w:pPr>
            <w:r w:rsidRPr="00CD224F">
              <w:t>3</w:t>
            </w:r>
          </w:p>
        </w:tc>
      </w:tr>
      <w:tr w:rsidR="00631024" w:rsidRPr="00CD224F" w14:paraId="5EA1B663" w14:textId="77777777" w:rsidTr="00631024">
        <w:trPr>
          <w:trHeight w:val="20"/>
          <w:jc w:val="center"/>
        </w:trPr>
        <w:tc>
          <w:tcPr>
            <w:tcW w:w="194" w:type="pct"/>
            <w:vMerge w:val="restart"/>
          </w:tcPr>
          <w:p w14:paraId="5EA1B65D" w14:textId="29F83262" w:rsidR="00631024" w:rsidRPr="00CD224F" w:rsidRDefault="00602382" w:rsidP="008E1D4A">
            <w:r>
              <w:rPr>
                <w:lang w:val="en-US"/>
              </w:rPr>
              <w:t>D</w:t>
            </w:r>
          </w:p>
        </w:tc>
        <w:tc>
          <w:tcPr>
            <w:tcW w:w="646" w:type="pct"/>
            <w:vMerge w:val="restart"/>
          </w:tcPr>
          <w:p w14:paraId="5EA1B65E" w14:textId="77777777" w:rsidR="00631024" w:rsidRPr="00CD224F" w:rsidRDefault="00631024" w:rsidP="008E1D4A">
            <w:r w:rsidRPr="00CD224F">
              <w:t>Контроль мер, измерительных приборов, специальных инструментов и приспособлений высокой сложности</w:t>
            </w:r>
          </w:p>
        </w:tc>
        <w:tc>
          <w:tcPr>
            <w:tcW w:w="573" w:type="pct"/>
            <w:vMerge w:val="restart"/>
          </w:tcPr>
          <w:p w14:paraId="5EA1B65F" w14:textId="77777777" w:rsidR="00631024" w:rsidRPr="00CD224F" w:rsidRDefault="00631024" w:rsidP="00631024">
            <w:pPr>
              <w:jc w:val="center"/>
            </w:pPr>
            <w:r w:rsidRPr="00CD224F">
              <w:t>4</w:t>
            </w:r>
          </w:p>
        </w:tc>
        <w:tc>
          <w:tcPr>
            <w:tcW w:w="1404" w:type="pct"/>
            <w:vMerge w:val="restart"/>
          </w:tcPr>
          <w:p w14:paraId="5FC7F161" w14:textId="5F766138" w:rsidR="00631024" w:rsidRPr="00CD224F" w:rsidRDefault="00096D3E" w:rsidP="008E1D4A">
            <w:r w:rsidRPr="00096D3E">
              <w:t>Контролер измерительных приборов и специального инструмента 5-го разряда</w:t>
            </w:r>
          </w:p>
        </w:tc>
        <w:tc>
          <w:tcPr>
            <w:tcW w:w="1314" w:type="pct"/>
          </w:tcPr>
          <w:p w14:paraId="5EA1B660" w14:textId="04698961" w:rsidR="00631024" w:rsidRPr="00CD224F" w:rsidRDefault="00631024" w:rsidP="008E1D4A">
            <w:r w:rsidRPr="00CD224F">
              <w:t>Контроль качества мер и измерительных приборов высокой сложности</w:t>
            </w:r>
          </w:p>
        </w:tc>
        <w:tc>
          <w:tcPr>
            <w:tcW w:w="296" w:type="pct"/>
          </w:tcPr>
          <w:p w14:paraId="5EA1B661" w14:textId="06FEE197" w:rsidR="00631024" w:rsidRPr="00CD224F" w:rsidRDefault="00602382" w:rsidP="00631024">
            <w:pPr>
              <w:jc w:val="center"/>
            </w:pPr>
            <w:r>
              <w:rPr>
                <w:lang w:val="en-US"/>
              </w:rPr>
              <w:t>D</w:t>
            </w:r>
            <w:r w:rsidR="00631024" w:rsidRPr="00CD224F">
              <w:t>/01.4</w:t>
            </w:r>
          </w:p>
        </w:tc>
        <w:tc>
          <w:tcPr>
            <w:tcW w:w="573" w:type="pct"/>
          </w:tcPr>
          <w:p w14:paraId="5EA1B662" w14:textId="77777777" w:rsidR="00631024" w:rsidRPr="00CD224F" w:rsidRDefault="00631024" w:rsidP="00631024">
            <w:pPr>
              <w:jc w:val="center"/>
            </w:pPr>
            <w:r w:rsidRPr="00CD224F">
              <w:t>4</w:t>
            </w:r>
          </w:p>
        </w:tc>
      </w:tr>
      <w:tr w:rsidR="00631024" w:rsidRPr="00CD224F" w14:paraId="5EA1B66A" w14:textId="77777777" w:rsidTr="00631024">
        <w:trPr>
          <w:trHeight w:val="20"/>
          <w:jc w:val="center"/>
        </w:trPr>
        <w:tc>
          <w:tcPr>
            <w:tcW w:w="194" w:type="pct"/>
            <w:vMerge/>
          </w:tcPr>
          <w:p w14:paraId="5EA1B664" w14:textId="77777777" w:rsidR="00631024" w:rsidRPr="00CD224F" w:rsidRDefault="00631024" w:rsidP="008E1D4A">
            <w:pPr>
              <w:rPr>
                <w:lang w:val="en-US"/>
              </w:rPr>
            </w:pPr>
          </w:p>
        </w:tc>
        <w:tc>
          <w:tcPr>
            <w:tcW w:w="646" w:type="pct"/>
            <w:vMerge/>
          </w:tcPr>
          <w:p w14:paraId="5EA1B665" w14:textId="77777777" w:rsidR="00631024" w:rsidRPr="00CD224F" w:rsidRDefault="00631024" w:rsidP="008E1D4A"/>
        </w:tc>
        <w:tc>
          <w:tcPr>
            <w:tcW w:w="573" w:type="pct"/>
            <w:vMerge/>
          </w:tcPr>
          <w:p w14:paraId="5EA1B666" w14:textId="77777777" w:rsidR="00631024" w:rsidRPr="00CD224F" w:rsidRDefault="00631024" w:rsidP="00631024">
            <w:pPr>
              <w:jc w:val="center"/>
            </w:pPr>
          </w:p>
        </w:tc>
        <w:tc>
          <w:tcPr>
            <w:tcW w:w="1404" w:type="pct"/>
            <w:vMerge/>
          </w:tcPr>
          <w:p w14:paraId="25B4D465" w14:textId="77777777" w:rsidR="00631024" w:rsidRPr="00CD224F" w:rsidRDefault="00631024" w:rsidP="008E1D4A"/>
        </w:tc>
        <w:tc>
          <w:tcPr>
            <w:tcW w:w="1314" w:type="pct"/>
          </w:tcPr>
          <w:p w14:paraId="5EA1B667" w14:textId="101F171B" w:rsidR="00631024" w:rsidRPr="00CD224F" w:rsidRDefault="00631024" w:rsidP="008E1D4A">
            <w:r w:rsidRPr="00CD224F">
              <w:t>Калибровка и поверка простых, средней сложности, сложных мер и измерительных приборов</w:t>
            </w:r>
          </w:p>
        </w:tc>
        <w:tc>
          <w:tcPr>
            <w:tcW w:w="296" w:type="pct"/>
          </w:tcPr>
          <w:p w14:paraId="5EA1B668" w14:textId="415A5C41" w:rsidR="00631024" w:rsidRPr="00CD224F" w:rsidRDefault="00602382" w:rsidP="00631024">
            <w:pPr>
              <w:jc w:val="center"/>
            </w:pPr>
            <w:r>
              <w:rPr>
                <w:lang w:val="en-US"/>
              </w:rPr>
              <w:t>D</w:t>
            </w:r>
            <w:r w:rsidR="00631024" w:rsidRPr="00CD224F">
              <w:t>/02.4</w:t>
            </w:r>
          </w:p>
        </w:tc>
        <w:tc>
          <w:tcPr>
            <w:tcW w:w="573" w:type="pct"/>
          </w:tcPr>
          <w:p w14:paraId="5EA1B669" w14:textId="77777777" w:rsidR="00631024" w:rsidRPr="00CD224F" w:rsidRDefault="00631024" w:rsidP="00631024">
            <w:pPr>
              <w:jc w:val="center"/>
            </w:pPr>
            <w:r w:rsidRPr="00CD224F">
              <w:t>4</w:t>
            </w:r>
          </w:p>
        </w:tc>
      </w:tr>
      <w:tr w:rsidR="00631024" w:rsidRPr="00CD224F" w14:paraId="5EA1B671" w14:textId="77777777" w:rsidTr="00631024">
        <w:trPr>
          <w:trHeight w:val="20"/>
          <w:jc w:val="center"/>
        </w:trPr>
        <w:tc>
          <w:tcPr>
            <w:tcW w:w="194" w:type="pct"/>
            <w:vMerge/>
          </w:tcPr>
          <w:p w14:paraId="5EA1B66B" w14:textId="77777777" w:rsidR="00631024" w:rsidRPr="00CD224F" w:rsidRDefault="00631024" w:rsidP="008E1D4A"/>
        </w:tc>
        <w:tc>
          <w:tcPr>
            <w:tcW w:w="646" w:type="pct"/>
            <w:vMerge/>
          </w:tcPr>
          <w:p w14:paraId="5EA1B66C" w14:textId="77777777" w:rsidR="00631024" w:rsidRPr="00CD224F" w:rsidRDefault="00631024" w:rsidP="008E1D4A"/>
        </w:tc>
        <w:tc>
          <w:tcPr>
            <w:tcW w:w="573" w:type="pct"/>
            <w:vMerge/>
          </w:tcPr>
          <w:p w14:paraId="5EA1B66D" w14:textId="77777777" w:rsidR="00631024" w:rsidRPr="00CD224F" w:rsidRDefault="00631024" w:rsidP="00631024">
            <w:pPr>
              <w:jc w:val="center"/>
            </w:pPr>
          </w:p>
        </w:tc>
        <w:tc>
          <w:tcPr>
            <w:tcW w:w="1404" w:type="pct"/>
            <w:vMerge/>
          </w:tcPr>
          <w:p w14:paraId="60B6EFA8" w14:textId="77777777" w:rsidR="00631024" w:rsidRPr="00CD224F" w:rsidRDefault="00631024" w:rsidP="008E1D4A"/>
        </w:tc>
        <w:tc>
          <w:tcPr>
            <w:tcW w:w="1314" w:type="pct"/>
          </w:tcPr>
          <w:p w14:paraId="5EA1B66E" w14:textId="2544EFF9" w:rsidR="00631024" w:rsidRPr="00CD224F" w:rsidRDefault="00631024" w:rsidP="008E1D4A">
            <w:r w:rsidRPr="00CD224F">
              <w:t>Контроль качества специальных режущих инструментов высокой сложности</w:t>
            </w:r>
          </w:p>
        </w:tc>
        <w:tc>
          <w:tcPr>
            <w:tcW w:w="296" w:type="pct"/>
          </w:tcPr>
          <w:p w14:paraId="5EA1B66F" w14:textId="768FCB54" w:rsidR="00631024" w:rsidRPr="00CD224F" w:rsidRDefault="00602382" w:rsidP="00631024">
            <w:pPr>
              <w:jc w:val="center"/>
            </w:pPr>
            <w:r>
              <w:rPr>
                <w:lang w:val="en-US"/>
              </w:rPr>
              <w:t>D</w:t>
            </w:r>
            <w:r w:rsidR="00631024" w:rsidRPr="00CD224F">
              <w:t>/03.4</w:t>
            </w:r>
          </w:p>
        </w:tc>
        <w:tc>
          <w:tcPr>
            <w:tcW w:w="573" w:type="pct"/>
          </w:tcPr>
          <w:p w14:paraId="5EA1B670" w14:textId="77777777" w:rsidR="00631024" w:rsidRPr="00CD224F" w:rsidRDefault="00631024" w:rsidP="00631024">
            <w:pPr>
              <w:jc w:val="center"/>
            </w:pPr>
            <w:r w:rsidRPr="00CD224F">
              <w:t>4</w:t>
            </w:r>
          </w:p>
        </w:tc>
      </w:tr>
      <w:tr w:rsidR="00631024" w:rsidRPr="00CD224F" w14:paraId="5EA1B678" w14:textId="77777777" w:rsidTr="00631024">
        <w:trPr>
          <w:trHeight w:val="20"/>
          <w:jc w:val="center"/>
        </w:trPr>
        <w:tc>
          <w:tcPr>
            <w:tcW w:w="194" w:type="pct"/>
            <w:vMerge/>
          </w:tcPr>
          <w:p w14:paraId="5EA1B672" w14:textId="77777777" w:rsidR="00631024" w:rsidRPr="00CD224F" w:rsidRDefault="00631024" w:rsidP="008E1D4A"/>
        </w:tc>
        <w:tc>
          <w:tcPr>
            <w:tcW w:w="646" w:type="pct"/>
            <w:vMerge/>
          </w:tcPr>
          <w:p w14:paraId="5EA1B673" w14:textId="77777777" w:rsidR="00631024" w:rsidRPr="00CD224F" w:rsidRDefault="00631024" w:rsidP="008E1D4A"/>
        </w:tc>
        <w:tc>
          <w:tcPr>
            <w:tcW w:w="573" w:type="pct"/>
            <w:vMerge/>
          </w:tcPr>
          <w:p w14:paraId="5EA1B674" w14:textId="77777777" w:rsidR="00631024" w:rsidRPr="00CD224F" w:rsidRDefault="00631024" w:rsidP="00631024">
            <w:pPr>
              <w:jc w:val="center"/>
            </w:pPr>
          </w:p>
        </w:tc>
        <w:tc>
          <w:tcPr>
            <w:tcW w:w="1404" w:type="pct"/>
            <w:vMerge/>
          </w:tcPr>
          <w:p w14:paraId="70274171" w14:textId="77777777" w:rsidR="00631024" w:rsidRPr="00CD224F" w:rsidRDefault="00631024" w:rsidP="008E1D4A"/>
        </w:tc>
        <w:tc>
          <w:tcPr>
            <w:tcW w:w="1314" w:type="pct"/>
          </w:tcPr>
          <w:p w14:paraId="5EA1B675" w14:textId="6514F5D1" w:rsidR="00631024" w:rsidRPr="00CD224F" w:rsidRDefault="00631024" w:rsidP="008E1D4A">
            <w:r w:rsidRPr="00CD224F">
              <w:t>Контроль качества штампов и пресс-форм высокой сложности</w:t>
            </w:r>
          </w:p>
        </w:tc>
        <w:tc>
          <w:tcPr>
            <w:tcW w:w="296" w:type="pct"/>
          </w:tcPr>
          <w:p w14:paraId="5EA1B676" w14:textId="7124AC20" w:rsidR="00631024" w:rsidRPr="00CD224F" w:rsidRDefault="00602382" w:rsidP="00631024">
            <w:pPr>
              <w:jc w:val="center"/>
            </w:pPr>
            <w:r>
              <w:rPr>
                <w:lang w:val="en-US"/>
              </w:rPr>
              <w:t>D</w:t>
            </w:r>
            <w:r w:rsidR="00631024" w:rsidRPr="00CD224F">
              <w:t>/04.4</w:t>
            </w:r>
          </w:p>
        </w:tc>
        <w:tc>
          <w:tcPr>
            <w:tcW w:w="573" w:type="pct"/>
          </w:tcPr>
          <w:p w14:paraId="5EA1B677" w14:textId="77777777" w:rsidR="00631024" w:rsidRPr="00CD224F" w:rsidRDefault="00631024" w:rsidP="00631024">
            <w:pPr>
              <w:jc w:val="center"/>
            </w:pPr>
            <w:r w:rsidRPr="00CD224F">
              <w:t>4</w:t>
            </w:r>
          </w:p>
        </w:tc>
      </w:tr>
      <w:tr w:rsidR="00631024" w:rsidRPr="00CD224F" w14:paraId="5EA1B67F" w14:textId="77777777" w:rsidTr="00631024">
        <w:trPr>
          <w:trHeight w:val="20"/>
          <w:jc w:val="center"/>
        </w:trPr>
        <w:tc>
          <w:tcPr>
            <w:tcW w:w="194" w:type="pct"/>
            <w:vMerge/>
          </w:tcPr>
          <w:p w14:paraId="5EA1B679" w14:textId="77777777" w:rsidR="00631024" w:rsidRPr="00CD224F" w:rsidRDefault="00631024" w:rsidP="008E1D4A"/>
        </w:tc>
        <w:tc>
          <w:tcPr>
            <w:tcW w:w="646" w:type="pct"/>
            <w:vMerge/>
          </w:tcPr>
          <w:p w14:paraId="5EA1B67A" w14:textId="77777777" w:rsidR="00631024" w:rsidRPr="00CD224F" w:rsidRDefault="00631024" w:rsidP="008E1D4A"/>
        </w:tc>
        <w:tc>
          <w:tcPr>
            <w:tcW w:w="573" w:type="pct"/>
            <w:vMerge/>
          </w:tcPr>
          <w:p w14:paraId="5EA1B67B" w14:textId="77777777" w:rsidR="00631024" w:rsidRPr="00CD224F" w:rsidRDefault="00631024" w:rsidP="00631024">
            <w:pPr>
              <w:jc w:val="center"/>
            </w:pPr>
          </w:p>
        </w:tc>
        <w:tc>
          <w:tcPr>
            <w:tcW w:w="1404" w:type="pct"/>
            <w:vMerge/>
          </w:tcPr>
          <w:p w14:paraId="6EC990BC" w14:textId="77777777" w:rsidR="00631024" w:rsidRPr="00CD224F" w:rsidRDefault="00631024" w:rsidP="008E1D4A"/>
        </w:tc>
        <w:tc>
          <w:tcPr>
            <w:tcW w:w="1314" w:type="pct"/>
          </w:tcPr>
          <w:p w14:paraId="5EA1B67C" w14:textId="2D06892F" w:rsidR="00631024" w:rsidRPr="00CD224F" w:rsidRDefault="00631024" w:rsidP="008E1D4A">
            <w:r w:rsidRPr="00CD224F">
              <w:t>Контроль качества приспособлений высокой сложности</w:t>
            </w:r>
          </w:p>
        </w:tc>
        <w:tc>
          <w:tcPr>
            <w:tcW w:w="296" w:type="pct"/>
          </w:tcPr>
          <w:p w14:paraId="5EA1B67D" w14:textId="5297B5A9" w:rsidR="00631024" w:rsidRPr="00CD224F" w:rsidRDefault="00602382" w:rsidP="00631024">
            <w:pPr>
              <w:jc w:val="center"/>
            </w:pPr>
            <w:r>
              <w:rPr>
                <w:lang w:val="en-US"/>
              </w:rPr>
              <w:t>D</w:t>
            </w:r>
            <w:r w:rsidR="00631024" w:rsidRPr="00CD224F">
              <w:t>/05.4</w:t>
            </w:r>
          </w:p>
        </w:tc>
        <w:tc>
          <w:tcPr>
            <w:tcW w:w="573" w:type="pct"/>
          </w:tcPr>
          <w:p w14:paraId="5EA1B67E" w14:textId="77777777" w:rsidR="00631024" w:rsidRPr="00CD224F" w:rsidRDefault="00631024" w:rsidP="00631024">
            <w:pPr>
              <w:jc w:val="center"/>
            </w:pPr>
            <w:r w:rsidRPr="00CD224F">
              <w:t>4</w:t>
            </w:r>
          </w:p>
        </w:tc>
      </w:tr>
      <w:tr w:rsidR="00631024" w:rsidRPr="00CD224F" w14:paraId="5EA1B686" w14:textId="77777777" w:rsidTr="00631024">
        <w:trPr>
          <w:trHeight w:val="20"/>
          <w:jc w:val="center"/>
        </w:trPr>
        <w:tc>
          <w:tcPr>
            <w:tcW w:w="194" w:type="pct"/>
            <w:vMerge w:val="restart"/>
          </w:tcPr>
          <w:p w14:paraId="5EA1B680" w14:textId="075D659A" w:rsidR="00631024" w:rsidRPr="00CD224F" w:rsidRDefault="00602382" w:rsidP="008E1D4A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646" w:type="pct"/>
            <w:vMerge w:val="restart"/>
          </w:tcPr>
          <w:p w14:paraId="5EA1B681" w14:textId="77777777" w:rsidR="00631024" w:rsidRPr="00CD224F" w:rsidRDefault="00631024" w:rsidP="008E1D4A">
            <w:r w:rsidRPr="00CD224F">
              <w:t>Контроль мер, измерительных приборов, установок, специальных инструментов и приспособлений особо высокой сложности</w:t>
            </w:r>
          </w:p>
        </w:tc>
        <w:tc>
          <w:tcPr>
            <w:tcW w:w="573" w:type="pct"/>
            <w:vMerge w:val="restart"/>
          </w:tcPr>
          <w:p w14:paraId="5EA1B682" w14:textId="77777777" w:rsidR="00631024" w:rsidRPr="00CD224F" w:rsidRDefault="00631024" w:rsidP="00631024">
            <w:pPr>
              <w:jc w:val="center"/>
            </w:pPr>
            <w:r w:rsidRPr="00CD224F">
              <w:t>4</w:t>
            </w:r>
          </w:p>
        </w:tc>
        <w:tc>
          <w:tcPr>
            <w:tcW w:w="1404" w:type="pct"/>
            <w:vMerge w:val="restart"/>
          </w:tcPr>
          <w:p w14:paraId="4FC7BC7D" w14:textId="1C33B66C" w:rsidR="00631024" w:rsidRPr="00CD224F" w:rsidRDefault="00513140" w:rsidP="008E1D4A">
            <w:r w:rsidRPr="00513140">
              <w:t>Контролер измерительных приборов и специального инструмента 6-го разряда</w:t>
            </w:r>
          </w:p>
        </w:tc>
        <w:tc>
          <w:tcPr>
            <w:tcW w:w="1314" w:type="pct"/>
          </w:tcPr>
          <w:p w14:paraId="5EA1B683" w14:textId="45C27322" w:rsidR="00631024" w:rsidRPr="00CD224F" w:rsidRDefault="00631024" w:rsidP="008E1D4A">
            <w:r w:rsidRPr="00CD224F">
              <w:t>Контроль качества мер, измерительных приборов и установок особо высокой сложности</w:t>
            </w:r>
          </w:p>
        </w:tc>
        <w:tc>
          <w:tcPr>
            <w:tcW w:w="296" w:type="pct"/>
          </w:tcPr>
          <w:p w14:paraId="5EA1B684" w14:textId="5E187291" w:rsidR="00631024" w:rsidRPr="00CD224F" w:rsidRDefault="00602382" w:rsidP="00631024">
            <w:pPr>
              <w:jc w:val="center"/>
            </w:pPr>
            <w:r>
              <w:rPr>
                <w:lang w:val="en-US"/>
              </w:rPr>
              <w:t>E</w:t>
            </w:r>
            <w:r w:rsidR="00631024" w:rsidRPr="00CD224F">
              <w:t>/01.4</w:t>
            </w:r>
          </w:p>
        </w:tc>
        <w:tc>
          <w:tcPr>
            <w:tcW w:w="573" w:type="pct"/>
          </w:tcPr>
          <w:p w14:paraId="5EA1B685" w14:textId="77777777" w:rsidR="00631024" w:rsidRPr="00CD224F" w:rsidRDefault="00631024" w:rsidP="00631024">
            <w:pPr>
              <w:jc w:val="center"/>
            </w:pPr>
            <w:r w:rsidRPr="00CD224F">
              <w:t>4</w:t>
            </w:r>
          </w:p>
        </w:tc>
      </w:tr>
      <w:tr w:rsidR="00631024" w:rsidRPr="00CD224F" w14:paraId="5EA1B68D" w14:textId="77777777" w:rsidTr="00631024">
        <w:trPr>
          <w:trHeight w:val="20"/>
          <w:jc w:val="center"/>
        </w:trPr>
        <w:tc>
          <w:tcPr>
            <w:tcW w:w="194" w:type="pct"/>
            <w:vMerge/>
          </w:tcPr>
          <w:p w14:paraId="5EA1B687" w14:textId="77777777" w:rsidR="00631024" w:rsidRPr="00CD224F" w:rsidRDefault="00631024" w:rsidP="008E1D4A">
            <w:pPr>
              <w:rPr>
                <w:lang w:val="en-US"/>
              </w:rPr>
            </w:pPr>
          </w:p>
        </w:tc>
        <w:tc>
          <w:tcPr>
            <w:tcW w:w="646" w:type="pct"/>
            <w:vMerge/>
          </w:tcPr>
          <w:p w14:paraId="5EA1B688" w14:textId="77777777" w:rsidR="00631024" w:rsidRPr="00CD224F" w:rsidRDefault="00631024" w:rsidP="008E1D4A"/>
        </w:tc>
        <w:tc>
          <w:tcPr>
            <w:tcW w:w="573" w:type="pct"/>
            <w:vMerge/>
          </w:tcPr>
          <w:p w14:paraId="5EA1B689" w14:textId="77777777" w:rsidR="00631024" w:rsidRPr="00CD224F" w:rsidRDefault="00631024" w:rsidP="008E1D4A"/>
        </w:tc>
        <w:tc>
          <w:tcPr>
            <w:tcW w:w="1404" w:type="pct"/>
            <w:vMerge/>
          </w:tcPr>
          <w:p w14:paraId="0207548A" w14:textId="77777777" w:rsidR="00631024" w:rsidRPr="00CD224F" w:rsidRDefault="00631024" w:rsidP="008E1D4A"/>
        </w:tc>
        <w:tc>
          <w:tcPr>
            <w:tcW w:w="1314" w:type="pct"/>
          </w:tcPr>
          <w:p w14:paraId="5EA1B68A" w14:textId="3C96D8C8" w:rsidR="00631024" w:rsidRPr="00CD224F" w:rsidRDefault="00631024" w:rsidP="008E1D4A">
            <w:r w:rsidRPr="00CD224F">
              <w:t>Калибровка и поверка мер, измерительных приборов и установок высокой и особо высокой сложности</w:t>
            </w:r>
          </w:p>
        </w:tc>
        <w:tc>
          <w:tcPr>
            <w:tcW w:w="296" w:type="pct"/>
          </w:tcPr>
          <w:p w14:paraId="5EA1B68B" w14:textId="182E4FA6" w:rsidR="00631024" w:rsidRPr="00CD224F" w:rsidRDefault="00602382" w:rsidP="00631024">
            <w:pPr>
              <w:jc w:val="center"/>
            </w:pPr>
            <w:r>
              <w:rPr>
                <w:lang w:val="en-US"/>
              </w:rPr>
              <w:t>E</w:t>
            </w:r>
            <w:r w:rsidR="00631024" w:rsidRPr="00CD224F">
              <w:t>/02.4</w:t>
            </w:r>
          </w:p>
        </w:tc>
        <w:tc>
          <w:tcPr>
            <w:tcW w:w="573" w:type="pct"/>
          </w:tcPr>
          <w:p w14:paraId="5EA1B68C" w14:textId="77777777" w:rsidR="00631024" w:rsidRPr="00CD224F" w:rsidRDefault="00631024" w:rsidP="00631024">
            <w:pPr>
              <w:jc w:val="center"/>
            </w:pPr>
            <w:r w:rsidRPr="00CD224F">
              <w:t>4</w:t>
            </w:r>
          </w:p>
        </w:tc>
      </w:tr>
      <w:tr w:rsidR="00631024" w:rsidRPr="00CD224F" w14:paraId="5EA1B694" w14:textId="77777777" w:rsidTr="00631024">
        <w:trPr>
          <w:trHeight w:val="20"/>
          <w:jc w:val="center"/>
        </w:trPr>
        <w:tc>
          <w:tcPr>
            <w:tcW w:w="194" w:type="pct"/>
            <w:vMerge/>
          </w:tcPr>
          <w:p w14:paraId="5EA1B68E" w14:textId="77777777" w:rsidR="00631024" w:rsidRPr="00CD224F" w:rsidRDefault="00631024" w:rsidP="008E1D4A"/>
        </w:tc>
        <w:tc>
          <w:tcPr>
            <w:tcW w:w="646" w:type="pct"/>
            <w:vMerge/>
          </w:tcPr>
          <w:p w14:paraId="5EA1B68F" w14:textId="77777777" w:rsidR="00631024" w:rsidRPr="00CD224F" w:rsidRDefault="00631024" w:rsidP="008E1D4A"/>
        </w:tc>
        <w:tc>
          <w:tcPr>
            <w:tcW w:w="573" w:type="pct"/>
            <w:vMerge/>
          </w:tcPr>
          <w:p w14:paraId="5EA1B690" w14:textId="77777777" w:rsidR="00631024" w:rsidRPr="00CD224F" w:rsidRDefault="00631024" w:rsidP="008E1D4A"/>
        </w:tc>
        <w:tc>
          <w:tcPr>
            <w:tcW w:w="1404" w:type="pct"/>
            <w:vMerge/>
          </w:tcPr>
          <w:p w14:paraId="182A3AF1" w14:textId="77777777" w:rsidR="00631024" w:rsidRPr="00CD224F" w:rsidRDefault="00631024" w:rsidP="008E1D4A"/>
        </w:tc>
        <w:tc>
          <w:tcPr>
            <w:tcW w:w="1314" w:type="pct"/>
          </w:tcPr>
          <w:p w14:paraId="5EA1B691" w14:textId="6E42EA7A" w:rsidR="00631024" w:rsidRPr="00CD224F" w:rsidRDefault="00631024" w:rsidP="008E1D4A">
            <w:r w:rsidRPr="00CD224F">
              <w:t>Контроль качества специальных режущих инструментов особо высокой сложности</w:t>
            </w:r>
          </w:p>
        </w:tc>
        <w:tc>
          <w:tcPr>
            <w:tcW w:w="296" w:type="pct"/>
          </w:tcPr>
          <w:p w14:paraId="5EA1B692" w14:textId="2A1B6F47" w:rsidR="00631024" w:rsidRPr="00CD224F" w:rsidRDefault="00602382" w:rsidP="00631024">
            <w:pPr>
              <w:jc w:val="center"/>
            </w:pPr>
            <w:r>
              <w:rPr>
                <w:lang w:val="en-US"/>
              </w:rPr>
              <w:t>E</w:t>
            </w:r>
            <w:r w:rsidR="00631024" w:rsidRPr="00CD224F">
              <w:t>/03.4</w:t>
            </w:r>
          </w:p>
        </w:tc>
        <w:tc>
          <w:tcPr>
            <w:tcW w:w="573" w:type="pct"/>
          </w:tcPr>
          <w:p w14:paraId="5EA1B693" w14:textId="77777777" w:rsidR="00631024" w:rsidRPr="00CD224F" w:rsidRDefault="00631024" w:rsidP="00631024">
            <w:pPr>
              <w:jc w:val="center"/>
            </w:pPr>
            <w:r w:rsidRPr="00CD224F">
              <w:t>4</w:t>
            </w:r>
          </w:p>
        </w:tc>
      </w:tr>
      <w:tr w:rsidR="00631024" w:rsidRPr="00CD224F" w14:paraId="5EA1B69B" w14:textId="77777777" w:rsidTr="00631024">
        <w:trPr>
          <w:trHeight w:val="20"/>
          <w:jc w:val="center"/>
        </w:trPr>
        <w:tc>
          <w:tcPr>
            <w:tcW w:w="194" w:type="pct"/>
            <w:vMerge/>
          </w:tcPr>
          <w:p w14:paraId="5EA1B695" w14:textId="77777777" w:rsidR="00631024" w:rsidRPr="00CD224F" w:rsidRDefault="00631024" w:rsidP="008E1D4A"/>
        </w:tc>
        <w:tc>
          <w:tcPr>
            <w:tcW w:w="646" w:type="pct"/>
            <w:vMerge/>
          </w:tcPr>
          <w:p w14:paraId="5EA1B696" w14:textId="77777777" w:rsidR="00631024" w:rsidRPr="00CD224F" w:rsidRDefault="00631024" w:rsidP="008E1D4A"/>
        </w:tc>
        <w:tc>
          <w:tcPr>
            <w:tcW w:w="573" w:type="pct"/>
            <w:vMerge/>
          </w:tcPr>
          <w:p w14:paraId="5EA1B697" w14:textId="77777777" w:rsidR="00631024" w:rsidRPr="00CD224F" w:rsidRDefault="00631024" w:rsidP="008E1D4A"/>
        </w:tc>
        <w:tc>
          <w:tcPr>
            <w:tcW w:w="1404" w:type="pct"/>
            <w:vMerge/>
          </w:tcPr>
          <w:p w14:paraId="2A446D20" w14:textId="77777777" w:rsidR="00631024" w:rsidRPr="00CD224F" w:rsidRDefault="00631024" w:rsidP="008E1D4A"/>
        </w:tc>
        <w:tc>
          <w:tcPr>
            <w:tcW w:w="1314" w:type="pct"/>
          </w:tcPr>
          <w:p w14:paraId="5EA1B698" w14:textId="2723FA42" w:rsidR="00631024" w:rsidRPr="00CD224F" w:rsidRDefault="00631024" w:rsidP="008E1D4A">
            <w:r w:rsidRPr="00CD224F">
              <w:t>Контроль качества штампов и пресс-форм особо высокой сложности</w:t>
            </w:r>
          </w:p>
        </w:tc>
        <w:tc>
          <w:tcPr>
            <w:tcW w:w="296" w:type="pct"/>
          </w:tcPr>
          <w:p w14:paraId="5EA1B699" w14:textId="0DAACBB4" w:rsidR="00631024" w:rsidRPr="00CD224F" w:rsidRDefault="00602382" w:rsidP="00631024">
            <w:pPr>
              <w:jc w:val="center"/>
            </w:pPr>
            <w:r>
              <w:rPr>
                <w:lang w:val="en-US"/>
              </w:rPr>
              <w:t>E</w:t>
            </w:r>
            <w:r w:rsidR="00631024" w:rsidRPr="00CD224F">
              <w:t>/04.4</w:t>
            </w:r>
          </w:p>
        </w:tc>
        <w:tc>
          <w:tcPr>
            <w:tcW w:w="573" w:type="pct"/>
          </w:tcPr>
          <w:p w14:paraId="5EA1B69A" w14:textId="77777777" w:rsidR="00631024" w:rsidRPr="00CD224F" w:rsidRDefault="00631024" w:rsidP="00631024">
            <w:pPr>
              <w:jc w:val="center"/>
            </w:pPr>
            <w:r w:rsidRPr="00CD224F">
              <w:t>4</w:t>
            </w:r>
          </w:p>
        </w:tc>
      </w:tr>
      <w:tr w:rsidR="00631024" w:rsidRPr="00CD224F" w14:paraId="5EA1B6A2" w14:textId="77777777" w:rsidTr="00631024">
        <w:trPr>
          <w:trHeight w:val="20"/>
          <w:jc w:val="center"/>
        </w:trPr>
        <w:tc>
          <w:tcPr>
            <w:tcW w:w="194" w:type="pct"/>
            <w:vMerge/>
          </w:tcPr>
          <w:p w14:paraId="5EA1B69C" w14:textId="77777777" w:rsidR="00631024" w:rsidRPr="00CD224F" w:rsidRDefault="00631024" w:rsidP="008E1D4A"/>
        </w:tc>
        <w:tc>
          <w:tcPr>
            <w:tcW w:w="646" w:type="pct"/>
            <w:vMerge/>
          </w:tcPr>
          <w:p w14:paraId="5EA1B69D" w14:textId="77777777" w:rsidR="00631024" w:rsidRPr="00CD224F" w:rsidRDefault="00631024" w:rsidP="008E1D4A"/>
        </w:tc>
        <w:tc>
          <w:tcPr>
            <w:tcW w:w="573" w:type="pct"/>
            <w:vMerge/>
          </w:tcPr>
          <w:p w14:paraId="5EA1B69E" w14:textId="77777777" w:rsidR="00631024" w:rsidRPr="00CD224F" w:rsidRDefault="00631024" w:rsidP="008E1D4A"/>
        </w:tc>
        <w:tc>
          <w:tcPr>
            <w:tcW w:w="1404" w:type="pct"/>
            <w:vMerge/>
          </w:tcPr>
          <w:p w14:paraId="146C4199" w14:textId="77777777" w:rsidR="00631024" w:rsidRPr="00CD224F" w:rsidRDefault="00631024" w:rsidP="008E1D4A"/>
        </w:tc>
        <w:tc>
          <w:tcPr>
            <w:tcW w:w="1314" w:type="pct"/>
          </w:tcPr>
          <w:p w14:paraId="5EA1B69F" w14:textId="1E1B327A" w:rsidR="00631024" w:rsidRPr="00CD224F" w:rsidRDefault="00631024" w:rsidP="008E1D4A">
            <w:r w:rsidRPr="00CD224F">
              <w:t>Контроль качества приспособлений особо высокой сложности</w:t>
            </w:r>
          </w:p>
        </w:tc>
        <w:tc>
          <w:tcPr>
            <w:tcW w:w="296" w:type="pct"/>
          </w:tcPr>
          <w:p w14:paraId="5EA1B6A0" w14:textId="254E675B" w:rsidR="00631024" w:rsidRPr="00CD224F" w:rsidRDefault="00602382" w:rsidP="00631024">
            <w:pPr>
              <w:jc w:val="center"/>
            </w:pPr>
            <w:r>
              <w:rPr>
                <w:lang w:val="en-US"/>
              </w:rPr>
              <w:t>E</w:t>
            </w:r>
            <w:r w:rsidR="00631024" w:rsidRPr="00CD224F">
              <w:t>/05.4</w:t>
            </w:r>
          </w:p>
        </w:tc>
        <w:tc>
          <w:tcPr>
            <w:tcW w:w="573" w:type="pct"/>
          </w:tcPr>
          <w:p w14:paraId="5EA1B6A1" w14:textId="77777777" w:rsidR="00631024" w:rsidRPr="00CD224F" w:rsidRDefault="00631024" w:rsidP="00631024">
            <w:pPr>
              <w:jc w:val="center"/>
            </w:pPr>
            <w:r w:rsidRPr="00CD224F">
              <w:t>4</w:t>
            </w:r>
          </w:p>
        </w:tc>
      </w:tr>
    </w:tbl>
    <w:p w14:paraId="5EA1B6A3" w14:textId="77777777" w:rsidR="00A64483" w:rsidRPr="00CD224F" w:rsidRDefault="00A64483" w:rsidP="008E1D4A">
      <w:pPr>
        <w:suppressAutoHyphens/>
        <w:ind w:firstLine="567"/>
        <w:jc w:val="both"/>
      </w:pPr>
    </w:p>
    <w:p w14:paraId="5EA1B6A4" w14:textId="77777777" w:rsidR="00A64483" w:rsidRPr="00CD224F" w:rsidRDefault="00A64483" w:rsidP="008E1D4A">
      <w:pPr>
        <w:suppressAutoHyphens/>
        <w:ind w:firstLine="567"/>
        <w:jc w:val="both"/>
        <w:sectPr w:rsidR="00A64483" w:rsidRPr="00CD224F" w:rsidSect="00631024">
          <w:footerReference w:type="default" r:id="rId11"/>
          <w:headerReference w:type="first" r:id="rId12"/>
          <w:endnotePr>
            <w:numFmt w:val="decimal"/>
          </w:endnotePr>
          <w:pgSz w:w="16838" w:h="11906" w:orient="landscape"/>
          <w:pgMar w:top="1134" w:right="1134" w:bottom="567" w:left="1134" w:header="567" w:footer="709" w:gutter="0"/>
          <w:cols w:space="708"/>
          <w:docGrid w:linePitch="360"/>
        </w:sectPr>
      </w:pPr>
    </w:p>
    <w:p w14:paraId="5EA1B6A5" w14:textId="77777777" w:rsidR="00AB7F51" w:rsidRDefault="00AB7F51" w:rsidP="00631024">
      <w:pPr>
        <w:pStyle w:val="1"/>
        <w:jc w:val="center"/>
      </w:pPr>
      <w:bookmarkStart w:id="3" w:name="_Toc189070284"/>
      <w:r w:rsidRPr="00CD224F">
        <w:lastRenderedPageBreak/>
        <w:t>III. Характеристика обобщенных трудовых функций</w:t>
      </w:r>
      <w:bookmarkEnd w:id="3"/>
    </w:p>
    <w:p w14:paraId="0C2AE909" w14:textId="77777777" w:rsidR="00631024" w:rsidRPr="00631024" w:rsidRDefault="00631024" w:rsidP="00631024"/>
    <w:p w14:paraId="5EA1B6A7" w14:textId="77777777" w:rsidR="008E1D4A" w:rsidRDefault="00AB7F51" w:rsidP="00631024">
      <w:pPr>
        <w:pStyle w:val="2"/>
      </w:pPr>
      <w:bookmarkStart w:id="4" w:name="_Toc189070285"/>
      <w:r w:rsidRPr="00CD224F">
        <w:t xml:space="preserve">3.1. </w:t>
      </w:r>
      <w:r w:rsidRPr="00631024">
        <w:t>Обобщенная</w:t>
      </w:r>
      <w:r w:rsidRPr="00CD224F">
        <w:t xml:space="preserve"> трудовая функция</w:t>
      </w:r>
      <w:bookmarkEnd w:id="4"/>
    </w:p>
    <w:p w14:paraId="1817FA2E" w14:textId="77777777" w:rsidR="00631024" w:rsidRPr="00631024" w:rsidRDefault="00631024" w:rsidP="00631024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43"/>
        <w:gridCol w:w="4660"/>
        <w:gridCol w:w="889"/>
        <w:gridCol w:w="1036"/>
        <w:gridCol w:w="1542"/>
        <w:gridCol w:w="530"/>
      </w:tblGrid>
      <w:tr w:rsidR="007911EC" w:rsidRPr="00CD224F" w14:paraId="5EA1B6AF" w14:textId="77777777" w:rsidTr="00682676">
        <w:trPr>
          <w:jc w:val="center"/>
        </w:trPr>
        <w:tc>
          <w:tcPr>
            <w:tcW w:w="756" w:type="pct"/>
            <w:tcBorders>
              <w:right w:val="single" w:sz="4" w:space="0" w:color="808080"/>
            </w:tcBorders>
            <w:vAlign w:val="center"/>
          </w:tcPr>
          <w:p w14:paraId="5EA1B6A9" w14:textId="19AD5A76" w:rsidR="007911EC" w:rsidRPr="00CD224F" w:rsidRDefault="00101087" w:rsidP="008E1D4A">
            <w:r w:rsidRPr="00101087">
              <w:rPr>
                <w:sz w:val="20"/>
              </w:rPr>
              <w:t>Наименование</w:t>
            </w:r>
          </w:p>
        </w:tc>
        <w:tc>
          <w:tcPr>
            <w:tcW w:w="22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A1B6AA" w14:textId="77777777" w:rsidR="007911EC" w:rsidRPr="00CD224F" w:rsidRDefault="00E2337F" w:rsidP="008E1D4A">
            <w:r w:rsidRPr="00CD224F">
              <w:t xml:space="preserve">Контроль простых </w:t>
            </w:r>
            <w:r w:rsidR="00E20142" w:rsidRPr="00CD224F">
              <w:t>мер, измерительных приборов, специальных инструментов и приспособлений</w:t>
            </w:r>
          </w:p>
        </w:tc>
        <w:tc>
          <w:tcPr>
            <w:tcW w:w="43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EA1B6AB" w14:textId="77777777" w:rsidR="007911EC" w:rsidRPr="00CD224F" w:rsidRDefault="007911EC" w:rsidP="00631024">
            <w:pPr>
              <w:suppressAutoHyphens/>
              <w:jc w:val="center"/>
              <w:rPr>
                <w:sz w:val="20"/>
                <w:szCs w:val="20"/>
              </w:rPr>
            </w:pPr>
            <w:r w:rsidRPr="00CD224F">
              <w:rPr>
                <w:sz w:val="20"/>
                <w:szCs w:val="20"/>
              </w:rPr>
              <w:t>Код</w:t>
            </w:r>
          </w:p>
        </w:tc>
        <w:tc>
          <w:tcPr>
            <w:tcW w:w="5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A1B6AC" w14:textId="644F5C93" w:rsidR="007911EC" w:rsidRPr="00CD224F" w:rsidRDefault="00602382" w:rsidP="006310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EA1B6AD" w14:textId="2D9629CC" w:rsidR="007911EC" w:rsidRPr="00CD224F" w:rsidRDefault="00101087" w:rsidP="00631024">
            <w:pPr>
              <w:jc w:val="center"/>
              <w:rPr>
                <w:vertAlign w:val="superscript"/>
              </w:rPr>
            </w:pPr>
            <w:r w:rsidRPr="00101087">
              <w:rPr>
                <w:sz w:val="20"/>
              </w:rPr>
              <w:t>Уровень квалификации</w:t>
            </w:r>
          </w:p>
        </w:tc>
        <w:tc>
          <w:tcPr>
            <w:tcW w:w="2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A1B6AE" w14:textId="77777777" w:rsidR="007911EC" w:rsidRPr="00CD224F" w:rsidRDefault="007911EC" w:rsidP="00631024">
            <w:pPr>
              <w:jc w:val="center"/>
            </w:pPr>
            <w:r w:rsidRPr="00CD224F">
              <w:t>2</w:t>
            </w:r>
          </w:p>
        </w:tc>
      </w:tr>
    </w:tbl>
    <w:p w14:paraId="5EA1B6B0" w14:textId="77777777" w:rsidR="00AB7F51" w:rsidRPr="00CD224F" w:rsidRDefault="00AB7F51" w:rsidP="008E1D4A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AB7F51" w:rsidRPr="00CD224F" w14:paraId="5EA1B6C5" w14:textId="77777777" w:rsidTr="00682676">
        <w:trPr>
          <w:trHeight w:val="20"/>
          <w:jc w:val="center"/>
        </w:trPr>
        <w:tc>
          <w:tcPr>
            <w:tcW w:w="1072" w:type="pct"/>
          </w:tcPr>
          <w:p w14:paraId="5EA1B6C2" w14:textId="287D6FB0" w:rsidR="008116D5" w:rsidRPr="00CD224F" w:rsidRDefault="00101087" w:rsidP="008E1D4A">
            <w:r>
              <w:t xml:space="preserve">Возможные наименования должностей, профессий рабочих </w:t>
            </w:r>
          </w:p>
        </w:tc>
        <w:tc>
          <w:tcPr>
            <w:tcW w:w="3928" w:type="pct"/>
          </w:tcPr>
          <w:p w14:paraId="5EA1B6C4" w14:textId="32FA5EC8" w:rsidR="00AB7F51" w:rsidRPr="00CD224F" w:rsidRDefault="00145CB3" w:rsidP="008E1D4A">
            <w:r w:rsidRPr="00CD224F">
              <w:t>Контролер измерительных приборов и специального инструмента 2-го разряда</w:t>
            </w:r>
          </w:p>
        </w:tc>
      </w:tr>
    </w:tbl>
    <w:p w14:paraId="5EA1B6C6" w14:textId="77777777" w:rsidR="00AB7F51" w:rsidRDefault="00AB7F51" w:rsidP="008E1D4A"/>
    <w:p w14:paraId="3E20732B" w14:textId="4ACC634E" w:rsidR="005B2ACA" w:rsidRDefault="005B2ACA" w:rsidP="008E1D4A">
      <w:r>
        <w:t>Пути достижения квалификации</w:t>
      </w:r>
    </w:p>
    <w:p w14:paraId="16C4ED99" w14:textId="77777777" w:rsidR="005B2ACA" w:rsidRPr="00CD224F" w:rsidRDefault="005B2ACA" w:rsidP="008E1D4A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BB4A06" w:rsidRPr="00CD224F" w14:paraId="5EA1B6C9" w14:textId="77777777" w:rsidTr="00682676">
        <w:trPr>
          <w:trHeight w:val="20"/>
          <w:jc w:val="center"/>
        </w:trPr>
        <w:tc>
          <w:tcPr>
            <w:tcW w:w="1072" w:type="pct"/>
          </w:tcPr>
          <w:p w14:paraId="5EA1B6C7" w14:textId="7CEB9079" w:rsidR="00BB4A06" w:rsidRPr="00CD224F" w:rsidRDefault="00101087" w:rsidP="00682676">
            <w:r>
              <w:t>Образование и обучение</w:t>
            </w:r>
          </w:p>
        </w:tc>
        <w:tc>
          <w:tcPr>
            <w:tcW w:w="3928" w:type="pct"/>
          </w:tcPr>
          <w:p w14:paraId="5EA1B6C8" w14:textId="77777777" w:rsidR="00BB4A06" w:rsidRPr="00CD224F" w:rsidRDefault="00BB4A06" w:rsidP="00682676">
            <w:r w:rsidRPr="00CD224F">
              <w:rPr>
                <w:rFonts w:eastAsia="Calibri"/>
                <w:color w:val="000000" w:themeColor="text1"/>
                <w:lang w:bidi="en-US"/>
              </w:rPr>
              <w:t>Среднее общее образование и профессиональное обучение – программы профессиональной подготовки по профессиям рабочих, должностям служащих, программы переподготовки рабочих, служащих</w:t>
            </w:r>
          </w:p>
        </w:tc>
      </w:tr>
      <w:tr w:rsidR="00BB4A06" w:rsidRPr="00CD224F" w14:paraId="5EA1B6CC" w14:textId="77777777" w:rsidTr="00682676">
        <w:trPr>
          <w:trHeight w:val="20"/>
          <w:jc w:val="center"/>
        </w:trPr>
        <w:tc>
          <w:tcPr>
            <w:tcW w:w="1072" w:type="pct"/>
          </w:tcPr>
          <w:p w14:paraId="5EA1B6CA" w14:textId="0F29AB6A" w:rsidR="00BB4A06" w:rsidRPr="00CD224F" w:rsidRDefault="00101087" w:rsidP="00682676">
            <w:r>
              <w:t>Опыт практической работы</w:t>
            </w:r>
          </w:p>
        </w:tc>
        <w:tc>
          <w:tcPr>
            <w:tcW w:w="3928" w:type="pct"/>
          </w:tcPr>
          <w:p w14:paraId="5EA1B6CB" w14:textId="77777777" w:rsidR="00BB4A06" w:rsidRPr="00CD224F" w:rsidRDefault="00BB4A06" w:rsidP="00682676">
            <w:r w:rsidRPr="00CD224F">
              <w:t>-</w:t>
            </w:r>
          </w:p>
        </w:tc>
      </w:tr>
    </w:tbl>
    <w:p w14:paraId="1FAD4E1B" w14:textId="77777777" w:rsidR="005B2ACA" w:rsidRDefault="005B2ACA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2D49B9" w:rsidRPr="00CD224F" w14:paraId="5EA1B6D4" w14:textId="77777777" w:rsidTr="00682676">
        <w:trPr>
          <w:trHeight w:val="20"/>
          <w:jc w:val="center"/>
        </w:trPr>
        <w:tc>
          <w:tcPr>
            <w:tcW w:w="1072" w:type="pct"/>
          </w:tcPr>
          <w:p w14:paraId="5EA1B6CD" w14:textId="77777777" w:rsidR="002D49B9" w:rsidRPr="00CD224F" w:rsidRDefault="002D49B9" w:rsidP="00682676">
            <w:r w:rsidRPr="00CD224F">
              <w:t>Особые условия допуска к работе</w:t>
            </w:r>
          </w:p>
        </w:tc>
        <w:tc>
          <w:tcPr>
            <w:tcW w:w="3928" w:type="pct"/>
          </w:tcPr>
          <w:p w14:paraId="5EA1B6CE" w14:textId="77777777" w:rsidR="00D120AE" w:rsidRPr="00CD224F" w:rsidRDefault="00D120AE" w:rsidP="00682676">
            <w:r w:rsidRPr="00CD224F"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  <w:r w:rsidRPr="00CD224F">
              <w:rPr>
                <w:rStyle w:val="a8"/>
                <w:lang w:eastAsia="en-US"/>
              </w:rPr>
              <w:endnoteReference w:id="4"/>
            </w:r>
          </w:p>
          <w:p w14:paraId="5EA1B6CF" w14:textId="77777777" w:rsidR="00D120AE" w:rsidRPr="00CD224F" w:rsidRDefault="00D120AE" w:rsidP="00682676">
            <w:r w:rsidRPr="00CD224F">
              <w:t>Прохождение обучения мерам пожарной безопасности</w:t>
            </w:r>
            <w:r w:rsidRPr="00CD224F">
              <w:rPr>
                <w:rStyle w:val="a8"/>
              </w:rPr>
              <w:endnoteReference w:id="5"/>
            </w:r>
          </w:p>
          <w:p w14:paraId="5EA1B6D0" w14:textId="77777777" w:rsidR="00D120AE" w:rsidRPr="00CD224F" w:rsidRDefault="00D120AE" w:rsidP="00682676">
            <w:r w:rsidRPr="00CD224F">
              <w:t>Прохождение обучения по охране труда и проверки знания требований охраны</w:t>
            </w:r>
            <w:r w:rsidRPr="00CD224F" w:rsidDel="006D48C9">
              <w:t xml:space="preserve"> </w:t>
            </w:r>
            <w:r w:rsidRPr="00CD224F">
              <w:t>труда</w:t>
            </w:r>
            <w:r w:rsidRPr="00CD224F">
              <w:rPr>
                <w:rStyle w:val="a8"/>
              </w:rPr>
              <w:endnoteReference w:id="6"/>
            </w:r>
          </w:p>
          <w:p w14:paraId="5EA1B6D3" w14:textId="38BA6CFC" w:rsidR="002D49B9" w:rsidRPr="00CD224F" w:rsidRDefault="00D120AE" w:rsidP="00682676">
            <w:r w:rsidRPr="00CD224F">
              <w:t>Наличие не ниже II группы по электробезопасности</w:t>
            </w:r>
            <w:r w:rsidRPr="00CD224F">
              <w:rPr>
                <w:rStyle w:val="a8"/>
              </w:rPr>
              <w:endnoteReference w:id="7"/>
            </w:r>
          </w:p>
        </w:tc>
      </w:tr>
      <w:tr w:rsidR="00BB4A06" w:rsidRPr="00CD224F" w14:paraId="5EA1B6D7" w14:textId="77777777" w:rsidTr="00682676">
        <w:trPr>
          <w:trHeight w:val="20"/>
          <w:jc w:val="center"/>
        </w:trPr>
        <w:tc>
          <w:tcPr>
            <w:tcW w:w="1072" w:type="pct"/>
          </w:tcPr>
          <w:p w14:paraId="5EA1B6D5" w14:textId="77777777" w:rsidR="00BB4A06" w:rsidRPr="00CD224F" w:rsidRDefault="00BB4A06" w:rsidP="00682676">
            <w:r w:rsidRPr="00CD224F">
              <w:t>Другие характеристики</w:t>
            </w:r>
          </w:p>
        </w:tc>
        <w:tc>
          <w:tcPr>
            <w:tcW w:w="3928" w:type="pct"/>
          </w:tcPr>
          <w:p w14:paraId="5EA1B6D6" w14:textId="77777777" w:rsidR="00BB4A06" w:rsidRPr="00CD224F" w:rsidRDefault="00B236CE" w:rsidP="00682676">
            <w:r w:rsidRPr="00CD224F">
              <w:t>-</w:t>
            </w:r>
          </w:p>
        </w:tc>
      </w:tr>
    </w:tbl>
    <w:p w14:paraId="5EA1B6D8" w14:textId="77777777" w:rsidR="00AB7F51" w:rsidRPr="00CD224F" w:rsidRDefault="00AB7F51" w:rsidP="008E1D4A"/>
    <w:p w14:paraId="5EA1B6D9" w14:textId="36C24679" w:rsidR="00AB7F51" w:rsidRPr="00CD224F" w:rsidRDefault="00101087" w:rsidP="008E1D4A">
      <w:r>
        <w:t>Справочная информация</w:t>
      </w:r>
    </w:p>
    <w:p w14:paraId="5EA1B6DA" w14:textId="77777777" w:rsidR="00AB7F51" w:rsidRPr="00CD224F" w:rsidRDefault="00AB7F51" w:rsidP="008E1D4A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5"/>
        <w:gridCol w:w="971"/>
        <w:gridCol w:w="7039"/>
      </w:tblGrid>
      <w:tr w:rsidR="00AB7F51" w:rsidRPr="00CD224F" w14:paraId="5EA1B6DE" w14:textId="77777777" w:rsidTr="00682676">
        <w:trPr>
          <w:trHeight w:val="20"/>
          <w:jc w:val="center"/>
        </w:trPr>
        <w:tc>
          <w:tcPr>
            <w:tcW w:w="1072" w:type="pct"/>
            <w:vAlign w:val="center"/>
          </w:tcPr>
          <w:p w14:paraId="5EA1B6DB" w14:textId="77777777" w:rsidR="00AB7F51" w:rsidRPr="00CD224F" w:rsidRDefault="00AB7F51" w:rsidP="00682676">
            <w:pPr>
              <w:jc w:val="center"/>
            </w:pPr>
            <w:r w:rsidRPr="00CD224F">
              <w:t>Наименование документа</w:t>
            </w:r>
          </w:p>
        </w:tc>
        <w:tc>
          <w:tcPr>
            <w:tcW w:w="476" w:type="pct"/>
            <w:vAlign w:val="center"/>
          </w:tcPr>
          <w:p w14:paraId="5EA1B6DC" w14:textId="77777777" w:rsidR="00AB7F51" w:rsidRPr="00CD224F" w:rsidRDefault="00AB7F51" w:rsidP="00682676">
            <w:pPr>
              <w:jc w:val="center"/>
            </w:pPr>
            <w:r w:rsidRPr="00CD224F">
              <w:t>Код</w:t>
            </w:r>
          </w:p>
        </w:tc>
        <w:tc>
          <w:tcPr>
            <w:tcW w:w="3452" w:type="pct"/>
            <w:vAlign w:val="center"/>
          </w:tcPr>
          <w:p w14:paraId="5EA1B6DD" w14:textId="175B964E" w:rsidR="00AB7F51" w:rsidRPr="00CD224F" w:rsidRDefault="00101087" w:rsidP="00682676">
            <w:pPr>
              <w:jc w:val="center"/>
            </w:pPr>
            <w: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AB7F51" w:rsidRPr="00CD224F" w14:paraId="5EA1B6E2" w14:textId="77777777" w:rsidTr="00682676">
        <w:trPr>
          <w:trHeight w:val="20"/>
          <w:jc w:val="center"/>
        </w:trPr>
        <w:tc>
          <w:tcPr>
            <w:tcW w:w="1072" w:type="pct"/>
          </w:tcPr>
          <w:p w14:paraId="5EA1B6DF" w14:textId="77777777" w:rsidR="00AB7F51" w:rsidRPr="00CD224F" w:rsidRDefault="00AB7F51" w:rsidP="00682676">
            <w:r w:rsidRPr="00CD224F">
              <w:t>ОКЗ</w:t>
            </w:r>
          </w:p>
        </w:tc>
        <w:tc>
          <w:tcPr>
            <w:tcW w:w="476" w:type="pct"/>
          </w:tcPr>
          <w:p w14:paraId="5EA1B6E0" w14:textId="77777777" w:rsidR="00D924D2" w:rsidRPr="00CD224F" w:rsidRDefault="00D924D2" w:rsidP="00682676">
            <w:r w:rsidRPr="00CD224F">
              <w:t>7311</w:t>
            </w:r>
          </w:p>
        </w:tc>
        <w:tc>
          <w:tcPr>
            <w:tcW w:w="3452" w:type="pct"/>
          </w:tcPr>
          <w:p w14:paraId="5EA1B6E1" w14:textId="77777777" w:rsidR="00D924D2" w:rsidRPr="00CD224F" w:rsidRDefault="00D924D2" w:rsidP="00682676">
            <w:r w:rsidRPr="00CD224F">
              <w:t>Рабочие, занятые изготовлением и ремонтом прецизионных инструментов и приборов</w:t>
            </w:r>
          </w:p>
        </w:tc>
      </w:tr>
      <w:tr w:rsidR="00AB7F51" w:rsidRPr="00CD224F" w14:paraId="5EA1B6E6" w14:textId="77777777" w:rsidTr="00682676">
        <w:trPr>
          <w:trHeight w:val="20"/>
          <w:jc w:val="center"/>
        </w:trPr>
        <w:tc>
          <w:tcPr>
            <w:tcW w:w="1072" w:type="pct"/>
          </w:tcPr>
          <w:p w14:paraId="5EA1B6E3" w14:textId="77777777" w:rsidR="00AB7F51" w:rsidRPr="00CD224F" w:rsidRDefault="00AB7F51" w:rsidP="00682676">
            <w:r w:rsidRPr="00CD224F">
              <w:t>ЕТКС</w:t>
            </w:r>
            <w:r w:rsidRPr="00CD224F">
              <w:rPr>
                <w:rStyle w:val="a8"/>
              </w:rPr>
              <w:endnoteReference w:id="8"/>
            </w:r>
          </w:p>
        </w:tc>
        <w:tc>
          <w:tcPr>
            <w:tcW w:w="476" w:type="pct"/>
          </w:tcPr>
          <w:p w14:paraId="5EA1B6E4" w14:textId="77777777" w:rsidR="00AB7F51" w:rsidRPr="00CD224F" w:rsidRDefault="003716A0" w:rsidP="00682676">
            <w:r w:rsidRPr="00CD224F">
              <w:t xml:space="preserve">§ </w:t>
            </w:r>
            <w:r w:rsidR="00E2337F" w:rsidRPr="00CD224F">
              <w:t>34</w:t>
            </w:r>
          </w:p>
        </w:tc>
        <w:tc>
          <w:tcPr>
            <w:tcW w:w="3452" w:type="pct"/>
          </w:tcPr>
          <w:p w14:paraId="5EA1B6E5" w14:textId="77777777" w:rsidR="00AB7F51" w:rsidRPr="00CD224F" w:rsidRDefault="00E2337F" w:rsidP="00682676">
            <w:r w:rsidRPr="00CD224F">
              <w:t>Контролер измерительных приборов и специального инструмента 2-го разряда</w:t>
            </w:r>
          </w:p>
        </w:tc>
      </w:tr>
      <w:tr w:rsidR="003716A0" w:rsidRPr="00CD224F" w14:paraId="5EA1B6EA" w14:textId="77777777" w:rsidTr="00682676">
        <w:trPr>
          <w:trHeight w:val="20"/>
          <w:jc w:val="center"/>
        </w:trPr>
        <w:tc>
          <w:tcPr>
            <w:tcW w:w="1072" w:type="pct"/>
          </w:tcPr>
          <w:p w14:paraId="5EA1B6E7" w14:textId="77777777" w:rsidR="003716A0" w:rsidRPr="00CD224F" w:rsidRDefault="003716A0" w:rsidP="00682676">
            <w:r w:rsidRPr="00CD224F">
              <w:t>ОКПДТР</w:t>
            </w:r>
            <w:r w:rsidRPr="00CD224F">
              <w:rPr>
                <w:rStyle w:val="a8"/>
              </w:rPr>
              <w:endnoteReference w:id="9"/>
            </w:r>
          </w:p>
        </w:tc>
        <w:tc>
          <w:tcPr>
            <w:tcW w:w="476" w:type="pct"/>
          </w:tcPr>
          <w:p w14:paraId="5EA1B6E8" w14:textId="77777777" w:rsidR="003716A0" w:rsidRPr="00CD224F" w:rsidRDefault="003716A0" w:rsidP="00682676">
            <w:r w:rsidRPr="00CD224F">
              <w:t>1</w:t>
            </w:r>
            <w:r w:rsidR="00E2337F" w:rsidRPr="00CD224F">
              <w:t>2959</w:t>
            </w:r>
          </w:p>
        </w:tc>
        <w:tc>
          <w:tcPr>
            <w:tcW w:w="3452" w:type="pct"/>
          </w:tcPr>
          <w:p w14:paraId="5EA1B6E9" w14:textId="77777777" w:rsidR="003716A0" w:rsidRPr="00CD224F" w:rsidRDefault="00E2337F" w:rsidP="00682676">
            <w:r w:rsidRPr="00CD224F">
              <w:t>Контролер измерительных приборов и специального инструмента</w:t>
            </w:r>
          </w:p>
        </w:tc>
      </w:tr>
    </w:tbl>
    <w:p w14:paraId="40E3AA8E" w14:textId="77777777" w:rsidR="00631024" w:rsidRDefault="00631024" w:rsidP="00631024">
      <w:pPr>
        <w:rPr>
          <w:b/>
          <w:bCs w:val="0"/>
        </w:rPr>
      </w:pPr>
    </w:p>
    <w:p w14:paraId="5EA1B6EC" w14:textId="31DB3096" w:rsidR="006013CA" w:rsidRDefault="006013CA" w:rsidP="00631024">
      <w:pPr>
        <w:rPr>
          <w:b/>
          <w:bCs w:val="0"/>
        </w:rPr>
      </w:pPr>
      <w:r w:rsidRPr="00631024">
        <w:rPr>
          <w:b/>
          <w:bCs w:val="0"/>
        </w:rPr>
        <w:t>3.1.</w:t>
      </w:r>
      <w:r w:rsidR="007911EC" w:rsidRPr="00631024">
        <w:rPr>
          <w:b/>
          <w:bCs w:val="0"/>
        </w:rPr>
        <w:t>1</w:t>
      </w:r>
      <w:r w:rsidRPr="00631024">
        <w:rPr>
          <w:b/>
          <w:bCs w:val="0"/>
        </w:rPr>
        <w:t>. Трудовая функция</w:t>
      </w:r>
    </w:p>
    <w:p w14:paraId="66692A39" w14:textId="77777777" w:rsidR="00631024" w:rsidRPr="00631024" w:rsidRDefault="00631024" w:rsidP="00631024">
      <w:pPr>
        <w:rPr>
          <w:b/>
          <w:bCs w:val="0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513"/>
        <w:gridCol w:w="571"/>
        <w:gridCol w:w="1138"/>
        <w:gridCol w:w="1703"/>
        <w:gridCol w:w="571"/>
      </w:tblGrid>
      <w:tr w:rsidR="007911EC" w:rsidRPr="00CD224F" w14:paraId="5EA1B6F4" w14:textId="77777777" w:rsidTr="00682676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5EA1B6EE" w14:textId="421AC731" w:rsidR="007911EC" w:rsidRPr="00CD224F" w:rsidRDefault="00101087" w:rsidP="008E1D4A">
            <w:r w:rsidRPr="00101087">
              <w:rPr>
                <w:sz w:val="20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A1B6EF" w14:textId="77777777" w:rsidR="007911EC" w:rsidRPr="00CD224F" w:rsidRDefault="00C544A5" w:rsidP="008E1D4A">
            <w:r w:rsidRPr="00CD224F">
              <w:t>К</w:t>
            </w:r>
            <w:r w:rsidR="007911EC" w:rsidRPr="00CD224F">
              <w:t xml:space="preserve">онтроль качества простых </w:t>
            </w:r>
            <w:r w:rsidR="002A5060" w:rsidRPr="00CD224F">
              <w:t>мер и измерительных приборов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EA1B6F0" w14:textId="5C0ACBBC" w:rsidR="007911EC" w:rsidRPr="00CD224F" w:rsidRDefault="00101087" w:rsidP="00682676">
            <w:pPr>
              <w:jc w:val="center"/>
            </w:pPr>
            <w:r w:rsidRPr="00101087">
              <w:rPr>
                <w:sz w:val="20"/>
              </w:rPr>
              <w:t>Код</w:t>
            </w:r>
          </w:p>
        </w:tc>
        <w:tc>
          <w:tcPr>
            <w:tcW w:w="5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A1B6F1" w14:textId="2448B3D5" w:rsidR="007911EC" w:rsidRPr="00CD224F" w:rsidRDefault="00602382" w:rsidP="00682676">
            <w:pPr>
              <w:jc w:val="center"/>
            </w:pPr>
            <w:r>
              <w:rPr>
                <w:lang w:val="en-US"/>
              </w:rPr>
              <w:t>A</w:t>
            </w:r>
            <w:r w:rsidR="007911EC" w:rsidRPr="00CD224F">
              <w:t>/01.2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EA1B6F2" w14:textId="5FECFC4E" w:rsidR="007911EC" w:rsidRPr="00CD224F" w:rsidRDefault="00101087" w:rsidP="00682676">
            <w:pPr>
              <w:jc w:val="center"/>
              <w:rPr>
                <w:vertAlign w:val="superscript"/>
              </w:rPr>
            </w:pPr>
            <w:r w:rsidRPr="00101087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A1B6F3" w14:textId="77777777" w:rsidR="007911EC" w:rsidRPr="00CD224F" w:rsidRDefault="007911EC" w:rsidP="00682676">
            <w:pPr>
              <w:jc w:val="center"/>
            </w:pPr>
            <w:r w:rsidRPr="00CD224F">
              <w:t>2</w:t>
            </w:r>
          </w:p>
        </w:tc>
      </w:tr>
    </w:tbl>
    <w:p w14:paraId="5EA1B6F5" w14:textId="77777777" w:rsidR="006013CA" w:rsidRPr="00CD224F" w:rsidRDefault="006013CA" w:rsidP="008E1D4A"/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2186"/>
        <w:gridCol w:w="8009"/>
      </w:tblGrid>
      <w:tr w:rsidR="00EE1A01" w:rsidRPr="00CD224F" w14:paraId="5EA1B709" w14:textId="77777777" w:rsidTr="00682676">
        <w:trPr>
          <w:trHeight w:val="20"/>
        </w:trPr>
        <w:tc>
          <w:tcPr>
            <w:tcW w:w="1072" w:type="pct"/>
            <w:vMerge w:val="restart"/>
          </w:tcPr>
          <w:p w14:paraId="5EA1B707" w14:textId="77777777" w:rsidR="00EE1A01" w:rsidRPr="00CD224F" w:rsidRDefault="00EE1A01" w:rsidP="00682676">
            <w:r w:rsidRPr="00CD224F">
              <w:t>Трудовые действия</w:t>
            </w:r>
          </w:p>
        </w:tc>
        <w:tc>
          <w:tcPr>
            <w:tcW w:w="3928" w:type="pct"/>
          </w:tcPr>
          <w:p w14:paraId="5EA1B708" w14:textId="77777777" w:rsidR="00443FDD" w:rsidRPr="00CD224F" w:rsidRDefault="00941C6C" w:rsidP="00682676">
            <w:pPr>
              <w:jc w:val="both"/>
            </w:pPr>
            <w:r w:rsidRPr="00CD224F">
              <w:t>Установление последовательности выполнения работ по контролю качества простых мер и измерительных приборов</w:t>
            </w:r>
          </w:p>
        </w:tc>
      </w:tr>
      <w:tr w:rsidR="00941C6C" w:rsidRPr="00CD224F" w14:paraId="5EA1B70C" w14:textId="77777777" w:rsidTr="00682676">
        <w:trPr>
          <w:trHeight w:val="20"/>
        </w:trPr>
        <w:tc>
          <w:tcPr>
            <w:tcW w:w="1072" w:type="pct"/>
            <w:vMerge/>
          </w:tcPr>
          <w:p w14:paraId="5EA1B70A" w14:textId="77777777" w:rsidR="00941C6C" w:rsidRPr="00CD224F" w:rsidRDefault="00941C6C" w:rsidP="00682676"/>
        </w:tc>
        <w:tc>
          <w:tcPr>
            <w:tcW w:w="3928" w:type="pct"/>
          </w:tcPr>
          <w:p w14:paraId="5EA1B70B" w14:textId="77777777" w:rsidR="00941C6C" w:rsidRPr="00CD224F" w:rsidRDefault="00941C6C" w:rsidP="00682676">
            <w:pPr>
              <w:jc w:val="both"/>
            </w:pPr>
            <w:r w:rsidRPr="00CD224F">
              <w:t>Подготовка рабочего места к выполнению контроля качества простых мер и измерительных приборов</w:t>
            </w:r>
          </w:p>
        </w:tc>
      </w:tr>
      <w:tr w:rsidR="00941C6C" w:rsidRPr="00CD224F" w14:paraId="5EA1B70F" w14:textId="77777777" w:rsidTr="00682676">
        <w:trPr>
          <w:trHeight w:val="20"/>
        </w:trPr>
        <w:tc>
          <w:tcPr>
            <w:tcW w:w="1072" w:type="pct"/>
            <w:vMerge/>
          </w:tcPr>
          <w:p w14:paraId="5EA1B70D" w14:textId="77777777" w:rsidR="00941C6C" w:rsidRPr="00CD224F" w:rsidRDefault="00941C6C" w:rsidP="00682676"/>
        </w:tc>
        <w:tc>
          <w:tcPr>
            <w:tcW w:w="3928" w:type="pct"/>
          </w:tcPr>
          <w:p w14:paraId="5EA1B70E" w14:textId="77777777" w:rsidR="00941C6C" w:rsidRPr="00CD224F" w:rsidRDefault="0050530C" w:rsidP="00682676">
            <w:pPr>
              <w:jc w:val="both"/>
            </w:pPr>
            <w:r w:rsidRPr="00CD224F">
              <w:t>Выбор и подготовка к работе шаблонов и универсальных средств измерений для проверки соответствия простых мер и измерительных приборов техническим требованиям</w:t>
            </w:r>
          </w:p>
        </w:tc>
      </w:tr>
      <w:tr w:rsidR="00941C6C" w:rsidRPr="00CD224F" w14:paraId="5EA1B712" w14:textId="77777777" w:rsidTr="00682676">
        <w:trPr>
          <w:trHeight w:val="20"/>
        </w:trPr>
        <w:tc>
          <w:tcPr>
            <w:tcW w:w="1072" w:type="pct"/>
            <w:vMerge/>
          </w:tcPr>
          <w:p w14:paraId="5EA1B710" w14:textId="77777777" w:rsidR="00941C6C" w:rsidRPr="00CD224F" w:rsidRDefault="00941C6C" w:rsidP="00682676"/>
        </w:tc>
        <w:tc>
          <w:tcPr>
            <w:tcW w:w="3928" w:type="pct"/>
          </w:tcPr>
          <w:p w14:paraId="5EA1B711" w14:textId="77777777" w:rsidR="00941C6C" w:rsidRPr="00CD224F" w:rsidRDefault="00941C6C" w:rsidP="00682676">
            <w:pPr>
              <w:jc w:val="both"/>
            </w:pPr>
            <w:r w:rsidRPr="00CD224F">
              <w:t>Внешний осмотр простых мер и измерительных приборов</w:t>
            </w:r>
          </w:p>
        </w:tc>
      </w:tr>
      <w:tr w:rsidR="00941C6C" w:rsidRPr="00CD224F" w14:paraId="5EA1B715" w14:textId="77777777" w:rsidTr="00682676">
        <w:trPr>
          <w:trHeight w:val="20"/>
        </w:trPr>
        <w:tc>
          <w:tcPr>
            <w:tcW w:w="1072" w:type="pct"/>
            <w:vMerge/>
          </w:tcPr>
          <w:p w14:paraId="5EA1B713" w14:textId="77777777" w:rsidR="00941C6C" w:rsidRPr="00CD224F" w:rsidRDefault="00941C6C" w:rsidP="00682676"/>
        </w:tc>
        <w:tc>
          <w:tcPr>
            <w:tcW w:w="3928" w:type="pct"/>
          </w:tcPr>
          <w:p w14:paraId="5EA1B714" w14:textId="77777777" w:rsidR="00941C6C" w:rsidRPr="00CD224F" w:rsidRDefault="00941C6C" w:rsidP="00682676">
            <w:pPr>
              <w:jc w:val="both"/>
            </w:pPr>
            <w:r w:rsidRPr="00CD224F">
              <w:t>Опробование простых мер и измерительных приборов</w:t>
            </w:r>
          </w:p>
        </w:tc>
      </w:tr>
      <w:tr w:rsidR="00941C6C" w:rsidRPr="00CD224F" w14:paraId="5EA1B718" w14:textId="77777777" w:rsidTr="00682676">
        <w:trPr>
          <w:trHeight w:val="20"/>
        </w:trPr>
        <w:tc>
          <w:tcPr>
            <w:tcW w:w="1072" w:type="pct"/>
            <w:vMerge/>
          </w:tcPr>
          <w:p w14:paraId="5EA1B716" w14:textId="77777777" w:rsidR="00941C6C" w:rsidRPr="00CD224F" w:rsidRDefault="00941C6C" w:rsidP="00682676"/>
        </w:tc>
        <w:tc>
          <w:tcPr>
            <w:tcW w:w="3928" w:type="pct"/>
          </w:tcPr>
          <w:p w14:paraId="5EA1B717" w14:textId="77777777" w:rsidR="00941C6C" w:rsidRPr="00CD224F" w:rsidRDefault="00941C6C" w:rsidP="00682676">
            <w:pPr>
              <w:jc w:val="both"/>
            </w:pPr>
            <w:r w:rsidRPr="00CD224F">
              <w:t>Контроль точности геометрических</w:t>
            </w:r>
            <w:r w:rsidR="008A76C7" w:rsidRPr="00CD224F">
              <w:t xml:space="preserve"> </w:t>
            </w:r>
            <w:r w:rsidRPr="00CD224F">
              <w:t>параметров простых мер и измерительных приборов</w:t>
            </w:r>
          </w:p>
        </w:tc>
      </w:tr>
      <w:tr w:rsidR="00941C6C" w:rsidRPr="00CD224F" w14:paraId="5EA1B71B" w14:textId="77777777" w:rsidTr="00682676">
        <w:trPr>
          <w:trHeight w:val="20"/>
        </w:trPr>
        <w:tc>
          <w:tcPr>
            <w:tcW w:w="1072" w:type="pct"/>
            <w:vMerge/>
          </w:tcPr>
          <w:p w14:paraId="5EA1B719" w14:textId="77777777" w:rsidR="00941C6C" w:rsidRPr="00CD224F" w:rsidRDefault="00941C6C" w:rsidP="00682676"/>
        </w:tc>
        <w:tc>
          <w:tcPr>
            <w:tcW w:w="3928" w:type="pct"/>
          </w:tcPr>
          <w:p w14:paraId="5EA1B71A" w14:textId="77777777" w:rsidR="00941C6C" w:rsidRPr="00CD224F" w:rsidRDefault="00941C6C" w:rsidP="00682676">
            <w:pPr>
              <w:jc w:val="both"/>
            </w:pPr>
            <w:r w:rsidRPr="00CD224F">
              <w:t>Контроль качества рабочих поверхностей простых мер и измерительных приборов</w:t>
            </w:r>
          </w:p>
        </w:tc>
      </w:tr>
      <w:tr w:rsidR="00941C6C" w:rsidRPr="00CD224F" w14:paraId="5EA1B727" w14:textId="77777777" w:rsidTr="00682676">
        <w:trPr>
          <w:trHeight w:val="20"/>
        </w:trPr>
        <w:tc>
          <w:tcPr>
            <w:tcW w:w="1072" w:type="pct"/>
            <w:vMerge/>
          </w:tcPr>
          <w:p w14:paraId="5EA1B725" w14:textId="77777777" w:rsidR="00941C6C" w:rsidRPr="00CD224F" w:rsidRDefault="00941C6C" w:rsidP="00682676"/>
        </w:tc>
        <w:tc>
          <w:tcPr>
            <w:tcW w:w="3928" w:type="pct"/>
          </w:tcPr>
          <w:p w14:paraId="5EA1B726" w14:textId="77777777" w:rsidR="00941C6C" w:rsidRPr="00CD224F" w:rsidRDefault="006C565B" w:rsidP="00682676">
            <w:pPr>
              <w:jc w:val="both"/>
            </w:pPr>
            <w:r w:rsidRPr="00CD224F">
              <w:t>Документальное оформление результатов</w:t>
            </w:r>
            <w:r w:rsidR="00941C6C" w:rsidRPr="00CD224F">
              <w:t xml:space="preserve"> контроля простых мер и измерительных приборов</w:t>
            </w:r>
          </w:p>
        </w:tc>
      </w:tr>
      <w:tr w:rsidR="00941C6C" w:rsidRPr="00CD224F" w14:paraId="5EA1B72A" w14:textId="77777777" w:rsidTr="00682676">
        <w:trPr>
          <w:trHeight w:val="20"/>
        </w:trPr>
        <w:tc>
          <w:tcPr>
            <w:tcW w:w="1072" w:type="pct"/>
            <w:vMerge w:val="restart"/>
          </w:tcPr>
          <w:p w14:paraId="5EA1B728" w14:textId="77777777" w:rsidR="00941C6C" w:rsidRPr="00CD224F" w:rsidRDefault="00941C6C" w:rsidP="00682676">
            <w:r w:rsidRPr="00CD224F">
              <w:t>Необходимые умения</w:t>
            </w:r>
          </w:p>
        </w:tc>
        <w:tc>
          <w:tcPr>
            <w:tcW w:w="3928" w:type="pct"/>
          </w:tcPr>
          <w:p w14:paraId="5EA1B729" w14:textId="77777777" w:rsidR="00941C6C" w:rsidRPr="00CD224F" w:rsidRDefault="00941C6C" w:rsidP="00682676">
            <w:pPr>
              <w:jc w:val="both"/>
            </w:pPr>
            <w:r w:rsidRPr="00CD224F">
              <w:t>Читать и анализировать техническую документацию на простые</w:t>
            </w:r>
            <w:r w:rsidR="0024197B" w:rsidRPr="00CD224F">
              <w:t xml:space="preserve"> </w:t>
            </w:r>
            <w:r w:rsidRPr="00CD224F">
              <w:t>меры и измерительные приборы</w:t>
            </w:r>
          </w:p>
        </w:tc>
      </w:tr>
      <w:tr w:rsidR="00941C6C" w:rsidRPr="00CD224F" w14:paraId="5EA1B72D" w14:textId="77777777" w:rsidTr="00682676">
        <w:trPr>
          <w:trHeight w:val="20"/>
        </w:trPr>
        <w:tc>
          <w:tcPr>
            <w:tcW w:w="1072" w:type="pct"/>
            <w:vMerge/>
          </w:tcPr>
          <w:p w14:paraId="5EA1B72B" w14:textId="77777777" w:rsidR="00941C6C" w:rsidRPr="00CD224F" w:rsidRDefault="00941C6C" w:rsidP="00682676"/>
        </w:tc>
        <w:tc>
          <w:tcPr>
            <w:tcW w:w="3928" w:type="pct"/>
          </w:tcPr>
          <w:p w14:paraId="5EA1B72C" w14:textId="77777777" w:rsidR="00941C6C" w:rsidRPr="00CD224F" w:rsidRDefault="00941C6C" w:rsidP="00682676">
            <w:pPr>
              <w:jc w:val="both"/>
            </w:pPr>
            <w:r w:rsidRPr="00CD224F">
              <w:t>Читать и анализировать технологическую документацию на простые меры и измерительные приборы</w:t>
            </w:r>
          </w:p>
        </w:tc>
      </w:tr>
      <w:tr w:rsidR="00941C6C" w:rsidRPr="00CD224F" w14:paraId="5EA1B730" w14:textId="77777777" w:rsidTr="00682676">
        <w:trPr>
          <w:trHeight w:val="20"/>
        </w:trPr>
        <w:tc>
          <w:tcPr>
            <w:tcW w:w="1072" w:type="pct"/>
            <w:vMerge/>
          </w:tcPr>
          <w:p w14:paraId="5EA1B72E" w14:textId="77777777" w:rsidR="00941C6C" w:rsidRPr="00CD224F" w:rsidRDefault="00941C6C" w:rsidP="00682676"/>
        </w:tc>
        <w:tc>
          <w:tcPr>
            <w:tcW w:w="3928" w:type="pct"/>
          </w:tcPr>
          <w:p w14:paraId="5EA1B72F" w14:textId="77777777" w:rsidR="00941C6C" w:rsidRPr="00CD224F" w:rsidRDefault="00941C6C" w:rsidP="00682676">
            <w:pPr>
              <w:jc w:val="both"/>
            </w:pPr>
            <w:r w:rsidRPr="00CD224F">
              <w:t xml:space="preserve">Подготавливать рабочее </w:t>
            </w:r>
            <w:r w:rsidR="005C6929" w:rsidRPr="00CD224F">
              <w:t>место для наиболее рационального и безопасного выполнения работ по</w:t>
            </w:r>
            <w:r w:rsidR="0024197B" w:rsidRPr="00CD224F">
              <w:t xml:space="preserve"> контролю качества простых мер и измерительных приборов</w:t>
            </w:r>
          </w:p>
        </w:tc>
      </w:tr>
      <w:tr w:rsidR="00941C6C" w:rsidRPr="00CD224F" w14:paraId="5EA1B733" w14:textId="77777777" w:rsidTr="00682676">
        <w:trPr>
          <w:trHeight w:val="20"/>
        </w:trPr>
        <w:tc>
          <w:tcPr>
            <w:tcW w:w="1072" w:type="pct"/>
            <w:vMerge/>
          </w:tcPr>
          <w:p w14:paraId="5EA1B731" w14:textId="77777777" w:rsidR="00941C6C" w:rsidRPr="00CD224F" w:rsidRDefault="00941C6C" w:rsidP="00682676"/>
        </w:tc>
        <w:tc>
          <w:tcPr>
            <w:tcW w:w="3928" w:type="pct"/>
          </w:tcPr>
          <w:p w14:paraId="5EA1B732" w14:textId="77777777" w:rsidR="00941C6C" w:rsidRPr="00CD224F" w:rsidRDefault="00941C6C" w:rsidP="00682676">
            <w:pPr>
              <w:jc w:val="both"/>
            </w:pPr>
            <w:r w:rsidRPr="00CD224F">
              <w:t>Выбирать в соответствии с технологической документацией и подготавливать к работе</w:t>
            </w:r>
            <w:r w:rsidR="00E033A8" w:rsidRPr="00CD224F">
              <w:t xml:space="preserve"> </w:t>
            </w:r>
            <w:r w:rsidRPr="00CD224F">
              <w:t>шаблоны и универсальные</w:t>
            </w:r>
            <w:r w:rsidR="00E033A8" w:rsidRPr="00CD224F">
              <w:t xml:space="preserve"> </w:t>
            </w:r>
            <w:r w:rsidRPr="00CD224F">
              <w:t>средства измерений</w:t>
            </w:r>
          </w:p>
        </w:tc>
      </w:tr>
      <w:tr w:rsidR="00941C6C" w:rsidRPr="00CD224F" w14:paraId="5EA1B736" w14:textId="77777777" w:rsidTr="00682676">
        <w:trPr>
          <w:trHeight w:val="20"/>
        </w:trPr>
        <w:tc>
          <w:tcPr>
            <w:tcW w:w="1072" w:type="pct"/>
            <w:vMerge/>
          </w:tcPr>
          <w:p w14:paraId="5EA1B734" w14:textId="77777777" w:rsidR="00941C6C" w:rsidRPr="00CD224F" w:rsidRDefault="00941C6C" w:rsidP="00682676"/>
        </w:tc>
        <w:tc>
          <w:tcPr>
            <w:tcW w:w="3928" w:type="pct"/>
          </w:tcPr>
          <w:p w14:paraId="5EA1B735" w14:textId="79169297" w:rsidR="00941C6C" w:rsidRPr="00CD224F" w:rsidRDefault="0060206A" w:rsidP="00682676">
            <w:pPr>
              <w:jc w:val="both"/>
            </w:pPr>
            <w:r w:rsidRPr="00CD224F">
              <w:t>Выявлять</w:t>
            </w:r>
            <w:r w:rsidR="00941C6C" w:rsidRPr="00CD224F">
              <w:t xml:space="preserve"> наличие дефектов и повреждений при внешнем осмотре простых мер и измерительных приборов</w:t>
            </w:r>
          </w:p>
        </w:tc>
      </w:tr>
      <w:tr w:rsidR="00941C6C" w:rsidRPr="00CD224F" w14:paraId="5EA1B739" w14:textId="77777777" w:rsidTr="00682676">
        <w:trPr>
          <w:trHeight w:val="20"/>
        </w:trPr>
        <w:tc>
          <w:tcPr>
            <w:tcW w:w="1072" w:type="pct"/>
            <w:vMerge/>
          </w:tcPr>
          <w:p w14:paraId="5EA1B737" w14:textId="77777777" w:rsidR="00941C6C" w:rsidRPr="00CD224F" w:rsidRDefault="00941C6C" w:rsidP="00682676"/>
        </w:tc>
        <w:tc>
          <w:tcPr>
            <w:tcW w:w="3928" w:type="pct"/>
          </w:tcPr>
          <w:p w14:paraId="5EA1B738" w14:textId="77777777" w:rsidR="00941C6C" w:rsidRPr="00CD224F" w:rsidRDefault="00941C6C" w:rsidP="00682676">
            <w:pPr>
              <w:jc w:val="both"/>
            </w:pPr>
            <w:r w:rsidRPr="00CD224F">
              <w:t>Проверять взаимодействие подвижных частей при опробовании простых мер и измерительных приборов</w:t>
            </w:r>
          </w:p>
        </w:tc>
      </w:tr>
      <w:tr w:rsidR="00941C6C" w:rsidRPr="00CD224F" w14:paraId="5EA1B73C" w14:textId="77777777" w:rsidTr="00682676">
        <w:trPr>
          <w:trHeight w:val="20"/>
        </w:trPr>
        <w:tc>
          <w:tcPr>
            <w:tcW w:w="1072" w:type="pct"/>
            <w:vMerge/>
          </w:tcPr>
          <w:p w14:paraId="5EA1B73A" w14:textId="77777777" w:rsidR="00941C6C" w:rsidRPr="00CD224F" w:rsidRDefault="00941C6C" w:rsidP="00682676"/>
        </w:tc>
        <w:tc>
          <w:tcPr>
            <w:tcW w:w="3928" w:type="pct"/>
          </w:tcPr>
          <w:p w14:paraId="5EA1B73B" w14:textId="77777777" w:rsidR="00941C6C" w:rsidRPr="00CD224F" w:rsidRDefault="00941C6C" w:rsidP="00682676">
            <w:pPr>
              <w:jc w:val="both"/>
            </w:pPr>
            <w:r w:rsidRPr="00CD224F">
              <w:t>Использовать шаблоны и универсальные средства измерений для контроля точности геометрических параметров простых мер и измерительных приборов</w:t>
            </w:r>
          </w:p>
        </w:tc>
      </w:tr>
      <w:tr w:rsidR="00941C6C" w:rsidRPr="00CD224F" w14:paraId="5EA1B73F" w14:textId="77777777" w:rsidTr="00682676">
        <w:trPr>
          <w:trHeight w:val="20"/>
        </w:trPr>
        <w:tc>
          <w:tcPr>
            <w:tcW w:w="1072" w:type="pct"/>
            <w:vMerge/>
          </w:tcPr>
          <w:p w14:paraId="5EA1B73D" w14:textId="77777777" w:rsidR="00941C6C" w:rsidRPr="00CD224F" w:rsidRDefault="00941C6C" w:rsidP="00682676"/>
        </w:tc>
        <w:tc>
          <w:tcPr>
            <w:tcW w:w="3928" w:type="pct"/>
          </w:tcPr>
          <w:p w14:paraId="5EA1B73E" w14:textId="77777777" w:rsidR="00941C6C" w:rsidRPr="00CD224F" w:rsidRDefault="00941C6C" w:rsidP="00682676">
            <w:pPr>
              <w:jc w:val="both"/>
            </w:pPr>
            <w:r w:rsidRPr="00CD224F">
              <w:t>Использовать универсальные и специальные средства измерений для контроля качества рабочих</w:t>
            </w:r>
            <w:r w:rsidR="00E033A8" w:rsidRPr="00CD224F">
              <w:t xml:space="preserve"> </w:t>
            </w:r>
            <w:r w:rsidRPr="00CD224F">
              <w:t>поверхностей простых мер и измерительных приборов</w:t>
            </w:r>
          </w:p>
        </w:tc>
      </w:tr>
      <w:tr w:rsidR="00941C6C" w:rsidRPr="00CD224F" w14:paraId="5EA1B742" w14:textId="77777777" w:rsidTr="00682676">
        <w:trPr>
          <w:trHeight w:val="20"/>
        </w:trPr>
        <w:tc>
          <w:tcPr>
            <w:tcW w:w="1072" w:type="pct"/>
            <w:vMerge/>
          </w:tcPr>
          <w:p w14:paraId="5EA1B740" w14:textId="77777777" w:rsidR="00941C6C" w:rsidRPr="00CD224F" w:rsidRDefault="00941C6C" w:rsidP="00682676"/>
        </w:tc>
        <w:tc>
          <w:tcPr>
            <w:tcW w:w="3928" w:type="pct"/>
          </w:tcPr>
          <w:p w14:paraId="5EA1B741" w14:textId="7976566C" w:rsidR="00941C6C" w:rsidRPr="00CD224F" w:rsidRDefault="00941C6C" w:rsidP="00682676">
            <w:pPr>
              <w:jc w:val="both"/>
            </w:pPr>
            <w:r w:rsidRPr="00CD224F">
              <w:t xml:space="preserve">Применять эталоны и стандартные образцы </w:t>
            </w:r>
            <w:r w:rsidR="005F181A">
              <w:t>для контроля погрешности</w:t>
            </w:r>
            <w:r w:rsidR="00E033A8" w:rsidRPr="00CD224F">
              <w:t xml:space="preserve"> </w:t>
            </w:r>
            <w:r w:rsidRPr="00CD224F">
              <w:t>простых мер и измерительных приборов</w:t>
            </w:r>
          </w:p>
        </w:tc>
      </w:tr>
      <w:tr w:rsidR="00941C6C" w:rsidRPr="00CD224F" w14:paraId="5EA1B745" w14:textId="77777777" w:rsidTr="00682676">
        <w:trPr>
          <w:trHeight w:val="20"/>
        </w:trPr>
        <w:tc>
          <w:tcPr>
            <w:tcW w:w="1072" w:type="pct"/>
            <w:vMerge/>
          </w:tcPr>
          <w:p w14:paraId="5EA1B743" w14:textId="77777777" w:rsidR="00941C6C" w:rsidRPr="00CD224F" w:rsidRDefault="00941C6C" w:rsidP="00682676"/>
        </w:tc>
        <w:tc>
          <w:tcPr>
            <w:tcW w:w="3928" w:type="pct"/>
          </w:tcPr>
          <w:p w14:paraId="5EA1B744" w14:textId="77777777" w:rsidR="00941C6C" w:rsidRPr="00CD224F" w:rsidRDefault="00941C6C" w:rsidP="00682676">
            <w:pPr>
              <w:jc w:val="both"/>
            </w:pPr>
            <w:r w:rsidRPr="00CD224F">
              <w:t>Определять точность настройки простых измерительных приборов</w:t>
            </w:r>
          </w:p>
        </w:tc>
      </w:tr>
      <w:tr w:rsidR="00941C6C" w:rsidRPr="00CD224F" w14:paraId="5EA1B748" w14:textId="77777777" w:rsidTr="00682676">
        <w:trPr>
          <w:trHeight w:val="20"/>
        </w:trPr>
        <w:tc>
          <w:tcPr>
            <w:tcW w:w="1072" w:type="pct"/>
            <w:vMerge/>
          </w:tcPr>
          <w:p w14:paraId="5EA1B746" w14:textId="77777777" w:rsidR="00941C6C" w:rsidRPr="00CD224F" w:rsidRDefault="00941C6C" w:rsidP="00682676"/>
        </w:tc>
        <w:tc>
          <w:tcPr>
            <w:tcW w:w="3928" w:type="pct"/>
          </w:tcPr>
          <w:p w14:paraId="5EA1B747" w14:textId="77777777" w:rsidR="00941C6C" w:rsidRPr="00CD224F" w:rsidRDefault="00941C6C" w:rsidP="00682676">
            <w:pPr>
              <w:jc w:val="both"/>
            </w:pPr>
            <w:r w:rsidRPr="00CD224F">
              <w:t>Выполнять контрольные измерения простыми измерительными приборами для сравнения с опорными значениями</w:t>
            </w:r>
          </w:p>
        </w:tc>
      </w:tr>
      <w:tr w:rsidR="00941C6C" w:rsidRPr="00CD224F" w14:paraId="5EA1B74B" w14:textId="77777777" w:rsidTr="00682676">
        <w:trPr>
          <w:trHeight w:val="20"/>
        </w:trPr>
        <w:tc>
          <w:tcPr>
            <w:tcW w:w="1072" w:type="pct"/>
            <w:vMerge/>
          </w:tcPr>
          <w:p w14:paraId="5EA1B749" w14:textId="77777777" w:rsidR="00941C6C" w:rsidRPr="00CD224F" w:rsidRDefault="00941C6C" w:rsidP="00682676"/>
        </w:tc>
        <w:tc>
          <w:tcPr>
            <w:tcW w:w="3928" w:type="pct"/>
          </w:tcPr>
          <w:p w14:paraId="5EA1B74A" w14:textId="12791FDF" w:rsidR="00941C6C" w:rsidRPr="00CD224F" w:rsidRDefault="00941C6C" w:rsidP="00682676">
            <w:pPr>
              <w:jc w:val="both"/>
            </w:pPr>
            <w:r w:rsidRPr="00CD224F">
              <w:t xml:space="preserve">Обрабатывать результаты измерений </w:t>
            </w:r>
            <w:r w:rsidR="004C0F59">
              <w:t>для определения погрешности</w:t>
            </w:r>
            <w:r w:rsidR="00E033A8" w:rsidRPr="00CD224F">
              <w:t xml:space="preserve"> </w:t>
            </w:r>
            <w:r w:rsidRPr="00CD224F">
              <w:t>простых измерительных приборов</w:t>
            </w:r>
          </w:p>
        </w:tc>
      </w:tr>
      <w:tr w:rsidR="00941C6C" w:rsidRPr="00CD224F" w14:paraId="5EA1B74E" w14:textId="77777777" w:rsidTr="00682676">
        <w:trPr>
          <w:trHeight w:val="20"/>
        </w:trPr>
        <w:tc>
          <w:tcPr>
            <w:tcW w:w="1072" w:type="pct"/>
            <w:vMerge/>
          </w:tcPr>
          <w:p w14:paraId="5EA1B74C" w14:textId="77777777" w:rsidR="00941C6C" w:rsidRPr="00CD224F" w:rsidRDefault="00941C6C" w:rsidP="00682676"/>
        </w:tc>
        <w:tc>
          <w:tcPr>
            <w:tcW w:w="3928" w:type="pct"/>
          </w:tcPr>
          <w:p w14:paraId="5EA1B74D" w14:textId="77777777" w:rsidR="00941C6C" w:rsidRPr="00CD224F" w:rsidRDefault="00941C6C" w:rsidP="00682676">
            <w:pPr>
              <w:jc w:val="both"/>
            </w:pPr>
            <w:r w:rsidRPr="00CD224F">
              <w:t>Выявлять дефекты простых</w:t>
            </w:r>
            <w:r w:rsidR="00E033A8" w:rsidRPr="00CD224F">
              <w:t xml:space="preserve"> </w:t>
            </w:r>
            <w:r w:rsidRPr="00CD224F">
              <w:t>мер и измерительных приборов</w:t>
            </w:r>
          </w:p>
        </w:tc>
      </w:tr>
      <w:tr w:rsidR="00941C6C" w:rsidRPr="00CD224F" w14:paraId="5EA1B751" w14:textId="77777777" w:rsidTr="00682676">
        <w:trPr>
          <w:trHeight w:val="20"/>
        </w:trPr>
        <w:tc>
          <w:tcPr>
            <w:tcW w:w="1072" w:type="pct"/>
            <w:vMerge/>
          </w:tcPr>
          <w:p w14:paraId="5EA1B74F" w14:textId="77777777" w:rsidR="00941C6C" w:rsidRPr="00CD224F" w:rsidRDefault="00941C6C" w:rsidP="00682676"/>
        </w:tc>
        <w:tc>
          <w:tcPr>
            <w:tcW w:w="3928" w:type="pct"/>
          </w:tcPr>
          <w:p w14:paraId="5EA1B750" w14:textId="77777777" w:rsidR="00941C6C" w:rsidRPr="00CD224F" w:rsidRDefault="00941C6C" w:rsidP="00682676">
            <w:pPr>
              <w:jc w:val="both"/>
            </w:pPr>
            <w:r w:rsidRPr="00CD224F">
              <w:t>Определять вид брака простых мер и измерительных приборов</w:t>
            </w:r>
          </w:p>
        </w:tc>
      </w:tr>
      <w:tr w:rsidR="00941C6C" w:rsidRPr="00CD224F" w14:paraId="5EA1B754" w14:textId="77777777" w:rsidTr="00682676">
        <w:trPr>
          <w:trHeight w:val="20"/>
        </w:trPr>
        <w:tc>
          <w:tcPr>
            <w:tcW w:w="1072" w:type="pct"/>
            <w:vMerge/>
          </w:tcPr>
          <w:p w14:paraId="5EA1B752" w14:textId="77777777" w:rsidR="00941C6C" w:rsidRPr="00CD224F" w:rsidRDefault="00941C6C" w:rsidP="00682676"/>
        </w:tc>
        <w:tc>
          <w:tcPr>
            <w:tcW w:w="3928" w:type="pct"/>
          </w:tcPr>
          <w:p w14:paraId="5EA1B753" w14:textId="50353B0C" w:rsidR="00941C6C" w:rsidRPr="00CD224F" w:rsidRDefault="00B20467" w:rsidP="00682676">
            <w:pPr>
              <w:jc w:val="both"/>
            </w:pPr>
            <w:r w:rsidRPr="00CD224F">
              <w:t xml:space="preserve">Документально оформлять </w:t>
            </w:r>
            <w:r w:rsidR="00057468" w:rsidRPr="00CD224F">
              <w:t>результаты</w:t>
            </w:r>
            <w:r w:rsidR="00941C6C" w:rsidRPr="00CD224F">
              <w:t xml:space="preserve"> контроля простых мер и измерительных приборов</w:t>
            </w:r>
          </w:p>
        </w:tc>
      </w:tr>
      <w:tr w:rsidR="00ED7A4A" w:rsidRPr="00CD224F" w14:paraId="5EA1B757" w14:textId="77777777" w:rsidTr="00682676">
        <w:trPr>
          <w:trHeight w:val="20"/>
        </w:trPr>
        <w:tc>
          <w:tcPr>
            <w:tcW w:w="1072" w:type="pct"/>
            <w:vMerge/>
          </w:tcPr>
          <w:p w14:paraId="5EA1B755" w14:textId="77777777" w:rsidR="00ED7A4A" w:rsidRPr="00CD224F" w:rsidRDefault="00ED7A4A" w:rsidP="00682676"/>
        </w:tc>
        <w:tc>
          <w:tcPr>
            <w:tcW w:w="3928" w:type="pct"/>
          </w:tcPr>
          <w:p w14:paraId="5EA1B756" w14:textId="77777777" w:rsidR="00ED7A4A" w:rsidRPr="00CD224F" w:rsidRDefault="00ED7A4A" w:rsidP="00682676">
            <w:pPr>
              <w:jc w:val="both"/>
            </w:pPr>
            <w:r w:rsidRPr="00CD224F">
              <w:t>Использовать шаблоны документов в электронном виде для оформления результатов контроля</w:t>
            </w:r>
          </w:p>
        </w:tc>
      </w:tr>
      <w:tr w:rsidR="00ED7A4A" w:rsidRPr="00CD224F" w14:paraId="5EA1B75A" w14:textId="77777777" w:rsidTr="00682676">
        <w:trPr>
          <w:trHeight w:val="20"/>
        </w:trPr>
        <w:tc>
          <w:tcPr>
            <w:tcW w:w="1072" w:type="pct"/>
            <w:vMerge/>
          </w:tcPr>
          <w:p w14:paraId="5EA1B758" w14:textId="77777777" w:rsidR="00ED7A4A" w:rsidRPr="00CD224F" w:rsidRDefault="00ED7A4A" w:rsidP="00682676"/>
        </w:tc>
        <w:tc>
          <w:tcPr>
            <w:tcW w:w="3928" w:type="pct"/>
          </w:tcPr>
          <w:p w14:paraId="5EA1B759" w14:textId="77777777" w:rsidR="00ED7A4A" w:rsidRPr="00CD224F" w:rsidRDefault="00ED7A4A" w:rsidP="00682676">
            <w:pPr>
              <w:jc w:val="both"/>
            </w:pPr>
            <w:r w:rsidRPr="00CD224F">
              <w:t>Поддерживать состояние рабочего места в соответствии с требованиями охраны труда, пожарной, промышленной, экологической и электробезопасности</w:t>
            </w:r>
          </w:p>
        </w:tc>
      </w:tr>
      <w:tr w:rsidR="00ED7A4A" w:rsidRPr="00CD224F" w14:paraId="5EA1B75D" w14:textId="77777777" w:rsidTr="00682676">
        <w:trPr>
          <w:trHeight w:val="20"/>
        </w:trPr>
        <w:tc>
          <w:tcPr>
            <w:tcW w:w="1072" w:type="pct"/>
            <w:vMerge w:val="restart"/>
          </w:tcPr>
          <w:p w14:paraId="5EA1B75B" w14:textId="77777777" w:rsidR="00ED7A4A" w:rsidRPr="00CD224F" w:rsidRDefault="00ED7A4A" w:rsidP="00682676">
            <w:r w:rsidRPr="00CD224F">
              <w:t>Необходимые знания</w:t>
            </w:r>
          </w:p>
        </w:tc>
        <w:tc>
          <w:tcPr>
            <w:tcW w:w="3928" w:type="pct"/>
          </w:tcPr>
          <w:p w14:paraId="5EA1B75C" w14:textId="77777777" w:rsidR="00ED7A4A" w:rsidRPr="00CD224F" w:rsidRDefault="00ED7A4A" w:rsidP="00682676">
            <w:pPr>
              <w:jc w:val="both"/>
            </w:pPr>
            <w:r w:rsidRPr="00CD224F">
              <w:t>Требования, предъявляемые к рабочему месту для производства контроля качества простых мер и измерительных приборов</w:t>
            </w:r>
          </w:p>
        </w:tc>
      </w:tr>
      <w:tr w:rsidR="00ED7A4A" w:rsidRPr="00CD224F" w14:paraId="5EA1B760" w14:textId="77777777" w:rsidTr="00682676">
        <w:trPr>
          <w:trHeight w:val="20"/>
        </w:trPr>
        <w:tc>
          <w:tcPr>
            <w:tcW w:w="1072" w:type="pct"/>
            <w:vMerge/>
          </w:tcPr>
          <w:p w14:paraId="5EA1B75E" w14:textId="77777777" w:rsidR="00ED7A4A" w:rsidRPr="00CD224F" w:rsidRDefault="00ED7A4A" w:rsidP="00682676"/>
        </w:tc>
        <w:tc>
          <w:tcPr>
            <w:tcW w:w="3928" w:type="pct"/>
          </w:tcPr>
          <w:p w14:paraId="5EA1B75F" w14:textId="77777777" w:rsidR="00ED7A4A" w:rsidRPr="00CD224F" w:rsidRDefault="00ED7A4A" w:rsidP="00682676">
            <w:pPr>
              <w:jc w:val="both"/>
            </w:pPr>
            <w:r w:rsidRPr="00CD224F">
              <w:t>Виды, конструкция и назначение простых мер и измерительных приборов</w:t>
            </w:r>
          </w:p>
        </w:tc>
      </w:tr>
      <w:tr w:rsidR="00ED7A4A" w:rsidRPr="00CD224F" w14:paraId="5EA1B763" w14:textId="77777777" w:rsidTr="00682676">
        <w:trPr>
          <w:trHeight w:val="20"/>
        </w:trPr>
        <w:tc>
          <w:tcPr>
            <w:tcW w:w="1072" w:type="pct"/>
            <w:vMerge/>
          </w:tcPr>
          <w:p w14:paraId="5EA1B761" w14:textId="77777777" w:rsidR="00ED7A4A" w:rsidRPr="00CD224F" w:rsidRDefault="00ED7A4A" w:rsidP="00682676"/>
        </w:tc>
        <w:tc>
          <w:tcPr>
            <w:tcW w:w="3928" w:type="pct"/>
          </w:tcPr>
          <w:p w14:paraId="5EA1B762" w14:textId="77777777" w:rsidR="00ED7A4A" w:rsidRPr="00CD224F" w:rsidRDefault="00ED7A4A" w:rsidP="00682676">
            <w:pPr>
              <w:jc w:val="both"/>
            </w:pPr>
            <w:r w:rsidRPr="00CD224F">
              <w:t>Основы машиностроительного черчения в объеме, необходимом для выполнения работы</w:t>
            </w:r>
          </w:p>
        </w:tc>
      </w:tr>
      <w:tr w:rsidR="00ED7A4A" w:rsidRPr="00CD224F" w14:paraId="5EA1B766" w14:textId="77777777" w:rsidTr="00682676">
        <w:trPr>
          <w:trHeight w:val="20"/>
        </w:trPr>
        <w:tc>
          <w:tcPr>
            <w:tcW w:w="1072" w:type="pct"/>
            <w:vMerge/>
          </w:tcPr>
          <w:p w14:paraId="5EA1B764" w14:textId="77777777" w:rsidR="00ED7A4A" w:rsidRPr="00CD224F" w:rsidRDefault="00ED7A4A" w:rsidP="00682676"/>
        </w:tc>
        <w:tc>
          <w:tcPr>
            <w:tcW w:w="3928" w:type="pct"/>
          </w:tcPr>
          <w:p w14:paraId="5EA1B765" w14:textId="77777777" w:rsidR="00ED7A4A" w:rsidRPr="00CD224F" w:rsidRDefault="00ED7A4A" w:rsidP="00682676">
            <w:pPr>
              <w:jc w:val="both"/>
            </w:pPr>
            <w:r w:rsidRPr="00CD224F">
              <w:t>Правила чтения технической документации в объеме, необходимом для выполнения работы</w:t>
            </w:r>
          </w:p>
        </w:tc>
      </w:tr>
      <w:tr w:rsidR="00ED7A4A" w:rsidRPr="00CD224F" w14:paraId="5EA1B769" w14:textId="77777777" w:rsidTr="00682676">
        <w:trPr>
          <w:trHeight w:val="20"/>
        </w:trPr>
        <w:tc>
          <w:tcPr>
            <w:tcW w:w="1072" w:type="pct"/>
            <w:vMerge/>
          </w:tcPr>
          <w:p w14:paraId="5EA1B767" w14:textId="77777777" w:rsidR="00ED7A4A" w:rsidRPr="00CD224F" w:rsidRDefault="00ED7A4A" w:rsidP="00682676"/>
        </w:tc>
        <w:tc>
          <w:tcPr>
            <w:tcW w:w="3928" w:type="pct"/>
          </w:tcPr>
          <w:p w14:paraId="5EA1B768" w14:textId="77777777" w:rsidR="00ED7A4A" w:rsidRPr="00CD224F" w:rsidRDefault="00ED7A4A" w:rsidP="00682676">
            <w:pPr>
              <w:jc w:val="both"/>
            </w:pPr>
            <w:r w:rsidRPr="00CD224F">
              <w:t>Система допусков и посадок, квалитеты точности, параметры шероховатости</w:t>
            </w:r>
          </w:p>
        </w:tc>
      </w:tr>
      <w:tr w:rsidR="00ED7A4A" w:rsidRPr="00CD224F" w14:paraId="5EA1B76C" w14:textId="77777777" w:rsidTr="00682676">
        <w:trPr>
          <w:trHeight w:val="20"/>
        </w:trPr>
        <w:tc>
          <w:tcPr>
            <w:tcW w:w="1072" w:type="pct"/>
            <w:vMerge/>
          </w:tcPr>
          <w:p w14:paraId="5EA1B76A" w14:textId="77777777" w:rsidR="00ED7A4A" w:rsidRPr="00CD224F" w:rsidRDefault="00ED7A4A" w:rsidP="00682676"/>
        </w:tc>
        <w:tc>
          <w:tcPr>
            <w:tcW w:w="3928" w:type="pct"/>
          </w:tcPr>
          <w:p w14:paraId="5EA1B76B" w14:textId="77777777" w:rsidR="00ED7A4A" w:rsidRPr="00CD224F" w:rsidRDefault="00ED7A4A" w:rsidP="00682676">
            <w:pPr>
              <w:jc w:val="both"/>
              <w:rPr>
                <w:bCs w:val="0"/>
              </w:rPr>
            </w:pPr>
            <w:r w:rsidRPr="00CD224F">
              <w:t>Обозначение на чертежах допусков размеров, формы, ориентации и месторасположения поверхностей, шероховатости поверхностей</w:t>
            </w:r>
          </w:p>
        </w:tc>
      </w:tr>
      <w:tr w:rsidR="00ED7A4A" w:rsidRPr="00CD224F" w14:paraId="5EA1B76F" w14:textId="77777777" w:rsidTr="00682676">
        <w:trPr>
          <w:trHeight w:val="20"/>
        </w:trPr>
        <w:tc>
          <w:tcPr>
            <w:tcW w:w="1072" w:type="pct"/>
            <w:vMerge/>
          </w:tcPr>
          <w:p w14:paraId="5EA1B76D" w14:textId="77777777" w:rsidR="00ED7A4A" w:rsidRPr="00CD224F" w:rsidRDefault="00ED7A4A" w:rsidP="00682676"/>
        </w:tc>
        <w:tc>
          <w:tcPr>
            <w:tcW w:w="3928" w:type="pct"/>
          </w:tcPr>
          <w:p w14:paraId="5EA1B76E" w14:textId="77777777" w:rsidR="00ED7A4A" w:rsidRPr="00CD224F" w:rsidRDefault="00ED7A4A" w:rsidP="00682676">
            <w:pPr>
              <w:jc w:val="both"/>
            </w:pPr>
            <w:r w:rsidRPr="00CD224F">
              <w:t>Технические требования, предъявляемые к простым мерам и измерительным приборам</w:t>
            </w:r>
          </w:p>
        </w:tc>
      </w:tr>
      <w:tr w:rsidR="00ED7A4A" w:rsidRPr="00CD224F" w14:paraId="5EA1B772" w14:textId="77777777" w:rsidTr="00682676">
        <w:trPr>
          <w:trHeight w:val="20"/>
        </w:trPr>
        <w:tc>
          <w:tcPr>
            <w:tcW w:w="1072" w:type="pct"/>
            <w:vMerge/>
          </w:tcPr>
          <w:p w14:paraId="5EA1B770" w14:textId="77777777" w:rsidR="00ED7A4A" w:rsidRPr="00CD224F" w:rsidRDefault="00ED7A4A" w:rsidP="00682676"/>
        </w:tc>
        <w:tc>
          <w:tcPr>
            <w:tcW w:w="3928" w:type="pct"/>
          </w:tcPr>
          <w:p w14:paraId="5EA1B771" w14:textId="77777777" w:rsidR="00ED7A4A" w:rsidRPr="00CD224F" w:rsidRDefault="00ED7A4A" w:rsidP="00682676">
            <w:pPr>
              <w:jc w:val="both"/>
              <w:rPr>
                <w:rFonts w:eastAsia="Batang"/>
              </w:rPr>
            </w:pPr>
            <w:r w:rsidRPr="00CD224F">
              <w:t>Требования к оснащению и организации рабочего места для проведения контроля простых мер и измерительных приборов</w:t>
            </w:r>
          </w:p>
        </w:tc>
      </w:tr>
      <w:tr w:rsidR="00ED7A4A" w:rsidRPr="00CD224F" w14:paraId="5EA1B775" w14:textId="77777777" w:rsidTr="00682676">
        <w:trPr>
          <w:trHeight w:val="20"/>
        </w:trPr>
        <w:tc>
          <w:tcPr>
            <w:tcW w:w="1072" w:type="pct"/>
            <w:vMerge/>
          </w:tcPr>
          <w:p w14:paraId="5EA1B773" w14:textId="77777777" w:rsidR="00ED7A4A" w:rsidRPr="00CD224F" w:rsidRDefault="00ED7A4A" w:rsidP="00682676"/>
        </w:tc>
        <w:tc>
          <w:tcPr>
            <w:tcW w:w="3928" w:type="pct"/>
          </w:tcPr>
          <w:p w14:paraId="5EA1B774" w14:textId="77777777" w:rsidR="00ED7A4A" w:rsidRPr="00CD224F" w:rsidRDefault="00ED7A4A" w:rsidP="00682676">
            <w:pPr>
              <w:jc w:val="both"/>
            </w:pPr>
            <w:r w:rsidRPr="00CD224F">
              <w:t>Порядок выполнения внешнего осмотра простых мер и измерительных приборов</w:t>
            </w:r>
          </w:p>
        </w:tc>
      </w:tr>
      <w:tr w:rsidR="00ED7A4A" w:rsidRPr="00CD224F" w14:paraId="5EA1B778" w14:textId="77777777" w:rsidTr="00682676">
        <w:trPr>
          <w:trHeight w:val="20"/>
        </w:trPr>
        <w:tc>
          <w:tcPr>
            <w:tcW w:w="1072" w:type="pct"/>
            <w:vMerge/>
          </w:tcPr>
          <w:p w14:paraId="5EA1B776" w14:textId="77777777" w:rsidR="00ED7A4A" w:rsidRPr="00CD224F" w:rsidRDefault="00ED7A4A" w:rsidP="00682676"/>
        </w:tc>
        <w:tc>
          <w:tcPr>
            <w:tcW w:w="3928" w:type="pct"/>
          </w:tcPr>
          <w:p w14:paraId="5EA1B777" w14:textId="77777777" w:rsidR="00ED7A4A" w:rsidRPr="00CD224F" w:rsidRDefault="00ED7A4A" w:rsidP="00682676">
            <w:pPr>
              <w:jc w:val="both"/>
            </w:pPr>
            <w:r w:rsidRPr="00CD224F">
              <w:t>Порядок выполнения опробования простых мер и измерительных приборов</w:t>
            </w:r>
          </w:p>
        </w:tc>
      </w:tr>
      <w:tr w:rsidR="00ED7A4A" w:rsidRPr="00CD224F" w14:paraId="5EA1B77B" w14:textId="77777777" w:rsidTr="00682676">
        <w:trPr>
          <w:trHeight w:val="20"/>
        </w:trPr>
        <w:tc>
          <w:tcPr>
            <w:tcW w:w="1072" w:type="pct"/>
            <w:vMerge/>
          </w:tcPr>
          <w:p w14:paraId="5EA1B779" w14:textId="77777777" w:rsidR="00ED7A4A" w:rsidRPr="00CD224F" w:rsidRDefault="00ED7A4A" w:rsidP="00682676"/>
        </w:tc>
        <w:tc>
          <w:tcPr>
            <w:tcW w:w="3928" w:type="pct"/>
          </w:tcPr>
          <w:p w14:paraId="5EA1B77A" w14:textId="77777777" w:rsidR="00ED7A4A" w:rsidRPr="00CD224F" w:rsidRDefault="00ED7A4A" w:rsidP="00682676">
            <w:pPr>
              <w:jc w:val="both"/>
            </w:pPr>
            <w:r w:rsidRPr="00CD224F">
              <w:t>Методы контроля точности геометрических параметров</w:t>
            </w:r>
          </w:p>
        </w:tc>
      </w:tr>
      <w:tr w:rsidR="00ED7A4A" w:rsidRPr="00CD224F" w14:paraId="5EA1B77E" w14:textId="77777777" w:rsidTr="00682676">
        <w:trPr>
          <w:trHeight w:val="20"/>
        </w:trPr>
        <w:tc>
          <w:tcPr>
            <w:tcW w:w="1072" w:type="pct"/>
            <w:vMerge/>
          </w:tcPr>
          <w:p w14:paraId="5EA1B77C" w14:textId="77777777" w:rsidR="00ED7A4A" w:rsidRPr="00CD224F" w:rsidRDefault="00ED7A4A" w:rsidP="00682676"/>
        </w:tc>
        <w:tc>
          <w:tcPr>
            <w:tcW w:w="3928" w:type="pct"/>
          </w:tcPr>
          <w:p w14:paraId="5EA1B77D" w14:textId="77777777" w:rsidR="00ED7A4A" w:rsidRPr="00CD224F" w:rsidRDefault="00ED7A4A" w:rsidP="00682676">
            <w:pPr>
              <w:jc w:val="both"/>
            </w:pPr>
            <w:r w:rsidRPr="00CD224F">
              <w:t>Виды, конструкции, назначение, возможности и правила применения шаблонов и универсальных средств измерений для контроля точности геометрических параметров простых мер и измерительных приборов</w:t>
            </w:r>
          </w:p>
        </w:tc>
      </w:tr>
      <w:tr w:rsidR="00ED7A4A" w:rsidRPr="00CD224F" w14:paraId="5EA1B781" w14:textId="77777777" w:rsidTr="00682676">
        <w:trPr>
          <w:trHeight w:val="20"/>
        </w:trPr>
        <w:tc>
          <w:tcPr>
            <w:tcW w:w="1072" w:type="pct"/>
            <w:vMerge/>
          </w:tcPr>
          <w:p w14:paraId="5EA1B77F" w14:textId="77777777" w:rsidR="00ED7A4A" w:rsidRPr="00CD224F" w:rsidRDefault="00ED7A4A" w:rsidP="00682676"/>
        </w:tc>
        <w:tc>
          <w:tcPr>
            <w:tcW w:w="3928" w:type="pct"/>
          </w:tcPr>
          <w:p w14:paraId="5EA1B780" w14:textId="77777777" w:rsidR="00ED7A4A" w:rsidRPr="00CD224F" w:rsidRDefault="00ED7A4A" w:rsidP="00682676">
            <w:pPr>
              <w:jc w:val="both"/>
            </w:pPr>
            <w:r w:rsidRPr="00CD224F">
              <w:t>Методы контроля качества поверхностей</w:t>
            </w:r>
          </w:p>
        </w:tc>
      </w:tr>
      <w:tr w:rsidR="00ED7A4A" w:rsidRPr="00CD224F" w14:paraId="5EA1B784" w14:textId="77777777" w:rsidTr="00682676">
        <w:trPr>
          <w:trHeight w:val="20"/>
        </w:trPr>
        <w:tc>
          <w:tcPr>
            <w:tcW w:w="1072" w:type="pct"/>
            <w:vMerge/>
          </w:tcPr>
          <w:p w14:paraId="5EA1B782" w14:textId="77777777" w:rsidR="00ED7A4A" w:rsidRPr="00CD224F" w:rsidRDefault="00ED7A4A" w:rsidP="00682676"/>
        </w:tc>
        <w:tc>
          <w:tcPr>
            <w:tcW w:w="3928" w:type="pct"/>
          </w:tcPr>
          <w:p w14:paraId="5EA1B783" w14:textId="77777777" w:rsidR="00ED7A4A" w:rsidRPr="00CD224F" w:rsidRDefault="00ED7A4A" w:rsidP="00682676">
            <w:pPr>
              <w:jc w:val="both"/>
            </w:pPr>
            <w:r w:rsidRPr="00CD224F">
              <w:t>Виды, конструкция, назначение, возможности и правила использования шаблонов</w:t>
            </w:r>
          </w:p>
        </w:tc>
      </w:tr>
      <w:tr w:rsidR="00ED7A4A" w:rsidRPr="00CD224F" w14:paraId="5EA1B787" w14:textId="77777777" w:rsidTr="00682676">
        <w:trPr>
          <w:trHeight w:val="20"/>
        </w:trPr>
        <w:tc>
          <w:tcPr>
            <w:tcW w:w="1072" w:type="pct"/>
            <w:vMerge/>
          </w:tcPr>
          <w:p w14:paraId="5EA1B785" w14:textId="77777777" w:rsidR="00ED7A4A" w:rsidRPr="00CD224F" w:rsidRDefault="00ED7A4A" w:rsidP="00682676"/>
        </w:tc>
        <w:tc>
          <w:tcPr>
            <w:tcW w:w="3928" w:type="pct"/>
          </w:tcPr>
          <w:p w14:paraId="5EA1B786" w14:textId="77777777" w:rsidR="00ED7A4A" w:rsidRPr="00CD224F" w:rsidRDefault="00ED7A4A" w:rsidP="00682676">
            <w:pPr>
              <w:jc w:val="both"/>
            </w:pPr>
            <w:r w:rsidRPr="00CD224F">
              <w:t>Виды, конструкции, назначение, возможности и правила применения универсальных средств измерений для контроля качества рабочих поверхностей простых мер и измерительных приборов</w:t>
            </w:r>
          </w:p>
        </w:tc>
      </w:tr>
      <w:tr w:rsidR="00ED7A4A" w:rsidRPr="00CD224F" w14:paraId="5EA1B78A" w14:textId="77777777" w:rsidTr="00682676">
        <w:trPr>
          <w:trHeight w:val="20"/>
        </w:trPr>
        <w:tc>
          <w:tcPr>
            <w:tcW w:w="1072" w:type="pct"/>
            <w:vMerge/>
          </w:tcPr>
          <w:p w14:paraId="5EA1B788" w14:textId="77777777" w:rsidR="00ED7A4A" w:rsidRPr="00CD224F" w:rsidRDefault="00ED7A4A" w:rsidP="00682676"/>
        </w:tc>
        <w:tc>
          <w:tcPr>
            <w:tcW w:w="3928" w:type="pct"/>
          </w:tcPr>
          <w:p w14:paraId="5EA1B789" w14:textId="77777777" w:rsidR="00ED7A4A" w:rsidRPr="00CD224F" w:rsidRDefault="00ED7A4A" w:rsidP="00682676">
            <w:pPr>
              <w:jc w:val="both"/>
            </w:pPr>
            <w:r w:rsidRPr="00CD224F">
              <w:t>Методики определения точности настройки простых измерительных приборов</w:t>
            </w:r>
          </w:p>
        </w:tc>
      </w:tr>
      <w:tr w:rsidR="00ED7A4A" w:rsidRPr="00CD224F" w14:paraId="5EA1B78D" w14:textId="77777777" w:rsidTr="00682676">
        <w:trPr>
          <w:trHeight w:val="20"/>
        </w:trPr>
        <w:tc>
          <w:tcPr>
            <w:tcW w:w="1072" w:type="pct"/>
            <w:vMerge/>
          </w:tcPr>
          <w:p w14:paraId="5EA1B78B" w14:textId="77777777" w:rsidR="00ED7A4A" w:rsidRPr="00CD224F" w:rsidRDefault="00ED7A4A" w:rsidP="00682676"/>
        </w:tc>
        <w:tc>
          <w:tcPr>
            <w:tcW w:w="3928" w:type="pct"/>
          </w:tcPr>
          <w:p w14:paraId="5EA1B78C" w14:textId="20045E99" w:rsidR="00ED7A4A" w:rsidRPr="00CD224F" w:rsidRDefault="005F181A" w:rsidP="00682676">
            <w:pPr>
              <w:jc w:val="both"/>
            </w:pPr>
            <w:r>
              <w:t>Методики определения погрешности</w:t>
            </w:r>
            <w:r w:rsidR="00ED7A4A" w:rsidRPr="00CD224F">
              <w:t xml:space="preserve"> простых мер и измерительных приборов</w:t>
            </w:r>
          </w:p>
        </w:tc>
      </w:tr>
      <w:tr w:rsidR="00ED7A4A" w:rsidRPr="00CD224F" w14:paraId="5EA1B790" w14:textId="77777777" w:rsidTr="00682676">
        <w:trPr>
          <w:trHeight w:val="20"/>
        </w:trPr>
        <w:tc>
          <w:tcPr>
            <w:tcW w:w="1072" w:type="pct"/>
            <w:vMerge/>
          </w:tcPr>
          <w:p w14:paraId="5EA1B78E" w14:textId="77777777" w:rsidR="00ED7A4A" w:rsidRPr="00CD224F" w:rsidRDefault="00ED7A4A" w:rsidP="00682676"/>
        </w:tc>
        <w:tc>
          <w:tcPr>
            <w:tcW w:w="3928" w:type="pct"/>
          </w:tcPr>
          <w:p w14:paraId="5EA1B78F" w14:textId="462C3595" w:rsidR="00ED7A4A" w:rsidRPr="00CD224F" w:rsidRDefault="00ED7A4A" w:rsidP="00682676">
            <w:pPr>
              <w:jc w:val="both"/>
            </w:pPr>
            <w:r w:rsidRPr="00CD224F">
              <w:t xml:space="preserve">Методики обработки результатов измерений </w:t>
            </w:r>
            <w:r w:rsidR="004C0F59">
              <w:t>для определения погрешности</w:t>
            </w:r>
            <w:r w:rsidRPr="00CD224F">
              <w:t xml:space="preserve"> измерительных приборов</w:t>
            </w:r>
          </w:p>
        </w:tc>
      </w:tr>
      <w:tr w:rsidR="00ED7A4A" w:rsidRPr="00CD224F" w14:paraId="5EA1B793" w14:textId="77777777" w:rsidTr="00682676">
        <w:trPr>
          <w:trHeight w:val="20"/>
        </w:trPr>
        <w:tc>
          <w:tcPr>
            <w:tcW w:w="1072" w:type="pct"/>
            <w:vMerge/>
          </w:tcPr>
          <w:p w14:paraId="5EA1B791" w14:textId="77777777" w:rsidR="00ED7A4A" w:rsidRPr="00CD224F" w:rsidRDefault="00ED7A4A" w:rsidP="00682676"/>
        </w:tc>
        <w:tc>
          <w:tcPr>
            <w:tcW w:w="3928" w:type="pct"/>
          </w:tcPr>
          <w:p w14:paraId="5EA1B792" w14:textId="77777777" w:rsidR="00ED7A4A" w:rsidRPr="00CD224F" w:rsidRDefault="00ED7A4A" w:rsidP="00682676">
            <w:pPr>
              <w:jc w:val="both"/>
            </w:pPr>
            <w:r w:rsidRPr="00CD224F">
              <w:t>Нормативно-техническая документация на проведение контроля простых мер и измерительных приборов</w:t>
            </w:r>
          </w:p>
        </w:tc>
      </w:tr>
      <w:tr w:rsidR="00ED7A4A" w:rsidRPr="00CD224F" w14:paraId="5EA1B796" w14:textId="77777777" w:rsidTr="00682676">
        <w:trPr>
          <w:trHeight w:val="20"/>
        </w:trPr>
        <w:tc>
          <w:tcPr>
            <w:tcW w:w="1072" w:type="pct"/>
            <w:vMerge/>
          </w:tcPr>
          <w:p w14:paraId="5EA1B794" w14:textId="77777777" w:rsidR="00ED7A4A" w:rsidRPr="00CD224F" w:rsidRDefault="00ED7A4A" w:rsidP="00682676"/>
        </w:tc>
        <w:tc>
          <w:tcPr>
            <w:tcW w:w="3928" w:type="pct"/>
          </w:tcPr>
          <w:p w14:paraId="5EA1B795" w14:textId="77777777" w:rsidR="00ED7A4A" w:rsidRPr="00CD224F" w:rsidRDefault="00ED7A4A" w:rsidP="00682676">
            <w:pPr>
              <w:jc w:val="both"/>
            </w:pPr>
            <w:r w:rsidRPr="00CD224F">
              <w:t>Основы материаловедения</w:t>
            </w:r>
          </w:p>
        </w:tc>
      </w:tr>
      <w:tr w:rsidR="00ED7A4A" w:rsidRPr="00CD224F" w14:paraId="5EA1B799" w14:textId="77777777" w:rsidTr="00682676">
        <w:trPr>
          <w:trHeight w:val="20"/>
        </w:trPr>
        <w:tc>
          <w:tcPr>
            <w:tcW w:w="1072" w:type="pct"/>
            <w:vMerge/>
          </w:tcPr>
          <w:p w14:paraId="5EA1B797" w14:textId="77777777" w:rsidR="00ED7A4A" w:rsidRPr="00CD224F" w:rsidRDefault="00ED7A4A" w:rsidP="00682676"/>
        </w:tc>
        <w:tc>
          <w:tcPr>
            <w:tcW w:w="3928" w:type="pct"/>
          </w:tcPr>
          <w:p w14:paraId="5EA1B798" w14:textId="77777777" w:rsidR="00ED7A4A" w:rsidRPr="00CD224F" w:rsidRDefault="00ED7A4A" w:rsidP="00682676">
            <w:pPr>
              <w:jc w:val="both"/>
            </w:pPr>
            <w:r w:rsidRPr="00CD224F">
              <w:t>Основы технических измерений</w:t>
            </w:r>
          </w:p>
        </w:tc>
      </w:tr>
      <w:tr w:rsidR="00B20467" w:rsidRPr="00CD224F" w14:paraId="5EA1B79C" w14:textId="77777777" w:rsidTr="00682676">
        <w:trPr>
          <w:trHeight w:val="20"/>
        </w:trPr>
        <w:tc>
          <w:tcPr>
            <w:tcW w:w="1072" w:type="pct"/>
            <w:vMerge/>
          </w:tcPr>
          <w:p w14:paraId="5EA1B79A" w14:textId="77777777" w:rsidR="00B20467" w:rsidRPr="00CD224F" w:rsidRDefault="00B20467" w:rsidP="00682676"/>
        </w:tc>
        <w:tc>
          <w:tcPr>
            <w:tcW w:w="3928" w:type="pct"/>
          </w:tcPr>
          <w:p w14:paraId="5EA1B79B" w14:textId="6E6E909C" w:rsidR="00B20467" w:rsidRPr="00CD224F" w:rsidRDefault="00B20467" w:rsidP="00682676">
            <w:pPr>
              <w:jc w:val="both"/>
            </w:pPr>
            <w:r w:rsidRPr="00CD224F">
              <w:t>Типы дефектов и виды брака продукции</w:t>
            </w:r>
          </w:p>
        </w:tc>
      </w:tr>
      <w:tr w:rsidR="00ED7A4A" w:rsidRPr="00CD224F" w14:paraId="5EA1B79F" w14:textId="77777777" w:rsidTr="00682676">
        <w:trPr>
          <w:trHeight w:val="20"/>
        </w:trPr>
        <w:tc>
          <w:tcPr>
            <w:tcW w:w="1072" w:type="pct"/>
            <w:vMerge/>
          </w:tcPr>
          <w:p w14:paraId="5EA1B79D" w14:textId="77777777" w:rsidR="00ED7A4A" w:rsidRPr="00CD224F" w:rsidRDefault="00ED7A4A" w:rsidP="00682676"/>
        </w:tc>
        <w:tc>
          <w:tcPr>
            <w:tcW w:w="3928" w:type="pct"/>
          </w:tcPr>
          <w:p w14:paraId="5EA1B79E" w14:textId="77777777" w:rsidR="00ED7A4A" w:rsidRPr="00CD224F" w:rsidRDefault="00ED7A4A" w:rsidP="00682676">
            <w:pPr>
              <w:jc w:val="both"/>
            </w:pPr>
            <w:r w:rsidRPr="00CD224F">
              <w:t>Виды дефектов простых мер и измерительных приборов</w:t>
            </w:r>
          </w:p>
        </w:tc>
      </w:tr>
      <w:tr w:rsidR="00ED7A4A" w:rsidRPr="00CD224F" w14:paraId="5EA1B7A2" w14:textId="77777777" w:rsidTr="00682676">
        <w:trPr>
          <w:trHeight w:val="20"/>
        </w:trPr>
        <w:tc>
          <w:tcPr>
            <w:tcW w:w="1072" w:type="pct"/>
            <w:vMerge/>
          </w:tcPr>
          <w:p w14:paraId="5EA1B7A0" w14:textId="77777777" w:rsidR="00ED7A4A" w:rsidRPr="00CD224F" w:rsidRDefault="00ED7A4A" w:rsidP="00682676"/>
        </w:tc>
        <w:tc>
          <w:tcPr>
            <w:tcW w:w="3928" w:type="pct"/>
          </w:tcPr>
          <w:p w14:paraId="5EA1B7A1" w14:textId="77777777" w:rsidR="00ED7A4A" w:rsidRPr="00CD224F" w:rsidRDefault="00ED7A4A" w:rsidP="00682676">
            <w:pPr>
              <w:jc w:val="both"/>
            </w:pPr>
            <w:r w:rsidRPr="00CD224F">
              <w:t>Порядок документального оформления результатов контроля простых мер и измерительных приборов</w:t>
            </w:r>
          </w:p>
        </w:tc>
      </w:tr>
      <w:tr w:rsidR="00ED7A4A" w:rsidRPr="00CD224F" w14:paraId="5EA1B7A5" w14:textId="77777777" w:rsidTr="00682676">
        <w:trPr>
          <w:trHeight w:val="20"/>
        </w:trPr>
        <w:tc>
          <w:tcPr>
            <w:tcW w:w="1072" w:type="pct"/>
            <w:vMerge/>
          </w:tcPr>
          <w:p w14:paraId="5EA1B7A3" w14:textId="77777777" w:rsidR="00ED7A4A" w:rsidRPr="00CD224F" w:rsidRDefault="00ED7A4A" w:rsidP="00682676"/>
        </w:tc>
        <w:tc>
          <w:tcPr>
            <w:tcW w:w="3928" w:type="pct"/>
          </w:tcPr>
          <w:p w14:paraId="5EA1B7A4" w14:textId="77777777" w:rsidR="00ED7A4A" w:rsidRPr="00CD224F" w:rsidRDefault="00ED7A4A" w:rsidP="00682676">
            <w:pPr>
              <w:jc w:val="both"/>
            </w:pPr>
            <w:r w:rsidRPr="00CD224F">
              <w:t>Виды документов, оформляемых по результатам контроля простых мер и измерительных приборов</w:t>
            </w:r>
          </w:p>
        </w:tc>
      </w:tr>
      <w:tr w:rsidR="00ED7A4A" w:rsidRPr="00CD224F" w14:paraId="5EA1B7A8" w14:textId="77777777" w:rsidTr="00682676">
        <w:trPr>
          <w:trHeight w:val="20"/>
        </w:trPr>
        <w:tc>
          <w:tcPr>
            <w:tcW w:w="1072" w:type="pct"/>
            <w:vMerge/>
          </w:tcPr>
          <w:p w14:paraId="5EA1B7A6" w14:textId="77777777" w:rsidR="00ED7A4A" w:rsidRPr="00CD224F" w:rsidRDefault="00ED7A4A" w:rsidP="00682676"/>
        </w:tc>
        <w:tc>
          <w:tcPr>
            <w:tcW w:w="3928" w:type="pct"/>
          </w:tcPr>
          <w:p w14:paraId="5EA1B7A7" w14:textId="77777777" w:rsidR="00ED7A4A" w:rsidRPr="00CD224F" w:rsidRDefault="002915CC" w:rsidP="00682676">
            <w:pPr>
              <w:jc w:val="both"/>
            </w:pPr>
            <w:r w:rsidRPr="00CD224F">
              <w:t>Порядок работы с электронными шаблонами документов</w:t>
            </w:r>
          </w:p>
        </w:tc>
      </w:tr>
      <w:tr w:rsidR="00ED7A4A" w:rsidRPr="00CD224F" w14:paraId="5EA1B7AB" w14:textId="77777777" w:rsidTr="00682676">
        <w:trPr>
          <w:trHeight w:val="20"/>
        </w:trPr>
        <w:tc>
          <w:tcPr>
            <w:tcW w:w="1072" w:type="pct"/>
            <w:vMerge/>
          </w:tcPr>
          <w:p w14:paraId="5EA1B7A9" w14:textId="77777777" w:rsidR="00ED7A4A" w:rsidRPr="00CD224F" w:rsidRDefault="00ED7A4A" w:rsidP="00682676"/>
        </w:tc>
        <w:tc>
          <w:tcPr>
            <w:tcW w:w="3928" w:type="pct"/>
          </w:tcPr>
          <w:p w14:paraId="5EA1B7AA" w14:textId="77777777" w:rsidR="00ED7A4A" w:rsidRPr="00CD224F" w:rsidRDefault="00ED7A4A" w:rsidP="00682676">
            <w:pPr>
              <w:jc w:val="both"/>
            </w:pPr>
            <w:r w:rsidRPr="00CD224F">
              <w:t>Виды и правила применения средств индивидуальной и коллективной защиты при выполнении работ</w:t>
            </w:r>
          </w:p>
        </w:tc>
      </w:tr>
      <w:tr w:rsidR="00ED7A4A" w:rsidRPr="00CD224F" w14:paraId="5EA1B7AE" w14:textId="77777777" w:rsidTr="00682676">
        <w:trPr>
          <w:trHeight w:val="20"/>
        </w:trPr>
        <w:tc>
          <w:tcPr>
            <w:tcW w:w="1072" w:type="pct"/>
            <w:vMerge/>
          </w:tcPr>
          <w:p w14:paraId="5EA1B7AC" w14:textId="77777777" w:rsidR="00ED7A4A" w:rsidRPr="00CD224F" w:rsidRDefault="00ED7A4A" w:rsidP="00682676"/>
        </w:tc>
        <w:tc>
          <w:tcPr>
            <w:tcW w:w="3928" w:type="pct"/>
          </w:tcPr>
          <w:p w14:paraId="5EA1B7AD" w14:textId="77777777" w:rsidR="00ED7A4A" w:rsidRPr="00CD224F" w:rsidRDefault="00ED7A4A" w:rsidP="00682676">
            <w:pPr>
              <w:jc w:val="both"/>
            </w:pPr>
            <w:r w:rsidRPr="00CD224F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ED7A4A" w:rsidRPr="00CD224F" w14:paraId="5EA1B7B1" w14:textId="77777777" w:rsidTr="00682676">
        <w:trPr>
          <w:trHeight w:val="20"/>
        </w:trPr>
        <w:tc>
          <w:tcPr>
            <w:tcW w:w="1072" w:type="pct"/>
          </w:tcPr>
          <w:p w14:paraId="5EA1B7AF" w14:textId="77777777" w:rsidR="00ED7A4A" w:rsidRPr="00CD224F" w:rsidRDefault="00ED7A4A" w:rsidP="00682676">
            <w:r w:rsidRPr="00CD224F">
              <w:t>Другие характеристики</w:t>
            </w:r>
          </w:p>
        </w:tc>
        <w:tc>
          <w:tcPr>
            <w:tcW w:w="3928" w:type="pct"/>
          </w:tcPr>
          <w:p w14:paraId="5EA1B7B0" w14:textId="77777777" w:rsidR="00ED7A4A" w:rsidRPr="00CD224F" w:rsidRDefault="00ED7A4A" w:rsidP="00682676">
            <w:pPr>
              <w:jc w:val="both"/>
            </w:pPr>
            <w:r w:rsidRPr="00CD224F">
              <w:t>-</w:t>
            </w:r>
          </w:p>
        </w:tc>
      </w:tr>
    </w:tbl>
    <w:p w14:paraId="077B8BFC" w14:textId="77777777" w:rsidR="00631024" w:rsidRDefault="00631024" w:rsidP="00631024">
      <w:pPr>
        <w:rPr>
          <w:b/>
          <w:bCs w:val="0"/>
        </w:rPr>
      </w:pPr>
    </w:p>
    <w:p w14:paraId="46736182" w14:textId="77777777" w:rsidR="0065170F" w:rsidRDefault="0065170F" w:rsidP="00631024">
      <w:pPr>
        <w:rPr>
          <w:b/>
          <w:bCs w:val="0"/>
        </w:rPr>
      </w:pPr>
    </w:p>
    <w:p w14:paraId="537082A1" w14:textId="77777777" w:rsidR="0065170F" w:rsidRDefault="0065170F" w:rsidP="00631024">
      <w:pPr>
        <w:rPr>
          <w:b/>
          <w:bCs w:val="0"/>
        </w:rPr>
      </w:pPr>
    </w:p>
    <w:p w14:paraId="5EA1B7B3" w14:textId="30ECCCDA" w:rsidR="007911EC" w:rsidRDefault="007911EC" w:rsidP="00631024">
      <w:pPr>
        <w:rPr>
          <w:b/>
          <w:bCs w:val="0"/>
        </w:rPr>
      </w:pPr>
      <w:r w:rsidRPr="00631024">
        <w:rPr>
          <w:b/>
          <w:bCs w:val="0"/>
        </w:rPr>
        <w:lastRenderedPageBreak/>
        <w:t>3.</w:t>
      </w:r>
      <w:r w:rsidR="008F6756" w:rsidRPr="00631024">
        <w:rPr>
          <w:b/>
          <w:bCs w:val="0"/>
        </w:rPr>
        <w:t>1</w:t>
      </w:r>
      <w:r w:rsidRPr="00631024">
        <w:rPr>
          <w:b/>
          <w:bCs w:val="0"/>
        </w:rPr>
        <w:t>.</w:t>
      </w:r>
      <w:r w:rsidR="008F6756" w:rsidRPr="00631024">
        <w:rPr>
          <w:b/>
          <w:bCs w:val="0"/>
        </w:rPr>
        <w:t>2</w:t>
      </w:r>
      <w:r w:rsidRPr="00631024">
        <w:rPr>
          <w:b/>
          <w:bCs w:val="0"/>
        </w:rPr>
        <w:t>. Трудовая функция</w:t>
      </w:r>
    </w:p>
    <w:p w14:paraId="433666AA" w14:textId="77777777" w:rsidR="00631024" w:rsidRPr="00631024" w:rsidRDefault="00631024" w:rsidP="00631024">
      <w:pPr>
        <w:rPr>
          <w:b/>
          <w:bCs w:val="0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513"/>
        <w:gridCol w:w="571"/>
        <w:gridCol w:w="1138"/>
        <w:gridCol w:w="1703"/>
        <w:gridCol w:w="571"/>
      </w:tblGrid>
      <w:tr w:rsidR="007911EC" w:rsidRPr="00CD224F" w14:paraId="5EA1B7BB" w14:textId="77777777" w:rsidTr="00682676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5EA1B7B5" w14:textId="174A9EE3" w:rsidR="007911EC" w:rsidRPr="00CD224F" w:rsidRDefault="00101087" w:rsidP="008E1D4A">
            <w:r w:rsidRPr="00101087">
              <w:rPr>
                <w:sz w:val="20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A1B7B6" w14:textId="77777777" w:rsidR="007911EC" w:rsidRPr="00CD224F" w:rsidRDefault="007911EC" w:rsidP="008E1D4A">
            <w:r w:rsidRPr="00CD224F">
              <w:t xml:space="preserve">Контроль качества </w:t>
            </w:r>
            <w:r w:rsidR="006921DE" w:rsidRPr="00CD224F">
              <w:t xml:space="preserve">простых </w:t>
            </w:r>
            <w:r w:rsidR="002A5060" w:rsidRPr="00CD224F">
              <w:t>специальных режущих инструментов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EA1B7B7" w14:textId="45FB4A6C" w:rsidR="007911EC" w:rsidRPr="00CD224F" w:rsidRDefault="00101087" w:rsidP="00682676">
            <w:pPr>
              <w:jc w:val="center"/>
            </w:pPr>
            <w:r w:rsidRPr="00101087">
              <w:rPr>
                <w:sz w:val="20"/>
              </w:rPr>
              <w:t>Код</w:t>
            </w:r>
          </w:p>
        </w:tc>
        <w:tc>
          <w:tcPr>
            <w:tcW w:w="5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A1B7B8" w14:textId="51A50220" w:rsidR="007911EC" w:rsidRPr="00CD224F" w:rsidRDefault="00602382" w:rsidP="00682676">
            <w:pPr>
              <w:jc w:val="center"/>
            </w:pPr>
            <w:r>
              <w:rPr>
                <w:lang w:val="en-US"/>
              </w:rPr>
              <w:t>A</w:t>
            </w:r>
            <w:r w:rsidR="007911EC" w:rsidRPr="00CD224F">
              <w:t>/0</w:t>
            </w:r>
            <w:r w:rsidR="00AB63BD" w:rsidRPr="00CD224F">
              <w:t>2</w:t>
            </w:r>
            <w:r w:rsidR="007911EC" w:rsidRPr="00CD224F">
              <w:t>.2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EA1B7B9" w14:textId="6571AD2B" w:rsidR="007911EC" w:rsidRPr="00CD224F" w:rsidRDefault="00101087" w:rsidP="00682676">
            <w:pPr>
              <w:jc w:val="center"/>
              <w:rPr>
                <w:vertAlign w:val="superscript"/>
              </w:rPr>
            </w:pPr>
            <w:r w:rsidRPr="00101087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A1B7BA" w14:textId="77777777" w:rsidR="007911EC" w:rsidRPr="00CD224F" w:rsidRDefault="007911EC" w:rsidP="00682676">
            <w:pPr>
              <w:jc w:val="center"/>
            </w:pPr>
            <w:r w:rsidRPr="00CD224F">
              <w:t>2</w:t>
            </w:r>
          </w:p>
        </w:tc>
      </w:tr>
    </w:tbl>
    <w:p w14:paraId="5EA1B7BC" w14:textId="77777777" w:rsidR="007911EC" w:rsidRPr="00CD224F" w:rsidRDefault="007911EC" w:rsidP="008E1D4A"/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2186"/>
        <w:gridCol w:w="8009"/>
      </w:tblGrid>
      <w:tr w:rsidR="00F26280" w:rsidRPr="00CD224F" w14:paraId="5EA1B7D0" w14:textId="77777777" w:rsidTr="00682676">
        <w:trPr>
          <w:trHeight w:val="20"/>
        </w:trPr>
        <w:tc>
          <w:tcPr>
            <w:tcW w:w="1072" w:type="pct"/>
            <w:vMerge w:val="restart"/>
          </w:tcPr>
          <w:p w14:paraId="5EA1B7CE" w14:textId="77777777" w:rsidR="00F26280" w:rsidRPr="00CD224F" w:rsidRDefault="00F26280" w:rsidP="00682676">
            <w:r w:rsidRPr="00CD224F">
              <w:t>Трудовые действия</w:t>
            </w:r>
          </w:p>
        </w:tc>
        <w:tc>
          <w:tcPr>
            <w:tcW w:w="3928" w:type="pct"/>
          </w:tcPr>
          <w:p w14:paraId="5EA1B7CF" w14:textId="77777777" w:rsidR="00F26280" w:rsidRPr="00CD224F" w:rsidRDefault="00F26280" w:rsidP="00682676">
            <w:pPr>
              <w:jc w:val="both"/>
            </w:pPr>
            <w:r w:rsidRPr="00CD224F">
              <w:t xml:space="preserve">Установление последовательности выполнения работ по контролю качества простых </w:t>
            </w:r>
            <w:r w:rsidR="0024197B" w:rsidRPr="00CD224F">
              <w:t>специальных режущих инструментов</w:t>
            </w:r>
          </w:p>
        </w:tc>
      </w:tr>
      <w:tr w:rsidR="00F26280" w:rsidRPr="00CD224F" w14:paraId="5EA1B7D3" w14:textId="77777777" w:rsidTr="00682676">
        <w:trPr>
          <w:trHeight w:val="20"/>
        </w:trPr>
        <w:tc>
          <w:tcPr>
            <w:tcW w:w="1072" w:type="pct"/>
            <w:vMerge/>
          </w:tcPr>
          <w:p w14:paraId="5EA1B7D1" w14:textId="77777777" w:rsidR="00F26280" w:rsidRPr="00CD224F" w:rsidRDefault="00F26280" w:rsidP="00682676"/>
        </w:tc>
        <w:tc>
          <w:tcPr>
            <w:tcW w:w="3928" w:type="pct"/>
          </w:tcPr>
          <w:p w14:paraId="5EA1B7D2" w14:textId="77777777" w:rsidR="00F26280" w:rsidRPr="00CD224F" w:rsidRDefault="00F26280" w:rsidP="00682676">
            <w:pPr>
              <w:jc w:val="both"/>
            </w:pPr>
            <w:r w:rsidRPr="00CD224F">
              <w:t>Подготовка рабочего места к выполнению контроля качества простых специальных режущих инструментов</w:t>
            </w:r>
          </w:p>
        </w:tc>
      </w:tr>
      <w:tr w:rsidR="00F26280" w:rsidRPr="00CD224F" w14:paraId="5EA1B7D6" w14:textId="77777777" w:rsidTr="00682676">
        <w:trPr>
          <w:trHeight w:val="20"/>
        </w:trPr>
        <w:tc>
          <w:tcPr>
            <w:tcW w:w="1072" w:type="pct"/>
            <w:vMerge/>
          </w:tcPr>
          <w:p w14:paraId="5EA1B7D4" w14:textId="77777777" w:rsidR="00F26280" w:rsidRPr="00CD224F" w:rsidRDefault="00F26280" w:rsidP="00682676"/>
        </w:tc>
        <w:tc>
          <w:tcPr>
            <w:tcW w:w="3928" w:type="pct"/>
          </w:tcPr>
          <w:p w14:paraId="5EA1B7D5" w14:textId="77777777" w:rsidR="00F26280" w:rsidRPr="00CD224F" w:rsidRDefault="00F26280" w:rsidP="00682676">
            <w:pPr>
              <w:jc w:val="both"/>
            </w:pPr>
            <w:r w:rsidRPr="00CD224F">
              <w:t>Выбор и подготовка к работе универсальных и специальных средств измерений для контроля простых специальных режущих инструментов</w:t>
            </w:r>
          </w:p>
        </w:tc>
      </w:tr>
      <w:tr w:rsidR="00F26280" w:rsidRPr="00CD224F" w14:paraId="5EA1B7D9" w14:textId="77777777" w:rsidTr="00682676">
        <w:trPr>
          <w:trHeight w:val="20"/>
        </w:trPr>
        <w:tc>
          <w:tcPr>
            <w:tcW w:w="1072" w:type="pct"/>
            <w:vMerge/>
          </w:tcPr>
          <w:p w14:paraId="5EA1B7D7" w14:textId="77777777" w:rsidR="00F26280" w:rsidRPr="00CD224F" w:rsidRDefault="00F26280" w:rsidP="00682676"/>
        </w:tc>
        <w:tc>
          <w:tcPr>
            <w:tcW w:w="3928" w:type="pct"/>
          </w:tcPr>
          <w:p w14:paraId="5EA1B7D8" w14:textId="77777777" w:rsidR="00F26280" w:rsidRPr="00CD224F" w:rsidRDefault="00F26280" w:rsidP="00682676">
            <w:pPr>
              <w:jc w:val="both"/>
            </w:pPr>
            <w:r w:rsidRPr="00CD224F">
              <w:t>Внешний осмотр простых специальных режущих инструментов</w:t>
            </w:r>
          </w:p>
        </w:tc>
      </w:tr>
      <w:tr w:rsidR="00F26280" w:rsidRPr="00CD224F" w14:paraId="5EA1B7DC" w14:textId="77777777" w:rsidTr="00682676">
        <w:trPr>
          <w:trHeight w:val="20"/>
        </w:trPr>
        <w:tc>
          <w:tcPr>
            <w:tcW w:w="1072" w:type="pct"/>
            <w:vMerge/>
          </w:tcPr>
          <w:p w14:paraId="5EA1B7DA" w14:textId="77777777" w:rsidR="00F26280" w:rsidRPr="00CD224F" w:rsidRDefault="00F26280" w:rsidP="00682676"/>
        </w:tc>
        <w:tc>
          <w:tcPr>
            <w:tcW w:w="3928" w:type="pct"/>
          </w:tcPr>
          <w:p w14:paraId="5EA1B7DB" w14:textId="77777777" w:rsidR="00F26280" w:rsidRPr="00CD224F" w:rsidRDefault="00F26280" w:rsidP="00682676">
            <w:pPr>
              <w:jc w:val="both"/>
            </w:pPr>
            <w:r w:rsidRPr="00CD224F">
              <w:t>Контроль точности геометрических параметров простых специальных режущих инструментов</w:t>
            </w:r>
          </w:p>
        </w:tc>
      </w:tr>
      <w:tr w:rsidR="00F26280" w:rsidRPr="00CD224F" w14:paraId="5EA1B7DF" w14:textId="77777777" w:rsidTr="00682676">
        <w:trPr>
          <w:trHeight w:val="20"/>
        </w:trPr>
        <w:tc>
          <w:tcPr>
            <w:tcW w:w="1072" w:type="pct"/>
            <w:vMerge/>
          </w:tcPr>
          <w:p w14:paraId="5EA1B7DD" w14:textId="77777777" w:rsidR="00F26280" w:rsidRPr="00CD224F" w:rsidRDefault="00F26280" w:rsidP="00682676"/>
        </w:tc>
        <w:tc>
          <w:tcPr>
            <w:tcW w:w="3928" w:type="pct"/>
          </w:tcPr>
          <w:p w14:paraId="5EA1B7DE" w14:textId="77777777" w:rsidR="00F26280" w:rsidRPr="00CD224F" w:rsidRDefault="00F26280" w:rsidP="00682676">
            <w:pPr>
              <w:jc w:val="both"/>
            </w:pPr>
            <w:r w:rsidRPr="00CD224F">
              <w:t>Контроль качества обработанных поверхностей</w:t>
            </w:r>
            <w:r w:rsidR="00E033A8" w:rsidRPr="00CD224F">
              <w:t xml:space="preserve"> </w:t>
            </w:r>
            <w:r w:rsidRPr="00CD224F">
              <w:t>простых специальных режущих инструментов</w:t>
            </w:r>
          </w:p>
        </w:tc>
      </w:tr>
      <w:tr w:rsidR="00F26280" w:rsidRPr="00CD224F" w14:paraId="5EA1B7E2" w14:textId="77777777" w:rsidTr="00682676">
        <w:trPr>
          <w:trHeight w:val="20"/>
        </w:trPr>
        <w:tc>
          <w:tcPr>
            <w:tcW w:w="1072" w:type="pct"/>
            <w:vMerge/>
          </w:tcPr>
          <w:p w14:paraId="5EA1B7E0" w14:textId="77777777" w:rsidR="00F26280" w:rsidRPr="00CD224F" w:rsidRDefault="00F26280" w:rsidP="00682676"/>
        </w:tc>
        <w:tc>
          <w:tcPr>
            <w:tcW w:w="3928" w:type="pct"/>
          </w:tcPr>
          <w:p w14:paraId="5EA1B7E1" w14:textId="77777777" w:rsidR="00F26280" w:rsidRPr="00CD224F" w:rsidRDefault="00F26280" w:rsidP="00682676">
            <w:pPr>
              <w:tabs>
                <w:tab w:val="left" w:pos="1486"/>
              </w:tabs>
              <w:jc w:val="both"/>
            </w:pPr>
            <w:r w:rsidRPr="00CD224F">
              <w:t>Установление видов дефектов простых</w:t>
            </w:r>
            <w:r w:rsidR="00E033A8" w:rsidRPr="00CD224F">
              <w:t xml:space="preserve"> </w:t>
            </w:r>
            <w:r w:rsidRPr="00CD224F">
              <w:t>специальных режущих инструментов</w:t>
            </w:r>
          </w:p>
        </w:tc>
      </w:tr>
      <w:tr w:rsidR="00F26280" w:rsidRPr="00CD224F" w14:paraId="5EA1B7E5" w14:textId="77777777" w:rsidTr="00682676">
        <w:trPr>
          <w:trHeight w:val="20"/>
        </w:trPr>
        <w:tc>
          <w:tcPr>
            <w:tcW w:w="1072" w:type="pct"/>
            <w:vMerge/>
          </w:tcPr>
          <w:p w14:paraId="5EA1B7E3" w14:textId="77777777" w:rsidR="00F26280" w:rsidRPr="00CD224F" w:rsidRDefault="00F26280" w:rsidP="00682676"/>
        </w:tc>
        <w:tc>
          <w:tcPr>
            <w:tcW w:w="3928" w:type="pct"/>
          </w:tcPr>
          <w:p w14:paraId="5EA1B7E4" w14:textId="77777777" w:rsidR="00F26280" w:rsidRPr="00CD224F" w:rsidRDefault="00F26280" w:rsidP="00682676">
            <w:pPr>
              <w:tabs>
                <w:tab w:val="left" w:pos="1486"/>
              </w:tabs>
              <w:jc w:val="both"/>
            </w:pPr>
            <w:r w:rsidRPr="00CD224F">
              <w:t>Установление вида брака простых</w:t>
            </w:r>
            <w:r w:rsidR="00E033A8" w:rsidRPr="00CD224F">
              <w:t xml:space="preserve"> </w:t>
            </w:r>
            <w:r w:rsidRPr="00CD224F">
              <w:t>специальных режущих инструментов</w:t>
            </w:r>
          </w:p>
        </w:tc>
      </w:tr>
      <w:tr w:rsidR="00F26280" w:rsidRPr="00CD224F" w14:paraId="5EA1B7E8" w14:textId="77777777" w:rsidTr="00682676">
        <w:trPr>
          <w:trHeight w:val="20"/>
        </w:trPr>
        <w:tc>
          <w:tcPr>
            <w:tcW w:w="1072" w:type="pct"/>
            <w:vMerge/>
          </w:tcPr>
          <w:p w14:paraId="5EA1B7E6" w14:textId="77777777" w:rsidR="00F26280" w:rsidRPr="00CD224F" w:rsidRDefault="00F26280" w:rsidP="00682676"/>
        </w:tc>
        <w:tc>
          <w:tcPr>
            <w:tcW w:w="3928" w:type="pct"/>
          </w:tcPr>
          <w:p w14:paraId="5EA1B7E7" w14:textId="77777777" w:rsidR="00F26280" w:rsidRPr="00CD224F" w:rsidRDefault="008904BD" w:rsidP="00682676">
            <w:pPr>
              <w:jc w:val="both"/>
            </w:pPr>
            <w:r w:rsidRPr="00CD224F">
              <w:t>Документально оформлять результаты контроля простых режущих инструментов</w:t>
            </w:r>
          </w:p>
        </w:tc>
      </w:tr>
      <w:tr w:rsidR="00F26280" w:rsidRPr="00CD224F" w14:paraId="5EA1B7EB" w14:textId="77777777" w:rsidTr="00682676">
        <w:trPr>
          <w:trHeight w:val="20"/>
        </w:trPr>
        <w:tc>
          <w:tcPr>
            <w:tcW w:w="1072" w:type="pct"/>
            <w:vMerge w:val="restart"/>
          </w:tcPr>
          <w:p w14:paraId="5EA1B7E9" w14:textId="77777777" w:rsidR="00F26280" w:rsidRPr="00CD224F" w:rsidRDefault="00F26280" w:rsidP="00682676">
            <w:r w:rsidRPr="00CD224F">
              <w:t>Необходимые умения</w:t>
            </w:r>
          </w:p>
        </w:tc>
        <w:tc>
          <w:tcPr>
            <w:tcW w:w="3928" w:type="pct"/>
          </w:tcPr>
          <w:p w14:paraId="5EA1B7EA" w14:textId="77777777" w:rsidR="00F26280" w:rsidRPr="00CD224F" w:rsidRDefault="00F26280" w:rsidP="00682676">
            <w:pPr>
              <w:jc w:val="both"/>
            </w:pPr>
            <w:r w:rsidRPr="00CD224F">
              <w:t>Читать и анализировать техническую документацию на простые</w:t>
            </w:r>
            <w:r w:rsidR="0024197B" w:rsidRPr="00CD224F">
              <w:t xml:space="preserve"> специальные режущие инструменты</w:t>
            </w:r>
          </w:p>
        </w:tc>
      </w:tr>
      <w:tr w:rsidR="00F26280" w:rsidRPr="00CD224F" w14:paraId="5EA1B7EE" w14:textId="77777777" w:rsidTr="00682676">
        <w:trPr>
          <w:trHeight w:val="20"/>
        </w:trPr>
        <w:tc>
          <w:tcPr>
            <w:tcW w:w="1072" w:type="pct"/>
            <w:vMerge/>
          </w:tcPr>
          <w:p w14:paraId="5EA1B7EC" w14:textId="77777777" w:rsidR="00F26280" w:rsidRPr="00CD224F" w:rsidRDefault="00F26280" w:rsidP="00682676"/>
        </w:tc>
        <w:tc>
          <w:tcPr>
            <w:tcW w:w="3928" w:type="pct"/>
          </w:tcPr>
          <w:p w14:paraId="5EA1B7ED" w14:textId="77777777" w:rsidR="00F26280" w:rsidRPr="00CD224F" w:rsidRDefault="00F26280" w:rsidP="00682676">
            <w:pPr>
              <w:jc w:val="both"/>
            </w:pPr>
            <w:r w:rsidRPr="00CD224F">
              <w:t xml:space="preserve">Читать и анализировать технологическую документацию на простые </w:t>
            </w:r>
            <w:r w:rsidR="0024197B" w:rsidRPr="00CD224F">
              <w:t>специальные режущие инструменты</w:t>
            </w:r>
          </w:p>
        </w:tc>
      </w:tr>
      <w:tr w:rsidR="00F26280" w:rsidRPr="00CD224F" w14:paraId="5EA1B7F1" w14:textId="77777777" w:rsidTr="00682676">
        <w:trPr>
          <w:trHeight w:val="20"/>
        </w:trPr>
        <w:tc>
          <w:tcPr>
            <w:tcW w:w="1072" w:type="pct"/>
            <w:vMerge/>
          </w:tcPr>
          <w:p w14:paraId="5EA1B7EF" w14:textId="77777777" w:rsidR="00F26280" w:rsidRPr="00CD224F" w:rsidRDefault="00F26280" w:rsidP="00682676"/>
        </w:tc>
        <w:tc>
          <w:tcPr>
            <w:tcW w:w="3928" w:type="pct"/>
          </w:tcPr>
          <w:p w14:paraId="5EA1B7F0" w14:textId="77777777" w:rsidR="00F26280" w:rsidRPr="00CD224F" w:rsidRDefault="00F26280" w:rsidP="00682676">
            <w:pPr>
              <w:jc w:val="both"/>
            </w:pPr>
            <w:r w:rsidRPr="00CD224F">
              <w:t>Подготавливать рабочее место для наиболее рационального и безопасного выполнения работ по</w:t>
            </w:r>
            <w:r w:rsidR="0024197B" w:rsidRPr="00CD224F">
              <w:t xml:space="preserve"> контролю качества простых специальных режущих инструментов</w:t>
            </w:r>
          </w:p>
        </w:tc>
      </w:tr>
      <w:tr w:rsidR="00F26280" w:rsidRPr="00CD224F" w14:paraId="5EA1B7F4" w14:textId="77777777" w:rsidTr="00682676">
        <w:trPr>
          <w:trHeight w:val="20"/>
        </w:trPr>
        <w:tc>
          <w:tcPr>
            <w:tcW w:w="1072" w:type="pct"/>
            <w:vMerge/>
          </w:tcPr>
          <w:p w14:paraId="5EA1B7F2" w14:textId="77777777" w:rsidR="00F26280" w:rsidRPr="00CD224F" w:rsidRDefault="00F26280" w:rsidP="00682676"/>
        </w:tc>
        <w:tc>
          <w:tcPr>
            <w:tcW w:w="3928" w:type="pct"/>
          </w:tcPr>
          <w:p w14:paraId="5EA1B7F3" w14:textId="77777777" w:rsidR="00F26280" w:rsidRPr="00CD224F" w:rsidRDefault="00F26280" w:rsidP="00682676">
            <w:pPr>
              <w:tabs>
                <w:tab w:val="left" w:pos="1486"/>
              </w:tabs>
              <w:jc w:val="both"/>
            </w:pPr>
            <w:r w:rsidRPr="00CD224F">
              <w:t>Выбирать в соответствии с технической документацией универсальные и специальные</w:t>
            </w:r>
            <w:r w:rsidR="00E033A8" w:rsidRPr="00CD224F">
              <w:t xml:space="preserve"> </w:t>
            </w:r>
            <w:r w:rsidRPr="00CD224F">
              <w:t>средства измерений для контроля простых</w:t>
            </w:r>
            <w:r w:rsidR="00E033A8" w:rsidRPr="00CD224F">
              <w:t xml:space="preserve"> </w:t>
            </w:r>
            <w:r w:rsidRPr="00CD224F">
              <w:t>специальных режущих инструментов</w:t>
            </w:r>
          </w:p>
        </w:tc>
      </w:tr>
      <w:tr w:rsidR="00F26280" w:rsidRPr="00CD224F" w14:paraId="5EA1B7F7" w14:textId="77777777" w:rsidTr="00682676">
        <w:trPr>
          <w:trHeight w:val="20"/>
        </w:trPr>
        <w:tc>
          <w:tcPr>
            <w:tcW w:w="1072" w:type="pct"/>
            <w:vMerge/>
          </w:tcPr>
          <w:p w14:paraId="5EA1B7F5" w14:textId="77777777" w:rsidR="00F26280" w:rsidRPr="00CD224F" w:rsidRDefault="00F26280" w:rsidP="00682676"/>
        </w:tc>
        <w:tc>
          <w:tcPr>
            <w:tcW w:w="3928" w:type="pct"/>
          </w:tcPr>
          <w:p w14:paraId="5EA1B7F6" w14:textId="212ABD6D" w:rsidR="00F26280" w:rsidRPr="00CD224F" w:rsidRDefault="0060206A" w:rsidP="00682676">
            <w:pPr>
              <w:tabs>
                <w:tab w:val="left" w:pos="1486"/>
              </w:tabs>
              <w:jc w:val="both"/>
            </w:pPr>
            <w:r w:rsidRPr="00CD224F">
              <w:t>Выявлять</w:t>
            </w:r>
            <w:r w:rsidR="00F26280" w:rsidRPr="00CD224F">
              <w:t xml:space="preserve"> наличие дефектов и повреждений при внешнем осмотре простых специальных режущих инструментов</w:t>
            </w:r>
          </w:p>
        </w:tc>
      </w:tr>
      <w:tr w:rsidR="00F26280" w:rsidRPr="00CD224F" w14:paraId="5EA1B7FA" w14:textId="77777777" w:rsidTr="00682676">
        <w:trPr>
          <w:trHeight w:val="20"/>
        </w:trPr>
        <w:tc>
          <w:tcPr>
            <w:tcW w:w="1072" w:type="pct"/>
            <w:vMerge/>
          </w:tcPr>
          <w:p w14:paraId="5EA1B7F8" w14:textId="77777777" w:rsidR="00F26280" w:rsidRPr="00CD224F" w:rsidRDefault="00F26280" w:rsidP="00682676"/>
        </w:tc>
        <w:tc>
          <w:tcPr>
            <w:tcW w:w="3928" w:type="pct"/>
          </w:tcPr>
          <w:p w14:paraId="5EA1B7F9" w14:textId="77777777" w:rsidR="00F26280" w:rsidRPr="00CD224F" w:rsidRDefault="00F26280" w:rsidP="00682676">
            <w:pPr>
              <w:jc w:val="both"/>
            </w:pPr>
            <w:r w:rsidRPr="00CD224F">
              <w:t>Использовать универсальные и специальные</w:t>
            </w:r>
            <w:r w:rsidR="00E033A8" w:rsidRPr="00CD224F">
              <w:t xml:space="preserve"> </w:t>
            </w:r>
            <w:r w:rsidRPr="00CD224F">
              <w:t>средства измерений для контроля точности геометрических параметров простых</w:t>
            </w:r>
            <w:r w:rsidR="00E033A8" w:rsidRPr="00CD224F">
              <w:t xml:space="preserve"> </w:t>
            </w:r>
            <w:r w:rsidRPr="00CD224F">
              <w:t>специальных режущих инструментов</w:t>
            </w:r>
          </w:p>
        </w:tc>
      </w:tr>
      <w:tr w:rsidR="00F26280" w:rsidRPr="00CD224F" w14:paraId="5EA1B7FD" w14:textId="77777777" w:rsidTr="00682676">
        <w:trPr>
          <w:trHeight w:val="20"/>
        </w:trPr>
        <w:tc>
          <w:tcPr>
            <w:tcW w:w="1072" w:type="pct"/>
            <w:vMerge/>
          </w:tcPr>
          <w:p w14:paraId="5EA1B7FB" w14:textId="77777777" w:rsidR="00F26280" w:rsidRPr="00CD224F" w:rsidRDefault="00F26280" w:rsidP="00682676"/>
        </w:tc>
        <w:tc>
          <w:tcPr>
            <w:tcW w:w="3928" w:type="pct"/>
          </w:tcPr>
          <w:p w14:paraId="5EA1B7FC" w14:textId="77777777" w:rsidR="00F26280" w:rsidRPr="00CD224F" w:rsidRDefault="00F26280" w:rsidP="00682676">
            <w:pPr>
              <w:jc w:val="both"/>
            </w:pPr>
            <w:r w:rsidRPr="00CD224F">
              <w:t>Использовать универсальные средства измерений для контроля качества обработанных поверхностей простых специальных режущих инструментов</w:t>
            </w:r>
          </w:p>
        </w:tc>
      </w:tr>
      <w:tr w:rsidR="00F26280" w:rsidRPr="00CD224F" w14:paraId="5EA1B800" w14:textId="77777777" w:rsidTr="00682676">
        <w:trPr>
          <w:trHeight w:val="20"/>
        </w:trPr>
        <w:tc>
          <w:tcPr>
            <w:tcW w:w="1072" w:type="pct"/>
            <w:vMerge/>
          </w:tcPr>
          <w:p w14:paraId="5EA1B7FE" w14:textId="77777777" w:rsidR="00F26280" w:rsidRPr="00CD224F" w:rsidRDefault="00F26280" w:rsidP="00682676"/>
        </w:tc>
        <w:tc>
          <w:tcPr>
            <w:tcW w:w="3928" w:type="pct"/>
          </w:tcPr>
          <w:p w14:paraId="5EA1B7FF" w14:textId="77777777" w:rsidR="00F26280" w:rsidRPr="00CD224F" w:rsidRDefault="00F26280" w:rsidP="00682676">
            <w:pPr>
              <w:jc w:val="both"/>
            </w:pPr>
            <w:r w:rsidRPr="00CD224F">
              <w:t>Выявлять дефекты простых</w:t>
            </w:r>
            <w:r w:rsidR="00E033A8" w:rsidRPr="00CD224F">
              <w:t xml:space="preserve"> </w:t>
            </w:r>
            <w:r w:rsidRPr="00CD224F">
              <w:t>специальных режущих инструментов</w:t>
            </w:r>
          </w:p>
        </w:tc>
      </w:tr>
      <w:tr w:rsidR="00F26280" w:rsidRPr="00CD224F" w14:paraId="5EA1B803" w14:textId="77777777" w:rsidTr="00682676">
        <w:trPr>
          <w:trHeight w:val="20"/>
        </w:trPr>
        <w:tc>
          <w:tcPr>
            <w:tcW w:w="1072" w:type="pct"/>
            <w:vMerge/>
          </w:tcPr>
          <w:p w14:paraId="5EA1B801" w14:textId="77777777" w:rsidR="00F26280" w:rsidRPr="00CD224F" w:rsidRDefault="00F26280" w:rsidP="00682676"/>
        </w:tc>
        <w:tc>
          <w:tcPr>
            <w:tcW w:w="3928" w:type="pct"/>
          </w:tcPr>
          <w:p w14:paraId="5EA1B802" w14:textId="77777777" w:rsidR="00F26280" w:rsidRPr="00CD224F" w:rsidRDefault="00F26280" w:rsidP="00682676">
            <w:pPr>
              <w:jc w:val="both"/>
            </w:pPr>
            <w:r w:rsidRPr="00CD224F">
              <w:t>Определять вид брака простых</w:t>
            </w:r>
            <w:r w:rsidR="00E033A8" w:rsidRPr="00CD224F">
              <w:t xml:space="preserve"> </w:t>
            </w:r>
            <w:r w:rsidRPr="00CD224F">
              <w:t>специальных режущих инструментов</w:t>
            </w:r>
          </w:p>
        </w:tc>
      </w:tr>
      <w:tr w:rsidR="00773AC7" w:rsidRPr="00CD224F" w14:paraId="5EA1B806" w14:textId="77777777" w:rsidTr="00682676">
        <w:trPr>
          <w:trHeight w:val="20"/>
        </w:trPr>
        <w:tc>
          <w:tcPr>
            <w:tcW w:w="1072" w:type="pct"/>
            <w:vMerge/>
          </w:tcPr>
          <w:p w14:paraId="5EA1B804" w14:textId="77777777" w:rsidR="00773AC7" w:rsidRPr="00CD224F" w:rsidRDefault="00773AC7" w:rsidP="00682676"/>
        </w:tc>
        <w:tc>
          <w:tcPr>
            <w:tcW w:w="3928" w:type="pct"/>
          </w:tcPr>
          <w:p w14:paraId="5EA1B805" w14:textId="77777777" w:rsidR="00773AC7" w:rsidRPr="00CD224F" w:rsidRDefault="00773AC7" w:rsidP="00682676">
            <w:pPr>
              <w:jc w:val="both"/>
            </w:pPr>
            <w:r w:rsidRPr="00CD224F">
              <w:t xml:space="preserve">Документально </w:t>
            </w:r>
            <w:r w:rsidR="008904BD" w:rsidRPr="00CD224F">
              <w:t xml:space="preserve">оформлять </w:t>
            </w:r>
            <w:r w:rsidRPr="00CD224F">
              <w:t>результаты контроля простых специальных режущих инструментов</w:t>
            </w:r>
          </w:p>
        </w:tc>
      </w:tr>
      <w:tr w:rsidR="002915CC" w:rsidRPr="00CD224F" w14:paraId="5EA1B809" w14:textId="77777777" w:rsidTr="00682676">
        <w:trPr>
          <w:trHeight w:val="20"/>
        </w:trPr>
        <w:tc>
          <w:tcPr>
            <w:tcW w:w="1072" w:type="pct"/>
            <w:vMerge/>
          </w:tcPr>
          <w:p w14:paraId="5EA1B807" w14:textId="77777777" w:rsidR="002915CC" w:rsidRPr="00CD224F" w:rsidRDefault="002915CC" w:rsidP="00682676"/>
        </w:tc>
        <w:tc>
          <w:tcPr>
            <w:tcW w:w="3928" w:type="pct"/>
          </w:tcPr>
          <w:p w14:paraId="5EA1B808" w14:textId="77777777" w:rsidR="002915CC" w:rsidRPr="00CD224F" w:rsidRDefault="002915CC" w:rsidP="00682676">
            <w:pPr>
              <w:jc w:val="both"/>
            </w:pPr>
            <w:r w:rsidRPr="00CD224F">
              <w:t>Использовать шаблоны документов в электронном виде для оформления результатов контроля</w:t>
            </w:r>
          </w:p>
        </w:tc>
      </w:tr>
      <w:tr w:rsidR="00F26280" w:rsidRPr="00CD224F" w14:paraId="5EA1B80C" w14:textId="77777777" w:rsidTr="00682676">
        <w:trPr>
          <w:trHeight w:val="20"/>
        </w:trPr>
        <w:tc>
          <w:tcPr>
            <w:tcW w:w="1072" w:type="pct"/>
            <w:vMerge/>
          </w:tcPr>
          <w:p w14:paraId="5EA1B80A" w14:textId="77777777" w:rsidR="00F26280" w:rsidRPr="00CD224F" w:rsidRDefault="00F26280" w:rsidP="00682676"/>
        </w:tc>
        <w:tc>
          <w:tcPr>
            <w:tcW w:w="3928" w:type="pct"/>
          </w:tcPr>
          <w:p w14:paraId="5EA1B80B" w14:textId="77777777" w:rsidR="00F26280" w:rsidRPr="00CD224F" w:rsidRDefault="00F26280" w:rsidP="00682676">
            <w:pPr>
              <w:jc w:val="both"/>
            </w:pPr>
            <w:r w:rsidRPr="00CD224F">
              <w:t>Поддерживать состояние рабочего места в соответствии с требованиями охраны труда, пожарной, промышленной, экологической и электробезопасности</w:t>
            </w:r>
          </w:p>
        </w:tc>
      </w:tr>
      <w:tr w:rsidR="0024197B" w:rsidRPr="00CD224F" w14:paraId="5EA1B80F" w14:textId="77777777" w:rsidTr="00682676">
        <w:trPr>
          <w:trHeight w:val="20"/>
        </w:trPr>
        <w:tc>
          <w:tcPr>
            <w:tcW w:w="1072" w:type="pct"/>
            <w:vMerge w:val="restart"/>
          </w:tcPr>
          <w:p w14:paraId="5EA1B80D" w14:textId="77777777" w:rsidR="0024197B" w:rsidRPr="00CD224F" w:rsidRDefault="0024197B" w:rsidP="00682676">
            <w:r w:rsidRPr="00CD224F">
              <w:t>Необходимые знания</w:t>
            </w:r>
          </w:p>
        </w:tc>
        <w:tc>
          <w:tcPr>
            <w:tcW w:w="3928" w:type="pct"/>
          </w:tcPr>
          <w:p w14:paraId="5EA1B80E" w14:textId="77777777" w:rsidR="0024197B" w:rsidRPr="00CD224F" w:rsidRDefault="0024197B" w:rsidP="00682676">
            <w:pPr>
              <w:jc w:val="both"/>
            </w:pPr>
            <w:r w:rsidRPr="00CD224F">
              <w:t>Требования, предъявляемые к рабочему месту для производства работ по контролю качества простых специальных режущих инструментов</w:t>
            </w:r>
          </w:p>
        </w:tc>
      </w:tr>
      <w:tr w:rsidR="00773AC7" w:rsidRPr="00CD224F" w14:paraId="5EA1B812" w14:textId="77777777" w:rsidTr="00682676">
        <w:trPr>
          <w:trHeight w:val="20"/>
        </w:trPr>
        <w:tc>
          <w:tcPr>
            <w:tcW w:w="1072" w:type="pct"/>
            <w:vMerge/>
          </w:tcPr>
          <w:p w14:paraId="5EA1B810" w14:textId="77777777" w:rsidR="00773AC7" w:rsidRPr="00CD224F" w:rsidRDefault="00773AC7" w:rsidP="00682676"/>
        </w:tc>
        <w:tc>
          <w:tcPr>
            <w:tcW w:w="3928" w:type="pct"/>
          </w:tcPr>
          <w:p w14:paraId="5EA1B811" w14:textId="77777777" w:rsidR="00773AC7" w:rsidRPr="00CD224F" w:rsidRDefault="00773AC7" w:rsidP="00682676">
            <w:pPr>
              <w:jc w:val="both"/>
            </w:pPr>
            <w:r w:rsidRPr="00CD224F">
              <w:t>Виды, конструкция и назначение простых специальных режущих инструментов</w:t>
            </w:r>
          </w:p>
        </w:tc>
      </w:tr>
      <w:tr w:rsidR="0024197B" w:rsidRPr="00CD224F" w14:paraId="5EA1B815" w14:textId="77777777" w:rsidTr="00682676">
        <w:trPr>
          <w:trHeight w:val="20"/>
        </w:trPr>
        <w:tc>
          <w:tcPr>
            <w:tcW w:w="1072" w:type="pct"/>
            <w:vMerge/>
          </w:tcPr>
          <w:p w14:paraId="5EA1B813" w14:textId="77777777" w:rsidR="0024197B" w:rsidRPr="00CD224F" w:rsidRDefault="0024197B" w:rsidP="00682676"/>
        </w:tc>
        <w:tc>
          <w:tcPr>
            <w:tcW w:w="3928" w:type="pct"/>
          </w:tcPr>
          <w:p w14:paraId="5EA1B814" w14:textId="77777777" w:rsidR="0024197B" w:rsidRPr="00CD224F" w:rsidRDefault="0024197B" w:rsidP="00682676">
            <w:pPr>
              <w:jc w:val="both"/>
            </w:pPr>
            <w:r w:rsidRPr="00CD224F">
              <w:t>Основы машиностроительного черчения в объеме, необходимом для выполнения работы</w:t>
            </w:r>
          </w:p>
        </w:tc>
      </w:tr>
      <w:tr w:rsidR="0024197B" w:rsidRPr="00CD224F" w14:paraId="5EA1B818" w14:textId="77777777" w:rsidTr="00682676">
        <w:trPr>
          <w:trHeight w:val="20"/>
        </w:trPr>
        <w:tc>
          <w:tcPr>
            <w:tcW w:w="1072" w:type="pct"/>
            <w:vMerge/>
          </w:tcPr>
          <w:p w14:paraId="5EA1B816" w14:textId="77777777" w:rsidR="0024197B" w:rsidRPr="00CD224F" w:rsidRDefault="0024197B" w:rsidP="00682676"/>
        </w:tc>
        <w:tc>
          <w:tcPr>
            <w:tcW w:w="3928" w:type="pct"/>
          </w:tcPr>
          <w:p w14:paraId="5EA1B817" w14:textId="77777777" w:rsidR="0024197B" w:rsidRPr="00CD224F" w:rsidRDefault="0024197B" w:rsidP="00682676">
            <w:pPr>
              <w:jc w:val="both"/>
            </w:pPr>
            <w:r w:rsidRPr="00CD224F">
              <w:t>Правила чтения технической документации в объеме, необходимом для выполнения работы</w:t>
            </w:r>
          </w:p>
        </w:tc>
      </w:tr>
      <w:tr w:rsidR="0024197B" w:rsidRPr="00CD224F" w14:paraId="5EA1B81B" w14:textId="77777777" w:rsidTr="00682676">
        <w:trPr>
          <w:trHeight w:val="20"/>
        </w:trPr>
        <w:tc>
          <w:tcPr>
            <w:tcW w:w="1072" w:type="pct"/>
            <w:vMerge/>
          </w:tcPr>
          <w:p w14:paraId="5EA1B819" w14:textId="77777777" w:rsidR="0024197B" w:rsidRPr="00CD224F" w:rsidRDefault="0024197B" w:rsidP="00682676"/>
        </w:tc>
        <w:tc>
          <w:tcPr>
            <w:tcW w:w="3928" w:type="pct"/>
          </w:tcPr>
          <w:p w14:paraId="5EA1B81A" w14:textId="77777777" w:rsidR="0024197B" w:rsidRPr="00CD224F" w:rsidRDefault="0024197B" w:rsidP="00682676">
            <w:pPr>
              <w:jc w:val="both"/>
              <w:rPr>
                <w:bCs w:val="0"/>
              </w:rPr>
            </w:pPr>
            <w:r w:rsidRPr="00CD224F">
              <w:t>Система допусков и посадок, квалитеты точности, параметры шероховатости</w:t>
            </w:r>
          </w:p>
        </w:tc>
      </w:tr>
      <w:tr w:rsidR="0024197B" w:rsidRPr="00CD224F" w14:paraId="5EA1B81E" w14:textId="77777777" w:rsidTr="00682676">
        <w:trPr>
          <w:trHeight w:val="20"/>
        </w:trPr>
        <w:tc>
          <w:tcPr>
            <w:tcW w:w="1072" w:type="pct"/>
            <w:vMerge/>
          </w:tcPr>
          <w:p w14:paraId="5EA1B81C" w14:textId="77777777" w:rsidR="0024197B" w:rsidRPr="00CD224F" w:rsidRDefault="0024197B" w:rsidP="00682676"/>
        </w:tc>
        <w:tc>
          <w:tcPr>
            <w:tcW w:w="3928" w:type="pct"/>
          </w:tcPr>
          <w:p w14:paraId="5EA1B81D" w14:textId="77777777" w:rsidR="0024197B" w:rsidRPr="00CD224F" w:rsidRDefault="0024197B" w:rsidP="00682676">
            <w:pPr>
              <w:jc w:val="both"/>
            </w:pPr>
            <w:r w:rsidRPr="00CD224F">
              <w:t>Обозначение на рабочих чертежах допусков размеров, формы,</w:t>
            </w:r>
            <w:r w:rsidR="00E033A8" w:rsidRPr="00CD224F">
              <w:t xml:space="preserve"> </w:t>
            </w:r>
            <w:r w:rsidRPr="00CD224F">
              <w:t>ориентации и месторасположения поверхностей, шероховатости поверхностей</w:t>
            </w:r>
          </w:p>
        </w:tc>
      </w:tr>
      <w:tr w:rsidR="0024197B" w:rsidRPr="00CD224F" w14:paraId="5EA1B821" w14:textId="77777777" w:rsidTr="00682676">
        <w:trPr>
          <w:trHeight w:val="20"/>
        </w:trPr>
        <w:tc>
          <w:tcPr>
            <w:tcW w:w="1072" w:type="pct"/>
            <w:vMerge/>
          </w:tcPr>
          <w:p w14:paraId="5EA1B81F" w14:textId="77777777" w:rsidR="0024197B" w:rsidRPr="00CD224F" w:rsidRDefault="0024197B" w:rsidP="00682676"/>
        </w:tc>
        <w:tc>
          <w:tcPr>
            <w:tcW w:w="3928" w:type="pct"/>
          </w:tcPr>
          <w:p w14:paraId="5EA1B820" w14:textId="77777777" w:rsidR="0024197B" w:rsidRPr="00CD224F" w:rsidRDefault="0024197B" w:rsidP="00682676">
            <w:pPr>
              <w:jc w:val="both"/>
            </w:pPr>
            <w:r w:rsidRPr="00CD224F">
              <w:t>Технические требования, предъявляемые к простым</w:t>
            </w:r>
            <w:r w:rsidR="00E033A8" w:rsidRPr="00CD224F">
              <w:t xml:space="preserve"> </w:t>
            </w:r>
            <w:r w:rsidRPr="00CD224F">
              <w:t>специальным режущим инструментам</w:t>
            </w:r>
          </w:p>
        </w:tc>
      </w:tr>
      <w:tr w:rsidR="0024197B" w:rsidRPr="00CD224F" w14:paraId="5EA1B824" w14:textId="77777777" w:rsidTr="00682676">
        <w:trPr>
          <w:trHeight w:val="20"/>
        </w:trPr>
        <w:tc>
          <w:tcPr>
            <w:tcW w:w="1072" w:type="pct"/>
            <w:vMerge/>
          </w:tcPr>
          <w:p w14:paraId="5EA1B822" w14:textId="77777777" w:rsidR="0024197B" w:rsidRPr="00CD224F" w:rsidRDefault="0024197B" w:rsidP="00682676"/>
        </w:tc>
        <w:tc>
          <w:tcPr>
            <w:tcW w:w="3928" w:type="pct"/>
          </w:tcPr>
          <w:p w14:paraId="5EA1B823" w14:textId="77777777" w:rsidR="0024197B" w:rsidRPr="00CD224F" w:rsidRDefault="0024197B" w:rsidP="00682676">
            <w:pPr>
              <w:jc w:val="both"/>
            </w:pPr>
            <w:r w:rsidRPr="00CD224F">
              <w:t>Требования к оснащению и организации рабочего места для проведения контроля простых</w:t>
            </w:r>
            <w:r w:rsidR="00E033A8" w:rsidRPr="00CD224F">
              <w:t xml:space="preserve"> </w:t>
            </w:r>
            <w:r w:rsidRPr="00CD224F">
              <w:t>специальных режущих инструментах</w:t>
            </w:r>
          </w:p>
        </w:tc>
      </w:tr>
      <w:tr w:rsidR="0024197B" w:rsidRPr="00CD224F" w14:paraId="5EA1B827" w14:textId="77777777" w:rsidTr="00682676">
        <w:trPr>
          <w:trHeight w:val="20"/>
        </w:trPr>
        <w:tc>
          <w:tcPr>
            <w:tcW w:w="1072" w:type="pct"/>
            <w:vMerge/>
          </w:tcPr>
          <w:p w14:paraId="5EA1B825" w14:textId="77777777" w:rsidR="0024197B" w:rsidRPr="00CD224F" w:rsidRDefault="0024197B" w:rsidP="00682676"/>
        </w:tc>
        <w:tc>
          <w:tcPr>
            <w:tcW w:w="3928" w:type="pct"/>
          </w:tcPr>
          <w:p w14:paraId="5EA1B826" w14:textId="77777777" w:rsidR="0024197B" w:rsidRPr="00CD224F" w:rsidRDefault="0024197B" w:rsidP="00682676">
            <w:pPr>
              <w:jc w:val="both"/>
            </w:pPr>
            <w:r w:rsidRPr="00CD224F">
              <w:t>Порядок выполнения</w:t>
            </w:r>
            <w:r w:rsidR="00E033A8" w:rsidRPr="00CD224F">
              <w:t xml:space="preserve"> </w:t>
            </w:r>
            <w:r w:rsidRPr="00CD224F">
              <w:t>внешнего осмотра простых специальных режущих инструментов</w:t>
            </w:r>
          </w:p>
        </w:tc>
      </w:tr>
      <w:tr w:rsidR="0024197B" w:rsidRPr="00CD224F" w14:paraId="5EA1B82A" w14:textId="77777777" w:rsidTr="00682676">
        <w:trPr>
          <w:trHeight w:val="20"/>
        </w:trPr>
        <w:tc>
          <w:tcPr>
            <w:tcW w:w="1072" w:type="pct"/>
            <w:vMerge/>
          </w:tcPr>
          <w:p w14:paraId="5EA1B828" w14:textId="77777777" w:rsidR="0024197B" w:rsidRPr="00CD224F" w:rsidRDefault="0024197B" w:rsidP="00682676"/>
        </w:tc>
        <w:tc>
          <w:tcPr>
            <w:tcW w:w="3928" w:type="pct"/>
          </w:tcPr>
          <w:p w14:paraId="5EA1B829" w14:textId="77777777" w:rsidR="0024197B" w:rsidRPr="00CD224F" w:rsidRDefault="0024197B" w:rsidP="00682676">
            <w:pPr>
              <w:jc w:val="both"/>
            </w:pPr>
            <w:r w:rsidRPr="00CD224F">
              <w:t>Методы контроля точности геометрических параметров режущих инструментов</w:t>
            </w:r>
          </w:p>
        </w:tc>
      </w:tr>
      <w:tr w:rsidR="0024197B" w:rsidRPr="00CD224F" w14:paraId="5EA1B82D" w14:textId="77777777" w:rsidTr="00682676">
        <w:trPr>
          <w:trHeight w:val="20"/>
        </w:trPr>
        <w:tc>
          <w:tcPr>
            <w:tcW w:w="1072" w:type="pct"/>
            <w:vMerge/>
          </w:tcPr>
          <w:p w14:paraId="5EA1B82B" w14:textId="77777777" w:rsidR="0024197B" w:rsidRPr="00CD224F" w:rsidRDefault="0024197B" w:rsidP="00682676"/>
        </w:tc>
        <w:tc>
          <w:tcPr>
            <w:tcW w:w="3928" w:type="pct"/>
          </w:tcPr>
          <w:p w14:paraId="5EA1B82C" w14:textId="77777777" w:rsidR="0024197B" w:rsidRPr="00CD224F" w:rsidRDefault="0024197B" w:rsidP="00682676">
            <w:pPr>
              <w:jc w:val="both"/>
            </w:pPr>
            <w:r w:rsidRPr="00CD224F">
              <w:t>Виды, конструкции, назначение, возможности</w:t>
            </w:r>
            <w:r w:rsidR="00E033A8" w:rsidRPr="00CD224F">
              <w:t xml:space="preserve"> </w:t>
            </w:r>
            <w:r w:rsidRPr="00CD224F">
              <w:t>и</w:t>
            </w:r>
            <w:r w:rsidR="00E033A8" w:rsidRPr="00CD224F">
              <w:t xml:space="preserve"> </w:t>
            </w:r>
            <w:r w:rsidRPr="00CD224F">
              <w:t>правила применения универсальных и специальных средств измерений для контроля</w:t>
            </w:r>
            <w:r w:rsidR="00E033A8" w:rsidRPr="00CD224F">
              <w:t xml:space="preserve"> </w:t>
            </w:r>
            <w:r w:rsidRPr="00CD224F">
              <w:t xml:space="preserve">точности геометрических параметров простых специальных режущих инструментов </w:t>
            </w:r>
          </w:p>
        </w:tc>
      </w:tr>
      <w:tr w:rsidR="0024197B" w:rsidRPr="00CD224F" w14:paraId="5EA1B830" w14:textId="77777777" w:rsidTr="00682676">
        <w:trPr>
          <w:trHeight w:val="20"/>
        </w:trPr>
        <w:tc>
          <w:tcPr>
            <w:tcW w:w="1072" w:type="pct"/>
            <w:vMerge/>
          </w:tcPr>
          <w:p w14:paraId="5EA1B82E" w14:textId="77777777" w:rsidR="0024197B" w:rsidRPr="00CD224F" w:rsidRDefault="0024197B" w:rsidP="00682676"/>
        </w:tc>
        <w:tc>
          <w:tcPr>
            <w:tcW w:w="3928" w:type="pct"/>
          </w:tcPr>
          <w:p w14:paraId="5EA1B82F" w14:textId="6BD96F8D" w:rsidR="0024197B" w:rsidRPr="00CD224F" w:rsidRDefault="00B20467" w:rsidP="00682676">
            <w:pPr>
              <w:jc w:val="both"/>
            </w:pPr>
            <w:r w:rsidRPr="00CD224F">
              <w:t>Методы контроля</w:t>
            </w:r>
            <w:r w:rsidR="0024197B" w:rsidRPr="00CD224F">
              <w:t xml:space="preserve"> качества поверхностей</w:t>
            </w:r>
          </w:p>
        </w:tc>
      </w:tr>
      <w:tr w:rsidR="0024197B" w:rsidRPr="00CD224F" w14:paraId="5EA1B833" w14:textId="77777777" w:rsidTr="00682676">
        <w:trPr>
          <w:trHeight w:val="20"/>
        </w:trPr>
        <w:tc>
          <w:tcPr>
            <w:tcW w:w="1072" w:type="pct"/>
            <w:vMerge/>
          </w:tcPr>
          <w:p w14:paraId="5EA1B831" w14:textId="77777777" w:rsidR="0024197B" w:rsidRPr="00CD224F" w:rsidRDefault="0024197B" w:rsidP="00682676"/>
        </w:tc>
        <w:tc>
          <w:tcPr>
            <w:tcW w:w="3928" w:type="pct"/>
          </w:tcPr>
          <w:p w14:paraId="5EA1B832" w14:textId="77777777" w:rsidR="0024197B" w:rsidRPr="00CD224F" w:rsidRDefault="0024197B" w:rsidP="00682676">
            <w:pPr>
              <w:jc w:val="both"/>
            </w:pPr>
            <w:r w:rsidRPr="00CD224F">
              <w:t>Виды, конструкции, назначение, возможности</w:t>
            </w:r>
            <w:r w:rsidR="00E033A8" w:rsidRPr="00CD224F">
              <w:t xml:space="preserve"> </w:t>
            </w:r>
            <w:r w:rsidRPr="00CD224F">
              <w:t>и правила применения универсальных и специальных средств измерений для контроля</w:t>
            </w:r>
            <w:r w:rsidR="00E033A8" w:rsidRPr="00CD224F">
              <w:t xml:space="preserve"> </w:t>
            </w:r>
            <w:r w:rsidRPr="00CD224F">
              <w:t>качества обработанных поверхностей простых специальных режущих инструментов</w:t>
            </w:r>
          </w:p>
        </w:tc>
      </w:tr>
      <w:tr w:rsidR="0024197B" w:rsidRPr="00CD224F" w14:paraId="5EA1B836" w14:textId="77777777" w:rsidTr="00682676">
        <w:trPr>
          <w:trHeight w:val="20"/>
        </w:trPr>
        <w:tc>
          <w:tcPr>
            <w:tcW w:w="1072" w:type="pct"/>
            <w:vMerge/>
          </w:tcPr>
          <w:p w14:paraId="5EA1B834" w14:textId="77777777" w:rsidR="0024197B" w:rsidRPr="00CD224F" w:rsidRDefault="0024197B" w:rsidP="00682676"/>
        </w:tc>
        <w:tc>
          <w:tcPr>
            <w:tcW w:w="3928" w:type="pct"/>
          </w:tcPr>
          <w:p w14:paraId="5EA1B835" w14:textId="77777777" w:rsidR="0024197B" w:rsidRPr="00CD224F" w:rsidRDefault="0024197B" w:rsidP="00682676">
            <w:pPr>
              <w:jc w:val="both"/>
            </w:pPr>
            <w:r w:rsidRPr="00CD224F">
              <w:t>Нормативно-техническая документация на проведение контроля простых специальных режущих инструментов</w:t>
            </w:r>
          </w:p>
        </w:tc>
      </w:tr>
      <w:tr w:rsidR="0024197B" w:rsidRPr="00CD224F" w14:paraId="5EA1B839" w14:textId="77777777" w:rsidTr="00682676">
        <w:trPr>
          <w:trHeight w:val="20"/>
        </w:trPr>
        <w:tc>
          <w:tcPr>
            <w:tcW w:w="1072" w:type="pct"/>
            <w:vMerge/>
          </w:tcPr>
          <w:p w14:paraId="5EA1B837" w14:textId="77777777" w:rsidR="0024197B" w:rsidRPr="00CD224F" w:rsidRDefault="0024197B" w:rsidP="00682676"/>
        </w:tc>
        <w:tc>
          <w:tcPr>
            <w:tcW w:w="3928" w:type="pct"/>
          </w:tcPr>
          <w:p w14:paraId="5EA1B838" w14:textId="77777777" w:rsidR="0024197B" w:rsidRPr="00CD224F" w:rsidRDefault="0024197B" w:rsidP="00682676">
            <w:pPr>
              <w:jc w:val="both"/>
            </w:pPr>
            <w:r w:rsidRPr="00CD224F">
              <w:t>Основы материаловедения</w:t>
            </w:r>
          </w:p>
        </w:tc>
      </w:tr>
      <w:tr w:rsidR="00773AC7" w:rsidRPr="00CD224F" w14:paraId="5EA1B83C" w14:textId="77777777" w:rsidTr="00682676">
        <w:trPr>
          <w:trHeight w:val="20"/>
        </w:trPr>
        <w:tc>
          <w:tcPr>
            <w:tcW w:w="1072" w:type="pct"/>
            <w:vMerge/>
          </w:tcPr>
          <w:p w14:paraId="5EA1B83A" w14:textId="77777777" w:rsidR="00773AC7" w:rsidRPr="00CD224F" w:rsidRDefault="00773AC7" w:rsidP="00682676"/>
        </w:tc>
        <w:tc>
          <w:tcPr>
            <w:tcW w:w="3928" w:type="pct"/>
          </w:tcPr>
          <w:p w14:paraId="5EA1B83B" w14:textId="77777777" w:rsidR="00773AC7" w:rsidRPr="00CD224F" w:rsidRDefault="00773AC7" w:rsidP="00682676">
            <w:pPr>
              <w:jc w:val="both"/>
            </w:pPr>
            <w:r w:rsidRPr="00CD224F">
              <w:t>Основы технических измерений</w:t>
            </w:r>
          </w:p>
        </w:tc>
      </w:tr>
      <w:tr w:rsidR="0024197B" w:rsidRPr="00CD224F" w14:paraId="5EA1B83F" w14:textId="77777777" w:rsidTr="00682676">
        <w:trPr>
          <w:trHeight w:val="20"/>
        </w:trPr>
        <w:tc>
          <w:tcPr>
            <w:tcW w:w="1072" w:type="pct"/>
            <w:vMerge/>
          </w:tcPr>
          <w:p w14:paraId="5EA1B83D" w14:textId="77777777" w:rsidR="0024197B" w:rsidRPr="00CD224F" w:rsidRDefault="0024197B" w:rsidP="00682676"/>
        </w:tc>
        <w:tc>
          <w:tcPr>
            <w:tcW w:w="3928" w:type="pct"/>
          </w:tcPr>
          <w:p w14:paraId="5EA1B83E" w14:textId="77777777" w:rsidR="0024197B" w:rsidRPr="00CD224F" w:rsidRDefault="0024197B" w:rsidP="00682676">
            <w:pPr>
              <w:jc w:val="both"/>
            </w:pPr>
            <w:r w:rsidRPr="00CD224F">
              <w:t>Типы дефектов и виды брака продукции</w:t>
            </w:r>
          </w:p>
        </w:tc>
      </w:tr>
      <w:tr w:rsidR="0024197B" w:rsidRPr="00CD224F" w14:paraId="5EA1B842" w14:textId="77777777" w:rsidTr="00682676">
        <w:trPr>
          <w:trHeight w:val="20"/>
        </w:trPr>
        <w:tc>
          <w:tcPr>
            <w:tcW w:w="1072" w:type="pct"/>
            <w:vMerge/>
          </w:tcPr>
          <w:p w14:paraId="5EA1B840" w14:textId="77777777" w:rsidR="0024197B" w:rsidRPr="00CD224F" w:rsidRDefault="0024197B" w:rsidP="00682676"/>
        </w:tc>
        <w:tc>
          <w:tcPr>
            <w:tcW w:w="3928" w:type="pct"/>
          </w:tcPr>
          <w:p w14:paraId="5EA1B841" w14:textId="77777777" w:rsidR="0024197B" w:rsidRPr="00CD224F" w:rsidRDefault="0024197B" w:rsidP="00682676">
            <w:pPr>
              <w:jc w:val="both"/>
            </w:pPr>
            <w:r w:rsidRPr="00CD224F">
              <w:t>Виды дефектов простых специальных режущих инструментов</w:t>
            </w:r>
          </w:p>
        </w:tc>
      </w:tr>
      <w:tr w:rsidR="00773AC7" w:rsidRPr="00CD224F" w14:paraId="5EA1B845" w14:textId="77777777" w:rsidTr="00682676">
        <w:trPr>
          <w:trHeight w:val="20"/>
        </w:trPr>
        <w:tc>
          <w:tcPr>
            <w:tcW w:w="1072" w:type="pct"/>
            <w:vMerge/>
          </w:tcPr>
          <w:p w14:paraId="5EA1B843" w14:textId="77777777" w:rsidR="00773AC7" w:rsidRPr="00CD224F" w:rsidRDefault="00773AC7" w:rsidP="00682676"/>
        </w:tc>
        <w:tc>
          <w:tcPr>
            <w:tcW w:w="3928" w:type="pct"/>
          </w:tcPr>
          <w:p w14:paraId="5EA1B844" w14:textId="77777777" w:rsidR="00773AC7" w:rsidRPr="00CD224F" w:rsidRDefault="00773AC7" w:rsidP="00682676">
            <w:pPr>
              <w:jc w:val="both"/>
            </w:pPr>
            <w:r w:rsidRPr="00CD224F">
              <w:t>Порядок документального оформления результатов контроля простых специальных режущих инструментов</w:t>
            </w:r>
          </w:p>
        </w:tc>
      </w:tr>
      <w:tr w:rsidR="00773AC7" w:rsidRPr="00CD224F" w14:paraId="5EA1B848" w14:textId="77777777" w:rsidTr="00682676">
        <w:trPr>
          <w:trHeight w:val="20"/>
        </w:trPr>
        <w:tc>
          <w:tcPr>
            <w:tcW w:w="1072" w:type="pct"/>
            <w:vMerge/>
          </w:tcPr>
          <w:p w14:paraId="5EA1B846" w14:textId="77777777" w:rsidR="00773AC7" w:rsidRPr="00CD224F" w:rsidRDefault="00773AC7" w:rsidP="00682676"/>
        </w:tc>
        <w:tc>
          <w:tcPr>
            <w:tcW w:w="3928" w:type="pct"/>
          </w:tcPr>
          <w:p w14:paraId="5EA1B847" w14:textId="77777777" w:rsidR="00773AC7" w:rsidRPr="00CD224F" w:rsidRDefault="00773AC7" w:rsidP="00682676">
            <w:pPr>
              <w:jc w:val="both"/>
            </w:pPr>
            <w:r w:rsidRPr="00CD224F">
              <w:t>Виды документов, оформляемых по результатам контроля простых специальных режущих инструментов</w:t>
            </w:r>
          </w:p>
        </w:tc>
      </w:tr>
      <w:tr w:rsidR="002915CC" w:rsidRPr="00CD224F" w14:paraId="5EA1B84B" w14:textId="77777777" w:rsidTr="00682676">
        <w:trPr>
          <w:trHeight w:val="20"/>
        </w:trPr>
        <w:tc>
          <w:tcPr>
            <w:tcW w:w="1072" w:type="pct"/>
            <w:vMerge/>
          </w:tcPr>
          <w:p w14:paraId="5EA1B849" w14:textId="77777777" w:rsidR="002915CC" w:rsidRPr="00CD224F" w:rsidRDefault="002915CC" w:rsidP="00682676"/>
        </w:tc>
        <w:tc>
          <w:tcPr>
            <w:tcW w:w="3928" w:type="pct"/>
          </w:tcPr>
          <w:p w14:paraId="5EA1B84A" w14:textId="77777777" w:rsidR="002915CC" w:rsidRPr="00CD224F" w:rsidRDefault="002915CC" w:rsidP="00682676">
            <w:pPr>
              <w:jc w:val="both"/>
            </w:pPr>
            <w:r w:rsidRPr="00CD224F">
              <w:t>Порядок работы с электронными шаблонами документов</w:t>
            </w:r>
          </w:p>
        </w:tc>
      </w:tr>
      <w:tr w:rsidR="00773AC7" w:rsidRPr="00CD224F" w14:paraId="5EA1B84E" w14:textId="77777777" w:rsidTr="00682676">
        <w:trPr>
          <w:trHeight w:val="20"/>
        </w:trPr>
        <w:tc>
          <w:tcPr>
            <w:tcW w:w="1072" w:type="pct"/>
            <w:vMerge/>
          </w:tcPr>
          <w:p w14:paraId="5EA1B84C" w14:textId="77777777" w:rsidR="00773AC7" w:rsidRPr="00CD224F" w:rsidRDefault="00773AC7" w:rsidP="00682676"/>
        </w:tc>
        <w:tc>
          <w:tcPr>
            <w:tcW w:w="3928" w:type="pct"/>
          </w:tcPr>
          <w:p w14:paraId="5EA1B84D" w14:textId="77777777" w:rsidR="00773AC7" w:rsidRPr="00CD224F" w:rsidRDefault="00773AC7" w:rsidP="00682676">
            <w:pPr>
              <w:jc w:val="both"/>
            </w:pPr>
            <w:r w:rsidRPr="00CD224F">
              <w:t>Виды и правила применения средств индивидуальной и коллективной защиты при выполнении работ</w:t>
            </w:r>
          </w:p>
        </w:tc>
      </w:tr>
      <w:tr w:rsidR="00773AC7" w:rsidRPr="00CD224F" w14:paraId="5EA1B851" w14:textId="77777777" w:rsidTr="00682676">
        <w:trPr>
          <w:trHeight w:val="20"/>
        </w:trPr>
        <w:tc>
          <w:tcPr>
            <w:tcW w:w="1072" w:type="pct"/>
            <w:vMerge/>
          </w:tcPr>
          <w:p w14:paraId="5EA1B84F" w14:textId="77777777" w:rsidR="00773AC7" w:rsidRPr="00CD224F" w:rsidRDefault="00773AC7" w:rsidP="00682676"/>
        </w:tc>
        <w:tc>
          <w:tcPr>
            <w:tcW w:w="3928" w:type="pct"/>
          </w:tcPr>
          <w:p w14:paraId="5EA1B850" w14:textId="77777777" w:rsidR="00773AC7" w:rsidRPr="00CD224F" w:rsidRDefault="00773AC7" w:rsidP="00682676">
            <w:pPr>
              <w:jc w:val="both"/>
            </w:pPr>
            <w:r w:rsidRPr="00CD224F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24197B" w:rsidRPr="00CD224F" w14:paraId="5EA1B854" w14:textId="77777777" w:rsidTr="00682676">
        <w:trPr>
          <w:trHeight w:val="20"/>
        </w:trPr>
        <w:tc>
          <w:tcPr>
            <w:tcW w:w="1072" w:type="pct"/>
          </w:tcPr>
          <w:p w14:paraId="5EA1B852" w14:textId="77777777" w:rsidR="0024197B" w:rsidRPr="00CD224F" w:rsidRDefault="0024197B" w:rsidP="00682676">
            <w:r w:rsidRPr="00CD224F">
              <w:t>Другие характеристики</w:t>
            </w:r>
          </w:p>
        </w:tc>
        <w:tc>
          <w:tcPr>
            <w:tcW w:w="3928" w:type="pct"/>
          </w:tcPr>
          <w:p w14:paraId="5EA1B853" w14:textId="314D74B2" w:rsidR="0024197B" w:rsidRPr="00CD224F" w:rsidRDefault="00A635DF" w:rsidP="00682676">
            <w:pPr>
              <w:jc w:val="both"/>
            </w:pPr>
            <w:r>
              <w:t>-</w:t>
            </w:r>
          </w:p>
        </w:tc>
      </w:tr>
    </w:tbl>
    <w:p w14:paraId="66417A96" w14:textId="77777777" w:rsidR="00631024" w:rsidRDefault="00631024" w:rsidP="00631024">
      <w:pPr>
        <w:rPr>
          <w:b/>
          <w:bCs w:val="0"/>
        </w:rPr>
      </w:pPr>
    </w:p>
    <w:p w14:paraId="5EA1B856" w14:textId="6B48E336" w:rsidR="002A5060" w:rsidRDefault="002A5060" w:rsidP="00631024">
      <w:pPr>
        <w:rPr>
          <w:b/>
          <w:bCs w:val="0"/>
        </w:rPr>
      </w:pPr>
      <w:r w:rsidRPr="00631024">
        <w:rPr>
          <w:b/>
          <w:bCs w:val="0"/>
        </w:rPr>
        <w:t>3.1.3. Трудовая функция</w:t>
      </w:r>
    </w:p>
    <w:p w14:paraId="602BEB26" w14:textId="77777777" w:rsidR="00631024" w:rsidRPr="00631024" w:rsidRDefault="00631024" w:rsidP="00631024">
      <w:pPr>
        <w:rPr>
          <w:b/>
          <w:bCs w:val="0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513"/>
        <w:gridCol w:w="571"/>
        <w:gridCol w:w="1138"/>
        <w:gridCol w:w="1703"/>
        <w:gridCol w:w="571"/>
      </w:tblGrid>
      <w:tr w:rsidR="002A5060" w:rsidRPr="00CD224F" w14:paraId="5EA1B85E" w14:textId="77777777" w:rsidTr="00682676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5EA1B858" w14:textId="30C84799" w:rsidR="002A5060" w:rsidRPr="00CD224F" w:rsidRDefault="00101087" w:rsidP="008E1D4A">
            <w:r w:rsidRPr="00101087">
              <w:rPr>
                <w:sz w:val="20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A1B859" w14:textId="77777777" w:rsidR="002A5060" w:rsidRPr="00CD224F" w:rsidRDefault="002A5060" w:rsidP="008E1D4A">
            <w:r w:rsidRPr="00CD224F">
              <w:t>Контроль качества простых штампов и пресс-форм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EA1B85A" w14:textId="73CC9375" w:rsidR="002A5060" w:rsidRPr="00CD224F" w:rsidRDefault="00101087" w:rsidP="00682676">
            <w:pPr>
              <w:jc w:val="center"/>
            </w:pPr>
            <w:r w:rsidRPr="00101087">
              <w:rPr>
                <w:sz w:val="20"/>
              </w:rPr>
              <w:t>Код</w:t>
            </w:r>
          </w:p>
        </w:tc>
        <w:tc>
          <w:tcPr>
            <w:tcW w:w="5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A1B85B" w14:textId="79C36D43" w:rsidR="002A5060" w:rsidRPr="00CD224F" w:rsidRDefault="00602382" w:rsidP="00682676">
            <w:pPr>
              <w:jc w:val="center"/>
            </w:pPr>
            <w:r>
              <w:rPr>
                <w:lang w:val="en-US"/>
              </w:rPr>
              <w:t>A</w:t>
            </w:r>
            <w:r w:rsidR="002A5060" w:rsidRPr="00CD224F">
              <w:t>/03.</w:t>
            </w:r>
            <w:r w:rsidR="007303F3" w:rsidRPr="00CD224F">
              <w:t>2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EA1B85C" w14:textId="784765FB" w:rsidR="002A5060" w:rsidRPr="00CD224F" w:rsidRDefault="00101087" w:rsidP="00682676">
            <w:pPr>
              <w:jc w:val="center"/>
              <w:rPr>
                <w:vertAlign w:val="superscript"/>
              </w:rPr>
            </w:pPr>
            <w:r w:rsidRPr="00101087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A1B85D" w14:textId="77777777" w:rsidR="002A5060" w:rsidRPr="00CD224F" w:rsidRDefault="007303F3" w:rsidP="00682676">
            <w:pPr>
              <w:jc w:val="center"/>
            </w:pPr>
            <w:r w:rsidRPr="00CD224F">
              <w:t>2</w:t>
            </w:r>
          </w:p>
        </w:tc>
      </w:tr>
    </w:tbl>
    <w:p w14:paraId="5EA1B85F" w14:textId="77777777" w:rsidR="002A5060" w:rsidRPr="00CD224F" w:rsidRDefault="002A5060" w:rsidP="008E1D4A"/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2186"/>
        <w:gridCol w:w="8009"/>
      </w:tblGrid>
      <w:tr w:rsidR="00F26280" w:rsidRPr="00CD224F" w14:paraId="5EA1B873" w14:textId="77777777" w:rsidTr="00682676">
        <w:trPr>
          <w:trHeight w:val="20"/>
        </w:trPr>
        <w:tc>
          <w:tcPr>
            <w:tcW w:w="1072" w:type="pct"/>
            <w:vMerge w:val="restart"/>
          </w:tcPr>
          <w:p w14:paraId="5EA1B871" w14:textId="77777777" w:rsidR="00F26280" w:rsidRPr="00CD224F" w:rsidRDefault="00F26280" w:rsidP="00682676">
            <w:r w:rsidRPr="00CD224F">
              <w:t>Трудовые действия</w:t>
            </w:r>
          </w:p>
        </w:tc>
        <w:tc>
          <w:tcPr>
            <w:tcW w:w="3928" w:type="pct"/>
          </w:tcPr>
          <w:p w14:paraId="5EA1B872" w14:textId="77777777" w:rsidR="00F26280" w:rsidRPr="00CD224F" w:rsidRDefault="00F26280" w:rsidP="00682676">
            <w:pPr>
              <w:jc w:val="both"/>
            </w:pPr>
            <w:r w:rsidRPr="00CD224F">
              <w:t xml:space="preserve">Установление последовательности выполнения работ по контролю качества простых </w:t>
            </w:r>
            <w:r w:rsidR="0024197B" w:rsidRPr="00CD224F">
              <w:t>штампов и пресс-форм</w:t>
            </w:r>
          </w:p>
        </w:tc>
      </w:tr>
      <w:tr w:rsidR="00F26280" w:rsidRPr="00CD224F" w14:paraId="5EA1B876" w14:textId="77777777" w:rsidTr="00682676">
        <w:trPr>
          <w:trHeight w:val="20"/>
        </w:trPr>
        <w:tc>
          <w:tcPr>
            <w:tcW w:w="1072" w:type="pct"/>
            <w:vMerge/>
          </w:tcPr>
          <w:p w14:paraId="5EA1B874" w14:textId="77777777" w:rsidR="00F26280" w:rsidRPr="00CD224F" w:rsidRDefault="00F26280" w:rsidP="00682676"/>
        </w:tc>
        <w:tc>
          <w:tcPr>
            <w:tcW w:w="3928" w:type="pct"/>
          </w:tcPr>
          <w:p w14:paraId="5EA1B875" w14:textId="77777777" w:rsidR="00F26280" w:rsidRPr="00CD224F" w:rsidRDefault="00F26280" w:rsidP="00682676">
            <w:pPr>
              <w:jc w:val="both"/>
            </w:pPr>
            <w:r w:rsidRPr="00CD224F">
              <w:t>Подготовка рабочего места к выполнению контроля качества простых штампов и пресс-форм</w:t>
            </w:r>
          </w:p>
        </w:tc>
      </w:tr>
      <w:tr w:rsidR="00F26280" w:rsidRPr="00CD224F" w14:paraId="5EA1B879" w14:textId="77777777" w:rsidTr="00682676">
        <w:trPr>
          <w:trHeight w:val="20"/>
        </w:trPr>
        <w:tc>
          <w:tcPr>
            <w:tcW w:w="1072" w:type="pct"/>
            <w:vMerge/>
          </w:tcPr>
          <w:p w14:paraId="5EA1B877" w14:textId="77777777" w:rsidR="00F26280" w:rsidRPr="00CD224F" w:rsidRDefault="00F26280" w:rsidP="00682676"/>
        </w:tc>
        <w:tc>
          <w:tcPr>
            <w:tcW w:w="3928" w:type="pct"/>
          </w:tcPr>
          <w:p w14:paraId="5EA1B878" w14:textId="77777777" w:rsidR="00F26280" w:rsidRPr="00CD224F" w:rsidRDefault="00F26280" w:rsidP="00682676">
            <w:pPr>
              <w:jc w:val="both"/>
            </w:pPr>
            <w:r w:rsidRPr="00CD224F">
              <w:t>Выбор</w:t>
            </w:r>
            <w:r w:rsidR="00E033A8" w:rsidRPr="00CD224F">
              <w:t xml:space="preserve"> </w:t>
            </w:r>
            <w:r w:rsidRPr="00CD224F">
              <w:t xml:space="preserve">и подготовка к работе шаблонов и </w:t>
            </w:r>
            <w:proofErr w:type="gramStart"/>
            <w:r w:rsidRPr="00CD224F">
              <w:t>универсальных средств измерений для контроля</w:t>
            </w:r>
            <w:r w:rsidR="00E033A8" w:rsidRPr="00CD224F">
              <w:t xml:space="preserve"> </w:t>
            </w:r>
            <w:r w:rsidRPr="00CD224F">
              <w:t>простых</w:t>
            </w:r>
            <w:r w:rsidR="00E033A8" w:rsidRPr="00CD224F">
              <w:t xml:space="preserve"> </w:t>
            </w:r>
            <w:r w:rsidRPr="00CD224F">
              <w:t>штампов</w:t>
            </w:r>
            <w:proofErr w:type="gramEnd"/>
            <w:r w:rsidRPr="00CD224F">
              <w:t xml:space="preserve"> и пресс-форм</w:t>
            </w:r>
          </w:p>
        </w:tc>
      </w:tr>
      <w:tr w:rsidR="00F26280" w:rsidRPr="00CD224F" w14:paraId="5EA1B87C" w14:textId="77777777" w:rsidTr="00682676">
        <w:trPr>
          <w:trHeight w:val="20"/>
        </w:trPr>
        <w:tc>
          <w:tcPr>
            <w:tcW w:w="1072" w:type="pct"/>
            <w:vMerge/>
          </w:tcPr>
          <w:p w14:paraId="5EA1B87A" w14:textId="77777777" w:rsidR="00F26280" w:rsidRPr="00CD224F" w:rsidRDefault="00F26280" w:rsidP="00682676"/>
        </w:tc>
        <w:tc>
          <w:tcPr>
            <w:tcW w:w="3928" w:type="pct"/>
          </w:tcPr>
          <w:p w14:paraId="5EA1B87B" w14:textId="77777777" w:rsidR="00F26280" w:rsidRPr="00CD224F" w:rsidRDefault="00F26280" w:rsidP="00682676">
            <w:pPr>
              <w:jc w:val="both"/>
            </w:pPr>
            <w:r w:rsidRPr="00CD224F">
              <w:t>Контроль комплектности</w:t>
            </w:r>
            <w:r w:rsidR="00E033A8" w:rsidRPr="00CD224F">
              <w:t xml:space="preserve"> </w:t>
            </w:r>
            <w:r w:rsidRPr="00CD224F">
              <w:t>простых</w:t>
            </w:r>
            <w:r w:rsidR="00E033A8" w:rsidRPr="00CD224F">
              <w:t xml:space="preserve"> </w:t>
            </w:r>
            <w:r w:rsidRPr="00CD224F">
              <w:t>штампов и пресс-форм</w:t>
            </w:r>
          </w:p>
        </w:tc>
      </w:tr>
      <w:tr w:rsidR="00F26280" w:rsidRPr="00CD224F" w14:paraId="5EA1B87F" w14:textId="77777777" w:rsidTr="00682676">
        <w:trPr>
          <w:trHeight w:val="20"/>
        </w:trPr>
        <w:tc>
          <w:tcPr>
            <w:tcW w:w="1072" w:type="pct"/>
            <w:vMerge/>
          </w:tcPr>
          <w:p w14:paraId="5EA1B87D" w14:textId="77777777" w:rsidR="00F26280" w:rsidRPr="00CD224F" w:rsidRDefault="00F26280" w:rsidP="00682676"/>
        </w:tc>
        <w:tc>
          <w:tcPr>
            <w:tcW w:w="3928" w:type="pct"/>
          </w:tcPr>
          <w:p w14:paraId="5EA1B87E" w14:textId="77777777" w:rsidR="00F26280" w:rsidRPr="00CD224F" w:rsidRDefault="00F26280" w:rsidP="00682676">
            <w:pPr>
              <w:jc w:val="both"/>
            </w:pPr>
            <w:r w:rsidRPr="00CD224F">
              <w:t>Внешний осмотр простых</w:t>
            </w:r>
            <w:r w:rsidR="00E033A8" w:rsidRPr="00CD224F">
              <w:t xml:space="preserve"> </w:t>
            </w:r>
            <w:r w:rsidRPr="00CD224F">
              <w:t>штампов и пресс-форм</w:t>
            </w:r>
          </w:p>
        </w:tc>
      </w:tr>
      <w:tr w:rsidR="00F26280" w:rsidRPr="00CD224F" w14:paraId="5EA1B882" w14:textId="77777777" w:rsidTr="00682676">
        <w:trPr>
          <w:trHeight w:val="20"/>
        </w:trPr>
        <w:tc>
          <w:tcPr>
            <w:tcW w:w="1072" w:type="pct"/>
            <w:vMerge/>
          </w:tcPr>
          <w:p w14:paraId="5EA1B880" w14:textId="77777777" w:rsidR="00F26280" w:rsidRPr="00CD224F" w:rsidRDefault="00F26280" w:rsidP="00682676"/>
        </w:tc>
        <w:tc>
          <w:tcPr>
            <w:tcW w:w="3928" w:type="pct"/>
          </w:tcPr>
          <w:p w14:paraId="5EA1B881" w14:textId="77777777" w:rsidR="00F26280" w:rsidRPr="00CD224F" w:rsidRDefault="00F26280" w:rsidP="00682676">
            <w:pPr>
              <w:jc w:val="both"/>
            </w:pPr>
            <w:r w:rsidRPr="00CD224F">
              <w:t>Контроль точности геометрических параметров простых</w:t>
            </w:r>
            <w:r w:rsidR="00E033A8" w:rsidRPr="00CD224F">
              <w:t xml:space="preserve"> </w:t>
            </w:r>
            <w:r w:rsidRPr="00CD224F">
              <w:t>штампов и пресс-форм</w:t>
            </w:r>
          </w:p>
        </w:tc>
      </w:tr>
      <w:tr w:rsidR="00F26280" w:rsidRPr="00CD224F" w14:paraId="5EA1B885" w14:textId="77777777" w:rsidTr="00682676">
        <w:trPr>
          <w:trHeight w:val="20"/>
        </w:trPr>
        <w:tc>
          <w:tcPr>
            <w:tcW w:w="1072" w:type="pct"/>
            <w:vMerge/>
          </w:tcPr>
          <w:p w14:paraId="5EA1B883" w14:textId="77777777" w:rsidR="00F26280" w:rsidRPr="00CD224F" w:rsidRDefault="00F26280" w:rsidP="00682676"/>
        </w:tc>
        <w:tc>
          <w:tcPr>
            <w:tcW w:w="3928" w:type="pct"/>
          </w:tcPr>
          <w:p w14:paraId="5EA1B884" w14:textId="77777777" w:rsidR="00F26280" w:rsidRPr="00CD224F" w:rsidRDefault="00F26280" w:rsidP="00682676">
            <w:pPr>
              <w:jc w:val="both"/>
            </w:pPr>
            <w:r w:rsidRPr="00CD224F">
              <w:t>Контроль качества рабочих поверхностей простых штампов и пресс-форм</w:t>
            </w:r>
          </w:p>
        </w:tc>
      </w:tr>
      <w:tr w:rsidR="00F26280" w:rsidRPr="00CD224F" w14:paraId="5EA1B888" w14:textId="77777777" w:rsidTr="00682676">
        <w:trPr>
          <w:trHeight w:val="20"/>
        </w:trPr>
        <w:tc>
          <w:tcPr>
            <w:tcW w:w="1072" w:type="pct"/>
            <w:vMerge/>
          </w:tcPr>
          <w:p w14:paraId="5EA1B886" w14:textId="77777777" w:rsidR="00F26280" w:rsidRPr="00CD224F" w:rsidRDefault="00F26280" w:rsidP="00682676"/>
        </w:tc>
        <w:tc>
          <w:tcPr>
            <w:tcW w:w="3928" w:type="pct"/>
          </w:tcPr>
          <w:p w14:paraId="5EA1B887" w14:textId="77777777" w:rsidR="00F26280" w:rsidRPr="00CD224F" w:rsidRDefault="00F26280" w:rsidP="00682676">
            <w:pPr>
              <w:jc w:val="both"/>
              <w:rPr>
                <w:strike/>
              </w:rPr>
            </w:pPr>
            <w:r w:rsidRPr="00CD224F">
              <w:t>Контроль параметров криволинейных поверхностей простых штампов и пресс-форм</w:t>
            </w:r>
          </w:p>
        </w:tc>
      </w:tr>
      <w:tr w:rsidR="00F26280" w:rsidRPr="00CD224F" w14:paraId="5EA1B88B" w14:textId="77777777" w:rsidTr="00682676">
        <w:trPr>
          <w:trHeight w:val="20"/>
        </w:trPr>
        <w:tc>
          <w:tcPr>
            <w:tcW w:w="1072" w:type="pct"/>
            <w:vMerge/>
          </w:tcPr>
          <w:p w14:paraId="5EA1B889" w14:textId="77777777" w:rsidR="00F26280" w:rsidRPr="00CD224F" w:rsidRDefault="00F26280" w:rsidP="00682676"/>
        </w:tc>
        <w:tc>
          <w:tcPr>
            <w:tcW w:w="3928" w:type="pct"/>
          </w:tcPr>
          <w:p w14:paraId="5EA1B88A" w14:textId="77777777" w:rsidR="00F26280" w:rsidRPr="00CD224F" w:rsidRDefault="00F26280" w:rsidP="00682676">
            <w:pPr>
              <w:jc w:val="both"/>
            </w:pPr>
            <w:r w:rsidRPr="00CD224F">
              <w:t>Контроль качества сборки простых штампов и пресс-форм</w:t>
            </w:r>
          </w:p>
        </w:tc>
      </w:tr>
      <w:tr w:rsidR="00F26280" w:rsidRPr="00CD224F" w14:paraId="5EA1B88E" w14:textId="77777777" w:rsidTr="00682676">
        <w:trPr>
          <w:trHeight w:val="20"/>
        </w:trPr>
        <w:tc>
          <w:tcPr>
            <w:tcW w:w="1072" w:type="pct"/>
            <w:vMerge/>
          </w:tcPr>
          <w:p w14:paraId="5EA1B88C" w14:textId="77777777" w:rsidR="00F26280" w:rsidRPr="00CD224F" w:rsidRDefault="00F26280" w:rsidP="00682676"/>
        </w:tc>
        <w:tc>
          <w:tcPr>
            <w:tcW w:w="3928" w:type="pct"/>
          </w:tcPr>
          <w:p w14:paraId="5EA1B88D" w14:textId="77777777" w:rsidR="00F26280" w:rsidRPr="00CD224F" w:rsidRDefault="00F26280" w:rsidP="00682676">
            <w:pPr>
              <w:jc w:val="both"/>
            </w:pPr>
            <w:r w:rsidRPr="00CD224F">
              <w:t>Установление видов дефектов простых</w:t>
            </w:r>
            <w:r w:rsidR="00E033A8" w:rsidRPr="00CD224F">
              <w:t xml:space="preserve"> </w:t>
            </w:r>
            <w:r w:rsidRPr="00CD224F">
              <w:t>штампов и пресс-форм</w:t>
            </w:r>
          </w:p>
        </w:tc>
      </w:tr>
      <w:tr w:rsidR="00F26280" w:rsidRPr="00CD224F" w14:paraId="5EA1B891" w14:textId="77777777" w:rsidTr="00682676">
        <w:trPr>
          <w:trHeight w:val="20"/>
        </w:trPr>
        <w:tc>
          <w:tcPr>
            <w:tcW w:w="1072" w:type="pct"/>
            <w:vMerge/>
          </w:tcPr>
          <w:p w14:paraId="5EA1B88F" w14:textId="77777777" w:rsidR="00F26280" w:rsidRPr="00CD224F" w:rsidRDefault="00F26280" w:rsidP="00682676"/>
        </w:tc>
        <w:tc>
          <w:tcPr>
            <w:tcW w:w="3928" w:type="pct"/>
          </w:tcPr>
          <w:p w14:paraId="5EA1B890" w14:textId="77777777" w:rsidR="00F26280" w:rsidRPr="00CD224F" w:rsidRDefault="00F26280" w:rsidP="00682676">
            <w:pPr>
              <w:jc w:val="both"/>
            </w:pPr>
            <w:r w:rsidRPr="00CD224F">
              <w:t>Установление вида брака простых</w:t>
            </w:r>
            <w:r w:rsidR="00E033A8" w:rsidRPr="00CD224F">
              <w:t xml:space="preserve"> </w:t>
            </w:r>
            <w:r w:rsidRPr="00CD224F">
              <w:t>штампов и пресс-форм</w:t>
            </w:r>
          </w:p>
        </w:tc>
      </w:tr>
      <w:tr w:rsidR="00F26280" w:rsidRPr="00CD224F" w14:paraId="5EA1B894" w14:textId="77777777" w:rsidTr="00682676">
        <w:trPr>
          <w:trHeight w:val="20"/>
        </w:trPr>
        <w:tc>
          <w:tcPr>
            <w:tcW w:w="1072" w:type="pct"/>
            <w:vMerge/>
          </w:tcPr>
          <w:p w14:paraId="5EA1B892" w14:textId="77777777" w:rsidR="00F26280" w:rsidRPr="00CD224F" w:rsidRDefault="00F26280" w:rsidP="00682676"/>
        </w:tc>
        <w:tc>
          <w:tcPr>
            <w:tcW w:w="3928" w:type="pct"/>
          </w:tcPr>
          <w:p w14:paraId="5EA1B893" w14:textId="77777777" w:rsidR="00F26280" w:rsidRPr="00CD224F" w:rsidRDefault="00773AC7" w:rsidP="00682676">
            <w:pPr>
              <w:jc w:val="both"/>
              <w:rPr>
                <w:bCs w:val="0"/>
              </w:rPr>
            </w:pPr>
            <w:r w:rsidRPr="00CD224F">
              <w:rPr>
                <w:bCs w:val="0"/>
              </w:rPr>
              <w:t>Документальное оформление результатов контроля качества простых штампов и пресс-форм</w:t>
            </w:r>
          </w:p>
        </w:tc>
      </w:tr>
      <w:tr w:rsidR="00F26280" w:rsidRPr="00CD224F" w14:paraId="5EA1B897" w14:textId="77777777" w:rsidTr="00682676">
        <w:trPr>
          <w:trHeight w:val="20"/>
        </w:trPr>
        <w:tc>
          <w:tcPr>
            <w:tcW w:w="1072" w:type="pct"/>
            <w:vMerge w:val="restart"/>
          </w:tcPr>
          <w:p w14:paraId="5EA1B895" w14:textId="77777777" w:rsidR="00F26280" w:rsidRPr="00CD224F" w:rsidRDefault="00F26280" w:rsidP="00682676">
            <w:r w:rsidRPr="00CD224F">
              <w:t>Необходимые умения</w:t>
            </w:r>
          </w:p>
        </w:tc>
        <w:tc>
          <w:tcPr>
            <w:tcW w:w="3928" w:type="pct"/>
          </w:tcPr>
          <w:p w14:paraId="5EA1B896" w14:textId="77777777" w:rsidR="00F26280" w:rsidRPr="00CD224F" w:rsidRDefault="00F26280" w:rsidP="00682676">
            <w:pPr>
              <w:jc w:val="both"/>
            </w:pPr>
            <w:r w:rsidRPr="00CD224F">
              <w:t>Читать и анализировать техническую документацию на простые штампы и пресс-формы</w:t>
            </w:r>
          </w:p>
        </w:tc>
      </w:tr>
      <w:tr w:rsidR="00F26280" w:rsidRPr="00CD224F" w14:paraId="5EA1B89A" w14:textId="77777777" w:rsidTr="00682676">
        <w:trPr>
          <w:trHeight w:val="20"/>
        </w:trPr>
        <w:tc>
          <w:tcPr>
            <w:tcW w:w="1072" w:type="pct"/>
            <w:vMerge/>
          </w:tcPr>
          <w:p w14:paraId="5EA1B898" w14:textId="77777777" w:rsidR="00F26280" w:rsidRPr="00CD224F" w:rsidRDefault="00F26280" w:rsidP="00682676"/>
        </w:tc>
        <w:tc>
          <w:tcPr>
            <w:tcW w:w="3928" w:type="pct"/>
          </w:tcPr>
          <w:p w14:paraId="5EA1B899" w14:textId="77777777" w:rsidR="00F26280" w:rsidRPr="00CD224F" w:rsidRDefault="00F26280" w:rsidP="00682676">
            <w:pPr>
              <w:jc w:val="both"/>
            </w:pPr>
            <w:r w:rsidRPr="00CD224F">
              <w:t>Читать и анализировать технологическую документацию на простые штампы и пресс-формы</w:t>
            </w:r>
          </w:p>
        </w:tc>
      </w:tr>
      <w:tr w:rsidR="00F26280" w:rsidRPr="00CD224F" w14:paraId="5EA1B89D" w14:textId="77777777" w:rsidTr="00682676">
        <w:trPr>
          <w:trHeight w:val="20"/>
        </w:trPr>
        <w:tc>
          <w:tcPr>
            <w:tcW w:w="1072" w:type="pct"/>
            <w:vMerge/>
          </w:tcPr>
          <w:p w14:paraId="5EA1B89B" w14:textId="77777777" w:rsidR="00F26280" w:rsidRPr="00CD224F" w:rsidRDefault="00F26280" w:rsidP="00682676"/>
        </w:tc>
        <w:tc>
          <w:tcPr>
            <w:tcW w:w="3928" w:type="pct"/>
          </w:tcPr>
          <w:p w14:paraId="5EA1B89C" w14:textId="77777777" w:rsidR="00F26280" w:rsidRPr="00CD224F" w:rsidRDefault="00F26280" w:rsidP="00682676">
            <w:pPr>
              <w:jc w:val="both"/>
            </w:pPr>
            <w:r w:rsidRPr="00CD224F">
              <w:t>Подготавливать рабочее место для наиболее рационального и безопасного выполнения работ по</w:t>
            </w:r>
            <w:r w:rsidR="0024197B" w:rsidRPr="00CD224F">
              <w:t xml:space="preserve"> контролю качества простых штампов и пресс-форм</w:t>
            </w:r>
          </w:p>
        </w:tc>
      </w:tr>
      <w:tr w:rsidR="00F26280" w:rsidRPr="00CD224F" w14:paraId="5EA1B8A0" w14:textId="77777777" w:rsidTr="00682676">
        <w:trPr>
          <w:trHeight w:val="20"/>
        </w:trPr>
        <w:tc>
          <w:tcPr>
            <w:tcW w:w="1072" w:type="pct"/>
            <w:vMerge/>
          </w:tcPr>
          <w:p w14:paraId="5EA1B89E" w14:textId="77777777" w:rsidR="00F26280" w:rsidRPr="00CD224F" w:rsidRDefault="00F26280" w:rsidP="00682676"/>
        </w:tc>
        <w:tc>
          <w:tcPr>
            <w:tcW w:w="3928" w:type="pct"/>
          </w:tcPr>
          <w:p w14:paraId="5EA1B89F" w14:textId="77777777" w:rsidR="00F26280" w:rsidRPr="00CD224F" w:rsidRDefault="00F26280" w:rsidP="00682676">
            <w:pPr>
              <w:jc w:val="both"/>
            </w:pPr>
            <w:r w:rsidRPr="00CD224F">
              <w:t>Выбирать в соответствии с технической документацией и подготавливать к работе шаблоны и универсальные средства измерений</w:t>
            </w:r>
          </w:p>
        </w:tc>
      </w:tr>
      <w:tr w:rsidR="00F26280" w:rsidRPr="00CD224F" w14:paraId="5EA1B8A3" w14:textId="77777777" w:rsidTr="00682676">
        <w:trPr>
          <w:trHeight w:val="20"/>
        </w:trPr>
        <w:tc>
          <w:tcPr>
            <w:tcW w:w="1072" w:type="pct"/>
            <w:vMerge/>
          </w:tcPr>
          <w:p w14:paraId="5EA1B8A1" w14:textId="77777777" w:rsidR="00F26280" w:rsidRPr="00CD224F" w:rsidRDefault="00F26280" w:rsidP="00682676"/>
        </w:tc>
        <w:tc>
          <w:tcPr>
            <w:tcW w:w="3928" w:type="pct"/>
          </w:tcPr>
          <w:p w14:paraId="5EA1B8A2" w14:textId="1C57D925" w:rsidR="00F26280" w:rsidRPr="00CD224F" w:rsidRDefault="0060206A" w:rsidP="00682676">
            <w:pPr>
              <w:jc w:val="both"/>
            </w:pPr>
            <w:r w:rsidRPr="00CD224F">
              <w:t>Выявлять</w:t>
            </w:r>
            <w:r w:rsidR="00F26280" w:rsidRPr="00CD224F">
              <w:t xml:space="preserve"> наличие дефектов и повреждений при внешнем осмотре простых</w:t>
            </w:r>
            <w:r w:rsidR="00E033A8" w:rsidRPr="00CD224F">
              <w:t xml:space="preserve"> </w:t>
            </w:r>
            <w:r w:rsidR="00F26280" w:rsidRPr="00CD224F">
              <w:t>штампов и пресс-форм</w:t>
            </w:r>
          </w:p>
        </w:tc>
      </w:tr>
      <w:tr w:rsidR="00F26280" w:rsidRPr="00CD224F" w14:paraId="5EA1B8A6" w14:textId="77777777" w:rsidTr="00682676">
        <w:trPr>
          <w:trHeight w:val="20"/>
        </w:trPr>
        <w:tc>
          <w:tcPr>
            <w:tcW w:w="1072" w:type="pct"/>
            <w:vMerge/>
          </w:tcPr>
          <w:p w14:paraId="5EA1B8A4" w14:textId="77777777" w:rsidR="00F26280" w:rsidRPr="00CD224F" w:rsidRDefault="00F26280" w:rsidP="00682676"/>
        </w:tc>
        <w:tc>
          <w:tcPr>
            <w:tcW w:w="3928" w:type="pct"/>
          </w:tcPr>
          <w:p w14:paraId="5EA1B8A5" w14:textId="77777777" w:rsidR="00F26280" w:rsidRPr="00CD224F" w:rsidRDefault="00F26280" w:rsidP="00682676">
            <w:pPr>
              <w:jc w:val="both"/>
            </w:pPr>
            <w:r w:rsidRPr="00CD224F">
              <w:t>Использовать</w:t>
            </w:r>
            <w:r w:rsidR="00E033A8" w:rsidRPr="00CD224F">
              <w:t xml:space="preserve"> </w:t>
            </w:r>
            <w:r w:rsidRPr="00CD224F">
              <w:t>шаблоны и универсальные</w:t>
            </w:r>
            <w:r w:rsidR="00E033A8" w:rsidRPr="00CD224F">
              <w:t xml:space="preserve"> </w:t>
            </w:r>
            <w:r w:rsidRPr="00CD224F">
              <w:t>средства измерений</w:t>
            </w:r>
            <w:r w:rsidR="00E033A8" w:rsidRPr="00CD224F">
              <w:t xml:space="preserve"> </w:t>
            </w:r>
            <w:r w:rsidRPr="00CD224F">
              <w:t>для контроля точности геометрических параметров</w:t>
            </w:r>
            <w:r w:rsidR="00E033A8" w:rsidRPr="00CD224F">
              <w:t xml:space="preserve"> </w:t>
            </w:r>
            <w:r w:rsidRPr="00CD224F">
              <w:t>простых</w:t>
            </w:r>
            <w:r w:rsidR="00E033A8" w:rsidRPr="00CD224F">
              <w:t xml:space="preserve"> </w:t>
            </w:r>
            <w:r w:rsidRPr="00CD224F">
              <w:t>штампов и пресс-форм</w:t>
            </w:r>
          </w:p>
        </w:tc>
      </w:tr>
      <w:tr w:rsidR="00F26280" w:rsidRPr="00CD224F" w14:paraId="5EA1B8A9" w14:textId="77777777" w:rsidTr="00682676">
        <w:trPr>
          <w:trHeight w:val="20"/>
        </w:trPr>
        <w:tc>
          <w:tcPr>
            <w:tcW w:w="1072" w:type="pct"/>
            <w:vMerge/>
          </w:tcPr>
          <w:p w14:paraId="5EA1B8A7" w14:textId="77777777" w:rsidR="00F26280" w:rsidRPr="00CD224F" w:rsidRDefault="00F26280" w:rsidP="00682676"/>
        </w:tc>
        <w:tc>
          <w:tcPr>
            <w:tcW w:w="3928" w:type="pct"/>
          </w:tcPr>
          <w:p w14:paraId="5EA1B8A8" w14:textId="77777777" w:rsidR="00F26280" w:rsidRPr="00CD224F" w:rsidRDefault="00F26280" w:rsidP="00682676">
            <w:pPr>
              <w:jc w:val="both"/>
            </w:pPr>
            <w:r w:rsidRPr="00CD224F">
              <w:t>Использовать универсальные средства измерений для контроля качества рабочих поверхностей простых штампов и пресс-форм</w:t>
            </w:r>
          </w:p>
        </w:tc>
      </w:tr>
      <w:tr w:rsidR="00F26280" w:rsidRPr="00CD224F" w14:paraId="5EA1B8AC" w14:textId="77777777" w:rsidTr="00682676">
        <w:trPr>
          <w:trHeight w:val="20"/>
        </w:trPr>
        <w:tc>
          <w:tcPr>
            <w:tcW w:w="1072" w:type="pct"/>
            <w:vMerge/>
          </w:tcPr>
          <w:p w14:paraId="5EA1B8AA" w14:textId="77777777" w:rsidR="00F26280" w:rsidRPr="00CD224F" w:rsidRDefault="00F26280" w:rsidP="00682676"/>
        </w:tc>
        <w:tc>
          <w:tcPr>
            <w:tcW w:w="3928" w:type="pct"/>
          </w:tcPr>
          <w:p w14:paraId="5EA1B8AB" w14:textId="77777777" w:rsidR="00F26280" w:rsidRPr="00CD224F" w:rsidRDefault="00F26280" w:rsidP="00682676">
            <w:pPr>
              <w:jc w:val="both"/>
            </w:pPr>
            <w:r w:rsidRPr="00CD224F">
              <w:t>Использовать</w:t>
            </w:r>
            <w:r w:rsidR="00E033A8" w:rsidRPr="00CD224F">
              <w:t xml:space="preserve"> </w:t>
            </w:r>
            <w:r w:rsidRPr="00CD224F">
              <w:t>универсальные и специальные средства измерений для контроля параметров криволинейных поверхностей простых</w:t>
            </w:r>
            <w:r w:rsidR="00E033A8" w:rsidRPr="00CD224F">
              <w:t xml:space="preserve"> </w:t>
            </w:r>
            <w:r w:rsidRPr="00CD224F">
              <w:t xml:space="preserve">штампов и пресс-форм </w:t>
            </w:r>
          </w:p>
        </w:tc>
      </w:tr>
      <w:tr w:rsidR="00F26280" w:rsidRPr="00CD224F" w14:paraId="5EA1B8AF" w14:textId="77777777" w:rsidTr="00682676">
        <w:trPr>
          <w:trHeight w:val="20"/>
        </w:trPr>
        <w:tc>
          <w:tcPr>
            <w:tcW w:w="1072" w:type="pct"/>
            <w:vMerge/>
          </w:tcPr>
          <w:p w14:paraId="5EA1B8AD" w14:textId="77777777" w:rsidR="00F26280" w:rsidRPr="00CD224F" w:rsidRDefault="00F26280" w:rsidP="00682676"/>
        </w:tc>
        <w:tc>
          <w:tcPr>
            <w:tcW w:w="3928" w:type="pct"/>
          </w:tcPr>
          <w:p w14:paraId="5EA1B8AE" w14:textId="77777777" w:rsidR="00F26280" w:rsidRPr="00CD224F" w:rsidRDefault="00F26280" w:rsidP="00682676">
            <w:pPr>
              <w:jc w:val="both"/>
            </w:pPr>
            <w:r w:rsidRPr="00CD224F">
              <w:t>Контролировать качество сборки простых</w:t>
            </w:r>
            <w:r w:rsidR="00E033A8" w:rsidRPr="00CD224F">
              <w:t xml:space="preserve"> </w:t>
            </w:r>
            <w:r w:rsidRPr="00CD224F">
              <w:t>штампов и пресс-форм инструментальными методами</w:t>
            </w:r>
          </w:p>
        </w:tc>
      </w:tr>
      <w:tr w:rsidR="00F26280" w:rsidRPr="00CD224F" w14:paraId="5EA1B8B2" w14:textId="77777777" w:rsidTr="00682676">
        <w:trPr>
          <w:trHeight w:val="20"/>
        </w:trPr>
        <w:tc>
          <w:tcPr>
            <w:tcW w:w="1072" w:type="pct"/>
            <w:vMerge/>
          </w:tcPr>
          <w:p w14:paraId="5EA1B8B0" w14:textId="77777777" w:rsidR="00F26280" w:rsidRPr="00CD224F" w:rsidRDefault="00F26280" w:rsidP="00682676"/>
        </w:tc>
        <w:tc>
          <w:tcPr>
            <w:tcW w:w="3928" w:type="pct"/>
          </w:tcPr>
          <w:p w14:paraId="5EA1B8B1" w14:textId="77777777" w:rsidR="00F26280" w:rsidRPr="00CD224F" w:rsidRDefault="00F26280" w:rsidP="00682676">
            <w:pPr>
              <w:jc w:val="both"/>
            </w:pPr>
            <w:r w:rsidRPr="00CD224F">
              <w:t>Выявлять дефекты простых штампов и пресс-форм</w:t>
            </w:r>
          </w:p>
        </w:tc>
      </w:tr>
      <w:tr w:rsidR="00F26280" w:rsidRPr="00CD224F" w14:paraId="5EA1B8B5" w14:textId="77777777" w:rsidTr="00682676">
        <w:trPr>
          <w:trHeight w:val="20"/>
        </w:trPr>
        <w:tc>
          <w:tcPr>
            <w:tcW w:w="1072" w:type="pct"/>
            <w:vMerge/>
          </w:tcPr>
          <w:p w14:paraId="5EA1B8B3" w14:textId="77777777" w:rsidR="00F26280" w:rsidRPr="00CD224F" w:rsidRDefault="00F26280" w:rsidP="00682676"/>
        </w:tc>
        <w:tc>
          <w:tcPr>
            <w:tcW w:w="3928" w:type="pct"/>
          </w:tcPr>
          <w:p w14:paraId="5EA1B8B4" w14:textId="77777777" w:rsidR="00F26280" w:rsidRPr="00CD224F" w:rsidRDefault="00F26280" w:rsidP="00682676">
            <w:pPr>
              <w:jc w:val="both"/>
            </w:pPr>
            <w:r w:rsidRPr="00CD224F">
              <w:t>Определять вид брака</w:t>
            </w:r>
            <w:r w:rsidR="00E033A8" w:rsidRPr="00CD224F">
              <w:t xml:space="preserve"> </w:t>
            </w:r>
            <w:r w:rsidRPr="00CD224F">
              <w:t>простых</w:t>
            </w:r>
            <w:r w:rsidR="00E033A8" w:rsidRPr="00CD224F">
              <w:t xml:space="preserve"> </w:t>
            </w:r>
            <w:r w:rsidRPr="00CD224F">
              <w:t>штампов и пресс-форм</w:t>
            </w:r>
          </w:p>
        </w:tc>
      </w:tr>
      <w:tr w:rsidR="00773AC7" w:rsidRPr="00CD224F" w14:paraId="5EA1B8B8" w14:textId="77777777" w:rsidTr="00682676">
        <w:trPr>
          <w:trHeight w:val="20"/>
        </w:trPr>
        <w:tc>
          <w:tcPr>
            <w:tcW w:w="1072" w:type="pct"/>
            <w:vMerge/>
          </w:tcPr>
          <w:p w14:paraId="5EA1B8B6" w14:textId="77777777" w:rsidR="00773AC7" w:rsidRPr="00CD224F" w:rsidRDefault="00773AC7" w:rsidP="00682676"/>
        </w:tc>
        <w:tc>
          <w:tcPr>
            <w:tcW w:w="3928" w:type="pct"/>
          </w:tcPr>
          <w:p w14:paraId="5EA1B8B7" w14:textId="77777777" w:rsidR="00773AC7" w:rsidRPr="00CD224F" w:rsidRDefault="00773AC7" w:rsidP="00682676">
            <w:pPr>
              <w:jc w:val="both"/>
            </w:pPr>
            <w:r w:rsidRPr="00CD224F">
              <w:t xml:space="preserve">Документально </w:t>
            </w:r>
            <w:r w:rsidR="008904BD" w:rsidRPr="00CD224F">
              <w:t xml:space="preserve">оформлять </w:t>
            </w:r>
            <w:r w:rsidRPr="00CD224F">
              <w:t>результаты контроля простых штампов и пресс-форм</w:t>
            </w:r>
          </w:p>
        </w:tc>
      </w:tr>
      <w:tr w:rsidR="002915CC" w:rsidRPr="00CD224F" w14:paraId="5EA1B8BB" w14:textId="77777777" w:rsidTr="00682676">
        <w:trPr>
          <w:trHeight w:val="20"/>
        </w:trPr>
        <w:tc>
          <w:tcPr>
            <w:tcW w:w="1072" w:type="pct"/>
            <w:vMerge/>
          </w:tcPr>
          <w:p w14:paraId="5EA1B8B9" w14:textId="77777777" w:rsidR="002915CC" w:rsidRPr="00CD224F" w:rsidRDefault="002915CC" w:rsidP="00682676"/>
        </w:tc>
        <w:tc>
          <w:tcPr>
            <w:tcW w:w="3928" w:type="pct"/>
          </w:tcPr>
          <w:p w14:paraId="5EA1B8BA" w14:textId="77777777" w:rsidR="002915CC" w:rsidRPr="00CD224F" w:rsidRDefault="002915CC" w:rsidP="00682676">
            <w:pPr>
              <w:jc w:val="both"/>
            </w:pPr>
            <w:r w:rsidRPr="00CD224F">
              <w:t>Использовать шаблоны документов в электронном виде для оформления результатов контроля</w:t>
            </w:r>
          </w:p>
        </w:tc>
      </w:tr>
      <w:tr w:rsidR="00F26280" w:rsidRPr="00CD224F" w14:paraId="5EA1B8BE" w14:textId="77777777" w:rsidTr="00682676">
        <w:trPr>
          <w:trHeight w:val="20"/>
        </w:trPr>
        <w:tc>
          <w:tcPr>
            <w:tcW w:w="1072" w:type="pct"/>
            <w:vMerge/>
          </w:tcPr>
          <w:p w14:paraId="5EA1B8BC" w14:textId="77777777" w:rsidR="00F26280" w:rsidRPr="00CD224F" w:rsidRDefault="00F26280" w:rsidP="00682676"/>
        </w:tc>
        <w:tc>
          <w:tcPr>
            <w:tcW w:w="3928" w:type="pct"/>
          </w:tcPr>
          <w:p w14:paraId="5EA1B8BD" w14:textId="77777777" w:rsidR="00F26280" w:rsidRPr="00CD224F" w:rsidRDefault="00F26280" w:rsidP="00682676">
            <w:pPr>
              <w:jc w:val="both"/>
            </w:pPr>
            <w:r w:rsidRPr="00CD224F">
              <w:t>Поддерживать состояние рабочего места в соответствии с требованиями охраны труда, пожарной, промышленной, экологической и электробезопасности</w:t>
            </w:r>
          </w:p>
        </w:tc>
      </w:tr>
      <w:tr w:rsidR="00F26280" w:rsidRPr="00CD224F" w14:paraId="5EA1B8C1" w14:textId="77777777" w:rsidTr="00682676">
        <w:trPr>
          <w:trHeight w:val="20"/>
        </w:trPr>
        <w:tc>
          <w:tcPr>
            <w:tcW w:w="1072" w:type="pct"/>
            <w:vMerge w:val="restart"/>
          </w:tcPr>
          <w:p w14:paraId="5EA1B8BF" w14:textId="77777777" w:rsidR="00F26280" w:rsidRPr="00CD224F" w:rsidRDefault="00F26280" w:rsidP="00682676">
            <w:r w:rsidRPr="00CD224F">
              <w:t>Необходимые знания</w:t>
            </w:r>
          </w:p>
        </w:tc>
        <w:tc>
          <w:tcPr>
            <w:tcW w:w="3928" w:type="pct"/>
          </w:tcPr>
          <w:p w14:paraId="5EA1B8C0" w14:textId="77777777" w:rsidR="00F26280" w:rsidRPr="00CD224F" w:rsidRDefault="00F26280" w:rsidP="00682676">
            <w:pPr>
              <w:jc w:val="both"/>
            </w:pPr>
            <w:r w:rsidRPr="00CD224F">
              <w:t>Требования, предъявляемые к рабочему месту для производства работ</w:t>
            </w:r>
            <w:r w:rsidR="0024197B" w:rsidRPr="00CD224F">
              <w:t xml:space="preserve"> по контролю качества простых штампов и пресс-форм</w:t>
            </w:r>
          </w:p>
        </w:tc>
      </w:tr>
      <w:tr w:rsidR="00F26280" w:rsidRPr="00CD224F" w14:paraId="5EA1B8C4" w14:textId="77777777" w:rsidTr="00682676">
        <w:trPr>
          <w:trHeight w:val="20"/>
        </w:trPr>
        <w:tc>
          <w:tcPr>
            <w:tcW w:w="1072" w:type="pct"/>
            <w:vMerge/>
          </w:tcPr>
          <w:p w14:paraId="5EA1B8C2" w14:textId="77777777" w:rsidR="00F26280" w:rsidRPr="00CD224F" w:rsidRDefault="00F26280" w:rsidP="00682676"/>
        </w:tc>
        <w:tc>
          <w:tcPr>
            <w:tcW w:w="3928" w:type="pct"/>
          </w:tcPr>
          <w:p w14:paraId="5EA1B8C3" w14:textId="77777777" w:rsidR="00F26280" w:rsidRPr="00CD224F" w:rsidRDefault="00773AC7" w:rsidP="00682676">
            <w:pPr>
              <w:jc w:val="both"/>
            </w:pPr>
            <w:r w:rsidRPr="00CD224F">
              <w:t>Виды, конструкция и назначение простых штампов и пресс-форм</w:t>
            </w:r>
          </w:p>
        </w:tc>
      </w:tr>
      <w:tr w:rsidR="00F26280" w:rsidRPr="00CD224F" w14:paraId="5EA1B8C7" w14:textId="77777777" w:rsidTr="00682676">
        <w:trPr>
          <w:trHeight w:val="20"/>
        </w:trPr>
        <w:tc>
          <w:tcPr>
            <w:tcW w:w="1072" w:type="pct"/>
            <w:vMerge/>
          </w:tcPr>
          <w:p w14:paraId="5EA1B8C5" w14:textId="77777777" w:rsidR="00F26280" w:rsidRPr="00CD224F" w:rsidRDefault="00F26280" w:rsidP="00682676"/>
        </w:tc>
        <w:tc>
          <w:tcPr>
            <w:tcW w:w="3928" w:type="pct"/>
          </w:tcPr>
          <w:p w14:paraId="5EA1B8C6" w14:textId="77777777" w:rsidR="00F26280" w:rsidRPr="00CD224F" w:rsidRDefault="00F26280" w:rsidP="00682676">
            <w:pPr>
              <w:tabs>
                <w:tab w:val="left" w:pos="1118"/>
              </w:tabs>
              <w:jc w:val="both"/>
            </w:pPr>
            <w:r w:rsidRPr="00CD224F">
              <w:t>Основы машиностроительного черчения в объеме, необходимом для выполнения работы</w:t>
            </w:r>
          </w:p>
        </w:tc>
      </w:tr>
      <w:tr w:rsidR="00F26280" w:rsidRPr="00CD224F" w14:paraId="5EA1B8CA" w14:textId="77777777" w:rsidTr="00682676">
        <w:trPr>
          <w:trHeight w:val="20"/>
        </w:trPr>
        <w:tc>
          <w:tcPr>
            <w:tcW w:w="1072" w:type="pct"/>
            <w:vMerge/>
          </w:tcPr>
          <w:p w14:paraId="5EA1B8C8" w14:textId="77777777" w:rsidR="00F26280" w:rsidRPr="00CD224F" w:rsidRDefault="00F26280" w:rsidP="00682676"/>
        </w:tc>
        <w:tc>
          <w:tcPr>
            <w:tcW w:w="3928" w:type="pct"/>
          </w:tcPr>
          <w:p w14:paraId="5EA1B8C9" w14:textId="77777777" w:rsidR="00F26280" w:rsidRPr="00CD224F" w:rsidRDefault="00F26280" w:rsidP="00682676">
            <w:pPr>
              <w:jc w:val="both"/>
            </w:pPr>
            <w:r w:rsidRPr="00CD224F">
              <w:t>Правила чтения технической документации</w:t>
            </w:r>
            <w:r w:rsidR="00E033A8" w:rsidRPr="00CD224F">
              <w:t xml:space="preserve"> </w:t>
            </w:r>
            <w:r w:rsidRPr="00CD224F">
              <w:t>в объеме, необходимом для выполнения работы</w:t>
            </w:r>
          </w:p>
        </w:tc>
      </w:tr>
      <w:tr w:rsidR="00F26280" w:rsidRPr="00CD224F" w14:paraId="5EA1B8CD" w14:textId="77777777" w:rsidTr="00682676">
        <w:trPr>
          <w:trHeight w:val="20"/>
        </w:trPr>
        <w:tc>
          <w:tcPr>
            <w:tcW w:w="1072" w:type="pct"/>
            <w:vMerge/>
          </w:tcPr>
          <w:p w14:paraId="5EA1B8CB" w14:textId="77777777" w:rsidR="00F26280" w:rsidRPr="00CD224F" w:rsidRDefault="00F26280" w:rsidP="00682676"/>
        </w:tc>
        <w:tc>
          <w:tcPr>
            <w:tcW w:w="3928" w:type="pct"/>
          </w:tcPr>
          <w:p w14:paraId="5EA1B8CC" w14:textId="77777777" w:rsidR="00F26280" w:rsidRPr="00CD224F" w:rsidRDefault="00F26280" w:rsidP="00682676">
            <w:pPr>
              <w:jc w:val="both"/>
            </w:pPr>
            <w:r w:rsidRPr="00CD224F">
              <w:t>Система допусков и посадок, квалитеты точности, параметры шероховатости</w:t>
            </w:r>
          </w:p>
        </w:tc>
      </w:tr>
      <w:tr w:rsidR="00F26280" w:rsidRPr="00CD224F" w14:paraId="5EA1B8D0" w14:textId="77777777" w:rsidTr="00682676">
        <w:trPr>
          <w:trHeight w:val="20"/>
        </w:trPr>
        <w:tc>
          <w:tcPr>
            <w:tcW w:w="1072" w:type="pct"/>
            <w:vMerge/>
          </w:tcPr>
          <w:p w14:paraId="5EA1B8CE" w14:textId="77777777" w:rsidR="00F26280" w:rsidRPr="00CD224F" w:rsidRDefault="00F26280" w:rsidP="00682676"/>
        </w:tc>
        <w:tc>
          <w:tcPr>
            <w:tcW w:w="3928" w:type="pct"/>
          </w:tcPr>
          <w:p w14:paraId="5EA1B8CF" w14:textId="77777777" w:rsidR="00F26280" w:rsidRPr="00CD224F" w:rsidRDefault="00F26280" w:rsidP="00682676">
            <w:pPr>
              <w:jc w:val="both"/>
            </w:pPr>
            <w:r w:rsidRPr="00CD224F">
              <w:t>Обозначение на рабочих чертежах допусков размеров, формы, ориентации и месторасположения поверхностей, шероховатости поверхностей</w:t>
            </w:r>
          </w:p>
        </w:tc>
      </w:tr>
      <w:tr w:rsidR="00F26280" w:rsidRPr="00CD224F" w14:paraId="5EA1B8D3" w14:textId="77777777" w:rsidTr="00682676">
        <w:trPr>
          <w:trHeight w:val="20"/>
        </w:trPr>
        <w:tc>
          <w:tcPr>
            <w:tcW w:w="1072" w:type="pct"/>
            <w:vMerge/>
          </w:tcPr>
          <w:p w14:paraId="5EA1B8D1" w14:textId="77777777" w:rsidR="00F26280" w:rsidRPr="00CD224F" w:rsidRDefault="00F26280" w:rsidP="00682676"/>
        </w:tc>
        <w:tc>
          <w:tcPr>
            <w:tcW w:w="3928" w:type="pct"/>
          </w:tcPr>
          <w:p w14:paraId="5EA1B8D2" w14:textId="77777777" w:rsidR="00F26280" w:rsidRPr="00CD224F" w:rsidRDefault="00F26280" w:rsidP="00682676">
            <w:pPr>
              <w:jc w:val="both"/>
            </w:pPr>
            <w:r w:rsidRPr="00CD224F">
              <w:t>Технические требования, предъявляемые к простым</w:t>
            </w:r>
            <w:r w:rsidR="00E033A8" w:rsidRPr="00CD224F">
              <w:t xml:space="preserve"> </w:t>
            </w:r>
            <w:r w:rsidRPr="00CD224F">
              <w:t>штампам и пресс-формам</w:t>
            </w:r>
          </w:p>
        </w:tc>
      </w:tr>
      <w:tr w:rsidR="00F26280" w:rsidRPr="00CD224F" w14:paraId="5EA1B8D6" w14:textId="77777777" w:rsidTr="00682676">
        <w:trPr>
          <w:trHeight w:val="20"/>
        </w:trPr>
        <w:tc>
          <w:tcPr>
            <w:tcW w:w="1072" w:type="pct"/>
            <w:vMerge/>
          </w:tcPr>
          <w:p w14:paraId="5EA1B8D4" w14:textId="77777777" w:rsidR="00F26280" w:rsidRPr="00CD224F" w:rsidRDefault="00F26280" w:rsidP="00682676"/>
        </w:tc>
        <w:tc>
          <w:tcPr>
            <w:tcW w:w="3928" w:type="pct"/>
          </w:tcPr>
          <w:p w14:paraId="5EA1B8D5" w14:textId="77777777" w:rsidR="00F26280" w:rsidRPr="00CD224F" w:rsidRDefault="00F26280" w:rsidP="00682676">
            <w:pPr>
              <w:jc w:val="both"/>
            </w:pPr>
            <w:r w:rsidRPr="00CD224F">
              <w:t>Порядок сборки простых</w:t>
            </w:r>
            <w:r w:rsidR="00E033A8" w:rsidRPr="00CD224F">
              <w:t xml:space="preserve"> </w:t>
            </w:r>
            <w:r w:rsidRPr="00CD224F">
              <w:t>штампов и пресс-форм</w:t>
            </w:r>
          </w:p>
        </w:tc>
      </w:tr>
      <w:tr w:rsidR="00F26280" w:rsidRPr="00CD224F" w14:paraId="5EA1B8D9" w14:textId="77777777" w:rsidTr="00682676">
        <w:trPr>
          <w:trHeight w:val="20"/>
        </w:trPr>
        <w:tc>
          <w:tcPr>
            <w:tcW w:w="1072" w:type="pct"/>
            <w:vMerge/>
          </w:tcPr>
          <w:p w14:paraId="5EA1B8D7" w14:textId="77777777" w:rsidR="00F26280" w:rsidRPr="00CD224F" w:rsidRDefault="00F26280" w:rsidP="00682676"/>
        </w:tc>
        <w:tc>
          <w:tcPr>
            <w:tcW w:w="3928" w:type="pct"/>
          </w:tcPr>
          <w:p w14:paraId="5EA1B8D8" w14:textId="77777777" w:rsidR="00F26280" w:rsidRPr="00CD224F" w:rsidRDefault="00F26280" w:rsidP="00682676">
            <w:pPr>
              <w:jc w:val="both"/>
            </w:pPr>
            <w:r w:rsidRPr="00CD224F">
              <w:t xml:space="preserve">Требования к оснащению и организации рабочего места для проведения контроля простых штампов и пресс-форм </w:t>
            </w:r>
          </w:p>
        </w:tc>
      </w:tr>
      <w:tr w:rsidR="00F26280" w:rsidRPr="00CD224F" w14:paraId="5EA1B8DC" w14:textId="77777777" w:rsidTr="00682676">
        <w:trPr>
          <w:trHeight w:val="20"/>
        </w:trPr>
        <w:tc>
          <w:tcPr>
            <w:tcW w:w="1072" w:type="pct"/>
            <w:vMerge/>
          </w:tcPr>
          <w:p w14:paraId="5EA1B8DA" w14:textId="77777777" w:rsidR="00F26280" w:rsidRPr="00CD224F" w:rsidRDefault="00F26280" w:rsidP="00682676"/>
        </w:tc>
        <w:tc>
          <w:tcPr>
            <w:tcW w:w="3928" w:type="pct"/>
          </w:tcPr>
          <w:p w14:paraId="5EA1B8DB" w14:textId="77777777" w:rsidR="00F26280" w:rsidRPr="00CD224F" w:rsidRDefault="00F26280" w:rsidP="00682676">
            <w:pPr>
              <w:jc w:val="both"/>
            </w:pPr>
            <w:r w:rsidRPr="00CD224F">
              <w:t>Порядок выполнения внешнего осмотра</w:t>
            </w:r>
            <w:r w:rsidR="00E033A8" w:rsidRPr="00CD224F">
              <w:t xml:space="preserve"> </w:t>
            </w:r>
            <w:r w:rsidRPr="00CD224F">
              <w:t>простых</w:t>
            </w:r>
            <w:r w:rsidR="00E033A8" w:rsidRPr="00CD224F">
              <w:t xml:space="preserve"> </w:t>
            </w:r>
            <w:r w:rsidRPr="00CD224F">
              <w:t>штампов и пресс-форм</w:t>
            </w:r>
          </w:p>
        </w:tc>
      </w:tr>
      <w:tr w:rsidR="00F26280" w:rsidRPr="00CD224F" w14:paraId="5EA1B8DF" w14:textId="77777777" w:rsidTr="00682676">
        <w:trPr>
          <w:trHeight w:val="20"/>
        </w:trPr>
        <w:tc>
          <w:tcPr>
            <w:tcW w:w="1072" w:type="pct"/>
            <w:vMerge/>
          </w:tcPr>
          <w:p w14:paraId="5EA1B8DD" w14:textId="77777777" w:rsidR="00F26280" w:rsidRPr="00CD224F" w:rsidRDefault="00F26280" w:rsidP="00682676"/>
        </w:tc>
        <w:tc>
          <w:tcPr>
            <w:tcW w:w="3928" w:type="pct"/>
          </w:tcPr>
          <w:p w14:paraId="5EA1B8DE" w14:textId="77777777" w:rsidR="00F26280" w:rsidRPr="00CD224F" w:rsidRDefault="00F26280" w:rsidP="00682676">
            <w:pPr>
              <w:jc w:val="both"/>
            </w:pPr>
            <w:r w:rsidRPr="00CD224F">
              <w:t>Методы контроля точности геометрических параметров</w:t>
            </w:r>
          </w:p>
        </w:tc>
      </w:tr>
      <w:tr w:rsidR="00F26280" w:rsidRPr="00CD224F" w14:paraId="5EA1B8E2" w14:textId="77777777" w:rsidTr="00682676">
        <w:trPr>
          <w:trHeight w:val="20"/>
        </w:trPr>
        <w:tc>
          <w:tcPr>
            <w:tcW w:w="1072" w:type="pct"/>
            <w:vMerge/>
          </w:tcPr>
          <w:p w14:paraId="5EA1B8E0" w14:textId="77777777" w:rsidR="00F26280" w:rsidRPr="00CD224F" w:rsidRDefault="00F26280" w:rsidP="00682676"/>
        </w:tc>
        <w:tc>
          <w:tcPr>
            <w:tcW w:w="3928" w:type="pct"/>
          </w:tcPr>
          <w:p w14:paraId="5EA1B8E1" w14:textId="77777777" w:rsidR="00F26280" w:rsidRPr="00CD224F" w:rsidRDefault="00F26280" w:rsidP="00682676">
            <w:pPr>
              <w:jc w:val="both"/>
            </w:pPr>
            <w:r w:rsidRPr="00CD224F">
              <w:t>Виды, конструкции, назначение, возможности</w:t>
            </w:r>
            <w:r w:rsidR="00E033A8" w:rsidRPr="00CD224F">
              <w:t xml:space="preserve"> </w:t>
            </w:r>
            <w:r w:rsidRPr="00CD224F">
              <w:t>и правила применения шаблонов и универсальных средств измерений для контроля</w:t>
            </w:r>
            <w:r w:rsidR="00E033A8" w:rsidRPr="00CD224F">
              <w:t xml:space="preserve"> </w:t>
            </w:r>
            <w:r w:rsidRPr="00CD224F">
              <w:t>точности геометрических параметров простых</w:t>
            </w:r>
            <w:r w:rsidR="00E033A8" w:rsidRPr="00CD224F">
              <w:t xml:space="preserve"> </w:t>
            </w:r>
            <w:r w:rsidRPr="00CD224F">
              <w:t>штампов и пресс-форм</w:t>
            </w:r>
          </w:p>
        </w:tc>
      </w:tr>
      <w:tr w:rsidR="00F26280" w:rsidRPr="00CD224F" w14:paraId="5EA1B8E5" w14:textId="77777777" w:rsidTr="00682676">
        <w:trPr>
          <w:trHeight w:val="20"/>
        </w:trPr>
        <w:tc>
          <w:tcPr>
            <w:tcW w:w="1072" w:type="pct"/>
            <w:vMerge/>
          </w:tcPr>
          <w:p w14:paraId="5EA1B8E3" w14:textId="77777777" w:rsidR="00F26280" w:rsidRPr="00CD224F" w:rsidRDefault="00F26280" w:rsidP="00682676"/>
        </w:tc>
        <w:tc>
          <w:tcPr>
            <w:tcW w:w="3928" w:type="pct"/>
          </w:tcPr>
          <w:p w14:paraId="5EA1B8E4" w14:textId="77777777" w:rsidR="00F26280" w:rsidRPr="00CD224F" w:rsidRDefault="00F26280" w:rsidP="00682676">
            <w:pPr>
              <w:jc w:val="both"/>
            </w:pPr>
            <w:r w:rsidRPr="00CD224F">
              <w:t>Методы контроля качества поверхностей</w:t>
            </w:r>
          </w:p>
        </w:tc>
      </w:tr>
      <w:tr w:rsidR="00F26280" w:rsidRPr="00CD224F" w14:paraId="5EA1B8E8" w14:textId="77777777" w:rsidTr="00682676">
        <w:trPr>
          <w:trHeight w:val="20"/>
        </w:trPr>
        <w:tc>
          <w:tcPr>
            <w:tcW w:w="1072" w:type="pct"/>
            <w:vMerge/>
          </w:tcPr>
          <w:p w14:paraId="5EA1B8E6" w14:textId="77777777" w:rsidR="00F26280" w:rsidRPr="00CD224F" w:rsidRDefault="00F26280" w:rsidP="00682676"/>
        </w:tc>
        <w:tc>
          <w:tcPr>
            <w:tcW w:w="3928" w:type="pct"/>
          </w:tcPr>
          <w:p w14:paraId="5EA1B8E7" w14:textId="77777777" w:rsidR="00F26280" w:rsidRPr="00CD224F" w:rsidRDefault="00F26280" w:rsidP="00682676">
            <w:pPr>
              <w:jc w:val="both"/>
            </w:pPr>
            <w:r w:rsidRPr="00CD224F">
              <w:t>Виды, конструкции, назначение, возможности</w:t>
            </w:r>
            <w:r w:rsidR="00E033A8" w:rsidRPr="00CD224F">
              <w:t xml:space="preserve"> </w:t>
            </w:r>
            <w:r w:rsidRPr="00CD224F">
              <w:t xml:space="preserve">и правила применения универсальных и специальных средств измерений для контроля качества рабочих поверхностей простых штампов и пресс-форм </w:t>
            </w:r>
          </w:p>
        </w:tc>
      </w:tr>
      <w:tr w:rsidR="00F26280" w:rsidRPr="00CD224F" w14:paraId="5EA1B8EB" w14:textId="77777777" w:rsidTr="00682676">
        <w:trPr>
          <w:trHeight w:val="20"/>
        </w:trPr>
        <w:tc>
          <w:tcPr>
            <w:tcW w:w="1072" w:type="pct"/>
            <w:vMerge/>
          </w:tcPr>
          <w:p w14:paraId="5EA1B8E9" w14:textId="77777777" w:rsidR="00F26280" w:rsidRPr="00CD224F" w:rsidRDefault="00F26280" w:rsidP="00682676"/>
        </w:tc>
        <w:tc>
          <w:tcPr>
            <w:tcW w:w="3928" w:type="pct"/>
          </w:tcPr>
          <w:p w14:paraId="5EA1B8EA" w14:textId="77777777" w:rsidR="00F26280" w:rsidRPr="00CD224F" w:rsidRDefault="00F26280" w:rsidP="00682676">
            <w:pPr>
              <w:jc w:val="both"/>
            </w:pPr>
            <w:r w:rsidRPr="00CD224F">
              <w:t xml:space="preserve">Методы измерения и контроля параметров криволинейных поверхностей простых штампов и пресс-форм </w:t>
            </w:r>
          </w:p>
        </w:tc>
      </w:tr>
      <w:tr w:rsidR="00F26280" w:rsidRPr="00CD224F" w14:paraId="5EA1B8EE" w14:textId="77777777" w:rsidTr="00682676">
        <w:trPr>
          <w:trHeight w:val="20"/>
        </w:trPr>
        <w:tc>
          <w:tcPr>
            <w:tcW w:w="1072" w:type="pct"/>
            <w:vMerge/>
          </w:tcPr>
          <w:p w14:paraId="5EA1B8EC" w14:textId="77777777" w:rsidR="00F26280" w:rsidRPr="00CD224F" w:rsidRDefault="00F26280" w:rsidP="00682676"/>
        </w:tc>
        <w:tc>
          <w:tcPr>
            <w:tcW w:w="3928" w:type="pct"/>
          </w:tcPr>
          <w:p w14:paraId="5EA1B8ED" w14:textId="77777777" w:rsidR="00F26280" w:rsidRPr="00CD224F" w:rsidRDefault="00F26280" w:rsidP="00682676">
            <w:pPr>
              <w:jc w:val="both"/>
            </w:pPr>
            <w:r w:rsidRPr="00CD224F">
              <w:t>Виды, конструкции, назначение, возможности</w:t>
            </w:r>
            <w:r w:rsidR="00773AC7" w:rsidRPr="00CD224F">
              <w:t xml:space="preserve"> </w:t>
            </w:r>
            <w:r w:rsidRPr="00CD224F">
              <w:t xml:space="preserve">и правила применения шаблонов и универсальных средств измерений для контроля параметров криволинейных поверхностей простых штампов и пресс-форм </w:t>
            </w:r>
          </w:p>
        </w:tc>
      </w:tr>
      <w:tr w:rsidR="00F26280" w:rsidRPr="00CD224F" w14:paraId="5EA1B8F1" w14:textId="77777777" w:rsidTr="00682676">
        <w:trPr>
          <w:trHeight w:val="20"/>
        </w:trPr>
        <w:tc>
          <w:tcPr>
            <w:tcW w:w="1072" w:type="pct"/>
            <w:vMerge/>
          </w:tcPr>
          <w:p w14:paraId="5EA1B8EF" w14:textId="77777777" w:rsidR="00F26280" w:rsidRPr="00CD224F" w:rsidRDefault="00F26280" w:rsidP="00682676"/>
        </w:tc>
        <w:tc>
          <w:tcPr>
            <w:tcW w:w="3928" w:type="pct"/>
          </w:tcPr>
          <w:p w14:paraId="5EA1B8F0" w14:textId="77777777" w:rsidR="00F26280" w:rsidRPr="00CD224F" w:rsidRDefault="00F26280" w:rsidP="00682676">
            <w:pPr>
              <w:jc w:val="both"/>
            </w:pPr>
            <w:r w:rsidRPr="00CD224F">
              <w:t>Методы контроля качества сборки штампов и пресс-форм</w:t>
            </w:r>
          </w:p>
        </w:tc>
      </w:tr>
      <w:tr w:rsidR="00F26280" w:rsidRPr="00CD224F" w14:paraId="5EA1B8F4" w14:textId="77777777" w:rsidTr="00682676">
        <w:trPr>
          <w:trHeight w:val="20"/>
        </w:trPr>
        <w:tc>
          <w:tcPr>
            <w:tcW w:w="1072" w:type="pct"/>
            <w:vMerge/>
          </w:tcPr>
          <w:p w14:paraId="5EA1B8F2" w14:textId="77777777" w:rsidR="00F26280" w:rsidRPr="00CD224F" w:rsidRDefault="00F26280" w:rsidP="00682676"/>
        </w:tc>
        <w:tc>
          <w:tcPr>
            <w:tcW w:w="3928" w:type="pct"/>
          </w:tcPr>
          <w:p w14:paraId="5EA1B8F3" w14:textId="77777777" w:rsidR="00F26280" w:rsidRPr="00CD224F" w:rsidRDefault="00F26280" w:rsidP="00682676">
            <w:pPr>
              <w:jc w:val="both"/>
            </w:pPr>
            <w:r w:rsidRPr="00CD224F">
              <w:t>Виды, конструкции, назначение, возможности</w:t>
            </w:r>
            <w:r w:rsidR="00E033A8" w:rsidRPr="00CD224F">
              <w:t xml:space="preserve"> </w:t>
            </w:r>
            <w:r w:rsidRPr="00CD224F">
              <w:t xml:space="preserve">и правила применения универсальных и специальных средств измерений для контроля качества сборки простых штампов и пресс-форм </w:t>
            </w:r>
          </w:p>
        </w:tc>
      </w:tr>
      <w:tr w:rsidR="00F26280" w:rsidRPr="00CD224F" w14:paraId="5EA1B8F7" w14:textId="77777777" w:rsidTr="00682676">
        <w:trPr>
          <w:trHeight w:val="20"/>
        </w:trPr>
        <w:tc>
          <w:tcPr>
            <w:tcW w:w="1072" w:type="pct"/>
            <w:vMerge/>
          </w:tcPr>
          <w:p w14:paraId="5EA1B8F5" w14:textId="77777777" w:rsidR="00F26280" w:rsidRPr="00CD224F" w:rsidRDefault="00F26280" w:rsidP="00682676"/>
        </w:tc>
        <w:tc>
          <w:tcPr>
            <w:tcW w:w="3928" w:type="pct"/>
          </w:tcPr>
          <w:p w14:paraId="5EA1B8F6" w14:textId="77777777" w:rsidR="00F26280" w:rsidRPr="00CD224F" w:rsidRDefault="00F26280" w:rsidP="00682676">
            <w:pPr>
              <w:jc w:val="both"/>
            </w:pPr>
            <w:r w:rsidRPr="00CD224F">
              <w:t xml:space="preserve">Нормативно-техническая документация на проведение контроля простых штампов и пресс-форм </w:t>
            </w:r>
          </w:p>
        </w:tc>
      </w:tr>
      <w:tr w:rsidR="00F26280" w:rsidRPr="00CD224F" w14:paraId="5EA1B8FA" w14:textId="77777777" w:rsidTr="00682676">
        <w:trPr>
          <w:trHeight w:val="20"/>
        </w:trPr>
        <w:tc>
          <w:tcPr>
            <w:tcW w:w="1072" w:type="pct"/>
            <w:vMerge/>
          </w:tcPr>
          <w:p w14:paraId="5EA1B8F8" w14:textId="77777777" w:rsidR="00F26280" w:rsidRPr="00CD224F" w:rsidRDefault="00F26280" w:rsidP="00682676"/>
        </w:tc>
        <w:tc>
          <w:tcPr>
            <w:tcW w:w="3928" w:type="pct"/>
          </w:tcPr>
          <w:p w14:paraId="5EA1B8F9" w14:textId="77777777" w:rsidR="00F26280" w:rsidRPr="00CD224F" w:rsidRDefault="00F26280" w:rsidP="00682676">
            <w:pPr>
              <w:jc w:val="both"/>
            </w:pPr>
            <w:r w:rsidRPr="00CD224F">
              <w:t>Основы материаловедения</w:t>
            </w:r>
          </w:p>
        </w:tc>
      </w:tr>
      <w:tr w:rsidR="00773AC7" w:rsidRPr="00CD224F" w14:paraId="5EA1B8FD" w14:textId="77777777" w:rsidTr="00682676">
        <w:trPr>
          <w:trHeight w:val="20"/>
        </w:trPr>
        <w:tc>
          <w:tcPr>
            <w:tcW w:w="1072" w:type="pct"/>
            <w:vMerge/>
          </w:tcPr>
          <w:p w14:paraId="5EA1B8FB" w14:textId="77777777" w:rsidR="00773AC7" w:rsidRPr="00CD224F" w:rsidRDefault="00773AC7" w:rsidP="00682676"/>
        </w:tc>
        <w:tc>
          <w:tcPr>
            <w:tcW w:w="3928" w:type="pct"/>
          </w:tcPr>
          <w:p w14:paraId="5EA1B8FC" w14:textId="77777777" w:rsidR="00773AC7" w:rsidRPr="00CD224F" w:rsidRDefault="00773AC7" w:rsidP="00682676">
            <w:pPr>
              <w:jc w:val="both"/>
            </w:pPr>
            <w:r w:rsidRPr="00CD224F">
              <w:t>Основы технических измерений</w:t>
            </w:r>
          </w:p>
        </w:tc>
      </w:tr>
      <w:tr w:rsidR="00F26280" w:rsidRPr="00CD224F" w14:paraId="5EA1B900" w14:textId="77777777" w:rsidTr="00682676">
        <w:trPr>
          <w:trHeight w:val="20"/>
        </w:trPr>
        <w:tc>
          <w:tcPr>
            <w:tcW w:w="1072" w:type="pct"/>
            <w:vMerge/>
          </w:tcPr>
          <w:p w14:paraId="5EA1B8FE" w14:textId="77777777" w:rsidR="00F26280" w:rsidRPr="00CD224F" w:rsidRDefault="00F26280" w:rsidP="00682676"/>
        </w:tc>
        <w:tc>
          <w:tcPr>
            <w:tcW w:w="3928" w:type="pct"/>
          </w:tcPr>
          <w:p w14:paraId="5EA1B8FF" w14:textId="77777777" w:rsidR="00F26280" w:rsidRPr="00CD224F" w:rsidRDefault="00F26280" w:rsidP="00682676">
            <w:pPr>
              <w:jc w:val="both"/>
            </w:pPr>
            <w:r w:rsidRPr="00CD224F">
              <w:t>Типы дефектов и виды брака продукции</w:t>
            </w:r>
          </w:p>
        </w:tc>
      </w:tr>
      <w:tr w:rsidR="00F26280" w:rsidRPr="00CD224F" w14:paraId="5EA1B903" w14:textId="77777777" w:rsidTr="00682676">
        <w:trPr>
          <w:trHeight w:val="20"/>
        </w:trPr>
        <w:tc>
          <w:tcPr>
            <w:tcW w:w="1072" w:type="pct"/>
            <w:vMerge/>
          </w:tcPr>
          <w:p w14:paraId="5EA1B901" w14:textId="77777777" w:rsidR="00F26280" w:rsidRPr="00CD224F" w:rsidRDefault="00F26280" w:rsidP="00682676"/>
        </w:tc>
        <w:tc>
          <w:tcPr>
            <w:tcW w:w="3928" w:type="pct"/>
          </w:tcPr>
          <w:p w14:paraId="5EA1B902" w14:textId="77777777" w:rsidR="00F26280" w:rsidRPr="00CD224F" w:rsidRDefault="00F26280" w:rsidP="00682676">
            <w:pPr>
              <w:jc w:val="both"/>
            </w:pPr>
            <w:r w:rsidRPr="00CD224F">
              <w:t>Виды дефектов простых штампов и пресс-форм</w:t>
            </w:r>
          </w:p>
        </w:tc>
      </w:tr>
      <w:tr w:rsidR="00773AC7" w:rsidRPr="00CD224F" w14:paraId="5EA1B906" w14:textId="77777777" w:rsidTr="00682676">
        <w:trPr>
          <w:trHeight w:val="20"/>
        </w:trPr>
        <w:tc>
          <w:tcPr>
            <w:tcW w:w="1072" w:type="pct"/>
            <w:vMerge/>
          </w:tcPr>
          <w:p w14:paraId="5EA1B904" w14:textId="77777777" w:rsidR="00773AC7" w:rsidRPr="00CD224F" w:rsidRDefault="00773AC7" w:rsidP="00682676"/>
        </w:tc>
        <w:tc>
          <w:tcPr>
            <w:tcW w:w="3928" w:type="pct"/>
          </w:tcPr>
          <w:p w14:paraId="5EA1B905" w14:textId="77777777" w:rsidR="00773AC7" w:rsidRPr="00CD224F" w:rsidRDefault="00773AC7" w:rsidP="00682676">
            <w:pPr>
              <w:jc w:val="both"/>
            </w:pPr>
            <w:r w:rsidRPr="00CD224F">
              <w:t>Порядок документального оформления результатов контроля простых штампов и пресс-форм</w:t>
            </w:r>
          </w:p>
        </w:tc>
      </w:tr>
      <w:tr w:rsidR="00773AC7" w:rsidRPr="00CD224F" w14:paraId="5EA1B909" w14:textId="77777777" w:rsidTr="00682676">
        <w:trPr>
          <w:trHeight w:val="20"/>
        </w:trPr>
        <w:tc>
          <w:tcPr>
            <w:tcW w:w="1072" w:type="pct"/>
            <w:vMerge/>
          </w:tcPr>
          <w:p w14:paraId="5EA1B907" w14:textId="77777777" w:rsidR="00773AC7" w:rsidRPr="00CD224F" w:rsidRDefault="00773AC7" w:rsidP="00682676"/>
        </w:tc>
        <w:tc>
          <w:tcPr>
            <w:tcW w:w="3928" w:type="pct"/>
          </w:tcPr>
          <w:p w14:paraId="5EA1B908" w14:textId="77777777" w:rsidR="00773AC7" w:rsidRPr="00CD224F" w:rsidRDefault="00773AC7" w:rsidP="00682676">
            <w:pPr>
              <w:jc w:val="both"/>
            </w:pPr>
            <w:r w:rsidRPr="00CD224F">
              <w:t>Виды документов, оформляемых по результатам контроля простых штампов и пресс-форм</w:t>
            </w:r>
          </w:p>
        </w:tc>
      </w:tr>
      <w:tr w:rsidR="002915CC" w:rsidRPr="00CD224F" w14:paraId="5EA1B90C" w14:textId="77777777" w:rsidTr="00682676">
        <w:trPr>
          <w:trHeight w:val="20"/>
        </w:trPr>
        <w:tc>
          <w:tcPr>
            <w:tcW w:w="1072" w:type="pct"/>
            <w:vMerge/>
          </w:tcPr>
          <w:p w14:paraId="5EA1B90A" w14:textId="77777777" w:rsidR="002915CC" w:rsidRPr="00CD224F" w:rsidRDefault="002915CC" w:rsidP="00682676"/>
        </w:tc>
        <w:tc>
          <w:tcPr>
            <w:tcW w:w="3928" w:type="pct"/>
          </w:tcPr>
          <w:p w14:paraId="5EA1B90B" w14:textId="77777777" w:rsidR="002915CC" w:rsidRPr="00CD224F" w:rsidRDefault="002915CC" w:rsidP="00682676">
            <w:pPr>
              <w:jc w:val="both"/>
            </w:pPr>
            <w:r w:rsidRPr="00CD224F">
              <w:t>Порядок работы с электронными шаблонами документов</w:t>
            </w:r>
          </w:p>
        </w:tc>
      </w:tr>
      <w:tr w:rsidR="00773AC7" w:rsidRPr="00CD224F" w14:paraId="5EA1B90F" w14:textId="77777777" w:rsidTr="00682676">
        <w:trPr>
          <w:trHeight w:val="20"/>
        </w:trPr>
        <w:tc>
          <w:tcPr>
            <w:tcW w:w="1072" w:type="pct"/>
            <w:vMerge/>
          </w:tcPr>
          <w:p w14:paraId="5EA1B90D" w14:textId="77777777" w:rsidR="00773AC7" w:rsidRPr="00CD224F" w:rsidRDefault="00773AC7" w:rsidP="00682676"/>
        </w:tc>
        <w:tc>
          <w:tcPr>
            <w:tcW w:w="3928" w:type="pct"/>
          </w:tcPr>
          <w:p w14:paraId="5EA1B90E" w14:textId="77777777" w:rsidR="00773AC7" w:rsidRPr="00CD224F" w:rsidRDefault="00773AC7" w:rsidP="00682676">
            <w:pPr>
              <w:jc w:val="both"/>
            </w:pPr>
            <w:r w:rsidRPr="00CD224F">
              <w:t>Виды и правила применения средств индивидуальной и коллективной защиты при выполнении работ</w:t>
            </w:r>
          </w:p>
        </w:tc>
      </w:tr>
      <w:tr w:rsidR="00773AC7" w:rsidRPr="00CD224F" w14:paraId="5EA1B912" w14:textId="77777777" w:rsidTr="00682676">
        <w:trPr>
          <w:trHeight w:val="20"/>
        </w:trPr>
        <w:tc>
          <w:tcPr>
            <w:tcW w:w="1072" w:type="pct"/>
            <w:vMerge/>
          </w:tcPr>
          <w:p w14:paraId="5EA1B910" w14:textId="77777777" w:rsidR="00773AC7" w:rsidRPr="00CD224F" w:rsidRDefault="00773AC7" w:rsidP="00682676"/>
        </w:tc>
        <w:tc>
          <w:tcPr>
            <w:tcW w:w="3928" w:type="pct"/>
          </w:tcPr>
          <w:p w14:paraId="5EA1B911" w14:textId="77777777" w:rsidR="00773AC7" w:rsidRPr="00CD224F" w:rsidRDefault="00773AC7" w:rsidP="00682676">
            <w:pPr>
              <w:jc w:val="both"/>
            </w:pPr>
            <w:r w:rsidRPr="00CD224F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F26280" w:rsidRPr="00CD224F" w14:paraId="5EA1B915" w14:textId="77777777" w:rsidTr="00682676">
        <w:trPr>
          <w:trHeight w:val="20"/>
        </w:trPr>
        <w:tc>
          <w:tcPr>
            <w:tcW w:w="1072" w:type="pct"/>
          </w:tcPr>
          <w:p w14:paraId="5EA1B913" w14:textId="77777777" w:rsidR="00F26280" w:rsidRPr="00CD224F" w:rsidRDefault="00F26280" w:rsidP="00682676">
            <w:r w:rsidRPr="00CD224F">
              <w:t>Другие характеристики</w:t>
            </w:r>
          </w:p>
        </w:tc>
        <w:tc>
          <w:tcPr>
            <w:tcW w:w="3928" w:type="pct"/>
          </w:tcPr>
          <w:p w14:paraId="5EA1B914" w14:textId="77777777" w:rsidR="00F26280" w:rsidRPr="00CD224F" w:rsidRDefault="00F26280" w:rsidP="00682676">
            <w:pPr>
              <w:jc w:val="both"/>
            </w:pPr>
          </w:p>
        </w:tc>
      </w:tr>
    </w:tbl>
    <w:p w14:paraId="0967C832" w14:textId="77777777" w:rsidR="00631024" w:rsidRDefault="00631024" w:rsidP="00631024">
      <w:pPr>
        <w:rPr>
          <w:b/>
          <w:bCs w:val="0"/>
        </w:rPr>
      </w:pPr>
    </w:p>
    <w:p w14:paraId="5EA1B917" w14:textId="245C7100" w:rsidR="002A5060" w:rsidRDefault="002A5060" w:rsidP="00631024">
      <w:pPr>
        <w:rPr>
          <w:b/>
          <w:bCs w:val="0"/>
        </w:rPr>
      </w:pPr>
      <w:r w:rsidRPr="00631024">
        <w:rPr>
          <w:b/>
          <w:bCs w:val="0"/>
        </w:rPr>
        <w:t>3.1.4. Трудовая функция</w:t>
      </w:r>
    </w:p>
    <w:p w14:paraId="2CBF5967" w14:textId="77777777" w:rsidR="00631024" w:rsidRPr="00631024" w:rsidRDefault="00631024" w:rsidP="00631024">
      <w:pPr>
        <w:rPr>
          <w:b/>
          <w:bCs w:val="0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513"/>
        <w:gridCol w:w="571"/>
        <w:gridCol w:w="1138"/>
        <w:gridCol w:w="1703"/>
        <w:gridCol w:w="571"/>
      </w:tblGrid>
      <w:tr w:rsidR="002A5060" w:rsidRPr="00CD224F" w14:paraId="5EA1B91F" w14:textId="77777777" w:rsidTr="00682676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5EA1B919" w14:textId="6700E58C" w:rsidR="002A5060" w:rsidRPr="00CD224F" w:rsidRDefault="00101087" w:rsidP="008E1D4A">
            <w:r w:rsidRPr="00101087">
              <w:rPr>
                <w:sz w:val="20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A1B91A" w14:textId="77777777" w:rsidR="002A5060" w:rsidRPr="00CD224F" w:rsidRDefault="002A5060" w:rsidP="008E1D4A">
            <w:r w:rsidRPr="00CD224F">
              <w:t>Контроль качества простых приспособлений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EA1B91B" w14:textId="1C653DA6" w:rsidR="002A5060" w:rsidRPr="00CD224F" w:rsidRDefault="00101087" w:rsidP="00682676">
            <w:pPr>
              <w:jc w:val="center"/>
            </w:pPr>
            <w:r w:rsidRPr="00101087">
              <w:rPr>
                <w:sz w:val="20"/>
              </w:rPr>
              <w:t>Код</w:t>
            </w:r>
          </w:p>
        </w:tc>
        <w:tc>
          <w:tcPr>
            <w:tcW w:w="5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A1B91C" w14:textId="11A3EBBB" w:rsidR="002A5060" w:rsidRPr="00CD224F" w:rsidRDefault="00602382" w:rsidP="00682676">
            <w:pPr>
              <w:jc w:val="center"/>
            </w:pPr>
            <w:r>
              <w:rPr>
                <w:lang w:val="en-US"/>
              </w:rPr>
              <w:t>A</w:t>
            </w:r>
            <w:r w:rsidR="002A5060" w:rsidRPr="00CD224F">
              <w:t>/04.2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EA1B91D" w14:textId="7C7DEAF9" w:rsidR="002A5060" w:rsidRPr="00CD224F" w:rsidRDefault="00101087" w:rsidP="00682676">
            <w:pPr>
              <w:jc w:val="center"/>
              <w:rPr>
                <w:vertAlign w:val="superscript"/>
              </w:rPr>
            </w:pPr>
            <w:r w:rsidRPr="00101087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A1B91E" w14:textId="77777777" w:rsidR="002A5060" w:rsidRPr="00CD224F" w:rsidRDefault="002A5060" w:rsidP="00682676">
            <w:pPr>
              <w:jc w:val="center"/>
            </w:pPr>
            <w:r w:rsidRPr="00CD224F">
              <w:t>2</w:t>
            </w:r>
          </w:p>
        </w:tc>
      </w:tr>
    </w:tbl>
    <w:p w14:paraId="5EA1B920" w14:textId="77777777" w:rsidR="002A5060" w:rsidRPr="00CD224F" w:rsidRDefault="002A5060" w:rsidP="008E1D4A"/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2186"/>
        <w:gridCol w:w="8009"/>
      </w:tblGrid>
      <w:tr w:rsidR="00F26280" w:rsidRPr="00CD224F" w14:paraId="5EA1B934" w14:textId="77777777" w:rsidTr="00682676">
        <w:trPr>
          <w:trHeight w:val="20"/>
        </w:trPr>
        <w:tc>
          <w:tcPr>
            <w:tcW w:w="1072" w:type="pct"/>
            <w:vMerge w:val="restart"/>
          </w:tcPr>
          <w:p w14:paraId="5EA1B932" w14:textId="77777777" w:rsidR="00F26280" w:rsidRPr="00CD224F" w:rsidRDefault="00F26280" w:rsidP="00682676">
            <w:r w:rsidRPr="00CD224F">
              <w:t>Трудовые действия</w:t>
            </w:r>
          </w:p>
        </w:tc>
        <w:tc>
          <w:tcPr>
            <w:tcW w:w="3928" w:type="pct"/>
          </w:tcPr>
          <w:p w14:paraId="5EA1B933" w14:textId="77777777" w:rsidR="00F26280" w:rsidRPr="00CD224F" w:rsidRDefault="00F26280" w:rsidP="00682676">
            <w:pPr>
              <w:jc w:val="both"/>
            </w:pPr>
            <w:r w:rsidRPr="00CD224F">
              <w:t>Установление последовательности выполнения работ по контролю качества простых приспособлений</w:t>
            </w:r>
          </w:p>
        </w:tc>
      </w:tr>
      <w:tr w:rsidR="00F26280" w:rsidRPr="00CD224F" w14:paraId="5EA1B937" w14:textId="77777777" w:rsidTr="00682676">
        <w:trPr>
          <w:trHeight w:val="20"/>
        </w:trPr>
        <w:tc>
          <w:tcPr>
            <w:tcW w:w="1072" w:type="pct"/>
            <w:vMerge/>
          </w:tcPr>
          <w:p w14:paraId="5EA1B935" w14:textId="77777777" w:rsidR="00F26280" w:rsidRPr="00CD224F" w:rsidRDefault="00F26280" w:rsidP="00682676"/>
        </w:tc>
        <w:tc>
          <w:tcPr>
            <w:tcW w:w="3928" w:type="pct"/>
          </w:tcPr>
          <w:p w14:paraId="5EA1B936" w14:textId="77777777" w:rsidR="00F26280" w:rsidRPr="00CD224F" w:rsidRDefault="00F26280" w:rsidP="00682676">
            <w:pPr>
              <w:jc w:val="both"/>
            </w:pPr>
            <w:r w:rsidRPr="00CD224F">
              <w:t>Подготовка рабочего места к выполнению контроля качества простых приспособлений</w:t>
            </w:r>
          </w:p>
        </w:tc>
      </w:tr>
      <w:tr w:rsidR="00F26280" w:rsidRPr="00CD224F" w14:paraId="5EA1B93A" w14:textId="77777777" w:rsidTr="00682676">
        <w:trPr>
          <w:trHeight w:val="20"/>
        </w:trPr>
        <w:tc>
          <w:tcPr>
            <w:tcW w:w="1072" w:type="pct"/>
            <w:vMerge/>
          </w:tcPr>
          <w:p w14:paraId="5EA1B938" w14:textId="77777777" w:rsidR="00F26280" w:rsidRPr="00CD224F" w:rsidRDefault="00F26280" w:rsidP="00682676"/>
        </w:tc>
        <w:tc>
          <w:tcPr>
            <w:tcW w:w="3928" w:type="pct"/>
          </w:tcPr>
          <w:p w14:paraId="5EA1B939" w14:textId="77777777" w:rsidR="00F26280" w:rsidRPr="00CD224F" w:rsidRDefault="00F26280" w:rsidP="00682676">
            <w:pPr>
              <w:jc w:val="both"/>
            </w:pPr>
            <w:r w:rsidRPr="00CD224F">
              <w:t>Выбор и подготовка к работе шаблонов и универсальных средств измерений для контроля простых приспособлений</w:t>
            </w:r>
          </w:p>
        </w:tc>
      </w:tr>
      <w:tr w:rsidR="00F26280" w:rsidRPr="00CD224F" w14:paraId="5EA1B93D" w14:textId="77777777" w:rsidTr="00682676">
        <w:trPr>
          <w:trHeight w:val="20"/>
        </w:trPr>
        <w:tc>
          <w:tcPr>
            <w:tcW w:w="1072" w:type="pct"/>
            <w:vMerge/>
          </w:tcPr>
          <w:p w14:paraId="5EA1B93B" w14:textId="77777777" w:rsidR="00F26280" w:rsidRPr="00CD224F" w:rsidRDefault="00F26280" w:rsidP="00682676"/>
        </w:tc>
        <w:tc>
          <w:tcPr>
            <w:tcW w:w="3928" w:type="pct"/>
          </w:tcPr>
          <w:p w14:paraId="5EA1B93C" w14:textId="77777777" w:rsidR="00F26280" w:rsidRPr="00CD224F" w:rsidRDefault="00F26280" w:rsidP="00682676">
            <w:pPr>
              <w:jc w:val="both"/>
            </w:pPr>
            <w:r w:rsidRPr="00CD224F">
              <w:t xml:space="preserve">Внешний осмотр простых приспособлений </w:t>
            </w:r>
          </w:p>
        </w:tc>
      </w:tr>
      <w:tr w:rsidR="00F26280" w:rsidRPr="00CD224F" w14:paraId="5EA1B940" w14:textId="77777777" w:rsidTr="00682676">
        <w:trPr>
          <w:trHeight w:val="20"/>
        </w:trPr>
        <w:tc>
          <w:tcPr>
            <w:tcW w:w="1072" w:type="pct"/>
            <w:vMerge/>
          </w:tcPr>
          <w:p w14:paraId="5EA1B93E" w14:textId="77777777" w:rsidR="00F26280" w:rsidRPr="00CD224F" w:rsidRDefault="00F26280" w:rsidP="00682676"/>
        </w:tc>
        <w:tc>
          <w:tcPr>
            <w:tcW w:w="3928" w:type="pct"/>
          </w:tcPr>
          <w:p w14:paraId="5EA1B93F" w14:textId="77777777" w:rsidR="00F26280" w:rsidRPr="00CD224F" w:rsidRDefault="00F26280" w:rsidP="00682676">
            <w:pPr>
              <w:jc w:val="both"/>
            </w:pPr>
            <w:r w:rsidRPr="00CD224F">
              <w:t>Контроль точности геометрических параметров простых приспособлений</w:t>
            </w:r>
          </w:p>
        </w:tc>
      </w:tr>
      <w:tr w:rsidR="00F26280" w:rsidRPr="00CD224F" w14:paraId="5EA1B943" w14:textId="77777777" w:rsidTr="00682676">
        <w:trPr>
          <w:trHeight w:val="20"/>
        </w:trPr>
        <w:tc>
          <w:tcPr>
            <w:tcW w:w="1072" w:type="pct"/>
            <w:vMerge/>
          </w:tcPr>
          <w:p w14:paraId="5EA1B941" w14:textId="77777777" w:rsidR="00F26280" w:rsidRPr="00CD224F" w:rsidRDefault="00F26280" w:rsidP="00682676"/>
        </w:tc>
        <w:tc>
          <w:tcPr>
            <w:tcW w:w="3928" w:type="pct"/>
          </w:tcPr>
          <w:p w14:paraId="5EA1B942" w14:textId="77777777" w:rsidR="00F26280" w:rsidRPr="00CD224F" w:rsidRDefault="00F26280" w:rsidP="00682676">
            <w:pPr>
              <w:jc w:val="both"/>
            </w:pPr>
            <w:r w:rsidRPr="00CD224F">
              <w:t>Контроль качества рабочих поверхностей простых приспособлений</w:t>
            </w:r>
          </w:p>
        </w:tc>
      </w:tr>
      <w:tr w:rsidR="00F26280" w:rsidRPr="00CD224F" w14:paraId="5EA1B946" w14:textId="77777777" w:rsidTr="00682676">
        <w:trPr>
          <w:trHeight w:val="20"/>
        </w:trPr>
        <w:tc>
          <w:tcPr>
            <w:tcW w:w="1072" w:type="pct"/>
            <w:vMerge/>
          </w:tcPr>
          <w:p w14:paraId="5EA1B944" w14:textId="77777777" w:rsidR="00F26280" w:rsidRPr="00CD224F" w:rsidRDefault="00F26280" w:rsidP="00682676"/>
        </w:tc>
        <w:tc>
          <w:tcPr>
            <w:tcW w:w="3928" w:type="pct"/>
          </w:tcPr>
          <w:p w14:paraId="5EA1B945" w14:textId="77777777" w:rsidR="00F26280" w:rsidRPr="00CD224F" w:rsidRDefault="00F26280" w:rsidP="00682676">
            <w:pPr>
              <w:jc w:val="both"/>
            </w:pPr>
            <w:r w:rsidRPr="00CD224F">
              <w:t>Контроль качества сборки простых приспособлений</w:t>
            </w:r>
          </w:p>
        </w:tc>
      </w:tr>
      <w:tr w:rsidR="00F26280" w:rsidRPr="00CD224F" w14:paraId="5EA1B949" w14:textId="77777777" w:rsidTr="00682676">
        <w:trPr>
          <w:trHeight w:val="20"/>
        </w:trPr>
        <w:tc>
          <w:tcPr>
            <w:tcW w:w="1072" w:type="pct"/>
            <w:vMerge/>
          </w:tcPr>
          <w:p w14:paraId="5EA1B947" w14:textId="77777777" w:rsidR="00F26280" w:rsidRPr="00CD224F" w:rsidRDefault="00F26280" w:rsidP="00682676"/>
        </w:tc>
        <w:tc>
          <w:tcPr>
            <w:tcW w:w="3928" w:type="pct"/>
          </w:tcPr>
          <w:p w14:paraId="5EA1B948" w14:textId="649D56FE" w:rsidR="00F26280" w:rsidRPr="00CD224F" w:rsidRDefault="002F54BA" w:rsidP="00682676">
            <w:pPr>
              <w:jc w:val="both"/>
            </w:pPr>
            <w:r>
              <w:t>Контроль погрешности</w:t>
            </w:r>
            <w:r w:rsidR="00F26280" w:rsidRPr="00CD224F">
              <w:t xml:space="preserve"> измерительных устройств простых приспособлений</w:t>
            </w:r>
          </w:p>
        </w:tc>
      </w:tr>
      <w:tr w:rsidR="00F26280" w:rsidRPr="00CD224F" w14:paraId="5EA1B94C" w14:textId="77777777" w:rsidTr="00682676">
        <w:trPr>
          <w:trHeight w:val="20"/>
        </w:trPr>
        <w:tc>
          <w:tcPr>
            <w:tcW w:w="1072" w:type="pct"/>
            <w:vMerge/>
          </w:tcPr>
          <w:p w14:paraId="5EA1B94A" w14:textId="77777777" w:rsidR="00F26280" w:rsidRPr="00CD224F" w:rsidRDefault="00F26280" w:rsidP="00682676"/>
        </w:tc>
        <w:tc>
          <w:tcPr>
            <w:tcW w:w="3928" w:type="pct"/>
          </w:tcPr>
          <w:p w14:paraId="5EA1B94B" w14:textId="77777777" w:rsidR="00F26280" w:rsidRPr="00CD224F" w:rsidRDefault="00F26280" w:rsidP="00682676">
            <w:pPr>
              <w:jc w:val="both"/>
            </w:pPr>
            <w:r w:rsidRPr="00CD224F">
              <w:t xml:space="preserve">Опробование простых приспособлений </w:t>
            </w:r>
          </w:p>
        </w:tc>
      </w:tr>
      <w:tr w:rsidR="00F26280" w:rsidRPr="00CD224F" w14:paraId="5EA1B94F" w14:textId="77777777" w:rsidTr="00682676">
        <w:trPr>
          <w:trHeight w:val="20"/>
        </w:trPr>
        <w:tc>
          <w:tcPr>
            <w:tcW w:w="1072" w:type="pct"/>
            <w:vMerge/>
          </w:tcPr>
          <w:p w14:paraId="5EA1B94D" w14:textId="77777777" w:rsidR="00F26280" w:rsidRPr="00CD224F" w:rsidRDefault="00F26280" w:rsidP="00682676"/>
        </w:tc>
        <w:tc>
          <w:tcPr>
            <w:tcW w:w="3928" w:type="pct"/>
          </w:tcPr>
          <w:p w14:paraId="5EA1B94E" w14:textId="77777777" w:rsidR="00F26280" w:rsidRPr="00CD224F" w:rsidRDefault="00F26280" w:rsidP="00682676">
            <w:pPr>
              <w:jc w:val="both"/>
            </w:pPr>
            <w:r w:rsidRPr="00CD224F">
              <w:t>Установление видов дефектов простых приспособлений</w:t>
            </w:r>
          </w:p>
        </w:tc>
      </w:tr>
      <w:tr w:rsidR="00F26280" w:rsidRPr="00CD224F" w14:paraId="5EA1B952" w14:textId="77777777" w:rsidTr="00682676">
        <w:trPr>
          <w:trHeight w:val="20"/>
        </w:trPr>
        <w:tc>
          <w:tcPr>
            <w:tcW w:w="1072" w:type="pct"/>
            <w:vMerge/>
          </w:tcPr>
          <w:p w14:paraId="5EA1B950" w14:textId="77777777" w:rsidR="00F26280" w:rsidRPr="00CD224F" w:rsidRDefault="00F26280" w:rsidP="00682676"/>
        </w:tc>
        <w:tc>
          <w:tcPr>
            <w:tcW w:w="3928" w:type="pct"/>
          </w:tcPr>
          <w:p w14:paraId="5EA1B951" w14:textId="77777777" w:rsidR="00F26280" w:rsidRPr="00CD224F" w:rsidRDefault="00F26280" w:rsidP="00682676">
            <w:pPr>
              <w:jc w:val="both"/>
              <w:rPr>
                <w:bCs w:val="0"/>
              </w:rPr>
            </w:pPr>
            <w:r w:rsidRPr="00CD224F">
              <w:t>Установление вида брака простых приспособлений</w:t>
            </w:r>
          </w:p>
        </w:tc>
      </w:tr>
      <w:tr w:rsidR="00F26280" w:rsidRPr="00CD224F" w14:paraId="5EA1B955" w14:textId="77777777" w:rsidTr="00682676">
        <w:trPr>
          <w:trHeight w:val="20"/>
        </w:trPr>
        <w:tc>
          <w:tcPr>
            <w:tcW w:w="1072" w:type="pct"/>
            <w:vMerge/>
          </w:tcPr>
          <w:p w14:paraId="5EA1B953" w14:textId="77777777" w:rsidR="00F26280" w:rsidRPr="00CD224F" w:rsidRDefault="00F26280" w:rsidP="00682676"/>
        </w:tc>
        <w:tc>
          <w:tcPr>
            <w:tcW w:w="3928" w:type="pct"/>
          </w:tcPr>
          <w:p w14:paraId="5EA1B954" w14:textId="77777777" w:rsidR="00F26280" w:rsidRPr="00CD224F" w:rsidRDefault="00773AC7" w:rsidP="00682676">
            <w:pPr>
              <w:jc w:val="both"/>
            </w:pPr>
            <w:r w:rsidRPr="00CD224F">
              <w:t>Документальное оформление результатов контроля качества простых приспособлений</w:t>
            </w:r>
          </w:p>
        </w:tc>
      </w:tr>
      <w:tr w:rsidR="00F26280" w:rsidRPr="00CD224F" w14:paraId="5EA1B958" w14:textId="77777777" w:rsidTr="00682676">
        <w:trPr>
          <w:trHeight w:val="20"/>
        </w:trPr>
        <w:tc>
          <w:tcPr>
            <w:tcW w:w="1072" w:type="pct"/>
            <w:vMerge w:val="restart"/>
          </w:tcPr>
          <w:p w14:paraId="5EA1B956" w14:textId="77777777" w:rsidR="00F26280" w:rsidRPr="00CD224F" w:rsidRDefault="00F26280" w:rsidP="00682676">
            <w:r w:rsidRPr="00CD224F">
              <w:t>Необходимые умения</w:t>
            </w:r>
          </w:p>
        </w:tc>
        <w:tc>
          <w:tcPr>
            <w:tcW w:w="3928" w:type="pct"/>
          </w:tcPr>
          <w:p w14:paraId="5EA1B957" w14:textId="77777777" w:rsidR="00F26280" w:rsidRPr="00CD224F" w:rsidRDefault="00F26280" w:rsidP="00682676">
            <w:pPr>
              <w:jc w:val="both"/>
            </w:pPr>
            <w:r w:rsidRPr="00CD224F">
              <w:t>Читать и анализировать техническую документацию на простые</w:t>
            </w:r>
            <w:r w:rsidR="0030460A" w:rsidRPr="00CD224F">
              <w:t xml:space="preserve"> приспособления</w:t>
            </w:r>
          </w:p>
        </w:tc>
      </w:tr>
      <w:tr w:rsidR="00F26280" w:rsidRPr="00CD224F" w14:paraId="5EA1B95B" w14:textId="77777777" w:rsidTr="00682676">
        <w:trPr>
          <w:trHeight w:val="20"/>
        </w:trPr>
        <w:tc>
          <w:tcPr>
            <w:tcW w:w="1072" w:type="pct"/>
            <w:vMerge/>
          </w:tcPr>
          <w:p w14:paraId="5EA1B959" w14:textId="77777777" w:rsidR="00F26280" w:rsidRPr="00CD224F" w:rsidRDefault="00F26280" w:rsidP="00682676"/>
        </w:tc>
        <w:tc>
          <w:tcPr>
            <w:tcW w:w="3928" w:type="pct"/>
          </w:tcPr>
          <w:p w14:paraId="5EA1B95A" w14:textId="77777777" w:rsidR="00F26280" w:rsidRPr="00CD224F" w:rsidRDefault="00F26280" w:rsidP="00682676">
            <w:pPr>
              <w:jc w:val="both"/>
            </w:pPr>
            <w:r w:rsidRPr="00CD224F">
              <w:t xml:space="preserve">Читать и анализировать технологическую документацию на простые </w:t>
            </w:r>
            <w:r w:rsidR="0030460A" w:rsidRPr="00CD224F">
              <w:t>приспособления</w:t>
            </w:r>
          </w:p>
        </w:tc>
      </w:tr>
      <w:tr w:rsidR="00F26280" w:rsidRPr="00CD224F" w14:paraId="5EA1B95E" w14:textId="77777777" w:rsidTr="00682676">
        <w:trPr>
          <w:trHeight w:val="20"/>
        </w:trPr>
        <w:tc>
          <w:tcPr>
            <w:tcW w:w="1072" w:type="pct"/>
            <w:vMerge/>
          </w:tcPr>
          <w:p w14:paraId="5EA1B95C" w14:textId="77777777" w:rsidR="00F26280" w:rsidRPr="00CD224F" w:rsidRDefault="00F26280" w:rsidP="00682676"/>
        </w:tc>
        <w:tc>
          <w:tcPr>
            <w:tcW w:w="3928" w:type="pct"/>
          </w:tcPr>
          <w:p w14:paraId="5EA1B95D" w14:textId="77777777" w:rsidR="00F26280" w:rsidRPr="00CD224F" w:rsidRDefault="00F26280" w:rsidP="00682676">
            <w:pPr>
              <w:jc w:val="both"/>
            </w:pPr>
            <w:r w:rsidRPr="00CD224F">
              <w:t>Подготавливать рабочее место для наиболее рационального и безопасного выполнения работ по</w:t>
            </w:r>
            <w:r w:rsidR="0030460A" w:rsidRPr="00CD224F">
              <w:t xml:space="preserve"> контролю качества простых приспособлений</w:t>
            </w:r>
          </w:p>
        </w:tc>
      </w:tr>
      <w:tr w:rsidR="00F26280" w:rsidRPr="00CD224F" w14:paraId="5EA1B961" w14:textId="77777777" w:rsidTr="00682676">
        <w:trPr>
          <w:trHeight w:val="20"/>
        </w:trPr>
        <w:tc>
          <w:tcPr>
            <w:tcW w:w="1072" w:type="pct"/>
            <w:vMerge/>
          </w:tcPr>
          <w:p w14:paraId="5EA1B95F" w14:textId="77777777" w:rsidR="00F26280" w:rsidRPr="00CD224F" w:rsidRDefault="00F26280" w:rsidP="00682676"/>
        </w:tc>
        <w:tc>
          <w:tcPr>
            <w:tcW w:w="3928" w:type="pct"/>
          </w:tcPr>
          <w:p w14:paraId="5EA1B960" w14:textId="77777777" w:rsidR="00F26280" w:rsidRPr="00CD224F" w:rsidRDefault="00F26280" w:rsidP="00682676">
            <w:pPr>
              <w:jc w:val="both"/>
            </w:pPr>
            <w:r w:rsidRPr="00CD224F">
              <w:t>Выбирать в соответствии с технической документацией и подготавливать к работе шаблоны и универсальные средства измерений</w:t>
            </w:r>
          </w:p>
        </w:tc>
      </w:tr>
      <w:tr w:rsidR="00F26280" w:rsidRPr="00CD224F" w14:paraId="5EA1B964" w14:textId="77777777" w:rsidTr="00682676">
        <w:trPr>
          <w:trHeight w:val="20"/>
        </w:trPr>
        <w:tc>
          <w:tcPr>
            <w:tcW w:w="1072" w:type="pct"/>
            <w:vMerge/>
          </w:tcPr>
          <w:p w14:paraId="5EA1B962" w14:textId="77777777" w:rsidR="00F26280" w:rsidRPr="00CD224F" w:rsidRDefault="00F26280" w:rsidP="00682676"/>
        </w:tc>
        <w:tc>
          <w:tcPr>
            <w:tcW w:w="3928" w:type="pct"/>
          </w:tcPr>
          <w:p w14:paraId="5EA1B963" w14:textId="77777777" w:rsidR="00F26280" w:rsidRPr="00CD224F" w:rsidRDefault="00F26280" w:rsidP="00682676">
            <w:pPr>
              <w:jc w:val="both"/>
            </w:pPr>
            <w:r w:rsidRPr="00CD224F">
              <w:t>Проверять наличие дефектов и повреждений при внешнем осмотре простых приспособлений</w:t>
            </w:r>
          </w:p>
        </w:tc>
      </w:tr>
      <w:tr w:rsidR="00F26280" w:rsidRPr="00CD224F" w14:paraId="5EA1B967" w14:textId="77777777" w:rsidTr="00682676">
        <w:trPr>
          <w:trHeight w:val="20"/>
        </w:trPr>
        <w:tc>
          <w:tcPr>
            <w:tcW w:w="1072" w:type="pct"/>
            <w:vMerge/>
          </w:tcPr>
          <w:p w14:paraId="5EA1B965" w14:textId="77777777" w:rsidR="00F26280" w:rsidRPr="00CD224F" w:rsidRDefault="00F26280" w:rsidP="00682676"/>
        </w:tc>
        <w:tc>
          <w:tcPr>
            <w:tcW w:w="3928" w:type="pct"/>
          </w:tcPr>
          <w:p w14:paraId="5EA1B966" w14:textId="77777777" w:rsidR="00F26280" w:rsidRPr="00CD224F" w:rsidRDefault="00F26280" w:rsidP="00682676">
            <w:pPr>
              <w:jc w:val="both"/>
            </w:pPr>
            <w:r w:rsidRPr="00CD224F">
              <w:t>Проверять взаимодействие подвижных частей при опробовании простых приспособлений</w:t>
            </w:r>
          </w:p>
        </w:tc>
      </w:tr>
      <w:tr w:rsidR="00F26280" w:rsidRPr="00CD224F" w14:paraId="5EA1B96A" w14:textId="77777777" w:rsidTr="00682676">
        <w:trPr>
          <w:trHeight w:val="20"/>
        </w:trPr>
        <w:tc>
          <w:tcPr>
            <w:tcW w:w="1072" w:type="pct"/>
            <w:vMerge/>
          </w:tcPr>
          <w:p w14:paraId="5EA1B968" w14:textId="77777777" w:rsidR="00F26280" w:rsidRPr="00CD224F" w:rsidRDefault="00F26280" w:rsidP="00682676"/>
        </w:tc>
        <w:tc>
          <w:tcPr>
            <w:tcW w:w="3928" w:type="pct"/>
          </w:tcPr>
          <w:p w14:paraId="5EA1B969" w14:textId="77777777" w:rsidR="00F26280" w:rsidRPr="00CD224F" w:rsidRDefault="00F26280" w:rsidP="00682676">
            <w:pPr>
              <w:jc w:val="both"/>
              <w:rPr>
                <w:strike/>
              </w:rPr>
            </w:pPr>
            <w:r w:rsidRPr="00CD224F">
              <w:t>Использовать шаблоны и универсальные средства измерений для контроля точности геометрических параметров простых приспособлений</w:t>
            </w:r>
          </w:p>
        </w:tc>
      </w:tr>
      <w:tr w:rsidR="00F26280" w:rsidRPr="00CD224F" w14:paraId="5EA1B96D" w14:textId="77777777" w:rsidTr="00682676">
        <w:trPr>
          <w:trHeight w:val="20"/>
        </w:trPr>
        <w:tc>
          <w:tcPr>
            <w:tcW w:w="1072" w:type="pct"/>
            <w:vMerge/>
          </w:tcPr>
          <w:p w14:paraId="5EA1B96B" w14:textId="77777777" w:rsidR="00F26280" w:rsidRPr="00CD224F" w:rsidRDefault="00F26280" w:rsidP="00682676"/>
        </w:tc>
        <w:tc>
          <w:tcPr>
            <w:tcW w:w="3928" w:type="pct"/>
          </w:tcPr>
          <w:p w14:paraId="5EA1B96C" w14:textId="5F42B71C" w:rsidR="00F26280" w:rsidRPr="00CD224F" w:rsidRDefault="00F26280" w:rsidP="00682676">
            <w:pPr>
              <w:jc w:val="both"/>
              <w:rPr>
                <w:strike/>
              </w:rPr>
            </w:pPr>
            <w:r w:rsidRPr="00CD224F">
              <w:t>Использовать универсальные и специальные средства измерений для</w:t>
            </w:r>
            <w:r w:rsidR="00C11D24">
              <w:t xml:space="preserve"> </w:t>
            </w:r>
            <w:r w:rsidRPr="00CD224F">
              <w:t>контроля качества рабочих поверхностей простых приспособлений</w:t>
            </w:r>
          </w:p>
        </w:tc>
      </w:tr>
      <w:tr w:rsidR="00F26280" w:rsidRPr="00CD224F" w14:paraId="5EA1B970" w14:textId="77777777" w:rsidTr="00682676">
        <w:trPr>
          <w:trHeight w:val="20"/>
        </w:trPr>
        <w:tc>
          <w:tcPr>
            <w:tcW w:w="1072" w:type="pct"/>
            <w:vMerge/>
          </w:tcPr>
          <w:p w14:paraId="5EA1B96E" w14:textId="77777777" w:rsidR="00F26280" w:rsidRPr="00CD224F" w:rsidRDefault="00F26280" w:rsidP="00682676"/>
        </w:tc>
        <w:tc>
          <w:tcPr>
            <w:tcW w:w="3928" w:type="pct"/>
          </w:tcPr>
          <w:p w14:paraId="5EA1B96F" w14:textId="77777777" w:rsidR="00F26280" w:rsidRPr="00CD224F" w:rsidRDefault="00F26280" w:rsidP="00682676">
            <w:pPr>
              <w:jc w:val="both"/>
              <w:rPr>
                <w:strike/>
              </w:rPr>
            </w:pPr>
            <w:r w:rsidRPr="00CD224F">
              <w:t>Использовать шаблоны и универсальные средства измерений для контроля качества сборки простых приспособлений</w:t>
            </w:r>
          </w:p>
        </w:tc>
      </w:tr>
      <w:tr w:rsidR="00F26280" w:rsidRPr="00CD224F" w14:paraId="5EA1B973" w14:textId="77777777" w:rsidTr="00682676">
        <w:trPr>
          <w:trHeight w:val="20"/>
        </w:trPr>
        <w:tc>
          <w:tcPr>
            <w:tcW w:w="1072" w:type="pct"/>
            <w:vMerge/>
          </w:tcPr>
          <w:p w14:paraId="5EA1B971" w14:textId="77777777" w:rsidR="00F26280" w:rsidRPr="00CD224F" w:rsidRDefault="00F26280" w:rsidP="00682676"/>
        </w:tc>
        <w:tc>
          <w:tcPr>
            <w:tcW w:w="3928" w:type="pct"/>
          </w:tcPr>
          <w:p w14:paraId="5EA1B972" w14:textId="2D6FC693" w:rsidR="00F26280" w:rsidRPr="00CD224F" w:rsidRDefault="00F26280" w:rsidP="00682676">
            <w:pPr>
              <w:jc w:val="both"/>
            </w:pPr>
            <w:r w:rsidRPr="00CD224F">
              <w:t xml:space="preserve">Применять эталоны и стандартные образцы </w:t>
            </w:r>
            <w:r w:rsidR="005F181A">
              <w:t>для контроля погрешности</w:t>
            </w:r>
            <w:r w:rsidRPr="00CD224F">
              <w:t xml:space="preserve"> измерительных устройств простых приспособлений </w:t>
            </w:r>
          </w:p>
        </w:tc>
      </w:tr>
      <w:tr w:rsidR="00F26280" w:rsidRPr="00CD224F" w14:paraId="5EA1B976" w14:textId="77777777" w:rsidTr="00682676">
        <w:trPr>
          <w:trHeight w:val="20"/>
        </w:trPr>
        <w:tc>
          <w:tcPr>
            <w:tcW w:w="1072" w:type="pct"/>
            <w:vMerge/>
          </w:tcPr>
          <w:p w14:paraId="5EA1B974" w14:textId="77777777" w:rsidR="00F26280" w:rsidRPr="00CD224F" w:rsidRDefault="00F26280" w:rsidP="00682676"/>
        </w:tc>
        <w:tc>
          <w:tcPr>
            <w:tcW w:w="3928" w:type="pct"/>
          </w:tcPr>
          <w:p w14:paraId="5EA1B975" w14:textId="77777777" w:rsidR="00F26280" w:rsidRPr="00CD224F" w:rsidRDefault="00F26280" w:rsidP="00682676">
            <w:pPr>
              <w:jc w:val="both"/>
            </w:pPr>
            <w:r w:rsidRPr="00CD224F">
              <w:t xml:space="preserve">Выявлять дефекты простых приспособлений </w:t>
            </w:r>
          </w:p>
        </w:tc>
      </w:tr>
      <w:tr w:rsidR="00F26280" w:rsidRPr="00CD224F" w14:paraId="5EA1B979" w14:textId="77777777" w:rsidTr="00682676">
        <w:trPr>
          <w:trHeight w:val="20"/>
        </w:trPr>
        <w:tc>
          <w:tcPr>
            <w:tcW w:w="1072" w:type="pct"/>
            <w:vMerge/>
          </w:tcPr>
          <w:p w14:paraId="5EA1B977" w14:textId="77777777" w:rsidR="00F26280" w:rsidRPr="00CD224F" w:rsidRDefault="00F26280" w:rsidP="00682676"/>
        </w:tc>
        <w:tc>
          <w:tcPr>
            <w:tcW w:w="3928" w:type="pct"/>
          </w:tcPr>
          <w:p w14:paraId="5EA1B978" w14:textId="77777777" w:rsidR="00F26280" w:rsidRPr="00CD224F" w:rsidRDefault="00F26280" w:rsidP="00682676">
            <w:pPr>
              <w:jc w:val="both"/>
            </w:pPr>
            <w:r w:rsidRPr="00CD224F">
              <w:t xml:space="preserve">Определять вид брака простых приспособлений </w:t>
            </w:r>
          </w:p>
        </w:tc>
      </w:tr>
      <w:tr w:rsidR="008904BD" w:rsidRPr="00CD224F" w14:paraId="5EA1B97C" w14:textId="77777777" w:rsidTr="00682676">
        <w:trPr>
          <w:trHeight w:val="20"/>
        </w:trPr>
        <w:tc>
          <w:tcPr>
            <w:tcW w:w="1072" w:type="pct"/>
            <w:vMerge/>
          </w:tcPr>
          <w:p w14:paraId="5EA1B97A" w14:textId="77777777" w:rsidR="008904BD" w:rsidRPr="00CD224F" w:rsidRDefault="008904BD" w:rsidP="00682676"/>
        </w:tc>
        <w:tc>
          <w:tcPr>
            <w:tcW w:w="3928" w:type="pct"/>
          </w:tcPr>
          <w:p w14:paraId="5EA1B97B" w14:textId="77777777" w:rsidR="008904BD" w:rsidRPr="00CD224F" w:rsidRDefault="008904BD" w:rsidP="00682676">
            <w:pPr>
              <w:jc w:val="both"/>
            </w:pPr>
            <w:r w:rsidRPr="00CD224F">
              <w:t>Документально оформлять результаты контроля простых приспособлений</w:t>
            </w:r>
          </w:p>
        </w:tc>
      </w:tr>
      <w:tr w:rsidR="002915CC" w:rsidRPr="00CD224F" w14:paraId="5EA1B97F" w14:textId="77777777" w:rsidTr="00682676">
        <w:trPr>
          <w:trHeight w:val="20"/>
        </w:trPr>
        <w:tc>
          <w:tcPr>
            <w:tcW w:w="1072" w:type="pct"/>
            <w:vMerge/>
          </w:tcPr>
          <w:p w14:paraId="5EA1B97D" w14:textId="77777777" w:rsidR="002915CC" w:rsidRPr="00CD224F" w:rsidRDefault="002915CC" w:rsidP="00682676"/>
        </w:tc>
        <w:tc>
          <w:tcPr>
            <w:tcW w:w="3928" w:type="pct"/>
          </w:tcPr>
          <w:p w14:paraId="5EA1B97E" w14:textId="77777777" w:rsidR="002915CC" w:rsidRPr="00CD224F" w:rsidRDefault="002915CC" w:rsidP="00682676">
            <w:pPr>
              <w:jc w:val="both"/>
            </w:pPr>
            <w:r w:rsidRPr="00CD224F">
              <w:t>Использовать шаблоны документов в электронном виде для оформления результатов контроля</w:t>
            </w:r>
          </w:p>
        </w:tc>
      </w:tr>
      <w:tr w:rsidR="00F26280" w:rsidRPr="00CD224F" w14:paraId="5EA1B982" w14:textId="77777777" w:rsidTr="00682676">
        <w:trPr>
          <w:trHeight w:val="20"/>
        </w:trPr>
        <w:tc>
          <w:tcPr>
            <w:tcW w:w="1072" w:type="pct"/>
            <w:vMerge/>
          </w:tcPr>
          <w:p w14:paraId="5EA1B980" w14:textId="77777777" w:rsidR="00F26280" w:rsidRPr="00CD224F" w:rsidRDefault="00F26280" w:rsidP="00682676"/>
        </w:tc>
        <w:tc>
          <w:tcPr>
            <w:tcW w:w="3928" w:type="pct"/>
          </w:tcPr>
          <w:p w14:paraId="5EA1B981" w14:textId="77777777" w:rsidR="00F26280" w:rsidRPr="00CD224F" w:rsidRDefault="00F26280" w:rsidP="00682676">
            <w:pPr>
              <w:jc w:val="both"/>
            </w:pPr>
            <w:r w:rsidRPr="00CD224F">
              <w:t>Поддерживать состояние рабочего места в соответствии с требованиями охраны труда, пожарной, промышленной, экологической и электробезопасности</w:t>
            </w:r>
          </w:p>
        </w:tc>
      </w:tr>
      <w:tr w:rsidR="00F26280" w:rsidRPr="00CD224F" w14:paraId="5EA1B985" w14:textId="77777777" w:rsidTr="00682676">
        <w:trPr>
          <w:trHeight w:val="20"/>
        </w:trPr>
        <w:tc>
          <w:tcPr>
            <w:tcW w:w="1072" w:type="pct"/>
            <w:vMerge w:val="restart"/>
          </w:tcPr>
          <w:p w14:paraId="5EA1B983" w14:textId="77777777" w:rsidR="00F26280" w:rsidRPr="00CD224F" w:rsidRDefault="00F26280" w:rsidP="00682676">
            <w:r w:rsidRPr="00CD224F">
              <w:t>Необходимые знания</w:t>
            </w:r>
          </w:p>
        </w:tc>
        <w:tc>
          <w:tcPr>
            <w:tcW w:w="3928" w:type="pct"/>
          </w:tcPr>
          <w:p w14:paraId="5EA1B984" w14:textId="77777777" w:rsidR="00F26280" w:rsidRPr="00CD224F" w:rsidRDefault="00F26280" w:rsidP="00682676">
            <w:pPr>
              <w:jc w:val="both"/>
            </w:pPr>
            <w:r w:rsidRPr="00CD224F">
              <w:t>Требования, предъявляемые к рабочему месту для производства работ по</w:t>
            </w:r>
            <w:r w:rsidR="0030460A" w:rsidRPr="00CD224F">
              <w:t xml:space="preserve"> контролю качества простых приспособлений</w:t>
            </w:r>
          </w:p>
        </w:tc>
      </w:tr>
      <w:tr w:rsidR="00F26280" w:rsidRPr="00CD224F" w14:paraId="5EA1B988" w14:textId="77777777" w:rsidTr="00682676">
        <w:trPr>
          <w:trHeight w:val="20"/>
        </w:trPr>
        <w:tc>
          <w:tcPr>
            <w:tcW w:w="1072" w:type="pct"/>
            <w:vMerge/>
          </w:tcPr>
          <w:p w14:paraId="5EA1B986" w14:textId="77777777" w:rsidR="00F26280" w:rsidRPr="00CD224F" w:rsidRDefault="00F26280" w:rsidP="00682676"/>
        </w:tc>
        <w:tc>
          <w:tcPr>
            <w:tcW w:w="3928" w:type="pct"/>
          </w:tcPr>
          <w:p w14:paraId="5EA1B987" w14:textId="77777777" w:rsidR="00F26280" w:rsidRPr="00CD224F" w:rsidRDefault="00F26280" w:rsidP="00682676">
            <w:pPr>
              <w:jc w:val="both"/>
            </w:pPr>
            <w:r w:rsidRPr="00CD224F">
              <w:t>Виды, конструкция, назначение</w:t>
            </w:r>
            <w:r w:rsidR="008904BD" w:rsidRPr="00CD224F">
              <w:t xml:space="preserve"> простых приспособлений</w:t>
            </w:r>
            <w:r w:rsidRPr="00CD224F">
              <w:t xml:space="preserve"> </w:t>
            </w:r>
          </w:p>
        </w:tc>
      </w:tr>
      <w:tr w:rsidR="00F26280" w:rsidRPr="00CD224F" w14:paraId="5EA1B98B" w14:textId="77777777" w:rsidTr="00682676">
        <w:trPr>
          <w:trHeight w:val="20"/>
        </w:trPr>
        <w:tc>
          <w:tcPr>
            <w:tcW w:w="1072" w:type="pct"/>
            <w:vMerge/>
          </w:tcPr>
          <w:p w14:paraId="5EA1B989" w14:textId="77777777" w:rsidR="00F26280" w:rsidRPr="00CD224F" w:rsidRDefault="00F26280" w:rsidP="00682676"/>
        </w:tc>
        <w:tc>
          <w:tcPr>
            <w:tcW w:w="3928" w:type="pct"/>
          </w:tcPr>
          <w:p w14:paraId="5EA1B98A" w14:textId="77777777" w:rsidR="00F26280" w:rsidRPr="00CD224F" w:rsidRDefault="00F26280" w:rsidP="00682676">
            <w:pPr>
              <w:jc w:val="both"/>
            </w:pPr>
            <w:r w:rsidRPr="00CD224F">
              <w:t>Основы машиностроительного черчения в объеме, необходимом для выполнения работы</w:t>
            </w:r>
          </w:p>
        </w:tc>
      </w:tr>
      <w:tr w:rsidR="00F26280" w:rsidRPr="00CD224F" w14:paraId="5EA1B98E" w14:textId="77777777" w:rsidTr="00682676">
        <w:trPr>
          <w:trHeight w:val="20"/>
        </w:trPr>
        <w:tc>
          <w:tcPr>
            <w:tcW w:w="1072" w:type="pct"/>
            <w:vMerge/>
          </w:tcPr>
          <w:p w14:paraId="5EA1B98C" w14:textId="77777777" w:rsidR="00F26280" w:rsidRPr="00CD224F" w:rsidRDefault="00F26280" w:rsidP="00682676"/>
        </w:tc>
        <w:tc>
          <w:tcPr>
            <w:tcW w:w="3928" w:type="pct"/>
          </w:tcPr>
          <w:p w14:paraId="5EA1B98D" w14:textId="77777777" w:rsidR="00F26280" w:rsidRPr="00CD224F" w:rsidRDefault="00F26280" w:rsidP="00682676">
            <w:pPr>
              <w:jc w:val="both"/>
            </w:pPr>
            <w:r w:rsidRPr="00CD224F">
              <w:t>Правила чтения технической документации в объеме, необходимом для выполнения работы</w:t>
            </w:r>
          </w:p>
        </w:tc>
      </w:tr>
      <w:tr w:rsidR="00F26280" w:rsidRPr="00CD224F" w14:paraId="5EA1B991" w14:textId="77777777" w:rsidTr="00682676">
        <w:trPr>
          <w:trHeight w:val="20"/>
        </w:trPr>
        <w:tc>
          <w:tcPr>
            <w:tcW w:w="1072" w:type="pct"/>
            <w:vMerge/>
          </w:tcPr>
          <w:p w14:paraId="5EA1B98F" w14:textId="77777777" w:rsidR="00F26280" w:rsidRPr="00CD224F" w:rsidRDefault="00F26280" w:rsidP="00682676"/>
        </w:tc>
        <w:tc>
          <w:tcPr>
            <w:tcW w:w="3928" w:type="pct"/>
          </w:tcPr>
          <w:p w14:paraId="5EA1B990" w14:textId="77777777" w:rsidR="00F26280" w:rsidRPr="00CD224F" w:rsidRDefault="00F26280" w:rsidP="00682676">
            <w:pPr>
              <w:jc w:val="both"/>
            </w:pPr>
            <w:r w:rsidRPr="00CD224F">
              <w:t>Система допусков и посадок, квалитеты точности, параметры шероховатости</w:t>
            </w:r>
          </w:p>
        </w:tc>
      </w:tr>
      <w:tr w:rsidR="00F26280" w:rsidRPr="00CD224F" w14:paraId="5EA1B994" w14:textId="77777777" w:rsidTr="00682676">
        <w:trPr>
          <w:trHeight w:val="20"/>
        </w:trPr>
        <w:tc>
          <w:tcPr>
            <w:tcW w:w="1072" w:type="pct"/>
            <w:vMerge/>
          </w:tcPr>
          <w:p w14:paraId="5EA1B992" w14:textId="77777777" w:rsidR="00F26280" w:rsidRPr="00CD224F" w:rsidRDefault="00F26280" w:rsidP="00682676"/>
        </w:tc>
        <w:tc>
          <w:tcPr>
            <w:tcW w:w="3928" w:type="pct"/>
          </w:tcPr>
          <w:p w14:paraId="5EA1B993" w14:textId="77777777" w:rsidR="00F26280" w:rsidRPr="00CD224F" w:rsidRDefault="00F26280" w:rsidP="00682676">
            <w:pPr>
              <w:jc w:val="both"/>
            </w:pPr>
            <w:r w:rsidRPr="00CD224F">
              <w:t>Обозначение на рабочих чертежах допусков размеров, формы, ориентации и месторасположения поверхностей, шероховатости поверхностей</w:t>
            </w:r>
          </w:p>
        </w:tc>
      </w:tr>
      <w:tr w:rsidR="00F26280" w:rsidRPr="00CD224F" w14:paraId="5EA1B997" w14:textId="77777777" w:rsidTr="00682676">
        <w:trPr>
          <w:trHeight w:val="20"/>
        </w:trPr>
        <w:tc>
          <w:tcPr>
            <w:tcW w:w="1072" w:type="pct"/>
            <w:vMerge/>
          </w:tcPr>
          <w:p w14:paraId="5EA1B995" w14:textId="77777777" w:rsidR="00F26280" w:rsidRPr="00CD224F" w:rsidRDefault="00F26280" w:rsidP="00682676"/>
        </w:tc>
        <w:tc>
          <w:tcPr>
            <w:tcW w:w="3928" w:type="pct"/>
          </w:tcPr>
          <w:p w14:paraId="5EA1B996" w14:textId="77777777" w:rsidR="00F26280" w:rsidRPr="00CD224F" w:rsidRDefault="00F26280" w:rsidP="00682676">
            <w:pPr>
              <w:jc w:val="both"/>
            </w:pPr>
            <w:r w:rsidRPr="00CD224F">
              <w:t>Технические требования, предъявляемые к простым приспособлениям</w:t>
            </w:r>
          </w:p>
        </w:tc>
      </w:tr>
      <w:tr w:rsidR="00F26280" w:rsidRPr="00CD224F" w14:paraId="5EA1B99A" w14:textId="77777777" w:rsidTr="00682676">
        <w:trPr>
          <w:trHeight w:val="20"/>
        </w:trPr>
        <w:tc>
          <w:tcPr>
            <w:tcW w:w="1072" w:type="pct"/>
            <w:vMerge/>
          </w:tcPr>
          <w:p w14:paraId="5EA1B998" w14:textId="77777777" w:rsidR="00F26280" w:rsidRPr="00CD224F" w:rsidRDefault="00F26280" w:rsidP="00682676"/>
        </w:tc>
        <w:tc>
          <w:tcPr>
            <w:tcW w:w="3928" w:type="pct"/>
          </w:tcPr>
          <w:p w14:paraId="5EA1B999" w14:textId="77777777" w:rsidR="00F26280" w:rsidRPr="00CD224F" w:rsidRDefault="00F26280" w:rsidP="00682676">
            <w:pPr>
              <w:jc w:val="both"/>
            </w:pPr>
            <w:r w:rsidRPr="00CD224F">
              <w:t>Порядок сборки простых приспособлений</w:t>
            </w:r>
          </w:p>
        </w:tc>
      </w:tr>
      <w:tr w:rsidR="00F26280" w:rsidRPr="00CD224F" w14:paraId="5EA1B99D" w14:textId="77777777" w:rsidTr="00682676">
        <w:trPr>
          <w:trHeight w:val="20"/>
        </w:trPr>
        <w:tc>
          <w:tcPr>
            <w:tcW w:w="1072" w:type="pct"/>
            <w:vMerge/>
          </w:tcPr>
          <w:p w14:paraId="5EA1B99B" w14:textId="77777777" w:rsidR="00F26280" w:rsidRPr="00CD224F" w:rsidRDefault="00F26280" w:rsidP="00682676"/>
        </w:tc>
        <w:tc>
          <w:tcPr>
            <w:tcW w:w="3928" w:type="pct"/>
          </w:tcPr>
          <w:p w14:paraId="5EA1B99C" w14:textId="77777777" w:rsidR="00F26280" w:rsidRPr="00CD224F" w:rsidRDefault="00F26280" w:rsidP="00682676">
            <w:pPr>
              <w:jc w:val="both"/>
            </w:pPr>
            <w:r w:rsidRPr="00CD224F">
              <w:t>Требования к оснащению и организации рабочего места для проведения контроля простых приспособлений</w:t>
            </w:r>
          </w:p>
        </w:tc>
      </w:tr>
      <w:tr w:rsidR="00F26280" w:rsidRPr="00CD224F" w14:paraId="5EA1B9A0" w14:textId="77777777" w:rsidTr="00682676">
        <w:trPr>
          <w:trHeight w:val="20"/>
        </w:trPr>
        <w:tc>
          <w:tcPr>
            <w:tcW w:w="1072" w:type="pct"/>
            <w:vMerge/>
          </w:tcPr>
          <w:p w14:paraId="5EA1B99E" w14:textId="77777777" w:rsidR="00F26280" w:rsidRPr="00CD224F" w:rsidRDefault="00F26280" w:rsidP="00682676"/>
        </w:tc>
        <w:tc>
          <w:tcPr>
            <w:tcW w:w="3928" w:type="pct"/>
          </w:tcPr>
          <w:p w14:paraId="5EA1B99F" w14:textId="77777777" w:rsidR="00F26280" w:rsidRPr="00CD224F" w:rsidRDefault="00F26280" w:rsidP="00682676">
            <w:pPr>
              <w:jc w:val="both"/>
            </w:pPr>
            <w:r w:rsidRPr="00CD224F">
              <w:t>Порядок выполнения внешнего осмотра простых приспособлений</w:t>
            </w:r>
          </w:p>
        </w:tc>
      </w:tr>
      <w:tr w:rsidR="00F26280" w:rsidRPr="00CD224F" w14:paraId="5EA1B9A3" w14:textId="77777777" w:rsidTr="00682676">
        <w:trPr>
          <w:trHeight w:val="20"/>
        </w:trPr>
        <w:tc>
          <w:tcPr>
            <w:tcW w:w="1072" w:type="pct"/>
            <w:vMerge/>
          </w:tcPr>
          <w:p w14:paraId="5EA1B9A1" w14:textId="77777777" w:rsidR="00F26280" w:rsidRPr="00CD224F" w:rsidRDefault="00F26280" w:rsidP="00682676"/>
        </w:tc>
        <w:tc>
          <w:tcPr>
            <w:tcW w:w="3928" w:type="pct"/>
          </w:tcPr>
          <w:p w14:paraId="5EA1B9A2" w14:textId="77777777" w:rsidR="00F26280" w:rsidRPr="00CD224F" w:rsidRDefault="00F26280" w:rsidP="00682676">
            <w:pPr>
              <w:jc w:val="both"/>
            </w:pPr>
            <w:r w:rsidRPr="00CD224F">
              <w:t>Порядок выполнения опробования простых приспособлений</w:t>
            </w:r>
          </w:p>
        </w:tc>
      </w:tr>
      <w:tr w:rsidR="00F26280" w:rsidRPr="00CD224F" w14:paraId="5EA1B9A6" w14:textId="77777777" w:rsidTr="00682676">
        <w:trPr>
          <w:trHeight w:val="20"/>
        </w:trPr>
        <w:tc>
          <w:tcPr>
            <w:tcW w:w="1072" w:type="pct"/>
            <w:vMerge/>
          </w:tcPr>
          <w:p w14:paraId="5EA1B9A4" w14:textId="77777777" w:rsidR="00F26280" w:rsidRPr="00CD224F" w:rsidRDefault="00F26280" w:rsidP="00682676"/>
        </w:tc>
        <w:tc>
          <w:tcPr>
            <w:tcW w:w="3928" w:type="pct"/>
          </w:tcPr>
          <w:p w14:paraId="5EA1B9A5" w14:textId="77777777" w:rsidR="00F26280" w:rsidRPr="00CD224F" w:rsidRDefault="00F26280" w:rsidP="00682676">
            <w:pPr>
              <w:jc w:val="both"/>
            </w:pPr>
            <w:r w:rsidRPr="00CD224F">
              <w:t>Методы контроля точности геометрических параметров</w:t>
            </w:r>
          </w:p>
        </w:tc>
      </w:tr>
      <w:tr w:rsidR="00F26280" w:rsidRPr="00CD224F" w14:paraId="5EA1B9A9" w14:textId="77777777" w:rsidTr="00682676">
        <w:trPr>
          <w:trHeight w:val="20"/>
        </w:trPr>
        <w:tc>
          <w:tcPr>
            <w:tcW w:w="1072" w:type="pct"/>
            <w:vMerge/>
          </w:tcPr>
          <w:p w14:paraId="5EA1B9A7" w14:textId="77777777" w:rsidR="00F26280" w:rsidRPr="00CD224F" w:rsidRDefault="00F26280" w:rsidP="00682676"/>
        </w:tc>
        <w:tc>
          <w:tcPr>
            <w:tcW w:w="3928" w:type="pct"/>
          </w:tcPr>
          <w:p w14:paraId="5EA1B9A8" w14:textId="77777777" w:rsidR="00F26280" w:rsidRPr="00CD224F" w:rsidRDefault="00F26280" w:rsidP="00682676">
            <w:pPr>
              <w:jc w:val="both"/>
            </w:pPr>
            <w:r w:rsidRPr="00CD224F">
              <w:t>Виды, конструкции, назначение, возможности</w:t>
            </w:r>
            <w:r w:rsidR="00E033A8" w:rsidRPr="00CD224F">
              <w:t xml:space="preserve"> </w:t>
            </w:r>
            <w:r w:rsidRPr="00CD224F">
              <w:t>и правила применения шаблонов и универсальных средств измерений для контроля геометрических параметров простых приспособлений</w:t>
            </w:r>
          </w:p>
        </w:tc>
      </w:tr>
      <w:tr w:rsidR="00F26280" w:rsidRPr="00CD224F" w14:paraId="5EA1B9AC" w14:textId="77777777" w:rsidTr="00682676">
        <w:trPr>
          <w:trHeight w:val="20"/>
        </w:trPr>
        <w:tc>
          <w:tcPr>
            <w:tcW w:w="1072" w:type="pct"/>
            <w:vMerge/>
          </w:tcPr>
          <w:p w14:paraId="5EA1B9AA" w14:textId="77777777" w:rsidR="00F26280" w:rsidRPr="00CD224F" w:rsidRDefault="00F26280" w:rsidP="00682676"/>
        </w:tc>
        <w:tc>
          <w:tcPr>
            <w:tcW w:w="3928" w:type="pct"/>
          </w:tcPr>
          <w:p w14:paraId="5EA1B9AB" w14:textId="77777777" w:rsidR="00F26280" w:rsidRPr="00CD224F" w:rsidRDefault="00F26280" w:rsidP="00682676">
            <w:pPr>
              <w:jc w:val="both"/>
            </w:pPr>
            <w:r w:rsidRPr="00CD224F">
              <w:t xml:space="preserve">Методы контроля качества поверхностей </w:t>
            </w:r>
          </w:p>
        </w:tc>
      </w:tr>
      <w:tr w:rsidR="00F26280" w:rsidRPr="00CD224F" w14:paraId="5EA1B9AF" w14:textId="77777777" w:rsidTr="00682676">
        <w:trPr>
          <w:trHeight w:val="20"/>
        </w:trPr>
        <w:tc>
          <w:tcPr>
            <w:tcW w:w="1072" w:type="pct"/>
            <w:vMerge/>
          </w:tcPr>
          <w:p w14:paraId="5EA1B9AD" w14:textId="77777777" w:rsidR="00F26280" w:rsidRPr="00CD224F" w:rsidRDefault="00F26280" w:rsidP="00682676"/>
        </w:tc>
        <w:tc>
          <w:tcPr>
            <w:tcW w:w="3928" w:type="pct"/>
          </w:tcPr>
          <w:p w14:paraId="5EA1B9AE" w14:textId="77777777" w:rsidR="00F26280" w:rsidRPr="00CD224F" w:rsidRDefault="00F26280" w:rsidP="00682676">
            <w:pPr>
              <w:jc w:val="both"/>
            </w:pPr>
            <w:r w:rsidRPr="00CD224F">
              <w:t>Виды, конструкции, назначение, возможности и правила применения универсальных и специальных средств измерений для контроля качества рабочих поверхностей простых приспособлений</w:t>
            </w:r>
          </w:p>
        </w:tc>
      </w:tr>
      <w:tr w:rsidR="00F26280" w:rsidRPr="00CD224F" w14:paraId="5EA1B9B2" w14:textId="77777777" w:rsidTr="00682676">
        <w:trPr>
          <w:trHeight w:val="20"/>
        </w:trPr>
        <w:tc>
          <w:tcPr>
            <w:tcW w:w="1072" w:type="pct"/>
            <w:vMerge/>
          </w:tcPr>
          <w:p w14:paraId="5EA1B9B0" w14:textId="77777777" w:rsidR="00F26280" w:rsidRPr="00CD224F" w:rsidRDefault="00F26280" w:rsidP="00682676"/>
        </w:tc>
        <w:tc>
          <w:tcPr>
            <w:tcW w:w="3928" w:type="pct"/>
          </w:tcPr>
          <w:p w14:paraId="5EA1B9B1" w14:textId="77777777" w:rsidR="00F26280" w:rsidRPr="00CD224F" w:rsidRDefault="00F26280" w:rsidP="00682676">
            <w:pPr>
              <w:jc w:val="both"/>
            </w:pPr>
            <w:r w:rsidRPr="00CD224F">
              <w:t>Методы контроля качества сборки приспособлений</w:t>
            </w:r>
          </w:p>
        </w:tc>
      </w:tr>
      <w:tr w:rsidR="00F26280" w:rsidRPr="00CD224F" w14:paraId="5EA1B9B5" w14:textId="77777777" w:rsidTr="00682676">
        <w:trPr>
          <w:trHeight w:val="20"/>
        </w:trPr>
        <w:tc>
          <w:tcPr>
            <w:tcW w:w="1072" w:type="pct"/>
            <w:vMerge/>
          </w:tcPr>
          <w:p w14:paraId="5EA1B9B3" w14:textId="77777777" w:rsidR="00F26280" w:rsidRPr="00CD224F" w:rsidRDefault="00F26280" w:rsidP="00682676"/>
        </w:tc>
        <w:tc>
          <w:tcPr>
            <w:tcW w:w="3928" w:type="pct"/>
          </w:tcPr>
          <w:p w14:paraId="5EA1B9B4" w14:textId="77777777" w:rsidR="00F26280" w:rsidRPr="00CD224F" w:rsidRDefault="00F26280" w:rsidP="00682676">
            <w:pPr>
              <w:jc w:val="both"/>
            </w:pPr>
            <w:r w:rsidRPr="00CD224F">
              <w:t>Виды, конструкции, назначение, возможности</w:t>
            </w:r>
            <w:r w:rsidR="00E033A8" w:rsidRPr="00CD224F">
              <w:t xml:space="preserve"> </w:t>
            </w:r>
            <w:r w:rsidRPr="00CD224F">
              <w:t>и правила применения шаблонов и универсальных средств измерений для контроля качества сборки простых приспособлений</w:t>
            </w:r>
          </w:p>
        </w:tc>
      </w:tr>
      <w:tr w:rsidR="00F26280" w:rsidRPr="00CD224F" w14:paraId="5EA1B9B8" w14:textId="77777777" w:rsidTr="00682676">
        <w:trPr>
          <w:trHeight w:val="20"/>
        </w:trPr>
        <w:tc>
          <w:tcPr>
            <w:tcW w:w="1072" w:type="pct"/>
            <w:vMerge/>
          </w:tcPr>
          <w:p w14:paraId="5EA1B9B6" w14:textId="77777777" w:rsidR="00F26280" w:rsidRPr="00CD224F" w:rsidRDefault="00F26280" w:rsidP="00682676"/>
        </w:tc>
        <w:tc>
          <w:tcPr>
            <w:tcW w:w="3928" w:type="pct"/>
          </w:tcPr>
          <w:p w14:paraId="5EA1B9B7" w14:textId="77777777" w:rsidR="00F26280" w:rsidRPr="00CD224F" w:rsidRDefault="00F26280" w:rsidP="00682676">
            <w:pPr>
              <w:jc w:val="both"/>
            </w:pPr>
            <w:r w:rsidRPr="00CD224F">
              <w:t>Методики контроля погрешностей измерительных устройств</w:t>
            </w:r>
            <w:r w:rsidR="00E033A8" w:rsidRPr="00CD224F">
              <w:t xml:space="preserve"> </w:t>
            </w:r>
            <w:r w:rsidRPr="00CD224F">
              <w:t>приспособлений</w:t>
            </w:r>
          </w:p>
        </w:tc>
      </w:tr>
      <w:tr w:rsidR="00F26280" w:rsidRPr="00CD224F" w14:paraId="5EA1B9BB" w14:textId="77777777" w:rsidTr="00682676">
        <w:trPr>
          <w:trHeight w:val="20"/>
        </w:trPr>
        <w:tc>
          <w:tcPr>
            <w:tcW w:w="1072" w:type="pct"/>
            <w:vMerge/>
          </w:tcPr>
          <w:p w14:paraId="5EA1B9B9" w14:textId="77777777" w:rsidR="00F26280" w:rsidRPr="00CD224F" w:rsidRDefault="00F26280" w:rsidP="00682676"/>
        </w:tc>
        <w:tc>
          <w:tcPr>
            <w:tcW w:w="3928" w:type="pct"/>
          </w:tcPr>
          <w:p w14:paraId="5EA1B9BA" w14:textId="107CEAAC" w:rsidR="00F26280" w:rsidRPr="00CD224F" w:rsidRDefault="00F26280" w:rsidP="00682676">
            <w:pPr>
              <w:jc w:val="both"/>
            </w:pPr>
            <w:r w:rsidRPr="00CD224F">
              <w:t>Виды, конструкции, назначение, возможности</w:t>
            </w:r>
            <w:r w:rsidR="00E033A8" w:rsidRPr="00CD224F">
              <w:t xml:space="preserve"> </w:t>
            </w:r>
            <w:r w:rsidRPr="00CD224F">
              <w:t xml:space="preserve">и правила применения эталонов, стандартных образцов и универсальных средств измерений </w:t>
            </w:r>
            <w:r w:rsidR="005F181A">
              <w:t>для контроля погрешности</w:t>
            </w:r>
            <w:r w:rsidRPr="00CD224F">
              <w:t xml:space="preserve"> измерительных устройств простых приспособлений</w:t>
            </w:r>
          </w:p>
        </w:tc>
      </w:tr>
      <w:tr w:rsidR="00F26280" w:rsidRPr="00CD224F" w14:paraId="5EA1B9BE" w14:textId="77777777" w:rsidTr="00682676">
        <w:trPr>
          <w:trHeight w:val="20"/>
        </w:trPr>
        <w:tc>
          <w:tcPr>
            <w:tcW w:w="1072" w:type="pct"/>
            <w:vMerge/>
          </w:tcPr>
          <w:p w14:paraId="5EA1B9BC" w14:textId="77777777" w:rsidR="00F26280" w:rsidRPr="00CD224F" w:rsidRDefault="00F26280" w:rsidP="00682676"/>
        </w:tc>
        <w:tc>
          <w:tcPr>
            <w:tcW w:w="3928" w:type="pct"/>
          </w:tcPr>
          <w:p w14:paraId="5EA1B9BD" w14:textId="77777777" w:rsidR="00F26280" w:rsidRPr="00CD224F" w:rsidRDefault="00F26280" w:rsidP="00682676">
            <w:pPr>
              <w:jc w:val="both"/>
            </w:pPr>
            <w:r w:rsidRPr="00CD224F">
              <w:t>Нормативно-техническая документация на проведение контроля простых приспособлений</w:t>
            </w:r>
          </w:p>
        </w:tc>
      </w:tr>
      <w:tr w:rsidR="00F26280" w:rsidRPr="00CD224F" w14:paraId="5EA1B9C1" w14:textId="77777777" w:rsidTr="00682676">
        <w:trPr>
          <w:trHeight w:val="20"/>
        </w:trPr>
        <w:tc>
          <w:tcPr>
            <w:tcW w:w="1072" w:type="pct"/>
            <w:vMerge/>
          </w:tcPr>
          <w:p w14:paraId="5EA1B9BF" w14:textId="77777777" w:rsidR="00F26280" w:rsidRPr="00CD224F" w:rsidRDefault="00F26280" w:rsidP="00682676"/>
        </w:tc>
        <w:tc>
          <w:tcPr>
            <w:tcW w:w="3928" w:type="pct"/>
          </w:tcPr>
          <w:p w14:paraId="5EA1B9C0" w14:textId="77777777" w:rsidR="00F26280" w:rsidRPr="00CD224F" w:rsidRDefault="00F26280" w:rsidP="00682676">
            <w:pPr>
              <w:jc w:val="both"/>
            </w:pPr>
            <w:r w:rsidRPr="00CD224F">
              <w:t>Основы материаловедения</w:t>
            </w:r>
          </w:p>
        </w:tc>
      </w:tr>
      <w:tr w:rsidR="008904BD" w:rsidRPr="00CD224F" w14:paraId="5EA1B9C4" w14:textId="77777777" w:rsidTr="00682676">
        <w:trPr>
          <w:trHeight w:val="20"/>
        </w:trPr>
        <w:tc>
          <w:tcPr>
            <w:tcW w:w="1072" w:type="pct"/>
            <w:vMerge/>
          </w:tcPr>
          <w:p w14:paraId="5EA1B9C2" w14:textId="77777777" w:rsidR="008904BD" w:rsidRPr="00CD224F" w:rsidRDefault="008904BD" w:rsidP="00682676"/>
        </w:tc>
        <w:tc>
          <w:tcPr>
            <w:tcW w:w="3928" w:type="pct"/>
          </w:tcPr>
          <w:p w14:paraId="5EA1B9C3" w14:textId="77777777" w:rsidR="008904BD" w:rsidRPr="00CD224F" w:rsidRDefault="008904BD" w:rsidP="00682676">
            <w:pPr>
              <w:jc w:val="both"/>
            </w:pPr>
            <w:r w:rsidRPr="00CD224F">
              <w:t>Основы технических измерений</w:t>
            </w:r>
          </w:p>
        </w:tc>
      </w:tr>
      <w:tr w:rsidR="00F26280" w:rsidRPr="00CD224F" w14:paraId="5EA1B9C7" w14:textId="77777777" w:rsidTr="00682676">
        <w:trPr>
          <w:trHeight w:val="20"/>
        </w:trPr>
        <w:tc>
          <w:tcPr>
            <w:tcW w:w="1072" w:type="pct"/>
            <w:vMerge/>
          </w:tcPr>
          <w:p w14:paraId="5EA1B9C5" w14:textId="77777777" w:rsidR="00F26280" w:rsidRPr="00CD224F" w:rsidRDefault="00F26280" w:rsidP="00682676"/>
        </w:tc>
        <w:tc>
          <w:tcPr>
            <w:tcW w:w="3928" w:type="pct"/>
          </w:tcPr>
          <w:p w14:paraId="5EA1B9C6" w14:textId="77777777" w:rsidR="00F26280" w:rsidRPr="00CD224F" w:rsidRDefault="00F26280" w:rsidP="00682676">
            <w:pPr>
              <w:jc w:val="both"/>
            </w:pPr>
            <w:r w:rsidRPr="00CD224F">
              <w:t>Типы дефектов и виды брака продукции</w:t>
            </w:r>
          </w:p>
        </w:tc>
      </w:tr>
      <w:tr w:rsidR="00F26280" w:rsidRPr="00CD224F" w14:paraId="5EA1B9CA" w14:textId="77777777" w:rsidTr="00682676">
        <w:trPr>
          <w:trHeight w:val="20"/>
        </w:trPr>
        <w:tc>
          <w:tcPr>
            <w:tcW w:w="1072" w:type="pct"/>
            <w:vMerge/>
          </w:tcPr>
          <w:p w14:paraId="5EA1B9C8" w14:textId="77777777" w:rsidR="00F26280" w:rsidRPr="00CD224F" w:rsidRDefault="00F26280" w:rsidP="00682676"/>
        </w:tc>
        <w:tc>
          <w:tcPr>
            <w:tcW w:w="3928" w:type="pct"/>
          </w:tcPr>
          <w:p w14:paraId="5EA1B9C9" w14:textId="77777777" w:rsidR="00F26280" w:rsidRPr="00CD224F" w:rsidRDefault="00F26280" w:rsidP="00682676">
            <w:pPr>
              <w:jc w:val="both"/>
            </w:pPr>
            <w:r w:rsidRPr="00CD224F">
              <w:t>Виды дефектов простых приспособлений</w:t>
            </w:r>
          </w:p>
        </w:tc>
      </w:tr>
      <w:tr w:rsidR="008904BD" w:rsidRPr="00CD224F" w14:paraId="5EA1B9CD" w14:textId="77777777" w:rsidTr="00682676">
        <w:trPr>
          <w:trHeight w:val="20"/>
        </w:trPr>
        <w:tc>
          <w:tcPr>
            <w:tcW w:w="1072" w:type="pct"/>
            <w:vMerge/>
          </w:tcPr>
          <w:p w14:paraId="5EA1B9CB" w14:textId="77777777" w:rsidR="008904BD" w:rsidRPr="00CD224F" w:rsidRDefault="008904BD" w:rsidP="00682676"/>
        </w:tc>
        <w:tc>
          <w:tcPr>
            <w:tcW w:w="3928" w:type="pct"/>
          </w:tcPr>
          <w:p w14:paraId="5EA1B9CC" w14:textId="77777777" w:rsidR="008904BD" w:rsidRPr="00CD224F" w:rsidRDefault="008904BD" w:rsidP="00682676">
            <w:pPr>
              <w:jc w:val="both"/>
            </w:pPr>
            <w:r w:rsidRPr="00CD224F">
              <w:t>Порядок документального оформления результатов контроля простых приспособлений</w:t>
            </w:r>
          </w:p>
        </w:tc>
      </w:tr>
      <w:tr w:rsidR="008904BD" w:rsidRPr="00CD224F" w14:paraId="5EA1B9D0" w14:textId="77777777" w:rsidTr="00682676">
        <w:trPr>
          <w:trHeight w:val="20"/>
        </w:trPr>
        <w:tc>
          <w:tcPr>
            <w:tcW w:w="1072" w:type="pct"/>
            <w:vMerge/>
          </w:tcPr>
          <w:p w14:paraId="5EA1B9CE" w14:textId="77777777" w:rsidR="008904BD" w:rsidRPr="00CD224F" w:rsidRDefault="008904BD" w:rsidP="00682676"/>
        </w:tc>
        <w:tc>
          <w:tcPr>
            <w:tcW w:w="3928" w:type="pct"/>
          </w:tcPr>
          <w:p w14:paraId="5EA1B9CF" w14:textId="77777777" w:rsidR="008904BD" w:rsidRPr="00CD224F" w:rsidRDefault="008904BD" w:rsidP="00682676">
            <w:pPr>
              <w:jc w:val="both"/>
            </w:pPr>
            <w:r w:rsidRPr="00CD224F">
              <w:t>Виды документов, оформляемых по результатам контроля простых приспособлений</w:t>
            </w:r>
          </w:p>
        </w:tc>
      </w:tr>
      <w:tr w:rsidR="002915CC" w:rsidRPr="00CD224F" w14:paraId="5EA1B9D3" w14:textId="77777777" w:rsidTr="00682676">
        <w:trPr>
          <w:trHeight w:val="20"/>
        </w:trPr>
        <w:tc>
          <w:tcPr>
            <w:tcW w:w="1072" w:type="pct"/>
            <w:vMerge/>
          </w:tcPr>
          <w:p w14:paraId="5EA1B9D1" w14:textId="77777777" w:rsidR="002915CC" w:rsidRPr="00CD224F" w:rsidRDefault="002915CC" w:rsidP="00682676"/>
        </w:tc>
        <w:tc>
          <w:tcPr>
            <w:tcW w:w="3928" w:type="pct"/>
          </w:tcPr>
          <w:p w14:paraId="5EA1B9D2" w14:textId="77777777" w:rsidR="002915CC" w:rsidRPr="00CD224F" w:rsidRDefault="002915CC" w:rsidP="00682676">
            <w:pPr>
              <w:jc w:val="both"/>
            </w:pPr>
            <w:r w:rsidRPr="00CD224F">
              <w:t>Порядок работы с электронными шаблонами документов</w:t>
            </w:r>
          </w:p>
        </w:tc>
      </w:tr>
      <w:tr w:rsidR="008904BD" w:rsidRPr="00CD224F" w14:paraId="5EA1B9D6" w14:textId="77777777" w:rsidTr="00682676">
        <w:trPr>
          <w:trHeight w:val="20"/>
        </w:trPr>
        <w:tc>
          <w:tcPr>
            <w:tcW w:w="1072" w:type="pct"/>
            <w:vMerge/>
          </w:tcPr>
          <w:p w14:paraId="5EA1B9D4" w14:textId="77777777" w:rsidR="008904BD" w:rsidRPr="00CD224F" w:rsidRDefault="008904BD" w:rsidP="00682676"/>
        </w:tc>
        <w:tc>
          <w:tcPr>
            <w:tcW w:w="3928" w:type="pct"/>
          </w:tcPr>
          <w:p w14:paraId="5EA1B9D5" w14:textId="77777777" w:rsidR="008904BD" w:rsidRPr="00CD224F" w:rsidRDefault="008904BD" w:rsidP="00682676">
            <w:pPr>
              <w:jc w:val="both"/>
            </w:pPr>
            <w:r w:rsidRPr="00CD224F">
              <w:t>Виды и правила применения средств индивидуальной и коллективной защиты при выполнении работ</w:t>
            </w:r>
          </w:p>
        </w:tc>
      </w:tr>
      <w:tr w:rsidR="008904BD" w:rsidRPr="00CD224F" w14:paraId="5EA1B9D9" w14:textId="77777777" w:rsidTr="00682676">
        <w:trPr>
          <w:trHeight w:val="20"/>
        </w:trPr>
        <w:tc>
          <w:tcPr>
            <w:tcW w:w="1072" w:type="pct"/>
            <w:vMerge/>
          </w:tcPr>
          <w:p w14:paraId="5EA1B9D7" w14:textId="77777777" w:rsidR="008904BD" w:rsidRPr="00CD224F" w:rsidRDefault="008904BD" w:rsidP="00682676"/>
        </w:tc>
        <w:tc>
          <w:tcPr>
            <w:tcW w:w="3928" w:type="pct"/>
          </w:tcPr>
          <w:p w14:paraId="5EA1B9D8" w14:textId="77777777" w:rsidR="008904BD" w:rsidRPr="00CD224F" w:rsidRDefault="008904BD" w:rsidP="00682676">
            <w:pPr>
              <w:jc w:val="both"/>
            </w:pPr>
            <w:r w:rsidRPr="00CD224F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F26280" w:rsidRPr="00CD224F" w14:paraId="5EA1B9DC" w14:textId="77777777" w:rsidTr="00682676">
        <w:trPr>
          <w:trHeight w:val="20"/>
        </w:trPr>
        <w:tc>
          <w:tcPr>
            <w:tcW w:w="1072" w:type="pct"/>
          </w:tcPr>
          <w:p w14:paraId="5EA1B9DA" w14:textId="77777777" w:rsidR="00F26280" w:rsidRPr="00CD224F" w:rsidRDefault="00F26280" w:rsidP="00682676">
            <w:r w:rsidRPr="00CD224F">
              <w:t>Другие характеристики</w:t>
            </w:r>
          </w:p>
        </w:tc>
        <w:tc>
          <w:tcPr>
            <w:tcW w:w="3928" w:type="pct"/>
          </w:tcPr>
          <w:p w14:paraId="5EA1B9DB" w14:textId="03829B72" w:rsidR="00F26280" w:rsidRPr="00CD224F" w:rsidRDefault="00A635DF" w:rsidP="00682676">
            <w:pPr>
              <w:jc w:val="both"/>
            </w:pPr>
            <w:r>
              <w:t>-</w:t>
            </w:r>
          </w:p>
        </w:tc>
      </w:tr>
    </w:tbl>
    <w:p w14:paraId="59906EE8" w14:textId="77777777" w:rsidR="00631024" w:rsidRDefault="00631024" w:rsidP="00631024"/>
    <w:p w14:paraId="5EA1B9DE" w14:textId="5BDD72F8" w:rsidR="00B82DF9" w:rsidRPr="00631024" w:rsidRDefault="00B82DF9" w:rsidP="0065170F">
      <w:pPr>
        <w:pStyle w:val="2"/>
        <w:spacing w:before="0" w:after="0"/>
      </w:pPr>
      <w:bookmarkStart w:id="6" w:name="_Toc189070286"/>
      <w:r w:rsidRPr="00631024">
        <w:t>3.2. Обобщенная трудовая функция</w:t>
      </w:r>
      <w:bookmarkEnd w:id="6"/>
    </w:p>
    <w:p w14:paraId="1348B11C" w14:textId="77777777" w:rsidR="00631024" w:rsidRPr="00631024" w:rsidRDefault="00631024" w:rsidP="00631024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43"/>
        <w:gridCol w:w="4660"/>
        <w:gridCol w:w="889"/>
        <w:gridCol w:w="1036"/>
        <w:gridCol w:w="1542"/>
        <w:gridCol w:w="530"/>
      </w:tblGrid>
      <w:tr w:rsidR="007911EC" w:rsidRPr="00CD224F" w14:paraId="5EA1B9E6" w14:textId="77777777" w:rsidTr="00682676">
        <w:trPr>
          <w:jc w:val="center"/>
        </w:trPr>
        <w:tc>
          <w:tcPr>
            <w:tcW w:w="756" w:type="pct"/>
            <w:tcBorders>
              <w:right w:val="single" w:sz="4" w:space="0" w:color="808080"/>
            </w:tcBorders>
            <w:vAlign w:val="center"/>
          </w:tcPr>
          <w:p w14:paraId="5EA1B9E0" w14:textId="605AEDF0" w:rsidR="007911EC" w:rsidRPr="00CD224F" w:rsidRDefault="00101087" w:rsidP="008E1D4A">
            <w:r w:rsidRPr="00101087">
              <w:rPr>
                <w:sz w:val="20"/>
              </w:rPr>
              <w:t>Наименование</w:t>
            </w:r>
          </w:p>
        </w:tc>
        <w:tc>
          <w:tcPr>
            <w:tcW w:w="22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A1B9E1" w14:textId="77777777" w:rsidR="007911EC" w:rsidRPr="00CD224F" w:rsidRDefault="00E2337F" w:rsidP="008E1D4A">
            <w:r w:rsidRPr="00CD224F">
              <w:t xml:space="preserve">Контроль </w:t>
            </w:r>
            <w:r w:rsidR="00E20142" w:rsidRPr="00CD224F">
              <w:t xml:space="preserve">мер, измерительных приборов, специальных инструментов и приспособлений </w:t>
            </w:r>
            <w:r w:rsidRPr="00CD224F">
              <w:t>средней сложности</w:t>
            </w:r>
          </w:p>
        </w:tc>
        <w:tc>
          <w:tcPr>
            <w:tcW w:w="43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EA1B9E2" w14:textId="77777777" w:rsidR="007911EC" w:rsidRPr="00CD224F" w:rsidRDefault="007911EC" w:rsidP="00682676">
            <w:pPr>
              <w:suppressAutoHyphens/>
              <w:jc w:val="center"/>
              <w:rPr>
                <w:sz w:val="20"/>
                <w:szCs w:val="20"/>
              </w:rPr>
            </w:pPr>
            <w:r w:rsidRPr="00CD224F">
              <w:rPr>
                <w:sz w:val="20"/>
                <w:szCs w:val="20"/>
              </w:rPr>
              <w:t>Код</w:t>
            </w:r>
          </w:p>
        </w:tc>
        <w:tc>
          <w:tcPr>
            <w:tcW w:w="5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A1B9E3" w14:textId="38B8587F" w:rsidR="007911EC" w:rsidRPr="00CD224F" w:rsidRDefault="00602382" w:rsidP="006826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EA1B9E4" w14:textId="29A85017" w:rsidR="007911EC" w:rsidRPr="00CD224F" w:rsidRDefault="00101087" w:rsidP="00682676">
            <w:pPr>
              <w:jc w:val="center"/>
              <w:rPr>
                <w:vertAlign w:val="superscript"/>
              </w:rPr>
            </w:pPr>
            <w:r w:rsidRPr="00101087">
              <w:rPr>
                <w:sz w:val="20"/>
              </w:rPr>
              <w:t>Уровень квалификации</w:t>
            </w:r>
          </w:p>
        </w:tc>
        <w:tc>
          <w:tcPr>
            <w:tcW w:w="2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A1B9E5" w14:textId="77777777" w:rsidR="007911EC" w:rsidRPr="00CD224F" w:rsidRDefault="007911EC" w:rsidP="00682676">
            <w:pPr>
              <w:jc w:val="center"/>
            </w:pPr>
            <w:r w:rsidRPr="00CD224F">
              <w:t>3</w:t>
            </w:r>
          </w:p>
        </w:tc>
      </w:tr>
    </w:tbl>
    <w:p w14:paraId="5EA1B9E7" w14:textId="77777777" w:rsidR="00B82DF9" w:rsidRDefault="00B82DF9" w:rsidP="008E1D4A"/>
    <w:p w14:paraId="7711F39A" w14:textId="77777777" w:rsidR="0065170F" w:rsidRPr="00CD224F" w:rsidRDefault="0065170F" w:rsidP="008E1D4A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B82DF9" w:rsidRPr="00CD224F" w14:paraId="5EA1B9FB" w14:textId="77777777" w:rsidTr="00682676">
        <w:trPr>
          <w:trHeight w:val="20"/>
          <w:jc w:val="center"/>
        </w:trPr>
        <w:tc>
          <w:tcPr>
            <w:tcW w:w="1072" w:type="pct"/>
          </w:tcPr>
          <w:p w14:paraId="5EA1B9F9" w14:textId="7EC5DD30" w:rsidR="00B82DF9" w:rsidRPr="00CD224F" w:rsidRDefault="00101087" w:rsidP="00682676">
            <w:r>
              <w:lastRenderedPageBreak/>
              <w:t xml:space="preserve">Возможные наименования должностей, профессий рабочих </w:t>
            </w:r>
          </w:p>
        </w:tc>
        <w:tc>
          <w:tcPr>
            <w:tcW w:w="3928" w:type="pct"/>
          </w:tcPr>
          <w:p w14:paraId="5EA1B9FA" w14:textId="77777777" w:rsidR="00B82DF9" w:rsidRPr="00CD224F" w:rsidRDefault="00145CB3" w:rsidP="00682676">
            <w:r w:rsidRPr="00CD224F">
              <w:t xml:space="preserve">Контролер измерительных приборов и специального инструмента </w:t>
            </w:r>
            <w:r w:rsidR="00B82DF9" w:rsidRPr="00CD224F">
              <w:t>3-го разряда</w:t>
            </w:r>
          </w:p>
        </w:tc>
      </w:tr>
    </w:tbl>
    <w:p w14:paraId="5EA1B9FC" w14:textId="77777777" w:rsidR="00B82DF9" w:rsidRDefault="00B82DF9" w:rsidP="008E1D4A"/>
    <w:p w14:paraId="70E19B2C" w14:textId="48371535" w:rsidR="005B2ACA" w:rsidRDefault="005B2ACA" w:rsidP="008E1D4A">
      <w:r w:rsidRPr="005B2ACA">
        <w:t>Пути достижения квалификации</w:t>
      </w:r>
    </w:p>
    <w:p w14:paraId="0E0842D8" w14:textId="77777777" w:rsidR="005B2ACA" w:rsidRPr="00CD224F" w:rsidRDefault="005B2ACA" w:rsidP="008E1D4A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BB4A06" w:rsidRPr="00CD224F" w14:paraId="5EA1B9FF" w14:textId="77777777" w:rsidTr="00682676">
        <w:trPr>
          <w:trHeight w:val="20"/>
          <w:jc w:val="center"/>
        </w:trPr>
        <w:tc>
          <w:tcPr>
            <w:tcW w:w="1072" w:type="pct"/>
          </w:tcPr>
          <w:p w14:paraId="5EA1B9FD" w14:textId="0430AF5F" w:rsidR="00BB4A06" w:rsidRPr="00CD224F" w:rsidRDefault="00101087" w:rsidP="008E1D4A">
            <w:r>
              <w:t>Образование и обучение</w:t>
            </w:r>
          </w:p>
        </w:tc>
        <w:tc>
          <w:tcPr>
            <w:tcW w:w="3928" w:type="pct"/>
          </w:tcPr>
          <w:p w14:paraId="5EA1B9FE" w14:textId="77777777" w:rsidR="00BB4A06" w:rsidRPr="00CD224F" w:rsidRDefault="00BB4A06" w:rsidP="008E1D4A">
            <w:pPr>
              <w:rPr>
                <w:lang w:eastAsia="en-US"/>
              </w:rPr>
            </w:pPr>
            <w:r w:rsidRPr="00CD224F">
              <w:rPr>
                <w:rFonts w:eastAsia="Calibri"/>
                <w:color w:val="000000" w:themeColor="text1"/>
                <w:lang w:bidi="en-US"/>
              </w:rPr>
              <w:t>Среднее общее образование и профессиональное обучение – программы профессиональной подготовки по профессиям рабочих, должностям служащих, программы переподготовки рабочих, служащих</w:t>
            </w:r>
          </w:p>
        </w:tc>
      </w:tr>
      <w:tr w:rsidR="00BB4A06" w:rsidRPr="00CD224F" w14:paraId="5EA1BA02" w14:textId="77777777" w:rsidTr="00682676">
        <w:trPr>
          <w:trHeight w:val="20"/>
          <w:jc w:val="center"/>
        </w:trPr>
        <w:tc>
          <w:tcPr>
            <w:tcW w:w="1072" w:type="pct"/>
          </w:tcPr>
          <w:p w14:paraId="5EA1BA00" w14:textId="73E52AFD" w:rsidR="00BB4A06" w:rsidRPr="00CD224F" w:rsidRDefault="00101087" w:rsidP="008E1D4A">
            <w:r>
              <w:t>Опыт практической работы</w:t>
            </w:r>
          </w:p>
        </w:tc>
        <w:tc>
          <w:tcPr>
            <w:tcW w:w="3928" w:type="pct"/>
          </w:tcPr>
          <w:p w14:paraId="5EA1BA01" w14:textId="78F6E837" w:rsidR="00BB4A06" w:rsidRPr="00CD224F" w:rsidRDefault="00D120AE" w:rsidP="008E1D4A">
            <w:pPr>
              <w:rPr>
                <w:lang w:eastAsia="en-US"/>
              </w:rPr>
            </w:pPr>
            <w:r w:rsidRPr="00CD224F">
              <w:rPr>
                <w:lang w:eastAsia="en-US"/>
              </w:rPr>
              <w:t>Не менее одного года</w:t>
            </w:r>
            <w:r w:rsidR="00BB4A06" w:rsidRPr="00CD224F">
              <w:rPr>
                <w:lang w:eastAsia="en-US"/>
              </w:rPr>
              <w:t xml:space="preserve"> </w:t>
            </w:r>
            <w:r w:rsidR="00BB4A06" w:rsidRPr="00CD224F">
              <w:t xml:space="preserve">контролером измерительных приборов и специального инструмента </w:t>
            </w:r>
            <w:r w:rsidR="00BB4A06" w:rsidRPr="00CD224F">
              <w:rPr>
                <w:lang w:eastAsia="en-US"/>
              </w:rPr>
              <w:t>2-го разряда</w:t>
            </w:r>
          </w:p>
        </w:tc>
      </w:tr>
    </w:tbl>
    <w:p w14:paraId="6DF923C5" w14:textId="77777777" w:rsidR="005B2ACA" w:rsidRDefault="005B2ACA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2D49B9" w:rsidRPr="00CD224F" w14:paraId="5EA1BA0A" w14:textId="77777777" w:rsidTr="00682676">
        <w:trPr>
          <w:trHeight w:val="20"/>
          <w:jc w:val="center"/>
        </w:trPr>
        <w:tc>
          <w:tcPr>
            <w:tcW w:w="1072" w:type="pct"/>
          </w:tcPr>
          <w:p w14:paraId="5EA1BA03" w14:textId="77777777" w:rsidR="002D49B9" w:rsidRPr="00CD224F" w:rsidRDefault="002D49B9" w:rsidP="008E1D4A">
            <w:r w:rsidRPr="00CD224F">
              <w:t>Особые условия допуска к работе</w:t>
            </w:r>
          </w:p>
        </w:tc>
        <w:tc>
          <w:tcPr>
            <w:tcW w:w="3928" w:type="pct"/>
          </w:tcPr>
          <w:p w14:paraId="5EA1BA04" w14:textId="77777777" w:rsidR="00D120AE" w:rsidRPr="00CD224F" w:rsidRDefault="00D120AE" w:rsidP="00D120AE">
            <w:r w:rsidRPr="00CD224F"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5EA1BA05" w14:textId="77777777" w:rsidR="00D120AE" w:rsidRPr="00CD224F" w:rsidRDefault="00D120AE" w:rsidP="00D120AE">
            <w:r w:rsidRPr="00CD224F">
              <w:t>Прохождение обучения мерам пожарной безопасности</w:t>
            </w:r>
          </w:p>
          <w:p w14:paraId="5EA1BA06" w14:textId="77777777" w:rsidR="00D120AE" w:rsidRPr="00CD224F" w:rsidRDefault="00D120AE" w:rsidP="00D120AE">
            <w:r w:rsidRPr="00CD224F">
              <w:t>Прохождение обучения по охране труда и проверки знания требований охраны</w:t>
            </w:r>
            <w:r w:rsidRPr="00CD224F" w:rsidDel="006D48C9">
              <w:t xml:space="preserve"> </w:t>
            </w:r>
            <w:r w:rsidRPr="00CD224F">
              <w:t>труда</w:t>
            </w:r>
          </w:p>
          <w:p w14:paraId="5EA1BA09" w14:textId="7B103B28" w:rsidR="00514312" w:rsidRPr="00CD224F" w:rsidRDefault="00D120AE" w:rsidP="00693B03">
            <w:r w:rsidRPr="00CD224F">
              <w:t>Наличие не ниже II группы по электробезопасности</w:t>
            </w:r>
          </w:p>
        </w:tc>
      </w:tr>
      <w:tr w:rsidR="00BB4A06" w:rsidRPr="00CD224F" w14:paraId="5EA1BA0D" w14:textId="77777777" w:rsidTr="00682676">
        <w:trPr>
          <w:trHeight w:val="20"/>
          <w:jc w:val="center"/>
        </w:trPr>
        <w:tc>
          <w:tcPr>
            <w:tcW w:w="1072" w:type="pct"/>
          </w:tcPr>
          <w:p w14:paraId="5EA1BA0B" w14:textId="77777777" w:rsidR="00BB4A06" w:rsidRPr="00CD224F" w:rsidRDefault="00BB4A06" w:rsidP="008E1D4A">
            <w:r w:rsidRPr="00CD224F">
              <w:t>Другие характеристики</w:t>
            </w:r>
          </w:p>
        </w:tc>
        <w:tc>
          <w:tcPr>
            <w:tcW w:w="3928" w:type="pct"/>
          </w:tcPr>
          <w:p w14:paraId="5EA1BA0C" w14:textId="77777777" w:rsidR="00BB4A06" w:rsidRPr="00CD224F" w:rsidRDefault="000D484A" w:rsidP="008E1D4A">
            <w:r w:rsidRPr="00CD224F">
              <w:t>-</w:t>
            </w:r>
          </w:p>
        </w:tc>
      </w:tr>
    </w:tbl>
    <w:p w14:paraId="5EA1BA0E" w14:textId="77777777" w:rsidR="00B82DF9" w:rsidRPr="00CD224F" w:rsidRDefault="00B82DF9" w:rsidP="008E1D4A"/>
    <w:p w14:paraId="5EA1BA0F" w14:textId="30D7D778" w:rsidR="00B82DF9" w:rsidRPr="00CD224F" w:rsidRDefault="00101087" w:rsidP="008E1D4A">
      <w:r>
        <w:t>Справочная информация</w:t>
      </w:r>
    </w:p>
    <w:p w14:paraId="5EA1BA10" w14:textId="77777777" w:rsidR="00B82DF9" w:rsidRPr="00CD224F" w:rsidRDefault="00B82DF9" w:rsidP="008E1D4A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6"/>
        <w:gridCol w:w="1111"/>
        <w:gridCol w:w="6898"/>
      </w:tblGrid>
      <w:tr w:rsidR="00B82DF9" w:rsidRPr="00CD224F" w14:paraId="5EA1BA14" w14:textId="77777777" w:rsidTr="00682676">
        <w:trPr>
          <w:trHeight w:val="20"/>
          <w:jc w:val="center"/>
        </w:trPr>
        <w:tc>
          <w:tcPr>
            <w:tcW w:w="1072" w:type="pct"/>
            <w:vAlign w:val="center"/>
          </w:tcPr>
          <w:p w14:paraId="5EA1BA11" w14:textId="77777777" w:rsidR="00B82DF9" w:rsidRPr="00CD224F" w:rsidRDefault="00B82DF9" w:rsidP="00682676">
            <w:pPr>
              <w:jc w:val="center"/>
            </w:pPr>
            <w:r w:rsidRPr="00CD224F">
              <w:t>Наименование документа</w:t>
            </w:r>
          </w:p>
        </w:tc>
        <w:tc>
          <w:tcPr>
            <w:tcW w:w="545" w:type="pct"/>
            <w:vAlign w:val="center"/>
          </w:tcPr>
          <w:p w14:paraId="5EA1BA12" w14:textId="77777777" w:rsidR="00B82DF9" w:rsidRPr="00CD224F" w:rsidRDefault="00B82DF9" w:rsidP="00682676">
            <w:pPr>
              <w:jc w:val="center"/>
            </w:pPr>
            <w:r w:rsidRPr="00CD224F">
              <w:t>Код</w:t>
            </w:r>
          </w:p>
        </w:tc>
        <w:tc>
          <w:tcPr>
            <w:tcW w:w="3383" w:type="pct"/>
            <w:vAlign w:val="center"/>
          </w:tcPr>
          <w:p w14:paraId="5EA1BA13" w14:textId="70F353A3" w:rsidR="00B82DF9" w:rsidRPr="00CD224F" w:rsidRDefault="00101087" w:rsidP="00682676">
            <w:pPr>
              <w:jc w:val="center"/>
            </w:pPr>
            <w: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436684" w:rsidRPr="00CD224F" w14:paraId="5EA1BA18" w14:textId="77777777" w:rsidTr="00682676">
        <w:trPr>
          <w:trHeight w:val="20"/>
          <w:jc w:val="center"/>
        </w:trPr>
        <w:tc>
          <w:tcPr>
            <w:tcW w:w="1072" w:type="pct"/>
          </w:tcPr>
          <w:p w14:paraId="5EA1BA15" w14:textId="77777777" w:rsidR="00436684" w:rsidRPr="00CD224F" w:rsidRDefault="00436684" w:rsidP="00682676">
            <w:r w:rsidRPr="00CD224F">
              <w:t>ОКЗ</w:t>
            </w:r>
          </w:p>
        </w:tc>
        <w:tc>
          <w:tcPr>
            <w:tcW w:w="545" w:type="pct"/>
          </w:tcPr>
          <w:p w14:paraId="5EA1BA16" w14:textId="77777777" w:rsidR="00436684" w:rsidRPr="00CD224F" w:rsidRDefault="00436684" w:rsidP="00682676">
            <w:r w:rsidRPr="00CD224F">
              <w:t>7311</w:t>
            </w:r>
          </w:p>
        </w:tc>
        <w:tc>
          <w:tcPr>
            <w:tcW w:w="3383" w:type="pct"/>
          </w:tcPr>
          <w:p w14:paraId="5EA1BA17" w14:textId="77777777" w:rsidR="00436684" w:rsidRPr="00CD224F" w:rsidRDefault="00436684" w:rsidP="00682676">
            <w:r w:rsidRPr="00CD224F">
              <w:t>Рабочие, занятые изготовлением и ремонтом прецизионных инструментов и приборов</w:t>
            </w:r>
          </w:p>
        </w:tc>
      </w:tr>
      <w:tr w:rsidR="00436684" w:rsidRPr="00CD224F" w14:paraId="5EA1BA1C" w14:textId="77777777" w:rsidTr="00682676">
        <w:trPr>
          <w:trHeight w:val="20"/>
          <w:jc w:val="center"/>
        </w:trPr>
        <w:tc>
          <w:tcPr>
            <w:tcW w:w="1072" w:type="pct"/>
          </w:tcPr>
          <w:p w14:paraId="5EA1BA19" w14:textId="77777777" w:rsidR="00436684" w:rsidRPr="00CD224F" w:rsidRDefault="00436684" w:rsidP="00682676">
            <w:r w:rsidRPr="00CD224F">
              <w:t>ЕТКС</w:t>
            </w:r>
          </w:p>
        </w:tc>
        <w:tc>
          <w:tcPr>
            <w:tcW w:w="545" w:type="pct"/>
          </w:tcPr>
          <w:p w14:paraId="5EA1BA1A" w14:textId="77777777" w:rsidR="00436684" w:rsidRPr="00CD224F" w:rsidRDefault="00436684" w:rsidP="00682676">
            <w:r w:rsidRPr="00CD224F">
              <w:t>§ 35</w:t>
            </w:r>
          </w:p>
        </w:tc>
        <w:tc>
          <w:tcPr>
            <w:tcW w:w="3383" w:type="pct"/>
          </w:tcPr>
          <w:p w14:paraId="5EA1BA1B" w14:textId="77777777" w:rsidR="00436684" w:rsidRPr="00CD224F" w:rsidRDefault="00436684" w:rsidP="00682676">
            <w:r w:rsidRPr="00CD224F">
              <w:t>Контролер измерительных приборов и специального инструмента 3-го разряда</w:t>
            </w:r>
          </w:p>
        </w:tc>
      </w:tr>
      <w:tr w:rsidR="00436684" w:rsidRPr="00CD224F" w14:paraId="5EA1BA20" w14:textId="77777777" w:rsidTr="00682676">
        <w:trPr>
          <w:trHeight w:val="20"/>
          <w:jc w:val="center"/>
        </w:trPr>
        <w:tc>
          <w:tcPr>
            <w:tcW w:w="1072" w:type="pct"/>
          </w:tcPr>
          <w:p w14:paraId="5EA1BA1D" w14:textId="77777777" w:rsidR="00436684" w:rsidRPr="00CD224F" w:rsidRDefault="00436684" w:rsidP="00682676">
            <w:r w:rsidRPr="00CD224F">
              <w:t>ОКПДТР</w:t>
            </w:r>
          </w:p>
        </w:tc>
        <w:tc>
          <w:tcPr>
            <w:tcW w:w="545" w:type="pct"/>
          </w:tcPr>
          <w:p w14:paraId="5EA1BA1E" w14:textId="77777777" w:rsidR="00436684" w:rsidRPr="00CD224F" w:rsidRDefault="00436684" w:rsidP="00682676">
            <w:r w:rsidRPr="00CD224F">
              <w:t>12959</w:t>
            </w:r>
          </w:p>
        </w:tc>
        <w:tc>
          <w:tcPr>
            <w:tcW w:w="3383" w:type="pct"/>
          </w:tcPr>
          <w:p w14:paraId="5EA1BA1F" w14:textId="77777777" w:rsidR="00436684" w:rsidRPr="00CD224F" w:rsidRDefault="00436684" w:rsidP="00682676">
            <w:r w:rsidRPr="00CD224F">
              <w:t>Контролер измерительных приборов и специального инструмента</w:t>
            </w:r>
          </w:p>
        </w:tc>
      </w:tr>
    </w:tbl>
    <w:p w14:paraId="4CE03942" w14:textId="77777777" w:rsidR="00631024" w:rsidRDefault="00631024" w:rsidP="00631024">
      <w:pPr>
        <w:rPr>
          <w:b/>
          <w:bCs w:val="0"/>
        </w:rPr>
      </w:pPr>
    </w:p>
    <w:p w14:paraId="5EA1BA26" w14:textId="0C4EFA2D" w:rsidR="00B82DF9" w:rsidRDefault="00B82DF9" w:rsidP="00631024">
      <w:pPr>
        <w:rPr>
          <w:b/>
          <w:bCs w:val="0"/>
        </w:rPr>
      </w:pPr>
      <w:r w:rsidRPr="00631024">
        <w:rPr>
          <w:b/>
          <w:bCs w:val="0"/>
        </w:rPr>
        <w:t>3.2.</w:t>
      </w:r>
      <w:r w:rsidR="007911EC" w:rsidRPr="00631024">
        <w:rPr>
          <w:b/>
          <w:bCs w:val="0"/>
        </w:rPr>
        <w:t>1</w:t>
      </w:r>
      <w:r w:rsidRPr="00631024">
        <w:rPr>
          <w:b/>
          <w:bCs w:val="0"/>
        </w:rPr>
        <w:t>. Трудовая функция</w:t>
      </w:r>
    </w:p>
    <w:p w14:paraId="40A141F5" w14:textId="77777777" w:rsidR="00631024" w:rsidRPr="00631024" w:rsidRDefault="00631024" w:rsidP="00631024">
      <w:pPr>
        <w:rPr>
          <w:b/>
          <w:bCs w:val="0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513"/>
        <w:gridCol w:w="571"/>
        <w:gridCol w:w="1138"/>
        <w:gridCol w:w="1703"/>
        <w:gridCol w:w="571"/>
      </w:tblGrid>
      <w:tr w:rsidR="007911EC" w:rsidRPr="00CD224F" w14:paraId="5EA1BA2E" w14:textId="77777777" w:rsidTr="00682676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5EA1BA28" w14:textId="594BFC43" w:rsidR="007911EC" w:rsidRPr="00CD224F" w:rsidRDefault="00101087" w:rsidP="008E1D4A">
            <w:r w:rsidRPr="00101087">
              <w:rPr>
                <w:sz w:val="20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A1BA29" w14:textId="77777777" w:rsidR="007911EC" w:rsidRPr="00CD224F" w:rsidRDefault="00C544A5" w:rsidP="008E1D4A">
            <w:r w:rsidRPr="00CD224F">
              <w:t>К</w:t>
            </w:r>
            <w:r w:rsidR="007911EC" w:rsidRPr="00CD224F">
              <w:t xml:space="preserve">онтроль качества </w:t>
            </w:r>
            <w:r w:rsidR="00E20142" w:rsidRPr="00CD224F">
              <w:t>мер и измерительных приборов</w:t>
            </w:r>
            <w:r w:rsidR="007911EC" w:rsidRPr="00CD224F">
              <w:t xml:space="preserve"> средней сложности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EA1BA2A" w14:textId="17CA3A99" w:rsidR="007911EC" w:rsidRPr="00CD224F" w:rsidRDefault="00101087" w:rsidP="00682676">
            <w:pPr>
              <w:jc w:val="center"/>
            </w:pPr>
            <w:r w:rsidRPr="00101087">
              <w:rPr>
                <w:sz w:val="20"/>
              </w:rPr>
              <w:t>Код</w:t>
            </w:r>
          </w:p>
        </w:tc>
        <w:tc>
          <w:tcPr>
            <w:tcW w:w="5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A1BA2B" w14:textId="7A720288" w:rsidR="007911EC" w:rsidRPr="00CD224F" w:rsidRDefault="00602382" w:rsidP="00682676">
            <w:pPr>
              <w:jc w:val="center"/>
            </w:pPr>
            <w:r>
              <w:rPr>
                <w:lang w:val="en-US"/>
              </w:rPr>
              <w:t>B</w:t>
            </w:r>
            <w:r w:rsidR="007911EC" w:rsidRPr="00CD224F">
              <w:t>/0</w:t>
            </w:r>
            <w:r w:rsidR="00AB63BD" w:rsidRPr="00CD224F">
              <w:t>1</w:t>
            </w:r>
            <w:r w:rsidR="007911EC" w:rsidRPr="00CD224F">
              <w:t>.3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EA1BA2C" w14:textId="3D95DE75" w:rsidR="007911EC" w:rsidRPr="00CD224F" w:rsidRDefault="00101087" w:rsidP="00682676">
            <w:pPr>
              <w:jc w:val="center"/>
              <w:rPr>
                <w:vertAlign w:val="superscript"/>
              </w:rPr>
            </w:pPr>
            <w:r w:rsidRPr="00101087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A1BA2D" w14:textId="77777777" w:rsidR="007911EC" w:rsidRPr="00CD224F" w:rsidRDefault="007911EC" w:rsidP="00682676">
            <w:pPr>
              <w:jc w:val="center"/>
            </w:pPr>
            <w:r w:rsidRPr="00CD224F">
              <w:t>3</w:t>
            </w:r>
          </w:p>
        </w:tc>
      </w:tr>
    </w:tbl>
    <w:p w14:paraId="5EA1BA2F" w14:textId="77777777" w:rsidR="00B82DF9" w:rsidRPr="00CD224F" w:rsidRDefault="00B82DF9" w:rsidP="008E1D4A"/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2186"/>
        <w:gridCol w:w="8009"/>
      </w:tblGrid>
      <w:tr w:rsidR="00F26280" w:rsidRPr="00CD224F" w14:paraId="5EA1BA43" w14:textId="77777777" w:rsidTr="00682676">
        <w:trPr>
          <w:trHeight w:val="20"/>
        </w:trPr>
        <w:tc>
          <w:tcPr>
            <w:tcW w:w="1072" w:type="pct"/>
            <w:vMerge w:val="restart"/>
          </w:tcPr>
          <w:p w14:paraId="5EA1BA41" w14:textId="77777777" w:rsidR="00F26280" w:rsidRPr="00CD224F" w:rsidRDefault="00F26280" w:rsidP="00682676">
            <w:r w:rsidRPr="00CD224F">
              <w:t>Трудовые действия</w:t>
            </w:r>
          </w:p>
        </w:tc>
        <w:tc>
          <w:tcPr>
            <w:tcW w:w="3928" w:type="pct"/>
          </w:tcPr>
          <w:p w14:paraId="5EA1BA42" w14:textId="77777777" w:rsidR="00F26280" w:rsidRPr="00CD224F" w:rsidRDefault="00F26280" w:rsidP="00682676">
            <w:pPr>
              <w:jc w:val="both"/>
            </w:pPr>
            <w:r w:rsidRPr="00CD224F">
              <w:t>Установление последовательности выполнения работ по контролю качества мер и измерительных приборов средней сложности</w:t>
            </w:r>
          </w:p>
        </w:tc>
      </w:tr>
      <w:tr w:rsidR="00F26280" w:rsidRPr="00CD224F" w14:paraId="5EA1BA46" w14:textId="77777777" w:rsidTr="00682676">
        <w:trPr>
          <w:trHeight w:val="20"/>
        </w:trPr>
        <w:tc>
          <w:tcPr>
            <w:tcW w:w="1072" w:type="pct"/>
            <w:vMerge/>
          </w:tcPr>
          <w:p w14:paraId="5EA1BA44" w14:textId="77777777" w:rsidR="00F26280" w:rsidRPr="00CD224F" w:rsidRDefault="00F26280" w:rsidP="00682676"/>
        </w:tc>
        <w:tc>
          <w:tcPr>
            <w:tcW w:w="3928" w:type="pct"/>
          </w:tcPr>
          <w:p w14:paraId="5EA1BA45" w14:textId="77777777" w:rsidR="00F26280" w:rsidRPr="00CD224F" w:rsidRDefault="00F26280" w:rsidP="00682676">
            <w:pPr>
              <w:jc w:val="both"/>
            </w:pPr>
            <w:r w:rsidRPr="00CD224F">
              <w:t>Подготовка рабочего места к выполнению контроля качества мер и измерительных приборов</w:t>
            </w:r>
            <w:r w:rsidR="00E033A8" w:rsidRPr="00CD224F">
              <w:t xml:space="preserve"> </w:t>
            </w:r>
            <w:r w:rsidRPr="00CD224F">
              <w:t>средней сложности</w:t>
            </w:r>
          </w:p>
        </w:tc>
      </w:tr>
      <w:tr w:rsidR="0050530C" w:rsidRPr="00CD224F" w14:paraId="5EA1BA49" w14:textId="77777777" w:rsidTr="00682676">
        <w:trPr>
          <w:trHeight w:val="20"/>
        </w:trPr>
        <w:tc>
          <w:tcPr>
            <w:tcW w:w="1072" w:type="pct"/>
            <w:vMerge/>
          </w:tcPr>
          <w:p w14:paraId="5EA1BA47" w14:textId="77777777" w:rsidR="0050530C" w:rsidRPr="00CD224F" w:rsidRDefault="0050530C" w:rsidP="00682676"/>
        </w:tc>
        <w:tc>
          <w:tcPr>
            <w:tcW w:w="3928" w:type="pct"/>
          </w:tcPr>
          <w:p w14:paraId="5EA1BA48" w14:textId="77777777" w:rsidR="0050530C" w:rsidRPr="00CD224F" w:rsidRDefault="0050530C" w:rsidP="00682676">
            <w:pPr>
              <w:jc w:val="both"/>
            </w:pPr>
            <w:r w:rsidRPr="00CD224F">
              <w:t>Выбор и подготовка к работе шаблонов и универсальных средств измерений для проверки соответствия мер и измерительных приборов средней сложности техническим требованиям</w:t>
            </w:r>
          </w:p>
        </w:tc>
      </w:tr>
      <w:tr w:rsidR="00F26280" w:rsidRPr="00CD224F" w14:paraId="5EA1BA4C" w14:textId="77777777" w:rsidTr="00682676">
        <w:trPr>
          <w:trHeight w:val="20"/>
        </w:trPr>
        <w:tc>
          <w:tcPr>
            <w:tcW w:w="1072" w:type="pct"/>
            <w:vMerge/>
          </w:tcPr>
          <w:p w14:paraId="5EA1BA4A" w14:textId="77777777" w:rsidR="00F26280" w:rsidRPr="00CD224F" w:rsidRDefault="00F26280" w:rsidP="00682676"/>
        </w:tc>
        <w:tc>
          <w:tcPr>
            <w:tcW w:w="3928" w:type="pct"/>
          </w:tcPr>
          <w:p w14:paraId="5EA1BA4B" w14:textId="77777777" w:rsidR="00F26280" w:rsidRPr="00CD224F" w:rsidRDefault="00F26280" w:rsidP="00682676">
            <w:pPr>
              <w:jc w:val="both"/>
            </w:pPr>
            <w:r w:rsidRPr="00CD224F">
              <w:t>Внешний осмотр мер и измерительных приборов средней сложности</w:t>
            </w:r>
          </w:p>
        </w:tc>
      </w:tr>
      <w:tr w:rsidR="00F26280" w:rsidRPr="00CD224F" w14:paraId="5EA1BA4F" w14:textId="77777777" w:rsidTr="00682676">
        <w:trPr>
          <w:trHeight w:val="20"/>
        </w:trPr>
        <w:tc>
          <w:tcPr>
            <w:tcW w:w="1072" w:type="pct"/>
            <w:vMerge/>
          </w:tcPr>
          <w:p w14:paraId="5EA1BA4D" w14:textId="77777777" w:rsidR="00F26280" w:rsidRPr="00CD224F" w:rsidRDefault="00F26280" w:rsidP="00682676"/>
        </w:tc>
        <w:tc>
          <w:tcPr>
            <w:tcW w:w="3928" w:type="pct"/>
          </w:tcPr>
          <w:p w14:paraId="5EA1BA4E" w14:textId="77777777" w:rsidR="00F26280" w:rsidRPr="00CD224F" w:rsidRDefault="00F26280" w:rsidP="00682676">
            <w:pPr>
              <w:jc w:val="both"/>
            </w:pPr>
            <w:r w:rsidRPr="00CD224F">
              <w:t>Опробование мер и измерительных приборов средней сложности</w:t>
            </w:r>
          </w:p>
        </w:tc>
      </w:tr>
      <w:tr w:rsidR="00F26280" w:rsidRPr="00CD224F" w14:paraId="5EA1BA52" w14:textId="77777777" w:rsidTr="00682676">
        <w:trPr>
          <w:trHeight w:val="20"/>
        </w:trPr>
        <w:tc>
          <w:tcPr>
            <w:tcW w:w="1072" w:type="pct"/>
            <w:vMerge/>
          </w:tcPr>
          <w:p w14:paraId="5EA1BA50" w14:textId="77777777" w:rsidR="00F26280" w:rsidRPr="00CD224F" w:rsidRDefault="00F26280" w:rsidP="00682676"/>
        </w:tc>
        <w:tc>
          <w:tcPr>
            <w:tcW w:w="3928" w:type="pct"/>
          </w:tcPr>
          <w:p w14:paraId="5EA1BA51" w14:textId="77777777" w:rsidR="00F26280" w:rsidRPr="00CD224F" w:rsidRDefault="00F26280" w:rsidP="00682676">
            <w:pPr>
              <w:jc w:val="both"/>
            </w:pPr>
            <w:r w:rsidRPr="00CD224F">
              <w:t>Контроль точности геометрических параметров мер и измерительных приборов средней сложности</w:t>
            </w:r>
          </w:p>
        </w:tc>
      </w:tr>
      <w:tr w:rsidR="00F26280" w:rsidRPr="00CD224F" w14:paraId="5EA1BA55" w14:textId="77777777" w:rsidTr="00682676">
        <w:trPr>
          <w:trHeight w:val="20"/>
        </w:trPr>
        <w:tc>
          <w:tcPr>
            <w:tcW w:w="1072" w:type="pct"/>
            <w:vMerge/>
          </w:tcPr>
          <w:p w14:paraId="5EA1BA53" w14:textId="77777777" w:rsidR="00F26280" w:rsidRPr="00CD224F" w:rsidRDefault="00F26280" w:rsidP="00682676"/>
        </w:tc>
        <w:tc>
          <w:tcPr>
            <w:tcW w:w="3928" w:type="pct"/>
          </w:tcPr>
          <w:p w14:paraId="5EA1BA54" w14:textId="77777777" w:rsidR="00F26280" w:rsidRPr="00CD224F" w:rsidRDefault="00F26280" w:rsidP="00682676">
            <w:pPr>
              <w:jc w:val="both"/>
            </w:pPr>
            <w:r w:rsidRPr="00CD224F">
              <w:t>Контроль качества рабочих поверхностей мер и измерительных приборов средней сложности</w:t>
            </w:r>
          </w:p>
        </w:tc>
      </w:tr>
      <w:tr w:rsidR="00F26280" w:rsidRPr="00CD224F" w14:paraId="5EA1BA58" w14:textId="77777777" w:rsidTr="00682676">
        <w:trPr>
          <w:trHeight w:val="20"/>
        </w:trPr>
        <w:tc>
          <w:tcPr>
            <w:tcW w:w="1072" w:type="pct"/>
            <w:vMerge/>
          </w:tcPr>
          <w:p w14:paraId="5EA1BA56" w14:textId="77777777" w:rsidR="00F26280" w:rsidRPr="00CD224F" w:rsidRDefault="00F26280" w:rsidP="00682676"/>
        </w:tc>
        <w:tc>
          <w:tcPr>
            <w:tcW w:w="3928" w:type="pct"/>
          </w:tcPr>
          <w:p w14:paraId="5EA1BA57" w14:textId="77777777" w:rsidR="00F26280" w:rsidRPr="00CD224F" w:rsidRDefault="00F26280" w:rsidP="00682676">
            <w:pPr>
              <w:jc w:val="both"/>
            </w:pPr>
            <w:r w:rsidRPr="00CD224F">
              <w:t xml:space="preserve">Контроль параметров </w:t>
            </w:r>
            <w:proofErr w:type="spellStart"/>
            <w:r w:rsidRPr="00CD224F">
              <w:t>сложнопрофильных</w:t>
            </w:r>
            <w:proofErr w:type="spellEnd"/>
            <w:r w:rsidRPr="00CD224F">
              <w:t xml:space="preserve"> поверхностей мер и измерительных приборов средней сложности</w:t>
            </w:r>
          </w:p>
        </w:tc>
      </w:tr>
      <w:tr w:rsidR="00F26280" w:rsidRPr="00CD224F" w14:paraId="5EA1BA5B" w14:textId="77777777" w:rsidTr="00682676">
        <w:trPr>
          <w:trHeight w:val="20"/>
        </w:trPr>
        <w:tc>
          <w:tcPr>
            <w:tcW w:w="1072" w:type="pct"/>
            <w:vMerge/>
          </w:tcPr>
          <w:p w14:paraId="5EA1BA59" w14:textId="77777777" w:rsidR="00F26280" w:rsidRPr="00CD224F" w:rsidRDefault="00F26280" w:rsidP="00682676"/>
        </w:tc>
        <w:tc>
          <w:tcPr>
            <w:tcW w:w="3928" w:type="pct"/>
          </w:tcPr>
          <w:p w14:paraId="5EA1BA5A" w14:textId="77777777" w:rsidR="00F26280" w:rsidRPr="00CD224F" w:rsidRDefault="00F26280" w:rsidP="00682676">
            <w:pPr>
              <w:jc w:val="both"/>
            </w:pPr>
            <w:r w:rsidRPr="00CD224F">
              <w:t>Контроль измерительного усилия в измерительных приборах средней сложности</w:t>
            </w:r>
          </w:p>
        </w:tc>
      </w:tr>
      <w:tr w:rsidR="00F26280" w:rsidRPr="00CD224F" w14:paraId="5EA1BA67" w14:textId="77777777" w:rsidTr="00682676">
        <w:trPr>
          <w:trHeight w:val="20"/>
        </w:trPr>
        <w:tc>
          <w:tcPr>
            <w:tcW w:w="1072" w:type="pct"/>
            <w:vMerge/>
          </w:tcPr>
          <w:p w14:paraId="5EA1BA65" w14:textId="77777777" w:rsidR="00F26280" w:rsidRPr="00CD224F" w:rsidRDefault="00F26280" w:rsidP="00682676"/>
        </w:tc>
        <w:tc>
          <w:tcPr>
            <w:tcW w:w="3928" w:type="pct"/>
          </w:tcPr>
          <w:p w14:paraId="5EA1BA66" w14:textId="77777777" w:rsidR="00F26280" w:rsidRPr="00CD224F" w:rsidRDefault="008904BD" w:rsidP="00682676">
            <w:pPr>
              <w:jc w:val="both"/>
            </w:pPr>
            <w:r w:rsidRPr="00CD224F">
              <w:t>Документальное оформление результатов контроля мер и измерительных приборов средней сложности</w:t>
            </w:r>
          </w:p>
        </w:tc>
      </w:tr>
      <w:tr w:rsidR="00F26280" w:rsidRPr="00CD224F" w14:paraId="5EA1BA6A" w14:textId="77777777" w:rsidTr="00682676">
        <w:trPr>
          <w:trHeight w:val="20"/>
        </w:trPr>
        <w:tc>
          <w:tcPr>
            <w:tcW w:w="1072" w:type="pct"/>
            <w:vMerge w:val="restart"/>
          </w:tcPr>
          <w:p w14:paraId="5EA1BA68" w14:textId="77777777" w:rsidR="00F26280" w:rsidRPr="00CD224F" w:rsidRDefault="00F26280" w:rsidP="00682676">
            <w:r w:rsidRPr="00CD224F">
              <w:t>Необходимые умения</w:t>
            </w:r>
          </w:p>
        </w:tc>
        <w:tc>
          <w:tcPr>
            <w:tcW w:w="3928" w:type="pct"/>
          </w:tcPr>
          <w:p w14:paraId="5EA1BA69" w14:textId="77777777" w:rsidR="00F26280" w:rsidRPr="00CD224F" w:rsidRDefault="00F26280" w:rsidP="00682676">
            <w:pPr>
              <w:jc w:val="both"/>
            </w:pPr>
            <w:r w:rsidRPr="00CD224F">
              <w:t>Читать и анализировать техническую документацию на меры и измерительные приборы средней сложности</w:t>
            </w:r>
          </w:p>
        </w:tc>
      </w:tr>
      <w:tr w:rsidR="00F26280" w:rsidRPr="00CD224F" w14:paraId="5EA1BA6D" w14:textId="77777777" w:rsidTr="00682676">
        <w:trPr>
          <w:trHeight w:val="20"/>
        </w:trPr>
        <w:tc>
          <w:tcPr>
            <w:tcW w:w="1072" w:type="pct"/>
            <w:vMerge/>
          </w:tcPr>
          <w:p w14:paraId="5EA1BA6B" w14:textId="77777777" w:rsidR="00F26280" w:rsidRPr="00CD224F" w:rsidRDefault="00F26280" w:rsidP="00682676"/>
        </w:tc>
        <w:tc>
          <w:tcPr>
            <w:tcW w:w="3928" w:type="pct"/>
          </w:tcPr>
          <w:p w14:paraId="5EA1BA6C" w14:textId="77777777" w:rsidR="00F26280" w:rsidRPr="00CD224F" w:rsidRDefault="00F26280" w:rsidP="00682676">
            <w:pPr>
              <w:jc w:val="both"/>
            </w:pPr>
            <w:r w:rsidRPr="00CD224F">
              <w:t>Читать и анализировать технологическую документацию на меры и измерительные приборы средней сложности</w:t>
            </w:r>
          </w:p>
        </w:tc>
      </w:tr>
      <w:tr w:rsidR="00F26280" w:rsidRPr="00CD224F" w14:paraId="5EA1BA70" w14:textId="77777777" w:rsidTr="00682676">
        <w:trPr>
          <w:trHeight w:val="20"/>
        </w:trPr>
        <w:tc>
          <w:tcPr>
            <w:tcW w:w="1072" w:type="pct"/>
            <w:vMerge/>
          </w:tcPr>
          <w:p w14:paraId="5EA1BA6E" w14:textId="77777777" w:rsidR="00F26280" w:rsidRPr="00CD224F" w:rsidRDefault="00F26280" w:rsidP="00682676"/>
        </w:tc>
        <w:tc>
          <w:tcPr>
            <w:tcW w:w="3928" w:type="pct"/>
          </w:tcPr>
          <w:p w14:paraId="5EA1BA6F" w14:textId="77777777" w:rsidR="00F26280" w:rsidRPr="00CD224F" w:rsidRDefault="00F26280" w:rsidP="00682676">
            <w:pPr>
              <w:jc w:val="both"/>
            </w:pPr>
            <w:r w:rsidRPr="00CD224F">
              <w:t>Подготавливать рабочее место для наиболее рационального и безопасного выполнения работ по</w:t>
            </w:r>
            <w:r w:rsidR="0030460A" w:rsidRPr="00CD224F">
              <w:t xml:space="preserve"> контролю качества мер и измерительных приборов средней сложности</w:t>
            </w:r>
          </w:p>
        </w:tc>
      </w:tr>
      <w:tr w:rsidR="00F26280" w:rsidRPr="00CD224F" w14:paraId="5EA1BA73" w14:textId="77777777" w:rsidTr="00682676">
        <w:trPr>
          <w:trHeight w:val="20"/>
        </w:trPr>
        <w:tc>
          <w:tcPr>
            <w:tcW w:w="1072" w:type="pct"/>
            <w:vMerge/>
          </w:tcPr>
          <w:p w14:paraId="5EA1BA71" w14:textId="77777777" w:rsidR="00F26280" w:rsidRPr="00CD224F" w:rsidRDefault="00F26280" w:rsidP="00682676"/>
        </w:tc>
        <w:tc>
          <w:tcPr>
            <w:tcW w:w="3928" w:type="pct"/>
          </w:tcPr>
          <w:p w14:paraId="5EA1BA72" w14:textId="77777777" w:rsidR="00F26280" w:rsidRPr="00CD224F" w:rsidRDefault="00F26280" w:rsidP="00682676">
            <w:pPr>
              <w:jc w:val="both"/>
            </w:pPr>
            <w:r w:rsidRPr="00CD224F">
              <w:t>Выбирать в соответствии с технологической документацией и подготавливать к работе универсальные и специальные средства измерений</w:t>
            </w:r>
          </w:p>
        </w:tc>
      </w:tr>
      <w:tr w:rsidR="00F26280" w:rsidRPr="00CD224F" w14:paraId="5EA1BA76" w14:textId="77777777" w:rsidTr="00682676">
        <w:trPr>
          <w:trHeight w:val="20"/>
        </w:trPr>
        <w:tc>
          <w:tcPr>
            <w:tcW w:w="1072" w:type="pct"/>
            <w:vMerge/>
          </w:tcPr>
          <w:p w14:paraId="5EA1BA74" w14:textId="77777777" w:rsidR="00F26280" w:rsidRPr="00CD224F" w:rsidRDefault="00F26280" w:rsidP="00682676"/>
        </w:tc>
        <w:tc>
          <w:tcPr>
            <w:tcW w:w="3928" w:type="pct"/>
          </w:tcPr>
          <w:p w14:paraId="5EA1BA75" w14:textId="1424C44D" w:rsidR="00F26280" w:rsidRPr="00CD224F" w:rsidRDefault="0060206A" w:rsidP="00682676">
            <w:pPr>
              <w:jc w:val="both"/>
            </w:pPr>
            <w:r w:rsidRPr="00CD224F">
              <w:t>Выявлять</w:t>
            </w:r>
            <w:r w:rsidR="00F26280" w:rsidRPr="00CD224F">
              <w:t xml:space="preserve"> наличие дефектов и повреждений при внешнем осмотре мер и измерительных приборов средней сложности</w:t>
            </w:r>
          </w:p>
        </w:tc>
      </w:tr>
      <w:tr w:rsidR="00F26280" w:rsidRPr="00CD224F" w14:paraId="5EA1BA79" w14:textId="77777777" w:rsidTr="00682676">
        <w:trPr>
          <w:trHeight w:val="20"/>
        </w:trPr>
        <w:tc>
          <w:tcPr>
            <w:tcW w:w="1072" w:type="pct"/>
            <w:vMerge/>
          </w:tcPr>
          <w:p w14:paraId="5EA1BA77" w14:textId="77777777" w:rsidR="00F26280" w:rsidRPr="00CD224F" w:rsidRDefault="00F26280" w:rsidP="00682676"/>
        </w:tc>
        <w:tc>
          <w:tcPr>
            <w:tcW w:w="3928" w:type="pct"/>
          </w:tcPr>
          <w:p w14:paraId="5EA1BA78" w14:textId="77777777" w:rsidR="00F26280" w:rsidRPr="00CD224F" w:rsidRDefault="00F26280" w:rsidP="00682676">
            <w:pPr>
              <w:jc w:val="both"/>
            </w:pPr>
            <w:r w:rsidRPr="00CD224F">
              <w:t>Проверять взаимодействие подвижных частей при опробовании мер и измерительных приборов средней сложности</w:t>
            </w:r>
          </w:p>
        </w:tc>
      </w:tr>
      <w:tr w:rsidR="00F26280" w:rsidRPr="00CD224F" w14:paraId="5EA1BA7C" w14:textId="77777777" w:rsidTr="00682676">
        <w:trPr>
          <w:trHeight w:val="20"/>
        </w:trPr>
        <w:tc>
          <w:tcPr>
            <w:tcW w:w="1072" w:type="pct"/>
            <w:vMerge/>
          </w:tcPr>
          <w:p w14:paraId="5EA1BA7A" w14:textId="77777777" w:rsidR="00F26280" w:rsidRPr="00CD224F" w:rsidRDefault="00F26280" w:rsidP="00682676"/>
        </w:tc>
        <w:tc>
          <w:tcPr>
            <w:tcW w:w="3928" w:type="pct"/>
          </w:tcPr>
          <w:p w14:paraId="5EA1BA7B" w14:textId="77777777" w:rsidR="00F26280" w:rsidRPr="00CD224F" w:rsidRDefault="00F26280" w:rsidP="00682676">
            <w:pPr>
              <w:jc w:val="both"/>
            </w:pPr>
            <w:r w:rsidRPr="00CD224F">
              <w:t>Использовать универсальные и специальные</w:t>
            </w:r>
            <w:r w:rsidR="00E033A8" w:rsidRPr="00CD224F">
              <w:t xml:space="preserve"> </w:t>
            </w:r>
            <w:r w:rsidRPr="00CD224F">
              <w:t>средства измерений</w:t>
            </w:r>
            <w:r w:rsidR="00E033A8" w:rsidRPr="00CD224F">
              <w:t xml:space="preserve"> </w:t>
            </w:r>
            <w:r w:rsidRPr="00CD224F">
              <w:t>для контроля точности геометрических параметров мер и измерительных приборов средней сложности</w:t>
            </w:r>
          </w:p>
        </w:tc>
      </w:tr>
      <w:tr w:rsidR="00F26280" w:rsidRPr="00CD224F" w14:paraId="5EA1BA7F" w14:textId="77777777" w:rsidTr="00682676">
        <w:trPr>
          <w:trHeight w:val="20"/>
        </w:trPr>
        <w:tc>
          <w:tcPr>
            <w:tcW w:w="1072" w:type="pct"/>
            <w:vMerge/>
          </w:tcPr>
          <w:p w14:paraId="5EA1BA7D" w14:textId="77777777" w:rsidR="00F26280" w:rsidRPr="00CD224F" w:rsidRDefault="00F26280" w:rsidP="00682676"/>
        </w:tc>
        <w:tc>
          <w:tcPr>
            <w:tcW w:w="3928" w:type="pct"/>
          </w:tcPr>
          <w:p w14:paraId="5EA1BA7E" w14:textId="77777777" w:rsidR="00F26280" w:rsidRPr="00CD224F" w:rsidRDefault="00F26280" w:rsidP="00682676">
            <w:pPr>
              <w:jc w:val="both"/>
            </w:pPr>
            <w:r w:rsidRPr="00CD224F">
              <w:t>Использовать универсальные и специальные средства измерений для контроля качества рабочих поверхностей мер и измерительных приборов средней сложности</w:t>
            </w:r>
          </w:p>
        </w:tc>
      </w:tr>
      <w:tr w:rsidR="00F26280" w:rsidRPr="00CD224F" w14:paraId="5EA1BA82" w14:textId="77777777" w:rsidTr="00682676">
        <w:trPr>
          <w:trHeight w:val="20"/>
        </w:trPr>
        <w:tc>
          <w:tcPr>
            <w:tcW w:w="1072" w:type="pct"/>
            <w:vMerge/>
          </w:tcPr>
          <w:p w14:paraId="5EA1BA80" w14:textId="77777777" w:rsidR="00F26280" w:rsidRPr="00CD224F" w:rsidRDefault="00F26280" w:rsidP="00682676"/>
        </w:tc>
        <w:tc>
          <w:tcPr>
            <w:tcW w:w="3928" w:type="pct"/>
          </w:tcPr>
          <w:p w14:paraId="5EA1BA81" w14:textId="77777777" w:rsidR="00F26280" w:rsidRPr="00CD224F" w:rsidRDefault="00F26280" w:rsidP="00682676">
            <w:pPr>
              <w:jc w:val="both"/>
            </w:pPr>
            <w:r w:rsidRPr="00CD224F">
              <w:t>Использовать универсальные и специальные</w:t>
            </w:r>
            <w:r w:rsidR="00E033A8" w:rsidRPr="00CD224F">
              <w:t xml:space="preserve"> </w:t>
            </w:r>
            <w:r w:rsidRPr="00CD224F">
              <w:t xml:space="preserve">средства измерений для контроля параметров </w:t>
            </w:r>
            <w:proofErr w:type="spellStart"/>
            <w:r w:rsidRPr="00CD224F">
              <w:t>сложнопрофильных</w:t>
            </w:r>
            <w:proofErr w:type="spellEnd"/>
            <w:r w:rsidRPr="00CD224F">
              <w:t xml:space="preserve"> поверхностей мер и измерительных приборов средней сложности</w:t>
            </w:r>
          </w:p>
        </w:tc>
      </w:tr>
      <w:tr w:rsidR="00F26280" w:rsidRPr="00CD224F" w14:paraId="5EA1BA85" w14:textId="77777777" w:rsidTr="00682676">
        <w:trPr>
          <w:trHeight w:val="20"/>
        </w:trPr>
        <w:tc>
          <w:tcPr>
            <w:tcW w:w="1072" w:type="pct"/>
            <w:vMerge/>
          </w:tcPr>
          <w:p w14:paraId="5EA1BA83" w14:textId="77777777" w:rsidR="00F26280" w:rsidRPr="00CD224F" w:rsidRDefault="00F26280" w:rsidP="00682676"/>
        </w:tc>
        <w:tc>
          <w:tcPr>
            <w:tcW w:w="3928" w:type="pct"/>
          </w:tcPr>
          <w:p w14:paraId="5EA1BA84" w14:textId="77777777" w:rsidR="00F26280" w:rsidRPr="00CD224F" w:rsidRDefault="00F26280" w:rsidP="00682676">
            <w:pPr>
              <w:jc w:val="both"/>
            </w:pPr>
            <w:r w:rsidRPr="00CD224F">
              <w:t>Контролировать измерительное усилие в измерительных приборах средней сложности</w:t>
            </w:r>
          </w:p>
        </w:tc>
      </w:tr>
      <w:tr w:rsidR="00F26280" w:rsidRPr="00CD224F" w14:paraId="5EA1BA88" w14:textId="77777777" w:rsidTr="00682676">
        <w:trPr>
          <w:trHeight w:val="20"/>
        </w:trPr>
        <w:tc>
          <w:tcPr>
            <w:tcW w:w="1072" w:type="pct"/>
            <w:vMerge/>
          </w:tcPr>
          <w:p w14:paraId="5EA1BA86" w14:textId="77777777" w:rsidR="00F26280" w:rsidRPr="00CD224F" w:rsidRDefault="00F26280" w:rsidP="00682676"/>
        </w:tc>
        <w:tc>
          <w:tcPr>
            <w:tcW w:w="3928" w:type="pct"/>
          </w:tcPr>
          <w:p w14:paraId="5EA1BA87" w14:textId="7047AEE8" w:rsidR="00F26280" w:rsidRPr="00CD224F" w:rsidRDefault="00F26280" w:rsidP="00682676">
            <w:pPr>
              <w:jc w:val="both"/>
            </w:pPr>
            <w:r w:rsidRPr="00CD224F">
              <w:t xml:space="preserve">Применять эталоны и стандартные образцы </w:t>
            </w:r>
            <w:r w:rsidR="005F181A">
              <w:t>для контроля погрешности</w:t>
            </w:r>
            <w:r w:rsidRPr="00CD224F">
              <w:t xml:space="preserve"> мер и измерительных приборов средней сложности</w:t>
            </w:r>
          </w:p>
        </w:tc>
      </w:tr>
      <w:tr w:rsidR="00F26280" w:rsidRPr="00CD224F" w14:paraId="5EA1BA8B" w14:textId="77777777" w:rsidTr="00682676">
        <w:trPr>
          <w:trHeight w:val="20"/>
        </w:trPr>
        <w:tc>
          <w:tcPr>
            <w:tcW w:w="1072" w:type="pct"/>
            <w:vMerge/>
          </w:tcPr>
          <w:p w14:paraId="5EA1BA89" w14:textId="77777777" w:rsidR="00F26280" w:rsidRPr="00CD224F" w:rsidRDefault="00F26280" w:rsidP="00682676"/>
        </w:tc>
        <w:tc>
          <w:tcPr>
            <w:tcW w:w="3928" w:type="pct"/>
            <w:shd w:val="clear" w:color="auto" w:fill="auto"/>
          </w:tcPr>
          <w:p w14:paraId="5EA1BA8A" w14:textId="77777777" w:rsidR="00F26280" w:rsidRPr="00CD224F" w:rsidRDefault="00F26280" w:rsidP="00682676">
            <w:pPr>
              <w:jc w:val="both"/>
            </w:pPr>
            <w:r w:rsidRPr="00CD224F">
              <w:t>Определять точность настройки измерительных приборов средней сложности</w:t>
            </w:r>
          </w:p>
        </w:tc>
      </w:tr>
      <w:tr w:rsidR="00F26280" w:rsidRPr="00CD224F" w14:paraId="5EA1BA8E" w14:textId="77777777" w:rsidTr="00682676">
        <w:trPr>
          <w:trHeight w:val="20"/>
        </w:trPr>
        <w:tc>
          <w:tcPr>
            <w:tcW w:w="1072" w:type="pct"/>
            <w:vMerge/>
          </w:tcPr>
          <w:p w14:paraId="5EA1BA8C" w14:textId="77777777" w:rsidR="00F26280" w:rsidRPr="00CD224F" w:rsidRDefault="00F26280" w:rsidP="00682676"/>
        </w:tc>
        <w:tc>
          <w:tcPr>
            <w:tcW w:w="3928" w:type="pct"/>
            <w:shd w:val="clear" w:color="auto" w:fill="auto"/>
          </w:tcPr>
          <w:p w14:paraId="5EA1BA8D" w14:textId="77777777" w:rsidR="00F26280" w:rsidRPr="00CD224F" w:rsidRDefault="00F26280" w:rsidP="00682676">
            <w:pPr>
              <w:jc w:val="both"/>
            </w:pPr>
            <w:r w:rsidRPr="00CD224F">
              <w:t>Выполнять контрольные измерения измерительными приборами средней сложности для сравнения с опорными значениями</w:t>
            </w:r>
          </w:p>
        </w:tc>
      </w:tr>
      <w:tr w:rsidR="00F26280" w:rsidRPr="00CD224F" w14:paraId="5EA1BA91" w14:textId="77777777" w:rsidTr="00682676">
        <w:trPr>
          <w:trHeight w:val="20"/>
        </w:trPr>
        <w:tc>
          <w:tcPr>
            <w:tcW w:w="1072" w:type="pct"/>
            <w:vMerge/>
          </w:tcPr>
          <w:p w14:paraId="5EA1BA8F" w14:textId="77777777" w:rsidR="00F26280" w:rsidRPr="00CD224F" w:rsidRDefault="00F26280" w:rsidP="00682676"/>
        </w:tc>
        <w:tc>
          <w:tcPr>
            <w:tcW w:w="3928" w:type="pct"/>
            <w:shd w:val="clear" w:color="auto" w:fill="auto"/>
          </w:tcPr>
          <w:p w14:paraId="5EA1BA90" w14:textId="74E8A3FF" w:rsidR="00F26280" w:rsidRPr="00CD224F" w:rsidRDefault="00F26280" w:rsidP="00682676">
            <w:pPr>
              <w:jc w:val="both"/>
            </w:pPr>
            <w:r w:rsidRPr="00CD224F">
              <w:t xml:space="preserve">Обрабатывать результаты измерений </w:t>
            </w:r>
            <w:r w:rsidR="004C0F59">
              <w:t>для определения погрешности</w:t>
            </w:r>
            <w:r w:rsidR="00E033A8" w:rsidRPr="00CD224F">
              <w:t xml:space="preserve"> </w:t>
            </w:r>
            <w:r w:rsidRPr="00CD224F">
              <w:t>измерительных приборов средней сложности</w:t>
            </w:r>
          </w:p>
        </w:tc>
      </w:tr>
      <w:tr w:rsidR="00F26280" w:rsidRPr="00CD224F" w14:paraId="5EA1BA94" w14:textId="77777777" w:rsidTr="00682676">
        <w:trPr>
          <w:trHeight w:val="20"/>
        </w:trPr>
        <w:tc>
          <w:tcPr>
            <w:tcW w:w="1072" w:type="pct"/>
            <w:vMerge/>
          </w:tcPr>
          <w:p w14:paraId="5EA1BA92" w14:textId="77777777" w:rsidR="00F26280" w:rsidRPr="00CD224F" w:rsidRDefault="00F26280" w:rsidP="00682676"/>
        </w:tc>
        <w:tc>
          <w:tcPr>
            <w:tcW w:w="3928" w:type="pct"/>
          </w:tcPr>
          <w:p w14:paraId="5EA1BA93" w14:textId="77777777" w:rsidR="00F26280" w:rsidRPr="00CD224F" w:rsidRDefault="00F26280" w:rsidP="00682676">
            <w:pPr>
              <w:jc w:val="both"/>
            </w:pPr>
            <w:r w:rsidRPr="00CD224F">
              <w:t xml:space="preserve">Выявлять дефекты мер и измерительных приборов средней сложности </w:t>
            </w:r>
          </w:p>
        </w:tc>
      </w:tr>
      <w:tr w:rsidR="00F26280" w:rsidRPr="00CD224F" w14:paraId="5EA1BA97" w14:textId="77777777" w:rsidTr="00682676">
        <w:trPr>
          <w:trHeight w:val="20"/>
        </w:trPr>
        <w:tc>
          <w:tcPr>
            <w:tcW w:w="1072" w:type="pct"/>
            <w:vMerge/>
          </w:tcPr>
          <w:p w14:paraId="5EA1BA95" w14:textId="77777777" w:rsidR="00F26280" w:rsidRPr="00CD224F" w:rsidRDefault="00F26280" w:rsidP="00682676"/>
        </w:tc>
        <w:tc>
          <w:tcPr>
            <w:tcW w:w="3928" w:type="pct"/>
          </w:tcPr>
          <w:p w14:paraId="5EA1BA96" w14:textId="77777777" w:rsidR="00F26280" w:rsidRPr="00CD224F" w:rsidRDefault="00F26280" w:rsidP="00682676">
            <w:pPr>
              <w:jc w:val="both"/>
            </w:pPr>
            <w:r w:rsidRPr="00CD224F">
              <w:t>Определять вид брака мер и измерительных приборов средней сложности</w:t>
            </w:r>
          </w:p>
        </w:tc>
      </w:tr>
      <w:tr w:rsidR="00F26280" w:rsidRPr="00CD224F" w14:paraId="5EA1BA9A" w14:textId="77777777" w:rsidTr="00682676">
        <w:trPr>
          <w:trHeight w:val="20"/>
        </w:trPr>
        <w:tc>
          <w:tcPr>
            <w:tcW w:w="1072" w:type="pct"/>
            <w:vMerge/>
          </w:tcPr>
          <w:p w14:paraId="5EA1BA98" w14:textId="77777777" w:rsidR="00F26280" w:rsidRPr="00CD224F" w:rsidRDefault="00F26280" w:rsidP="00682676"/>
        </w:tc>
        <w:tc>
          <w:tcPr>
            <w:tcW w:w="3928" w:type="pct"/>
          </w:tcPr>
          <w:p w14:paraId="5EA1BA99" w14:textId="77777777" w:rsidR="00F26280" w:rsidRPr="00CD224F" w:rsidRDefault="008904BD" w:rsidP="00682676">
            <w:pPr>
              <w:jc w:val="both"/>
            </w:pPr>
            <w:r w:rsidRPr="00CD224F">
              <w:t>Документально оформлять результаты контроля мер и измерительных приборов средней сложности</w:t>
            </w:r>
          </w:p>
        </w:tc>
      </w:tr>
      <w:tr w:rsidR="002915CC" w:rsidRPr="00CD224F" w14:paraId="5EA1BA9D" w14:textId="77777777" w:rsidTr="00682676">
        <w:trPr>
          <w:trHeight w:val="20"/>
        </w:trPr>
        <w:tc>
          <w:tcPr>
            <w:tcW w:w="1072" w:type="pct"/>
            <w:vMerge/>
          </w:tcPr>
          <w:p w14:paraId="5EA1BA9B" w14:textId="77777777" w:rsidR="002915CC" w:rsidRPr="00CD224F" w:rsidRDefault="002915CC" w:rsidP="00682676"/>
        </w:tc>
        <w:tc>
          <w:tcPr>
            <w:tcW w:w="3928" w:type="pct"/>
          </w:tcPr>
          <w:p w14:paraId="5EA1BA9C" w14:textId="77777777" w:rsidR="002915CC" w:rsidRPr="00CD224F" w:rsidRDefault="002915CC" w:rsidP="00682676">
            <w:pPr>
              <w:jc w:val="both"/>
            </w:pPr>
            <w:r w:rsidRPr="00CD224F">
              <w:t>Использовать шаблоны документов в электронном виде для оформления результатов контроля</w:t>
            </w:r>
          </w:p>
        </w:tc>
      </w:tr>
      <w:tr w:rsidR="00F26280" w:rsidRPr="00CD224F" w14:paraId="5EA1BAA0" w14:textId="77777777" w:rsidTr="00682676">
        <w:trPr>
          <w:trHeight w:val="20"/>
        </w:trPr>
        <w:tc>
          <w:tcPr>
            <w:tcW w:w="1072" w:type="pct"/>
            <w:vMerge/>
          </w:tcPr>
          <w:p w14:paraId="5EA1BA9E" w14:textId="77777777" w:rsidR="00F26280" w:rsidRPr="00CD224F" w:rsidRDefault="00F26280" w:rsidP="00682676"/>
        </w:tc>
        <w:tc>
          <w:tcPr>
            <w:tcW w:w="3928" w:type="pct"/>
          </w:tcPr>
          <w:p w14:paraId="5EA1BA9F" w14:textId="77777777" w:rsidR="00F26280" w:rsidRPr="00CD224F" w:rsidRDefault="00F26280" w:rsidP="00682676">
            <w:pPr>
              <w:jc w:val="both"/>
            </w:pPr>
            <w:r w:rsidRPr="00CD224F">
              <w:t>Поддерживать состояние рабочего места в соответствии с требованиями охраны труда, пожарной, промышленной, экологической и электробезопасности</w:t>
            </w:r>
          </w:p>
        </w:tc>
      </w:tr>
      <w:tr w:rsidR="00F26280" w:rsidRPr="00CD224F" w14:paraId="5EA1BAA3" w14:textId="77777777" w:rsidTr="00682676">
        <w:trPr>
          <w:trHeight w:val="20"/>
        </w:trPr>
        <w:tc>
          <w:tcPr>
            <w:tcW w:w="1072" w:type="pct"/>
            <w:vMerge w:val="restart"/>
          </w:tcPr>
          <w:p w14:paraId="5EA1BAA1" w14:textId="77777777" w:rsidR="00F26280" w:rsidRPr="00CD224F" w:rsidRDefault="00F26280" w:rsidP="00682676">
            <w:r w:rsidRPr="00CD224F">
              <w:t>Необходимые знания</w:t>
            </w:r>
          </w:p>
        </w:tc>
        <w:tc>
          <w:tcPr>
            <w:tcW w:w="3928" w:type="pct"/>
          </w:tcPr>
          <w:p w14:paraId="5EA1BAA2" w14:textId="77777777" w:rsidR="00F26280" w:rsidRPr="00CD224F" w:rsidRDefault="00F26280" w:rsidP="00682676">
            <w:pPr>
              <w:jc w:val="both"/>
            </w:pPr>
            <w:r w:rsidRPr="00CD224F">
              <w:t>Требования, предъявляемые к рабочему месту для производства работ</w:t>
            </w:r>
            <w:r w:rsidR="0030460A" w:rsidRPr="00CD224F">
              <w:t xml:space="preserve"> по контролю мер и измерительных приборов средней сложности</w:t>
            </w:r>
          </w:p>
        </w:tc>
      </w:tr>
      <w:tr w:rsidR="00F26280" w:rsidRPr="00CD224F" w14:paraId="5EA1BAA6" w14:textId="77777777" w:rsidTr="00682676">
        <w:trPr>
          <w:trHeight w:val="20"/>
        </w:trPr>
        <w:tc>
          <w:tcPr>
            <w:tcW w:w="1072" w:type="pct"/>
            <w:vMerge/>
          </w:tcPr>
          <w:p w14:paraId="5EA1BAA4" w14:textId="77777777" w:rsidR="00F26280" w:rsidRPr="00CD224F" w:rsidRDefault="00F26280" w:rsidP="00682676"/>
        </w:tc>
        <w:tc>
          <w:tcPr>
            <w:tcW w:w="3928" w:type="pct"/>
          </w:tcPr>
          <w:p w14:paraId="5EA1BAA5" w14:textId="77777777" w:rsidR="00F26280" w:rsidRPr="00CD224F" w:rsidRDefault="00F26280" w:rsidP="00682676">
            <w:pPr>
              <w:jc w:val="both"/>
            </w:pPr>
            <w:r w:rsidRPr="00CD224F">
              <w:t>Виды, конструкция, назначение</w:t>
            </w:r>
            <w:r w:rsidR="0030460A" w:rsidRPr="00CD224F">
              <w:t xml:space="preserve"> мер и измерительных приборов средней сложности</w:t>
            </w:r>
            <w:r w:rsidRPr="00CD224F">
              <w:t xml:space="preserve"> </w:t>
            </w:r>
          </w:p>
        </w:tc>
      </w:tr>
      <w:tr w:rsidR="00F26280" w:rsidRPr="00CD224F" w14:paraId="5EA1BAA9" w14:textId="77777777" w:rsidTr="00682676">
        <w:trPr>
          <w:trHeight w:val="20"/>
        </w:trPr>
        <w:tc>
          <w:tcPr>
            <w:tcW w:w="1072" w:type="pct"/>
            <w:vMerge/>
          </w:tcPr>
          <w:p w14:paraId="5EA1BAA7" w14:textId="77777777" w:rsidR="00F26280" w:rsidRPr="00CD224F" w:rsidRDefault="00F26280" w:rsidP="00682676"/>
        </w:tc>
        <w:tc>
          <w:tcPr>
            <w:tcW w:w="3928" w:type="pct"/>
          </w:tcPr>
          <w:p w14:paraId="5EA1BAA8" w14:textId="77777777" w:rsidR="00F26280" w:rsidRPr="00CD224F" w:rsidRDefault="00F26280" w:rsidP="00682676">
            <w:pPr>
              <w:jc w:val="both"/>
            </w:pPr>
            <w:r w:rsidRPr="00CD224F">
              <w:t>Основы машиностроительного черчения в объеме, необходимом для выполнения работы</w:t>
            </w:r>
          </w:p>
        </w:tc>
      </w:tr>
      <w:tr w:rsidR="00F26280" w:rsidRPr="00CD224F" w14:paraId="5EA1BAAC" w14:textId="77777777" w:rsidTr="00682676">
        <w:trPr>
          <w:trHeight w:val="20"/>
        </w:trPr>
        <w:tc>
          <w:tcPr>
            <w:tcW w:w="1072" w:type="pct"/>
            <w:vMerge/>
          </w:tcPr>
          <w:p w14:paraId="5EA1BAAA" w14:textId="77777777" w:rsidR="00F26280" w:rsidRPr="00CD224F" w:rsidRDefault="00F26280" w:rsidP="00682676"/>
        </w:tc>
        <w:tc>
          <w:tcPr>
            <w:tcW w:w="3928" w:type="pct"/>
          </w:tcPr>
          <w:p w14:paraId="5EA1BAAB" w14:textId="77777777" w:rsidR="00F26280" w:rsidRPr="00CD224F" w:rsidRDefault="00F26280" w:rsidP="00682676">
            <w:pPr>
              <w:jc w:val="both"/>
            </w:pPr>
            <w:r w:rsidRPr="00CD224F">
              <w:t>Правила чтения технической документации в объеме, необходимом для выполнения работы</w:t>
            </w:r>
          </w:p>
        </w:tc>
      </w:tr>
      <w:tr w:rsidR="00F26280" w:rsidRPr="00CD224F" w14:paraId="5EA1BAAF" w14:textId="77777777" w:rsidTr="00682676">
        <w:trPr>
          <w:trHeight w:val="20"/>
        </w:trPr>
        <w:tc>
          <w:tcPr>
            <w:tcW w:w="1072" w:type="pct"/>
            <w:vMerge/>
          </w:tcPr>
          <w:p w14:paraId="5EA1BAAD" w14:textId="77777777" w:rsidR="00F26280" w:rsidRPr="00CD224F" w:rsidRDefault="00F26280" w:rsidP="00682676"/>
        </w:tc>
        <w:tc>
          <w:tcPr>
            <w:tcW w:w="3928" w:type="pct"/>
          </w:tcPr>
          <w:p w14:paraId="5EA1BAAE" w14:textId="77777777" w:rsidR="00F26280" w:rsidRPr="00CD224F" w:rsidRDefault="00F26280" w:rsidP="00682676">
            <w:pPr>
              <w:jc w:val="both"/>
            </w:pPr>
            <w:r w:rsidRPr="00CD224F">
              <w:t>Система допусков и посадок, квалитеты точности, параметры шероховатости, параметры</w:t>
            </w:r>
            <w:r w:rsidR="00E033A8" w:rsidRPr="00CD224F">
              <w:t xml:space="preserve"> </w:t>
            </w:r>
            <w:r w:rsidRPr="00CD224F">
              <w:t xml:space="preserve">точности плоских, цилиндрических, конических, </w:t>
            </w:r>
            <w:proofErr w:type="spellStart"/>
            <w:r w:rsidRPr="00CD224F">
              <w:t>сложнопрофильных</w:t>
            </w:r>
            <w:proofErr w:type="spellEnd"/>
            <w:r w:rsidRPr="00CD224F">
              <w:t xml:space="preserve"> поверхностей</w:t>
            </w:r>
          </w:p>
        </w:tc>
      </w:tr>
      <w:tr w:rsidR="00F26280" w:rsidRPr="00CD224F" w14:paraId="5EA1BAB2" w14:textId="77777777" w:rsidTr="00682676">
        <w:trPr>
          <w:trHeight w:val="20"/>
        </w:trPr>
        <w:tc>
          <w:tcPr>
            <w:tcW w:w="1072" w:type="pct"/>
            <w:vMerge/>
          </w:tcPr>
          <w:p w14:paraId="5EA1BAB0" w14:textId="77777777" w:rsidR="00F26280" w:rsidRPr="00CD224F" w:rsidRDefault="00F26280" w:rsidP="00682676"/>
        </w:tc>
        <w:tc>
          <w:tcPr>
            <w:tcW w:w="3928" w:type="pct"/>
          </w:tcPr>
          <w:p w14:paraId="5EA1BAB1" w14:textId="77777777" w:rsidR="00F26280" w:rsidRPr="00CD224F" w:rsidRDefault="00F26280" w:rsidP="00682676">
            <w:pPr>
              <w:jc w:val="both"/>
            </w:pPr>
            <w:r w:rsidRPr="00CD224F">
              <w:t>Обозначение на чертежах допусков размеров, формы,</w:t>
            </w:r>
            <w:r w:rsidR="00E033A8" w:rsidRPr="00CD224F">
              <w:t xml:space="preserve"> </w:t>
            </w:r>
            <w:r w:rsidRPr="00CD224F">
              <w:t xml:space="preserve">ориентации и месторасположения поверхностей, шероховатости поверхностей, параметров точности плоских, цилиндрических, конических, </w:t>
            </w:r>
            <w:proofErr w:type="spellStart"/>
            <w:r w:rsidRPr="00CD224F">
              <w:t>сложнопрофильных</w:t>
            </w:r>
            <w:proofErr w:type="spellEnd"/>
            <w:r w:rsidRPr="00CD224F">
              <w:t xml:space="preserve"> поверхностей</w:t>
            </w:r>
          </w:p>
        </w:tc>
      </w:tr>
      <w:tr w:rsidR="00F26280" w:rsidRPr="00CD224F" w14:paraId="5EA1BAB5" w14:textId="77777777" w:rsidTr="00682676">
        <w:trPr>
          <w:trHeight w:val="20"/>
        </w:trPr>
        <w:tc>
          <w:tcPr>
            <w:tcW w:w="1072" w:type="pct"/>
            <w:vMerge/>
          </w:tcPr>
          <w:p w14:paraId="5EA1BAB3" w14:textId="77777777" w:rsidR="00F26280" w:rsidRPr="00CD224F" w:rsidRDefault="00F26280" w:rsidP="00682676"/>
        </w:tc>
        <w:tc>
          <w:tcPr>
            <w:tcW w:w="3928" w:type="pct"/>
          </w:tcPr>
          <w:p w14:paraId="5EA1BAB4" w14:textId="77777777" w:rsidR="00F26280" w:rsidRPr="00CD224F" w:rsidRDefault="00F26280" w:rsidP="00682676">
            <w:pPr>
              <w:jc w:val="both"/>
            </w:pPr>
            <w:r w:rsidRPr="00CD224F">
              <w:t>Технические требования, предъявляемые к мерам и измерительным приборам средней сложности</w:t>
            </w:r>
          </w:p>
        </w:tc>
      </w:tr>
      <w:tr w:rsidR="00F26280" w:rsidRPr="00CD224F" w14:paraId="5EA1BAB8" w14:textId="77777777" w:rsidTr="00682676">
        <w:trPr>
          <w:trHeight w:val="20"/>
        </w:trPr>
        <w:tc>
          <w:tcPr>
            <w:tcW w:w="1072" w:type="pct"/>
            <w:vMerge/>
          </w:tcPr>
          <w:p w14:paraId="5EA1BAB6" w14:textId="77777777" w:rsidR="00F26280" w:rsidRPr="00CD224F" w:rsidRDefault="00F26280" w:rsidP="00682676"/>
        </w:tc>
        <w:tc>
          <w:tcPr>
            <w:tcW w:w="3928" w:type="pct"/>
          </w:tcPr>
          <w:p w14:paraId="5EA1BAB7" w14:textId="77777777" w:rsidR="00F26280" w:rsidRPr="00CD224F" w:rsidRDefault="00F26280" w:rsidP="00682676">
            <w:pPr>
              <w:jc w:val="both"/>
            </w:pPr>
            <w:r w:rsidRPr="00CD224F">
              <w:t>Требования к оснащению и организации рабочего места для проведения контроля мер и измерительных приборов средней сложности</w:t>
            </w:r>
          </w:p>
        </w:tc>
      </w:tr>
      <w:tr w:rsidR="00F26280" w:rsidRPr="00CD224F" w14:paraId="5EA1BABB" w14:textId="77777777" w:rsidTr="00682676">
        <w:trPr>
          <w:trHeight w:val="20"/>
        </w:trPr>
        <w:tc>
          <w:tcPr>
            <w:tcW w:w="1072" w:type="pct"/>
            <w:vMerge/>
          </w:tcPr>
          <w:p w14:paraId="5EA1BAB9" w14:textId="77777777" w:rsidR="00F26280" w:rsidRPr="00CD224F" w:rsidRDefault="00F26280" w:rsidP="00682676"/>
        </w:tc>
        <w:tc>
          <w:tcPr>
            <w:tcW w:w="3928" w:type="pct"/>
          </w:tcPr>
          <w:p w14:paraId="5EA1BABA" w14:textId="77777777" w:rsidR="00F26280" w:rsidRPr="00CD224F" w:rsidRDefault="00F26280" w:rsidP="00682676">
            <w:pPr>
              <w:jc w:val="both"/>
            </w:pPr>
            <w:r w:rsidRPr="00CD224F">
              <w:t>Порядок выполнения внешнего осмотра мер и измерительных приборов средней сложности</w:t>
            </w:r>
          </w:p>
        </w:tc>
      </w:tr>
      <w:tr w:rsidR="00F26280" w:rsidRPr="00CD224F" w14:paraId="5EA1BABE" w14:textId="77777777" w:rsidTr="00682676">
        <w:trPr>
          <w:trHeight w:val="20"/>
        </w:trPr>
        <w:tc>
          <w:tcPr>
            <w:tcW w:w="1072" w:type="pct"/>
            <w:vMerge/>
          </w:tcPr>
          <w:p w14:paraId="5EA1BABC" w14:textId="77777777" w:rsidR="00F26280" w:rsidRPr="00CD224F" w:rsidRDefault="00F26280" w:rsidP="00682676"/>
        </w:tc>
        <w:tc>
          <w:tcPr>
            <w:tcW w:w="3928" w:type="pct"/>
          </w:tcPr>
          <w:p w14:paraId="5EA1BABD" w14:textId="77777777" w:rsidR="00F26280" w:rsidRPr="00CD224F" w:rsidRDefault="00F26280" w:rsidP="00682676">
            <w:pPr>
              <w:jc w:val="both"/>
            </w:pPr>
            <w:r w:rsidRPr="00CD224F">
              <w:t>Порядок выполнения опробования мер и измерительных приборов средней сложности</w:t>
            </w:r>
          </w:p>
        </w:tc>
      </w:tr>
      <w:tr w:rsidR="00F26280" w:rsidRPr="00CD224F" w14:paraId="5EA1BAC1" w14:textId="77777777" w:rsidTr="00682676">
        <w:trPr>
          <w:trHeight w:val="20"/>
        </w:trPr>
        <w:tc>
          <w:tcPr>
            <w:tcW w:w="1072" w:type="pct"/>
            <w:vMerge/>
          </w:tcPr>
          <w:p w14:paraId="5EA1BABF" w14:textId="77777777" w:rsidR="00F26280" w:rsidRPr="00CD224F" w:rsidRDefault="00F26280" w:rsidP="00682676"/>
        </w:tc>
        <w:tc>
          <w:tcPr>
            <w:tcW w:w="3928" w:type="pct"/>
          </w:tcPr>
          <w:p w14:paraId="5EA1BAC0" w14:textId="77777777" w:rsidR="00F26280" w:rsidRPr="00CD224F" w:rsidRDefault="00F26280" w:rsidP="00682676">
            <w:pPr>
              <w:jc w:val="both"/>
            </w:pPr>
            <w:r w:rsidRPr="00CD224F">
              <w:t>Методы контроля точности геометрических параметров</w:t>
            </w:r>
          </w:p>
        </w:tc>
      </w:tr>
      <w:tr w:rsidR="00F26280" w:rsidRPr="00CD224F" w14:paraId="5EA1BAC4" w14:textId="77777777" w:rsidTr="00682676">
        <w:trPr>
          <w:trHeight w:val="20"/>
        </w:trPr>
        <w:tc>
          <w:tcPr>
            <w:tcW w:w="1072" w:type="pct"/>
            <w:vMerge/>
          </w:tcPr>
          <w:p w14:paraId="5EA1BAC2" w14:textId="77777777" w:rsidR="00F26280" w:rsidRPr="00CD224F" w:rsidRDefault="00F26280" w:rsidP="00682676"/>
        </w:tc>
        <w:tc>
          <w:tcPr>
            <w:tcW w:w="3928" w:type="pct"/>
          </w:tcPr>
          <w:p w14:paraId="5EA1BAC3" w14:textId="77777777" w:rsidR="00F26280" w:rsidRPr="00CD224F" w:rsidRDefault="00F26280" w:rsidP="00682676">
            <w:pPr>
              <w:jc w:val="both"/>
            </w:pPr>
            <w:r w:rsidRPr="00CD224F">
              <w:t>Виды, конструкции, назначение, возможности</w:t>
            </w:r>
            <w:r w:rsidR="00E033A8" w:rsidRPr="00CD224F">
              <w:t xml:space="preserve"> </w:t>
            </w:r>
            <w:r w:rsidRPr="00CD224F">
              <w:t>и правила применения универсальных и специальных средств измерений для контроля точности</w:t>
            </w:r>
            <w:r w:rsidR="00E033A8" w:rsidRPr="00CD224F">
              <w:t xml:space="preserve"> </w:t>
            </w:r>
            <w:r w:rsidRPr="00CD224F">
              <w:t>геометрических параметров мер и измерительных приборов средней сложности</w:t>
            </w:r>
          </w:p>
        </w:tc>
      </w:tr>
      <w:tr w:rsidR="00F26280" w:rsidRPr="00CD224F" w14:paraId="5EA1BAC7" w14:textId="77777777" w:rsidTr="00682676">
        <w:trPr>
          <w:trHeight w:val="20"/>
        </w:trPr>
        <w:tc>
          <w:tcPr>
            <w:tcW w:w="1072" w:type="pct"/>
            <w:vMerge/>
          </w:tcPr>
          <w:p w14:paraId="5EA1BAC5" w14:textId="77777777" w:rsidR="00F26280" w:rsidRPr="00CD224F" w:rsidRDefault="00F26280" w:rsidP="00682676"/>
        </w:tc>
        <w:tc>
          <w:tcPr>
            <w:tcW w:w="3928" w:type="pct"/>
          </w:tcPr>
          <w:p w14:paraId="5EA1BAC6" w14:textId="77777777" w:rsidR="00F26280" w:rsidRPr="00CD224F" w:rsidRDefault="00F26280" w:rsidP="00682676">
            <w:pPr>
              <w:jc w:val="both"/>
            </w:pPr>
            <w:r w:rsidRPr="00CD224F">
              <w:t>Методы контроля качества поверхностей</w:t>
            </w:r>
          </w:p>
        </w:tc>
      </w:tr>
      <w:tr w:rsidR="00F26280" w:rsidRPr="00CD224F" w14:paraId="5EA1BACA" w14:textId="77777777" w:rsidTr="00682676">
        <w:trPr>
          <w:trHeight w:val="20"/>
        </w:trPr>
        <w:tc>
          <w:tcPr>
            <w:tcW w:w="1072" w:type="pct"/>
            <w:vMerge/>
          </w:tcPr>
          <w:p w14:paraId="5EA1BAC8" w14:textId="77777777" w:rsidR="00F26280" w:rsidRPr="00CD224F" w:rsidRDefault="00F26280" w:rsidP="00682676"/>
        </w:tc>
        <w:tc>
          <w:tcPr>
            <w:tcW w:w="3928" w:type="pct"/>
          </w:tcPr>
          <w:p w14:paraId="5EA1BAC9" w14:textId="77777777" w:rsidR="00F26280" w:rsidRPr="00CD224F" w:rsidRDefault="00F26280" w:rsidP="00682676">
            <w:pPr>
              <w:jc w:val="both"/>
            </w:pPr>
            <w:r w:rsidRPr="00CD224F">
              <w:t>Виды, конструкции, назначение, возможности</w:t>
            </w:r>
            <w:r w:rsidR="0050530C" w:rsidRPr="00CD224F">
              <w:t xml:space="preserve"> </w:t>
            </w:r>
            <w:r w:rsidRPr="00CD224F">
              <w:t>и правила применения универсальных и специальных средств измерений для контроля качества рабочих поверхностей мер и измерительных приборов средней сложности</w:t>
            </w:r>
          </w:p>
        </w:tc>
      </w:tr>
      <w:tr w:rsidR="00F26280" w:rsidRPr="00CD224F" w14:paraId="5EA1BACD" w14:textId="77777777" w:rsidTr="00682676">
        <w:trPr>
          <w:trHeight w:val="20"/>
        </w:trPr>
        <w:tc>
          <w:tcPr>
            <w:tcW w:w="1072" w:type="pct"/>
            <w:vMerge/>
          </w:tcPr>
          <w:p w14:paraId="5EA1BACB" w14:textId="77777777" w:rsidR="00F26280" w:rsidRPr="00CD224F" w:rsidRDefault="00F26280" w:rsidP="00682676"/>
        </w:tc>
        <w:tc>
          <w:tcPr>
            <w:tcW w:w="3928" w:type="pct"/>
          </w:tcPr>
          <w:p w14:paraId="5EA1BACC" w14:textId="77777777" w:rsidR="00F26280" w:rsidRPr="00CD224F" w:rsidRDefault="00F26280" w:rsidP="00682676">
            <w:pPr>
              <w:jc w:val="both"/>
            </w:pPr>
            <w:r w:rsidRPr="00CD224F">
              <w:t xml:space="preserve">Методики измерения и контроля параметров </w:t>
            </w:r>
            <w:proofErr w:type="spellStart"/>
            <w:r w:rsidRPr="00CD224F">
              <w:t>сложнопрофильных</w:t>
            </w:r>
            <w:proofErr w:type="spellEnd"/>
            <w:r w:rsidRPr="00CD224F">
              <w:t xml:space="preserve"> поверхностей мер и измерительных приборов средней сложности</w:t>
            </w:r>
          </w:p>
        </w:tc>
      </w:tr>
      <w:tr w:rsidR="00F26280" w:rsidRPr="00CD224F" w14:paraId="5EA1BAD0" w14:textId="77777777" w:rsidTr="00682676">
        <w:trPr>
          <w:trHeight w:val="20"/>
        </w:trPr>
        <w:tc>
          <w:tcPr>
            <w:tcW w:w="1072" w:type="pct"/>
            <w:vMerge/>
          </w:tcPr>
          <w:p w14:paraId="5EA1BACE" w14:textId="77777777" w:rsidR="00F26280" w:rsidRPr="00CD224F" w:rsidRDefault="00F26280" w:rsidP="00682676"/>
        </w:tc>
        <w:tc>
          <w:tcPr>
            <w:tcW w:w="3928" w:type="pct"/>
          </w:tcPr>
          <w:p w14:paraId="5EA1BACF" w14:textId="77777777" w:rsidR="00F26280" w:rsidRPr="00CD224F" w:rsidRDefault="00F26280" w:rsidP="00682676">
            <w:pPr>
              <w:jc w:val="both"/>
            </w:pPr>
            <w:r w:rsidRPr="00CD224F">
              <w:t xml:space="preserve">Виды, конструкции, назначение, возможности и правила применения универсальных и специальных средств измерений для контроля параметров </w:t>
            </w:r>
            <w:proofErr w:type="spellStart"/>
            <w:r w:rsidRPr="00CD224F">
              <w:t>сложнопрофильных</w:t>
            </w:r>
            <w:proofErr w:type="spellEnd"/>
            <w:r w:rsidRPr="00CD224F">
              <w:t xml:space="preserve"> поверхностей мер и измерительных приборов средней сложности</w:t>
            </w:r>
          </w:p>
        </w:tc>
      </w:tr>
      <w:tr w:rsidR="00F26280" w:rsidRPr="00CD224F" w14:paraId="5EA1BAD3" w14:textId="77777777" w:rsidTr="00682676">
        <w:trPr>
          <w:trHeight w:val="20"/>
        </w:trPr>
        <w:tc>
          <w:tcPr>
            <w:tcW w:w="1072" w:type="pct"/>
            <w:vMerge/>
          </w:tcPr>
          <w:p w14:paraId="5EA1BAD1" w14:textId="77777777" w:rsidR="00F26280" w:rsidRPr="00CD224F" w:rsidRDefault="00F26280" w:rsidP="00682676"/>
        </w:tc>
        <w:tc>
          <w:tcPr>
            <w:tcW w:w="3928" w:type="pct"/>
          </w:tcPr>
          <w:p w14:paraId="5EA1BAD2" w14:textId="77777777" w:rsidR="00F26280" w:rsidRPr="00CD224F" w:rsidRDefault="00F26280" w:rsidP="00682676">
            <w:pPr>
              <w:jc w:val="both"/>
            </w:pPr>
            <w:r w:rsidRPr="00CD224F">
              <w:t>Методики контроля измерительного усилия в измерительных приборах средней сложности</w:t>
            </w:r>
          </w:p>
        </w:tc>
      </w:tr>
      <w:tr w:rsidR="00F26280" w:rsidRPr="00CD224F" w14:paraId="5EA1BAD6" w14:textId="77777777" w:rsidTr="00682676">
        <w:trPr>
          <w:trHeight w:val="20"/>
        </w:trPr>
        <w:tc>
          <w:tcPr>
            <w:tcW w:w="1072" w:type="pct"/>
            <w:vMerge/>
          </w:tcPr>
          <w:p w14:paraId="5EA1BAD4" w14:textId="77777777" w:rsidR="00F26280" w:rsidRPr="00CD224F" w:rsidRDefault="00F26280" w:rsidP="00682676"/>
        </w:tc>
        <w:tc>
          <w:tcPr>
            <w:tcW w:w="3928" w:type="pct"/>
          </w:tcPr>
          <w:p w14:paraId="5EA1BAD5" w14:textId="0F85D89E" w:rsidR="00F26280" w:rsidRPr="00CD224F" w:rsidRDefault="00F26280" w:rsidP="00682676">
            <w:pPr>
              <w:jc w:val="both"/>
            </w:pPr>
            <w:r w:rsidRPr="00CD224F">
              <w:t>Виды, конструкции, назначение, возможности</w:t>
            </w:r>
            <w:r w:rsidR="00C11D24">
              <w:t xml:space="preserve"> </w:t>
            </w:r>
            <w:r w:rsidRPr="00CD224F">
              <w:t>и правила применения универсальных и специальных средств измерений для контроля измерительного усилия в измерительных приборах средней сложности</w:t>
            </w:r>
          </w:p>
        </w:tc>
      </w:tr>
      <w:tr w:rsidR="00F26280" w:rsidRPr="00CD224F" w14:paraId="5EA1BAD9" w14:textId="77777777" w:rsidTr="00682676">
        <w:trPr>
          <w:trHeight w:val="20"/>
        </w:trPr>
        <w:tc>
          <w:tcPr>
            <w:tcW w:w="1072" w:type="pct"/>
            <w:vMerge/>
          </w:tcPr>
          <w:p w14:paraId="5EA1BAD7" w14:textId="77777777" w:rsidR="00F26280" w:rsidRPr="00CD224F" w:rsidRDefault="00F26280" w:rsidP="00682676"/>
        </w:tc>
        <w:tc>
          <w:tcPr>
            <w:tcW w:w="3928" w:type="pct"/>
          </w:tcPr>
          <w:p w14:paraId="5EA1BAD8" w14:textId="77777777" w:rsidR="00F26280" w:rsidRPr="00CD224F" w:rsidRDefault="00F26280" w:rsidP="00682676">
            <w:pPr>
              <w:jc w:val="both"/>
            </w:pPr>
            <w:r w:rsidRPr="00CD224F">
              <w:t>Методики определения точности настройки измерительных приборов средней сложности</w:t>
            </w:r>
          </w:p>
        </w:tc>
      </w:tr>
      <w:tr w:rsidR="00F26280" w:rsidRPr="00CD224F" w14:paraId="5EA1BADC" w14:textId="77777777" w:rsidTr="00682676">
        <w:trPr>
          <w:trHeight w:val="20"/>
        </w:trPr>
        <w:tc>
          <w:tcPr>
            <w:tcW w:w="1072" w:type="pct"/>
            <w:vMerge/>
          </w:tcPr>
          <w:p w14:paraId="5EA1BADA" w14:textId="77777777" w:rsidR="00F26280" w:rsidRPr="00CD224F" w:rsidRDefault="00F26280" w:rsidP="00682676"/>
        </w:tc>
        <w:tc>
          <w:tcPr>
            <w:tcW w:w="3928" w:type="pct"/>
          </w:tcPr>
          <w:p w14:paraId="5EA1BADB" w14:textId="40CB6FD6" w:rsidR="00F26280" w:rsidRPr="00CD224F" w:rsidRDefault="005F181A" w:rsidP="00682676">
            <w:pPr>
              <w:jc w:val="both"/>
            </w:pPr>
            <w:r>
              <w:t>Методики определения погрешности</w:t>
            </w:r>
            <w:r w:rsidR="00F26280" w:rsidRPr="00CD224F">
              <w:t xml:space="preserve"> мер и измерительных приборов средней сложности</w:t>
            </w:r>
          </w:p>
        </w:tc>
      </w:tr>
      <w:tr w:rsidR="00F26280" w:rsidRPr="00CD224F" w14:paraId="5EA1BADF" w14:textId="77777777" w:rsidTr="00682676">
        <w:trPr>
          <w:trHeight w:val="20"/>
        </w:trPr>
        <w:tc>
          <w:tcPr>
            <w:tcW w:w="1072" w:type="pct"/>
            <w:vMerge/>
          </w:tcPr>
          <w:p w14:paraId="5EA1BADD" w14:textId="77777777" w:rsidR="00F26280" w:rsidRPr="00CD224F" w:rsidRDefault="00F26280" w:rsidP="00682676"/>
        </w:tc>
        <w:tc>
          <w:tcPr>
            <w:tcW w:w="3928" w:type="pct"/>
          </w:tcPr>
          <w:p w14:paraId="5EA1BADE" w14:textId="3F90F9DB" w:rsidR="00F26280" w:rsidRPr="00CD224F" w:rsidRDefault="00F26280" w:rsidP="00682676">
            <w:pPr>
              <w:jc w:val="both"/>
            </w:pPr>
            <w:r w:rsidRPr="00CD224F">
              <w:t xml:space="preserve">Методики обработки результатов измерений </w:t>
            </w:r>
            <w:r w:rsidR="004C0F59">
              <w:t>для определения погрешности</w:t>
            </w:r>
            <w:r w:rsidRPr="00CD224F">
              <w:t xml:space="preserve"> измерительных приборов</w:t>
            </w:r>
          </w:p>
        </w:tc>
      </w:tr>
      <w:tr w:rsidR="00F26280" w:rsidRPr="00CD224F" w14:paraId="5EA1BAE2" w14:textId="77777777" w:rsidTr="00682676">
        <w:trPr>
          <w:trHeight w:val="20"/>
        </w:trPr>
        <w:tc>
          <w:tcPr>
            <w:tcW w:w="1072" w:type="pct"/>
            <w:vMerge/>
          </w:tcPr>
          <w:p w14:paraId="5EA1BAE0" w14:textId="77777777" w:rsidR="00F26280" w:rsidRPr="00CD224F" w:rsidRDefault="00F26280" w:rsidP="00682676"/>
        </w:tc>
        <w:tc>
          <w:tcPr>
            <w:tcW w:w="3928" w:type="pct"/>
          </w:tcPr>
          <w:p w14:paraId="5EA1BAE1" w14:textId="77777777" w:rsidR="00F26280" w:rsidRPr="00CD224F" w:rsidRDefault="00F26280" w:rsidP="00682676">
            <w:pPr>
              <w:jc w:val="both"/>
            </w:pPr>
            <w:r w:rsidRPr="00CD224F">
              <w:t>Нормативно-техническая документация на проведение контроля мер и измерительных приборов средней сложности</w:t>
            </w:r>
          </w:p>
        </w:tc>
      </w:tr>
      <w:tr w:rsidR="00F26280" w:rsidRPr="00CD224F" w14:paraId="5EA1BAE5" w14:textId="77777777" w:rsidTr="00682676">
        <w:trPr>
          <w:trHeight w:val="20"/>
        </w:trPr>
        <w:tc>
          <w:tcPr>
            <w:tcW w:w="1072" w:type="pct"/>
            <w:vMerge/>
          </w:tcPr>
          <w:p w14:paraId="5EA1BAE3" w14:textId="77777777" w:rsidR="00F26280" w:rsidRPr="00CD224F" w:rsidRDefault="00F26280" w:rsidP="00682676"/>
        </w:tc>
        <w:tc>
          <w:tcPr>
            <w:tcW w:w="3928" w:type="pct"/>
          </w:tcPr>
          <w:p w14:paraId="5EA1BAE4" w14:textId="77777777" w:rsidR="00F26280" w:rsidRPr="00CD224F" w:rsidRDefault="00F26280" w:rsidP="00682676">
            <w:pPr>
              <w:jc w:val="both"/>
            </w:pPr>
            <w:r w:rsidRPr="00CD224F">
              <w:t>Основы материаловедения</w:t>
            </w:r>
          </w:p>
        </w:tc>
      </w:tr>
      <w:tr w:rsidR="008904BD" w:rsidRPr="00CD224F" w14:paraId="5EA1BAE8" w14:textId="77777777" w:rsidTr="00682676">
        <w:trPr>
          <w:trHeight w:val="20"/>
        </w:trPr>
        <w:tc>
          <w:tcPr>
            <w:tcW w:w="1072" w:type="pct"/>
            <w:vMerge/>
          </w:tcPr>
          <w:p w14:paraId="5EA1BAE6" w14:textId="77777777" w:rsidR="008904BD" w:rsidRPr="00CD224F" w:rsidRDefault="008904BD" w:rsidP="00682676"/>
        </w:tc>
        <w:tc>
          <w:tcPr>
            <w:tcW w:w="3928" w:type="pct"/>
          </w:tcPr>
          <w:p w14:paraId="5EA1BAE7" w14:textId="77777777" w:rsidR="008904BD" w:rsidRPr="00CD224F" w:rsidRDefault="008904BD" w:rsidP="00682676">
            <w:pPr>
              <w:jc w:val="both"/>
            </w:pPr>
            <w:r w:rsidRPr="00CD224F">
              <w:t>Основы технических измерений</w:t>
            </w:r>
          </w:p>
        </w:tc>
      </w:tr>
      <w:tr w:rsidR="00F26280" w:rsidRPr="00CD224F" w14:paraId="5EA1BAEB" w14:textId="77777777" w:rsidTr="00682676">
        <w:trPr>
          <w:trHeight w:val="20"/>
        </w:trPr>
        <w:tc>
          <w:tcPr>
            <w:tcW w:w="1072" w:type="pct"/>
            <w:vMerge/>
          </w:tcPr>
          <w:p w14:paraId="5EA1BAE9" w14:textId="77777777" w:rsidR="00F26280" w:rsidRPr="00CD224F" w:rsidRDefault="00F26280" w:rsidP="00682676"/>
        </w:tc>
        <w:tc>
          <w:tcPr>
            <w:tcW w:w="3928" w:type="pct"/>
          </w:tcPr>
          <w:p w14:paraId="5EA1BAEA" w14:textId="77777777" w:rsidR="00F26280" w:rsidRPr="00CD224F" w:rsidRDefault="00F26280" w:rsidP="00682676">
            <w:pPr>
              <w:jc w:val="both"/>
            </w:pPr>
            <w:r w:rsidRPr="00CD224F">
              <w:t>Типы дефектов и виды брака продукции</w:t>
            </w:r>
          </w:p>
        </w:tc>
      </w:tr>
      <w:tr w:rsidR="00F26280" w:rsidRPr="00CD224F" w14:paraId="5EA1BAEE" w14:textId="77777777" w:rsidTr="00682676">
        <w:trPr>
          <w:trHeight w:val="20"/>
        </w:trPr>
        <w:tc>
          <w:tcPr>
            <w:tcW w:w="1072" w:type="pct"/>
            <w:vMerge/>
          </w:tcPr>
          <w:p w14:paraId="5EA1BAEC" w14:textId="77777777" w:rsidR="00F26280" w:rsidRPr="00CD224F" w:rsidRDefault="00F26280" w:rsidP="00682676"/>
        </w:tc>
        <w:tc>
          <w:tcPr>
            <w:tcW w:w="3928" w:type="pct"/>
          </w:tcPr>
          <w:p w14:paraId="5EA1BAED" w14:textId="77777777" w:rsidR="00F26280" w:rsidRPr="00CD224F" w:rsidRDefault="00F26280" w:rsidP="00682676">
            <w:pPr>
              <w:jc w:val="both"/>
            </w:pPr>
            <w:r w:rsidRPr="00CD224F">
              <w:t>Виды дефектов мер и измерительных приборов средней сложности</w:t>
            </w:r>
          </w:p>
        </w:tc>
      </w:tr>
      <w:tr w:rsidR="008904BD" w:rsidRPr="00CD224F" w14:paraId="5EA1BAF1" w14:textId="77777777" w:rsidTr="00682676">
        <w:trPr>
          <w:trHeight w:val="20"/>
        </w:trPr>
        <w:tc>
          <w:tcPr>
            <w:tcW w:w="1072" w:type="pct"/>
            <w:vMerge/>
          </w:tcPr>
          <w:p w14:paraId="5EA1BAEF" w14:textId="77777777" w:rsidR="008904BD" w:rsidRPr="00CD224F" w:rsidRDefault="008904BD" w:rsidP="00682676"/>
        </w:tc>
        <w:tc>
          <w:tcPr>
            <w:tcW w:w="3928" w:type="pct"/>
          </w:tcPr>
          <w:p w14:paraId="5EA1BAF0" w14:textId="77777777" w:rsidR="008904BD" w:rsidRPr="00CD224F" w:rsidRDefault="008904BD" w:rsidP="00682676">
            <w:pPr>
              <w:jc w:val="both"/>
            </w:pPr>
            <w:r w:rsidRPr="00CD224F">
              <w:t>Порядок документального оформления результатов контроля мер и измерительных приборов средней сложности</w:t>
            </w:r>
          </w:p>
        </w:tc>
      </w:tr>
      <w:tr w:rsidR="008904BD" w:rsidRPr="00CD224F" w14:paraId="5EA1BAF4" w14:textId="77777777" w:rsidTr="00682676">
        <w:trPr>
          <w:trHeight w:val="20"/>
        </w:trPr>
        <w:tc>
          <w:tcPr>
            <w:tcW w:w="1072" w:type="pct"/>
            <w:vMerge/>
          </w:tcPr>
          <w:p w14:paraId="5EA1BAF2" w14:textId="77777777" w:rsidR="008904BD" w:rsidRPr="00CD224F" w:rsidRDefault="008904BD" w:rsidP="00682676"/>
        </w:tc>
        <w:tc>
          <w:tcPr>
            <w:tcW w:w="3928" w:type="pct"/>
          </w:tcPr>
          <w:p w14:paraId="5EA1BAF3" w14:textId="77777777" w:rsidR="008904BD" w:rsidRPr="00CD224F" w:rsidRDefault="008904BD" w:rsidP="00682676">
            <w:pPr>
              <w:jc w:val="both"/>
            </w:pPr>
            <w:r w:rsidRPr="00CD224F">
              <w:t>Виды документов, оформляемых по результатам контроля мер и измерительных приборов средней сложности</w:t>
            </w:r>
          </w:p>
        </w:tc>
      </w:tr>
      <w:tr w:rsidR="002915CC" w:rsidRPr="00CD224F" w14:paraId="5EA1BAF7" w14:textId="77777777" w:rsidTr="00682676">
        <w:trPr>
          <w:trHeight w:val="20"/>
        </w:trPr>
        <w:tc>
          <w:tcPr>
            <w:tcW w:w="1072" w:type="pct"/>
            <w:vMerge/>
          </w:tcPr>
          <w:p w14:paraId="5EA1BAF5" w14:textId="77777777" w:rsidR="002915CC" w:rsidRPr="00CD224F" w:rsidRDefault="002915CC" w:rsidP="00682676"/>
        </w:tc>
        <w:tc>
          <w:tcPr>
            <w:tcW w:w="3928" w:type="pct"/>
          </w:tcPr>
          <w:p w14:paraId="5EA1BAF6" w14:textId="77777777" w:rsidR="002915CC" w:rsidRPr="00CD224F" w:rsidRDefault="002915CC" w:rsidP="00682676">
            <w:pPr>
              <w:jc w:val="both"/>
            </w:pPr>
            <w:r w:rsidRPr="00CD224F">
              <w:t>Порядок работы с электронными шаблонами документов</w:t>
            </w:r>
          </w:p>
        </w:tc>
      </w:tr>
      <w:tr w:rsidR="008904BD" w:rsidRPr="00CD224F" w14:paraId="5EA1BAFA" w14:textId="77777777" w:rsidTr="00682676">
        <w:trPr>
          <w:trHeight w:val="20"/>
        </w:trPr>
        <w:tc>
          <w:tcPr>
            <w:tcW w:w="1072" w:type="pct"/>
            <w:vMerge/>
          </w:tcPr>
          <w:p w14:paraId="5EA1BAF8" w14:textId="77777777" w:rsidR="008904BD" w:rsidRPr="00CD224F" w:rsidRDefault="008904BD" w:rsidP="00682676"/>
        </w:tc>
        <w:tc>
          <w:tcPr>
            <w:tcW w:w="3928" w:type="pct"/>
          </w:tcPr>
          <w:p w14:paraId="5EA1BAF9" w14:textId="77777777" w:rsidR="008904BD" w:rsidRPr="00CD224F" w:rsidRDefault="008904BD" w:rsidP="00682676">
            <w:pPr>
              <w:jc w:val="both"/>
            </w:pPr>
            <w:r w:rsidRPr="00CD224F">
              <w:t>Виды и правила применения средств индивидуальной и коллективной защиты при выполнении работ</w:t>
            </w:r>
          </w:p>
        </w:tc>
      </w:tr>
      <w:tr w:rsidR="008904BD" w:rsidRPr="00CD224F" w14:paraId="5EA1BAFD" w14:textId="77777777" w:rsidTr="00682676">
        <w:trPr>
          <w:trHeight w:val="20"/>
        </w:trPr>
        <w:tc>
          <w:tcPr>
            <w:tcW w:w="1072" w:type="pct"/>
            <w:vMerge/>
          </w:tcPr>
          <w:p w14:paraId="5EA1BAFB" w14:textId="77777777" w:rsidR="008904BD" w:rsidRPr="00CD224F" w:rsidRDefault="008904BD" w:rsidP="00682676"/>
        </w:tc>
        <w:tc>
          <w:tcPr>
            <w:tcW w:w="3928" w:type="pct"/>
          </w:tcPr>
          <w:p w14:paraId="5EA1BAFC" w14:textId="77777777" w:rsidR="008904BD" w:rsidRPr="00CD224F" w:rsidRDefault="008904BD" w:rsidP="00682676">
            <w:pPr>
              <w:jc w:val="both"/>
            </w:pPr>
            <w:r w:rsidRPr="00CD224F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F26280" w:rsidRPr="00CD224F" w14:paraId="5EA1BB00" w14:textId="77777777" w:rsidTr="00682676">
        <w:trPr>
          <w:trHeight w:val="20"/>
        </w:trPr>
        <w:tc>
          <w:tcPr>
            <w:tcW w:w="1072" w:type="pct"/>
          </w:tcPr>
          <w:p w14:paraId="5EA1BAFE" w14:textId="77777777" w:rsidR="00F26280" w:rsidRPr="00CD224F" w:rsidRDefault="00F26280" w:rsidP="00682676">
            <w:r w:rsidRPr="00CD224F">
              <w:t>Другие характеристики</w:t>
            </w:r>
          </w:p>
        </w:tc>
        <w:tc>
          <w:tcPr>
            <w:tcW w:w="3928" w:type="pct"/>
          </w:tcPr>
          <w:p w14:paraId="5EA1BAFF" w14:textId="77777777" w:rsidR="00F26280" w:rsidRPr="00CD224F" w:rsidRDefault="00F26280" w:rsidP="00682676">
            <w:pPr>
              <w:jc w:val="both"/>
            </w:pPr>
            <w:r w:rsidRPr="00CD224F">
              <w:t>-</w:t>
            </w:r>
          </w:p>
        </w:tc>
      </w:tr>
    </w:tbl>
    <w:p w14:paraId="2FB0EEED" w14:textId="77777777" w:rsidR="00631024" w:rsidRDefault="00631024" w:rsidP="00631024">
      <w:pPr>
        <w:rPr>
          <w:b/>
          <w:bCs w:val="0"/>
        </w:rPr>
      </w:pPr>
    </w:p>
    <w:p w14:paraId="5EA1BB02" w14:textId="59410D88" w:rsidR="002A5060" w:rsidRDefault="002A5060" w:rsidP="00631024">
      <w:pPr>
        <w:rPr>
          <w:b/>
          <w:bCs w:val="0"/>
        </w:rPr>
      </w:pPr>
      <w:r w:rsidRPr="00631024">
        <w:rPr>
          <w:b/>
          <w:bCs w:val="0"/>
        </w:rPr>
        <w:t>3.2.2. Трудовая функция</w:t>
      </w:r>
    </w:p>
    <w:p w14:paraId="4C90771A" w14:textId="77777777" w:rsidR="00631024" w:rsidRPr="00631024" w:rsidRDefault="00631024" w:rsidP="00631024">
      <w:pPr>
        <w:rPr>
          <w:b/>
          <w:bCs w:val="0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513"/>
        <w:gridCol w:w="571"/>
        <w:gridCol w:w="1138"/>
        <w:gridCol w:w="1703"/>
        <w:gridCol w:w="571"/>
      </w:tblGrid>
      <w:tr w:rsidR="002A5060" w:rsidRPr="00CD224F" w14:paraId="5EA1BB0A" w14:textId="77777777" w:rsidTr="00682676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5EA1BB04" w14:textId="12A95E1C" w:rsidR="002A5060" w:rsidRPr="00CD224F" w:rsidRDefault="00101087" w:rsidP="008E1D4A">
            <w:r w:rsidRPr="00101087">
              <w:rPr>
                <w:sz w:val="20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A1BB05" w14:textId="77777777" w:rsidR="002A5060" w:rsidRPr="00CD224F" w:rsidRDefault="002A5060" w:rsidP="008E1D4A">
            <w:r w:rsidRPr="00CD224F">
              <w:t>Контроль качества специальных режущих инструментов средней сложности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EA1BB06" w14:textId="0493B4B1" w:rsidR="002A5060" w:rsidRPr="00CD224F" w:rsidRDefault="00101087" w:rsidP="00682676">
            <w:pPr>
              <w:jc w:val="center"/>
            </w:pPr>
            <w:r w:rsidRPr="00101087">
              <w:rPr>
                <w:sz w:val="20"/>
              </w:rPr>
              <w:t>Код</w:t>
            </w:r>
          </w:p>
        </w:tc>
        <w:tc>
          <w:tcPr>
            <w:tcW w:w="5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A1BB07" w14:textId="38AD95BA" w:rsidR="002A5060" w:rsidRPr="00CD224F" w:rsidRDefault="00602382" w:rsidP="00682676">
            <w:pPr>
              <w:jc w:val="center"/>
            </w:pPr>
            <w:r>
              <w:rPr>
                <w:lang w:val="en-US"/>
              </w:rPr>
              <w:t>B</w:t>
            </w:r>
            <w:r w:rsidR="002A5060" w:rsidRPr="00CD224F">
              <w:t>/02.3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EA1BB08" w14:textId="17F098C6" w:rsidR="002A5060" w:rsidRPr="00CD224F" w:rsidRDefault="00101087" w:rsidP="00682676">
            <w:pPr>
              <w:jc w:val="center"/>
              <w:rPr>
                <w:vertAlign w:val="superscript"/>
              </w:rPr>
            </w:pPr>
            <w:r w:rsidRPr="00101087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A1BB09" w14:textId="77777777" w:rsidR="002A5060" w:rsidRPr="00CD224F" w:rsidRDefault="002A5060" w:rsidP="00682676">
            <w:pPr>
              <w:jc w:val="center"/>
            </w:pPr>
            <w:r w:rsidRPr="00CD224F">
              <w:t>3</w:t>
            </w:r>
          </w:p>
        </w:tc>
      </w:tr>
    </w:tbl>
    <w:p w14:paraId="5EA1BB0B" w14:textId="77777777" w:rsidR="002A5060" w:rsidRPr="00CD224F" w:rsidRDefault="002A5060" w:rsidP="008E1D4A"/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2186"/>
        <w:gridCol w:w="8009"/>
      </w:tblGrid>
      <w:tr w:rsidR="00F26280" w:rsidRPr="00CD224F" w14:paraId="5EA1BB1F" w14:textId="77777777" w:rsidTr="00682676">
        <w:trPr>
          <w:trHeight w:val="20"/>
        </w:trPr>
        <w:tc>
          <w:tcPr>
            <w:tcW w:w="1072" w:type="pct"/>
            <w:vMerge w:val="restart"/>
          </w:tcPr>
          <w:p w14:paraId="5EA1BB1D" w14:textId="77777777" w:rsidR="00F26280" w:rsidRPr="00CD224F" w:rsidRDefault="00F26280" w:rsidP="00682676">
            <w:r w:rsidRPr="00CD224F">
              <w:t>Трудовые действия</w:t>
            </w:r>
          </w:p>
        </w:tc>
        <w:tc>
          <w:tcPr>
            <w:tcW w:w="3928" w:type="pct"/>
          </w:tcPr>
          <w:p w14:paraId="5EA1BB1E" w14:textId="77777777" w:rsidR="00F26280" w:rsidRPr="00CD224F" w:rsidRDefault="00F26280" w:rsidP="00682676">
            <w:pPr>
              <w:jc w:val="both"/>
            </w:pPr>
            <w:r w:rsidRPr="00CD224F">
              <w:t>Установление последовательности выполнения работ по контролю качества специальных режущих инструментов средней сложности</w:t>
            </w:r>
          </w:p>
        </w:tc>
      </w:tr>
      <w:tr w:rsidR="00F26280" w:rsidRPr="00CD224F" w14:paraId="5EA1BB22" w14:textId="77777777" w:rsidTr="00682676">
        <w:trPr>
          <w:trHeight w:val="20"/>
        </w:trPr>
        <w:tc>
          <w:tcPr>
            <w:tcW w:w="1072" w:type="pct"/>
            <w:vMerge/>
          </w:tcPr>
          <w:p w14:paraId="5EA1BB20" w14:textId="77777777" w:rsidR="00F26280" w:rsidRPr="00CD224F" w:rsidRDefault="00F26280" w:rsidP="00682676"/>
        </w:tc>
        <w:tc>
          <w:tcPr>
            <w:tcW w:w="3928" w:type="pct"/>
          </w:tcPr>
          <w:p w14:paraId="5EA1BB21" w14:textId="77777777" w:rsidR="00F26280" w:rsidRPr="00CD224F" w:rsidRDefault="00F26280" w:rsidP="00682676">
            <w:pPr>
              <w:jc w:val="both"/>
            </w:pPr>
            <w:r w:rsidRPr="00CD224F">
              <w:t>Подготовка рабочего места к выполнению контроля качества специальных режущих инструментов</w:t>
            </w:r>
            <w:r w:rsidR="00C41DDD" w:rsidRPr="00CD224F">
              <w:t xml:space="preserve"> </w:t>
            </w:r>
            <w:r w:rsidRPr="00CD224F">
              <w:t>средней сложности</w:t>
            </w:r>
          </w:p>
        </w:tc>
      </w:tr>
      <w:tr w:rsidR="00F26280" w:rsidRPr="00CD224F" w14:paraId="5EA1BB25" w14:textId="77777777" w:rsidTr="00682676">
        <w:trPr>
          <w:trHeight w:val="20"/>
        </w:trPr>
        <w:tc>
          <w:tcPr>
            <w:tcW w:w="1072" w:type="pct"/>
            <w:vMerge/>
          </w:tcPr>
          <w:p w14:paraId="5EA1BB23" w14:textId="77777777" w:rsidR="00F26280" w:rsidRPr="00CD224F" w:rsidRDefault="00F26280" w:rsidP="00682676"/>
        </w:tc>
        <w:tc>
          <w:tcPr>
            <w:tcW w:w="3928" w:type="pct"/>
          </w:tcPr>
          <w:p w14:paraId="5EA1BB24" w14:textId="77777777" w:rsidR="00F26280" w:rsidRPr="00CD224F" w:rsidRDefault="00F26280" w:rsidP="00682676">
            <w:pPr>
              <w:jc w:val="both"/>
            </w:pPr>
            <w:r w:rsidRPr="00CD224F">
              <w:t>Выбор и подготовка к работе универсальных и специальных средств измерений для контроля</w:t>
            </w:r>
            <w:r w:rsidR="00C41DDD" w:rsidRPr="00CD224F">
              <w:t xml:space="preserve"> </w:t>
            </w:r>
            <w:r w:rsidRPr="00CD224F">
              <w:t>специальных режущих инструментов средней сложности</w:t>
            </w:r>
          </w:p>
        </w:tc>
      </w:tr>
      <w:tr w:rsidR="00F26280" w:rsidRPr="00CD224F" w14:paraId="5EA1BB28" w14:textId="77777777" w:rsidTr="00682676">
        <w:trPr>
          <w:trHeight w:val="20"/>
        </w:trPr>
        <w:tc>
          <w:tcPr>
            <w:tcW w:w="1072" w:type="pct"/>
            <w:vMerge/>
          </w:tcPr>
          <w:p w14:paraId="5EA1BB26" w14:textId="77777777" w:rsidR="00F26280" w:rsidRPr="00CD224F" w:rsidRDefault="00F26280" w:rsidP="00682676"/>
        </w:tc>
        <w:tc>
          <w:tcPr>
            <w:tcW w:w="3928" w:type="pct"/>
          </w:tcPr>
          <w:p w14:paraId="5EA1BB27" w14:textId="77777777" w:rsidR="00F26280" w:rsidRPr="00CD224F" w:rsidRDefault="00F26280" w:rsidP="00682676">
            <w:pPr>
              <w:jc w:val="both"/>
            </w:pPr>
            <w:r w:rsidRPr="00CD224F">
              <w:t>Внешний осмотр специальных режущих инструментов средней сложности</w:t>
            </w:r>
          </w:p>
        </w:tc>
      </w:tr>
      <w:tr w:rsidR="00F26280" w:rsidRPr="00CD224F" w14:paraId="5EA1BB2B" w14:textId="77777777" w:rsidTr="00682676">
        <w:trPr>
          <w:trHeight w:val="20"/>
        </w:trPr>
        <w:tc>
          <w:tcPr>
            <w:tcW w:w="1072" w:type="pct"/>
            <w:vMerge/>
          </w:tcPr>
          <w:p w14:paraId="5EA1BB29" w14:textId="77777777" w:rsidR="00F26280" w:rsidRPr="00CD224F" w:rsidRDefault="00F26280" w:rsidP="00682676"/>
        </w:tc>
        <w:tc>
          <w:tcPr>
            <w:tcW w:w="3928" w:type="pct"/>
          </w:tcPr>
          <w:p w14:paraId="5EA1BB2A" w14:textId="77777777" w:rsidR="00F26280" w:rsidRPr="00CD224F" w:rsidRDefault="00F26280" w:rsidP="00682676">
            <w:pPr>
              <w:jc w:val="both"/>
            </w:pPr>
            <w:r w:rsidRPr="00CD224F">
              <w:t>Контроль точности геометрических параметров специальных режущих инструментов средней сложности</w:t>
            </w:r>
          </w:p>
        </w:tc>
      </w:tr>
      <w:tr w:rsidR="00F26280" w:rsidRPr="00CD224F" w14:paraId="5EA1BB2E" w14:textId="77777777" w:rsidTr="00682676">
        <w:trPr>
          <w:trHeight w:val="20"/>
        </w:trPr>
        <w:tc>
          <w:tcPr>
            <w:tcW w:w="1072" w:type="pct"/>
            <w:vMerge/>
          </w:tcPr>
          <w:p w14:paraId="5EA1BB2C" w14:textId="77777777" w:rsidR="00F26280" w:rsidRPr="00CD224F" w:rsidRDefault="00F26280" w:rsidP="00682676"/>
        </w:tc>
        <w:tc>
          <w:tcPr>
            <w:tcW w:w="3928" w:type="pct"/>
          </w:tcPr>
          <w:p w14:paraId="5EA1BB2D" w14:textId="77777777" w:rsidR="00F26280" w:rsidRPr="00CD224F" w:rsidRDefault="00F26280" w:rsidP="00682676">
            <w:pPr>
              <w:jc w:val="both"/>
            </w:pPr>
            <w:r w:rsidRPr="00CD224F">
              <w:t>Контроль качества обработанных поверхностей специальных режущих инструментов средней сложности</w:t>
            </w:r>
          </w:p>
        </w:tc>
      </w:tr>
      <w:tr w:rsidR="00F26280" w:rsidRPr="00CD224F" w14:paraId="5EA1BB31" w14:textId="77777777" w:rsidTr="00682676">
        <w:trPr>
          <w:trHeight w:val="20"/>
        </w:trPr>
        <w:tc>
          <w:tcPr>
            <w:tcW w:w="1072" w:type="pct"/>
            <w:vMerge/>
          </w:tcPr>
          <w:p w14:paraId="5EA1BB2F" w14:textId="77777777" w:rsidR="00F26280" w:rsidRPr="00CD224F" w:rsidRDefault="00F26280" w:rsidP="00682676"/>
        </w:tc>
        <w:tc>
          <w:tcPr>
            <w:tcW w:w="3928" w:type="pct"/>
          </w:tcPr>
          <w:p w14:paraId="5EA1BB30" w14:textId="77777777" w:rsidR="00F26280" w:rsidRPr="00CD224F" w:rsidRDefault="00F26280" w:rsidP="00682676">
            <w:pPr>
              <w:jc w:val="both"/>
            </w:pPr>
            <w:r w:rsidRPr="00CD224F">
              <w:t>Контроль параметров криволинейных поверхностей специальных режущих инструментов средней сложности</w:t>
            </w:r>
          </w:p>
        </w:tc>
      </w:tr>
      <w:tr w:rsidR="00F26280" w:rsidRPr="00CD224F" w14:paraId="5EA1BB34" w14:textId="77777777" w:rsidTr="00682676">
        <w:trPr>
          <w:trHeight w:val="20"/>
        </w:trPr>
        <w:tc>
          <w:tcPr>
            <w:tcW w:w="1072" w:type="pct"/>
            <w:vMerge/>
          </w:tcPr>
          <w:p w14:paraId="5EA1BB32" w14:textId="77777777" w:rsidR="00F26280" w:rsidRPr="00CD224F" w:rsidRDefault="00F26280" w:rsidP="00682676"/>
        </w:tc>
        <w:tc>
          <w:tcPr>
            <w:tcW w:w="3928" w:type="pct"/>
          </w:tcPr>
          <w:p w14:paraId="5EA1BB33" w14:textId="77777777" w:rsidR="00F26280" w:rsidRPr="00CD224F" w:rsidRDefault="00F26280" w:rsidP="00682676">
            <w:pPr>
              <w:jc w:val="both"/>
            </w:pPr>
            <w:r w:rsidRPr="00CD224F">
              <w:t>Установление видов дефектов</w:t>
            </w:r>
            <w:r w:rsidR="004037C1" w:rsidRPr="00CD224F">
              <w:t xml:space="preserve"> </w:t>
            </w:r>
            <w:r w:rsidRPr="00CD224F">
              <w:t>специальных режущих инструментов средней сложности</w:t>
            </w:r>
          </w:p>
        </w:tc>
      </w:tr>
      <w:tr w:rsidR="00F26280" w:rsidRPr="00CD224F" w14:paraId="5EA1BB37" w14:textId="77777777" w:rsidTr="00682676">
        <w:trPr>
          <w:trHeight w:val="20"/>
        </w:trPr>
        <w:tc>
          <w:tcPr>
            <w:tcW w:w="1072" w:type="pct"/>
            <w:vMerge/>
          </w:tcPr>
          <w:p w14:paraId="5EA1BB35" w14:textId="77777777" w:rsidR="00F26280" w:rsidRPr="00CD224F" w:rsidRDefault="00F26280" w:rsidP="00682676"/>
        </w:tc>
        <w:tc>
          <w:tcPr>
            <w:tcW w:w="3928" w:type="pct"/>
          </w:tcPr>
          <w:p w14:paraId="5EA1BB36" w14:textId="77777777" w:rsidR="00F26280" w:rsidRPr="00CD224F" w:rsidRDefault="00F26280" w:rsidP="00682676">
            <w:pPr>
              <w:jc w:val="both"/>
              <w:rPr>
                <w:bCs w:val="0"/>
              </w:rPr>
            </w:pPr>
            <w:r w:rsidRPr="00CD224F">
              <w:t>Установление вида брака</w:t>
            </w:r>
            <w:r w:rsidR="004037C1" w:rsidRPr="00CD224F">
              <w:t xml:space="preserve"> </w:t>
            </w:r>
            <w:r w:rsidRPr="00CD224F">
              <w:t>специальных режущих инструментов средней сложности</w:t>
            </w:r>
          </w:p>
        </w:tc>
      </w:tr>
      <w:tr w:rsidR="00F26280" w:rsidRPr="00CD224F" w14:paraId="5EA1BB3A" w14:textId="77777777" w:rsidTr="00682676">
        <w:trPr>
          <w:trHeight w:val="20"/>
        </w:trPr>
        <w:tc>
          <w:tcPr>
            <w:tcW w:w="1072" w:type="pct"/>
            <w:vMerge/>
          </w:tcPr>
          <w:p w14:paraId="5EA1BB38" w14:textId="77777777" w:rsidR="00F26280" w:rsidRPr="00CD224F" w:rsidRDefault="00F26280" w:rsidP="00682676"/>
        </w:tc>
        <w:tc>
          <w:tcPr>
            <w:tcW w:w="3928" w:type="pct"/>
          </w:tcPr>
          <w:p w14:paraId="5EA1BB39" w14:textId="77777777" w:rsidR="00F26280" w:rsidRPr="00CD224F" w:rsidRDefault="00B07F98" w:rsidP="00682676">
            <w:pPr>
              <w:jc w:val="both"/>
            </w:pPr>
            <w:r w:rsidRPr="00CD224F">
              <w:t>Документальное оформление результатов контроля режущих инструментов средней сложности</w:t>
            </w:r>
          </w:p>
        </w:tc>
      </w:tr>
      <w:tr w:rsidR="00F26280" w:rsidRPr="00CD224F" w14:paraId="5EA1BB3D" w14:textId="77777777" w:rsidTr="00682676">
        <w:trPr>
          <w:trHeight w:val="20"/>
        </w:trPr>
        <w:tc>
          <w:tcPr>
            <w:tcW w:w="1072" w:type="pct"/>
            <w:vMerge w:val="restart"/>
          </w:tcPr>
          <w:p w14:paraId="5EA1BB3B" w14:textId="77777777" w:rsidR="00F26280" w:rsidRPr="00CD224F" w:rsidRDefault="00F26280" w:rsidP="00682676">
            <w:r w:rsidRPr="00CD224F">
              <w:t>Необходимые умения</w:t>
            </w:r>
          </w:p>
        </w:tc>
        <w:tc>
          <w:tcPr>
            <w:tcW w:w="3928" w:type="pct"/>
          </w:tcPr>
          <w:p w14:paraId="5EA1BB3C" w14:textId="77777777" w:rsidR="00F26280" w:rsidRPr="00CD224F" w:rsidRDefault="009738A0" w:rsidP="00682676">
            <w:pPr>
              <w:tabs>
                <w:tab w:val="left" w:pos="903"/>
              </w:tabs>
              <w:jc w:val="both"/>
            </w:pPr>
            <w:r w:rsidRPr="00CD224F">
              <w:t>Читать и анализировать конструкторскую</w:t>
            </w:r>
            <w:r w:rsidR="00F26280" w:rsidRPr="00CD224F">
              <w:t xml:space="preserve"> документацию на специальные режущие инструменты</w:t>
            </w:r>
            <w:r w:rsidRPr="00CD224F">
              <w:t xml:space="preserve"> </w:t>
            </w:r>
            <w:r w:rsidR="00F26280" w:rsidRPr="00CD224F">
              <w:t>средней сложности</w:t>
            </w:r>
          </w:p>
        </w:tc>
      </w:tr>
      <w:tr w:rsidR="009738A0" w:rsidRPr="00CD224F" w14:paraId="5EA1BB40" w14:textId="77777777" w:rsidTr="00682676">
        <w:trPr>
          <w:trHeight w:val="20"/>
        </w:trPr>
        <w:tc>
          <w:tcPr>
            <w:tcW w:w="1072" w:type="pct"/>
            <w:vMerge/>
          </w:tcPr>
          <w:p w14:paraId="5EA1BB3E" w14:textId="77777777" w:rsidR="009738A0" w:rsidRPr="00CD224F" w:rsidRDefault="009738A0" w:rsidP="00682676"/>
        </w:tc>
        <w:tc>
          <w:tcPr>
            <w:tcW w:w="3928" w:type="pct"/>
          </w:tcPr>
          <w:p w14:paraId="5EA1BB3F" w14:textId="77777777" w:rsidR="009738A0" w:rsidRPr="00CD224F" w:rsidRDefault="009738A0" w:rsidP="00682676">
            <w:pPr>
              <w:jc w:val="both"/>
            </w:pPr>
            <w:r w:rsidRPr="00CD224F">
              <w:t>Читать и анализировать технологическую документацию на специальные режущие инструменты средней сложности</w:t>
            </w:r>
          </w:p>
        </w:tc>
      </w:tr>
      <w:tr w:rsidR="009738A0" w:rsidRPr="00CD224F" w14:paraId="5EA1BB43" w14:textId="77777777" w:rsidTr="00682676">
        <w:trPr>
          <w:trHeight w:val="20"/>
        </w:trPr>
        <w:tc>
          <w:tcPr>
            <w:tcW w:w="1072" w:type="pct"/>
            <w:vMerge/>
          </w:tcPr>
          <w:p w14:paraId="5EA1BB41" w14:textId="77777777" w:rsidR="009738A0" w:rsidRPr="00CD224F" w:rsidRDefault="009738A0" w:rsidP="00682676"/>
        </w:tc>
        <w:tc>
          <w:tcPr>
            <w:tcW w:w="3928" w:type="pct"/>
          </w:tcPr>
          <w:p w14:paraId="5EA1BB42" w14:textId="77777777" w:rsidR="009738A0" w:rsidRPr="00CD224F" w:rsidRDefault="009738A0" w:rsidP="00682676">
            <w:pPr>
              <w:jc w:val="both"/>
            </w:pPr>
            <w:r w:rsidRPr="00CD224F">
              <w:t>Подготавливать рабочее место для наиболее рационального и безопасного выполнения работ по</w:t>
            </w:r>
            <w:r w:rsidR="0030460A" w:rsidRPr="00CD224F">
              <w:t xml:space="preserve"> контролю качества специальных режущих инструментов средней сложности</w:t>
            </w:r>
          </w:p>
        </w:tc>
      </w:tr>
      <w:tr w:rsidR="00F26280" w:rsidRPr="00CD224F" w14:paraId="5EA1BB46" w14:textId="77777777" w:rsidTr="00682676">
        <w:trPr>
          <w:trHeight w:val="20"/>
        </w:trPr>
        <w:tc>
          <w:tcPr>
            <w:tcW w:w="1072" w:type="pct"/>
            <w:vMerge/>
          </w:tcPr>
          <w:p w14:paraId="5EA1BB44" w14:textId="77777777" w:rsidR="00F26280" w:rsidRPr="00CD224F" w:rsidRDefault="00F26280" w:rsidP="00682676"/>
        </w:tc>
        <w:tc>
          <w:tcPr>
            <w:tcW w:w="3928" w:type="pct"/>
          </w:tcPr>
          <w:p w14:paraId="5EA1BB45" w14:textId="77777777" w:rsidR="00F26280" w:rsidRPr="00CD224F" w:rsidRDefault="00F26280" w:rsidP="00682676">
            <w:pPr>
              <w:jc w:val="both"/>
            </w:pPr>
            <w:r w:rsidRPr="00CD224F">
              <w:t>Выбирать в соответствии с технической документацией, настраивать и подготавливать к работе универсальные и специальные</w:t>
            </w:r>
            <w:r w:rsidR="004037C1" w:rsidRPr="00CD224F">
              <w:t xml:space="preserve"> </w:t>
            </w:r>
            <w:r w:rsidRPr="00CD224F">
              <w:t>средства измерений</w:t>
            </w:r>
          </w:p>
        </w:tc>
      </w:tr>
      <w:tr w:rsidR="00F26280" w:rsidRPr="00CD224F" w14:paraId="5EA1BB49" w14:textId="77777777" w:rsidTr="00682676">
        <w:trPr>
          <w:trHeight w:val="20"/>
        </w:trPr>
        <w:tc>
          <w:tcPr>
            <w:tcW w:w="1072" w:type="pct"/>
            <w:vMerge/>
          </w:tcPr>
          <w:p w14:paraId="5EA1BB47" w14:textId="77777777" w:rsidR="00F26280" w:rsidRPr="00CD224F" w:rsidRDefault="00F26280" w:rsidP="00682676"/>
        </w:tc>
        <w:tc>
          <w:tcPr>
            <w:tcW w:w="3928" w:type="pct"/>
          </w:tcPr>
          <w:p w14:paraId="5EA1BB48" w14:textId="3DCE377A" w:rsidR="00F26280" w:rsidRPr="00CD224F" w:rsidRDefault="0060206A" w:rsidP="00682676">
            <w:pPr>
              <w:jc w:val="both"/>
            </w:pPr>
            <w:r w:rsidRPr="00CD224F">
              <w:t>Выявлять</w:t>
            </w:r>
            <w:r w:rsidR="00F26280" w:rsidRPr="00CD224F">
              <w:t xml:space="preserve"> наличие дефектов и повреждений при внешнем осмотре специальных режущих инструментов средней сложности</w:t>
            </w:r>
          </w:p>
        </w:tc>
      </w:tr>
      <w:tr w:rsidR="00F26280" w:rsidRPr="00CD224F" w14:paraId="5EA1BB4C" w14:textId="77777777" w:rsidTr="00682676">
        <w:trPr>
          <w:trHeight w:val="20"/>
        </w:trPr>
        <w:tc>
          <w:tcPr>
            <w:tcW w:w="1072" w:type="pct"/>
            <w:vMerge/>
          </w:tcPr>
          <w:p w14:paraId="5EA1BB4A" w14:textId="77777777" w:rsidR="00F26280" w:rsidRPr="00CD224F" w:rsidRDefault="00F26280" w:rsidP="00682676"/>
        </w:tc>
        <w:tc>
          <w:tcPr>
            <w:tcW w:w="3928" w:type="pct"/>
          </w:tcPr>
          <w:p w14:paraId="5EA1BB4B" w14:textId="77777777" w:rsidR="00F26280" w:rsidRPr="00CD224F" w:rsidRDefault="00F26280" w:rsidP="00682676">
            <w:pPr>
              <w:jc w:val="both"/>
            </w:pPr>
            <w:r w:rsidRPr="00CD224F">
              <w:t>Использовать универсальные и специальные</w:t>
            </w:r>
            <w:r w:rsidR="004037C1" w:rsidRPr="00CD224F">
              <w:t xml:space="preserve"> </w:t>
            </w:r>
            <w:r w:rsidRPr="00CD224F">
              <w:t>средства измерений для контроля точности геометрических параметров</w:t>
            </w:r>
            <w:r w:rsidR="004037C1" w:rsidRPr="00CD224F">
              <w:t xml:space="preserve"> </w:t>
            </w:r>
            <w:r w:rsidRPr="00CD224F">
              <w:t>специальных режущих инструментов средней сложности</w:t>
            </w:r>
          </w:p>
        </w:tc>
      </w:tr>
      <w:tr w:rsidR="00F26280" w:rsidRPr="00CD224F" w14:paraId="5EA1BB4F" w14:textId="77777777" w:rsidTr="00682676">
        <w:trPr>
          <w:trHeight w:val="20"/>
        </w:trPr>
        <w:tc>
          <w:tcPr>
            <w:tcW w:w="1072" w:type="pct"/>
            <w:vMerge/>
          </w:tcPr>
          <w:p w14:paraId="5EA1BB4D" w14:textId="77777777" w:rsidR="00F26280" w:rsidRPr="00CD224F" w:rsidRDefault="00F26280" w:rsidP="00682676"/>
        </w:tc>
        <w:tc>
          <w:tcPr>
            <w:tcW w:w="3928" w:type="pct"/>
          </w:tcPr>
          <w:p w14:paraId="5EA1BB4E" w14:textId="77777777" w:rsidR="00F26280" w:rsidRPr="00CD224F" w:rsidRDefault="00F26280" w:rsidP="00682676">
            <w:pPr>
              <w:jc w:val="both"/>
            </w:pPr>
            <w:r w:rsidRPr="00CD224F">
              <w:t>Использовать универсальные и специальные</w:t>
            </w:r>
            <w:r w:rsidR="004037C1" w:rsidRPr="00CD224F">
              <w:t xml:space="preserve"> </w:t>
            </w:r>
            <w:r w:rsidRPr="00CD224F">
              <w:t>средства измерений для контроля качества обработанных поверхностей</w:t>
            </w:r>
            <w:r w:rsidR="004037C1" w:rsidRPr="00CD224F">
              <w:t xml:space="preserve"> </w:t>
            </w:r>
            <w:r w:rsidRPr="00CD224F">
              <w:t>специальных режущих инструментов</w:t>
            </w:r>
            <w:r w:rsidR="004037C1" w:rsidRPr="00CD224F">
              <w:t xml:space="preserve"> </w:t>
            </w:r>
            <w:r w:rsidRPr="00CD224F">
              <w:t>средней сложности</w:t>
            </w:r>
          </w:p>
        </w:tc>
      </w:tr>
      <w:tr w:rsidR="00F26280" w:rsidRPr="00CD224F" w14:paraId="5EA1BB52" w14:textId="77777777" w:rsidTr="00682676">
        <w:trPr>
          <w:trHeight w:val="20"/>
        </w:trPr>
        <w:tc>
          <w:tcPr>
            <w:tcW w:w="1072" w:type="pct"/>
            <w:vMerge/>
          </w:tcPr>
          <w:p w14:paraId="5EA1BB50" w14:textId="77777777" w:rsidR="00F26280" w:rsidRPr="00CD224F" w:rsidRDefault="00F26280" w:rsidP="00682676"/>
        </w:tc>
        <w:tc>
          <w:tcPr>
            <w:tcW w:w="3928" w:type="pct"/>
          </w:tcPr>
          <w:p w14:paraId="5EA1BB51" w14:textId="77777777" w:rsidR="00F26280" w:rsidRPr="00CD224F" w:rsidRDefault="00F26280" w:rsidP="00682676">
            <w:pPr>
              <w:jc w:val="both"/>
            </w:pPr>
            <w:r w:rsidRPr="00CD224F">
              <w:t>Использовать универсальные и специальные</w:t>
            </w:r>
            <w:r w:rsidR="004037C1" w:rsidRPr="00CD224F">
              <w:t xml:space="preserve"> </w:t>
            </w:r>
            <w:r w:rsidRPr="00CD224F">
              <w:t>средства измерений</w:t>
            </w:r>
            <w:r w:rsidR="004037C1" w:rsidRPr="00CD224F">
              <w:t xml:space="preserve"> </w:t>
            </w:r>
            <w:r w:rsidRPr="00CD224F">
              <w:t>для контроля параметров криволинейных поверхностей</w:t>
            </w:r>
            <w:r w:rsidR="004037C1" w:rsidRPr="00CD224F">
              <w:t xml:space="preserve"> </w:t>
            </w:r>
            <w:r w:rsidRPr="00CD224F">
              <w:t>специальных режущих инструментов</w:t>
            </w:r>
            <w:r w:rsidR="004037C1" w:rsidRPr="00CD224F">
              <w:t xml:space="preserve"> </w:t>
            </w:r>
            <w:r w:rsidRPr="00CD224F">
              <w:t>средней сложности</w:t>
            </w:r>
          </w:p>
        </w:tc>
      </w:tr>
      <w:tr w:rsidR="00F26280" w:rsidRPr="00CD224F" w14:paraId="5EA1BB55" w14:textId="77777777" w:rsidTr="00682676">
        <w:trPr>
          <w:trHeight w:val="20"/>
        </w:trPr>
        <w:tc>
          <w:tcPr>
            <w:tcW w:w="1072" w:type="pct"/>
            <w:vMerge/>
          </w:tcPr>
          <w:p w14:paraId="5EA1BB53" w14:textId="77777777" w:rsidR="00F26280" w:rsidRPr="00CD224F" w:rsidRDefault="00F26280" w:rsidP="00682676"/>
        </w:tc>
        <w:tc>
          <w:tcPr>
            <w:tcW w:w="3928" w:type="pct"/>
          </w:tcPr>
          <w:p w14:paraId="5EA1BB54" w14:textId="77777777" w:rsidR="00F26280" w:rsidRPr="00CD224F" w:rsidRDefault="00F26280" w:rsidP="00682676">
            <w:pPr>
              <w:jc w:val="both"/>
            </w:pPr>
            <w:r w:rsidRPr="00CD224F">
              <w:t>Выявлять дефекты</w:t>
            </w:r>
            <w:r w:rsidR="004037C1" w:rsidRPr="00CD224F">
              <w:t xml:space="preserve"> </w:t>
            </w:r>
            <w:r w:rsidRPr="00CD224F">
              <w:t>специальных режущих инструментов</w:t>
            </w:r>
            <w:r w:rsidR="004037C1" w:rsidRPr="00CD224F">
              <w:t xml:space="preserve"> </w:t>
            </w:r>
            <w:r w:rsidRPr="00CD224F">
              <w:t xml:space="preserve">средней сложности </w:t>
            </w:r>
          </w:p>
        </w:tc>
      </w:tr>
      <w:tr w:rsidR="00F26280" w:rsidRPr="00CD224F" w14:paraId="5EA1BB58" w14:textId="77777777" w:rsidTr="00682676">
        <w:trPr>
          <w:trHeight w:val="20"/>
        </w:trPr>
        <w:tc>
          <w:tcPr>
            <w:tcW w:w="1072" w:type="pct"/>
            <w:vMerge/>
          </w:tcPr>
          <w:p w14:paraId="5EA1BB56" w14:textId="77777777" w:rsidR="00F26280" w:rsidRPr="00CD224F" w:rsidRDefault="00F26280" w:rsidP="00682676"/>
        </w:tc>
        <w:tc>
          <w:tcPr>
            <w:tcW w:w="3928" w:type="pct"/>
          </w:tcPr>
          <w:p w14:paraId="5EA1BB57" w14:textId="77777777" w:rsidR="00F26280" w:rsidRPr="00CD224F" w:rsidRDefault="00F26280" w:rsidP="00682676">
            <w:pPr>
              <w:tabs>
                <w:tab w:val="left" w:pos="903"/>
              </w:tabs>
              <w:jc w:val="both"/>
            </w:pPr>
            <w:r w:rsidRPr="00CD224F">
              <w:t>Определять вид брака</w:t>
            </w:r>
            <w:r w:rsidR="004037C1" w:rsidRPr="00CD224F">
              <w:t xml:space="preserve"> </w:t>
            </w:r>
            <w:r w:rsidRPr="00CD224F">
              <w:t>специальных режущих инструментов средней сложности</w:t>
            </w:r>
          </w:p>
        </w:tc>
      </w:tr>
      <w:tr w:rsidR="00F26280" w:rsidRPr="00CD224F" w14:paraId="5EA1BB5B" w14:textId="77777777" w:rsidTr="00682676">
        <w:trPr>
          <w:trHeight w:val="20"/>
        </w:trPr>
        <w:tc>
          <w:tcPr>
            <w:tcW w:w="1072" w:type="pct"/>
            <w:vMerge/>
          </w:tcPr>
          <w:p w14:paraId="5EA1BB59" w14:textId="77777777" w:rsidR="00F26280" w:rsidRPr="00CD224F" w:rsidRDefault="00F26280" w:rsidP="00682676"/>
        </w:tc>
        <w:tc>
          <w:tcPr>
            <w:tcW w:w="3928" w:type="pct"/>
          </w:tcPr>
          <w:p w14:paraId="5EA1BB5A" w14:textId="77777777" w:rsidR="00F26280" w:rsidRPr="00CD224F" w:rsidRDefault="00B07F98" w:rsidP="00682676">
            <w:pPr>
              <w:tabs>
                <w:tab w:val="left" w:pos="903"/>
              </w:tabs>
              <w:jc w:val="both"/>
            </w:pPr>
            <w:r w:rsidRPr="00CD224F">
              <w:t>Документально оформлять результаты контроля режущих инструментов средней сложности</w:t>
            </w:r>
          </w:p>
        </w:tc>
      </w:tr>
      <w:tr w:rsidR="002915CC" w:rsidRPr="00CD224F" w14:paraId="5EA1BB5E" w14:textId="77777777" w:rsidTr="00682676">
        <w:trPr>
          <w:trHeight w:val="20"/>
        </w:trPr>
        <w:tc>
          <w:tcPr>
            <w:tcW w:w="1072" w:type="pct"/>
            <w:vMerge/>
          </w:tcPr>
          <w:p w14:paraId="5EA1BB5C" w14:textId="77777777" w:rsidR="002915CC" w:rsidRPr="00CD224F" w:rsidRDefault="002915CC" w:rsidP="00682676"/>
        </w:tc>
        <w:tc>
          <w:tcPr>
            <w:tcW w:w="3928" w:type="pct"/>
          </w:tcPr>
          <w:p w14:paraId="5EA1BB5D" w14:textId="77777777" w:rsidR="002915CC" w:rsidRPr="00CD224F" w:rsidRDefault="002915CC" w:rsidP="00682676">
            <w:pPr>
              <w:jc w:val="both"/>
            </w:pPr>
            <w:r w:rsidRPr="00CD224F">
              <w:t>Использовать шаблоны документов в электронном виде для оформления результатов контроля</w:t>
            </w:r>
          </w:p>
        </w:tc>
      </w:tr>
      <w:tr w:rsidR="00F26280" w:rsidRPr="00CD224F" w14:paraId="5EA1BB61" w14:textId="77777777" w:rsidTr="00682676">
        <w:trPr>
          <w:trHeight w:val="20"/>
        </w:trPr>
        <w:tc>
          <w:tcPr>
            <w:tcW w:w="1072" w:type="pct"/>
            <w:vMerge/>
          </w:tcPr>
          <w:p w14:paraId="5EA1BB5F" w14:textId="77777777" w:rsidR="00F26280" w:rsidRPr="00CD224F" w:rsidRDefault="00F26280" w:rsidP="00682676"/>
        </w:tc>
        <w:tc>
          <w:tcPr>
            <w:tcW w:w="3928" w:type="pct"/>
          </w:tcPr>
          <w:p w14:paraId="5EA1BB60" w14:textId="77777777" w:rsidR="00F26280" w:rsidRPr="00CD224F" w:rsidRDefault="00F26280" w:rsidP="00682676">
            <w:pPr>
              <w:jc w:val="both"/>
            </w:pPr>
            <w:r w:rsidRPr="00CD224F">
              <w:t>Поддерживать состояние рабочего места в соответствии с требованиями охраны труда, пожарной, промышленной, экологической и электробезопасности</w:t>
            </w:r>
          </w:p>
        </w:tc>
      </w:tr>
      <w:tr w:rsidR="009738A0" w:rsidRPr="00CD224F" w14:paraId="5EA1BB64" w14:textId="77777777" w:rsidTr="00682676">
        <w:trPr>
          <w:trHeight w:val="20"/>
        </w:trPr>
        <w:tc>
          <w:tcPr>
            <w:tcW w:w="1072" w:type="pct"/>
            <w:vMerge w:val="restart"/>
          </w:tcPr>
          <w:p w14:paraId="5EA1BB62" w14:textId="77777777" w:rsidR="009738A0" w:rsidRPr="00CD224F" w:rsidRDefault="009738A0" w:rsidP="00682676">
            <w:r w:rsidRPr="00CD224F">
              <w:t>Необходимые знания</w:t>
            </w:r>
          </w:p>
        </w:tc>
        <w:tc>
          <w:tcPr>
            <w:tcW w:w="3928" w:type="pct"/>
          </w:tcPr>
          <w:p w14:paraId="5EA1BB63" w14:textId="77777777" w:rsidR="009738A0" w:rsidRPr="00CD224F" w:rsidRDefault="009738A0" w:rsidP="00682676">
            <w:pPr>
              <w:jc w:val="both"/>
            </w:pPr>
            <w:r w:rsidRPr="00CD224F">
              <w:t>Требования, предъявляемые к рабочему месту для производства работ</w:t>
            </w:r>
            <w:r w:rsidR="003A5C4E" w:rsidRPr="00CD224F">
              <w:t xml:space="preserve"> по контролю качества</w:t>
            </w:r>
            <w:r w:rsidR="0030460A" w:rsidRPr="00CD224F">
              <w:t xml:space="preserve"> специальных режущих инструментов средней сложности</w:t>
            </w:r>
          </w:p>
        </w:tc>
      </w:tr>
      <w:tr w:rsidR="009738A0" w:rsidRPr="00CD224F" w14:paraId="5EA1BB67" w14:textId="77777777" w:rsidTr="00682676">
        <w:trPr>
          <w:trHeight w:val="20"/>
        </w:trPr>
        <w:tc>
          <w:tcPr>
            <w:tcW w:w="1072" w:type="pct"/>
            <w:vMerge/>
          </w:tcPr>
          <w:p w14:paraId="5EA1BB65" w14:textId="77777777" w:rsidR="009738A0" w:rsidRPr="00CD224F" w:rsidRDefault="009738A0" w:rsidP="00682676"/>
        </w:tc>
        <w:tc>
          <w:tcPr>
            <w:tcW w:w="3928" w:type="pct"/>
          </w:tcPr>
          <w:p w14:paraId="5EA1BB66" w14:textId="77777777" w:rsidR="009738A0" w:rsidRPr="00CD224F" w:rsidRDefault="009738A0" w:rsidP="00682676">
            <w:pPr>
              <w:jc w:val="both"/>
            </w:pPr>
            <w:r w:rsidRPr="00CD224F">
              <w:t>Виды, конструкция, назначение</w:t>
            </w:r>
            <w:r w:rsidR="003A5C4E" w:rsidRPr="00CD224F">
              <w:t xml:space="preserve"> специальных режущих инструментов средней сложности</w:t>
            </w:r>
          </w:p>
        </w:tc>
      </w:tr>
      <w:tr w:rsidR="009738A0" w:rsidRPr="00CD224F" w14:paraId="5EA1BB6A" w14:textId="77777777" w:rsidTr="00682676">
        <w:trPr>
          <w:trHeight w:val="20"/>
        </w:trPr>
        <w:tc>
          <w:tcPr>
            <w:tcW w:w="1072" w:type="pct"/>
            <w:vMerge/>
          </w:tcPr>
          <w:p w14:paraId="5EA1BB68" w14:textId="77777777" w:rsidR="009738A0" w:rsidRPr="00CD224F" w:rsidRDefault="009738A0" w:rsidP="00682676"/>
        </w:tc>
        <w:tc>
          <w:tcPr>
            <w:tcW w:w="3928" w:type="pct"/>
          </w:tcPr>
          <w:p w14:paraId="5EA1BB69" w14:textId="77777777" w:rsidR="009738A0" w:rsidRPr="00CD224F" w:rsidRDefault="009738A0" w:rsidP="00682676">
            <w:pPr>
              <w:jc w:val="both"/>
            </w:pPr>
            <w:r w:rsidRPr="00CD224F">
              <w:t>Основы машиностроительного черчения в объеме, необходимом для выполнения работы</w:t>
            </w:r>
          </w:p>
        </w:tc>
      </w:tr>
      <w:tr w:rsidR="009738A0" w:rsidRPr="00CD224F" w14:paraId="5EA1BB6D" w14:textId="77777777" w:rsidTr="00682676">
        <w:trPr>
          <w:trHeight w:val="20"/>
        </w:trPr>
        <w:tc>
          <w:tcPr>
            <w:tcW w:w="1072" w:type="pct"/>
            <w:vMerge/>
          </w:tcPr>
          <w:p w14:paraId="5EA1BB6B" w14:textId="77777777" w:rsidR="009738A0" w:rsidRPr="00CD224F" w:rsidRDefault="009738A0" w:rsidP="00682676"/>
        </w:tc>
        <w:tc>
          <w:tcPr>
            <w:tcW w:w="3928" w:type="pct"/>
          </w:tcPr>
          <w:p w14:paraId="5EA1BB6C" w14:textId="77777777" w:rsidR="009738A0" w:rsidRPr="00CD224F" w:rsidRDefault="009738A0" w:rsidP="00682676">
            <w:pPr>
              <w:jc w:val="both"/>
            </w:pPr>
            <w:r w:rsidRPr="00CD224F">
              <w:t>Правила чтения технической документации в объеме, необходимом для выполнения работы</w:t>
            </w:r>
          </w:p>
        </w:tc>
      </w:tr>
      <w:tr w:rsidR="009738A0" w:rsidRPr="00CD224F" w14:paraId="5EA1BB70" w14:textId="77777777" w:rsidTr="00682676">
        <w:trPr>
          <w:trHeight w:val="20"/>
        </w:trPr>
        <w:tc>
          <w:tcPr>
            <w:tcW w:w="1072" w:type="pct"/>
            <w:vMerge/>
          </w:tcPr>
          <w:p w14:paraId="5EA1BB6E" w14:textId="77777777" w:rsidR="009738A0" w:rsidRPr="00CD224F" w:rsidRDefault="009738A0" w:rsidP="00682676"/>
        </w:tc>
        <w:tc>
          <w:tcPr>
            <w:tcW w:w="3928" w:type="pct"/>
          </w:tcPr>
          <w:p w14:paraId="5EA1BB6F" w14:textId="77777777" w:rsidR="009738A0" w:rsidRPr="00CD224F" w:rsidRDefault="009738A0" w:rsidP="00682676">
            <w:pPr>
              <w:jc w:val="both"/>
            </w:pPr>
            <w:r w:rsidRPr="00CD224F">
              <w:t>Система допусков и посадок, квалитеты точности, параметры шероховатости</w:t>
            </w:r>
            <w:r w:rsidRPr="00CD224F">
              <w:rPr>
                <w:bCs w:val="0"/>
              </w:rPr>
              <w:t xml:space="preserve">, </w:t>
            </w:r>
            <w:r w:rsidRPr="00CD224F">
              <w:t xml:space="preserve">параметры точности плоских, цилиндрических, конических, </w:t>
            </w:r>
            <w:proofErr w:type="spellStart"/>
            <w:r w:rsidRPr="00CD224F">
              <w:t>сложнопрофильных</w:t>
            </w:r>
            <w:proofErr w:type="spellEnd"/>
            <w:r w:rsidRPr="00CD224F">
              <w:t xml:space="preserve"> поверхностей</w:t>
            </w:r>
          </w:p>
        </w:tc>
      </w:tr>
      <w:tr w:rsidR="009738A0" w:rsidRPr="00CD224F" w14:paraId="5EA1BB73" w14:textId="77777777" w:rsidTr="00682676">
        <w:trPr>
          <w:trHeight w:val="20"/>
        </w:trPr>
        <w:tc>
          <w:tcPr>
            <w:tcW w:w="1072" w:type="pct"/>
            <w:vMerge/>
          </w:tcPr>
          <w:p w14:paraId="5EA1BB71" w14:textId="77777777" w:rsidR="009738A0" w:rsidRPr="00CD224F" w:rsidRDefault="009738A0" w:rsidP="00682676"/>
        </w:tc>
        <w:tc>
          <w:tcPr>
            <w:tcW w:w="3928" w:type="pct"/>
          </w:tcPr>
          <w:p w14:paraId="5EA1BB72" w14:textId="77777777" w:rsidR="009738A0" w:rsidRPr="00CD224F" w:rsidRDefault="009738A0" w:rsidP="00682676">
            <w:pPr>
              <w:jc w:val="both"/>
            </w:pPr>
            <w:r w:rsidRPr="00CD224F">
              <w:t>Обозначение на рабочих чертежах допусков размеров, формы, ориентации и месторасположения поверхностей, шероховатости поверхностей</w:t>
            </w:r>
          </w:p>
        </w:tc>
      </w:tr>
      <w:tr w:rsidR="009738A0" w:rsidRPr="00CD224F" w14:paraId="5EA1BB76" w14:textId="77777777" w:rsidTr="00682676">
        <w:trPr>
          <w:trHeight w:val="20"/>
        </w:trPr>
        <w:tc>
          <w:tcPr>
            <w:tcW w:w="1072" w:type="pct"/>
            <w:vMerge/>
          </w:tcPr>
          <w:p w14:paraId="5EA1BB74" w14:textId="77777777" w:rsidR="009738A0" w:rsidRPr="00CD224F" w:rsidRDefault="009738A0" w:rsidP="00682676"/>
        </w:tc>
        <w:tc>
          <w:tcPr>
            <w:tcW w:w="3928" w:type="pct"/>
          </w:tcPr>
          <w:p w14:paraId="5EA1BB75" w14:textId="77777777" w:rsidR="009738A0" w:rsidRPr="00CD224F" w:rsidRDefault="009738A0" w:rsidP="00682676">
            <w:pPr>
              <w:jc w:val="both"/>
            </w:pPr>
            <w:r w:rsidRPr="00CD224F">
              <w:t>Технические требования, предъявляемые к специальным режущим инструментам средней сложности</w:t>
            </w:r>
          </w:p>
        </w:tc>
      </w:tr>
      <w:tr w:rsidR="009738A0" w:rsidRPr="00CD224F" w14:paraId="5EA1BB79" w14:textId="77777777" w:rsidTr="00682676">
        <w:trPr>
          <w:trHeight w:val="20"/>
        </w:trPr>
        <w:tc>
          <w:tcPr>
            <w:tcW w:w="1072" w:type="pct"/>
            <w:vMerge/>
          </w:tcPr>
          <w:p w14:paraId="5EA1BB77" w14:textId="77777777" w:rsidR="009738A0" w:rsidRPr="00CD224F" w:rsidRDefault="009738A0" w:rsidP="00682676"/>
        </w:tc>
        <w:tc>
          <w:tcPr>
            <w:tcW w:w="3928" w:type="pct"/>
          </w:tcPr>
          <w:p w14:paraId="5EA1BB78" w14:textId="77777777" w:rsidR="009738A0" w:rsidRPr="00CD224F" w:rsidRDefault="009738A0" w:rsidP="00682676">
            <w:pPr>
              <w:jc w:val="both"/>
            </w:pPr>
            <w:r w:rsidRPr="00CD224F">
              <w:t>Требования к оснащению и организации рабочего места для проведения контроля специальных режущих инструментов</w:t>
            </w:r>
            <w:r w:rsidR="004037C1" w:rsidRPr="00CD224F">
              <w:t xml:space="preserve"> </w:t>
            </w:r>
            <w:r w:rsidRPr="00CD224F">
              <w:t>средней сложности</w:t>
            </w:r>
          </w:p>
        </w:tc>
      </w:tr>
      <w:tr w:rsidR="009738A0" w:rsidRPr="00CD224F" w14:paraId="5EA1BB7C" w14:textId="77777777" w:rsidTr="00682676">
        <w:trPr>
          <w:trHeight w:val="20"/>
        </w:trPr>
        <w:tc>
          <w:tcPr>
            <w:tcW w:w="1072" w:type="pct"/>
            <w:vMerge/>
          </w:tcPr>
          <w:p w14:paraId="5EA1BB7A" w14:textId="77777777" w:rsidR="009738A0" w:rsidRPr="00CD224F" w:rsidRDefault="009738A0" w:rsidP="00682676"/>
        </w:tc>
        <w:tc>
          <w:tcPr>
            <w:tcW w:w="3928" w:type="pct"/>
          </w:tcPr>
          <w:p w14:paraId="5EA1BB7B" w14:textId="77777777" w:rsidR="009738A0" w:rsidRPr="00CD224F" w:rsidRDefault="009738A0" w:rsidP="00682676">
            <w:pPr>
              <w:jc w:val="both"/>
            </w:pPr>
            <w:r w:rsidRPr="00CD224F">
              <w:t>Порядок выполнения</w:t>
            </w:r>
            <w:r w:rsidR="004037C1" w:rsidRPr="00CD224F">
              <w:t xml:space="preserve"> </w:t>
            </w:r>
            <w:r w:rsidRPr="00CD224F">
              <w:t>внешнего осмотра специальных режущих инструментов средней сложности</w:t>
            </w:r>
          </w:p>
        </w:tc>
      </w:tr>
      <w:tr w:rsidR="009738A0" w:rsidRPr="00CD224F" w14:paraId="5EA1BB7F" w14:textId="77777777" w:rsidTr="00682676">
        <w:trPr>
          <w:trHeight w:val="20"/>
        </w:trPr>
        <w:tc>
          <w:tcPr>
            <w:tcW w:w="1072" w:type="pct"/>
            <w:vMerge/>
          </w:tcPr>
          <w:p w14:paraId="5EA1BB7D" w14:textId="77777777" w:rsidR="009738A0" w:rsidRPr="00CD224F" w:rsidRDefault="009738A0" w:rsidP="00682676"/>
        </w:tc>
        <w:tc>
          <w:tcPr>
            <w:tcW w:w="3928" w:type="pct"/>
          </w:tcPr>
          <w:p w14:paraId="5EA1BB7E" w14:textId="77777777" w:rsidR="009738A0" w:rsidRPr="00CD224F" w:rsidRDefault="009738A0" w:rsidP="00682676">
            <w:pPr>
              <w:jc w:val="both"/>
            </w:pPr>
            <w:r w:rsidRPr="00CD224F">
              <w:t>Методы контроля точности геометрических параметров режущих инструментов</w:t>
            </w:r>
          </w:p>
        </w:tc>
      </w:tr>
      <w:tr w:rsidR="009738A0" w:rsidRPr="00CD224F" w14:paraId="5EA1BB82" w14:textId="77777777" w:rsidTr="00682676">
        <w:trPr>
          <w:trHeight w:val="20"/>
        </w:trPr>
        <w:tc>
          <w:tcPr>
            <w:tcW w:w="1072" w:type="pct"/>
            <w:vMerge/>
          </w:tcPr>
          <w:p w14:paraId="5EA1BB80" w14:textId="77777777" w:rsidR="009738A0" w:rsidRPr="00CD224F" w:rsidRDefault="009738A0" w:rsidP="00682676"/>
        </w:tc>
        <w:tc>
          <w:tcPr>
            <w:tcW w:w="3928" w:type="pct"/>
          </w:tcPr>
          <w:p w14:paraId="5EA1BB81" w14:textId="77777777" w:rsidR="009738A0" w:rsidRPr="00CD224F" w:rsidRDefault="009738A0" w:rsidP="00682676">
            <w:pPr>
              <w:jc w:val="both"/>
            </w:pPr>
            <w:r w:rsidRPr="00CD224F">
              <w:t>Виды, конструкции, назначение, возможности и правила применения универсальных и специальных</w:t>
            </w:r>
            <w:r w:rsidR="004037C1" w:rsidRPr="00CD224F">
              <w:t xml:space="preserve"> </w:t>
            </w:r>
            <w:r w:rsidRPr="00CD224F">
              <w:t>средств измерений для контроля точности геометрических параметров</w:t>
            </w:r>
            <w:r w:rsidR="004037C1" w:rsidRPr="00CD224F">
              <w:t xml:space="preserve"> </w:t>
            </w:r>
            <w:r w:rsidRPr="00CD224F">
              <w:t>специальных режущих инструментов</w:t>
            </w:r>
            <w:r w:rsidR="004037C1" w:rsidRPr="00CD224F">
              <w:t xml:space="preserve"> </w:t>
            </w:r>
            <w:r w:rsidRPr="00CD224F">
              <w:t>средней сложности</w:t>
            </w:r>
          </w:p>
        </w:tc>
      </w:tr>
      <w:tr w:rsidR="009738A0" w:rsidRPr="00CD224F" w14:paraId="5EA1BB85" w14:textId="77777777" w:rsidTr="00682676">
        <w:trPr>
          <w:trHeight w:val="20"/>
        </w:trPr>
        <w:tc>
          <w:tcPr>
            <w:tcW w:w="1072" w:type="pct"/>
            <w:vMerge/>
          </w:tcPr>
          <w:p w14:paraId="5EA1BB83" w14:textId="77777777" w:rsidR="009738A0" w:rsidRPr="00CD224F" w:rsidRDefault="009738A0" w:rsidP="00682676"/>
        </w:tc>
        <w:tc>
          <w:tcPr>
            <w:tcW w:w="3928" w:type="pct"/>
          </w:tcPr>
          <w:p w14:paraId="5EA1BB84" w14:textId="0AE3C47E" w:rsidR="009738A0" w:rsidRPr="00CD224F" w:rsidRDefault="00B20467" w:rsidP="00682676">
            <w:pPr>
              <w:jc w:val="both"/>
            </w:pPr>
            <w:r w:rsidRPr="00CD224F">
              <w:t>Методы контроля</w:t>
            </w:r>
            <w:r w:rsidR="009738A0" w:rsidRPr="00CD224F">
              <w:t xml:space="preserve"> качества поверхностей</w:t>
            </w:r>
          </w:p>
        </w:tc>
      </w:tr>
      <w:tr w:rsidR="009738A0" w:rsidRPr="00CD224F" w14:paraId="5EA1BB88" w14:textId="77777777" w:rsidTr="00682676">
        <w:trPr>
          <w:trHeight w:val="20"/>
        </w:trPr>
        <w:tc>
          <w:tcPr>
            <w:tcW w:w="1072" w:type="pct"/>
            <w:vMerge/>
          </w:tcPr>
          <w:p w14:paraId="5EA1BB86" w14:textId="77777777" w:rsidR="009738A0" w:rsidRPr="00CD224F" w:rsidRDefault="009738A0" w:rsidP="00682676"/>
        </w:tc>
        <w:tc>
          <w:tcPr>
            <w:tcW w:w="3928" w:type="pct"/>
          </w:tcPr>
          <w:p w14:paraId="5EA1BB87" w14:textId="77777777" w:rsidR="009738A0" w:rsidRPr="00CD224F" w:rsidRDefault="009738A0" w:rsidP="00682676">
            <w:pPr>
              <w:jc w:val="both"/>
            </w:pPr>
            <w:r w:rsidRPr="00CD224F">
              <w:t>Виды, конструкции, назначение, возможности</w:t>
            </w:r>
            <w:r w:rsidR="004037C1" w:rsidRPr="00CD224F">
              <w:t xml:space="preserve"> </w:t>
            </w:r>
            <w:r w:rsidRPr="00CD224F">
              <w:t>и правила применения универсальных и специальных средств измерений для контроля</w:t>
            </w:r>
            <w:r w:rsidR="004037C1" w:rsidRPr="00CD224F">
              <w:t xml:space="preserve"> </w:t>
            </w:r>
            <w:r w:rsidRPr="00CD224F">
              <w:t>качества обработанных поверхностей специальных режущих инструментов средней сложности</w:t>
            </w:r>
          </w:p>
        </w:tc>
      </w:tr>
      <w:tr w:rsidR="009738A0" w:rsidRPr="00CD224F" w14:paraId="5EA1BB8B" w14:textId="77777777" w:rsidTr="00682676">
        <w:trPr>
          <w:trHeight w:val="20"/>
        </w:trPr>
        <w:tc>
          <w:tcPr>
            <w:tcW w:w="1072" w:type="pct"/>
            <w:vMerge/>
          </w:tcPr>
          <w:p w14:paraId="5EA1BB89" w14:textId="77777777" w:rsidR="009738A0" w:rsidRPr="00CD224F" w:rsidRDefault="009738A0" w:rsidP="00682676"/>
        </w:tc>
        <w:tc>
          <w:tcPr>
            <w:tcW w:w="3928" w:type="pct"/>
          </w:tcPr>
          <w:p w14:paraId="5EA1BB8A" w14:textId="77777777" w:rsidR="009738A0" w:rsidRPr="00CD224F" w:rsidRDefault="009738A0" w:rsidP="00682676">
            <w:pPr>
              <w:jc w:val="both"/>
            </w:pPr>
            <w:r w:rsidRPr="00CD224F">
              <w:t>Методики измерения и контроля параметров криволинейных поверхностей</w:t>
            </w:r>
            <w:r w:rsidR="004037C1" w:rsidRPr="00CD224F">
              <w:t xml:space="preserve"> </w:t>
            </w:r>
            <w:r w:rsidRPr="00CD224F">
              <w:t>специальных режущих инструментов</w:t>
            </w:r>
            <w:r w:rsidR="004037C1" w:rsidRPr="00CD224F">
              <w:t xml:space="preserve"> </w:t>
            </w:r>
            <w:r w:rsidRPr="00CD224F">
              <w:t>средней сложности</w:t>
            </w:r>
          </w:p>
        </w:tc>
      </w:tr>
      <w:tr w:rsidR="009738A0" w:rsidRPr="00CD224F" w14:paraId="5EA1BB8E" w14:textId="77777777" w:rsidTr="00682676">
        <w:trPr>
          <w:trHeight w:val="20"/>
        </w:trPr>
        <w:tc>
          <w:tcPr>
            <w:tcW w:w="1072" w:type="pct"/>
            <w:vMerge/>
          </w:tcPr>
          <w:p w14:paraId="5EA1BB8C" w14:textId="77777777" w:rsidR="009738A0" w:rsidRPr="00CD224F" w:rsidRDefault="009738A0" w:rsidP="00682676"/>
        </w:tc>
        <w:tc>
          <w:tcPr>
            <w:tcW w:w="3928" w:type="pct"/>
          </w:tcPr>
          <w:p w14:paraId="5EA1BB8D" w14:textId="77777777" w:rsidR="009738A0" w:rsidRPr="00CD224F" w:rsidRDefault="009738A0" w:rsidP="00682676">
            <w:pPr>
              <w:jc w:val="both"/>
            </w:pPr>
            <w:r w:rsidRPr="00CD224F">
              <w:t>Виды, конструкции, назначение, возможности и правила применения универсальных и специальных</w:t>
            </w:r>
            <w:r w:rsidR="004037C1" w:rsidRPr="00CD224F">
              <w:t xml:space="preserve"> </w:t>
            </w:r>
            <w:r w:rsidRPr="00CD224F">
              <w:t>средств измерений для контроля параметров криволинейных поверхностей</w:t>
            </w:r>
            <w:r w:rsidR="004037C1" w:rsidRPr="00CD224F">
              <w:t xml:space="preserve"> </w:t>
            </w:r>
            <w:r w:rsidRPr="00CD224F">
              <w:t>специальных режущих инструментов</w:t>
            </w:r>
            <w:r w:rsidR="004037C1" w:rsidRPr="00CD224F">
              <w:t xml:space="preserve"> </w:t>
            </w:r>
            <w:r w:rsidRPr="00CD224F">
              <w:t>средней сложности</w:t>
            </w:r>
          </w:p>
        </w:tc>
      </w:tr>
      <w:tr w:rsidR="009738A0" w:rsidRPr="00CD224F" w14:paraId="5EA1BB91" w14:textId="77777777" w:rsidTr="00682676">
        <w:trPr>
          <w:trHeight w:val="20"/>
        </w:trPr>
        <w:tc>
          <w:tcPr>
            <w:tcW w:w="1072" w:type="pct"/>
            <w:vMerge/>
          </w:tcPr>
          <w:p w14:paraId="5EA1BB8F" w14:textId="77777777" w:rsidR="009738A0" w:rsidRPr="00CD224F" w:rsidRDefault="009738A0" w:rsidP="00682676"/>
        </w:tc>
        <w:tc>
          <w:tcPr>
            <w:tcW w:w="3928" w:type="pct"/>
          </w:tcPr>
          <w:p w14:paraId="5EA1BB90" w14:textId="77777777" w:rsidR="009738A0" w:rsidRPr="00CD224F" w:rsidRDefault="009738A0" w:rsidP="00682676">
            <w:pPr>
              <w:jc w:val="both"/>
            </w:pPr>
            <w:r w:rsidRPr="00CD224F">
              <w:t>Нормативно-техническая документация на проведение контроля специальных режущих инструментов средней сложности</w:t>
            </w:r>
          </w:p>
        </w:tc>
      </w:tr>
      <w:tr w:rsidR="009738A0" w:rsidRPr="00CD224F" w14:paraId="5EA1BB94" w14:textId="77777777" w:rsidTr="00682676">
        <w:trPr>
          <w:trHeight w:val="20"/>
        </w:trPr>
        <w:tc>
          <w:tcPr>
            <w:tcW w:w="1072" w:type="pct"/>
            <w:vMerge/>
          </w:tcPr>
          <w:p w14:paraId="5EA1BB92" w14:textId="77777777" w:rsidR="009738A0" w:rsidRPr="00CD224F" w:rsidRDefault="009738A0" w:rsidP="00682676"/>
        </w:tc>
        <w:tc>
          <w:tcPr>
            <w:tcW w:w="3928" w:type="pct"/>
          </w:tcPr>
          <w:p w14:paraId="5EA1BB93" w14:textId="77777777" w:rsidR="009738A0" w:rsidRPr="00CD224F" w:rsidRDefault="009738A0" w:rsidP="00682676">
            <w:pPr>
              <w:jc w:val="both"/>
            </w:pPr>
            <w:r w:rsidRPr="00CD224F">
              <w:t>Основы материаловедения</w:t>
            </w:r>
          </w:p>
        </w:tc>
      </w:tr>
      <w:tr w:rsidR="00B07F98" w:rsidRPr="00CD224F" w14:paraId="5EA1BB97" w14:textId="77777777" w:rsidTr="00682676">
        <w:trPr>
          <w:trHeight w:val="20"/>
        </w:trPr>
        <w:tc>
          <w:tcPr>
            <w:tcW w:w="1072" w:type="pct"/>
            <w:vMerge/>
          </w:tcPr>
          <w:p w14:paraId="5EA1BB95" w14:textId="77777777" w:rsidR="00B07F98" w:rsidRPr="00CD224F" w:rsidRDefault="00B07F98" w:rsidP="00682676"/>
        </w:tc>
        <w:tc>
          <w:tcPr>
            <w:tcW w:w="3928" w:type="pct"/>
          </w:tcPr>
          <w:p w14:paraId="5EA1BB96" w14:textId="77777777" w:rsidR="00B07F98" w:rsidRPr="00CD224F" w:rsidRDefault="00B07F98" w:rsidP="00682676">
            <w:pPr>
              <w:jc w:val="both"/>
            </w:pPr>
            <w:r w:rsidRPr="00CD224F">
              <w:t>Основы технических измерений</w:t>
            </w:r>
          </w:p>
        </w:tc>
      </w:tr>
      <w:tr w:rsidR="009738A0" w:rsidRPr="00CD224F" w14:paraId="5EA1BB9A" w14:textId="77777777" w:rsidTr="00682676">
        <w:trPr>
          <w:trHeight w:val="20"/>
        </w:trPr>
        <w:tc>
          <w:tcPr>
            <w:tcW w:w="1072" w:type="pct"/>
            <w:vMerge/>
          </w:tcPr>
          <w:p w14:paraId="5EA1BB98" w14:textId="77777777" w:rsidR="009738A0" w:rsidRPr="00CD224F" w:rsidRDefault="009738A0" w:rsidP="00682676"/>
        </w:tc>
        <w:tc>
          <w:tcPr>
            <w:tcW w:w="3928" w:type="pct"/>
          </w:tcPr>
          <w:p w14:paraId="5EA1BB99" w14:textId="77777777" w:rsidR="009738A0" w:rsidRPr="00CD224F" w:rsidRDefault="009738A0" w:rsidP="00682676">
            <w:pPr>
              <w:jc w:val="both"/>
            </w:pPr>
            <w:r w:rsidRPr="00CD224F">
              <w:t>Типы дефектов и виды брака продукции</w:t>
            </w:r>
          </w:p>
        </w:tc>
      </w:tr>
      <w:tr w:rsidR="009738A0" w:rsidRPr="00CD224F" w14:paraId="5EA1BB9D" w14:textId="77777777" w:rsidTr="00682676">
        <w:trPr>
          <w:trHeight w:val="20"/>
        </w:trPr>
        <w:tc>
          <w:tcPr>
            <w:tcW w:w="1072" w:type="pct"/>
            <w:vMerge/>
          </w:tcPr>
          <w:p w14:paraId="5EA1BB9B" w14:textId="77777777" w:rsidR="009738A0" w:rsidRPr="00CD224F" w:rsidRDefault="009738A0" w:rsidP="00682676"/>
        </w:tc>
        <w:tc>
          <w:tcPr>
            <w:tcW w:w="3928" w:type="pct"/>
          </w:tcPr>
          <w:p w14:paraId="5EA1BB9C" w14:textId="77777777" w:rsidR="009738A0" w:rsidRPr="00CD224F" w:rsidRDefault="009738A0" w:rsidP="00682676">
            <w:pPr>
              <w:jc w:val="both"/>
            </w:pPr>
            <w:r w:rsidRPr="00CD224F">
              <w:t>Виды дефектов</w:t>
            </w:r>
            <w:r w:rsidR="004037C1" w:rsidRPr="00CD224F">
              <w:t xml:space="preserve"> </w:t>
            </w:r>
            <w:r w:rsidRPr="00CD224F">
              <w:t>специальных режущих инструментов</w:t>
            </w:r>
            <w:r w:rsidR="004037C1" w:rsidRPr="00CD224F">
              <w:t xml:space="preserve"> </w:t>
            </w:r>
            <w:r w:rsidRPr="00CD224F">
              <w:t xml:space="preserve">средней сложности </w:t>
            </w:r>
          </w:p>
        </w:tc>
      </w:tr>
      <w:tr w:rsidR="00DC0AF4" w:rsidRPr="00CD224F" w14:paraId="5EA1BBA0" w14:textId="77777777" w:rsidTr="00682676">
        <w:trPr>
          <w:trHeight w:val="20"/>
        </w:trPr>
        <w:tc>
          <w:tcPr>
            <w:tcW w:w="1072" w:type="pct"/>
            <w:vMerge/>
          </w:tcPr>
          <w:p w14:paraId="5EA1BB9E" w14:textId="77777777" w:rsidR="00DC0AF4" w:rsidRPr="00CD224F" w:rsidRDefault="00DC0AF4" w:rsidP="00682676"/>
        </w:tc>
        <w:tc>
          <w:tcPr>
            <w:tcW w:w="3928" w:type="pct"/>
          </w:tcPr>
          <w:p w14:paraId="5EA1BB9F" w14:textId="77777777" w:rsidR="00DC0AF4" w:rsidRPr="00CD224F" w:rsidRDefault="00DC0AF4" w:rsidP="00682676">
            <w:pPr>
              <w:jc w:val="both"/>
            </w:pPr>
            <w:r w:rsidRPr="00CD224F">
              <w:t>Порядок документального оформления результатов контроля специальных режущих инструментов средней сложности</w:t>
            </w:r>
          </w:p>
        </w:tc>
      </w:tr>
      <w:tr w:rsidR="00DC0AF4" w:rsidRPr="00CD224F" w14:paraId="5EA1BBA3" w14:textId="77777777" w:rsidTr="00682676">
        <w:trPr>
          <w:trHeight w:val="20"/>
        </w:trPr>
        <w:tc>
          <w:tcPr>
            <w:tcW w:w="1072" w:type="pct"/>
            <w:vMerge/>
          </w:tcPr>
          <w:p w14:paraId="5EA1BBA1" w14:textId="77777777" w:rsidR="00DC0AF4" w:rsidRPr="00CD224F" w:rsidRDefault="00DC0AF4" w:rsidP="00682676"/>
        </w:tc>
        <w:tc>
          <w:tcPr>
            <w:tcW w:w="3928" w:type="pct"/>
          </w:tcPr>
          <w:p w14:paraId="5EA1BBA2" w14:textId="77777777" w:rsidR="00DC0AF4" w:rsidRPr="00CD224F" w:rsidRDefault="00DC0AF4" w:rsidP="00682676">
            <w:pPr>
              <w:jc w:val="both"/>
            </w:pPr>
            <w:r w:rsidRPr="00CD224F">
              <w:t>Виды документов, оформляемых по результатам контроля режущих инструментов средней сложности</w:t>
            </w:r>
          </w:p>
        </w:tc>
      </w:tr>
      <w:tr w:rsidR="002915CC" w:rsidRPr="00CD224F" w14:paraId="5EA1BBA6" w14:textId="77777777" w:rsidTr="00682676">
        <w:trPr>
          <w:trHeight w:val="20"/>
        </w:trPr>
        <w:tc>
          <w:tcPr>
            <w:tcW w:w="1072" w:type="pct"/>
            <w:vMerge/>
          </w:tcPr>
          <w:p w14:paraId="5EA1BBA4" w14:textId="77777777" w:rsidR="002915CC" w:rsidRPr="00CD224F" w:rsidRDefault="002915CC" w:rsidP="00682676"/>
        </w:tc>
        <w:tc>
          <w:tcPr>
            <w:tcW w:w="3928" w:type="pct"/>
          </w:tcPr>
          <w:p w14:paraId="5EA1BBA5" w14:textId="77777777" w:rsidR="002915CC" w:rsidRPr="00CD224F" w:rsidRDefault="002915CC" w:rsidP="00682676">
            <w:pPr>
              <w:jc w:val="both"/>
            </w:pPr>
            <w:r w:rsidRPr="00CD224F">
              <w:t>Порядок работы с электронными шаблонами документов</w:t>
            </w:r>
          </w:p>
        </w:tc>
      </w:tr>
      <w:tr w:rsidR="00DC0AF4" w:rsidRPr="00CD224F" w14:paraId="5EA1BBA9" w14:textId="77777777" w:rsidTr="00682676">
        <w:trPr>
          <w:trHeight w:val="20"/>
        </w:trPr>
        <w:tc>
          <w:tcPr>
            <w:tcW w:w="1072" w:type="pct"/>
            <w:vMerge/>
          </w:tcPr>
          <w:p w14:paraId="5EA1BBA7" w14:textId="77777777" w:rsidR="00DC0AF4" w:rsidRPr="00CD224F" w:rsidRDefault="00DC0AF4" w:rsidP="00682676"/>
        </w:tc>
        <w:tc>
          <w:tcPr>
            <w:tcW w:w="3928" w:type="pct"/>
          </w:tcPr>
          <w:p w14:paraId="5EA1BBA8" w14:textId="77777777" w:rsidR="00DC0AF4" w:rsidRPr="00CD224F" w:rsidRDefault="00DC0AF4" w:rsidP="00682676">
            <w:pPr>
              <w:jc w:val="both"/>
            </w:pPr>
            <w:r w:rsidRPr="00CD224F">
              <w:t>Виды и правила применения средств индивидуальной и коллективной защиты при выполнении работ</w:t>
            </w:r>
          </w:p>
        </w:tc>
      </w:tr>
      <w:tr w:rsidR="00DC0AF4" w:rsidRPr="00CD224F" w14:paraId="5EA1BBAC" w14:textId="77777777" w:rsidTr="00682676">
        <w:trPr>
          <w:trHeight w:val="20"/>
        </w:trPr>
        <w:tc>
          <w:tcPr>
            <w:tcW w:w="1072" w:type="pct"/>
            <w:vMerge/>
          </w:tcPr>
          <w:p w14:paraId="5EA1BBAA" w14:textId="77777777" w:rsidR="00DC0AF4" w:rsidRPr="00CD224F" w:rsidRDefault="00DC0AF4" w:rsidP="00682676"/>
        </w:tc>
        <w:tc>
          <w:tcPr>
            <w:tcW w:w="3928" w:type="pct"/>
          </w:tcPr>
          <w:p w14:paraId="5EA1BBAB" w14:textId="77777777" w:rsidR="00DC0AF4" w:rsidRPr="00CD224F" w:rsidRDefault="00DC0AF4" w:rsidP="00682676">
            <w:pPr>
              <w:jc w:val="both"/>
            </w:pPr>
            <w:r w:rsidRPr="00CD224F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9738A0" w:rsidRPr="00CD224F" w14:paraId="5EA1BBAF" w14:textId="77777777" w:rsidTr="00682676">
        <w:trPr>
          <w:trHeight w:val="20"/>
        </w:trPr>
        <w:tc>
          <w:tcPr>
            <w:tcW w:w="1072" w:type="pct"/>
          </w:tcPr>
          <w:p w14:paraId="5EA1BBAD" w14:textId="77777777" w:rsidR="009738A0" w:rsidRPr="00CD224F" w:rsidRDefault="009738A0" w:rsidP="00682676">
            <w:r w:rsidRPr="00CD224F">
              <w:t>Другие характеристики</w:t>
            </w:r>
          </w:p>
        </w:tc>
        <w:tc>
          <w:tcPr>
            <w:tcW w:w="3928" w:type="pct"/>
          </w:tcPr>
          <w:p w14:paraId="5EA1BBAE" w14:textId="77777777" w:rsidR="009738A0" w:rsidRPr="00CD224F" w:rsidRDefault="009738A0" w:rsidP="00682676">
            <w:pPr>
              <w:jc w:val="both"/>
            </w:pPr>
            <w:r w:rsidRPr="00CD224F">
              <w:t>-</w:t>
            </w:r>
          </w:p>
        </w:tc>
      </w:tr>
    </w:tbl>
    <w:p w14:paraId="12392950" w14:textId="77777777" w:rsidR="00631024" w:rsidRDefault="00631024" w:rsidP="00631024">
      <w:pPr>
        <w:rPr>
          <w:b/>
          <w:bCs w:val="0"/>
        </w:rPr>
      </w:pPr>
    </w:p>
    <w:p w14:paraId="5EA1BBB1" w14:textId="32D0E049" w:rsidR="002A5060" w:rsidRDefault="002A5060" w:rsidP="00631024">
      <w:pPr>
        <w:rPr>
          <w:b/>
          <w:bCs w:val="0"/>
        </w:rPr>
      </w:pPr>
      <w:r w:rsidRPr="00631024">
        <w:rPr>
          <w:b/>
          <w:bCs w:val="0"/>
        </w:rPr>
        <w:t>3.2.3. Трудовая функция</w:t>
      </w:r>
    </w:p>
    <w:p w14:paraId="37C6F0A4" w14:textId="77777777" w:rsidR="00631024" w:rsidRPr="00631024" w:rsidRDefault="00631024" w:rsidP="00631024">
      <w:pPr>
        <w:rPr>
          <w:b/>
          <w:bCs w:val="0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3"/>
        <w:gridCol w:w="4818"/>
        <w:gridCol w:w="708"/>
        <w:gridCol w:w="953"/>
        <w:gridCol w:w="1447"/>
        <w:gridCol w:w="571"/>
      </w:tblGrid>
      <w:tr w:rsidR="002A5060" w:rsidRPr="00CD224F" w14:paraId="5EA1BBB9" w14:textId="77777777" w:rsidTr="0065170F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5EA1BBB3" w14:textId="464E697A" w:rsidR="002A5060" w:rsidRPr="00CD224F" w:rsidRDefault="00101087" w:rsidP="008E1D4A">
            <w:r w:rsidRPr="00101087">
              <w:rPr>
                <w:sz w:val="20"/>
              </w:rPr>
              <w:t>Наименование</w:t>
            </w:r>
          </w:p>
        </w:tc>
        <w:tc>
          <w:tcPr>
            <w:tcW w:w="23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A1BBB4" w14:textId="77777777" w:rsidR="002A5060" w:rsidRPr="00CD224F" w:rsidRDefault="002A5060" w:rsidP="008E1D4A">
            <w:r w:rsidRPr="00CD224F">
              <w:t>Контроль качества штампов и пресс-форм средней сложности</w:t>
            </w:r>
          </w:p>
        </w:tc>
        <w:tc>
          <w:tcPr>
            <w:tcW w:w="347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EA1BBB5" w14:textId="382D4A74" w:rsidR="002A5060" w:rsidRPr="00CD224F" w:rsidRDefault="00101087" w:rsidP="00682676">
            <w:pPr>
              <w:jc w:val="center"/>
            </w:pPr>
            <w:r w:rsidRPr="00101087">
              <w:rPr>
                <w:sz w:val="20"/>
              </w:rPr>
              <w:t>Код</w:t>
            </w:r>
          </w:p>
        </w:tc>
        <w:tc>
          <w:tcPr>
            <w:tcW w:w="4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A1BBB6" w14:textId="543912E2" w:rsidR="002A5060" w:rsidRPr="00CD224F" w:rsidRDefault="00602382" w:rsidP="00682676">
            <w:pPr>
              <w:jc w:val="center"/>
            </w:pPr>
            <w:r>
              <w:rPr>
                <w:lang w:val="en-US"/>
              </w:rPr>
              <w:t>B</w:t>
            </w:r>
            <w:r w:rsidR="002A5060" w:rsidRPr="00CD224F">
              <w:t>/03.3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EA1BBB7" w14:textId="1AED7D99" w:rsidR="002A5060" w:rsidRPr="00CD224F" w:rsidRDefault="00101087" w:rsidP="00682676">
            <w:pPr>
              <w:jc w:val="center"/>
              <w:rPr>
                <w:vertAlign w:val="superscript"/>
              </w:rPr>
            </w:pPr>
            <w:r w:rsidRPr="00101087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A1BBB8" w14:textId="77777777" w:rsidR="002A5060" w:rsidRPr="00CD224F" w:rsidRDefault="002A5060" w:rsidP="00682676">
            <w:pPr>
              <w:jc w:val="center"/>
            </w:pPr>
            <w:r w:rsidRPr="00CD224F">
              <w:t>3</w:t>
            </w:r>
          </w:p>
        </w:tc>
      </w:tr>
    </w:tbl>
    <w:p w14:paraId="5EA1BBBA" w14:textId="77777777" w:rsidR="002A5060" w:rsidRPr="00CD224F" w:rsidRDefault="002A5060" w:rsidP="008E1D4A"/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2186"/>
        <w:gridCol w:w="8009"/>
      </w:tblGrid>
      <w:tr w:rsidR="00144265" w:rsidRPr="00CD224F" w14:paraId="5EA1BBCE" w14:textId="77777777" w:rsidTr="00682676">
        <w:trPr>
          <w:trHeight w:val="20"/>
        </w:trPr>
        <w:tc>
          <w:tcPr>
            <w:tcW w:w="1072" w:type="pct"/>
            <w:vMerge w:val="restart"/>
          </w:tcPr>
          <w:p w14:paraId="5EA1BBCC" w14:textId="77777777" w:rsidR="00144265" w:rsidRPr="00CD224F" w:rsidRDefault="00144265" w:rsidP="00682676">
            <w:r w:rsidRPr="00CD224F">
              <w:t>Трудовые действия</w:t>
            </w:r>
          </w:p>
        </w:tc>
        <w:tc>
          <w:tcPr>
            <w:tcW w:w="3928" w:type="pct"/>
          </w:tcPr>
          <w:p w14:paraId="5EA1BBCD" w14:textId="77777777" w:rsidR="00144265" w:rsidRPr="00CD224F" w:rsidRDefault="009738A0" w:rsidP="00682676">
            <w:pPr>
              <w:jc w:val="both"/>
            </w:pPr>
            <w:r w:rsidRPr="00CD224F">
              <w:t>Установление последовательности выполнения работ по контролю качества штампов и пресс-форм средней сложности</w:t>
            </w:r>
          </w:p>
        </w:tc>
      </w:tr>
      <w:tr w:rsidR="009738A0" w:rsidRPr="00CD224F" w14:paraId="5EA1BBD1" w14:textId="77777777" w:rsidTr="00682676">
        <w:trPr>
          <w:trHeight w:val="20"/>
        </w:trPr>
        <w:tc>
          <w:tcPr>
            <w:tcW w:w="1072" w:type="pct"/>
            <w:vMerge/>
          </w:tcPr>
          <w:p w14:paraId="5EA1BBCF" w14:textId="77777777" w:rsidR="009738A0" w:rsidRPr="00CD224F" w:rsidRDefault="009738A0" w:rsidP="00682676"/>
        </w:tc>
        <w:tc>
          <w:tcPr>
            <w:tcW w:w="3928" w:type="pct"/>
          </w:tcPr>
          <w:p w14:paraId="5EA1BBD0" w14:textId="77777777" w:rsidR="009738A0" w:rsidRPr="00CD224F" w:rsidRDefault="009738A0" w:rsidP="00682676">
            <w:pPr>
              <w:jc w:val="both"/>
            </w:pPr>
            <w:r w:rsidRPr="00CD224F">
              <w:t>Подготовка рабочего места к выполнению контроля качества штампов и пресс-форм средней сложности</w:t>
            </w:r>
          </w:p>
        </w:tc>
      </w:tr>
      <w:tr w:rsidR="009738A0" w:rsidRPr="00CD224F" w14:paraId="5EA1BBD4" w14:textId="77777777" w:rsidTr="00682676">
        <w:trPr>
          <w:trHeight w:val="20"/>
        </w:trPr>
        <w:tc>
          <w:tcPr>
            <w:tcW w:w="1072" w:type="pct"/>
            <w:vMerge/>
          </w:tcPr>
          <w:p w14:paraId="5EA1BBD2" w14:textId="77777777" w:rsidR="009738A0" w:rsidRPr="00CD224F" w:rsidRDefault="009738A0" w:rsidP="00682676"/>
        </w:tc>
        <w:tc>
          <w:tcPr>
            <w:tcW w:w="3928" w:type="pct"/>
          </w:tcPr>
          <w:p w14:paraId="5EA1BBD3" w14:textId="77777777" w:rsidR="009738A0" w:rsidRPr="00CD224F" w:rsidRDefault="009738A0" w:rsidP="00682676">
            <w:pPr>
              <w:jc w:val="both"/>
            </w:pPr>
            <w:r w:rsidRPr="00CD224F">
              <w:t>Выбор</w:t>
            </w:r>
            <w:r w:rsidR="004037C1" w:rsidRPr="00CD224F">
              <w:t xml:space="preserve"> </w:t>
            </w:r>
            <w:r w:rsidRPr="00CD224F">
              <w:t xml:space="preserve">и подготовка к работе шаблонов и </w:t>
            </w:r>
            <w:proofErr w:type="gramStart"/>
            <w:r w:rsidRPr="00CD224F">
              <w:t>универсальных средств измерений для контроля штампов</w:t>
            </w:r>
            <w:proofErr w:type="gramEnd"/>
            <w:r w:rsidRPr="00CD224F">
              <w:t xml:space="preserve"> и пресс-форм средней сложности</w:t>
            </w:r>
          </w:p>
        </w:tc>
      </w:tr>
      <w:tr w:rsidR="009738A0" w:rsidRPr="00CD224F" w14:paraId="5EA1BBD7" w14:textId="77777777" w:rsidTr="00682676">
        <w:trPr>
          <w:trHeight w:val="20"/>
        </w:trPr>
        <w:tc>
          <w:tcPr>
            <w:tcW w:w="1072" w:type="pct"/>
            <w:vMerge/>
          </w:tcPr>
          <w:p w14:paraId="5EA1BBD5" w14:textId="77777777" w:rsidR="009738A0" w:rsidRPr="00CD224F" w:rsidRDefault="009738A0" w:rsidP="00682676"/>
        </w:tc>
        <w:tc>
          <w:tcPr>
            <w:tcW w:w="3928" w:type="pct"/>
          </w:tcPr>
          <w:p w14:paraId="5EA1BBD6" w14:textId="77777777" w:rsidR="009738A0" w:rsidRPr="00CD224F" w:rsidRDefault="009738A0" w:rsidP="00682676">
            <w:pPr>
              <w:jc w:val="both"/>
            </w:pPr>
            <w:r w:rsidRPr="00CD224F">
              <w:t>Контроль комплектности</w:t>
            </w:r>
            <w:r w:rsidR="004037C1" w:rsidRPr="00CD224F">
              <w:t xml:space="preserve"> </w:t>
            </w:r>
            <w:r w:rsidRPr="00CD224F">
              <w:t>штампов и пресс-форм средней сложности</w:t>
            </w:r>
          </w:p>
        </w:tc>
      </w:tr>
      <w:tr w:rsidR="009738A0" w:rsidRPr="00CD224F" w14:paraId="5EA1BBDA" w14:textId="77777777" w:rsidTr="00682676">
        <w:trPr>
          <w:trHeight w:val="20"/>
        </w:trPr>
        <w:tc>
          <w:tcPr>
            <w:tcW w:w="1072" w:type="pct"/>
            <w:vMerge/>
          </w:tcPr>
          <w:p w14:paraId="5EA1BBD8" w14:textId="77777777" w:rsidR="009738A0" w:rsidRPr="00CD224F" w:rsidRDefault="009738A0" w:rsidP="00682676"/>
        </w:tc>
        <w:tc>
          <w:tcPr>
            <w:tcW w:w="3928" w:type="pct"/>
          </w:tcPr>
          <w:p w14:paraId="5EA1BBD9" w14:textId="77777777" w:rsidR="009738A0" w:rsidRPr="00CD224F" w:rsidRDefault="009738A0" w:rsidP="00682676">
            <w:pPr>
              <w:jc w:val="both"/>
            </w:pPr>
            <w:r w:rsidRPr="00CD224F">
              <w:t>Внешний осмотр</w:t>
            </w:r>
            <w:r w:rsidR="004037C1" w:rsidRPr="00CD224F">
              <w:t xml:space="preserve"> </w:t>
            </w:r>
            <w:r w:rsidRPr="00CD224F">
              <w:t>штампов и пресс-форм средней сложности</w:t>
            </w:r>
          </w:p>
        </w:tc>
      </w:tr>
      <w:tr w:rsidR="009738A0" w:rsidRPr="00CD224F" w14:paraId="5EA1BBDD" w14:textId="77777777" w:rsidTr="00682676">
        <w:trPr>
          <w:trHeight w:val="20"/>
        </w:trPr>
        <w:tc>
          <w:tcPr>
            <w:tcW w:w="1072" w:type="pct"/>
            <w:vMerge/>
          </w:tcPr>
          <w:p w14:paraId="5EA1BBDB" w14:textId="77777777" w:rsidR="009738A0" w:rsidRPr="00CD224F" w:rsidRDefault="009738A0" w:rsidP="00682676"/>
        </w:tc>
        <w:tc>
          <w:tcPr>
            <w:tcW w:w="3928" w:type="pct"/>
          </w:tcPr>
          <w:p w14:paraId="5EA1BBDC" w14:textId="04D24AF5" w:rsidR="009738A0" w:rsidRPr="00CD224F" w:rsidRDefault="009738A0" w:rsidP="00682676">
            <w:pPr>
              <w:jc w:val="both"/>
            </w:pPr>
            <w:r w:rsidRPr="00CD224F">
              <w:t>Контроль точности геометрических параметров</w:t>
            </w:r>
            <w:r w:rsidR="00C11D24">
              <w:t xml:space="preserve"> </w:t>
            </w:r>
            <w:r w:rsidRPr="00CD224F">
              <w:t>штампов и пресс-форм</w:t>
            </w:r>
            <w:r w:rsidR="004037C1" w:rsidRPr="00CD224F">
              <w:t xml:space="preserve"> </w:t>
            </w:r>
            <w:r w:rsidRPr="00CD224F">
              <w:t>средней сложности</w:t>
            </w:r>
          </w:p>
        </w:tc>
      </w:tr>
      <w:tr w:rsidR="009738A0" w:rsidRPr="00CD224F" w14:paraId="5EA1BBE0" w14:textId="77777777" w:rsidTr="00682676">
        <w:trPr>
          <w:trHeight w:val="20"/>
        </w:trPr>
        <w:tc>
          <w:tcPr>
            <w:tcW w:w="1072" w:type="pct"/>
            <w:vMerge/>
          </w:tcPr>
          <w:p w14:paraId="5EA1BBDE" w14:textId="77777777" w:rsidR="009738A0" w:rsidRPr="00CD224F" w:rsidRDefault="009738A0" w:rsidP="00682676"/>
        </w:tc>
        <w:tc>
          <w:tcPr>
            <w:tcW w:w="3928" w:type="pct"/>
          </w:tcPr>
          <w:p w14:paraId="5EA1BBDF" w14:textId="77777777" w:rsidR="009738A0" w:rsidRPr="00CD224F" w:rsidRDefault="009738A0" w:rsidP="00682676">
            <w:pPr>
              <w:jc w:val="both"/>
            </w:pPr>
            <w:r w:rsidRPr="00CD224F">
              <w:t>Контроль качества рабочих поверхностей деталей штампов и пресс-форм средней сложности</w:t>
            </w:r>
          </w:p>
        </w:tc>
      </w:tr>
      <w:tr w:rsidR="009738A0" w:rsidRPr="00CD224F" w14:paraId="5EA1BBE3" w14:textId="77777777" w:rsidTr="00682676">
        <w:trPr>
          <w:trHeight w:val="20"/>
        </w:trPr>
        <w:tc>
          <w:tcPr>
            <w:tcW w:w="1072" w:type="pct"/>
            <w:vMerge/>
          </w:tcPr>
          <w:p w14:paraId="5EA1BBE1" w14:textId="77777777" w:rsidR="009738A0" w:rsidRPr="00CD224F" w:rsidRDefault="009738A0" w:rsidP="00682676"/>
        </w:tc>
        <w:tc>
          <w:tcPr>
            <w:tcW w:w="3928" w:type="pct"/>
          </w:tcPr>
          <w:p w14:paraId="5EA1BBE2" w14:textId="77777777" w:rsidR="009738A0" w:rsidRPr="00CD224F" w:rsidRDefault="009738A0" w:rsidP="00682676">
            <w:pPr>
              <w:jc w:val="both"/>
            </w:pPr>
            <w:r w:rsidRPr="00CD224F">
              <w:t>Контроль параметров криволинейных поверхностей</w:t>
            </w:r>
            <w:r w:rsidR="004037C1" w:rsidRPr="00CD224F">
              <w:t xml:space="preserve"> </w:t>
            </w:r>
            <w:r w:rsidRPr="00CD224F">
              <w:t>штампов и пресс-форм</w:t>
            </w:r>
            <w:r w:rsidR="004037C1" w:rsidRPr="00CD224F">
              <w:t xml:space="preserve"> </w:t>
            </w:r>
            <w:r w:rsidRPr="00CD224F">
              <w:t>средней сложности</w:t>
            </w:r>
          </w:p>
        </w:tc>
      </w:tr>
      <w:tr w:rsidR="009738A0" w:rsidRPr="00CD224F" w14:paraId="5EA1BBE6" w14:textId="77777777" w:rsidTr="00682676">
        <w:trPr>
          <w:trHeight w:val="20"/>
        </w:trPr>
        <w:tc>
          <w:tcPr>
            <w:tcW w:w="1072" w:type="pct"/>
            <w:vMerge/>
          </w:tcPr>
          <w:p w14:paraId="5EA1BBE4" w14:textId="77777777" w:rsidR="009738A0" w:rsidRPr="00CD224F" w:rsidRDefault="009738A0" w:rsidP="00682676"/>
        </w:tc>
        <w:tc>
          <w:tcPr>
            <w:tcW w:w="3928" w:type="pct"/>
          </w:tcPr>
          <w:p w14:paraId="5EA1BBE5" w14:textId="77777777" w:rsidR="009738A0" w:rsidRPr="00CD224F" w:rsidRDefault="009738A0" w:rsidP="00682676">
            <w:pPr>
              <w:jc w:val="both"/>
            </w:pPr>
            <w:r w:rsidRPr="00CD224F">
              <w:t>Контроль качества сборки</w:t>
            </w:r>
            <w:r w:rsidR="004037C1" w:rsidRPr="00CD224F">
              <w:t xml:space="preserve"> </w:t>
            </w:r>
            <w:r w:rsidRPr="00CD224F">
              <w:t>штампов и пресс-форм</w:t>
            </w:r>
            <w:r w:rsidR="004037C1" w:rsidRPr="00CD224F">
              <w:t xml:space="preserve"> </w:t>
            </w:r>
            <w:r w:rsidRPr="00CD224F">
              <w:t>средней сложности</w:t>
            </w:r>
          </w:p>
        </w:tc>
      </w:tr>
      <w:tr w:rsidR="009738A0" w:rsidRPr="00CD224F" w14:paraId="5EA1BBE9" w14:textId="77777777" w:rsidTr="00682676">
        <w:trPr>
          <w:trHeight w:val="20"/>
        </w:trPr>
        <w:tc>
          <w:tcPr>
            <w:tcW w:w="1072" w:type="pct"/>
            <w:vMerge/>
          </w:tcPr>
          <w:p w14:paraId="5EA1BBE7" w14:textId="77777777" w:rsidR="009738A0" w:rsidRPr="00CD224F" w:rsidRDefault="009738A0" w:rsidP="00682676"/>
        </w:tc>
        <w:tc>
          <w:tcPr>
            <w:tcW w:w="3928" w:type="pct"/>
          </w:tcPr>
          <w:p w14:paraId="5EA1BBE8" w14:textId="77777777" w:rsidR="009738A0" w:rsidRPr="00CD224F" w:rsidRDefault="009738A0" w:rsidP="00682676">
            <w:pPr>
              <w:jc w:val="both"/>
            </w:pPr>
            <w:r w:rsidRPr="00CD224F">
              <w:t>Установление видов дефектов</w:t>
            </w:r>
            <w:r w:rsidR="004037C1" w:rsidRPr="00CD224F">
              <w:t xml:space="preserve"> </w:t>
            </w:r>
            <w:r w:rsidRPr="00CD224F">
              <w:t>штампов и пресс-форм</w:t>
            </w:r>
            <w:r w:rsidR="004037C1" w:rsidRPr="00CD224F">
              <w:t xml:space="preserve"> </w:t>
            </w:r>
            <w:r w:rsidRPr="00CD224F">
              <w:t xml:space="preserve">средней сложности </w:t>
            </w:r>
          </w:p>
        </w:tc>
      </w:tr>
      <w:tr w:rsidR="009738A0" w:rsidRPr="00CD224F" w14:paraId="5EA1BBEC" w14:textId="77777777" w:rsidTr="00682676">
        <w:trPr>
          <w:trHeight w:val="20"/>
        </w:trPr>
        <w:tc>
          <w:tcPr>
            <w:tcW w:w="1072" w:type="pct"/>
            <w:vMerge/>
          </w:tcPr>
          <w:p w14:paraId="5EA1BBEA" w14:textId="77777777" w:rsidR="009738A0" w:rsidRPr="00CD224F" w:rsidRDefault="009738A0" w:rsidP="00682676"/>
        </w:tc>
        <w:tc>
          <w:tcPr>
            <w:tcW w:w="3928" w:type="pct"/>
          </w:tcPr>
          <w:p w14:paraId="5EA1BBEB" w14:textId="77777777" w:rsidR="009738A0" w:rsidRPr="00CD224F" w:rsidRDefault="009738A0" w:rsidP="00682676">
            <w:pPr>
              <w:jc w:val="both"/>
            </w:pPr>
            <w:r w:rsidRPr="00CD224F">
              <w:t xml:space="preserve">Установление вида брака штампов и пресс-форм средней сложности </w:t>
            </w:r>
          </w:p>
        </w:tc>
      </w:tr>
      <w:tr w:rsidR="009738A0" w:rsidRPr="00CD224F" w14:paraId="5EA1BBEF" w14:textId="77777777" w:rsidTr="00682676">
        <w:trPr>
          <w:trHeight w:val="20"/>
        </w:trPr>
        <w:tc>
          <w:tcPr>
            <w:tcW w:w="1072" w:type="pct"/>
            <w:vMerge/>
          </w:tcPr>
          <w:p w14:paraId="5EA1BBED" w14:textId="77777777" w:rsidR="009738A0" w:rsidRPr="00CD224F" w:rsidRDefault="009738A0" w:rsidP="00682676"/>
        </w:tc>
        <w:tc>
          <w:tcPr>
            <w:tcW w:w="3928" w:type="pct"/>
          </w:tcPr>
          <w:p w14:paraId="5EA1BBEE" w14:textId="77777777" w:rsidR="009738A0" w:rsidRPr="00CD224F" w:rsidRDefault="00DC0AF4" w:rsidP="00682676">
            <w:pPr>
              <w:jc w:val="both"/>
            </w:pPr>
            <w:r w:rsidRPr="00CD224F">
              <w:t>Документальное оформление результатов контроля качества штампов и пресс-форм средней сложности</w:t>
            </w:r>
          </w:p>
        </w:tc>
      </w:tr>
      <w:tr w:rsidR="009738A0" w:rsidRPr="00CD224F" w14:paraId="5EA1BBF2" w14:textId="77777777" w:rsidTr="00682676">
        <w:trPr>
          <w:trHeight w:val="20"/>
        </w:trPr>
        <w:tc>
          <w:tcPr>
            <w:tcW w:w="1072" w:type="pct"/>
            <w:vMerge w:val="restart"/>
          </w:tcPr>
          <w:p w14:paraId="5EA1BBF0" w14:textId="77777777" w:rsidR="009738A0" w:rsidRPr="00CD224F" w:rsidRDefault="009738A0" w:rsidP="00682676">
            <w:r w:rsidRPr="00CD224F">
              <w:t>Необходимые умения</w:t>
            </w:r>
          </w:p>
        </w:tc>
        <w:tc>
          <w:tcPr>
            <w:tcW w:w="3928" w:type="pct"/>
          </w:tcPr>
          <w:p w14:paraId="5EA1BBF1" w14:textId="77777777" w:rsidR="009738A0" w:rsidRPr="00CD224F" w:rsidRDefault="009738A0" w:rsidP="00682676">
            <w:pPr>
              <w:jc w:val="both"/>
            </w:pPr>
            <w:r w:rsidRPr="00CD224F">
              <w:t>Читать и анализировать конструкторскую документацию на штампы и пресс-формы средней сложности</w:t>
            </w:r>
          </w:p>
        </w:tc>
      </w:tr>
      <w:tr w:rsidR="009738A0" w:rsidRPr="00CD224F" w14:paraId="5EA1BBF5" w14:textId="77777777" w:rsidTr="00682676">
        <w:trPr>
          <w:trHeight w:val="20"/>
        </w:trPr>
        <w:tc>
          <w:tcPr>
            <w:tcW w:w="1072" w:type="pct"/>
            <w:vMerge/>
          </w:tcPr>
          <w:p w14:paraId="5EA1BBF3" w14:textId="77777777" w:rsidR="009738A0" w:rsidRPr="00CD224F" w:rsidRDefault="009738A0" w:rsidP="00682676"/>
        </w:tc>
        <w:tc>
          <w:tcPr>
            <w:tcW w:w="3928" w:type="pct"/>
          </w:tcPr>
          <w:p w14:paraId="5EA1BBF4" w14:textId="77777777" w:rsidR="009738A0" w:rsidRPr="00CD224F" w:rsidRDefault="009738A0" w:rsidP="00682676">
            <w:pPr>
              <w:jc w:val="both"/>
            </w:pPr>
            <w:r w:rsidRPr="00CD224F">
              <w:t>Читать и анализировать технологическую документацию на штампы и пресс-формы средней сложности</w:t>
            </w:r>
          </w:p>
        </w:tc>
      </w:tr>
      <w:tr w:rsidR="009738A0" w:rsidRPr="00CD224F" w14:paraId="5EA1BBF8" w14:textId="77777777" w:rsidTr="00682676">
        <w:trPr>
          <w:trHeight w:val="20"/>
        </w:trPr>
        <w:tc>
          <w:tcPr>
            <w:tcW w:w="1072" w:type="pct"/>
            <w:vMerge/>
          </w:tcPr>
          <w:p w14:paraId="5EA1BBF6" w14:textId="77777777" w:rsidR="009738A0" w:rsidRPr="00CD224F" w:rsidRDefault="009738A0" w:rsidP="00682676"/>
        </w:tc>
        <w:tc>
          <w:tcPr>
            <w:tcW w:w="3928" w:type="pct"/>
          </w:tcPr>
          <w:p w14:paraId="5EA1BBF7" w14:textId="77777777" w:rsidR="009738A0" w:rsidRPr="00CD224F" w:rsidRDefault="009738A0" w:rsidP="00682676">
            <w:pPr>
              <w:jc w:val="both"/>
            </w:pPr>
            <w:r w:rsidRPr="00CD224F">
              <w:t>Подготавливать рабочее место для наиболее рационального и безопасного выполнения работ по контролю качества штампов и пресс-форм средней сложности</w:t>
            </w:r>
          </w:p>
        </w:tc>
      </w:tr>
      <w:tr w:rsidR="009738A0" w:rsidRPr="00CD224F" w14:paraId="5EA1BBFB" w14:textId="77777777" w:rsidTr="00682676">
        <w:trPr>
          <w:trHeight w:val="20"/>
        </w:trPr>
        <w:tc>
          <w:tcPr>
            <w:tcW w:w="1072" w:type="pct"/>
            <w:vMerge/>
          </w:tcPr>
          <w:p w14:paraId="5EA1BBF9" w14:textId="77777777" w:rsidR="009738A0" w:rsidRPr="00CD224F" w:rsidRDefault="009738A0" w:rsidP="00682676"/>
        </w:tc>
        <w:tc>
          <w:tcPr>
            <w:tcW w:w="3928" w:type="pct"/>
          </w:tcPr>
          <w:p w14:paraId="5EA1BBFA" w14:textId="77777777" w:rsidR="009738A0" w:rsidRPr="00CD224F" w:rsidRDefault="009738A0" w:rsidP="00682676">
            <w:pPr>
              <w:jc w:val="both"/>
            </w:pPr>
            <w:r w:rsidRPr="00CD224F">
              <w:t>Выбирать в соответствии с технической документацией и подготавливать к работе шаблоны и универсальные средства измерений</w:t>
            </w:r>
          </w:p>
        </w:tc>
      </w:tr>
      <w:tr w:rsidR="009738A0" w:rsidRPr="00CD224F" w14:paraId="5EA1BBFE" w14:textId="77777777" w:rsidTr="00682676">
        <w:trPr>
          <w:trHeight w:val="20"/>
        </w:trPr>
        <w:tc>
          <w:tcPr>
            <w:tcW w:w="1072" w:type="pct"/>
            <w:vMerge/>
          </w:tcPr>
          <w:p w14:paraId="5EA1BBFC" w14:textId="77777777" w:rsidR="009738A0" w:rsidRPr="00CD224F" w:rsidRDefault="009738A0" w:rsidP="00682676"/>
        </w:tc>
        <w:tc>
          <w:tcPr>
            <w:tcW w:w="3928" w:type="pct"/>
          </w:tcPr>
          <w:p w14:paraId="5EA1BBFD" w14:textId="602C7F82" w:rsidR="009738A0" w:rsidRPr="00CD224F" w:rsidRDefault="0060206A" w:rsidP="00682676">
            <w:pPr>
              <w:jc w:val="both"/>
            </w:pPr>
            <w:r w:rsidRPr="00CD224F">
              <w:t>Выявлять</w:t>
            </w:r>
            <w:r w:rsidR="009738A0" w:rsidRPr="00CD224F">
              <w:t xml:space="preserve"> наличие дефектов и повреждений при внешнем осмотре штампов и пресс-форм средней сложности</w:t>
            </w:r>
          </w:p>
        </w:tc>
      </w:tr>
      <w:tr w:rsidR="009738A0" w:rsidRPr="00CD224F" w14:paraId="5EA1BC01" w14:textId="77777777" w:rsidTr="00682676">
        <w:trPr>
          <w:trHeight w:val="20"/>
        </w:trPr>
        <w:tc>
          <w:tcPr>
            <w:tcW w:w="1072" w:type="pct"/>
            <w:vMerge/>
          </w:tcPr>
          <w:p w14:paraId="5EA1BBFF" w14:textId="77777777" w:rsidR="009738A0" w:rsidRPr="00CD224F" w:rsidRDefault="009738A0" w:rsidP="00682676"/>
        </w:tc>
        <w:tc>
          <w:tcPr>
            <w:tcW w:w="3928" w:type="pct"/>
          </w:tcPr>
          <w:p w14:paraId="5EA1BC00" w14:textId="77777777" w:rsidR="009738A0" w:rsidRPr="00CD224F" w:rsidRDefault="009738A0" w:rsidP="00682676">
            <w:pPr>
              <w:jc w:val="both"/>
            </w:pPr>
            <w:r w:rsidRPr="00CD224F">
              <w:t>Использовать</w:t>
            </w:r>
            <w:r w:rsidR="004037C1" w:rsidRPr="00CD224F">
              <w:t xml:space="preserve"> </w:t>
            </w:r>
            <w:r w:rsidRPr="00CD224F">
              <w:t>шаблоны и универсальные</w:t>
            </w:r>
            <w:r w:rsidR="004037C1" w:rsidRPr="00CD224F">
              <w:t xml:space="preserve"> </w:t>
            </w:r>
            <w:r w:rsidRPr="00CD224F">
              <w:t>средства измерений для контроля точности геометрических параметров</w:t>
            </w:r>
            <w:r w:rsidR="004037C1" w:rsidRPr="00CD224F">
              <w:t xml:space="preserve"> </w:t>
            </w:r>
            <w:r w:rsidRPr="00CD224F">
              <w:t>штампов и пресс-форм</w:t>
            </w:r>
            <w:r w:rsidR="004037C1" w:rsidRPr="00CD224F">
              <w:t xml:space="preserve"> </w:t>
            </w:r>
            <w:r w:rsidRPr="00CD224F">
              <w:t>средней сложности</w:t>
            </w:r>
          </w:p>
        </w:tc>
      </w:tr>
      <w:tr w:rsidR="009738A0" w:rsidRPr="00CD224F" w14:paraId="5EA1BC04" w14:textId="77777777" w:rsidTr="00682676">
        <w:trPr>
          <w:trHeight w:val="20"/>
        </w:trPr>
        <w:tc>
          <w:tcPr>
            <w:tcW w:w="1072" w:type="pct"/>
            <w:vMerge/>
          </w:tcPr>
          <w:p w14:paraId="5EA1BC02" w14:textId="77777777" w:rsidR="009738A0" w:rsidRPr="00CD224F" w:rsidRDefault="009738A0" w:rsidP="00682676"/>
        </w:tc>
        <w:tc>
          <w:tcPr>
            <w:tcW w:w="3928" w:type="pct"/>
          </w:tcPr>
          <w:p w14:paraId="5EA1BC03" w14:textId="77777777" w:rsidR="009738A0" w:rsidRPr="00CD224F" w:rsidRDefault="009738A0" w:rsidP="00682676">
            <w:pPr>
              <w:jc w:val="both"/>
            </w:pPr>
            <w:r w:rsidRPr="00CD224F">
              <w:t>Использовать универсальные и специальные средства измерений для контроля качества рабочих поверхностей деталей штампов и пресс-форм средней сложности</w:t>
            </w:r>
          </w:p>
        </w:tc>
      </w:tr>
      <w:tr w:rsidR="009738A0" w:rsidRPr="00CD224F" w14:paraId="5EA1BC07" w14:textId="77777777" w:rsidTr="00682676">
        <w:trPr>
          <w:trHeight w:val="20"/>
        </w:trPr>
        <w:tc>
          <w:tcPr>
            <w:tcW w:w="1072" w:type="pct"/>
            <w:vMerge/>
          </w:tcPr>
          <w:p w14:paraId="5EA1BC05" w14:textId="77777777" w:rsidR="009738A0" w:rsidRPr="00CD224F" w:rsidRDefault="009738A0" w:rsidP="00682676"/>
        </w:tc>
        <w:tc>
          <w:tcPr>
            <w:tcW w:w="3928" w:type="pct"/>
          </w:tcPr>
          <w:p w14:paraId="5EA1BC06" w14:textId="77777777" w:rsidR="009738A0" w:rsidRPr="00CD224F" w:rsidRDefault="009738A0" w:rsidP="00682676">
            <w:pPr>
              <w:jc w:val="both"/>
            </w:pPr>
            <w:r w:rsidRPr="00CD224F">
              <w:t>Использовать</w:t>
            </w:r>
            <w:r w:rsidR="004037C1" w:rsidRPr="00CD224F">
              <w:t xml:space="preserve"> </w:t>
            </w:r>
            <w:r w:rsidRPr="00CD224F">
              <w:t>шаблоны и универсальные</w:t>
            </w:r>
            <w:r w:rsidR="004037C1" w:rsidRPr="00CD224F">
              <w:t xml:space="preserve"> </w:t>
            </w:r>
            <w:r w:rsidRPr="00CD224F">
              <w:t>средства измерений для контроля параметров криволинейных поверхностей</w:t>
            </w:r>
            <w:r w:rsidR="004037C1" w:rsidRPr="00CD224F">
              <w:t xml:space="preserve"> </w:t>
            </w:r>
            <w:r w:rsidRPr="00CD224F">
              <w:t>штампов и пресс-форм</w:t>
            </w:r>
            <w:r w:rsidR="004037C1" w:rsidRPr="00CD224F">
              <w:t xml:space="preserve"> </w:t>
            </w:r>
            <w:r w:rsidRPr="00CD224F">
              <w:t>средней сложности</w:t>
            </w:r>
          </w:p>
        </w:tc>
      </w:tr>
      <w:tr w:rsidR="009738A0" w:rsidRPr="00CD224F" w14:paraId="5EA1BC0A" w14:textId="77777777" w:rsidTr="00682676">
        <w:trPr>
          <w:trHeight w:val="20"/>
        </w:trPr>
        <w:tc>
          <w:tcPr>
            <w:tcW w:w="1072" w:type="pct"/>
            <w:vMerge/>
          </w:tcPr>
          <w:p w14:paraId="5EA1BC08" w14:textId="77777777" w:rsidR="009738A0" w:rsidRPr="00CD224F" w:rsidRDefault="009738A0" w:rsidP="00682676"/>
        </w:tc>
        <w:tc>
          <w:tcPr>
            <w:tcW w:w="3928" w:type="pct"/>
          </w:tcPr>
          <w:p w14:paraId="5EA1BC09" w14:textId="77777777" w:rsidR="009738A0" w:rsidRPr="00CD224F" w:rsidRDefault="009738A0" w:rsidP="00682676">
            <w:pPr>
              <w:jc w:val="both"/>
            </w:pPr>
            <w:r w:rsidRPr="00CD224F">
              <w:t>Контролировать качество сборки штампов и пресс-форм</w:t>
            </w:r>
            <w:r w:rsidR="004037C1" w:rsidRPr="00CD224F">
              <w:t xml:space="preserve"> </w:t>
            </w:r>
            <w:r w:rsidRPr="00CD224F">
              <w:t>средней сложности</w:t>
            </w:r>
            <w:r w:rsidR="004037C1" w:rsidRPr="00CD224F">
              <w:t xml:space="preserve"> </w:t>
            </w:r>
            <w:r w:rsidRPr="00CD224F">
              <w:t>инструментальными методами</w:t>
            </w:r>
          </w:p>
        </w:tc>
      </w:tr>
      <w:tr w:rsidR="009738A0" w:rsidRPr="00CD224F" w14:paraId="5EA1BC0D" w14:textId="77777777" w:rsidTr="00682676">
        <w:trPr>
          <w:trHeight w:val="20"/>
        </w:trPr>
        <w:tc>
          <w:tcPr>
            <w:tcW w:w="1072" w:type="pct"/>
            <w:vMerge/>
          </w:tcPr>
          <w:p w14:paraId="5EA1BC0B" w14:textId="77777777" w:rsidR="009738A0" w:rsidRPr="00CD224F" w:rsidRDefault="009738A0" w:rsidP="00682676"/>
        </w:tc>
        <w:tc>
          <w:tcPr>
            <w:tcW w:w="3928" w:type="pct"/>
          </w:tcPr>
          <w:p w14:paraId="5EA1BC0C" w14:textId="77777777" w:rsidR="009738A0" w:rsidRPr="00CD224F" w:rsidRDefault="009738A0" w:rsidP="00682676">
            <w:pPr>
              <w:jc w:val="both"/>
            </w:pPr>
            <w:r w:rsidRPr="00CD224F">
              <w:t>Выявлять дефекты</w:t>
            </w:r>
            <w:r w:rsidR="004037C1" w:rsidRPr="00CD224F">
              <w:t xml:space="preserve"> </w:t>
            </w:r>
            <w:r w:rsidRPr="00CD224F">
              <w:t>штампов и пресс-форм средней сложности</w:t>
            </w:r>
          </w:p>
        </w:tc>
      </w:tr>
      <w:tr w:rsidR="009738A0" w:rsidRPr="00CD224F" w14:paraId="5EA1BC10" w14:textId="77777777" w:rsidTr="00682676">
        <w:trPr>
          <w:trHeight w:val="20"/>
        </w:trPr>
        <w:tc>
          <w:tcPr>
            <w:tcW w:w="1072" w:type="pct"/>
            <w:vMerge/>
          </w:tcPr>
          <w:p w14:paraId="5EA1BC0E" w14:textId="77777777" w:rsidR="009738A0" w:rsidRPr="00CD224F" w:rsidRDefault="009738A0" w:rsidP="00682676"/>
        </w:tc>
        <w:tc>
          <w:tcPr>
            <w:tcW w:w="3928" w:type="pct"/>
          </w:tcPr>
          <w:p w14:paraId="5EA1BC0F" w14:textId="77777777" w:rsidR="009738A0" w:rsidRPr="00CD224F" w:rsidRDefault="009738A0" w:rsidP="00682676">
            <w:pPr>
              <w:jc w:val="both"/>
            </w:pPr>
            <w:r w:rsidRPr="00CD224F">
              <w:t>Определять вид брака</w:t>
            </w:r>
            <w:r w:rsidR="004037C1" w:rsidRPr="00CD224F">
              <w:t xml:space="preserve"> </w:t>
            </w:r>
            <w:r w:rsidRPr="00CD224F">
              <w:t>штампов и пресс-форм средней сложности</w:t>
            </w:r>
          </w:p>
        </w:tc>
      </w:tr>
      <w:tr w:rsidR="009738A0" w:rsidRPr="00CD224F" w14:paraId="5EA1BC13" w14:textId="77777777" w:rsidTr="00682676">
        <w:trPr>
          <w:trHeight w:val="20"/>
        </w:trPr>
        <w:tc>
          <w:tcPr>
            <w:tcW w:w="1072" w:type="pct"/>
            <w:vMerge/>
          </w:tcPr>
          <w:p w14:paraId="5EA1BC11" w14:textId="77777777" w:rsidR="009738A0" w:rsidRPr="00CD224F" w:rsidRDefault="009738A0" w:rsidP="00682676"/>
        </w:tc>
        <w:tc>
          <w:tcPr>
            <w:tcW w:w="3928" w:type="pct"/>
          </w:tcPr>
          <w:p w14:paraId="5EA1BC12" w14:textId="77777777" w:rsidR="009738A0" w:rsidRPr="00CD224F" w:rsidRDefault="00DC0AF4" w:rsidP="00682676">
            <w:pPr>
              <w:jc w:val="both"/>
            </w:pPr>
            <w:r w:rsidRPr="00CD224F">
              <w:t>Документально оформлять результаты контроля качества штампов и пресс-форм средней сложности</w:t>
            </w:r>
          </w:p>
        </w:tc>
      </w:tr>
      <w:tr w:rsidR="002915CC" w:rsidRPr="00CD224F" w14:paraId="5EA1BC16" w14:textId="77777777" w:rsidTr="00682676">
        <w:trPr>
          <w:trHeight w:val="20"/>
        </w:trPr>
        <w:tc>
          <w:tcPr>
            <w:tcW w:w="1072" w:type="pct"/>
            <w:vMerge/>
          </w:tcPr>
          <w:p w14:paraId="5EA1BC14" w14:textId="77777777" w:rsidR="002915CC" w:rsidRPr="00CD224F" w:rsidRDefault="002915CC" w:rsidP="00682676"/>
        </w:tc>
        <w:tc>
          <w:tcPr>
            <w:tcW w:w="3928" w:type="pct"/>
          </w:tcPr>
          <w:p w14:paraId="5EA1BC15" w14:textId="77777777" w:rsidR="002915CC" w:rsidRPr="00CD224F" w:rsidRDefault="002915CC" w:rsidP="00682676">
            <w:pPr>
              <w:jc w:val="both"/>
            </w:pPr>
            <w:r w:rsidRPr="00CD224F">
              <w:t>Использовать шаблоны документов в электронном виде для оформления результатов контроля</w:t>
            </w:r>
          </w:p>
        </w:tc>
      </w:tr>
      <w:tr w:rsidR="009738A0" w:rsidRPr="00CD224F" w14:paraId="5EA1BC19" w14:textId="77777777" w:rsidTr="00682676">
        <w:trPr>
          <w:trHeight w:val="20"/>
        </w:trPr>
        <w:tc>
          <w:tcPr>
            <w:tcW w:w="1072" w:type="pct"/>
            <w:vMerge/>
          </w:tcPr>
          <w:p w14:paraId="5EA1BC17" w14:textId="77777777" w:rsidR="009738A0" w:rsidRPr="00CD224F" w:rsidRDefault="009738A0" w:rsidP="00682676"/>
        </w:tc>
        <w:tc>
          <w:tcPr>
            <w:tcW w:w="3928" w:type="pct"/>
          </w:tcPr>
          <w:p w14:paraId="5EA1BC18" w14:textId="77777777" w:rsidR="009738A0" w:rsidRPr="00CD224F" w:rsidRDefault="009738A0" w:rsidP="00682676">
            <w:pPr>
              <w:jc w:val="both"/>
            </w:pPr>
            <w:r w:rsidRPr="00CD224F">
              <w:t>Поддерживать состояние рабочего места в соответствии с требованиями охраны труда, пожарной, промышленной, экологической и электробезопасности</w:t>
            </w:r>
          </w:p>
        </w:tc>
      </w:tr>
      <w:tr w:rsidR="009738A0" w:rsidRPr="00CD224F" w14:paraId="5EA1BC1C" w14:textId="77777777" w:rsidTr="00682676">
        <w:trPr>
          <w:trHeight w:val="20"/>
        </w:trPr>
        <w:tc>
          <w:tcPr>
            <w:tcW w:w="1072" w:type="pct"/>
            <w:vMerge w:val="restart"/>
          </w:tcPr>
          <w:p w14:paraId="5EA1BC1A" w14:textId="77777777" w:rsidR="009738A0" w:rsidRPr="00CD224F" w:rsidRDefault="009738A0" w:rsidP="00682676">
            <w:r w:rsidRPr="00CD224F">
              <w:t>Необходимые знания</w:t>
            </w:r>
          </w:p>
        </w:tc>
        <w:tc>
          <w:tcPr>
            <w:tcW w:w="3928" w:type="pct"/>
          </w:tcPr>
          <w:p w14:paraId="5EA1BC1B" w14:textId="77777777" w:rsidR="009738A0" w:rsidRPr="00CD224F" w:rsidRDefault="009738A0" w:rsidP="00682676">
            <w:pPr>
              <w:jc w:val="both"/>
            </w:pPr>
            <w:r w:rsidRPr="00CD224F">
              <w:t>Требования, предъявляемые к рабочему месту для производства работ по контролю качества штампов и пресс-форм средней сложности</w:t>
            </w:r>
          </w:p>
        </w:tc>
      </w:tr>
      <w:tr w:rsidR="009738A0" w:rsidRPr="00CD224F" w14:paraId="5EA1BC1F" w14:textId="77777777" w:rsidTr="00682676">
        <w:trPr>
          <w:trHeight w:val="20"/>
        </w:trPr>
        <w:tc>
          <w:tcPr>
            <w:tcW w:w="1072" w:type="pct"/>
            <w:vMerge/>
          </w:tcPr>
          <w:p w14:paraId="5EA1BC1D" w14:textId="77777777" w:rsidR="009738A0" w:rsidRPr="00CD224F" w:rsidRDefault="009738A0" w:rsidP="00682676"/>
        </w:tc>
        <w:tc>
          <w:tcPr>
            <w:tcW w:w="3928" w:type="pct"/>
          </w:tcPr>
          <w:p w14:paraId="5EA1BC1E" w14:textId="12B4EF0A" w:rsidR="009738A0" w:rsidRPr="00CD224F" w:rsidRDefault="009738A0" w:rsidP="00682676">
            <w:pPr>
              <w:jc w:val="both"/>
            </w:pPr>
            <w:r w:rsidRPr="00CD224F">
              <w:t>Виды, конструкция, назначение штампов и пресс-форм средней сложности</w:t>
            </w:r>
            <w:r w:rsidR="00C11D24">
              <w:t xml:space="preserve"> </w:t>
            </w:r>
          </w:p>
        </w:tc>
      </w:tr>
      <w:tr w:rsidR="009738A0" w:rsidRPr="00CD224F" w14:paraId="5EA1BC22" w14:textId="77777777" w:rsidTr="00682676">
        <w:trPr>
          <w:trHeight w:val="20"/>
        </w:trPr>
        <w:tc>
          <w:tcPr>
            <w:tcW w:w="1072" w:type="pct"/>
            <w:vMerge/>
          </w:tcPr>
          <w:p w14:paraId="5EA1BC20" w14:textId="77777777" w:rsidR="009738A0" w:rsidRPr="00CD224F" w:rsidRDefault="009738A0" w:rsidP="00682676"/>
        </w:tc>
        <w:tc>
          <w:tcPr>
            <w:tcW w:w="3928" w:type="pct"/>
          </w:tcPr>
          <w:p w14:paraId="5EA1BC21" w14:textId="77777777" w:rsidR="009738A0" w:rsidRPr="00CD224F" w:rsidRDefault="009738A0" w:rsidP="00682676">
            <w:pPr>
              <w:jc w:val="both"/>
            </w:pPr>
            <w:r w:rsidRPr="00CD224F">
              <w:t>Основы машиностроительного черчения в объеме, необходимом для выполнения работы</w:t>
            </w:r>
          </w:p>
        </w:tc>
      </w:tr>
      <w:tr w:rsidR="009738A0" w:rsidRPr="00CD224F" w14:paraId="5EA1BC25" w14:textId="77777777" w:rsidTr="00682676">
        <w:trPr>
          <w:trHeight w:val="20"/>
        </w:trPr>
        <w:tc>
          <w:tcPr>
            <w:tcW w:w="1072" w:type="pct"/>
            <w:vMerge/>
          </w:tcPr>
          <w:p w14:paraId="5EA1BC23" w14:textId="77777777" w:rsidR="009738A0" w:rsidRPr="00CD224F" w:rsidRDefault="009738A0" w:rsidP="00682676"/>
        </w:tc>
        <w:tc>
          <w:tcPr>
            <w:tcW w:w="3928" w:type="pct"/>
          </w:tcPr>
          <w:p w14:paraId="5EA1BC24" w14:textId="77777777" w:rsidR="009738A0" w:rsidRPr="00CD224F" w:rsidRDefault="009738A0" w:rsidP="00682676">
            <w:pPr>
              <w:jc w:val="both"/>
            </w:pPr>
            <w:r w:rsidRPr="00CD224F">
              <w:t>Правила чтения технической документации в объеме, необходимом для выполнения работы</w:t>
            </w:r>
          </w:p>
        </w:tc>
      </w:tr>
      <w:tr w:rsidR="009738A0" w:rsidRPr="00CD224F" w14:paraId="5EA1BC28" w14:textId="77777777" w:rsidTr="00682676">
        <w:trPr>
          <w:trHeight w:val="20"/>
        </w:trPr>
        <w:tc>
          <w:tcPr>
            <w:tcW w:w="1072" w:type="pct"/>
            <w:vMerge/>
          </w:tcPr>
          <w:p w14:paraId="5EA1BC26" w14:textId="77777777" w:rsidR="009738A0" w:rsidRPr="00CD224F" w:rsidRDefault="009738A0" w:rsidP="00682676"/>
        </w:tc>
        <w:tc>
          <w:tcPr>
            <w:tcW w:w="3928" w:type="pct"/>
          </w:tcPr>
          <w:p w14:paraId="5EA1BC27" w14:textId="77777777" w:rsidR="009738A0" w:rsidRPr="00CD224F" w:rsidRDefault="009738A0" w:rsidP="00682676">
            <w:pPr>
              <w:jc w:val="both"/>
            </w:pPr>
            <w:r w:rsidRPr="00CD224F">
              <w:t xml:space="preserve">Система допусков и посадок, квалитеты точности, параметры шероховатости, параметры точности плоских, цилиндрических, конических, </w:t>
            </w:r>
            <w:proofErr w:type="spellStart"/>
            <w:r w:rsidRPr="00CD224F">
              <w:t>сложнопрофильных</w:t>
            </w:r>
            <w:proofErr w:type="spellEnd"/>
            <w:r w:rsidRPr="00CD224F">
              <w:t xml:space="preserve"> поверхностей</w:t>
            </w:r>
          </w:p>
        </w:tc>
      </w:tr>
      <w:tr w:rsidR="009738A0" w:rsidRPr="00CD224F" w14:paraId="5EA1BC2B" w14:textId="77777777" w:rsidTr="00682676">
        <w:trPr>
          <w:trHeight w:val="20"/>
        </w:trPr>
        <w:tc>
          <w:tcPr>
            <w:tcW w:w="1072" w:type="pct"/>
            <w:vMerge/>
          </w:tcPr>
          <w:p w14:paraId="5EA1BC29" w14:textId="77777777" w:rsidR="009738A0" w:rsidRPr="00CD224F" w:rsidRDefault="009738A0" w:rsidP="00682676"/>
        </w:tc>
        <w:tc>
          <w:tcPr>
            <w:tcW w:w="3928" w:type="pct"/>
          </w:tcPr>
          <w:p w14:paraId="5EA1BC2A" w14:textId="77777777" w:rsidR="009738A0" w:rsidRPr="00CD224F" w:rsidRDefault="009738A0" w:rsidP="00682676">
            <w:pPr>
              <w:jc w:val="both"/>
            </w:pPr>
            <w:r w:rsidRPr="00CD224F">
              <w:t>Обозначение на рабочих чертежах допусков размеров, формы, ориентации и месторасположения поверхностей, шероховатости поверхностей</w:t>
            </w:r>
          </w:p>
        </w:tc>
      </w:tr>
      <w:tr w:rsidR="009738A0" w:rsidRPr="00CD224F" w14:paraId="5EA1BC2E" w14:textId="77777777" w:rsidTr="00682676">
        <w:trPr>
          <w:trHeight w:val="20"/>
        </w:trPr>
        <w:tc>
          <w:tcPr>
            <w:tcW w:w="1072" w:type="pct"/>
            <w:vMerge/>
          </w:tcPr>
          <w:p w14:paraId="5EA1BC2C" w14:textId="77777777" w:rsidR="009738A0" w:rsidRPr="00CD224F" w:rsidRDefault="009738A0" w:rsidP="00682676"/>
        </w:tc>
        <w:tc>
          <w:tcPr>
            <w:tcW w:w="3928" w:type="pct"/>
          </w:tcPr>
          <w:p w14:paraId="5EA1BC2D" w14:textId="77777777" w:rsidR="009738A0" w:rsidRPr="00CD224F" w:rsidRDefault="009738A0" w:rsidP="00682676">
            <w:pPr>
              <w:jc w:val="both"/>
            </w:pPr>
            <w:r w:rsidRPr="00CD224F">
              <w:t>Технические требования, предъявляемые к штампам и пресс-формам средней сложности</w:t>
            </w:r>
          </w:p>
        </w:tc>
      </w:tr>
      <w:tr w:rsidR="009738A0" w:rsidRPr="00CD224F" w14:paraId="5EA1BC31" w14:textId="77777777" w:rsidTr="00682676">
        <w:trPr>
          <w:trHeight w:val="20"/>
        </w:trPr>
        <w:tc>
          <w:tcPr>
            <w:tcW w:w="1072" w:type="pct"/>
            <w:vMerge/>
          </w:tcPr>
          <w:p w14:paraId="5EA1BC2F" w14:textId="77777777" w:rsidR="009738A0" w:rsidRPr="00CD224F" w:rsidRDefault="009738A0" w:rsidP="00682676"/>
        </w:tc>
        <w:tc>
          <w:tcPr>
            <w:tcW w:w="3928" w:type="pct"/>
          </w:tcPr>
          <w:p w14:paraId="5EA1BC30" w14:textId="77777777" w:rsidR="009738A0" w:rsidRPr="00CD224F" w:rsidRDefault="009738A0" w:rsidP="00682676">
            <w:pPr>
              <w:jc w:val="both"/>
            </w:pPr>
            <w:r w:rsidRPr="00CD224F">
              <w:t>Порядок сборки</w:t>
            </w:r>
            <w:r w:rsidR="004037C1" w:rsidRPr="00CD224F">
              <w:t xml:space="preserve"> </w:t>
            </w:r>
            <w:r w:rsidRPr="00CD224F">
              <w:t>штампов и пресс-форм</w:t>
            </w:r>
            <w:r w:rsidR="004037C1" w:rsidRPr="00CD224F">
              <w:t xml:space="preserve"> </w:t>
            </w:r>
            <w:r w:rsidRPr="00CD224F">
              <w:t>средней сложности</w:t>
            </w:r>
          </w:p>
        </w:tc>
      </w:tr>
      <w:tr w:rsidR="009738A0" w:rsidRPr="00CD224F" w14:paraId="5EA1BC34" w14:textId="77777777" w:rsidTr="00682676">
        <w:trPr>
          <w:trHeight w:val="20"/>
        </w:trPr>
        <w:tc>
          <w:tcPr>
            <w:tcW w:w="1072" w:type="pct"/>
            <w:vMerge/>
          </w:tcPr>
          <w:p w14:paraId="5EA1BC32" w14:textId="77777777" w:rsidR="009738A0" w:rsidRPr="00CD224F" w:rsidRDefault="009738A0" w:rsidP="00682676"/>
        </w:tc>
        <w:tc>
          <w:tcPr>
            <w:tcW w:w="3928" w:type="pct"/>
          </w:tcPr>
          <w:p w14:paraId="5EA1BC33" w14:textId="77777777" w:rsidR="009738A0" w:rsidRPr="00CD224F" w:rsidRDefault="009738A0" w:rsidP="00682676">
            <w:pPr>
              <w:jc w:val="both"/>
            </w:pPr>
            <w:r w:rsidRPr="00CD224F">
              <w:t>Требования к оснащению и организации рабочего места для проведения контроля</w:t>
            </w:r>
            <w:r w:rsidR="004037C1" w:rsidRPr="00CD224F">
              <w:t xml:space="preserve"> </w:t>
            </w:r>
            <w:r w:rsidRPr="00CD224F">
              <w:t>штампов и пресс-форм</w:t>
            </w:r>
            <w:r w:rsidR="004037C1" w:rsidRPr="00CD224F">
              <w:t xml:space="preserve"> </w:t>
            </w:r>
            <w:r w:rsidRPr="00CD224F">
              <w:t>средней сложности</w:t>
            </w:r>
          </w:p>
        </w:tc>
      </w:tr>
      <w:tr w:rsidR="009738A0" w:rsidRPr="00CD224F" w14:paraId="5EA1BC37" w14:textId="77777777" w:rsidTr="00682676">
        <w:trPr>
          <w:trHeight w:val="20"/>
        </w:trPr>
        <w:tc>
          <w:tcPr>
            <w:tcW w:w="1072" w:type="pct"/>
            <w:vMerge/>
          </w:tcPr>
          <w:p w14:paraId="5EA1BC35" w14:textId="77777777" w:rsidR="009738A0" w:rsidRPr="00CD224F" w:rsidRDefault="009738A0" w:rsidP="00682676"/>
        </w:tc>
        <w:tc>
          <w:tcPr>
            <w:tcW w:w="3928" w:type="pct"/>
          </w:tcPr>
          <w:p w14:paraId="5EA1BC36" w14:textId="77777777" w:rsidR="009738A0" w:rsidRPr="00CD224F" w:rsidRDefault="009738A0" w:rsidP="00682676">
            <w:pPr>
              <w:jc w:val="both"/>
            </w:pPr>
            <w:r w:rsidRPr="00CD224F">
              <w:t>Порядок выполнения внешнего осмотра</w:t>
            </w:r>
            <w:r w:rsidR="004037C1" w:rsidRPr="00CD224F">
              <w:t xml:space="preserve"> </w:t>
            </w:r>
            <w:r w:rsidRPr="00CD224F">
              <w:t>штампов и пресс-форм</w:t>
            </w:r>
            <w:r w:rsidR="004037C1" w:rsidRPr="00CD224F">
              <w:t xml:space="preserve"> </w:t>
            </w:r>
            <w:r w:rsidRPr="00CD224F">
              <w:t>средней сложности</w:t>
            </w:r>
          </w:p>
        </w:tc>
      </w:tr>
      <w:tr w:rsidR="009738A0" w:rsidRPr="00CD224F" w14:paraId="5EA1BC3A" w14:textId="77777777" w:rsidTr="00682676">
        <w:trPr>
          <w:trHeight w:val="20"/>
        </w:trPr>
        <w:tc>
          <w:tcPr>
            <w:tcW w:w="1072" w:type="pct"/>
            <w:vMerge/>
          </w:tcPr>
          <w:p w14:paraId="5EA1BC38" w14:textId="77777777" w:rsidR="009738A0" w:rsidRPr="00CD224F" w:rsidRDefault="009738A0" w:rsidP="00682676"/>
        </w:tc>
        <w:tc>
          <w:tcPr>
            <w:tcW w:w="3928" w:type="pct"/>
          </w:tcPr>
          <w:p w14:paraId="5EA1BC39" w14:textId="77777777" w:rsidR="009738A0" w:rsidRPr="00CD224F" w:rsidRDefault="009738A0" w:rsidP="00682676">
            <w:pPr>
              <w:jc w:val="both"/>
            </w:pPr>
            <w:r w:rsidRPr="00CD224F">
              <w:t>Методы контроля точности геометрических параметров</w:t>
            </w:r>
          </w:p>
        </w:tc>
      </w:tr>
      <w:tr w:rsidR="009738A0" w:rsidRPr="00CD224F" w14:paraId="5EA1BC3D" w14:textId="77777777" w:rsidTr="00682676">
        <w:trPr>
          <w:trHeight w:val="20"/>
        </w:trPr>
        <w:tc>
          <w:tcPr>
            <w:tcW w:w="1072" w:type="pct"/>
            <w:vMerge/>
          </w:tcPr>
          <w:p w14:paraId="5EA1BC3B" w14:textId="77777777" w:rsidR="009738A0" w:rsidRPr="00CD224F" w:rsidRDefault="009738A0" w:rsidP="00682676"/>
        </w:tc>
        <w:tc>
          <w:tcPr>
            <w:tcW w:w="3928" w:type="pct"/>
          </w:tcPr>
          <w:p w14:paraId="5EA1BC3C" w14:textId="77777777" w:rsidR="009738A0" w:rsidRPr="00CD224F" w:rsidRDefault="009738A0" w:rsidP="00682676">
            <w:pPr>
              <w:jc w:val="both"/>
            </w:pPr>
            <w:r w:rsidRPr="00CD224F">
              <w:t>Виды, конструкции, назначение, возможности</w:t>
            </w:r>
            <w:r w:rsidR="004037C1" w:rsidRPr="00CD224F">
              <w:t xml:space="preserve"> </w:t>
            </w:r>
            <w:r w:rsidRPr="00CD224F">
              <w:t>и правила применения шаблонов и универсальных средств измерений для контроля</w:t>
            </w:r>
            <w:r w:rsidR="004037C1" w:rsidRPr="00CD224F">
              <w:t xml:space="preserve"> </w:t>
            </w:r>
            <w:r w:rsidRPr="00CD224F">
              <w:t>точности геометрических параметров штампов и пресс-форм средней сложности</w:t>
            </w:r>
          </w:p>
        </w:tc>
      </w:tr>
      <w:tr w:rsidR="009738A0" w:rsidRPr="00CD224F" w14:paraId="5EA1BC40" w14:textId="77777777" w:rsidTr="00682676">
        <w:trPr>
          <w:trHeight w:val="20"/>
        </w:trPr>
        <w:tc>
          <w:tcPr>
            <w:tcW w:w="1072" w:type="pct"/>
            <w:vMerge/>
          </w:tcPr>
          <w:p w14:paraId="5EA1BC3E" w14:textId="77777777" w:rsidR="009738A0" w:rsidRPr="00CD224F" w:rsidRDefault="009738A0" w:rsidP="00682676"/>
        </w:tc>
        <w:tc>
          <w:tcPr>
            <w:tcW w:w="3928" w:type="pct"/>
          </w:tcPr>
          <w:p w14:paraId="5EA1BC3F" w14:textId="77777777" w:rsidR="009738A0" w:rsidRPr="00CD224F" w:rsidRDefault="009738A0" w:rsidP="00682676">
            <w:pPr>
              <w:jc w:val="both"/>
            </w:pPr>
            <w:r w:rsidRPr="00CD224F">
              <w:t>Методы контроля качества поверхностей</w:t>
            </w:r>
          </w:p>
        </w:tc>
      </w:tr>
      <w:tr w:rsidR="009738A0" w:rsidRPr="00CD224F" w14:paraId="5EA1BC43" w14:textId="77777777" w:rsidTr="00682676">
        <w:trPr>
          <w:trHeight w:val="20"/>
        </w:trPr>
        <w:tc>
          <w:tcPr>
            <w:tcW w:w="1072" w:type="pct"/>
            <w:vMerge/>
          </w:tcPr>
          <w:p w14:paraId="5EA1BC41" w14:textId="77777777" w:rsidR="009738A0" w:rsidRPr="00CD224F" w:rsidRDefault="009738A0" w:rsidP="00682676"/>
        </w:tc>
        <w:tc>
          <w:tcPr>
            <w:tcW w:w="3928" w:type="pct"/>
          </w:tcPr>
          <w:p w14:paraId="5EA1BC42" w14:textId="77777777" w:rsidR="009738A0" w:rsidRPr="00CD224F" w:rsidRDefault="009738A0" w:rsidP="00682676">
            <w:pPr>
              <w:jc w:val="both"/>
            </w:pPr>
            <w:r w:rsidRPr="00CD224F">
              <w:t>Виды, конструкции, назначение, возможности</w:t>
            </w:r>
            <w:r w:rsidR="004037C1" w:rsidRPr="00CD224F">
              <w:t xml:space="preserve"> </w:t>
            </w:r>
            <w:r w:rsidRPr="00CD224F">
              <w:t>и правила применения шаблонов и универсальных средств измерений для контроля</w:t>
            </w:r>
            <w:r w:rsidR="004037C1" w:rsidRPr="00CD224F">
              <w:t xml:space="preserve"> </w:t>
            </w:r>
            <w:r w:rsidRPr="00CD224F">
              <w:t>качества рабочих поверхностей штампов и пресс-форм средней сложности</w:t>
            </w:r>
          </w:p>
        </w:tc>
      </w:tr>
      <w:tr w:rsidR="009738A0" w:rsidRPr="00CD224F" w14:paraId="5EA1BC46" w14:textId="77777777" w:rsidTr="00682676">
        <w:trPr>
          <w:trHeight w:val="20"/>
        </w:trPr>
        <w:tc>
          <w:tcPr>
            <w:tcW w:w="1072" w:type="pct"/>
            <w:vMerge/>
          </w:tcPr>
          <w:p w14:paraId="5EA1BC44" w14:textId="77777777" w:rsidR="009738A0" w:rsidRPr="00CD224F" w:rsidRDefault="009738A0" w:rsidP="00682676"/>
        </w:tc>
        <w:tc>
          <w:tcPr>
            <w:tcW w:w="3928" w:type="pct"/>
          </w:tcPr>
          <w:p w14:paraId="5EA1BC45" w14:textId="77777777" w:rsidR="009738A0" w:rsidRPr="00CD224F" w:rsidRDefault="009738A0" w:rsidP="00682676">
            <w:pPr>
              <w:jc w:val="both"/>
            </w:pPr>
            <w:r w:rsidRPr="00CD224F">
              <w:t>Методики измерения и контроля</w:t>
            </w:r>
            <w:r w:rsidR="004037C1" w:rsidRPr="00CD224F">
              <w:t xml:space="preserve"> </w:t>
            </w:r>
            <w:r w:rsidRPr="00CD224F">
              <w:t>параметров криволинейных поверхностей</w:t>
            </w:r>
            <w:r w:rsidR="004037C1" w:rsidRPr="00CD224F">
              <w:t xml:space="preserve"> </w:t>
            </w:r>
            <w:r w:rsidRPr="00CD224F">
              <w:t>штампов и пресс-форм средней сложности</w:t>
            </w:r>
          </w:p>
        </w:tc>
      </w:tr>
      <w:tr w:rsidR="009738A0" w:rsidRPr="00CD224F" w14:paraId="5EA1BC49" w14:textId="77777777" w:rsidTr="00682676">
        <w:trPr>
          <w:trHeight w:val="20"/>
        </w:trPr>
        <w:tc>
          <w:tcPr>
            <w:tcW w:w="1072" w:type="pct"/>
            <w:vMerge/>
          </w:tcPr>
          <w:p w14:paraId="5EA1BC47" w14:textId="77777777" w:rsidR="009738A0" w:rsidRPr="00CD224F" w:rsidRDefault="009738A0" w:rsidP="00682676"/>
        </w:tc>
        <w:tc>
          <w:tcPr>
            <w:tcW w:w="3928" w:type="pct"/>
          </w:tcPr>
          <w:p w14:paraId="5EA1BC48" w14:textId="77777777" w:rsidR="009738A0" w:rsidRPr="00CD224F" w:rsidRDefault="009738A0" w:rsidP="00682676">
            <w:pPr>
              <w:jc w:val="both"/>
            </w:pPr>
            <w:r w:rsidRPr="00CD224F">
              <w:t>Виды, конструкции, назначение, возможности</w:t>
            </w:r>
            <w:r w:rsidR="004037C1" w:rsidRPr="00CD224F">
              <w:t xml:space="preserve"> </w:t>
            </w:r>
            <w:r w:rsidRPr="00CD224F">
              <w:t>и правила применения шаблонов и универсальных средств измерений для контроля</w:t>
            </w:r>
            <w:r w:rsidR="004037C1" w:rsidRPr="00CD224F">
              <w:t xml:space="preserve"> </w:t>
            </w:r>
            <w:r w:rsidRPr="00CD224F">
              <w:t>параметров криволинейных поверхностей</w:t>
            </w:r>
            <w:r w:rsidR="004037C1" w:rsidRPr="00CD224F">
              <w:t xml:space="preserve"> </w:t>
            </w:r>
            <w:r w:rsidRPr="00CD224F">
              <w:t>штампов и пресс-форм средней сложности</w:t>
            </w:r>
          </w:p>
        </w:tc>
      </w:tr>
      <w:tr w:rsidR="009738A0" w:rsidRPr="00CD224F" w14:paraId="5EA1BC4C" w14:textId="77777777" w:rsidTr="00682676">
        <w:trPr>
          <w:trHeight w:val="20"/>
        </w:trPr>
        <w:tc>
          <w:tcPr>
            <w:tcW w:w="1072" w:type="pct"/>
            <w:vMerge/>
          </w:tcPr>
          <w:p w14:paraId="5EA1BC4A" w14:textId="77777777" w:rsidR="009738A0" w:rsidRPr="00CD224F" w:rsidRDefault="009738A0" w:rsidP="00682676"/>
        </w:tc>
        <w:tc>
          <w:tcPr>
            <w:tcW w:w="3928" w:type="pct"/>
          </w:tcPr>
          <w:p w14:paraId="5EA1BC4B" w14:textId="77777777" w:rsidR="009738A0" w:rsidRPr="00CD224F" w:rsidRDefault="009738A0" w:rsidP="00682676">
            <w:pPr>
              <w:jc w:val="both"/>
            </w:pPr>
            <w:r w:rsidRPr="00CD224F">
              <w:t>Методы контроля качества сборки штампов и пресс-форм</w:t>
            </w:r>
            <w:r w:rsidR="004037C1" w:rsidRPr="00CD224F">
              <w:t xml:space="preserve"> </w:t>
            </w:r>
            <w:r w:rsidRPr="00CD224F">
              <w:t>средней сложности</w:t>
            </w:r>
          </w:p>
        </w:tc>
      </w:tr>
      <w:tr w:rsidR="009738A0" w:rsidRPr="00CD224F" w14:paraId="5EA1BC4F" w14:textId="77777777" w:rsidTr="00682676">
        <w:trPr>
          <w:trHeight w:val="20"/>
        </w:trPr>
        <w:tc>
          <w:tcPr>
            <w:tcW w:w="1072" w:type="pct"/>
            <w:vMerge/>
          </w:tcPr>
          <w:p w14:paraId="5EA1BC4D" w14:textId="77777777" w:rsidR="009738A0" w:rsidRPr="00CD224F" w:rsidRDefault="009738A0" w:rsidP="00682676"/>
        </w:tc>
        <w:tc>
          <w:tcPr>
            <w:tcW w:w="3928" w:type="pct"/>
          </w:tcPr>
          <w:p w14:paraId="5EA1BC4E" w14:textId="77777777" w:rsidR="009738A0" w:rsidRPr="00CD224F" w:rsidRDefault="009738A0" w:rsidP="00682676">
            <w:pPr>
              <w:jc w:val="both"/>
            </w:pPr>
            <w:r w:rsidRPr="00CD224F">
              <w:t>Виды, конструкции, назначение, возможности</w:t>
            </w:r>
            <w:r w:rsidR="004037C1" w:rsidRPr="00CD224F">
              <w:t xml:space="preserve"> </w:t>
            </w:r>
            <w:r w:rsidRPr="00CD224F">
              <w:t>и правила применения универсальных и специальных средств измерений для контроля</w:t>
            </w:r>
            <w:r w:rsidR="004037C1" w:rsidRPr="00CD224F">
              <w:t xml:space="preserve"> </w:t>
            </w:r>
            <w:r w:rsidRPr="00CD224F">
              <w:t>качества сборки штампов и пресс-форм средней сложности</w:t>
            </w:r>
          </w:p>
        </w:tc>
      </w:tr>
      <w:tr w:rsidR="009738A0" w:rsidRPr="00CD224F" w14:paraId="5EA1BC52" w14:textId="77777777" w:rsidTr="00682676">
        <w:trPr>
          <w:trHeight w:val="20"/>
        </w:trPr>
        <w:tc>
          <w:tcPr>
            <w:tcW w:w="1072" w:type="pct"/>
            <w:vMerge/>
          </w:tcPr>
          <w:p w14:paraId="5EA1BC50" w14:textId="77777777" w:rsidR="009738A0" w:rsidRPr="00CD224F" w:rsidRDefault="009738A0" w:rsidP="00682676"/>
        </w:tc>
        <w:tc>
          <w:tcPr>
            <w:tcW w:w="3928" w:type="pct"/>
          </w:tcPr>
          <w:p w14:paraId="5EA1BC51" w14:textId="77777777" w:rsidR="009738A0" w:rsidRPr="00CD224F" w:rsidRDefault="009738A0" w:rsidP="00682676">
            <w:pPr>
              <w:jc w:val="both"/>
            </w:pPr>
            <w:r w:rsidRPr="00CD224F">
              <w:t>Нормативно-техническая документация на проведение контроля</w:t>
            </w:r>
            <w:r w:rsidR="004037C1" w:rsidRPr="00CD224F">
              <w:t xml:space="preserve"> </w:t>
            </w:r>
            <w:r w:rsidRPr="00CD224F">
              <w:t>штампов и пресс-форм</w:t>
            </w:r>
            <w:r w:rsidR="004037C1" w:rsidRPr="00CD224F">
              <w:t xml:space="preserve"> </w:t>
            </w:r>
            <w:r w:rsidRPr="00CD224F">
              <w:t>средней сложности</w:t>
            </w:r>
          </w:p>
        </w:tc>
      </w:tr>
      <w:tr w:rsidR="009738A0" w:rsidRPr="00CD224F" w14:paraId="5EA1BC55" w14:textId="77777777" w:rsidTr="00682676">
        <w:trPr>
          <w:trHeight w:val="20"/>
        </w:trPr>
        <w:tc>
          <w:tcPr>
            <w:tcW w:w="1072" w:type="pct"/>
            <w:vMerge/>
          </w:tcPr>
          <w:p w14:paraId="5EA1BC53" w14:textId="77777777" w:rsidR="009738A0" w:rsidRPr="00CD224F" w:rsidRDefault="009738A0" w:rsidP="00682676"/>
        </w:tc>
        <w:tc>
          <w:tcPr>
            <w:tcW w:w="3928" w:type="pct"/>
          </w:tcPr>
          <w:p w14:paraId="5EA1BC54" w14:textId="77777777" w:rsidR="009738A0" w:rsidRPr="00CD224F" w:rsidRDefault="009738A0" w:rsidP="00682676">
            <w:pPr>
              <w:jc w:val="both"/>
            </w:pPr>
            <w:r w:rsidRPr="00CD224F">
              <w:t>Основы материаловедения</w:t>
            </w:r>
          </w:p>
        </w:tc>
      </w:tr>
      <w:tr w:rsidR="00DC0AF4" w:rsidRPr="00CD224F" w14:paraId="5EA1BC58" w14:textId="77777777" w:rsidTr="00682676">
        <w:trPr>
          <w:trHeight w:val="20"/>
        </w:trPr>
        <w:tc>
          <w:tcPr>
            <w:tcW w:w="1072" w:type="pct"/>
            <w:vMerge/>
          </w:tcPr>
          <w:p w14:paraId="5EA1BC56" w14:textId="77777777" w:rsidR="00DC0AF4" w:rsidRPr="00CD224F" w:rsidRDefault="00DC0AF4" w:rsidP="00682676"/>
        </w:tc>
        <w:tc>
          <w:tcPr>
            <w:tcW w:w="3928" w:type="pct"/>
          </w:tcPr>
          <w:p w14:paraId="5EA1BC57" w14:textId="77777777" w:rsidR="00DC0AF4" w:rsidRPr="00CD224F" w:rsidRDefault="00DC0AF4" w:rsidP="00682676">
            <w:pPr>
              <w:jc w:val="both"/>
            </w:pPr>
            <w:r w:rsidRPr="00CD224F">
              <w:t>Основы технических измерений</w:t>
            </w:r>
          </w:p>
        </w:tc>
      </w:tr>
      <w:tr w:rsidR="009738A0" w:rsidRPr="00CD224F" w14:paraId="5EA1BC5B" w14:textId="77777777" w:rsidTr="00682676">
        <w:trPr>
          <w:trHeight w:val="20"/>
        </w:trPr>
        <w:tc>
          <w:tcPr>
            <w:tcW w:w="1072" w:type="pct"/>
            <w:vMerge/>
          </w:tcPr>
          <w:p w14:paraId="5EA1BC59" w14:textId="77777777" w:rsidR="009738A0" w:rsidRPr="00CD224F" w:rsidRDefault="009738A0" w:rsidP="00682676"/>
        </w:tc>
        <w:tc>
          <w:tcPr>
            <w:tcW w:w="3928" w:type="pct"/>
          </w:tcPr>
          <w:p w14:paraId="5EA1BC5A" w14:textId="77777777" w:rsidR="009738A0" w:rsidRPr="00CD224F" w:rsidRDefault="009738A0" w:rsidP="00682676">
            <w:pPr>
              <w:jc w:val="both"/>
            </w:pPr>
            <w:r w:rsidRPr="00CD224F">
              <w:t>Типы дефектов и виды брака продукции</w:t>
            </w:r>
          </w:p>
        </w:tc>
      </w:tr>
      <w:tr w:rsidR="009738A0" w:rsidRPr="00CD224F" w14:paraId="5EA1BC5E" w14:textId="77777777" w:rsidTr="00682676">
        <w:trPr>
          <w:trHeight w:val="20"/>
        </w:trPr>
        <w:tc>
          <w:tcPr>
            <w:tcW w:w="1072" w:type="pct"/>
            <w:vMerge/>
          </w:tcPr>
          <w:p w14:paraId="5EA1BC5C" w14:textId="77777777" w:rsidR="009738A0" w:rsidRPr="00CD224F" w:rsidRDefault="009738A0" w:rsidP="00682676"/>
        </w:tc>
        <w:tc>
          <w:tcPr>
            <w:tcW w:w="3928" w:type="pct"/>
          </w:tcPr>
          <w:p w14:paraId="5EA1BC5D" w14:textId="77777777" w:rsidR="009738A0" w:rsidRPr="00CD224F" w:rsidRDefault="009738A0" w:rsidP="00682676">
            <w:pPr>
              <w:jc w:val="both"/>
            </w:pPr>
            <w:r w:rsidRPr="00CD224F">
              <w:t>Виды дефектов</w:t>
            </w:r>
            <w:r w:rsidR="004037C1" w:rsidRPr="00CD224F">
              <w:t xml:space="preserve"> </w:t>
            </w:r>
            <w:r w:rsidRPr="00CD224F">
              <w:t>штампов и пресс-форм средней</w:t>
            </w:r>
            <w:r w:rsidR="004037C1" w:rsidRPr="00CD224F">
              <w:t xml:space="preserve"> </w:t>
            </w:r>
            <w:r w:rsidRPr="00CD224F">
              <w:t xml:space="preserve">сложности </w:t>
            </w:r>
          </w:p>
        </w:tc>
      </w:tr>
      <w:tr w:rsidR="00DC0AF4" w:rsidRPr="00CD224F" w14:paraId="5EA1BC61" w14:textId="77777777" w:rsidTr="00682676">
        <w:trPr>
          <w:trHeight w:val="20"/>
        </w:trPr>
        <w:tc>
          <w:tcPr>
            <w:tcW w:w="1072" w:type="pct"/>
            <w:vMerge/>
          </w:tcPr>
          <w:p w14:paraId="5EA1BC5F" w14:textId="77777777" w:rsidR="00DC0AF4" w:rsidRPr="00CD224F" w:rsidRDefault="00DC0AF4" w:rsidP="00682676"/>
        </w:tc>
        <w:tc>
          <w:tcPr>
            <w:tcW w:w="3928" w:type="pct"/>
          </w:tcPr>
          <w:p w14:paraId="5EA1BC60" w14:textId="77777777" w:rsidR="00DC0AF4" w:rsidRPr="00CD224F" w:rsidRDefault="00DC0AF4" w:rsidP="00682676">
            <w:pPr>
              <w:jc w:val="both"/>
            </w:pPr>
            <w:r w:rsidRPr="00CD224F">
              <w:t>Порядок документального оформления результатов контроля штампов и пресс-форм средней сложности</w:t>
            </w:r>
          </w:p>
        </w:tc>
      </w:tr>
      <w:tr w:rsidR="00DC0AF4" w:rsidRPr="00CD224F" w14:paraId="5EA1BC64" w14:textId="77777777" w:rsidTr="00682676">
        <w:trPr>
          <w:trHeight w:val="20"/>
        </w:trPr>
        <w:tc>
          <w:tcPr>
            <w:tcW w:w="1072" w:type="pct"/>
            <w:vMerge/>
          </w:tcPr>
          <w:p w14:paraId="5EA1BC62" w14:textId="77777777" w:rsidR="00DC0AF4" w:rsidRPr="00CD224F" w:rsidRDefault="00DC0AF4" w:rsidP="00682676"/>
        </w:tc>
        <w:tc>
          <w:tcPr>
            <w:tcW w:w="3928" w:type="pct"/>
          </w:tcPr>
          <w:p w14:paraId="5EA1BC63" w14:textId="77777777" w:rsidR="00DC0AF4" w:rsidRPr="00CD224F" w:rsidRDefault="00DC0AF4" w:rsidP="00682676">
            <w:pPr>
              <w:jc w:val="both"/>
            </w:pPr>
            <w:r w:rsidRPr="00CD224F">
              <w:t>Виды документов, оформляемых по результатам контроля штампов и пресс-форм средней сложности</w:t>
            </w:r>
          </w:p>
        </w:tc>
      </w:tr>
      <w:tr w:rsidR="002915CC" w:rsidRPr="00CD224F" w14:paraId="5EA1BC67" w14:textId="77777777" w:rsidTr="00682676">
        <w:trPr>
          <w:trHeight w:val="20"/>
        </w:trPr>
        <w:tc>
          <w:tcPr>
            <w:tcW w:w="1072" w:type="pct"/>
            <w:vMerge/>
          </w:tcPr>
          <w:p w14:paraId="5EA1BC65" w14:textId="77777777" w:rsidR="002915CC" w:rsidRPr="00CD224F" w:rsidRDefault="002915CC" w:rsidP="00682676"/>
        </w:tc>
        <w:tc>
          <w:tcPr>
            <w:tcW w:w="3928" w:type="pct"/>
          </w:tcPr>
          <w:p w14:paraId="5EA1BC66" w14:textId="77777777" w:rsidR="002915CC" w:rsidRPr="00CD224F" w:rsidRDefault="002915CC" w:rsidP="00682676">
            <w:pPr>
              <w:jc w:val="both"/>
            </w:pPr>
            <w:r w:rsidRPr="00CD224F">
              <w:t>Порядок работы с электронными шаблонами документов</w:t>
            </w:r>
          </w:p>
        </w:tc>
      </w:tr>
      <w:tr w:rsidR="00DC0AF4" w:rsidRPr="00CD224F" w14:paraId="5EA1BC6A" w14:textId="77777777" w:rsidTr="00682676">
        <w:trPr>
          <w:trHeight w:val="20"/>
        </w:trPr>
        <w:tc>
          <w:tcPr>
            <w:tcW w:w="1072" w:type="pct"/>
            <w:vMerge/>
          </w:tcPr>
          <w:p w14:paraId="5EA1BC68" w14:textId="77777777" w:rsidR="00DC0AF4" w:rsidRPr="00CD224F" w:rsidRDefault="00DC0AF4" w:rsidP="00682676"/>
        </w:tc>
        <w:tc>
          <w:tcPr>
            <w:tcW w:w="3928" w:type="pct"/>
          </w:tcPr>
          <w:p w14:paraId="5EA1BC69" w14:textId="77777777" w:rsidR="00DC0AF4" w:rsidRPr="00CD224F" w:rsidRDefault="00DC0AF4" w:rsidP="00682676">
            <w:pPr>
              <w:jc w:val="both"/>
            </w:pPr>
            <w:r w:rsidRPr="00CD224F">
              <w:t>Виды и правила применения средств индивидуальной и коллективной защиты при выполнении работ</w:t>
            </w:r>
          </w:p>
        </w:tc>
      </w:tr>
      <w:tr w:rsidR="00DC0AF4" w:rsidRPr="00CD224F" w14:paraId="5EA1BC6D" w14:textId="77777777" w:rsidTr="00682676">
        <w:trPr>
          <w:trHeight w:val="20"/>
        </w:trPr>
        <w:tc>
          <w:tcPr>
            <w:tcW w:w="1072" w:type="pct"/>
            <w:vMerge/>
          </w:tcPr>
          <w:p w14:paraId="5EA1BC6B" w14:textId="77777777" w:rsidR="00DC0AF4" w:rsidRPr="00CD224F" w:rsidRDefault="00DC0AF4" w:rsidP="00682676"/>
        </w:tc>
        <w:tc>
          <w:tcPr>
            <w:tcW w:w="3928" w:type="pct"/>
          </w:tcPr>
          <w:p w14:paraId="5EA1BC6C" w14:textId="77777777" w:rsidR="00DC0AF4" w:rsidRPr="00CD224F" w:rsidRDefault="00DC0AF4" w:rsidP="00682676">
            <w:pPr>
              <w:jc w:val="both"/>
            </w:pPr>
            <w:r w:rsidRPr="00CD224F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9738A0" w:rsidRPr="00CD224F" w14:paraId="5EA1BC70" w14:textId="77777777" w:rsidTr="00682676">
        <w:trPr>
          <w:trHeight w:val="20"/>
        </w:trPr>
        <w:tc>
          <w:tcPr>
            <w:tcW w:w="1072" w:type="pct"/>
          </w:tcPr>
          <w:p w14:paraId="5EA1BC6E" w14:textId="77777777" w:rsidR="009738A0" w:rsidRPr="00CD224F" w:rsidRDefault="009738A0" w:rsidP="00682676">
            <w:r w:rsidRPr="00CD224F">
              <w:t>Другие характеристики</w:t>
            </w:r>
          </w:p>
        </w:tc>
        <w:tc>
          <w:tcPr>
            <w:tcW w:w="3928" w:type="pct"/>
          </w:tcPr>
          <w:p w14:paraId="5EA1BC6F" w14:textId="77777777" w:rsidR="009738A0" w:rsidRPr="00CD224F" w:rsidRDefault="009738A0" w:rsidP="00682676">
            <w:pPr>
              <w:jc w:val="both"/>
            </w:pPr>
            <w:r w:rsidRPr="00CD224F">
              <w:t>-</w:t>
            </w:r>
          </w:p>
        </w:tc>
      </w:tr>
    </w:tbl>
    <w:p w14:paraId="374C15EF" w14:textId="77777777" w:rsidR="00631024" w:rsidRDefault="00631024" w:rsidP="00631024">
      <w:pPr>
        <w:rPr>
          <w:b/>
          <w:bCs w:val="0"/>
        </w:rPr>
      </w:pPr>
    </w:p>
    <w:p w14:paraId="5EA1BC72" w14:textId="6C774983" w:rsidR="007911EC" w:rsidRDefault="002A5060" w:rsidP="00631024">
      <w:pPr>
        <w:rPr>
          <w:b/>
          <w:bCs w:val="0"/>
        </w:rPr>
      </w:pPr>
      <w:r w:rsidRPr="00631024">
        <w:rPr>
          <w:b/>
          <w:bCs w:val="0"/>
        </w:rPr>
        <w:t>3.2.4</w:t>
      </w:r>
      <w:r w:rsidR="007911EC" w:rsidRPr="00631024">
        <w:rPr>
          <w:b/>
          <w:bCs w:val="0"/>
        </w:rPr>
        <w:t>. Трудовая функция</w:t>
      </w:r>
    </w:p>
    <w:p w14:paraId="75DA8F9A" w14:textId="77777777" w:rsidR="00631024" w:rsidRPr="00631024" w:rsidRDefault="00631024" w:rsidP="00631024">
      <w:pPr>
        <w:rPr>
          <w:b/>
          <w:bCs w:val="0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513"/>
        <w:gridCol w:w="571"/>
        <w:gridCol w:w="1138"/>
        <w:gridCol w:w="1703"/>
        <w:gridCol w:w="571"/>
      </w:tblGrid>
      <w:tr w:rsidR="007911EC" w:rsidRPr="00CD224F" w14:paraId="5EA1BC7A" w14:textId="77777777" w:rsidTr="00682676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5EA1BC74" w14:textId="011F519B" w:rsidR="007911EC" w:rsidRPr="00CD224F" w:rsidRDefault="00101087" w:rsidP="008E1D4A">
            <w:r w:rsidRPr="00101087">
              <w:rPr>
                <w:sz w:val="20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A1BC75" w14:textId="77777777" w:rsidR="007911EC" w:rsidRPr="00CD224F" w:rsidRDefault="00E20142" w:rsidP="008E1D4A">
            <w:r w:rsidRPr="00CD224F">
              <w:t>К</w:t>
            </w:r>
            <w:r w:rsidR="007911EC" w:rsidRPr="00CD224F">
              <w:t xml:space="preserve">онтроль </w:t>
            </w:r>
            <w:r w:rsidR="008A4F16" w:rsidRPr="00CD224F">
              <w:t xml:space="preserve">качества </w:t>
            </w:r>
            <w:r w:rsidRPr="00CD224F">
              <w:t xml:space="preserve">приспособлений </w:t>
            </w:r>
            <w:r w:rsidR="007911EC" w:rsidRPr="00CD224F">
              <w:t>средней сложности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EA1BC76" w14:textId="30245A42" w:rsidR="007911EC" w:rsidRPr="00CD224F" w:rsidRDefault="00101087" w:rsidP="00682676">
            <w:pPr>
              <w:jc w:val="center"/>
            </w:pPr>
            <w:r w:rsidRPr="00101087">
              <w:rPr>
                <w:sz w:val="20"/>
              </w:rPr>
              <w:t>Код</w:t>
            </w:r>
          </w:p>
        </w:tc>
        <w:tc>
          <w:tcPr>
            <w:tcW w:w="5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A1BC77" w14:textId="1BC88816" w:rsidR="007911EC" w:rsidRPr="00CD224F" w:rsidRDefault="00602382" w:rsidP="00682676">
            <w:pPr>
              <w:jc w:val="center"/>
            </w:pPr>
            <w:r>
              <w:rPr>
                <w:lang w:val="en-US"/>
              </w:rPr>
              <w:t>B</w:t>
            </w:r>
            <w:r w:rsidR="007911EC" w:rsidRPr="00CD224F">
              <w:t>/0</w:t>
            </w:r>
            <w:r w:rsidR="00E20142" w:rsidRPr="00CD224F">
              <w:t>4</w:t>
            </w:r>
            <w:r w:rsidR="007911EC" w:rsidRPr="00CD224F">
              <w:t>.3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EA1BC78" w14:textId="7FCBBA6B" w:rsidR="007911EC" w:rsidRPr="00CD224F" w:rsidRDefault="00101087" w:rsidP="00682676">
            <w:pPr>
              <w:jc w:val="center"/>
              <w:rPr>
                <w:vertAlign w:val="superscript"/>
              </w:rPr>
            </w:pPr>
            <w:r w:rsidRPr="00101087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A1BC79" w14:textId="77777777" w:rsidR="007911EC" w:rsidRPr="00CD224F" w:rsidRDefault="007911EC" w:rsidP="00682676">
            <w:pPr>
              <w:jc w:val="center"/>
            </w:pPr>
            <w:r w:rsidRPr="00CD224F">
              <w:t>3</w:t>
            </w:r>
          </w:p>
        </w:tc>
      </w:tr>
    </w:tbl>
    <w:p w14:paraId="5EA1BC7B" w14:textId="77777777" w:rsidR="007911EC" w:rsidRPr="00CD224F" w:rsidRDefault="007911EC" w:rsidP="008E1D4A"/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2186"/>
        <w:gridCol w:w="8009"/>
      </w:tblGrid>
      <w:tr w:rsidR="006E7333" w:rsidRPr="00CD224F" w14:paraId="5EA1BC8F" w14:textId="77777777" w:rsidTr="00682676">
        <w:trPr>
          <w:trHeight w:val="20"/>
        </w:trPr>
        <w:tc>
          <w:tcPr>
            <w:tcW w:w="1072" w:type="pct"/>
            <w:vMerge w:val="restart"/>
          </w:tcPr>
          <w:p w14:paraId="5EA1BC8D" w14:textId="77777777" w:rsidR="006E7333" w:rsidRPr="00CD224F" w:rsidRDefault="006E7333" w:rsidP="00682676">
            <w:r w:rsidRPr="00CD224F">
              <w:t>Трудовые действия</w:t>
            </w:r>
          </w:p>
        </w:tc>
        <w:tc>
          <w:tcPr>
            <w:tcW w:w="3928" w:type="pct"/>
          </w:tcPr>
          <w:p w14:paraId="5EA1BC8E" w14:textId="77777777" w:rsidR="006E7333" w:rsidRPr="00CD224F" w:rsidRDefault="006E7333" w:rsidP="00682676">
            <w:pPr>
              <w:jc w:val="both"/>
            </w:pPr>
            <w:r w:rsidRPr="00CD224F">
              <w:t>Установление последовательности выполнения работ по контролю качества приспособлений средней сложности</w:t>
            </w:r>
          </w:p>
        </w:tc>
      </w:tr>
      <w:tr w:rsidR="006E7333" w:rsidRPr="00CD224F" w14:paraId="5EA1BC92" w14:textId="77777777" w:rsidTr="00682676">
        <w:trPr>
          <w:trHeight w:val="20"/>
        </w:trPr>
        <w:tc>
          <w:tcPr>
            <w:tcW w:w="1072" w:type="pct"/>
            <w:vMerge/>
          </w:tcPr>
          <w:p w14:paraId="5EA1BC90" w14:textId="77777777" w:rsidR="006E7333" w:rsidRPr="00CD224F" w:rsidRDefault="006E7333" w:rsidP="00682676"/>
        </w:tc>
        <w:tc>
          <w:tcPr>
            <w:tcW w:w="3928" w:type="pct"/>
          </w:tcPr>
          <w:p w14:paraId="5EA1BC91" w14:textId="77777777" w:rsidR="006E7333" w:rsidRPr="00CD224F" w:rsidRDefault="006E7333" w:rsidP="00682676">
            <w:pPr>
              <w:jc w:val="both"/>
            </w:pPr>
            <w:r w:rsidRPr="00CD224F">
              <w:t>Подготовка рабочего места к выполнению контроля качества приспособлений средней сложности</w:t>
            </w:r>
          </w:p>
        </w:tc>
      </w:tr>
      <w:tr w:rsidR="006E7333" w:rsidRPr="00CD224F" w14:paraId="5EA1BC95" w14:textId="77777777" w:rsidTr="00682676">
        <w:trPr>
          <w:trHeight w:val="20"/>
        </w:trPr>
        <w:tc>
          <w:tcPr>
            <w:tcW w:w="1072" w:type="pct"/>
            <w:vMerge/>
          </w:tcPr>
          <w:p w14:paraId="5EA1BC93" w14:textId="77777777" w:rsidR="006E7333" w:rsidRPr="00CD224F" w:rsidRDefault="006E7333" w:rsidP="00682676"/>
        </w:tc>
        <w:tc>
          <w:tcPr>
            <w:tcW w:w="3928" w:type="pct"/>
          </w:tcPr>
          <w:p w14:paraId="5EA1BC94" w14:textId="77777777" w:rsidR="006E7333" w:rsidRPr="00CD224F" w:rsidRDefault="006E7333" w:rsidP="00682676">
            <w:pPr>
              <w:jc w:val="both"/>
            </w:pPr>
            <w:r w:rsidRPr="00CD224F">
              <w:t>Выбор и подготовка к работе универсальных и специальных средств измерений для контроля приспособлений средней сложности</w:t>
            </w:r>
          </w:p>
        </w:tc>
      </w:tr>
      <w:tr w:rsidR="006E7333" w:rsidRPr="00CD224F" w14:paraId="5EA1BC98" w14:textId="77777777" w:rsidTr="00682676">
        <w:trPr>
          <w:trHeight w:val="20"/>
        </w:trPr>
        <w:tc>
          <w:tcPr>
            <w:tcW w:w="1072" w:type="pct"/>
            <w:vMerge/>
          </w:tcPr>
          <w:p w14:paraId="5EA1BC96" w14:textId="77777777" w:rsidR="006E7333" w:rsidRPr="00CD224F" w:rsidRDefault="006E7333" w:rsidP="00682676"/>
        </w:tc>
        <w:tc>
          <w:tcPr>
            <w:tcW w:w="3928" w:type="pct"/>
          </w:tcPr>
          <w:p w14:paraId="5EA1BC97" w14:textId="77777777" w:rsidR="006E7333" w:rsidRPr="00CD224F" w:rsidRDefault="006E7333" w:rsidP="00682676">
            <w:pPr>
              <w:jc w:val="both"/>
            </w:pPr>
            <w:r w:rsidRPr="00CD224F">
              <w:t>Внешний осмотр приспособлений средней сложности</w:t>
            </w:r>
          </w:p>
        </w:tc>
      </w:tr>
      <w:tr w:rsidR="006E7333" w:rsidRPr="00CD224F" w14:paraId="5EA1BC9B" w14:textId="77777777" w:rsidTr="00682676">
        <w:trPr>
          <w:trHeight w:val="20"/>
        </w:trPr>
        <w:tc>
          <w:tcPr>
            <w:tcW w:w="1072" w:type="pct"/>
            <w:vMerge/>
          </w:tcPr>
          <w:p w14:paraId="5EA1BC99" w14:textId="77777777" w:rsidR="006E7333" w:rsidRPr="00CD224F" w:rsidRDefault="006E7333" w:rsidP="00682676"/>
        </w:tc>
        <w:tc>
          <w:tcPr>
            <w:tcW w:w="3928" w:type="pct"/>
          </w:tcPr>
          <w:p w14:paraId="5EA1BC9A" w14:textId="77777777" w:rsidR="006E7333" w:rsidRPr="00CD224F" w:rsidRDefault="006E7333" w:rsidP="00682676">
            <w:pPr>
              <w:jc w:val="both"/>
            </w:pPr>
            <w:r w:rsidRPr="00CD224F">
              <w:t>Контроль точности геометрических параметров приспособлений средней сложности</w:t>
            </w:r>
          </w:p>
        </w:tc>
      </w:tr>
      <w:tr w:rsidR="006E7333" w:rsidRPr="00CD224F" w14:paraId="5EA1BC9E" w14:textId="77777777" w:rsidTr="00682676">
        <w:trPr>
          <w:trHeight w:val="20"/>
        </w:trPr>
        <w:tc>
          <w:tcPr>
            <w:tcW w:w="1072" w:type="pct"/>
            <w:vMerge/>
          </w:tcPr>
          <w:p w14:paraId="5EA1BC9C" w14:textId="77777777" w:rsidR="006E7333" w:rsidRPr="00CD224F" w:rsidRDefault="006E7333" w:rsidP="00682676"/>
        </w:tc>
        <w:tc>
          <w:tcPr>
            <w:tcW w:w="3928" w:type="pct"/>
          </w:tcPr>
          <w:p w14:paraId="5EA1BC9D" w14:textId="77777777" w:rsidR="006E7333" w:rsidRPr="00CD224F" w:rsidRDefault="006E7333" w:rsidP="00682676">
            <w:pPr>
              <w:jc w:val="both"/>
            </w:pPr>
            <w:r w:rsidRPr="00CD224F">
              <w:t>Контроль</w:t>
            </w:r>
            <w:r w:rsidR="004037C1" w:rsidRPr="00CD224F">
              <w:t xml:space="preserve"> </w:t>
            </w:r>
            <w:r w:rsidRPr="00CD224F">
              <w:t>качества рабочих поверхностей приспособлений</w:t>
            </w:r>
            <w:r w:rsidR="004037C1" w:rsidRPr="00CD224F">
              <w:t xml:space="preserve"> </w:t>
            </w:r>
            <w:r w:rsidRPr="00CD224F">
              <w:t>средней сложности</w:t>
            </w:r>
          </w:p>
        </w:tc>
      </w:tr>
      <w:tr w:rsidR="006E7333" w:rsidRPr="00CD224F" w14:paraId="5EA1BCA1" w14:textId="77777777" w:rsidTr="00682676">
        <w:trPr>
          <w:trHeight w:val="20"/>
        </w:trPr>
        <w:tc>
          <w:tcPr>
            <w:tcW w:w="1072" w:type="pct"/>
            <w:vMerge/>
          </w:tcPr>
          <w:p w14:paraId="5EA1BC9F" w14:textId="77777777" w:rsidR="006E7333" w:rsidRPr="00CD224F" w:rsidRDefault="006E7333" w:rsidP="00682676"/>
        </w:tc>
        <w:tc>
          <w:tcPr>
            <w:tcW w:w="3928" w:type="pct"/>
          </w:tcPr>
          <w:p w14:paraId="5EA1BCA0" w14:textId="77777777" w:rsidR="006E7333" w:rsidRPr="00CD224F" w:rsidRDefault="006E7333" w:rsidP="00682676">
            <w:pPr>
              <w:jc w:val="both"/>
            </w:pPr>
            <w:r w:rsidRPr="00CD224F">
              <w:t>Контроль</w:t>
            </w:r>
            <w:r w:rsidR="004037C1" w:rsidRPr="00CD224F">
              <w:t xml:space="preserve"> </w:t>
            </w:r>
            <w:r w:rsidRPr="00CD224F">
              <w:t>качества сборки приспособлений</w:t>
            </w:r>
            <w:r w:rsidR="004037C1" w:rsidRPr="00CD224F">
              <w:t xml:space="preserve"> </w:t>
            </w:r>
            <w:r w:rsidRPr="00CD224F">
              <w:t>средней сложности</w:t>
            </w:r>
          </w:p>
        </w:tc>
      </w:tr>
      <w:tr w:rsidR="006E7333" w:rsidRPr="00CD224F" w14:paraId="5EA1BCA4" w14:textId="77777777" w:rsidTr="00682676">
        <w:trPr>
          <w:trHeight w:val="20"/>
        </w:trPr>
        <w:tc>
          <w:tcPr>
            <w:tcW w:w="1072" w:type="pct"/>
            <w:vMerge/>
          </w:tcPr>
          <w:p w14:paraId="5EA1BCA2" w14:textId="77777777" w:rsidR="006E7333" w:rsidRPr="00CD224F" w:rsidRDefault="006E7333" w:rsidP="00682676"/>
        </w:tc>
        <w:tc>
          <w:tcPr>
            <w:tcW w:w="3928" w:type="pct"/>
          </w:tcPr>
          <w:p w14:paraId="5EA1BCA3" w14:textId="5DABE533" w:rsidR="006E7333" w:rsidRPr="00CD224F" w:rsidRDefault="002F54BA" w:rsidP="00682676">
            <w:pPr>
              <w:jc w:val="both"/>
            </w:pPr>
            <w:r>
              <w:t>Контроль погрешности</w:t>
            </w:r>
            <w:r w:rsidR="006E7333" w:rsidRPr="00CD224F">
              <w:t xml:space="preserve"> измерительных устройств приспособлений средней сложности</w:t>
            </w:r>
          </w:p>
        </w:tc>
      </w:tr>
      <w:tr w:rsidR="006E7333" w:rsidRPr="00CD224F" w14:paraId="5EA1BCA7" w14:textId="77777777" w:rsidTr="00682676">
        <w:trPr>
          <w:trHeight w:val="20"/>
        </w:trPr>
        <w:tc>
          <w:tcPr>
            <w:tcW w:w="1072" w:type="pct"/>
            <w:vMerge/>
          </w:tcPr>
          <w:p w14:paraId="5EA1BCA5" w14:textId="77777777" w:rsidR="006E7333" w:rsidRPr="00CD224F" w:rsidRDefault="006E7333" w:rsidP="00682676"/>
        </w:tc>
        <w:tc>
          <w:tcPr>
            <w:tcW w:w="3928" w:type="pct"/>
          </w:tcPr>
          <w:p w14:paraId="5EA1BCA6" w14:textId="77777777" w:rsidR="006E7333" w:rsidRPr="00CD224F" w:rsidRDefault="006E7333" w:rsidP="00682676">
            <w:pPr>
              <w:jc w:val="both"/>
            </w:pPr>
            <w:r w:rsidRPr="00CD224F">
              <w:t>Опробование приспособлений</w:t>
            </w:r>
            <w:r w:rsidR="004037C1" w:rsidRPr="00CD224F">
              <w:t xml:space="preserve"> </w:t>
            </w:r>
            <w:r w:rsidRPr="00CD224F">
              <w:t>средней сложности</w:t>
            </w:r>
          </w:p>
        </w:tc>
      </w:tr>
      <w:tr w:rsidR="006E7333" w:rsidRPr="00CD224F" w14:paraId="5EA1BCAA" w14:textId="77777777" w:rsidTr="00682676">
        <w:trPr>
          <w:trHeight w:val="20"/>
        </w:trPr>
        <w:tc>
          <w:tcPr>
            <w:tcW w:w="1072" w:type="pct"/>
            <w:vMerge/>
          </w:tcPr>
          <w:p w14:paraId="5EA1BCA8" w14:textId="77777777" w:rsidR="006E7333" w:rsidRPr="00CD224F" w:rsidRDefault="006E7333" w:rsidP="00682676"/>
        </w:tc>
        <w:tc>
          <w:tcPr>
            <w:tcW w:w="3928" w:type="pct"/>
          </w:tcPr>
          <w:p w14:paraId="5EA1BCA9" w14:textId="77777777" w:rsidR="006E7333" w:rsidRPr="00CD224F" w:rsidRDefault="006E7333" w:rsidP="00682676">
            <w:pPr>
              <w:jc w:val="both"/>
            </w:pPr>
            <w:r w:rsidRPr="00CD224F">
              <w:t>Установление видов дефектов</w:t>
            </w:r>
            <w:r w:rsidR="004037C1" w:rsidRPr="00CD224F">
              <w:t xml:space="preserve"> </w:t>
            </w:r>
            <w:r w:rsidRPr="00CD224F">
              <w:t>приспособлений</w:t>
            </w:r>
            <w:r w:rsidR="004037C1" w:rsidRPr="00CD224F">
              <w:t xml:space="preserve"> </w:t>
            </w:r>
            <w:r w:rsidRPr="00CD224F">
              <w:t xml:space="preserve">средней сложности </w:t>
            </w:r>
          </w:p>
        </w:tc>
      </w:tr>
      <w:tr w:rsidR="006E7333" w:rsidRPr="00CD224F" w14:paraId="5EA1BCAD" w14:textId="77777777" w:rsidTr="00682676">
        <w:trPr>
          <w:trHeight w:val="20"/>
        </w:trPr>
        <w:tc>
          <w:tcPr>
            <w:tcW w:w="1072" w:type="pct"/>
            <w:vMerge/>
          </w:tcPr>
          <w:p w14:paraId="5EA1BCAB" w14:textId="77777777" w:rsidR="006E7333" w:rsidRPr="00CD224F" w:rsidRDefault="006E7333" w:rsidP="00682676"/>
        </w:tc>
        <w:tc>
          <w:tcPr>
            <w:tcW w:w="3928" w:type="pct"/>
          </w:tcPr>
          <w:p w14:paraId="5EA1BCAC" w14:textId="77777777" w:rsidR="006E7333" w:rsidRPr="00CD224F" w:rsidRDefault="006E7333" w:rsidP="00682676">
            <w:pPr>
              <w:jc w:val="both"/>
            </w:pPr>
            <w:r w:rsidRPr="00CD224F">
              <w:t>Установление вида брака</w:t>
            </w:r>
            <w:r w:rsidR="004037C1" w:rsidRPr="00CD224F">
              <w:t xml:space="preserve"> </w:t>
            </w:r>
            <w:r w:rsidRPr="00CD224F">
              <w:t>приспособлений</w:t>
            </w:r>
            <w:r w:rsidR="004037C1" w:rsidRPr="00CD224F">
              <w:t xml:space="preserve"> </w:t>
            </w:r>
            <w:r w:rsidRPr="00CD224F">
              <w:t>средней сложности</w:t>
            </w:r>
          </w:p>
        </w:tc>
      </w:tr>
      <w:tr w:rsidR="006E7333" w:rsidRPr="00CD224F" w14:paraId="5EA1BCB0" w14:textId="77777777" w:rsidTr="00682676">
        <w:trPr>
          <w:trHeight w:val="20"/>
        </w:trPr>
        <w:tc>
          <w:tcPr>
            <w:tcW w:w="1072" w:type="pct"/>
            <w:vMerge/>
          </w:tcPr>
          <w:p w14:paraId="5EA1BCAE" w14:textId="77777777" w:rsidR="006E7333" w:rsidRPr="00CD224F" w:rsidRDefault="006E7333" w:rsidP="00682676"/>
        </w:tc>
        <w:tc>
          <w:tcPr>
            <w:tcW w:w="3928" w:type="pct"/>
          </w:tcPr>
          <w:p w14:paraId="5EA1BCAF" w14:textId="77777777" w:rsidR="006E7333" w:rsidRPr="00CD224F" w:rsidRDefault="00DC0AF4" w:rsidP="00682676">
            <w:pPr>
              <w:jc w:val="both"/>
            </w:pPr>
            <w:r w:rsidRPr="00CD224F">
              <w:t>Документальное оформление результатов контроля качества приспособлений средней сложности</w:t>
            </w:r>
          </w:p>
        </w:tc>
      </w:tr>
      <w:tr w:rsidR="006E7333" w:rsidRPr="00CD224F" w14:paraId="5EA1BCB3" w14:textId="77777777" w:rsidTr="00682676">
        <w:trPr>
          <w:trHeight w:val="20"/>
        </w:trPr>
        <w:tc>
          <w:tcPr>
            <w:tcW w:w="1072" w:type="pct"/>
            <w:vMerge w:val="restart"/>
          </w:tcPr>
          <w:p w14:paraId="5EA1BCB1" w14:textId="77777777" w:rsidR="006E7333" w:rsidRPr="00CD224F" w:rsidRDefault="006E7333" w:rsidP="00682676">
            <w:r w:rsidRPr="00CD224F">
              <w:t>Необходимые умения</w:t>
            </w:r>
          </w:p>
        </w:tc>
        <w:tc>
          <w:tcPr>
            <w:tcW w:w="3928" w:type="pct"/>
          </w:tcPr>
          <w:p w14:paraId="5EA1BCB2" w14:textId="77777777" w:rsidR="006E7333" w:rsidRPr="00CD224F" w:rsidRDefault="006E7333" w:rsidP="00682676">
            <w:pPr>
              <w:jc w:val="both"/>
            </w:pPr>
            <w:r w:rsidRPr="00CD224F">
              <w:t xml:space="preserve">Читать и анализировать конструкторскую документацию на </w:t>
            </w:r>
            <w:r w:rsidR="00A639E0" w:rsidRPr="00CD224F">
              <w:t>приспособления средней сложности</w:t>
            </w:r>
          </w:p>
        </w:tc>
      </w:tr>
      <w:tr w:rsidR="006E7333" w:rsidRPr="00CD224F" w14:paraId="5EA1BCB6" w14:textId="77777777" w:rsidTr="00682676">
        <w:trPr>
          <w:trHeight w:val="20"/>
        </w:trPr>
        <w:tc>
          <w:tcPr>
            <w:tcW w:w="1072" w:type="pct"/>
            <w:vMerge/>
          </w:tcPr>
          <w:p w14:paraId="5EA1BCB4" w14:textId="77777777" w:rsidR="006E7333" w:rsidRPr="00CD224F" w:rsidRDefault="006E7333" w:rsidP="00682676"/>
        </w:tc>
        <w:tc>
          <w:tcPr>
            <w:tcW w:w="3928" w:type="pct"/>
          </w:tcPr>
          <w:p w14:paraId="5EA1BCB5" w14:textId="77777777" w:rsidR="006E7333" w:rsidRPr="00CD224F" w:rsidRDefault="006E7333" w:rsidP="00682676">
            <w:pPr>
              <w:jc w:val="both"/>
            </w:pPr>
            <w:r w:rsidRPr="00CD224F">
              <w:t xml:space="preserve">Читать и анализировать технологическую документацию на </w:t>
            </w:r>
            <w:r w:rsidR="00A639E0" w:rsidRPr="00CD224F">
              <w:t>приспособления средней сложности</w:t>
            </w:r>
          </w:p>
        </w:tc>
      </w:tr>
      <w:tr w:rsidR="006E7333" w:rsidRPr="00CD224F" w14:paraId="5EA1BCB9" w14:textId="77777777" w:rsidTr="00682676">
        <w:trPr>
          <w:trHeight w:val="20"/>
        </w:trPr>
        <w:tc>
          <w:tcPr>
            <w:tcW w:w="1072" w:type="pct"/>
            <w:vMerge/>
          </w:tcPr>
          <w:p w14:paraId="5EA1BCB7" w14:textId="77777777" w:rsidR="006E7333" w:rsidRPr="00CD224F" w:rsidRDefault="006E7333" w:rsidP="00682676"/>
        </w:tc>
        <w:tc>
          <w:tcPr>
            <w:tcW w:w="3928" w:type="pct"/>
          </w:tcPr>
          <w:p w14:paraId="5EA1BCB8" w14:textId="77777777" w:rsidR="006E7333" w:rsidRPr="00CD224F" w:rsidRDefault="006E7333" w:rsidP="00682676">
            <w:pPr>
              <w:jc w:val="both"/>
            </w:pPr>
            <w:r w:rsidRPr="00CD224F">
              <w:t>Подготавливать рабочее место для наиболее рационального и безопасного выполнения работ по</w:t>
            </w:r>
            <w:r w:rsidR="00A639E0" w:rsidRPr="00CD224F">
              <w:t xml:space="preserve"> контролю качества приспособлений средней сложности</w:t>
            </w:r>
          </w:p>
        </w:tc>
      </w:tr>
      <w:tr w:rsidR="006E7333" w:rsidRPr="00CD224F" w14:paraId="5EA1BCBC" w14:textId="77777777" w:rsidTr="00682676">
        <w:trPr>
          <w:trHeight w:val="20"/>
        </w:trPr>
        <w:tc>
          <w:tcPr>
            <w:tcW w:w="1072" w:type="pct"/>
            <w:vMerge/>
          </w:tcPr>
          <w:p w14:paraId="5EA1BCBA" w14:textId="77777777" w:rsidR="006E7333" w:rsidRPr="00CD224F" w:rsidRDefault="006E7333" w:rsidP="00682676"/>
        </w:tc>
        <w:tc>
          <w:tcPr>
            <w:tcW w:w="3928" w:type="pct"/>
          </w:tcPr>
          <w:p w14:paraId="5EA1BCBB" w14:textId="77777777" w:rsidR="006E7333" w:rsidRPr="00CD224F" w:rsidRDefault="006E7333" w:rsidP="00682676">
            <w:pPr>
              <w:jc w:val="both"/>
            </w:pPr>
            <w:r w:rsidRPr="00CD224F">
              <w:t>Выбирать в соответствии с технической документацией, настраивать и подготавливать к работе универсальные и специальные</w:t>
            </w:r>
            <w:r w:rsidR="004037C1" w:rsidRPr="00CD224F">
              <w:t xml:space="preserve"> </w:t>
            </w:r>
            <w:r w:rsidRPr="00CD224F">
              <w:t>средства измерений</w:t>
            </w:r>
          </w:p>
        </w:tc>
      </w:tr>
      <w:tr w:rsidR="006E7333" w:rsidRPr="00CD224F" w14:paraId="5EA1BCBF" w14:textId="77777777" w:rsidTr="00682676">
        <w:trPr>
          <w:trHeight w:val="20"/>
        </w:trPr>
        <w:tc>
          <w:tcPr>
            <w:tcW w:w="1072" w:type="pct"/>
            <w:vMerge/>
          </w:tcPr>
          <w:p w14:paraId="5EA1BCBD" w14:textId="77777777" w:rsidR="006E7333" w:rsidRPr="00CD224F" w:rsidRDefault="006E7333" w:rsidP="00682676"/>
        </w:tc>
        <w:tc>
          <w:tcPr>
            <w:tcW w:w="3928" w:type="pct"/>
          </w:tcPr>
          <w:p w14:paraId="5EA1BCBE" w14:textId="77777777" w:rsidR="006E7333" w:rsidRPr="00CD224F" w:rsidRDefault="006E7333" w:rsidP="00682676">
            <w:pPr>
              <w:jc w:val="both"/>
            </w:pPr>
            <w:r w:rsidRPr="00CD224F">
              <w:t>Проверять наличие дефектов и повреждений при внешнем осмотре приспособлений средней сложности</w:t>
            </w:r>
          </w:p>
        </w:tc>
      </w:tr>
      <w:tr w:rsidR="006E7333" w:rsidRPr="00CD224F" w14:paraId="5EA1BCC2" w14:textId="77777777" w:rsidTr="00682676">
        <w:trPr>
          <w:trHeight w:val="20"/>
        </w:trPr>
        <w:tc>
          <w:tcPr>
            <w:tcW w:w="1072" w:type="pct"/>
            <w:vMerge/>
          </w:tcPr>
          <w:p w14:paraId="5EA1BCC0" w14:textId="77777777" w:rsidR="006E7333" w:rsidRPr="00CD224F" w:rsidRDefault="006E7333" w:rsidP="00682676"/>
        </w:tc>
        <w:tc>
          <w:tcPr>
            <w:tcW w:w="3928" w:type="pct"/>
          </w:tcPr>
          <w:p w14:paraId="5EA1BCC1" w14:textId="77777777" w:rsidR="006E7333" w:rsidRPr="00CD224F" w:rsidRDefault="006E7333" w:rsidP="00682676">
            <w:pPr>
              <w:jc w:val="both"/>
            </w:pPr>
            <w:r w:rsidRPr="00CD224F">
              <w:t>Проверять взаимодействие подвижных частей при опробовании приспособлений средней сложности</w:t>
            </w:r>
          </w:p>
        </w:tc>
      </w:tr>
      <w:tr w:rsidR="006E7333" w:rsidRPr="00CD224F" w14:paraId="5EA1BCC5" w14:textId="77777777" w:rsidTr="00682676">
        <w:trPr>
          <w:trHeight w:val="20"/>
        </w:trPr>
        <w:tc>
          <w:tcPr>
            <w:tcW w:w="1072" w:type="pct"/>
            <w:vMerge/>
          </w:tcPr>
          <w:p w14:paraId="5EA1BCC3" w14:textId="77777777" w:rsidR="006E7333" w:rsidRPr="00CD224F" w:rsidRDefault="006E7333" w:rsidP="00682676"/>
        </w:tc>
        <w:tc>
          <w:tcPr>
            <w:tcW w:w="3928" w:type="pct"/>
          </w:tcPr>
          <w:p w14:paraId="5EA1BCC4" w14:textId="77777777" w:rsidR="006E7333" w:rsidRPr="00CD224F" w:rsidRDefault="006E7333" w:rsidP="00682676">
            <w:pPr>
              <w:jc w:val="both"/>
            </w:pPr>
            <w:r w:rsidRPr="00CD224F">
              <w:t>Использовать универсальные и специальные</w:t>
            </w:r>
            <w:r w:rsidR="004037C1" w:rsidRPr="00CD224F">
              <w:t xml:space="preserve"> </w:t>
            </w:r>
            <w:r w:rsidRPr="00CD224F">
              <w:t>средства измерений для контроля точности геометрических параметров</w:t>
            </w:r>
            <w:r w:rsidR="004037C1" w:rsidRPr="00CD224F">
              <w:t xml:space="preserve"> </w:t>
            </w:r>
            <w:r w:rsidRPr="00CD224F">
              <w:t>приспособлений</w:t>
            </w:r>
            <w:r w:rsidR="004037C1" w:rsidRPr="00CD224F">
              <w:t xml:space="preserve"> </w:t>
            </w:r>
            <w:r w:rsidRPr="00CD224F">
              <w:t>средней сложности</w:t>
            </w:r>
          </w:p>
        </w:tc>
      </w:tr>
      <w:tr w:rsidR="006E7333" w:rsidRPr="00CD224F" w14:paraId="5EA1BCC8" w14:textId="77777777" w:rsidTr="00682676">
        <w:trPr>
          <w:trHeight w:val="20"/>
        </w:trPr>
        <w:tc>
          <w:tcPr>
            <w:tcW w:w="1072" w:type="pct"/>
            <w:vMerge/>
          </w:tcPr>
          <w:p w14:paraId="5EA1BCC6" w14:textId="77777777" w:rsidR="006E7333" w:rsidRPr="00CD224F" w:rsidRDefault="006E7333" w:rsidP="00682676"/>
        </w:tc>
        <w:tc>
          <w:tcPr>
            <w:tcW w:w="3928" w:type="pct"/>
          </w:tcPr>
          <w:p w14:paraId="5EA1BCC7" w14:textId="77777777" w:rsidR="006E7333" w:rsidRPr="00CD224F" w:rsidRDefault="006E7333" w:rsidP="00682676">
            <w:pPr>
              <w:jc w:val="both"/>
            </w:pPr>
            <w:r w:rsidRPr="00CD224F">
              <w:t>Использовать универсальные и специальные</w:t>
            </w:r>
            <w:r w:rsidR="004037C1" w:rsidRPr="00CD224F">
              <w:t xml:space="preserve"> </w:t>
            </w:r>
            <w:r w:rsidRPr="00CD224F">
              <w:t>средства измерений для контроля</w:t>
            </w:r>
            <w:r w:rsidR="004037C1" w:rsidRPr="00CD224F">
              <w:t xml:space="preserve"> </w:t>
            </w:r>
            <w:r w:rsidRPr="00CD224F">
              <w:t>качества рабочих поверхностей приспособлений</w:t>
            </w:r>
            <w:r w:rsidR="004037C1" w:rsidRPr="00CD224F">
              <w:t xml:space="preserve"> </w:t>
            </w:r>
            <w:r w:rsidRPr="00CD224F">
              <w:t>средней сложности</w:t>
            </w:r>
          </w:p>
        </w:tc>
      </w:tr>
      <w:tr w:rsidR="006E7333" w:rsidRPr="00CD224F" w14:paraId="5EA1BCCB" w14:textId="77777777" w:rsidTr="00682676">
        <w:trPr>
          <w:trHeight w:val="20"/>
        </w:trPr>
        <w:tc>
          <w:tcPr>
            <w:tcW w:w="1072" w:type="pct"/>
            <w:vMerge/>
          </w:tcPr>
          <w:p w14:paraId="5EA1BCC9" w14:textId="77777777" w:rsidR="006E7333" w:rsidRPr="00CD224F" w:rsidRDefault="006E7333" w:rsidP="00682676"/>
        </w:tc>
        <w:tc>
          <w:tcPr>
            <w:tcW w:w="3928" w:type="pct"/>
          </w:tcPr>
          <w:p w14:paraId="5EA1BCCA" w14:textId="1FDE16E4" w:rsidR="006E7333" w:rsidRPr="00CD224F" w:rsidRDefault="006E7333" w:rsidP="00682676">
            <w:pPr>
              <w:jc w:val="both"/>
            </w:pPr>
            <w:r w:rsidRPr="00CD224F">
              <w:t>Использовать универсальные и специальные</w:t>
            </w:r>
            <w:r w:rsidR="004037C1" w:rsidRPr="00CD224F">
              <w:t xml:space="preserve"> </w:t>
            </w:r>
            <w:r w:rsidRPr="00CD224F">
              <w:t>средства измерений для контроля качества сборки приспособлений</w:t>
            </w:r>
            <w:r w:rsidR="00C11D24">
              <w:t xml:space="preserve"> </w:t>
            </w:r>
            <w:r w:rsidRPr="00CD224F">
              <w:t>средней сложности</w:t>
            </w:r>
          </w:p>
        </w:tc>
      </w:tr>
      <w:tr w:rsidR="006E7333" w:rsidRPr="00CD224F" w14:paraId="5EA1BCCE" w14:textId="77777777" w:rsidTr="00682676">
        <w:trPr>
          <w:trHeight w:val="20"/>
        </w:trPr>
        <w:tc>
          <w:tcPr>
            <w:tcW w:w="1072" w:type="pct"/>
            <w:vMerge/>
          </w:tcPr>
          <w:p w14:paraId="5EA1BCCC" w14:textId="77777777" w:rsidR="006E7333" w:rsidRPr="00CD224F" w:rsidRDefault="006E7333" w:rsidP="00682676"/>
        </w:tc>
        <w:tc>
          <w:tcPr>
            <w:tcW w:w="3928" w:type="pct"/>
          </w:tcPr>
          <w:p w14:paraId="5EA1BCCD" w14:textId="74F97F47" w:rsidR="006E7333" w:rsidRPr="00CD224F" w:rsidRDefault="006E7333" w:rsidP="00682676">
            <w:pPr>
              <w:jc w:val="both"/>
            </w:pPr>
            <w:r w:rsidRPr="00CD224F">
              <w:t xml:space="preserve">Применять эталоны и стандартные образцы </w:t>
            </w:r>
            <w:r w:rsidR="005F181A">
              <w:t>для контроля погрешности</w:t>
            </w:r>
            <w:r w:rsidRPr="00CD224F">
              <w:t xml:space="preserve"> измерительных устройств</w:t>
            </w:r>
            <w:r w:rsidR="004037C1" w:rsidRPr="00CD224F">
              <w:t xml:space="preserve"> </w:t>
            </w:r>
            <w:r w:rsidRPr="00CD224F">
              <w:t>приспособлений</w:t>
            </w:r>
            <w:r w:rsidR="004037C1" w:rsidRPr="00CD224F">
              <w:t xml:space="preserve"> </w:t>
            </w:r>
            <w:r w:rsidRPr="00CD224F">
              <w:t>средней сложности</w:t>
            </w:r>
          </w:p>
        </w:tc>
      </w:tr>
      <w:tr w:rsidR="006E7333" w:rsidRPr="00CD224F" w14:paraId="5EA1BCD1" w14:textId="77777777" w:rsidTr="00682676">
        <w:trPr>
          <w:trHeight w:val="20"/>
        </w:trPr>
        <w:tc>
          <w:tcPr>
            <w:tcW w:w="1072" w:type="pct"/>
            <w:vMerge/>
          </w:tcPr>
          <w:p w14:paraId="5EA1BCCF" w14:textId="77777777" w:rsidR="006E7333" w:rsidRPr="00CD224F" w:rsidRDefault="006E7333" w:rsidP="00682676"/>
        </w:tc>
        <w:tc>
          <w:tcPr>
            <w:tcW w:w="3928" w:type="pct"/>
          </w:tcPr>
          <w:p w14:paraId="5EA1BCD0" w14:textId="77777777" w:rsidR="006E7333" w:rsidRPr="00CD224F" w:rsidRDefault="006E7333" w:rsidP="00682676">
            <w:pPr>
              <w:jc w:val="both"/>
            </w:pPr>
            <w:r w:rsidRPr="00CD224F">
              <w:t>Выявлять дефекты</w:t>
            </w:r>
            <w:r w:rsidR="004037C1" w:rsidRPr="00CD224F">
              <w:t xml:space="preserve"> </w:t>
            </w:r>
            <w:r w:rsidRPr="00CD224F">
              <w:t>приспособлений средней сложности</w:t>
            </w:r>
          </w:p>
        </w:tc>
      </w:tr>
      <w:tr w:rsidR="006E7333" w:rsidRPr="00CD224F" w14:paraId="5EA1BCD4" w14:textId="77777777" w:rsidTr="00682676">
        <w:trPr>
          <w:trHeight w:val="20"/>
        </w:trPr>
        <w:tc>
          <w:tcPr>
            <w:tcW w:w="1072" w:type="pct"/>
            <w:vMerge/>
          </w:tcPr>
          <w:p w14:paraId="5EA1BCD2" w14:textId="77777777" w:rsidR="006E7333" w:rsidRPr="00CD224F" w:rsidRDefault="006E7333" w:rsidP="00682676"/>
        </w:tc>
        <w:tc>
          <w:tcPr>
            <w:tcW w:w="3928" w:type="pct"/>
          </w:tcPr>
          <w:p w14:paraId="5EA1BCD3" w14:textId="77777777" w:rsidR="006E7333" w:rsidRPr="00CD224F" w:rsidRDefault="006E7333" w:rsidP="00682676">
            <w:pPr>
              <w:jc w:val="both"/>
            </w:pPr>
            <w:r w:rsidRPr="00CD224F">
              <w:t>Определять вид брака</w:t>
            </w:r>
            <w:r w:rsidR="004037C1" w:rsidRPr="00CD224F">
              <w:t xml:space="preserve"> </w:t>
            </w:r>
            <w:r w:rsidRPr="00CD224F">
              <w:t>приспособлений</w:t>
            </w:r>
            <w:r w:rsidR="004037C1" w:rsidRPr="00CD224F">
              <w:t xml:space="preserve"> </w:t>
            </w:r>
            <w:r w:rsidRPr="00CD224F">
              <w:t>средней сложности</w:t>
            </w:r>
          </w:p>
        </w:tc>
      </w:tr>
      <w:tr w:rsidR="006E7333" w:rsidRPr="00CD224F" w14:paraId="5EA1BCD7" w14:textId="77777777" w:rsidTr="00682676">
        <w:trPr>
          <w:trHeight w:val="20"/>
        </w:trPr>
        <w:tc>
          <w:tcPr>
            <w:tcW w:w="1072" w:type="pct"/>
            <w:vMerge/>
          </w:tcPr>
          <w:p w14:paraId="5EA1BCD5" w14:textId="77777777" w:rsidR="006E7333" w:rsidRPr="00CD224F" w:rsidRDefault="006E7333" w:rsidP="00682676"/>
        </w:tc>
        <w:tc>
          <w:tcPr>
            <w:tcW w:w="3928" w:type="pct"/>
          </w:tcPr>
          <w:p w14:paraId="5EA1BCD6" w14:textId="77777777" w:rsidR="006E7333" w:rsidRPr="00CD224F" w:rsidRDefault="00DC0AF4" w:rsidP="00682676">
            <w:pPr>
              <w:jc w:val="both"/>
            </w:pPr>
            <w:r w:rsidRPr="00CD224F">
              <w:t>Документально оформлять результаты контроля качества приспособлений средней сложности</w:t>
            </w:r>
          </w:p>
        </w:tc>
      </w:tr>
      <w:tr w:rsidR="002915CC" w:rsidRPr="00CD224F" w14:paraId="5EA1BCDA" w14:textId="77777777" w:rsidTr="00682676">
        <w:trPr>
          <w:trHeight w:val="20"/>
        </w:trPr>
        <w:tc>
          <w:tcPr>
            <w:tcW w:w="1072" w:type="pct"/>
            <w:vMerge/>
          </w:tcPr>
          <w:p w14:paraId="5EA1BCD8" w14:textId="77777777" w:rsidR="002915CC" w:rsidRPr="00CD224F" w:rsidRDefault="002915CC" w:rsidP="00682676"/>
        </w:tc>
        <w:tc>
          <w:tcPr>
            <w:tcW w:w="3928" w:type="pct"/>
          </w:tcPr>
          <w:p w14:paraId="5EA1BCD9" w14:textId="77777777" w:rsidR="002915CC" w:rsidRPr="00CD224F" w:rsidRDefault="002915CC" w:rsidP="00682676">
            <w:pPr>
              <w:jc w:val="both"/>
            </w:pPr>
            <w:r w:rsidRPr="00CD224F">
              <w:t>Использовать шаблоны документов в электронном виде для оформления результатов контроля</w:t>
            </w:r>
          </w:p>
        </w:tc>
      </w:tr>
      <w:tr w:rsidR="006E7333" w:rsidRPr="00CD224F" w14:paraId="5EA1BCDD" w14:textId="77777777" w:rsidTr="00682676">
        <w:trPr>
          <w:trHeight w:val="20"/>
        </w:trPr>
        <w:tc>
          <w:tcPr>
            <w:tcW w:w="1072" w:type="pct"/>
            <w:vMerge/>
          </w:tcPr>
          <w:p w14:paraId="5EA1BCDB" w14:textId="77777777" w:rsidR="006E7333" w:rsidRPr="00CD224F" w:rsidRDefault="006E7333" w:rsidP="00682676"/>
        </w:tc>
        <w:tc>
          <w:tcPr>
            <w:tcW w:w="3928" w:type="pct"/>
          </w:tcPr>
          <w:p w14:paraId="5EA1BCDC" w14:textId="77777777" w:rsidR="006E7333" w:rsidRPr="00CD224F" w:rsidRDefault="006E7333" w:rsidP="00682676">
            <w:pPr>
              <w:jc w:val="both"/>
            </w:pPr>
            <w:r w:rsidRPr="00CD224F">
              <w:t>Поддерживать состояние рабочего места в соответствии с требованиями охраны труда, пожарной, промышленной, экологической и электробезопасности</w:t>
            </w:r>
          </w:p>
        </w:tc>
      </w:tr>
      <w:tr w:rsidR="00A639E0" w:rsidRPr="00CD224F" w14:paraId="5EA1BCE0" w14:textId="77777777" w:rsidTr="00682676">
        <w:trPr>
          <w:trHeight w:val="20"/>
        </w:trPr>
        <w:tc>
          <w:tcPr>
            <w:tcW w:w="1072" w:type="pct"/>
            <w:vMerge w:val="restart"/>
          </w:tcPr>
          <w:p w14:paraId="5EA1BCDE" w14:textId="77777777" w:rsidR="00A639E0" w:rsidRPr="00CD224F" w:rsidRDefault="00A639E0" w:rsidP="00682676">
            <w:r w:rsidRPr="00CD224F">
              <w:t>Необходимые знания</w:t>
            </w:r>
          </w:p>
        </w:tc>
        <w:tc>
          <w:tcPr>
            <w:tcW w:w="3928" w:type="pct"/>
          </w:tcPr>
          <w:p w14:paraId="5EA1BCDF" w14:textId="77777777" w:rsidR="00A639E0" w:rsidRPr="00CD224F" w:rsidRDefault="00A639E0" w:rsidP="00682676">
            <w:pPr>
              <w:jc w:val="both"/>
            </w:pPr>
            <w:r w:rsidRPr="00CD224F">
              <w:t>Требования, предъявляемые к рабочему месту для производства работ</w:t>
            </w:r>
            <w:r w:rsidR="003A5C4E" w:rsidRPr="00CD224F">
              <w:t xml:space="preserve"> по контролю качества приспособлений средней сложности</w:t>
            </w:r>
          </w:p>
        </w:tc>
      </w:tr>
      <w:tr w:rsidR="00A639E0" w:rsidRPr="00CD224F" w14:paraId="5EA1BCE3" w14:textId="77777777" w:rsidTr="00682676">
        <w:trPr>
          <w:trHeight w:val="20"/>
        </w:trPr>
        <w:tc>
          <w:tcPr>
            <w:tcW w:w="1072" w:type="pct"/>
            <w:vMerge/>
          </w:tcPr>
          <w:p w14:paraId="5EA1BCE1" w14:textId="77777777" w:rsidR="00A639E0" w:rsidRPr="00CD224F" w:rsidRDefault="00A639E0" w:rsidP="00682676"/>
        </w:tc>
        <w:tc>
          <w:tcPr>
            <w:tcW w:w="3928" w:type="pct"/>
          </w:tcPr>
          <w:p w14:paraId="5EA1BCE2" w14:textId="77777777" w:rsidR="00A639E0" w:rsidRPr="00CD224F" w:rsidRDefault="00A639E0" w:rsidP="00682676">
            <w:pPr>
              <w:jc w:val="both"/>
            </w:pPr>
            <w:r w:rsidRPr="00CD224F">
              <w:t>Виды, конструкция, назначение</w:t>
            </w:r>
            <w:r w:rsidR="003A5C4E" w:rsidRPr="00CD224F">
              <w:t xml:space="preserve"> приспособлений средней сложности</w:t>
            </w:r>
          </w:p>
        </w:tc>
      </w:tr>
      <w:tr w:rsidR="00A639E0" w:rsidRPr="00CD224F" w14:paraId="5EA1BCE6" w14:textId="77777777" w:rsidTr="00682676">
        <w:trPr>
          <w:trHeight w:val="20"/>
        </w:trPr>
        <w:tc>
          <w:tcPr>
            <w:tcW w:w="1072" w:type="pct"/>
            <w:vMerge/>
          </w:tcPr>
          <w:p w14:paraId="5EA1BCE4" w14:textId="77777777" w:rsidR="00A639E0" w:rsidRPr="00CD224F" w:rsidRDefault="00A639E0" w:rsidP="00682676"/>
        </w:tc>
        <w:tc>
          <w:tcPr>
            <w:tcW w:w="3928" w:type="pct"/>
          </w:tcPr>
          <w:p w14:paraId="5EA1BCE5" w14:textId="77777777" w:rsidR="00A639E0" w:rsidRPr="00CD224F" w:rsidRDefault="00A639E0" w:rsidP="00682676">
            <w:pPr>
              <w:jc w:val="both"/>
            </w:pPr>
            <w:r w:rsidRPr="00CD224F">
              <w:t>Основы машиностроительного черчения в объеме, необходимом для выполнения работы</w:t>
            </w:r>
          </w:p>
        </w:tc>
      </w:tr>
      <w:tr w:rsidR="00A639E0" w:rsidRPr="00CD224F" w14:paraId="5EA1BCE9" w14:textId="77777777" w:rsidTr="00682676">
        <w:trPr>
          <w:trHeight w:val="20"/>
        </w:trPr>
        <w:tc>
          <w:tcPr>
            <w:tcW w:w="1072" w:type="pct"/>
            <w:vMerge/>
          </w:tcPr>
          <w:p w14:paraId="5EA1BCE7" w14:textId="77777777" w:rsidR="00A639E0" w:rsidRPr="00CD224F" w:rsidRDefault="00A639E0" w:rsidP="00682676"/>
        </w:tc>
        <w:tc>
          <w:tcPr>
            <w:tcW w:w="3928" w:type="pct"/>
          </w:tcPr>
          <w:p w14:paraId="5EA1BCE8" w14:textId="77777777" w:rsidR="00A639E0" w:rsidRPr="00CD224F" w:rsidRDefault="00A639E0" w:rsidP="00682676">
            <w:pPr>
              <w:jc w:val="both"/>
            </w:pPr>
            <w:r w:rsidRPr="00CD224F">
              <w:t>Правила чтения технической документации в объеме, необходимом для выполнения работы</w:t>
            </w:r>
          </w:p>
        </w:tc>
      </w:tr>
      <w:tr w:rsidR="006E7333" w:rsidRPr="00CD224F" w14:paraId="5EA1BCEC" w14:textId="77777777" w:rsidTr="00682676">
        <w:trPr>
          <w:trHeight w:val="20"/>
        </w:trPr>
        <w:tc>
          <w:tcPr>
            <w:tcW w:w="1072" w:type="pct"/>
            <w:vMerge/>
          </w:tcPr>
          <w:p w14:paraId="5EA1BCEA" w14:textId="77777777" w:rsidR="006E7333" w:rsidRPr="00CD224F" w:rsidRDefault="006E7333" w:rsidP="00682676"/>
        </w:tc>
        <w:tc>
          <w:tcPr>
            <w:tcW w:w="3928" w:type="pct"/>
          </w:tcPr>
          <w:p w14:paraId="5EA1BCEB" w14:textId="77777777" w:rsidR="006E7333" w:rsidRPr="00CD224F" w:rsidRDefault="006E7333" w:rsidP="00682676">
            <w:pPr>
              <w:jc w:val="both"/>
            </w:pPr>
            <w:r w:rsidRPr="00CD224F">
              <w:t xml:space="preserve">Система допусков и посадок, квалитеты точности, параметры шероховатости, параметры точности плоских, цилиндрических, конических, </w:t>
            </w:r>
            <w:proofErr w:type="spellStart"/>
            <w:r w:rsidRPr="00CD224F">
              <w:t>сложнопрофильных</w:t>
            </w:r>
            <w:proofErr w:type="spellEnd"/>
            <w:r w:rsidRPr="00CD224F">
              <w:t xml:space="preserve"> поверхностей</w:t>
            </w:r>
          </w:p>
        </w:tc>
      </w:tr>
      <w:tr w:rsidR="006E7333" w:rsidRPr="00CD224F" w14:paraId="5EA1BCEF" w14:textId="77777777" w:rsidTr="00682676">
        <w:trPr>
          <w:trHeight w:val="20"/>
        </w:trPr>
        <w:tc>
          <w:tcPr>
            <w:tcW w:w="1072" w:type="pct"/>
            <w:vMerge/>
          </w:tcPr>
          <w:p w14:paraId="5EA1BCED" w14:textId="77777777" w:rsidR="006E7333" w:rsidRPr="00CD224F" w:rsidRDefault="006E7333" w:rsidP="00682676"/>
        </w:tc>
        <w:tc>
          <w:tcPr>
            <w:tcW w:w="3928" w:type="pct"/>
          </w:tcPr>
          <w:p w14:paraId="5EA1BCEE" w14:textId="77777777" w:rsidR="006E7333" w:rsidRPr="00CD224F" w:rsidRDefault="006E7333" w:rsidP="00682676">
            <w:pPr>
              <w:jc w:val="both"/>
            </w:pPr>
            <w:r w:rsidRPr="00CD224F">
              <w:t>Обозначение на рабочих чертежах допусков размеров, формы, ориентации и месторасположения поверхностей, шероховатости поверхностей</w:t>
            </w:r>
          </w:p>
        </w:tc>
      </w:tr>
      <w:tr w:rsidR="006E7333" w:rsidRPr="00CD224F" w14:paraId="5EA1BCF2" w14:textId="77777777" w:rsidTr="00682676">
        <w:trPr>
          <w:trHeight w:val="20"/>
        </w:trPr>
        <w:tc>
          <w:tcPr>
            <w:tcW w:w="1072" w:type="pct"/>
            <w:vMerge/>
          </w:tcPr>
          <w:p w14:paraId="5EA1BCF0" w14:textId="77777777" w:rsidR="006E7333" w:rsidRPr="00CD224F" w:rsidRDefault="006E7333" w:rsidP="00682676"/>
        </w:tc>
        <w:tc>
          <w:tcPr>
            <w:tcW w:w="3928" w:type="pct"/>
          </w:tcPr>
          <w:p w14:paraId="5EA1BCF1" w14:textId="77777777" w:rsidR="006E7333" w:rsidRPr="00CD224F" w:rsidRDefault="006E7333" w:rsidP="00682676">
            <w:pPr>
              <w:jc w:val="both"/>
            </w:pPr>
            <w:r w:rsidRPr="00CD224F">
              <w:t>Технические требования, предъявляемые к приспособлениям</w:t>
            </w:r>
            <w:r w:rsidR="004037C1" w:rsidRPr="00CD224F">
              <w:t xml:space="preserve"> </w:t>
            </w:r>
            <w:r w:rsidRPr="00CD224F">
              <w:t>средней сложности</w:t>
            </w:r>
          </w:p>
        </w:tc>
      </w:tr>
      <w:tr w:rsidR="006E7333" w:rsidRPr="00CD224F" w14:paraId="5EA1BCF5" w14:textId="77777777" w:rsidTr="00682676">
        <w:trPr>
          <w:trHeight w:val="20"/>
        </w:trPr>
        <w:tc>
          <w:tcPr>
            <w:tcW w:w="1072" w:type="pct"/>
            <w:vMerge/>
          </w:tcPr>
          <w:p w14:paraId="5EA1BCF3" w14:textId="77777777" w:rsidR="006E7333" w:rsidRPr="00CD224F" w:rsidRDefault="006E7333" w:rsidP="00682676"/>
        </w:tc>
        <w:tc>
          <w:tcPr>
            <w:tcW w:w="3928" w:type="pct"/>
          </w:tcPr>
          <w:p w14:paraId="5EA1BCF4" w14:textId="77777777" w:rsidR="006E7333" w:rsidRPr="00CD224F" w:rsidRDefault="006E7333" w:rsidP="00682676">
            <w:pPr>
              <w:jc w:val="both"/>
            </w:pPr>
            <w:r w:rsidRPr="00CD224F">
              <w:t>Порядок сборки приспособлений</w:t>
            </w:r>
            <w:r w:rsidR="004037C1" w:rsidRPr="00CD224F">
              <w:t xml:space="preserve"> </w:t>
            </w:r>
            <w:r w:rsidRPr="00CD224F">
              <w:t>средней сложности</w:t>
            </w:r>
          </w:p>
        </w:tc>
      </w:tr>
      <w:tr w:rsidR="006E7333" w:rsidRPr="00CD224F" w14:paraId="5EA1BCF8" w14:textId="77777777" w:rsidTr="00682676">
        <w:trPr>
          <w:trHeight w:val="20"/>
        </w:trPr>
        <w:tc>
          <w:tcPr>
            <w:tcW w:w="1072" w:type="pct"/>
            <w:vMerge/>
          </w:tcPr>
          <w:p w14:paraId="5EA1BCF6" w14:textId="77777777" w:rsidR="006E7333" w:rsidRPr="00CD224F" w:rsidRDefault="006E7333" w:rsidP="00682676"/>
        </w:tc>
        <w:tc>
          <w:tcPr>
            <w:tcW w:w="3928" w:type="pct"/>
          </w:tcPr>
          <w:p w14:paraId="5EA1BCF7" w14:textId="77777777" w:rsidR="006E7333" w:rsidRPr="00CD224F" w:rsidRDefault="006E7333" w:rsidP="00682676">
            <w:pPr>
              <w:jc w:val="both"/>
            </w:pPr>
            <w:r w:rsidRPr="00CD224F">
              <w:t>Порядок выполнения внешнего осмотра приспособлений средней сложности</w:t>
            </w:r>
          </w:p>
        </w:tc>
      </w:tr>
      <w:tr w:rsidR="006E7333" w:rsidRPr="00CD224F" w14:paraId="5EA1BCFB" w14:textId="77777777" w:rsidTr="00682676">
        <w:trPr>
          <w:trHeight w:val="20"/>
        </w:trPr>
        <w:tc>
          <w:tcPr>
            <w:tcW w:w="1072" w:type="pct"/>
            <w:vMerge/>
          </w:tcPr>
          <w:p w14:paraId="5EA1BCF9" w14:textId="77777777" w:rsidR="006E7333" w:rsidRPr="00CD224F" w:rsidRDefault="006E7333" w:rsidP="00682676"/>
        </w:tc>
        <w:tc>
          <w:tcPr>
            <w:tcW w:w="3928" w:type="pct"/>
          </w:tcPr>
          <w:p w14:paraId="5EA1BCFA" w14:textId="77777777" w:rsidR="006E7333" w:rsidRPr="00CD224F" w:rsidRDefault="006E7333" w:rsidP="00682676">
            <w:pPr>
              <w:jc w:val="both"/>
            </w:pPr>
            <w:r w:rsidRPr="00CD224F">
              <w:t>Порядок выполнения опробования приспособлений средней сложности</w:t>
            </w:r>
          </w:p>
        </w:tc>
      </w:tr>
      <w:tr w:rsidR="006E7333" w:rsidRPr="00CD224F" w14:paraId="5EA1BCFE" w14:textId="77777777" w:rsidTr="00682676">
        <w:trPr>
          <w:trHeight w:val="20"/>
        </w:trPr>
        <w:tc>
          <w:tcPr>
            <w:tcW w:w="1072" w:type="pct"/>
            <w:vMerge/>
          </w:tcPr>
          <w:p w14:paraId="5EA1BCFC" w14:textId="77777777" w:rsidR="006E7333" w:rsidRPr="00CD224F" w:rsidRDefault="006E7333" w:rsidP="00682676"/>
        </w:tc>
        <w:tc>
          <w:tcPr>
            <w:tcW w:w="3928" w:type="pct"/>
          </w:tcPr>
          <w:p w14:paraId="5EA1BCFD" w14:textId="77777777" w:rsidR="006E7333" w:rsidRPr="00CD224F" w:rsidRDefault="006E7333" w:rsidP="00682676">
            <w:pPr>
              <w:jc w:val="both"/>
            </w:pPr>
            <w:r w:rsidRPr="00CD224F">
              <w:t>Методы контроля точности геометрических параметров</w:t>
            </w:r>
          </w:p>
        </w:tc>
      </w:tr>
      <w:tr w:rsidR="006E7333" w:rsidRPr="00CD224F" w14:paraId="5EA1BD01" w14:textId="77777777" w:rsidTr="00682676">
        <w:trPr>
          <w:trHeight w:val="20"/>
        </w:trPr>
        <w:tc>
          <w:tcPr>
            <w:tcW w:w="1072" w:type="pct"/>
            <w:vMerge/>
          </w:tcPr>
          <w:p w14:paraId="5EA1BCFF" w14:textId="77777777" w:rsidR="006E7333" w:rsidRPr="00CD224F" w:rsidRDefault="006E7333" w:rsidP="00682676"/>
        </w:tc>
        <w:tc>
          <w:tcPr>
            <w:tcW w:w="3928" w:type="pct"/>
          </w:tcPr>
          <w:p w14:paraId="5EA1BD00" w14:textId="77777777" w:rsidR="006E7333" w:rsidRPr="00CD224F" w:rsidRDefault="006E7333" w:rsidP="00682676">
            <w:pPr>
              <w:jc w:val="both"/>
            </w:pPr>
            <w:r w:rsidRPr="00CD224F">
              <w:t>Виды, конструкции, назначение, возможности</w:t>
            </w:r>
            <w:r w:rsidR="004037C1" w:rsidRPr="00CD224F">
              <w:t xml:space="preserve"> </w:t>
            </w:r>
            <w:r w:rsidRPr="00CD224F">
              <w:t>и</w:t>
            </w:r>
            <w:r w:rsidR="004037C1" w:rsidRPr="00CD224F">
              <w:t xml:space="preserve"> </w:t>
            </w:r>
            <w:r w:rsidRPr="00CD224F">
              <w:t>правила применения универсальных и специальных средств измерений для контроля</w:t>
            </w:r>
            <w:r w:rsidR="004037C1" w:rsidRPr="00CD224F">
              <w:t xml:space="preserve"> </w:t>
            </w:r>
            <w:r w:rsidRPr="00CD224F">
              <w:t>точности геометрических параметров приспособлений</w:t>
            </w:r>
            <w:r w:rsidR="004037C1" w:rsidRPr="00CD224F">
              <w:t xml:space="preserve"> </w:t>
            </w:r>
            <w:r w:rsidRPr="00CD224F">
              <w:t>средней сложности</w:t>
            </w:r>
          </w:p>
        </w:tc>
      </w:tr>
      <w:tr w:rsidR="006E7333" w:rsidRPr="00CD224F" w14:paraId="5EA1BD04" w14:textId="77777777" w:rsidTr="00682676">
        <w:trPr>
          <w:trHeight w:val="20"/>
        </w:trPr>
        <w:tc>
          <w:tcPr>
            <w:tcW w:w="1072" w:type="pct"/>
            <w:vMerge/>
          </w:tcPr>
          <w:p w14:paraId="5EA1BD02" w14:textId="77777777" w:rsidR="006E7333" w:rsidRPr="00CD224F" w:rsidRDefault="006E7333" w:rsidP="00682676"/>
        </w:tc>
        <w:tc>
          <w:tcPr>
            <w:tcW w:w="3928" w:type="pct"/>
          </w:tcPr>
          <w:p w14:paraId="5EA1BD03" w14:textId="77777777" w:rsidR="006E7333" w:rsidRPr="00CD224F" w:rsidRDefault="006E7333" w:rsidP="00682676">
            <w:pPr>
              <w:jc w:val="both"/>
            </w:pPr>
            <w:r w:rsidRPr="00CD224F">
              <w:t>Методы контроля качества поверхностей</w:t>
            </w:r>
          </w:p>
        </w:tc>
      </w:tr>
      <w:tr w:rsidR="006E7333" w:rsidRPr="00CD224F" w14:paraId="5EA1BD07" w14:textId="77777777" w:rsidTr="00682676">
        <w:trPr>
          <w:trHeight w:val="20"/>
        </w:trPr>
        <w:tc>
          <w:tcPr>
            <w:tcW w:w="1072" w:type="pct"/>
            <w:vMerge/>
          </w:tcPr>
          <w:p w14:paraId="5EA1BD05" w14:textId="77777777" w:rsidR="006E7333" w:rsidRPr="00CD224F" w:rsidRDefault="006E7333" w:rsidP="00682676"/>
        </w:tc>
        <w:tc>
          <w:tcPr>
            <w:tcW w:w="3928" w:type="pct"/>
          </w:tcPr>
          <w:p w14:paraId="5EA1BD06" w14:textId="77777777" w:rsidR="006E7333" w:rsidRPr="00CD224F" w:rsidRDefault="006E7333" w:rsidP="00682676">
            <w:pPr>
              <w:jc w:val="both"/>
            </w:pPr>
            <w:r w:rsidRPr="00CD224F">
              <w:t>Виды, конструкции, назначение, возможности</w:t>
            </w:r>
            <w:r w:rsidR="004037C1" w:rsidRPr="00CD224F">
              <w:t xml:space="preserve"> </w:t>
            </w:r>
            <w:r w:rsidRPr="00CD224F">
              <w:t>и</w:t>
            </w:r>
            <w:r w:rsidR="004037C1" w:rsidRPr="00CD224F">
              <w:t xml:space="preserve"> </w:t>
            </w:r>
            <w:r w:rsidRPr="00CD224F">
              <w:t>правила применения универсальных и специальных средств измерений для контроля качества рабочих поверхностей приспособлений</w:t>
            </w:r>
            <w:r w:rsidR="004037C1" w:rsidRPr="00CD224F">
              <w:t xml:space="preserve"> </w:t>
            </w:r>
            <w:r w:rsidRPr="00CD224F">
              <w:t>средней сложности</w:t>
            </w:r>
          </w:p>
        </w:tc>
      </w:tr>
      <w:tr w:rsidR="006E7333" w:rsidRPr="00CD224F" w14:paraId="5EA1BD0A" w14:textId="77777777" w:rsidTr="00682676">
        <w:trPr>
          <w:trHeight w:val="20"/>
        </w:trPr>
        <w:tc>
          <w:tcPr>
            <w:tcW w:w="1072" w:type="pct"/>
            <w:vMerge/>
          </w:tcPr>
          <w:p w14:paraId="5EA1BD08" w14:textId="77777777" w:rsidR="006E7333" w:rsidRPr="00CD224F" w:rsidRDefault="006E7333" w:rsidP="00682676"/>
        </w:tc>
        <w:tc>
          <w:tcPr>
            <w:tcW w:w="3928" w:type="pct"/>
          </w:tcPr>
          <w:p w14:paraId="5EA1BD09" w14:textId="77777777" w:rsidR="006E7333" w:rsidRPr="00CD224F" w:rsidRDefault="006E7333" w:rsidP="00682676">
            <w:pPr>
              <w:jc w:val="both"/>
            </w:pPr>
            <w:r w:rsidRPr="00CD224F">
              <w:t>Методы контроля качества сборки приспособлений</w:t>
            </w:r>
          </w:p>
        </w:tc>
      </w:tr>
      <w:tr w:rsidR="006E7333" w:rsidRPr="00CD224F" w14:paraId="5EA1BD0D" w14:textId="77777777" w:rsidTr="00682676">
        <w:trPr>
          <w:trHeight w:val="20"/>
        </w:trPr>
        <w:tc>
          <w:tcPr>
            <w:tcW w:w="1072" w:type="pct"/>
            <w:vMerge/>
          </w:tcPr>
          <w:p w14:paraId="5EA1BD0B" w14:textId="77777777" w:rsidR="006E7333" w:rsidRPr="00CD224F" w:rsidRDefault="006E7333" w:rsidP="00682676"/>
        </w:tc>
        <w:tc>
          <w:tcPr>
            <w:tcW w:w="3928" w:type="pct"/>
          </w:tcPr>
          <w:p w14:paraId="5EA1BD0C" w14:textId="77777777" w:rsidR="006E7333" w:rsidRPr="00CD224F" w:rsidRDefault="006E7333" w:rsidP="00682676">
            <w:pPr>
              <w:jc w:val="both"/>
            </w:pPr>
            <w:r w:rsidRPr="00CD224F">
              <w:t>Виды, конструкции, назначение, возможности</w:t>
            </w:r>
            <w:r w:rsidR="004037C1" w:rsidRPr="00CD224F">
              <w:t xml:space="preserve"> </w:t>
            </w:r>
            <w:r w:rsidRPr="00CD224F">
              <w:t>и</w:t>
            </w:r>
            <w:r w:rsidR="004037C1" w:rsidRPr="00CD224F">
              <w:t xml:space="preserve"> </w:t>
            </w:r>
            <w:r w:rsidRPr="00CD224F">
              <w:t>правила применения универсальных и специальных средств измерений для</w:t>
            </w:r>
            <w:r w:rsidR="004037C1" w:rsidRPr="00CD224F">
              <w:t xml:space="preserve"> </w:t>
            </w:r>
            <w:r w:rsidRPr="00CD224F">
              <w:t>контроля качества сборки приспособлений</w:t>
            </w:r>
            <w:r w:rsidR="004037C1" w:rsidRPr="00CD224F">
              <w:t xml:space="preserve"> </w:t>
            </w:r>
            <w:r w:rsidRPr="00CD224F">
              <w:t>средней сложности</w:t>
            </w:r>
          </w:p>
        </w:tc>
      </w:tr>
      <w:tr w:rsidR="006E7333" w:rsidRPr="00CD224F" w14:paraId="5EA1BD10" w14:textId="77777777" w:rsidTr="00682676">
        <w:trPr>
          <w:trHeight w:val="20"/>
        </w:trPr>
        <w:tc>
          <w:tcPr>
            <w:tcW w:w="1072" w:type="pct"/>
            <w:vMerge/>
          </w:tcPr>
          <w:p w14:paraId="5EA1BD0E" w14:textId="77777777" w:rsidR="006E7333" w:rsidRPr="00CD224F" w:rsidRDefault="006E7333" w:rsidP="00682676"/>
        </w:tc>
        <w:tc>
          <w:tcPr>
            <w:tcW w:w="3928" w:type="pct"/>
          </w:tcPr>
          <w:p w14:paraId="5EA1BD0F" w14:textId="77777777" w:rsidR="006E7333" w:rsidRPr="00CD224F" w:rsidRDefault="006E7333" w:rsidP="00682676">
            <w:pPr>
              <w:jc w:val="both"/>
            </w:pPr>
            <w:r w:rsidRPr="00CD224F">
              <w:t>Методики контроля погрешностей</w:t>
            </w:r>
            <w:r w:rsidR="004037C1" w:rsidRPr="00CD224F">
              <w:t xml:space="preserve"> </w:t>
            </w:r>
            <w:r w:rsidRPr="00CD224F">
              <w:t>измерительных устройств</w:t>
            </w:r>
            <w:r w:rsidR="004037C1" w:rsidRPr="00CD224F">
              <w:t xml:space="preserve"> </w:t>
            </w:r>
            <w:r w:rsidRPr="00CD224F">
              <w:t>приспособлений</w:t>
            </w:r>
          </w:p>
        </w:tc>
      </w:tr>
      <w:tr w:rsidR="006E7333" w:rsidRPr="00CD224F" w14:paraId="5EA1BD13" w14:textId="77777777" w:rsidTr="00682676">
        <w:trPr>
          <w:trHeight w:val="20"/>
        </w:trPr>
        <w:tc>
          <w:tcPr>
            <w:tcW w:w="1072" w:type="pct"/>
            <w:vMerge/>
          </w:tcPr>
          <w:p w14:paraId="5EA1BD11" w14:textId="77777777" w:rsidR="006E7333" w:rsidRPr="00CD224F" w:rsidRDefault="006E7333" w:rsidP="00682676"/>
        </w:tc>
        <w:tc>
          <w:tcPr>
            <w:tcW w:w="3928" w:type="pct"/>
          </w:tcPr>
          <w:p w14:paraId="5EA1BD12" w14:textId="3C5BC7BB" w:rsidR="006E7333" w:rsidRPr="00CD224F" w:rsidRDefault="006E7333" w:rsidP="00682676">
            <w:pPr>
              <w:jc w:val="both"/>
            </w:pPr>
            <w:r w:rsidRPr="00CD224F">
              <w:t>Виды, конструкции, назначение, возможности</w:t>
            </w:r>
            <w:r w:rsidR="004037C1" w:rsidRPr="00CD224F">
              <w:t xml:space="preserve"> </w:t>
            </w:r>
            <w:r w:rsidRPr="00CD224F">
              <w:t xml:space="preserve">и правила применения эталонов, стандартных образцов и универсальных средств измерений </w:t>
            </w:r>
            <w:r w:rsidR="005F181A">
              <w:t>для контроля погрешности</w:t>
            </w:r>
            <w:r w:rsidRPr="00CD224F">
              <w:t xml:space="preserve"> измерительных устройств приспособлений средней сложности</w:t>
            </w:r>
          </w:p>
        </w:tc>
      </w:tr>
      <w:tr w:rsidR="006E7333" w:rsidRPr="00CD224F" w14:paraId="5EA1BD16" w14:textId="77777777" w:rsidTr="00682676">
        <w:trPr>
          <w:trHeight w:val="20"/>
        </w:trPr>
        <w:tc>
          <w:tcPr>
            <w:tcW w:w="1072" w:type="pct"/>
            <w:vMerge/>
          </w:tcPr>
          <w:p w14:paraId="5EA1BD14" w14:textId="77777777" w:rsidR="006E7333" w:rsidRPr="00CD224F" w:rsidRDefault="006E7333" w:rsidP="00682676"/>
        </w:tc>
        <w:tc>
          <w:tcPr>
            <w:tcW w:w="3928" w:type="pct"/>
          </w:tcPr>
          <w:p w14:paraId="5EA1BD15" w14:textId="77777777" w:rsidR="006E7333" w:rsidRPr="00CD224F" w:rsidRDefault="006E7333" w:rsidP="00682676">
            <w:pPr>
              <w:jc w:val="both"/>
            </w:pPr>
            <w:r w:rsidRPr="00CD224F">
              <w:t>Нормативно-техническая документация на проведение контроля приспособлений</w:t>
            </w:r>
            <w:r w:rsidR="004037C1" w:rsidRPr="00CD224F">
              <w:t xml:space="preserve"> </w:t>
            </w:r>
            <w:r w:rsidRPr="00CD224F">
              <w:t>средней сложности</w:t>
            </w:r>
          </w:p>
        </w:tc>
      </w:tr>
      <w:tr w:rsidR="006E7333" w:rsidRPr="00CD224F" w14:paraId="5EA1BD19" w14:textId="77777777" w:rsidTr="00682676">
        <w:trPr>
          <w:trHeight w:val="20"/>
        </w:trPr>
        <w:tc>
          <w:tcPr>
            <w:tcW w:w="1072" w:type="pct"/>
            <w:vMerge/>
          </w:tcPr>
          <w:p w14:paraId="5EA1BD17" w14:textId="77777777" w:rsidR="006E7333" w:rsidRPr="00CD224F" w:rsidRDefault="006E7333" w:rsidP="00682676"/>
        </w:tc>
        <w:tc>
          <w:tcPr>
            <w:tcW w:w="3928" w:type="pct"/>
          </w:tcPr>
          <w:p w14:paraId="5EA1BD18" w14:textId="77777777" w:rsidR="006E7333" w:rsidRPr="00CD224F" w:rsidRDefault="006E7333" w:rsidP="00682676">
            <w:pPr>
              <w:jc w:val="both"/>
            </w:pPr>
            <w:r w:rsidRPr="00CD224F">
              <w:t>Основы материаловедения</w:t>
            </w:r>
          </w:p>
        </w:tc>
      </w:tr>
      <w:tr w:rsidR="00DC0AF4" w:rsidRPr="00CD224F" w14:paraId="5EA1BD1C" w14:textId="77777777" w:rsidTr="00682676">
        <w:trPr>
          <w:trHeight w:val="20"/>
        </w:trPr>
        <w:tc>
          <w:tcPr>
            <w:tcW w:w="1072" w:type="pct"/>
            <w:vMerge/>
          </w:tcPr>
          <w:p w14:paraId="5EA1BD1A" w14:textId="77777777" w:rsidR="00DC0AF4" w:rsidRPr="00CD224F" w:rsidRDefault="00DC0AF4" w:rsidP="00682676"/>
        </w:tc>
        <w:tc>
          <w:tcPr>
            <w:tcW w:w="3928" w:type="pct"/>
          </w:tcPr>
          <w:p w14:paraId="5EA1BD1B" w14:textId="77777777" w:rsidR="00DC0AF4" w:rsidRPr="00CD224F" w:rsidRDefault="00DC0AF4" w:rsidP="00682676">
            <w:pPr>
              <w:jc w:val="both"/>
            </w:pPr>
            <w:r w:rsidRPr="00CD224F">
              <w:t>Основы технических измерений</w:t>
            </w:r>
          </w:p>
        </w:tc>
      </w:tr>
      <w:tr w:rsidR="006E7333" w:rsidRPr="00CD224F" w14:paraId="5EA1BD1F" w14:textId="77777777" w:rsidTr="00682676">
        <w:trPr>
          <w:trHeight w:val="20"/>
        </w:trPr>
        <w:tc>
          <w:tcPr>
            <w:tcW w:w="1072" w:type="pct"/>
            <w:vMerge/>
          </w:tcPr>
          <w:p w14:paraId="5EA1BD1D" w14:textId="77777777" w:rsidR="006E7333" w:rsidRPr="00CD224F" w:rsidRDefault="006E7333" w:rsidP="00682676"/>
        </w:tc>
        <w:tc>
          <w:tcPr>
            <w:tcW w:w="3928" w:type="pct"/>
          </w:tcPr>
          <w:p w14:paraId="5EA1BD1E" w14:textId="77777777" w:rsidR="006E7333" w:rsidRPr="00CD224F" w:rsidRDefault="006E7333" w:rsidP="00682676">
            <w:pPr>
              <w:jc w:val="both"/>
            </w:pPr>
            <w:r w:rsidRPr="00CD224F">
              <w:t>Типы дефектов и виды брака продукции</w:t>
            </w:r>
          </w:p>
        </w:tc>
      </w:tr>
      <w:tr w:rsidR="006E7333" w:rsidRPr="00CD224F" w14:paraId="5EA1BD22" w14:textId="77777777" w:rsidTr="00682676">
        <w:trPr>
          <w:trHeight w:val="20"/>
        </w:trPr>
        <w:tc>
          <w:tcPr>
            <w:tcW w:w="1072" w:type="pct"/>
            <w:vMerge/>
          </w:tcPr>
          <w:p w14:paraId="5EA1BD20" w14:textId="77777777" w:rsidR="006E7333" w:rsidRPr="00CD224F" w:rsidRDefault="006E7333" w:rsidP="00682676"/>
        </w:tc>
        <w:tc>
          <w:tcPr>
            <w:tcW w:w="3928" w:type="pct"/>
          </w:tcPr>
          <w:p w14:paraId="5EA1BD21" w14:textId="77777777" w:rsidR="006E7333" w:rsidRPr="00CD224F" w:rsidRDefault="006E7333" w:rsidP="00682676">
            <w:pPr>
              <w:jc w:val="both"/>
            </w:pPr>
            <w:r w:rsidRPr="00CD224F">
              <w:t>Виды</w:t>
            </w:r>
            <w:r w:rsidR="004037C1" w:rsidRPr="00CD224F">
              <w:t xml:space="preserve"> </w:t>
            </w:r>
            <w:r w:rsidRPr="00CD224F">
              <w:t>дефектов</w:t>
            </w:r>
            <w:r w:rsidR="004037C1" w:rsidRPr="00CD224F">
              <w:t xml:space="preserve"> </w:t>
            </w:r>
            <w:r w:rsidRPr="00CD224F">
              <w:t>приспособлений</w:t>
            </w:r>
            <w:r w:rsidR="004037C1" w:rsidRPr="00CD224F">
              <w:t xml:space="preserve"> </w:t>
            </w:r>
            <w:r w:rsidRPr="00CD224F">
              <w:t xml:space="preserve">средней сложности </w:t>
            </w:r>
          </w:p>
        </w:tc>
      </w:tr>
      <w:tr w:rsidR="00DC0AF4" w:rsidRPr="00CD224F" w14:paraId="5EA1BD25" w14:textId="77777777" w:rsidTr="00682676">
        <w:trPr>
          <w:trHeight w:val="20"/>
        </w:trPr>
        <w:tc>
          <w:tcPr>
            <w:tcW w:w="1072" w:type="pct"/>
            <w:vMerge/>
          </w:tcPr>
          <w:p w14:paraId="5EA1BD23" w14:textId="77777777" w:rsidR="00DC0AF4" w:rsidRPr="00CD224F" w:rsidRDefault="00DC0AF4" w:rsidP="00682676"/>
        </w:tc>
        <w:tc>
          <w:tcPr>
            <w:tcW w:w="3928" w:type="pct"/>
          </w:tcPr>
          <w:p w14:paraId="5EA1BD24" w14:textId="77777777" w:rsidR="00DC0AF4" w:rsidRPr="00CD224F" w:rsidRDefault="00DC0AF4" w:rsidP="00682676">
            <w:pPr>
              <w:jc w:val="both"/>
            </w:pPr>
            <w:r w:rsidRPr="00CD224F">
              <w:t>Порядок документального оформления результатов контроля качества приспособлений средней сложности</w:t>
            </w:r>
          </w:p>
        </w:tc>
      </w:tr>
      <w:tr w:rsidR="00DC0AF4" w:rsidRPr="00CD224F" w14:paraId="5EA1BD28" w14:textId="77777777" w:rsidTr="00682676">
        <w:trPr>
          <w:trHeight w:val="20"/>
        </w:trPr>
        <w:tc>
          <w:tcPr>
            <w:tcW w:w="1072" w:type="pct"/>
            <w:vMerge/>
          </w:tcPr>
          <w:p w14:paraId="5EA1BD26" w14:textId="77777777" w:rsidR="00DC0AF4" w:rsidRPr="00CD224F" w:rsidRDefault="00DC0AF4" w:rsidP="00682676"/>
        </w:tc>
        <w:tc>
          <w:tcPr>
            <w:tcW w:w="3928" w:type="pct"/>
          </w:tcPr>
          <w:p w14:paraId="5EA1BD27" w14:textId="77777777" w:rsidR="00DC0AF4" w:rsidRPr="00CD224F" w:rsidRDefault="00DC0AF4" w:rsidP="00682676">
            <w:pPr>
              <w:jc w:val="both"/>
            </w:pPr>
            <w:r w:rsidRPr="00CD224F">
              <w:t>Виды документов, оформляемых по результатам контроля качества приспособлений средней сложности</w:t>
            </w:r>
          </w:p>
        </w:tc>
      </w:tr>
      <w:tr w:rsidR="002915CC" w:rsidRPr="00CD224F" w14:paraId="5EA1BD2B" w14:textId="77777777" w:rsidTr="00682676">
        <w:trPr>
          <w:trHeight w:val="20"/>
        </w:trPr>
        <w:tc>
          <w:tcPr>
            <w:tcW w:w="1072" w:type="pct"/>
            <w:vMerge/>
          </w:tcPr>
          <w:p w14:paraId="5EA1BD29" w14:textId="77777777" w:rsidR="002915CC" w:rsidRPr="00CD224F" w:rsidRDefault="002915CC" w:rsidP="00682676"/>
        </w:tc>
        <w:tc>
          <w:tcPr>
            <w:tcW w:w="3928" w:type="pct"/>
          </w:tcPr>
          <w:p w14:paraId="5EA1BD2A" w14:textId="77777777" w:rsidR="002915CC" w:rsidRPr="00CD224F" w:rsidRDefault="002915CC" w:rsidP="00682676">
            <w:pPr>
              <w:jc w:val="both"/>
            </w:pPr>
            <w:r w:rsidRPr="00CD224F">
              <w:t>Порядок работы с электронными шаблонами документов</w:t>
            </w:r>
          </w:p>
        </w:tc>
      </w:tr>
      <w:tr w:rsidR="00DC0AF4" w:rsidRPr="00CD224F" w14:paraId="5EA1BD2E" w14:textId="77777777" w:rsidTr="00682676">
        <w:trPr>
          <w:trHeight w:val="20"/>
        </w:trPr>
        <w:tc>
          <w:tcPr>
            <w:tcW w:w="1072" w:type="pct"/>
            <w:vMerge/>
          </w:tcPr>
          <w:p w14:paraId="5EA1BD2C" w14:textId="77777777" w:rsidR="00DC0AF4" w:rsidRPr="00CD224F" w:rsidRDefault="00DC0AF4" w:rsidP="00682676"/>
        </w:tc>
        <w:tc>
          <w:tcPr>
            <w:tcW w:w="3928" w:type="pct"/>
          </w:tcPr>
          <w:p w14:paraId="5EA1BD2D" w14:textId="77777777" w:rsidR="00DC0AF4" w:rsidRPr="00CD224F" w:rsidRDefault="00DC0AF4" w:rsidP="00682676">
            <w:pPr>
              <w:jc w:val="both"/>
            </w:pPr>
            <w:r w:rsidRPr="00CD224F">
              <w:t>Виды и правила применения средств индивидуальной и коллективной защиты при выполнении работ</w:t>
            </w:r>
          </w:p>
        </w:tc>
      </w:tr>
      <w:tr w:rsidR="00DC0AF4" w:rsidRPr="00CD224F" w14:paraId="5EA1BD31" w14:textId="77777777" w:rsidTr="00682676">
        <w:trPr>
          <w:trHeight w:val="20"/>
        </w:trPr>
        <w:tc>
          <w:tcPr>
            <w:tcW w:w="1072" w:type="pct"/>
            <w:vMerge/>
          </w:tcPr>
          <w:p w14:paraId="5EA1BD2F" w14:textId="77777777" w:rsidR="00DC0AF4" w:rsidRPr="00CD224F" w:rsidRDefault="00DC0AF4" w:rsidP="00682676"/>
        </w:tc>
        <w:tc>
          <w:tcPr>
            <w:tcW w:w="3928" w:type="pct"/>
          </w:tcPr>
          <w:p w14:paraId="5EA1BD30" w14:textId="77777777" w:rsidR="00DC0AF4" w:rsidRPr="00CD224F" w:rsidRDefault="00DC0AF4" w:rsidP="00682676">
            <w:pPr>
              <w:jc w:val="both"/>
            </w:pPr>
            <w:r w:rsidRPr="00CD224F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6E7333" w:rsidRPr="00CD224F" w14:paraId="5EA1BD34" w14:textId="77777777" w:rsidTr="00682676">
        <w:trPr>
          <w:trHeight w:val="20"/>
        </w:trPr>
        <w:tc>
          <w:tcPr>
            <w:tcW w:w="1072" w:type="pct"/>
          </w:tcPr>
          <w:p w14:paraId="5EA1BD32" w14:textId="77777777" w:rsidR="006E7333" w:rsidRPr="00CD224F" w:rsidRDefault="006E7333" w:rsidP="00682676">
            <w:r w:rsidRPr="00CD224F">
              <w:t>Другие характеристики</w:t>
            </w:r>
          </w:p>
        </w:tc>
        <w:tc>
          <w:tcPr>
            <w:tcW w:w="3928" w:type="pct"/>
          </w:tcPr>
          <w:p w14:paraId="5EA1BD33" w14:textId="77777777" w:rsidR="006E7333" w:rsidRPr="00CD224F" w:rsidRDefault="006E7333" w:rsidP="00682676">
            <w:pPr>
              <w:jc w:val="both"/>
            </w:pPr>
            <w:r w:rsidRPr="00CD224F">
              <w:t>-</w:t>
            </w:r>
          </w:p>
        </w:tc>
      </w:tr>
    </w:tbl>
    <w:p w14:paraId="4AF60CB8" w14:textId="77777777" w:rsidR="00631024" w:rsidRDefault="00631024" w:rsidP="00631024"/>
    <w:p w14:paraId="5EA1BD36" w14:textId="16941BAA" w:rsidR="001D1595" w:rsidRPr="00631024" w:rsidRDefault="001D1595" w:rsidP="0065170F">
      <w:pPr>
        <w:pStyle w:val="2"/>
        <w:spacing w:before="0" w:after="0"/>
      </w:pPr>
      <w:bookmarkStart w:id="7" w:name="_Toc189070287"/>
      <w:r w:rsidRPr="00631024">
        <w:t>3.3. Обобщенная трудовая функция</w:t>
      </w:r>
      <w:bookmarkEnd w:id="7"/>
    </w:p>
    <w:p w14:paraId="6D76E3ED" w14:textId="77777777" w:rsidR="00631024" w:rsidRPr="00631024" w:rsidRDefault="00631024" w:rsidP="00631024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679"/>
        <w:gridCol w:w="4596"/>
        <w:gridCol w:w="826"/>
        <w:gridCol w:w="973"/>
        <w:gridCol w:w="1659"/>
        <w:gridCol w:w="467"/>
      </w:tblGrid>
      <w:tr w:rsidR="007911EC" w:rsidRPr="00CD224F" w14:paraId="5EA1BD3E" w14:textId="77777777" w:rsidTr="00682676">
        <w:trPr>
          <w:jc w:val="center"/>
        </w:trPr>
        <w:tc>
          <w:tcPr>
            <w:tcW w:w="823" w:type="pct"/>
            <w:tcBorders>
              <w:right w:val="single" w:sz="4" w:space="0" w:color="808080"/>
            </w:tcBorders>
            <w:vAlign w:val="center"/>
          </w:tcPr>
          <w:p w14:paraId="5EA1BD38" w14:textId="3D8FCE42" w:rsidR="007911EC" w:rsidRPr="00CD224F" w:rsidRDefault="00101087" w:rsidP="008E1D4A">
            <w:r w:rsidRPr="00101087">
              <w:rPr>
                <w:sz w:val="20"/>
              </w:rPr>
              <w:t>Наименование</w:t>
            </w:r>
          </w:p>
        </w:tc>
        <w:tc>
          <w:tcPr>
            <w:tcW w:w="22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A1BD39" w14:textId="77777777" w:rsidR="007911EC" w:rsidRPr="00CD224F" w:rsidRDefault="00D924D2" w:rsidP="008E1D4A">
            <w:r w:rsidRPr="00CD224F">
              <w:t xml:space="preserve">Контроль сложных </w:t>
            </w:r>
            <w:r w:rsidR="00E20142" w:rsidRPr="00CD224F">
              <w:t>мер, измерительных приборов, специальных инструментов и приспособлений</w:t>
            </w:r>
          </w:p>
        </w:tc>
        <w:tc>
          <w:tcPr>
            <w:tcW w:w="40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EA1BD3A" w14:textId="77777777" w:rsidR="007911EC" w:rsidRPr="00CD224F" w:rsidRDefault="007911EC" w:rsidP="00682676">
            <w:pPr>
              <w:suppressAutoHyphens/>
              <w:jc w:val="center"/>
              <w:rPr>
                <w:sz w:val="20"/>
                <w:szCs w:val="20"/>
              </w:rPr>
            </w:pPr>
            <w:r w:rsidRPr="00CD224F">
              <w:rPr>
                <w:sz w:val="20"/>
                <w:szCs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A1BD3B" w14:textId="27CDD3CC" w:rsidR="007911EC" w:rsidRPr="00CD224F" w:rsidRDefault="00602382" w:rsidP="006826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81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EA1BD3C" w14:textId="0037619A" w:rsidR="007911EC" w:rsidRPr="00CD224F" w:rsidRDefault="00101087" w:rsidP="00682676">
            <w:pPr>
              <w:jc w:val="center"/>
              <w:rPr>
                <w:vertAlign w:val="superscript"/>
              </w:rPr>
            </w:pPr>
            <w:r w:rsidRPr="00101087">
              <w:rPr>
                <w:sz w:val="20"/>
              </w:rPr>
              <w:t>Уровень квалификации</w:t>
            </w:r>
          </w:p>
        </w:tc>
        <w:tc>
          <w:tcPr>
            <w:tcW w:w="2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A1BD3D" w14:textId="77777777" w:rsidR="007911EC" w:rsidRPr="00CD224F" w:rsidRDefault="007911EC" w:rsidP="00682676">
            <w:pPr>
              <w:jc w:val="center"/>
              <w:rPr>
                <w:lang w:val="en-US"/>
              </w:rPr>
            </w:pPr>
            <w:r w:rsidRPr="00CD224F">
              <w:rPr>
                <w:lang w:val="en-US"/>
              </w:rPr>
              <w:t>3</w:t>
            </w:r>
          </w:p>
        </w:tc>
      </w:tr>
    </w:tbl>
    <w:p w14:paraId="5EA1BD3F" w14:textId="77777777" w:rsidR="001D1595" w:rsidRPr="00CD224F" w:rsidRDefault="001D1595" w:rsidP="008E1D4A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1D1595" w:rsidRPr="00CD224F" w14:paraId="5EA1BD53" w14:textId="77777777" w:rsidTr="00682676">
        <w:trPr>
          <w:trHeight w:val="20"/>
          <w:jc w:val="center"/>
        </w:trPr>
        <w:tc>
          <w:tcPr>
            <w:tcW w:w="1072" w:type="pct"/>
          </w:tcPr>
          <w:p w14:paraId="5EA1BD51" w14:textId="72CBA5BC" w:rsidR="001D1595" w:rsidRPr="00CD224F" w:rsidRDefault="00101087" w:rsidP="008E1D4A">
            <w:r>
              <w:lastRenderedPageBreak/>
              <w:t xml:space="preserve">Возможные наименования должностей, профессий рабочих </w:t>
            </w:r>
          </w:p>
        </w:tc>
        <w:tc>
          <w:tcPr>
            <w:tcW w:w="3928" w:type="pct"/>
          </w:tcPr>
          <w:p w14:paraId="5EA1BD52" w14:textId="77777777" w:rsidR="001D1595" w:rsidRPr="00CD224F" w:rsidRDefault="00145CB3" w:rsidP="008E1D4A">
            <w:pPr>
              <w:rPr>
                <w:color w:val="000000"/>
                <w:sz w:val="23"/>
                <w:szCs w:val="23"/>
              </w:rPr>
            </w:pPr>
            <w:r w:rsidRPr="00CD224F">
              <w:t xml:space="preserve">Контролер измерительных приборов и специального инструмента </w:t>
            </w:r>
            <w:r w:rsidR="001D1595" w:rsidRPr="00CD224F">
              <w:t>4-го разряд</w:t>
            </w:r>
            <w:r w:rsidR="009227F7" w:rsidRPr="00CD224F">
              <w:t>а</w:t>
            </w:r>
          </w:p>
        </w:tc>
      </w:tr>
    </w:tbl>
    <w:p w14:paraId="5EA1BD54" w14:textId="77777777" w:rsidR="001D1595" w:rsidRDefault="001D1595" w:rsidP="008E1D4A"/>
    <w:p w14:paraId="2B36211D" w14:textId="7A374F8A" w:rsidR="005B2ACA" w:rsidRDefault="005B2ACA" w:rsidP="008E1D4A">
      <w:r w:rsidRPr="005B2ACA">
        <w:t>Пути достижения квалификации</w:t>
      </w:r>
    </w:p>
    <w:p w14:paraId="31C1B3CD" w14:textId="77777777" w:rsidR="005B2ACA" w:rsidRPr="00CD224F" w:rsidRDefault="005B2ACA" w:rsidP="008E1D4A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BB4A06" w:rsidRPr="00CD224F" w14:paraId="5EA1BD59" w14:textId="77777777" w:rsidTr="00682676">
        <w:trPr>
          <w:trHeight w:val="20"/>
          <w:jc w:val="center"/>
        </w:trPr>
        <w:tc>
          <w:tcPr>
            <w:tcW w:w="1072" w:type="pct"/>
          </w:tcPr>
          <w:p w14:paraId="5EA1BD55" w14:textId="3E2D093D" w:rsidR="00BB4A06" w:rsidRPr="00CD224F" w:rsidRDefault="00101087" w:rsidP="00682676">
            <w:r>
              <w:t>Образование и обучение</w:t>
            </w:r>
          </w:p>
        </w:tc>
        <w:tc>
          <w:tcPr>
            <w:tcW w:w="3928" w:type="pct"/>
          </w:tcPr>
          <w:p w14:paraId="5EA1BD56" w14:textId="77777777" w:rsidR="00BB4A06" w:rsidRPr="00CD224F" w:rsidRDefault="00BB4A06" w:rsidP="00682676">
            <w:pPr>
              <w:rPr>
                <w:color w:val="000000" w:themeColor="text1"/>
                <w:lang w:eastAsia="en-US"/>
              </w:rPr>
            </w:pPr>
            <w:r w:rsidRPr="00CD224F">
              <w:rPr>
                <w:color w:val="000000" w:themeColor="text1"/>
                <w:lang w:eastAsia="en-US"/>
              </w:rPr>
              <w:t>Среднее общее образование и профессиональное обучение – программы профессиональной подготовки по профессиям рабочих, должностям служащих, программы пе</w:t>
            </w:r>
            <w:r w:rsidR="008116D5" w:rsidRPr="00CD224F">
              <w:rPr>
                <w:color w:val="000000" w:themeColor="text1"/>
                <w:lang w:eastAsia="en-US"/>
              </w:rPr>
              <w:t>реподготовки рабочих, служащих,</w:t>
            </w:r>
            <w:r w:rsidRPr="00CD224F">
              <w:rPr>
                <w:color w:val="000000" w:themeColor="text1"/>
                <w:lang w:eastAsia="en-US"/>
              </w:rPr>
              <w:t xml:space="preserve"> программы повышения квалификации рабочих, служащих</w:t>
            </w:r>
          </w:p>
          <w:p w14:paraId="5EA1BD57" w14:textId="77777777" w:rsidR="00BB4A06" w:rsidRPr="00CD224F" w:rsidRDefault="00BB4A06" w:rsidP="00682676">
            <w:pPr>
              <w:rPr>
                <w:color w:val="000000" w:themeColor="text1"/>
                <w:lang w:eastAsia="en-US"/>
              </w:rPr>
            </w:pPr>
            <w:r w:rsidRPr="00CD224F">
              <w:rPr>
                <w:color w:val="000000" w:themeColor="text1"/>
                <w:lang w:eastAsia="en-US"/>
              </w:rPr>
              <w:t>или</w:t>
            </w:r>
          </w:p>
          <w:p w14:paraId="5EA1BD58" w14:textId="77777777" w:rsidR="00BB4A06" w:rsidRPr="00CD224F" w:rsidRDefault="00BB4A06" w:rsidP="00682676">
            <w:pPr>
              <w:rPr>
                <w:lang w:eastAsia="en-US"/>
              </w:rPr>
            </w:pPr>
            <w:r w:rsidRPr="00CD224F">
              <w:rPr>
                <w:color w:val="000000" w:themeColor="text1"/>
                <w:lang w:eastAsia="en-US"/>
              </w:rPr>
              <w:t>Среднее профессиональное образование – программы подготовки квалифицированных</w:t>
            </w:r>
            <w:r w:rsidRPr="00CD224F">
              <w:rPr>
                <w:rFonts w:eastAsia="Calibri"/>
                <w:color w:val="000000" w:themeColor="text1"/>
                <w:lang w:bidi="en-US"/>
              </w:rPr>
              <w:t xml:space="preserve"> рабочих, служащих</w:t>
            </w:r>
          </w:p>
        </w:tc>
      </w:tr>
      <w:tr w:rsidR="00BB4A06" w:rsidRPr="00CD224F" w14:paraId="5EA1BD5C" w14:textId="77777777" w:rsidTr="00682676">
        <w:trPr>
          <w:trHeight w:val="20"/>
          <w:jc w:val="center"/>
        </w:trPr>
        <w:tc>
          <w:tcPr>
            <w:tcW w:w="1072" w:type="pct"/>
          </w:tcPr>
          <w:p w14:paraId="5EA1BD5A" w14:textId="11391AE8" w:rsidR="00BB4A06" w:rsidRPr="00CD224F" w:rsidRDefault="00101087" w:rsidP="00682676">
            <w:r>
              <w:t>Опыт практической работы</w:t>
            </w:r>
          </w:p>
        </w:tc>
        <w:tc>
          <w:tcPr>
            <w:tcW w:w="3928" w:type="pct"/>
          </w:tcPr>
          <w:p w14:paraId="5EA1BD5B" w14:textId="4CBBCBEA" w:rsidR="0065170F" w:rsidRPr="00CD224F" w:rsidRDefault="00BB4A06" w:rsidP="00682676">
            <w:pPr>
              <w:rPr>
                <w:lang w:eastAsia="en-US"/>
              </w:rPr>
            </w:pPr>
            <w:r w:rsidRPr="00CD224F">
              <w:rPr>
                <w:lang w:eastAsia="en-US"/>
              </w:rPr>
              <w:t xml:space="preserve">Не менее </w:t>
            </w:r>
            <w:r w:rsidRPr="00CD224F">
              <w:rPr>
                <w:rFonts w:eastAsia="Calibri"/>
                <w:lang w:bidi="en-US"/>
              </w:rPr>
              <w:t xml:space="preserve">одного года </w:t>
            </w:r>
            <w:r w:rsidRPr="00CD224F">
              <w:t xml:space="preserve">контролером измерительных приборов и специального инструмента </w:t>
            </w:r>
            <w:r w:rsidRPr="00CD224F">
              <w:rPr>
                <w:lang w:eastAsia="en-US"/>
              </w:rPr>
              <w:t xml:space="preserve">3-го разряда </w:t>
            </w:r>
            <w:r w:rsidR="00E26533" w:rsidRPr="00CD224F">
              <w:rPr>
                <w:lang w:eastAsia="en-US"/>
              </w:rPr>
              <w:t>для прошедших профессиональное обучение</w:t>
            </w:r>
          </w:p>
        </w:tc>
      </w:tr>
    </w:tbl>
    <w:p w14:paraId="6F1B8CCC" w14:textId="77777777" w:rsidR="005B2ACA" w:rsidRDefault="005B2ACA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2D49B9" w:rsidRPr="00CD224F" w14:paraId="5EA1BD64" w14:textId="77777777" w:rsidTr="00682676">
        <w:trPr>
          <w:trHeight w:val="20"/>
          <w:jc w:val="center"/>
        </w:trPr>
        <w:tc>
          <w:tcPr>
            <w:tcW w:w="1072" w:type="pct"/>
          </w:tcPr>
          <w:p w14:paraId="5EA1BD5D" w14:textId="77777777" w:rsidR="002D49B9" w:rsidRPr="00CD224F" w:rsidRDefault="002D49B9" w:rsidP="00682676">
            <w:r w:rsidRPr="00CD224F">
              <w:t>Особые условия допуска к работе</w:t>
            </w:r>
          </w:p>
        </w:tc>
        <w:tc>
          <w:tcPr>
            <w:tcW w:w="3928" w:type="pct"/>
          </w:tcPr>
          <w:p w14:paraId="5EA1BD5E" w14:textId="77777777" w:rsidR="00D120AE" w:rsidRPr="00CD224F" w:rsidRDefault="00D120AE" w:rsidP="00682676">
            <w:r w:rsidRPr="00CD224F"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5EA1BD5F" w14:textId="77777777" w:rsidR="00D120AE" w:rsidRPr="00CD224F" w:rsidRDefault="00D120AE" w:rsidP="00682676">
            <w:r w:rsidRPr="00CD224F">
              <w:t>Прохождение обучения мерам пожарной безопасности</w:t>
            </w:r>
          </w:p>
          <w:p w14:paraId="5EA1BD60" w14:textId="77777777" w:rsidR="00D120AE" w:rsidRPr="00CD224F" w:rsidRDefault="00D120AE" w:rsidP="00682676">
            <w:r w:rsidRPr="00CD224F">
              <w:t>Прохождение обучения по охране труда и проверки знания требований охраны</w:t>
            </w:r>
            <w:r w:rsidRPr="00CD224F" w:rsidDel="006D48C9">
              <w:t xml:space="preserve"> </w:t>
            </w:r>
            <w:r w:rsidRPr="00CD224F">
              <w:t>труда</w:t>
            </w:r>
          </w:p>
          <w:p w14:paraId="5EA1BD63" w14:textId="282A9A2D" w:rsidR="000F227B" w:rsidRPr="00CD224F" w:rsidRDefault="00D120AE" w:rsidP="00682676">
            <w:pPr>
              <w:rPr>
                <w:vertAlign w:val="superscript"/>
              </w:rPr>
            </w:pPr>
            <w:r w:rsidRPr="00CD224F">
              <w:t>Наличие не ниже II группы по электробезопасности</w:t>
            </w:r>
          </w:p>
        </w:tc>
      </w:tr>
      <w:tr w:rsidR="00BB4A06" w:rsidRPr="00CD224F" w14:paraId="5EA1BD67" w14:textId="77777777" w:rsidTr="00682676">
        <w:trPr>
          <w:trHeight w:val="20"/>
          <w:jc w:val="center"/>
        </w:trPr>
        <w:tc>
          <w:tcPr>
            <w:tcW w:w="1072" w:type="pct"/>
          </w:tcPr>
          <w:p w14:paraId="5EA1BD65" w14:textId="77777777" w:rsidR="00BB4A06" w:rsidRPr="00CD224F" w:rsidRDefault="00BB4A06" w:rsidP="00682676">
            <w:r w:rsidRPr="00CD224F">
              <w:t>Другие характеристики</w:t>
            </w:r>
          </w:p>
        </w:tc>
        <w:tc>
          <w:tcPr>
            <w:tcW w:w="3928" w:type="pct"/>
          </w:tcPr>
          <w:p w14:paraId="5EA1BD66" w14:textId="77777777" w:rsidR="00BB4A06" w:rsidRPr="00CD224F" w:rsidRDefault="008838FF" w:rsidP="00682676">
            <w:r w:rsidRPr="00CD224F">
              <w:t>-</w:t>
            </w:r>
          </w:p>
        </w:tc>
      </w:tr>
    </w:tbl>
    <w:p w14:paraId="5EA1BD68" w14:textId="77777777" w:rsidR="001D1595" w:rsidRPr="00CD224F" w:rsidRDefault="001D1595" w:rsidP="008E1D4A"/>
    <w:p w14:paraId="5EA1BD69" w14:textId="23CB9363" w:rsidR="001D1595" w:rsidRPr="00CD224F" w:rsidRDefault="00101087" w:rsidP="008E1D4A">
      <w:r>
        <w:t>Справочная информация</w:t>
      </w:r>
    </w:p>
    <w:p w14:paraId="5EA1BD6A" w14:textId="77777777" w:rsidR="001D1595" w:rsidRPr="00CD224F" w:rsidRDefault="001D1595" w:rsidP="008E1D4A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027"/>
        <w:gridCol w:w="1568"/>
        <w:gridCol w:w="6600"/>
      </w:tblGrid>
      <w:tr w:rsidR="001D1595" w:rsidRPr="00CD224F" w14:paraId="5EA1BD6E" w14:textId="77777777" w:rsidTr="00E7522D">
        <w:trPr>
          <w:trHeight w:val="20"/>
          <w:jc w:val="center"/>
        </w:trPr>
        <w:tc>
          <w:tcPr>
            <w:tcW w:w="994" w:type="pct"/>
            <w:vAlign w:val="center"/>
          </w:tcPr>
          <w:p w14:paraId="5EA1BD6B" w14:textId="77777777" w:rsidR="001D1595" w:rsidRPr="00CD224F" w:rsidRDefault="001D1595" w:rsidP="00682676">
            <w:pPr>
              <w:jc w:val="center"/>
            </w:pPr>
            <w:r w:rsidRPr="00CD224F">
              <w:t>Наименование документа</w:t>
            </w:r>
          </w:p>
        </w:tc>
        <w:tc>
          <w:tcPr>
            <w:tcW w:w="769" w:type="pct"/>
            <w:vAlign w:val="center"/>
          </w:tcPr>
          <w:p w14:paraId="5EA1BD6C" w14:textId="77777777" w:rsidR="001D1595" w:rsidRPr="00CD224F" w:rsidRDefault="001D1595" w:rsidP="00682676">
            <w:pPr>
              <w:jc w:val="center"/>
            </w:pPr>
            <w:r w:rsidRPr="00CD224F">
              <w:t>Код</w:t>
            </w:r>
          </w:p>
        </w:tc>
        <w:tc>
          <w:tcPr>
            <w:tcW w:w="3238" w:type="pct"/>
            <w:vAlign w:val="center"/>
          </w:tcPr>
          <w:p w14:paraId="5EA1BD6D" w14:textId="43651F01" w:rsidR="001D1595" w:rsidRPr="00CD224F" w:rsidRDefault="00101087" w:rsidP="00682676">
            <w:pPr>
              <w:jc w:val="center"/>
            </w:pPr>
            <w: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436684" w:rsidRPr="00CD224F" w14:paraId="5EA1BD72" w14:textId="77777777" w:rsidTr="00E7522D">
        <w:trPr>
          <w:trHeight w:val="20"/>
          <w:jc w:val="center"/>
        </w:trPr>
        <w:tc>
          <w:tcPr>
            <w:tcW w:w="994" w:type="pct"/>
          </w:tcPr>
          <w:p w14:paraId="5EA1BD6F" w14:textId="77777777" w:rsidR="00436684" w:rsidRPr="00CD224F" w:rsidRDefault="00436684" w:rsidP="00682676">
            <w:r w:rsidRPr="00CD224F">
              <w:t>ОКЗ</w:t>
            </w:r>
          </w:p>
        </w:tc>
        <w:tc>
          <w:tcPr>
            <w:tcW w:w="769" w:type="pct"/>
          </w:tcPr>
          <w:p w14:paraId="5EA1BD70" w14:textId="77777777" w:rsidR="00436684" w:rsidRPr="00CD224F" w:rsidRDefault="00436684" w:rsidP="00682676">
            <w:r w:rsidRPr="00CD224F">
              <w:t>7311</w:t>
            </w:r>
          </w:p>
        </w:tc>
        <w:tc>
          <w:tcPr>
            <w:tcW w:w="3238" w:type="pct"/>
          </w:tcPr>
          <w:p w14:paraId="5EA1BD71" w14:textId="77777777" w:rsidR="00436684" w:rsidRPr="00CD224F" w:rsidRDefault="00436684" w:rsidP="00682676">
            <w:r w:rsidRPr="00CD224F">
              <w:t>Рабочие, занятые изготовлением и ремонтом прецизионных инструментов и приборов</w:t>
            </w:r>
          </w:p>
        </w:tc>
      </w:tr>
      <w:tr w:rsidR="00436684" w:rsidRPr="00CD224F" w14:paraId="5EA1BD76" w14:textId="77777777" w:rsidTr="00E7522D">
        <w:trPr>
          <w:trHeight w:val="20"/>
          <w:jc w:val="center"/>
        </w:trPr>
        <w:tc>
          <w:tcPr>
            <w:tcW w:w="994" w:type="pct"/>
          </w:tcPr>
          <w:p w14:paraId="5EA1BD73" w14:textId="77777777" w:rsidR="00436684" w:rsidRPr="00CD224F" w:rsidRDefault="00436684" w:rsidP="00682676">
            <w:r w:rsidRPr="00CD224F">
              <w:t>ЕТКС</w:t>
            </w:r>
          </w:p>
        </w:tc>
        <w:tc>
          <w:tcPr>
            <w:tcW w:w="769" w:type="pct"/>
          </w:tcPr>
          <w:p w14:paraId="5EA1BD74" w14:textId="77777777" w:rsidR="00436684" w:rsidRPr="00CD224F" w:rsidRDefault="00436684" w:rsidP="00682676">
            <w:r w:rsidRPr="00CD224F">
              <w:t>§ 36</w:t>
            </w:r>
          </w:p>
        </w:tc>
        <w:tc>
          <w:tcPr>
            <w:tcW w:w="3238" w:type="pct"/>
          </w:tcPr>
          <w:p w14:paraId="5EA1BD75" w14:textId="77777777" w:rsidR="00436684" w:rsidRPr="00CD224F" w:rsidRDefault="00436684" w:rsidP="00682676">
            <w:r w:rsidRPr="00CD224F">
              <w:t>Контролер измерительных приборов и специального инструмента 4-го разряда</w:t>
            </w:r>
          </w:p>
        </w:tc>
      </w:tr>
      <w:tr w:rsidR="00436684" w:rsidRPr="00CD224F" w14:paraId="5EA1BD7A" w14:textId="77777777" w:rsidTr="00E7522D">
        <w:trPr>
          <w:trHeight w:val="20"/>
          <w:jc w:val="center"/>
        </w:trPr>
        <w:tc>
          <w:tcPr>
            <w:tcW w:w="994" w:type="pct"/>
          </w:tcPr>
          <w:p w14:paraId="5EA1BD77" w14:textId="77777777" w:rsidR="00436684" w:rsidRPr="00CD224F" w:rsidRDefault="00436684" w:rsidP="00682676">
            <w:r w:rsidRPr="00CD224F">
              <w:t>ОКПДТР</w:t>
            </w:r>
          </w:p>
        </w:tc>
        <w:tc>
          <w:tcPr>
            <w:tcW w:w="769" w:type="pct"/>
          </w:tcPr>
          <w:p w14:paraId="5EA1BD78" w14:textId="77777777" w:rsidR="00436684" w:rsidRPr="00CD224F" w:rsidRDefault="00436684" w:rsidP="00682676">
            <w:r w:rsidRPr="00CD224F">
              <w:t>12959</w:t>
            </w:r>
          </w:p>
        </w:tc>
        <w:tc>
          <w:tcPr>
            <w:tcW w:w="3238" w:type="pct"/>
          </w:tcPr>
          <w:p w14:paraId="5EA1BD79" w14:textId="77777777" w:rsidR="00436684" w:rsidRPr="00CD224F" w:rsidRDefault="00436684" w:rsidP="00682676">
            <w:r w:rsidRPr="00CD224F">
              <w:t>Контролер измерительных приборов и специального инструмента</w:t>
            </w:r>
          </w:p>
        </w:tc>
      </w:tr>
      <w:tr w:rsidR="00E7522D" w:rsidRPr="00CD224F" w14:paraId="5EA1BD7E" w14:textId="77777777" w:rsidTr="00E7522D">
        <w:trPr>
          <w:trHeight w:val="20"/>
          <w:jc w:val="center"/>
        </w:trPr>
        <w:tc>
          <w:tcPr>
            <w:tcW w:w="994" w:type="pct"/>
          </w:tcPr>
          <w:p w14:paraId="5EA1BD7B" w14:textId="18D526B1" w:rsidR="00E7522D" w:rsidRPr="00CD224F" w:rsidRDefault="00E7522D" w:rsidP="00E7522D">
            <w:r>
              <w:rPr>
                <w:color w:val="000000" w:themeColor="text1"/>
              </w:rPr>
              <w:t>Перечень СПО</w:t>
            </w:r>
            <w:r w:rsidRPr="00CD224F">
              <w:rPr>
                <w:rStyle w:val="a8"/>
                <w:color w:val="000000" w:themeColor="text1"/>
              </w:rPr>
              <w:endnoteReference w:id="10"/>
            </w:r>
          </w:p>
        </w:tc>
        <w:tc>
          <w:tcPr>
            <w:tcW w:w="769" w:type="pct"/>
          </w:tcPr>
          <w:p w14:paraId="5EA1BD7C" w14:textId="52C47A79" w:rsidR="00E7522D" w:rsidRPr="00CD224F" w:rsidRDefault="00E7522D" w:rsidP="00E7522D">
            <w:r w:rsidRPr="00CD224F">
              <w:t>15.01.29</w:t>
            </w:r>
          </w:p>
        </w:tc>
        <w:tc>
          <w:tcPr>
            <w:tcW w:w="3238" w:type="pct"/>
          </w:tcPr>
          <w:p w14:paraId="5EA1BD7D" w14:textId="74297E67" w:rsidR="00E7522D" w:rsidRPr="00CD224F" w:rsidRDefault="00E7522D" w:rsidP="00E7522D">
            <w:r>
              <w:t>Контролер качества в машиностроении</w:t>
            </w:r>
          </w:p>
        </w:tc>
      </w:tr>
    </w:tbl>
    <w:p w14:paraId="63FEE5FC" w14:textId="77777777" w:rsidR="00631024" w:rsidRDefault="00631024" w:rsidP="00631024">
      <w:pPr>
        <w:rPr>
          <w:b/>
          <w:bCs w:val="0"/>
        </w:rPr>
      </w:pPr>
    </w:p>
    <w:p w14:paraId="5EA1BD80" w14:textId="790C329F" w:rsidR="001D1595" w:rsidRDefault="001D1595" w:rsidP="00631024">
      <w:pPr>
        <w:rPr>
          <w:b/>
          <w:bCs w:val="0"/>
        </w:rPr>
      </w:pPr>
      <w:r w:rsidRPr="00631024">
        <w:rPr>
          <w:b/>
          <w:bCs w:val="0"/>
        </w:rPr>
        <w:t>3.</w:t>
      </w:r>
      <w:r w:rsidR="007E690D" w:rsidRPr="00631024">
        <w:rPr>
          <w:b/>
          <w:bCs w:val="0"/>
        </w:rPr>
        <w:t>3</w:t>
      </w:r>
      <w:r w:rsidRPr="00631024">
        <w:rPr>
          <w:b/>
          <w:bCs w:val="0"/>
        </w:rPr>
        <w:t>.</w:t>
      </w:r>
      <w:r w:rsidR="007911EC" w:rsidRPr="00631024">
        <w:rPr>
          <w:b/>
          <w:bCs w:val="0"/>
        </w:rPr>
        <w:t>1</w:t>
      </w:r>
      <w:r w:rsidRPr="00631024">
        <w:rPr>
          <w:b/>
          <w:bCs w:val="0"/>
        </w:rPr>
        <w:t>. Трудовая функция</w:t>
      </w:r>
    </w:p>
    <w:p w14:paraId="10D0D1AB" w14:textId="77777777" w:rsidR="00631024" w:rsidRPr="00631024" w:rsidRDefault="00631024" w:rsidP="00631024">
      <w:pPr>
        <w:rPr>
          <w:b/>
          <w:bCs w:val="0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513"/>
        <w:gridCol w:w="571"/>
        <w:gridCol w:w="1138"/>
        <w:gridCol w:w="1703"/>
        <w:gridCol w:w="571"/>
      </w:tblGrid>
      <w:tr w:rsidR="007911EC" w:rsidRPr="00CD224F" w14:paraId="5EA1BD88" w14:textId="77777777" w:rsidTr="00682676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5EA1BD82" w14:textId="074BC5C1" w:rsidR="007911EC" w:rsidRPr="00CD224F" w:rsidRDefault="00101087" w:rsidP="008E1D4A">
            <w:r w:rsidRPr="00101087">
              <w:rPr>
                <w:sz w:val="20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A1BD83" w14:textId="77777777" w:rsidR="007911EC" w:rsidRPr="00CD224F" w:rsidRDefault="00C544A5" w:rsidP="008E1D4A">
            <w:r w:rsidRPr="00CD224F">
              <w:t>Ко</w:t>
            </w:r>
            <w:r w:rsidR="0080567E" w:rsidRPr="00CD224F">
              <w:t>нтроль</w:t>
            </w:r>
            <w:r w:rsidR="007911EC" w:rsidRPr="00CD224F">
              <w:t xml:space="preserve"> качества </w:t>
            </w:r>
            <w:r w:rsidR="00A83D2B" w:rsidRPr="00CD224F">
              <w:t>сложных</w:t>
            </w:r>
            <w:r w:rsidR="0027655C" w:rsidRPr="00CD224F">
              <w:t xml:space="preserve"> мер и</w:t>
            </w:r>
            <w:r w:rsidR="00A639E0" w:rsidRPr="00CD224F">
              <w:t xml:space="preserve"> </w:t>
            </w:r>
            <w:r w:rsidR="00E20142" w:rsidRPr="00CD224F">
              <w:t>измерительных приборов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EA1BD84" w14:textId="18F59392" w:rsidR="007911EC" w:rsidRPr="00CD224F" w:rsidRDefault="00101087" w:rsidP="00682676">
            <w:pPr>
              <w:jc w:val="center"/>
            </w:pPr>
            <w:r w:rsidRPr="00101087">
              <w:rPr>
                <w:sz w:val="20"/>
              </w:rPr>
              <w:t>Код</w:t>
            </w:r>
          </w:p>
        </w:tc>
        <w:tc>
          <w:tcPr>
            <w:tcW w:w="5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A1BD85" w14:textId="0C7A5A21" w:rsidR="007911EC" w:rsidRPr="00CD224F" w:rsidRDefault="00602382" w:rsidP="00682676">
            <w:pPr>
              <w:jc w:val="center"/>
            </w:pPr>
            <w:r>
              <w:rPr>
                <w:lang w:val="en-US"/>
              </w:rPr>
              <w:t>C</w:t>
            </w:r>
            <w:r w:rsidR="007911EC" w:rsidRPr="00CD224F">
              <w:t>/0</w:t>
            </w:r>
            <w:r w:rsidR="009227F7" w:rsidRPr="00CD224F">
              <w:t>1</w:t>
            </w:r>
            <w:r w:rsidR="007911EC" w:rsidRPr="00CD224F">
              <w:t>.3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EA1BD86" w14:textId="462DFC9F" w:rsidR="007911EC" w:rsidRPr="00CD224F" w:rsidRDefault="00101087" w:rsidP="00682676">
            <w:pPr>
              <w:jc w:val="center"/>
              <w:rPr>
                <w:vertAlign w:val="superscript"/>
              </w:rPr>
            </w:pPr>
            <w:r w:rsidRPr="00101087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A1BD87" w14:textId="77777777" w:rsidR="007911EC" w:rsidRPr="00CD224F" w:rsidRDefault="007911EC" w:rsidP="00682676">
            <w:pPr>
              <w:jc w:val="center"/>
            </w:pPr>
            <w:r w:rsidRPr="00CD224F">
              <w:t>3</w:t>
            </w:r>
          </w:p>
        </w:tc>
      </w:tr>
    </w:tbl>
    <w:p w14:paraId="5EA1BD89" w14:textId="77777777" w:rsidR="001D1595" w:rsidRPr="00CD224F" w:rsidRDefault="001D1595" w:rsidP="008E1D4A"/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2186"/>
        <w:gridCol w:w="8009"/>
      </w:tblGrid>
      <w:tr w:rsidR="00A639E0" w:rsidRPr="00CD224F" w14:paraId="5EA1BD9D" w14:textId="77777777" w:rsidTr="00682676">
        <w:trPr>
          <w:trHeight w:val="20"/>
        </w:trPr>
        <w:tc>
          <w:tcPr>
            <w:tcW w:w="1072" w:type="pct"/>
            <w:vMerge w:val="restart"/>
          </w:tcPr>
          <w:p w14:paraId="5EA1BD9B" w14:textId="77777777" w:rsidR="00A639E0" w:rsidRPr="00CD224F" w:rsidRDefault="00A639E0" w:rsidP="00682676">
            <w:r w:rsidRPr="00CD224F">
              <w:t>Трудовые действия</w:t>
            </w:r>
          </w:p>
        </w:tc>
        <w:tc>
          <w:tcPr>
            <w:tcW w:w="3928" w:type="pct"/>
          </w:tcPr>
          <w:p w14:paraId="5EA1BD9C" w14:textId="77777777" w:rsidR="00A639E0" w:rsidRPr="00CD224F" w:rsidRDefault="00A639E0" w:rsidP="00682676">
            <w:pPr>
              <w:jc w:val="both"/>
            </w:pPr>
            <w:r w:rsidRPr="00CD224F">
              <w:t>Установление последовательности выполн</w:t>
            </w:r>
            <w:r w:rsidR="004037C1" w:rsidRPr="00CD224F">
              <w:t xml:space="preserve">ения работ по контролю качества </w:t>
            </w:r>
            <w:r w:rsidRPr="00CD224F">
              <w:t>сложных мер и измерительных приборов</w:t>
            </w:r>
          </w:p>
        </w:tc>
      </w:tr>
      <w:tr w:rsidR="00A639E0" w:rsidRPr="00CD224F" w14:paraId="5EA1BDA0" w14:textId="77777777" w:rsidTr="00682676">
        <w:trPr>
          <w:trHeight w:val="20"/>
        </w:trPr>
        <w:tc>
          <w:tcPr>
            <w:tcW w:w="1072" w:type="pct"/>
            <w:vMerge/>
          </w:tcPr>
          <w:p w14:paraId="5EA1BD9E" w14:textId="77777777" w:rsidR="00A639E0" w:rsidRPr="00CD224F" w:rsidRDefault="00A639E0" w:rsidP="00682676"/>
        </w:tc>
        <w:tc>
          <w:tcPr>
            <w:tcW w:w="3928" w:type="pct"/>
          </w:tcPr>
          <w:p w14:paraId="5EA1BD9F" w14:textId="77777777" w:rsidR="00A639E0" w:rsidRPr="00CD224F" w:rsidRDefault="00A639E0" w:rsidP="00682676">
            <w:pPr>
              <w:tabs>
                <w:tab w:val="left" w:pos="7343"/>
              </w:tabs>
              <w:jc w:val="both"/>
            </w:pPr>
            <w:r w:rsidRPr="00CD224F">
              <w:t>Подготовка рабочего места к выполнению контроля качества сложных мер и измерительных приборов</w:t>
            </w:r>
          </w:p>
        </w:tc>
      </w:tr>
      <w:tr w:rsidR="0050530C" w:rsidRPr="00CD224F" w14:paraId="5EA1BDA3" w14:textId="77777777" w:rsidTr="00682676">
        <w:trPr>
          <w:trHeight w:val="20"/>
        </w:trPr>
        <w:tc>
          <w:tcPr>
            <w:tcW w:w="1072" w:type="pct"/>
            <w:vMerge/>
          </w:tcPr>
          <w:p w14:paraId="5EA1BDA1" w14:textId="77777777" w:rsidR="0050530C" w:rsidRPr="00CD224F" w:rsidRDefault="0050530C" w:rsidP="00682676"/>
        </w:tc>
        <w:tc>
          <w:tcPr>
            <w:tcW w:w="3928" w:type="pct"/>
          </w:tcPr>
          <w:p w14:paraId="5EA1BDA2" w14:textId="77777777" w:rsidR="0050530C" w:rsidRPr="00CD224F" w:rsidRDefault="0050530C" w:rsidP="00682676">
            <w:pPr>
              <w:jc w:val="both"/>
            </w:pPr>
            <w:r w:rsidRPr="00CD224F">
              <w:t>Выбор и подготовка к работе шаблонов и универсальных средств измерений для проверки соответствия сложных мер и измерительных приборов техническим требованиям</w:t>
            </w:r>
          </w:p>
        </w:tc>
      </w:tr>
      <w:tr w:rsidR="00A639E0" w:rsidRPr="00CD224F" w14:paraId="5EA1BDA6" w14:textId="77777777" w:rsidTr="00682676">
        <w:trPr>
          <w:trHeight w:val="20"/>
        </w:trPr>
        <w:tc>
          <w:tcPr>
            <w:tcW w:w="1072" w:type="pct"/>
            <w:vMerge/>
          </w:tcPr>
          <w:p w14:paraId="5EA1BDA4" w14:textId="77777777" w:rsidR="00A639E0" w:rsidRPr="00CD224F" w:rsidRDefault="00A639E0" w:rsidP="00682676"/>
        </w:tc>
        <w:tc>
          <w:tcPr>
            <w:tcW w:w="3928" w:type="pct"/>
          </w:tcPr>
          <w:p w14:paraId="5EA1BDA5" w14:textId="77777777" w:rsidR="00A639E0" w:rsidRPr="00CD224F" w:rsidRDefault="00A639E0" w:rsidP="00682676">
            <w:pPr>
              <w:jc w:val="both"/>
            </w:pPr>
            <w:r w:rsidRPr="00CD224F">
              <w:t>Внешний осмотр</w:t>
            </w:r>
            <w:r w:rsidR="0050530C" w:rsidRPr="00CD224F">
              <w:t xml:space="preserve"> </w:t>
            </w:r>
            <w:r w:rsidRPr="00CD224F">
              <w:t>сложных мер и измерительных приборов</w:t>
            </w:r>
          </w:p>
        </w:tc>
      </w:tr>
      <w:tr w:rsidR="00A639E0" w:rsidRPr="00CD224F" w14:paraId="5EA1BDA9" w14:textId="77777777" w:rsidTr="00682676">
        <w:trPr>
          <w:trHeight w:val="20"/>
        </w:trPr>
        <w:tc>
          <w:tcPr>
            <w:tcW w:w="1072" w:type="pct"/>
            <w:vMerge/>
          </w:tcPr>
          <w:p w14:paraId="5EA1BDA7" w14:textId="77777777" w:rsidR="00A639E0" w:rsidRPr="00CD224F" w:rsidRDefault="00A639E0" w:rsidP="00682676"/>
        </w:tc>
        <w:tc>
          <w:tcPr>
            <w:tcW w:w="3928" w:type="pct"/>
          </w:tcPr>
          <w:p w14:paraId="5EA1BDA8" w14:textId="77777777" w:rsidR="00A639E0" w:rsidRPr="00CD224F" w:rsidRDefault="00A639E0" w:rsidP="00682676">
            <w:pPr>
              <w:jc w:val="both"/>
            </w:pPr>
            <w:r w:rsidRPr="00CD224F">
              <w:t>Опробовани</w:t>
            </w:r>
            <w:r w:rsidR="0050530C" w:rsidRPr="00CD224F">
              <w:t xml:space="preserve">е </w:t>
            </w:r>
            <w:r w:rsidRPr="00CD224F">
              <w:t>сложных</w:t>
            </w:r>
            <w:r w:rsidR="0050530C" w:rsidRPr="00CD224F">
              <w:t xml:space="preserve"> </w:t>
            </w:r>
            <w:r w:rsidRPr="00CD224F">
              <w:t>мер и измерительных приборов</w:t>
            </w:r>
          </w:p>
        </w:tc>
      </w:tr>
      <w:tr w:rsidR="00A639E0" w:rsidRPr="00CD224F" w14:paraId="5EA1BDAC" w14:textId="77777777" w:rsidTr="00682676">
        <w:trPr>
          <w:trHeight w:val="20"/>
        </w:trPr>
        <w:tc>
          <w:tcPr>
            <w:tcW w:w="1072" w:type="pct"/>
            <w:vMerge/>
          </w:tcPr>
          <w:p w14:paraId="5EA1BDAA" w14:textId="77777777" w:rsidR="00A639E0" w:rsidRPr="00CD224F" w:rsidRDefault="00A639E0" w:rsidP="00682676"/>
        </w:tc>
        <w:tc>
          <w:tcPr>
            <w:tcW w:w="3928" w:type="pct"/>
          </w:tcPr>
          <w:p w14:paraId="5EA1BDAB" w14:textId="77777777" w:rsidR="00A639E0" w:rsidRPr="00CD224F" w:rsidRDefault="00A639E0" w:rsidP="00682676">
            <w:pPr>
              <w:jc w:val="both"/>
            </w:pPr>
            <w:r w:rsidRPr="00CD224F">
              <w:t>Контроль точности геометрических параметров сложных</w:t>
            </w:r>
            <w:r w:rsidR="0050530C" w:rsidRPr="00CD224F">
              <w:t xml:space="preserve"> </w:t>
            </w:r>
            <w:r w:rsidRPr="00CD224F">
              <w:t xml:space="preserve">мер и измерительных приборов </w:t>
            </w:r>
          </w:p>
        </w:tc>
      </w:tr>
      <w:tr w:rsidR="00A639E0" w:rsidRPr="00CD224F" w14:paraId="5EA1BDAF" w14:textId="77777777" w:rsidTr="00682676">
        <w:trPr>
          <w:trHeight w:val="20"/>
        </w:trPr>
        <w:tc>
          <w:tcPr>
            <w:tcW w:w="1072" w:type="pct"/>
            <w:vMerge/>
          </w:tcPr>
          <w:p w14:paraId="5EA1BDAD" w14:textId="77777777" w:rsidR="00A639E0" w:rsidRPr="00CD224F" w:rsidRDefault="00A639E0" w:rsidP="00682676"/>
        </w:tc>
        <w:tc>
          <w:tcPr>
            <w:tcW w:w="3928" w:type="pct"/>
          </w:tcPr>
          <w:p w14:paraId="5EA1BDAE" w14:textId="77777777" w:rsidR="00A639E0" w:rsidRPr="00CD224F" w:rsidRDefault="00A639E0" w:rsidP="00682676">
            <w:pPr>
              <w:jc w:val="both"/>
            </w:pPr>
            <w:r w:rsidRPr="00CD224F">
              <w:t>Контроль качества рабочих поверхностей сложных мер и измерительных приборов</w:t>
            </w:r>
          </w:p>
        </w:tc>
      </w:tr>
      <w:tr w:rsidR="00A639E0" w:rsidRPr="00CD224F" w14:paraId="5EA1BDB2" w14:textId="77777777" w:rsidTr="00682676">
        <w:trPr>
          <w:trHeight w:val="20"/>
        </w:trPr>
        <w:tc>
          <w:tcPr>
            <w:tcW w:w="1072" w:type="pct"/>
            <w:vMerge/>
          </w:tcPr>
          <w:p w14:paraId="5EA1BDB0" w14:textId="77777777" w:rsidR="00A639E0" w:rsidRPr="00CD224F" w:rsidRDefault="00A639E0" w:rsidP="00682676"/>
        </w:tc>
        <w:tc>
          <w:tcPr>
            <w:tcW w:w="3928" w:type="pct"/>
          </w:tcPr>
          <w:p w14:paraId="5EA1BDB1" w14:textId="77777777" w:rsidR="00A639E0" w:rsidRPr="00CD224F" w:rsidRDefault="00A639E0" w:rsidP="00682676">
            <w:pPr>
              <w:jc w:val="both"/>
            </w:pPr>
            <w:r w:rsidRPr="00CD224F">
              <w:t xml:space="preserve">Контроль параметров </w:t>
            </w:r>
            <w:proofErr w:type="spellStart"/>
            <w:r w:rsidRPr="00CD224F">
              <w:t>сложнопрофильных</w:t>
            </w:r>
            <w:proofErr w:type="spellEnd"/>
            <w:r w:rsidRPr="00CD224F">
              <w:t xml:space="preserve"> поверхностей сложных мер и измерительных приборов</w:t>
            </w:r>
          </w:p>
        </w:tc>
      </w:tr>
      <w:tr w:rsidR="00A639E0" w:rsidRPr="00CD224F" w14:paraId="5EA1BDB5" w14:textId="77777777" w:rsidTr="00682676">
        <w:trPr>
          <w:trHeight w:val="20"/>
        </w:trPr>
        <w:tc>
          <w:tcPr>
            <w:tcW w:w="1072" w:type="pct"/>
            <w:vMerge/>
          </w:tcPr>
          <w:p w14:paraId="5EA1BDB3" w14:textId="77777777" w:rsidR="00A639E0" w:rsidRPr="00CD224F" w:rsidRDefault="00A639E0" w:rsidP="00682676"/>
        </w:tc>
        <w:tc>
          <w:tcPr>
            <w:tcW w:w="3928" w:type="pct"/>
          </w:tcPr>
          <w:p w14:paraId="5EA1BDB4" w14:textId="77777777" w:rsidR="00A639E0" w:rsidRPr="00CD224F" w:rsidRDefault="00A639E0" w:rsidP="00682676">
            <w:pPr>
              <w:jc w:val="both"/>
            </w:pPr>
            <w:r w:rsidRPr="00CD224F">
              <w:t xml:space="preserve">Контроль измерительного усилия в сложных измерительных приборах </w:t>
            </w:r>
          </w:p>
        </w:tc>
      </w:tr>
      <w:tr w:rsidR="00A639E0" w:rsidRPr="00CD224F" w14:paraId="5EA1BDB8" w14:textId="77777777" w:rsidTr="00682676">
        <w:trPr>
          <w:trHeight w:val="20"/>
        </w:trPr>
        <w:tc>
          <w:tcPr>
            <w:tcW w:w="1072" w:type="pct"/>
            <w:vMerge/>
          </w:tcPr>
          <w:p w14:paraId="5EA1BDB6" w14:textId="77777777" w:rsidR="00A639E0" w:rsidRPr="00CD224F" w:rsidRDefault="00A639E0" w:rsidP="00682676"/>
        </w:tc>
        <w:tc>
          <w:tcPr>
            <w:tcW w:w="3928" w:type="pct"/>
          </w:tcPr>
          <w:p w14:paraId="5EA1BDB7" w14:textId="77777777" w:rsidR="00A639E0" w:rsidRPr="00CD224F" w:rsidRDefault="00A639E0" w:rsidP="00682676">
            <w:pPr>
              <w:jc w:val="both"/>
            </w:pPr>
            <w:r w:rsidRPr="00CD224F">
              <w:t>Контроль электрических параметров сложных измерительных приборов</w:t>
            </w:r>
          </w:p>
        </w:tc>
      </w:tr>
      <w:tr w:rsidR="00A639E0" w:rsidRPr="00CD224F" w14:paraId="5EA1BDBE" w14:textId="77777777" w:rsidTr="00682676">
        <w:trPr>
          <w:trHeight w:val="20"/>
        </w:trPr>
        <w:tc>
          <w:tcPr>
            <w:tcW w:w="1072" w:type="pct"/>
            <w:vMerge/>
          </w:tcPr>
          <w:p w14:paraId="5EA1BDBC" w14:textId="77777777" w:rsidR="00A639E0" w:rsidRPr="00CD224F" w:rsidRDefault="00A639E0" w:rsidP="00682676"/>
        </w:tc>
        <w:tc>
          <w:tcPr>
            <w:tcW w:w="3928" w:type="pct"/>
          </w:tcPr>
          <w:p w14:paraId="5EA1BDBD" w14:textId="77777777" w:rsidR="00A639E0" w:rsidRPr="00CD224F" w:rsidRDefault="00A639E0" w:rsidP="00682676">
            <w:pPr>
              <w:jc w:val="both"/>
            </w:pPr>
            <w:r w:rsidRPr="00CD224F">
              <w:t>Регулировка сложных измерительных приборов</w:t>
            </w:r>
          </w:p>
        </w:tc>
      </w:tr>
      <w:tr w:rsidR="00A639E0" w:rsidRPr="00CD224F" w14:paraId="5EA1BDC7" w14:textId="77777777" w:rsidTr="00682676">
        <w:trPr>
          <w:trHeight w:val="20"/>
        </w:trPr>
        <w:tc>
          <w:tcPr>
            <w:tcW w:w="1072" w:type="pct"/>
            <w:vMerge/>
          </w:tcPr>
          <w:p w14:paraId="5EA1BDC5" w14:textId="77777777" w:rsidR="00A639E0" w:rsidRPr="00CD224F" w:rsidRDefault="00A639E0" w:rsidP="00682676"/>
        </w:tc>
        <w:tc>
          <w:tcPr>
            <w:tcW w:w="3928" w:type="pct"/>
          </w:tcPr>
          <w:p w14:paraId="5EA1BDC6" w14:textId="052BC239" w:rsidR="00A639E0" w:rsidRPr="00CD224F" w:rsidRDefault="00DC0AF4" w:rsidP="00682676">
            <w:pPr>
              <w:jc w:val="both"/>
            </w:pPr>
            <w:r w:rsidRPr="00CD224F">
              <w:t xml:space="preserve">Документальное оформление результатов контроля сложных </w:t>
            </w:r>
            <w:r w:rsidR="00C11D24">
              <w:t>м</w:t>
            </w:r>
            <w:r w:rsidRPr="00CD224F">
              <w:t>ер и измерительных приборов</w:t>
            </w:r>
          </w:p>
        </w:tc>
      </w:tr>
      <w:tr w:rsidR="00A639E0" w:rsidRPr="00CD224F" w14:paraId="5EA1BDCA" w14:textId="77777777" w:rsidTr="00682676">
        <w:trPr>
          <w:trHeight w:val="20"/>
        </w:trPr>
        <w:tc>
          <w:tcPr>
            <w:tcW w:w="1072" w:type="pct"/>
            <w:vMerge w:val="restart"/>
          </w:tcPr>
          <w:p w14:paraId="5EA1BDC8" w14:textId="77777777" w:rsidR="00A639E0" w:rsidRPr="00CD224F" w:rsidRDefault="00A639E0" w:rsidP="00682676">
            <w:r w:rsidRPr="00CD224F">
              <w:t>Необходимые умения</w:t>
            </w:r>
          </w:p>
        </w:tc>
        <w:tc>
          <w:tcPr>
            <w:tcW w:w="3928" w:type="pct"/>
          </w:tcPr>
          <w:p w14:paraId="5EA1BDC9" w14:textId="77777777" w:rsidR="00A639E0" w:rsidRPr="00CD224F" w:rsidRDefault="00A639E0" w:rsidP="00682676">
            <w:pPr>
              <w:jc w:val="both"/>
            </w:pPr>
            <w:r w:rsidRPr="00CD224F">
              <w:t xml:space="preserve">Читать и анализировать конструкторскую документацию на сложные меры и измерительные приборы </w:t>
            </w:r>
          </w:p>
        </w:tc>
      </w:tr>
      <w:tr w:rsidR="00A639E0" w:rsidRPr="00CD224F" w14:paraId="5EA1BDCD" w14:textId="77777777" w:rsidTr="00682676">
        <w:trPr>
          <w:trHeight w:val="20"/>
        </w:trPr>
        <w:tc>
          <w:tcPr>
            <w:tcW w:w="1072" w:type="pct"/>
            <w:vMerge/>
          </w:tcPr>
          <w:p w14:paraId="5EA1BDCB" w14:textId="77777777" w:rsidR="00A639E0" w:rsidRPr="00CD224F" w:rsidRDefault="00A639E0" w:rsidP="00682676"/>
        </w:tc>
        <w:tc>
          <w:tcPr>
            <w:tcW w:w="3928" w:type="pct"/>
          </w:tcPr>
          <w:p w14:paraId="5EA1BDCC" w14:textId="77777777" w:rsidR="00A639E0" w:rsidRPr="00CD224F" w:rsidRDefault="00A639E0" w:rsidP="00682676">
            <w:pPr>
              <w:jc w:val="both"/>
            </w:pPr>
            <w:r w:rsidRPr="00CD224F">
              <w:t xml:space="preserve">Читать и анализировать технологическую документацию на сложные меры и измерительные приборы </w:t>
            </w:r>
          </w:p>
        </w:tc>
      </w:tr>
      <w:tr w:rsidR="00A639E0" w:rsidRPr="00CD224F" w14:paraId="5EA1BDD0" w14:textId="77777777" w:rsidTr="00682676">
        <w:trPr>
          <w:trHeight w:val="20"/>
        </w:trPr>
        <w:tc>
          <w:tcPr>
            <w:tcW w:w="1072" w:type="pct"/>
            <w:vMerge/>
          </w:tcPr>
          <w:p w14:paraId="5EA1BDCE" w14:textId="77777777" w:rsidR="00A639E0" w:rsidRPr="00CD224F" w:rsidRDefault="00A639E0" w:rsidP="00682676"/>
        </w:tc>
        <w:tc>
          <w:tcPr>
            <w:tcW w:w="3928" w:type="pct"/>
          </w:tcPr>
          <w:p w14:paraId="5EA1BDCF" w14:textId="77777777" w:rsidR="00A639E0" w:rsidRPr="00CD224F" w:rsidRDefault="00A639E0" w:rsidP="00682676">
            <w:pPr>
              <w:jc w:val="both"/>
            </w:pPr>
            <w:r w:rsidRPr="00CD224F">
              <w:t>Подготавливать рабочее место для наиболее рационального и безопасного выполнения работ по контролю качества сложных мер и измерительных приборов</w:t>
            </w:r>
          </w:p>
        </w:tc>
      </w:tr>
      <w:tr w:rsidR="00326AB0" w:rsidRPr="00CD224F" w14:paraId="5EA1BDD3" w14:textId="77777777" w:rsidTr="00682676">
        <w:trPr>
          <w:trHeight w:val="20"/>
        </w:trPr>
        <w:tc>
          <w:tcPr>
            <w:tcW w:w="1072" w:type="pct"/>
            <w:vMerge/>
          </w:tcPr>
          <w:p w14:paraId="5EA1BDD1" w14:textId="77777777" w:rsidR="00326AB0" w:rsidRPr="00CD224F" w:rsidRDefault="00326AB0" w:rsidP="00682676"/>
        </w:tc>
        <w:tc>
          <w:tcPr>
            <w:tcW w:w="3928" w:type="pct"/>
          </w:tcPr>
          <w:p w14:paraId="5EA1BDD2" w14:textId="77777777" w:rsidR="00326AB0" w:rsidRPr="00CD224F" w:rsidRDefault="00326AB0" w:rsidP="00682676">
            <w:pPr>
              <w:jc w:val="both"/>
            </w:pPr>
            <w:r w:rsidRPr="00CD224F">
              <w:rPr>
                <w:lang w:eastAsia="en-US"/>
              </w:rPr>
              <w:t>Использовать персональную вычислительную технику для работы с файлами и прикладными программами</w:t>
            </w:r>
          </w:p>
        </w:tc>
      </w:tr>
      <w:tr w:rsidR="00326AB0" w:rsidRPr="00CD224F" w14:paraId="5EA1BDD6" w14:textId="77777777" w:rsidTr="00682676">
        <w:trPr>
          <w:trHeight w:val="20"/>
        </w:trPr>
        <w:tc>
          <w:tcPr>
            <w:tcW w:w="1072" w:type="pct"/>
            <w:vMerge/>
          </w:tcPr>
          <w:p w14:paraId="5EA1BDD4" w14:textId="77777777" w:rsidR="00326AB0" w:rsidRPr="00CD224F" w:rsidRDefault="00326AB0" w:rsidP="00682676"/>
        </w:tc>
        <w:tc>
          <w:tcPr>
            <w:tcW w:w="3928" w:type="pct"/>
          </w:tcPr>
          <w:p w14:paraId="5EA1BDD5" w14:textId="77777777" w:rsidR="00326AB0" w:rsidRPr="00CD224F" w:rsidRDefault="00326AB0" w:rsidP="00682676">
            <w:pPr>
              <w:jc w:val="both"/>
            </w:pPr>
            <w:r w:rsidRPr="00CD224F">
              <w:rPr>
                <w:lang w:eastAsia="en-US"/>
              </w:rPr>
              <w:t>Использовать персональную вычислительную технику для работы с внешними носителями информации и устройствами ввода-вывода информации</w:t>
            </w:r>
          </w:p>
        </w:tc>
      </w:tr>
      <w:tr w:rsidR="00326AB0" w:rsidRPr="00CD224F" w14:paraId="5EA1BDD9" w14:textId="77777777" w:rsidTr="00682676">
        <w:trPr>
          <w:trHeight w:val="20"/>
        </w:trPr>
        <w:tc>
          <w:tcPr>
            <w:tcW w:w="1072" w:type="pct"/>
            <w:vMerge/>
          </w:tcPr>
          <w:p w14:paraId="5EA1BDD7" w14:textId="77777777" w:rsidR="00326AB0" w:rsidRPr="00CD224F" w:rsidRDefault="00326AB0" w:rsidP="00682676"/>
        </w:tc>
        <w:tc>
          <w:tcPr>
            <w:tcW w:w="3928" w:type="pct"/>
          </w:tcPr>
          <w:p w14:paraId="5EA1BDD8" w14:textId="77777777" w:rsidR="00326AB0" w:rsidRPr="00CD224F" w:rsidRDefault="00326AB0" w:rsidP="00682676">
            <w:pPr>
              <w:jc w:val="both"/>
            </w:pPr>
            <w:r w:rsidRPr="00CD224F">
              <w:rPr>
                <w:lang w:eastAsia="en-US"/>
              </w:rPr>
              <w:t>Копировать, перемещать, сохранять, переименовывать, удалять, восстанавливать файлы</w:t>
            </w:r>
          </w:p>
        </w:tc>
      </w:tr>
      <w:tr w:rsidR="00326AB0" w:rsidRPr="00CD224F" w14:paraId="5EA1BDDC" w14:textId="77777777" w:rsidTr="00682676">
        <w:trPr>
          <w:trHeight w:val="20"/>
        </w:trPr>
        <w:tc>
          <w:tcPr>
            <w:tcW w:w="1072" w:type="pct"/>
            <w:vMerge/>
          </w:tcPr>
          <w:p w14:paraId="5EA1BDDA" w14:textId="77777777" w:rsidR="00326AB0" w:rsidRPr="00CD224F" w:rsidRDefault="00326AB0" w:rsidP="00682676"/>
        </w:tc>
        <w:tc>
          <w:tcPr>
            <w:tcW w:w="3928" w:type="pct"/>
          </w:tcPr>
          <w:p w14:paraId="5EA1BDDB" w14:textId="77777777" w:rsidR="00326AB0" w:rsidRPr="00CD224F" w:rsidRDefault="00326AB0" w:rsidP="00682676">
            <w:pPr>
              <w:jc w:val="both"/>
            </w:pPr>
            <w:r w:rsidRPr="00CD224F">
              <w:rPr>
                <w:lang w:eastAsia="en-US"/>
              </w:rPr>
              <w:t>Просматривать конструкторскую и технологическую документацию с использованием прикладных компьютерных программ</w:t>
            </w:r>
          </w:p>
        </w:tc>
      </w:tr>
      <w:tr w:rsidR="00326AB0" w:rsidRPr="00CD224F" w14:paraId="5EA1BDDF" w14:textId="77777777" w:rsidTr="00682676">
        <w:trPr>
          <w:trHeight w:val="20"/>
        </w:trPr>
        <w:tc>
          <w:tcPr>
            <w:tcW w:w="1072" w:type="pct"/>
            <w:vMerge/>
          </w:tcPr>
          <w:p w14:paraId="5EA1BDDD" w14:textId="77777777" w:rsidR="00326AB0" w:rsidRPr="00CD224F" w:rsidRDefault="00326AB0" w:rsidP="00682676"/>
        </w:tc>
        <w:tc>
          <w:tcPr>
            <w:tcW w:w="3928" w:type="pct"/>
          </w:tcPr>
          <w:p w14:paraId="5EA1BDDE" w14:textId="77777777" w:rsidR="00326AB0" w:rsidRPr="00CD224F" w:rsidRDefault="00326AB0" w:rsidP="00682676">
            <w:pPr>
              <w:jc w:val="both"/>
            </w:pPr>
            <w:r w:rsidRPr="00CD224F">
              <w:rPr>
                <w:lang w:eastAsia="en-US"/>
              </w:rPr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326AB0" w:rsidRPr="00CD224F" w14:paraId="5EA1BDE2" w14:textId="77777777" w:rsidTr="00682676">
        <w:trPr>
          <w:trHeight w:val="20"/>
        </w:trPr>
        <w:tc>
          <w:tcPr>
            <w:tcW w:w="1072" w:type="pct"/>
            <w:vMerge/>
          </w:tcPr>
          <w:p w14:paraId="5EA1BDE0" w14:textId="77777777" w:rsidR="00326AB0" w:rsidRPr="00CD224F" w:rsidRDefault="00326AB0" w:rsidP="00682676"/>
        </w:tc>
        <w:tc>
          <w:tcPr>
            <w:tcW w:w="3928" w:type="pct"/>
          </w:tcPr>
          <w:p w14:paraId="5EA1BDE1" w14:textId="77777777" w:rsidR="00326AB0" w:rsidRPr="00CD224F" w:rsidRDefault="00326AB0" w:rsidP="00682676">
            <w:pPr>
              <w:jc w:val="both"/>
            </w:pPr>
            <w:r w:rsidRPr="00CD224F">
              <w:rPr>
                <w:lang w:eastAsia="en-US"/>
              </w:rPr>
              <w:t xml:space="preserve">Использовать текстовые редакторы (процессоры) для оформления документации на </w:t>
            </w:r>
            <w:r w:rsidRPr="00CD224F">
              <w:t>сложные меры и измерительные приборы</w:t>
            </w:r>
          </w:p>
        </w:tc>
      </w:tr>
      <w:tr w:rsidR="00326AB0" w:rsidRPr="00CD224F" w14:paraId="5EA1BDE5" w14:textId="77777777" w:rsidTr="00682676">
        <w:trPr>
          <w:trHeight w:val="20"/>
        </w:trPr>
        <w:tc>
          <w:tcPr>
            <w:tcW w:w="1072" w:type="pct"/>
            <w:vMerge/>
          </w:tcPr>
          <w:p w14:paraId="5EA1BDE3" w14:textId="77777777" w:rsidR="00326AB0" w:rsidRPr="00CD224F" w:rsidRDefault="00326AB0" w:rsidP="00682676"/>
        </w:tc>
        <w:tc>
          <w:tcPr>
            <w:tcW w:w="3928" w:type="pct"/>
          </w:tcPr>
          <w:p w14:paraId="5EA1BDE4" w14:textId="77777777" w:rsidR="00326AB0" w:rsidRPr="00CD224F" w:rsidRDefault="00326AB0" w:rsidP="00682676">
            <w:pPr>
              <w:jc w:val="both"/>
            </w:pPr>
            <w:r w:rsidRPr="00CD224F">
              <w:t>Создавать электронные таблицы, выполнять вычисления и обработку данных по итогам контроля сложных мер и измерительных приборов</w:t>
            </w:r>
          </w:p>
        </w:tc>
      </w:tr>
      <w:tr w:rsidR="00A639E0" w:rsidRPr="00CD224F" w14:paraId="5EA1BDE8" w14:textId="77777777" w:rsidTr="00682676">
        <w:trPr>
          <w:trHeight w:val="20"/>
        </w:trPr>
        <w:tc>
          <w:tcPr>
            <w:tcW w:w="1072" w:type="pct"/>
            <w:vMerge/>
          </w:tcPr>
          <w:p w14:paraId="5EA1BDE6" w14:textId="77777777" w:rsidR="00A639E0" w:rsidRPr="00CD224F" w:rsidRDefault="00A639E0" w:rsidP="00682676"/>
        </w:tc>
        <w:tc>
          <w:tcPr>
            <w:tcW w:w="3928" w:type="pct"/>
          </w:tcPr>
          <w:p w14:paraId="5EA1BDE7" w14:textId="77777777" w:rsidR="00A639E0" w:rsidRPr="00CD224F" w:rsidRDefault="00A639E0" w:rsidP="00682676">
            <w:pPr>
              <w:jc w:val="both"/>
            </w:pPr>
            <w:r w:rsidRPr="00CD224F">
              <w:t>Выбирать в соответствии с технологической документацией и подготавливать к работе универсальные и специальные средства измерений</w:t>
            </w:r>
          </w:p>
        </w:tc>
      </w:tr>
      <w:tr w:rsidR="00A639E0" w:rsidRPr="00CD224F" w14:paraId="5EA1BDEB" w14:textId="77777777" w:rsidTr="00682676">
        <w:trPr>
          <w:trHeight w:val="20"/>
        </w:trPr>
        <w:tc>
          <w:tcPr>
            <w:tcW w:w="1072" w:type="pct"/>
            <w:vMerge/>
          </w:tcPr>
          <w:p w14:paraId="5EA1BDE9" w14:textId="77777777" w:rsidR="00A639E0" w:rsidRPr="00CD224F" w:rsidRDefault="00A639E0" w:rsidP="00682676"/>
        </w:tc>
        <w:tc>
          <w:tcPr>
            <w:tcW w:w="3928" w:type="pct"/>
          </w:tcPr>
          <w:p w14:paraId="5EA1BDEA" w14:textId="56B6023D" w:rsidR="00A639E0" w:rsidRPr="00CD224F" w:rsidRDefault="0060206A" w:rsidP="00682676">
            <w:pPr>
              <w:jc w:val="both"/>
            </w:pPr>
            <w:r w:rsidRPr="00CD224F">
              <w:t>Выявлять</w:t>
            </w:r>
            <w:r w:rsidR="00C11D24">
              <w:t xml:space="preserve"> </w:t>
            </w:r>
            <w:r w:rsidR="00A639E0" w:rsidRPr="00CD224F">
              <w:t xml:space="preserve">наличие дефектов и повреждений при внешнем осмотре сложных мер и измерительных приборов </w:t>
            </w:r>
          </w:p>
        </w:tc>
      </w:tr>
      <w:tr w:rsidR="00A639E0" w:rsidRPr="00CD224F" w14:paraId="5EA1BDEE" w14:textId="77777777" w:rsidTr="00682676">
        <w:trPr>
          <w:trHeight w:val="20"/>
        </w:trPr>
        <w:tc>
          <w:tcPr>
            <w:tcW w:w="1072" w:type="pct"/>
            <w:vMerge/>
          </w:tcPr>
          <w:p w14:paraId="5EA1BDEC" w14:textId="77777777" w:rsidR="00A639E0" w:rsidRPr="00CD224F" w:rsidRDefault="00A639E0" w:rsidP="00682676"/>
        </w:tc>
        <w:tc>
          <w:tcPr>
            <w:tcW w:w="3928" w:type="pct"/>
          </w:tcPr>
          <w:p w14:paraId="5EA1BDED" w14:textId="77777777" w:rsidR="00A639E0" w:rsidRPr="00CD224F" w:rsidRDefault="00A639E0" w:rsidP="00682676">
            <w:pPr>
              <w:jc w:val="both"/>
            </w:pPr>
            <w:r w:rsidRPr="00CD224F">
              <w:t>Проверять взаимодействие подвижных частей при опробовании сложных мер и измерительных приборов</w:t>
            </w:r>
          </w:p>
        </w:tc>
      </w:tr>
      <w:tr w:rsidR="00A639E0" w:rsidRPr="00CD224F" w14:paraId="5EA1BDF1" w14:textId="77777777" w:rsidTr="00682676">
        <w:trPr>
          <w:trHeight w:val="20"/>
        </w:trPr>
        <w:tc>
          <w:tcPr>
            <w:tcW w:w="1072" w:type="pct"/>
            <w:vMerge/>
          </w:tcPr>
          <w:p w14:paraId="5EA1BDEF" w14:textId="77777777" w:rsidR="00A639E0" w:rsidRPr="00CD224F" w:rsidRDefault="00A639E0" w:rsidP="00682676"/>
        </w:tc>
        <w:tc>
          <w:tcPr>
            <w:tcW w:w="3928" w:type="pct"/>
          </w:tcPr>
          <w:p w14:paraId="5EA1BDF0" w14:textId="77777777" w:rsidR="00A639E0" w:rsidRPr="00CD224F" w:rsidRDefault="00A639E0" w:rsidP="00682676">
            <w:pPr>
              <w:jc w:val="both"/>
            </w:pPr>
            <w:r w:rsidRPr="00CD224F">
              <w:t>Использовать универсальные и специальные</w:t>
            </w:r>
            <w:r w:rsidR="00DC0AF4" w:rsidRPr="00CD224F">
              <w:t xml:space="preserve"> </w:t>
            </w:r>
            <w:r w:rsidRPr="00CD224F">
              <w:t>средства измерений</w:t>
            </w:r>
            <w:r w:rsidR="00DC0AF4" w:rsidRPr="00CD224F">
              <w:t xml:space="preserve"> </w:t>
            </w:r>
            <w:r w:rsidRPr="00CD224F">
              <w:t>для контроля точности геометрических параметров сложных</w:t>
            </w:r>
            <w:r w:rsidR="00DC0AF4" w:rsidRPr="00CD224F">
              <w:t xml:space="preserve"> </w:t>
            </w:r>
            <w:r w:rsidRPr="00CD224F">
              <w:t xml:space="preserve">мер и измерительных приборов </w:t>
            </w:r>
          </w:p>
        </w:tc>
      </w:tr>
      <w:tr w:rsidR="00A639E0" w:rsidRPr="00CD224F" w14:paraId="5EA1BDF4" w14:textId="77777777" w:rsidTr="00682676">
        <w:trPr>
          <w:trHeight w:val="20"/>
        </w:trPr>
        <w:tc>
          <w:tcPr>
            <w:tcW w:w="1072" w:type="pct"/>
            <w:vMerge/>
          </w:tcPr>
          <w:p w14:paraId="5EA1BDF2" w14:textId="77777777" w:rsidR="00A639E0" w:rsidRPr="00CD224F" w:rsidRDefault="00A639E0" w:rsidP="00682676"/>
        </w:tc>
        <w:tc>
          <w:tcPr>
            <w:tcW w:w="3928" w:type="pct"/>
          </w:tcPr>
          <w:p w14:paraId="5EA1BDF3" w14:textId="77777777" w:rsidR="00A639E0" w:rsidRPr="00CD224F" w:rsidRDefault="00A639E0" w:rsidP="00682676">
            <w:pPr>
              <w:jc w:val="both"/>
            </w:pPr>
            <w:r w:rsidRPr="00CD224F">
              <w:t>Использовать универсальные и специальные средства измерений для контроля качества рабочих поверхностей сложных мер и измерительных приборов</w:t>
            </w:r>
          </w:p>
        </w:tc>
      </w:tr>
      <w:tr w:rsidR="00A639E0" w:rsidRPr="00CD224F" w14:paraId="5EA1BDF7" w14:textId="77777777" w:rsidTr="00682676">
        <w:trPr>
          <w:trHeight w:val="20"/>
        </w:trPr>
        <w:tc>
          <w:tcPr>
            <w:tcW w:w="1072" w:type="pct"/>
            <w:vMerge/>
          </w:tcPr>
          <w:p w14:paraId="5EA1BDF5" w14:textId="77777777" w:rsidR="00A639E0" w:rsidRPr="00CD224F" w:rsidRDefault="00A639E0" w:rsidP="00682676"/>
        </w:tc>
        <w:tc>
          <w:tcPr>
            <w:tcW w:w="3928" w:type="pct"/>
          </w:tcPr>
          <w:p w14:paraId="5EA1BDF6" w14:textId="77777777" w:rsidR="00A639E0" w:rsidRPr="00CD224F" w:rsidRDefault="00A639E0" w:rsidP="00682676">
            <w:pPr>
              <w:jc w:val="both"/>
            </w:pPr>
            <w:r w:rsidRPr="00CD224F">
              <w:t xml:space="preserve">Использовать универсальные и специальные средства измерений для контроля параметров </w:t>
            </w:r>
            <w:proofErr w:type="spellStart"/>
            <w:r w:rsidRPr="00CD224F">
              <w:t>сложнопрофильных</w:t>
            </w:r>
            <w:proofErr w:type="spellEnd"/>
            <w:r w:rsidRPr="00CD224F">
              <w:t xml:space="preserve"> поверхностей сложных мер и измерительных приборов</w:t>
            </w:r>
          </w:p>
        </w:tc>
      </w:tr>
      <w:tr w:rsidR="00A639E0" w:rsidRPr="00CD224F" w14:paraId="5EA1BDFA" w14:textId="77777777" w:rsidTr="00682676">
        <w:trPr>
          <w:trHeight w:val="20"/>
        </w:trPr>
        <w:tc>
          <w:tcPr>
            <w:tcW w:w="1072" w:type="pct"/>
            <w:vMerge/>
          </w:tcPr>
          <w:p w14:paraId="5EA1BDF8" w14:textId="77777777" w:rsidR="00A639E0" w:rsidRPr="00CD224F" w:rsidRDefault="00A639E0" w:rsidP="00682676"/>
        </w:tc>
        <w:tc>
          <w:tcPr>
            <w:tcW w:w="3928" w:type="pct"/>
          </w:tcPr>
          <w:p w14:paraId="5EA1BDF9" w14:textId="77777777" w:rsidR="00A639E0" w:rsidRPr="00CD224F" w:rsidRDefault="00A639E0" w:rsidP="00682676">
            <w:pPr>
              <w:jc w:val="both"/>
            </w:pPr>
            <w:r w:rsidRPr="00CD224F">
              <w:t>Контролировать измерительное усилие в</w:t>
            </w:r>
            <w:r w:rsidR="00DC0AF4" w:rsidRPr="00CD224F">
              <w:t xml:space="preserve"> </w:t>
            </w:r>
            <w:r w:rsidRPr="00CD224F">
              <w:t>сложных измерительных приборах</w:t>
            </w:r>
          </w:p>
        </w:tc>
      </w:tr>
      <w:tr w:rsidR="00A639E0" w:rsidRPr="00CD224F" w14:paraId="5EA1BDFD" w14:textId="77777777" w:rsidTr="00682676">
        <w:trPr>
          <w:trHeight w:val="20"/>
        </w:trPr>
        <w:tc>
          <w:tcPr>
            <w:tcW w:w="1072" w:type="pct"/>
            <w:vMerge/>
          </w:tcPr>
          <w:p w14:paraId="5EA1BDFB" w14:textId="77777777" w:rsidR="00A639E0" w:rsidRPr="00CD224F" w:rsidRDefault="00A639E0" w:rsidP="00682676"/>
        </w:tc>
        <w:tc>
          <w:tcPr>
            <w:tcW w:w="3928" w:type="pct"/>
          </w:tcPr>
          <w:p w14:paraId="5EA1BDFC" w14:textId="77777777" w:rsidR="00A639E0" w:rsidRPr="00CD224F" w:rsidRDefault="00A639E0" w:rsidP="00682676">
            <w:pPr>
              <w:jc w:val="both"/>
            </w:pPr>
            <w:r w:rsidRPr="00CD224F">
              <w:t>Контролировать электрические параметры сложных измерительных приборов</w:t>
            </w:r>
          </w:p>
        </w:tc>
      </w:tr>
      <w:tr w:rsidR="00A639E0" w:rsidRPr="00CD224F" w14:paraId="5EA1BE00" w14:textId="77777777" w:rsidTr="00682676">
        <w:trPr>
          <w:trHeight w:val="20"/>
        </w:trPr>
        <w:tc>
          <w:tcPr>
            <w:tcW w:w="1072" w:type="pct"/>
            <w:vMerge/>
          </w:tcPr>
          <w:p w14:paraId="5EA1BDFE" w14:textId="77777777" w:rsidR="00A639E0" w:rsidRPr="00CD224F" w:rsidRDefault="00A639E0" w:rsidP="00682676"/>
        </w:tc>
        <w:tc>
          <w:tcPr>
            <w:tcW w:w="3928" w:type="pct"/>
          </w:tcPr>
          <w:p w14:paraId="5EA1BDFF" w14:textId="2AB2CD1C" w:rsidR="00A639E0" w:rsidRPr="00CD224F" w:rsidRDefault="00A639E0" w:rsidP="00682676">
            <w:pPr>
              <w:jc w:val="both"/>
            </w:pPr>
            <w:r w:rsidRPr="00CD224F">
              <w:t xml:space="preserve">Применять эталоны и стандартные образцы </w:t>
            </w:r>
            <w:r w:rsidR="005F181A">
              <w:t>для контроля погрешности</w:t>
            </w:r>
            <w:r w:rsidRPr="00CD224F">
              <w:t xml:space="preserve"> сложных</w:t>
            </w:r>
            <w:r w:rsidR="00DC0AF4" w:rsidRPr="00CD224F">
              <w:t xml:space="preserve"> </w:t>
            </w:r>
            <w:r w:rsidRPr="00CD224F">
              <w:t>мер и измерительных приборов</w:t>
            </w:r>
          </w:p>
        </w:tc>
      </w:tr>
      <w:tr w:rsidR="00A639E0" w:rsidRPr="00CD224F" w14:paraId="5EA1BE03" w14:textId="77777777" w:rsidTr="00682676">
        <w:trPr>
          <w:trHeight w:val="20"/>
        </w:trPr>
        <w:tc>
          <w:tcPr>
            <w:tcW w:w="1072" w:type="pct"/>
            <w:vMerge/>
          </w:tcPr>
          <w:p w14:paraId="5EA1BE01" w14:textId="77777777" w:rsidR="00A639E0" w:rsidRPr="00CD224F" w:rsidRDefault="00A639E0" w:rsidP="00682676"/>
        </w:tc>
        <w:tc>
          <w:tcPr>
            <w:tcW w:w="3928" w:type="pct"/>
          </w:tcPr>
          <w:p w14:paraId="5EA1BE02" w14:textId="77777777" w:rsidR="00A639E0" w:rsidRPr="00CD224F" w:rsidRDefault="00A639E0" w:rsidP="00682676">
            <w:pPr>
              <w:jc w:val="both"/>
            </w:pPr>
            <w:r w:rsidRPr="00CD224F">
              <w:t xml:space="preserve">Определять точность настройки сложных измерительных приборов </w:t>
            </w:r>
          </w:p>
        </w:tc>
      </w:tr>
      <w:tr w:rsidR="00A639E0" w:rsidRPr="00CD224F" w14:paraId="5EA1BE06" w14:textId="77777777" w:rsidTr="00682676">
        <w:trPr>
          <w:trHeight w:val="20"/>
        </w:trPr>
        <w:tc>
          <w:tcPr>
            <w:tcW w:w="1072" w:type="pct"/>
            <w:vMerge/>
          </w:tcPr>
          <w:p w14:paraId="5EA1BE04" w14:textId="77777777" w:rsidR="00A639E0" w:rsidRPr="00CD224F" w:rsidRDefault="00A639E0" w:rsidP="00682676"/>
        </w:tc>
        <w:tc>
          <w:tcPr>
            <w:tcW w:w="3928" w:type="pct"/>
          </w:tcPr>
          <w:p w14:paraId="5EA1BE05" w14:textId="77777777" w:rsidR="00A639E0" w:rsidRPr="00CD224F" w:rsidRDefault="00A639E0" w:rsidP="00682676">
            <w:pPr>
              <w:jc w:val="both"/>
            </w:pPr>
            <w:r w:rsidRPr="00CD224F">
              <w:t>Выполнять контрольные измерения сложными</w:t>
            </w:r>
            <w:r w:rsidR="00DC0AF4" w:rsidRPr="00CD224F">
              <w:t xml:space="preserve"> </w:t>
            </w:r>
            <w:r w:rsidRPr="00CD224F">
              <w:t>измерительными приборами для</w:t>
            </w:r>
            <w:r w:rsidR="00DC0AF4" w:rsidRPr="00CD224F">
              <w:t xml:space="preserve"> </w:t>
            </w:r>
            <w:r w:rsidRPr="00CD224F">
              <w:t>сравнения с опорными значениями</w:t>
            </w:r>
          </w:p>
        </w:tc>
      </w:tr>
      <w:tr w:rsidR="00A639E0" w:rsidRPr="00CD224F" w14:paraId="5EA1BE09" w14:textId="77777777" w:rsidTr="00682676">
        <w:trPr>
          <w:trHeight w:val="20"/>
        </w:trPr>
        <w:tc>
          <w:tcPr>
            <w:tcW w:w="1072" w:type="pct"/>
            <w:vMerge/>
          </w:tcPr>
          <w:p w14:paraId="5EA1BE07" w14:textId="77777777" w:rsidR="00A639E0" w:rsidRPr="00CD224F" w:rsidRDefault="00A639E0" w:rsidP="00682676"/>
        </w:tc>
        <w:tc>
          <w:tcPr>
            <w:tcW w:w="3928" w:type="pct"/>
          </w:tcPr>
          <w:p w14:paraId="5EA1BE08" w14:textId="774DF6CA" w:rsidR="00A639E0" w:rsidRPr="00CD224F" w:rsidRDefault="00A639E0" w:rsidP="00682676">
            <w:pPr>
              <w:jc w:val="both"/>
            </w:pPr>
            <w:r w:rsidRPr="00CD224F">
              <w:t xml:space="preserve">Обрабатывать результаты измерений </w:t>
            </w:r>
            <w:r w:rsidR="004C0F59">
              <w:t>для определения погрешности</w:t>
            </w:r>
            <w:r w:rsidRPr="00CD224F">
              <w:t xml:space="preserve"> сложных</w:t>
            </w:r>
            <w:r w:rsidR="00DC0AF4" w:rsidRPr="00CD224F">
              <w:t xml:space="preserve"> </w:t>
            </w:r>
            <w:r w:rsidRPr="00CD224F">
              <w:t>измерительных приборов</w:t>
            </w:r>
          </w:p>
        </w:tc>
      </w:tr>
      <w:tr w:rsidR="00A639E0" w:rsidRPr="00CD224F" w14:paraId="5EA1BE0C" w14:textId="77777777" w:rsidTr="00682676">
        <w:trPr>
          <w:trHeight w:val="20"/>
        </w:trPr>
        <w:tc>
          <w:tcPr>
            <w:tcW w:w="1072" w:type="pct"/>
            <w:vMerge/>
          </w:tcPr>
          <w:p w14:paraId="5EA1BE0A" w14:textId="77777777" w:rsidR="00A639E0" w:rsidRPr="00CD224F" w:rsidRDefault="00A639E0" w:rsidP="00682676"/>
        </w:tc>
        <w:tc>
          <w:tcPr>
            <w:tcW w:w="3928" w:type="pct"/>
          </w:tcPr>
          <w:p w14:paraId="5EA1BE0B" w14:textId="77777777" w:rsidR="00A639E0" w:rsidRPr="00CD224F" w:rsidRDefault="00A639E0" w:rsidP="00682676">
            <w:pPr>
              <w:jc w:val="both"/>
            </w:pPr>
            <w:r w:rsidRPr="00CD224F">
              <w:t>Выполнять регулировку сложных измерительных приборов по итогам контроля</w:t>
            </w:r>
          </w:p>
        </w:tc>
      </w:tr>
      <w:tr w:rsidR="00A639E0" w:rsidRPr="00CD224F" w14:paraId="5EA1BE0F" w14:textId="77777777" w:rsidTr="00682676">
        <w:trPr>
          <w:trHeight w:val="20"/>
        </w:trPr>
        <w:tc>
          <w:tcPr>
            <w:tcW w:w="1072" w:type="pct"/>
            <w:vMerge/>
          </w:tcPr>
          <w:p w14:paraId="5EA1BE0D" w14:textId="77777777" w:rsidR="00A639E0" w:rsidRPr="00CD224F" w:rsidRDefault="00A639E0" w:rsidP="00682676"/>
        </w:tc>
        <w:tc>
          <w:tcPr>
            <w:tcW w:w="3928" w:type="pct"/>
          </w:tcPr>
          <w:p w14:paraId="5EA1BE0E" w14:textId="77777777" w:rsidR="00A639E0" w:rsidRPr="00CD224F" w:rsidRDefault="00A639E0" w:rsidP="00682676">
            <w:pPr>
              <w:jc w:val="both"/>
            </w:pPr>
            <w:r w:rsidRPr="00CD224F">
              <w:t>Выявлять дефекты</w:t>
            </w:r>
            <w:r w:rsidR="00DC0AF4" w:rsidRPr="00CD224F">
              <w:t xml:space="preserve"> </w:t>
            </w:r>
            <w:r w:rsidRPr="00CD224F">
              <w:t xml:space="preserve">сложных мер и измерительных приборов </w:t>
            </w:r>
          </w:p>
        </w:tc>
      </w:tr>
      <w:tr w:rsidR="00A639E0" w:rsidRPr="00CD224F" w14:paraId="5EA1BE12" w14:textId="77777777" w:rsidTr="00682676">
        <w:trPr>
          <w:trHeight w:val="20"/>
        </w:trPr>
        <w:tc>
          <w:tcPr>
            <w:tcW w:w="1072" w:type="pct"/>
            <w:vMerge/>
          </w:tcPr>
          <w:p w14:paraId="5EA1BE10" w14:textId="77777777" w:rsidR="00A639E0" w:rsidRPr="00CD224F" w:rsidRDefault="00A639E0" w:rsidP="00682676"/>
        </w:tc>
        <w:tc>
          <w:tcPr>
            <w:tcW w:w="3928" w:type="pct"/>
          </w:tcPr>
          <w:p w14:paraId="5EA1BE11" w14:textId="77777777" w:rsidR="00A639E0" w:rsidRPr="00CD224F" w:rsidRDefault="00A639E0" w:rsidP="00682676">
            <w:pPr>
              <w:jc w:val="both"/>
            </w:pPr>
            <w:r w:rsidRPr="00CD224F">
              <w:t>Определять вид брака</w:t>
            </w:r>
            <w:r w:rsidR="00DC0AF4" w:rsidRPr="00CD224F">
              <w:t xml:space="preserve"> </w:t>
            </w:r>
            <w:r w:rsidRPr="00CD224F">
              <w:t xml:space="preserve">сложных мер и измерительных приборов </w:t>
            </w:r>
          </w:p>
        </w:tc>
      </w:tr>
      <w:tr w:rsidR="00A639E0" w:rsidRPr="00CD224F" w14:paraId="5EA1BE15" w14:textId="77777777" w:rsidTr="00682676">
        <w:trPr>
          <w:trHeight w:val="20"/>
        </w:trPr>
        <w:tc>
          <w:tcPr>
            <w:tcW w:w="1072" w:type="pct"/>
            <w:vMerge/>
          </w:tcPr>
          <w:p w14:paraId="5EA1BE13" w14:textId="77777777" w:rsidR="00A639E0" w:rsidRPr="00CD224F" w:rsidRDefault="00A639E0" w:rsidP="00682676"/>
        </w:tc>
        <w:tc>
          <w:tcPr>
            <w:tcW w:w="3928" w:type="pct"/>
          </w:tcPr>
          <w:p w14:paraId="5EA1BE14" w14:textId="77777777" w:rsidR="00A639E0" w:rsidRPr="00CD224F" w:rsidRDefault="00DC0AF4" w:rsidP="00682676">
            <w:pPr>
              <w:jc w:val="both"/>
            </w:pPr>
            <w:r w:rsidRPr="00CD224F">
              <w:t>Документ</w:t>
            </w:r>
            <w:r w:rsidR="00326AB0" w:rsidRPr="00CD224F">
              <w:t>а</w:t>
            </w:r>
            <w:r w:rsidRPr="00CD224F">
              <w:t>льно оформлять результаты контроля качества сложных мер и измерительных приборов</w:t>
            </w:r>
          </w:p>
        </w:tc>
      </w:tr>
      <w:tr w:rsidR="002915CC" w:rsidRPr="00CD224F" w14:paraId="5EA1BE18" w14:textId="77777777" w:rsidTr="00682676">
        <w:trPr>
          <w:trHeight w:val="20"/>
        </w:trPr>
        <w:tc>
          <w:tcPr>
            <w:tcW w:w="1072" w:type="pct"/>
            <w:vMerge/>
          </w:tcPr>
          <w:p w14:paraId="5EA1BE16" w14:textId="77777777" w:rsidR="002915CC" w:rsidRPr="00CD224F" w:rsidRDefault="002915CC" w:rsidP="00682676"/>
        </w:tc>
        <w:tc>
          <w:tcPr>
            <w:tcW w:w="3928" w:type="pct"/>
          </w:tcPr>
          <w:p w14:paraId="5EA1BE17" w14:textId="77777777" w:rsidR="002915CC" w:rsidRPr="00CD224F" w:rsidRDefault="002915CC" w:rsidP="00682676">
            <w:pPr>
              <w:jc w:val="both"/>
            </w:pPr>
            <w:r w:rsidRPr="00CD224F">
              <w:t>Использовать шаблоны документов в электронном виде для оформления результатов контроля</w:t>
            </w:r>
          </w:p>
        </w:tc>
      </w:tr>
      <w:tr w:rsidR="00A639E0" w:rsidRPr="00CD224F" w14:paraId="5EA1BE1E" w14:textId="77777777" w:rsidTr="00682676">
        <w:trPr>
          <w:trHeight w:val="20"/>
        </w:trPr>
        <w:tc>
          <w:tcPr>
            <w:tcW w:w="1072" w:type="pct"/>
            <w:vMerge/>
          </w:tcPr>
          <w:p w14:paraId="5EA1BE1C" w14:textId="77777777" w:rsidR="00A639E0" w:rsidRPr="00CD224F" w:rsidRDefault="00A639E0" w:rsidP="00682676"/>
        </w:tc>
        <w:tc>
          <w:tcPr>
            <w:tcW w:w="3928" w:type="pct"/>
          </w:tcPr>
          <w:p w14:paraId="5EA1BE1D" w14:textId="77777777" w:rsidR="00A639E0" w:rsidRPr="00CD224F" w:rsidRDefault="00A639E0" w:rsidP="00682676">
            <w:pPr>
              <w:jc w:val="both"/>
            </w:pPr>
            <w:r w:rsidRPr="00CD224F">
              <w:t>Поддерживать состояние рабочего места в соответствии с требованиями охраны труда, пожарной, промышленной, экологической и электробезопасности</w:t>
            </w:r>
          </w:p>
        </w:tc>
      </w:tr>
      <w:tr w:rsidR="00A639E0" w:rsidRPr="00CD224F" w14:paraId="5EA1BE21" w14:textId="77777777" w:rsidTr="00682676">
        <w:trPr>
          <w:trHeight w:val="20"/>
        </w:trPr>
        <w:tc>
          <w:tcPr>
            <w:tcW w:w="1072" w:type="pct"/>
            <w:vMerge w:val="restart"/>
          </w:tcPr>
          <w:p w14:paraId="5EA1BE1F" w14:textId="77777777" w:rsidR="00A639E0" w:rsidRPr="00CD224F" w:rsidRDefault="00A639E0" w:rsidP="00682676">
            <w:r w:rsidRPr="00CD224F">
              <w:t>Необходимые знания</w:t>
            </w:r>
          </w:p>
        </w:tc>
        <w:tc>
          <w:tcPr>
            <w:tcW w:w="3928" w:type="pct"/>
          </w:tcPr>
          <w:p w14:paraId="5EA1BE20" w14:textId="7AC6B149" w:rsidR="00A639E0" w:rsidRPr="00CD224F" w:rsidRDefault="00A639E0" w:rsidP="00682676">
            <w:pPr>
              <w:jc w:val="both"/>
            </w:pPr>
            <w:r w:rsidRPr="00CD224F">
              <w:t>Требования, предъявляемые к рабочему месту для производства работ по контролю качества сложных мер и измерительных приборов</w:t>
            </w:r>
          </w:p>
        </w:tc>
      </w:tr>
      <w:tr w:rsidR="00A639E0" w:rsidRPr="00CD224F" w14:paraId="5EA1BE24" w14:textId="77777777" w:rsidTr="00682676">
        <w:trPr>
          <w:trHeight w:val="20"/>
        </w:trPr>
        <w:tc>
          <w:tcPr>
            <w:tcW w:w="1072" w:type="pct"/>
            <w:vMerge/>
          </w:tcPr>
          <w:p w14:paraId="5EA1BE22" w14:textId="77777777" w:rsidR="00A639E0" w:rsidRPr="00CD224F" w:rsidRDefault="00A639E0" w:rsidP="00682676"/>
        </w:tc>
        <w:tc>
          <w:tcPr>
            <w:tcW w:w="3928" w:type="pct"/>
          </w:tcPr>
          <w:p w14:paraId="5EA1BE23" w14:textId="77777777" w:rsidR="00A639E0" w:rsidRPr="00CD224F" w:rsidRDefault="00A639E0" w:rsidP="00682676">
            <w:pPr>
              <w:jc w:val="both"/>
            </w:pPr>
            <w:r w:rsidRPr="00CD224F">
              <w:t>Виды, конструкция, назначение, возможности и правила использования</w:t>
            </w:r>
            <w:r w:rsidR="00C54C9E" w:rsidRPr="00CD224F">
              <w:t xml:space="preserve"> универсальных и специальных средств измерений для контроля качества сложных мер и измерительных приборов</w:t>
            </w:r>
            <w:r w:rsidRPr="00CD224F">
              <w:t xml:space="preserve"> </w:t>
            </w:r>
          </w:p>
        </w:tc>
      </w:tr>
      <w:tr w:rsidR="00744E46" w:rsidRPr="00CD224F" w14:paraId="5EA1BE27" w14:textId="77777777" w:rsidTr="00682676">
        <w:trPr>
          <w:trHeight w:val="20"/>
        </w:trPr>
        <w:tc>
          <w:tcPr>
            <w:tcW w:w="1072" w:type="pct"/>
            <w:vMerge/>
          </w:tcPr>
          <w:p w14:paraId="5EA1BE25" w14:textId="77777777" w:rsidR="00744E46" w:rsidRPr="00CD224F" w:rsidRDefault="00744E46" w:rsidP="00682676"/>
        </w:tc>
        <w:tc>
          <w:tcPr>
            <w:tcW w:w="3928" w:type="pct"/>
          </w:tcPr>
          <w:p w14:paraId="5EA1BE26" w14:textId="77777777" w:rsidR="00744E46" w:rsidRPr="00CD224F" w:rsidRDefault="00744E46" w:rsidP="00682676">
            <w:pPr>
              <w:jc w:val="both"/>
            </w:pPr>
            <w:r w:rsidRPr="00CD224F">
              <w:rPr>
                <w:lang w:eastAsia="en-US"/>
              </w:rPr>
              <w:t>Порядок работы с персональной вычислительной техникой</w:t>
            </w:r>
          </w:p>
        </w:tc>
      </w:tr>
      <w:tr w:rsidR="00744E46" w:rsidRPr="00CD224F" w14:paraId="5EA1BE2A" w14:textId="77777777" w:rsidTr="00682676">
        <w:trPr>
          <w:trHeight w:val="20"/>
        </w:trPr>
        <w:tc>
          <w:tcPr>
            <w:tcW w:w="1072" w:type="pct"/>
            <w:vMerge/>
          </w:tcPr>
          <w:p w14:paraId="5EA1BE28" w14:textId="77777777" w:rsidR="00744E46" w:rsidRPr="00CD224F" w:rsidRDefault="00744E46" w:rsidP="00682676"/>
        </w:tc>
        <w:tc>
          <w:tcPr>
            <w:tcW w:w="3928" w:type="pct"/>
          </w:tcPr>
          <w:p w14:paraId="5EA1BE29" w14:textId="77777777" w:rsidR="00744E46" w:rsidRPr="00CD224F" w:rsidRDefault="00744E46" w:rsidP="00682676">
            <w:pPr>
              <w:jc w:val="both"/>
            </w:pPr>
            <w:r w:rsidRPr="00CD224F">
              <w:rPr>
                <w:lang w:eastAsia="en-US"/>
              </w:rPr>
              <w:t>Порядок работы с файловой системой</w:t>
            </w:r>
          </w:p>
        </w:tc>
      </w:tr>
      <w:tr w:rsidR="00744E46" w:rsidRPr="00CD224F" w14:paraId="5EA1BE2D" w14:textId="77777777" w:rsidTr="00682676">
        <w:trPr>
          <w:trHeight w:val="20"/>
        </w:trPr>
        <w:tc>
          <w:tcPr>
            <w:tcW w:w="1072" w:type="pct"/>
            <w:vMerge/>
          </w:tcPr>
          <w:p w14:paraId="5EA1BE2B" w14:textId="77777777" w:rsidR="00744E46" w:rsidRPr="00CD224F" w:rsidRDefault="00744E46" w:rsidP="00682676"/>
        </w:tc>
        <w:tc>
          <w:tcPr>
            <w:tcW w:w="3928" w:type="pct"/>
          </w:tcPr>
          <w:p w14:paraId="5EA1BE2C" w14:textId="77777777" w:rsidR="00744E46" w:rsidRPr="00CD224F" w:rsidRDefault="00744E46" w:rsidP="00682676">
            <w:pPr>
              <w:jc w:val="both"/>
            </w:pPr>
            <w:r w:rsidRPr="00CD224F">
              <w:rPr>
                <w:lang w:eastAsia="en-US"/>
              </w:rPr>
              <w:t>Основные форматы представления электронной графической и текстовой информации</w:t>
            </w:r>
          </w:p>
        </w:tc>
      </w:tr>
      <w:tr w:rsidR="00744E46" w:rsidRPr="00CD224F" w14:paraId="5EA1BE30" w14:textId="77777777" w:rsidTr="00682676">
        <w:trPr>
          <w:trHeight w:val="20"/>
        </w:trPr>
        <w:tc>
          <w:tcPr>
            <w:tcW w:w="1072" w:type="pct"/>
            <w:vMerge/>
          </w:tcPr>
          <w:p w14:paraId="5EA1BE2E" w14:textId="77777777" w:rsidR="00744E46" w:rsidRPr="00CD224F" w:rsidRDefault="00744E46" w:rsidP="00682676"/>
        </w:tc>
        <w:tc>
          <w:tcPr>
            <w:tcW w:w="3928" w:type="pct"/>
          </w:tcPr>
          <w:p w14:paraId="5EA1BE2F" w14:textId="77777777" w:rsidR="00744E46" w:rsidRPr="00CD224F" w:rsidRDefault="00744E46" w:rsidP="00682676">
            <w:pPr>
              <w:jc w:val="both"/>
            </w:pPr>
            <w:r w:rsidRPr="00CD224F">
              <w:rPr>
                <w:lang w:eastAsia="en-US"/>
              </w:rPr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744E46" w:rsidRPr="00CD224F" w14:paraId="5EA1BE33" w14:textId="77777777" w:rsidTr="00682676">
        <w:trPr>
          <w:trHeight w:val="20"/>
        </w:trPr>
        <w:tc>
          <w:tcPr>
            <w:tcW w:w="1072" w:type="pct"/>
            <w:vMerge/>
          </w:tcPr>
          <w:p w14:paraId="5EA1BE31" w14:textId="77777777" w:rsidR="00744E46" w:rsidRPr="00CD224F" w:rsidRDefault="00744E46" w:rsidP="00682676"/>
        </w:tc>
        <w:tc>
          <w:tcPr>
            <w:tcW w:w="3928" w:type="pct"/>
          </w:tcPr>
          <w:p w14:paraId="5EA1BE32" w14:textId="77777777" w:rsidR="00744E46" w:rsidRPr="00CD224F" w:rsidRDefault="00744E46" w:rsidP="00682676">
            <w:pPr>
              <w:jc w:val="both"/>
            </w:pPr>
            <w:r w:rsidRPr="00CD224F">
              <w:rPr>
                <w:lang w:eastAsia="en-US"/>
              </w:rPr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744E46" w:rsidRPr="00CD224F" w14:paraId="5EA1BE36" w14:textId="77777777" w:rsidTr="00682676">
        <w:trPr>
          <w:trHeight w:val="20"/>
        </w:trPr>
        <w:tc>
          <w:tcPr>
            <w:tcW w:w="1072" w:type="pct"/>
            <w:vMerge/>
          </w:tcPr>
          <w:p w14:paraId="5EA1BE34" w14:textId="77777777" w:rsidR="00744E46" w:rsidRPr="00CD224F" w:rsidRDefault="00744E46" w:rsidP="00682676"/>
        </w:tc>
        <w:tc>
          <w:tcPr>
            <w:tcW w:w="3928" w:type="pct"/>
          </w:tcPr>
          <w:p w14:paraId="5EA1BE35" w14:textId="77777777" w:rsidR="00744E46" w:rsidRPr="00CD224F" w:rsidRDefault="00744E46" w:rsidP="00682676">
            <w:pPr>
              <w:jc w:val="both"/>
            </w:pPr>
            <w:r w:rsidRPr="00CD224F">
              <w:rPr>
                <w:lang w:eastAsia="en-US"/>
              </w:rPr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744E46" w:rsidRPr="00CD224F" w14:paraId="5EA1BE39" w14:textId="77777777" w:rsidTr="00682676">
        <w:trPr>
          <w:trHeight w:val="20"/>
        </w:trPr>
        <w:tc>
          <w:tcPr>
            <w:tcW w:w="1072" w:type="pct"/>
            <w:vMerge/>
          </w:tcPr>
          <w:p w14:paraId="5EA1BE37" w14:textId="77777777" w:rsidR="00744E46" w:rsidRPr="00CD224F" w:rsidRDefault="00744E46" w:rsidP="00682676"/>
        </w:tc>
        <w:tc>
          <w:tcPr>
            <w:tcW w:w="3928" w:type="pct"/>
          </w:tcPr>
          <w:p w14:paraId="5EA1BE38" w14:textId="77777777" w:rsidR="00744E46" w:rsidRPr="00CD224F" w:rsidRDefault="00744E46" w:rsidP="00682676">
            <w:pPr>
              <w:jc w:val="both"/>
            </w:pPr>
            <w:r w:rsidRPr="00CD224F">
              <w:rPr>
                <w:lang w:eastAsia="en-US"/>
              </w:rPr>
              <w:t>Текстовые редакторы (процессоры): наименования, возможности и порядок работы в них</w:t>
            </w:r>
          </w:p>
        </w:tc>
      </w:tr>
      <w:tr w:rsidR="00744E46" w:rsidRPr="00CD224F" w14:paraId="5EA1BE3C" w14:textId="77777777" w:rsidTr="00682676">
        <w:trPr>
          <w:trHeight w:val="20"/>
        </w:trPr>
        <w:tc>
          <w:tcPr>
            <w:tcW w:w="1072" w:type="pct"/>
            <w:vMerge/>
          </w:tcPr>
          <w:p w14:paraId="5EA1BE3A" w14:textId="77777777" w:rsidR="00744E46" w:rsidRPr="00CD224F" w:rsidRDefault="00744E46" w:rsidP="00682676"/>
        </w:tc>
        <w:tc>
          <w:tcPr>
            <w:tcW w:w="3928" w:type="pct"/>
          </w:tcPr>
          <w:p w14:paraId="5EA1BE3B" w14:textId="77777777" w:rsidR="00744E46" w:rsidRPr="00CD224F" w:rsidRDefault="00744E46" w:rsidP="00682676">
            <w:pPr>
              <w:jc w:val="both"/>
            </w:pPr>
            <w:r w:rsidRPr="00CD224F">
              <w:t>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</w:tr>
      <w:tr w:rsidR="00A639E0" w:rsidRPr="00CD224F" w14:paraId="5EA1BE3F" w14:textId="77777777" w:rsidTr="00682676">
        <w:trPr>
          <w:trHeight w:val="20"/>
        </w:trPr>
        <w:tc>
          <w:tcPr>
            <w:tcW w:w="1072" w:type="pct"/>
            <w:vMerge/>
          </w:tcPr>
          <w:p w14:paraId="5EA1BE3D" w14:textId="77777777" w:rsidR="00A639E0" w:rsidRPr="00CD224F" w:rsidRDefault="00A639E0" w:rsidP="00682676"/>
        </w:tc>
        <w:tc>
          <w:tcPr>
            <w:tcW w:w="3928" w:type="pct"/>
          </w:tcPr>
          <w:p w14:paraId="5EA1BE3E" w14:textId="77777777" w:rsidR="00A639E0" w:rsidRPr="00CD224F" w:rsidRDefault="00A639E0" w:rsidP="00682676">
            <w:pPr>
              <w:jc w:val="both"/>
            </w:pPr>
            <w:r w:rsidRPr="00CD224F">
              <w:t>Основы машиностроительного черчения в объеме, необходимом для выполнения работы</w:t>
            </w:r>
          </w:p>
        </w:tc>
      </w:tr>
      <w:tr w:rsidR="00A639E0" w:rsidRPr="00CD224F" w14:paraId="5EA1BE42" w14:textId="77777777" w:rsidTr="00682676">
        <w:trPr>
          <w:trHeight w:val="20"/>
        </w:trPr>
        <w:tc>
          <w:tcPr>
            <w:tcW w:w="1072" w:type="pct"/>
            <w:vMerge/>
          </w:tcPr>
          <w:p w14:paraId="5EA1BE40" w14:textId="77777777" w:rsidR="00A639E0" w:rsidRPr="00CD224F" w:rsidRDefault="00A639E0" w:rsidP="00682676"/>
        </w:tc>
        <w:tc>
          <w:tcPr>
            <w:tcW w:w="3928" w:type="pct"/>
          </w:tcPr>
          <w:p w14:paraId="5EA1BE41" w14:textId="77777777" w:rsidR="00A639E0" w:rsidRPr="00CD224F" w:rsidRDefault="00A639E0" w:rsidP="00682676">
            <w:pPr>
              <w:jc w:val="both"/>
            </w:pPr>
            <w:r w:rsidRPr="00CD224F">
              <w:t>Правила чтения технической документации в объеме, необходимом для выполнения работы</w:t>
            </w:r>
          </w:p>
        </w:tc>
      </w:tr>
      <w:tr w:rsidR="00A639E0" w:rsidRPr="00CD224F" w14:paraId="5EA1BE45" w14:textId="77777777" w:rsidTr="00682676">
        <w:trPr>
          <w:trHeight w:val="20"/>
        </w:trPr>
        <w:tc>
          <w:tcPr>
            <w:tcW w:w="1072" w:type="pct"/>
            <w:vMerge/>
          </w:tcPr>
          <w:p w14:paraId="5EA1BE43" w14:textId="77777777" w:rsidR="00A639E0" w:rsidRPr="00CD224F" w:rsidRDefault="00A639E0" w:rsidP="00682676"/>
        </w:tc>
        <w:tc>
          <w:tcPr>
            <w:tcW w:w="3928" w:type="pct"/>
          </w:tcPr>
          <w:p w14:paraId="5EA1BE44" w14:textId="77777777" w:rsidR="00A639E0" w:rsidRPr="00CD224F" w:rsidRDefault="00A639E0" w:rsidP="00682676">
            <w:pPr>
              <w:jc w:val="both"/>
            </w:pPr>
            <w:r w:rsidRPr="00CD224F">
              <w:t>Система допусков и посадок, квалитеты точности, параметры шероховатости,</w:t>
            </w:r>
            <w:r w:rsidR="00744E46" w:rsidRPr="00CD224F">
              <w:t xml:space="preserve"> </w:t>
            </w:r>
            <w:r w:rsidRPr="00CD224F">
              <w:t xml:space="preserve">параметры точности плоских, цилиндрических, конических, </w:t>
            </w:r>
            <w:proofErr w:type="spellStart"/>
            <w:r w:rsidRPr="00CD224F">
              <w:t>сложнопрофильных</w:t>
            </w:r>
            <w:proofErr w:type="spellEnd"/>
            <w:r w:rsidRPr="00CD224F">
              <w:t xml:space="preserve"> поверхностей</w:t>
            </w:r>
          </w:p>
        </w:tc>
      </w:tr>
      <w:tr w:rsidR="00A639E0" w:rsidRPr="00CD224F" w14:paraId="5EA1BE48" w14:textId="77777777" w:rsidTr="00682676">
        <w:trPr>
          <w:trHeight w:val="20"/>
        </w:trPr>
        <w:tc>
          <w:tcPr>
            <w:tcW w:w="1072" w:type="pct"/>
            <w:vMerge/>
          </w:tcPr>
          <w:p w14:paraId="5EA1BE46" w14:textId="77777777" w:rsidR="00A639E0" w:rsidRPr="00CD224F" w:rsidRDefault="00A639E0" w:rsidP="00682676"/>
        </w:tc>
        <w:tc>
          <w:tcPr>
            <w:tcW w:w="3928" w:type="pct"/>
          </w:tcPr>
          <w:p w14:paraId="5EA1BE47" w14:textId="77777777" w:rsidR="00A639E0" w:rsidRPr="00CD224F" w:rsidRDefault="00A639E0" w:rsidP="00682676">
            <w:pPr>
              <w:tabs>
                <w:tab w:val="left" w:pos="2892"/>
              </w:tabs>
              <w:jc w:val="both"/>
            </w:pPr>
            <w:r w:rsidRPr="00CD224F">
              <w:t xml:space="preserve">Обозначение на чертежах допусков размеров, формы, ориентации и месторасположения поверхностей, шероховатости поверхностей, параметров точности плоских, цилиндрических, конических, </w:t>
            </w:r>
            <w:proofErr w:type="spellStart"/>
            <w:r w:rsidRPr="00CD224F">
              <w:t>сложнопрофильных</w:t>
            </w:r>
            <w:proofErr w:type="spellEnd"/>
            <w:r w:rsidRPr="00CD224F">
              <w:t xml:space="preserve"> поверхностей</w:t>
            </w:r>
          </w:p>
        </w:tc>
      </w:tr>
      <w:tr w:rsidR="00A639E0" w:rsidRPr="00CD224F" w14:paraId="5EA1BE4B" w14:textId="77777777" w:rsidTr="00682676">
        <w:trPr>
          <w:trHeight w:val="20"/>
        </w:trPr>
        <w:tc>
          <w:tcPr>
            <w:tcW w:w="1072" w:type="pct"/>
            <w:vMerge/>
          </w:tcPr>
          <w:p w14:paraId="5EA1BE49" w14:textId="77777777" w:rsidR="00A639E0" w:rsidRPr="00CD224F" w:rsidRDefault="00A639E0" w:rsidP="00682676"/>
        </w:tc>
        <w:tc>
          <w:tcPr>
            <w:tcW w:w="3928" w:type="pct"/>
          </w:tcPr>
          <w:p w14:paraId="5EA1BE4A" w14:textId="77777777" w:rsidR="00A639E0" w:rsidRPr="00CD224F" w:rsidRDefault="00A639E0" w:rsidP="00682676">
            <w:pPr>
              <w:jc w:val="both"/>
              <w:rPr>
                <w:i/>
              </w:rPr>
            </w:pPr>
            <w:r w:rsidRPr="00CD224F">
              <w:t>Технические требования, предъявляемые к сложным мерам и измерительным приборам</w:t>
            </w:r>
          </w:p>
        </w:tc>
      </w:tr>
      <w:tr w:rsidR="00A639E0" w:rsidRPr="00CD224F" w14:paraId="5EA1BE4E" w14:textId="77777777" w:rsidTr="00682676">
        <w:trPr>
          <w:trHeight w:val="20"/>
        </w:trPr>
        <w:tc>
          <w:tcPr>
            <w:tcW w:w="1072" w:type="pct"/>
            <w:vMerge/>
          </w:tcPr>
          <w:p w14:paraId="5EA1BE4C" w14:textId="77777777" w:rsidR="00A639E0" w:rsidRPr="00CD224F" w:rsidRDefault="00A639E0" w:rsidP="00682676"/>
        </w:tc>
        <w:tc>
          <w:tcPr>
            <w:tcW w:w="3928" w:type="pct"/>
          </w:tcPr>
          <w:p w14:paraId="5EA1BE4D" w14:textId="77777777" w:rsidR="00A639E0" w:rsidRPr="00CD224F" w:rsidRDefault="00A639E0" w:rsidP="00682676">
            <w:pPr>
              <w:jc w:val="both"/>
              <w:rPr>
                <w:rFonts w:eastAsia="Batang"/>
              </w:rPr>
            </w:pPr>
            <w:r w:rsidRPr="00CD224F">
              <w:t>Требования к оснащению и организации рабочего места для проведения контроля</w:t>
            </w:r>
            <w:r w:rsidR="00744E46" w:rsidRPr="00CD224F">
              <w:t xml:space="preserve"> </w:t>
            </w:r>
            <w:r w:rsidRPr="00CD224F">
              <w:t xml:space="preserve">сложных мер и измерительных приборов </w:t>
            </w:r>
          </w:p>
        </w:tc>
      </w:tr>
      <w:tr w:rsidR="00A639E0" w:rsidRPr="00CD224F" w14:paraId="5EA1BE51" w14:textId="77777777" w:rsidTr="00682676">
        <w:trPr>
          <w:trHeight w:val="20"/>
        </w:trPr>
        <w:tc>
          <w:tcPr>
            <w:tcW w:w="1072" w:type="pct"/>
            <w:vMerge/>
          </w:tcPr>
          <w:p w14:paraId="5EA1BE4F" w14:textId="77777777" w:rsidR="00A639E0" w:rsidRPr="00CD224F" w:rsidRDefault="00A639E0" w:rsidP="00682676"/>
        </w:tc>
        <w:tc>
          <w:tcPr>
            <w:tcW w:w="3928" w:type="pct"/>
          </w:tcPr>
          <w:p w14:paraId="5EA1BE50" w14:textId="77777777" w:rsidR="00A639E0" w:rsidRPr="00CD224F" w:rsidRDefault="00A639E0" w:rsidP="00682676">
            <w:pPr>
              <w:jc w:val="both"/>
            </w:pPr>
            <w:r w:rsidRPr="00CD224F">
              <w:t xml:space="preserve">Порядок выполнения внешнего осмотра сложных мер и измерительных приборов </w:t>
            </w:r>
          </w:p>
        </w:tc>
      </w:tr>
      <w:tr w:rsidR="00A639E0" w:rsidRPr="00CD224F" w14:paraId="5EA1BE54" w14:textId="77777777" w:rsidTr="00682676">
        <w:trPr>
          <w:trHeight w:val="20"/>
        </w:trPr>
        <w:tc>
          <w:tcPr>
            <w:tcW w:w="1072" w:type="pct"/>
            <w:vMerge/>
          </w:tcPr>
          <w:p w14:paraId="5EA1BE52" w14:textId="77777777" w:rsidR="00A639E0" w:rsidRPr="00CD224F" w:rsidRDefault="00A639E0" w:rsidP="00682676"/>
        </w:tc>
        <w:tc>
          <w:tcPr>
            <w:tcW w:w="3928" w:type="pct"/>
          </w:tcPr>
          <w:p w14:paraId="5EA1BE53" w14:textId="77777777" w:rsidR="00A639E0" w:rsidRPr="00CD224F" w:rsidRDefault="00A639E0" w:rsidP="00682676">
            <w:pPr>
              <w:jc w:val="both"/>
            </w:pPr>
            <w:r w:rsidRPr="00CD224F">
              <w:t>Порядок выполнения опробования</w:t>
            </w:r>
            <w:r w:rsidR="00744E46" w:rsidRPr="00CD224F">
              <w:t xml:space="preserve"> </w:t>
            </w:r>
            <w:r w:rsidRPr="00CD224F">
              <w:t>сложных мер и измерительных приборов</w:t>
            </w:r>
          </w:p>
        </w:tc>
      </w:tr>
      <w:tr w:rsidR="00A639E0" w:rsidRPr="00CD224F" w14:paraId="5EA1BE57" w14:textId="77777777" w:rsidTr="00682676">
        <w:trPr>
          <w:trHeight w:val="20"/>
        </w:trPr>
        <w:tc>
          <w:tcPr>
            <w:tcW w:w="1072" w:type="pct"/>
            <w:vMerge/>
          </w:tcPr>
          <w:p w14:paraId="5EA1BE55" w14:textId="77777777" w:rsidR="00A639E0" w:rsidRPr="00CD224F" w:rsidRDefault="00A639E0" w:rsidP="00682676"/>
        </w:tc>
        <w:tc>
          <w:tcPr>
            <w:tcW w:w="3928" w:type="pct"/>
          </w:tcPr>
          <w:p w14:paraId="5EA1BE56" w14:textId="77777777" w:rsidR="00A639E0" w:rsidRPr="00CD224F" w:rsidRDefault="00A639E0" w:rsidP="00682676">
            <w:pPr>
              <w:jc w:val="both"/>
            </w:pPr>
            <w:r w:rsidRPr="00CD224F">
              <w:t>Методы контроля точности геометрических параметров</w:t>
            </w:r>
          </w:p>
        </w:tc>
      </w:tr>
      <w:tr w:rsidR="00A639E0" w:rsidRPr="00CD224F" w14:paraId="5EA1BE5A" w14:textId="77777777" w:rsidTr="00682676">
        <w:trPr>
          <w:trHeight w:val="20"/>
        </w:trPr>
        <w:tc>
          <w:tcPr>
            <w:tcW w:w="1072" w:type="pct"/>
            <w:vMerge/>
          </w:tcPr>
          <w:p w14:paraId="5EA1BE58" w14:textId="77777777" w:rsidR="00A639E0" w:rsidRPr="00CD224F" w:rsidRDefault="00A639E0" w:rsidP="00682676"/>
        </w:tc>
        <w:tc>
          <w:tcPr>
            <w:tcW w:w="3928" w:type="pct"/>
          </w:tcPr>
          <w:p w14:paraId="5EA1BE59" w14:textId="77777777" w:rsidR="00A639E0" w:rsidRPr="00CD224F" w:rsidRDefault="00A639E0" w:rsidP="00682676">
            <w:pPr>
              <w:jc w:val="both"/>
            </w:pPr>
            <w:r w:rsidRPr="00CD224F">
              <w:t>Виды, конструкции, назначение, возможности</w:t>
            </w:r>
            <w:r w:rsidR="00744E46" w:rsidRPr="00CD224F">
              <w:t xml:space="preserve"> </w:t>
            </w:r>
            <w:r w:rsidRPr="00CD224F">
              <w:t>и правила применения универсальных и специальных средств измерений для контроля</w:t>
            </w:r>
            <w:r w:rsidR="00744E46" w:rsidRPr="00CD224F">
              <w:t xml:space="preserve"> </w:t>
            </w:r>
            <w:r w:rsidRPr="00CD224F">
              <w:t>точности геометрических параметро</w:t>
            </w:r>
            <w:r w:rsidR="00744E46" w:rsidRPr="00CD224F">
              <w:t xml:space="preserve">в </w:t>
            </w:r>
            <w:r w:rsidRPr="00CD224F">
              <w:t xml:space="preserve">сложных мер и измерительных приборов </w:t>
            </w:r>
          </w:p>
        </w:tc>
      </w:tr>
      <w:tr w:rsidR="00A639E0" w:rsidRPr="00CD224F" w14:paraId="5EA1BE5D" w14:textId="77777777" w:rsidTr="00682676">
        <w:trPr>
          <w:trHeight w:val="20"/>
        </w:trPr>
        <w:tc>
          <w:tcPr>
            <w:tcW w:w="1072" w:type="pct"/>
            <w:vMerge/>
          </w:tcPr>
          <w:p w14:paraId="5EA1BE5B" w14:textId="77777777" w:rsidR="00A639E0" w:rsidRPr="00CD224F" w:rsidRDefault="00A639E0" w:rsidP="00682676"/>
        </w:tc>
        <w:tc>
          <w:tcPr>
            <w:tcW w:w="3928" w:type="pct"/>
          </w:tcPr>
          <w:p w14:paraId="5EA1BE5C" w14:textId="77777777" w:rsidR="00A639E0" w:rsidRPr="00CD224F" w:rsidRDefault="00A639E0" w:rsidP="00682676">
            <w:pPr>
              <w:jc w:val="both"/>
            </w:pPr>
            <w:r w:rsidRPr="00CD224F">
              <w:t>Методы контроля качества поверхностей</w:t>
            </w:r>
          </w:p>
        </w:tc>
      </w:tr>
      <w:tr w:rsidR="00A639E0" w:rsidRPr="00CD224F" w14:paraId="5EA1BE60" w14:textId="77777777" w:rsidTr="00682676">
        <w:trPr>
          <w:trHeight w:val="20"/>
        </w:trPr>
        <w:tc>
          <w:tcPr>
            <w:tcW w:w="1072" w:type="pct"/>
            <w:vMerge/>
          </w:tcPr>
          <w:p w14:paraId="5EA1BE5E" w14:textId="77777777" w:rsidR="00A639E0" w:rsidRPr="00CD224F" w:rsidRDefault="00A639E0" w:rsidP="00682676"/>
        </w:tc>
        <w:tc>
          <w:tcPr>
            <w:tcW w:w="3928" w:type="pct"/>
          </w:tcPr>
          <w:p w14:paraId="5EA1BE5F" w14:textId="77777777" w:rsidR="00A639E0" w:rsidRPr="00CD224F" w:rsidRDefault="00A639E0" w:rsidP="00682676">
            <w:pPr>
              <w:jc w:val="both"/>
            </w:pPr>
            <w:r w:rsidRPr="00CD224F">
              <w:t>Виды, конструкции, назначение, возможности</w:t>
            </w:r>
            <w:r w:rsidR="00744E46" w:rsidRPr="00CD224F">
              <w:t xml:space="preserve"> </w:t>
            </w:r>
            <w:r w:rsidRPr="00CD224F">
              <w:t xml:space="preserve">и правила применения универсальных и специальных средств измерений для контроля качества рабочих поверхностей сложных мер и измерительных приборов </w:t>
            </w:r>
          </w:p>
        </w:tc>
      </w:tr>
      <w:tr w:rsidR="00A639E0" w:rsidRPr="00CD224F" w14:paraId="5EA1BE63" w14:textId="77777777" w:rsidTr="00682676">
        <w:trPr>
          <w:trHeight w:val="20"/>
        </w:trPr>
        <w:tc>
          <w:tcPr>
            <w:tcW w:w="1072" w:type="pct"/>
            <w:vMerge/>
          </w:tcPr>
          <w:p w14:paraId="5EA1BE61" w14:textId="77777777" w:rsidR="00A639E0" w:rsidRPr="00CD224F" w:rsidRDefault="00A639E0" w:rsidP="00682676"/>
        </w:tc>
        <w:tc>
          <w:tcPr>
            <w:tcW w:w="3928" w:type="pct"/>
          </w:tcPr>
          <w:p w14:paraId="5EA1BE62" w14:textId="77777777" w:rsidR="00A639E0" w:rsidRPr="00CD224F" w:rsidRDefault="00A639E0" w:rsidP="00682676">
            <w:pPr>
              <w:jc w:val="both"/>
            </w:pPr>
            <w:r w:rsidRPr="00CD224F">
              <w:t xml:space="preserve">Методики измерения и контроля параметров </w:t>
            </w:r>
            <w:proofErr w:type="spellStart"/>
            <w:r w:rsidRPr="00CD224F">
              <w:t>сложнопрофильных</w:t>
            </w:r>
            <w:proofErr w:type="spellEnd"/>
            <w:r w:rsidRPr="00CD224F">
              <w:t xml:space="preserve"> поверхностей сложных мер и измерительных приборов </w:t>
            </w:r>
          </w:p>
        </w:tc>
      </w:tr>
      <w:tr w:rsidR="00A639E0" w:rsidRPr="00CD224F" w14:paraId="5EA1BE66" w14:textId="77777777" w:rsidTr="00682676">
        <w:trPr>
          <w:trHeight w:val="20"/>
        </w:trPr>
        <w:tc>
          <w:tcPr>
            <w:tcW w:w="1072" w:type="pct"/>
            <w:vMerge/>
          </w:tcPr>
          <w:p w14:paraId="5EA1BE64" w14:textId="77777777" w:rsidR="00A639E0" w:rsidRPr="00CD224F" w:rsidRDefault="00A639E0" w:rsidP="00682676"/>
        </w:tc>
        <w:tc>
          <w:tcPr>
            <w:tcW w:w="3928" w:type="pct"/>
          </w:tcPr>
          <w:p w14:paraId="5EA1BE65" w14:textId="77777777" w:rsidR="00A639E0" w:rsidRPr="00CD224F" w:rsidRDefault="00A639E0" w:rsidP="00682676">
            <w:pPr>
              <w:jc w:val="both"/>
            </w:pPr>
            <w:r w:rsidRPr="00CD224F">
              <w:t xml:space="preserve">Виды, конструкции, назначение, возможности и правила применения универсальных и специальных средств измерений для контроля параметров </w:t>
            </w:r>
            <w:proofErr w:type="spellStart"/>
            <w:r w:rsidRPr="00CD224F">
              <w:t>сложнопрофильных</w:t>
            </w:r>
            <w:proofErr w:type="spellEnd"/>
            <w:r w:rsidRPr="00CD224F">
              <w:t xml:space="preserve"> поверхностей сложных мер и измерительных приборов </w:t>
            </w:r>
          </w:p>
        </w:tc>
      </w:tr>
      <w:tr w:rsidR="00A639E0" w:rsidRPr="00CD224F" w14:paraId="5EA1BE69" w14:textId="77777777" w:rsidTr="00682676">
        <w:trPr>
          <w:trHeight w:val="20"/>
        </w:trPr>
        <w:tc>
          <w:tcPr>
            <w:tcW w:w="1072" w:type="pct"/>
            <w:vMerge/>
          </w:tcPr>
          <w:p w14:paraId="5EA1BE67" w14:textId="77777777" w:rsidR="00A639E0" w:rsidRPr="00CD224F" w:rsidRDefault="00A639E0" w:rsidP="00682676"/>
        </w:tc>
        <w:tc>
          <w:tcPr>
            <w:tcW w:w="3928" w:type="pct"/>
          </w:tcPr>
          <w:p w14:paraId="5EA1BE68" w14:textId="77777777" w:rsidR="00A639E0" w:rsidRPr="00CD224F" w:rsidRDefault="00A639E0" w:rsidP="00682676">
            <w:pPr>
              <w:jc w:val="both"/>
            </w:pPr>
            <w:r w:rsidRPr="00CD224F">
              <w:t>Методики контроля измерительного усилия в сложных измерительных приборах</w:t>
            </w:r>
          </w:p>
        </w:tc>
      </w:tr>
      <w:tr w:rsidR="00A639E0" w:rsidRPr="00CD224F" w14:paraId="5EA1BE6C" w14:textId="77777777" w:rsidTr="00682676">
        <w:trPr>
          <w:trHeight w:val="20"/>
        </w:trPr>
        <w:tc>
          <w:tcPr>
            <w:tcW w:w="1072" w:type="pct"/>
            <w:vMerge/>
          </w:tcPr>
          <w:p w14:paraId="5EA1BE6A" w14:textId="77777777" w:rsidR="00A639E0" w:rsidRPr="00CD224F" w:rsidRDefault="00A639E0" w:rsidP="00682676"/>
        </w:tc>
        <w:tc>
          <w:tcPr>
            <w:tcW w:w="3928" w:type="pct"/>
          </w:tcPr>
          <w:p w14:paraId="5EA1BE6B" w14:textId="15D6D838" w:rsidR="00A639E0" w:rsidRPr="00CD224F" w:rsidRDefault="00A639E0" w:rsidP="00682676">
            <w:pPr>
              <w:jc w:val="both"/>
              <w:rPr>
                <w:i/>
              </w:rPr>
            </w:pPr>
            <w:r w:rsidRPr="00CD224F">
              <w:t>Виды, конструкции, назначение, возможности</w:t>
            </w:r>
            <w:r w:rsidR="00942933" w:rsidRPr="00CD224F">
              <w:t xml:space="preserve"> </w:t>
            </w:r>
            <w:r w:rsidRPr="00CD224F">
              <w:t xml:space="preserve">и правила применения универсальных и специальных средств измерений для контроля измерительного усилия в сложных измерительных приборах </w:t>
            </w:r>
          </w:p>
        </w:tc>
      </w:tr>
      <w:tr w:rsidR="00A639E0" w:rsidRPr="00CD224F" w14:paraId="5EA1BE6F" w14:textId="77777777" w:rsidTr="00682676">
        <w:trPr>
          <w:trHeight w:val="20"/>
        </w:trPr>
        <w:tc>
          <w:tcPr>
            <w:tcW w:w="1072" w:type="pct"/>
            <w:vMerge/>
          </w:tcPr>
          <w:p w14:paraId="5EA1BE6D" w14:textId="77777777" w:rsidR="00A639E0" w:rsidRPr="00CD224F" w:rsidRDefault="00A639E0" w:rsidP="00682676"/>
        </w:tc>
        <w:tc>
          <w:tcPr>
            <w:tcW w:w="3928" w:type="pct"/>
          </w:tcPr>
          <w:p w14:paraId="5EA1BE6E" w14:textId="77777777" w:rsidR="00A639E0" w:rsidRPr="00CD224F" w:rsidRDefault="00A639E0" w:rsidP="00682676">
            <w:pPr>
              <w:jc w:val="both"/>
            </w:pPr>
            <w:r w:rsidRPr="00CD224F">
              <w:t xml:space="preserve">Методики определения точности настройки сложных измерительных приборов </w:t>
            </w:r>
          </w:p>
        </w:tc>
      </w:tr>
      <w:tr w:rsidR="00A639E0" w:rsidRPr="00CD224F" w14:paraId="5EA1BE72" w14:textId="77777777" w:rsidTr="00682676">
        <w:trPr>
          <w:trHeight w:val="20"/>
        </w:trPr>
        <w:tc>
          <w:tcPr>
            <w:tcW w:w="1072" w:type="pct"/>
            <w:vMerge/>
          </w:tcPr>
          <w:p w14:paraId="5EA1BE70" w14:textId="77777777" w:rsidR="00A639E0" w:rsidRPr="00CD224F" w:rsidRDefault="00A639E0" w:rsidP="00682676"/>
        </w:tc>
        <w:tc>
          <w:tcPr>
            <w:tcW w:w="3928" w:type="pct"/>
          </w:tcPr>
          <w:p w14:paraId="5EA1BE71" w14:textId="05C49A29" w:rsidR="00A639E0" w:rsidRPr="00CD224F" w:rsidRDefault="005F181A" w:rsidP="00682676">
            <w:pPr>
              <w:jc w:val="both"/>
            </w:pPr>
            <w:r>
              <w:t>Методики определения погрешности</w:t>
            </w:r>
            <w:r w:rsidR="00A639E0" w:rsidRPr="00CD224F">
              <w:t xml:space="preserve"> сложных мер и измерительных приборов</w:t>
            </w:r>
          </w:p>
        </w:tc>
      </w:tr>
      <w:tr w:rsidR="00A639E0" w:rsidRPr="00CD224F" w14:paraId="5EA1BE75" w14:textId="77777777" w:rsidTr="00682676">
        <w:trPr>
          <w:trHeight w:val="20"/>
        </w:trPr>
        <w:tc>
          <w:tcPr>
            <w:tcW w:w="1072" w:type="pct"/>
            <w:vMerge/>
          </w:tcPr>
          <w:p w14:paraId="5EA1BE73" w14:textId="77777777" w:rsidR="00A639E0" w:rsidRPr="00CD224F" w:rsidRDefault="00A639E0" w:rsidP="00682676"/>
        </w:tc>
        <w:tc>
          <w:tcPr>
            <w:tcW w:w="3928" w:type="pct"/>
          </w:tcPr>
          <w:p w14:paraId="5EA1BE74" w14:textId="26E59198" w:rsidR="00A639E0" w:rsidRPr="00CD224F" w:rsidRDefault="00A639E0" w:rsidP="00682676">
            <w:pPr>
              <w:jc w:val="both"/>
            </w:pPr>
            <w:r w:rsidRPr="00CD224F">
              <w:t xml:space="preserve">Методики обработки результатов измерений </w:t>
            </w:r>
            <w:r w:rsidR="004C0F59">
              <w:t>для определения погрешности</w:t>
            </w:r>
            <w:r w:rsidRPr="00CD224F">
              <w:t xml:space="preserve"> измерительных приборов</w:t>
            </w:r>
          </w:p>
        </w:tc>
      </w:tr>
      <w:tr w:rsidR="00A639E0" w:rsidRPr="00CD224F" w14:paraId="5EA1BE78" w14:textId="77777777" w:rsidTr="00682676">
        <w:trPr>
          <w:trHeight w:val="20"/>
        </w:trPr>
        <w:tc>
          <w:tcPr>
            <w:tcW w:w="1072" w:type="pct"/>
            <w:vMerge/>
          </w:tcPr>
          <w:p w14:paraId="5EA1BE76" w14:textId="77777777" w:rsidR="00A639E0" w:rsidRPr="00CD224F" w:rsidRDefault="00A639E0" w:rsidP="00682676"/>
        </w:tc>
        <w:tc>
          <w:tcPr>
            <w:tcW w:w="3928" w:type="pct"/>
          </w:tcPr>
          <w:p w14:paraId="5EA1BE77" w14:textId="77777777" w:rsidR="00A639E0" w:rsidRPr="00CD224F" w:rsidRDefault="00A639E0" w:rsidP="00682676">
            <w:pPr>
              <w:jc w:val="both"/>
            </w:pPr>
            <w:r w:rsidRPr="00CD224F">
              <w:t>Порядок выполнения регулировки сложных измерительных приборов</w:t>
            </w:r>
          </w:p>
        </w:tc>
      </w:tr>
      <w:tr w:rsidR="00A639E0" w:rsidRPr="00CD224F" w14:paraId="5EA1BE7B" w14:textId="77777777" w:rsidTr="00682676">
        <w:trPr>
          <w:trHeight w:val="20"/>
        </w:trPr>
        <w:tc>
          <w:tcPr>
            <w:tcW w:w="1072" w:type="pct"/>
            <w:vMerge/>
          </w:tcPr>
          <w:p w14:paraId="5EA1BE79" w14:textId="77777777" w:rsidR="00A639E0" w:rsidRPr="00CD224F" w:rsidRDefault="00A639E0" w:rsidP="00682676"/>
        </w:tc>
        <w:tc>
          <w:tcPr>
            <w:tcW w:w="3928" w:type="pct"/>
          </w:tcPr>
          <w:p w14:paraId="5EA1BE7A" w14:textId="77777777" w:rsidR="00A639E0" w:rsidRPr="00CD224F" w:rsidRDefault="00A639E0" w:rsidP="00682676">
            <w:pPr>
              <w:jc w:val="both"/>
            </w:pPr>
            <w:r w:rsidRPr="00CD224F">
              <w:t>Нормативно-техническая документация на проведение контроля сложных измерительных приборов</w:t>
            </w:r>
          </w:p>
        </w:tc>
      </w:tr>
      <w:tr w:rsidR="00A639E0" w:rsidRPr="00CD224F" w14:paraId="5EA1BE7E" w14:textId="77777777" w:rsidTr="00682676">
        <w:trPr>
          <w:trHeight w:val="20"/>
        </w:trPr>
        <w:tc>
          <w:tcPr>
            <w:tcW w:w="1072" w:type="pct"/>
            <w:vMerge/>
          </w:tcPr>
          <w:p w14:paraId="5EA1BE7C" w14:textId="77777777" w:rsidR="00A639E0" w:rsidRPr="00CD224F" w:rsidRDefault="00A639E0" w:rsidP="00682676"/>
        </w:tc>
        <w:tc>
          <w:tcPr>
            <w:tcW w:w="3928" w:type="pct"/>
          </w:tcPr>
          <w:p w14:paraId="5EA1BE7D" w14:textId="77777777" w:rsidR="00A639E0" w:rsidRPr="00CD224F" w:rsidRDefault="00A639E0" w:rsidP="00682676">
            <w:pPr>
              <w:jc w:val="both"/>
            </w:pPr>
            <w:r w:rsidRPr="00CD224F">
              <w:t>Основы материаловедения</w:t>
            </w:r>
          </w:p>
        </w:tc>
      </w:tr>
      <w:tr w:rsidR="00744E46" w:rsidRPr="00CD224F" w14:paraId="5EA1BE81" w14:textId="77777777" w:rsidTr="00682676">
        <w:trPr>
          <w:trHeight w:val="20"/>
        </w:trPr>
        <w:tc>
          <w:tcPr>
            <w:tcW w:w="1072" w:type="pct"/>
            <w:vMerge/>
          </w:tcPr>
          <w:p w14:paraId="5EA1BE7F" w14:textId="77777777" w:rsidR="00744E46" w:rsidRPr="00CD224F" w:rsidRDefault="00744E46" w:rsidP="00682676"/>
        </w:tc>
        <w:tc>
          <w:tcPr>
            <w:tcW w:w="3928" w:type="pct"/>
          </w:tcPr>
          <w:p w14:paraId="5EA1BE80" w14:textId="77777777" w:rsidR="00744E46" w:rsidRPr="00CD224F" w:rsidRDefault="00744E46" w:rsidP="00682676">
            <w:pPr>
              <w:jc w:val="both"/>
            </w:pPr>
            <w:r w:rsidRPr="00CD224F">
              <w:t>Основы технических измерений</w:t>
            </w:r>
          </w:p>
        </w:tc>
      </w:tr>
      <w:tr w:rsidR="00744E46" w:rsidRPr="00CD224F" w14:paraId="5EA1BE84" w14:textId="77777777" w:rsidTr="00682676">
        <w:trPr>
          <w:trHeight w:val="20"/>
        </w:trPr>
        <w:tc>
          <w:tcPr>
            <w:tcW w:w="1072" w:type="pct"/>
            <w:vMerge/>
          </w:tcPr>
          <w:p w14:paraId="5EA1BE82" w14:textId="77777777" w:rsidR="00744E46" w:rsidRPr="00CD224F" w:rsidRDefault="00744E46" w:rsidP="00682676"/>
        </w:tc>
        <w:tc>
          <w:tcPr>
            <w:tcW w:w="3928" w:type="pct"/>
          </w:tcPr>
          <w:p w14:paraId="5EA1BE83" w14:textId="77777777" w:rsidR="00744E46" w:rsidRPr="00CD224F" w:rsidRDefault="00744E46" w:rsidP="00682676">
            <w:pPr>
              <w:jc w:val="both"/>
            </w:pPr>
            <w:r w:rsidRPr="00CD224F">
              <w:t>Основы электротехники</w:t>
            </w:r>
          </w:p>
        </w:tc>
      </w:tr>
      <w:tr w:rsidR="00A639E0" w:rsidRPr="00CD224F" w14:paraId="5EA1BE87" w14:textId="77777777" w:rsidTr="00682676">
        <w:trPr>
          <w:trHeight w:val="20"/>
        </w:trPr>
        <w:tc>
          <w:tcPr>
            <w:tcW w:w="1072" w:type="pct"/>
            <w:vMerge/>
          </w:tcPr>
          <w:p w14:paraId="5EA1BE85" w14:textId="77777777" w:rsidR="00A639E0" w:rsidRPr="00CD224F" w:rsidRDefault="00A639E0" w:rsidP="00682676"/>
        </w:tc>
        <w:tc>
          <w:tcPr>
            <w:tcW w:w="3928" w:type="pct"/>
          </w:tcPr>
          <w:p w14:paraId="5EA1BE86" w14:textId="77777777" w:rsidR="00A639E0" w:rsidRPr="00CD224F" w:rsidRDefault="00A639E0" w:rsidP="00682676">
            <w:pPr>
              <w:jc w:val="both"/>
            </w:pPr>
            <w:r w:rsidRPr="00CD224F">
              <w:t>Типы дефектов и виды брака продукции</w:t>
            </w:r>
          </w:p>
        </w:tc>
      </w:tr>
      <w:tr w:rsidR="00A639E0" w:rsidRPr="00CD224F" w14:paraId="5EA1BE8A" w14:textId="77777777" w:rsidTr="00682676">
        <w:trPr>
          <w:trHeight w:val="20"/>
        </w:trPr>
        <w:tc>
          <w:tcPr>
            <w:tcW w:w="1072" w:type="pct"/>
            <w:vMerge/>
          </w:tcPr>
          <w:p w14:paraId="5EA1BE88" w14:textId="77777777" w:rsidR="00A639E0" w:rsidRPr="00CD224F" w:rsidRDefault="00A639E0" w:rsidP="00682676"/>
        </w:tc>
        <w:tc>
          <w:tcPr>
            <w:tcW w:w="3928" w:type="pct"/>
          </w:tcPr>
          <w:p w14:paraId="5EA1BE89" w14:textId="77777777" w:rsidR="00A639E0" w:rsidRPr="00CD224F" w:rsidRDefault="00A639E0" w:rsidP="00682676">
            <w:pPr>
              <w:jc w:val="both"/>
            </w:pPr>
            <w:r w:rsidRPr="00CD224F">
              <w:t>Виды дефектов сложных мер и измерительных приборов</w:t>
            </w:r>
          </w:p>
        </w:tc>
      </w:tr>
      <w:tr w:rsidR="00A85940" w:rsidRPr="00CD224F" w14:paraId="5EA1BE8D" w14:textId="77777777" w:rsidTr="00682676">
        <w:trPr>
          <w:trHeight w:val="20"/>
        </w:trPr>
        <w:tc>
          <w:tcPr>
            <w:tcW w:w="1072" w:type="pct"/>
            <w:vMerge/>
          </w:tcPr>
          <w:p w14:paraId="5EA1BE8B" w14:textId="77777777" w:rsidR="00A85940" w:rsidRPr="00CD224F" w:rsidRDefault="00A85940" w:rsidP="00682676"/>
        </w:tc>
        <w:tc>
          <w:tcPr>
            <w:tcW w:w="3928" w:type="pct"/>
          </w:tcPr>
          <w:p w14:paraId="5EA1BE8C" w14:textId="77777777" w:rsidR="00A85940" w:rsidRPr="00CD224F" w:rsidRDefault="00A85940" w:rsidP="00682676">
            <w:pPr>
              <w:jc w:val="both"/>
            </w:pPr>
            <w:r w:rsidRPr="00CD224F">
              <w:t>Порядок документального оформления результатов контроля сложных мер и измерительных приборов</w:t>
            </w:r>
          </w:p>
        </w:tc>
      </w:tr>
      <w:tr w:rsidR="00A85940" w:rsidRPr="00CD224F" w14:paraId="5EA1BE90" w14:textId="77777777" w:rsidTr="00682676">
        <w:trPr>
          <w:trHeight w:val="20"/>
        </w:trPr>
        <w:tc>
          <w:tcPr>
            <w:tcW w:w="1072" w:type="pct"/>
            <w:vMerge/>
          </w:tcPr>
          <w:p w14:paraId="5EA1BE8E" w14:textId="77777777" w:rsidR="00A85940" w:rsidRPr="00CD224F" w:rsidRDefault="00A85940" w:rsidP="00682676"/>
        </w:tc>
        <w:tc>
          <w:tcPr>
            <w:tcW w:w="3928" w:type="pct"/>
          </w:tcPr>
          <w:p w14:paraId="5EA1BE8F" w14:textId="77777777" w:rsidR="00A85940" w:rsidRPr="00CD224F" w:rsidRDefault="00A85940" w:rsidP="00682676">
            <w:pPr>
              <w:jc w:val="both"/>
            </w:pPr>
            <w:r w:rsidRPr="00CD224F">
              <w:t>Виды документов, оформляемых по результатам контроля сложных мер и измерительных приборов</w:t>
            </w:r>
          </w:p>
        </w:tc>
      </w:tr>
      <w:tr w:rsidR="002915CC" w:rsidRPr="00CD224F" w14:paraId="5EA1BE93" w14:textId="77777777" w:rsidTr="00682676">
        <w:trPr>
          <w:trHeight w:val="20"/>
        </w:trPr>
        <w:tc>
          <w:tcPr>
            <w:tcW w:w="1072" w:type="pct"/>
            <w:vMerge/>
          </w:tcPr>
          <w:p w14:paraId="5EA1BE91" w14:textId="77777777" w:rsidR="002915CC" w:rsidRPr="00CD224F" w:rsidRDefault="002915CC" w:rsidP="00682676"/>
        </w:tc>
        <w:tc>
          <w:tcPr>
            <w:tcW w:w="3928" w:type="pct"/>
          </w:tcPr>
          <w:p w14:paraId="5EA1BE92" w14:textId="77777777" w:rsidR="002915CC" w:rsidRPr="00CD224F" w:rsidRDefault="002915CC" w:rsidP="00682676">
            <w:pPr>
              <w:jc w:val="both"/>
            </w:pPr>
            <w:r w:rsidRPr="00CD224F">
              <w:t>Порядок работы с электронными шаблонами документов</w:t>
            </w:r>
          </w:p>
        </w:tc>
      </w:tr>
      <w:tr w:rsidR="00326AB0" w:rsidRPr="00CD224F" w14:paraId="5EA1BE99" w14:textId="77777777" w:rsidTr="00682676">
        <w:trPr>
          <w:trHeight w:val="20"/>
        </w:trPr>
        <w:tc>
          <w:tcPr>
            <w:tcW w:w="1072" w:type="pct"/>
            <w:vMerge/>
          </w:tcPr>
          <w:p w14:paraId="5EA1BE97" w14:textId="77777777" w:rsidR="00326AB0" w:rsidRPr="00CD224F" w:rsidRDefault="00326AB0" w:rsidP="00682676"/>
        </w:tc>
        <w:tc>
          <w:tcPr>
            <w:tcW w:w="3928" w:type="pct"/>
          </w:tcPr>
          <w:p w14:paraId="5EA1BE98" w14:textId="77777777" w:rsidR="00326AB0" w:rsidRPr="00CD224F" w:rsidRDefault="00326AB0" w:rsidP="00682676">
            <w:pPr>
              <w:jc w:val="both"/>
            </w:pPr>
            <w:r w:rsidRPr="00CD224F">
              <w:t>Виды и правила применения средств индивидуальной и коллективной защиты при выполнении работ</w:t>
            </w:r>
          </w:p>
        </w:tc>
      </w:tr>
      <w:tr w:rsidR="00326AB0" w:rsidRPr="00CD224F" w14:paraId="5EA1BE9C" w14:textId="77777777" w:rsidTr="00682676">
        <w:trPr>
          <w:trHeight w:val="20"/>
        </w:trPr>
        <w:tc>
          <w:tcPr>
            <w:tcW w:w="1072" w:type="pct"/>
            <w:vMerge/>
          </w:tcPr>
          <w:p w14:paraId="5EA1BE9A" w14:textId="77777777" w:rsidR="00326AB0" w:rsidRPr="00CD224F" w:rsidRDefault="00326AB0" w:rsidP="00682676"/>
        </w:tc>
        <w:tc>
          <w:tcPr>
            <w:tcW w:w="3928" w:type="pct"/>
          </w:tcPr>
          <w:p w14:paraId="5EA1BE9B" w14:textId="77777777" w:rsidR="00326AB0" w:rsidRPr="00CD224F" w:rsidRDefault="00326AB0" w:rsidP="00682676">
            <w:pPr>
              <w:jc w:val="both"/>
            </w:pPr>
            <w:r w:rsidRPr="00CD224F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A639E0" w:rsidRPr="00CD224F" w14:paraId="5EA1BE9F" w14:textId="77777777" w:rsidTr="00682676">
        <w:trPr>
          <w:trHeight w:val="20"/>
        </w:trPr>
        <w:tc>
          <w:tcPr>
            <w:tcW w:w="1072" w:type="pct"/>
          </w:tcPr>
          <w:p w14:paraId="5EA1BE9D" w14:textId="77777777" w:rsidR="00A639E0" w:rsidRPr="00CD224F" w:rsidRDefault="00A639E0" w:rsidP="00682676">
            <w:r w:rsidRPr="00CD224F">
              <w:t>Другие характеристики</w:t>
            </w:r>
          </w:p>
        </w:tc>
        <w:tc>
          <w:tcPr>
            <w:tcW w:w="3928" w:type="pct"/>
          </w:tcPr>
          <w:p w14:paraId="5EA1BE9E" w14:textId="77777777" w:rsidR="00A639E0" w:rsidRPr="00CD224F" w:rsidRDefault="00A639E0" w:rsidP="00682676">
            <w:pPr>
              <w:jc w:val="both"/>
            </w:pPr>
            <w:r w:rsidRPr="00CD224F">
              <w:t>-</w:t>
            </w:r>
          </w:p>
        </w:tc>
      </w:tr>
    </w:tbl>
    <w:p w14:paraId="357B9DB5" w14:textId="77777777" w:rsidR="00631024" w:rsidRDefault="00631024" w:rsidP="00631024">
      <w:pPr>
        <w:rPr>
          <w:b/>
          <w:bCs w:val="0"/>
        </w:rPr>
      </w:pPr>
    </w:p>
    <w:p w14:paraId="5EA1BEA1" w14:textId="6C633881" w:rsidR="007911EC" w:rsidRDefault="007911EC" w:rsidP="00631024">
      <w:pPr>
        <w:rPr>
          <w:b/>
          <w:bCs w:val="0"/>
        </w:rPr>
      </w:pPr>
      <w:r w:rsidRPr="00631024">
        <w:rPr>
          <w:b/>
          <w:bCs w:val="0"/>
        </w:rPr>
        <w:t>3.3.2. Трудовая функция</w:t>
      </w:r>
    </w:p>
    <w:p w14:paraId="4906F060" w14:textId="77777777" w:rsidR="00631024" w:rsidRPr="00631024" w:rsidRDefault="00631024" w:rsidP="00631024">
      <w:pPr>
        <w:rPr>
          <w:b/>
          <w:bCs w:val="0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513"/>
        <w:gridCol w:w="571"/>
        <w:gridCol w:w="1138"/>
        <w:gridCol w:w="1703"/>
        <w:gridCol w:w="571"/>
      </w:tblGrid>
      <w:tr w:rsidR="007911EC" w:rsidRPr="00CD224F" w14:paraId="5EA1BEA9" w14:textId="77777777" w:rsidTr="00682676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5EA1BEA3" w14:textId="4B3E3460" w:rsidR="007911EC" w:rsidRPr="00CD224F" w:rsidRDefault="00101087" w:rsidP="008E1D4A">
            <w:r w:rsidRPr="00101087">
              <w:rPr>
                <w:sz w:val="20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A1BEA4" w14:textId="77777777" w:rsidR="007911EC" w:rsidRPr="00CD224F" w:rsidRDefault="00E20142" w:rsidP="008E1D4A">
            <w:r w:rsidRPr="00CD224F">
              <w:t>К</w:t>
            </w:r>
            <w:r w:rsidR="007911EC" w:rsidRPr="00CD224F">
              <w:t xml:space="preserve">онтроль качества </w:t>
            </w:r>
            <w:r w:rsidR="00F36F24" w:rsidRPr="00CD224F">
              <w:t xml:space="preserve">сложных </w:t>
            </w:r>
            <w:r w:rsidRPr="00CD224F">
              <w:t>специальных режущих инструментов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EA1BEA5" w14:textId="2C504501" w:rsidR="007911EC" w:rsidRPr="00CD224F" w:rsidRDefault="00101087" w:rsidP="00682676">
            <w:pPr>
              <w:jc w:val="center"/>
            </w:pPr>
            <w:r w:rsidRPr="00101087">
              <w:rPr>
                <w:sz w:val="20"/>
              </w:rPr>
              <w:t>Код</w:t>
            </w:r>
          </w:p>
        </w:tc>
        <w:tc>
          <w:tcPr>
            <w:tcW w:w="5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A1BEA6" w14:textId="541292B7" w:rsidR="007911EC" w:rsidRPr="00CD224F" w:rsidRDefault="00602382" w:rsidP="00682676">
            <w:pPr>
              <w:jc w:val="center"/>
            </w:pPr>
            <w:r>
              <w:rPr>
                <w:lang w:val="en-US"/>
              </w:rPr>
              <w:t>C</w:t>
            </w:r>
            <w:r w:rsidR="007911EC" w:rsidRPr="00CD224F">
              <w:t>/0</w:t>
            </w:r>
            <w:r w:rsidR="009227F7" w:rsidRPr="00CD224F">
              <w:t>2</w:t>
            </w:r>
            <w:r w:rsidR="007911EC" w:rsidRPr="00CD224F">
              <w:t>.3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EA1BEA7" w14:textId="7ADE3405" w:rsidR="007911EC" w:rsidRPr="00CD224F" w:rsidRDefault="00101087" w:rsidP="00682676">
            <w:pPr>
              <w:jc w:val="center"/>
              <w:rPr>
                <w:vertAlign w:val="superscript"/>
              </w:rPr>
            </w:pPr>
            <w:r w:rsidRPr="00101087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A1BEA8" w14:textId="77777777" w:rsidR="007911EC" w:rsidRPr="00CD224F" w:rsidRDefault="007911EC" w:rsidP="00682676">
            <w:pPr>
              <w:jc w:val="center"/>
            </w:pPr>
            <w:r w:rsidRPr="00CD224F">
              <w:t>3</w:t>
            </w:r>
          </w:p>
        </w:tc>
      </w:tr>
    </w:tbl>
    <w:p w14:paraId="5EA1BEAA" w14:textId="77777777" w:rsidR="007911EC" w:rsidRPr="00CD224F" w:rsidRDefault="007911EC" w:rsidP="008E1D4A"/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2186"/>
        <w:gridCol w:w="8009"/>
      </w:tblGrid>
      <w:tr w:rsidR="00A75D85" w:rsidRPr="00CD224F" w14:paraId="5EA1BEBE" w14:textId="77777777" w:rsidTr="00682676">
        <w:trPr>
          <w:trHeight w:val="20"/>
        </w:trPr>
        <w:tc>
          <w:tcPr>
            <w:tcW w:w="1072" w:type="pct"/>
            <w:vMerge w:val="restart"/>
          </w:tcPr>
          <w:p w14:paraId="5EA1BEBC" w14:textId="77777777" w:rsidR="00A75D85" w:rsidRPr="00CD224F" w:rsidRDefault="00A75D85" w:rsidP="00682676">
            <w:r w:rsidRPr="00CD224F">
              <w:t>Трудовые действия</w:t>
            </w:r>
          </w:p>
        </w:tc>
        <w:tc>
          <w:tcPr>
            <w:tcW w:w="3928" w:type="pct"/>
          </w:tcPr>
          <w:p w14:paraId="5EA1BEBD" w14:textId="77777777" w:rsidR="00A75D85" w:rsidRPr="00CD224F" w:rsidRDefault="00781DA3" w:rsidP="00682676">
            <w:pPr>
              <w:jc w:val="both"/>
            </w:pPr>
            <w:r w:rsidRPr="00CD224F">
              <w:t>Установление последовательности выполнения работ по контролю качества сложных специальных режущих инструментов</w:t>
            </w:r>
          </w:p>
        </w:tc>
      </w:tr>
      <w:tr w:rsidR="00A639E0" w:rsidRPr="00CD224F" w14:paraId="5EA1BEC1" w14:textId="77777777" w:rsidTr="00682676">
        <w:trPr>
          <w:trHeight w:val="20"/>
        </w:trPr>
        <w:tc>
          <w:tcPr>
            <w:tcW w:w="1072" w:type="pct"/>
            <w:vMerge/>
          </w:tcPr>
          <w:p w14:paraId="5EA1BEBF" w14:textId="77777777" w:rsidR="00A639E0" w:rsidRPr="00CD224F" w:rsidRDefault="00A639E0" w:rsidP="00682676"/>
        </w:tc>
        <w:tc>
          <w:tcPr>
            <w:tcW w:w="3928" w:type="pct"/>
          </w:tcPr>
          <w:p w14:paraId="5EA1BEC0" w14:textId="77777777" w:rsidR="00A639E0" w:rsidRPr="00CD224F" w:rsidRDefault="00A639E0" w:rsidP="00682676">
            <w:pPr>
              <w:jc w:val="both"/>
            </w:pPr>
            <w:r w:rsidRPr="00CD224F">
              <w:t>Подготовка рабочего места к выполнению контроля качества сложных специальных режущих инструментов</w:t>
            </w:r>
          </w:p>
        </w:tc>
      </w:tr>
      <w:tr w:rsidR="00A639E0" w:rsidRPr="00CD224F" w14:paraId="5EA1BEC4" w14:textId="77777777" w:rsidTr="00682676">
        <w:trPr>
          <w:trHeight w:val="20"/>
        </w:trPr>
        <w:tc>
          <w:tcPr>
            <w:tcW w:w="1072" w:type="pct"/>
            <w:vMerge/>
          </w:tcPr>
          <w:p w14:paraId="5EA1BEC2" w14:textId="77777777" w:rsidR="00A639E0" w:rsidRPr="00CD224F" w:rsidRDefault="00A639E0" w:rsidP="00682676"/>
        </w:tc>
        <w:tc>
          <w:tcPr>
            <w:tcW w:w="3928" w:type="pct"/>
          </w:tcPr>
          <w:p w14:paraId="5EA1BEC3" w14:textId="77777777" w:rsidR="00A639E0" w:rsidRPr="00CD224F" w:rsidRDefault="00A639E0" w:rsidP="00682676">
            <w:pPr>
              <w:jc w:val="both"/>
            </w:pPr>
            <w:r w:rsidRPr="00CD224F">
              <w:t>Выбор и подготовка к работе универсальных и специальных средств измерений для контроля</w:t>
            </w:r>
            <w:r w:rsidR="00A85940" w:rsidRPr="00CD224F">
              <w:t xml:space="preserve"> </w:t>
            </w:r>
            <w:r w:rsidRPr="00CD224F">
              <w:t>сложных</w:t>
            </w:r>
            <w:r w:rsidR="00A85940" w:rsidRPr="00CD224F">
              <w:t xml:space="preserve"> </w:t>
            </w:r>
            <w:r w:rsidRPr="00CD224F">
              <w:t>специальных режущих инструментов</w:t>
            </w:r>
          </w:p>
        </w:tc>
      </w:tr>
      <w:tr w:rsidR="00A639E0" w:rsidRPr="00CD224F" w14:paraId="5EA1BEC7" w14:textId="77777777" w:rsidTr="00682676">
        <w:trPr>
          <w:trHeight w:val="20"/>
        </w:trPr>
        <w:tc>
          <w:tcPr>
            <w:tcW w:w="1072" w:type="pct"/>
            <w:vMerge/>
          </w:tcPr>
          <w:p w14:paraId="5EA1BEC5" w14:textId="77777777" w:rsidR="00A639E0" w:rsidRPr="00CD224F" w:rsidRDefault="00A639E0" w:rsidP="00682676"/>
        </w:tc>
        <w:tc>
          <w:tcPr>
            <w:tcW w:w="3928" w:type="pct"/>
          </w:tcPr>
          <w:p w14:paraId="5EA1BEC6" w14:textId="77777777" w:rsidR="00A639E0" w:rsidRPr="00CD224F" w:rsidRDefault="00A639E0" w:rsidP="00682676">
            <w:pPr>
              <w:jc w:val="both"/>
            </w:pPr>
            <w:r w:rsidRPr="00CD224F">
              <w:t>Внешний осмотр сложных специальных режущих инструментов</w:t>
            </w:r>
          </w:p>
        </w:tc>
      </w:tr>
      <w:tr w:rsidR="00A639E0" w:rsidRPr="00CD224F" w14:paraId="5EA1BECA" w14:textId="77777777" w:rsidTr="00682676">
        <w:trPr>
          <w:trHeight w:val="20"/>
        </w:trPr>
        <w:tc>
          <w:tcPr>
            <w:tcW w:w="1072" w:type="pct"/>
            <w:vMerge/>
          </w:tcPr>
          <w:p w14:paraId="5EA1BEC8" w14:textId="77777777" w:rsidR="00A639E0" w:rsidRPr="00CD224F" w:rsidRDefault="00A639E0" w:rsidP="00682676"/>
        </w:tc>
        <w:tc>
          <w:tcPr>
            <w:tcW w:w="3928" w:type="pct"/>
          </w:tcPr>
          <w:p w14:paraId="5EA1BEC9" w14:textId="77777777" w:rsidR="00A639E0" w:rsidRPr="00CD224F" w:rsidRDefault="00A639E0" w:rsidP="00682676">
            <w:pPr>
              <w:jc w:val="both"/>
            </w:pPr>
            <w:r w:rsidRPr="00CD224F">
              <w:t>Контроль точности геометрических параметров сложных</w:t>
            </w:r>
            <w:r w:rsidR="00A85940" w:rsidRPr="00CD224F">
              <w:t xml:space="preserve"> </w:t>
            </w:r>
            <w:r w:rsidRPr="00CD224F">
              <w:t>специальных режущих инструментов</w:t>
            </w:r>
          </w:p>
        </w:tc>
      </w:tr>
      <w:tr w:rsidR="00A639E0" w:rsidRPr="00CD224F" w14:paraId="5EA1BECD" w14:textId="77777777" w:rsidTr="00682676">
        <w:trPr>
          <w:trHeight w:val="20"/>
        </w:trPr>
        <w:tc>
          <w:tcPr>
            <w:tcW w:w="1072" w:type="pct"/>
            <w:vMerge/>
          </w:tcPr>
          <w:p w14:paraId="5EA1BECB" w14:textId="77777777" w:rsidR="00A639E0" w:rsidRPr="00CD224F" w:rsidRDefault="00A639E0" w:rsidP="00682676"/>
        </w:tc>
        <w:tc>
          <w:tcPr>
            <w:tcW w:w="3928" w:type="pct"/>
          </w:tcPr>
          <w:p w14:paraId="5EA1BECC" w14:textId="77777777" w:rsidR="00A639E0" w:rsidRPr="00CD224F" w:rsidRDefault="00A639E0" w:rsidP="00682676">
            <w:pPr>
              <w:jc w:val="both"/>
            </w:pPr>
            <w:r w:rsidRPr="00CD224F">
              <w:t>Контроль качества обработанных поверхностей сложных специальных режущих инструментов</w:t>
            </w:r>
          </w:p>
        </w:tc>
      </w:tr>
      <w:tr w:rsidR="00A639E0" w:rsidRPr="00CD224F" w14:paraId="5EA1BED0" w14:textId="77777777" w:rsidTr="00682676">
        <w:trPr>
          <w:trHeight w:val="20"/>
        </w:trPr>
        <w:tc>
          <w:tcPr>
            <w:tcW w:w="1072" w:type="pct"/>
            <w:vMerge/>
          </w:tcPr>
          <w:p w14:paraId="5EA1BECE" w14:textId="77777777" w:rsidR="00A639E0" w:rsidRPr="00CD224F" w:rsidRDefault="00A639E0" w:rsidP="00682676"/>
        </w:tc>
        <w:tc>
          <w:tcPr>
            <w:tcW w:w="3928" w:type="pct"/>
          </w:tcPr>
          <w:p w14:paraId="5EA1BECF" w14:textId="77777777" w:rsidR="00A639E0" w:rsidRPr="00CD224F" w:rsidRDefault="00A639E0" w:rsidP="00682676">
            <w:pPr>
              <w:jc w:val="both"/>
            </w:pPr>
            <w:r w:rsidRPr="00CD224F">
              <w:t>Контроль параметров криволинейных поверхностей</w:t>
            </w:r>
            <w:r w:rsidR="00A85940" w:rsidRPr="00CD224F">
              <w:t xml:space="preserve"> </w:t>
            </w:r>
            <w:r w:rsidRPr="00CD224F">
              <w:t>сложных</w:t>
            </w:r>
            <w:r w:rsidR="00A85940" w:rsidRPr="00CD224F">
              <w:t xml:space="preserve"> </w:t>
            </w:r>
            <w:r w:rsidRPr="00CD224F">
              <w:t>специальных режущих инструментов</w:t>
            </w:r>
          </w:p>
        </w:tc>
      </w:tr>
      <w:tr w:rsidR="00A639E0" w:rsidRPr="00CD224F" w14:paraId="5EA1BED3" w14:textId="77777777" w:rsidTr="00682676">
        <w:trPr>
          <w:trHeight w:val="20"/>
        </w:trPr>
        <w:tc>
          <w:tcPr>
            <w:tcW w:w="1072" w:type="pct"/>
            <w:vMerge/>
          </w:tcPr>
          <w:p w14:paraId="5EA1BED1" w14:textId="77777777" w:rsidR="00A639E0" w:rsidRPr="00CD224F" w:rsidRDefault="00A639E0" w:rsidP="00682676"/>
        </w:tc>
        <w:tc>
          <w:tcPr>
            <w:tcW w:w="3928" w:type="pct"/>
          </w:tcPr>
          <w:p w14:paraId="5EA1BED2" w14:textId="77777777" w:rsidR="00A639E0" w:rsidRPr="00CD224F" w:rsidRDefault="00A639E0" w:rsidP="00682676">
            <w:pPr>
              <w:jc w:val="both"/>
            </w:pPr>
            <w:r w:rsidRPr="00CD224F">
              <w:t>Установление видов дефектов сложных</w:t>
            </w:r>
            <w:r w:rsidR="00A85940" w:rsidRPr="00CD224F">
              <w:t xml:space="preserve"> </w:t>
            </w:r>
            <w:r w:rsidRPr="00CD224F">
              <w:t>специальных режущих инструментов</w:t>
            </w:r>
          </w:p>
        </w:tc>
      </w:tr>
      <w:tr w:rsidR="00A639E0" w:rsidRPr="00CD224F" w14:paraId="5EA1BED6" w14:textId="77777777" w:rsidTr="00682676">
        <w:trPr>
          <w:trHeight w:val="20"/>
        </w:trPr>
        <w:tc>
          <w:tcPr>
            <w:tcW w:w="1072" w:type="pct"/>
            <w:vMerge/>
          </w:tcPr>
          <w:p w14:paraId="5EA1BED4" w14:textId="77777777" w:rsidR="00A639E0" w:rsidRPr="00CD224F" w:rsidRDefault="00A639E0" w:rsidP="00682676"/>
        </w:tc>
        <w:tc>
          <w:tcPr>
            <w:tcW w:w="3928" w:type="pct"/>
          </w:tcPr>
          <w:p w14:paraId="5EA1BED5" w14:textId="77777777" w:rsidR="00A639E0" w:rsidRPr="00CD224F" w:rsidRDefault="00A639E0" w:rsidP="00682676">
            <w:pPr>
              <w:jc w:val="both"/>
            </w:pPr>
            <w:r w:rsidRPr="00CD224F">
              <w:t>Установление вида брака сложных</w:t>
            </w:r>
            <w:r w:rsidR="00A85940" w:rsidRPr="00CD224F">
              <w:t xml:space="preserve"> </w:t>
            </w:r>
            <w:r w:rsidRPr="00CD224F">
              <w:t>специальных режущих инструментов</w:t>
            </w:r>
          </w:p>
        </w:tc>
      </w:tr>
      <w:tr w:rsidR="00A639E0" w:rsidRPr="00CD224F" w14:paraId="5EA1BED9" w14:textId="77777777" w:rsidTr="00682676">
        <w:trPr>
          <w:trHeight w:val="20"/>
        </w:trPr>
        <w:tc>
          <w:tcPr>
            <w:tcW w:w="1072" w:type="pct"/>
            <w:vMerge/>
          </w:tcPr>
          <w:p w14:paraId="5EA1BED7" w14:textId="77777777" w:rsidR="00A639E0" w:rsidRPr="00CD224F" w:rsidRDefault="00A639E0" w:rsidP="00682676"/>
        </w:tc>
        <w:tc>
          <w:tcPr>
            <w:tcW w:w="3928" w:type="pct"/>
          </w:tcPr>
          <w:p w14:paraId="5EA1BED8" w14:textId="77777777" w:rsidR="00A639E0" w:rsidRPr="00CD224F" w:rsidRDefault="00A85940" w:rsidP="00682676">
            <w:pPr>
              <w:jc w:val="both"/>
              <w:rPr>
                <w:color w:val="FF0000"/>
              </w:rPr>
            </w:pPr>
            <w:r w:rsidRPr="00CD224F">
              <w:t>Документальное</w:t>
            </w:r>
            <w:r w:rsidRPr="00CD224F">
              <w:rPr>
                <w:color w:val="FF0000"/>
              </w:rPr>
              <w:t xml:space="preserve"> </w:t>
            </w:r>
            <w:r w:rsidRPr="00CD224F">
              <w:t>оформление результатов контроля качества сложных специальных режущих инструментов</w:t>
            </w:r>
          </w:p>
        </w:tc>
      </w:tr>
      <w:tr w:rsidR="00A639E0" w:rsidRPr="00CD224F" w14:paraId="5EA1BEDC" w14:textId="77777777" w:rsidTr="00682676">
        <w:trPr>
          <w:trHeight w:val="20"/>
        </w:trPr>
        <w:tc>
          <w:tcPr>
            <w:tcW w:w="1072" w:type="pct"/>
            <w:vMerge w:val="restart"/>
          </w:tcPr>
          <w:p w14:paraId="5EA1BEDA" w14:textId="77777777" w:rsidR="00A639E0" w:rsidRPr="00CD224F" w:rsidRDefault="00A639E0" w:rsidP="00682676">
            <w:r w:rsidRPr="00CD224F">
              <w:t>Необходимые умения</w:t>
            </w:r>
          </w:p>
        </w:tc>
        <w:tc>
          <w:tcPr>
            <w:tcW w:w="3928" w:type="pct"/>
          </w:tcPr>
          <w:p w14:paraId="5EA1BEDB" w14:textId="77777777" w:rsidR="00A639E0" w:rsidRPr="00CD224F" w:rsidRDefault="00781DA3" w:rsidP="00682676">
            <w:pPr>
              <w:jc w:val="both"/>
            </w:pPr>
            <w:r w:rsidRPr="00CD224F">
              <w:t xml:space="preserve">Читать и анализировать конструкторскую </w:t>
            </w:r>
            <w:r w:rsidR="00A639E0" w:rsidRPr="00CD224F">
              <w:t>документацию на сложные специальные режущие инструменты</w:t>
            </w:r>
          </w:p>
        </w:tc>
      </w:tr>
      <w:tr w:rsidR="00781DA3" w:rsidRPr="00CD224F" w14:paraId="5EA1BEDF" w14:textId="77777777" w:rsidTr="00682676">
        <w:trPr>
          <w:trHeight w:val="20"/>
        </w:trPr>
        <w:tc>
          <w:tcPr>
            <w:tcW w:w="1072" w:type="pct"/>
            <w:vMerge/>
          </w:tcPr>
          <w:p w14:paraId="5EA1BEDD" w14:textId="77777777" w:rsidR="00781DA3" w:rsidRPr="00CD224F" w:rsidRDefault="00781DA3" w:rsidP="00682676"/>
        </w:tc>
        <w:tc>
          <w:tcPr>
            <w:tcW w:w="3928" w:type="pct"/>
          </w:tcPr>
          <w:p w14:paraId="5EA1BEDE" w14:textId="77777777" w:rsidR="00781DA3" w:rsidRPr="00CD224F" w:rsidRDefault="00781DA3" w:rsidP="00682676">
            <w:pPr>
              <w:jc w:val="both"/>
            </w:pPr>
            <w:r w:rsidRPr="00CD224F">
              <w:t>Читать и анализировать технологическую документацию на сложные специальные режущие инструменты</w:t>
            </w:r>
          </w:p>
        </w:tc>
      </w:tr>
      <w:tr w:rsidR="00781DA3" w:rsidRPr="00CD224F" w14:paraId="5EA1BEE2" w14:textId="77777777" w:rsidTr="00682676">
        <w:trPr>
          <w:trHeight w:val="20"/>
        </w:trPr>
        <w:tc>
          <w:tcPr>
            <w:tcW w:w="1072" w:type="pct"/>
            <w:vMerge/>
          </w:tcPr>
          <w:p w14:paraId="5EA1BEE0" w14:textId="77777777" w:rsidR="00781DA3" w:rsidRPr="00CD224F" w:rsidRDefault="00781DA3" w:rsidP="00682676"/>
        </w:tc>
        <w:tc>
          <w:tcPr>
            <w:tcW w:w="3928" w:type="pct"/>
          </w:tcPr>
          <w:p w14:paraId="5EA1BEE1" w14:textId="77777777" w:rsidR="00781DA3" w:rsidRPr="00CD224F" w:rsidRDefault="00781DA3" w:rsidP="00682676">
            <w:pPr>
              <w:jc w:val="both"/>
            </w:pPr>
            <w:r w:rsidRPr="00CD224F">
              <w:t>Подготавливать рабочее место для наиболее рационального и безопасного выполнения работ по контролю качества сложных специальных режущих инструментов</w:t>
            </w:r>
          </w:p>
        </w:tc>
      </w:tr>
      <w:tr w:rsidR="00A85940" w:rsidRPr="00CD224F" w14:paraId="5EA1BEE5" w14:textId="77777777" w:rsidTr="00682676">
        <w:trPr>
          <w:trHeight w:val="20"/>
        </w:trPr>
        <w:tc>
          <w:tcPr>
            <w:tcW w:w="1072" w:type="pct"/>
            <w:vMerge/>
          </w:tcPr>
          <w:p w14:paraId="5EA1BEE3" w14:textId="77777777" w:rsidR="00A85940" w:rsidRPr="00CD224F" w:rsidRDefault="00A85940" w:rsidP="00682676"/>
        </w:tc>
        <w:tc>
          <w:tcPr>
            <w:tcW w:w="3928" w:type="pct"/>
          </w:tcPr>
          <w:p w14:paraId="5EA1BEE4" w14:textId="77777777" w:rsidR="00A85940" w:rsidRPr="00CD224F" w:rsidRDefault="00A85940" w:rsidP="00682676">
            <w:pPr>
              <w:jc w:val="both"/>
            </w:pPr>
            <w:r w:rsidRPr="00CD224F">
              <w:t>Использовать персональную вычислительную технику для работы с файлами и прикладными программами</w:t>
            </w:r>
          </w:p>
        </w:tc>
      </w:tr>
      <w:tr w:rsidR="00A85940" w:rsidRPr="00CD224F" w14:paraId="5EA1BEE8" w14:textId="77777777" w:rsidTr="00682676">
        <w:trPr>
          <w:trHeight w:val="20"/>
        </w:trPr>
        <w:tc>
          <w:tcPr>
            <w:tcW w:w="1072" w:type="pct"/>
            <w:vMerge/>
          </w:tcPr>
          <w:p w14:paraId="5EA1BEE6" w14:textId="77777777" w:rsidR="00A85940" w:rsidRPr="00CD224F" w:rsidRDefault="00A85940" w:rsidP="00682676"/>
        </w:tc>
        <w:tc>
          <w:tcPr>
            <w:tcW w:w="3928" w:type="pct"/>
          </w:tcPr>
          <w:p w14:paraId="5EA1BEE7" w14:textId="77777777" w:rsidR="00A85940" w:rsidRPr="00CD224F" w:rsidRDefault="00A85940" w:rsidP="00682676">
            <w:pPr>
              <w:jc w:val="both"/>
            </w:pPr>
            <w:r w:rsidRPr="00CD224F">
              <w:t>Использовать персональную вычислительную технику для работы с внешними носителями информации и устройствами ввода-вывода информации</w:t>
            </w:r>
          </w:p>
        </w:tc>
      </w:tr>
      <w:tr w:rsidR="00A85940" w:rsidRPr="00CD224F" w14:paraId="5EA1BEEB" w14:textId="77777777" w:rsidTr="00682676">
        <w:trPr>
          <w:trHeight w:val="20"/>
        </w:trPr>
        <w:tc>
          <w:tcPr>
            <w:tcW w:w="1072" w:type="pct"/>
            <w:vMerge/>
          </w:tcPr>
          <w:p w14:paraId="5EA1BEE9" w14:textId="77777777" w:rsidR="00A85940" w:rsidRPr="00CD224F" w:rsidRDefault="00A85940" w:rsidP="00682676"/>
        </w:tc>
        <w:tc>
          <w:tcPr>
            <w:tcW w:w="3928" w:type="pct"/>
          </w:tcPr>
          <w:p w14:paraId="5EA1BEEA" w14:textId="77777777" w:rsidR="00A85940" w:rsidRPr="00CD224F" w:rsidRDefault="00A85940" w:rsidP="00682676">
            <w:pPr>
              <w:jc w:val="both"/>
            </w:pPr>
            <w:r w:rsidRPr="00CD224F">
              <w:t>Копировать, перемещать, сохранять, переименовывать, удалять, восстанавливать файлы</w:t>
            </w:r>
          </w:p>
        </w:tc>
      </w:tr>
      <w:tr w:rsidR="00A85940" w:rsidRPr="00CD224F" w14:paraId="5EA1BEEE" w14:textId="77777777" w:rsidTr="00682676">
        <w:trPr>
          <w:trHeight w:val="20"/>
        </w:trPr>
        <w:tc>
          <w:tcPr>
            <w:tcW w:w="1072" w:type="pct"/>
            <w:vMerge/>
          </w:tcPr>
          <w:p w14:paraId="5EA1BEEC" w14:textId="77777777" w:rsidR="00A85940" w:rsidRPr="00CD224F" w:rsidRDefault="00A85940" w:rsidP="00682676"/>
        </w:tc>
        <w:tc>
          <w:tcPr>
            <w:tcW w:w="3928" w:type="pct"/>
          </w:tcPr>
          <w:p w14:paraId="5EA1BEED" w14:textId="77777777" w:rsidR="00A85940" w:rsidRPr="00CD224F" w:rsidRDefault="00A85940" w:rsidP="00682676">
            <w:pPr>
              <w:jc w:val="both"/>
            </w:pPr>
            <w:r w:rsidRPr="00CD224F">
              <w:t>Просматривать конструкторскую и технологическую документацию с использованием прикладных компьютерных программ</w:t>
            </w:r>
          </w:p>
        </w:tc>
      </w:tr>
      <w:tr w:rsidR="00A85940" w:rsidRPr="00CD224F" w14:paraId="5EA1BEF1" w14:textId="77777777" w:rsidTr="00682676">
        <w:trPr>
          <w:trHeight w:val="20"/>
        </w:trPr>
        <w:tc>
          <w:tcPr>
            <w:tcW w:w="1072" w:type="pct"/>
            <w:vMerge/>
          </w:tcPr>
          <w:p w14:paraId="5EA1BEEF" w14:textId="77777777" w:rsidR="00A85940" w:rsidRPr="00CD224F" w:rsidRDefault="00A85940" w:rsidP="00682676"/>
        </w:tc>
        <w:tc>
          <w:tcPr>
            <w:tcW w:w="3928" w:type="pct"/>
          </w:tcPr>
          <w:p w14:paraId="5EA1BEF0" w14:textId="77777777" w:rsidR="00A85940" w:rsidRPr="00CD224F" w:rsidRDefault="00A85940" w:rsidP="00682676">
            <w:pPr>
              <w:jc w:val="both"/>
            </w:pPr>
            <w:r w:rsidRPr="00CD224F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A85940" w:rsidRPr="00CD224F" w14:paraId="5EA1BEF4" w14:textId="77777777" w:rsidTr="00682676">
        <w:trPr>
          <w:trHeight w:val="20"/>
        </w:trPr>
        <w:tc>
          <w:tcPr>
            <w:tcW w:w="1072" w:type="pct"/>
            <w:vMerge/>
          </w:tcPr>
          <w:p w14:paraId="5EA1BEF2" w14:textId="77777777" w:rsidR="00A85940" w:rsidRPr="00CD224F" w:rsidRDefault="00A85940" w:rsidP="00682676"/>
        </w:tc>
        <w:tc>
          <w:tcPr>
            <w:tcW w:w="3928" w:type="pct"/>
          </w:tcPr>
          <w:p w14:paraId="5EA1BEF3" w14:textId="77777777" w:rsidR="00A85940" w:rsidRPr="00CD224F" w:rsidRDefault="00A85940" w:rsidP="00682676">
            <w:pPr>
              <w:jc w:val="both"/>
            </w:pPr>
            <w:r w:rsidRPr="00CD224F">
              <w:t xml:space="preserve">Использовать текстовые редакторы (процессоры) для оформления документации на сложные специальные режущие инструменты </w:t>
            </w:r>
          </w:p>
        </w:tc>
      </w:tr>
      <w:tr w:rsidR="00A85940" w:rsidRPr="00CD224F" w14:paraId="5EA1BEF7" w14:textId="77777777" w:rsidTr="00682676">
        <w:trPr>
          <w:trHeight w:val="20"/>
        </w:trPr>
        <w:tc>
          <w:tcPr>
            <w:tcW w:w="1072" w:type="pct"/>
            <w:vMerge/>
          </w:tcPr>
          <w:p w14:paraId="5EA1BEF5" w14:textId="77777777" w:rsidR="00A85940" w:rsidRPr="00CD224F" w:rsidRDefault="00A85940" w:rsidP="00682676"/>
        </w:tc>
        <w:tc>
          <w:tcPr>
            <w:tcW w:w="3928" w:type="pct"/>
          </w:tcPr>
          <w:p w14:paraId="5EA1BEF6" w14:textId="77777777" w:rsidR="00A85940" w:rsidRPr="00CD224F" w:rsidRDefault="00A85940" w:rsidP="00682676">
            <w:pPr>
              <w:jc w:val="both"/>
            </w:pPr>
            <w:r w:rsidRPr="00CD224F">
              <w:t>Создавать электронные таблицы, выполнять вычисления и обработку данных по итогам контроля сложных специальных режущих инструментов</w:t>
            </w:r>
          </w:p>
        </w:tc>
      </w:tr>
      <w:tr w:rsidR="00781DA3" w:rsidRPr="00CD224F" w14:paraId="5EA1BEFA" w14:textId="77777777" w:rsidTr="00682676">
        <w:trPr>
          <w:trHeight w:val="20"/>
        </w:trPr>
        <w:tc>
          <w:tcPr>
            <w:tcW w:w="1072" w:type="pct"/>
            <w:vMerge/>
          </w:tcPr>
          <w:p w14:paraId="5EA1BEF8" w14:textId="77777777" w:rsidR="00781DA3" w:rsidRPr="00CD224F" w:rsidRDefault="00781DA3" w:rsidP="00682676"/>
        </w:tc>
        <w:tc>
          <w:tcPr>
            <w:tcW w:w="3928" w:type="pct"/>
          </w:tcPr>
          <w:p w14:paraId="5EA1BEF9" w14:textId="77777777" w:rsidR="00781DA3" w:rsidRPr="00CD224F" w:rsidRDefault="00781DA3" w:rsidP="00682676">
            <w:pPr>
              <w:jc w:val="both"/>
            </w:pPr>
            <w:r w:rsidRPr="00CD224F">
              <w:t>Выбирать в соответствии с технической документацией, настраивать и подготавливать к работе универсальные и специальные средства измерений</w:t>
            </w:r>
          </w:p>
        </w:tc>
      </w:tr>
      <w:tr w:rsidR="00781DA3" w:rsidRPr="00CD224F" w14:paraId="5EA1BEFD" w14:textId="77777777" w:rsidTr="00682676">
        <w:trPr>
          <w:trHeight w:val="20"/>
        </w:trPr>
        <w:tc>
          <w:tcPr>
            <w:tcW w:w="1072" w:type="pct"/>
            <w:vMerge/>
          </w:tcPr>
          <w:p w14:paraId="5EA1BEFB" w14:textId="77777777" w:rsidR="00781DA3" w:rsidRPr="00CD224F" w:rsidRDefault="00781DA3" w:rsidP="00682676"/>
        </w:tc>
        <w:tc>
          <w:tcPr>
            <w:tcW w:w="3928" w:type="pct"/>
          </w:tcPr>
          <w:p w14:paraId="5EA1BEFC" w14:textId="77777777" w:rsidR="00781DA3" w:rsidRPr="00CD224F" w:rsidRDefault="00781DA3" w:rsidP="00682676">
            <w:pPr>
              <w:jc w:val="both"/>
            </w:pPr>
            <w:r w:rsidRPr="00CD224F">
              <w:t>Устанавливать порядок приемки и проверки простых, средней сложности и сложных специальных режущих инструментов</w:t>
            </w:r>
          </w:p>
        </w:tc>
      </w:tr>
      <w:tr w:rsidR="00781DA3" w:rsidRPr="00CD224F" w14:paraId="5EA1BF00" w14:textId="77777777" w:rsidTr="00682676">
        <w:trPr>
          <w:trHeight w:val="20"/>
        </w:trPr>
        <w:tc>
          <w:tcPr>
            <w:tcW w:w="1072" w:type="pct"/>
            <w:vMerge/>
          </w:tcPr>
          <w:p w14:paraId="5EA1BEFE" w14:textId="77777777" w:rsidR="00781DA3" w:rsidRPr="00CD224F" w:rsidRDefault="00781DA3" w:rsidP="00682676"/>
        </w:tc>
        <w:tc>
          <w:tcPr>
            <w:tcW w:w="3928" w:type="pct"/>
          </w:tcPr>
          <w:p w14:paraId="5EA1BEFF" w14:textId="2698CEFD" w:rsidR="00781DA3" w:rsidRPr="00CD224F" w:rsidRDefault="0060206A" w:rsidP="00682676">
            <w:pPr>
              <w:jc w:val="both"/>
            </w:pPr>
            <w:r w:rsidRPr="00CD224F">
              <w:t>Выявлять</w:t>
            </w:r>
            <w:r w:rsidR="00C11D24">
              <w:t xml:space="preserve"> </w:t>
            </w:r>
            <w:r w:rsidR="00781DA3" w:rsidRPr="00CD224F">
              <w:t>наличие дефектов и повреждений при внешнем осмотре сложных специальных режущих инструментов</w:t>
            </w:r>
          </w:p>
        </w:tc>
      </w:tr>
      <w:tr w:rsidR="00781DA3" w:rsidRPr="00CD224F" w14:paraId="5EA1BF03" w14:textId="77777777" w:rsidTr="00682676">
        <w:trPr>
          <w:trHeight w:val="20"/>
        </w:trPr>
        <w:tc>
          <w:tcPr>
            <w:tcW w:w="1072" w:type="pct"/>
            <w:vMerge/>
          </w:tcPr>
          <w:p w14:paraId="5EA1BF01" w14:textId="77777777" w:rsidR="00781DA3" w:rsidRPr="00CD224F" w:rsidRDefault="00781DA3" w:rsidP="00682676"/>
        </w:tc>
        <w:tc>
          <w:tcPr>
            <w:tcW w:w="3928" w:type="pct"/>
          </w:tcPr>
          <w:p w14:paraId="5EA1BF02" w14:textId="1FECD701" w:rsidR="00781DA3" w:rsidRPr="00CD224F" w:rsidRDefault="00781DA3" w:rsidP="00682676">
            <w:pPr>
              <w:jc w:val="both"/>
            </w:pPr>
            <w:r w:rsidRPr="00CD224F">
              <w:t>Использовать универсальные и специальные</w:t>
            </w:r>
            <w:r w:rsidR="00942933" w:rsidRPr="00CD224F">
              <w:t xml:space="preserve"> </w:t>
            </w:r>
            <w:r w:rsidRPr="00CD224F">
              <w:t xml:space="preserve">средства измерений для </w:t>
            </w:r>
            <w:r w:rsidR="00942933" w:rsidRPr="00CD224F">
              <w:t>контроля точности</w:t>
            </w:r>
            <w:r w:rsidRPr="00CD224F">
              <w:t xml:space="preserve"> геометрических параметров </w:t>
            </w:r>
            <w:r w:rsidR="00942933" w:rsidRPr="00CD224F">
              <w:t>сложных специальных</w:t>
            </w:r>
            <w:r w:rsidRPr="00CD224F">
              <w:t xml:space="preserve"> режущих инструментов </w:t>
            </w:r>
          </w:p>
        </w:tc>
      </w:tr>
      <w:tr w:rsidR="00781DA3" w:rsidRPr="00CD224F" w14:paraId="5EA1BF06" w14:textId="77777777" w:rsidTr="00682676">
        <w:trPr>
          <w:trHeight w:val="20"/>
        </w:trPr>
        <w:tc>
          <w:tcPr>
            <w:tcW w:w="1072" w:type="pct"/>
            <w:vMerge/>
          </w:tcPr>
          <w:p w14:paraId="5EA1BF04" w14:textId="77777777" w:rsidR="00781DA3" w:rsidRPr="00CD224F" w:rsidRDefault="00781DA3" w:rsidP="00682676"/>
        </w:tc>
        <w:tc>
          <w:tcPr>
            <w:tcW w:w="3928" w:type="pct"/>
          </w:tcPr>
          <w:p w14:paraId="5EA1BF05" w14:textId="77777777" w:rsidR="00781DA3" w:rsidRPr="00CD224F" w:rsidRDefault="00781DA3" w:rsidP="00682676">
            <w:pPr>
              <w:jc w:val="both"/>
            </w:pPr>
            <w:r w:rsidRPr="00CD224F">
              <w:t>Использовать универсальные и специальные</w:t>
            </w:r>
            <w:r w:rsidR="00A85940" w:rsidRPr="00CD224F">
              <w:t xml:space="preserve"> </w:t>
            </w:r>
            <w:r w:rsidRPr="00CD224F">
              <w:t>средства измерений для контроля</w:t>
            </w:r>
            <w:r w:rsidR="00A85940" w:rsidRPr="00CD224F">
              <w:t xml:space="preserve"> </w:t>
            </w:r>
            <w:r w:rsidRPr="00CD224F">
              <w:t>качества обработанных поверхностей сложных</w:t>
            </w:r>
            <w:r w:rsidR="00A85940" w:rsidRPr="00CD224F">
              <w:t xml:space="preserve"> </w:t>
            </w:r>
            <w:r w:rsidRPr="00CD224F">
              <w:t xml:space="preserve">специальных режущих инструментов </w:t>
            </w:r>
          </w:p>
        </w:tc>
      </w:tr>
      <w:tr w:rsidR="00781DA3" w:rsidRPr="00CD224F" w14:paraId="5EA1BF09" w14:textId="77777777" w:rsidTr="00682676">
        <w:trPr>
          <w:trHeight w:val="20"/>
        </w:trPr>
        <w:tc>
          <w:tcPr>
            <w:tcW w:w="1072" w:type="pct"/>
            <w:vMerge/>
          </w:tcPr>
          <w:p w14:paraId="5EA1BF07" w14:textId="77777777" w:rsidR="00781DA3" w:rsidRPr="00CD224F" w:rsidRDefault="00781DA3" w:rsidP="00682676"/>
        </w:tc>
        <w:tc>
          <w:tcPr>
            <w:tcW w:w="3928" w:type="pct"/>
          </w:tcPr>
          <w:p w14:paraId="5EA1BF08" w14:textId="77777777" w:rsidR="00781DA3" w:rsidRPr="00CD224F" w:rsidRDefault="00781DA3" w:rsidP="00682676">
            <w:pPr>
              <w:jc w:val="both"/>
            </w:pPr>
            <w:r w:rsidRPr="00CD224F">
              <w:t>Использовать универсальные и специальные</w:t>
            </w:r>
            <w:r w:rsidR="00A85940" w:rsidRPr="00CD224F">
              <w:t xml:space="preserve"> </w:t>
            </w:r>
            <w:r w:rsidRPr="00CD224F">
              <w:t>средства измерений для контроля параметров криволинейных поверхностей</w:t>
            </w:r>
            <w:r w:rsidR="00A85940" w:rsidRPr="00CD224F">
              <w:t xml:space="preserve"> </w:t>
            </w:r>
            <w:r w:rsidRPr="00CD224F">
              <w:t xml:space="preserve">сложных специальных режущих инструментов </w:t>
            </w:r>
          </w:p>
        </w:tc>
      </w:tr>
      <w:tr w:rsidR="00781DA3" w:rsidRPr="00CD224F" w14:paraId="5EA1BF0C" w14:textId="77777777" w:rsidTr="00682676">
        <w:trPr>
          <w:trHeight w:val="20"/>
        </w:trPr>
        <w:tc>
          <w:tcPr>
            <w:tcW w:w="1072" w:type="pct"/>
            <w:vMerge/>
          </w:tcPr>
          <w:p w14:paraId="5EA1BF0A" w14:textId="77777777" w:rsidR="00781DA3" w:rsidRPr="00CD224F" w:rsidRDefault="00781DA3" w:rsidP="00682676"/>
        </w:tc>
        <w:tc>
          <w:tcPr>
            <w:tcW w:w="3928" w:type="pct"/>
          </w:tcPr>
          <w:p w14:paraId="5EA1BF0B" w14:textId="77777777" w:rsidR="00781DA3" w:rsidRPr="00CD224F" w:rsidRDefault="00781DA3" w:rsidP="00682676">
            <w:pPr>
              <w:jc w:val="both"/>
            </w:pPr>
            <w:r w:rsidRPr="00CD224F">
              <w:t xml:space="preserve">Выявлять дефекты сложных специальных режущих инструментов </w:t>
            </w:r>
          </w:p>
        </w:tc>
      </w:tr>
      <w:tr w:rsidR="00781DA3" w:rsidRPr="00CD224F" w14:paraId="5EA1BF0F" w14:textId="77777777" w:rsidTr="00682676">
        <w:trPr>
          <w:trHeight w:val="20"/>
        </w:trPr>
        <w:tc>
          <w:tcPr>
            <w:tcW w:w="1072" w:type="pct"/>
            <w:vMerge/>
          </w:tcPr>
          <w:p w14:paraId="5EA1BF0D" w14:textId="77777777" w:rsidR="00781DA3" w:rsidRPr="00CD224F" w:rsidRDefault="00781DA3" w:rsidP="00682676"/>
        </w:tc>
        <w:tc>
          <w:tcPr>
            <w:tcW w:w="3928" w:type="pct"/>
          </w:tcPr>
          <w:p w14:paraId="5EA1BF0E" w14:textId="77777777" w:rsidR="00781DA3" w:rsidRPr="00CD224F" w:rsidRDefault="00781DA3" w:rsidP="00682676">
            <w:pPr>
              <w:jc w:val="both"/>
            </w:pPr>
            <w:r w:rsidRPr="00CD224F">
              <w:t xml:space="preserve">Определять вид брака сложных специальных режущих инструментов </w:t>
            </w:r>
          </w:p>
        </w:tc>
      </w:tr>
      <w:tr w:rsidR="00781DA3" w:rsidRPr="00CD224F" w14:paraId="5EA1BF12" w14:textId="77777777" w:rsidTr="00682676">
        <w:trPr>
          <w:trHeight w:val="20"/>
        </w:trPr>
        <w:tc>
          <w:tcPr>
            <w:tcW w:w="1072" w:type="pct"/>
            <w:vMerge/>
          </w:tcPr>
          <w:p w14:paraId="5EA1BF10" w14:textId="77777777" w:rsidR="00781DA3" w:rsidRPr="00CD224F" w:rsidRDefault="00781DA3" w:rsidP="00682676"/>
        </w:tc>
        <w:tc>
          <w:tcPr>
            <w:tcW w:w="3928" w:type="pct"/>
          </w:tcPr>
          <w:p w14:paraId="5EA1BF11" w14:textId="77777777" w:rsidR="00781DA3" w:rsidRPr="00CD224F" w:rsidRDefault="00A85940" w:rsidP="00682676">
            <w:pPr>
              <w:jc w:val="both"/>
            </w:pPr>
            <w:r w:rsidRPr="00CD224F">
              <w:t>Документально оформлять результаты контроля качества сложных специальных режущих инструментов</w:t>
            </w:r>
          </w:p>
        </w:tc>
      </w:tr>
      <w:tr w:rsidR="002915CC" w:rsidRPr="00CD224F" w14:paraId="5EA1BF15" w14:textId="77777777" w:rsidTr="00682676">
        <w:trPr>
          <w:trHeight w:val="20"/>
        </w:trPr>
        <w:tc>
          <w:tcPr>
            <w:tcW w:w="1072" w:type="pct"/>
            <w:vMerge/>
          </w:tcPr>
          <w:p w14:paraId="5EA1BF13" w14:textId="77777777" w:rsidR="002915CC" w:rsidRPr="00CD224F" w:rsidRDefault="002915CC" w:rsidP="00682676"/>
        </w:tc>
        <w:tc>
          <w:tcPr>
            <w:tcW w:w="3928" w:type="pct"/>
          </w:tcPr>
          <w:p w14:paraId="5EA1BF14" w14:textId="77777777" w:rsidR="002915CC" w:rsidRPr="00CD224F" w:rsidRDefault="002915CC" w:rsidP="00682676">
            <w:pPr>
              <w:jc w:val="both"/>
            </w:pPr>
            <w:r w:rsidRPr="00CD224F">
              <w:t>Использовать шаблоны документов в электронном виде для оформления результатов контроля</w:t>
            </w:r>
          </w:p>
        </w:tc>
      </w:tr>
      <w:tr w:rsidR="00781DA3" w:rsidRPr="00CD224F" w14:paraId="5EA1BF18" w14:textId="77777777" w:rsidTr="00682676">
        <w:trPr>
          <w:trHeight w:val="20"/>
        </w:trPr>
        <w:tc>
          <w:tcPr>
            <w:tcW w:w="1072" w:type="pct"/>
            <w:vMerge/>
          </w:tcPr>
          <w:p w14:paraId="5EA1BF16" w14:textId="77777777" w:rsidR="00781DA3" w:rsidRPr="00CD224F" w:rsidRDefault="00781DA3" w:rsidP="00682676"/>
        </w:tc>
        <w:tc>
          <w:tcPr>
            <w:tcW w:w="3928" w:type="pct"/>
          </w:tcPr>
          <w:p w14:paraId="5EA1BF17" w14:textId="77777777" w:rsidR="00781DA3" w:rsidRPr="00CD224F" w:rsidRDefault="00781DA3" w:rsidP="00682676">
            <w:pPr>
              <w:jc w:val="both"/>
            </w:pPr>
            <w:r w:rsidRPr="00CD224F">
              <w:t>Поддерживать состояние рабочего места в соответствии с требованиями охраны труда, пожарной, промышленной, экологической и электробезопасности</w:t>
            </w:r>
          </w:p>
        </w:tc>
      </w:tr>
      <w:tr w:rsidR="00781DA3" w:rsidRPr="00CD224F" w14:paraId="5EA1BF1B" w14:textId="77777777" w:rsidTr="00682676">
        <w:trPr>
          <w:trHeight w:val="20"/>
        </w:trPr>
        <w:tc>
          <w:tcPr>
            <w:tcW w:w="1072" w:type="pct"/>
            <w:vMerge w:val="restart"/>
          </w:tcPr>
          <w:p w14:paraId="5EA1BF19" w14:textId="77777777" w:rsidR="00781DA3" w:rsidRPr="00CD224F" w:rsidRDefault="00781DA3" w:rsidP="00682676">
            <w:r w:rsidRPr="00CD224F">
              <w:t>Необходимые знания</w:t>
            </w:r>
          </w:p>
        </w:tc>
        <w:tc>
          <w:tcPr>
            <w:tcW w:w="3928" w:type="pct"/>
          </w:tcPr>
          <w:p w14:paraId="5EA1BF1A" w14:textId="77777777" w:rsidR="00781DA3" w:rsidRPr="00CD224F" w:rsidRDefault="00781DA3" w:rsidP="00682676">
            <w:pPr>
              <w:jc w:val="both"/>
            </w:pPr>
            <w:r w:rsidRPr="00CD224F">
              <w:t>Требования, предъявляемые к рабочему месту для производства работ по контр</w:t>
            </w:r>
            <w:r w:rsidR="009F0C47" w:rsidRPr="00CD224F">
              <w:t>олю качества сложных специальных</w:t>
            </w:r>
            <w:r w:rsidRPr="00CD224F">
              <w:t xml:space="preserve"> режущих инструментов</w:t>
            </w:r>
          </w:p>
        </w:tc>
      </w:tr>
      <w:tr w:rsidR="00781DA3" w:rsidRPr="00CD224F" w14:paraId="5EA1BF1E" w14:textId="77777777" w:rsidTr="00682676">
        <w:trPr>
          <w:trHeight w:val="20"/>
        </w:trPr>
        <w:tc>
          <w:tcPr>
            <w:tcW w:w="1072" w:type="pct"/>
            <w:vMerge/>
          </w:tcPr>
          <w:p w14:paraId="5EA1BF1C" w14:textId="77777777" w:rsidR="00781DA3" w:rsidRPr="00CD224F" w:rsidRDefault="00781DA3" w:rsidP="00682676"/>
        </w:tc>
        <w:tc>
          <w:tcPr>
            <w:tcW w:w="3928" w:type="pct"/>
          </w:tcPr>
          <w:p w14:paraId="5EA1BF1D" w14:textId="77777777" w:rsidR="00781DA3" w:rsidRPr="00CD224F" w:rsidRDefault="00781DA3" w:rsidP="00682676">
            <w:pPr>
              <w:jc w:val="both"/>
            </w:pPr>
            <w:r w:rsidRPr="00CD224F">
              <w:t>Виды, конструкция, назначение</w:t>
            </w:r>
            <w:r w:rsidR="00973A79" w:rsidRPr="00CD224F">
              <w:t xml:space="preserve"> сложных специальных режущих инструментов</w:t>
            </w:r>
            <w:r w:rsidRPr="00CD224F">
              <w:t xml:space="preserve"> </w:t>
            </w:r>
          </w:p>
        </w:tc>
      </w:tr>
      <w:tr w:rsidR="00A85940" w:rsidRPr="00CD224F" w14:paraId="5EA1BF21" w14:textId="77777777" w:rsidTr="00682676">
        <w:trPr>
          <w:trHeight w:val="20"/>
        </w:trPr>
        <w:tc>
          <w:tcPr>
            <w:tcW w:w="1072" w:type="pct"/>
            <w:vMerge/>
          </w:tcPr>
          <w:p w14:paraId="5EA1BF1F" w14:textId="77777777" w:rsidR="00A85940" w:rsidRPr="00CD224F" w:rsidRDefault="00A85940" w:rsidP="00682676"/>
        </w:tc>
        <w:tc>
          <w:tcPr>
            <w:tcW w:w="3928" w:type="pct"/>
          </w:tcPr>
          <w:p w14:paraId="5EA1BF20" w14:textId="77777777" w:rsidR="00A85940" w:rsidRPr="00CD224F" w:rsidRDefault="00A85940" w:rsidP="00682676">
            <w:pPr>
              <w:jc w:val="both"/>
            </w:pPr>
            <w:r w:rsidRPr="00CD224F">
              <w:t>Порядок работы с персональной вычислительной техникой</w:t>
            </w:r>
          </w:p>
        </w:tc>
      </w:tr>
      <w:tr w:rsidR="00A85940" w:rsidRPr="00CD224F" w14:paraId="5EA1BF24" w14:textId="77777777" w:rsidTr="00682676">
        <w:trPr>
          <w:trHeight w:val="20"/>
        </w:trPr>
        <w:tc>
          <w:tcPr>
            <w:tcW w:w="1072" w:type="pct"/>
            <w:vMerge/>
          </w:tcPr>
          <w:p w14:paraId="5EA1BF22" w14:textId="77777777" w:rsidR="00A85940" w:rsidRPr="00CD224F" w:rsidRDefault="00A85940" w:rsidP="00682676"/>
        </w:tc>
        <w:tc>
          <w:tcPr>
            <w:tcW w:w="3928" w:type="pct"/>
          </w:tcPr>
          <w:p w14:paraId="5EA1BF23" w14:textId="77777777" w:rsidR="00A85940" w:rsidRPr="00CD224F" w:rsidRDefault="00A85940" w:rsidP="00682676">
            <w:pPr>
              <w:jc w:val="both"/>
            </w:pPr>
            <w:r w:rsidRPr="00CD224F">
              <w:t>Порядок работы с файловой системой</w:t>
            </w:r>
          </w:p>
        </w:tc>
      </w:tr>
      <w:tr w:rsidR="00A85940" w:rsidRPr="00CD224F" w14:paraId="5EA1BF27" w14:textId="77777777" w:rsidTr="00682676">
        <w:trPr>
          <w:trHeight w:val="20"/>
        </w:trPr>
        <w:tc>
          <w:tcPr>
            <w:tcW w:w="1072" w:type="pct"/>
            <w:vMerge/>
          </w:tcPr>
          <w:p w14:paraId="5EA1BF25" w14:textId="77777777" w:rsidR="00A85940" w:rsidRPr="00CD224F" w:rsidRDefault="00A85940" w:rsidP="00682676"/>
        </w:tc>
        <w:tc>
          <w:tcPr>
            <w:tcW w:w="3928" w:type="pct"/>
          </w:tcPr>
          <w:p w14:paraId="5EA1BF26" w14:textId="77777777" w:rsidR="00A85940" w:rsidRPr="00CD224F" w:rsidRDefault="00A85940" w:rsidP="00682676">
            <w:pPr>
              <w:jc w:val="both"/>
            </w:pPr>
            <w:r w:rsidRPr="00CD224F">
              <w:t>Основные форматы представления электронной графической и текстовой информации</w:t>
            </w:r>
          </w:p>
        </w:tc>
      </w:tr>
      <w:tr w:rsidR="00A85940" w:rsidRPr="00CD224F" w14:paraId="5EA1BF2A" w14:textId="77777777" w:rsidTr="00682676">
        <w:trPr>
          <w:trHeight w:val="20"/>
        </w:trPr>
        <w:tc>
          <w:tcPr>
            <w:tcW w:w="1072" w:type="pct"/>
            <w:vMerge/>
          </w:tcPr>
          <w:p w14:paraId="5EA1BF28" w14:textId="77777777" w:rsidR="00A85940" w:rsidRPr="00CD224F" w:rsidRDefault="00A85940" w:rsidP="00682676"/>
        </w:tc>
        <w:tc>
          <w:tcPr>
            <w:tcW w:w="3928" w:type="pct"/>
          </w:tcPr>
          <w:p w14:paraId="5EA1BF29" w14:textId="77777777" w:rsidR="00A85940" w:rsidRPr="00CD224F" w:rsidRDefault="00A85940" w:rsidP="00682676">
            <w:pPr>
              <w:jc w:val="both"/>
            </w:pPr>
            <w:r w:rsidRPr="00CD224F"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A85940" w:rsidRPr="00CD224F" w14:paraId="5EA1BF2D" w14:textId="77777777" w:rsidTr="00682676">
        <w:trPr>
          <w:trHeight w:val="20"/>
        </w:trPr>
        <w:tc>
          <w:tcPr>
            <w:tcW w:w="1072" w:type="pct"/>
            <w:vMerge/>
          </w:tcPr>
          <w:p w14:paraId="5EA1BF2B" w14:textId="77777777" w:rsidR="00A85940" w:rsidRPr="00CD224F" w:rsidRDefault="00A85940" w:rsidP="00682676"/>
        </w:tc>
        <w:tc>
          <w:tcPr>
            <w:tcW w:w="3928" w:type="pct"/>
          </w:tcPr>
          <w:p w14:paraId="5EA1BF2C" w14:textId="77777777" w:rsidR="00A85940" w:rsidRPr="00CD224F" w:rsidRDefault="00A85940" w:rsidP="00682676">
            <w:pPr>
              <w:jc w:val="both"/>
            </w:pPr>
            <w:r w:rsidRPr="00CD224F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A85940" w:rsidRPr="00CD224F" w14:paraId="5EA1BF30" w14:textId="77777777" w:rsidTr="00682676">
        <w:trPr>
          <w:trHeight w:val="20"/>
        </w:trPr>
        <w:tc>
          <w:tcPr>
            <w:tcW w:w="1072" w:type="pct"/>
            <w:vMerge/>
          </w:tcPr>
          <w:p w14:paraId="5EA1BF2E" w14:textId="77777777" w:rsidR="00A85940" w:rsidRPr="00CD224F" w:rsidRDefault="00A85940" w:rsidP="00682676"/>
        </w:tc>
        <w:tc>
          <w:tcPr>
            <w:tcW w:w="3928" w:type="pct"/>
          </w:tcPr>
          <w:p w14:paraId="5EA1BF2F" w14:textId="77777777" w:rsidR="00A85940" w:rsidRPr="00CD224F" w:rsidRDefault="00A85940" w:rsidP="00682676">
            <w:pPr>
              <w:jc w:val="both"/>
            </w:pPr>
            <w:r w:rsidRPr="00CD224F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A85940" w:rsidRPr="00CD224F" w14:paraId="5EA1BF33" w14:textId="77777777" w:rsidTr="00682676">
        <w:trPr>
          <w:trHeight w:val="20"/>
        </w:trPr>
        <w:tc>
          <w:tcPr>
            <w:tcW w:w="1072" w:type="pct"/>
            <w:vMerge/>
          </w:tcPr>
          <w:p w14:paraId="5EA1BF31" w14:textId="77777777" w:rsidR="00A85940" w:rsidRPr="00CD224F" w:rsidRDefault="00A85940" w:rsidP="00682676"/>
        </w:tc>
        <w:tc>
          <w:tcPr>
            <w:tcW w:w="3928" w:type="pct"/>
          </w:tcPr>
          <w:p w14:paraId="5EA1BF32" w14:textId="77777777" w:rsidR="00A85940" w:rsidRPr="00CD224F" w:rsidRDefault="00A85940" w:rsidP="00682676">
            <w:pPr>
              <w:jc w:val="both"/>
            </w:pPr>
            <w:r w:rsidRPr="00CD224F">
              <w:t>Текстовые редакторы (процессоры): наименования, возможности и порядок работы в них</w:t>
            </w:r>
          </w:p>
        </w:tc>
      </w:tr>
      <w:tr w:rsidR="00A85940" w:rsidRPr="00CD224F" w14:paraId="5EA1BF36" w14:textId="77777777" w:rsidTr="00682676">
        <w:trPr>
          <w:trHeight w:val="20"/>
        </w:trPr>
        <w:tc>
          <w:tcPr>
            <w:tcW w:w="1072" w:type="pct"/>
            <w:vMerge/>
          </w:tcPr>
          <w:p w14:paraId="5EA1BF34" w14:textId="77777777" w:rsidR="00A85940" w:rsidRPr="00CD224F" w:rsidRDefault="00A85940" w:rsidP="00682676"/>
        </w:tc>
        <w:tc>
          <w:tcPr>
            <w:tcW w:w="3928" w:type="pct"/>
          </w:tcPr>
          <w:p w14:paraId="5EA1BF35" w14:textId="77777777" w:rsidR="00A85940" w:rsidRPr="00CD224F" w:rsidRDefault="00A85940" w:rsidP="00682676">
            <w:pPr>
              <w:jc w:val="both"/>
            </w:pPr>
            <w:r w:rsidRPr="00CD224F">
              <w:t>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</w:tr>
      <w:tr w:rsidR="00781DA3" w:rsidRPr="00CD224F" w14:paraId="5EA1BF39" w14:textId="77777777" w:rsidTr="00682676">
        <w:trPr>
          <w:trHeight w:val="20"/>
        </w:trPr>
        <w:tc>
          <w:tcPr>
            <w:tcW w:w="1072" w:type="pct"/>
            <w:vMerge/>
          </w:tcPr>
          <w:p w14:paraId="5EA1BF37" w14:textId="77777777" w:rsidR="00781DA3" w:rsidRPr="00CD224F" w:rsidRDefault="00781DA3" w:rsidP="00682676"/>
        </w:tc>
        <w:tc>
          <w:tcPr>
            <w:tcW w:w="3928" w:type="pct"/>
          </w:tcPr>
          <w:p w14:paraId="5EA1BF38" w14:textId="77777777" w:rsidR="00781DA3" w:rsidRPr="00CD224F" w:rsidRDefault="00781DA3" w:rsidP="00682676">
            <w:pPr>
              <w:jc w:val="both"/>
              <w:rPr>
                <w:i/>
              </w:rPr>
            </w:pPr>
            <w:r w:rsidRPr="00CD224F">
              <w:t>Основы машиностроительного черчения в объеме, необходимом для выполнения работы</w:t>
            </w:r>
          </w:p>
        </w:tc>
      </w:tr>
      <w:tr w:rsidR="00781DA3" w:rsidRPr="00CD224F" w14:paraId="5EA1BF3C" w14:textId="77777777" w:rsidTr="00682676">
        <w:trPr>
          <w:trHeight w:val="20"/>
        </w:trPr>
        <w:tc>
          <w:tcPr>
            <w:tcW w:w="1072" w:type="pct"/>
            <w:vMerge/>
          </w:tcPr>
          <w:p w14:paraId="5EA1BF3A" w14:textId="77777777" w:rsidR="00781DA3" w:rsidRPr="00CD224F" w:rsidRDefault="00781DA3" w:rsidP="00682676"/>
        </w:tc>
        <w:tc>
          <w:tcPr>
            <w:tcW w:w="3928" w:type="pct"/>
          </w:tcPr>
          <w:p w14:paraId="5EA1BF3B" w14:textId="77777777" w:rsidR="00781DA3" w:rsidRPr="00CD224F" w:rsidRDefault="00781DA3" w:rsidP="00682676">
            <w:pPr>
              <w:jc w:val="both"/>
            </w:pPr>
            <w:r w:rsidRPr="00CD224F">
              <w:t>Правила чтения технической документации в объеме, необходимом для выполнения работы</w:t>
            </w:r>
          </w:p>
        </w:tc>
      </w:tr>
      <w:tr w:rsidR="00781DA3" w:rsidRPr="00CD224F" w14:paraId="5EA1BF3F" w14:textId="77777777" w:rsidTr="00682676">
        <w:trPr>
          <w:trHeight w:val="20"/>
        </w:trPr>
        <w:tc>
          <w:tcPr>
            <w:tcW w:w="1072" w:type="pct"/>
            <w:vMerge/>
          </w:tcPr>
          <w:p w14:paraId="5EA1BF3D" w14:textId="77777777" w:rsidR="00781DA3" w:rsidRPr="00CD224F" w:rsidRDefault="00781DA3" w:rsidP="00682676"/>
        </w:tc>
        <w:tc>
          <w:tcPr>
            <w:tcW w:w="3928" w:type="pct"/>
          </w:tcPr>
          <w:p w14:paraId="5EA1BF3E" w14:textId="77777777" w:rsidR="00781DA3" w:rsidRPr="00CD224F" w:rsidRDefault="00781DA3" w:rsidP="00682676">
            <w:pPr>
              <w:jc w:val="both"/>
            </w:pPr>
            <w:r w:rsidRPr="00CD224F">
              <w:t>Система допусков и посадок, квалитеты точности, параметры шероховатости</w:t>
            </w:r>
            <w:r w:rsidRPr="00CD224F">
              <w:rPr>
                <w:bCs w:val="0"/>
              </w:rPr>
              <w:t>,</w:t>
            </w:r>
            <w:r w:rsidRPr="00CD224F">
              <w:t xml:space="preserve"> параметры точности плоских, цилиндрических, конических, </w:t>
            </w:r>
            <w:proofErr w:type="spellStart"/>
            <w:r w:rsidRPr="00CD224F">
              <w:t>сложнопрофильных</w:t>
            </w:r>
            <w:proofErr w:type="spellEnd"/>
            <w:r w:rsidRPr="00CD224F">
              <w:t xml:space="preserve"> поверхностей</w:t>
            </w:r>
          </w:p>
        </w:tc>
      </w:tr>
      <w:tr w:rsidR="00781DA3" w:rsidRPr="00CD224F" w14:paraId="5EA1BF42" w14:textId="77777777" w:rsidTr="00682676">
        <w:trPr>
          <w:trHeight w:val="20"/>
        </w:trPr>
        <w:tc>
          <w:tcPr>
            <w:tcW w:w="1072" w:type="pct"/>
            <w:vMerge/>
          </w:tcPr>
          <w:p w14:paraId="5EA1BF40" w14:textId="77777777" w:rsidR="00781DA3" w:rsidRPr="00CD224F" w:rsidRDefault="00781DA3" w:rsidP="00682676"/>
        </w:tc>
        <w:tc>
          <w:tcPr>
            <w:tcW w:w="3928" w:type="pct"/>
          </w:tcPr>
          <w:p w14:paraId="5EA1BF41" w14:textId="77777777" w:rsidR="00781DA3" w:rsidRPr="00CD224F" w:rsidRDefault="00781DA3" w:rsidP="00682676">
            <w:pPr>
              <w:jc w:val="both"/>
            </w:pPr>
            <w:r w:rsidRPr="00CD224F">
              <w:t>Обозначение на рабочих чертежах допусков размеров, формы,</w:t>
            </w:r>
            <w:r w:rsidR="00A85940" w:rsidRPr="00CD224F">
              <w:t xml:space="preserve"> </w:t>
            </w:r>
            <w:r w:rsidRPr="00CD224F">
              <w:t>ориентации и месторасположения поверхностей, шероховатости поверхностей</w:t>
            </w:r>
          </w:p>
        </w:tc>
      </w:tr>
      <w:tr w:rsidR="00781DA3" w:rsidRPr="00CD224F" w14:paraId="5EA1BF45" w14:textId="77777777" w:rsidTr="00682676">
        <w:trPr>
          <w:trHeight w:val="20"/>
        </w:trPr>
        <w:tc>
          <w:tcPr>
            <w:tcW w:w="1072" w:type="pct"/>
            <w:vMerge/>
          </w:tcPr>
          <w:p w14:paraId="5EA1BF43" w14:textId="77777777" w:rsidR="00781DA3" w:rsidRPr="00CD224F" w:rsidRDefault="00781DA3" w:rsidP="00682676"/>
        </w:tc>
        <w:tc>
          <w:tcPr>
            <w:tcW w:w="3928" w:type="pct"/>
          </w:tcPr>
          <w:p w14:paraId="5EA1BF44" w14:textId="77777777" w:rsidR="00781DA3" w:rsidRPr="00CD224F" w:rsidRDefault="00781DA3" w:rsidP="00682676">
            <w:pPr>
              <w:jc w:val="both"/>
              <w:rPr>
                <w:rFonts w:eastAsia="Batang"/>
              </w:rPr>
            </w:pPr>
            <w:r w:rsidRPr="00CD224F">
              <w:t xml:space="preserve">Технические требования, предъявляемые к сложным специальным режущим инструментам </w:t>
            </w:r>
          </w:p>
        </w:tc>
      </w:tr>
      <w:tr w:rsidR="00781DA3" w:rsidRPr="00CD224F" w14:paraId="5EA1BF48" w14:textId="77777777" w:rsidTr="00682676">
        <w:trPr>
          <w:trHeight w:val="20"/>
        </w:trPr>
        <w:tc>
          <w:tcPr>
            <w:tcW w:w="1072" w:type="pct"/>
            <w:vMerge/>
          </w:tcPr>
          <w:p w14:paraId="5EA1BF46" w14:textId="77777777" w:rsidR="00781DA3" w:rsidRPr="00CD224F" w:rsidRDefault="00781DA3" w:rsidP="00682676"/>
        </w:tc>
        <w:tc>
          <w:tcPr>
            <w:tcW w:w="3928" w:type="pct"/>
          </w:tcPr>
          <w:p w14:paraId="5EA1BF47" w14:textId="77777777" w:rsidR="00781DA3" w:rsidRPr="00CD224F" w:rsidRDefault="00781DA3" w:rsidP="00682676">
            <w:pPr>
              <w:jc w:val="both"/>
            </w:pPr>
            <w:r w:rsidRPr="00CD224F">
              <w:t>Порядок выполнения</w:t>
            </w:r>
            <w:r w:rsidR="0050530C" w:rsidRPr="00CD224F">
              <w:t xml:space="preserve"> </w:t>
            </w:r>
            <w:r w:rsidRPr="00CD224F">
              <w:t>внешнего осмотра сложных специальных режущих инструментов</w:t>
            </w:r>
          </w:p>
        </w:tc>
      </w:tr>
      <w:tr w:rsidR="00781DA3" w:rsidRPr="00CD224F" w14:paraId="5EA1BF4B" w14:textId="77777777" w:rsidTr="00682676">
        <w:trPr>
          <w:trHeight w:val="20"/>
        </w:trPr>
        <w:tc>
          <w:tcPr>
            <w:tcW w:w="1072" w:type="pct"/>
            <w:vMerge/>
          </w:tcPr>
          <w:p w14:paraId="5EA1BF49" w14:textId="77777777" w:rsidR="00781DA3" w:rsidRPr="00CD224F" w:rsidRDefault="00781DA3" w:rsidP="00682676"/>
        </w:tc>
        <w:tc>
          <w:tcPr>
            <w:tcW w:w="3928" w:type="pct"/>
          </w:tcPr>
          <w:p w14:paraId="5EA1BF4A" w14:textId="77777777" w:rsidR="00781DA3" w:rsidRPr="00CD224F" w:rsidRDefault="00781DA3" w:rsidP="00682676">
            <w:pPr>
              <w:jc w:val="both"/>
            </w:pPr>
            <w:r w:rsidRPr="00CD224F">
              <w:t>Методы контроля</w:t>
            </w:r>
            <w:r w:rsidR="0050530C" w:rsidRPr="00CD224F">
              <w:t xml:space="preserve"> </w:t>
            </w:r>
            <w:r w:rsidRPr="00CD224F">
              <w:t xml:space="preserve">точности геометрических параметров режущих инструментов </w:t>
            </w:r>
          </w:p>
        </w:tc>
      </w:tr>
      <w:tr w:rsidR="00781DA3" w:rsidRPr="00CD224F" w14:paraId="5EA1BF4E" w14:textId="77777777" w:rsidTr="00682676">
        <w:trPr>
          <w:trHeight w:val="20"/>
        </w:trPr>
        <w:tc>
          <w:tcPr>
            <w:tcW w:w="1072" w:type="pct"/>
            <w:vMerge/>
          </w:tcPr>
          <w:p w14:paraId="5EA1BF4C" w14:textId="77777777" w:rsidR="00781DA3" w:rsidRPr="00CD224F" w:rsidRDefault="00781DA3" w:rsidP="00682676"/>
        </w:tc>
        <w:tc>
          <w:tcPr>
            <w:tcW w:w="3928" w:type="pct"/>
          </w:tcPr>
          <w:p w14:paraId="5EA1BF4D" w14:textId="77777777" w:rsidR="00781DA3" w:rsidRPr="00CD224F" w:rsidRDefault="00781DA3" w:rsidP="00682676">
            <w:pPr>
              <w:jc w:val="both"/>
            </w:pPr>
            <w:r w:rsidRPr="00CD224F">
              <w:t>Виды, конструкции, назначение, возможности и</w:t>
            </w:r>
            <w:r w:rsidR="0050530C" w:rsidRPr="00CD224F">
              <w:t xml:space="preserve"> </w:t>
            </w:r>
            <w:r w:rsidRPr="00CD224F">
              <w:t>правила применения универсальных и специальных средств измерений для контроля</w:t>
            </w:r>
            <w:r w:rsidR="0050530C" w:rsidRPr="00CD224F">
              <w:t xml:space="preserve"> </w:t>
            </w:r>
            <w:r w:rsidRPr="00CD224F">
              <w:t>точности геометрических параметров сложных</w:t>
            </w:r>
            <w:r w:rsidR="0050530C" w:rsidRPr="00CD224F">
              <w:t xml:space="preserve"> </w:t>
            </w:r>
            <w:r w:rsidRPr="00CD224F">
              <w:t xml:space="preserve">специальных режущих инструментов </w:t>
            </w:r>
          </w:p>
        </w:tc>
      </w:tr>
      <w:tr w:rsidR="00781DA3" w:rsidRPr="00CD224F" w14:paraId="5EA1BF51" w14:textId="77777777" w:rsidTr="00682676">
        <w:trPr>
          <w:trHeight w:val="20"/>
        </w:trPr>
        <w:tc>
          <w:tcPr>
            <w:tcW w:w="1072" w:type="pct"/>
            <w:vMerge/>
          </w:tcPr>
          <w:p w14:paraId="5EA1BF4F" w14:textId="77777777" w:rsidR="00781DA3" w:rsidRPr="00CD224F" w:rsidRDefault="00781DA3" w:rsidP="00682676"/>
        </w:tc>
        <w:tc>
          <w:tcPr>
            <w:tcW w:w="3928" w:type="pct"/>
          </w:tcPr>
          <w:p w14:paraId="5EA1BF50" w14:textId="77777777" w:rsidR="00781DA3" w:rsidRPr="00CD224F" w:rsidRDefault="00781DA3" w:rsidP="00682676">
            <w:pPr>
              <w:jc w:val="both"/>
            </w:pPr>
            <w:r w:rsidRPr="00CD224F">
              <w:t>Методы контроля качества поверхностей</w:t>
            </w:r>
          </w:p>
        </w:tc>
      </w:tr>
      <w:tr w:rsidR="00781DA3" w:rsidRPr="00CD224F" w14:paraId="5EA1BF54" w14:textId="77777777" w:rsidTr="00682676">
        <w:trPr>
          <w:trHeight w:val="20"/>
        </w:trPr>
        <w:tc>
          <w:tcPr>
            <w:tcW w:w="1072" w:type="pct"/>
            <w:vMerge/>
          </w:tcPr>
          <w:p w14:paraId="5EA1BF52" w14:textId="77777777" w:rsidR="00781DA3" w:rsidRPr="00CD224F" w:rsidRDefault="00781DA3" w:rsidP="00682676"/>
        </w:tc>
        <w:tc>
          <w:tcPr>
            <w:tcW w:w="3928" w:type="pct"/>
          </w:tcPr>
          <w:p w14:paraId="5EA1BF53" w14:textId="77777777" w:rsidR="00781DA3" w:rsidRPr="00CD224F" w:rsidRDefault="00781DA3" w:rsidP="00682676">
            <w:pPr>
              <w:jc w:val="both"/>
            </w:pPr>
            <w:r w:rsidRPr="00CD224F">
              <w:t>Виды, конструкции, назначение, возможности</w:t>
            </w:r>
            <w:r w:rsidR="0050530C" w:rsidRPr="00CD224F">
              <w:t xml:space="preserve"> </w:t>
            </w:r>
            <w:r w:rsidRPr="00CD224F">
              <w:t>и правила применения универсальных и специальных средств измерений для контроля</w:t>
            </w:r>
            <w:r w:rsidR="0050530C" w:rsidRPr="00CD224F">
              <w:t xml:space="preserve"> </w:t>
            </w:r>
            <w:r w:rsidRPr="00CD224F">
              <w:t>качества обработанных поверхностей сложных специальных режущих инструментов</w:t>
            </w:r>
          </w:p>
        </w:tc>
      </w:tr>
      <w:tr w:rsidR="00781DA3" w:rsidRPr="00CD224F" w14:paraId="5EA1BF57" w14:textId="77777777" w:rsidTr="00682676">
        <w:trPr>
          <w:trHeight w:val="20"/>
        </w:trPr>
        <w:tc>
          <w:tcPr>
            <w:tcW w:w="1072" w:type="pct"/>
            <w:vMerge/>
          </w:tcPr>
          <w:p w14:paraId="5EA1BF55" w14:textId="77777777" w:rsidR="00781DA3" w:rsidRPr="00CD224F" w:rsidRDefault="00781DA3" w:rsidP="00682676"/>
        </w:tc>
        <w:tc>
          <w:tcPr>
            <w:tcW w:w="3928" w:type="pct"/>
          </w:tcPr>
          <w:p w14:paraId="5EA1BF56" w14:textId="77777777" w:rsidR="00781DA3" w:rsidRPr="00CD224F" w:rsidRDefault="00781DA3" w:rsidP="00682676">
            <w:pPr>
              <w:jc w:val="both"/>
            </w:pPr>
            <w:r w:rsidRPr="00CD224F">
              <w:t>Методики измерения и контроля параметров криволинейных поверхностей</w:t>
            </w:r>
            <w:r w:rsidR="0050530C" w:rsidRPr="00CD224F">
              <w:t xml:space="preserve"> </w:t>
            </w:r>
            <w:r w:rsidRPr="00CD224F">
              <w:t>сложных</w:t>
            </w:r>
            <w:r w:rsidR="0050530C" w:rsidRPr="00CD224F">
              <w:t xml:space="preserve"> </w:t>
            </w:r>
            <w:r w:rsidRPr="00CD224F">
              <w:t xml:space="preserve">специальных режущих инструментов </w:t>
            </w:r>
          </w:p>
        </w:tc>
      </w:tr>
      <w:tr w:rsidR="00781DA3" w:rsidRPr="00CD224F" w14:paraId="5EA1BF5A" w14:textId="77777777" w:rsidTr="00682676">
        <w:trPr>
          <w:trHeight w:val="20"/>
        </w:trPr>
        <w:tc>
          <w:tcPr>
            <w:tcW w:w="1072" w:type="pct"/>
            <w:vMerge/>
          </w:tcPr>
          <w:p w14:paraId="5EA1BF58" w14:textId="77777777" w:rsidR="00781DA3" w:rsidRPr="00CD224F" w:rsidRDefault="00781DA3" w:rsidP="00682676"/>
        </w:tc>
        <w:tc>
          <w:tcPr>
            <w:tcW w:w="3928" w:type="pct"/>
          </w:tcPr>
          <w:p w14:paraId="5EA1BF59" w14:textId="77777777" w:rsidR="00781DA3" w:rsidRPr="00CD224F" w:rsidRDefault="00781DA3" w:rsidP="00682676">
            <w:pPr>
              <w:jc w:val="both"/>
            </w:pPr>
            <w:r w:rsidRPr="00CD224F">
              <w:t>Виды, конструкции, назначение, возможности и</w:t>
            </w:r>
            <w:r w:rsidR="0050530C" w:rsidRPr="00CD224F">
              <w:t xml:space="preserve"> </w:t>
            </w:r>
            <w:r w:rsidRPr="00CD224F">
              <w:t>правила применения универсальных и специальных средств измерений для контроля параметров криволинейных поверхностей</w:t>
            </w:r>
            <w:r w:rsidR="0050530C" w:rsidRPr="00CD224F">
              <w:t xml:space="preserve"> </w:t>
            </w:r>
            <w:r w:rsidRPr="00CD224F">
              <w:t>сложных</w:t>
            </w:r>
            <w:r w:rsidR="0050530C" w:rsidRPr="00CD224F">
              <w:t xml:space="preserve"> </w:t>
            </w:r>
            <w:r w:rsidRPr="00CD224F">
              <w:t xml:space="preserve">специальных режущих инструментов </w:t>
            </w:r>
          </w:p>
        </w:tc>
      </w:tr>
      <w:tr w:rsidR="00781DA3" w:rsidRPr="00CD224F" w14:paraId="5EA1BF5D" w14:textId="77777777" w:rsidTr="00682676">
        <w:trPr>
          <w:trHeight w:val="20"/>
        </w:trPr>
        <w:tc>
          <w:tcPr>
            <w:tcW w:w="1072" w:type="pct"/>
            <w:vMerge/>
          </w:tcPr>
          <w:p w14:paraId="5EA1BF5B" w14:textId="77777777" w:rsidR="00781DA3" w:rsidRPr="00CD224F" w:rsidRDefault="00781DA3" w:rsidP="00682676"/>
        </w:tc>
        <w:tc>
          <w:tcPr>
            <w:tcW w:w="3928" w:type="pct"/>
          </w:tcPr>
          <w:p w14:paraId="5EA1BF5C" w14:textId="77777777" w:rsidR="00781DA3" w:rsidRPr="00CD224F" w:rsidRDefault="00781DA3" w:rsidP="00682676">
            <w:pPr>
              <w:jc w:val="both"/>
            </w:pPr>
            <w:r w:rsidRPr="00CD224F">
              <w:t>Нормативно-техническая документация на проведение контроля</w:t>
            </w:r>
            <w:r w:rsidR="0050530C" w:rsidRPr="00CD224F">
              <w:t xml:space="preserve"> </w:t>
            </w:r>
            <w:r w:rsidRPr="00CD224F">
              <w:t>сложных специальных режущих инструментов</w:t>
            </w:r>
          </w:p>
        </w:tc>
      </w:tr>
      <w:tr w:rsidR="00781DA3" w:rsidRPr="00CD224F" w14:paraId="5EA1BF60" w14:textId="77777777" w:rsidTr="00682676">
        <w:trPr>
          <w:trHeight w:val="20"/>
        </w:trPr>
        <w:tc>
          <w:tcPr>
            <w:tcW w:w="1072" w:type="pct"/>
            <w:vMerge/>
          </w:tcPr>
          <w:p w14:paraId="5EA1BF5E" w14:textId="77777777" w:rsidR="00781DA3" w:rsidRPr="00CD224F" w:rsidRDefault="00781DA3" w:rsidP="00682676"/>
        </w:tc>
        <w:tc>
          <w:tcPr>
            <w:tcW w:w="3928" w:type="pct"/>
          </w:tcPr>
          <w:p w14:paraId="5EA1BF5F" w14:textId="77777777" w:rsidR="00781DA3" w:rsidRPr="00CD224F" w:rsidRDefault="00781DA3" w:rsidP="00682676">
            <w:pPr>
              <w:jc w:val="both"/>
            </w:pPr>
            <w:r w:rsidRPr="00CD224F">
              <w:t>Основы материаловедения</w:t>
            </w:r>
          </w:p>
        </w:tc>
      </w:tr>
      <w:tr w:rsidR="00A85940" w:rsidRPr="00CD224F" w14:paraId="5EA1BF63" w14:textId="77777777" w:rsidTr="00682676">
        <w:trPr>
          <w:trHeight w:val="20"/>
        </w:trPr>
        <w:tc>
          <w:tcPr>
            <w:tcW w:w="1072" w:type="pct"/>
            <w:vMerge/>
          </w:tcPr>
          <w:p w14:paraId="5EA1BF61" w14:textId="77777777" w:rsidR="00A85940" w:rsidRPr="00CD224F" w:rsidRDefault="00A85940" w:rsidP="00682676"/>
        </w:tc>
        <w:tc>
          <w:tcPr>
            <w:tcW w:w="3928" w:type="pct"/>
          </w:tcPr>
          <w:p w14:paraId="5EA1BF62" w14:textId="77777777" w:rsidR="00A85940" w:rsidRPr="00CD224F" w:rsidRDefault="00A85940" w:rsidP="00682676">
            <w:pPr>
              <w:jc w:val="both"/>
            </w:pPr>
            <w:r w:rsidRPr="00CD224F">
              <w:t>Основы технических измерений</w:t>
            </w:r>
          </w:p>
        </w:tc>
      </w:tr>
      <w:tr w:rsidR="00781DA3" w:rsidRPr="00CD224F" w14:paraId="5EA1BF66" w14:textId="77777777" w:rsidTr="00682676">
        <w:trPr>
          <w:trHeight w:val="20"/>
        </w:trPr>
        <w:tc>
          <w:tcPr>
            <w:tcW w:w="1072" w:type="pct"/>
            <w:vMerge/>
          </w:tcPr>
          <w:p w14:paraId="5EA1BF64" w14:textId="77777777" w:rsidR="00781DA3" w:rsidRPr="00CD224F" w:rsidRDefault="00781DA3" w:rsidP="00682676"/>
        </w:tc>
        <w:tc>
          <w:tcPr>
            <w:tcW w:w="3928" w:type="pct"/>
          </w:tcPr>
          <w:p w14:paraId="5EA1BF65" w14:textId="77777777" w:rsidR="00781DA3" w:rsidRPr="00CD224F" w:rsidRDefault="00781DA3" w:rsidP="00682676">
            <w:pPr>
              <w:tabs>
                <w:tab w:val="left" w:pos="1067"/>
              </w:tabs>
              <w:jc w:val="both"/>
            </w:pPr>
            <w:r w:rsidRPr="00CD224F">
              <w:t>Типы дефектов и виды брака продукции</w:t>
            </w:r>
          </w:p>
        </w:tc>
      </w:tr>
      <w:tr w:rsidR="00781DA3" w:rsidRPr="00CD224F" w14:paraId="5EA1BF69" w14:textId="77777777" w:rsidTr="00682676">
        <w:trPr>
          <w:trHeight w:val="20"/>
        </w:trPr>
        <w:tc>
          <w:tcPr>
            <w:tcW w:w="1072" w:type="pct"/>
            <w:vMerge/>
          </w:tcPr>
          <w:p w14:paraId="5EA1BF67" w14:textId="77777777" w:rsidR="00781DA3" w:rsidRPr="00CD224F" w:rsidRDefault="00781DA3" w:rsidP="00682676"/>
        </w:tc>
        <w:tc>
          <w:tcPr>
            <w:tcW w:w="3928" w:type="pct"/>
          </w:tcPr>
          <w:p w14:paraId="5EA1BF68" w14:textId="77777777" w:rsidR="00781DA3" w:rsidRPr="00CD224F" w:rsidRDefault="00781DA3" w:rsidP="00682676">
            <w:pPr>
              <w:jc w:val="both"/>
            </w:pPr>
            <w:r w:rsidRPr="00CD224F">
              <w:t>Виды</w:t>
            </w:r>
            <w:r w:rsidR="0050530C" w:rsidRPr="00CD224F">
              <w:t xml:space="preserve"> </w:t>
            </w:r>
            <w:r w:rsidRPr="00CD224F">
              <w:t>дефектов</w:t>
            </w:r>
            <w:r w:rsidR="0050530C" w:rsidRPr="00CD224F">
              <w:t xml:space="preserve"> </w:t>
            </w:r>
            <w:r w:rsidRPr="00CD224F">
              <w:t>сложных</w:t>
            </w:r>
            <w:r w:rsidR="0050530C" w:rsidRPr="00CD224F">
              <w:t xml:space="preserve"> </w:t>
            </w:r>
            <w:r w:rsidRPr="00CD224F">
              <w:t>специальных режущих инструментов</w:t>
            </w:r>
          </w:p>
        </w:tc>
      </w:tr>
      <w:tr w:rsidR="00A85940" w:rsidRPr="00CD224F" w14:paraId="5EA1BF6C" w14:textId="77777777" w:rsidTr="00682676">
        <w:trPr>
          <w:trHeight w:val="20"/>
        </w:trPr>
        <w:tc>
          <w:tcPr>
            <w:tcW w:w="1072" w:type="pct"/>
            <w:vMerge/>
          </w:tcPr>
          <w:p w14:paraId="5EA1BF6A" w14:textId="77777777" w:rsidR="00A85940" w:rsidRPr="00CD224F" w:rsidRDefault="00A85940" w:rsidP="00682676"/>
        </w:tc>
        <w:tc>
          <w:tcPr>
            <w:tcW w:w="3928" w:type="pct"/>
          </w:tcPr>
          <w:p w14:paraId="5EA1BF6B" w14:textId="77777777" w:rsidR="00A85940" w:rsidRPr="00CD224F" w:rsidRDefault="00A85940" w:rsidP="00682676">
            <w:pPr>
              <w:jc w:val="both"/>
            </w:pPr>
            <w:r w:rsidRPr="00CD224F">
              <w:t>Порядок документального оформления результатов контроля качества сложных специальных режущих инструментов</w:t>
            </w:r>
          </w:p>
        </w:tc>
      </w:tr>
      <w:tr w:rsidR="00A85940" w:rsidRPr="00CD224F" w14:paraId="5EA1BF6F" w14:textId="77777777" w:rsidTr="00682676">
        <w:trPr>
          <w:trHeight w:val="20"/>
        </w:trPr>
        <w:tc>
          <w:tcPr>
            <w:tcW w:w="1072" w:type="pct"/>
            <w:vMerge/>
          </w:tcPr>
          <w:p w14:paraId="5EA1BF6D" w14:textId="77777777" w:rsidR="00A85940" w:rsidRPr="00CD224F" w:rsidRDefault="00A85940" w:rsidP="00682676"/>
        </w:tc>
        <w:tc>
          <w:tcPr>
            <w:tcW w:w="3928" w:type="pct"/>
          </w:tcPr>
          <w:p w14:paraId="5EA1BF6E" w14:textId="77777777" w:rsidR="00A85940" w:rsidRPr="00CD224F" w:rsidRDefault="00A85940" w:rsidP="00682676">
            <w:pPr>
              <w:jc w:val="both"/>
            </w:pPr>
            <w:r w:rsidRPr="00CD224F">
              <w:t>Виды документов, оформляемых по результатам контроля качества сложных специальных режущих инструментов</w:t>
            </w:r>
          </w:p>
        </w:tc>
      </w:tr>
      <w:tr w:rsidR="002915CC" w:rsidRPr="00CD224F" w14:paraId="5EA1BF72" w14:textId="77777777" w:rsidTr="00682676">
        <w:trPr>
          <w:trHeight w:val="20"/>
        </w:trPr>
        <w:tc>
          <w:tcPr>
            <w:tcW w:w="1072" w:type="pct"/>
            <w:vMerge/>
          </w:tcPr>
          <w:p w14:paraId="5EA1BF70" w14:textId="77777777" w:rsidR="002915CC" w:rsidRPr="00CD224F" w:rsidRDefault="002915CC" w:rsidP="00682676"/>
        </w:tc>
        <w:tc>
          <w:tcPr>
            <w:tcW w:w="3928" w:type="pct"/>
          </w:tcPr>
          <w:p w14:paraId="5EA1BF71" w14:textId="77777777" w:rsidR="002915CC" w:rsidRPr="00CD224F" w:rsidRDefault="002915CC" w:rsidP="00682676">
            <w:pPr>
              <w:jc w:val="both"/>
            </w:pPr>
            <w:r w:rsidRPr="00CD224F">
              <w:t>Порядок работы с электронными шаблонами документов</w:t>
            </w:r>
          </w:p>
        </w:tc>
      </w:tr>
      <w:tr w:rsidR="00A85940" w:rsidRPr="00CD224F" w14:paraId="5EA1BF75" w14:textId="77777777" w:rsidTr="00682676">
        <w:trPr>
          <w:trHeight w:val="20"/>
        </w:trPr>
        <w:tc>
          <w:tcPr>
            <w:tcW w:w="1072" w:type="pct"/>
            <w:vMerge/>
          </w:tcPr>
          <w:p w14:paraId="5EA1BF73" w14:textId="77777777" w:rsidR="00A85940" w:rsidRPr="00CD224F" w:rsidRDefault="00A85940" w:rsidP="00682676"/>
        </w:tc>
        <w:tc>
          <w:tcPr>
            <w:tcW w:w="3928" w:type="pct"/>
          </w:tcPr>
          <w:p w14:paraId="5EA1BF74" w14:textId="77777777" w:rsidR="00A85940" w:rsidRPr="00CD224F" w:rsidRDefault="00A85940" w:rsidP="00682676">
            <w:pPr>
              <w:jc w:val="both"/>
            </w:pPr>
            <w:r w:rsidRPr="00CD224F">
              <w:t>Виды и правила применения средств индивидуальной и коллективной защиты при выполнении работ</w:t>
            </w:r>
          </w:p>
        </w:tc>
      </w:tr>
      <w:tr w:rsidR="00A85940" w:rsidRPr="00CD224F" w14:paraId="5EA1BF78" w14:textId="77777777" w:rsidTr="00682676">
        <w:trPr>
          <w:trHeight w:val="20"/>
        </w:trPr>
        <w:tc>
          <w:tcPr>
            <w:tcW w:w="1072" w:type="pct"/>
            <w:vMerge/>
          </w:tcPr>
          <w:p w14:paraId="5EA1BF76" w14:textId="77777777" w:rsidR="00A85940" w:rsidRPr="00CD224F" w:rsidRDefault="00A85940" w:rsidP="00682676"/>
        </w:tc>
        <w:tc>
          <w:tcPr>
            <w:tcW w:w="3928" w:type="pct"/>
          </w:tcPr>
          <w:p w14:paraId="5EA1BF77" w14:textId="77777777" w:rsidR="00A85940" w:rsidRPr="00CD224F" w:rsidRDefault="00A85940" w:rsidP="00682676">
            <w:pPr>
              <w:jc w:val="both"/>
            </w:pPr>
            <w:r w:rsidRPr="00CD224F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781DA3" w:rsidRPr="00CD224F" w14:paraId="5EA1BF7B" w14:textId="77777777" w:rsidTr="00682676">
        <w:trPr>
          <w:trHeight w:val="20"/>
        </w:trPr>
        <w:tc>
          <w:tcPr>
            <w:tcW w:w="1072" w:type="pct"/>
          </w:tcPr>
          <w:p w14:paraId="5EA1BF79" w14:textId="77777777" w:rsidR="00781DA3" w:rsidRPr="00CD224F" w:rsidRDefault="00781DA3" w:rsidP="00682676">
            <w:r w:rsidRPr="00CD224F">
              <w:t>Другие характеристики</w:t>
            </w:r>
          </w:p>
        </w:tc>
        <w:tc>
          <w:tcPr>
            <w:tcW w:w="3928" w:type="pct"/>
          </w:tcPr>
          <w:p w14:paraId="5EA1BF7A" w14:textId="1DF6C5F9" w:rsidR="00781DA3" w:rsidRPr="00CD224F" w:rsidRDefault="002F54BA" w:rsidP="00682676">
            <w:pPr>
              <w:jc w:val="both"/>
            </w:pPr>
            <w:r>
              <w:t>-</w:t>
            </w:r>
          </w:p>
        </w:tc>
      </w:tr>
    </w:tbl>
    <w:p w14:paraId="2E5529EF" w14:textId="77777777" w:rsidR="00631024" w:rsidRDefault="00631024" w:rsidP="00631024">
      <w:pPr>
        <w:rPr>
          <w:b/>
          <w:bCs w:val="0"/>
        </w:rPr>
      </w:pPr>
    </w:p>
    <w:p w14:paraId="5EA1BF7D" w14:textId="1E153313" w:rsidR="00E20142" w:rsidRDefault="00E20142" w:rsidP="00631024">
      <w:pPr>
        <w:rPr>
          <w:b/>
          <w:bCs w:val="0"/>
        </w:rPr>
      </w:pPr>
      <w:r w:rsidRPr="00631024">
        <w:rPr>
          <w:b/>
          <w:bCs w:val="0"/>
        </w:rPr>
        <w:t>3.3.3. Трудовая функция</w:t>
      </w:r>
    </w:p>
    <w:p w14:paraId="0918E221" w14:textId="77777777" w:rsidR="00631024" w:rsidRPr="00631024" w:rsidRDefault="00631024" w:rsidP="00631024">
      <w:pPr>
        <w:rPr>
          <w:b/>
          <w:bCs w:val="0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513"/>
        <w:gridCol w:w="571"/>
        <w:gridCol w:w="1138"/>
        <w:gridCol w:w="1703"/>
        <w:gridCol w:w="571"/>
      </w:tblGrid>
      <w:tr w:rsidR="00E20142" w:rsidRPr="00CD224F" w14:paraId="5EA1BF85" w14:textId="77777777" w:rsidTr="00682676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5EA1BF7F" w14:textId="4A1BF608" w:rsidR="00E20142" w:rsidRPr="00CD224F" w:rsidRDefault="00101087" w:rsidP="008E1D4A">
            <w:r w:rsidRPr="00101087">
              <w:rPr>
                <w:sz w:val="20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A1BF80" w14:textId="77777777" w:rsidR="00E20142" w:rsidRPr="00CD224F" w:rsidRDefault="00E20142" w:rsidP="008E1D4A">
            <w:r w:rsidRPr="00CD224F">
              <w:t>Контроль качества сложных штампов и пресс-форм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EA1BF81" w14:textId="65A80ADB" w:rsidR="00E20142" w:rsidRPr="00CD224F" w:rsidRDefault="00101087" w:rsidP="00682676">
            <w:pPr>
              <w:jc w:val="center"/>
            </w:pPr>
            <w:r w:rsidRPr="00101087">
              <w:rPr>
                <w:sz w:val="20"/>
              </w:rPr>
              <w:t>Код</w:t>
            </w:r>
          </w:p>
        </w:tc>
        <w:tc>
          <w:tcPr>
            <w:tcW w:w="5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A1BF82" w14:textId="19382E91" w:rsidR="00E20142" w:rsidRPr="00CD224F" w:rsidRDefault="00602382" w:rsidP="00682676">
            <w:pPr>
              <w:jc w:val="center"/>
            </w:pPr>
            <w:r>
              <w:rPr>
                <w:lang w:val="en-US"/>
              </w:rPr>
              <w:t>C</w:t>
            </w:r>
            <w:r w:rsidR="00E20142" w:rsidRPr="00CD224F">
              <w:t>/03.3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EA1BF83" w14:textId="479885E5" w:rsidR="00E20142" w:rsidRPr="00CD224F" w:rsidRDefault="00101087" w:rsidP="00682676">
            <w:pPr>
              <w:jc w:val="center"/>
              <w:rPr>
                <w:vertAlign w:val="superscript"/>
              </w:rPr>
            </w:pPr>
            <w:r w:rsidRPr="00101087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A1BF84" w14:textId="77777777" w:rsidR="00E20142" w:rsidRPr="00CD224F" w:rsidRDefault="00E20142" w:rsidP="00682676">
            <w:pPr>
              <w:jc w:val="center"/>
            </w:pPr>
            <w:r w:rsidRPr="00CD224F">
              <w:t>3</w:t>
            </w:r>
          </w:p>
        </w:tc>
      </w:tr>
    </w:tbl>
    <w:p w14:paraId="5EA1BF86" w14:textId="77777777" w:rsidR="00E20142" w:rsidRPr="00CD224F" w:rsidRDefault="00E20142" w:rsidP="008E1D4A"/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2186"/>
        <w:gridCol w:w="8009"/>
      </w:tblGrid>
      <w:tr w:rsidR="008E6A08" w:rsidRPr="00CD224F" w14:paraId="5EA1BF9A" w14:textId="77777777" w:rsidTr="00682676">
        <w:trPr>
          <w:trHeight w:val="20"/>
        </w:trPr>
        <w:tc>
          <w:tcPr>
            <w:tcW w:w="1072" w:type="pct"/>
            <w:vMerge w:val="restart"/>
          </w:tcPr>
          <w:p w14:paraId="5EA1BF98" w14:textId="77777777" w:rsidR="008E6A08" w:rsidRPr="00CD224F" w:rsidRDefault="008E6A08" w:rsidP="00682676">
            <w:r w:rsidRPr="00CD224F">
              <w:t>Трудовые действия</w:t>
            </w:r>
          </w:p>
        </w:tc>
        <w:tc>
          <w:tcPr>
            <w:tcW w:w="3928" w:type="pct"/>
          </w:tcPr>
          <w:p w14:paraId="5EA1BF99" w14:textId="1F159E27" w:rsidR="008E6A08" w:rsidRPr="00CD224F" w:rsidRDefault="00781DA3" w:rsidP="00682676">
            <w:pPr>
              <w:jc w:val="both"/>
            </w:pPr>
            <w:r w:rsidRPr="00CD224F">
              <w:t>Установление последов</w:t>
            </w:r>
            <w:r w:rsidR="00A85940" w:rsidRPr="00CD224F">
              <w:t>ательности выполнения работ по</w:t>
            </w:r>
            <w:r w:rsidRPr="00CD224F">
              <w:t xml:space="preserve"> контролю качества сложных штампов и пресс-форм</w:t>
            </w:r>
            <w:r w:rsidR="00C11D24">
              <w:t xml:space="preserve"> </w:t>
            </w:r>
          </w:p>
        </w:tc>
      </w:tr>
      <w:tr w:rsidR="00781DA3" w:rsidRPr="00CD224F" w14:paraId="5EA1BF9D" w14:textId="77777777" w:rsidTr="00682676">
        <w:trPr>
          <w:trHeight w:val="20"/>
        </w:trPr>
        <w:tc>
          <w:tcPr>
            <w:tcW w:w="1072" w:type="pct"/>
            <w:vMerge/>
          </w:tcPr>
          <w:p w14:paraId="5EA1BF9B" w14:textId="77777777" w:rsidR="00781DA3" w:rsidRPr="00CD224F" w:rsidRDefault="00781DA3" w:rsidP="00682676"/>
        </w:tc>
        <w:tc>
          <w:tcPr>
            <w:tcW w:w="3928" w:type="pct"/>
          </w:tcPr>
          <w:p w14:paraId="5EA1BF9C" w14:textId="77777777" w:rsidR="00781DA3" w:rsidRPr="00CD224F" w:rsidRDefault="00781DA3" w:rsidP="00682676">
            <w:pPr>
              <w:jc w:val="both"/>
            </w:pPr>
            <w:r w:rsidRPr="00CD224F">
              <w:t>Подготовка рабочего места к выполнению контроля качества сложных</w:t>
            </w:r>
            <w:r w:rsidR="0050530C" w:rsidRPr="00CD224F">
              <w:t xml:space="preserve"> </w:t>
            </w:r>
            <w:r w:rsidRPr="00CD224F">
              <w:t>штампов и пресс-форм</w:t>
            </w:r>
          </w:p>
        </w:tc>
      </w:tr>
      <w:tr w:rsidR="00781DA3" w:rsidRPr="00CD224F" w14:paraId="5EA1BFA0" w14:textId="77777777" w:rsidTr="00682676">
        <w:trPr>
          <w:trHeight w:val="20"/>
        </w:trPr>
        <w:tc>
          <w:tcPr>
            <w:tcW w:w="1072" w:type="pct"/>
            <w:vMerge/>
          </w:tcPr>
          <w:p w14:paraId="5EA1BF9E" w14:textId="77777777" w:rsidR="00781DA3" w:rsidRPr="00CD224F" w:rsidRDefault="00781DA3" w:rsidP="00682676"/>
        </w:tc>
        <w:tc>
          <w:tcPr>
            <w:tcW w:w="3928" w:type="pct"/>
          </w:tcPr>
          <w:p w14:paraId="5EA1BF9F" w14:textId="77777777" w:rsidR="00781DA3" w:rsidRPr="00CD224F" w:rsidRDefault="00781DA3" w:rsidP="00682676">
            <w:pPr>
              <w:jc w:val="both"/>
            </w:pPr>
            <w:r w:rsidRPr="00CD224F">
              <w:t>Выбор и подготовка к работе универсальных и специальных средств измерений для контроля сложных</w:t>
            </w:r>
            <w:r w:rsidR="0050530C" w:rsidRPr="00CD224F">
              <w:t xml:space="preserve"> </w:t>
            </w:r>
            <w:r w:rsidRPr="00CD224F">
              <w:t>штампов и пресс-форм</w:t>
            </w:r>
          </w:p>
        </w:tc>
      </w:tr>
      <w:tr w:rsidR="00781DA3" w:rsidRPr="00CD224F" w14:paraId="5EA1BFA3" w14:textId="77777777" w:rsidTr="00682676">
        <w:trPr>
          <w:trHeight w:val="20"/>
        </w:trPr>
        <w:tc>
          <w:tcPr>
            <w:tcW w:w="1072" w:type="pct"/>
            <w:vMerge/>
          </w:tcPr>
          <w:p w14:paraId="5EA1BFA1" w14:textId="77777777" w:rsidR="00781DA3" w:rsidRPr="00CD224F" w:rsidRDefault="00781DA3" w:rsidP="00682676"/>
        </w:tc>
        <w:tc>
          <w:tcPr>
            <w:tcW w:w="3928" w:type="pct"/>
          </w:tcPr>
          <w:p w14:paraId="5EA1BFA2" w14:textId="77777777" w:rsidR="00781DA3" w:rsidRPr="00CD224F" w:rsidRDefault="00781DA3" w:rsidP="00682676">
            <w:pPr>
              <w:jc w:val="both"/>
            </w:pPr>
            <w:r w:rsidRPr="00CD224F">
              <w:t>Контроль комплектности сложных</w:t>
            </w:r>
            <w:r w:rsidR="0050530C" w:rsidRPr="00CD224F">
              <w:t xml:space="preserve"> </w:t>
            </w:r>
            <w:r w:rsidRPr="00CD224F">
              <w:t>штампов и пресс-форм</w:t>
            </w:r>
          </w:p>
        </w:tc>
      </w:tr>
      <w:tr w:rsidR="00781DA3" w:rsidRPr="00CD224F" w14:paraId="5EA1BFA6" w14:textId="77777777" w:rsidTr="00682676">
        <w:trPr>
          <w:trHeight w:val="20"/>
        </w:trPr>
        <w:tc>
          <w:tcPr>
            <w:tcW w:w="1072" w:type="pct"/>
            <w:vMerge/>
          </w:tcPr>
          <w:p w14:paraId="5EA1BFA4" w14:textId="77777777" w:rsidR="00781DA3" w:rsidRPr="00CD224F" w:rsidRDefault="00781DA3" w:rsidP="00682676"/>
        </w:tc>
        <w:tc>
          <w:tcPr>
            <w:tcW w:w="3928" w:type="pct"/>
          </w:tcPr>
          <w:p w14:paraId="5EA1BFA5" w14:textId="77777777" w:rsidR="00781DA3" w:rsidRPr="00CD224F" w:rsidRDefault="00781DA3" w:rsidP="00682676">
            <w:pPr>
              <w:tabs>
                <w:tab w:val="left" w:pos="1354"/>
              </w:tabs>
              <w:jc w:val="both"/>
            </w:pPr>
            <w:r w:rsidRPr="00CD224F">
              <w:t>Внешний осмотр сложных</w:t>
            </w:r>
            <w:r w:rsidR="0050530C" w:rsidRPr="00CD224F">
              <w:t xml:space="preserve"> </w:t>
            </w:r>
            <w:r w:rsidRPr="00CD224F">
              <w:t>штампов и пресс-форм</w:t>
            </w:r>
          </w:p>
        </w:tc>
      </w:tr>
      <w:tr w:rsidR="00781DA3" w:rsidRPr="00CD224F" w14:paraId="5EA1BFA9" w14:textId="77777777" w:rsidTr="00682676">
        <w:trPr>
          <w:trHeight w:val="20"/>
        </w:trPr>
        <w:tc>
          <w:tcPr>
            <w:tcW w:w="1072" w:type="pct"/>
            <w:vMerge/>
          </w:tcPr>
          <w:p w14:paraId="5EA1BFA7" w14:textId="77777777" w:rsidR="00781DA3" w:rsidRPr="00CD224F" w:rsidRDefault="00781DA3" w:rsidP="00682676"/>
        </w:tc>
        <w:tc>
          <w:tcPr>
            <w:tcW w:w="3928" w:type="pct"/>
          </w:tcPr>
          <w:p w14:paraId="5EA1BFA8" w14:textId="77777777" w:rsidR="00781DA3" w:rsidRPr="00CD224F" w:rsidRDefault="00781DA3" w:rsidP="00682676">
            <w:pPr>
              <w:jc w:val="both"/>
            </w:pPr>
            <w:r w:rsidRPr="00CD224F">
              <w:t>Контроль точности геометрических параметров сложных</w:t>
            </w:r>
            <w:r w:rsidR="0050530C" w:rsidRPr="00CD224F">
              <w:t xml:space="preserve"> </w:t>
            </w:r>
            <w:r w:rsidRPr="00CD224F">
              <w:t>штампов и пресс-форм</w:t>
            </w:r>
          </w:p>
        </w:tc>
      </w:tr>
      <w:tr w:rsidR="00781DA3" w:rsidRPr="00CD224F" w14:paraId="5EA1BFAC" w14:textId="77777777" w:rsidTr="00682676">
        <w:trPr>
          <w:trHeight w:val="20"/>
        </w:trPr>
        <w:tc>
          <w:tcPr>
            <w:tcW w:w="1072" w:type="pct"/>
            <w:vMerge/>
          </w:tcPr>
          <w:p w14:paraId="5EA1BFAA" w14:textId="77777777" w:rsidR="00781DA3" w:rsidRPr="00CD224F" w:rsidRDefault="00781DA3" w:rsidP="00682676"/>
        </w:tc>
        <w:tc>
          <w:tcPr>
            <w:tcW w:w="3928" w:type="pct"/>
          </w:tcPr>
          <w:p w14:paraId="5EA1BFAB" w14:textId="77777777" w:rsidR="00781DA3" w:rsidRPr="00CD224F" w:rsidRDefault="00781DA3" w:rsidP="00682676">
            <w:pPr>
              <w:jc w:val="both"/>
            </w:pPr>
            <w:r w:rsidRPr="00CD224F">
              <w:t>Контроль качества рабочих поверхностей сложных</w:t>
            </w:r>
            <w:r w:rsidR="0050530C" w:rsidRPr="00CD224F">
              <w:t xml:space="preserve"> </w:t>
            </w:r>
            <w:r w:rsidRPr="00CD224F">
              <w:t>штампов и пресс-форм</w:t>
            </w:r>
          </w:p>
        </w:tc>
      </w:tr>
      <w:tr w:rsidR="00781DA3" w:rsidRPr="00CD224F" w14:paraId="5EA1BFAF" w14:textId="77777777" w:rsidTr="00682676">
        <w:trPr>
          <w:trHeight w:val="20"/>
        </w:trPr>
        <w:tc>
          <w:tcPr>
            <w:tcW w:w="1072" w:type="pct"/>
            <w:vMerge/>
          </w:tcPr>
          <w:p w14:paraId="5EA1BFAD" w14:textId="77777777" w:rsidR="00781DA3" w:rsidRPr="00CD224F" w:rsidRDefault="00781DA3" w:rsidP="00682676"/>
        </w:tc>
        <w:tc>
          <w:tcPr>
            <w:tcW w:w="3928" w:type="pct"/>
          </w:tcPr>
          <w:p w14:paraId="5EA1BFAE" w14:textId="77777777" w:rsidR="00781DA3" w:rsidRPr="00CD224F" w:rsidRDefault="00781DA3" w:rsidP="00682676">
            <w:pPr>
              <w:jc w:val="both"/>
            </w:pPr>
            <w:r w:rsidRPr="00CD224F">
              <w:t>Контроль параметров криволинейных поверхностей</w:t>
            </w:r>
            <w:r w:rsidR="0050530C" w:rsidRPr="00CD224F">
              <w:t xml:space="preserve"> </w:t>
            </w:r>
            <w:r w:rsidRPr="00CD224F">
              <w:t>сложных</w:t>
            </w:r>
            <w:r w:rsidR="0050530C" w:rsidRPr="00CD224F">
              <w:t xml:space="preserve"> </w:t>
            </w:r>
            <w:r w:rsidRPr="00CD224F">
              <w:t>штампов и пресс-форм</w:t>
            </w:r>
          </w:p>
        </w:tc>
      </w:tr>
      <w:tr w:rsidR="00781DA3" w:rsidRPr="00CD224F" w14:paraId="5EA1BFB2" w14:textId="77777777" w:rsidTr="00682676">
        <w:trPr>
          <w:trHeight w:val="20"/>
        </w:trPr>
        <w:tc>
          <w:tcPr>
            <w:tcW w:w="1072" w:type="pct"/>
            <w:vMerge/>
          </w:tcPr>
          <w:p w14:paraId="5EA1BFB0" w14:textId="77777777" w:rsidR="00781DA3" w:rsidRPr="00CD224F" w:rsidRDefault="00781DA3" w:rsidP="00682676"/>
        </w:tc>
        <w:tc>
          <w:tcPr>
            <w:tcW w:w="3928" w:type="pct"/>
          </w:tcPr>
          <w:p w14:paraId="5EA1BFB1" w14:textId="77777777" w:rsidR="00781DA3" w:rsidRPr="00CD224F" w:rsidRDefault="00781DA3" w:rsidP="00682676">
            <w:pPr>
              <w:jc w:val="both"/>
            </w:pPr>
            <w:r w:rsidRPr="00CD224F">
              <w:t>Контроль качества сборки</w:t>
            </w:r>
            <w:r w:rsidR="0050530C" w:rsidRPr="00CD224F">
              <w:t xml:space="preserve"> </w:t>
            </w:r>
            <w:r w:rsidRPr="00CD224F">
              <w:t>сложных</w:t>
            </w:r>
            <w:r w:rsidR="0050530C" w:rsidRPr="00CD224F">
              <w:t xml:space="preserve"> </w:t>
            </w:r>
            <w:r w:rsidRPr="00CD224F">
              <w:t xml:space="preserve">штампов и пресс-форм </w:t>
            </w:r>
          </w:p>
        </w:tc>
      </w:tr>
      <w:tr w:rsidR="00781DA3" w:rsidRPr="00CD224F" w14:paraId="5EA1BFB5" w14:textId="77777777" w:rsidTr="00682676">
        <w:trPr>
          <w:trHeight w:val="20"/>
        </w:trPr>
        <w:tc>
          <w:tcPr>
            <w:tcW w:w="1072" w:type="pct"/>
            <w:vMerge/>
          </w:tcPr>
          <w:p w14:paraId="5EA1BFB3" w14:textId="77777777" w:rsidR="00781DA3" w:rsidRPr="00CD224F" w:rsidRDefault="00781DA3" w:rsidP="00682676"/>
        </w:tc>
        <w:tc>
          <w:tcPr>
            <w:tcW w:w="3928" w:type="pct"/>
          </w:tcPr>
          <w:p w14:paraId="5EA1BFB4" w14:textId="77777777" w:rsidR="00781DA3" w:rsidRPr="00CD224F" w:rsidRDefault="00781DA3" w:rsidP="00682676">
            <w:pPr>
              <w:jc w:val="both"/>
            </w:pPr>
            <w:r w:rsidRPr="00CD224F">
              <w:t>Установление видов дефектов сложных</w:t>
            </w:r>
            <w:r w:rsidR="0050530C" w:rsidRPr="00CD224F">
              <w:t xml:space="preserve"> </w:t>
            </w:r>
            <w:r w:rsidRPr="00CD224F">
              <w:t xml:space="preserve">штампов и пресс-форм </w:t>
            </w:r>
          </w:p>
        </w:tc>
      </w:tr>
      <w:tr w:rsidR="00781DA3" w:rsidRPr="00CD224F" w14:paraId="5EA1BFB8" w14:textId="77777777" w:rsidTr="00682676">
        <w:trPr>
          <w:trHeight w:val="20"/>
        </w:trPr>
        <w:tc>
          <w:tcPr>
            <w:tcW w:w="1072" w:type="pct"/>
            <w:vMerge/>
          </w:tcPr>
          <w:p w14:paraId="5EA1BFB6" w14:textId="77777777" w:rsidR="00781DA3" w:rsidRPr="00CD224F" w:rsidRDefault="00781DA3" w:rsidP="00682676"/>
        </w:tc>
        <w:tc>
          <w:tcPr>
            <w:tcW w:w="3928" w:type="pct"/>
          </w:tcPr>
          <w:p w14:paraId="5EA1BFB7" w14:textId="77777777" w:rsidR="00781DA3" w:rsidRPr="00CD224F" w:rsidRDefault="00781DA3" w:rsidP="00682676">
            <w:pPr>
              <w:jc w:val="both"/>
            </w:pPr>
            <w:r w:rsidRPr="00CD224F">
              <w:t>Установление вида брака</w:t>
            </w:r>
            <w:r w:rsidR="0050530C" w:rsidRPr="00CD224F">
              <w:t xml:space="preserve"> </w:t>
            </w:r>
            <w:r w:rsidRPr="00CD224F">
              <w:t>сложных</w:t>
            </w:r>
            <w:r w:rsidR="0050530C" w:rsidRPr="00CD224F">
              <w:t xml:space="preserve"> </w:t>
            </w:r>
            <w:r w:rsidRPr="00CD224F">
              <w:t>штампов и пресс-форм</w:t>
            </w:r>
          </w:p>
        </w:tc>
      </w:tr>
      <w:tr w:rsidR="00781DA3" w:rsidRPr="00CD224F" w14:paraId="5EA1BFBB" w14:textId="77777777" w:rsidTr="00682676">
        <w:trPr>
          <w:trHeight w:val="20"/>
        </w:trPr>
        <w:tc>
          <w:tcPr>
            <w:tcW w:w="1072" w:type="pct"/>
            <w:vMerge/>
          </w:tcPr>
          <w:p w14:paraId="5EA1BFB9" w14:textId="77777777" w:rsidR="00781DA3" w:rsidRPr="00CD224F" w:rsidRDefault="00781DA3" w:rsidP="00682676"/>
        </w:tc>
        <w:tc>
          <w:tcPr>
            <w:tcW w:w="3928" w:type="pct"/>
          </w:tcPr>
          <w:p w14:paraId="5EA1BFBA" w14:textId="1518D55E" w:rsidR="00781DA3" w:rsidRPr="00CD224F" w:rsidRDefault="00A85940" w:rsidP="00682676">
            <w:pPr>
              <w:jc w:val="both"/>
            </w:pPr>
            <w:r w:rsidRPr="00CD224F">
              <w:t>Документальное оформление результатов контроля качества сложных штампов</w:t>
            </w:r>
            <w:r w:rsidR="00C11D24">
              <w:t xml:space="preserve"> </w:t>
            </w:r>
            <w:r w:rsidRPr="00CD224F">
              <w:t>и пресс-форм</w:t>
            </w:r>
          </w:p>
        </w:tc>
      </w:tr>
      <w:tr w:rsidR="00781DA3" w:rsidRPr="00CD224F" w14:paraId="5EA1BFBE" w14:textId="77777777" w:rsidTr="00682676">
        <w:trPr>
          <w:trHeight w:val="20"/>
        </w:trPr>
        <w:tc>
          <w:tcPr>
            <w:tcW w:w="1072" w:type="pct"/>
            <w:vMerge w:val="restart"/>
          </w:tcPr>
          <w:p w14:paraId="5EA1BFBC" w14:textId="77777777" w:rsidR="00781DA3" w:rsidRPr="00CD224F" w:rsidRDefault="00781DA3" w:rsidP="00682676">
            <w:r w:rsidRPr="00CD224F">
              <w:t>Необходимые умения</w:t>
            </w:r>
          </w:p>
        </w:tc>
        <w:tc>
          <w:tcPr>
            <w:tcW w:w="3928" w:type="pct"/>
          </w:tcPr>
          <w:p w14:paraId="5EA1BFBD" w14:textId="77777777" w:rsidR="00781DA3" w:rsidRPr="00CD224F" w:rsidRDefault="00781DA3" w:rsidP="00682676">
            <w:pPr>
              <w:jc w:val="both"/>
            </w:pPr>
            <w:r w:rsidRPr="00CD224F">
              <w:t xml:space="preserve">Читать и анализировать конструкторскую документацию на сложные штампы и пресс-формы </w:t>
            </w:r>
          </w:p>
        </w:tc>
      </w:tr>
      <w:tr w:rsidR="00781DA3" w:rsidRPr="00CD224F" w14:paraId="5EA1BFC1" w14:textId="77777777" w:rsidTr="00682676">
        <w:trPr>
          <w:trHeight w:val="20"/>
        </w:trPr>
        <w:tc>
          <w:tcPr>
            <w:tcW w:w="1072" w:type="pct"/>
            <w:vMerge/>
          </w:tcPr>
          <w:p w14:paraId="5EA1BFBF" w14:textId="77777777" w:rsidR="00781DA3" w:rsidRPr="00CD224F" w:rsidRDefault="00781DA3" w:rsidP="00682676"/>
        </w:tc>
        <w:tc>
          <w:tcPr>
            <w:tcW w:w="3928" w:type="pct"/>
          </w:tcPr>
          <w:p w14:paraId="5EA1BFC0" w14:textId="77777777" w:rsidR="00781DA3" w:rsidRPr="00CD224F" w:rsidRDefault="00781DA3" w:rsidP="00682676">
            <w:pPr>
              <w:jc w:val="both"/>
            </w:pPr>
            <w:r w:rsidRPr="00CD224F">
              <w:t xml:space="preserve">Читать и анализировать технологическую документацию на сложные штампы и пресс-формы </w:t>
            </w:r>
          </w:p>
        </w:tc>
      </w:tr>
      <w:tr w:rsidR="00781DA3" w:rsidRPr="00CD224F" w14:paraId="5EA1BFC4" w14:textId="77777777" w:rsidTr="00682676">
        <w:trPr>
          <w:trHeight w:val="20"/>
        </w:trPr>
        <w:tc>
          <w:tcPr>
            <w:tcW w:w="1072" w:type="pct"/>
            <w:vMerge/>
          </w:tcPr>
          <w:p w14:paraId="5EA1BFC2" w14:textId="77777777" w:rsidR="00781DA3" w:rsidRPr="00CD224F" w:rsidRDefault="00781DA3" w:rsidP="00682676"/>
        </w:tc>
        <w:tc>
          <w:tcPr>
            <w:tcW w:w="3928" w:type="pct"/>
          </w:tcPr>
          <w:p w14:paraId="5EA1BFC3" w14:textId="77777777" w:rsidR="00781DA3" w:rsidRPr="00CD224F" w:rsidRDefault="00781DA3" w:rsidP="00682676">
            <w:pPr>
              <w:jc w:val="both"/>
            </w:pPr>
            <w:r w:rsidRPr="00CD224F">
              <w:t>Подготавливать рабочее место для наиболее рационального и безопасного выполнения работ по контролю качества сложных штампов и пресс-форм</w:t>
            </w:r>
          </w:p>
        </w:tc>
      </w:tr>
      <w:tr w:rsidR="00AB49D3" w:rsidRPr="00CD224F" w14:paraId="5EA1BFC7" w14:textId="77777777" w:rsidTr="00682676">
        <w:trPr>
          <w:trHeight w:val="20"/>
        </w:trPr>
        <w:tc>
          <w:tcPr>
            <w:tcW w:w="1072" w:type="pct"/>
            <w:vMerge/>
          </w:tcPr>
          <w:p w14:paraId="5EA1BFC5" w14:textId="77777777" w:rsidR="00AB49D3" w:rsidRPr="00CD224F" w:rsidRDefault="00AB49D3" w:rsidP="00682676"/>
        </w:tc>
        <w:tc>
          <w:tcPr>
            <w:tcW w:w="3928" w:type="pct"/>
          </w:tcPr>
          <w:p w14:paraId="5EA1BFC6" w14:textId="77777777" w:rsidR="00AB49D3" w:rsidRPr="00CD224F" w:rsidRDefault="00AB49D3" w:rsidP="00682676">
            <w:pPr>
              <w:jc w:val="both"/>
            </w:pPr>
            <w:r w:rsidRPr="00CD224F">
              <w:rPr>
                <w:lang w:eastAsia="en-US"/>
              </w:rPr>
              <w:t>Использовать персональную вычислительную технику для работы с файлами и прикладными программами</w:t>
            </w:r>
          </w:p>
        </w:tc>
      </w:tr>
      <w:tr w:rsidR="00AB49D3" w:rsidRPr="00CD224F" w14:paraId="5EA1BFCA" w14:textId="77777777" w:rsidTr="00682676">
        <w:trPr>
          <w:trHeight w:val="20"/>
        </w:trPr>
        <w:tc>
          <w:tcPr>
            <w:tcW w:w="1072" w:type="pct"/>
            <w:vMerge/>
          </w:tcPr>
          <w:p w14:paraId="5EA1BFC8" w14:textId="77777777" w:rsidR="00AB49D3" w:rsidRPr="00CD224F" w:rsidRDefault="00AB49D3" w:rsidP="00682676"/>
        </w:tc>
        <w:tc>
          <w:tcPr>
            <w:tcW w:w="3928" w:type="pct"/>
          </w:tcPr>
          <w:p w14:paraId="5EA1BFC9" w14:textId="77777777" w:rsidR="00AB49D3" w:rsidRPr="00CD224F" w:rsidRDefault="00AB49D3" w:rsidP="00682676">
            <w:pPr>
              <w:jc w:val="both"/>
            </w:pPr>
            <w:r w:rsidRPr="00CD224F">
              <w:rPr>
                <w:lang w:eastAsia="en-US"/>
              </w:rPr>
              <w:t>Использовать персональную вычислительную технику для работы с внешними носителями информации и устройствами ввода-вывода информации</w:t>
            </w:r>
          </w:p>
        </w:tc>
      </w:tr>
      <w:tr w:rsidR="00AB49D3" w:rsidRPr="00CD224F" w14:paraId="5EA1BFCD" w14:textId="77777777" w:rsidTr="00682676">
        <w:trPr>
          <w:trHeight w:val="20"/>
        </w:trPr>
        <w:tc>
          <w:tcPr>
            <w:tcW w:w="1072" w:type="pct"/>
            <w:vMerge/>
          </w:tcPr>
          <w:p w14:paraId="5EA1BFCB" w14:textId="77777777" w:rsidR="00AB49D3" w:rsidRPr="00CD224F" w:rsidRDefault="00AB49D3" w:rsidP="00682676"/>
        </w:tc>
        <w:tc>
          <w:tcPr>
            <w:tcW w:w="3928" w:type="pct"/>
          </w:tcPr>
          <w:p w14:paraId="5EA1BFCC" w14:textId="77777777" w:rsidR="00AB49D3" w:rsidRPr="00CD224F" w:rsidRDefault="00AB49D3" w:rsidP="00682676">
            <w:pPr>
              <w:jc w:val="both"/>
            </w:pPr>
            <w:r w:rsidRPr="00CD224F">
              <w:rPr>
                <w:lang w:eastAsia="en-US"/>
              </w:rPr>
              <w:t>Копировать, перемещать, сохранять, переименовывать, удалять, восстанавливать файлы</w:t>
            </w:r>
          </w:p>
        </w:tc>
      </w:tr>
      <w:tr w:rsidR="00AB49D3" w:rsidRPr="00CD224F" w14:paraId="5EA1BFD0" w14:textId="77777777" w:rsidTr="00682676">
        <w:trPr>
          <w:trHeight w:val="20"/>
        </w:trPr>
        <w:tc>
          <w:tcPr>
            <w:tcW w:w="1072" w:type="pct"/>
            <w:vMerge/>
          </w:tcPr>
          <w:p w14:paraId="5EA1BFCE" w14:textId="77777777" w:rsidR="00AB49D3" w:rsidRPr="00CD224F" w:rsidRDefault="00AB49D3" w:rsidP="00682676"/>
        </w:tc>
        <w:tc>
          <w:tcPr>
            <w:tcW w:w="3928" w:type="pct"/>
          </w:tcPr>
          <w:p w14:paraId="5EA1BFCF" w14:textId="77777777" w:rsidR="00AB49D3" w:rsidRPr="00CD224F" w:rsidRDefault="00AB49D3" w:rsidP="00682676">
            <w:pPr>
              <w:jc w:val="both"/>
            </w:pPr>
            <w:r w:rsidRPr="00CD224F">
              <w:rPr>
                <w:lang w:eastAsia="en-US"/>
              </w:rPr>
              <w:t>Просматривать конструкторскую и технологическую документацию с использованием прикладных компьютерных программ</w:t>
            </w:r>
          </w:p>
        </w:tc>
      </w:tr>
      <w:tr w:rsidR="00AB49D3" w:rsidRPr="00CD224F" w14:paraId="5EA1BFD3" w14:textId="77777777" w:rsidTr="00682676">
        <w:trPr>
          <w:trHeight w:val="20"/>
        </w:trPr>
        <w:tc>
          <w:tcPr>
            <w:tcW w:w="1072" w:type="pct"/>
            <w:vMerge/>
          </w:tcPr>
          <w:p w14:paraId="5EA1BFD1" w14:textId="77777777" w:rsidR="00AB49D3" w:rsidRPr="00CD224F" w:rsidRDefault="00AB49D3" w:rsidP="00682676"/>
        </w:tc>
        <w:tc>
          <w:tcPr>
            <w:tcW w:w="3928" w:type="pct"/>
          </w:tcPr>
          <w:p w14:paraId="5EA1BFD2" w14:textId="77777777" w:rsidR="00AB49D3" w:rsidRPr="00CD224F" w:rsidRDefault="00AB49D3" w:rsidP="00682676">
            <w:pPr>
              <w:jc w:val="both"/>
            </w:pPr>
            <w:r w:rsidRPr="00CD224F">
              <w:rPr>
                <w:lang w:eastAsia="en-US"/>
              </w:rPr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AB49D3" w:rsidRPr="00CD224F" w14:paraId="5EA1BFD6" w14:textId="77777777" w:rsidTr="00682676">
        <w:trPr>
          <w:trHeight w:val="20"/>
        </w:trPr>
        <w:tc>
          <w:tcPr>
            <w:tcW w:w="1072" w:type="pct"/>
            <w:vMerge/>
          </w:tcPr>
          <w:p w14:paraId="5EA1BFD4" w14:textId="77777777" w:rsidR="00AB49D3" w:rsidRPr="00CD224F" w:rsidRDefault="00AB49D3" w:rsidP="00682676"/>
        </w:tc>
        <w:tc>
          <w:tcPr>
            <w:tcW w:w="3928" w:type="pct"/>
          </w:tcPr>
          <w:p w14:paraId="5EA1BFD5" w14:textId="77777777" w:rsidR="00AB49D3" w:rsidRPr="00CD224F" w:rsidRDefault="00AB49D3" w:rsidP="00682676">
            <w:pPr>
              <w:jc w:val="both"/>
            </w:pPr>
            <w:r w:rsidRPr="00CD224F">
              <w:rPr>
                <w:lang w:eastAsia="en-US"/>
              </w:rPr>
              <w:t xml:space="preserve">Использовать текстовые редакторы (процессоры) для оформления документации на сложные штампы и пресс-формы </w:t>
            </w:r>
          </w:p>
        </w:tc>
      </w:tr>
      <w:tr w:rsidR="00AB49D3" w:rsidRPr="00CD224F" w14:paraId="5EA1BFD9" w14:textId="77777777" w:rsidTr="00682676">
        <w:trPr>
          <w:trHeight w:val="20"/>
        </w:trPr>
        <w:tc>
          <w:tcPr>
            <w:tcW w:w="1072" w:type="pct"/>
            <w:vMerge/>
          </w:tcPr>
          <w:p w14:paraId="5EA1BFD7" w14:textId="77777777" w:rsidR="00AB49D3" w:rsidRPr="00CD224F" w:rsidRDefault="00AB49D3" w:rsidP="00682676"/>
        </w:tc>
        <w:tc>
          <w:tcPr>
            <w:tcW w:w="3928" w:type="pct"/>
          </w:tcPr>
          <w:p w14:paraId="5EA1BFD8" w14:textId="77777777" w:rsidR="00AB49D3" w:rsidRPr="00CD224F" w:rsidRDefault="00AB49D3" w:rsidP="00682676">
            <w:pPr>
              <w:jc w:val="both"/>
            </w:pPr>
            <w:r w:rsidRPr="00CD224F">
              <w:t>Создавать электронные таблицы, выполнять вычисления и обработку данных по итогам контроля сложных штампов и пресс-форм</w:t>
            </w:r>
          </w:p>
        </w:tc>
      </w:tr>
      <w:tr w:rsidR="00781DA3" w:rsidRPr="00CD224F" w14:paraId="5EA1BFDC" w14:textId="77777777" w:rsidTr="00682676">
        <w:trPr>
          <w:trHeight w:val="20"/>
        </w:trPr>
        <w:tc>
          <w:tcPr>
            <w:tcW w:w="1072" w:type="pct"/>
            <w:vMerge/>
          </w:tcPr>
          <w:p w14:paraId="5EA1BFDA" w14:textId="77777777" w:rsidR="00781DA3" w:rsidRPr="00CD224F" w:rsidRDefault="00781DA3" w:rsidP="00682676"/>
        </w:tc>
        <w:tc>
          <w:tcPr>
            <w:tcW w:w="3928" w:type="pct"/>
          </w:tcPr>
          <w:p w14:paraId="5EA1BFDB" w14:textId="77777777" w:rsidR="00781DA3" w:rsidRPr="00CD224F" w:rsidRDefault="00781DA3" w:rsidP="00682676">
            <w:pPr>
              <w:jc w:val="both"/>
            </w:pPr>
            <w:r w:rsidRPr="00CD224F">
              <w:t>Выбирать в соответствии с технической документацией, настраивать и подготавливать к работе универсальные и специальные</w:t>
            </w:r>
            <w:r w:rsidR="0050530C" w:rsidRPr="00CD224F">
              <w:t xml:space="preserve"> </w:t>
            </w:r>
            <w:r w:rsidRPr="00CD224F">
              <w:t>средства измерений</w:t>
            </w:r>
          </w:p>
        </w:tc>
      </w:tr>
      <w:tr w:rsidR="00781DA3" w:rsidRPr="00CD224F" w14:paraId="5EA1BFDF" w14:textId="77777777" w:rsidTr="00682676">
        <w:trPr>
          <w:trHeight w:val="20"/>
        </w:trPr>
        <w:tc>
          <w:tcPr>
            <w:tcW w:w="1072" w:type="pct"/>
            <w:vMerge/>
          </w:tcPr>
          <w:p w14:paraId="5EA1BFDD" w14:textId="77777777" w:rsidR="00781DA3" w:rsidRPr="00CD224F" w:rsidRDefault="00781DA3" w:rsidP="00682676"/>
        </w:tc>
        <w:tc>
          <w:tcPr>
            <w:tcW w:w="3928" w:type="pct"/>
          </w:tcPr>
          <w:p w14:paraId="5EA1BFDE" w14:textId="36B31664" w:rsidR="00781DA3" w:rsidRPr="00CD224F" w:rsidRDefault="007658FB" w:rsidP="00682676">
            <w:pPr>
              <w:jc w:val="both"/>
            </w:pPr>
            <w:r w:rsidRPr="00CD224F">
              <w:t>Выявлять</w:t>
            </w:r>
            <w:r w:rsidR="00781DA3" w:rsidRPr="00CD224F">
              <w:t xml:space="preserve"> наличие дефектов и повреждений при внешнем осмотре сложных</w:t>
            </w:r>
            <w:r w:rsidR="0050530C" w:rsidRPr="00CD224F">
              <w:t xml:space="preserve"> </w:t>
            </w:r>
            <w:r w:rsidR="00781DA3" w:rsidRPr="00CD224F">
              <w:t>штампов и пресс-форм</w:t>
            </w:r>
          </w:p>
        </w:tc>
      </w:tr>
      <w:tr w:rsidR="00781DA3" w:rsidRPr="00CD224F" w14:paraId="5EA1BFE2" w14:textId="77777777" w:rsidTr="00682676">
        <w:trPr>
          <w:trHeight w:val="20"/>
        </w:trPr>
        <w:tc>
          <w:tcPr>
            <w:tcW w:w="1072" w:type="pct"/>
            <w:vMerge/>
          </w:tcPr>
          <w:p w14:paraId="5EA1BFE0" w14:textId="77777777" w:rsidR="00781DA3" w:rsidRPr="00CD224F" w:rsidRDefault="00781DA3" w:rsidP="00682676"/>
        </w:tc>
        <w:tc>
          <w:tcPr>
            <w:tcW w:w="3928" w:type="pct"/>
          </w:tcPr>
          <w:p w14:paraId="5EA1BFE1" w14:textId="77777777" w:rsidR="00781DA3" w:rsidRPr="00CD224F" w:rsidRDefault="00781DA3" w:rsidP="00682676">
            <w:pPr>
              <w:jc w:val="both"/>
            </w:pPr>
            <w:r w:rsidRPr="00CD224F">
              <w:t>Использовать универсальные и специальные средства измерений для</w:t>
            </w:r>
            <w:r w:rsidR="0050530C" w:rsidRPr="00CD224F">
              <w:t xml:space="preserve"> </w:t>
            </w:r>
            <w:r w:rsidRPr="00CD224F">
              <w:t>контроля точности геометрических параметров сложных штампов и пресс-форм</w:t>
            </w:r>
          </w:p>
        </w:tc>
      </w:tr>
      <w:tr w:rsidR="00781DA3" w:rsidRPr="00CD224F" w14:paraId="5EA1BFE5" w14:textId="77777777" w:rsidTr="00682676">
        <w:trPr>
          <w:trHeight w:val="20"/>
        </w:trPr>
        <w:tc>
          <w:tcPr>
            <w:tcW w:w="1072" w:type="pct"/>
            <w:vMerge/>
          </w:tcPr>
          <w:p w14:paraId="5EA1BFE3" w14:textId="77777777" w:rsidR="00781DA3" w:rsidRPr="00CD224F" w:rsidRDefault="00781DA3" w:rsidP="00682676"/>
        </w:tc>
        <w:tc>
          <w:tcPr>
            <w:tcW w:w="3928" w:type="pct"/>
          </w:tcPr>
          <w:p w14:paraId="5EA1BFE4" w14:textId="77777777" w:rsidR="00781DA3" w:rsidRPr="00CD224F" w:rsidRDefault="00781DA3" w:rsidP="00682676">
            <w:pPr>
              <w:jc w:val="both"/>
            </w:pPr>
            <w:r w:rsidRPr="00CD224F">
              <w:t>Использовать универсальные и специальные средства измерений для контроля</w:t>
            </w:r>
            <w:r w:rsidR="0050530C" w:rsidRPr="00CD224F">
              <w:t xml:space="preserve"> </w:t>
            </w:r>
            <w:r w:rsidRPr="00CD224F">
              <w:t>качества рабочих поверхностей сложных</w:t>
            </w:r>
            <w:r w:rsidR="0050530C" w:rsidRPr="00CD224F">
              <w:t xml:space="preserve"> </w:t>
            </w:r>
            <w:r w:rsidRPr="00CD224F">
              <w:t>штампов и пресс-форм</w:t>
            </w:r>
          </w:p>
        </w:tc>
      </w:tr>
      <w:tr w:rsidR="00781DA3" w:rsidRPr="00CD224F" w14:paraId="5EA1BFE8" w14:textId="77777777" w:rsidTr="00682676">
        <w:trPr>
          <w:trHeight w:val="20"/>
        </w:trPr>
        <w:tc>
          <w:tcPr>
            <w:tcW w:w="1072" w:type="pct"/>
            <w:vMerge/>
          </w:tcPr>
          <w:p w14:paraId="5EA1BFE6" w14:textId="77777777" w:rsidR="00781DA3" w:rsidRPr="00CD224F" w:rsidRDefault="00781DA3" w:rsidP="00682676"/>
        </w:tc>
        <w:tc>
          <w:tcPr>
            <w:tcW w:w="3928" w:type="pct"/>
          </w:tcPr>
          <w:p w14:paraId="5EA1BFE7" w14:textId="77777777" w:rsidR="00781DA3" w:rsidRPr="00CD224F" w:rsidRDefault="00781DA3" w:rsidP="00682676">
            <w:pPr>
              <w:jc w:val="both"/>
            </w:pPr>
            <w:r w:rsidRPr="00CD224F">
              <w:t>Использовать универсальные и специальные</w:t>
            </w:r>
            <w:r w:rsidR="0050530C" w:rsidRPr="00CD224F">
              <w:t xml:space="preserve"> </w:t>
            </w:r>
            <w:r w:rsidRPr="00CD224F">
              <w:t>средства измерений для контроля параметров криволинейных поверхностей</w:t>
            </w:r>
            <w:r w:rsidR="0050530C" w:rsidRPr="00CD224F">
              <w:t xml:space="preserve"> </w:t>
            </w:r>
            <w:r w:rsidRPr="00CD224F">
              <w:t>сложных</w:t>
            </w:r>
            <w:r w:rsidR="0050530C" w:rsidRPr="00CD224F">
              <w:t xml:space="preserve"> </w:t>
            </w:r>
            <w:r w:rsidRPr="00CD224F">
              <w:t xml:space="preserve">штампов и пресс-форм </w:t>
            </w:r>
          </w:p>
        </w:tc>
      </w:tr>
      <w:tr w:rsidR="00781DA3" w:rsidRPr="00CD224F" w14:paraId="5EA1BFEB" w14:textId="77777777" w:rsidTr="00682676">
        <w:trPr>
          <w:trHeight w:val="20"/>
        </w:trPr>
        <w:tc>
          <w:tcPr>
            <w:tcW w:w="1072" w:type="pct"/>
            <w:vMerge/>
          </w:tcPr>
          <w:p w14:paraId="5EA1BFE9" w14:textId="77777777" w:rsidR="00781DA3" w:rsidRPr="00CD224F" w:rsidRDefault="00781DA3" w:rsidP="00682676"/>
        </w:tc>
        <w:tc>
          <w:tcPr>
            <w:tcW w:w="3928" w:type="pct"/>
          </w:tcPr>
          <w:p w14:paraId="5EA1BFEA" w14:textId="638BEBCE" w:rsidR="00781DA3" w:rsidRPr="00CD224F" w:rsidRDefault="00781DA3" w:rsidP="00682676">
            <w:pPr>
              <w:jc w:val="both"/>
            </w:pPr>
            <w:r w:rsidRPr="00CD224F">
              <w:t>Контролировать качеств</w:t>
            </w:r>
            <w:r w:rsidR="002F54BA">
              <w:t>о</w:t>
            </w:r>
            <w:r w:rsidRPr="00CD224F">
              <w:t xml:space="preserve"> сборки</w:t>
            </w:r>
            <w:r w:rsidR="0050530C" w:rsidRPr="00CD224F">
              <w:t xml:space="preserve"> </w:t>
            </w:r>
            <w:r w:rsidRPr="00CD224F">
              <w:t>сложных</w:t>
            </w:r>
            <w:r w:rsidR="0050530C" w:rsidRPr="00CD224F">
              <w:t xml:space="preserve"> </w:t>
            </w:r>
            <w:r w:rsidRPr="00CD224F">
              <w:t>штампов и пресс-форм</w:t>
            </w:r>
            <w:r w:rsidR="0050530C" w:rsidRPr="00CD224F">
              <w:t xml:space="preserve"> </w:t>
            </w:r>
            <w:r w:rsidRPr="00CD224F">
              <w:t>инструментальными методами</w:t>
            </w:r>
          </w:p>
        </w:tc>
      </w:tr>
      <w:tr w:rsidR="00781DA3" w:rsidRPr="00CD224F" w14:paraId="5EA1BFEE" w14:textId="77777777" w:rsidTr="00682676">
        <w:trPr>
          <w:trHeight w:val="20"/>
        </w:trPr>
        <w:tc>
          <w:tcPr>
            <w:tcW w:w="1072" w:type="pct"/>
            <w:vMerge/>
          </w:tcPr>
          <w:p w14:paraId="5EA1BFEC" w14:textId="77777777" w:rsidR="00781DA3" w:rsidRPr="00CD224F" w:rsidRDefault="00781DA3" w:rsidP="00682676"/>
        </w:tc>
        <w:tc>
          <w:tcPr>
            <w:tcW w:w="3928" w:type="pct"/>
          </w:tcPr>
          <w:p w14:paraId="5EA1BFED" w14:textId="77777777" w:rsidR="00781DA3" w:rsidRPr="00CD224F" w:rsidRDefault="00781DA3" w:rsidP="00682676">
            <w:pPr>
              <w:jc w:val="both"/>
            </w:pPr>
            <w:r w:rsidRPr="00CD224F">
              <w:t>Выявлять дефекты сложных</w:t>
            </w:r>
            <w:r w:rsidR="0050530C" w:rsidRPr="00CD224F">
              <w:t xml:space="preserve"> </w:t>
            </w:r>
            <w:r w:rsidRPr="00CD224F">
              <w:t xml:space="preserve">штампов и пресс-форм </w:t>
            </w:r>
          </w:p>
        </w:tc>
      </w:tr>
      <w:tr w:rsidR="00781DA3" w:rsidRPr="00CD224F" w14:paraId="5EA1BFF1" w14:textId="77777777" w:rsidTr="00682676">
        <w:trPr>
          <w:trHeight w:val="20"/>
        </w:trPr>
        <w:tc>
          <w:tcPr>
            <w:tcW w:w="1072" w:type="pct"/>
            <w:vMerge/>
          </w:tcPr>
          <w:p w14:paraId="5EA1BFEF" w14:textId="77777777" w:rsidR="00781DA3" w:rsidRPr="00CD224F" w:rsidRDefault="00781DA3" w:rsidP="00682676"/>
        </w:tc>
        <w:tc>
          <w:tcPr>
            <w:tcW w:w="3928" w:type="pct"/>
          </w:tcPr>
          <w:p w14:paraId="5EA1BFF0" w14:textId="77777777" w:rsidR="00781DA3" w:rsidRPr="00CD224F" w:rsidRDefault="00781DA3" w:rsidP="00682676">
            <w:pPr>
              <w:jc w:val="both"/>
            </w:pPr>
            <w:r w:rsidRPr="00CD224F">
              <w:t>Определять вид брака</w:t>
            </w:r>
            <w:r w:rsidR="0050530C" w:rsidRPr="00CD224F">
              <w:t xml:space="preserve"> </w:t>
            </w:r>
            <w:r w:rsidRPr="00CD224F">
              <w:t>сложных</w:t>
            </w:r>
            <w:r w:rsidR="0050530C" w:rsidRPr="00CD224F">
              <w:t xml:space="preserve"> </w:t>
            </w:r>
            <w:r w:rsidRPr="00CD224F">
              <w:t xml:space="preserve">штампов и пресс-форм </w:t>
            </w:r>
          </w:p>
        </w:tc>
      </w:tr>
      <w:tr w:rsidR="00781DA3" w:rsidRPr="00CD224F" w14:paraId="5EA1BFF4" w14:textId="77777777" w:rsidTr="00682676">
        <w:trPr>
          <w:trHeight w:val="20"/>
        </w:trPr>
        <w:tc>
          <w:tcPr>
            <w:tcW w:w="1072" w:type="pct"/>
            <w:vMerge/>
          </w:tcPr>
          <w:p w14:paraId="5EA1BFF2" w14:textId="77777777" w:rsidR="00781DA3" w:rsidRPr="00CD224F" w:rsidRDefault="00781DA3" w:rsidP="00682676"/>
        </w:tc>
        <w:tc>
          <w:tcPr>
            <w:tcW w:w="3928" w:type="pct"/>
          </w:tcPr>
          <w:p w14:paraId="5EA1BFF3" w14:textId="77777777" w:rsidR="00781DA3" w:rsidRPr="00CD224F" w:rsidRDefault="00AB49D3" w:rsidP="00682676">
            <w:pPr>
              <w:jc w:val="both"/>
            </w:pPr>
            <w:r w:rsidRPr="00CD224F">
              <w:t>Документально оформлять результаты контроля качества сложных штампов и пресс-форм</w:t>
            </w:r>
          </w:p>
        </w:tc>
      </w:tr>
      <w:tr w:rsidR="002915CC" w:rsidRPr="00CD224F" w14:paraId="5EA1BFF7" w14:textId="77777777" w:rsidTr="00682676">
        <w:trPr>
          <w:trHeight w:val="20"/>
        </w:trPr>
        <w:tc>
          <w:tcPr>
            <w:tcW w:w="1072" w:type="pct"/>
            <w:vMerge/>
          </w:tcPr>
          <w:p w14:paraId="5EA1BFF5" w14:textId="77777777" w:rsidR="002915CC" w:rsidRPr="00CD224F" w:rsidRDefault="002915CC" w:rsidP="00682676"/>
        </w:tc>
        <w:tc>
          <w:tcPr>
            <w:tcW w:w="3928" w:type="pct"/>
          </w:tcPr>
          <w:p w14:paraId="5EA1BFF6" w14:textId="77777777" w:rsidR="002915CC" w:rsidRPr="00CD224F" w:rsidRDefault="002915CC" w:rsidP="00682676">
            <w:pPr>
              <w:jc w:val="both"/>
            </w:pPr>
            <w:r w:rsidRPr="00CD224F">
              <w:t>Использовать шаблоны документов в электронном виде для оформления результатов контроля</w:t>
            </w:r>
          </w:p>
        </w:tc>
      </w:tr>
      <w:tr w:rsidR="00781DA3" w:rsidRPr="00CD224F" w14:paraId="5EA1BFFD" w14:textId="77777777" w:rsidTr="00682676">
        <w:trPr>
          <w:trHeight w:val="20"/>
        </w:trPr>
        <w:tc>
          <w:tcPr>
            <w:tcW w:w="1072" w:type="pct"/>
            <w:vMerge/>
          </w:tcPr>
          <w:p w14:paraId="5EA1BFFB" w14:textId="77777777" w:rsidR="00781DA3" w:rsidRPr="00CD224F" w:rsidRDefault="00781DA3" w:rsidP="00682676"/>
        </w:tc>
        <w:tc>
          <w:tcPr>
            <w:tcW w:w="3928" w:type="pct"/>
          </w:tcPr>
          <w:p w14:paraId="5EA1BFFC" w14:textId="77777777" w:rsidR="00781DA3" w:rsidRPr="00CD224F" w:rsidRDefault="00781DA3" w:rsidP="00682676">
            <w:pPr>
              <w:jc w:val="both"/>
            </w:pPr>
            <w:r w:rsidRPr="00CD224F">
              <w:t>Поддерживать состояние рабочего места в соответствии с требованиями охраны труда, пожарной, промышленной, экологической и электробезопасности</w:t>
            </w:r>
          </w:p>
        </w:tc>
      </w:tr>
      <w:tr w:rsidR="00D746F1" w:rsidRPr="00CD224F" w14:paraId="5EA1C000" w14:textId="77777777" w:rsidTr="00682676">
        <w:trPr>
          <w:trHeight w:val="20"/>
        </w:trPr>
        <w:tc>
          <w:tcPr>
            <w:tcW w:w="1072" w:type="pct"/>
            <w:vMerge w:val="restart"/>
          </w:tcPr>
          <w:p w14:paraId="5EA1BFFE" w14:textId="77777777" w:rsidR="00D746F1" w:rsidRPr="00CD224F" w:rsidRDefault="00D746F1" w:rsidP="00682676">
            <w:r w:rsidRPr="00CD224F">
              <w:t>Необходимые знания</w:t>
            </w:r>
          </w:p>
        </w:tc>
        <w:tc>
          <w:tcPr>
            <w:tcW w:w="3928" w:type="pct"/>
          </w:tcPr>
          <w:p w14:paraId="5EA1BFFF" w14:textId="77777777" w:rsidR="00D746F1" w:rsidRPr="00CD224F" w:rsidRDefault="00D746F1" w:rsidP="00682676">
            <w:pPr>
              <w:jc w:val="both"/>
            </w:pPr>
            <w:r w:rsidRPr="00CD224F">
              <w:t>Требования, предъявляемые к рабочему месту для производства работ по контролю качества сложных штампов и пресс-форм</w:t>
            </w:r>
          </w:p>
        </w:tc>
      </w:tr>
      <w:tr w:rsidR="00D746F1" w:rsidRPr="00CD224F" w14:paraId="5EA1C003" w14:textId="77777777" w:rsidTr="00682676">
        <w:trPr>
          <w:trHeight w:val="20"/>
        </w:trPr>
        <w:tc>
          <w:tcPr>
            <w:tcW w:w="1072" w:type="pct"/>
            <w:vMerge/>
          </w:tcPr>
          <w:p w14:paraId="5EA1C001" w14:textId="77777777" w:rsidR="00D746F1" w:rsidRPr="00CD224F" w:rsidRDefault="00D746F1" w:rsidP="00682676"/>
        </w:tc>
        <w:tc>
          <w:tcPr>
            <w:tcW w:w="3928" w:type="pct"/>
          </w:tcPr>
          <w:p w14:paraId="5EA1C002" w14:textId="77777777" w:rsidR="00D746F1" w:rsidRPr="00CD224F" w:rsidRDefault="00D746F1" w:rsidP="00682676">
            <w:pPr>
              <w:jc w:val="both"/>
            </w:pPr>
            <w:r w:rsidRPr="00CD224F">
              <w:t>Виды, конструкция, назначение</w:t>
            </w:r>
            <w:r w:rsidR="00973A79" w:rsidRPr="00CD224F">
              <w:t xml:space="preserve"> сложных штампов и пресс-форм</w:t>
            </w:r>
          </w:p>
        </w:tc>
      </w:tr>
      <w:tr w:rsidR="00887584" w:rsidRPr="00CD224F" w14:paraId="5EA1C006" w14:textId="77777777" w:rsidTr="00682676">
        <w:trPr>
          <w:trHeight w:val="20"/>
        </w:trPr>
        <w:tc>
          <w:tcPr>
            <w:tcW w:w="1072" w:type="pct"/>
            <w:vMerge/>
          </w:tcPr>
          <w:p w14:paraId="5EA1C004" w14:textId="77777777" w:rsidR="00887584" w:rsidRPr="00CD224F" w:rsidRDefault="00887584" w:rsidP="00682676"/>
        </w:tc>
        <w:tc>
          <w:tcPr>
            <w:tcW w:w="3928" w:type="pct"/>
          </w:tcPr>
          <w:p w14:paraId="5EA1C005" w14:textId="77777777" w:rsidR="00887584" w:rsidRPr="00CD224F" w:rsidRDefault="00887584" w:rsidP="00682676">
            <w:pPr>
              <w:jc w:val="both"/>
            </w:pPr>
            <w:r w:rsidRPr="00CD224F">
              <w:rPr>
                <w:lang w:eastAsia="en-US"/>
              </w:rPr>
              <w:t>Порядок работы с персональной вычислительной техникой</w:t>
            </w:r>
          </w:p>
        </w:tc>
      </w:tr>
      <w:tr w:rsidR="00887584" w:rsidRPr="00CD224F" w14:paraId="5EA1C009" w14:textId="77777777" w:rsidTr="00682676">
        <w:trPr>
          <w:trHeight w:val="20"/>
        </w:trPr>
        <w:tc>
          <w:tcPr>
            <w:tcW w:w="1072" w:type="pct"/>
            <w:vMerge/>
          </w:tcPr>
          <w:p w14:paraId="5EA1C007" w14:textId="77777777" w:rsidR="00887584" w:rsidRPr="00CD224F" w:rsidRDefault="00887584" w:rsidP="00682676"/>
        </w:tc>
        <w:tc>
          <w:tcPr>
            <w:tcW w:w="3928" w:type="pct"/>
          </w:tcPr>
          <w:p w14:paraId="5EA1C008" w14:textId="77777777" w:rsidR="00887584" w:rsidRPr="00CD224F" w:rsidRDefault="00887584" w:rsidP="00682676">
            <w:pPr>
              <w:jc w:val="both"/>
            </w:pPr>
            <w:r w:rsidRPr="00CD224F">
              <w:rPr>
                <w:lang w:eastAsia="en-US"/>
              </w:rPr>
              <w:t>Порядок работы с файловой системой</w:t>
            </w:r>
          </w:p>
        </w:tc>
      </w:tr>
      <w:tr w:rsidR="00887584" w:rsidRPr="00CD224F" w14:paraId="5EA1C00C" w14:textId="77777777" w:rsidTr="00682676">
        <w:trPr>
          <w:trHeight w:val="20"/>
        </w:trPr>
        <w:tc>
          <w:tcPr>
            <w:tcW w:w="1072" w:type="pct"/>
            <w:vMerge/>
          </w:tcPr>
          <w:p w14:paraId="5EA1C00A" w14:textId="77777777" w:rsidR="00887584" w:rsidRPr="00CD224F" w:rsidRDefault="00887584" w:rsidP="00682676"/>
        </w:tc>
        <w:tc>
          <w:tcPr>
            <w:tcW w:w="3928" w:type="pct"/>
          </w:tcPr>
          <w:p w14:paraId="5EA1C00B" w14:textId="77777777" w:rsidR="00887584" w:rsidRPr="00CD224F" w:rsidRDefault="00887584" w:rsidP="00682676">
            <w:pPr>
              <w:jc w:val="both"/>
            </w:pPr>
            <w:r w:rsidRPr="00CD224F">
              <w:rPr>
                <w:lang w:eastAsia="en-US"/>
              </w:rPr>
              <w:t>Основные форматы представления электронной графической и текстовой информации</w:t>
            </w:r>
          </w:p>
        </w:tc>
      </w:tr>
      <w:tr w:rsidR="00887584" w:rsidRPr="00CD224F" w14:paraId="5EA1C00F" w14:textId="77777777" w:rsidTr="00682676">
        <w:trPr>
          <w:trHeight w:val="20"/>
        </w:trPr>
        <w:tc>
          <w:tcPr>
            <w:tcW w:w="1072" w:type="pct"/>
            <w:vMerge/>
          </w:tcPr>
          <w:p w14:paraId="5EA1C00D" w14:textId="77777777" w:rsidR="00887584" w:rsidRPr="00CD224F" w:rsidRDefault="00887584" w:rsidP="00682676"/>
        </w:tc>
        <w:tc>
          <w:tcPr>
            <w:tcW w:w="3928" w:type="pct"/>
          </w:tcPr>
          <w:p w14:paraId="5EA1C00E" w14:textId="77777777" w:rsidR="00887584" w:rsidRPr="00CD224F" w:rsidRDefault="00887584" w:rsidP="00682676">
            <w:pPr>
              <w:jc w:val="both"/>
            </w:pPr>
            <w:r w:rsidRPr="00CD224F">
              <w:rPr>
                <w:lang w:eastAsia="en-US"/>
              </w:rPr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887584" w:rsidRPr="00CD224F" w14:paraId="5EA1C012" w14:textId="77777777" w:rsidTr="00682676">
        <w:trPr>
          <w:trHeight w:val="20"/>
        </w:trPr>
        <w:tc>
          <w:tcPr>
            <w:tcW w:w="1072" w:type="pct"/>
            <w:vMerge/>
          </w:tcPr>
          <w:p w14:paraId="5EA1C010" w14:textId="77777777" w:rsidR="00887584" w:rsidRPr="00CD224F" w:rsidRDefault="00887584" w:rsidP="00682676"/>
        </w:tc>
        <w:tc>
          <w:tcPr>
            <w:tcW w:w="3928" w:type="pct"/>
          </w:tcPr>
          <w:p w14:paraId="5EA1C011" w14:textId="77777777" w:rsidR="00887584" w:rsidRPr="00CD224F" w:rsidRDefault="00887584" w:rsidP="00682676">
            <w:pPr>
              <w:jc w:val="both"/>
            </w:pPr>
            <w:r w:rsidRPr="00CD224F">
              <w:rPr>
                <w:lang w:eastAsia="en-US"/>
              </w:rPr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887584" w:rsidRPr="00CD224F" w14:paraId="5EA1C015" w14:textId="77777777" w:rsidTr="00682676">
        <w:trPr>
          <w:trHeight w:val="20"/>
        </w:trPr>
        <w:tc>
          <w:tcPr>
            <w:tcW w:w="1072" w:type="pct"/>
            <w:vMerge/>
          </w:tcPr>
          <w:p w14:paraId="5EA1C013" w14:textId="77777777" w:rsidR="00887584" w:rsidRPr="00CD224F" w:rsidRDefault="00887584" w:rsidP="00682676"/>
        </w:tc>
        <w:tc>
          <w:tcPr>
            <w:tcW w:w="3928" w:type="pct"/>
          </w:tcPr>
          <w:p w14:paraId="5EA1C014" w14:textId="77777777" w:rsidR="00887584" w:rsidRPr="00CD224F" w:rsidRDefault="00887584" w:rsidP="00682676">
            <w:pPr>
              <w:jc w:val="both"/>
            </w:pPr>
            <w:r w:rsidRPr="00CD224F">
              <w:rPr>
                <w:lang w:eastAsia="en-US"/>
              </w:rPr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887584" w:rsidRPr="00CD224F" w14:paraId="5EA1C018" w14:textId="77777777" w:rsidTr="00682676">
        <w:trPr>
          <w:trHeight w:val="20"/>
        </w:trPr>
        <w:tc>
          <w:tcPr>
            <w:tcW w:w="1072" w:type="pct"/>
            <w:vMerge/>
          </w:tcPr>
          <w:p w14:paraId="5EA1C016" w14:textId="77777777" w:rsidR="00887584" w:rsidRPr="00CD224F" w:rsidRDefault="00887584" w:rsidP="00682676"/>
        </w:tc>
        <w:tc>
          <w:tcPr>
            <w:tcW w:w="3928" w:type="pct"/>
          </w:tcPr>
          <w:p w14:paraId="5EA1C017" w14:textId="77777777" w:rsidR="00887584" w:rsidRPr="00CD224F" w:rsidRDefault="00887584" w:rsidP="00682676">
            <w:pPr>
              <w:jc w:val="both"/>
            </w:pPr>
            <w:r w:rsidRPr="00CD224F">
              <w:rPr>
                <w:lang w:eastAsia="en-US"/>
              </w:rPr>
              <w:t>Текстовые редакторы (процессоры): наименования, возможности и порядок работы в них</w:t>
            </w:r>
          </w:p>
        </w:tc>
      </w:tr>
      <w:tr w:rsidR="00887584" w:rsidRPr="00CD224F" w14:paraId="5EA1C01B" w14:textId="77777777" w:rsidTr="00682676">
        <w:trPr>
          <w:trHeight w:val="20"/>
        </w:trPr>
        <w:tc>
          <w:tcPr>
            <w:tcW w:w="1072" w:type="pct"/>
            <w:vMerge/>
          </w:tcPr>
          <w:p w14:paraId="5EA1C019" w14:textId="77777777" w:rsidR="00887584" w:rsidRPr="00CD224F" w:rsidRDefault="00887584" w:rsidP="00682676"/>
        </w:tc>
        <w:tc>
          <w:tcPr>
            <w:tcW w:w="3928" w:type="pct"/>
          </w:tcPr>
          <w:p w14:paraId="5EA1C01A" w14:textId="77777777" w:rsidR="00887584" w:rsidRPr="00CD224F" w:rsidRDefault="00887584" w:rsidP="00682676">
            <w:pPr>
              <w:jc w:val="both"/>
            </w:pPr>
            <w:r w:rsidRPr="00CD224F">
              <w:t>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</w:tr>
      <w:tr w:rsidR="00781DA3" w:rsidRPr="00CD224F" w14:paraId="5EA1C01E" w14:textId="77777777" w:rsidTr="00682676">
        <w:trPr>
          <w:trHeight w:val="20"/>
        </w:trPr>
        <w:tc>
          <w:tcPr>
            <w:tcW w:w="1072" w:type="pct"/>
            <w:vMerge/>
          </w:tcPr>
          <w:p w14:paraId="5EA1C01C" w14:textId="77777777" w:rsidR="00781DA3" w:rsidRPr="00CD224F" w:rsidRDefault="00781DA3" w:rsidP="00682676"/>
        </w:tc>
        <w:tc>
          <w:tcPr>
            <w:tcW w:w="3928" w:type="pct"/>
          </w:tcPr>
          <w:p w14:paraId="5EA1C01D" w14:textId="77777777" w:rsidR="00781DA3" w:rsidRPr="00CD224F" w:rsidRDefault="00781DA3" w:rsidP="00682676">
            <w:pPr>
              <w:jc w:val="both"/>
              <w:rPr>
                <w:i/>
              </w:rPr>
            </w:pPr>
            <w:r w:rsidRPr="00CD224F">
              <w:t>Основы машиностроительного черчения в объеме, необходимом для выполнения работы</w:t>
            </w:r>
          </w:p>
        </w:tc>
      </w:tr>
      <w:tr w:rsidR="00781DA3" w:rsidRPr="00CD224F" w14:paraId="5EA1C021" w14:textId="77777777" w:rsidTr="00682676">
        <w:trPr>
          <w:trHeight w:val="20"/>
        </w:trPr>
        <w:tc>
          <w:tcPr>
            <w:tcW w:w="1072" w:type="pct"/>
            <w:vMerge/>
          </w:tcPr>
          <w:p w14:paraId="5EA1C01F" w14:textId="77777777" w:rsidR="00781DA3" w:rsidRPr="00CD224F" w:rsidRDefault="00781DA3" w:rsidP="00682676"/>
        </w:tc>
        <w:tc>
          <w:tcPr>
            <w:tcW w:w="3928" w:type="pct"/>
          </w:tcPr>
          <w:p w14:paraId="5EA1C020" w14:textId="77777777" w:rsidR="00781DA3" w:rsidRPr="00CD224F" w:rsidRDefault="00781DA3" w:rsidP="00682676">
            <w:pPr>
              <w:jc w:val="both"/>
            </w:pPr>
            <w:r w:rsidRPr="00CD224F">
              <w:t>Правила чтения технической документации в объеме, необходимом для выполнения работы</w:t>
            </w:r>
          </w:p>
        </w:tc>
      </w:tr>
      <w:tr w:rsidR="00781DA3" w:rsidRPr="00CD224F" w14:paraId="5EA1C024" w14:textId="77777777" w:rsidTr="00682676">
        <w:trPr>
          <w:trHeight w:val="20"/>
        </w:trPr>
        <w:tc>
          <w:tcPr>
            <w:tcW w:w="1072" w:type="pct"/>
            <w:vMerge/>
          </w:tcPr>
          <w:p w14:paraId="5EA1C022" w14:textId="77777777" w:rsidR="00781DA3" w:rsidRPr="00CD224F" w:rsidRDefault="00781DA3" w:rsidP="00682676"/>
        </w:tc>
        <w:tc>
          <w:tcPr>
            <w:tcW w:w="3928" w:type="pct"/>
          </w:tcPr>
          <w:p w14:paraId="5EA1C023" w14:textId="77777777" w:rsidR="00781DA3" w:rsidRPr="00CD224F" w:rsidRDefault="00781DA3" w:rsidP="00682676">
            <w:pPr>
              <w:jc w:val="both"/>
            </w:pPr>
            <w:r w:rsidRPr="00CD224F">
              <w:t xml:space="preserve">Система допусков и посадок, квалитеты точности, параметры шероховатости, параметры точности плоских, цилиндрических, конических, </w:t>
            </w:r>
            <w:proofErr w:type="spellStart"/>
            <w:r w:rsidRPr="00CD224F">
              <w:t>сложнопрофильных</w:t>
            </w:r>
            <w:proofErr w:type="spellEnd"/>
            <w:r w:rsidRPr="00CD224F">
              <w:t xml:space="preserve"> поверхностей</w:t>
            </w:r>
          </w:p>
        </w:tc>
      </w:tr>
      <w:tr w:rsidR="00781DA3" w:rsidRPr="00CD224F" w14:paraId="5EA1C027" w14:textId="77777777" w:rsidTr="00682676">
        <w:trPr>
          <w:trHeight w:val="20"/>
        </w:trPr>
        <w:tc>
          <w:tcPr>
            <w:tcW w:w="1072" w:type="pct"/>
            <w:vMerge/>
          </w:tcPr>
          <w:p w14:paraId="5EA1C025" w14:textId="77777777" w:rsidR="00781DA3" w:rsidRPr="00CD224F" w:rsidRDefault="00781DA3" w:rsidP="00682676"/>
        </w:tc>
        <w:tc>
          <w:tcPr>
            <w:tcW w:w="3928" w:type="pct"/>
          </w:tcPr>
          <w:p w14:paraId="5EA1C026" w14:textId="77777777" w:rsidR="00781DA3" w:rsidRPr="00CD224F" w:rsidRDefault="00781DA3" w:rsidP="00682676">
            <w:pPr>
              <w:jc w:val="both"/>
              <w:rPr>
                <w:rFonts w:eastAsia="Batang"/>
              </w:rPr>
            </w:pPr>
            <w:r w:rsidRPr="00CD224F">
              <w:t>Обозначение на рабочих чертежах допусков размеров, формы, ориентации и месторасположения поверхностей, шероховатости поверхностей</w:t>
            </w:r>
          </w:p>
        </w:tc>
      </w:tr>
      <w:tr w:rsidR="00781DA3" w:rsidRPr="00CD224F" w14:paraId="5EA1C02A" w14:textId="77777777" w:rsidTr="00682676">
        <w:trPr>
          <w:trHeight w:val="20"/>
        </w:trPr>
        <w:tc>
          <w:tcPr>
            <w:tcW w:w="1072" w:type="pct"/>
            <w:vMerge/>
          </w:tcPr>
          <w:p w14:paraId="5EA1C028" w14:textId="77777777" w:rsidR="00781DA3" w:rsidRPr="00CD224F" w:rsidRDefault="00781DA3" w:rsidP="00682676"/>
        </w:tc>
        <w:tc>
          <w:tcPr>
            <w:tcW w:w="3928" w:type="pct"/>
          </w:tcPr>
          <w:p w14:paraId="5EA1C029" w14:textId="77777777" w:rsidR="00781DA3" w:rsidRPr="00CD224F" w:rsidRDefault="00781DA3" w:rsidP="00682676">
            <w:pPr>
              <w:jc w:val="both"/>
            </w:pPr>
            <w:r w:rsidRPr="00CD224F">
              <w:t>Технические требования, предъявляемые к сложным</w:t>
            </w:r>
            <w:r w:rsidR="00887584" w:rsidRPr="00CD224F">
              <w:t xml:space="preserve"> </w:t>
            </w:r>
            <w:r w:rsidRPr="00CD224F">
              <w:t>штампам и пресс-формам</w:t>
            </w:r>
          </w:p>
        </w:tc>
      </w:tr>
      <w:tr w:rsidR="00781DA3" w:rsidRPr="00CD224F" w14:paraId="5EA1C02D" w14:textId="77777777" w:rsidTr="00682676">
        <w:trPr>
          <w:trHeight w:val="20"/>
        </w:trPr>
        <w:tc>
          <w:tcPr>
            <w:tcW w:w="1072" w:type="pct"/>
            <w:vMerge/>
          </w:tcPr>
          <w:p w14:paraId="5EA1C02B" w14:textId="77777777" w:rsidR="00781DA3" w:rsidRPr="00CD224F" w:rsidRDefault="00781DA3" w:rsidP="00682676"/>
        </w:tc>
        <w:tc>
          <w:tcPr>
            <w:tcW w:w="3928" w:type="pct"/>
          </w:tcPr>
          <w:p w14:paraId="5EA1C02C" w14:textId="77777777" w:rsidR="00781DA3" w:rsidRPr="00CD224F" w:rsidRDefault="00781DA3" w:rsidP="00682676">
            <w:pPr>
              <w:jc w:val="both"/>
            </w:pPr>
            <w:r w:rsidRPr="00CD224F">
              <w:t>Основы технологии сборки</w:t>
            </w:r>
            <w:r w:rsidR="00AB49D3" w:rsidRPr="00CD224F">
              <w:t xml:space="preserve"> </w:t>
            </w:r>
            <w:r w:rsidRPr="00CD224F">
              <w:t>сложных</w:t>
            </w:r>
            <w:r w:rsidR="00AB49D3" w:rsidRPr="00CD224F">
              <w:t xml:space="preserve"> </w:t>
            </w:r>
            <w:r w:rsidRPr="00CD224F">
              <w:t>штампов и пресс-форм</w:t>
            </w:r>
          </w:p>
        </w:tc>
      </w:tr>
      <w:tr w:rsidR="00781DA3" w:rsidRPr="00CD224F" w14:paraId="5EA1C030" w14:textId="77777777" w:rsidTr="00682676">
        <w:trPr>
          <w:trHeight w:val="20"/>
        </w:trPr>
        <w:tc>
          <w:tcPr>
            <w:tcW w:w="1072" w:type="pct"/>
            <w:vMerge/>
          </w:tcPr>
          <w:p w14:paraId="5EA1C02E" w14:textId="77777777" w:rsidR="00781DA3" w:rsidRPr="00CD224F" w:rsidRDefault="00781DA3" w:rsidP="00682676"/>
        </w:tc>
        <w:tc>
          <w:tcPr>
            <w:tcW w:w="3928" w:type="pct"/>
          </w:tcPr>
          <w:p w14:paraId="5EA1C02F" w14:textId="77777777" w:rsidR="00781DA3" w:rsidRPr="00CD224F" w:rsidRDefault="00781DA3" w:rsidP="00682676">
            <w:pPr>
              <w:jc w:val="both"/>
            </w:pPr>
            <w:r w:rsidRPr="00CD224F">
              <w:t>Порядок выполнения внешнего осмотра сложных</w:t>
            </w:r>
            <w:r w:rsidR="00AB49D3" w:rsidRPr="00CD224F">
              <w:t xml:space="preserve"> </w:t>
            </w:r>
            <w:r w:rsidRPr="00CD224F">
              <w:t>штампов и пресс-форм</w:t>
            </w:r>
          </w:p>
        </w:tc>
      </w:tr>
      <w:tr w:rsidR="00781DA3" w:rsidRPr="00CD224F" w14:paraId="5EA1C033" w14:textId="77777777" w:rsidTr="00682676">
        <w:trPr>
          <w:trHeight w:val="20"/>
        </w:trPr>
        <w:tc>
          <w:tcPr>
            <w:tcW w:w="1072" w:type="pct"/>
            <w:vMerge/>
          </w:tcPr>
          <w:p w14:paraId="5EA1C031" w14:textId="77777777" w:rsidR="00781DA3" w:rsidRPr="00CD224F" w:rsidRDefault="00781DA3" w:rsidP="00682676"/>
        </w:tc>
        <w:tc>
          <w:tcPr>
            <w:tcW w:w="3928" w:type="pct"/>
          </w:tcPr>
          <w:p w14:paraId="5EA1C032" w14:textId="77777777" w:rsidR="00781DA3" w:rsidRPr="00CD224F" w:rsidRDefault="00781DA3" w:rsidP="00682676">
            <w:pPr>
              <w:jc w:val="both"/>
            </w:pPr>
            <w:r w:rsidRPr="00CD224F">
              <w:t>Методы контроля точности геометрических параметров</w:t>
            </w:r>
          </w:p>
        </w:tc>
      </w:tr>
      <w:tr w:rsidR="00781DA3" w:rsidRPr="00CD224F" w14:paraId="5EA1C036" w14:textId="77777777" w:rsidTr="00682676">
        <w:trPr>
          <w:trHeight w:val="20"/>
        </w:trPr>
        <w:tc>
          <w:tcPr>
            <w:tcW w:w="1072" w:type="pct"/>
            <w:vMerge/>
          </w:tcPr>
          <w:p w14:paraId="5EA1C034" w14:textId="77777777" w:rsidR="00781DA3" w:rsidRPr="00CD224F" w:rsidRDefault="00781DA3" w:rsidP="00682676"/>
        </w:tc>
        <w:tc>
          <w:tcPr>
            <w:tcW w:w="3928" w:type="pct"/>
          </w:tcPr>
          <w:p w14:paraId="5EA1C035" w14:textId="77777777" w:rsidR="00781DA3" w:rsidRPr="00CD224F" w:rsidRDefault="00781DA3" w:rsidP="00682676">
            <w:pPr>
              <w:jc w:val="both"/>
            </w:pPr>
            <w:r w:rsidRPr="00CD224F">
              <w:t>Виды, конструкции, назначение, возможности и правила применения универсальных и специальных средств измерений для</w:t>
            </w:r>
            <w:r w:rsidR="00AB49D3" w:rsidRPr="00CD224F">
              <w:t xml:space="preserve"> </w:t>
            </w:r>
            <w:r w:rsidRPr="00CD224F">
              <w:t>контроля</w:t>
            </w:r>
            <w:r w:rsidR="00AB49D3" w:rsidRPr="00CD224F">
              <w:t xml:space="preserve"> </w:t>
            </w:r>
            <w:r w:rsidRPr="00CD224F">
              <w:t>точности геометрических параметров сложных</w:t>
            </w:r>
            <w:r w:rsidR="00AB49D3" w:rsidRPr="00CD224F">
              <w:t xml:space="preserve"> </w:t>
            </w:r>
            <w:r w:rsidRPr="00CD224F">
              <w:t xml:space="preserve">штампов и пресс-форм </w:t>
            </w:r>
          </w:p>
        </w:tc>
      </w:tr>
      <w:tr w:rsidR="00781DA3" w:rsidRPr="00CD224F" w14:paraId="5EA1C039" w14:textId="77777777" w:rsidTr="00682676">
        <w:trPr>
          <w:trHeight w:val="20"/>
        </w:trPr>
        <w:tc>
          <w:tcPr>
            <w:tcW w:w="1072" w:type="pct"/>
            <w:vMerge/>
          </w:tcPr>
          <w:p w14:paraId="5EA1C037" w14:textId="77777777" w:rsidR="00781DA3" w:rsidRPr="00CD224F" w:rsidRDefault="00781DA3" w:rsidP="00682676"/>
        </w:tc>
        <w:tc>
          <w:tcPr>
            <w:tcW w:w="3928" w:type="pct"/>
          </w:tcPr>
          <w:p w14:paraId="5EA1C038" w14:textId="77777777" w:rsidR="00781DA3" w:rsidRPr="00CD224F" w:rsidRDefault="00781DA3" w:rsidP="00682676">
            <w:pPr>
              <w:jc w:val="both"/>
            </w:pPr>
            <w:r w:rsidRPr="00CD224F">
              <w:t>Методы контроля качества поверхностей</w:t>
            </w:r>
          </w:p>
        </w:tc>
      </w:tr>
      <w:tr w:rsidR="00781DA3" w:rsidRPr="00CD224F" w14:paraId="5EA1C03C" w14:textId="77777777" w:rsidTr="00682676">
        <w:trPr>
          <w:trHeight w:val="20"/>
        </w:trPr>
        <w:tc>
          <w:tcPr>
            <w:tcW w:w="1072" w:type="pct"/>
            <w:vMerge/>
          </w:tcPr>
          <w:p w14:paraId="5EA1C03A" w14:textId="77777777" w:rsidR="00781DA3" w:rsidRPr="00CD224F" w:rsidRDefault="00781DA3" w:rsidP="00682676"/>
        </w:tc>
        <w:tc>
          <w:tcPr>
            <w:tcW w:w="3928" w:type="pct"/>
          </w:tcPr>
          <w:p w14:paraId="5EA1C03B" w14:textId="77777777" w:rsidR="00781DA3" w:rsidRPr="00CD224F" w:rsidRDefault="00781DA3" w:rsidP="00682676">
            <w:pPr>
              <w:jc w:val="both"/>
            </w:pPr>
            <w:r w:rsidRPr="00CD224F">
              <w:t>Виды, конструкции, назначение,</w:t>
            </w:r>
            <w:r w:rsidR="00AB49D3" w:rsidRPr="00CD224F">
              <w:t xml:space="preserve"> </w:t>
            </w:r>
            <w:r w:rsidRPr="00CD224F">
              <w:t>возможности и правила применения универсальных и специальных средств измерений для</w:t>
            </w:r>
            <w:r w:rsidR="00AB49D3" w:rsidRPr="00CD224F">
              <w:t xml:space="preserve"> </w:t>
            </w:r>
            <w:r w:rsidRPr="00CD224F">
              <w:t>контроля</w:t>
            </w:r>
            <w:r w:rsidR="00AB49D3" w:rsidRPr="00CD224F">
              <w:t xml:space="preserve"> </w:t>
            </w:r>
            <w:r w:rsidRPr="00CD224F">
              <w:t>качества рабочих поверхностей сложных</w:t>
            </w:r>
            <w:r w:rsidR="00AB49D3" w:rsidRPr="00CD224F">
              <w:t xml:space="preserve"> </w:t>
            </w:r>
            <w:r w:rsidRPr="00CD224F">
              <w:t xml:space="preserve">штампов и пресс-форм </w:t>
            </w:r>
          </w:p>
        </w:tc>
      </w:tr>
      <w:tr w:rsidR="00781DA3" w:rsidRPr="00CD224F" w14:paraId="5EA1C03F" w14:textId="77777777" w:rsidTr="00682676">
        <w:trPr>
          <w:trHeight w:val="20"/>
        </w:trPr>
        <w:tc>
          <w:tcPr>
            <w:tcW w:w="1072" w:type="pct"/>
            <w:vMerge/>
          </w:tcPr>
          <w:p w14:paraId="5EA1C03D" w14:textId="77777777" w:rsidR="00781DA3" w:rsidRPr="00CD224F" w:rsidRDefault="00781DA3" w:rsidP="00682676"/>
        </w:tc>
        <w:tc>
          <w:tcPr>
            <w:tcW w:w="3928" w:type="pct"/>
          </w:tcPr>
          <w:p w14:paraId="5EA1C03E" w14:textId="77777777" w:rsidR="00781DA3" w:rsidRPr="00CD224F" w:rsidRDefault="00781DA3" w:rsidP="00682676">
            <w:pPr>
              <w:jc w:val="both"/>
            </w:pPr>
            <w:r w:rsidRPr="00CD224F">
              <w:t>Методики измерения и контроля параметров криволинейных поверхностей</w:t>
            </w:r>
            <w:r w:rsidR="00AB49D3" w:rsidRPr="00CD224F">
              <w:t xml:space="preserve"> </w:t>
            </w:r>
            <w:r w:rsidRPr="00CD224F">
              <w:t>сложных</w:t>
            </w:r>
            <w:r w:rsidR="00AB49D3" w:rsidRPr="00CD224F">
              <w:t xml:space="preserve"> </w:t>
            </w:r>
            <w:r w:rsidRPr="00CD224F">
              <w:t xml:space="preserve">штампов и пресс-форм </w:t>
            </w:r>
          </w:p>
        </w:tc>
      </w:tr>
      <w:tr w:rsidR="00781DA3" w:rsidRPr="00CD224F" w14:paraId="5EA1C042" w14:textId="77777777" w:rsidTr="00682676">
        <w:trPr>
          <w:trHeight w:val="20"/>
        </w:trPr>
        <w:tc>
          <w:tcPr>
            <w:tcW w:w="1072" w:type="pct"/>
            <w:vMerge/>
          </w:tcPr>
          <w:p w14:paraId="5EA1C040" w14:textId="77777777" w:rsidR="00781DA3" w:rsidRPr="00CD224F" w:rsidRDefault="00781DA3" w:rsidP="00682676"/>
        </w:tc>
        <w:tc>
          <w:tcPr>
            <w:tcW w:w="3928" w:type="pct"/>
          </w:tcPr>
          <w:p w14:paraId="5EA1C041" w14:textId="39CF56BD" w:rsidR="00781DA3" w:rsidRPr="00CD224F" w:rsidRDefault="00781DA3" w:rsidP="00682676">
            <w:pPr>
              <w:jc w:val="both"/>
            </w:pPr>
            <w:r w:rsidRPr="00CD224F">
              <w:t xml:space="preserve">Виды, конструкции, </w:t>
            </w:r>
            <w:r w:rsidR="00942933" w:rsidRPr="00CD224F">
              <w:t>назначение, возможности</w:t>
            </w:r>
            <w:r w:rsidRPr="00CD224F">
              <w:t xml:space="preserve"> и правила применения универсальных и специальных средств измерений для контроля параметров криволинейных поверхностей</w:t>
            </w:r>
            <w:r w:rsidR="00942933" w:rsidRPr="00CD224F">
              <w:t xml:space="preserve"> </w:t>
            </w:r>
            <w:r w:rsidRPr="00CD224F">
              <w:t>сложных</w:t>
            </w:r>
            <w:r w:rsidR="00942933" w:rsidRPr="00CD224F">
              <w:t xml:space="preserve"> </w:t>
            </w:r>
            <w:r w:rsidRPr="00CD224F">
              <w:t xml:space="preserve">штампов и пресс-форм </w:t>
            </w:r>
          </w:p>
        </w:tc>
      </w:tr>
      <w:tr w:rsidR="00781DA3" w:rsidRPr="00CD224F" w14:paraId="5EA1C045" w14:textId="77777777" w:rsidTr="00682676">
        <w:trPr>
          <w:trHeight w:val="20"/>
        </w:trPr>
        <w:tc>
          <w:tcPr>
            <w:tcW w:w="1072" w:type="pct"/>
            <w:vMerge/>
          </w:tcPr>
          <w:p w14:paraId="5EA1C043" w14:textId="77777777" w:rsidR="00781DA3" w:rsidRPr="00CD224F" w:rsidRDefault="00781DA3" w:rsidP="00682676"/>
        </w:tc>
        <w:tc>
          <w:tcPr>
            <w:tcW w:w="3928" w:type="pct"/>
          </w:tcPr>
          <w:p w14:paraId="5EA1C044" w14:textId="77777777" w:rsidR="00781DA3" w:rsidRPr="00CD224F" w:rsidRDefault="00781DA3" w:rsidP="00682676">
            <w:pPr>
              <w:jc w:val="both"/>
            </w:pPr>
            <w:r w:rsidRPr="00CD224F">
              <w:t>Методы контроля качества сборки штампов и пресс-форм</w:t>
            </w:r>
          </w:p>
        </w:tc>
      </w:tr>
      <w:tr w:rsidR="00781DA3" w:rsidRPr="00CD224F" w14:paraId="5EA1C048" w14:textId="77777777" w:rsidTr="00682676">
        <w:trPr>
          <w:trHeight w:val="20"/>
        </w:trPr>
        <w:tc>
          <w:tcPr>
            <w:tcW w:w="1072" w:type="pct"/>
            <w:vMerge/>
          </w:tcPr>
          <w:p w14:paraId="5EA1C046" w14:textId="77777777" w:rsidR="00781DA3" w:rsidRPr="00CD224F" w:rsidRDefault="00781DA3" w:rsidP="00682676"/>
        </w:tc>
        <w:tc>
          <w:tcPr>
            <w:tcW w:w="3928" w:type="pct"/>
          </w:tcPr>
          <w:p w14:paraId="5EA1C047" w14:textId="77777777" w:rsidR="00781DA3" w:rsidRPr="00CD224F" w:rsidRDefault="00781DA3" w:rsidP="00682676">
            <w:pPr>
              <w:jc w:val="both"/>
            </w:pPr>
            <w:r w:rsidRPr="00CD224F">
              <w:t>Виды, конструкции, назначение, возможности и правила применения универсальных и специальных средств измерений для контроля качества сборки сложных</w:t>
            </w:r>
            <w:r w:rsidR="00887584" w:rsidRPr="00CD224F">
              <w:t xml:space="preserve"> </w:t>
            </w:r>
            <w:r w:rsidRPr="00CD224F">
              <w:t>штампов и пресс-форм</w:t>
            </w:r>
          </w:p>
        </w:tc>
      </w:tr>
      <w:tr w:rsidR="00781DA3" w:rsidRPr="00CD224F" w14:paraId="5EA1C04B" w14:textId="77777777" w:rsidTr="00682676">
        <w:trPr>
          <w:trHeight w:val="20"/>
        </w:trPr>
        <w:tc>
          <w:tcPr>
            <w:tcW w:w="1072" w:type="pct"/>
            <w:vMerge/>
          </w:tcPr>
          <w:p w14:paraId="5EA1C049" w14:textId="77777777" w:rsidR="00781DA3" w:rsidRPr="00CD224F" w:rsidRDefault="00781DA3" w:rsidP="00682676"/>
        </w:tc>
        <w:tc>
          <w:tcPr>
            <w:tcW w:w="3928" w:type="pct"/>
          </w:tcPr>
          <w:p w14:paraId="5EA1C04A" w14:textId="77777777" w:rsidR="00781DA3" w:rsidRPr="00CD224F" w:rsidRDefault="00781DA3" w:rsidP="00682676">
            <w:pPr>
              <w:jc w:val="both"/>
            </w:pPr>
            <w:r w:rsidRPr="00CD224F">
              <w:t>Нормативно-техническая документация на проведение контроля сложных</w:t>
            </w:r>
            <w:r w:rsidR="00887584" w:rsidRPr="00CD224F">
              <w:t xml:space="preserve"> </w:t>
            </w:r>
            <w:r w:rsidRPr="00CD224F">
              <w:t xml:space="preserve">штампов и пресс-форм </w:t>
            </w:r>
          </w:p>
        </w:tc>
      </w:tr>
      <w:tr w:rsidR="00781DA3" w:rsidRPr="00CD224F" w14:paraId="5EA1C04E" w14:textId="77777777" w:rsidTr="00682676">
        <w:trPr>
          <w:trHeight w:val="20"/>
        </w:trPr>
        <w:tc>
          <w:tcPr>
            <w:tcW w:w="1072" w:type="pct"/>
            <w:vMerge/>
          </w:tcPr>
          <w:p w14:paraId="5EA1C04C" w14:textId="77777777" w:rsidR="00781DA3" w:rsidRPr="00CD224F" w:rsidRDefault="00781DA3" w:rsidP="00682676"/>
        </w:tc>
        <w:tc>
          <w:tcPr>
            <w:tcW w:w="3928" w:type="pct"/>
          </w:tcPr>
          <w:p w14:paraId="5EA1C04D" w14:textId="77777777" w:rsidR="00781DA3" w:rsidRPr="00CD224F" w:rsidRDefault="00781DA3" w:rsidP="00682676">
            <w:pPr>
              <w:jc w:val="both"/>
            </w:pPr>
            <w:r w:rsidRPr="00CD224F">
              <w:t>Основы материаловедения</w:t>
            </w:r>
          </w:p>
        </w:tc>
      </w:tr>
      <w:tr w:rsidR="00887584" w:rsidRPr="00CD224F" w14:paraId="5EA1C051" w14:textId="77777777" w:rsidTr="00682676">
        <w:trPr>
          <w:trHeight w:val="20"/>
        </w:trPr>
        <w:tc>
          <w:tcPr>
            <w:tcW w:w="1072" w:type="pct"/>
            <w:vMerge/>
          </w:tcPr>
          <w:p w14:paraId="5EA1C04F" w14:textId="77777777" w:rsidR="00887584" w:rsidRPr="00CD224F" w:rsidRDefault="00887584" w:rsidP="00682676"/>
        </w:tc>
        <w:tc>
          <w:tcPr>
            <w:tcW w:w="3928" w:type="pct"/>
          </w:tcPr>
          <w:p w14:paraId="5EA1C050" w14:textId="77777777" w:rsidR="00887584" w:rsidRPr="00CD224F" w:rsidRDefault="00887584" w:rsidP="00682676">
            <w:pPr>
              <w:jc w:val="both"/>
            </w:pPr>
            <w:r w:rsidRPr="00CD224F">
              <w:t>Основы технических измерений</w:t>
            </w:r>
          </w:p>
        </w:tc>
      </w:tr>
      <w:tr w:rsidR="00781DA3" w:rsidRPr="00CD224F" w14:paraId="5EA1C054" w14:textId="77777777" w:rsidTr="00682676">
        <w:trPr>
          <w:trHeight w:val="20"/>
        </w:trPr>
        <w:tc>
          <w:tcPr>
            <w:tcW w:w="1072" w:type="pct"/>
            <w:vMerge/>
          </w:tcPr>
          <w:p w14:paraId="5EA1C052" w14:textId="77777777" w:rsidR="00781DA3" w:rsidRPr="00CD224F" w:rsidRDefault="00781DA3" w:rsidP="00682676"/>
        </w:tc>
        <w:tc>
          <w:tcPr>
            <w:tcW w:w="3928" w:type="pct"/>
          </w:tcPr>
          <w:p w14:paraId="5EA1C053" w14:textId="77777777" w:rsidR="00781DA3" w:rsidRPr="00CD224F" w:rsidRDefault="00781DA3" w:rsidP="00682676">
            <w:pPr>
              <w:jc w:val="both"/>
            </w:pPr>
            <w:r w:rsidRPr="00CD224F">
              <w:t>Типы дефектов и виды брака продукции</w:t>
            </w:r>
          </w:p>
        </w:tc>
      </w:tr>
      <w:tr w:rsidR="00781DA3" w:rsidRPr="00CD224F" w14:paraId="5EA1C057" w14:textId="77777777" w:rsidTr="00682676">
        <w:trPr>
          <w:trHeight w:val="20"/>
        </w:trPr>
        <w:tc>
          <w:tcPr>
            <w:tcW w:w="1072" w:type="pct"/>
            <w:vMerge/>
          </w:tcPr>
          <w:p w14:paraId="5EA1C055" w14:textId="77777777" w:rsidR="00781DA3" w:rsidRPr="00CD224F" w:rsidRDefault="00781DA3" w:rsidP="00682676"/>
        </w:tc>
        <w:tc>
          <w:tcPr>
            <w:tcW w:w="3928" w:type="pct"/>
          </w:tcPr>
          <w:p w14:paraId="5EA1C056" w14:textId="77777777" w:rsidR="00781DA3" w:rsidRPr="00CD224F" w:rsidRDefault="00781DA3" w:rsidP="00682676">
            <w:pPr>
              <w:jc w:val="both"/>
            </w:pPr>
            <w:r w:rsidRPr="00CD224F">
              <w:t>Виды дефектов сложных</w:t>
            </w:r>
            <w:r w:rsidR="00887584" w:rsidRPr="00CD224F">
              <w:t xml:space="preserve"> </w:t>
            </w:r>
            <w:r w:rsidRPr="00CD224F">
              <w:t>штампов и пресс-форм</w:t>
            </w:r>
          </w:p>
        </w:tc>
      </w:tr>
      <w:tr w:rsidR="00887584" w:rsidRPr="00CD224F" w14:paraId="5EA1C05A" w14:textId="77777777" w:rsidTr="00682676">
        <w:trPr>
          <w:trHeight w:val="20"/>
        </w:trPr>
        <w:tc>
          <w:tcPr>
            <w:tcW w:w="1072" w:type="pct"/>
            <w:vMerge/>
          </w:tcPr>
          <w:p w14:paraId="5EA1C058" w14:textId="77777777" w:rsidR="00887584" w:rsidRPr="00CD224F" w:rsidRDefault="00887584" w:rsidP="00682676"/>
        </w:tc>
        <w:tc>
          <w:tcPr>
            <w:tcW w:w="3928" w:type="pct"/>
          </w:tcPr>
          <w:p w14:paraId="5EA1C059" w14:textId="2F401C92" w:rsidR="00887584" w:rsidRPr="00CD224F" w:rsidRDefault="00887584" w:rsidP="00682676">
            <w:pPr>
              <w:jc w:val="both"/>
            </w:pPr>
            <w:r w:rsidRPr="00CD224F">
              <w:t xml:space="preserve">Порядок документального оформления результатов контроля </w:t>
            </w:r>
            <w:r w:rsidR="002F54BA" w:rsidRPr="002F54BA">
              <w:t>сложных штампов и пресс-форм</w:t>
            </w:r>
          </w:p>
        </w:tc>
      </w:tr>
      <w:tr w:rsidR="00887584" w:rsidRPr="00CD224F" w14:paraId="5EA1C05D" w14:textId="77777777" w:rsidTr="00682676">
        <w:trPr>
          <w:trHeight w:val="20"/>
        </w:trPr>
        <w:tc>
          <w:tcPr>
            <w:tcW w:w="1072" w:type="pct"/>
            <w:vMerge/>
          </w:tcPr>
          <w:p w14:paraId="5EA1C05B" w14:textId="77777777" w:rsidR="00887584" w:rsidRPr="00CD224F" w:rsidRDefault="00887584" w:rsidP="00682676"/>
        </w:tc>
        <w:tc>
          <w:tcPr>
            <w:tcW w:w="3928" w:type="pct"/>
          </w:tcPr>
          <w:p w14:paraId="5EA1C05C" w14:textId="6F7E9BA2" w:rsidR="00887584" w:rsidRPr="00CD224F" w:rsidRDefault="00887584" w:rsidP="00682676">
            <w:pPr>
              <w:jc w:val="both"/>
            </w:pPr>
            <w:r w:rsidRPr="00CD224F">
              <w:t xml:space="preserve">Виды документов, оформляемых по результатам контроля </w:t>
            </w:r>
            <w:r w:rsidR="002F54BA" w:rsidRPr="002F54BA">
              <w:t>сложных штампов и пресс-форм</w:t>
            </w:r>
          </w:p>
        </w:tc>
      </w:tr>
      <w:tr w:rsidR="002915CC" w:rsidRPr="00CD224F" w14:paraId="5EA1C060" w14:textId="77777777" w:rsidTr="00682676">
        <w:trPr>
          <w:trHeight w:val="20"/>
        </w:trPr>
        <w:tc>
          <w:tcPr>
            <w:tcW w:w="1072" w:type="pct"/>
            <w:vMerge/>
          </w:tcPr>
          <w:p w14:paraId="5EA1C05E" w14:textId="77777777" w:rsidR="002915CC" w:rsidRPr="00CD224F" w:rsidRDefault="002915CC" w:rsidP="00682676"/>
        </w:tc>
        <w:tc>
          <w:tcPr>
            <w:tcW w:w="3928" w:type="pct"/>
          </w:tcPr>
          <w:p w14:paraId="5EA1C05F" w14:textId="77777777" w:rsidR="002915CC" w:rsidRPr="00CD224F" w:rsidRDefault="002915CC" w:rsidP="00682676">
            <w:pPr>
              <w:jc w:val="both"/>
            </w:pPr>
            <w:r w:rsidRPr="00CD224F">
              <w:t>Порядок работы с электронными шаблонами документов</w:t>
            </w:r>
          </w:p>
        </w:tc>
      </w:tr>
      <w:tr w:rsidR="0050530C" w:rsidRPr="00CD224F" w14:paraId="5EA1C066" w14:textId="77777777" w:rsidTr="00682676">
        <w:trPr>
          <w:trHeight w:val="20"/>
        </w:trPr>
        <w:tc>
          <w:tcPr>
            <w:tcW w:w="1072" w:type="pct"/>
            <w:vMerge/>
          </w:tcPr>
          <w:p w14:paraId="5EA1C064" w14:textId="77777777" w:rsidR="0050530C" w:rsidRPr="00CD224F" w:rsidRDefault="0050530C" w:rsidP="00682676"/>
        </w:tc>
        <w:tc>
          <w:tcPr>
            <w:tcW w:w="3928" w:type="pct"/>
          </w:tcPr>
          <w:p w14:paraId="5EA1C065" w14:textId="77777777" w:rsidR="0050530C" w:rsidRPr="00CD224F" w:rsidRDefault="0050530C" w:rsidP="00682676">
            <w:pPr>
              <w:jc w:val="both"/>
            </w:pPr>
            <w:r w:rsidRPr="00CD224F">
              <w:t xml:space="preserve">Виды и правила применения средств индивидуальной и коллективной защиты при выполнении работ </w:t>
            </w:r>
          </w:p>
        </w:tc>
      </w:tr>
      <w:tr w:rsidR="0050530C" w:rsidRPr="00CD224F" w14:paraId="5EA1C069" w14:textId="77777777" w:rsidTr="00682676">
        <w:trPr>
          <w:trHeight w:val="20"/>
        </w:trPr>
        <w:tc>
          <w:tcPr>
            <w:tcW w:w="1072" w:type="pct"/>
            <w:vMerge/>
          </w:tcPr>
          <w:p w14:paraId="5EA1C067" w14:textId="77777777" w:rsidR="0050530C" w:rsidRPr="00CD224F" w:rsidRDefault="0050530C" w:rsidP="00682676"/>
        </w:tc>
        <w:tc>
          <w:tcPr>
            <w:tcW w:w="3928" w:type="pct"/>
          </w:tcPr>
          <w:p w14:paraId="5EA1C068" w14:textId="77777777" w:rsidR="0050530C" w:rsidRPr="00CD224F" w:rsidRDefault="0050530C" w:rsidP="00682676">
            <w:pPr>
              <w:jc w:val="both"/>
            </w:pPr>
            <w:r w:rsidRPr="00CD224F">
              <w:t xml:space="preserve">Требования охраны труда, пожарной, промышленной, экологической безопасности и электробезопасности </w:t>
            </w:r>
          </w:p>
        </w:tc>
      </w:tr>
      <w:tr w:rsidR="00781DA3" w:rsidRPr="00CD224F" w14:paraId="5EA1C06C" w14:textId="77777777" w:rsidTr="00682676">
        <w:trPr>
          <w:trHeight w:val="20"/>
        </w:trPr>
        <w:tc>
          <w:tcPr>
            <w:tcW w:w="1072" w:type="pct"/>
          </w:tcPr>
          <w:p w14:paraId="5EA1C06A" w14:textId="77777777" w:rsidR="00781DA3" w:rsidRPr="00CD224F" w:rsidRDefault="00781DA3" w:rsidP="00682676">
            <w:r w:rsidRPr="00CD224F">
              <w:t>Другие характеристики</w:t>
            </w:r>
          </w:p>
        </w:tc>
        <w:tc>
          <w:tcPr>
            <w:tcW w:w="3928" w:type="pct"/>
          </w:tcPr>
          <w:p w14:paraId="5EA1C06B" w14:textId="77777777" w:rsidR="00781DA3" w:rsidRPr="00CD224F" w:rsidRDefault="00781DA3" w:rsidP="00682676">
            <w:pPr>
              <w:jc w:val="both"/>
            </w:pPr>
            <w:r w:rsidRPr="00CD224F">
              <w:t>-</w:t>
            </w:r>
          </w:p>
        </w:tc>
      </w:tr>
    </w:tbl>
    <w:p w14:paraId="5017AAAF" w14:textId="77777777" w:rsidR="00631024" w:rsidRDefault="00631024" w:rsidP="00631024"/>
    <w:p w14:paraId="5EA1C06E" w14:textId="5DC455AD" w:rsidR="00E20142" w:rsidRDefault="00E20142" w:rsidP="00631024">
      <w:pPr>
        <w:rPr>
          <w:b/>
          <w:bCs w:val="0"/>
        </w:rPr>
      </w:pPr>
      <w:r w:rsidRPr="00631024">
        <w:rPr>
          <w:b/>
          <w:bCs w:val="0"/>
        </w:rPr>
        <w:t>3.3.4. Трудовая функция</w:t>
      </w:r>
    </w:p>
    <w:p w14:paraId="7684B1AF" w14:textId="77777777" w:rsidR="00631024" w:rsidRPr="00631024" w:rsidRDefault="00631024" w:rsidP="00631024">
      <w:pPr>
        <w:rPr>
          <w:b/>
          <w:bCs w:val="0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513"/>
        <w:gridCol w:w="571"/>
        <w:gridCol w:w="1138"/>
        <w:gridCol w:w="1703"/>
        <w:gridCol w:w="571"/>
      </w:tblGrid>
      <w:tr w:rsidR="00E20142" w:rsidRPr="00CD224F" w14:paraId="5EA1C076" w14:textId="77777777" w:rsidTr="00682676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5EA1C070" w14:textId="64250CFA" w:rsidR="00E20142" w:rsidRPr="00CD224F" w:rsidRDefault="00101087" w:rsidP="008E1D4A">
            <w:r w:rsidRPr="00101087">
              <w:rPr>
                <w:sz w:val="20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A1C071" w14:textId="77777777" w:rsidR="00E20142" w:rsidRPr="00CD224F" w:rsidRDefault="00E20142" w:rsidP="008E1D4A">
            <w:r w:rsidRPr="00CD224F">
              <w:t>Контроль качества сложных приспособлений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EA1C072" w14:textId="18C30F97" w:rsidR="00E20142" w:rsidRPr="00CD224F" w:rsidRDefault="00101087" w:rsidP="00682676">
            <w:pPr>
              <w:jc w:val="center"/>
            </w:pPr>
            <w:r w:rsidRPr="00101087">
              <w:rPr>
                <w:sz w:val="20"/>
              </w:rPr>
              <w:t>Код</w:t>
            </w:r>
          </w:p>
        </w:tc>
        <w:tc>
          <w:tcPr>
            <w:tcW w:w="5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A1C073" w14:textId="2F3C5856" w:rsidR="00E20142" w:rsidRPr="00CD224F" w:rsidRDefault="00602382" w:rsidP="00682676">
            <w:pPr>
              <w:jc w:val="center"/>
            </w:pPr>
            <w:r>
              <w:rPr>
                <w:lang w:val="en-US"/>
              </w:rPr>
              <w:t>C</w:t>
            </w:r>
            <w:r w:rsidR="00E20142" w:rsidRPr="00CD224F">
              <w:t>/04.3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EA1C074" w14:textId="07A96EE7" w:rsidR="00E20142" w:rsidRPr="00CD224F" w:rsidRDefault="00101087" w:rsidP="00682676">
            <w:pPr>
              <w:jc w:val="center"/>
              <w:rPr>
                <w:vertAlign w:val="superscript"/>
              </w:rPr>
            </w:pPr>
            <w:r w:rsidRPr="00101087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A1C075" w14:textId="77777777" w:rsidR="00E20142" w:rsidRPr="00CD224F" w:rsidRDefault="00E20142" w:rsidP="00682676">
            <w:pPr>
              <w:jc w:val="center"/>
            </w:pPr>
            <w:r w:rsidRPr="00CD224F">
              <w:t>3</w:t>
            </w:r>
          </w:p>
        </w:tc>
      </w:tr>
    </w:tbl>
    <w:p w14:paraId="5EA1C077" w14:textId="77777777" w:rsidR="00E20142" w:rsidRPr="00CD224F" w:rsidRDefault="00E20142" w:rsidP="008E1D4A"/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2186"/>
        <w:gridCol w:w="8009"/>
      </w:tblGrid>
      <w:tr w:rsidR="00973A79" w:rsidRPr="00CD224F" w14:paraId="5EA1C08B" w14:textId="77777777" w:rsidTr="00682676">
        <w:trPr>
          <w:trHeight w:val="20"/>
        </w:trPr>
        <w:tc>
          <w:tcPr>
            <w:tcW w:w="1072" w:type="pct"/>
            <w:vMerge w:val="restart"/>
          </w:tcPr>
          <w:p w14:paraId="5EA1C089" w14:textId="77777777" w:rsidR="00973A79" w:rsidRPr="00CD224F" w:rsidRDefault="00973A79" w:rsidP="00682676">
            <w:r w:rsidRPr="00CD224F">
              <w:t>Трудовые действия</w:t>
            </w:r>
          </w:p>
        </w:tc>
        <w:tc>
          <w:tcPr>
            <w:tcW w:w="3928" w:type="pct"/>
          </w:tcPr>
          <w:p w14:paraId="5EA1C08A" w14:textId="77777777" w:rsidR="00973A79" w:rsidRPr="00CD224F" w:rsidRDefault="00973A79" w:rsidP="00682676">
            <w:pPr>
              <w:jc w:val="both"/>
            </w:pPr>
            <w:r w:rsidRPr="00CD224F">
              <w:t>Установление последовательности выполнения работ по контролю качества сложных приспособлений</w:t>
            </w:r>
          </w:p>
        </w:tc>
      </w:tr>
      <w:tr w:rsidR="00973A79" w:rsidRPr="00CD224F" w14:paraId="5EA1C08E" w14:textId="77777777" w:rsidTr="00682676">
        <w:trPr>
          <w:trHeight w:val="20"/>
        </w:trPr>
        <w:tc>
          <w:tcPr>
            <w:tcW w:w="1072" w:type="pct"/>
            <w:vMerge/>
          </w:tcPr>
          <w:p w14:paraId="5EA1C08C" w14:textId="77777777" w:rsidR="00973A79" w:rsidRPr="00CD224F" w:rsidRDefault="00973A79" w:rsidP="00682676"/>
        </w:tc>
        <w:tc>
          <w:tcPr>
            <w:tcW w:w="3928" w:type="pct"/>
          </w:tcPr>
          <w:p w14:paraId="5EA1C08D" w14:textId="77777777" w:rsidR="00973A79" w:rsidRPr="00CD224F" w:rsidRDefault="00973A79" w:rsidP="00682676">
            <w:pPr>
              <w:jc w:val="both"/>
            </w:pPr>
            <w:r w:rsidRPr="00CD224F">
              <w:t>Подготовка рабочего места к выполнению контроля качества сложных приспособлений</w:t>
            </w:r>
          </w:p>
        </w:tc>
      </w:tr>
      <w:tr w:rsidR="00973A79" w:rsidRPr="00CD224F" w14:paraId="5EA1C091" w14:textId="77777777" w:rsidTr="00682676">
        <w:trPr>
          <w:trHeight w:val="20"/>
        </w:trPr>
        <w:tc>
          <w:tcPr>
            <w:tcW w:w="1072" w:type="pct"/>
            <w:vMerge/>
          </w:tcPr>
          <w:p w14:paraId="5EA1C08F" w14:textId="77777777" w:rsidR="00973A79" w:rsidRPr="00CD224F" w:rsidRDefault="00973A79" w:rsidP="00682676"/>
        </w:tc>
        <w:tc>
          <w:tcPr>
            <w:tcW w:w="3928" w:type="pct"/>
          </w:tcPr>
          <w:p w14:paraId="5EA1C090" w14:textId="77777777" w:rsidR="00973A79" w:rsidRPr="00CD224F" w:rsidRDefault="00973A79" w:rsidP="00682676">
            <w:pPr>
              <w:jc w:val="both"/>
            </w:pPr>
            <w:r w:rsidRPr="00CD224F">
              <w:t>Выбор и подготовка к работе универсальных и специальных средств измерений для контроля сложных приспособлений</w:t>
            </w:r>
          </w:p>
        </w:tc>
      </w:tr>
      <w:tr w:rsidR="00973A79" w:rsidRPr="00CD224F" w14:paraId="5EA1C094" w14:textId="77777777" w:rsidTr="00682676">
        <w:trPr>
          <w:trHeight w:val="20"/>
        </w:trPr>
        <w:tc>
          <w:tcPr>
            <w:tcW w:w="1072" w:type="pct"/>
            <w:vMerge/>
          </w:tcPr>
          <w:p w14:paraId="5EA1C092" w14:textId="77777777" w:rsidR="00973A79" w:rsidRPr="00CD224F" w:rsidRDefault="00973A79" w:rsidP="00682676"/>
        </w:tc>
        <w:tc>
          <w:tcPr>
            <w:tcW w:w="3928" w:type="pct"/>
          </w:tcPr>
          <w:p w14:paraId="5EA1C093" w14:textId="77777777" w:rsidR="00973A79" w:rsidRPr="00CD224F" w:rsidRDefault="00973A79" w:rsidP="00682676">
            <w:pPr>
              <w:jc w:val="both"/>
            </w:pPr>
            <w:r w:rsidRPr="00CD224F">
              <w:t>Внешний осмотр сложных приспособлений</w:t>
            </w:r>
          </w:p>
        </w:tc>
      </w:tr>
      <w:tr w:rsidR="00973A79" w:rsidRPr="00CD224F" w14:paraId="5EA1C097" w14:textId="77777777" w:rsidTr="00682676">
        <w:trPr>
          <w:trHeight w:val="20"/>
        </w:trPr>
        <w:tc>
          <w:tcPr>
            <w:tcW w:w="1072" w:type="pct"/>
            <w:vMerge/>
          </w:tcPr>
          <w:p w14:paraId="5EA1C095" w14:textId="77777777" w:rsidR="00973A79" w:rsidRPr="00CD224F" w:rsidRDefault="00973A79" w:rsidP="00682676"/>
        </w:tc>
        <w:tc>
          <w:tcPr>
            <w:tcW w:w="3928" w:type="pct"/>
          </w:tcPr>
          <w:p w14:paraId="5EA1C096" w14:textId="77777777" w:rsidR="00973A79" w:rsidRPr="00CD224F" w:rsidRDefault="00973A79" w:rsidP="00682676">
            <w:pPr>
              <w:jc w:val="both"/>
            </w:pPr>
            <w:r w:rsidRPr="00CD224F">
              <w:t>Контроль</w:t>
            </w:r>
            <w:r w:rsidR="00887584" w:rsidRPr="00CD224F">
              <w:t xml:space="preserve"> </w:t>
            </w:r>
            <w:r w:rsidRPr="00CD224F">
              <w:t>точности геометрических параметров сложных приспособлений</w:t>
            </w:r>
          </w:p>
        </w:tc>
      </w:tr>
      <w:tr w:rsidR="00973A79" w:rsidRPr="00CD224F" w14:paraId="5EA1C09A" w14:textId="77777777" w:rsidTr="00682676">
        <w:trPr>
          <w:trHeight w:val="20"/>
        </w:trPr>
        <w:tc>
          <w:tcPr>
            <w:tcW w:w="1072" w:type="pct"/>
            <w:vMerge/>
          </w:tcPr>
          <w:p w14:paraId="5EA1C098" w14:textId="77777777" w:rsidR="00973A79" w:rsidRPr="00CD224F" w:rsidRDefault="00973A79" w:rsidP="00682676"/>
        </w:tc>
        <w:tc>
          <w:tcPr>
            <w:tcW w:w="3928" w:type="pct"/>
          </w:tcPr>
          <w:p w14:paraId="5EA1C099" w14:textId="77777777" w:rsidR="00973A79" w:rsidRPr="00CD224F" w:rsidRDefault="00973A79" w:rsidP="00682676">
            <w:pPr>
              <w:jc w:val="both"/>
            </w:pPr>
            <w:r w:rsidRPr="00CD224F">
              <w:t>Контроль</w:t>
            </w:r>
            <w:r w:rsidR="00887584" w:rsidRPr="00CD224F">
              <w:t xml:space="preserve"> </w:t>
            </w:r>
            <w:r w:rsidRPr="00CD224F">
              <w:t>качества рабочих поверхностей сложных приспособлений</w:t>
            </w:r>
          </w:p>
        </w:tc>
      </w:tr>
      <w:tr w:rsidR="00973A79" w:rsidRPr="00CD224F" w14:paraId="5EA1C09D" w14:textId="77777777" w:rsidTr="00682676">
        <w:trPr>
          <w:trHeight w:val="20"/>
        </w:trPr>
        <w:tc>
          <w:tcPr>
            <w:tcW w:w="1072" w:type="pct"/>
            <w:vMerge/>
          </w:tcPr>
          <w:p w14:paraId="5EA1C09B" w14:textId="77777777" w:rsidR="00973A79" w:rsidRPr="00CD224F" w:rsidRDefault="00973A79" w:rsidP="00682676"/>
        </w:tc>
        <w:tc>
          <w:tcPr>
            <w:tcW w:w="3928" w:type="pct"/>
          </w:tcPr>
          <w:p w14:paraId="5EA1C09C" w14:textId="77777777" w:rsidR="00973A79" w:rsidRPr="00CD224F" w:rsidRDefault="00973A79" w:rsidP="00682676">
            <w:pPr>
              <w:jc w:val="both"/>
            </w:pPr>
            <w:r w:rsidRPr="00CD224F">
              <w:t>Контроль</w:t>
            </w:r>
            <w:r w:rsidR="00887584" w:rsidRPr="00CD224F">
              <w:t xml:space="preserve"> </w:t>
            </w:r>
            <w:r w:rsidRPr="00CD224F">
              <w:t>качества сборки сложных приспособлений</w:t>
            </w:r>
          </w:p>
        </w:tc>
      </w:tr>
      <w:tr w:rsidR="00973A79" w:rsidRPr="00CD224F" w14:paraId="5EA1C0A0" w14:textId="77777777" w:rsidTr="00682676">
        <w:trPr>
          <w:trHeight w:val="20"/>
        </w:trPr>
        <w:tc>
          <w:tcPr>
            <w:tcW w:w="1072" w:type="pct"/>
            <w:vMerge/>
          </w:tcPr>
          <w:p w14:paraId="5EA1C09E" w14:textId="77777777" w:rsidR="00973A79" w:rsidRPr="00CD224F" w:rsidRDefault="00973A79" w:rsidP="00682676"/>
        </w:tc>
        <w:tc>
          <w:tcPr>
            <w:tcW w:w="3928" w:type="pct"/>
          </w:tcPr>
          <w:p w14:paraId="5EA1C09F" w14:textId="04941884" w:rsidR="00973A79" w:rsidRPr="00CD224F" w:rsidRDefault="002F54BA" w:rsidP="00682676">
            <w:pPr>
              <w:jc w:val="both"/>
            </w:pPr>
            <w:r>
              <w:t>Контроль погрешности</w:t>
            </w:r>
            <w:r w:rsidR="00973A79" w:rsidRPr="00CD224F">
              <w:t xml:space="preserve"> измерительных устройств сложных приспособлений</w:t>
            </w:r>
          </w:p>
        </w:tc>
      </w:tr>
      <w:tr w:rsidR="00973A79" w:rsidRPr="00CD224F" w14:paraId="5EA1C0A3" w14:textId="77777777" w:rsidTr="00682676">
        <w:trPr>
          <w:trHeight w:val="20"/>
        </w:trPr>
        <w:tc>
          <w:tcPr>
            <w:tcW w:w="1072" w:type="pct"/>
            <w:vMerge/>
          </w:tcPr>
          <w:p w14:paraId="5EA1C0A1" w14:textId="77777777" w:rsidR="00973A79" w:rsidRPr="00CD224F" w:rsidRDefault="00973A79" w:rsidP="00682676"/>
        </w:tc>
        <w:tc>
          <w:tcPr>
            <w:tcW w:w="3928" w:type="pct"/>
          </w:tcPr>
          <w:p w14:paraId="5EA1C0A2" w14:textId="77777777" w:rsidR="00973A79" w:rsidRPr="00CD224F" w:rsidRDefault="00973A79" w:rsidP="00682676">
            <w:pPr>
              <w:jc w:val="both"/>
            </w:pPr>
            <w:r w:rsidRPr="00CD224F">
              <w:t>Опробовани</w:t>
            </w:r>
            <w:r w:rsidR="00887584" w:rsidRPr="00CD224F">
              <w:t xml:space="preserve">е </w:t>
            </w:r>
            <w:r w:rsidRPr="00CD224F">
              <w:t>сложных приспособлений</w:t>
            </w:r>
          </w:p>
        </w:tc>
      </w:tr>
      <w:tr w:rsidR="00973A79" w:rsidRPr="00CD224F" w14:paraId="5EA1C0A6" w14:textId="77777777" w:rsidTr="00682676">
        <w:trPr>
          <w:trHeight w:val="20"/>
        </w:trPr>
        <w:tc>
          <w:tcPr>
            <w:tcW w:w="1072" w:type="pct"/>
            <w:vMerge/>
          </w:tcPr>
          <w:p w14:paraId="5EA1C0A4" w14:textId="77777777" w:rsidR="00973A79" w:rsidRPr="00CD224F" w:rsidRDefault="00973A79" w:rsidP="00682676"/>
        </w:tc>
        <w:tc>
          <w:tcPr>
            <w:tcW w:w="3928" w:type="pct"/>
          </w:tcPr>
          <w:p w14:paraId="5EA1C0A5" w14:textId="77777777" w:rsidR="00973A79" w:rsidRPr="00CD224F" w:rsidRDefault="00973A79" w:rsidP="00682676">
            <w:pPr>
              <w:jc w:val="both"/>
            </w:pPr>
            <w:r w:rsidRPr="00CD224F">
              <w:t>Установление видов дефектов</w:t>
            </w:r>
            <w:r w:rsidR="00887584" w:rsidRPr="00CD224F">
              <w:t xml:space="preserve"> </w:t>
            </w:r>
            <w:r w:rsidRPr="00CD224F">
              <w:t>сложных приспособлений</w:t>
            </w:r>
          </w:p>
        </w:tc>
      </w:tr>
      <w:tr w:rsidR="00973A79" w:rsidRPr="00CD224F" w14:paraId="5EA1C0A9" w14:textId="77777777" w:rsidTr="00682676">
        <w:trPr>
          <w:trHeight w:val="20"/>
        </w:trPr>
        <w:tc>
          <w:tcPr>
            <w:tcW w:w="1072" w:type="pct"/>
            <w:vMerge/>
          </w:tcPr>
          <w:p w14:paraId="5EA1C0A7" w14:textId="77777777" w:rsidR="00973A79" w:rsidRPr="00CD224F" w:rsidRDefault="00973A79" w:rsidP="00682676"/>
        </w:tc>
        <w:tc>
          <w:tcPr>
            <w:tcW w:w="3928" w:type="pct"/>
          </w:tcPr>
          <w:p w14:paraId="5EA1C0A8" w14:textId="77777777" w:rsidR="00973A79" w:rsidRPr="00CD224F" w:rsidRDefault="00973A79" w:rsidP="00682676">
            <w:pPr>
              <w:jc w:val="both"/>
            </w:pPr>
            <w:r w:rsidRPr="00CD224F">
              <w:t>Установление вида брака</w:t>
            </w:r>
            <w:r w:rsidR="00887584" w:rsidRPr="00CD224F">
              <w:t xml:space="preserve"> </w:t>
            </w:r>
            <w:r w:rsidRPr="00CD224F">
              <w:t>сложных приспособлений</w:t>
            </w:r>
          </w:p>
        </w:tc>
      </w:tr>
      <w:tr w:rsidR="00973A79" w:rsidRPr="00CD224F" w14:paraId="5EA1C0AC" w14:textId="77777777" w:rsidTr="00682676">
        <w:trPr>
          <w:trHeight w:val="20"/>
        </w:trPr>
        <w:tc>
          <w:tcPr>
            <w:tcW w:w="1072" w:type="pct"/>
            <w:vMerge/>
          </w:tcPr>
          <w:p w14:paraId="5EA1C0AA" w14:textId="77777777" w:rsidR="00973A79" w:rsidRPr="00CD224F" w:rsidRDefault="00973A79" w:rsidP="00682676"/>
        </w:tc>
        <w:tc>
          <w:tcPr>
            <w:tcW w:w="3928" w:type="pct"/>
          </w:tcPr>
          <w:p w14:paraId="5EA1C0AB" w14:textId="77777777" w:rsidR="00973A79" w:rsidRPr="00CD224F" w:rsidRDefault="00974FF4" w:rsidP="00682676">
            <w:pPr>
              <w:jc w:val="both"/>
            </w:pPr>
            <w:r w:rsidRPr="00CD224F">
              <w:t>Документальное оформление результатов контроля качества сложных приспособлений</w:t>
            </w:r>
          </w:p>
        </w:tc>
      </w:tr>
      <w:tr w:rsidR="00973A79" w:rsidRPr="00CD224F" w14:paraId="5EA1C0AF" w14:textId="77777777" w:rsidTr="00682676">
        <w:trPr>
          <w:trHeight w:val="20"/>
        </w:trPr>
        <w:tc>
          <w:tcPr>
            <w:tcW w:w="1072" w:type="pct"/>
            <w:vMerge w:val="restart"/>
          </w:tcPr>
          <w:p w14:paraId="5EA1C0AD" w14:textId="77777777" w:rsidR="00973A79" w:rsidRPr="00CD224F" w:rsidRDefault="00973A79" w:rsidP="00682676">
            <w:r w:rsidRPr="00CD224F">
              <w:t>Необходимые умения</w:t>
            </w:r>
          </w:p>
        </w:tc>
        <w:tc>
          <w:tcPr>
            <w:tcW w:w="3928" w:type="pct"/>
          </w:tcPr>
          <w:p w14:paraId="5EA1C0AE" w14:textId="77777777" w:rsidR="00973A79" w:rsidRPr="00CD224F" w:rsidRDefault="00973A79" w:rsidP="00682676">
            <w:pPr>
              <w:jc w:val="both"/>
            </w:pPr>
            <w:r w:rsidRPr="00CD224F">
              <w:t>Читать и анализировать конструкторскую документацию на сложные приспособления</w:t>
            </w:r>
          </w:p>
        </w:tc>
      </w:tr>
      <w:tr w:rsidR="00973A79" w:rsidRPr="00CD224F" w14:paraId="5EA1C0B2" w14:textId="77777777" w:rsidTr="00682676">
        <w:trPr>
          <w:trHeight w:val="20"/>
        </w:trPr>
        <w:tc>
          <w:tcPr>
            <w:tcW w:w="1072" w:type="pct"/>
            <w:vMerge/>
          </w:tcPr>
          <w:p w14:paraId="5EA1C0B0" w14:textId="77777777" w:rsidR="00973A79" w:rsidRPr="00CD224F" w:rsidRDefault="00973A79" w:rsidP="00682676"/>
        </w:tc>
        <w:tc>
          <w:tcPr>
            <w:tcW w:w="3928" w:type="pct"/>
          </w:tcPr>
          <w:p w14:paraId="5EA1C0B1" w14:textId="77777777" w:rsidR="00973A79" w:rsidRPr="00CD224F" w:rsidRDefault="00973A79" w:rsidP="00682676">
            <w:pPr>
              <w:jc w:val="both"/>
            </w:pPr>
            <w:r w:rsidRPr="00CD224F">
              <w:t>Читать и анализировать технологическую документацию на сложные приспособления</w:t>
            </w:r>
          </w:p>
        </w:tc>
      </w:tr>
      <w:tr w:rsidR="00973A79" w:rsidRPr="00CD224F" w14:paraId="5EA1C0B5" w14:textId="77777777" w:rsidTr="00682676">
        <w:trPr>
          <w:trHeight w:val="20"/>
        </w:trPr>
        <w:tc>
          <w:tcPr>
            <w:tcW w:w="1072" w:type="pct"/>
            <w:vMerge/>
          </w:tcPr>
          <w:p w14:paraId="5EA1C0B3" w14:textId="77777777" w:rsidR="00973A79" w:rsidRPr="00CD224F" w:rsidRDefault="00973A79" w:rsidP="00682676"/>
        </w:tc>
        <w:tc>
          <w:tcPr>
            <w:tcW w:w="3928" w:type="pct"/>
          </w:tcPr>
          <w:p w14:paraId="5EA1C0B4" w14:textId="77777777" w:rsidR="00973A79" w:rsidRPr="00CD224F" w:rsidRDefault="00973A79" w:rsidP="00682676">
            <w:pPr>
              <w:jc w:val="both"/>
            </w:pPr>
            <w:r w:rsidRPr="00CD224F">
              <w:t>Подготавливать рабочее место для наиболее рационального и безопасного выполнения работ по контролю качества сложных приспособлений</w:t>
            </w:r>
          </w:p>
        </w:tc>
      </w:tr>
      <w:tr w:rsidR="00974FF4" w:rsidRPr="00CD224F" w14:paraId="5EA1C0B8" w14:textId="77777777" w:rsidTr="00682676">
        <w:trPr>
          <w:trHeight w:val="20"/>
        </w:trPr>
        <w:tc>
          <w:tcPr>
            <w:tcW w:w="1072" w:type="pct"/>
            <w:vMerge/>
          </w:tcPr>
          <w:p w14:paraId="5EA1C0B6" w14:textId="77777777" w:rsidR="00974FF4" w:rsidRPr="00CD224F" w:rsidRDefault="00974FF4" w:rsidP="00682676"/>
        </w:tc>
        <w:tc>
          <w:tcPr>
            <w:tcW w:w="3928" w:type="pct"/>
          </w:tcPr>
          <w:p w14:paraId="5EA1C0B7" w14:textId="77777777" w:rsidR="00974FF4" w:rsidRPr="00CD224F" w:rsidRDefault="00974FF4" w:rsidP="00682676">
            <w:pPr>
              <w:jc w:val="both"/>
            </w:pPr>
            <w:r w:rsidRPr="00CD224F">
              <w:rPr>
                <w:lang w:eastAsia="en-US"/>
              </w:rPr>
              <w:t>Использовать персональную вычислительную технику для работы с файлами и прикладными программами</w:t>
            </w:r>
          </w:p>
        </w:tc>
      </w:tr>
      <w:tr w:rsidR="00974FF4" w:rsidRPr="00CD224F" w14:paraId="5EA1C0BB" w14:textId="77777777" w:rsidTr="00682676">
        <w:trPr>
          <w:trHeight w:val="20"/>
        </w:trPr>
        <w:tc>
          <w:tcPr>
            <w:tcW w:w="1072" w:type="pct"/>
            <w:vMerge/>
          </w:tcPr>
          <w:p w14:paraId="5EA1C0B9" w14:textId="77777777" w:rsidR="00974FF4" w:rsidRPr="00CD224F" w:rsidRDefault="00974FF4" w:rsidP="00682676"/>
        </w:tc>
        <w:tc>
          <w:tcPr>
            <w:tcW w:w="3928" w:type="pct"/>
          </w:tcPr>
          <w:p w14:paraId="5EA1C0BA" w14:textId="77777777" w:rsidR="00974FF4" w:rsidRPr="00CD224F" w:rsidRDefault="00974FF4" w:rsidP="00682676">
            <w:pPr>
              <w:jc w:val="both"/>
            </w:pPr>
            <w:r w:rsidRPr="00CD224F">
              <w:rPr>
                <w:lang w:eastAsia="en-US"/>
              </w:rPr>
              <w:t>Использовать персональную вычислительную технику для работы с внешними носителями информации и устройствами ввода-вывода информации</w:t>
            </w:r>
          </w:p>
        </w:tc>
      </w:tr>
      <w:tr w:rsidR="00974FF4" w:rsidRPr="00CD224F" w14:paraId="5EA1C0BE" w14:textId="77777777" w:rsidTr="00682676">
        <w:trPr>
          <w:trHeight w:val="20"/>
        </w:trPr>
        <w:tc>
          <w:tcPr>
            <w:tcW w:w="1072" w:type="pct"/>
            <w:vMerge/>
          </w:tcPr>
          <w:p w14:paraId="5EA1C0BC" w14:textId="77777777" w:rsidR="00974FF4" w:rsidRPr="00CD224F" w:rsidRDefault="00974FF4" w:rsidP="00682676"/>
        </w:tc>
        <w:tc>
          <w:tcPr>
            <w:tcW w:w="3928" w:type="pct"/>
          </w:tcPr>
          <w:p w14:paraId="5EA1C0BD" w14:textId="77777777" w:rsidR="00974FF4" w:rsidRPr="00CD224F" w:rsidRDefault="00974FF4" w:rsidP="00682676">
            <w:pPr>
              <w:jc w:val="both"/>
            </w:pPr>
            <w:r w:rsidRPr="00CD224F">
              <w:rPr>
                <w:lang w:eastAsia="en-US"/>
              </w:rPr>
              <w:t>Копировать, перемещать, сохранять, переименовывать, удалять, восстанавливать файлы</w:t>
            </w:r>
          </w:p>
        </w:tc>
      </w:tr>
      <w:tr w:rsidR="00974FF4" w:rsidRPr="00CD224F" w14:paraId="5EA1C0C1" w14:textId="77777777" w:rsidTr="00682676">
        <w:trPr>
          <w:trHeight w:val="20"/>
        </w:trPr>
        <w:tc>
          <w:tcPr>
            <w:tcW w:w="1072" w:type="pct"/>
            <w:vMerge/>
          </w:tcPr>
          <w:p w14:paraId="5EA1C0BF" w14:textId="77777777" w:rsidR="00974FF4" w:rsidRPr="00CD224F" w:rsidRDefault="00974FF4" w:rsidP="00682676"/>
        </w:tc>
        <w:tc>
          <w:tcPr>
            <w:tcW w:w="3928" w:type="pct"/>
          </w:tcPr>
          <w:p w14:paraId="5EA1C0C0" w14:textId="77777777" w:rsidR="00974FF4" w:rsidRPr="00CD224F" w:rsidRDefault="00974FF4" w:rsidP="00682676">
            <w:pPr>
              <w:jc w:val="both"/>
            </w:pPr>
            <w:r w:rsidRPr="00CD224F">
              <w:rPr>
                <w:lang w:eastAsia="en-US"/>
              </w:rPr>
              <w:t>Просматривать конструкторскую и технологическую документацию с использованием прикладных компьютерных программ</w:t>
            </w:r>
          </w:p>
        </w:tc>
      </w:tr>
      <w:tr w:rsidR="00974FF4" w:rsidRPr="00CD224F" w14:paraId="5EA1C0C4" w14:textId="77777777" w:rsidTr="00682676">
        <w:trPr>
          <w:trHeight w:val="20"/>
        </w:trPr>
        <w:tc>
          <w:tcPr>
            <w:tcW w:w="1072" w:type="pct"/>
            <w:vMerge/>
          </w:tcPr>
          <w:p w14:paraId="5EA1C0C2" w14:textId="77777777" w:rsidR="00974FF4" w:rsidRPr="00CD224F" w:rsidRDefault="00974FF4" w:rsidP="00682676"/>
        </w:tc>
        <w:tc>
          <w:tcPr>
            <w:tcW w:w="3928" w:type="pct"/>
          </w:tcPr>
          <w:p w14:paraId="5EA1C0C3" w14:textId="77777777" w:rsidR="00974FF4" w:rsidRPr="00CD224F" w:rsidRDefault="00974FF4" w:rsidP="00682676">
            <w:pPr>
              <w:jc w:val="both"/>
            </w:pPr>
            <w:r w:rsidRPr="00CD224F">
              <w:rPr>
                <w:lang w:eastAsia="en-US"/>
              </w:rPr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974FF4" w:rsidRPr="00CD224F" w14:paraId="5EA1C0C7" w14:textId="77777777" w:rsidTr="00682676">
        <w:trPr>
          <w:trHeight w:val="20"/>
        </w:trPr>
        <w:tc>
          <w:tcPr>
            <w:tcW w:w="1072" w:type="pct"/>
            <w:vMerge/>
          </w:tcPr>
          <w:p w14:paraId="5EA1C0C5" w14:textId="77777777" w:rsidR="00974FF4" w:rsidRPr="00CD224F" w:rsidRDefault="00974FF4" w:rsidP="00682676"/>
        </w:tc>
        <w:tc>
          <w:tcPr>
            <w:tcW w:w="3928" w:type="pct"/>
          </w:tcPr>
          <w:p w14:paraId="5EA1C0C6" w14:textId="77777777" w:rsidR="00974FF4" w:rsidRPr="00CD224F" w:rsidRDefault="00974FF4" w:rsidP="00682676">
            <w:pPr>
              <w:jc w:val="both"/>
            </w:pPr>
            <w:r w:rsidRPr="00CD224F">
              <w:rPr>
                <w:lang w:eastAsia="en-US"/>
              </w:rPr>
              <w:t xml:space="preserve">Использовать текстовые редакторы (процессоры) для оформления документации на </w:t>
            </w:r>
            <w:r w:rsidRPr="00CD224F">
              <w:t>сложные приспособления</w:t>
            </w:r>
          </w:p>
        </w:tc>
      </w:tr>
      <w:tr w:rsidR="00974FF4" w:rsidRPr="00CD224F" w14:paraId="5EA1C0CA" w14:textId="77777777" w:rsidTr="00682676">
        <w:trPr>
          <w:trHeight w:val="20"/>
        </w:trPr>
        <w:tc>
          <w:tcPr>
            <w:tcW w:w="1072" w:type="pct"/>
            <w:vMerge/>
          </w:tcPr>
          <w:p w14:paraId="5EA1C0C8" w14:textId="77777777" w:rsidR="00974FF4" w:rsidRPr="00CD224F" w:rsidRDefault="00974FF4" w:rsidP="00682676"/>
        </w:tc>
        <w:tc>
          <w:tcPr>
            <w:tcW w:w="3928" w:type="pct"/>
          </w:tcPr>
          <w:p w14:paraId="5EA1C0C9" w14:textId="77777777" w:rsidR="00974FF4" w:rsidRPr="00CD224F" w:rsidRDefault="00974FF4" w:rsidP="00682676">
            <w:pPr>
              <w:jc w:val="both"/>
            </w:pPr>
            <w:r w:rsidRPr="00CD224F">
              <w:t>Создавать электронные таблицы, выполнять вычисления и обработку данных по итогам контроля сложных приспособлений</w:t>
            </w:r>
          </w:p>
        </w:tc>
      </w:tr>
      <w:tr w:rsidR="00973A79" w:rsidRPr="00CD224F" w14:paraId="5EA1C0CD" w14:textId="77777777" w:rsidTr="00682676">
        <w:trPr>
          <w:trHeight w:val="20"/>
        </w:trPr>
        <w:tc>
          <w:tcPr>
            <w:tcW w:w="1072" w:type="pct"/>
            <w:vMerge/>
          </w:tcPr>
          <w:p w14:paraId="5EA1C0CB" w14:textId="77777777" w:rsidR="00973A79" w:rsidRPr="00CD224F" w:rsidRDefault="00973A79" w:rsidP="00682676"/>
        </w:tc>
        <w:tc>
          <w:tcPr>
            <w:tcW w:w="3928" w:type="pct"/>
          </w:tcPr>
          <w:p w14:paraId="5EA1C0CC" w14:textId="77777777" w:rsidR="00973A79" w:rsidRPr="00CD224F" w:rsidRDefault="00973A79" w:rsidP="00682676">
            <w:pPr>
              <w:jc w:val="both"/>
            </w:pPr>
            <w:r w:rsidRPr="00CD224F">
              <w:t>Выбирать в соответствии с технической документацией, настраивать и подготавливать к работе универсальные и специальные</w:t>
            </w:r>
            <w:r w:rsidR="00974FF4" w:rsidRPr="00CD224F">
              <w:t xml:space="preserve"> </w:t>
            </w:r>
            <w:r w:rsidRPr="00CD224F">
              <w:t>средства измерений</w:t>
            </w:r>
          </w:p>
        </w:tc>
      </w:tr>
      <w:tr w:rsidR="00973A79" w:rsidRPr="00CD224F" w14:paraId="5EA1C0D0" w14:textId="77777777" w:rsidTr="00682676">
        <w:trPr>
          <w:trHeight w:val="20"/>
        </w:trPr>
        <w:tc>
          <w:tcPr>
            <w:tcW w:w="1072" w:type="pct"/>
            <w:vMerge/>
          </w:tcPr>
          <w:p w14:paraId="5EA1C0CE" w14:textId="77777777" w:rsidR="00973A79" w:rsidRPr="00CD224F" w:rsidRDefault="00973A79" w:rsidP="00682676"/>
        </w:tc>
        <w:tc>
          <w:tcPr>
            <w:tcW w:w="3928" w:type="pct"/>
          </w:tcPr>
          <w:p w14:paraId="5EA1C0CF" w14:textId="3E8A2CE4" w:rsidR="00973A79" w:rsidRPr="00CD224F" w:rsidRDefault="007658FB" w:rsidP="00682676">
            <w:pPr>
              <w:jc w:val="both"/>
            </w:pPr>
            <w:r w:rsidRPr="00CD224F">
              <w:t>Выявлять</w:t>
            </w:r>
            <w:r w:rsidR="00C11D24">
              <w:t xml:space="preserve"> </w:t>
            </w:r>
            <w:r w:rsidR="00973A79" w:rsidRPr="00CD224F">
              <w:t>наличие дефектов и повреждений при внешнем осмотре сложных приспособлений</w:t>
            </w:r>
          </w:p>
        </w:tc>
      </w:tr>
      <w:tr w:rsidR="00973A79" w:rsidRPr="00CD224F" w14:paraId="5EA1C0D3" w14:textId="77777777" w:rsidTr="00682676">
        <w:trPr>
          <w:trHeight w:val="20"/>
        </w:trPr>
        <w:tc>
          <w:tcPr>
            <w:tcW w:w="1072" w:type="pct"/>
            <w:vMerge/>
          </w:tcPr>
          <w:p w14:paraId="5EA1C0D1" w14:textId="77777777" w:rsidR="00973A79" w:rsidRPr="00CD224F" w:rsidRDefault="00973A79" w:rsidP="00682676"/>
        </w:tc>
        <w:tc>
          <w:tcPr>
            <w:tcW w:w="3928" w:type="pct"/>
          </w:tcPr>
          <w:p w14:paraId="5EA1C0D2" w14:textId="77777777" w:rsidR="00973A79" w:rsidRPr="00CD224F" w:rsidRDefault="00973A79" w:rsidP="00682676">
            <w:pPr>
              <w:jc w:val="both"/>
            </w:pPr>
            <w:r w:rsidRPr="00CD224F">
              <w:t>Проверять взаимодействие подвижных частей при опробовании сложных приспособлений</w:t>
            </w:r>
          </w:p>
        </w:tc>
      </w:tr>
      <w:tr w:rsidR="00973A79" w:rsidRPr="00CD224F" w14:paraId="5EA1C0D6" w14:textId="77777777" w:rsidTr="00682676">
        <w:trPr>
          <w:trHeight w:val="20"/>
        </w:trPr>
        <w:tc>
          <w:tcPr>
            <w:tcW w:w="1072" w:type="pct"/>
            <w:vMerge/>
          </w:tcPr>
          <w:p w14:paraId="5EA1C0D4" w14:textId="77777777" w:rsidR="00973A79" w:rsidRPr="00CD224F" w:rsidRDefault="00973A79" w:rsidP="00682676"/>
        </w:tc>
        <w:tc>
          <w:tcPr>
            <w:tcW w:w="3928" w:type="pct"/>
          </w:tcPr>
          <w:p w14:paraId="5EA1C0D5" w14:textId="77777777" w:rsidR="00973A79" w:rsidRPr="00CD224F" w:rsidRDefault="00973A79" w:rsidP="00682676">
            <w:pPr>
              <w:jc w:val="both"/>
            </w:pPr>
            <w:r w:rsidRPr="00CD224F">
              <w:t>Использовать универсальные и специальные</w:t>
            </w:r>
            <w:r w:rsidR="00974FF4" w:rsidRPr="00CD224F">
              <w:t xml:space="preserve"> </w:t>
            </w:r>
            <w:r w:rsidRPr="00CD224F">
              <w:t>средства измерений для контроля</w:t>
            </w:r>
            <w:r w:rsidR="00974FF4" w:rsidRPr="00CD224F">
              <w:t xml:space="preserve"> </w:t>
            </w:r>
            <w:r w:rsidRPr="00CD224F">
              <w:t>точности геометрических параметров сложных приспособлений</w:t>
            </w:r>
          </w:p>
        </w:tc>
      </w:tr>
      <w:tr w:rsidR="00973A79" w:rsidRPr="00CD224F" w14:paraId="5EA1C0D9" w14:textId="77777777" w:rsidTr="00682676">
        <w:trPr>
          <w:trHeight w:val="20"/>
        </w:trPr>
        <w:tc>
          <w:tcPr>
            <w:tcW w:w="1072" w:type="pct"/>
            <w:vMerge/>
          </w:tcPr>
          <w:p w14:paraId="5EA1C0D7" w14:textId="77777777" w:rsidR="00973A79" w:rsidRPr="00CD224F" w:rsidRDefault="00973A79" w:rsidP="00682676"/>
        </w:tc>
        <w:tc>
          <w:tcPr>
            <w:tcW w:w="3928" w:type="pct"/>
          </w:tcPr>
          <w:p w14:paraId="5EA1C0D8" w14:textId="77777777" w:rsidR="00973A79" w:rsidRPr="00CD224F" w:rsidRDefault="00973A79" w:rsidP="00682676">
            <w:pPr>
              <w:jc w:val="both"/>
            </w:pPr>
            <w:r w:rsidRPr="00CD224F">
              <w:t>Использовать универсальные и специальные</w:t>
            </w:r>
            <w:r w:rsidR="00974FF4" w:rsidRPr="00CD224F">
              <w:t xml:space="preserve"> </w:t>
            </w:r>
            <w:r w:rsidRPr="00CD224F">
              <w:t>средства измерений для контроля</w:t>
            </w:r>
            <w:r w:rsidR="00F6469F" w:rsidRPr="00CD224F">
              <w:t xml:space="preserve"> </w:t>
            </w:r>
            <w:r w:rsidRPr="00CD224F">
              <w:t>качества рабочих поверхностей сложных приспособлений</w:t>
            </w:r>
          </w:p>
        </w:tc>
      </w:tr>
      <w:tr w:rsidR="00973A79" w:rsidRPr="00CD224F" w14:paraId="5EA1C0DC" w14:textId="77777777" w:rsidTr="00682676">
        <w:trPr>
          <w:trHeight w:val="20"/>
        </w:trPr>
        <w:tc>
          <w:tcPr>
            <w:tcW w:w="1072" w:type="pct"/>
            <w:vMerge/>
          </w:tcPr>
          <w:p w14:paraId="5EA1C0DA" w14:textId="77777777" w:rsidR="00973A79" w:rsidRPr="00CD224F" w:rsidRDefault="00973A79" w:rsidP="00682676"/>
        </w:tc>
        <w:tc>
          <w:tcPr>
            <w:tcW w:w="3928" w:type="pct"/>
          </w:tcPr>
          <w:p w14:paraId="5EA1C0DB" w14:textId="77777777" w:rsidR="00973A79" w:rsidRPr="00CD224F" w:rsidRDefault="00973A79" w:rsidP="00682676">
            <w:pPr>
              <w:jc w:val="both"/>
            </w:pPr>
            <w:r w:rsidRPr="00CD224F">
              <w:t>Использовать универсальные и специальные</w:t>
            </w:r>
            <w:r w:rsidR="00F6469F" w:rsidRPr="00CD224F">
              <w:t xml:space="preserve"> </w:t>
            </w:r>
            <w:r w:rsidRPr="00CD224F">
              <w:t>средства измерений для контроля качества сборки</w:t>
            </w:r>
            <w:r w:rsidR="00F6469F" w:rsidRPr="00CD224F">
              <w:t xml:space="preserve"> </w:t>
            </w:r>
            <w:r w:rsidRPr="00CD224F">
              <w:t>сложных приспособлений</w:t>
            </w:r>
          </w:p>
        </w:tc>
      </w:tr>
      <w:tr w:rsidR="00973A79" w:rsidRPr="00CD224F" w14:paraId="5EA1C0DF" w14:textId="77777777" w:rsidTr="00682676">
        <w:trPr>
          <w:trHeight w:val="20"/>
        </w:trPr>
        <w:tc>
          <w:tcPr>
            <w:tcW w:w="1072" w:type="pct"/>
            <w:vMerge/>
          </w:tcPr>
          <w:p w14:paraId="5EA1C0DD" w14:textId="77777777" w:rsidR="00973A79" w:rsidRPr="00CD224F" w:rsidRDefault="00973A79" w:rsidP="00682676"/>
        </w:tc>
        <w:tc>
          <w:tcPr>
            <w:tcW w:w="3928" w:type="pct"/>
          </w:tcPr>
          <w:p w14:paraId="5EA1C0DE" w14:textId="709D8E76" w:rsidR="00973A79" w:rsidRPr="00CD224F" w:rsidRDefault="00973A79" w:rsidP="00682676">
            <w:pPr>
              <w:jc w:val="both"/>
            </w:pPr>
            <w:r w:rsidRPr="00CD224F">
              <w:t xml:space="preserve">Применять эталоны и стандартные образцы </w:t>
            </w:r>
            <w:r w:rsidR="005F181A">
              <w:t>для контроля погрешности</w:t>
            </w:r>
            <w:r w:rsidRPr="00CD224F">
              <w:t xml:space="preserve"> измерительных устройств сложных приспособлений</w:t>
            </w:r>
          </w:p>
        </w:tc>
      </w:tr>
      <w:tr w:rsidR="00973A79" w:rsidRPr="00CD224F" w14:paraId="5EA1C0E2" w14:textId="77777777" w:rsidTr="00682676">
        <w:trPr>
          <w:trHeight w:val="20"/>
        </w:trPr>
        <w:tc>
          <w:tcPr>
            <w:tcW w:w="1072" w:type="pct"/>
            <w:vMerge/>
          </w:tcPr>
          <w:p w14:paraId="5EA1C0E0" w14:textId="77777777" w:rsidR="00973A79" w:rsidRPr="00CD224F" w:rsidRDefault="00973A79" w:rsidP="00682676"/>
        </w:tc>
        <w:tc>
          <w:tcPr>
            <w:tcW w:w="3928" w:type="pct"/>
          </w:tcPr>
          <w:p w14:paraId="5EA1C0E1" w14:textId="77777777" w:rsidR="00973A79" w:rsidRPr="00CD224F" w:rsidRDefault="00973A79" w:rsidP="00682676">
            <w:pPr>
              <w:jc w:val="both"/>
            </w:pPr>
            <w:r w:rsidRPr="00CD224F">
              <w:t>Выявлять дефекты</w:t>
            </w:r>
            <w:r w:rsidR="00F6469F" w:rsidRPr="00CD224F">
              <w:t xml:space="preserve"> </w:t>
            </w:r>
            <w:r w:rsidRPr="00CD224F">
              <w:t>сложных приспособлений</w:t>
            </w:r>
          </w:p>
        </w:tc>
      </w:tr>
      <w:tr w:rsidR="00973A79" w:rsidRPr="00CD224F" w14:paraId="5EA1C0E5" w14:textId="77777777" w:rsidTr="00682676">
        <w:trPr>
          <w:trHeight w:val="20"/>
        </w:trPr>
        <w:tc>
          <w:tcPr>
            <w:tcW w:w="1072" w:type="pct"/>
            <w:vMerge/>
          </w:tcPr>
          <w:p w14:paraId="5EA1C0E3" w14:textId="77777777" w:rsidR="00973A79" w:rsidRPr="00CD224F" w:rsidRDefault="00973A79" w:rsidP="00682676"/>
        </w:tc>
        <w:tc>
          <w:tcPr>
            <w:tcW w:w="3928" w:type="pct"/>
          </w:tcPr>
          <w:p w14:paraId="5EA1C0E4" w14:textId="77777777" w:rsidR="00973A79" w:rsidRPr="00CD224F" w:rsidRDefault="00973A79" w:rsidP="00682676">
            <w:pPr>
              <w:jc w:val="both"/>
            </w:pPr>
            <w:r w:rsidRPr="00CD224F">
              <w:t>Определять вид брака</w:t>
            </w:r>
            <w:r w:rsidR="00F6469F" w:rsidRPr="00CD224F">
              <w:t xml:space="preserve"> </w:t>
            </w:r>
            <w:r w:rsidRPr="00CD224F">
              <w:t>сложных приспособлений</w:t>
            </w:r>
          </w:p>
        </w:tc>
      </w:tr>
      <w:tr w:rsidR="00973A79" w:rsidRPr="00CD224F" w14:paraId="5EA1C0E8" w14:textId="77777777" w:rsidTr="00682676">
        <w:trPr>
          <w:trHeight w:val="20"/>
        </w:trPr>
        <w:tc>
          <w:tcPr>
            <w:tcW w:w="1072" w:type="pct"/>
            <w:vMerge/>
          </w:tcPr>
          <w:p w14:paraId="5EA1C0E6" w14:textId="77777777" w:rsidR="00973A79" w:rsidRPr="00CD224F" w:rsidRDefault="00973A79" w:rsidP="00682676"/>
        </w:tc>
        <w:tc>
          <w:tcPr>
            <w:tcW w:w="3928" w:type="pct"/>
          </w:tcPr>
          <w:p w14:paraId="5EA1C0E7" w14:textId="77777777" w:rsidR="00973A79" w:rsidRPr="00CD224F" w:rsidRDefault="00974FF4" w:rsidP="00682676">
            <w:pPr>
              <w:jc w:val="both"/>
            </w:pPr>
            <w:r w:rsidRPr="00CD224F">
              <w:t>Документально оформлять результаты контроля качества сложных приспособлений</w:t>
            </w:r>
          </w:p>
        </w:tc>
      </w:tr>
      <w:tr w:rsidR="002915CC" w:rsidRPr="00CD224F" w14:paraId="5EA1C0EB" w14:textId="77777777" w:rsidTr="00682676">
        <w:trPr>
          <w:trHeight w:val="20"/>
        </w:trPr>
        <w:tc>
          <w:tcPr>
            <w:tcW w:w="1072" w:type="pct"/>
            <w:vMerge/>
          </w:tcPr>
          <w:p w14:paraId="5EA1C0E9" w14:textId="77777777" w:rsidR="002915CC" w:rsidRPr="00CD224F" w:rsidRDefault="002915CC" w:rsidP="00682676"/>
        </w:tc>
        <w:tc>
          <w:tcPr>
            <w:tcW w:w="3928" w:type="pct"/>
          </w:tcPr>
          <w:p w14:paraId="5EA1C0EA" w14:textId="77777777" w:rsidR="002915CC" w:rsidRPr="00CD224F" w:rsidRDefault="002915CC" w:rsidP="00682676">
            <w:pPr>
              <w:jc w:val="both"/>
            </w:pPr>
            <w:r w:rsidRPr="00CD224F">
              <w:t>Использовать шаблоны документов в электронном виде для оформления результатов контроля</w:t>
            </w:r>
          </w:p>
        </w:tc>
      </w:tr>
      <w:tr w:rsidR="00973A79" w:rsidRPr="00CD224F" w14:paraId="5EA1C0F1" w14:textId="77777777" w:rsidTr="00682676">
        <w:trPr>
          <w:trHeight w:val="20"/>
        </w:trPr>
        <w:tc>
          <w:tcPr>
            <w:tcW w:w="1072" w:type="pct"/>
            <w:vMerge/>
          </w:tcPr>
          <w:p w14:paraId="5EA1C0EF" w14:textId="77777777" w:rsidR="00973A79" w:rsidRPr="00CD224F" w:rsidRDefault="00973A79" w:rsidP="00682676"/>
        </w:tc>
        <w:tc>
          <w:tcPr>
            <w:tcW w:w="3928" w:type="pct"/>
          </w:tcPr>
          <w:p w14:paraId="5EA1C0F0" w14:textId="77777777" w:rsidR="00973A79" w:rsidRPr="00CD224F" w:rsidRDefault="00973A79" w:rsidP="00682676">
            <w:pPr>
              <w:jc w:val="both"/>
            </w:pPr>
            <w:r w:rsidRPr="00CD224F">
              <w:t>Поддерживать состояние рабочего места в соответствии с требованиями охраны труда, пожарной, промышленной, экологической и электробезопасности</w:t>
            </w:r>
          </w:p>
        </w:tc>
      </w:tr>
      <w:tr w:rsidR="00973A79" w:rsidRPr="00CD224F" w14:paraId="5EA1C0F4" w14:textId="77777777" w:rsidTr="00682676">
        <w:trPr>
          <w:trHeight w:val="20"/>
        </w:trPr>
        <w:tc>
          <w:tcPr>
            <w:tcW w:w="1072" w:type="pct"/>
            <w:vMerge w:val="restart"/>
          </w:tcPr>
          <w:p w14:paraId="5EA1C0F2" w14:textId="77777777" w:rsidR="00973A79" w:rsidRPr="00CD224F" w:rsidRDefault="00973A79" w:rsidP="00682676">
            <w:r w:rsidRPr="00CD224F">
              <w:t>Необходимые знания</w:t>
            </w:r>
          </w:p>
        </w:tc>
        <w:tc>
          <w:tcPr>
            <w:tcW w:w="3928" w:type="pct"/>
          </w:tcPr>
          <w:p w14:paraId="5EA1C0F3" w14:textId="77777777" w:rsidR="00973A79" w:rsidRPr="00CD224F" w:rsidRDefault="00973A79" w:rsidP="00682676">
            <w:pPr>
              <w:jc w:val="both"/>
            </w:pPr>
            <w:r w:rsidRPr="00CD224F">
              <w:t>Требования, предъявляемые к рабочему месту для производства работ по контролю сложных приспособлений</w:t>
            </w:r>
          </w:p>
        </w:tc>
      </w:tr>
      <w:tr w:rsidR="00973A79" w:rsidRPr="00CD224F" w14:paraId="5EA1C0F7" w14:textId="77777777" w:rsidTr="00682676">
        <w:trPr>
          <w:trHeight w:val="20"/>
        </w:trPr>
        <w:tc>
          <w:tcPr>
            <w:tcW w:w="1072" w:type="pct"/>
            <w:vMerge/>
          </w:tcPr>
          <w:p w14:paraId="5EA1C0F5" w14:textId="77777777" w:rsidR="00973A79" w:rsidRPr="00CD224F" w:rsidRDefault="00973A79" w:rsidP="00682676"/>
        </w:tc>
        <w:tc>
          <w:tcPr>
            <w:tcW w:w="3928" w:type="pct"/>
          </w:tcPr>
          <w:p w14:paraId="5EA1C0F6" w14:textId="77777777" w:rsidR="00973A79" w:rsidRPr="00CD224F" w:rsidRDefault="00973A79" w:rsidP="00682676">
            <w:pPr>
              <w:jc w:val="both"/>
            </w:pPr>
            <w:r w:rsidRPr="00CD224F">
              <w:t>Виды, конструкция, назначение сложных приспособлений</w:t>
            </w:r>
          </w:p>
        </w:tc>
      </w:tr>
      <w:tr w:rsidR="00974FF4" w:rsidRPr="00CD224F" w14:paraId="5EA1C0FA" w14:textId="77777777" w:rsidTr="00682676">
        <w:trPr>
          <w:trHeight w:val="20"/>
        </w:trPr>
        <w:tc>
          <w:tcPr>
            <w:tcW w:w="1072" w:type="pct"/>
            <w:vMerge/>
          </w:tcPr>
          <w:p w14:paraId="5EA1C0F8" w14:textId="77777777" w:rsidR="00974FF4" w:rsidRPr="00CD224F" w:rsidRDefault="00974FF4" w:rsidP="00682676"/>
        </w:tc>
        <w:tc>
          <w:tcPr>
            <w:tcW w:w="3928" w:type="pct"/>
          </w:tcPr>
          <w:p w14:paraId="5EA1C0F9" w14:textId="77777777" w:rsidR="00974FF4" w:rsidRPr="00CD224F" w:rsidRDefault="00974FF4" w:rsidP="00682676">
            <w:pPr>
              <w:jc w:val="both"/>
            </w:pPr>
            <w:r w:rsidRPr="00CD224F">
              <w:rPr>
                <w:lang w:eastAsia="en-US"/>
              </w:rPr>
              <w:t>Порядок работы с персональной вычислительной техникой</w:t>
            </w:r>
          </w:p>
        </w:tc>
      </w:tr>
      <w:tr w:rsidR="00974FF4" w:rsidRPr="00CD224F" w14:paraId="5EA1C0FD" w14:textId="77777777" w:rsidTr="00682676">
        <w:trPr>
          <w:trHeight w:val="20"/>
        </w:trPr>
        <w:tc>
          <w:tcPr>
            <w:tcW w:w="1072" w:type="pct"/>
            <w:vMerge/>
          </w:tcPr>
          <w:p w14:paraId="5EA1C0FB" w14:textId="77777777" w:rsidR="00974FF4" w:rsidRPr="00CD224F" w:rsidRDefault="00974FF4" w:rsidP="00682676"/>
        </w:tc>
        <w:tc>
          <w:tcPr>
            <w:tcW w:w="3928" w:type="pct"/>
          </w:tcPr>
          <w:p w14:paraId="5EA1C0FC" w14:textId="77777777" w:rsidR="00974FF4" w:rsidRPr="00CD224F" w:rsidRDefault="00974FF4" w:rsidP="00682676">
            <w:pPr>
              <w:jc w:val="both"/>
            </w:pPr>
            <w:r w:rsidRPr="00CD224F">
              <w:rPr>
                <w:lang w:eastAsia="en-US"/>
              </w:rPr>
              <w:t>Порядок работы с файловой системой</w:t>
            </w:r>
          </w:p>
        </w:tc>
      </w:tr>
      <w:tr w:rsidR="00974FF4" w:rsidRPr="00CD224F" w14:paraId="5EA1C100" w14:textId="77777777" w:rsidTr="00682676">
        <w:trPr>
          <w:trHeight w:val="20"/>
        </w:trPr>
        <w:tc>
          <w:tcPr>
            <w:tcW w:w="1072" w:type="pct"/>
            <w:vMerge/>
          </w:tcPr>
          <w:p w14:paraId="5EA1C0FE" w14:textId="77777777" w:rsidR="00974FF4" w:rsidRPr="00CD224F" w:rsidRDefault="00974FF4" w:rsidP="00682676"/>
        </w:tc>
        <w:tc>
          <w:tcPr>
            <w:tcW w:w="3928" w:type="pct"/>
          </w:tcPr>
          <w:p w14:paraId="5EA1C0FF" w14:textId="77777777" w:rsidR="00974FF4" w:rsidRPr="00CD224F" w:rsidRDefault="00974FF4" w:rsidP="00682676">
            <w:pPr>
              <w:jc w:val="both"/>
            </w:pPr>
            <w:r w:rsidRPr="00CD224F">
              <w:rPr>
                <w:lang w:eastAsia="en-US"/>
              </w:rPr>
              <w:t>Основные форматы представления электронной графической и текстовой информации</w:t>
            </w:r>
          </w:p>
        </w:tc>
      </w:tr>
      <w:tr w:rsidR="00974FF4" w:rsidRPr="00CD224F" w14:paraId="5EA1C103" w14:textId="77777777" w:rsidTr="00682676">
        <w:trPr>
          <w:trHeight w:val="20"/>
        </w:trPr>
        <w:tc>
          <w:tcPr>
            <w:tcW w:w="1072" w:type="pct"/>
            <w:vMerge/>
          </w:tcPr>
          <w:p w14:paraId="5EA1C101" w14:textId="77777777" w:rsidR="00974FF4" w:rsidRPr="00CD224F" w:rsidRDefault="00974FF4" w:rsidP="00682676"/>
        </w:tc>
        <w:tc>
          <w:tcPr>
            <w:tcW w:w="3928" w:type="pct"/>
          </w:tcPr>
          <w:p w14:paraId="5EA1C102" w14:textId="77777777" w:rsidR="00974FF4" w:rsidRPr="00CD224F" w:rsidRDefault="00974FF4" w:rsidP="00682676">
            <w:pPr>
              <w:jc w:val="both"/>
            </w:pPr>
            <w:r w:rsidRPr="00CD224F">
              <w:rPr>
                <w:lang w:eastAsia="en-US"/>
              </w:rPr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974FF4" w:rsidRPr="00CD224F" w14:paraId="5EA1C106" w14:textId="77777777" w:rsidTr="00682676">
        <w:trPr>
          <w:trHeight w:val="20"/>
        </w:trPr>
        <w:tc>
          <w:tcPr>
            <w:tcW w:w="1072" w:type="pct"/>
            <w:vMerge/>
          </w:tcPr>
          <w:p w14:paraId="5EA1C104" w14:textId="77777777" w:rsidR="00974FF4" w:rsidRPr="00CD224F" w:rsidRDefault="00974FF4" w:rsidP="00682676"/>
        </w:tc>
        <w:tc>
          <w:tcPr>
            <w:tcW w:w="3928" w:type="pct"/>
          </w:tcPr>
          <w:p w14:paraId="5EA1C105" w14:textId="77777777" w:rsidR="00974FF4" w:rsidRPr="00CD224F" w:rsidRDefault="00974FF4" w:rsidP="00682676">
            <w:pPr>
              <w:jc w:val="both"/>
            </w:pPr>
            <w:r w:rsidRPr="00CD224F">
              <w:rPr>
                <w:lang w:eastAsia="en-US"/>
              </w:rPr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974FF4" w:rsidRPr="00CD224F" w14:paraId="5EA1C109" w14:textId="77777777" w:rsidTr="00682676">
        <w:trPr>
          <w:trHeight w:val="20"/>
        </w:trPr>
        <w:tc>
          <w:tcPr>
            <w:tcW w:w="1072" w:type="pct"/>
            <w:vMerge/>
          </w:tcPr>
          <w:p w14:paraId="5EA1C107" w14:textId="77777777" w:rsidR="00974FF4" w:rsidRPr="00CD224F" w:rsidRDefault="00974FF4" w:rsidP="00682676"/>
        </w:tc>
        <w:tc>
          <w:tcPr>
            <w:tcW w:w="3928" w:type="pct"/>
          </w:tcPr>
          <w:p w14:paraId="5EA1C108" w14:textId="77777777" w:rsidR="00974FF4" w:rsidRPr="00CD224F" w:rsidRDefault="00974FF4" w:rsidP="00682676">
            <w:pPr>
              <w:jc w:val="both"/>
            </w:pPr>
            <w:r w:rsidRPr="00CD224F">
              <w:rPr>
                <w:lang w:eastAsia="en-US"/>
              </w:rPr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974FF4" w:rsidRPr="00CD224F" w14:paraId="5EA1C10C" w14:textId="77777777" w:rsidTr="00682676">
        <w:trPr>
          <w:trHeight w:val="20"/>
        </w:trPr>
        <w:tc>
          <w:tcPr>
            <w:tcW w:w="1072" w:type="pct"/>
            <w:vMerge/>
          </w:tcPr>
          <w:p w14:paraId="5EA1C10A" w14:textId="77777777" w:rsidR="00974FF4" w:rsidRPr="00CD224F" w:rsidRDefault="00974FF4" w:rsidP="00682676"/>
        </w:tc>
        <w:tc>
          <w:tcPr>
            <w:tcW w:w="3928" w:type="pct"/>
          </w:tcPr>
          <w:p w14:paraId="5EA1C10B" w14:textId="77777777" w:rsidR="00974FF4" w:rsidRPr="00CD224F" w:rsidRDefault="00974FF4" w:rsidP="00682676">
            <w:pPr>
              <w:jc w:val="both"/>
            </w:pPr>
            <w:r w:rsidRPr="00CD224F">
              <w:rPr>
                <w:lang w:eastAsia="en-US"/>
              </w:rPr>
              <w:t>Текстовые редакторы (процессоры): наименования, возможности и порядок работы в них</w:t>
            </w:r>
          </w:p>
        </w:tc>
      </w:tr>
      <w:tr w:rsidR="00974FF4" w:rsidRPr="00CD224F" w14:paraId="5EA1C10F" w14:textId="77777777" w:rsidTr="00682676">
        <w:trPr>
          <w:trHeight w:val="20"/>
        </w:trPr>
        <w:tc>
          <w:tcPr>
            <w:tcW w:w="1072" w:type="pct"/>
            <w:vMerge/>
          </w:tcPr>
          <w:p w14:paraId="5EA1C10D" w14:textId="77777777" w:rsidR="00974FF4" w:rsidRPr="00CD224F" w:rsidRDefault="00974FF4" w:rsidP="00682676"/>
        </w:tc>
        <w:tc>
          <w:tcPr>
            <w:tcW w:w="3928" w:type="pct"/>
          </w:tcPr>
          <w:p w14:paraId="5EA1C10E" w14:textId="77777777" w:rsidR="00974FF4" w:rsidRPr="00CD224F" w:rsidRDefault="00974FF4" w:rsidP="00682676">
            <w:pPr>
              <w:jc w:val="both"/>
            </w:pPr>
            <w:r w:rsidRPr="00CD224F">
              <w:t>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</w:tr>
      <w:tr w:rsidR="00973A79" w:rsidRPr="00CD224F" w14:paraId="5EA1C112" w14:textId="77777777" w:rsidTr="00682676">
        <w:trPr>
          <w:trHeight w:val="20"/>
        </w:trPr>
        <w:tc>
          <w:tcPr>
            <w:tcW w:w="1072" w:type="pct"/>
            <w:vMerge/>
          </w:tcPr>
          <w:p w14:paraId="5EA1C110" w14:textId="77777777" w:rsidR="00973A79" w:rsidRPr="00CD224F" w:rsidRDefault="00973A79" w:rsidP="00682676"/>
        </w:tc>
        <w:tc>
          <w:tcPr>
            <w:tcW w:w="3928" w:type="pct"/>
          </w:tcPr>
          <w:p w14:paraId="5EA1C111" w14:textId="77777777" w:rsidR="00973A79" w:rsidRPr="00CD224F" w:rsidRDefault="00973A79" w:rsidP="00682676">
            <w:pPr>
              <w:jc w:val="both"/>
              <w:rPr>
                <w:i/>
              </w:rPr>
            </w:pPr>
            <w:r w:rsidRPr="00CD224F">
              <w:t>Основы машиностроительного черчения в объеме, необходимом для выполнения работы</w:t>
            </w:r>
          </w:p>
        </w:tc>
      </w:tr>
      <w:tr w:rsidR="00973A79" w:rsidRPr="00CD224F" w14:paraId="5EA1C115" w14:textId="77777777" w:rsidTr="00682676">
        <w:trPr>
          <w:trHeight w:val="20"/>
        </w:trPr>
        <w:tc>
          <w:tcPr>
            <w:tcW w:w="1072" w:type="pct"/>
            <w:vMerge/>
          </w:tcPr>
          <w:p w14:paraId="5EA1C113" w14:textId="77777777" w:rsidR="00973A79" w:rsidRPr="00CD224F" w:rsidRDefault="00973A79" w:rsidP="00682676"/>
        </w:tc>
        <w:tc>
          <w:tcPr>
            <w:tcW w:w="3928" w:type="pct"/>
          </w:tcPr>
          <w:p w14:paraId="5EA1C114" w14:textId="77777777" w:rsidR="00973A79" w:rsidRPr="00CD224F" w:rsidRDefault="00973A79" w:rsidP="00682676">
            <w:pPr>
              <w:jc w:val="both"/>
            </w:pPr>
            <w:r w:rsidRPr="00CD224F">
              <w:t>Правила чтения технической документации в объеме, необходимом для выполнения работы</w:t>
            </w:r>
          </w:p>
        </w:tc>
      </w:tr>
      <w:tr w:rsidR="00973A79" w:rsidRPr="00CD224F" w14:paraId="5EA1C118" w14:textId="77777777" w:rsidTr="00682676">
        <w:trPr>
          <w:trHeight w:val="20"/>
        </w:trPr>
        <w:tc>
          <w:tcPr>
            <w:tcW w:w="1072" w:type="pct"/>
            <w:vMerge/>
          </w:tcPr>
          <w:p w14:paraId="5EA1C116" w14:textId="77777777" w:rsidR="00973A79" w:rsidRPr="00CD224F" w:rsidRDefault="00973A79" w:rsidP="00682676"/>
        </w:tc>
        <w:tc>
          <w:tcPr>
            <w:tcW w:w="3928" w:type="pct"/>
          </w:tcPr>
          <w:p w14:paraId="5EA1C117" w14:textId="77777777" w:rsidR="00973A79" w:rsidRPr="00CD224F" w:rsidRDefault="00973A79" w:rsidP="00682676">
            <w:pPr>
              <w:jc w:val="both"/>
            </w:pPr>
            <w:r w:rsidRPr="00CD224F">
              <w:t xml:space="preserve">Система допусков и посадок, квалитеты точности, параметры шероховатости, параметры точности плоских, цилиндрических, конических, </w:t>
            </w:r>
            <w:proofErr w:type="spellStart"/>
            <w:r w:rsidRPr="00CD224F">
              <w:t>сложнопрофильных</w:t>
            </w:r>
            <w:proofErr w:type="spellEnd"/>
            <w:r w:rsidRPr="00CD224F">
              <w:t xml:space="preserve"> поверхностей</w:t>
            </w:r>
          </w:p>
        </w:tc>
      </w:tr>
      <w:tr w:rsidR="00973A79" w:rsidRPr="00CD224F" w14:paraId="5EA1C11B" w14:textId="77777777" w:rsidTr="00682676">
        <w:trPr>
          <w:trHeight w:val="20"/>
        </w:trPr>
        <w:tc>
          <w:tcPr>
            <w:tcW w:w="1072" w:type="pct"/>
            <w:vMerge/>
          </w:tcPr>
          <w:p w14:paraId="5EA1C119" w14:textId="77777777" w:rsidR="00973A79" w:rsidRPr="00CD224F" w:rsidRDefault="00973A79" w:rsidP="00682676"/>
        </w:tc>
        <w:tc>
          <w:tcPr>
            <w:tcW w:w="3928" w:type="pct"/>
          </w:tcPr>
          <w:p w14:paraId="5EA1C11A" w14:textId="77777777" w:rsidR="00973A79" w:rsidRPr="00CD224F" w:rsidRDefault="00973A79" w:rsidP="00682676">
            <w:pPr>
              <w:jc w:val="both"/>
            </w:pPr>
            <w:r w:rsidRPr="00CD224F">
              <w:t>Обозначение на рабочих чертежах допусков размеров, формы, ориентации и месторасположения поверхностей, шероховатости поверхностей</w:t>
            </w:r>
          </w:p>
        </w:tc>
      </w:tr>
      <w:tr w:rsidR="00973A79" w:rsidRPr="00CD224F" w14:paraId="5EA1C11E" w14:textId="77777777" w:rsidTr="00682676">
        <w:trPr>
          <w:trHeight w:val="20"/>
        </w:trPr>
        <w:tc>
          <w:tcPr>
            <w:tcW w:w="1072" w:type="pct"/>
            <w:vMerge/>
          </w:tcPr>
          <w:p w14:paraId="5EA1C11C" w14:textId="77777777" w:rsidR="00973A79" w:rsidRPr="00CD224F" w:rsidRDefault="00973A79" w:rsidP="00682676"/>
        </w:tc>
        <w:tc>
          <w:tcPr>
            <w:tcW w:w="3928" w:type="pct"/>
          </w:tcPr>
          <w:p w14:paraId="5EA1C11D" w14:textId="77777777" w:rsidR="00973A79" w:rsidRPr="00CD224F" w:rsidRDefault="00973A79" w:rsidP="00682676">
            <w:pPr>
              <w:jc w:val="both"/>
            </w:pPr>
            <w:r w:rsidRPr="00CD224F">
              <w:t>Технические требования, предъявляемые к сложным приспособлениям</w:t>
            </w:r>
          </w:p>
        </w:tc>
      </w:tr>
      <w:tr w:rsidR="00973A79" w:rsidRPr="00CD224F" w14:paraId="5EA1C121" w14:textId="77777777" w:rsidTr="00682676">
        <w:trPr>
          <w:trHeight w:val="20"/>
        </w:trPr>
        <w:tc>
          <w:tcPr>
            <w:tcW w:w="1072" w:type="pct"/>
            <w:vMerge/>
          </w:tcPr>
          <w:p w14:paraId="5EA1C11F" w14:textId="77777777" w:rsidR="00973A79" w:rsidRPr="00CD224F" w:rsidRDefault="00973A79" w:rsidP="00682676"/>
        </w:tc>
        <w:tc>
          <w:tcPr>
            <w:tcW w:w="3928" w:type="pct"/>
          </w:tcPr>
          <w:p w14:paraId="5EA1C120" w14:textId="77777777" w:rsidR="00973A79" w:rsidRPr="00CD224F" w:rsidRDefault="00973A79" w:rsidP="00682676">
            <w:pPr>
              <w:jc w:val="both"/>
            </w:pPr>
            <w:r w:rsidRPr="00CD224F">
              <w:t>Основы технологии сборки</w:t>
            </w:r>
            <w:r w:rsidR="00733299" w:rsidRPr="00CD224F">
              <w:t xml:space="preserve"> </w:t>
            </w:r>
            <w:r w:rsidRPr="00CD224F">
              <w:t>сложных приспособлений</w:t>
            </w:r>
          </w:p>
        </w:tc>
      </w:tr>
      <w:tr w:rsidR="00973A79" w:rsidRPr="00CD224F" w14:paraId="5EA1C124" w14:textId="77777777" w:rsidTr="00682676">
        <w:trPr>
          <w:trHeight w:val="20"/>
        </w:trPr>
        <w:tc>
          <w:tcPr>
            <w:tcW w:w="1072" w:type="pct"/>
            <w:vMerge/>
          </w:tcPr>
          <w:p w14:paraId="5EA1C122" w14:textId="77777777" w:rsidR="00973A79" w:rsidRPr="00CD224F" w:rsidRDefault="00973A79" w:rsidP="00682676"/>
        </w:tc>
        <w:tc>
          <w:tcPr>
            <w:tcW w:w="3928" w:type="pct"/>
          </w:tcPr>
          <w:p w14:paraId="5EA1C123" w14:textId="77777777" w:rsidR="00973A79" w:rsidRPr="00CD224F" w:rsidRDefault="00973A79" w:rsidP="00682676">
            <w:pPr>
              <w:jc w:val="both"/>
            </w:pPr>
            <w:r w:rsidRPr="00CD224F">
              <w:t>Требования к оснащению и организации рабочего места для проведения контроля</w:t>
            </w:r>
            <w:r w:rsidR="00733299" w:rsidRPr="00CD224F">
              <w:t xml:space="preserve"> </w:t>
            </w:r>
            <w:r w:rsidRPr="00CD224F">
              <w:t>сложных приспособлений</w:t>
            </w:r>
          </w:p>
        </w:tc>
      </w:tr>
      <w:tr w:rsidR="00973A79" w:rsidRPr="00CD224F" w14:paraId="5EA1C127" w14:textId="77777777" w:rsidTr="00682676">
        <w:trPr>
          <w:trHeight w:val="20"/>
        </w:trPr>
        <w:tc>
          <w:tcPr>
            <w:tcW w:w="1072" w:type="pct"/>
            <w:vMerge/>
          </w:tcPr>
          <w:p w14:paraId="5EA1C125" w14:textId="77777777" w:rsidR="00973A79" w:rsidRPr="00CD224F" w:rsidRDefault="00973A79" w:rsidP="00682676"/>
        </w:tc>
        <w:tc>
          <w:tcPr>
            <w:tcW w:w="3928" w:type="pct"/>
          </w:tcPr>
          <w:p w14:paraId="5EA1C126" w14:textId="77777777" w:rsidR="00973A79" w:rsidRPr="00CD224F" w:rsidRDefault="00973A79" w:rsidP="00682676">
            <w:pPr>
              <w:jc w:val="both"/>
            </w:pPr>
            <w:r w:rsidRPr="00CD224F">
              <w:t>Порядок выполнения внешнего осмотра сложных приспособлений</w:t>
            </w:r>
          </w:p>
        </w:tc>
      </w:tr>
      <w:tr w:rsidR="00973A79" w:rsidRPr="00CD224F" w14:paraId="5EA1C12A" w14:textId="77777777" w:rsidTr="00682676">
        <w:trPr>
          <w:trHeight w:val="20"/>
        </w:trPr>
        <w:tc>
          <w:tcPr>
            <w:tcW w:w="1072" w:type="pct"/>
            <w:vMerge/>
          </w:tcPr>
          <w:p w14:paraId="5EA1C128" w14:textId="77777777" w:rsidR="00973A79" w:rsidRPr="00CD224F" w:rsidRDefault="00973A79" w:rsidP="00682676"/>
        </w:tc>
        <w:tc>
          <w:tcPr>
            <w:tcW w:w="3928" w:type="pct"/>
          </w:tcPr>
          <w:p w14:paraId="5EA1C129" w14:textId="77777777" w:rsidR="00973A79" w:rsidRPr="00CD224F" w:rsidRDefault="00973A79" w:rsidP="00682676">
            <w:pPr>
              <w:jc w:val="both"/>
            </w:pPr>
            <w:r w:rsidRPr="00CD224F">
              <w:t>Порядок выполнения опробования сложных приспособлений</w:t>
            </w:r>
          </w:p>
        </w:tc>
      </w:tr>
      <w:tr w:rsidR="00973A79" w:rsidRPr="00CD224F" w14:paraId="5EA1C12D" w14:textId="77777777" w:rsidTr="00682676">
        <w:trPr>
          <w:trHeight w:val="20"/>
        </w:trPr>
        <w:tc>
          <w:tcPr>
            <w:tcW w:w="1072" w:type="pct"/>
            <w:vMerge/>
          </w:tcPr>
          <w:p w14:paraId="5EA1C12B" w14:textId="77777777" w:rsidR="00973A79" w:rsidRPr="00CD224F" w:rsidRDefault="00973A79" w:rsidP="00682676"/>
        </w:tc>
        <w:tc>
          <w:tcPr>
            <w:tcW w:w="3928" w:type="pct"/>
          </w:tcPr>
          <w:p w14:paraId="5EA1C12C" w14:textId="77777777" w:rsidR="00973A79" w:rsidRPr="00CD224F" w:rsidRDefault="00973A79" w:rsidP="00682676">
            <w:pPr>
              <w:jc w:val="both"/>
            </w:pPr>
            <w:r w:rsidRPr="00CD224F">
              <w:t>Методы контроля точности геометрических параметров</w:t>
            </w:r>
          </w:p>
        </w:tc>
      </w:tr>
      <w:tr w:rsidR="00973A79" w:rsidRPr="00CD224F" w14:paraId="5EA1C130" w14:textId="77777777" w:rsidTr="00682676">
        <w:trPr>
          <w:trHeight w:val="20"/>
        </w:trPr>
        <w:tc>
          <w:tcPr>
            <w:tcW w:w="1072" w:type="pct"/>
            <w:vMerge/>
          </w:tcPr>
          <w:p w14:paraId="5EA1C12E" w14:textId="77777777" w:rsidR="00973A79" w:rsidRPr="00CD224F" w:rsidRDefault="00973A79" w:rsidP="00682676"/>
        </w:tc>
        <w:tc>
          <w:tcPr>
            <w:tcW w:w="3928" w:type="pct"/>
          </w:tcPr>
          <w:p w14:paraId="5EA1C12F" w14:textId="407FB350" w:rsidR="00973A79" w:rsidRPr="00CD224F" w:rsidRDefault="00973A79" w:rsidP="00682676">
            <w:pPr>
              <w:jc w:val="both"/>
            </w:pPr>
            <w:r w:rsidRPr="00CD224F">
              <w:t>Виды, конструкции, назначение, возможности и</w:t>
            </w:r>
            <w:r w:rsidR="00733299" w:rsidRPr="00CD224F">
              <w:t xml:space="preserve"> </w:t>
            </w:r>
            <w:r w:rsidRPr="00CD224F">
              <w:t>правила применения универсальных и специальных средств измерений для</w:t>
            </w:r>
            <w:r w:rsidR="00733299" w:rsidRPr="00CD224F">
              <w:t xml:space="preserve"> </w:t>
            </w:r>
            <w:r w:rsidR="00942933" w:rsidRPr="00CD224F">
              <w:t>контроля точности</w:t>
            </w:r>
            <w:r w:rsidRPr="00CD224F">
              <w:t xml:space="preserve"> геометрических параметров сложных приспособлений</w:t>
            </w:r>
          </w:p>
        </w:tc>
      </w:tr>
      <w:tr w:rsidR="00973A79" w:rsidRPr="00CD224F" w14:paraId="5EA1C133" w14:textId="77777777" w:rsidTr="00682676">
        <w:trPr>
          <w:trHeight w:val="20"/>
        </w:trPr>
        <w:tc>
          <w:tcPr>
            <w:tcW w:w="1072" w:type="pct"/>
            <w:vMerge/>
          </w:tcPr>
          <w:p w14:paraId="5EA1C131" w14:textId="77777777" w:rsidR="00973A79" w:rsidRPr="00CD224F" w:rsidRDefault="00973A79" w:rsidP="00682676"/>
        </w:tc>
        <w:tc>
          <w:tcPr>
            <w:tcW w:w="3928" w:type="pct"/>
          </w:tcPr>
          <w:p w14:paraId="5EA1C132" w14:textId="77777777" w:rsidR="00973A79" w:rsidRPr="00CD224F" w:rsidRDefault="00973A79" w:rsidP="00682676">
            <w:pPr>
              <w:jc w:val="both"/>
            </w:pPr>
            <w:r w:rsidRPr="00CD224F">
              <w:t>Методы контроля качества поверхностей</w:t>
            </w:r>
          </w:p>
        </w:tc>
      </w:tr>
      <w:tr w:rsidR="00973A79" w:rsidRPr="00CD224F" w14:paraId="5EA1C136" w14:textId="77777777" w:rsidTr="00682676">
        <w:trPr>
          <w:trHeight w:val="20"/>
        </w:trPr>
        <w:tc>
          <w:tcPr>
            <w:tcW w:w="1072" w:type="pct"/>
            <w:vMerge/>
          </w:tcPr>
          <w:p w14:paraId="5EA1C134" w14:textId="77777777" w:rsidR="00973A79" w:rsidRPr="00CD224F" w:rsidRDefault="00973A79" w:rsidP="00682676"/>
        </w:tc>
        <w:tc>
          <w:tcPr>
            <w:tcW w:w="3928" w:type="pct"/>
          </w:tcPr>
          <w:p w14:paraId="5EA1C135" w14:textId="77777777" w:rsidR="00973A79" w:rsidRPr="00CD224F" w:rsidRDefault="00973A79" w:rsidP="00682676">
            <w:pPr>
              <w:jc w:val="both"/>
            </w:pPr>
            <w:r w:rsidRPr="00CD224F">
              <w:t>Виды, конструкции, назначение, возможности</w:t>
            </w:r>
            <w:r w:rsidR="00733299" w:rsidRPr="00CD224F">
              <w:t xml:space="preserve"> </w:t>
            </w:r>
            <w:r w:rsidRPr="00CD224F">
              <w:t>и</w:t>
            </w:r>
            <w:r w:rsidR="00733299" w:rsidRPr="00CD224F">
              <w:t xml:space="preserve"> </w:t>
            </w:r>
            <w:r w:rsidRPr="00CD224F">
              <w:t>правила применения универсальных и специальных средств измерений для</w:t>
            </w:r>
            <w:r w:rsidR="00733299" w:rsidRPr="00CD224F">
              <w:t xml:space="preserve"> </w:t>
            </w:r>
            <w:r w:rsidRPr="00CD224F">
              <w:t>контроля</w:t>
            </w:r>
            <w:r w:rsidR="00733299" w:rsidRPr="00CD224F">
              <w:t xml:space="preserve"> </w:t>
            </w:r>
            <w:r w:rsidRPr="00CD224F">
              <w:t>качества рабочих поверхностей сложных приспособлений</w:t>
            </w:r>
          </w:p>
        </w:tc>
      </w:tr>
      <w:tr w:rsidR="00973A79" w:rsidRPr="00CD224F" w14:paraId="5EA1C139" w14:textId="77777777" w:rsidTr="00682676">
        <w:trPr>
          <w:trHeight w:val="20"/>
        </w:trPr>
        <w:tc>
          <w:tcPr>
            <w:tcW w:w="1072" w:type="pct"/>
            <w:vMerge/>
          </w:tcPr>
          <w:p w14:paraId="5EA1C137" w14:textId="77777777" w:rsidR="00973A79" w:rsidRPr="00CD224F" w:rsidRDefault="00973A79" w:rsidP="00682676"/>
        </w:tc>
        <w:tc>
          <w:tcPr>
            <w:tcW w:w="3928" w:type="pct"/>
          </w:tcPr>
          <w:p w14:paraId="5EA1C138" w14:textId="77777777" w:rsidR="00973A79" w:rsidRPr="00CD224F" w:rsidRDefault="00973A79" w:rsidP="00682676">
            <w:pPr>
              <w:jc w:val="both"/>
            </w:pPr>
            <w:r w:rsidRPr="00CD224F">
              <w:t>Методы контроля качества сборки</w:t>
            </w:r>
            <w:r w:rsidR="00733299" w:rsidRPr="00CD224F">
              <w:t xml:space="preserve"> </w:t>
            </w:r>
            <w:r w:rsidRPr="00CD224F">
              <w:t>приспособлений</w:t>
            </w:r>
          </w:p>
        </w:tc>
      </w:tr>
      <w:tr w:rsidR="00973A79" w:rsidRPr="00CD224F" w14:paraId="5EA1C13C" w14:textId="77777777" w:rsidTr="00682676">
        <w:trPr>
          <w:trHeight w:val="20"/>
        </w:trPr>
        <w:tc>
          <w:tcPr>
            <w:tcW w:w="1072" w:type="pct"/>
            <w:vMerge/>
          </w:tcPr>
          <w:p w14:paraId="5EA1C13A" w14:textId="77777777" w:rsidR="00973A79" w:rsidRPr="00CD224F" w:rsidRDefault="00973A79" w:rsidP="00682676"/>
        </w:tc>
        <w:tc>
          <w:tcPr>
            <w:tcW w:w="3928" w:type="pct"/>
          </w:tcPr>
          <w:p w14:paraId="5EA1C13B" w14:textId="77777777" w:rsidR="00973A79" w:rsidRPr="00CD224F" w:rsidRDefault="00973A79" w:rsidP="00682676">
            <w:pPr>
              <w:jc w:val="both"/>
            </w:pPr>
            <w:r w:rsidRPr="00CD224F">
              <w:t>Виды, конструкции, назначение, возможности и</w:t>
            </w:r>
            <w:r w:rsidR="00733299" w:rsidRPr="00CD224F">
              <w:t xml:space="preserve"> </w:t>
            </w:r>
            <w:r w:rsidRPr="00CD224F">
              <w:t>правила применения универсальных и специальных средств измерений для</w:t>
            </w:r>
            <w:r w:rsidR="00733299" w:rsidRPr="00CD224F">
              <w:t xml:space="preserve"> </w:t>
            </w:r>
            <w:r w:rsidRPr="00CD224F">
              <w:t>контроля</w:t>
            </w:r>
            <w:r w:rsidR="00733299" w:rsidRPr="00CD224F">
              <w:t xml:space="preserve"> </w:t>
            </w:r>
            <w:r w:rsidRPr="00CD224F">
              <w:t>качества сборки сложных приспособлений</w:t>
            </w:r>
          </w:p>
        </w:tc>
      </w:tr>
      <w:tr w:rsidR="00973A79" w:rsidRPr="00CD224F" w14:paraId="5EA1C13F" w14:textId="77777777" w:rsidTr="00682676">
        <w:trPr>
          <w:trHeight w:val="20"/>
        </w:trPr>
        <w:tc>
          <w:tcPr>
            <w:tcW w:w="1072" w:type="pct"/>
            <w:vMerge/>
          </w:tcPr>
          <w:p w14:paraId="5EA1C13D" w14:textId="77777777" w:rsidR="00973A79" w:rsidRPr="00CD224F" w:rsidRDefault="00973A79" w:rsidP="00682676"/>
        </w:tc>
        <w:tc>
          <w:tcPr>
            <w:tcW w:w="3928" w:type="pct"/>
          </w:tcPr>
          <w:p w14:paraId="5EA1C13E" w14:textId="77777777" w:rsidR="00973A79" w:rsidRPr="00CD224F" w:rsidRDefault="00973A79" w:rsidP="00682676">
            <w:pPr>
              <w:jc w:val="both"/>
            </w:pPr>
            <w:r w:rsidRPr="00CD224F">
              <w:t>Методики контроля погрешностей измерительных устройств</w:t>
            </w:r>
            <w:r w:rsidR="00733299" w:rsidRPr="00CD224F">
              <w:t xml:space="preserve"> </w:t>
            </w:r>
            <w:r w:rsidRPr="00CD224F">
              <w:t>приспособлений</w:t>
            </w:r>
          </w:p>
        </w:tc>
      </w:tr>
      <w:tr w:rsidR="00973A79" w:rsidRPr="00CD224F" w14:paraId="5EA1C142" w14:textId="77777777" w:rsidTr="00682676">
        <w:trPr>
          <w:trHeight w:val="20"/>
        </w:trPr>
        <w:tc>
          <w:tcPr>
            <w:tcW w:w="1072" w:type="pct"/>
            <w:vMerge/>
          </w:tcPr>
          <w:p w14:paraId="5EA1C140" w14:textId="77777777" w:rsidR="00973A79" w:rsidRPr="00CD224F" w:rsidRDefault="00973A79" w:rsidP="00682676"/>
        </w:tc>
        <w:tc>
          <w:tcPr>
            <w:tcW w:w="3928" w:type="pct"/>
          </w:tcPr>
          <w:p w14:paraId="5EA1C141" w14:textId="2FE25615" w:rsidR="00973A79" w:rsidRPr="00CD224F" w:rsidRDefault="00973A79" w:rsidP="00682676">
            <w:pPr>
              <w:jc w:val="both"/>
            </w:pPr>
            <w:r w:rsidRPr="00CD224F">
              <w:t>Виды, конструкции, назначение, возможности</w:t>
            </w:r>
            <w:r w:rsidR="00733299" w:rsidRPr="00CD224F">
              <w:t xml:space="preserve"> </w:t>
            </w:r>
            <w:r w:rsidRPr="00CD224F">
              <w:t>и</w:t>
            </w:r>
            <w:r w:rsidR="00733299" w:rsidRPr="00CD224F">
              <w:t xml:space="preserve"> </w:t>
            </w:r>
            <w:r w:rsidRPr="00CD224F">
              <w:t xml:space="preserve">правила применения эталонов, стандартных образцов, универсальных и специальных средств измерений </w:t>
            </w:r>
            <w:r w:rsidR="005F181A">
              <w:t>для контроля погрешности</w:t>
            </w:r>
            <w:r w:rsidRPr="00CD224F">
              <w:t xml:space="preserve"> измерительных устройств сложных приспособлений</w:t>
            </w:r>
          </w:p>
        </w:tc>
      </w:tr>
      <w:tr w:rsidR="00973A79" w:rsidRPr="00CD224F" w14:paraId="5EA1C145" w14:textId="77777777" w:rsidTr="00682676">
        <w:trPr>
          <w:trHeight w:val="20"/>
        </w:trPr>
        <w:tc>
          <w:tcPr>
            <w:tcW w:w="1072" w:type="pct"/>
            <w:vMerge/>
          </w:tcPr>
          <w:p w14:paraId="5EA1C143" w14:textId="77777777" w:rsidR="00973A79" w:rsidRPr="00CD224F" w:rsidRDefault="00973A79" w:rsidP="00682676"/>
        </w:tc>
        <w:tc>
          <w:tcPr>
            <w:tcW w:w="3928" w:type="pct"/>
          </w:tcPr>
          <w:p w14:paraId="5EA1C144" w14:textId="77777777" w:rsidR="00973A79" w:rsidRPr="00CD224F" w:rsidRDefault="00973A79" w:rsidP="00682676">
            <w:pPr>
              <w:jc w:val="both"/>
            </w:pPr>
            <w:r w:rsidRPr="00CD224F">
              <w:t xml:space="preserve">Нормативно-техническая документация на проведение контроля сложных приспособлений </w:t>
            </w:r>
          </w:p>
        </w:tc>
      </w:tr>
      <w:tr w:rsidR="00973A79" w:rsidRPr="00CD224F" w14:paraId="5EA1C148" w14:textId="77777777" w:rsidTr="00682676">
        <w:trPr>
          <w:trHeight w:val="20"/>
        </w:trPr>
        <w:tc>
          <w:tcPr>
            <w:tcW w:w="1072" w:type="pct"/>
            <w:vMerge/>
          </w:tcPr>
          <w:p w14:paraId="5EA1C146" w14:textId="77777777" w:rsidR="00973A79" w:rsidRPr="00CD224F" w:rsidRDefault="00973A79" w:rsidP="00682676"/>
        </w:tc>
        <w:tc>
          <w:tcPr>
            <w:tcW w:w="3928" w:type="pct"/>
          </w:tcPr>
          <w:p w14:paraId="5EA1C147" w14:textId="77777777" w:rsidR="00973A79" w:rsidRPr="00CD224F" w:rsidRDefault="00973A79" w:rsidP="00682676">
            <w:pPr>
              <w:jc w:val="both"/>
            </w:pPr>
            <w:r w:rsidRPr="00CD224F">
              <w:t>Основы материаловедения</w:t>
            </w:r>
          </w:p>
        </w:tc>
      </w:tr>
      <w:tr w:rsidR="0083037E" w:rsidRPr="00CD224F" w14:paraId="5EA1C14B" w14:textId="77777777" w:rsidTr="00682676">
        <w:trPr>
          <w:trHeight w:val="20"/>
        </w:trPr>
        <w:tc>
          <w:tcPr>
            <w:tcW w:w="1072" w:type="pct"/>
            <w:vMerge/>
          </w:tcPr>
          <w:p w14:paraId="5EA1C149" w14:textId="77777777" w:rsidR="0083037E" w:rsidRPr="00CD224F" w:rsidRDefault="0083037E" w:rsidP="00682676"/>
        </w:tc>
        <w:tc>
          <w:tcPr>
            <w:tcW w:w="3928" w:type="pct"/>
          </w:tcPr>
          <w:p w14:paraId="5EA1C14A" w14:textId="77777777" w:rsidR="0083037E" w:rsidRPr="00CD224F" w:rsidRDefault="0083037E" w:rsidP="00682676">
            <w:pPr>
              <w:jc w:val="both"/>
            </w:pPr>
            <w:r w:rsidRPr="00CD224F">
              <w:t>Основы технических измерений</w:t>
            </w:r>
          </w:p>
        </w:tc>
      </w:tr>
      <w:tr w:rsidR="00973A79" w:rsidRPr="00CD224F" w14:paraId="5EA1C14E" w14:textId="77777777" w:rsidTr="00682676">
        <w:trPr>
          <w:trHeight w:val="20"/>
        </w:trPr>
        <w:tc>
          <w:tcPr>
            <w:tcW w:w="1072" w:type="pct"/>
            <w:vMerge/>
          </w:tcPr>
          <w:p w14:paraId="5EA1C14C" w14:textId="77777777" w:rsidR="00973A79" w:rsidRPr="00CD224F" w:rsidRDefault="00973A79" w:rsidP="00682676"/>
        </w:tc>
        <w:tc>
          <w:tcPr>
            <w:tcW w:w="3928" w:type="pct"/>
          </w:tcPr>
          <w:p w14:paraId="5EA1C14D" w14:textId="77777777" w:rsidR="00973A79" w:rsidRPr="00CD224F" w:rsidRDefault="00973A79" w:rsidP="00682676">
            <w:pPr>
              <w:jc w:val="both"/>
            </w:pPr>
            <w:r w:rsidRPr="00CD224F">
              <w:t>Типы дефектов и виды брака продукции</w:t>
            </w:r>
          </w:p>
        </w:tc>
      </w:tr>
      <w:tr w:rsidR="00973A79" w:rsidRPr="00CD224F" w14:paraId="5EA1C151" w14:textId="77777777" w:rsidTr="00682676">
        <w:trPr>
          <w:trHeight w:val="20"/>
        </w:trPr>
        <w:tc>
          <w:tcPr>
            <w:tcW w:w="1072" w:type="pct"/>
            <w:vMerge/>
          </w:tcPr>
          <w:p w14:paraId="5EA1C14F" w14:textId="77777777" w:rsidR="00973A79" w:rsidRPr="00CD224F" w:rsidRDefault="00973A79" w:rsidP="00682676"/>
        </w:tc>
        <w:tc>
          <w:tcPr>
            <w:tcW w:w="3928" w:type="pct"/>
          </w:tcPr>
          <w:p w14:paraId="5EA1C150" w14:textId="77777777" w:rsidR="00973A79" w:rsidRPr="00CD224F" w:rsidRDefault="00973A79" w:rsidP="00682676">
            <w:pPr>
              <w:jc w:val="both"/>
            </w:pPr>
            <w:r w:rsidRPr="00CD224F">
              <w:t xml:space="preserve">Виды дефектов сложных приспособлений </w:t>
            </w:r>
          </w:p>
        </w:tc>
      </w:tr>
      <w:tr w:rsidR="00974FF4" w:rsidRPr="00CD224F" w14:paraId="5EA1C154" w14:textId="77777777" w:rsidTr="00682676">
        <w:trPr>
          <w:trHeight w:val="20"/>
        </w:trPr>
        <w:tc>
          <w:tcPr>
            <w:tcW w:w="1072" w:type="pct"/>
            <w:vMerge/>
          </w:tcPr>
          <w:p w14:paraId="5EA1C152" w14:textId="77777777" w:rsidR="00974FF4" w:rsidRPr="00CD224F" w:rsidRDefault="00974FF4" w:rsidP="00682676"/>
        </w:tc>
        <w:tc>
          <w:tcPr>
            <w:tcW w:w="3928" w:type="pct"/>
          </w:tcPr>
          <w:p w14:paraId="5EA1C153" w14:textId="77777777" w:rsidR="00974FF4" w:rsidRPr="00CD224F" w:rsidRDefault="00974FF4" w:rsidP="00682676">
            <w:pPr>
              <w:jc w:val="both"/>
            </w:pPr>
            <w:r w:rsidRPr="00CD224F">
              <w:t>Порядок документального оформления результатов контроля сложных приспособлений</w:t>
            </w:r>
          </w:p>
        </w:tc>
      </w:tr>
      <w:tr w:rsidR="00974FF4" w:rsidRPr="00CD224F" w14:paraId="5EA1C157" w14:textId="77777777" w:rsidTr="00682676">
        <w:trPr>
          <w:trHeight w:val="20"/>
        </w:trPr>
        <w:tc>
          <w:tcPr>
            <w:tcW w:w="1072" w:type="pct"/>
            <w:vMerge/>
          </w:tcPr>
          <w:p w14:paraId="5EA1C155" w14:textId="77777777" w:rsidR="00974FF4" w:rsidRPr="00CD224F" w:rsidRDefault="00974FF4" w:rsidP="00682676"/>
        </w:tc>
        <w:tc>
          <w:tcPr>
            <w:tcW w:w="3928" w:type="pct"/>
          </w:tcPr>
          <w:p w14:paraId="5EA1C156" w14:textId="77777777" w:rsidR="00974FF4" w:rsidRPr="00CD224F" w:rsidRDefault="00974FF4" w:rsidP="00682676">
            <w:pPr>
              <w:jc w:val="both"/>
            </w:pPr>
            <w:r w:rsidRPr="00CD224F">
              <w:t>Виды документов, оформляемых по результатам контроля сложных приспособлений</w:t>
            </w:r>
          </w:p>
        </w:tc>
      </w:tr>
      <w:tr w:rsidR="002915CC" w:rsidRPr="00CD224F" w14:paraId="5EA1C15A" w14:textId="77777777" w:rsidTr="00682676">
        <w:trPr>
          <w:trHeight w:val="20"/>
        </w:trPr>
        <w:tc>
          <w:tcPr>
            <w:tcW w:w="1072" w:type="pct"/>
            <w:vMerge/>
          </w:tcPr>
          <w:p w14:paraId="5EA1C158" w14:textId="77777777" w:rsidR="002915CC" w:rsidRPr="00CD224F" w:rsidRDefault="002915CC" w:rsidP="00682676"/>
        </w:tc>
        <w:tc>
          <w:tcPr>
            <w:tcW w:w="3928" w:type="pct"/>
          </w:tcPr>
          <w:p w14:paraId="5EA1C159" w14:textId="77777777" w:rsidR="002915CC" w:rsidRPr="00CD224F" w:rsidRDefault="002915CC" w:rsidP="00682676">
            <w:pPr>
              <w:jc w:val="both"/>
            </w:pPr>
            <w:r w:rsidRPr="00CD224F">
              <w:t>Порядок работы с электронными шаблонами документов</w:t>
            </w:r>
          </w:p>
        </w:tc>
      </w:tr>
      <w:tr w:rsidR="0050530C" w:rsidRPr="00CD224F" w14:paraId="5EA1C160" w14:textId="77777777" w:rsidTr="00682676">
        <w:trPr>
          <w:trHeight w:val="20"/>
        </w:trPr>
        <w:tc>
          <w:tcPr>
            <w:tcW w:w="1072" w:type="pct"/>
            <w:vMerge/>
          </w:tcPr>
          <w:p w14:paraId="5EA1C15E" w14:textId="77777777" w:rsidR="0050530C" w:rsidRPr="00CD224F" w:rsidRDefault="0050530C" w:rsidP="00682676"/>
        </w:tc>
        <w:tc>
          <w:tcPr>
            <w:tcW w:w="3928" w:type="pct"/>
          </w:tcPr>
          <w:p w14:paraId="5EA1C15F" w14:textId="77777777" w:rsidR="0050530C" w:rsidRPr="00CD224F" w:rsidRDefault="0050530C" w:rsidP="00682676">
            <w:pPr>
              <w:jc w:val="both"/>
            </w:pPr>
            <w:r w:rsidRPr="00CD224F">
              <w:t xml:space="preserve">Виды и правила применения средств индивидуальной и коллективной защиты при выполнении работ </w:t>
            </w:r>
          </w:p>
        </w:tc>
      </w:tr>
      <w:tr w:rsidR="0050530C" w:rsidRPr="00CD224F" w14:paraId="5EA1C163" w14:textId="77777777" w:rsidTr="00682676">
        <w:trPr>
          <w:trHeight w:val="20"/>
        </w:trPr>
        <w:tc>
          <w:tcPr>
            <w:tcW w:w="1072" w:type="pct"/>
            <w:vMerge/>
          </w:tcPr>
          <w:p w14:paraId="5EA1C161" w14:textId="77777777" w:rsidR="0050530C" w:rsidRPr="00CD224F" w:rsidRDefault="0050530C" w:rsidP="00682676"/>
        </w:tc>
        <w:tc>
          <w:tcPr>
            <w:tcW w:w="3928" w:type="pct"/>
          </w:tcPr>
          <w:p w14:paraId="5EA1C162" w14:textId="77777777" w:rsidR="0050530C" w:rsidRPr="00CD224F" w:rsidRDefault="0050530C" w:rsidP="00682676">
            <w:pPr>
              <w:jc w:val="both"/>
            </w:pPr>
            <w:r w:rsidRPr="00CD224F">
              <w:t xml:space="preserve">Требования охраны труда, пожарной, промышленной, экологической безопасности и электробезопасности </w:t>
            </w:r>
          </w:p>
        </w:tc>
      </w:tr>
      <w:tr w:rsidR="00973A79" w:rsidRPr="00CD224F" w14:paraId="5EA1C166" w14:textId="77777777" w:rsidTr="00682676">
        <w:trPr>
          <w:trHeight w:val="20"/>
        </w:trPr>
        <w:tc>
          <w:tcPr>
            <w:tcW w:w="1072" w:type="pct"/>
          </w:tcPr>
          <w:p w14:paraId="5EA1C164" w14:textId="77777777" w:rsidR="00973A79" w:rsidRPr="00CD224F" w:rsidRDefault="00973A79" w:rsidP="00682676">
            <w:r w:rsidRPr="00CD224F">
              <w:t>Другие характеристики</w:t>
            </w:r>
          </w:p>
        </w:tc>
        <w:tc>
          <w:tcPr>
            <w:tcW w:w="3928" w:type="pct"/>
          </w:tcPr>
          <w:p w14:paraId="5EA1C165" w14:textId="77777777" w:rsidR="00973A79" w:rsidRPr="00CD224F" w:rsidRDefault="00973A79" w:rsidP="00682676">
            <w:pPr>
              <w:jc w:val="both"/>
            </w:pPr>
          </w:p>
        </w:tc>
      </w:tr>
    </w:tbl>
    <w:p w14:paraId="7BE6498F" w14:textId="77777777" w:rsidR="00631024" w:rsidRDefault="00631024" w:rsidP="00631024"/>
    <w:p w14:paraId="5EA1C168" w14:textId="78D41994" w:rsidR="000A6775" w:rsidRPr="00631024" w:rsidRDefault="000A6775" w:rsidP="00631024">
      <w:pPr>
        <w:pStyle w:val="2"/>
      </w:pPr>
      <w:bookmarkStart w:id="9" w:name="_Toc189070288"/>
      <w:r w:rsidRPr="00631024">
        <w:lastRenderedPageBreak/>
        <w:t>3.4. Обобщенная трудовая функция</w:t>
      </w:r>
      <w:bookmarkEnd w:id="9"/>
    </w:p>
    <w:p w14:paraId="544F7FEA" w14:textId="77777777" w:rsidR="00631024" w:rsidRPr="00631024" w:rsidRDefault="00631024" w:rsidP="00631024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679"/>
        <w:gridCol w:w="4596"/>
        <w:gridCol w:w="826"/>
        <w:gridCol w:w="973"/>
        <w:gridCol w:w="1659"/>
        <w:gridCol w:w="467"/>
      </w:tblGrid>
      <w:tr w:rsidR="007911EC" w:rsidRPr="00CD224F" w14:paraId="5EA1C170" w14:textId="77777777" w:rsidTr="00101087">
        <w:trPr>
          <w:jc w:val="center"/>
        </w:trPr>
        <w:tc>
          <w:tcPr>
            <w:tcW w:w="823" w:type="pct"/>
            <w:tcBorders>
              <w:right w:val="single" w:sz="4" w:space="0" w:color="808080"/>
            </w:tcBorders>
            <w:vAlign w:val="center"/>
          </w:tcPr>
          <w:p w14:paraId="5EA1C16A" w14:textId="68A642DC" w:rsidR="007911EC" w:rsidRPr="00CD224F" w:rsidRDefault="00101087" w:rsidP="008E1D4A">
            <w:r w:rsidRPr="00101087">
              <w:rPr>
                <w:sz w:val="20"/>
              </w:rPr>
              <w:t>Наименование</w:t>
            </w:r>
          </w:p>
        </w:tc>
        <w:tc>
          <w:tcPr>
            <w:tcW w:w="22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A1C16B" w14:textId="77777777" w:rsidR="007911EC" w:rsidRPr="00CD224F" w:rsidRDefault="00D924D2" w:rsidP="008E1D4A">
            <w:r w:rsidRPr="00CD224F">
              <w:t xml:space="preserve">Контроль </w:t>
            </w:r>
            <w:r w:rsidR="00126EDC" w:rsidRPr="00CD224F">
              <w:t xml:space="preserve">мер, измерительных приборов, специальных инструментов и приспособлений </w:t>
            </w:r>
            <w:r w:rsidR="00923045" w:rsidRPr="00CD224F">
              <w:t xml:space="preserve">высокой </w:t>
            </w:r>
            <w:r w:rsidR="00126EDC" w:rsidRPr="00CD224F">
              <w:t>сложности</w:t>
            </w:r>
          </w:p>
        </w:tc>
        <w:tc>
          <w:tcPr>
            <w:tcW w:w="40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EA1C16C" w14:textId="77777777" w:rsidR="007911EC" w:rsidRPr="00CD224F" w:rsidRDefault="007911EC" w:rsidP="00101087">
            <w:pPr>
              <w:suppressAutoHyphens/>
              <w:jc w:val="center"/>
              <w:rPr>
                <w:sz w:val="20"/>
                <w:szCs w:val="20"/>
              </w:rPr>
            </w:pPr>
            <w:r w:rsidRPr="00CD224F">
              <w:rPr>
                <w:sz w:val="20"/>
                <w:szCs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A1C16D" w14:textId="0FDF432B" w:rsidR="007911EC" w:rsidRPr="00602382" w:rsidRDefault="00602382" w:rsidP="001010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81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EA1C16E" w14:textId="35C99D5F" w:rsidR="007911EC" w:rsidRPr="00CD224F" w:rsidRDefault="00101087" w:rsidP="00101087">
            <w:pPr>
              <w:jc w:val="center"/>
              <w:rPr>
                <w:vertAlign w:val="superscript"/>
              </w:rPr>
            </w:pPr>
            <w:r w:rsidRPr="00101087">
              <w:rPr>
                <w:sz w:val="20"/>
              </w:rPr>
              <w:t>Уровень квалификации</w:t>
            </w:r>
          </w:p>
        </w:tc>
        <w:tc>
          <w:tcPr>
            <w:tcW w:w="2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A1C16F" w14:textId="77777777" w:rsidR="007911EC" w:rsidRPr="00CD224F" w:rsidRDefault="007911EC" w:rsidP="00101087">
            <w:pPr>
              <w:jc w:val="center"/>
              <w:rPr>
                <w:lang w:val="en-US"/>
              </w:rPr>
            </w:pPr>
            <w:r w:rsidRPr="00CD224F">
              <w:rPr>
                <w:lang w:val="en-US"/>
              </w:rPr>
              <w:t>4</w:t>
            </w:r>
          </w:p>
        </w:tc>
      </w:tr>
    </w:tbl>
    <w:p w14:paraId="5EA1C171" w14:textId="77777777" w:rsidR="000A6775" w:rsidRPr="00CD224F" w:rsidRDefault="000A6775" w:rsidP="008E1D4A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0A6775" w:rsidRPr="00CD224F" w14:paraId="5EA1C185" w14:textId="77777777" w:rsidTr="00101087">
        <w:trPr>
          <w:trHeight w:val="20"/>
          <w:jc w:val="center"/>
        </w:trPr>
        <w:tc>
          <w:tcPr>
            <w:tcW w:w="1072" w:type="pct"/>
          </w:tcPr>
          <w:p w14:paraId="5EA1C183" w14:textId="28CBC66C" w:rsidR="000A6775" w:rsidRPr="00CD224F" w:rsidRDefault="00101087" w:rsidP="008E1D4A">
            <w:r>
              <w:t xml:space="preserve">Возможные наименования должностей, профессий рабочих </w:t>
            </w:r>
          </w:p>
        </w:tc>
        <w:tc>
          <w:tcPr>
            <w:tcW w:w="3928" w:type="pct"/>
          </w:tcPr>
          <w:p w14:paraId="5EA1C184" w14:textId="77777777" w:rsidR="000A6775" w:rsidRPr="00CD224F" w:rsidRDefault="00360CE3" w:rsidP="008E1D4A">
            <w:r w:rsidRPr="00CD224F">
              <w:t xml:space="preserve">Контролер измерительных приборов и специального инструмента </w:t>
            </w:r>
            <w:r w:rsidR="000A6775" w:rsidRPr="00CD224F">
              <w:t>5-го разряд</w:t>
            </w:r>
            <w:r w:rsidR="00AC1851" w:rsidRPr="00CD224F">
              <w:t>а</w:t>
            </w:r>
          </w:p>
        </w:tc>
      </w:tr>
    </w:tbl>
    <w:p w14:paraId="5EA1C186" w14:textId="77777777" w:rsidR="000A6775" w:rsidRDefault="000A6775" w:rsidP="008E1D4A"/>
    <w:p w14:paraId="7570E904" w14:textId="42365A8F" w:rsidR="005B2ACA" w:rsidRDefault="005B2ACA" w:rsidP="008E1D4A">
      <w:r w:rsidRPr="005B2ACA">
        <w:t>Пути достижения квалификации</w:t>
      </w:r>
    </w:p>
    <w:p w14:paraId="4F58F6CA" w14:textId="77777777" w:rsidR="005B2ACA" w:rsidRPr="00CD224F" w:rsidRDefault="005B2ACA" w:rsidP="008E1D4A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C52D02" w:rsidRPr="00CD224F" w14:paraId="5EA1C189" w14:textId="77777777" w:rsidTr="00101087">
        <w:trPr>
          <w:trHeight w:val="20"/>
          <w:jc w:val="center"/>
        </w:trPr>
        <w:tc>
          <w:tcPr>
            <w:tcW w:w="1072" w:type="pct"/>
          </w:tcPr>
          <w:p w14:paraId="5EA1C187" w14:textId="7F90D3B8" w:rsidR="00C52D02" w:rsidRPr="00CD224F" w:rsidRDefault="00101087" w:rsidP="008E1D4A">
            <w:r>
              <w:t>Образование и обучение</w:t>
            </w:r>
          </w:p>
        </w:tc>
        <w:tc>
          <w:tcPr>
            <w:tcW w:w="3928" w:type="pct"/>
          </w:tcPr>
          <w:p w14:paraId="5EA1C188" w14:textId="77777777" w:rsidR="00F05E2C" w:rsidRPr="00CD224F" w:rsidRDefault="00C52D02" w:rsidP="0087189C">
            <w:pPr>
              <w:rPr>
                <w:rFonts w:eastAsia="Calibri"/>
                <w:color w:val="000000" w:themeColor="text1"/>
                <w:lang w:bidi="en-US"/>
              </w:rPr>
            </w:pPr>
            <w:r w:rsidRPr="00CD224F">
              <w:rPr>
                <w:color w:val="000000" w:themeColor="text1"/>
                <w:lang w:eastAsia="en-US"/>
              </w:rPr>
              <w:t>Среднее профессиональное образование – программы подготовки квалифицированных</w:t>
            </w:r>
            <w:r w:rsidRPr="00CD224F">
              <w:rPr>
                <w:rFonts w:eastAsia="Calibri"/>
                <w:color w:val="000000" w:themeColor="text1"/>
                <w:lang w:bidi="en-US"/>
              </w:rPr>
              <w:t xml:space="preserve"> рабочих, служащих</w:t>
            </w:r>
          </w:p>
        </w:tc>
      </w:tr>
      <w:tr w:rsidR="000A6775" w:rsidRPr="00CD224F" w14:paraId="5EA1C18C" w14:textId="77777777" w:rsidTr="00101087">
        <w:trPr>
          <w:trHeight w:val="20"/>
          <w:jc w:val="center"/>
        </w:trPr>
        <w:tc>
          <w:tcPr>
            <w:tcW w:w="1072" w:type="pct"/>
          </w:tcPr>
          <w:p w14:paraId="5EA1C18A" w14:textId="1978BBE7" w:rsidR="000A6775" w:rsidRPr="00CD224F" w:rsidRDefault="00101087" w:rsidP="008E1D4A">
            <w:r>
              <w:t>Опыт практической работы</w:t>
            </w:r>
          </w:p>
        </w:tc>
        <w:tc>
          <w:tcPr>
            <w:tcW w:w="3928" w:type="pct"/>
          </w:tcPr>
          <w:p w14:paraId="5EA1C18B" w14:textId="690F8D8D" w:rsidR="000A6775" w:rsidRPr="00CD224F" w:rsidRDefault="00C52D02" w:rsidP="008E1D4A">
            <w:pPr>
              <w:rPr>
                <w:lang w:eastAsia="en-US"/>
              </w:rPr>
            </w:pPr>
            <w:r w:rsidRPr="00CD224F">
              <w:rPr>
                <w:rFonts w:eastAsia="Calibri"/>
                <w:lang w:bidi="en-US"/>
              </w:rPr>
              <w:t xml:space="preserve">Не менее одного года </w:t>
            </w:r>
            <w:r w:rsidRPr="00CD224F">
              <w:t>контролером измерительных приборов и специального инструмента</w:t>
            </w:r>
            <w:r w:rsidR="009079F6">
              <w:t xml:space="preserve"> </w:t>
            </w:r>
            <w:r w:rsidRPr="00CD224F">
              <w:rPr>
                <w:rFonts w:eastAsia="Calibri"/>
                <w:lang w:bidi="en-US"/>
              </w:rPr>
              <w:t xml:space="preserve">4-го разряда </w:t>
            </w:r>
          </w:p>
        </w:tc>
      </w:tr>
    </w:tbl>
    <w:p w14:paraId="2300798D" w14:textId="77777777" w:rsidR="005B2ACA" w:rsidRDefault="005B2ACA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2D49B9" w:rsidRPr="00CD224F" w14:paraId="5EA1C194" w14:textId="77777777" w:rsidTr="00101087">
        <w:trPr>
          <w:trHeight w:val="20"/>
          <w:jc w:val="center"/>
        </w:trPr>
        <w:tc>
          <w:tcPr>
            <w:tcW w:w="1072" w:type="pct"/>
          </w:tcPr>
          <w:p w14:paraId="5EA1C18D" w14:textId="77777777" w:rsidR="002D49B9" w:rsidRPr="00CD224F" w:rsidRDefault="002D49B9" w:rsidP="008E1D4A">
            <w:r w:rsidRPr="00CD224F">
              <w:t>Особые условия допуска к работе</w:t>
            </w:r>
          </w:p>
        </w:tc>
        <w:tc>
          <w:tcPr>
            <w:tcW w:w="3928" w:type="pct"/>
          </w:tcPr>
          <w:p w14:paraId="5EA1C18E" w14:textId="77777777" w:rsidR="00D120AE" w:rsidRPr="00CD224F" w:rsidRDefault="00D120AE" w:rsidP="00D120AE">
            <w:r w:rsidRPr="00CD224F"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5EA1C18F" w14:textId="77777777" w:rsidR="00D120AE" w:rsidRPr="00CD224F" w:rsidRDefault="00D120AE" w:rsidP="00D120AE">
            <w:r w:rsidRPr="00CD224F">
              <w:t>Прохождение обучения мерам пожарной безопасности</w:t>
            </w:r>
          </w:p>
          <w:p w14:paraId="5EA1C190" w14:textId="77777777" w:rsidR="00D120AE" w:rsidRPr="00CD224F" w:rsidRDefault="00D120AE" w:rsidP="00D120AE">
            <w:r w:rsidRPr="00CD224F">
              <w:t>Прохождение обучения по охране труда и проверки знания требований охраны</w:t>
            </w:r>
            <w:r w:rsidRPr="00CD224F" w:rsidDel="006D48C9">
              <w:t xml:space="preserve"> </w:t>
            </w:r>
            <w:r w:rsidRPr="00CD224F">
              <w:t>труда</w:t>
            </w:r>
          </w:p>
          <w:p w14:paraId="5EA1C193" w14:textId="523AD967" w:rsidR="000F227B" w:rsidRPr="00CD224F" w:rsidRDefault="00D120AE" w:rsidP="008C2541">
            <w:r w:rsidRPr="00CD224F">
              <w:t>Наличие не ниже II группы по электробезопасности</w:t>
            </w:r>
          </w:p>
        </w:tc>
      </w:tr>
      <w:tr w:rsidR="00E0360F" w:rsidRPr="00CD224F" w14:paraId="5EA1C198" w14:textId="77777777" w:rsidTr="00101087">
        <w:trPr>
          <w:trHeight w:val="20"/>
          <w:jc w:val="center"/>
        </w:trPr>
        <w:tc>
          <w:tcPr>
            <w:tcW w:w="1072" w:type="pct"/>
          </w:tcPr>
          <w:p w14:paraId="5EA1C195" w14:textId="77777777" w:rsidR="00E0360F" w:rsidRPr="00CD224F" w:rsidRDefault="00E0360F" w:rsidP="008E1D4A">
            <w:r w:rsidRPr="00CD224F">
              <w:t>Другие характеристики</w:t>
            </w:r>
          </w:p>
        </w:tc>
        <w:tc>
          <w:tcPr>
            <w:tcW w:w="3928" w:type="pct"/>
          </w:tcPr>
          <w:p w14:paraId="5EA1C196" w14:textId="77777777" w:rsidR="008116D5" w:rsidRPr="00CD224F" w:rsidRDefault="008116D5" w:rsidP="008E1D4A">
            <w:pPr>
              <w:rPr>
                <w:color w:val="000000" w:themeColor="text1"/>
                <w:lang w:eastAsia="en-US"/>
              </w:rPr>
            </w:pPr>
            <w:r w:rsidRPr="00CD224F">
              <w:t xml:space="preserve">Наличие аттестационного листа </w:t>
            </w:r>
            <w:proofErr w:type="spellStart"/>
            <w:r w:rsidRPr="00CD224F">
              <w:t>поверителя</w:t>
            </w:r>
            <w:proofErr w:type="spellEnd"/>
          </w:p>
          <w:p w14:paraId="5EA1C197" w14:textId="63E3CB9E" w:rsidR="0087189C" w:rsidRPr="00CD224F" w:rsidRDefault="0087189C" w:rsidP="008116D5">
            <w:pPr>
              <w:rPr>
                <w:color w:val="000000" w:themeColor="text1"/>
                <w:lang w:eastAsia="en-US"/>
              </w:rPr>
            </w:pPr>
            <w:r w:rsidRPr="00CD224F">
              <w:rPr>
                <w:color w:val="000000" w:themeColor="text1"/>
                <w:lang w:eastAsia="en-US"/>
              </w:rPr>
              <w:t>Дополнительное профессиональное образовани</w:t>
            </w:r>
            <w:r w:rsidR="00602382">
              <w:rPr>
                <w:color w:val="000000" w:themeColor="text1"/>
                <w:lang w:eastAsia="en-US"/>
              </w:rPr>
              <w:t>е</w:t>
            </w:r>
            <w:r w:rsidRPr="00CD224F">
              <w:rPr>
                <w:color w:val="000000" w:themeColor="text1"/>
                <w:lang w:eastAsia="en-US"/>
              </w:rPr>
              <w:t xml:space="preserve"> по поверке средств измерений по программе в объеме не менее 72 часов на один вид измерений</w:t>
            </w:r>
          </w:p>
        </w:tc>
      </w:tr>
    </w:tbl>
    <w:p w14:paraId="5EA1C199" w14:textId="77777777" w:rsidR="000A6775" w:rsidRPr="00CD224F" w:rsidRDefault="000A6775" w:rsidP="008E1D4A"/>
    <w:p w14:paraId="5EA1C19A" w14:textId="22415DA4" w:rsidR="000A6775" w:rsidRPr="00CD224F" w:rsidRDefault="00101087" w:rsidP="008E1D4A">
      <w:r>
        <w:t>Справочная информация</w:t>
      </w:r>
    </w:p>
    <w:p w14:paraId="5EA1C19B" w14:textId="77777777" w:rsidR="000A6775" w:rsidRPr="00CD224F" w:rsidRDefault="000A6775" w:rsidP="008E1D4A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5"/>
        <w:gridCol w:w="1387"/>
        <w:gridCol w:w="6623"/>
      </w:tblGrid>
      <w:tr w:rsidR="000A6775" w:rsidRPr="00CD224F" w14:paraId="5EA1C19F" w14:textId="77777777" w:rsidTr="00101087">
        <w:trPr>
          <w:trHeight w:val="20"/>
          <w:jc w:val="center"/>
        </w:trPr>
        <w:tc>
          <w:tcPr>
            <w:tcW w:w="1072" w:type="pct"/>
            <w:vAlign w:val="center"/>
          </w:tcPr>
          <w:p w14:paraId="5EA1C19C" w14:textId="77777777" w:rsidR="000A6775" w:rsidRPr="00CD224F" w:rsidRDefault="000A6775" w:rsidP="00101087">
            <w:pPr>
              <w:jc w:val="center"/>
            </w:pPr>
            <w:r w:rsidRPr="00CD224F">
              <w:t>Наименование документа</w:t>
            </w:r>
          </w:p>
        </w:tc>
        <w:tc>
          <w:tcPr>
            <w:tcW w:w="680" w:type="pct"/>
            <w:vAlign w:val="center"/>
          </w:tcPr>
          <w:p w14:paraId="5EA1C19D" w14:textId="77777777" w:rsidR="000A6775" w:rsidRPr="00CD224F" w:rsidRDefault="000A6775" w:rsidP="00101087">
            <w:pPr>
              <w:jc w:val="center"/>
            </w:pPr>
            <w:r w:rsidRPr="00CD224F">
              <w:t>Код</w:t>
            </w:r>
          </w:p>
        </w:tc>
        <w:tc>
          <w:tcPr>
            <w:tcW w:w="3248" w:type="pct"/>
            <w:vAlign w:val="center"/>
          </w:tcPr>
          <w:p w14:paraId="5EA1C19E" w14:textId="0FCE16CD" w:rsidR="000A6775" w:rsidRPr="00CD224F" w:rsidRDefault="00101087" w:rsidP="00101087">
            <w:pPr>
              <w:jc w:val="center"/>
            </w:pPr>
            <w: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836B39" w:rsidRPr="00CD224F" w14:paraId="5EA1C1A3" w14:textId="77777777" w:rsidTr="00101087">
        <w:trPr>
          <w:trHeight w:val="20"/>
          <w:jc w:val="center"/>
        </w:trPr>
        <w:tc>
          <w:tcPr>
            <w:tcW w:w="1072" w:type="pct"/>
          </w:tcPr>
          <w:p w14:paraId="5EA1C1A0" w14:textId="77777777" w:rsidR="00836B39" w:rsidRPr="00CD224F" w:rsidRDefault="00836B39" w:rsidP="00101087">
            <w:r w:rsidRPr="00CD224F">
              <w:t>ОКЗ</w:t>
            </w:r>
          </w:p>
        </w:tc>
        <w:tc>
          <w:tcPr>
            <w:tcW w:w="680" w:type="pct"/>
          </w:tcPr>
          <w:p w14:paraId="5EA1C1A1" w14:textId="77777777" w:rsidR="00836B39" w:rsidRPr="00CD224F" w:rsidRDefault="00836B39" w:rsidP="00101087">
            <w:r w:rsidRPr="00CD224F">
              <w:t>7311</w:t>
            </w:r>
          </w:p>
        </w:tc>
        <w:tc>
          <w:tcPr>
            <w:tcW w:w="3248" w:type="pct"/>
          </w:tcPr>
          <w:p w14:paraId="5EA1C1A2" w14:textId="77777777" w:rsidR="00836B39" w:rsidRPr="00CD224F" w:rsidRDefault="00836B39" w:rsidP="00101087">
            <w:r w:rsidRPr="00CD224F">
              <w:t>Рабочие, занятые изготовлением и ремонтом прецизионных инструментов и приборов</w:t>
            </w:r>
          </w:p>
        </w:tc>
      </w:tr>
      <w:tr w:rsidR="00836B39" w:rsidRPr="00CD224F" w14:paraId="5EA1C1A7" w14:textId="77777777" w:rsidTr="00101087">
        <w:trPr>
          <w:trHeight w:val="20"/>
          <w:jc w:val="center"/>
        </w:trPr>
        <w:tc>
          <w:tcPr>
            <w:tcW w:w="1072" w:type="pct"/>
          </w:tcPr>
          <w:p w14:paraId="5EA1C1A4" w14:textId="77777777" w:rsidR="00836B39" w:rsidRPr="00CD224F" w:rsidRDefault="00836B39" w:rsidP="00101087">
            <w:r w:rsidRPr="00CD224F">
              <w:t>ЕТКС</w:t>
            </w:r>
          </w:p>
        </w:tc>
        <w:tc>
          <w:tcPr>
            <w:tcW w:w="680" w:type="pct"/>
          </w:tcPr>
          <w:p w14:paraId="5EA1C1A5" w14:textId="77777777" w:rsidR="00836B39" w:rsidRPr="00CD224F" w:rsidRDefault="00836B39" w:rsidP="00101087">
            <w:r w:rsidRPr="00CD224F">
              <w:t>§ 37</w:t>
            </w:r>
          </w:p>
        </w:tc>
        <w:tc>
          <w:tcPr>
            <w:tcW w:w="3248" w:type="pct"/>
          </w:tcPr>
          <w:p w14:paraId="5EA1C1A6" w14:textId="77777777" w:rsidR="00836B39" w:rsidRPr="00CD224F" w:rsidRDefault="00836B39" w:rsidP="00101087">
            <w:r w:rsidRPr="00CD224F">
              <w:t>Контролер измерительных приборов и специального инструмента 5-го разряда</w:t>
            </w:r>
          </w:p>
        </w:tc>
      </w:tr>
      <w:tr w:rsidR="00836B39" w:rsidRPr="00CD224F" w14:paraId="5EA1C1AB" w14:textId="77777777" w:rsidTr="00101087">
        <w:trPr>
          <w:trHeight w:val="20"/>
          <w:jc w:val="center"/>
        </w:trPr>
        <w:tc>
          <w:tcPr>
            <w:tcW w:w="1072" w:type="pct"/>
          </w:tcPr>
          <w:p w14:paraId="5EA1C1A8" w14:textId="77777777" w:rsidR="00836B39" w:rsidRPr="00CD224F" w:rsidRDefault="00836B39" w:rsidP="00101087">
            <w:r w:rsidRPr="00CD224F">
              <w:t>ОКПДТР</w:t>
            </w:r>
          </w:p>
        </w:tc>
        <w:tc>
          <w:tcPr>
            <w:tcW w:w="680" w:type="pct"/>
          </w:tcPr>
          <w:p w14:paraId="5EA1C1A9" w14:textId="77777777" w:rsidR="00836B39" w:rsidRPr="00CD224F" w:rsidRDefault="00836B39" w:rsidP="00101087">
            <w:r w:rsidRPr="00CD224F">
              <w:t>12959</w:t>
            </w:r>
          </w:p>
        </w:tc>
        <w:tc>
          <w:tcPr>
            <w:tcW w:w="3248" w:type="pct"/>
          </w:tcPr>
          <w:p w14:paraId="5EA1C1AA" w14:textId="77777777" w:rsidR="00836B39" w:rsidRPr="00CD224F" w:rsidRDefault="00836B39" w:rsidP="00101087">
            <w:r w:rsidRPr="00CD224F">
              <w:t>Контролер измерительных приборов и специального инструмента</w:t>
            </w:r>
          </w:p>
        </w:tc>
      </w:tr>
      <w:tr w:rsidR="00E7522D" w:rsidRPr="00CD224F" w14:paraId="5EA1C1AF" w14:textId="77777777" w:rsidTr="00101087">
        <w:trPr>
          <w:trHeight w:val="20"/>
          <w:jc w:val="center"/>
        </w:trPr>
        <w:tc>
          <w:tcPr>
            <w:tcW w:w="1072" w:type="pct"/>
          </w:tcPr>
          <w:p w14:paraId="5EA1C1AC" w14:textId="77F32632" w:rsidR="00E7522D" w:rsidRPr="00CD224F" w:rsidRDefault="00E7522D" w:rsidP="00E7522D">
            <w:pPr>
              <w:suppressAutoHyphens/>
            </w:pPr>
            <w:r>
              <w:t>Перечень СПО</w:t>
            </w:r>
          </w:p>
        </w:tc>
        <w:tc>
          <w:tcPr>
            <w:tcW w:w="680" w:type="pct"/>
          </w:tcPr>
          <w:p w14:paraId="5EA1C1AD" w14:textId="041587E8" w:rsidR="00E7522D" w:rsidRPr="00CD224F" w:rsidRDefault="00E7522D" w:rsidP="00E7522D">
            <w:r w:rsidRPr="0065170F">
              <w:t>15.01.29</w:t>
            </w:r>
          </w:p>
        </w:tc>
        <w:tc>
          <w:tcPr>
            <w:tcW w:w="3248" w:type="pct"/>
          </w:tcPr>
          <w:p w14:paraId="5EA1C1AE" w14:textId="76E32EA6" w:rsidR="00E7522D" w:rsidRPr="00CD224F" w:rsidRDefault="00E7522D" w:rsidP="00E7522D">
            <w:r>
              <w:t>Контролер качества в машиностроении</w:t>
            </w:r>
          </w:p>
        </w:tc>
      </w:tr>
    </w:tbl>
    <w:p w14:paraId="27C57124" w14:textId="77777777" w:rsidR="00631024" w:rsidRDefault="00631024" w:rsidP="00631024">
      <w:pPr>
        <w:rPr>
          <w:b/>
          <w:bCs w:val="0"/>
        </w:rPr>
      </w:pPr>
    </w:p>
    <w:p w14:paraId="5EA1C1B1" w14:textId="237056FA" w:rsidR="000A6775" w:rsidRPr="00631024" w:rsidRDefault="000A6775" w:rsidP="00631024">
      <w:pPr>
        <w:rPr>
          <w:b/>
          <w:bCs w:val="0"/>
        </w:rPr>
      </w:pPr>
      <w:r w:rsidRPr="00631024">
        <w:rPr>
          <w:b/>
          <w:bCs w:val="0"/>
        </w:rPr>
        <w:t>3.4.</w:t>
      </w:r>
      <w:r w:rsidR="007911EC" w:rsidRPr="00631024">
        <w:rPr>
          <w:b/>
          <w:bCs w:val="0"/>
        </w:rPr>
        <w:t>1</w:t>
      </w:r>
      <w:r w:rsidRPr="00631024">
        <w:rPr>
          <w:b/>
          <w:bCs w:val="0"/>
        </w:rPr>
        <w:t>. Трудовая функция</w:t>
      </w:r>
    </w:p>
    <w:p w14:paraId="5EA1C1B2" w14:textId="77777777" w:rsidR="00B83D3C" w:rsidRPr="00CD224F" w:rsidRDefault="00B83D3C" w:rsidP="00B83D3C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513"/>
        <w:gridCol w:w="571"/>
        <w:gridCol w:w="1138"/>
        <w:gridCol w:w="1703"/>
        <w:gridCol w:w="571"/>
      </w:tblGrid>
      <w:tr w:rsidR="007911EC" w:rsidRPr="00CD224F" w14:paraId="5EA1C1B9" w14:textId="77777777" w:rsidTr="00101087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5EA1C1B3" w14:textId="70F0344D" w:rsidR="007911EC" w:rsidRPr="00CD224F" w:rsidRDefault="00101087" w:rsidP="008E1D4A">
            <w:r w:rsidRPr="00101087">
              <w:rPr>
                <w:sz w:val="20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A1C1B4" w14:textId="77777777" w:rsidR="007911EC" w:rsidRPr="00CD224F" w:rsidRDefault="00C544A5" w:rsidP="008E1D4A">
            <w:r w:rsidRPr="00CD224F">
              <w:t>К</w:t>
            </w:r>
            <w:r w:rsidR="00923BAA" w:rsidRPr="00CD224F">
              <w:t>онтроль</w:t>
            </w:r>
            <w:r w:rsidR="007911EC" w:rsidRPr="00CD224F">
              <w:t xml:space="preserve"> качества </w:t>
            </w:r>
            <w:r w:rsidR="00126EDC" w:rsidRPr="00CD224F">
              <w:t xml:space="preserve">мер и измерительных приборов </w:t>
            </w:r>
            <w:r w:rsidR="00923045" w:rsidRPr="00CD224F">
              <w:t>высоко</w:t>
            </w:r>
            <w:r w:rsidR="00126EDC" w:rsidRPr="00CD224F">
              <w:t>й сложности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EA1C1B5" w14:textId="5CD134D2" w:rsidR="007911EC" w:rsidRPr="00CD224F" w:rsidRDefault="00101087" w:rsidP="00101087">
            <w:pPr>
              <w:jc w:val="center"/>
            </w:pPr>
            <w:r w:rsidRPr="00101087">
              <w:rPr>
                <w:sz w:val="20"/>
              </w:rPr>
              <w:t>Код</w:t>
            </w:r>
          </w:p>
        </w:tc>
        <w:tc>
          <w:tcPr>
            <w:tcW w:w="5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A1C1B6" w14:textId="1056DBFB" w:rsidR="007911EC" w:rsidRPr="00CD224F" w:rsidRDefault="00602382" w:rsidP="001010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  <w:r w:rsidR="007911EC" w:rsidRPr="00CD224F">
              <w:t>/0</w:t>
            </w:r>
            <w:r w:rsidR="002148F4" w:rsidRPr="00CD224F">
              <w:t>1</w:t>
            </w:r>
            <w:r w:rsidR="007911EC" w:rsidRPr="00CD224F">
              <w:t>.</w:t>
            </w:r>
            <w:r w:rsidR="007911EC" w:rsidRPr="00CD224F">
              <w:rPr>
                <w:lang w:val="en-US"/>
              </w:rPr>
              <w:t>4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EA1C1B7" w14:textId="2B36FA65" w:rsidR="007911EC" w:rsidRPr="00CD224F" w:rsidRDefault="00101087" w:rsidP="00101087">
            <w:pPr>
              <w:jc w:val="center"/>
              <w:rPr>
                <w:vertAlign w:val="superscript"/>
              </w:rPr>
            </w:pPr>
            <w:r w:rsidRPr="00101087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A1C1B8" w14:textId="77777777" w:rsidR="007911EC" w:rsidRPr="00CD224F" w:rsidRDefault="007911EC" w:rsidP="00101087">
            <w:pPr>
              <w:jc w:val="center"/>
              <w:rPr>
                <w:lang w:val="en-US"/>
              </w:rPr>
            </w:pPr>
            <w:r w:rsidRPr="00CD224F">
              <w:rPr>
                <w:lang w:val="en-US"/>
              </w:rPr>
              <w:t>4</w:t>
            </w:r>
          </w:p>
        </w:tc>
      </w:tr>
    </w:tbl>
    <w:p w14:paraId="5EA1C1BA" w14:textId="77777777" w:rsidR="000A6775" w:rsidRPr="00CD224F" w:rsidRDefault="000A6775" w:rsidP="008E1D4A"/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2186"/>
        <w:gridCol w:w="8009"/>
      </w:tblGrid>
      <w:tr w:rsidR="00E71D0D" w:rsidRPr="00CD224F" w14:paraId="5EA1C1CE" w14:textId="77777777" w:rsidTr="00101087">
        <w:trPr>
          <w:trHeight w:val="20"/>
        </w:trPr>
        <w:tc>
          <w:tcPr>
            <w:tcW w:w="1072" w:type="pct"/>
            <w:vMerge w:val="restart"/>
          </w:tcPr>
          <w:p w14:paraId="5EA1C1CC" w14:textId="77777777" w:rsidR="00E71D0D" w:rsidRPr="00CD224F" w:rsidRDefault="00E71D0D" w:rsidP="00101087">
            <w:r w:rsidRPr="00CD224F">
              <w:t>Трудовые действия</w:t>
            </w:r>
          </w:p>
        </w:tc>
        <w:tc>
          <w:tcPr>
            <w:tcW w:w="3928" w:type="pct"/>
          </w:tcPr>
          <w:p w14:paraId="5EA1C1CD" w14:textId="77777777" w:rsidR="00E71D0D" w:rsidRPr="00CD224F" w:rsidRDefault="00973A79" w:rsidP="00101087">
            <w:pPr>
              <w:jc w:val="both"/>
            </w:pPr>
            <w:r w:rsidRPr="00CD224F">
              <w:t>Установление последовательности выполнения работ по контролю</w:t>
            </w:r>
            <w:r w:rsidR="00E71D0D" w:rsidRPr="00CD224F">
              <w:t xml:space="preserve"> качества мер и измерительных приборов</w:t>
            </w:r>
            <w:r w:rsidRPr="00CD224F">
              <w:t xml:space="preserve"> </w:t>
            </w:r>
            <w:r w:rsidR="00923045" w:rsidRPr="00CD224F">
              <w:t>высокой</w:t>
            </w:r>
            <w:r w:rsidR="00E71D0D" w:rsidRPr="00CD224F">
              <w:t xml:space="preserve"> сложности </w:t>
            </w:r>
          </w:p>
        </w:tc>
      </w:tr>
      <w:tr w:rsidR="00973A79" w:rsidRPr="00CD224F" w14:paraId="5EA1C1D1" w14:textId="77777777" w:rsidTr="00101087">
        <w:trPr>
          <w:trHeight w:val="20"/>
        </w:trPr>
        <w:tc>
          <w:tcPr>
            <w:tcW w:w="1072" w:type="pct"/>
            <w:vMerge/>
          </w:tcPr>
          <w:p w14:paraId="5EA1C1CF" w14:textId="77777777" w:rsidR="00973A79" w:rsidRPr="00CD224F" w:rsidRDefault="00973A79" w:rsidP="00101087"/>
        </w:tc>
        <w:tc>
          <w:tcPr>
            <w:tcW w:w="3928" w:type="pct"/>
          </w:tcPr>
          <w:p w14:paraId="5EA1C1D0" w14:textId="77777777" w:rsidR="00973A79" w:rsidRPr="00CD224F" w:rsidRDefault="00973A79" w:rsidP="00101087">
            <w:pPr>
              <w:jc w:val="both"/>
            </w:pPr>
            <w:r w:rsidRPr="00CD224F">
              <w:t>Подготовка рабочего места к выполнению контроля качества мер и измерительных приборов</w:t>
            </w:r>
            <w:r w:rsidR="00733299" w:rsidRPr="00CD224F">
              <w:t xml:space="preserve"> </w:t>
            </w:r>
            <w:r w:rsidRPr="00CD224F">
              <w:t xml:space="preserve">высокой сложности </w:t>
            </w:r>
          </w:p>
        </w:tc>
      </w:tr>
      <w:tr w:rsidR="00973A79" w:rsidRPr="00CD224F" w14:paraId="5EA1C1D4" w14:textId="77777777" w:rsidTr="00101087">
        <w:trPr>
          <w:trHeight w:val="20"/>
        </w:trPr>
        <w:tc>
          <w:tcPr>
            <w:tcW w:w="1072" w:type="pct"/>
            <w:vMerge/>
          </w:tcPr>
          <w:p w14:paraId="5EA1C1D2" w14:textId="77777777" w:rsidR="00973A79" w:rsidRPr="00CD224F" w:rsidRDefault="00973A79" w:rsidP="00101087"/>
        </w:tc>
        <w:tc>
          <w:tcPr>
            <w:tcW w:w="3928" w:type="pct"/>
          </w:tcPr>
          <w:p w14:paraId="5EA1C1D3" w14:textId="77777777" w:rsidR="00973A79" w:rsidRPr="00CD224F" w:rsidRDefault="00973A79" w:rsidP="00101087">
            <w:pPr>
              <w:jc w:val="both"/>
            </w:pPr>
            <w:r w:rsidRPr="00CD224F">
              <w:t>Выбор и подготовка к работе универсальных и специальных средств измерений для контроля мер и измерительных приборов высокой</w:t>
            </w:r>
            <w:r w:rsidR="00733299" w:rsidRPr="00CD224F">
              <w:t xml:space="preserve"> </w:t>
            </w:r>
            <w:r w:rsidRPr="00CD224F">
              <w:t xml:space="preserve">сложности </w:t>
            </w:r>
          </w:p>
        </w:tc>
      </w:tr>
      <w:tr w:rsidR="00973A79" w:rsidRPr="00CD224F" w14:paraId="5EA1C1D7" w14:textId="77777777" w:rsidTr="00101087">
        <w:trPr>
          <w:trHeight w:val="20"/>
        </w:trPr>
        <w:tc>
          <w:tcPr>
            <w:tcW w:w="1072" w:type="pct"/>
            <w:vMerge/>
          </w:tcPr>
          <w:p w14:paraId="5EA1C1D5" w14:textId="77777777" w:rsidR="00973A79" w:rsidRPr="00CD224F" w:rsidRDefault="00973A79" w:rsidP="00101087"/>
        </w:tc>
        <w:tc>
          <w:tcPr>
            <w:tcW w:w="3928" w:type="pct"/>
          </w:tcPr>
          <w:p w14:paraId="5EA1C1D6" w14:textId="77777777" w:rsidR="00973A79" w:rsidRPr="00CD224F" w:rsidRDefault="00973A79" w:rsidP="00101087">
            <w:pPr>
              <w:jc w:val="both"/>
            </w:pPr>
            <w:r w:rsidRPr="00CD224F">
              <w:t>Внешний осмотр мер и измерительных приборов</w:t>
            </w:r>
            <w:r w:rsidR="00733299" w:rsidRPr="00CD224F">
              <w:t xml:space="preserve"> </w:t>
            </w:r>
            <w:r w:rsidRPr="00CD224F">
              <w:t>высокой сложности</w:t>
            </w:r>
          </w:p>
        </w:tc>
      </w:tr>
      <w:tr w:rsidR="00973A79" w:rsidRPr="00CD224F" w14:paraId="5EA1C1DA" w14:textId="77777777" w:rsidTr="00101087">
        <w:trPr>
          <w:trHeight w:val="20"/>
        </w:trPr>
        <w:tc>
          <w:tcPr>
            <w:tcW w:w="1072" w:type="pct"/>
            <w:vMerge/>
          </w:tcPr>
          <w:p w14:paraId="5EA1C1D8" w14:textId="77777777" w:rsidR="00973A79" w:rsidRPr="00CD224F" w:rsidRDefault="00973A79" w:rsidP="00101087"/>
        </w:tc>
        <w:tc>
          <w:tcPr>
            <w:tcW w:w="3928" w:type="pct"/>
          </w:tcPr>
          <w:p w14:paraId="5EA1C1D9" w14:textId="77777777" w:rsidR="00973A79" w:rsidRPr="00CD224F" w:rsidRDefault="00973A79" w:rsidP="00101087">
            <w:pPr>
              <w:jc w:val="both"/>
            </w:pPr>
            <w:r w:rsidRPr="00CD224F">
              <w:t>Опробование мер и измерительных приборов</w:t>
            </w:r>
            <w:r w:rsidR="00733299" w:rsidRPr="00CD224F">
              <w:t xml:space="preserve"> </w:t>
            </w:r>
            <w:r w:rsidRPr="00CD224F">
              <w:t>высокой</w:t>
            </w:r>
            <w:r w:rsidR="00733299" w:rsidRPr="00CD224F">
              <w:t xml:space="preserve"> </w:t>
            </w:r>
            <w:r w:rsidRPr="00CD224F">
              <w:t>сложности</w:t>
            </w:r>
          </w:p>
        </w:tc>
      </w:tr>
      <w:tr w:rsidR="00973A79" w:rsidRPr="00CD224F" w14:paraId="5EA1C1DD" w14:textId="77777777" w:rsidTr="00101087">
        <w:trPr>
          <w:trHeight w:val="20"/>
        </w:trPr>
        <w:tc>
          <w:tcPr>
            <w:tcW w:w="1072" w:type="pct"/>
            <w:vMerge/>
          </w:tcPr>
          <w:p w14:paraId="5EA1C1DB" w14:textId="77777777" w:rsidR="00973A79" w:rsidRPr="00CD224F" w:rsidRDefault="00973A79" w:rsidP="00101087"/>
        </w:tc>
        <w:tc>
          <w:tcPr>
            <w:tcW w:w="3928" w:type="pct"/>
          </w:tcPr>
          <w:p w14:paraId="5EA1C1DC" w14:textId="77777777" w:rsidR="00973A79" w:rsidRPr="00CD224F" w:rsidRDefault="00973A79" w:rsidP="00101087">
            <w:pPr>
              <w:jc w:val="both"/>
            </w:pPr>
            <w:r w:rsidRPr="00CD224F">
              <w:t>Контроль точности геометрических параметров мер и измерительных приборов</w:t>
            </w:r>
            <w:r w:rsidR="00733299" w:rsidRPr="00CD224F">
              <w:t xml:space="preserve"> </w:t>
            </w:r>
            <w:r w:rsidRPr="00CD224F">
              <w:t>высокой</w:t>
            </w:r>
            <w:r w:rsidR="00733299" w:rsidRPr="00CD224F">
              <w:t xml:space="preserve"> </w:t>
            </w:r>
            <w:r w:rsidRPr="00CD224F">
              <w:t>сложности</w:t>
            </w:r>
          </w:p>
        </w:tc>
      </w:tr>
      <w:tr w:rsidR="00973A79" w:rsidRPr="00CD224F" w14:paraId="5EA1C1E0" w14:textId="77777777" w:rsidTr="00101087">
        <w:trPr>
          <w:trHeight w:val="20"/>
        </w:trPr>
        <w:tc>
          <w:tcPr>
            <w:tcW w:w="1072" w:type="pct"/>
            <w:vMerge/>
          </w:tcPr>
          <w:p w14:paraId="5EA1C1DE" w14:textId="77777777" w:rsidR="00973A79" w:rsidRPr="00CD224F" w:rsidRDefault="00973A79" w:rsidP="00101087"/>
        </w:tc>
        <w:tc>
          <w:tcPr>
            <w:tcW w:w="3928" w:type="pct"/>
          </w:tcPr>
          <w:p w14:paraId="5EA1C1DF" w14:textId="77777777" w:rsidR="00973A79" w:rsidRPr="00CD224F" w:rsidRDefault="00973A79" w:rsidP="00101087">
            <w:pPr>
              <w:jc w:val="both"/>
            </w:pPr>
            <w:r w:rsidRPr="00CD224F">
              <w:t>Контроль качества рабочих поверхностей мер и измерительных приборов</w:t>
            </w:r>
            <w:r w:rsidR="00733299" w:rsidRPr="00CD224F">
              <w:t xml:space="preserve"> </w:t>
            </w:r>
            <w:r w:rsidRPr="00CD224F">
              <w:t>высокой</w:t>
            </w:r>
            <w:r w:rsidR="00733299" w:rsidRPr="00CD224F">
              <w:t xml:space="preserve"> </w:t>
            </w:r>
            <w:r w:rsidRPr="00CD224F">
              <w:t>сложности</w:t>
            </w:r>
          </w:p>
        </w:tc>
      </w:tr>
      <w:tr w:rsidR="00973A79" w:rsidRPr="00CD224F" w14:paraId="5EA1C1E3" w14:textId="77777777" w:rsidTr="00101087">
        <w:trPr>
          <w:trHeight w:val="20"/>
        </w:trPr>
        <w:tc>
          <w:tcPr>
            <w:tcW w:w="1072" w:type="pct"/>
            <w:vMerge/>
          </w:tcPr>
          <w:p w14:paraId="5EA1C1E1" w14:textId="77777777" w:rsidR="00973A79" w:rsidRPr="00CD224F" w:rsidRDefault="00973A79" w:rsidP="00101087"/>
        </w:tc>
        <w:tc>
          <w:tcPr>
            <w:tcW w:w="3928" w:type="pct"/>
          </w:tcPr>
          <w:p w14:paraId="5EA1C1E2" w14:textId="77777777" w:rsidR="00973A79" w:rsidRPr="00CD224F" w:rsidRDefault="00973A79" w:rsidP="00101087">
            <w:pPr>
              <w:jc w:val="both"/>
            </w:pPr>
            <w:r w:rsidRPr="00CD224F">
              <w:t xml:space="preserve">Контроль параметров </w:t>
            </w:r>
            <w:proofErr w:type="spellStart"/>
            <w:r w:rsidRPr="00CD224F">
              <w:t>сложнопрофильных</w:t>
            </w:r>
            <w:proofErr w:type="spellEnd"/>
            <w:r w:rsidRPr="00CD224F">
              <w:t xml:space="preserve"> поверхностей мер и измерительных приборов</w:t>
            </w:r>
            <w:r w:rsidR="00733299" w:rsidRPr="00CD224F">
              <w:t xml:space="preserve"> </w:t>
            </w:r>
            <w:r w:rsidRPr="00CD224F">
              <w:t>высокой</w:t>
            </w:r>
            <w:r w:rsidR="00733299" w:rsidRPr="00CD224F">
              <w:t xml:space="preserve"> </w:t>
            </w:r>
            <w:r w:rsidRPr="00CD224F">
              <w:t>сложности</w:t>
            </w:r>
          </w:p>
        </w:tc>
      </w:tr>
      <w:tr w:rsidR="00973A79" w:rsidRPr="00CD224F" w14:paraId="5EA1C1E6" w14:textId="77777777" w:rsidTr="00101087">
        <w:trPr>
          <w:trHeight w:val="20"/>
        </w:trPr>
        <w:tc>
          <w:tcPr>
            <w:tcW w:w="1072" w:type="pct"/>
            <w:vMerge/>
          </w:tcPr>
          <w:p w14:paraId="5EA1C1E4" w14:textId="77777777" w:rsidR="00973A79" w:rsidRPr="00CD224F" w:rsidRDefault="00973A79" w:rsidP="00101087"/>
        </w:tc>
        <w:tc>
          <w:tcPr>
            <w:tcW w:w="3928" w:type="pct"/>
          </w:tcPr>
          <w:p w14:paraId="5EA1C1E5" w14:textId="77777777" w:rsidR="00973A79" w:rsidRPr="00CD224F" w:rsidRDefault="00973A79" w:rsidP="00101087">
            <w:pPr>
              <w:jc w:val="both"/>
            </w:pPr>
            <w:r w:rsidRPr="00CD224F">
              <w:t>Контроль измерительного усилия в измерительных приборах</w:t>
            </w:r>
            <w:r w:rsidR="00733299" w:rsidRPr="00CD224F">
              <w:t xml:space="preserve"> </w:t>
            </w:r>
            <w:r w:rsidRPr="00CD224F">
              <w:t>высокой</w:t>
            </w:r>
            <w:r w:rsidR="00733299" w:rsidRPr="00CD224F">
              <w:t xml:space="preserve"> </w:t>
            </w:r>
            <w:r w:rsidRPr="00CD224F">
              <w:t>сложности</w:t>
            </w:r>
          </w:p>
        </w:tc>
      </w:tr>
      <w:tr w:rsidR="00973A79" w:rsidRPr="00CD224F" w14:paraId="5EA1C1E9" w14:textId="77777777" w:rsidTr="00101087">
        <w:trPr>
          <w:trHeight w:val="20"/>
        </w:trPr>
        <w:tc>
          <w:tcPr>
            <w:tcW w:w="1072" w:type="pct"/>
            <w:vMerge/>
          </w:tcPr>
          <w:p w14:paraId="5EA1C1E7" w14:textId="77777777" w:rsidR="00973A79" w:rsidRPr="00CD224F" w:rsidRDefault="00973A79" w:rsidP="00101087"/>
        </w:tc>
        <w:tc>
          <w:tcPr>
            <w:tcW w:w="3928" w:type="pct"/>
          </w:tcPr>
          <w:p w14:paraId="5EA1C1E8" w14:textId="77777777" w:rsidR="00973A79" w:rsidRPr="00CD224F" w:rsidRDefault="00973A79" w:rsidP="00101087">
            <w:pPr>
              <w:tabs>
                <w:tab w:val="left" w:pos="1021"/>
              </w:tabs>
              <w:jc w:val="both"/>
            </w:pPr>
            <w:r w:rsidRPr="00CD224F">
              <w:t>Контроль электрических параметров измерительных приборов</w:t>
            </w:r>
            <w:r w:rsidR="008B42F1" w:rsidRPr="00CD224F">
              <w:t xml:space="preserve"> </w:t>
            </w:r>
            <w:r w:rsidRPr="00CD224F">
              <w:t>высокой</w:t>
            </w:r>
            <w:r w:rsidR="008B42F1" w:rsidRPr="00CD224F">
              <w:t xml:space="preserve"> </w:t>
            </w:r>
            <w:r w:rsidRPr="00CD224F">
              <w:t>сложности</w:t>
            </w:r>
          </w:p>
        </w:tc>
      </w:tr>
      <w:tr w:rsidR="00973A79" w:rsidRPr="00CD224F" w14:paraId="5EA1C1EC" w14:textId="77777777" w:rsidTr="00101087">
        <w:trPr>
          <w:trHeight w:val="20"/>
        </w:trPr>
        <w:tc>
          <w:tcPr>
            <w:tcW w:w="1072" w:type="pct"/>
            <w:vMerge/>
          </w:tcPr>
          <w:p w14:paraId="5EA1C1EA" w14:textId="77777777" w:rsidR="00973A79" w:rsidRPr="00CD224F" w:rsidRDefault="00973A79" w:rsidP="00101087"/>
        </w:tc>
        <w:tc>
          <w:tcPr>
            <w:tcW w:w="3928" w:type="pct"/>
          </w:tcPr>
          <w:p w14:paraId="5EA1C1EB" w14:textId="77777777" w:rsidR="00973A79" w:rsidRPr="00CD224F" w:rsidRDefault="00973A79" w:rsidP="00101087">
            <w:pPr>
              <w:jc w:val="both"/>
            </w:pPr>
            <w:r w:rsidRPr="00CD224F">
              <w:t>Определение погрешностей мер и измерительных приборов</w:t>
            </w:r>
            <w:r w:rsidR="0077789D" w:rsidRPr="00CD224F">
              <w:t xml:space="preserve"> </w:t>
            </w:r>
            <w:r w:rsidRPr="00CD224F">
              <w:t>высокой</w:t>
            </w:r>
            <w:r w:rsidR="0077789D" w:rsidRPr="00CD224F">
              <w:t xml:space="preserve"> </w:t>
            </w:r>
            <w:r w:rsidRPr="00CD224F">
              <w:t>сложности</w:t>
            </w:r>
          </w:p>
        </w:tc>
      </w:tr>
      <w:tr w:rsidR="00973A79" w:rsidRPr="00CD224F" w14:paraId="5EA1C1EF" w14:textId="77777777" w:rsidTr="00101087">
        <w:trPr>
          <w:trHeight w:val="20"/>
        </w:trPr>
        <w:tc>
          <w:tcPr>
            <w:tcW w:w="1072" w:type="pct"/>
            <w:vMerge/>
          </w:tcPr>
          <w:p w14:paraId="5EA1C1ED" w14:textId="77777777" w:rsidR="00973A79" w:rsidRPr="00CD224F" w:rsidRDefault="00973A79" w:rsidP="00101087"/>
        </w:tc>
        <w:tc>
          <w:tcPr>
            <w:tcW w:w="3928" w:type="pct"/>
          </w:tcPr>
          <w:p w14:paraId="5EA1C1EE" w14:textId="77777777" w:rsidR="00973A79" w:rsidRPr="00CD224F" w:rsidRDefault="00973A79" w:rsidP="00101087">
            <w:pPr>
              <w:jc w:val="both"/>
            </w:pPr>
            <w:r w:rsidRPr="00CD224F">
              <w:t>Регулировка измерительных приборов</w:t>
            </w:r>
            <w:r w:rsidR="0077789D" w:rsidRPr="00CD224F">
              <w:t xml:space="preserve"> </w:t>
            </w:r>
            <w:r w:rsidRPr="00CD224F">
              <w:t>высокой</w:t>
            </w:r>
            <w:r w:rsidR="008B42F1" w:rsidRPr="00CD224F">
              <w:t xml:space="preserve"> </w:t>
            </w:r>
            <w:r w:rsidRPr="00CD224F">
              <w:t>сложности</w:t>
            </w:r>
          </w:p>
        </w:tc>
      </w:tr>
      <w:tr w:rsidR="00973A79" w:rsidRPr="00CD224F" w14:paraId="5EA1C1F8" w14:textId="77777777" w:rsidTr="00101087">
        <w:trPr>
          <w:trHeight w:val="20"/>
        </w:trPr>
        <w:tc>
          <w:tcPr>
            <w:tcW w:w="1072" w:type="pct"/>
            <w:vMerge/>
          </w:tcPr>
          <w:p w14:paraId="5EA1C1F6" w14:textId="77777777" w:rsidR="00973A79" w:rsidRPr="00CD224F" w:rsidRDefault="00973A79" w:rsidP="00101087"/>
        </w:tc>
        <w:tc>
          <w:tcPr>
            <w:tcW w:w="3928" w:type="pct"/>
          </w:tcPr>
          <w:p w14:paraId="5EA1C1F7" w14:textId="77777777" w:rsidR="00973A79" w:rsidRPr="00CD224F" w:rsidRDefault="008B42F1" w:rsidP="00101087">
            <w:pPr>
              <w:jc w:val="both"/>
            </w:pPr>
            <w:r w:rsidRPr="00CD224F">
              <w:t xml:space="preserve">Документальное оформление результатов </w:t>
            </w:r>
            <w:r w:rsidR="00973A79" w:rsidRPr="00CD224F">
              <w:t>контроля мер и измерительных приборо</w:t>
            </w:r>
            <w:r w:rsidRPr="00CD224F">
              <w:t xml:space="preserve">в </w:t>
            </w:r>
            <w:r w:rsidR="00973A79" w:rsidRPr="00CD224F">
              <w:t>высокой сложности</w:t>
            </w:r>
          </w:p>
        </w:tc>
      </w:tr>
      <w:tr w:rsidR="00973A79" w:rsidRPr="00CD224F" w14:paraId="5EA1C1FB" w14:textId="77777777" w:rsidTr="00101087">
        <w:trPr>
          <w:trHeight w:val="20"/>
        </w:trPr>
        <w:tc>
          <w:tcPr>
            <w:tcW w:w="1072" w:type="pct"/>
            <w:vMerge w:val="restart"/>
          </w:tcPr>
          <w:p w14:paraId="5EA1C1F9" w14:textId="77777777" w:rsidR="00973A79" w:rsidRPr="00CD224F" w:rsidRDefault="00973A79" w:rsidP="00101087">
            <w:r w:rsidRPr="00CD224F">
              <w:t>Необходимые умения</w:t>
            </w:r>
          </w:p>
        </w:tc>
        <w:tc>
          <w:tcPr>
            <w:tcW w:w="3928" w:type="pct"/>
          </w:tcPr>
          <w:p w14:paraId="5EA1C1FA" w14:textId="77777777" w:rsidR="00973A79" w:rsidRPr="00CD224F" w:rsidRDefault="00973A79" w:rsidP="00101087">
            <w:pPr>
              <w:jc w:val="both"/>
            </w:pPr>
            <w:r w:rsidRPr="00CD224F">
              <w:t xml:space="preserve">Читать </w:t>
            </w:r>
            <w:r w:rsidR="00601FD4" w:rsidRPr="00CD224F">
              <w:t xml:space="preserve">и анализировать </w:t>
            </w:r>
            <w:r w:rsidRPr="00CD224F">
              <w:t>технологическую документацию на меры и измерительные приборы высокой сложности</w:t>
            </w:r>
          </w:p>
        </w:tc>
      </w:tr>
      <w:tr w:rsidR="00973A79" w:rsidRPr="00CD224F" w14:paraId="5EA1C1FE" w14:textId="77777777" w:rsidTr="00101087">
        <w:trPr>
          <w:trHeight w:val="20"/>
        </w:trPr>
        <w:tc>
          <w:tcPr>
            <w:tcW w:w="1072" w:type="pct"/>
            <w:vMerge/>
          </w:tcPr>
          <w:p w14:paraId="5EA1C1FC" w14:textId="77777777" w:rsidR="00973A79" w:rsidRPr="00CD224F" w:rsidRDefault="00973A79" w:rsidP="00101087"/>
        </w:tc>
        <w:tc>
          <w:tcPr>
            <w:tcW w:w="3928" w:type="pct"/>
          </w:tcPr>
          <w:p w14:paraId="5EA1C1FD" w14:textId="77777777" w:rsidR="00973A79" w:rsidRPr="00CD224F" w:rsidRDefault="00973A79" w:rsidP="00101087">
            <w:pPr>
              <w:jc w:val="both"/>
            </w:pPr>
            <w:r w:rsidRPr="00CD224F">
              <w:t xml:space="preserve">Читать </w:t>
            </w:r>
            <w:r w:rsidR="00601FD4" w:rsidRPr="00CD224F">
              <w:t xml:space="preserve">и анализировать </w:t>
            </w:r>
            <w:r w:rsidRPr="00CD224F">
              <w:t>конструкторскую документацию на меры и измерительные приборы высокой сложности</w:t>
            </w:r>
          </w:p>
        </w:tc>
      </w:tr>
      <w:tr w:rsidR="00973A79" w:rsidRPr="00CD224F" w14:paraId="5EA1C201" w14:textId="77777777" w:rsidTr="00101087">
        <w:trPr>
          <w:trHeight w:val="20"/>
        </w:trPr>
        <w:tc>
          <w:tcPr>
            <w:tcW w:w="1072" w:type="pct"/>
            <w:vMerge/>
          </w:tcPr>
          <w:p w14:paraId="5EA1C1FF" w14:textId="77777777" w:rsidR="00973A79" w:rsidRPr="00CD224F" w:rsidRDefault="00973A79" w:rsidP="00101087"/>
        </w:tc>
        <w:tc>
          <w:tcPr>
            <w:tcW w:w="3928" w:type="pct"/>
          </w:tcPr>
          <w:p w14:paraId="5EA1C200" w14:textId="77777777" w:rsidR="00973A79" w:rsidRPr="00CD224F" w:rsidRDefault="00973A79" w:rsidP="00101087">
            <w:pPr>
              <w:jc w:val="both"/>
            </w:pPr>
            <w:r w:rsidRPr="00CD224F">
              <w:t>Подготавливать рабочее место для наиболее рационального и безопасного выполнения работ по контролю качества мер и измерительных приборов высокой сложности</w:t>
            </w:r>
          </w:p>
        </w:tc>
      </w:tr>
      <w:tr w:rsidR="00973A79" w:rsidRPr="00CD224F" w14:paraId="5EA1C204" w14:textId="77777777" w:rsidTr="00101087">
        <w:trPr>
          <w:trHeight w:val="20"/>
        </w:trPr>
        <w:tc>
          <w:tcPr>
            <w:tcW w:w="1072" w:type="pct"/>
            <w:vMerge/>
          </w:tcPr>
          <w:p w14:paraId="5EA1C202" w14:textId="77777777" w:rsidR="00973A79" w:rsidRPr="00CD224F" w:rsidRDefault="00973A79" w:rsidP="00101087"/>
        </w:tc>
        <w:tc>
          <w:tcPr>
            <w:tcW w:w="3928" w:type="pct"/>
          </w:tcPr>
          <w:p w14:paraId="5EA1C203" w14:textId="77777777" w:rsidR="00973A79" w:rsidRPr="00CD224F" w:rsidRDefault="00973A79" w:rsidP="00101087">
            <w:pPr>
              <w:jc w:val="both"/>
            </w:pPr>
            <w:r w:rsidRPr="00CD224F">
              <w:t>Выбирать в соответствии с технологической документацией и подготавливать к работе универсальные и специальные средства измерений</w:t>
            </w:r>
          </w:p>
        </w:tc>
      </w:tr>
      <w:tr w:rsidR="0077789D" w:rsidRPr="00CD224F" w14:paraId="5EA1C207" w14:textId="77777777" w:rsidTr="00101087">
        <w:trPr>
          <w:trHeight w:val="20"/>
        </w:trPr>
        <w:tc>
          <w:tcPr>
            <w:tcW w:w="1072" w:type="pct"/>
            <w:vMerge/>
          </w:tcPr>
          <w:p w14:paraId="5EA1C205" w14:textId="77777777" w:rsidR="0077789D" w:rsidRPr="00CD224F" w:rsidRDefault="0077789D" w:rsidP="00101087"/>
        </w:tc>
        <w:tc>
          <w:tcPr>
            <w:tcW w:w="3928" w:type="pct"/>
          </w:tcPr>
          <w:p w14:paraId="5EA1C206" w14:textId="77777777" w:rsidR="0077789D" w:rsidRPr="00CD224F" w:rsidRDefault="0077789D" w:rsidP="00101087">
            <w:pPr>
              <w:jc w:val="both"/>
            </w:pPr>
            <w:r w:rsidRPr="00CD224F">
              <w:rPr>
                <w:lang w:eastAsia="en-US"/>
              </w:rPr>
              <w:t>Использовать персональную вычислительную технику для работы с файлами и прикладными программами</w:t>
            </w:r>
          </w:p>
        </w:tc>
      </w:tr>
      <w:tr w:rsidR="0077789D" w:rsidRPr="00CD224F" w14:paraId="5EA1C20A" w14:textId="77777777" w:rsidTr="00101087">
        <w:trPr>
          <w:trHeight w:val="20"/>
        </w:trPr>
        <w:tc>
          <w:tcPr>
            <w:tcW w:w="1072" w:type="pct"/>
            <w:vMerge/>
          </w:tcPr>
          <w:p w14:paraId="5EA1C208" w14:textId="77777777" w:rsidR="0077789D" w:rsidRPr="00CD224F" w:rsidRDefault="0077789D" w:rsidP="00101087"/>
        </w:tc>
        <w:tc>
          <w:tcPr>
            <w:tcW w:w="3928" w:type="pct"/>
          </w:tcPr>
          <w:p w14:paraId="5EA1C209" w14:textId="77777777" w:rsidR="0077789D" w:rsidRPr="00CD224F" w:rsidRDefault="0077789D" w:rsidP="00101087">
            <w:pPr>
              <w:jc w:val="both"/>
            </w:pPr>
            <w:r w:rsidRPr="00CD224F">
              <w:rPr>
                <w:lang w:eastAsia="en-US"/>
              </w:rPr>
              <w:t>Использовать персональную вычислительную технику для работы с внешними носителями информации и устройствами ввода-вывода информации</w:t>
            </w:r>
          </w:p>
        </w:tc>
      </w:tr>
      <w:tr w:rsidR="0077789D" w:rsidRPr="00CD224F" w14:paraId="5EA1C20D" w14:textId="77777777" w:rsidTr="00101087">
        <w:trPr>
          <w:trHeight w:val="20"/>
        </w:trPr>
        <w:tc>
          <w:tcPr>
            <w:tcW w:w="1072" w:type="pct"/>
            <w:vMerge/>
          </w:tcPr>
          <w:p w14:paraId="5EA1C20B" w14:textId="77777777" w:rsidR="0077789D" w:rsidRPr="00CD224F" w:rsidRDefault="0077789D" w:rsidP="00101087"/>
        </w:tc>
        <w:tc>
          <w:tcPr>
            <w:tcW w:w="3928" w:type="pct"/>
          </w:tcPr>
          <w:p w14:paraId="5EA1C20C" w14:textId="77777777" w:rsidR="0077789D" w:rsidRPr="00CD224F" w:rsidRDefault="0077789D" w:rsidP="00101087">
            <w:pPr>
              <w:jc w:val="both"/>
            </w:pPr>
            <w:r w:rsidRPr="00CD224F">
              <w:rPr>
                <w:lang w:eastAsia="en-US"/>
              </w:rPr>
              <w:t>Копировать, перемещать, сохранять, переименовывать, удалять, восстанавливать файлы</w:t>
            </w:r>
          </w:p>
        </w:tc>
      </w:tr>
      <w:tr w:rsidR="0077789D" w:rsidRPr="00CD224F" w14:paraId="5EA1C210" w14:textId="77777777" w:rsidTr="00101087">
        <w:trPr>
          <w:trHeight w:val="20"/>
        </w:trPr>
        <w:tc>
          <w:tcPr>
            <w:tcW w:w="1072" w:type="pct"/>
            <w:vMerge/>
          </w:tcPr>
          <w:p w14:paraId="5EA1C20E" w14:textId="77777777" w:rsidR="0077789D" w:rsidRPr="00CD224F" w:rsidRDefault="0077789D" w:rsidP="00101087"/>
        </w:tc>
        <w:tc>
          <w:tcPr>
            <w:tcW w:w="3928" w:type="pct"/>
          </w:tcPr>
          <w:p w14:paraId="5EA1C20F" w14:textId="77777777" w:rsidR="0077789D" w:rsidRPr="00CD224F" w:rsidRDefault="0077789D" w:rsidP="00101087">
            <w:pPr>
              <w:jc w:val="both"/>
            </w:pPr>
            <w:r w:rsidRPr="00CD224F">
              <w:rPr>
                <w:lang w:eastAsia="en-US"/>
              </w:rPr>
              <w:t>Просматривать конструкторскую и технологическую документацию с использованием прикладных компьютерных программ</w:t>
            </w:r>
          </w:p>
        </w:tc>
      </w:tr>
      <w:tr w:rsidR="0077789D" w:rsidRPr="00CD224F" w14:paraId="5EA1C213" w14:textId="77777777" w:rsidTr="00101087">
        <w:trPr>
          <w:trHeight w:val="20"/>
        </w:trPr>
        <w:tc>
          <w:tcPr>
            <w:tcW w:w="1072" w:type="pct"/>
            <w:vMerge/>
          </w:tcPr>
          <w:p w14:paraId="5EA1C211" w14:textId="77777777" w:rsidR="0077789D" w:rsidRPr="00CD224F" w:rsidRDefault="0077789D" w:rsidP="00101087"/>
        </w:tc>
        <w:tc>
          <w:tcPr>
            <w:tcW w:w="3928" w:type="pct"/>
          </w:tcPr>
          <w:p w14:paraId="5EA1C212" w14:textId="77777777" w:rsidR="0077789D" w:rsidRPr="00CD224F" w:rsidRDefault="0077789D" w:rsidP="00101087">
            <w:pPr>
              <w:jc w:val="both"/>
            </w:pPr>
            <w:r w:rsidRPr="00CD224F">
              <w:rPr>
                <w:lang w:eastAsia="en-US"/>
              </w:rPr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77789D" w:rsidRPr="00CD224F" w14:paraId="5EA1C216" w14:textId="77777777" w:rsidTr="00101087">
        <w:trPr>
          <w:trHeight w:val="20"/>
        </w:trPr>
        <w:tc>
          <w:tcPr>
            <w:tcW w:w="1072" w:type="pct"/>
            <w:vMerge/>
          </w:tcPr>
          <w:p w14:paraId="5EA1C214" w14:textId="77777777" w:rsidR="0077789D" w:rsidRPr="00CD224F" w:rsidRDefault="0077789D" w:rsidP="00101087"/>
        </w:tc>
        <w:tc>
          <w:tcPr>
            <w:tcW w:w="3928" w:type="pct"/>
          </w:tcPr>
          <w:p w14:paraId="5EA1C215" w14:textId="77777777" w:rsidR="0077789D" w:rsidRPr="00CD224F" w:rsidRDefault="0077789D" w:rsidP="00101087">
            <w:pPr>
              <w:jc w:val="both"/>
            </w:pPr>
            <w:r w:rsidRPr="00CD224F">
              <w:rPr>
                <w:lang w:eastAsia="en-US"/>
              </w:rPr>
              <w:t xml:space="preserve">Использовать текстовые редакторы (процессоры) для оформления документации на </w:t>
            </w:r>
            <w:r w:rsidRPr="00CD224F">
              <w:t>меры и измерительные приборы высокой сложности</w:t>
            </w:r>
          </w:p>
        </w:tc>
      </w:tr>
      <w:tr w:rsidR="0077789D" w:rsidRPr="00CD224F" w14:paraId="5EA1C219" w14:textId="77777777" w:rsidTr="00101087">
        <w:trPr>
          <w:trHeight w:val="20"/>
        </w:trPr>
        <w:tc>
          <w:tcPr>
            <w:tcW w:w="1072" w:type="pct"/>
            <w:vMerge/>
          </w:tcPr>
          <w:p w14:paraId="5EA1C217" w14:textId="77777777" w:rsidR="0077789D" w:rsidRPr="00CD224F" w:rsidRDefault="0077789D" w:rsidP="00101087"/>
        </w:tc>
        <w:tc>
          <w:tcPr>
            <w:tcW w:w="3928" w:type="pct"/>
          </w:tcPr>
          <w:p w14:paraId="5EA1C218" w14:textId="77777777" w:rsidR="0077789D" w:rsidRPr="00CD224F" w:rsidRDefault="0077789D" w:rsidP="00101087">
            <w:pPr>
              <w:jc w:val="both"/>
            </w:pPr>
            <w:r w:rsidRPr="00CD224F">
              <w:t>Создавать электронные таблицы, выполнять вычисления и обработку данных по итогам контроля мер и измерительных приборов высокой сложности</w:t>
            </w:r>
          </w:p>
        </w:tc>
      </w:tr>
      <w:tr w:rsidR="00973A79" w:rsidRPr="00CD224F" w14:paraId="5EA1C21C" w14:textId="77777777" w:rsidTr="00101087">
        <w:trPr>
          <w:trHeight w:val="20"/>
        </w:trPr>
        <w:tc>
          <w:tcPr>
            <w:tcW w:w="1072" w:type="pct"/>
            <w:vMerge/>
          </w:tcPr>
          <w:p w14:paraId="5EA1C21A" w14:textId="77777777" w:rsidR="00973A79" w:rsidRPr="00CD224F" w:rsidRDefault="00973A79" w:rsidP="00101087"/>
        </w:tc>
        <w:tc>
          <w:tcPr>
            <w:tcW w:w="3928" w:type="pct"/>
          </w:tcPr>
          <w:p w14:paraId="5EA1C21B" w14:textId="682A2203" w:rsidR="00973A79" w:rsidRPr="00CD224F" w:rsidRDefault="007658FB" w:rsidP="00101087">
            <w:pPr>
              <w:jc w:val="both"/>
            </w:pPr>
            <w:r w:rsidRPr="00CD224F">
              <w:t>Выявлять</w:t>
            </w:r>
            <w:r w:rsidR="00C11D24">
              <w:t xml:space="preserve"> </w:t>
            </w:r>
            <w:r w:rsidR="00973A79" w:rsidRPr="00CD224F">
              <w:t>наличие дефектов и повреждений при внешнем осмотре мер и измерительных приборов</w:t>
            </w:r>
            <w:r w:rsidR="0077789D" w:rsidRPr="00CD224F">
              <w:t xml:space="preserve"> </w:t>
            </w:r>
            <w:r w:rsidR="00973A79" w:rsidRPr="00CD224F">
              <w:t>высокой сложности</w:t>
            </w:r>
          </w:p>
        </w:tc>
      </w:tr>
      <w:tr w:rsidR="00973A79" w:rsidRPr="00CD224F" w14:paraId="5EA1C21F" w14:textId="77777777" w:rsidTr="00101087">
        <w:trPr>
          <w:trHeight w:val="20"/>
        </w:trPr>
        <w:tc>
          <w:tcPr>
            <w:tcW w:w="1072" w:type="pct"/>
            <w:vMerge/>
          </w:tcPr>
          <w:p w14:paraId="5EA1C21D" w14:textId="77777777" w:rsidR="00973A79" w:rsidRPr="00CD224F" w:rsidRDefault="00973A79" w:rsidP="00101087"/>
        </w:tc>
        <w:tc>
          <w:tcPr>
            <w:tcW w:w="3928" w:type="pct"/>
          </w:tcPr>
          <w:p w14:paraId="5EA1C21E" w14:textId="77777777" w:rsidR="00973A79" w:rsidRPr="00CD224F" w:rsidRDefault="00973A79" w:rsidP="00101087">
            <w:pPr>
              <w:jc w:val="both"/>
            </w:pPr>
            <w:r w:rsidRPr="00CD224F">
              <w:t>Проверять взаимодействие подвижных частей при опробовании мер и измерительных приборов</w:t>
            </w:r>
            <w:r w:rsidR="0077789D" w:rsidRPr="00CD224F">
              <w:t xml:space="preserve"> </w:t>
            </w:r>
            <w:r w:rsidRPr="00CD224F">
              <w:t>высокой сложности</w:t>
            </w:r>
          </w:p>
        </w:tc>
      </w:tr>
      <w:tr w:rsidR="00973A79" w:rsidRPr="00CD224F" w14:paraId="5EA1C222" w14:textId="77777777" w:rsidTr="00101087">
        <w:trPr>
          <w:trHeight w:val="20"/>
        </w:trPr>
        <w:tc>
          <w:tcPr>
            <w:tcW w:w="1072" w:type="pct"/>
            <w:vMerge/>
          </w:tcPr>
          <w:p w14:paraId="5EA1C220" w14:textId="77777777" w:rsidR="00973A79" w:rsidRPr="00CD224F" w:rsidRDefault="00973A79" w:rsidP="00101087"/>
        </w:tc>
        <w:tc>
          <w:tcPr>
            <w:tcW w:w="3928" w:type="pct"/>
          </w:tcPr>
          <w:p w14:paraId="5EA1C221" w14:textId="77777777" w:rsidR="00973A79" w:rsidRPr="00CD224F" w:rsidRDefault="00973A79" w:rsidP="00101087">
            <w:pPr>
              <w:jc w:val="both"/>
            </w:pPr>
            <w:r w:rsidRPr="00CD224F">
              <w:t>Использовать универсальные и специальные</w:t>
            </w:r>
            <w:r w:rsidR="0077789D" w:rsidRPr="00CD224F">
              <w:t xml:space="preserve"> </w:t>
            </w:r>
            <w:r w:rsidRPr="00CD224F">
              <w:t>средства измерений для контроля точности геометрических параметров мер и измерительных приборов</w:t>
            </w:r>
            <w:r w:rsidR="0077789D" w:rsidRPr="00CD224F">
              <w:t xml:space="preserve"> </w:t>
            </w:r>
            <w:r w:rsidRPr="00CD224F">
              <w:t>высокой сложности</w:t>
            </w:r>
          </w:p>
        </w:tc>
      </w:tr>
      <w:tr w:rsidR="00973A79" w:rsidRPr="00CD224F" w14:paraId="5EA1C225" w14:textId="77777777" w:rsidTr="00101087">
        <w:trPr>
          <w:trHeight w:val="20"/>
        </w:trPr>
        <w:tc>
          <w:tcPr>
            <w:tcW w:w="1072" w:type="pct"/>
            <w:vMerge/>
          </w:tcPr>
          <w:p w14:paraId="5EA1C223" w14:textId="77777777" w:rsidR="00973A79" w:rsidRPr="00CD224F" w:rsidRDefault="00973A79" w:rsidP="00101087"/>
        </w:tc>
        <w:tc>
          <w:tcPr>
            <w:tcW w:w="3928" w:type="pct"/>
          </w:tcPr>
          <w:p w14:paraId="5EA1C224" w14:textId="77777777" w:rsidR="00973A79" w:rsidRPr="00CD224F" w:rsidRDefault="00973A79" w:rsidP="00101087">
            <w:pPr>
              <w:jc w:val="both"/>
            </w:pPr>
            <w:r w:rsidRPr="00CD224F">
              <w:t>Использовать универсальные и специальные средства измерений для контроля качества рабочих поверхностей мер и измерительных приборов высокой сложности</w:t>
            </w:r>
          </w:p>
        </w:tc>
      </w:tr>
      <w:tr w:rsidR="00973A79" w:rsidRPr="00CD224F" w14:paraId="5EA1C228" w14:textId="77777777" w:rsidTr="00101087">
        <w:trPr>
          <w:trHeight w:val="20"/>
        </w:trPr>
        <w:tc>
          <w:tcPr>
            <w:tcW w:w="1072" w:type="pct"/>
            <w:vMerge/>
          </w:tcPr>
          <w:p w14:paraId="5EA1C226" w14:textId="77777777" w:rsidR="00973A79" w:rsidRPr="00CD224F" w:rsidRDefault="00973A79" w:rsidP="00101087"/>
        </w:tc>
        <w:tc>
          <w:tcPr>
            <w:tcW w:w="3928" w:type="pct"/>
          </w:tcPr>
          <w:p w14:paraId="5EA1C227" w14:textId="77777777" w:rsidR="00973A79" w:rsidRPr="00CD224F" w:rsidRDefault="00973A79" w:rsidP="00101087">
            <w:pPr>
              <w:jc w:val="both"/>
            </w:pPr>
            <w:r w:rsidRPr="00CD224F">
              <w:t xml:space="preserve">Использовать универсальные и специальные средства измерений для контроля параметров </w:t>
            </w:r>
            <w:proofErr w:type="spellStart"/>
            <w:r w:rsidRPr="00CD224F">
              <w:t>сложнопрофильных</w:t>
            </w:r>
            <w:proofErr w:type="spellEnd"/>
            <w:r w:rsidRPr="00CD224F">
              <w:t xml:space="preserve"> поверхностей мер и измерительных приборов высокой сложности</w:t>
            </w:r>
          </w:p>
        </w:tc>
      </w:tr>
      <w:tr w:rsidR="00973A79" w:rsidRPr="00CD224F" w14:paraId="5EA1C22B" w14:textId="77777777" w:rsidTr="00101087">
        <w:trPr>
          <w:trHeight w:val="20"/>
        </w:trPr>
        <w:tc>
          <w:tcPr>
            <w:tcW w:w="1072" w:type="pct"/>
            <w:vMerge/>
          </w:tcPr>
          <w:p w14:paraId="5EA1C229" w14:textId="77777777" w:rsidR="00973A79" w:rsidRPr="00CD224F" w:rsidRDefault="00973A79" w:rsidP="00101087"/>
        </w:tc>
        <w:tc>
          <w:tcPr>
            <w:tcW w:w="3928" w:type="pct"/>
          </w:tcPr>
          <w:p w14:paraId="5EA1C22A" w14:textId="77777777" w:rsidR="00973A79" w:rsidRPr="00CD224F" w:rsidRDefault="00973A79" w:rsidP="00101087">
            <w:pPr>
              <w:jc w:val="both"/>
            </w:pPr>
            <w:r w:rsidRPr="00CD224F">
              <w:t>Контролировать измерительное усилие в измерительных приборах</w:t>
            </w:r>
            <w:r w:rsidR="0077789D" w:rsidRPr="00CD224F">
              <w:t xml:space="preserve"> </w:t>
            </w:r>
            <w:r w:rsidRPr="00CD224F">
              <w:t>высокой сложности</w:t>
            </w:r>
          </w:p>
        </w:tc>
      </w:tr>
      <w:tr w:rsidR="00973A79" w:rsidRPr="00CD224F" w14:paraId="5EA1C22E" w14:textId="77777777" w:rsidTr="00101087">
        <w:trPr>
          <w:trHeight w:val="20"/>
        </w:trPr>
        <w:tc>
          <w:tcPr>
            <w:tcW w:w="1072" w:type="pct"/>
            <w:vMerge/>
          </w:tcPr>
          <w:p w14:paraId="5EA1C22C" w14:textId="77777777" w:rsidR="00973A79" w:rsidRPr="00CD224F" w:rsidRDefault="00973A79" w:rsidP="00101087"/>
        </w:tc>
        <w:tc>
          <w:tcPr>
            <w:tcW w:w="3928" w:type="pct"/>
          </w:tcPr>
          <w:p w14:paraId="5EA1C22D" w14:textId="77777777" w:rsidR="00973A79" w:rsidRPr="00CD224F" w:rsidRDefault="00973A79" w:rsidP="00101087">
            <w:pPr>
              <w:jc w:val="both"/>
            </w:pPr>
            <w:r w:rsidRPr="00CD224F">
              <w:t>Контролировать электрические параметры измерительных приборов высокой сложности</w:t>
            </w:r>
          </w:p>
        </w:tc>
      </w:tr>
      <w:tr w:rsidR="00973A79" w:rsidRPr="00CD224F" w14:paraId="5EA1C231" w14:textId="77777777" w:rsidTr="00101087">
        <w:trPr>
          <w:trHeight w:val="20"/>
        </w:trPr>
        <w:tc>
          <w:tcPr>
            <w:tcW w:w="1072" w:type="pct"/>
            <w:vMerge/>
          </w:tcPr>
          <w:p w14:paraId="5EA1C22F" w14:textId="77777777" w:rsidR="00973A79" w:rsidRPr="00CD224F" w:rsidRDefault="00973A79" w:rsidP="00101087"/>
        </w:tc>
        <w:tc>
          <w:tcPr>
            <w:tcW w:w="3928" w:type="pct"/>
          </w:tcPr>
          <w:p w14:paraId="5EA1C230" w14:textId="490B812F" w:rsidR="00973A79" w:rsidRPr="00CD224F" w:rsidRDefault="00973A79" w:rsidP="00101087">
            <w:pPr>
              <w:jc w:val="both"/>
            </w:pPr>
            <w:r w:rsidRPr="00CD224F">
              <w:t xml:space="preserve">Применять эталоны и стандартные образцы </w:t>
            </w:r>
            <w:r w:rsidR="005F181A">
              <w:t>для контроля погрешности</w:t>
            </w:r>
            <w:r w:rsidRPr="00CD224F">
              <w:t xml:space="preserve"> мер</w:t>
            </w:r>
            <w:r w:rsidR="00096D3E">
              <w:t xml:space="preserve"> </w:t>
            </w:r>
            <w:r w:rsidRPr="00CD224F">
              <w:t>и измерительных приборов высокой сложности</w:t>
            </w:r>
          </w:p>
        </w:tc>
      </w:tr>
      <w:tr w:rsidR="00973A79" w:rsidRPr="00CD224F" w14:paraId="5EA1C234" w14:textId="77777777" w:rsidTr="00101087">
        <w:trPr>
          <w:trHeight w:val="20"/>
        </w:trPr>
        <w:tc>
          <w:tcPr>
            <w:tcW w:w="1072" w:type="pct"/>
            <w:vMerge/>
          </w:tcPr>
          <w:p w14:paraId="5EA1C232" w14:textId="77777777" w:rsidR="00973A79" w:rsidRPr="00CD224F" w:rsidRDefault="00973A79" w:rsidP="00101087"/>
        </w:tc>
        <w:tc>
          <w:tcPr>
            <w:tcW w:w="3928" w:type="pct"/>
          </w:tcPr>
          <w:p w14:paraId="5EA1C233" w14:textId="77777777" w:rsidR="00973A79" w:rsidRPr="00CD224F" w:rsidRDefault="00973A79" w:rsidP="00101087">
            <w:pPr>
              <w:jc w:val="both"/>
            </w:pPr>
            <w:r w:rsidRPr="00CD224F">
              <w:t>Определять точность настройки измерительных приборов</w:t>
            </w:r>
            <w:r w:rsidR="0077789D" w:rsidRPr="00CD224F">
              <w:t xml:space="preserve"> </w:t>
            </w:r>
            <w:r w:rsidRPr="00CD224F">
              <w:t>высокой сложности</w:t>
            </w:r>
          </w:p>
        </w:tc>
      </w:tr>
      <w:tr w:rsidR="00973A79" w:rsidRPr="00CD224F" w14:paraId="5EA1C237" w14:textId="77777777" w:rsidTr="00101087">
        <w:trPr>
          <w:trHeight w:val="20"/>
        </w:trPr>
        <w:tc>
          <w:tcPr>
            <w:tcW w:w="1072" w:type="pct"/>
            <w:vMerge/>
          </w:tcPr>
          <w:p w14:paraId="5EA1C235" w14:textId="77777777" w:rsidR="00973A79" w:rsidRPr="00CD224F" w:rsidRDefault="00973A79" w:rsidP="00101087"/>
        </w:tc>
        <w:tc>
          <w:tcPr>
            <w:tcW w:w="3928" w:type="pct"/>
          </w:tcPr>
          <w:p w14:paraId="5EA1C236" w14:textId="6794DA53" w:rsidR="00973A79" w:rsidRPr="00CD224F" w:rsidRDefault="00973A79" w:rsidP="00101087">
            <w:pPr>
              <w:jc w:val="both"/>
            </w:pPr>
            <w:r w:rsidRPr="00CD224F">
              <w:t>Выполнять контрольные измерения измерительны</w:t>
            </w:r>
            <w:r w:rsidR="00096D3E">
              <w:t>ми</w:t>
            </w:r>
            <w:r w:rsidRPr="00CD224F">
              <w:t xml:space="preserve"> прибор</w:t>
            </w:r>
            <w:r w:rsidR="00096D3E">
              <w:t>ами</w:t>
            </w:r>
            <w:r w:rsidR="0077789D" w:rsidRPr="00CD224F">
              <w:t xml:space="preserve"> </w:t>
            </w:r>
            <w:r w:rsidRPr="00CD224F">
              <w:t>высокой сложности для</w:t>
            </w:r>
            <w:r w:rsidR="0077789D" w:rsidRPr="00CD224F">
              <w:t xml:space="preserve"> </w:t>
            </w:r>
            <w:r w:rsidRPr="00CD224F">
              <w:t>сравнения с опорными значениями</w:t>
            </w:r>
          </w:p>
        </w:tc>
      </w:tr>
      <w:tr w:rsidR="00973A79" w:rsidRPr="00CD224F" w14:paraId="5EA1C23A" w14:textId="77777777" w:rsidTr="00101087">
        <w:trPr>
          <w:trHeight w:val="20"/>
        </w:trPr>
        <w:tc>
          <w:tcPr>
            <w:tcW w:w="1072" w:type="pct"/>
            <w:vMerge/>
          </w:tcPr>
          <w:p w14:paraId="5EA1C238" w14:textId="77777777" w:rsidR="00973A79" w:rsidRPr="00CD224F" w:rsidRDefault="00973A79" w:rsidP="00101087"/>
        </w:tc>
        <w:tc>
          <w:tcPr>
            <w:tcW w:w="3928" w:type="pct"/>
          </w:tcPr>
          <w:p w14:paraId="5EA1C239" w14:textId="73A024BC" w:rsidR="00973A79" w:rsidRPr="00CD224F" w:rsidRDefault="00973A79" w:rsidP="00101087">
            <w:pPr>
              <w:jc w:val="both"/>
            </w:pPr>
            <w:r w:rsidRPr="00CD224F">
              <w:t xml:space="preserve">Обрабатывать результаты измерений </w:t>
            </w:r>
            <w:r w:rsidR="004C0F59">
              <w:t>для определения погрешности</w:t>
            </w:r>
            <w:r w:rsidRPr="00CD224F">
              <w:t xml:space="preserve"> измерительных приборов</w:t>
            </w:r>
          </w:p>
        </w:tc>
      </w:tr>
      <w:tr w:rsidR="00973A79" w:rsidRPr="00CD224F" w14:paraId="5EA1C23D" w14:textId="77777777" w:rsidTr="00101087">
        <w:trPr>
          <w:trHeight w:val="20"/>
        </w:trPr>
        <w:tc>
          <w:tcPr>
            <w:tcW w:w="1072" w:type="pct"/>
            <w:vMerge/>
          </w:tcPr>
          <w:p w14:paraId="5EA1C23B" w14:textId="77777777" w:rsidR="00973A79" w:rsidRPr="00CD224F" w:rsidRDefault="00973A79" w:rsidP="00101087"/>
        </w:tc>
        <w:tc>
          <w:tcPr>
            <w:tcW w:w="3928" w:type="pct"/>
          </w:tcPr>
          <w:p w14:paraId="5EA1C23C" w14:textId="77777777" w:rsidR="00973A79" w:rsidRPr="00CD224F" w:rsidRDefault="00973A79" w:rsidP="00101087">
            <w:pPr>
              <w:jc w:val="both"/>
            </w:pPr>
            <w:r w:rsidRPr="00CD224F">
              <w:t>Выполнять регулировку измерительных приборов высокой сложности по итогам контроля</w:t>
            </w:r>
          </w:p>
        </w:tc>
      </w:tr>
      <w:tr w:rsidR="00973A79" w:rsidRPr="00CD224F" w14:paraId="5EA1C240" w14:textId="77777777" w:rsidTr="00101087">
        <w:trPr>
          <w:trHeight w:val="20"/>
        </w:trPr>
        <w:tc>
          <w:tcPr>
            <w:tcW w:w="1072" w:type="pct"/>
            <w:vMerge/>
          </w:tcPr>
          <w:p w14:paraId="5EA1C23E" w14:textId="77777777" w:rsidR="00973A79" w:rsidRPr="00CD224F" w:rsidRDefault="00973A79" w:rsidP="00101087"/>
        </w:tc>
        <w:tc>
          <w:tcPr>
            <w:tcW w:w="3928" w:type="pct"/>
          </w:tcPr>
          <w:p w14:paraId="5EA1C23F" w14:textId="77777777" w:rsidR="00973A79" w:rsidRPr="00CD224F" w:rsidRDefault="00973A79" w:rsidP="00101087">
            <w:pPr>
              <w:jc w:val="both"/>
            </w:pPr>
            <w:r w:rsidRPr="00CD224F">
              <w:t>Выявлять дефекты мер и измерительных приборов высокой сложности</w:t>
            </w:r>
          </w:p>
        </w:tc>
      </w:tr>
      <w:tr w:rsidR="00973A79" w:rsidRPr="00CD224F" w14:paraId="5EA1C243" w14:textId="77777777" w:rsidTr="00101087">
        <w:trPr>
          <w:trHeight w:val="20"/>
        </w:trPr>
        <w:tc>
          <w:tcPr>
            <w:tcW w:w="1072" w:type="pct"/>
            <w:vMerge/>
          </w:tcPr>
          <w:p w14:paraId="5EA1C241" w14:textId="77777777" w:rsidR="00973A79" w:rsidRPr="00CD224F" w:rsidRDefault="00973A79" w:rsidP="00101087"/>
        </w:tc>
        <w:tc>
          <w:tcPr>
            <w:tcW w:w="3928" w:type="pct"/>
          </w:tcPr>
          <w:p w14:paraId="5EA1C242" w14:textId="77777777" w:rsidR="00973A79" w:rsidRPr="00CD224F" w:rsidRDefault="00973A79" w:rsidP="00101087">
            <w:pPr>
              <w:jc w:val="both"/>
            </w:pPr>
            <w:r w:rsidRPr="00CD224F">
              <w:t>Определять вид брака мер и измерительных приборов</w:t>
            </w:r>
            <w:r w:rsidR="0077789D" w:rsidRPr="00CD224F">
              <w:t xml:space="preserve"> </w:t>
            </w:r>
            <w:r w:rsidRPr="00CD224F">
              <w:t>высокой сложности</w:t>
            </w:r>
          </w:p>
        </w:tc>
      </w:tr>
      <w:tr w:rsidR="00973A79" w:rsidRPr="00CD224F" w14:paraId="5EA1C246" w14:textId="77777777" w:rsidTr="00101087">
        <w:trPr>
          <w:trHeight w:val="20"/>
        </w:trPr>
        <w:tc>
          <w:tcPr>
            <w:tcW w:w="1072" w:type="pct"/>
            <w:vMerge/>
          </w:tcPr>
          <w:p w14:paraId="5EA1C244" w14:textId="77777777" w:rsidR="00973A79" w:rsidRPr="00CD224F" w:rsidRDefault="00973A79" w:rsidP="00101087"/>
        </w:tc>
        <w:tc>
          <w:tcPr>
            <w:tcW w:w="3928" w:type="pct"/>
          </w:tcPr>
          <w:p w14:paraId="5EA1C245" w14:textId="77777777" w:rsidR="00973A79" w:rsidRPr="00CD224F" w:rsidRDefault="00584CAA" w:rsidP="00101087">
            <w:pPr>
              <w:jc w:val="both"/>
            </w:pPr>
            <w:r w:rsidRPr="00CD224F">
              <w:t>Документально оформлять результаты</w:t>
            </w:r>
            <w:r w:rsidR="00973A79" w:rsidRPr="00CD224F">
              <w:t xml:space="preserve"> контроля</w:t>
            </w:r>
            <w:r w:rsidR="0077789D" w:rsidRPr="00CD224F">
              <w:t xml:space="preserve"> </w:t>
            </w:r>
            <w:r w:rsidR="00973A79" w:rsidRPr="00CD224F">
              <w:t>мер и измерительных приборов</w:t>
            </w:r>
            <w:r w:rsidR="0077789D" w:rsidRPr="00CD224F">
              <w:t xml:space="preserve"> </w:t>
            </w:r>
            <w:r w:rsidR="00973A79" w:rsidRPr="00CD224F">
              <w:t>высокой сложности</w:t>
            </w:r>
          </w:p>
        </w:tc>
      </w:tr>
      <w:tr w:rsidR="002915CC" w:rsidRPr="00CD224F" w14:paraId="5EA1C249" w14:textId="77777777" w:rsidTr="00101087">
        <w:trPr>
          <w:trHeight w:val="20"/>
        </w:trPr>
        <w:tc>
          <w:tcPr>
            <w:tcW w:w="1072" w:type="pct"/>
            <w:vMerge/>
          </w:tcPr>
          <w:p w14:paraId="5EA1C247" w14:textId="77777777" w:rsidR="002915CC" w:rsidRPr="00CD224F" w:rsidRDefault="002915CC" w:rsidP="00101087"/>
        </w:tc>
        <w:tc>
          <w:tcPr>
            <w:tcW w:w="3928" w:type="pct"/>
          </w:tcPr>
          <w:p w14:paraId="5EA1C248" w14:textId="77777777" w:rsidR="002915CC" w:rsidRPr="00CD224F" w:rsidRDefault="002915CC" w:rsidP="00101087">
            <w:pPr>
              <w:jc w:val="both"/>
            </w:pPr>
            <w:r w:rsidRPr="00CD224F">
              <w:t>Использовать шаблоны документов в электронном виде для оформления результатов контроля</w:t>
            </w:r>
          </w:p>
        </w:tc>
      </w:tr>
      <w:tr w:rsidR="00973A79" w:rsidRPr="00CD224F" w14:paraId="5EA1C24F" w14:textId="77777777" w:rsidTr="00101087">
        <w:trPr>
          <w:trHeight w:val="20"/>
        </w:trPr>
        <w:tc>
          <w:tcPr>
            <w:tcW w:w="1072" w:type="pct"/>
            <w:vMerge/>
          </w:tcPr>
          <w:p w14:paraId="5EA1C24D" w14:textId="77777777" w:rsidR="00973A79" w:rsidRPr="00CD224F" w:rsidRDefault="00973A79" w:rsidP="00101087"/>
        </w:tc>
        <w:tc>
          <w:tcPr>
            <w:tcW w:w="3928" w:type="pct"/>
          </w:tcPr>
          <w:p w14:paraId="5EA1C24E" w14:textId="77777777" w:rsidR="00973A79" w:rsidRPr="00CD224F" w:rsidRDefault="00973A79" w:rsidP="00101087">
            <w:pPr>
              <w:jc w:val="both"/>
            </w:pPr>
            <w:r w:rsidRPr="00CD224F">
              <w:t>Поддерживать состояние рабочего места в соответствии с требованиями охраны труда, пожарной, промышленной, экологической и электробезопасности</w:t>
            </w:r>
          </w:p>
        </w:tc>
      </w:tr>
      <w:tr w:rsidR="00973A79" w:rsidRPr="00CD224F" w14:paraId="5EA1C252" w14:textId="77777777" w:rsidTr="00101087">
        <w:trPr>
          <w:trHeight w:val="20"/>
        </w:trPr>
        <w:tc>
          <w:tcPr>
            <w:tcW w:w="1072" w:type="pct"/>
            <w:vMerge w:val="restart"/>
          </w:tcPr>
          <w:p w14:paraId="5EA1C250" w14:textId="77777777" w:rsidR="00973A79" w:rsidRPr="00CD224F" w:rsidRDefault="00973A79" w:rsidP="00101087">
            <w:r w:rsidRPr="00CD224F">
              <w:t>Необходимые знания</w:t>
            </w:r>
          </w:p>
        </w:tc>
        <w:tc>
          <w:tcPr>
            <w:tcW w:w="3928" w:type="pct"/>
          </w:tcPr>
          <w:p w14:paraId="5EA1C251" w14:textId="2F8F0FAE" w:rsidR="00973A79" w:rsidRPr="00CD224F" w:rsidRDefault="00973A79" w:rsidP="00101087">
            <w:pPr>
              <w:jc w:val="both"/>
            </w:pPr>
            <w:r w:rsidRPr="00CD224F">
              <w:t>Требования, предъявляемые к рабочему месту для производства работ</w:t>
            </w:r>
            <w:r w:rsidR="00FD721B" w:rsidRPr="00CD224F">
              <w:t xml:space="preserve"> по контролю качества</w:t>
            </w:r>
            <w:r w:rsidR="00C11D24">
              <w:t xml:space="preserve"> </w:t>
            </w:r>
            <w:r w:rsidR="00FD721B" w:rsidRPr="00CD224F">
              <w:t>мер и измерительных приборов высокой сложности</w:t>
            </w:r>
          </w:p>
        </w:tc>
      </w:tr>
      <w:tr w:rsidR="00973A79" w:rsidRPr="00CD224F" w14:paraId="5EA1C255" w14:textId="77777777" w:rsidTr="00101087">
        <w:trPr>
          <w:trHeight w:val="20"/>
        </w:trPr>
        <w:tc>
          <w:tcPr>
            <w:tcW w:w="1072" w:type="pct"/>
            <w:vMerge/>
          </w:tcPr>
          <w:p w14:paraId="5EA1C253" w14:textId="77777777" w:rsidR="00973A79" w:rsidRPr="00CD224F" w:rsidRDefault="00973A79" w:rsidP="00101087"/>
        </w:tc>
        <w:tc>
          <w:tcPr>
            <w:tcW w:w="3928" w:type="pct"/>
          </w:tcPr>
          <w:p w14:paraId="5EA1C254" w14:textId="77777777" w:rsidR="00973A79" w:rsidRPr="00CD224F" w:rsidRDefault="00973A79" w:rsidP="00101087">
            <w:pPr>
              <w:jc w:val="both"/>
            </w:pPr>
            <w:r w:rsidRPr="00CD224F">
              <w:t>Виды, конструкция, назначение</w:t>
            </w:r>
            <w:r w:rsidR="00FD721B" w:rsidRPr="00CD224F">
              <w:t xml:space="preserve"> мер и измерительных приборов высокой сложности</w:t>
            </w:r>
          </w:p>
        </w:tc>
      </w:tr>
      <w:tr w:rsidR="00F6469F" w:rsidRPr="00CD224F" w14:paraId="5EA1C258" w14:textId="77777777" w:rsidTr="00101087">
        <w:trPr>
          <w:trHeight w:val="20"/>
        </w:trPr>
        <w:tc>
          <w:tcPr>
            <w:tcW w:w="1072" w:type="pct"/>
            <w:vMerge/>
          </w:tcPr>
          <w:p w14:paraId="5EA1C256" w14:textId="77777777" w:rsidR="00F6469F" w:rsidRPr="00CD224F" w:rsidRDefault="00F6469F" w:rsidP="00101087"/>
        </w:tc>
        <w:tc>
          <w:tcPr>
            <w:tcW w:w="3928" w:type="pct"/>
          </w:tcPr>
          <w:p w14:paraId="5EA1C257" w14:textId="77777777" w:rsidR="00F6469F" w:rsidRPr="00CD224F" w:rsidRDefault="00F6469F" w:rsidP="00101087">
            <w:pPr>
              <w:jc w:val="both"/>
            </w:pPr>
            <w:r w:rsidRPr="00CD224F">
              <w:rPr>
                <w:lang w:eastAsia="en-US"/>
              </w:rPr>
              <w:t>Порядок работы с персональной вычислительной техникой</w:t>
            </w:r>
          </w:p>
        </w:tc>
      </w:tr>
      <w:tr w:rsidR="00F6469F" w:rsidRPr="00CD224F" w14:paraId="5EA1C25B" w14:textId="77777777" w:rsidTr="00101087">
        <w:trPr>
          <w:trHeight w:val="20"/>
        </w:trPr>
        <w:tc>
          <w:tcPr>
            <w:tcW w:w="1072" w:type="pct"/>
            <w:vMerge/>
          </w:tcPr>
          <w:p w14:paraId="5EA1C259" w14:textId="77777777" w:rsidR="00F6469F" w:rsidRPr="00CD224F" w:rsidRDefault="00F6469F" w:rsidP="00101087"/>
        </w:tc>
        <w:tc>
          <w:tcPr>
            <w:tcW w:w="3928" w:type="pct"/>
          </w:tcPr>
          <w:p w14:paraId="5EA1C25A" w14:textId="77777777" w:rsidR="00F6469F" w:rsidRPr="00CD224F" w:rsidRDefault="00F6469F" w:rsidP="00101087">
            <w:pPr>
              <w:jc w:val="both"/>
            </w:pPr>
            <w:r w:rsidRPr="00CD224F">
              <w:rPr>
                <w:lang w:eastAsia="en-US"/>
              </w:rPr>
              <w:t>Порядок работы с файловой системой</w:t>
            </w:r>
          </w:p>
        </w:tc>
      </w:tr>
      <w:tr w:rsidR="00F6469F" w:rsidRPr="00CD224F" w14:paraId="5EA1C25E" w14:textId="77777777" w:rsidTr="00101087">
        <w:trPr>
          <w:trHeight w:val="20"/>
        </w:trPr>
        <w:tc>
          <w:tcPr>
            <w:tcW w:w="1072" w:type="pct"/>
            <w:vMerge/>
          </w:tcPr>
          <w:p w14:paraId="5EA1C25C" w14:textId="77777777" w:rsidR="00F6469F" w:rsidRPr="00CD224F" w:rsidRDefault="00F6469F" w:rsidP="00101087"/>
        </w:tc>
        <w:tc>
          <w:tcPr>
            <w:tcW w:w="3928" w:type="pct"/>
          </w:tcPr>
          <w:p w14:paraId="5EA1C25D" w14:textId="77777777" w:rsidR="00F6469F" w:rsidRPr="00CD224F" w:rsidRDefault="00F6469F" w:rsidP="00101087">
            <w:pPr>
              <w:jc w:val="both"/>
            </w:pPr>
            <w:r w:rsidRPr="00CD224F">
              <w:rPr>
                <w:lang w:eastAsia="en-US"/>
              </w:rPr>
              <w:t>Основные форматы представления электронной графической и текстовой информации</w:t>
            </w:r>
          </w:p>
        </w:tc>
      </w:tr>
      <w:tr w:rsidR="00F6469F" w:rsidRPr="00CD224F" w14:paraId="5EA1C261" w14:textId="77777777" w:rsidTr="00101087">
        <w:trPr>
          <w:trHeight w:val="20"/>
        </w:trPr>
        <w:tc>
          <w:tcPr>
            <w:tcW w:w="1072" w:type="pct"/>
            <w:vMerge/>
          </w:tcPr>
          <w:p w14:paraId="5EA1C25F" w14:textId="77777777" w:rsidR="00F6469F" w:rsidRPr="00CD224F" w:rsidRDefault="00F6469F" w:rsidP="00101087"/>
        </w:tc>
        <w:tc>
          <w:tcPr>
            <w:tcW w:w="3928" w:type="pct"/>
          </w:tcPr>
          <w:p w14:paraId="5EA1C260" w14:textId="77777777" w:rsidR="00F6469F" w:rsidRPr="00CD224F" w:rsidRDefault="00F6469F" w:rsidP="00101087">
            <w:pPr>
              <w:jc w:val="both"/>
            </w:pPr>
            <w:r w:rsidRPr="00CD224F">
              <w:rPr>
                <w:lang w:eastAsia="en-US"/>
              </w:rPr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F6469F" w:rsidRPr="00CD224F" w14:paraId="5EA1C264" w14:textId="77777777" w:rsidTr="00101087">
        <w:trPr>
          <w:trHeight w:val="20"/>
        </w:trPr>
        <w:tc>
          <w:tcPr>
            <w:tcW w:w="1072" w:type="pct"/>
            <w:vMerge/>
          </w:tcPr>
          <w:p w14:paraId="5EA1C262" w14:textId="77777777" w:rsidR="00F6469F" w:rsidRPr="00CD224F" w:rsidRDefault="00F6469F" w:rsidP="00101087"/>
        </w:tc>
        <w:tc>
          <w:tcPr>
            <w:tcW w:w="3928" w:type="pct"/>
          </w:tcPr>
          <w:p w14:paraId="5EA1C263" w14:textId="77777777" w:rsidR="00F6469F" w:rsidRPr="00CD224F" w:rsidRDefault="00F6469F" w:rsidP="00101087">
            <w:pPr>
              <w:jc w:val="both"/>
            </w:pPr>
            <w:r w:rsidRPr="00CD224F">
              <w:rPr>
                <w:lang w:eastAsia="en-US"/>
              </w:rPr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F6469F" w:rsidRPr="00CD224F" w14:paraId="5EA1C267" w14:textId="77777777" w:rsidTr="00101087">
        <w:trPr>
          <w:trHeight w:val="20"/>
        </w:trPr>
        <w:tc>
          <w:tcPr>
            <w:tcW w:w="1072" w:type="pct"/>
            <w:vMerge/>
          </w:tcPr>
          <w:p w14:paraId="5EA1C265" w14:textId="77777777" w:rsidR="00F6469F" w:rsidRPr="00CD224F" w:rsidRDefault="00F6469F" w:rsidP="00101087"/>
        </w:tc>
        <w:tc>
          <w:tcPr>
            <w:tcW w:w="3928" w:type="pct"/>
          </w:tcPr>
          <w:p w14:paraId="5EA1C266" w14:textId="77777777" w:rsidR="00F6469F" w:rsidRPr="00CD224F" w:rsidRDefault="00F6469F" w:rsidP="00101087">
            <w:pPr>
              <w:jc w:val="both"/>
            </w:pPr>
            <w:r w:rsidRPr="00CD224F">
              <w:rPr>
                <w:lang w:eastAsia="en-US"/>
              </w:rPr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F6469F" w:rsidRPr="00CD224F" w14:paraId="5EA1C26A" w14:textId="77777777" w:rsidTr="00101087">
        <w:trPr>
          <w:trHeight w:val="20"/>
        </w:trPr>
        <w:tc>
          <w:tcPr>
            <w:tcW w:w="1072" w:type="pct"/>
            <w:vMerge/>
          </w:tcPr>
          <w:p w14:paraId="5EA1C268" w14:textId="77777777" w:rsidR="00F6469F" w:rsidRPr="00CD224F" w:rsidRDefault="00F6469F" w:rsidP="00101087"/>
        </w:tc>
        <w:tc>
          <w:tcPr>
            <w:tcW w:w="3928" w:type="pct"/>
          </w:tcPr>
          <w:p w14:paraId="5EA1C269" w14:textId="77777777" w:rsidR="00F6469F" w:rsidRPr="00CD224F" w:rsidRDefault="00F6469F" w:rsidP="00101087">
            <w:pPr>
              <w:jc w:val="both"/>
            </w:pPr>
            <w:r w:rsidRPr="00CD224F">
              <w:rPr>
                <w:lang w:eastAsia="en-US"/>
              </w:rPr>
              <w:t>Текстовые редакторы (процессоры): наименования, возможности и порядок работы в них</w:t>
            </w:r>
          </w:p>
        </w:tc>
      </w:tr>
      <w:tr w:rsidR="00F6469F" w:rsidRPr="00CD224F" w14:paraId="5EA1C26D" w14:textId="77777777" w:rsidTr="00101087">
        <w:trPr>
          <w:trHeight w:val="20"/>
        </w:trPr>
        <w:tc>
          <w:tcPr>
            <w:tcW w:w="1072" w:type="pct"/>
            <w:vMerge/>
          </w:tcPr>
          <w:p w14:paraId="5EA1C26B" w14:textId="77777777" w:rsidR="00F6469F" w:rsidRPr="00CD224F" w:rsidRDefault="00F6469F" w:rsidP="00101087"/>
        </w:tc>
        <w:tc>
          <w:tcPr>
            <w:tcW w:w="3928" w:type="pct"/>
          </w:tcPr>
          <w:p w14:paraId="5EA1C26C" w14:textId="77777777" w:rsidR="00F6469F" w:rsidRPr="00CD224F" w:rsidRDefault="00F6469F" w:rsidP="00101087">
            <w:pPr>
              <w:jc w:val="both"/>
            </w:pPr>
            <w:r w:rsidRPr="00CD224F">
              <w:t>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</w:tr>
      <w:tr w:rsidR="00973A79" w:rsidRPr="00CD224F" w14:paraId="5EA1C270" w14:textId="77777777" w:rsidTr="00101087">
        <w:trPr>
          <w:trHeight w:val="20"/>
        </w:trPr>
        <w:tc>
          <w:tcPr>
            <w:tcW w:w="1072" w:type="pct"/>
            <w:vMerge/>
          </w:tcPr>
          <w:p w14:paraId="5EA1C26E" w14:textId="77777777" w:rsidR="00973A79" w:rsidRPr="00CD224F" w:rsidRDefault="00973A79" w:rsidP="00101087"/>
        </w:tc>
        <w:tc>
          <w:tcPr>
            <w:tcW w:w="3928" w:type="pct"/>
          </w:tcPr>
          <w:p w14:paraId="5EA1C26F" w14:textId="77777777" w:rsidR="00973A79" w:rsidRPr="00CD224F" w:rsidRDefault="00973A79" w:rsidP="00101087">
            <w:pPr>
              <w:jc w:val="both"/>
            </w:pPr>
            <w:r w:rsidRPr="00CD224F">
              <w:t>Основы машиностроительного черчения в объеме, необходимом для выполнения работы</w:t>
            </w:r>
          </w:p>
        </w:tc>
      </w:tr>
      <w:tr w:rsidR="00973A79" w:rsidRPr="00CD224F" w14:paraId="5EA1C273" w14:textId="77777777" w:rsidTr="00101087">
        <w:trPr>
          <w:trHeight w:val="20"/>
        </w:trPr>
        <w:tc>
          <w:tcPr>
            <w:tcW w:w="1072" w:type="pct"/>
            <w:vMerge/>
          </w:tcPr>
          <w:p w14:paraId="5EA1C271" w14:textId="77777777" w:rsidR="00973A79" w:rsidRPr="00CD224F" w:rsidRDefault="00973A79" w:rsidP="00101087"/>
        </w:tc>
        <w:tc>
          <w:tcPr>
            <w:tcW w:w="3928" w:type="pct"/>
          </w:tcPr>
          <w:p w14:paraId="5EA1C272" w14:textId="77777777" w:rsidR="00973A79" w:rsidRPr="00CD224F" w:rsidRDefault="00973A79" w:rsidP="00101087">
            <w:pPr>
              <w:jc w:val="both"/>
            </w:pPr>
            <w:r w:rsidRPr="00CD224F">
              <w:t>Правила чтения технической документации в объеме, необходимом для выполнения работы</w:t>
            </w:r>
          </w:p>
        </w:tc>
      </w:tr>
      <w:tr w:rsidR="00973A79" w:rsidRPr="00CD224F" w14:paraId="5EA1C276" w14:textId="77777777" w:rsidTr="00101087">
        <w:trPr>
          <w:trHeight w:val="20"/>
        </w:trPr>
        <w:tc>
          <w:tcPr>
            <w:tcW w:w="1072" w:type="pct"/>
            <w:vMerge/>
          </w:tcPr>
          <w:p w14:paraId="5EA1C274" w14:textId="77777777" w:rsidR="00973A79" w:rsidRPr="00CD224F" w:rsidRDefault="00973A79" w:rsidP="00101087"/>
        </w:tc>
        <w:tc>
          <w:tcPr>
            <w:tcW w:w="3928" w:type="pct"/>
          </w:tcPr>
          <w:p w14:paraId="5EA1C275" w14:textId="77777777" w:rsidR="00973A79" w:rsidRPr="00CD224F" w:rsidRDefault="00973A79" w:rsidP="00101087">
            <w:pPr>
              <w:jc w:val="both"/>
            </w:pPr>
            <w:r w:rsidRPr="00CD224F">
              <w:t>Система допусков и посадок, квалитеты точности, параметры шероховатости, параметры точности</w:t>
            </w:r>
            <w:r w:rsidR="00F6469F" w:rsidRPr="00CD224F">
              <w:t xml:space="preserve"> </w:t>
            </w:r>
            <w:r w:rsidRPr="00CD224F">
              <w:t xml:space="preserve">плоских, цилиндрических, конических, </w:t>
            </w:r>
            <w:proofErr w:type="spellStart"/>
            <w:r w:rsidRPr="00CD224F">
              <w:t>сложнопрофильных</w:t>
            </w:r>
            <w:proofErr w:type="spellEnd"/>
            <w:r w:rsidRPr="00CD224F">
              <w:t xml:space="preserve"> поверхностей</w:t>
            </w:r>
          </w:p>
        </w:tc>
      </w:tr>
      <w:tr w:rsidR="00973A79" w:rsidRPr="00CD224F" w14:paraId="5EA1C279" w14:textId="77777777" w:rsidTr="00101087">
        <w:trPr>
          <w:trHeight w:val="20"/>
        </w:trPr>
        <w:tc>
          <w:tcPr>
            <w:tcW w:w="1072" w:type="pct"/>
            <w:vMerge/>
          </w:tcPr>
          <w:p w14:paraId="5EA1C277" w14:textId="77777777" w:rsidR="00973A79" w:rsidRPr="00CD224F" w:rsidRDefault="00973A79" w:rsidP="00101087"/>
        </w:tc>
        <w:tc>
          <w:tcPr>
            <w:tcW w:w="3928" w:type="pct"/>
          </w:tcPr>
          <w:p w14:paraId="5EA1C278" w14:textId="77777777" w:rsidR="00973A79" w:rsidRPr="00CD224F" w:rsidRDefault="00973A79" w:rsidP="00101087">
            <w:pPr>
              <w:jc w:val="both"/>
            </w:pPr>
            <w:r w:rsidRPr="00CD224F">
              <w:t xml:space="preserve">Обозначение на чертежах допусков размеров, формы, ориентации и месторасположения поверхностей, шероховатости поверхностей, параметров точности плоских, цилиндрических, конических, </w:t>
            </w:r>
            <w:proofErr w:type="spellStart"/>
            <w:r w:rsidRPr="00CD224F">
              <w:t>сложнопрофильных</w:t>
            </w:r>
            <w:proofErr w:type="spellEnd"/>
            <w:r w:rsidRPr="00CD224F">
              <w:t xml:space="preserve"> поверхностей</w:t>
            </w:r>
          </w:p>
        </w:tc>
      </w:tr>
      <w:tr w:rsidR="00973A79" w:rsidRPr="00CD224F" w14:paraId="5EA1C27C" w14:textId="77777777" w:rsidTr="00101087">
        <w:trPr>
          <w:trHeight w:val="20"/>
        </w:trPr>
        <w:tc>
          <w:tcPr>
            <w:tcW w:w="1072" w:type="pct"/>
            <w:vMerge/>
          </w:tcPr>
          <w:p w14:paraId="5EA1C27A" w14:textId="77777777" w:rsidR="00973A79" w:rsidRPr="00CD224F" w:rsidRDefault="00973A79" w:rsidP="00101087"/>
        </w:tc>
        <w:tc>
          <w:tcPr>
            <w:tcW w:w="3928" w:type="pct"/>
          </w:tcPr>
          <w:p w14:paraId="5EA1C27B" w14:textId="77777777" w:rsidR="00973A79" w:rsidRPr="00CD224F" w:rsidRDefault="00973A79" w:rsidP="00101087">
            <w:pPr>
              <w:jc w:val="both"/>
            </w:pPr>
            <w:r w:rsidRPr="00CD224F">
              <w:t>Технические требования, предъявляемые к мерам и измерительным приборам</w:t>
            </w:r>
            <w:r w:rsidR="00F6469F" w:rsidRPr="00CD224F">
              <w:t xml:space="preserve"> </w:t>
            </w:r>
            <w:r w:rsidRPr="00CD224F">
              <w:t>высокой сложности</w:t>
            </w:r>
          </w:p>
        </w:tc>
      </w:tr>
      <w:tr w:rsidR="00973A79" w:rsidRPr="00CD224F" w14:paraId="5EA1C27F" w14:textId="77777777" w:rsidTr="00101087">
        <w:trPr>
          <w:trHeight w:val="20"/>
        </w:trPr>
        <w:tc>
          <w:tcPr>
            <w:tcW w:w="1072" w:type="pct"/>
            <w:vMerge/>
          </w:tcPr>
          <w:p w14:paraId="5EA1C27D" w14:textId="77777777" w:rsidR="00973A79" w:rsidRPr="00CD224F" w:rsidRDefault="00973A79" w:rsidP="00101087"/>
        </w:tc>
        <w:tc>
          <w:tcPr>
            <w:tcW w:w="3928" w:type="pct"/>
          </w:tcPr>
          <w:p w14:paraId="5EA1C27E" w14:textId="77777777" w:rsidR="00973A79" w:rsidRPr="00CD224F" w:rsidRDefault="00973A79" w:rsidP="00101087">
            <w:pPr>
              <w:jc w:val="both"/>
            </w:pPr>
            <w:r w:rsidRPr="00CD224F">
              <w:t>Требования к оснащению и организации рабочего места для проведения контроля мер и измерительных приборов</w:t>
            </w:r>
            <w:r w:rsidR="00F6469F" w:rsidRPr="00CD224F">
              <w:t xml:space="preserve"> </w:t>
            </w:r>
            <w:r w:rsidRPr="00CD224F">
              <w:t>высокой сложности</w:t>
            </w:r>
          </w:p>
        </w:tc>
      </w:tr>
      <w:tr w:rsidR="00973A79" w:rsidRPr="00CD224F" w14:paraId="5EA1C282" w14:textId="77777777" w:rsidTr="00101087">
        <w:trPr>
          <w:trHeight w:val="20"/>
        </w:trPr>
        <w:tc>
          <w:tcPr>
            <w:tcW w:w="1072" w:type="pct"/>
            <w:vMerge/>
          </w:tcPr>
          <w:p w14:paraId="5EA1C280" w14:textId="77777777" w:rsidR="00973A79" w:rsidRPr="00CD224F" w:rsidRDefault="00973A79" w:rsidP="00101087"/>
        </w:tc>
        <w:tc>
          <w:tcPr>
            <w:tcW w:w="3928" w:type="pct"/>
          </w:tcPr>
          <w:p w14:paraId="5EA1C281" w14:textId="77777777" w:rsidR="00973A79" w:rsidRPr="00CD224F" w:rsidRDefault="00973A79" w:rsidP="00101087">
            <w:pPr>
              <w:jc w:val="both"/>
            </w:pPr>
            <w:r w:rsidRPr="00CD224F">
              <w:t>Порядок выполнения внешнего осмотра мер и измерительных приборов</w:t>
            </w:r>
            <w:r w:rsidR="00F6469F" w:rsidRPr="00CD224F">
              <w:t xml:space="preserve"> </w:t>
            </w:r>
            <w:r w:rsidRPr="00CD224F">
              <w:t>высокой сложности</w:t>
            </w:r>
          </w:p>
        </w:tc>
      </w:tr>
      <w:tr w:rsidR="00973A79" w:rsidRPr="00CD224F" w14:paraId="5EA1C285" w14:textId="77777777" w:rsidTr="00101087">
        <w:trPr>
          <w:trHeight w:val="20"/>
        </w:trPr>
        <w:tc>
          <w:tcPr>
            <w:tcW w:w="1072" w:type="pct"/>
            <w:vMerge/>
          </w:tcPr>
          <w:p w14:paraId="5EA1C283" w14:textId="77777777" w:rsidR="00973A79" w:rsidRPr="00CD224F" w:rsidRDefault="00973A79" w:rsidP="00101087"/>
        </w:tc>
        <w:tc>
          <w:tcPr>
            <w:tcW w:w="3928" w:type="pct"/>
          </w:tcPr>
          <w:p w14:paraId="5EA1C284" w14:textId="77777777" w:rsidR="00973A79" w:rsidRPr="00CD224F" w:rsidRDefault="00973A79" w:rsidP="00101087">
            <w:pPr>
              <w:jc w:val="both"/>
            </w:pPr>
            <w:r w:rsidRPr="00CD224F">
              <w:t>Порядок выполнения опробования мер и измерительных приборов</w:t>
            </w:r>
            <w:r w:rsidR="00F6469F" w:rsidRPr="00CD224F">
              <w:t xml:space="preserve"> </w:t>
            </w:r>
            <w:r w:rsidRPr="00CD224F">
              <w:t>высокой сложности</w:t>
            </w:r>
          </w:p>
        </w:tc>
      </w:tr>
      <w:tr w:rsidR="00973A79" w:rsidRPr="00CD224F" w14:paraId="5EA1C288" w14:textId="77777777" w:rsidTr="00101087">
        <w:trPr>
          <w:trHeight w:val="20"/>
        </w:trPr>
        <w:tc>
          <w:tcPr>
            <w:tcW w:w="1072" w:type="pct"/>
            <w:vMerge/>
          </w:tcPr>
          <w:p w14:paraId="5EA1C286" w14:textId="77777777" w:rsidR="00973A79" w:rsidRPr="00CD224F" w:rsidRDefault="00973A79" w:rsidP="00101087"/>
        </w:tc>
        <w:tc>
          <w:tcPr>
            <w:tcW w:w="3928" w:type="pct"/>
          </w:tcPr>
          <w:p w14:paraId="5EA1C287" w14:textId="77777777" w:rsidR="00973A79" w:rsidRPr="00CD224F" w:rsidRDefault="00973A79" w:rsidP="00101087">
            <w:pPr>
              <w:jc w:val="both"/>
            </w:pPr>
            <w:r w:rsidRPr="00CD224F">
              <w:t xml:space="preserve">Методы контроля точности геометрических параметров </w:t>
            </w:r>
          </w:p>
        </w:tc>
      </w:tr>
      <w:tr w:rsidR="00973A79" w:rsidRPr="00CD224F" w14:paraId="5EA1C28B" w14:textId="77777777" w:rsidTr="00101087">
        <w:trPr>
          <w:trHeight w:val="20"/>
        </w:trPr>
        <w:tc>
          <w:tcPr>
            <w:tcW w:w="1072" w:type="pct"/>
            <w:vMerge/>
          </w:tcPr>
          <w:p w14:paraId="5EA1C289" w14:textId="77777777" w:rsidR="00973A79" w:rsidRPr="00CD224F" w:rsidRDefault="00973A79" w:rsidP="00101087"/>
        </w:tc>
        <w:tc>
          <w:tcPr>
            <w:tcW w:w="3928" w:type="pct"/>
          </w:tcPr>
          <w:p w14:paraId="5EA1C28A" w14:textId="77777777" w:rsidR="00973A79" w:rsidRPr="00CD224F" w:rsidRDefault="00973A79" w:rsidP="00101087">
            <w:pPr>
              <w:jc w:val="both"/>
            </w:pPr>
            <w:r w:rsidRPr="00CD224F">
              <w:t>Виды, конструкции, назначение, возможности</w:t>
            </w:r>
            <w:r w:rsidR="00F6469F" w:rsidRPr="00CD224F">
              <w:t xml:space="preserve"> </w:t>
            </w:r>
            <w:r w:rsidRPr="00CD224F">
              <w:t>и правила применения универсальных и специальных средств измерений для контроля</w:t>
            </w:r>
            <w:r w:rsidR="00F6469F" w:rsidRPr="00CD224F">
              <w:t xml:space="preserve"> </w:t>
            </w:r>
            <w:r w:rsidRPr="00CD224F">
              <w:t>точности геометрических параметров мер и измерительных приборов</w:t>
            </w:r>
            <w:r w:rsidR="00F6469F" w:rsidRPr="00CD224F">
              <w:t xml:space="preserve"> </w:t>
            </w:r>
            <w:r w:rsidRPr="00CD224F">
              <w:t>высокой сложности</w:t>
            </w:r>
          </w:p>
        </w:tc>
      </w:tr>
      <w:tr w:rsidR="00973A79" w:rsidRPr="00CD224F" w14:paraId="5EA1C28E" w14:textId="77777777" w:rsidTr="00101087">
        <w:trPr>
          <w:trHeight w:val="20"/>
        </w:trPr>
        <w:tc>
          <w:tcPr>
            <w:tcW w:w="1072" w:type="pct"/>
            <w:vMerge/>
          </w:tcPr>
          <w:p w14:paraId="5EA1C28C" w14:textId="77777777" w:rsidR="00973A79" w:rsidRPr="00CD224F" w:rsidRDefault="00973A79" w:rsidP="00101087"/>
        </w:tc>
        <w:tc>
          <w:tcPr>
            <w:tcW w:w="3928" w:type="pct"/>
          </w:tcPr>
          <w:p w14:paraId="5EA1C28D" w14:textId="77777777" w:rsidR="00973A79" w:rsidRPr="00CD224F" w:rsidRDefault="00973A79" w:rsidP="00101087">
            <w:pPr>
              <w:jc w:val="both"/>
            </w:pPr>
            <w:r w:rsidRPr="00CD224F">
              <w:t>Методы контроля качества поверхностей</w:t>
            </w:r>
          </w:p>
        </w:tc>
      </w:tr>
      <w:tr w:rsidR="00973A79" w:rsidRPr="00CD224F" w14:paraId="5EA1C291" w14:textId="77777777" w:rsidTr="00101087">
        <w:trPr>
          <w:trHeight w:val="20"/>
        </w:trPr>
        <w:tc>
          <w:tcPr>
            <w:tcW w:w="1072" w:type="pct"/>
            <w:vMerge/>
          </w:tcPr>
          <w:p w14:paraId="5EA1C28F" w14:textId="77777777" w:rsidR="00973A79" w:rsidRPr="00CD224F" w:rsidRDefault="00973A79" w:rsidP="00101087"/>
        </w:tc>
        <w:tc>
          <w:tcPr>
            <w:tcW w:w="3928" w:type="pct"/>
          </w:tcPr>
          <w:p w14:paraId="5EA1C290" w14:textId="77777777" w:rsidR="00973A79" w:rsidRPr="00CD224F" w:rsidRDefault="00973A79" w:rsidP="00101087">
            <w:pPr>
              <w:jc w:val="both"/>
            </w:pPr>
            <w:r w:rsidRPr="00CD224F">
              <w:t>Виды, конструкции, назначение, возможности</w:t>
            </w:r>
            <w:r w:rsidR="00F6469F" w:rsidRPr="00CD224F">
              <w:t xml:space="preserve"> </w:t>
            </w:r>
            <w:r w:rsidRPr="00CD224F">
              <w:t>и правила применения универсальных и специальных средств измерений для контроля качества рабочих поверхностей мер и измерительных приборов высокой сложности</w:t>
            </w:r>
          </w:p>
        </w:tc>
      </w:tr>
      <w:tr w:rsidR="00973A79" w:rsidRPr="00CD224F" w14:paraId="5EA1C294" w14:textId="77777777" w:rsidTr="00101087">
        <w:trPr>
          <w:trHeight w:val="20"/>
        </w:trPr>
        <w:tc>
          <w:tcPr>
            <w:tcW w:w="1072" w:type="pct"/>
            <w:vMerge/>
          </w:tcPr>
          <w:p w14:paraId="5EA1C292" w14:textId="77777777" w:rsidR="00973A79" w:rsidRPr="00CD224F" w:rsidRDefault="00973A79" w:rsidP="00101087"/>
        </w:tc>
        <w:tc>
          <w:tcPr>
            <w:tcW w:w="3928" w:type="pct"/>
          </w:tcPr>
          <w:p w14:paraId="5EA1C293" w14:textId="77777777" w:rsidR="00973A79" w:rsidRPr="00CD224F" w:rsidRDefault="00973A79" w:rsidP="00101087">
            <w:pPr>
              <w:jc w:val="both"/>
            </w:pPr>
            <w:r w:rsidRPr="00CD224F">
              <w:t xml:space="preserve">Методики измерения и контроля параметров </w:t>
            </w:r>
            <w:proofErr w:type="spellStart"/>
            <w:r w:rsidRPr="00CD224F">
              <w:t>сложнопрофильных</w:t>
            </w:r>
            <w:proofErr w:type="spellEnd"/>
            <w:r w:rsidRPr="00CD224F">
              <w:t xml:space="preserve"> поверхностей мер и измерительных приборов высокой сложности</w:t>
            </w:r>
          </w:p>
        </w:tc>
      </w:tr>
      <w:tr w:rsidR="00973A79" w:rsidRPr="00CD224F" w14:paraId="5EA1C297" w14:textId="77777777" w:rsidTr="00101087">
        <w:trPr>
          <w:trHeight w:val="20"/>
        </w:trPr>
        <w:tc>
          <w:tcPr>
            <w:tcW w:w="1072" w:type="pct"/>
            <w:vMerge/>
          </w:tcPr>
          <w:p w14:paraId="5EA1C295" w14:textId="77777777" w:rsidR="00973A79" w:rsidRPr="00CD224F" w:rsidRDefault="00973A79" w:rsidP="00101087"/>
        </w:tc>
        <w:tc>
          <w:tcPr>
            <w:tcW w:w="3928" w:type="pct"/>
          </w:tcPr>
          <w:p w14:paraId="5EA1C296" w14:textId="77777777" w:rsidR="00973A79" w:rsidRPr="00CD224F" w:rsidRDefault="00973A79" w:rsidP="00101087">
            <w:pPr>
              <w:jc w:val="both"/>
            </w:pPr>
            <w:r w:rsidRPr="00CD224F">
              <w:t xml:space="preserve">Виды, конструкции, назначение, возможности и правила применения универсальных и специальных средств измерений для контроля параметров </w:t>
            </w:r>
            <w:proofErr w:type="spellStart"/>
            <w:r w:rsidRPr="00CD224F">
              <w:t>сложнопрофильных</w:t>
            </w:r>
            <w:proofErr w:type="spellEnd"/>
            <w:r w:rsidRPr="00CD224F">
              <w:t xml:space="preserve"> поверхностей мер и измерительных приборов высокой сложности</w:t>
            </w:r>
          </w:p>
        </w:tc>
      </w:tr>
      <w:tr w:rsidR="00973A79" w:rsidRPr="00CD224F" w14:paraId="5EA1C29A" w14:textId="77777777" w:rsidTr="00101087">
        <w:trPr>
          <w:trHeight w:val="20"/>
        </w:trPr>
        <w:tc>
          <w:tcPr>
            <w:tcW w:w="1072" w:type="pct"/>
            <w:vMerge/>
          </w:tcPr>
          <w:p w14:paraId="5EA1C298" w14:textId="77777777" w:rsidR="00973A79" w:rsidRPr="00CD224F" w:rsidRDefault="00973A79" w:rsidP="00101087"/>
        </w:tc>
        <w:tc>
          <w:tcPr>
            <w:tcW w:w="3928" w:type="pct"/>
          </w:tcPr>
          <w:p w14:paraId="5EA1C299" w14:textId="77777777" w:rsidR="00973A79" w:rsidRPr="00CD224F" w:rsidRDefault="00973A79" w:rsidP="00101087">
            <w:pPr>
              <w:jc w:val="both"/>
            </w:pPr>
            <w:r w:rsidRPr="00CD224F">
              <w:t>Методики контроля измерительного усилия в измерительных приборах высокой сложности</w:t>
            </w:r>
          </w:p>
        </w:tc>
      </w:tr>
      <w:tr w:rsidR="00973A79" w:rsidRPr="00CD224F" w14:paraId="5EA1C29D" w14:textId="77777777" w:rsidTr="00101087">
        <w:trPr>
          <w:trHeight w:val="20"/>
        </w:trPr>
        <w:tc>
          <w:tcPr>
            <w:tcW w:w="1072" w:type="pct"/>
            <w:vMerge/>
          </w:tcPr>
          <w:p w14:paraId="5EA1C29B" w14:textId="77777777" w:rsidR="00973A79" w:rsidRPr="00CD224F" w:rsidRDefault="00973A79" w:rsidP="00101087"/>
        </w:tc>
        <w:tc>
          <w:tcPr>
            <w:tcW w:w="3928" w:type="pct"/>
          </w:tcPr>
          <w:p w14:paraId="5EA1C29C" w14:textId="77777777" w:rsidR="00973A79" w:rsidRPr="00CD224F" w:rsidRDefault="00973A79" w:rsidP="00101087">
            <w:pPr>
              <w:jc w:val="both"/>
            </w:pPr>
            <w:r w:rsidRPr="00CD224F">
              <w:t>Виды, конструкции, назначение, возможности</w:t>
            </w:r>
            <w:r w:rsidR="00E67DAE" w:rsidRPr="00CD224F">
              <w:t xml:space="preserve"> </w:t>
            </w:r>
            <w:r w:rsidRPr="00CD224F">
              <w:t>и правила применения универсальных и специальных средств измерений для контроля измерительного усилия в измерительных приборах высокой сложности</w:t>
            </w:r>
          </w:p>
        </w:tc>
      </w:tr>
      <w:tr w:rsidR="00973A79" w:rsidRPr="00CD224F" w14:paraId="5EA1C2A0" w14:textId="77777777" w:rsidTr="00101087">
        <w:trPr>
          <w:trHeight w:val="20"/>
        </w:trPr>
        <w:tc>
          <w:tcPr>
            <w:tcW w:w="1072" w:type="pct"/>
            <w:vMerge/>
          </w:tcPr>
          <w:p w14:paraId="5EA1C29E" w14:textId="77777777" w:rsidR="00973A79" w:rsidRPr="00CD224F" w:rsidRDefault="00973A79" w:rsidP="00101087"/>
        </w:tc>
        <w:tc>
          <w:tcPr>
            <w:tcW w:w="3928" w:type="pct"/>
          </w:tcPr>
          <w:p w14:paraId="5EA1C29F" w14:textId="77777777" w:rsidR="00973A79" w:rsidRPr="00CD224F" w:rsidRDefault="00973A79" w:rsidP="00101087">
            <w:pPr>
              <w:jc w:val="both"/>
            </w:pPr>
            <w:r w:rsidRPr="00CD224F">
              <w:t>Методики определения точности настройки измерительных приборов высокой сложности</w:t>
            </w:r>
          </w:p>
        </w:tc>
      </w:tr>
      <w:tr w:rsidR="00973A79" w:rsidRPr="00CD224F" w14:paraId="5EA1C2A3" w14:textId="77777777" w:rsidTr="00101087">
        <w:trPr>
          <w:trHeight w:val="20"/>
        </w:trPr>
        <w:tc>
          <w:tcPr>
            <w:tcW w:w="1072" w:type="pct"/>
            <w:vMerge/>
          </w:tcPr>
          <w:p w14:paraId="5EA1C2A1" w14:textId="77777777" w:rsidR="00973A79" w:rsidRPr="00CD224F" w:rsidRDefault="00973A79" w:rsidP="00101087"/>
        </w:tc>
        <w:tc>
          <w:tcPr>
            <w:tcW w:w="3928" w:type="pct"/>
          </w:tcPr>
          <w:p w14:paraId="5EA1C2A2" w14:textId="4F911601" w:rsidR="00973A79" w:rsidRPr="00CD224F" w:rsidRDefault="005F181A" w:rsidP="00101087">
            <w:pPr>
              <w:jc w:val="both"/>
            </w:pPr>
            <w:r>
              <w:t>Методики определения погрешности</w:t>
            </w:r>
            <w:r w:rsidR="00973A79" w:rsidRPr="00CD224F">
              <w:t xml:space="preserve"> мер и измерительных приборов высокой сложности</w:t>
            </w:r>
          </w:p>
        </w:tc>
      </w:tr>
      <w:tr w:rsidR="00973A79" w:rsidRPr="00CD224F" w14:paraId="5EA1C2A6" w14:textId="77777777" w:rsidTr="00101087">
        <w:trPr>
          <w:trHeight w:val="20"/>
        </w:trPr>
        <w:tc>
          <w:tcPr>
            <w:tcW w:w="1072" w:type="pct"/>
            <w:vMerge/>
          </w:tcPr>
          <w:p w14:paraId="5EA1C2A4" w14:textId="77777777" w:rsidR="00973A79" w:rsidRPr="00CD224F" w:rsidRDefault="00973A79" w:rsidP="00101087"/>
        </w:tc>
        <w:tc>
          <w:tcPr>
            <w:tcW w:w="3928" w:type="pct"/>
          </w:tcPr>
          <w:p w14:paraId="5EA1C2A5" w14:textId="728EBB75" w:rsidR="00973A79" w:rsidRPr="00CD224F" w:rsidRDefault="00973A79" w:rsidP="00101087">
            <w:pPr>
              <w:jc w:val="both"/>
            </w:pPr>
            <w:r w:rsidRPr="00CD224F">
              <w:t xml:space="preserve">Методики обработки результатов измерений </w:t>
            </w:r>
            <w:r w:rsidR="004C0F59">
              <w:t>для определения погрешности</w:t>
            </w:r>
            <w:r w:rsidRPr="00CD224F">
              <w:t xml:space="preserve"> мер и измерительных приборов</w:t>
            </w:r>
          </w:p>
        </w:tc>
      </w:tr>
      <w:tr w:rsidR="00973A79" w:rsidRPr="00CD224F" w14:paraId="5EA1C2A9" w14:textId="77777777" w:rsidTr="00101087">
        <w:trPr>
          <w:trHeight w:val="20"/>
        </w:trPr>
        <w:tc>
          <w:tcPr>
            <w:tcW w:w="1072" w:type="pct"/>
            <w:vMerge/>
          </w:tcPr>
          <w:p w14:paraId="5EA1C2A7" w14:textId="77777777" w:rsidR="00973A79" w:rsidRPr="00CD224F" w:rsidRDefault="00973A79" w:rsidP="00101087"/>
        </w:tc>
        <w:tc>
          <w:tcPr>
            <w:tcW w:w="3928" w:type="pct"/>
          </w:tcPr>
          <w:p w14:paraId="5EA1C2A8" w14:textId="77777777" w:rsidR="00973A79" w:rsidRPr="00CD224F" w:rsidRDefault="00973A79" w:rsidP="00101087">
            <w:pPr>
              <w:jc w:val="both"/>
            </w:pPr>
            <w:r w:rsidRPr="00CD224F">
              <w:t>Порядок выполнения регулировки измерительных приборов высокой сложности</w:t>
            </w:r>
          </w:p>
        </w:tc>
      </w:tr>
      <w:tr w:rsidR="00973A79" w:rsidRPr="00CD224F" w14:paraId="5EA1C2AC" w14:textId="77777777" w:rsidTr="00101087">
        <w:trPr>
          <w:trHeight w:val="20"/>
        </w:trPr>
        <w:tc>
          <w:tcPr>
            <w:tcW w:w="1072" w:type="pct"/>
            <w:vMerge/>
          </w:tcPr>
          <w:p w14:paraId="5EA1C2AA" w14:textId="77777777" w:rsidR="00973A79" w:rsidRPr="00CD224F" w:rsidRDefault="00973A79" w:rsidP="00101087"/>
        </w:tc>
        <w:tc>
          <w:tcPr>
            <w:tcW w:w="3928" w:type="pct"/>
          </w:tcPr>
          <w:p w14:paraId="5EA1C2AB" w14:textId="77777777" w:rsidR="00973A79" w:rsidRPr="00CD224F" w:rsidRDefault="00973A79" w:rsidP="00101087">
            <w:pPr>
              <w:jc w:val="both"/>
            </w:pPr>
            <w:r w:rsidRPr="00CD224F">
              <w:t>Нормативно-техническая документация на проведение контроля мер и измерительных приборов высокой сложности</w:t>
            </w:r>
          </w:p>
        </w:tc>
      </w:tr>
      <w:tr w:rsidR="00973A79" w:rsidRPr="00CD224F" w14:paraId="5EA1C2AF" w14:textId="77777777" w:rsidTr="00101087">
        <w:trPr>
          <w:trHeight w:val="20"/>
        </w:trPr>
        <w:tc>
          <w:tcPr>
            <w:tcW w:w="1072" w:type="pct"/>
            <w:vMerge/>
          </w:tcPr>
          <w:p w14:paraId="5EA1C2AD" w14:textId="77777777" w:rsidR="00973A79" w:rsidRPr="00CD224F" w:rsidRDefault="00973A79" w:rsidP="00101087"/>
        </w:tc>
        <w:tc>
          <w:tcPr>
            <w:tcW w:w="3928" w:type="pct"/>
          </w:tcPr>
          <w:p w14:paraId="5EA1C2AE" w14:textId="77777777" w:rsidR="00973A79" w:rsidRPr="00CD224F" w:rsidRDefault="00973A79" w:rsidP="00101087">
            <w:pPr>
              <w:jc w:val="both"/>
            </w:pPr>
            <w:r w:rsidRPr="00CD224F">
              <w:t>Основы материаловедения</w:t>
            </w:r>
          </w:p>
        </w:tc>
      </w:tr>
      <w:tr w:rsidR="00E67DAE" w:rsidRPr="00CD224F" w14:paraId="5EA1C2B2" w14:textId="77777777" w:rsidTr="00101087">
        <w:trPr>
          <w:trHeight w:val="20"/>
        </w:trPr>
        <w:tc>
          <w:tcPr>
            <w:tcW w:w="1072" w:type="pct"/>
            <w:vMerge/>
          </w:tcPr>
          <w:p w14:paraId="5EA1C2B0" w14:textId="77777777" w:rsidR="00E67DAE" w:rsidRPr="00CD224F" w:rsidRDefault="00E67DAE" w:rsidP="00101087"/>
        </w:tc>
        <w:tc>
          <w:tcPr>
            <w:tcW w:w="3928" w:type="pct"/>
          </w:tcPr>
          <w:p w14:paraId="5EA1C2B1" w14:textId="77777777" w:rsidR="00E67DAE" w:rsidRPr="00CD224F" w:rsidRDefault="00E67DAE" w:rsidP="00101087">
            <w:pPr>
              <w:jc w:val="both"/>
            </w:pPr>
            <w:r w:rsidRPr="00CD224F">
              <w:t>Основы технических измерений</w:t>
            </w:r>
          </w:p>
        </w:tc>
      </w:tr>
      <w:tr w:rsidR="00E67DAE" w:rsidRPr="00CD224F" w14:paraId="5EA1C2B5" w14:textId="77777777" w:rsidTr="00101087">
        <w:trPr>
          <w:trHeight w:val="20"/>
        </w:trPr>
        <w:tc>
          <w:tcPr>
            <w:tcW w:w="1072" w:type="pct"/>
            <w:vMerge/>
          </w:tcPr>
          <w:p w14:paraId="5EA1C2B3" w14:textId="77777777" w:rsidR="00E67DAE" w:rsidRPr="00CD224F" w:rsidRDefault="00E67DAE" w:rsidP="00101087"/>
        </w:tc>
        <w:tc>
          <w:tcPr>
            <w:tcW w:w="3928" w:type="pct"/>
          </w:tcPr>
          <w:p w14:paraId="5EA1C2B4" w14:textId="77777777" w:rsidR="00E67DAE" w:rsidRPr="00CD224F" w:rsidRDefault="00E67DAE" w:rsidP="00101087">
            <w:pPr>
              <w:jc w:val="both"/>
            </w:pPr>
            <w:r w:rsidRPr="00CD224F">
              <w:t>Основы электротехники</w:t>
            </w:r>
          </w:p>
        </w:tc>
      </w:tr>
      <w:tr w:rsidR="00973A79" w:rsidRPr="00CD224F" w14:paraId="5EA1C2B8" w14:textId="77777777" w:rsidTr="00101087">
        <w:trPr>
          <w:trHeight w:val="20"/>
        </w:trPr>
        <w:tc>
          <w:tcPr>
            <w:tcW w:w="1072" w:type="pct"/>
            <w:vMerge/>
          </w:tcPr>
          <w:p w14:paraId="5EA1C2B6" w14:textId="77777777" w:rsidR="00973A79" w:rsidRPr="00CD224F" w:rsidRDefault="00973A79" w:rsidP="00101087"/>
        </w:tc>
        <w:tc>
          <w:tcPr>
            <w:tcW w:w="3928" w:type="pct"/>
          </w:tcPr>
          <w:p w14:paraId="5EA1C2B7" w14:textId="77777777" w:rsidR="00973A79" w:rsidRPr="00CD224F" w:rsidRDefault="00973A79" w:rsidP="00101087">
            <w:pPr>
              <w:jc w:val="both"/>
            </w:pPr>
            <w:r w:rsidRPr="00CD224F">
              <w:t>Типы дефектов и виды брака продукции</w:t>
            </w:r>
          </w:p>
        </w:tc>
      </w:tr>
      <w:tr w:rsidR="00973A79" w:rsidRPr="00CD224F" w14:paraId="5EA1C2BB" w14:textId="77777777" w:rsidTr="00101087">
        <w:trPr>
          <w:trHeight w:val="20"/>
        </w:trPr>
        <w:tc>
          <w:tcPr>
            <w:tcW w:w="1072" w:type="pct"/>
            <w:vMerge/>
          </w:tcPr>
          <w:p w14:paraId="5EA1C2B9" w14:textId="77777777" w:rsidR="00973A79" w:rsidRPr="00CD224F" w:rsidRDefault="00973A79" w:rsidP="00101087"/>
        </w:tc>
        <w:tc>
          <w:tcPr>
            <w:tcW w:w="3928" w:type="pct"/>
          </w:tcPr>
          <w:p w14:paraId="5EA1C2BA" w14:textId="77777777" w:rsidR="00973A79" w:rsidRPr="00CD224F" w:rsidRDefault="00973A79" w:rsidP="00101087">
            <w:pPr>
              <w:jc w:val="both"/>
            </w:pPr>
            <w:r w:rsidRPr="00CD224F">
              <w:t>Виды дефектов мер и измерительных приборов высокой сложности</w:t>
            </w:r>
          </w:p>
        </w:tc>
      </w:tr>
      <w:tr w:rsidR="00E67DAE" w:rsidRPr="00CD224F" w14:paraId="5EA1C2BE" w14:textId="77777777" w:rsidTr="00101087">
        <w:trPr>
          <w:trHeight w:val="20"/>
        </w:trPr>
        <w:tc>
          <w:tcPr>
            <w:tcW w:w="1072" w:type="pct"/>
            <w:vMerge/>
          </w:tcPr>
          <w:p w14:paraId="5EA1C2BC" w14:textId="77777777" w:rsidR="00E67DAE" w:rsidRPr="00CD224F" w:rsidRDefault="00E67DAE" w:rsidP="00101087"/>
        </w:tc>
        <w:tc>
          <w:tcPr>
            <w:tcW w:w="3928" w:type="pct"/>
          </w:tcPr>
          <w:p w14:paraId="5EA1C2BD" w14:textId="65D9E0A4" w:rsidR="00E67DAE" w:rsidRPr="00CD224F" w:rsidRDefault="00E67DAE" w:rsidP="00101087">
            <w:pPr>
              <w:jc w:val="both"/>
            </w:pPr>
            <w:r w:rsidRPr="00CD224F">
              <w:t xml:space="preserve">Порядок документального оформления результатов контроля </w:t>
            </w:r>
            <w:r w:rsidR="00BD3911" w:rsidRPr="00BD3911">
              <w:t>мер и измерительных приборов высокой сложности</w:t>
            </w:r>
          </w:p>
        </w:tc>
      </w:tr>
      <w:tr w:rsidR="00E67DAE" w:rsidRPr="00CD224F" w14:paraId="5EA1C2C1" w14:textId="77777777" w:rsidTr="00101087">
        <w:trPr>
          <w:trHeight w:val="20"/>
        </w:trPr>
        <w:tc>
          <w:tcPr>
            <w:tcW w:w="1072" w:type="pct"/>
            <w:vMerge/>
          </w:tcPr>
          <w:p w14:paraId="5EA1C2BF" w14:textId="77777777" w:rsidR="00E67DAE" w:rsidRPr="00CD224F" w:rsidRDefault="00E67DAE" w:rsidP="00101087"/>
        </w:tc>
        <w:tc>
          <w:tcPr>
            <w:tcW w:w="3928" w:type="pct"/>
          </w:tcPr>
          <w:p w14:paraId="5EA1C2C0" w14:textId="2712126C" w:rsidR="00E67DAE" w:rsidRPr="00CD224F" w:rsidRDefault="00E67DAE" w:rsidP="00101087">
            <w:pPr>
              <w:jc w:val="both"/>
            </w:pPr>
            <w:r w:rsidRPr="00CD224F">
              <w:t xml:space="preserve">Виды документов, оформляемых по результатам контроля </w:t>
            </w:r>
            <w:r w:rsidR="00BD3911" w:rsidRPr="00BD3911">
              <w:t>мер и измерительных приборов высокой сложности</w:t>
            </w:r>
          </w:p>
        </w:tc>
      </w:tr>
      <w:tr w:rsidR="00A35D6C" w:rsidRPr="00CD224F" w14:paraId="5EA1C2C4" w14:textId="77777777" w:rsidTr="00101087">
        <w:trPr>
          <w:trHeight w:val="20"/>
        </w:trPr>
        <w:tc>
          <w:tcPr>
            <w:tcW w:w="1072" w:type="pct"/>
            <w:vMerge/>
          </w:tcPr>
          <w:p w14:paraId="5EA1C2C2" w14:textId="77777777" w:rsidR="00A35D6C" w:rsidRPr="00CD224F" w:rsidRDefault="00A35D6C" w:rsidP="00101087"/>
        </w:tc>
        <w:tc>
          <w:tcPr>
            <w:tcW w:w="3928" w:type="pct"/>
          </w:tcPr>
          <w:p w14:paraId="5EA1C2C3" w14:textId="77777777" w:rsidR="00A35D6C" w:rsidRPr="00CD224F" w:rsidRDefault="00A35D6C" w:rsidP="00101087">
            <w:pPr>
              <w:jc w:val="both"/>
            </w:pPr>
            <w:r w:rsidRPr="00CD224F">
              <w:t>Порядок работы с электронными шаблонами документов</w:t>
            </w:r>
          </w:p>
        </w:tc>
      </w:tr>
      <w:tr w:rsidR="00F6469F" w:rsidRPr="00CD224F" w14:paraId="5EA1C2CA" w14:textId="77777777" w:rsidTr="00101087">
        <w:trPr>
          <w:trHeight w:val="20"/>
        </w:trPr>
        <w:tc>
          <w:tcPr>
            <w:tcW w:w="1072" w:type="pct"/>
            <w:vMerge/>
          </w:tcPr>
          <w:p w14:paraId="5EA1C2C8" w14:textId="77777777" w:rsidR="00F6469F" w:rsidRPr="00CD224F" w:rsidRDefault="00F6469F" w:rsidP="00101087"/>
        </w:tc>
        <w:tc>
          <w:tcPr>
            <w:tcW w:w="3928" w:type="pct"/>
          </w:tcPr>
          <w:p w14:paraId="5EA1C2C9" w14:textId="77777777" w:rsidR="00F6469F" w:rsidRPr="00CD224F" w:rsidRDefault="00F6469F" w:rsidP="00101087">
            <w:pPr>
              <w:jc w:val="both"/>
            </w:pPr>
            <w:r w:rsidRPr="00CD224F">
              <w:t xml:space="preserve">Виды и правила применения средств индивидуальной и коллективной защиты при выполнении работ </w:t>
            </w:r>
          </w:p>
        </w:tc>
      </w:tr>
      <w:tr w:rsidR="00F6469F" w:rsidRPr="00CD224F" w14:paraId="5EA1C2CD" w14:textId="77777777" w:rsidTr="00101087">
        <w:trPr>
          <w:trHeight w:val="20"/>
        </w:trPr>
        <w:tc>
          <w:tcPr>
            <w:tcW w:w="1072" w:type="pct"/>
            <w:vMerge/>
          </w:tcPr>
          <w:p w14:paraId="5EA1C2CB" w14:textId="77777777" w:rsidR="00F6469F" w:rsidRPr="00CD224F" w:rsidRDefault="00F6469F" w:rsidP="00101087"/>
        </w:tc>
        <w:tc>
          <w:tcPr>
            <w:tcW w:w="3928" w:type="pct"/>
          </w:tcPr>
          <w:p w14:paraId="5EA1C2CC" w14:textId="77777777" w:rsidR="00F6469F" w:rsidRPr="00CD224F" w:rsidRDefault="00F6469F" w:rsidP="00101087">
            <w:pPr>
              <w:jc w:val="both"/>
            </w:pPr>
            <w:r w:rsidRPr="00CD224F">
              <w:t xml:space="preserve">Требования охраны труда, пожарной, промышленной, экологической безопасности и электробезопасности </w:t>
            </w:r>
          </w:p>
        </w:tc>
      </w:tr>
      <w:tr w:rsidR="00973A79" w:rsidRPr="00CD224F" w14:paraId="5EA1C2D0" w14:textId="77777777" w:rsidTr="00101087">
        <w:trPr>
          <w:trHeight w:val="20"/>
        </w:trPr>
        <w:tc>
          <w:tcPr>
            <w:tcW w:w="1072" w:type="pct"/>
          </w:tcPr>
          <w:p w14:paraId="5EA1C2CE" w14:textId="77777777" w:rsidR="00973A79" w:rsidRPr="00CD224F" w:rsidRDefault="00973A79" w:rsidP="00101087">
            <w:r w:rsidRPr="00CD224F">
              <w:t>Другие характеристики</w:t>
            </w:r>
          </w:p>
        </w:tc>
        <w:tc>
          <w:tcPr>
            <w:tcW w:w="3928" w:type="pct"/>
          </w:tcPr>
          <w:p w14:paraId="5EA1C2CF" w14:textId="77777777" w:rsidR="00973A79" w:rsidRPr="00CD224F" w:rsidRDefault="00973A79" w:rsidP="00101087">
            <w:pPr>
              <w:jc w:val="both"/>
            </w:pPr>
            <w:r w:rsidRPr="00CD224F">
              <w:t>-</w:t>
            </w:r>
          </w:p>
        </w:tc>
      </w:tr>
    </w:tbl>
    <w:p w14:paraId="3CCA35CA" w14:textId="77777777" w:rsidR="00631024" w:rsidRDefault="00631024" w:rsidP="00631024">
      <w:pPr>
        <w:rPr>
          <w:b/>
          <w:bCs w:val="0"/>
        </w:rPr>
      </w:pPr>
    </w:p>
    <w:p w14:paraId="5EA1C2D2" w14:textId="64661F43" w:rsidR="009D58A9" w:rsidRDefault="009D58A9" w:rsidP="00631024">
      <w:pPr>
        <w:rPr>
          <w:b/>
          <w:bCs w:val="0"/>
        </w:rPr>
      </w:pPr>
      <w:r w:rsidRPr="00631024">
        <w:rPr>
          <w:b/>
          <w:bCs w:val="0"/>
        </w:rPr>
        <w:t>3.</w:t>
      </w:r>
      <w:r w:rsidR="00B4520D" w:rsidRPr="00631024">
        <w:rPr>
          <w:b/>
          <w:bCs w:val="0"/>
        </w:rPr>
        <w:t>4</w:t>
      </w:r>
      <w:r w:rsidRPr="00631024">
        <w:rPr>
          <w:b/>
          <w:bCs w:val="0"/>
        </w:rPr>
        <w:t>.2. Трудовая функция</w:t>
      </w:r>
    </w:p>
    <w:p w14:paraId="706EEEAB" w14:textId="77777777" w:rsidR="00631024" w:rsidRPr="00631024" w:rsidRDefault="00631024" w:rsidP="00631024">
      <w:pPr>
        <w:rPr>
          <w:b/>
          <w:bCs w:val="0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513"/>
        <w:gridCol w:w="571"/>
        <w:gridCol w:w="1138"/>
        <w:gridCol w:w="1703"/>
        <w:gridCol w:w="571"/>
      </w:tblGrid>
      <w:tr w:rsidR="009D58A9" w:rsidRPr="00CD224F" w14:paraId="5EA1C2DA" w14:textId="77777777" w:rsidTr="00101087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5EA1C2D4" w14:textId="62D8EFBC" w:rsidR="009D58A9" w:rsidRPr="00CD224F" w:rsidRDefault="00101087" w:rsidP="008E1D4A">
            <w:r w:rsidRPr="00101087">
              <w:rPr>
                <w:sz w:val="20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A1C2D5" w14:textId="77777777" w:rsidR="009D58A9" w:rsidRPr="00CD224F" w:rsidRDefault="007303F3" w:rsidP="008E1D4A">
            <w:r w:rsidRPr="00CD224F">
              <w:t>Калибровка и поверка простых, средней сложности, сложных мер и измерительных приборов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EA1C2D6" w14:textId="30C081D9" w:rsidR="009D58A9" w:rsidRPr="00CD224F" w:rsidRDefault="00101087" w:rsidP="00101087">
            <w:pPr>
              <w:jc w:val="center"/>
            </w:pPr>
            <w:r w:rsidRPr="00101087">
              <w:rPr>
                <w:sz w:val="20"/>
              </w:rPr>
              <w:t>Код</w:t>
            </w:r>
          </w:p>
        </w:tc>
        <w:tc>
          <w:tcPr>
            <w:tcW w:w="5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A1C2D7" w14:textId="4F28284F" w:rsidR="009D58A9" w:rsidRPr="00CD224F" w:rsidRDefault="00602382" w:rsidP="001010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  <w:r w:rsidR="009D58A9" w:rsidRPr="00CD224F">
              <w:t>/02.4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EA1C2D8" w14:textId="23370E32" w:rsidR="009D58A9" w:rsidRPr="00CD224F" w:rsidRDefault="00101087" w:rsidP="00101087">
            <w:pPr>
              <w:jc w:val="center"/>
              <w:rPr>
                <w:vertAlign w:val="superscript"/>
              </w:rPr>
            </w:pPr>
            <w:r w:rsidRPr="00101087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A1C2D9" w14:textId="77777777" w:rsidR="009D58A9" w:rsidRPr="00CD224F" w:rsidRDefault="009D58A9" w:rsidP="00101087">
            <w:pPr>
              <w:jc w:val="center"/>
              <w:rPr>
                <w:lang w:val="en-US"/>
              </w:rPr>
            </w:pPr>
            <w:r w:rsidRPr="00CD224F">
              <w:rPr>
                <w:lang w:val="en-US"/>
              </w:rPr>
              <w:t>4</w:t>
            </w:r>
          </w:p>
        </w:tc>
      </w:tr>
    </w:tbl>
    <w:p w14:paraId="5EA1C2DB" w14:textId="77777777" w:rsidR="009D58A9" w:rsidRPr="00CD224F" w:rsidRDefault="009D58A9" w:rsidP="008E1D4A"/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2186"/>
        <w:gridCol w:w="8009"/>
      </w:tblGrid>
      <w:tr w:rsidR="009D58A9" w:rsidRPr="00CD224F" w14:paraId="5EA1C2EF" w14:textId="77777777" w:rsidTr="00101087">
        <w:trPr>
          <w:trHeight w:val="20"/>
        </w:trPr>
        <w:tc>
          <w:tcPr>
            <w:tcW w:w="1072" w:type="pct"/>
            <w:vMerge w:val="restart"/>
          </w:tcPr>
          <w:p w14:paraId="5EA1C2ED" w14:textId="77777777" w:rsidR="009D58A9" w:rsidRPr="00CD224F" w:rsidRDefault="009D58A9" w:rsidP="00101087">
            <w:r w:rsidRPr="00CD224F">
              <w:t>Трудовые действия</w:t>
            </w:r>
          </w:p>
        </w:tc>
        <w:tc>
          <w:tcPr>
            <w:tcW w:w="3928" w:type="pct"/>
          </w:tcPr>
          <w:p w14:paraId="5EA1C2EE" w14:textId="77777777" w:rsidR="009D58A9" w:rsidRPr="00CD224F" w:rsidRDefault="00A97B15" w:rsidP="00101087">
            <w:pPr>
              <w:jc w:val="both"/>
            </w:pPr>
            <w:r w:rsidRPr="00CD224F">
              <w:t>Установление последовательности работ по</w:t>
            </w:r>
            <w:r w:rsidR="009D58A9" w:rsidRPr="00CD224F">
              <w:t xml:space="preserve"> выполнению калибровки, поверки</w:t>
            </w:r>
            <w:r w:rsidR="00B4520D" w:rsidRPr="00CD224F">
              <w:t xml:space="preserve"> простых, средней сложности</w:t>
            </w:r>
            <w:r w:rsidR="00EB471F" w:rsidRPr="00CD224F">
              <w:t>, сложных мер</w:t>
            </w:r>
            <w:r w:rsidR="00B4520D" w:rsidRPr="00CD224F">
              <w:t xml:space="preserve"> и измерительных приборов</w:t>
            </w:r>
          </w:p>
        </w:tc>
      </w:tr>
      <w:tr w:rsidR="00A97B15" w:rsidRPr="00CD224F" w14:paraId="5EA1C2F2" w14:textId="77777777" w:rsidTr="00101087">
        <w:trPr>
          <w:trHeight w:val="20"/>
        </w:trPr>
        <w:tc>
          <w:tcPr>
            <w:tcW w:w="1072" w:type="pct"/>
            <w:vMerge/>
          </w:tcPr>
          <w:p w14:paraId="5EA1C2F0" w14:textId="77777777" w:rsidR="00A97B15" w:rsidRPr="00CD224F" w:rsidRDefault="00A97B15" w:rsidP="00101087"/>
        </w:tc>
        <w:tc>
          <w:tcPr>
            <w:tcW w:w="3928" w:type="pct"/>
          </w:tcPr>
          <w:p w14:paraId="5EA1C2F1" w14:textId="77777777" w:rsidR="00A97B15" w:rsidRPr="00CD224F" w:rsidRDefault="00A97B15" w:rsidP="00101087">
            <w:pPr>
              <w:jc w:val="both"/>
            </w:pPr>
            <w:r w:rsidRPr="00CD224F">
              <w:t>Подготовка рабочего места к выполнению калибровки, поверки простых, средней сложности, сложных мер и измерительных приборов</w:t>
            </w:r>
          </w:p>
        </w:tc>
      </w:tr>
      <w:tr w:rsidR="00A97B15" w:rsidRPr="00CD224F" w14:paraId="5EA1C2F5" w14:textId="77777777" w:rsidTr="00101087">
        <w:trPr>
          <w:trHeight w:val="20"/>
        </w:trPr>
        <w:tc>
          <w:tcPr>
            <w:tcW w:w="1072" w:type="pct"/>
            <w:vMerge/>
          </w:tcPr>
          <w:p w14:paraId="5EA1C2F3" w14:textId="77777777" w:rsidR="00A97B15" w:rsidRPr="00CD224F" w:rsidRDefault="00A97B15" w:rsidP="00101087"/>
        </w:tc>
        <w:tc>
          <w:tcPr>
            <w:tcW w:w="3928" w:type="pct"/>
          </w:tcPr>
          <w:p w14:paraId="5EA1C2F4" w14:textId="77777777" w:rsidR="00A97B15" w:rsidRPr="00CD224F" w:rsidRDefault="00A97B15" w:rsidP="00101087">
            <w:pPr>
              <w:jc w:val="both"/>
            </w:pPr>
            <w:r w:rsidRPr="00CD224F">
              <w:t>Выбор и подготовка к работе универсальных и специальных средств калибровки простых, средней сложности и сложных измерительных приборов</w:t>
            </w:r>
          </w:p>
        </w:tc>
      </w:tr>
      <w:tr w:rsidR="00A97B15" w:rsidRPr="00CD224F" w14:paraId="5EA1C2F8" w14:textId="77777777" w:rsidTr="00101087">
        <w:trPr>
          <w:trHeight w:val="20"/>
        </w:trPr>
        <w:tc>
          <w:tcPr>
            <w:tcW w:w="1072" w:type="pct"/>
            <w:vMerge/>
          </w:tcPr>
          <w:p w14:paraId="5EA1C2F6" w14:textId="77777777" w:rsidR="00A97B15" w:rsidRPr="00CD224F" w:rsidRDefault="00A97B15" w:rsidP="00101087"/>
        </w:tc>
        <w:tc>
          <w:tcPr>
            <w:tcW w:w="3928" w:type="pct"/>
          </w:tcPr>
          <w:p w14:paraId="5EA1C2F7" w14:textId="77777777" w:rsidR="00A97B15" w:rsidRPr="00CD224F" w:rsidRDefault="00A97B15" w:rsidP="00101087">
            <w:pPr>
              <w:jc w:val="both"/>
            </w:pPr>
            <w:r w:rsidRPr="00CD224F">
              <w:t>Выбор и подготовка к работе универсальных и специальных средств поверки простых, средней сложности, сложных мер и измерительных приборов</w:t>
            </w:r>
          </w:p>
        </w:tc>
      </w:tr>
      <w:tr w:rsidR="00A97B15" w:rsidRPr="00CD224F" w14:paraId="5EA1C2FB" w14:textId="77777777" w:rsidTr="00101087">
        <w:trPr>
          <w:trHeight w:val="20"/>
        </w:trPr>
        <w:tc>
          <w:tcPr>
            <w:tcW w:w="1072" w:type="pct"/>
            <w:vMerge/>
          </w:tcPr>
          <w:p w14:paraId="5EA1C2F9" w14:textId="77777777" w:rsidR="00A97B15" w:rsidRPr="00CD224F" w:rsidRDefault="00A97B15" w:rsidP="00101087"/>
        </w:tc>
        <w:tc>
          <w:tcPr>
            <w:tcW w:w="3928" w:type="pct"/>
          </w:tcPr>
          <w:p w14:paraId="5EA1C2FA" w14:textId="77777777" w:rsidR="00A97B15" w:rsidRPr="00CD224F" w:rsidRDefault="00A97B15" w:rsidP="00101087">
            <w:pPr>
              <w:jc w:val="both"/>
            </w:pPr>
            <w:r w:rsidRPr="00CD224F">
              <w:t>Калибровка простых, средней сложности и сложных измерительных приборов</w:t>
            </w:r>
          </w:p>
        </w:tc>
      </w:tr>
      <w:tr w:rsidR="00A97B15" w:rsidRPr="00CD224F" w14:paraId="5EA1C2FE" w14:textId="77777777" w:rsidTr="00101087">
        <w:trPr>
          <w:trHeight w:val="20"/>
        </w:trPr>
        <w:tc>
          <w:tcPr>
            <w:tcW w:w="1072" w:type="pct"/>
            <w:vMerge/>
          </w:tcPr>
          <w:p w14:paraId="5EA1C2FC" w14:textId="77777777" w:rsidR="00A97B15" w:rsidRPr="00CD224F" w:rsidRDefault="00A97B15" w:rsidP="00101087"/>
        </w:tc>
        <w:tc>
          <w:tcPr>
            <w:tcW w:w="3928" w:type="pct"/>
          </w:tcPr>
          <w:p w14:paraId="5EA1C2FD" w14:textId="77777777" w:rsidR="00A97B15" w:rsidRPr="00CD224F" w:rsidRDefault="00A97B15" w:rsidP="00101087">
            <w:pPr>
              <w:jc w:val="both"/>
            </w:pPr>
            <w:r w:rsidRPr="00CD224F">
              <w:t>Поверка простых, средней сложности, сложных мер и измерительных приборов</w:t>
            </w:r>
          </w:p>
        </w:tc>
      </w:tr>
      <w:tr w:rsidR="00A97B15" w:rsidRPr="00CD224F" w14:paraId="5EA1C301" w14:textId="77777777" w:rsidTr="00101087">
        <w:trPr>
          <w:trHeight w:val="20"/>
        </w:trPr>
        <w:tc>
          <w:tcPr>
            <w:tcW w:w="1072" w:type="pct"/>
            <w:vMerge/>
          </w:tcPr>
          <w:p w14:paraId="5EA1C2FF" w14:textId="77777777" w:rsidR="00A97B15" w:rsidRPr="00CD224F" w:rsidRDefault="00A97B15" w:rsidP="00101087"/>
        </w:tc>
        <w:tc>
          <w:tcPr>
            <w:tcW w:w="3928" w:type="pct"/>
          </w:tcPr>
          <w:p w14:paraId="5EA1C300" w14:textId="77777777" w:rsidR="00A97B15" w:rsidRPr="00CD224F" w:rsidRDefault="00E67DAE" w:rsidP="00101087">
            <w:pPr>
              <w:jc w:val="both"/>
            </w:pPr>
            <w:r w:rsidRPr="00CD224F">
              <w:t>Документальное оформление результатов</w:t>
            </w:r>
            <w:r w:rsidR="00A97B15" w:rsidRPr="00CD224F">
              <w:t xml:space="preserve"> калибровки, поверки простых, средней сложности, сложных мер и измерительных приборов</w:t>
            </w:r>
          </w:p>
        </w:tc>
      </w:tr>
      <w:tr w:rsidR="00A97B15" w:rsidRPr="00CD224F" w14:paraId="5EA1C304" w14:textId="77777777" w:rsidTr="00101087">
        <w:trPr>
          <w:trHeight w:val="20"/>
        </w:trPr>
        <w:tc>
          <w:tcPr>
            <w:tcW w:w="1072" w:type="pct"/>
            <w:vMerge w:val="restart"/>
          </w:tcPr>
          <w:p w14:paraId="5EA1C302" w14:textId="77777777" w:rsidR="00A97B15" w:rsidRPr="00CD224F" w:rsidRDefault="00A97B15" w:rsidP="00101087">
            <w:r w:rsidRPr="00CD224F">
              <w:t>Необходимые умения</w:t>
            </w:r>
          </w:p>
        </w:tc>
        <w:tc>
          <w:tcPr>
            <w:tcW w:w="3928" w:type="pct"/>
          </w:tcPr>
          <w:p w14:paraId="5EA1C303" w14:textId="77777777" w:rsidR="00A97B15" w:rsidRPr="00CD224F" w:rsidRDefault="00A97B15" w:rsidP="00101087">
            <w:pPr>
              <w:jc w:val="both"/>
            </w:pPr>
            <w:r w:rsidRPr="00CD224F">
              <w:t xml:space="preserve">Читать </w:t>
            </w:r>
            <w:r w:rsidR="00DF5340" w:rsidRPr="00CD224F">
              <w:t xml:space="preserve">и анализировать </w:t>
            </w:r>
            <w:r w:rsidRPr="00CD224F">
              <w:t>конструкторскую документацию на простые, средней</w:t>
            </w:r>
            <w:r w:rsidR="00DF5340" w:rsidRPr="00CD224F">
              <w:t xml:space="preserve"> </w:t>
            </w:r>
            <w:r w:rsidRPr="00CD224F">
              <w:t>сложности, сложные меры и измерительные приборы</w:t>
            </w:r>
          </w:p>
        </w:tc>
      </w:tr>
      <w:tr w:rsidR="00A97B15" w:rsidRPr="00CD224F" w14:paraId="5EA1C307" w14:textId="77777777" w:rsidTr="00101087">
        <w:trPr>
          <w:trHeight w:val="20"/>
        </w:trPr>
        <w:tc>
          <w:tcPr>
            <w:tcW w:w="1072" w:type="pct"/>
            <w:vMerge/>
          </w:tcPr>
          <w:p w14:paraId="5EA1C305" w14:textId="77777777" w:rsidR="00A97B15" w:rsidRPr="00CD224F" w:rsidRDefault="00A97B15" w:rsidP="00101087"/>
        </w:tc>
        <w:tc>
          <w:tcPr>
            <w:tcW w:w="3928" w:type="pct"/>
          </w:tcPr>
          <w:p w14:paraId="5EA1C306" w14:textId="75E24984" w:rsidR="00A97B15" w:rsidRPr="00CD224F" w:rsidRDefault="00A97B15" w:rsidP="00101087">
            <w:pPr>
              <w:jc w:val="both"/>
            </w:pPr>
            <w:r w:rsidRPr="0065170F">
              <w:t xml:space="preserve">Читать </w:t>
            </w:r>
            <w:r w:rsidR="00DF5340" w:rsidRPr="0065170F">
              <w:t xml:space="preserve">и анализировать </w:t>
            </w:r>
            <w:r w:rsidR="00BD3911" w:rsidRPr="0065170F">
              <w:t>технологическую</w:t>
            </w:r>
            <w:r w:rsidRPr="0065170F">
              <w:t xml:space="preserve"> документацию на простые, средней</w:t>
            </w:r>
            <w:r w:rsidR="00DF5340" w:rsidRPr="0065170F">
              <w:t xml:space="preserve"> </w:t>
            </w:r>
            <w:r w:rsidRPr="0065170F">
              <w:t>сложности, сложные меры и измерительные</w:t>
            </w:r>
            <w:r w:rsidRPr="00CD224F">
              <w:t xml:space="preserve"> приборы</w:t>
            </w:r>
          </w:p>
        </w:tc>
      </w:tr>
      <w:tr w:rsidR="00A97B15" w:rsidRPr="00CD224F" w14:paraId="5EA1C30A" w14:textId="77777777" w:rsidTr="00101087">
        <w:trPr>
          <w:trHeight w:val="20"/>
        </w:trPr>
        <w:tc>
          <w:tcPr>
            <w:tcW w:w="1072" w:type="pct"/>
            <w:vMerge/>
          </w:tcPr>
          <w:p w14:paraId="5EA1C308" w14:textId="77777777" w:rsidR="00A97B15" w:rsidRPr="00CD224F" w:rsidRDefault="00A97B15" w:rsidP="00101087"/>
        </w:tc>
        <w:tc>
          <w:tcPr>
            <w:tcW w:w="3928" w:type="pct"/>
          </w:tcPr>
          <w:p w14:paraId="5EA1C309" w14:textId="77777777" w:rsidR="00A97B15" w:rsidRPr="00CD224F" w:rsidRDefault="00A97B15" w:rsidP="00101087">
            <w:pPr>
              <w:jc w:val="both"/>
            </w:pPr>
            <w:r w:rsidRPr="00CD224F">
              <w:t>Подготавливать рабочее место для наиболее рационального и безопасного выполнения работ по калибровке, поверке простых, средней сложности, сложных мер и измерительных приборов</w:t>
            </w:r>
          </w:p>
        </w:tc>
      </w:tr>
      <w:tr w:rsidR="00E67DAE" w:rsidRPr="00CD224F" w14:paraId="5EA1C30D" w14:textId="77777777" w:rsidTr="00101087">
        <w:trPr>
          <w:trHeight w:val="20"/>
        </w:trPr>
        <w:tc>
          <w:tcPr>
            <w:tcW w:w="1072" w:type="pct"/>
            <w:vMerge/>
          </w:tcPr>
          <w:p w14:paraId="5EA1C30B" w14:textId="77777777" w:rsidR="00E67DAE" w:rsidRPr="00CD224F" w:rsidRDefault="00E67DAE" w:rsidP="00101087"/>
        </w:tc>
        <w:tc>
          <w:tcPr>
            <w:tcW w:w="3928" w:type="pct"/>
          </w:tcPr>
          <w:p w14:paraId="5EA1C30C" w14:textId="77777777" w:rsidR="00E67DAE" w:rsidRPr="00CD224F" w:rsidRDefault="00E67DAE" w:rsidP="00101087">
            <w:pPr>
              <w:jc w:val="both"/>
            </w:pPr>
            <w:r w:rsidRPr="00CD224F">
              <w:rPr>
                <w:lang w:eastAsia="en-US"/>
              </w:rPr>
              <w:t>Использовать персональную вычислительную технику для работы с файлами и прикладными программами</w:t>
            </w:r>
          </w:p>
        </w:tc>
      </w:tr>
      <w:tr w:rsidR="00E67DAE" w:rsidRPr="00CD224F" w14:paraId="5EA1C310" w14:textId="77777777" w:rsidTr="00101087">
        <w:trPr>
          <w:trHeight w:val="20"/>
        </w:trPr>
        <w:tc>
          <w:tcPr>
            <w:tcW w:w="1072" w:type="pct"/>
            <w:vMerge/>
          </w:tcPr>
          <w:p w14:paraId="5EA1C30E" w14:textId="77777777" w:rsidR="00E67DAE" w:rsidRPr="00CD224F" w:rsidRDefault="00E67DAE" w:rsidP="00101087"/>
        </w:tc>
        <w:tc>
          <w:tcPr>
            <w:tcW w:w="3928" w:type="pct"/>
          </w:tcPr>
          <w:p w14:paraId="5EA1C30F" w14:textId="77777777" w:rsidR="00E67DAE" w:rsidRPr="00CD224F" w:rsidRDefault="00E67DAE" w:rsidP="00101087">
            <w:pPr>
              <w:jc w:val="both"/>
            </w:pPr>
            <w:r w:rsidRPr="00CD224F">
              <w:rPr>
                <w:lang w:eastAsia="en-US"/>
              </w:rPr>
              <w:t>Использовать персональную вычислительную технику для работы с внешними носителями информации и устройствами ввода-вывода информации</w:t>
            </w:r>
          </w:p>
        </w:tc>
      </w:tr>
      <w:tr w:rsidR="00E67DAE" w:rsidRPr="00CD224F" w14:paraId="5EA1C313" w14:textId="77777777" w:rsidTr="00101087">
        <w:trPr>
          <w:trHeight w:val="20"/>
        </w:trPr>
        <w:tc>
          <w:tcPr>
            <w:tcW w:w="1072" w:type="pct"/>
            <w:vMerge/>
          </w:tcPr>
          <w:p w14:paraId="5EA1C311" w14:textId="77777777" w:rsidR="00E67DAE" w:rsidRPr="00CD224F" w:rsidRDefault="00E67DAE" w:rsidP="00101087"/>
        </w:tc>
        <w:tc>
          <w:tcPr>
            <w:tcW w:w="3928" w:type="pct"/>
          </w:tcPr>
          <w:p w14:paraId="5EA1C312" w14:textId="77777777" w:rsidR="00E67DAE" w:rsidRPr="00CD224F" w:rsidRDefault="00E67DAE" w:rsidP="00101087">
            <w:pPr>
              <w:jc w:val="both"/>
            </w:pPr>
            <w:r w:rsidRPr="00CD224F">
              <w:rPr>
                <w:lang w:eastAsia="en-US"/>
              </w:rPr>
              <w:t>Копировать, перемещать, сохранять, переименовывать, удалять, восстанавливать файлы</w:t>
            </w:r>
          </w:p>
        </w:tc>
      </w:tr>
      <w:tr w:rsidR="00E67DAE" w:rsidRPr="00CD224F" w14:paraId="5EA1C316" w14:textId="77777777" w:rsidTr="00101087">
        <w:trPr>
          <w:trHeight w:val="20"/>
        </w:trPr>
        <w:tc>
          <w:tcPr>
            <w:tcW w:w="1072" w:type="pct"/>
            <w:vMerge/>
          </w:tcPr>
          <w:p w14:paraId="5EA1C314" w14:textId="77777777" w:rsidR="00E67DAE" w:rsidRPr="00CD224F" w:rsidRDefault="00E67DAE" w:rsidP="00101087"/>
        </w:tc>
        <w:tc>
          <w:tcPr>
            <w:tcW w:w="3928" w:type="pct"/>
          </w:tcPr>
          <w:p w14:paraId="5EA1C315" w14:textId="77777777" w:rsidR="00E67DAE" w:rsidRPr="00CD224F" w:rsidRDefault="00E67DAE" w:rsidP="00101087">
            <w:pPr>
              <w:jc w:val="both"/>
            </w:pPr>
            <w:r w:rsidRPr="00CD224F">
              <w:rPr>
                <w:lang w:eastAsia="en-US"/>
              </w:rPr>
              <w:t>Просматривать конструкторскую и технологическую документацию с использованием прикладных компьютерных программ</w:t>
            </w:r>
          </w:p>
        </w:tc>
      </w:tr>
      <w:tr w:rsidR="00E67DAE" w:rsidRPr="00CD224F" w14:paraId="5EA1C319" w14:textId="77777777" w:rsidTr="00101087">
        <w:trPr>
          <w:trHeight w:val="20"/>
        </w:trPr>
        <w:tc>
          <w:tcPr>
            <w:tcW w:w="1072" w:type="pct"/>
            <w:vMerge/>
          </w:tcPr>
          <w:p w14:paraId="5EA1C317" w14:textId="77777777" w:rsidR="00E67DAE" w:rsidRPr="00CD224F" w:rsidRDefault="00E67DAE" w:rsidP="00101087"/>
        </w:tc>
        <w:tc>
          <w:tcPr>
            <w:tcW w:w="3928" w:type="pct"/>
          </w:tcPr>
          <w:p w14:paraId="5EA1C318" w14:textId="77777777" w:rsidR="00E67DAE" w:rsidRPr="00CD224F" w:rsidRDefault="00E67DAE" w:rsidP="00101087">
            <w:pPr>
              <w:jc w:val="both"/>
            </w:pPr>
            <w:r w:rsidRPr="00CD224F">
              <w:rPr>
                <w:lang w:eastAsia="en-US"/>
              </w:rPr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E67DAE" w:rsidRPr="00CD224F" w14:paraId="5EA1C31C" w14:textId="77777777" w:rsidTr="00101087">
        <w:trPr>
          <w:trHeight w:val="20"/>
        </w:trPr>
        <w:tc>
          <w:tcPr>
            <w:tcW w:w="1072" w:type="pct"/>
            <w:vMerge/>
          </w:tcPr>
          <w:p w14:paraId="5EA1C31A" w14:textId="77777777" w:rsidR="00E67DAE" w:rsidRPr="00CD224F" w:rsidRDefault="00E67DAE" w:rsidP="00101087"/>
        </w:tc>
        <w:tc>
          <w:tcPr>
            <w:tcW w:w="3928" w:type="pct"/>
          </w:tcPr>
          <w:p w14:paraId="5EA1C31B" w14:textId="77777777" w:rsidR="00E67DAE" w:rsidRPr="00CD224F" w:rsidRDefault="00E67DAE" w:rsidP="00101087">
            <w:pPr>
              <w:jc w:val="both"/>
            </w:pPr>
            <w:r w:rsidRPr="00CD224F">
              <w:rPr>
                <w:lang w:eastAsia="en-US"/>
              </w:rPr>
              <w:t>Использовать текстовые редакторы (процессоры) для оформления документации по итогам калибровки, поверки</w:t>
            </w:r>
            <w:r w:rsidRPr="00CD224F">
              <w:t xml:space="preserve"> простых, средней сложности, сложных мер и измерительных приборов</w:t>
            </w:r>
          </w:p>
        </w:tc>
      </w:tr>
      <w:tr w:rsidR="00E67DAE" w:rsidRPr="00CD224F" w14:paraId="5EA1C31F" w14:textId="77777777" w:rsidTr="00101087">
        <w:trPr>
          <w:trHeight w:val="20"/>
        </w:trPr>
        <w:tc>
          <w:tcPr>
            <w:tcW w:w="1072" w:type="pct"/>
            <w:vMerge/>
          </w:tcPr>
          <w:p w14:paraId="5EA1C31D" w14:textId="77777777" w:rsidR="00E67DAE" w:rsidRPr="00CD224F" w:rsidRDefault="00E67DAE" w:rsidP="00101087"/>
        </w:tc>
        <w:tc>
          <w:tcPr>
            <w:tcW w:w="3928" w:type="pct"/>
          </w:tcPr>
          <w:p w14:paraId="5EA1C31E" w14:textId="77777777" w:rsidR="00E67DAE" w:rsidRPr="00CD224F" w:rsidRDefault="00E67DAE" w:rsidP="00101087">
            <w:pPr>
              <w:jc w:val="both"/>
            </w:pPr>
            <w:r w:rsidRPr="00CD224F">
              <w:t>Создавать электронные таблицы, выполнять вычисления и обработку данных по итогам калибровки, поверки простых, средней сложности, сложных мер и измерительных приборов</w:t>
            </w:r>
          </w:p>
        </w:tc>
      </w:tr>
      <w:tr w:rsidR="00A97B15" w:rsidRPr="00CD224F" w14:paraId="5EA1C322" w14:textId="77777777" w:rsidTr="00101087">
        <w:trPr>
          <w:trHeight w:val="20"/>
        </w:trPr>
        <w:tc>
          <w:tcPr>
            <w:tcW w:w="1072" w:type="pct"/>
            <w:vMerge/>
          </w:tcPr>
          <w:p w14:paraId="5EA1C320" w14:textId="77777777" w:rsidR="00A97B15" w:rsidRPr="00CD224F" w:rsidRDefault="00A97B15" w:rsidP="00101087"/>
        </w:tc>
        <w:tc>
          <w:tcPr>
            <w:tcW w:w="3928" w:type="pct"/>
          </w:tcPr>
          <w:p w14:paraId="5EA1C321" w14:textId="77777777" w:rsidR="00A97B15" w:rsidRPr="00CD224F" w:rsidRDefault="00A97B15" w:rsidP="00101087">
            <w:pPr>
              <w:jc w:val="both"/>
            </w:pPr>
            <w:r w:rsidRPr="00CD224F">
              <w:t>Выбирать в соответствии с технической документацией и подготавливать к работе универсальные и специальные средства калибровки и вспомогательное оборудование</w:t>
            </w:r>
          </w:p>
        </w:tc>
      </w:tr>
      <w:tr w:rsidR="00A97B15" w:rsidRPr="00CD224F" w14:paraId="5EA1C325" w14:textId="77777777" w:rsidTr="00101087">
        <w:trPr>
          <w:trHeight w:val="20"/>
        </w:trPr>
        <w:tc>
          <w:tcPr>
            <w:tcW w:w="1072" w:type="pct"/>
            <w:vMerge/>
          </w:tcPr>
          <w:p w14:paraId="5EA1C323" w14:textId="77777777" w:rsidR="00A97B15" w:rsidRPr="00CD224F" w:rsidRDefault="00A97B15" w:rsidP="00101087"/>
        </w:tc>
        <w:tc>
          <w:tcPr>
            <w:tcW w:w="3928" w:type="pct"/>
          </w:tcPr>
          <w:p w14:paraId="5EA1C324" w14:textId="77777777" w:rsidR="00A97B15" w:rsidRPr="00CD224F" w:rsidRDefault="00A97B15" w:rsidP="00101087">
            <w:pPr>
              <w:jc w:val="both"/>
            </w:pPr>
            <w:r w:rsidRPr="00CD224F">
              <w:t>Выбирать в соответствии с технической документацией и подготавливать к работе универсальные и специальные средства поверки и вспомогательное оборудование</w:t>
            </w:r>
          </w:p>
        </w:tc>
      </w:tr>
      <w:tr w:rsidR="00A97B15" w:rsidRPr="00CD224F" w14:paraId="5EA1C328" w14:textId="77777777" w:rsidTr="00101087">
        <w:trPr>
          <w:trHeight w:val="20"/>
        </w:trPr>
        <w:tc>
          <w:tcPr>
            <w:tcW w:w="1072" w:type="pct"/>
            <w:vMerge/>
          </w:tcPr>
          <w:p w14:paraId="5EA1C326" w14:textId="77777777" w:rsidR="00A97B15" w:rsidRPr="00CD224F" w:rsidRDefault="00A97B15" w:rsidP="00101087"/>
        </w:tc>
        <w:tc>
          <w:tcPr>
            <w:tcW w:w="3928" w:type="pct"/>
          </w:tcPr>
          <w:p w14:paraId="5EA1C327" w14:textId="628509E6" w:rsidR="00A97B15" w:rsidRPr="00CD224F" w:rsidRDefault="007658FB" w:rsidP="00101087">
            <w:pPr>
              <w:jc w:val="both"/>
            </w:pPr>
            <w:r w:rsidRPr="00CD224F">
              <w:t>Выявлять</w:t>
            </w:r>
            <w:r w:rsidR="00C11D24">
              <w:t xml:space="preserve"> </w:t>
            </w:r>
            <w:r w:rsidR="00A97B15" w:rsidRPr="00CD224F">
              <w:t>наличие дефектов и повреждений при внешнем осмотре простых, средней сложности, сложных мер и измерительных приборов</w:t>
            </w:r>
          </w:p>
        </w:tc>
      </w:tr>
      <w:tr w:rsidR="00A97B15" w:rsidRPr="00CD224F" w14:paraId="5EA1C32B" w14:textId="77777777" w:rsidTr="00101087">
        <w:trPr>
          <w:trHeight w:val="20"/>
        </w:trPr>
        <w:tc>
          <w:tcPr>
            <w:tcW w:w="1072" w:type="pct"/>
            <w:vMerge/>
          </w:tcPr>
          <w:p w14:paraId="5EA1C329" w14:textId="77777777" w:rsidR="00A97B15" w:rsidRPr="00CD224F" w:rsidRDefault="00A97B15" w:rsidP="00101087"/>
        </w:tc>
        <w:tc>
          <w:tcPr>
            <w:tcW w:w="3928" w:type="pct"/>
          </w:tcPr>
          <w:p w14:paraId="5EA1C32A" w14:textId="77777777" w:rsidR="00A97B15" w:rsidRPr="00CD224F" w:rsidRDefault="00A97B15" w:rsidP="00101087">
            <w:pPr>
              <w:jc w:val="both"/>
            </w:pPr>
            <w:r w:rsidRPr="00CD224F">
              <w:t>Проверять взаимодействие подвижных частей при опробовании простых, средней сложности, сложных мер и измерительных приборов</w:t>
            </w:r>
          </w:p>
        </w:tc>
      </w:tr>
      <w:tr w:rsidR="00A97B15" w:rsidRPr="00CD224F" w14:paraId="5EA1C32E" w14:textId="77777777" w:rsidTr="00101087">
        <w:trPr>
          <w:trHeight w:val="20"/>
        </w:trPr>
        <w:tc>
          <w:tcPr>
            <w:tcW w:w="1072" w:type="pct"/>
            <w:vMerge/>
          </w:tcPr>
          <w:p w14:paraId="5EA1C32C" w14:textId="77777777" w:rsidR="00A97B15" w:rsidRPr="00CD224F" w:rsidRDefault="00A97B15" w:rsidP="00101087"/>
        </w:tc>
        <w:tc>
          <w:tcPr>
            <w:tcW w:w="3928" w:type="pct"/>
          </w:tcPr>
          <w:p w14:paraId="5EA1C32D" w14:textId="77777777" w:rsidR="00A97B15" w:rsidRPr="00CD224F" w:rsidRDefault="00A97B15" w:rsidP="00101087">
            <w:pPr>
              <w:jc w:val="both"/>
            </w:pPr>
            <w:r w:rsidRPr="00CD224F">
              <w:t>Использовать универсальные и специальные средства калибровки и вспомогательное оборудование для определения метрологических характеристик простых, средней сложности, сложных мер и измерительных приборов</w:t>
            </w:r>
          </w:p>
        </w:tc>
      </w:tr>
      <w:tr w:rsidR="00A97B15" w:rsidRPr="00CD224F" w14:paraId="5EA1C331" w14:textId="77777777" w:rsidTr="00101087">
        <w:trPr>
          <w:trHeight w:val="20"/>
        </w:trPr>
        <w:tc>
          <w:tcPr>
            <w:tcW w:w="1072" w:type="pct"/>
            <w:vMerge/>
          </w:tcPr>
          <w:p w14:paraId="5EA1C32F" w14:textId="77777777" w:rsidR="00A97B15" w:rsidRPr="00CD224F" w:rsidRDefault="00A97B15" w:rsidP="00101087"/>
        </w:tc>
        <w:tc>
          <w:tcPr>
            <w:tcW w:w="3928" w:type="pct"/>
          </w:tcPr>
          <w:p w14:paraId="5EA1C330" w14:textId="77777777" w:rsidR="00A97B15" w:rsidRPr="00CD224F" w:rsidRDefault="00A97B15" w:rsidP="00101087">
            <w:pPr>
              <w:jc w:val="both"/>
            </w:pPr>
            <w:r w:rsidRPr="00CD224F">
              <w:t>Использовать универсальные и специальные средства поверки и вспомогательное оборудование для определения метрологических характеристик простых, средней сложности, сложных мер и измерительных приборов</w:t>
            </w:r>
          </w:p>
        </w:tc>
      </w:tr>
      <w:tr w:rsidR="00A97B15" w:rsidRPr="00CD224F" w14:paraId="5EA1C334" w14:textId="77777777" w:rsidTr="00101087">
        <w:trPr>
          <w:trHeight w:val="20"/>
        </w:trPr>
        <w:tc>
          <w:tcPr>
            <w:tcW w:w="1072" w:type="pct"/>
            <w:vMerge/>
          </w:tcPr>
          <w:p w14:paraId="5EA1C332" w14:textId="77777777" w:rsidR="00A97B15" w:rsidRPr="00CD224F" w:rsidRDefault="00A97B15" w:rsidP="00101087"/>
        </w:tc>
        <w:tc>
          <w:tcPr>
            <w:tcW w:w="3928" w:type="pct"/>
          </w:tcPr>
          <w:p w14:paraId="5EA1C333" w14:textId="77777777" w:rsidR="00A97B15" w:rsidRPr="00CD224F" w:rsidRDefault="00A97B15" w:rsidP="00101087">
            <w:pPr>
              <w:jc w:val="both"/>
            </w:pPr>
            <w:r w:rsidRPr="00CD224F">
              <w:t>Обрабатывать результаты измерений при выполнении калибровки, поверки простых, средней сложности, сложных мер и измерительных приборов</w:t>
            </w:r>
          </w:p>
        </w:tc>
      </w:tr>
      <w:tr w:rsidR="00A97B15" w:rsidRPr="00CD224F" w14:paraId="5EA1C337" w14:textId="77777777" w:rsidTr="00101087">
        <w:trPr>
          <w:trHeight w:val="20"/>
        </w:trPr>
        <w:tc>
          <w:tcPr>
            <w:tcW w:w="1072" w:type="pct"/>
            <w:vMerge/>
          </w:tcPr>
          <w:p w14:paraId="5EA1C335" w14:textId="77777777" w:rsidR="00A97B15" w:rsidRPr="00CD224F" w:rsidRDefault="00A97B15" w:rsidP="00101087"/>
        </w:tc>
        <w:tc>
          <w:tcPr>
            <w:tcW w:w="3928" w:type="pct"/>
          </w:tcPr>
          <w:p w14:paraId="5EA1C336" w14:textId="77777777" w:rsidR="00A97B15" w:rsidRPr="00CD224F" w:rsidRDefault="00A97B15" w:rsidP="00101087">
            <w:pPr>
              <w:jc w:val="both"/>
            </w:pPr>
            <w:r w:rsidRPr="00CD224F">
              <w:t>Выполнять калибровку простых, средней сложности и сложных измерительных приборов</w:t>
            </w:r>
          </w:p>
        </w:tc>
      </w:tr>
      <w:tr w:rsidR="00A97B15" w:rsidRPr="00CD224F" w14:paraId="5EA1C33A" w14:textId="77777777" w:rsidTr="00101087">
        <w:trPr>
          <w:trHeight w:val="20"/>
        </w:trPr>
        <w:tc>
          <w:tcPr>
            <w:tcW w:w="1072" w:type="pct"/>
            <w:vMerge/>
          </w:tcPr>
          <w:p w14:paraId="5EA1C338" w14:textId="77777777" w:rsidR="00A97B15" w:rsidRPr="00CD224F" w:rsidRDefault="00A97B15" w:rsidP="00101087"/>
        </w:tc>
        <w:tc>
          <w:tcPr>
            <w:tcW w:w="3928" w:type="pct"/>
          </w:tcPr>
          <w:p w14:paraId="5EA1C339" w14:textId="77777777" w:rsidR="00A97B15" w:rsidRPr="00CD224F" w:rsidRDefault="00A97B15" w:rsidP="00101087">
            <w:pPr>
              <w:jc w:val="both"/>
            </w:pPr>
            <w:r w:rsidRPr="00CD224F">
              <w:t>Осуществлять поверку простых, средней сложности, сложных мер и измерительных приборов</w:t>
            </w:r>
          </w:p>
        </w:tc>
      </w:tr>
      <w:tr w:rsidR="00A97B15" w:rsidRPr="00CD224F" w14:paraId="5EA1C33D" w14:textId="77777777" w:rsidTr="00101087">
        <w:trPr>
          <w:trHeight w:val="20"/>
        </w:trPr>
        <w:tc>
          <w:tcPr>
            <w:tcW w:w="1072" w:type="pct"/>
            <w:vMerge/>
          </w:tcPr>
          <w:p w14:paraId="5EA1C33B" w14:textId="77777777" w:rsidR="00A97B15" w:rsidRPr="00CD224F" w:rsidRDefault="00A97B15" w:rsidP="00101087"/>
        </w:tc>
        <w:tc>
          <w:tcPr>
            <w:tcW w:w="3928" w:type="pct"/>
          </w:tcPr>
          <w:p w14:paraId="5EA1C33C" w14:textId="77777777" w:rsidR="00A97B15" w:rsidRPr="00CD224F" w:rsidRDefault="002915CC" w:rsidP="00101087">
            <w:pPr>
              <w:jc w:val="both"/>
            </w:pPr>
            <w:r w:rsidRPr="00CD224F">
              <w:t>Документально оформлять результаты</w:t>
            </w:r>
            <w:r w:rsidR="00A97B15" w:rsidRPr="00CD224F">
              <w:t xml:space="preserve"> калибровки, поверки простых, средней сложности, сложных мер и измерительных приборов</w:t>
            </w:r>
          </w:p>
        </w:tc>
      </w:tr>
      <w:tr w:rsidR="002915CC" w:rsidRPr="00CD224F" w14:paraId="5EA1C340" w14:textId="77777777" w:rsidTr="00101087">
        <w:trPr>
          <w:trHeight w:val="20"/>
        </w:trPr>
        <w:tc>
          <w:tcPr>
            <w:tcW w:w="1072" w:type="pct"/>
            <w:vMerge/>
          </w:tcPr>
          <w:p w14:paraId="5EA1C33E" w14:textId="77777777" w:rsidR="002915CC" w:rsidRPr="00CD224F" w:rsidRDefault="002915CC" w:rsidP="00101087"/>
        </w:tc>
        <w:tc>
          <w:tcPr>
            <w:tcW w:w="3928" w:type="pct"/>
          </w:tcPr>
          <w:p w14:paraId="5EA1C33F" w14:textId="77777777" w:rsidR="002915CC" w:rsidRPr="00CD224F" w:rsidRDefault="002915CC" w:rsidP="00101087">
            <w:pPr>
              <w:jc w:val="both"/>
            </w:pPr>
            <w:r w:rsidRPr="00CD224F">
              <w:t>Использовать шаблоны документов в электронном виде для оформления результатов контроля</w:t>
            </w:r>
          </w:p>
        </w:tc>
      </w:tr>
      <w:tr w:rsidR="00A97B15" w:rsidRPr="00CD224F" w14:paraId="5EA1C346" w14:textId="77777777" w:rsidTr="00101087">
        <w:trPr>
          <w:trHeight w:val="20"/>
        </w:trPr>
        <w:tc>
          <w:tcPr>
            <w:tcW w:w="1072" w:type="pct"/>
            <w:vMerge/>
          </w:tcPr>
          <w:p w14:paraId="5EA1C344" w14:textId="77777777" w:rsidR="00A97B15" w:rsidRPr="00CD224F" w:rsidRDefault="00A97B15" w:rsidP="00101087"/>
        </w:tc>
        <w:tc>
          <w:tcPr>
            <w:tcW w:w="3928" w:type="pct"/>
          </w:tcPr>
          <w:p w14:paraId="5EA1C345" w14:textId="77777777" w:rsidR="00A97B15" w:rsidRPr="00CD224F" w:rsidRDefault="00A97B15" w:rsidP="00101087">
            <w:pPr>
              <w:jc w:val="both"/>
            </w:pPr>
            <w:r w:rsidRPr="00CD224F">
              <w:t>Поддерживать состояние рабочего места в соответствии с требованиями охраны труда, пожарной, промышленной, экологической и электробезопасности</w:t>
            </w:r>
          </w:p>
        </w:tc>
      </w:tr>
      <w:tr w:rsidR="00A97B15" w:rsidRPr="00CD224F" w14:paraId="5EA1C349" w14:textId="77777777" w:rsidTr="00101087">
        <w:trPr>
          <w:trHeight w:val="20"/>
        </w:trPr>
        <w:tc>
          <w:tcPr>
            <w:tcW w:w="1072" w:type="pct"/>
            <w:vMerge w:val="restart"/>
          </w:tcPr>
          <w:p w14:paraId="5EA1C347" w14:textId="77777777" w:rsidR="00A97B15" w:rsidRPr="00CD224F" w:rsidRDefault="00A97B15" w:rsidP="00101087">
            <w:r w:rsidRPr="00CD224F">
              <w:t>Необходимые знания</w:t>
            </w:r>
          </w:p>
        </w:tc>
        <w:tc>
          <w:tcPr>
            <w:tcW w:w="3928" w:type="pct"/>
          </w:tcPr>
          <w:p w14:paraId="5EA1C348" w14:textId="77777777" w:rsidR="00A97B15" w:rsidRPr="00CD224F" w:rsidRDefault="00A97B15" w:rsidP="00101087">
            <w:pPr>
              <w:jc w:val="both"/>
            </w:pPr>
            <w:r w:rsidRPr="00CD224F">
              <w:t>Требования, предъявляемые к рабочему месту для производства работ по калибровке, поверке простых, средней сложности, сложных мер и измерительных приборов</w:t>
            </w:r>
          </w:p>
        </w:tc>
      </w:tr>
      <w:tr w:rsidR="00A97B15" w:rsidRPr="00CD224F" w14:paraId="5EA1C34C" w14:textId="77777777" w:rsidTr="00101087">
        <w:trPr>
          <w:trHeight w:val="20"/>
        </w:trPr>
        <w:tc>
          <w:tcPr>
            <w:tcW w:w="1072" w:type="pct"/>
            <w:vMerge/>
          </w:tcPr>
          <w:p w14:paraId="5EA1C34A" w14:textId="77777777" w:rsidR="00A97B15" w:rsidRPr="00CD224F" w:rsidRDefault="00A97B15" w:rsidP="00101087"/>
        </w:tc>
        <w:tc>
          <w:tcPr>
            <w:tcW w:w="3928" w:type="pct"/>
          </w:tcPr>
          <w:p w14:paraId="5EA1C34B" w14:textId="77777777" w:rsidR="00A97B15" w:rsidRPr="00CD224F" w:rsidRDefault="00A97B15" w:rsidP="00101087">
            <w:pPr>
              <w:jc w:val="both"/>
            </w:pPr>
            <w:r w:rsidRPr="00CD224F">
              <w:t>Виды, конструкция, назначение простых, средней сложности, сложных мер и измерительных приборов</w:t>
            </w:r>
          </w:p>
        </w:tc>
      </w:tr>
      <w:tr w:rsidR="00E67DAE" w:rsidRPr="00CD224F" w14:paraId="5EA1C34F" w14:textId="77777777" w:rsidTr="00101087">
        <w:trPr>
          <w:trHeight w:val="20"/>
        </w:trPr>
        <w:tc>
          <w:tcPr>
            <w:tcW w:w="1072" w:type="pct"/>
            <w:vMerge/>
          </w:tcPr>
          <w:p w14:paraId="5EA1C34D" w14:textId="77777777" w:rsidR="00E67DAE" w:rsidRPr="00CD224F" w:rsidRDefault="00E67DAE" w:rsidP="00101087"/>
        </w:tc>
        <w:tc>
          <w:tcPr>
            <w:tcW w:w="3928" w:type="pct"/>
          </w:tcPr>
          <w:p w14:paraId="5EA1C34E" w14:textId="77777777" w:rsidR="00E67DAE" w:rsidRPr="00CD224F" w:rsidRDefault="00E67DAE" w:rsidP="00101087">
            <w:pPr>
              <w:jc w:val="both"/>
            </w:pPr>
            <w:r w:rsidRPr="00CD224F">
              <w:rPr>
                <w:lang w:eastAsia="en-US"/>
              </w:rPr>
              <w:t>Порядок работы с персональной вычислительной техникой</w:t>
            </w:r>
          </w:p>
        </w:tc>
      </w:tr>
      <w:tr w:rsidR="00E67DAE" w:rsidRPr="00CD224F" w14:paraId="5EA1C352" w14:textId="77777777" w:rsidTr="00101087">
        <w:trPr>
          <w:trHeight w:val="20"/>
        </w:trPr>
        <w:tc>
          <w:tcPr>
            <w:tcW w:w="1072" w:type="pct"/>
            <w:vMerge/>
          </w:tcPr>
          <w:p w14:paraId="5EA1C350" w14:textId="77777777" w:rsidR="00E67DAE" w:rsidRPr="00CD224F" w:rsidRDefault="00E67DAE" w:rsidP="00101087"/>
        </w:tc>
        <w:tc>
          <w:tcPr>
            <w:tcW w:w="3928" w:type="pct"/>
          </w:tcPr>
          <w:p w14:paraId="5EA1C351" w14:textId="77777777" w:rsidR="00E67DAE" w:rsidRPr="00CD224F" w:rsidRDefault="00E67DAE" w:rsidP="00101087">
            <w:pPr>
              <w:jc w:val="both"/>
            </w:pPr>
            <w:r w:rsidRPr="00CD224F">
              <w:rPr>
                <w:lang w:eastAsia="en-US"/>
              </w:rPr>
              <w:t>Порядок работы с файловой системой</w:t>
            </w:r>
          </w:p>
        </w:tc>
      </w:tr>
      <w:tr w:rsidR="00E67DAE" w:rsidRPr="00CD224F" w14:paraId="5EA1C355" w14:textId="77777777" w:rsidTr="00101087">
        <w:trPr>
          <w:trHeight w:val="20"/>
        </w:trPr>
        <w:tc>
          <w:tcPr>
            <w:tcW w:w="1072" w:type="pct"/>
            <w:vMerge/>
          </w:tcPr>
          <w:p w14:paraId="5EA1C353" w14:textId="77777777" w:rsidR="00E67DAE" w:rsidRPr="00CD224F" w:rsidRDefault="00E67DAE" w:rsidP="00101087"/>
        </w:tc>
        <w:tc>
          <w:tcPr>
            <w:tcW w:w="3928" w:type="pct"/>
          </w:tcPr>
          <w:p w14:paraId="5EA1C354" w14:textId="77777777" w:rsidR="00E67DAE" w:rsidRPr="00CD224F" w:rsidRDefault="00E67DAE" w:rsidP="00101087">
            <w:pPr>
              <w:jc w:val="both"/>
            </w:pPr>
            <w:r w:rsidRPr="00CD224F">
              <w:rPr>
                <w:lang w:eastAsia="en-US"/>
              </w:rPr>
              <w:t>Основные форматы представления электронной графической и текстовой информации</w:t>
            </w:r>
          </w:p>
        </w:tc>
      </w:tr>
      <w:tr w:rsidR="00E67DAE" w:rsidRPr="00CD224F" w14:paraId="5EA1C358" w14:textId="77777777" w:rsidTr="00101087">
        <w:trPr>
          <w:trHeight w:val="20"/>
        </w:trPr>
        <w:tc>
          <w:tcPr>
            <w:tcW w:w="1072" w:type="pct"/>
            <w:vMerge/>
          </w:tcPr>
          <w:p w14:paraId="5EA1C356" w14:textId="77777777" w:rsidR="00E67DAE" w:rsidRPr="00CD224F" w:rsidRDefault="00E67DAE" w:rsidP="00101087"/>
        </w:tc>
        <w:tc>
          <w:tcPr>
            <w:tcW w:w="3928" w:type="pct"/>
          </w:tcPr>
          <w:p w14:paraId="5EA1C357" w14:textId="77777777" w:rsidR="00E67DAE" w:rsidRPr="00CD224F" w:rsidRDefault="00E67DAE" w:rsidP="00101087">
            <w:pPr>
              <w:jc w:val="both"/>
            </w:pPr>
            <w:r w:rsidRPr="00CD224F">
              <w:rPr>
                <w:lang w:eastAsia="en-US"/>
              </w:rPr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E67DAE" w:rsidRPr="00CD224F" w14:paraId="5EA1C35B" w14:textId="77777777" w:rsidTr="00101087">
        <w:trPr>
          <w:trHeight w:val="20"/>
        </w:trPr>
        <w:tc>
          <w:tcPr>
            <w:tcW w:w="1072" w:type="pct"/>
            <w:vMerge/>
          </w:tcPr>
          <w:p w14:paraId="5EA1C359" w14:textId="77777777" w:rsidR="00E67DAE" w:rsidRPr="00CD224F" w:rsidRDefault="00E67DAE" w:rsidP="00101087"/>
        </w:tc>
        <w:tc>
          <w:tcPr>
            <w:tcW w:w="3928" w:type="pct"/>
          </w:tcPr>
          <w:p w14:paraId="5EA1C35A" w14:textId="77777777" w:rsidR="00E67DAE" w:rsidRPr="00CD224F" w:rsidRDefault="00E67DAE" w:rsidP="00101087">
            <w:pPr>
              <w:jc w:val="both"/>
            </w:pPr>
            <w:r w:rsidRPr="00CD224F">
              <w:rPr>
                <w:lang w:eastAsia="en-US"/>
              </w:rPr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E67DAE" w:rsidRPr="00CD224F" w14:paraId="5EA1C35E" w14:textId="77777777" w:rsidTr="00101087">
        <w:trPr>
          <w:trHeight w:val="20"/>
        </w:trPr>
        <w:tc>
          <w:tcPr>
            <w:tcW w:w="1072" w:type="pct"/>
            <w:vMerge/>
          </w:tcPr>
          <w:p w14:paraId="5EA1C35C" w14:textId="77777777" w:rsidR="00E67DAE" w:rsidRPr="00CD224F" w:rsidRDefault="00E67DAE" w:rsidP="00101087"/>
        </w:tc>
        <w:tc>
          <w:tcPr>
            <w:tcW w:w="3928" w:type="pct"/>
          </w:tcPr>
          <w:p w14:paraId="5EA1C35D" w14:textId="77777777" w:rsidR="00E67DAE" w:rsidRPr="00CD224F" w:rsidRDefault="00E67DAE" w:rsidP="00101087">
            <w:pPr>
              <w:jc w:val="both"/>
            </w:pPr>
            <w:r w:rsidRPr="00CD224F">
              <w:rPr>
                <w:lang w:eastAsia="en-US"/>
              </w:rPr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E67DAE" w:rsidRPr="00CD224F" w14:paraId="5EA1C361" w14:textId="77777777" w:rsidTr="00101087">
        <w:trPr>
          <w:trHeight w:val="20"/>
        </w:trPr>
        <w:tc>
          <w:tcPr>
            <w:tcW w:w="1072" w:type="pct"/>
            <w:vMerge/>
          </w:tcPr>
          <w:p w14:paraId="5EA1C35F" w14:textId="77777777" w:rsidR="00E67DAE" w:rsidRPr="00CD224F" w:rsidRDefault="00E67DAE" w:rsidP="00101087"/>
        </w:tc>
        <w:tc>
          <w:tcPr>
            <w:tcW w:w="3928" w:type="pct"/>
          </w:tcPr>
          <w:p w14:paraId="5EA1C360" w14:textId="77777777" w:rsidR="00E67DAE" w:rsidRPr="00CD224F" w:rsidRDefault="00E67DAE" w:rsidP="00101087">
            <w:pPr>
              <w:jc w:val="both"/>
            </w:pPr>
            <w:r w:rsidRPr="00CD224F">
              <w:rPr>
                <w:lang w:eastAsia="en-US"/>
              </w:rPr>
              <w:t>Текстовые редакторы (процессоры): наименования, возможности и порядок работы в них</w:t>
            </w:r>
          </w:p>
        </w:tc>
      </w:tr>
      <w:tr w:rsidR="00E67DAE" w:rsidRPr="00CD224F" w14:paraId="5EA1C364" w14:textId="77777777" w:rsidTr="00101087">
        <w:trPr>
          <w:trHeight w:val="20"/>
        </w:trPr>
        <w:tc>
          <w:tcPr>
            <w:tcW w:w="1072" w:type="pct"/>
            <w:vMerge/>
          </w:tcPr>
          <w:p w14:paraId="5EA1C362" w14:textId="77777777" w:rsidR="00E67DAE" w:rsidRPr="00CD224F" w:rsidRDefault="00E67DAE" w:rsidP="00101087"/>
        </w:tc>
        <w:tc>
          <w:tcPr>
            <w:tcW w:w="3928" w:type="pct"/>
          </w:tcPr>
          <w:p w14:paraId="5EA1C363" w14:textId="77777777" w:rsidR="00E67DAE" w:rsidRPr="00CD224F" w:rsidRDefault="00E67DAE" w:rsidP="00101087">
            <w:pPr>
              <w:jc w:val="both"/>
            </w:pPr>
            <w:r w:rsidRPr="00CD224F">
              <w:t>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</w:tr>
      <w:tr w:rsidR="00A97B15" w:rsidRPr="00CD224F" w14:paraId="5EA1C367" w14:textId="77777777" w:rsidTr="00101087">
        <w:trPr>
          <w:trHeight w:val="20"/>
        </w:trPr>
        <w:tc>
          <w:tcPr>
            <w:tcW w:w="1072" w:type="pct"/>
            <w:vMerge/>
          </w:tcPr>
          <w:p w14:paraId="5EA1C365" w14:textId="77777777" w:rsidR="00A97B15" w:rsidRPr="00CD224F" w:rsidRDefault="00A97B15" w:rsidP="00101087"/>
        </w:tc>
        <w:tc>
          <w:tcPr>
            <w:tcW w:w="3928" w:type="pct"/>
          </w:tcPr>
          <w:p w14:paraId="5EA1C366" w14:textId="77777777" w:rsidR="00A97B15" w:rsidRPr="00CD224F" w:rsidRDefault="00A97B15" w:rsidP="00101087">
            <w:pPr>
              <w:jc w:val="both"/>
            </w:pPr>
            <w:r w:rsidRPr="00CD224F">
              <w:t>Основы машиностроительного черчения в объеме, необходимом для выполнения работы</w:t>
            </w:r>
          </w:p>
        </w:tc>
      </w:tr>
      <w:tr w:rsidR="00A97B15" w:rsidRPr="00CD224F" w14:paraId="5EA1C36A" w14:textId="77777777" w:rsidTr="00101087">
        <w:trPr>
          <w:trHeight w:val="20"/>
        </w:trPr>
        <w:tc>
          <w:tcPr>
            <w:tcW w:w="1072" w:type="pct"/>
            <w:vMerge/>
          </w:tcPr>
          <w:p w14:paraId="5EA1C368" w14:textId="77777777" w:rsidR="00A97B15" w:rsidRPr="00CD224F" w:rsidRDefault="00A97B15" w:rsidP="00101087"/>
        </w:tc>
        <w:tc>
          <w:tcPr>
            <w:tcW w:w="3928" w:type="pct"/>
          </w:tcPr>
          <w:p w14:paraId="5EA1C369" w14:textId="77777777" w:rsidR="00A97B15" w:rsidRPr="00CD224F" w:rsidRDefault="00A97B15" w:rsidP="00101087">
            <w:pPr>
              <w:jc w:val="both"/>
            </w:pPr>
            <w:r w:rsidRPr="00CD224F">
              <w:t>Правила чтения технической документации в объеме, необходимом для выполнения работы</w:t>
            </w:r>
          </w:p>
        </w:tc>
      </w:tr>
      <w:tr w:rsidR="00A97B15" w:rsidRPr="00CD224F" w14:paraId="5EA1C36D" w14:textId="77777777" w:rsidTr="00101087">
        <w:trPr>
          <w:trHeight w:val="20"/>
        </w:trPr>
        <w:tc>
          <w:tcPr>
            <w:tcW w:w="1072" w:type="pct"/>
            <w:vMerge/>
          </w:tcPr>
          <w:p w14:paraId="5EA1C36B" w14:textId="77777777" w:rsidR="00A97B15" w:rsidRPr="00CD224F" w:rsidRDefault="00A97B15" w:rsidP="00101087"/>
        </w:tc>
        <w:tc>
          <w:tcPr>
            <w:tcW w:w="3928" w:type="pct"/>
          </w:tcPr>
          <w:p w14:paraId="5EA1C36C" w14:textId="77777777" w:rsidR="00A97B15" w:rsidRPr="00CD224F" w:rsidRDefault="00A97B15" w:rsidP="00101087">
            <w:pPr>
              <w:jc w:val="both"/>
            </w:pPr>
            <w:r w:rsidRPr="00CD224F">
              <w:t>Технические требования, предъявляемые к простым, средней сложности, сложным мерам и измерительным приборам</w:t>
            </w:r>
          </w:p>
        </w:tc>
      </w:tr>
      <w:tr w:rsidR="00A97B15" w:rsidRPr="00CD224F" w14:paraId="5EA1C370" w14:textId="77777777" w:rsidTr="00101087">
        <w:trPr>
          <w:trHeight w:val="20"/>
        </w:trPr>
        <w:tc>
          <w:tcPr>
            <w:tcW w:w="1072" w:type="pct"/>
            <w:vMerge/>
          </w:tcPr>
          <w:p w14:paraId="5EA1C36E" w14:textId="77777777" w:rsidR="00A97B15" w:rsidRPr="00CD224F" w:rsidRDefault="00A97B15" w:rsidP="00101087"/>
        </w:tc>
        <w:tc>
          <w:tcPr>
            <w:tcW w:w="3928" w:type="pct"/>
          </w:tcPr>
          <w:p w14:paraId="5EA1C36F" w14:textId="77777777" w:rsidR="00A97B15" w:rsidRPr="00CD224F" w:rsidRDefault="00A97B15" w:rsidP="00101087">
            <w:pPr>
              <w:jc w:val="both"/>
            </w:pPr>
            <w:r w:rsidRPr="00CD224F">
              <w:t>Требования к оснащению и организации рабочего места для проведения калибровки, поверки простых, средней сложности, сложных мер и измерительных приборов</w:t>
            </w:r>
          </w:p>
        </w:tc>
      </w:tr>
      <w:tr w:rsidR="00A97B15" w:rsidRPr="00CD224F" w14:paraId="5EA1C373" w14:textId="77777777" w:rsidTr="00101087">
        <w:trPr>
          <w:trHeight w:val="20"/>
        </w:trPr>
        <w:tc>
          <w:tcPr>
            <w:tcW w:w="1072" w:type="pct"/>
            <w:vMerge/>
          </w:tcPr>
          <w:p w14:paraId="5EA1C371" w14:textId="77777777" w:rsidR="00A97B15" w:rsidRPr="00CD224F" w:rsidRDefault="00A97B15" w:rsidP="00101087"/>
        </w:tc>
        <w:tc>
          <w:tcPr>
            <w:tcW w:w="3928" w:type="pct"/>
          </w:tcPr>
          <w:p w14:paraId="5EA1C372" w14:textId="77777777" w:rsidR="00A97B15" w:rsidRPr="00CD224F" w:rsidRDefault="00A97B15" w:rsidP="00101087">
            <w:pPr>
              <w:jc w:val="both"/>
            </w:pPr>
            <w:r w:rsidRPr="00CD224F">
              <w:t>Нормативно-техническая документация на проведение калибровки, поверки простых, средней сложности, сложных мер и измерительных приборов</w:t>
            </w:r>
          </w:p>
        </w:tc>
      </w:tr>
      <w:tr w:rsidR="00A97B15" w:rsidRPr="00CD224F" w14:paraId="5EA1C376" w14:textId="77777777" w:rsidTr="00101087">
        <w:trPr>
          <w:trHeight w:val="20"/>
        </w:trPr>
        <w:tc>
          <w:tcPr>
            <w:tcW w:w="1072" w:type="pct"/>
            <w:vMerge/>
          </w:tcPr>
          <w:p w14:paraId="5EA1C374" w14:textId="77777777" w:rsidR="00A97B15" w:rsidRPr="00CD224F" w:rsidRDefault="00A97B15" w:rsidP="00101087"/>
        </w:tc>
        <w:tc>
          <w:tcPr>
            <w:tcW w:w="3928" w:type="pct"/>
          </w:tcPr>
          <w:p w14:paraId="5EA1C375" w14:textId="77777777" w:rsidR="00A97B15" w:rsidRPr="00CD224F" w:rsidRDefault="00A97B15" w:rsidP="00101087">
            <w:pPr>
              <w:jc w:val="both"/>
            </w:pPr>
            <w:r w:rsidRPr="00CD224F">
              <w:t>Порядок проведения калибровки простых, средней сложности и сложных измерительных приборов</w:t>
            </w:r>
          </w:p>
        </w:tc>
      </w:tr>
      <w:tr w:rsidR="00A97B15" w:rsidRPr="00CD224F" w14:paraId="5EA1C379" w14:textId="77777777" w:rsidTr="00101087">
        <w:trPr>
          <w:trHeight w:val="20"/>
        </w:trPr>
        <w:tc>
          <w:tcPr>
            <w:tcW w:w="1072" w:type="pct"/>
            <w:vMerge/>
          </w:tcPr>
          <w:p w14:paraId="5EA1C377" w14:textId="77777777" w:rsidR="00A97B15" w:rsidRPr="00CD224F" w:rsidRDefault="00A97B15" w:rsidP="00101087"/>
        </w:tc>
        <w:tc>
          <w:tcPr>
            <w:tcW w:w="3928" w:type="pct"/>
          </w:tcPr>
          <w:p w14:paraId="5EA1C378" w14:textId="31888ADD" w:rsidR="00A97B15" w:rsidRPr="00CD224F" w:rsidRDefault="00A97B15" w:rsidP="00101087">
            <w:pPr>
              <w:jc w:val="both"/>
            </w:pPr>
            <w:r w:rsidRPr="00CD224F">
              <w:t xml:space="preserve">Виды, конструкции, назначение, возможности и правила </w:t>
            </w:r>
            <w:r w:rsidR="00942933" w:rsidRPr="00CD224F">
              <w:t>применения универсальных</w:t>
            </w:r>
            <w:r w:rsidRPr="00CD224F">
              <w:t xml:space="preserve"> и специальных средств калибровки и вспомогательного оборудования</w:t>
            </w:r>
          </w:p>
        </w:tc>
      </w:tr>
      <w:tr w:rsidR="00A97B15" w:rsidRPr="00CD224F" w14:paraId="5EA1C37C" w14:textId="77777777" w:rsidTr="00101087">
        <w:trPr>
          <w:trHeight w:val="20"/>
        </w:trPr>
        <w:tc>
          <w:tcPr>
            <w:tcW w:w="1072" w:type="pct"/>
            <w:vMerge/>
          </w:tcPr>
          <w:p w14:paraId="5EA1C37A" w14:textId="77777777" w:rsidR="00A97B15" w:rsidRPr="00CD224F" w:rsidRDefault="00A97B15" w:rsidP="00101087"/>
        </w:tc>
        <w:tc>
          <w:tcPr>
            <w:tcW w:w="3928" w:type="pct"/>
          </w:tcPr>
          <w:p w14:paraId="5EA1C37B" w14:textId="77777777" w:rsidR="00A97B15" w:rsidRPr="00CD224F" w:rsidRDefault="00A97B15" w:rsidP="00101087">
            <w:pPr>
              <w:jc w:val="both"/>
            </w:pPr>
            <w:r w:rsidRPr="00CD224F">
              <w:t>Порядок проведения поверки простых, средней сложности, сложных мер и измерительных приборов</w:t>
            </w:r>
          </w:p>
        </w:tc>
      </w:tr>
      <w:tr w:rsidR="00A97B15" w:rsidRPr="00CD224F" w14:paraId="5EA1C37F" w14:textId="77777777" w:rsidTr="00101087">
        <w:trPr>
          <w:trHeight w:val="20"/>
        </w:trPr>
        <w:tc>
          <w:tcPr>
            <w:tcW w:w="1072" w:type="pct"/>
            <w:vMerge/>
          </w:tcPr>
          <w:p w14:paraId="5EA1C37D" w14:textId="77777777" w:rsidR="00A97B15" w:rsidRPr="00CD224F" w:rsidRDefault="00A97B15" w:rsidP="00101087"/>
        </w:tc>
        <w:tc>
          <w:tcPr>
            <w:tcW w:w="3928" w:type="pct"/>
          </w:tcPr>
          <w:p w14:paraId="5EA1C37E" w14:textId="543C4873" w:rsidR="00A97B15" w:rsidRPr="00CD224F" w:rsidRDefault="00A97B15" w:rsidP="00101087">
            <w:pPr>
              <w:jc w:val="both"/>
            </w:pPr>
            <w:r w:rsidRPr="00CD224F">
              <w:t xml:space="preserve">Виды, конструкции, назначение, возможности и правила </w:t>
            </w:r>
            <w:r w:rsidR="00942933" w:rsidRPr="00CD224F">
              <w:t>применения универсальных</w:t>
            </w:r>
            <w:r w:rsidRPr="00CD224F">
              <w:t xml:space="preserve"> и специальных средств поверки и вспомогательного оборудования</w:t>
            </w:r>
          </w:p>
        </w:tc>
      </w:tr>
      <w:tr w:rsidR="00A97B15" w:rsidRPr="00CD224F" w14:paraId="5EA1C382" w14:textId="77777777" w:rsidTr="00101087">
        <w:trPr>
          <w:trHeight w:val="20"/>
        </w:trPr>
        <w:tc>
          <w:tcPr>
            <w:tcW w:w="1072" w:type="pct"/>
            <w:vMerge/>
          </w:tcPr>
          <w:p w14:paraId="5EA1C380" w14:textId="77777777" w:rsidR="00A97B15" w:rsidRPr="00CD224F" w:rsidRDefault="00A97B15" w:rsidP="00101087"/>
        </w:tc>
        <w:tc>
          <w:tcPr>
            <w:tcW w:w="3928" w:type="pct"/>
          </w:tcPr>
          <w:p w14:paraId="5EA1C381" w14:textId="77777777" w:rsidR="00A97B15" w:rsidRPr="00CD224F" w:rsidRDefault="00A97B15" w:rsidP="00101087">
            <w:pPr>
              <w:jc w:val="both"/>
            </w:pPr>
            <w:r w:rsidRPr="00CD224F">
              <w:t>Методы выполнения внешнего осмотра простых, средней сложности, сложных мер и измерительных приборов</w:t>
            </w:r>
          </w:p>
        </w:tc>
      </w:tr>
      <w:tr w:rsidR="00A97B15" w:rsidRPr="00CD224F" w14:paraId="5EA1C385" w14:textId="77777777" w:rsidTr="00101087">
        <w:trPr>
          <w:trHeight w:val="20"/>
        </w:trPr>
        <w:tc>
          <w:tcPr>
            <w:tcW w:w="1072" w:type="pct"/>
            <w:vMerge/>
          </w:tcPr>
          <w:p w14:paraId="5EA1C383" w14:textId="77777777" w:rsidR="00A97B15" w:rsidRPr="00CD224F" w:rsidRDefault="00A97B15" w:rsidP="00101087"/>
        </w:tc>
        <w:tc>
          <w:tcPr>
            <w:tcW w:w="3928" w:type="pct"/>
          </w:tcPr>
          <w:p w14:paraId="5EA1C384" w14:textId="77777777" w:rsidR="00A97B15" w:rsidRPr="00CD224F" w:rsidRDefault="00A97B15" w:rsidP="00101087">
            <w:pPr>
              <w:jc w:val="both"/>
            </w:pPr>
            <w:r w:rsidRPr="00CD224F">
              <w:t>Методы выполнения опробования простых, средней сложности, сложных мер и измерительных приборов</w:t>
            </w:r>
          </w:p>
        </w:tc>
      </w:tr>
      <w:tr w:rsidR="00A97B15" w:rsidRPr="00CD224F" w14:paraId="5EA1C388" w14:textId="77777777" w:rsidTr="00101087">
        <w:trPr>
          <w:trHeight w:val="20"/>
        </w:trPr>
        <w:tc>
          <w:tcPr>
            <w:tcW w:w="1072" w:type="pct"/>
            <w:vMerge/>
          </w:tcPr>
          <w:p w14:paraId="5EA1C386" w14:textId="77777777" w:rsidR="00A97B15" w:rsidRPr="00CD224F" w:rsidRDefault="00A97B15" w:rsidP="00101087"/>
        </w:tc>
        <w:tc>
          <w:tcPr>
            <w:tcW w:w="3928" w:type="pct"/>
          </w:tcPr>
          <w:p w14:paraId="5EA1C387" w14:textId="77777777" w:rsidR="00A97B15" w:rsidRPr="00CD224F" w:rsidRDefault="00A97B15" w:rsidP="00101087">
            <w:pPr>
              <w:jc w:val="both"/>
            </w:pPr>
            <w:r w:rsidRPr="00CD224F">
              <w:t xml:space="preserve">Методы определения метрологических характеристик простых, средней сложности, сложных мер и измерительных приборов </w:t>
            </w:r>
          </w:p>
        </w:tc>
      </w:tr>
      <w:tr w:rsidR="00A97B15" w:rsidRPr="00CD224F" w14:paraId="5EA1C38B" w14:textId="77777777" w:rsidTr="00101087">
        <w:trPr>
          <w:trHeight w:val="20"/>
        </w:trPr>
        <w:tc>
          <w:tcPr>
            <w:tcW w:w="1072" w:type="pct"/>
            <w:vMerge/>
          </w:tcPr>
          <w:p w14:paraId="5EA1C389" w14:textId="77777777" w:rsidR="00A97B15" w:rsidRPr="00CD224F" w:rsidRDefault="00A97B15" w:rsidP="00101087"/>
        </w:tc>
        <w:tc>
          <w:tcPr>
            <w:tcW w:w="3928" w:type="pct"/>
          </w:tcPr>
          <w:p w14:paraId="5EA1C38A" w14:textId="77777777" w:rsidR="00A97B15" w:rsidRPr="00CD224F" w:rsidRDefault="00A97B15" w:rsidP="00101087">
            <w:pPr>
              <w:jc w:val="both"/>
            </w:pPr>
            <w:r w:rsidRPr="00CD224F">
              <w:t>Методики обработки результатов измерений при выполнении калибровки, поверки средств измерений</w:t>
            </w:r>
          </w:p>
        </w:tc>
      </w:tr>
      <w:tr w:rsidR="00A97B15" w:rsidRPr="00CD224F" w14:paraId="5EA1C38E" w14:textId="77777777" w:rsidTr="00101087">
        <w:trPr>
          <w:trHeight w:val="20"/>
        </w:trPr>
        <w:tc>
          <w:tcPr>
            <w:tcW w:w="1072" w:type="pct"/>
            <w:vMerge/>
          </w:tcPr>
          <w:p w14:paraId="5EA1C38C" w14:textId="77777777" w:rsidR="00A97B15" w:rsidRPr="00CD224F" w:rsidRDefault="00A97B15" w:rsidP="00101087"/>
        </w:tc>
        <w:tc>
          <w:tcPr>
            <w:tcW w:w="3928" w:type="pct"/>
          </w:tcPr>
          <w:p w14:paraId="5EA1C38D" w14:textId="77777777" w:rsidR="00A97B15" w:rsidRPr="00CD224F" w:rsidRDefault="00A97B15" w:rsidP="00101087">
            <w:pPr>
              <w:jc w:val="both"/>
            </w:pPr>
            <w:r w:rsidRPr="00CD224F">
              <w:t>Основы материаловедения</w:t>
            </w:r>
          </w:p>
        </w:tc>
      </w:tr>
      <w:tr w:rsidR="00E67DAE" w:rsidRPr="00CD224F" w14:paraId="5EA1C391" w14:textId="77777777" w:rsidTr="00101087">
        <w:trPr>
          <w:trHeight w:val="20"/>
        </w:trPr>
        <w:tc>
          <w:tcPr>
            <w:tcW w:w="1072" w:type="pct"/>
            <w:vMerge/>
          </w:tcPr>
          <w:p w14:paraId="5EA1C38F" w14:textId="77777777" w:rsidR="00E67DAE" w:rsidRPr="00CD224F" w:rsidRDefault="00E67DAE" w:rsidP="00101087"/>
        </w:tc>
        <w:tc>
          <w:tcPr>
            <w:tcW w:w="3928" w:type="pct"/>
          </w:tcPr>
          <w:p w14:paraId="5EA1C390" w14:textId="77777777" w:rsidR="00E67DAE" w:rsidRPr="00CD224F" w:rsidRDefault="00E67DAE" w:rsidP="00101087">
            <w:pPr>
              <w:jc w:val="both"/>
            </w:pPr>
            <w:r w:rsidRPr="00CD224F">
              <w:t>Основы технических измерений</w:t>
            </w:r>
          </w:p>
        </w:tc>
      </w:tr>
      <w:tr w:rsidR="00E67DAE" w:rsidRPr="00CD224F" w14:paraId="5EA1C394" w14:textId="77777777" w:rsidTr="00101087">
        <w:trPr>
          <w:trHeight w:val="20"/>
        </w:trPr>
        <w:tc>
          <w:tcPr>
            <w:tcW w:w="1072" w:type="pct"/>
            <w:vMerge/>
          </w:tcPr>
          <w:p w14:paraId="5EA1C392" w14:textId="77777777" w:rsidR="00E67DAE" w:rsidRPr="00CD224F" w:rsidRDefault="00E67DAE" w:rsidP="00101087"/>
        </w:tc>
        <w:tc>
          <w:tcPr>
            <w:tcW w:w="3928" w:type="pct"/>
          </w:tcPr>
          <w:p w14:paraId="5EA1C393" w14:textId="77777777" w:rsidR="00E67DAE" w:rsidRPr="00CD224F" w:rsidRDefault="00E67DAE" w:rsidP="00101087">
            <w:pPr>
              <w:jc w:val="both"/>
            </w:pPr>
            <w:r w:rsidRPr="00CD224F">
              <w:t>Основы электротехники</w:t>
            </w:r>
          </w:p>
        </w:tc>
      </w:tr>
      <w:tr w:rsidR="00E67DAE" w:rsidRPr="00CD224F" w14:paraId="5EA1C397" w14:textId="77777777" w:rsidTr="00101087">
        <w:trPr>
          <w:trHeight w:val="20"/>
        </w:trPr>
        <w:tc>
          <w:tcPr>
            <w:tcW w:w="1072" w:type="pct"/>
            <w:vMerge/>
          </w:tcPr>
          <w:p w14:paraId="5EA1C395" w14:textId="77777777" w:rsidR="00E67DAE" w:rsidRPr="00CD224F" w:rsidRDefault="00E67DAE" w:rsidP="00101087"/>
        </w:tc>
        <w:tc>
          <w:tcPr>
            <w:tcW w:w="3928" w:type="pct"/>
          </w:tcPr>
          <w:p w14:paraId="5EA1C396" w14:textId="01F52D6D" w:rsidR="00E67DAE" w:rsidRPr="0065170F" w:rsidRDefault="00E67DAE" w:rsidP="00101087">
            <w:pPr>
              <w:jc w:val="both"/>
            </w:pPr>
            <w:r w:rsidRPr="0065170F">
              <w:t xml:space="preserve">Порядок документального оформления результатов </w:t>
            </w:r>
            <w:r w:rsidR="005E63BB" w:rsidRPr="0065170F">
              <w:t>калибровки и поверки простых, средней сложности, сложных мер и измерительных приборов</w:t>
            </w:r>
          </w:p>
        </w:tc>
      </w:tr>
      <w:tr w:rsidR="00E67DAE" w:rsidRPr="00CD224F" w14:paraId="5EA1C39A" w14:textId="77777777" w:rsidTr="00101087">
        <w:trPr>
          <w:trHeight w:val="20"/>
        </w:trPr>
        <w:tc>
          <w:tcPr>
            <w:tcW w:w="1072" w:type="pct"/>
            <w:vMerge/>
          </w:tcPr>
          <w:p w14:paraId="5EA1C398" w14:textId="77777777" w:rsidR="00E67DAE" w:rsidRPr="00CD224F" w:rsidRDefault="00E67DAE" w:rsidP="00101087"/>
        </w:tc>
        <w:tc>
          <w:tcPr>
            <w:tcW w:w="3928" w:type="pct"/>
          </w:tcPr>
          <w:p w14:paraId="5EA1C399" w14:textId="63EB1EF1" w:rsidR="00E67DAE" w:rsidRPr="0065170F" w:rsidRDefault="00E67DAE" w:rsidP="00101087">
            <w:pPr>
              <w:jc w:val="both"/>
            </w:pPr>
            <w:r w:rsidRPr="0065170F">
              <w:t xml:space="preserve">Виды документов, оформляемых по результатам </w:t>
            </w:r>
            <w:r w:rsidR="005E63BB" w:rsidRPr="0065170F">
              <w:t>калибровки и поверки простых, средней сложности, сложных мер и измерительных приборов</w:t>
            </w:r>
          </w:p>
        </w:tc>
      </w:tr>
      <w:tr w:rsidR="00A35D6C" w:rsidRPr="00CD224F" w14:paraId="5EA1C39D" w14:textId="77777777" w:rsidTr="00101087">
        <w:trPr>
          <w:trHeight w:val="20"/>
        </w:trPr>
        <w:tc>
          <w:tcPr>
            <w:tcW w:w="1072" w:type="pct"/>
            <w:vMerge/>
          </w:tcPr>
          <w:p w14:paraId="5EA1C39B" w14:textId="77777777" w:rsidR="00A35D6C" w:rsidRPr="00CD224F" w:rsidRDefault="00A35D6C" w:rsidP="00101087"/>
        </w:tc>
        <w:tc>
          <w:tcPr>
            <w:tcW w:w="3928" w:type="pct"/>
          </w:tcPr>
          <w:p w14:paraId="5EA1C39C" w14:textId="77777777" w:rsidR="00A35D6C" w:rsidRPr="00CD224F" w:rsidRDefault="00A35D6C" w:rsidP="00101087">
            <w:pPr>
              <w:jc w:val="both"/>
              <w:rPr>
                <w:lang w:eastAsia="en-US"/>
              </w:rPr>
            </w:pPr>
            <w:r w:rsidRPr="00CD224F">
              <w:t>Порядок работы с электронными шаблонами документов</w:t>
            </w:r>
          </w:p>
        </w:tc>
      </w:tr>
      <w:tr w:rsidR="00A97B15" w:rsidRPr="00CD224F" w14:paraId="5EA1C3A0" w14:textId="77777777" w:rsidTr="00101087">
        <w:trPr>
          <w:trHeight w:val="20"/>
        </w:trPr>
        <w:tc>
          <w:tcPr>
            <w:tcW w:w="1072" w:type="pct"/>
            <w:vMerge/>
          </w:tcPr>
          <w:p w14:paraId="5EA1C39E" w14:textId="77777777" w:rsidR="00A97B15" w:rsidRPr="00CD224F" w:rsidRDefault="00A97B15" w:rsidP="00101087"/>
        </w:tc>
        <w:tc>
          <w:tcPr>
            <w:tcW w:w="3928" w:type="pct"/>
          </w:tcPr>
          <w:p w14:paraId="5EA1C39F" w14:textId="77777777" w:rsidR="00A97B15" w:rsidRPr="00CD224F" w:rsidRDefault="00A97B15" w:rsidP="00101087">
            <w:pPr>
              <w:jc w:val="both"/>
            </w:pPr>
            <w:r w:rsidRPr="00CD224F">
              <w:rPr>
                <w:lang w:eastAsia="en-US"/>
              </w:rPr>
              <w:t>Виды, конструкции, назначение</w:t>
            </w:r>
            <w:r w:rsidRPr="00CD224F">
              <w:t>, возможности</w:t>
            </w:r>
            <w:r w:rsidRPr="00CD224F">
              <w:rPr>
                <w:lang w:eastAsia="en-US"/>
              </w:rPr>
              <w:t xml:space="preserve"> и порядок применения </w:t>
            </w:r>
            <w:r w:rsidRPr="00CD224F">
              <w:t>компьютерно-измерительных систем</w:t>
            </w:r>
          </w:p>
        </w:tc>
      </w:tr>
      <w:tr w:rsidR="00A97B15" w:rsidRPr="00CD224F" w14:paraId="5EA1C3A3" w14:textId="77777777" w:rsidTr="00101087">
        <w:trPr>
          <w:trHeight w:val="20"/>
        </w:trPr>
        <w:tc>
          <w:tcPr>
            <w:tcW w:w="1072" w:type="pct"/>
            <w:vMerge/>
          </w:tcPr>
          <w:p w14:paraId="5EA1C3A1" w14:textId="77777777" w:rsidR="00A97B15" w:rsidRPr="00CD224F" w:rsidRDefault="00A97B15" w:rsidP="00101087"/>
        </w:tc>
        <w:tc>
          <w:tcPr>
            <w:tcW w:w="3928" w:type="pct"/>
          </w:tcPr>
          <w:p w14:paraId="5EA1C3A2" w14:textId="77777777" w:rsidR="00A97B15" w:rsidRPr="00CD224F" w:rsidRDefault="00A97B15" w:rsidP="00101087">
            <w:pPr>
              <w:jc w:val="both"/>
            </w:pPr>
            <w:r w:rsidRPr="00CD224F">
              <w:rPr>
                <w:lang w:eastAsia="en-US"/>
              </w:rPr>
              <w:t>Компьютерные программы для обработки данных пространственных измерений</w:t>
            </w:r>
            <w:r w:rsidRPr="00CD224F">
              <w:t>: наименования, возможности и порядок работы в них</w:t>
            </w:r>
          </w:p>
        </w:tc>
      </w:tr>
      <w:tr w:rsidR="005E79A1" w:rsidRPr="00CD224F" w14:paraId="5EA1C3A9" w14:textId="77777777" w:rsidTr="00101087">
        <w:trPr>
          <w:trHeight w:val="20"/>
        </w:trPr>
        <w:tc>
          <w:tcPr>
            <w:tcW w:w="1072" w:type="pct"/>
            <w:vMerge/>
          </w:tcPr>
          <w:p w14:paraId="5EA1C3A7" w14:textId="77777777" w:rsidR="005E79A1" w:rsidRPr="00CD224F" w:rsidRDefault="005E79A1" w:rsidP="00101087"/>
        </w:tc>
        <w:tc>
          <w:tcPr>
            <w:tcW w:w="3928" w:type="pct"/>
          </w:tcPr>
          <w:p w14:paraId="5EA1C3A8" w14:textId="77777777" w:rsidR="005E79A1" w:rsidRPr="00CD224F" w:rsidRDefault="005E79A1" w:rsidP="00101087">
            <w:pPr>
              <w:jc w:val="both"/>
            </w:pPr>
            <w:r w:rsidRPr="00CD224F">
              <w:t xml:space="preserve">Виды и правила применения средств индивидуальной и коллективной защиты при выполнении работ </w:t>
            </w:r>
          </w:p>
        </w:tc>
      </w:tr>
      <w:tr w:rsidR="005E79A1" w:rsidRPr="00CD224F" w14:paraId="5EA1C3AC" w14:textId="77777777" w:rsidTr="00101087">
        <w:trPr>
          <w:trHeight w:val="20"/>
        </w:trPr>
        <w:tc>
          <w:tcPr>
            <w:tcW w:w="1072" w:type="pct"/>
            <w:vMerge/>
          </w:tcPr>
          <w:p w14:paraId="5EA1C3AA" w14:textId="77777777" w:rsidR="005E79A1" w:rsidRPr="00CD224F" w:rsidRDefault="005E79A1" w:rsidP="00101087"/>
        </w:tc>
        <w:tc>
          <w:tcPr>
            <w:tcW w:w="3928" w:type="pct"/>
          </w:tcPr>
          <w:p w14:paraId="5EA1C3AB" w14:textId="77777777" w:rsidR="005E79A1" w:rsidRPr="00CD224F" w:rsidRDefault="005E79A1" w:rsidP="00101087">
            <w:pPr>
              <w:jc w:val="both"/>
            </w:pPr>
            <w:r w:rsidRPr="00CD224F">
              <w:t xml:space="preserve">Требования охраны труда, пожарной, промышленной, экологической безопасности и электробезопасности </w:t>
            </w:r>
          </w:p>
        </w:tc>
      </w:tr>
      <w:tr w:rsidR="00A97B15" w:rsidRPr="00CD224F" w14:paraId="5EA1C3AF" w14:textId="77777777" w:rsidTr="00101087">
        <w:trPr>
          <w:trHeight w:val="20"/>
        </w:trPr>
        <w:tc>
          <w:tcPr>
            <w:tcW w:w="1072" w:type="pct"/>
          </w:tcPr>
          <w:p w14:paraId="5EA1C3AD" w14:textId="77777777" w:rsidR="00A97B15" w:rsidRPr="00CD224F" w:rsidRDefault="00A97B15" w:rsidP="00101087">
            <w:r w:rsidRPr="00CD224F">
              <w:t>Другие характеристики</w:t>
            </w:r>
          </w:p>
        </w:tc>
        <w:tc>
          <w:tcPr>
            <w:tcW w:w="3928" w:type="pct"/>
          </w:tcPr>
          <w:p w14:paraId="5EA1C3AE" w14:textId="77777777" w:rsidR="00A97B15" w:rsidRPr="00CD224F" w:rsidRDefault="00A97B15" w:rsidP="00101087">
            <w:pPr>
              <w:jc w:val="both"/>
            </w:pPr>
            <w:r w:rsidRPr="00CD224F">
              <w:t>-</w:t>
            </w:r>
          </w:p>
        </w:tc>
      </w:tr>
    </w:tbl>
    <w:p w14:paraId="0369403D" w14:textId="77777777" w:rsidR="00631024" w:rsidRDefault="00631024" w:rsidP="00631024">
      <w:pPr>
        <w:rPr>
          <w:b/>
          <w:bCs w:val="0"/>
        </w:rPr>
      </w:pPr>
    </w:p>
    <w:p w14:paraId="5EA1C3B1" w14:textId="43508774" w:rsidR="007911EC" w:rsidRDefault="007911EC" w:rsidP="00631024">
      <w:pPr>
        <w:rPr>
          <w:b/>
          <w:bCs w:val="0"/>
        </w:rPr>
      </w:pPr>
      <w:r w:rsidRPr="00631024">
        <w:rPr>
          <w:b/>
          <w:bCs w:val="0"/>
        </w:rPr>
        <w:t>3.4.</w:t>
      </w:r>
      <w:r w:rsidR="009D58A9" w:rsidRPr="00631024">
        <w:rPr>
          <w:b/>
          <w:bCs w:val="0"/>
        </w:rPr>
        <w:t>3</w:t>
      </w:r>
      <w:r w:rsidRPr="00631024">
        <w:rPr>
          <w:b/>
          <w:bCs w:val="0"/>
        </w:rPr>
        <w:t>. Трудовая функция</w:t>
      </w:r>
    </w:p>
    <w:p w14:paraId="54685CCA" w14:textId="77777777" w:rsidR="00631024" w:rsidRPr="00631024" w:rsidRDefault="00631024" w:rsidP="00631024">
      <w:pPr>
        <w:rPr>
          <w:b/>
          <w:bCs w:val="0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513"/>
        <w:gridCol w:w="571"/>
        <w:gridCol w:w="1138"/>
        <w:gridCol w:w="1703"/>
        <w:gridCol w:w="571"/>
      </w:tblGrid>
      <w:tr w:rsidR="007911EC" w:rsidRPr="00CD224F" w14:paraId="5EA1C3B9" w14:textId="77777777" w:rsidTr="00101087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5EA1C3B3" w14:textId="2A021315" w:rsidR="007911EC" w:rsidRPr="00CD224F" w:rsidRDefault="00101087" w:rsidP="008E1D4A">
            <w:r w:rsidRPr="00101087">
              <w:rPr>
                <w:sz w:val="20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A1C3B4" w14:textId="77777777" w:rsidR="007911EC" w:rsidRPr="00CD224F" w:rsidRDefault="00126EDC" w:rsidP="008E1D4A">
            <w:r w:rsidRPr="00CD224F">
              <w:t>К</w:t>
            </w:r>
            <w:r w:rsidR="007911EC" w:rsidRPr="00CD224F">
              <w:t xml:space="preserve">онтроль качества </w:t>
            </w:r>
            <w:r w:rsidRPr="00CD224F">
              <w:t xml:space="preserve">специальных режущих инструментов </w:t>
            </w:r>
            <w:r w:rsidR="00923045" w:rsidRPr="00CD224F">
              <w:t>высокой сложности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EA1C3B5" w14:textId="59742420" w:rsidR="007911EC" w:rsidRPr="00CD224F" w:rsidRDefault="00101087" w:rsidP="00101087">
            <w:pPr>
              <w:jc w:val="center"/>
            </w:pPr>
            <w:r w:rsidRPr="00101087">
              <w:rPr>
                <w:sz w:val="20"/>
              </w:rPr>
              <w:t>Код</w:t>
            </w:r>
          </w:p>
        </w:tc>
        <w:tc>
          <w:tcPr>
            <w:tcW w:w="5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A1C3B6" w14:textId="4068A1E4" w:rsidR="007911EC" w:rsidRPr="00CD224F" w:rsidRDefault="00602382" w:rsidP="001010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  <w:r w:rsidR="007911EC" w:rsidRPr="00CD224F">
              <w:t>/0</w:t>
            </w:r>
            <w:r w:rsidR="009D58A9" w:rsidRPr="00CD224F">
              <w:t>3</w:t>
            </w:r>
            <w:r w:rsidR="007911EC" w:rsidRPr="00CD224F">
              <w:t>.</w:t>
            </w:r>
            <w:r w:rsidR="007911EC" w:rsidRPr="00CD224F">
              <w:rPr>
                <w:lang w:val="en-US"/>
              </w:rPr>
              <w:t>4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EA1C3B7" w14:textId="330879EF" w:rsidR="007911EC" w:rsidRPr="00CD224F" w:rsidRDefault="00101087" w:rsidP="00101087">
            <w:pPr>
              <w:jc w:val="center"/>
              <w:rPr>
                <w:vertAlign w:val="superscript"/>
              </w:rPr>
            </w:pPr>
            <w:r w:rsidRPr="00101087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A1C3B8" w14:textId="77777777" w:rsidR="007911EC" w:rsidRPr="00CD224F" w:rsidRDefault="007911EC" w:rsidP="00101087">
            <w:pPr>
              <w:jc w:val="center"/>
              <w:rPr>
                <w:lang w:val="en-US"/>
              </w:rPr>
            </w:pPr>
            <w:r w:rsidRPr="00CD224F">
              <w:rPr>
                <w:lang w:val="en-US"/>
              </w:rPr>
              <w:t>4</w:t>
            </w:r>
          </w:p>
        </w:tc>
      </w:tr>
    </w:tbl>
    <w:p w14:paraId="5EA1C3BA" w14:textId="77777777" w:rsidR="007911EC" w:rsidRPr="00CD224F" w:rsidRDefault="007911EC" w:rsidP="008E1D4A"/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2186"/>
        <w:gridCol w:w="8009"/>
      </w:tblGrid>
      <w:tr w:rsidR="00B13730" w:rsidRPr="00CD224F" w14:paraId="5EA1C3CE" w14:textId="77777777" w:rsidTr="00101087">
        <w:trPr>
          <w:trHeight w:val="20"/>
        </w:trPr>
        <w:tc>
          <w:tcPr>
            <w:tcW w:w="1072" w:type="pct"/>
            <w:vMerge w:val="restart"/>
          </w:tcPr>
          <w:p w14:paraId="5EA1C3CC" w14:textId="77777777" w:rsidR="00B13730" w:rsidRPr="00CD224F" w:rsidRDefault="00B13730" w:rsidP="00101087">
            <w:r w:rsidRPr="00CD224F">
              <w:t>Трудовые действия</w:t>
            </w:r>
          </w:p>
        </w:tc>
        <w:tc>
          <w:tcPr>
            <w:tcW w:w="3928" w:type="pct"/>
          </w:tcPr>
          <w:p w14:paraId="5EA1C3CD" w14:textId="77777777" w:rsidR="00B13730" w:rsidRPr="00CD224F" w:rsidRDefault="0073774D" w:rsidP="00101087">
            <w:pPr>
              <w:jc w:val="both"/>
            </w:pPr>
            <w:r w:rsidRPr="00CD224F">
              <w:t>Установление последовательности работ по</w:t>
            </w:r>
            <w:r w:rsidR="001D3773" w:rsidRPr="00CD224F">
              <w:t xml:space="preserve"> выполнению контроля качества </w:t>
            </w:r>
            <w:r w:rsidR="00B13730" w:rsidRPr="00CD224F">
              <w:t>специальных режущих инструменто</w:t>
            </w:r>
            <w:r w:rsidRPr="00CD224F">
              <w:t xml:space="preserve">в </w:t>
            </w:r>
            <w:r w:rsidR="00923045" w:rsidRPr="00CD224F">
              <w:t>высокой сложности</w:t>
            </w:r>
          </w:p>
        </w:tc>
      </w:tr>
      <w:tr w:rsidR="0073774D" w:rsidRPr="00CD224F" w14:paraId="5EA1C3D1" w14:textId="77777777" w:rsidTr="00101087">
        <w:trPr>
          <w:trHeight w:val="20"/>
        </w:trPr>
        <w:tc>
          <w:tcPr>
            <w:tcW w:w="1072" w:type="pct"/>
            <w:vMerge/>
          </w:tcPr>
          <w:p w14:paraId="5EA1C3CF" w14:textId="77777777" w:rsidR="0073774D" w:rsidRPr="00CD224F" w:rsidRDefault="0073774D" w:rsidP="00101087"/>
        </w:tc>
        <w:tc>
          <w:tcPr>
            <w:tcW w:w="3928" w:type="pct"/>
          </w:tcPr>
          <w:p w14:paraId="5EA1C3D0" w14:textId="77777777" w:rsidR="0073774D" w:rsidRPr="00CD224F" w:rsidRDefault="0073774D" w:rsidP="00101087">
            <w:pPr>
              <w:jc w:val="both"/>
            </w:pPr>
            <w:r w:rsidRPr="00CD224F">
              <w:t>Подготовка рабочего места к выполнению контроля качества специальных режущих инструментов</w:t>
            </w:r>
            <w:r w:rsidR="00D120AE" w:rsidRPr="00CD224F">
              <w:t xml:space="preserve"> </w:t>
            </w:r>
            <w:r w:rsidRPr="00CD224F">
              <w:t>высокой сложности</w:t>
            </w:r>
          </w:p>
        </w:tc>
      </w:tr>
      <w:tr w:rsidR="0073774D" w:rsidRPr="00CD224F" w14:paraId="5EA1C3D4" w14:textId="77777777" w:rsidTr="00101087">
        <w:trPr>
          <w:trHeight w:val="20"/>
        </w:trPr>
        <w:tc>
          <w:tcPr>
            <w:tcW w:w="1072" w:type="pct"/>
            <w:vMerge/>
          </w:tcPr>
          <w:p w14:paraId="5EA1C3D2" w14:textId="77777777" w:rsidR="0073774D" w:rsidRPr="00CD224F" w:rsidRDefault="0073774D" w:rsidP="00101087"/>
        </w:tc>
        <w:tc>
          <w:tcPr>
            <w:tcW w:w="3928" w:type="pct"/>
          </w:tcPr>
          <w:p w14:paraId="5EA1C3D3" w14:textId="77777777" w:rsidR="0073774D" w:rsidRPr="00CD224F" w:rsidRDefault="0073774D" w:rsidP="00101087">
            <w:pPr>
              <w:jc w:val="both"/>
            </w:pPr>
            <w:r w:rsidRPr="00CD224F">
              <w:t>Выбор и подготовка к работе универсальных и специальных средств измерения для контроля</w:t>
            </w:r>
            <w:r w:rsidR="00D120AE" w:rsidRPr="00CD224F">
              <w:t xml:space="preserve"> </w:t>
            </w:r>
            <w:r w:rsidRPr="00CD224F">
              <w:t>специальных режущих инструментов</w:t>
            </w:r>
            <w:r w:rsidR="00D120AE" w:rsidRPr="00CD224F">
              <w:t xml:space="preserve"> </w:t>
            </w:r>
            <w:r w:rsidRPr="00CD224F">
              <w:t>высокой сложности</w:t>
            </w:r>
          </w:p>
        </w:tc>
      </w:tr>
      <w:tr w:rsidR="0073774D" w:rsidRPr="00CD224F" w14:paraId="5EA1C3D7" w14:textId="77777777" w:rsidTr="00101087">
        <w:trPr>
          <w:trHeight w:val="20"/>
        </w:trPr>
        <w:tc>
          <w:tcPr>
            <w:tcW w:w="1072" w:type="pct"/>
            <w:vMerge/>
          </w:tcPr>
          <w:p w14:paraId="5EA1C3D5" w14:textId="77777777" w:rsidR="0073774D" w:rsidRPr="00CD224F" w:rsidRDefault="0073774D" w:rsidP="00101087"/>
        </w:tc>
        <w:tc>
          <w:tcPr>
            <w:tcW w:w="3928" w:type="pct"/>
          </w:tcPr>
          <w:p w14:paraId="5EA1C3D6" w14:textId="77777777" w:rsidR="0073774D" w:rsidRPr="00CD224F" w:rsidRDefault="0073774D" w:rsidP="00101087">
            <w:pPr>
              <w:jc w:val="both"/>
            </w:pPr>
            <w:r w:rsidRPr="00CD224F">
              <w:t>Внешний осмотр</w:t>
            </w:r>
            <w:r w:rsidR="00D120AE" w:rsidRPr="00CD224F">
              <w:t xml:space="preserve"> </w:t>
            </w:r>
            <w:r w:rsidRPr="00CD224F">
              <w:t>специальных режущих инструментов высокой сложности</w:t>
            </w:r>
          </w:p>
        </w:tc>
      </w:tr>
      <w:tr w:rsidR="0073774D" w:rsidRPr="00CD224F" w14:paraId="5EA1C3DA" w14:textId="77777777" w:rsidTr="00101087">
        <w:trPr>
          <w:trHeight w:val="20"/>
        </w:trPr>
        <w:tc>
          <w:tcPr>
            <w:tcW w:w="1072" w:type="pct"/>
            <w:vMerge/>
          </w:tcPr>
          <w:p w14:paraId="5EA1C3D8" w14:textId="77777777" w:rsidR="0073774D" w:rsidRPr="00CD224F" w:rsidRDefault="0073774D" w:rsidP="00101087"/>
        </w:tc>
        <w:tc>
          <w:tcPr>
            <w:tcW w:w="3928" w:type="pct"/>
          </w:tcPr>
          <w:p w14:paraId="5EA1C3D9" w14:textId="77777777" w:rsidR="0073774D" w:rsidRPr="00CD224F" w:rsidRDefault="0073774D" w:rsidP="00101087">
            <w:pPr>
              <w:jc w:val="both"/>
            </w:pPr>
            <w:r w:rsidRPr="00CD224F">
              <w:t>Контроль точности геометрических параметров специальных режущих инструментов</w:t>
            </w:r>
            <w:r w:rsidR="00D120AE" w:rsidRPr="00CD224F">
              <w:t xml:space="preserve"> </w:t>
            </w:r>
            <w:r w:rsidRPr="00CD224F">
              <w:t>высокой сложности</w:t>
            </w:r>
          </w:p>
        </w:tc>
      </w:tr>
      <w:tr w:rsidR="0073774D" w:rsidRPr="00CD224F" w14:paraId="5EA1C3DD" w14:textId="77777777" w:rsidTr="00101087">
        <w:trPr>
          <w:trHeight w:val="20"/>
        </w:trPr>
        <w:tc>
          <w:tcPr>
            <w:tcW w:w="1072" w:type="pct"/>
            <w:vMerge/>
          </w:tcPr>
          <w:p w14:paraId="5EA1C3DB" w14:textId="77777777" w:rsidR="0073774D" w:rsidRPr="00CD224F" w:rsidRDefault="0073774D" w:rsidP="00101087"/>
        </w:tc>
        <w:tc>
          <w:tcPr>
            <w:tcW w:w="3928" w:type="pct"/>
          </w:tcPr>
          <w:p w14:paraId="5EA1C3DC" w14:textId="77777777" w:rsidR="0073774D" w:rsidRPr="00CD224F" w:rsidRDefault="0073774D" w:rsidP="00101087">
            <w:pPr>
              <w:jc w:val="both"/>
            </w:pPr>
            <w:r w:rsidRPr="00CD224F">
              <w:t>Контроль качества обработанных поверхностей специальных режущих инструментов</w:t>
            </w:r>
            <w:r w:rsidR="00D120AE" w:rsidRPr="00CD224F">
              <w:t xml:space="preserve"> </w:t>
            </w:r>
            <w:r w:rsidRPr="00CD224F">
              <w:t>высокой сложности</w:t>
            </w:r>
          </w:p>
        </w:tc>
      </w:tr>
      <w:tr w:rsidR="0073774D" w:rsidRPr="00CD224F" w14:paraId="5EA1C3E0" w14:textId="77777777" w:rsidTr="00101087">
        <w:trPr>
          <w:trHeight w:val="20"/>
        </w:trPr>
        <w:tc>
          <w:tcPr>
            <w:tcW w:w="1072" w:type="pct"/>
            <w:vMerge/>
          </w:tcPr>
          <w:p w14:paraId="5EA1C3DE" w14:textId="77777777" w:rsidR="0073774D" w:rsidRPr="00CD224F" w:rsidRDefault="0073774D" w:rsidP="00101087"/>
        </w:tc>
        <w:tc>
          <w:tcPr>
            <w:tcW w:w="3928" w:type="pct"/>
          </w:tcPr>
          <w:p w14:paraId="5EA1C3DF" w14:textId="77777777" w:rsidR="0073774D" w:rsidRPr="00CD224F" w:rsidRDefault="0073774D" w:rsidP="00101087">
            <w:pPr>
              <w:jc w:val="both"/>
            </w:pPr>
            <w:r w:rsidRPr="00CD224F">
              <w:t>Контроль параметров криволинейных поверхностей</w:t>
            </w:r>
            <w:r w:rsidR="00D120AE" w:rsidRPr="00CD224F">
              <w:t xml:space="preserve"> </w:t>
            </w:r>
            <w:r w:rsidRPr="00CD224F">
              <w:t>специальных режущих инструментов</w:t>
            </w:r>
            <w:r w:rsidR="00D120AE" w:rsidRPr="00CD224F">
              <w:t xml:space="preserve"> </w:t>
            </w:r>
            <w:r w:rsidRPr="00CD224F">
              <w:t>высокой сложности</w:t>
            </w:r>
          </w:p>
        </w:tc>
      </w:tr>
      <w:tr w:rsidR="0073774D" w:rsidRPr="00CD224F" w14:paraId="5EA1C3E3" w14:textId="77777777" w:rsidTr="00101087">
        <w:trPr>
          <w:trHeight w:val="20"/>
        </w:trPr>
        <w:tc>
          <w:tcPr>
            <w:tcW w:w="1072" w:type="pct"/>
            <w:vMerge/>
          </w:tcPr>
          <w:p w14:paraId="5EA1C3E1" w14:textId="77777777" w:rsidR="0073774D" w:rsidRPr="00CD224F" w:rsidRDefault="0073774D" w:rsidP="00101087"/>
        </w:tc>
        <w:tc>
          <w:tcPr>
            <w:tcW w:w="3928" w:type="pct"/>
          </w:tcPr>
          <w:p w14:paraId="5EA1C3E2" w14:textId="34530CEF" w:rsidR="0073774D" w:rsidRPr="00CD224F" w:rsidRDefault="0073774D" w:rsidP="00101087">
            <w:pPr>
              <w:jc w:val="both"/>
            </w:pPr>
            <w:r w:rsidRPr="00CD224F">
              <w:t xml:space="preserve">Установление видов </w:t>
            </w:r>
            <w:r w:rsidR="00942933" w:rsidRPr="00CD224F">
              <w:t>дефектов специальных</w:t>
            </w:r>
            <w:r w:rsidRPr="00CD224F">
              <w:t xml:space="preserve"> режущих инструментов высокой сложности</w:t>
            </w:r>
          </w:p>
        </w:tc>
      </w:tr>
      <w:tr w:rsidR="0073774D" w:rsidRPr="00CD224F" w14:paraId="5EA1C3E6" w14:textId="77777777" w:rsidTr="00101087">
        <w:trPr>
          <w:trHeight w:val="20"/>
        </w:trPr>
        <w:tc>
          <w:tcPr>
            <w:tcW w:w="1072" w:type="pct"/>
            <w:vMerge/>
          </w:tcPr>
          <w:p w14:paraId="5EA1C3E4" w14:textId="77777777" w:rsidR="0073774D" w:rsidRPr="00CD224F" w:rsidRDefault="0073774D" w:rsidP="00101087"/>
        </w:tc>
        <w:tc>
          <w:tcPr>
            <w:tcW w:w="3928" w:type="pct"/>
          </w:tcPr>
          <w:p w14:paraId="5EA1C3E5" w14:textId="156DC25E" w:rsidR="0073774D" w:rsidRPr="00CD224F" w:rsidRDefault="0073774D" w:rsidP="00101087">
            <w:pPr>
              <w:jc w:val="both"/>
            </w:pPr>
            <w:r w:rsidRPr="00CD224F">
              <w:t xml:space="preserve">Установление вида брака специальных режущих </w:t>
            </w:r>
            <w:r w:rsidR="00942933" w:rsidRPr="00CD224F">
              <w:t>инструментов высокой</w:t>
            </w:r>
            <w:r w:rsidRPr="00CD224F">
              <w:t xml:space="preserve"> сложности</w:t>
            </w:r>
          </w:p>
        </w:tc>
      </w:tr>
      <w:tr w:rsidR="0073774D" w:rsidRPr="00CD224F" w14:paraId="5EA1C3E9" w14:textId="77777777" w:rsidTr="00101087">
        <w:trPr>
          <w:trHeight w:val="20"/>
        </w:trPr>
        <w:tc>
          <w:tcPr>
            <w:tcW w:w="1072" w:type="pct"/>
            <w:vMerge/>
          </w:tcPr>
          <w:p w14:paraId="5EA1C3E7" w14:textId="77777777" w:rsidR="0073774D" w:rsidRPr="00CD224F" w:rsidRDefault="0073774D" w:rsidP="00101087"/>
        </w:tc>
        <w:tc>
          <w:tcPr>
            <w:tcW w:w="3928" w:type="pct"/>
          </w:tcPr>
          <w:p w14:paraId="5EA1C3E8" w14:textId="77777777" w:rsidR="0073774D" w:rsidRPr="00CD224F" w:rsidRDefault="00E00515" w:rsidP="00101087">
            <w:pPr>
              <w:jc w:val="both"/>
            </w:pPr>
            <w:r w:rsidRPr="00CD224F">
              <w:t>Документальное оформление результатов контроля качества специальных режущих инструментов высокой сложности</w:t>
            </w:r>
          </w:p>
        </w:tc>
      </w:tr>
      <w:tr w:rsidR="0073774D" w:rsidRPr="00CD224F" w14:paraId="5EA1C3EC" w14:textId="77777777" w:rsidTr="00101087">
        <w:trPr>
          <w:trHeight w:val="20"/>
        </w:trPr>
        <w:tc>
          <w:tcPr>
            <w:tcW w:w="1072" w:type="pct"/>
            <w:vMerge w:val="restart"/>
          </w:tcPr>
          <w:p w14:paraId="5EA1C3EA" w14:textId="77777777" w:rsidR="0073774D" w:rsidRPr="00CD224F" w:rsidRDefault="0073774D" w:rsidP="00101087">
            <w:r w:rsidRPr="00CD224F">
              <w:t>Необходимые умения</w:t>
            </w:r>
          </w:p>
        </w:tc>
        <w:tc>
          <w:tcPr>
            <w:tcW w:w="3928" w:type="pct"/>
          </w:tcPr>
          <w:p w14:paraId="5EA1C3EB" w14:textId="77777777" w:rsidR="0073774D" w:rsidRPr="00CD224F" w:rsidRDefault="0073774D" w:rsidP="00101087">
            <w:pPr>
              <w:jc w:val="both"/>
            </w:pPr>
            <w:r w:rsidRPr="00CD224F">
              <w:t xml:space="preserve">Читать </w:t>
            </w:r>
            <w:r w:rsidR="00EF201C" w:rsidRPr="00CD224F">
              <w:t xml:space="preserve">и анализировать </w:t>
            </w:r>
            <w:r w:rsidRPr="00CD224F">
              <w:t>конструкторскую документацию на специальные режущие инструменты высокой сложности</w:t>
            </w:r>
          </w:p>
        </w:tc>
      </w:tr>
      <w:tr w:rsidR="0073774D" w:rsidRPr="00CD224F" w14:paraId="5EA1C3EF" w14:textId="77777777" w:rsidTr="00101087">
        <w:trPr>
          <w:trHeight w:val="20"/>
        </w:trPr>
        <w:tc>
          <w:tcPr>
            <w:tcW w:w="1072" w:type="pct"/>
            <w:vMerge/>
          </w:tcPr>
          <w:p w14:paraId="5EA1C3ED" w14:textId="77777777" w:rsidR="0073774D" w:rsidRPr="00CD224F" w:rsidRDefault="0073774D" w:rsidP="00101087"/>
        </w:tc>
        <w:tc>
          <w:tcPr>
            <w:tcW w:w="3928" w:type="pct"/>
          </w:tcPr>
          <w:p w14:paraId="5EA1C3EE" w14:textId="77777777" w:rsidR="0073774D" w:rsidRPr="00CD224F" w:rsidRDefault="0073774D" w:rsidP="00101087">
            <w:pPr>
              <w:jc w:val="both"/>
            </w:pPr>
            <w:r w:rsidRPr="00CD224F">
              <w:t xml:space="preserve">Читать </w:t>
            </w:r>
            <w:r w:rsidR="00EF201C" w:rsidRPr="00CD224F">
              <w:t xml:space="preserve">и анализировать </w:t>
            </w:r>
            <w:r w:rsidRPr="00CD224F">
              <w:t>технологическую документацию на специальные режущие инструменты высокой сложности</w:t>
            </w:r>
          </w:p>
        </w:tc>
      </w:tr>
      <w:tr w:rsidR="0073774D" w:rsidRPr="00CD224F" w14:paraId="5EA1C3F2" w14:textId="77777777" w:rsidTr="00101087">
        <w:trPr>
          <w:trHeight w:val="20"/>
        </w:trPr>
        <w:tc>
          <w:tcPr>
            <w:tcW w:w="1072" w:type="pct"/>
            <w:vMerge/>
          </w:tcPr>
          <w:p w14:paraId="5EA1C3F0" w14:textId="77777777" w:rsidR="0073774D" w:rsidRPr="00CD224F" w:rsidRDefault="0073774D" w:rsidP="00101087"/>
        </w:tc>
        <w:tc>
          <w:tcPr>
            <w:tcW w:w="3928" w:type="pct"/>
          </w:tcPr>
          <w:p w14:paraId="5EA1C3F1" w14:textId="77777777" w:rsidR="0073774D" w:rsidRPr="00CD224F" w:rsidRDefault="0073774D" w:rsidP="00101087">
            <w:pPr>
              <w:jc w:val="both"/>
            </w:pPr>
            <w:r w:rsidRPr="00CD224F">
              <w:t>Подготавливать рабочее место для наиболее рационального и безопасного выполнения работ по контролю качества специального режущего инструмента высокой сложности</w:t>
            </w:r>
          </w:p>
        </w:tc>
      </w:tr>
      <w:tr w:rsidR="00E00515" w:rsidRPr="00CD224F" w14:paraId="5EA1C3F5" w14:textId="77777777" w:rsidTr="00101087">
        <w:trPr>
          <w:trHeight w:val="20"/>
        </w:trPr>
        <w:tc>
          <w:tcPr>
            <w:tcW w:w="1072" w:type="pct"/>
            <w:vMerge/>
          </w:tcPr>
          <w:p w14:paraId="5EA1C3F3" w14:textId="77777777" w:rsidR="00E00515" w:rsidRPr="00CD224F" w:rsidRDefault="00E00515" w:rsidP="00101087"/>
        </w:tc>
        <w:tc>
          <w:tcPr>
            <w:tcW w:w="3928" w:type="pct"/>
          </w:tcPr>
          <w:p w14:paraId="5EA1C3F4" w14:textId="77777777" w:rsidR="00E00515" w:rsidRPr="00CD224F" w:rsidRDefault="00E00515" w:rsidP="00101087">
            <w:pPr>
              <w:jc w:val="both"/>
            </w:pPr>
            <w:r w:rsidRPr="00CD224F">
              <w:t>Использовать персональную вычислительную технику для работы с файлами и прикладными программами</w:t>
            </w:r>
          </w:p>
        </w:tc>
      </w:tr>
      <w:tr w:rsidR="00E00515" w:rsidRPr="00CD224F" w14:paraId="5EA1C3F8" w14:textId="77777777" w:rsidTr="00101087">
        <w:trPr>
          <w:trHeight w:val="20"/>
        </w:trPr>
        <w:tc>
          <w:tcPr>
            <w:tcW w:w="1072" w:type="pct"/>
            <w:vMerge/>
          </w:tcPr>
          <w:p w14:paraId="5EA1C3F6" w14:textId="77777777" w:rsidR="00E00515" w:rsidRPr="00CD224F" w:rsidRDefault="00E00515" w:rsidP="00101087"/>
        </w:tc>
        <w:tc>
          <w:tcPr>
            <w:tcW w:w="3928" w:type="pct"/>
          </w:tcPr>
          <w:p w14:paraId="5EA1C3F7" w14:textId="77777777" w:rsidR="00E00515" w:rsidRPr="00CD224F" w:rsidRDefault="00E00515" w:rsidP="00101087">
            <w:pPr>
              <w:jc w:val="both"/>
            </w:pPr>
            <w:r w:rsidRPr="00CD224F">
              <w:t>Использовать персональную вычислительную технику для работы с внешними носителями информации и устройствами ввода-вывода информации</w:t>
            </w:r>
          </w:p>
        </w:tc>
      </w:tr>
      <w:tr w:rsidR="00E00515" w:rsidRPr="00CD224F" w14:paraId="5EA1C3FB" w14:textId="77777777" w:rsidTr="00101087">
        <w:trPr>
          <w:trHeight w:val="20"/>
        </w:trPr>
        <w:tc>
          <w:tcPr>
            <w:tcW w:w="1072" w:type="pct"/>
            <w:vMerge/>
          </w:tcPr>
          <w:p w14:paraId="5EA1C3F9" w14:textId="77777777" w:rsidR="00E00515" w:rsidRPr="00CD224F" w:rsidRDefault="00E00515" w:rsidP="00101087"/>
        </w:tc>
        <w:tc>
          <w:tcPr>
            <w:tcW w:w="3928" w:type="pct"/>
          </w:tcPr>
          <w:p w14:paraId="5EA1C3FA" w14:textId="77777777" w:rsidR="00E00515" w:rsidRPr="00CD224F" w:rsidRDefault="00E00515" w:rsidP="00101087">
            <w:pPr>
              <w:jc w:val="both"/>
            </w:pPr>
            <w:r w:rsidRPr="00CD224F">
              <w:t>Копировать, перемещать, сохранять, переименовывать, удалять, восстанавливать файлы</w:t>
            </w:r>
          </w:p>
        </w:tc>
      </w:tr>
      <w:tr w:rsidR="00E00515" w:rsidRPr="00CD224F" w14:paraId="5EA1C3FE" w14:textId="77777777" w:rsidTr="00101087">
        <w:trPr>
          <w:trHeight w:val="20"/>
        </w:trPr>
        <w:tc>
          <w:tcPr>
            <w:tcW w:w="1072" w:type="pct"/>
            <w:vMerge/>
          </w:tcPr>
          <w:p w14:paraId="5EA1C3FC" w14:textId="77777777" w:rsidR="00E00515" w:rsidRPr="00CD224F" w:rsidRDefault="00E00515" w:rsidP="00101087"/>
        </w:tc>
        <w:tc>
          <w:tcPr>
            <w:tcW w:w="3928" w:type="pct"/>
          </w:tcPr>
          <w:p w14:paraId="5EA1C3FD" w14:textId="77777777" w:rsidR="00E00515" w:rsidRPr="00CD224F" w:rsidRDefault="00E00515" w:rsidP="00101087">
            <w:pPr>
              <w:jc w:val="both"/>
            </w:pPr>
            <w:r w:rsidRPr="00CD224F">
              <w:t>Просматривать конструкторскую и технологическую документацию с использованием прикладных компьютерных программ</w:t>
            </w:r>
          </w:p>
        </w:tc>
      </w:tr>
      <w:tr w:rsidR="00E00515" w:rsidRPr="00CD224F" w14:paraId="5EA1C401" w14:textId="77777777" w:rsidTr="00101087">
        <w:trPr>
          <w:trHeight w:val="20"/>
        </w:trPr>
        <w:tc>
          <w:tcPr>
            <w:tcW w:w="1072" w:type="pct"/>
            <w:vMerge/>
          </w:tcPr>
          <w:p w14:paraId="5EA1C3FF" w14:textId="77777777" w:rsidR="00E00515" w:rsidRPr="00CD224F" w:rsidRDefault="00E00515" w:rsidP="00101087"/>
        </w:tc>
        <w:tc>
          <w:tcPr>
            <w:tcW w:w="3928" w:type="pct"/>
          </w:tcPr>
          <w:p w14:paraId="5EA1C400" w14:textId="77777777" w:rsidR="00E00515" w:rsidRPr="00CD224F" w:rsidRDefault="00E00515" w:rsidP="00101087">
            <w:pPr>
              <w:jc w:val="both"/>
            </w:pPr>
            <w:r w:rsidRPr="00CD224F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E00515" w:rsidRPr="00CD224F" w14:paraId="5EA1C404" w14:textId="77777777" w:rsidTr="00101087">
        <w:trPr>
          <w:trHeight w:val="20"/>
        </w:trPr>
        <w:tc>
          <w:tcPr>
            <w:tcW w:w="1072" w:type="pct"/>
            <w:vMerge/>
          </w:tcPr>
          <w:p w14:paraId="5EA1C402" w14:textId="77777777" w:rsidR="00E00515" w:rsidRPr="00CD224F" w:rsidRDefault="00E00515" w:rsidP="00101087"/>
        </w:tc>
        <w:tc>
          <w:tcPr>
            <w:tcW w:w="3928" w:type="pct"/>
          </w:tcPr>
          <w:p w14:paraId="5EA1C403" w14:textId="77777777" w:rsidR="00E00515" w:rsidRPr="00CD224F" w:rsidRDefault="00E00515" w:rsidP="00101087">
            <w:pPr>
              <w:jc w:val="both"/>
            </w:pPr>
            <w:r w:rsidRPr="00CD224F">
              <w:t>Использовать текстовые редакторы (процессоры) для оформления документации на специальные режущие инструменты высокой сложности</w:t>
            </w:r>
          </w:p>
        </w:tc>
      </w:tr>
      <w:tr w:rsidR="00E00515" w:rsidRPr="00CD224F" w14:paraId="5EA1C407" w14:textId="77777777" w:rsidTr="00101087">
        <w:trPr>
          <w:trHeight w:val="20"/>
        </w:trPr>
        <w:tc>
          <w:tcPr>
            <w:tcW w:w="1072" w:type="pct"/>
            <w:vMerge/>
          </w:tcPr>
          <w:p w14:paraId="5EA1C405" w14:textId="77777777" w:rsidR="00E00515" w:rsidRPr="00CD224F" w:rsidRDefault="00E00515" w:rsidP="00101087"/>
        </w:tc>
        <w:tc>
          <w:tcPr>
            <w:tcW w:w="3928" w:type="pct"/>
          </w:tcPr>
          <w:p w14:paraId="5EA1C406" w14:textId="77777777" w:rsidR="00E00515" w:rsidRPr="00CD224F" w:rsidRDefault="00E00515" w:rsidP="00101087">
            <w:pPr>
              <w:jc w:val="both"/>
            </w:pPr>
            <w:r w:rsidRPr="00CD224F">
              <w:t>Создавать электронные таблицы, выполнять вычисления и обработку данных по итогам контроля специальных режущих инструментов высокой сложности</w:t>
            </w:r>
          </w:p>
        </w:tc>
      </w:tr>
      <w:tr w:rsidR="0073774D" w:rsidRPr="00CD224F" w14:paraId="5EA1C40A" w14:textId="77777777" w:rsidTr="00101087">
        <w:trPr>
          <w:trHeight w:val="20"/>
        </w:trPr>
        <w:tc>
          <w:tcPr>
            <w:tcW w:w="1072" w:type="pct"/>
            <w:vMerge/>
          </w:tcPr>
          <w:p w14:paraId="5EA1C408" w14:textId="77777777" w:rsidR="0073774D" w:rsidRPr="00CD224F" w:rsidRDefault="0073774D" w:rsidP="00101087"/>
        </w:tc>
        <w:tc>
          <w:tcPr>
            <w:tcW w:w="3928" w:type="pct"/>
          </w:tcPr>
          <w:p w14:paraId="5EA1C409" w14:textId="77777777" w:rsidR="0073774D" w:rsidRPr="00CD224F" w:rsidRDefault="0073774D" w:rsidP="00101087">
            <w:pPr>
              <w:jc w:val="both"/>
            </w:pPr>
            <w:r w:rsidRPr="00CD224F">
              <w:t>Выбирать в соответствии с технической документацией, настраивать и подготавливать к работе универсальные и специальные</w:t>
            </w:r>
            <w:r w:rsidR="00E00515" w:rsidRPr="00CD224F">
              <w:t xml:space="preserve"> </w:t>
            </w:r>
            <w:r w:rsidRPr="00CD224F">
              <w:t>средства измерений</w:t>
            </w:r>
          </w:p>
        </w:tc>
      </w:tr>
      <w:tr w:rsidR="0073774D" w:rsidRPr="00CD224F" w14:paraId="5EA1C40D" w14:textId="77777777" w:rsidTr="00101087">
        <w:trPr>
          <w:trHeight w:val="20"/>
        </w:trPr>
        <w:tc>
          <w:tcPr>
            <w:tcW w:w="1072" w:type="pct"/>
            <w:vMerge/>
          </w:tcPr>
          <w:p w14:paraId="5EA1C40B" w14:textId="77777777" w:rsidR="0073774D" w:rsidRPr="00CD224F" w:rsidRDefault="0073774D" w:rsidP="00101087"/>
        </w:tc>
        <w:tc>
          <w:tcPr>
            <w:tcW w:w="3928" w:type="pct"/>
          </w:tcPr>
          <w:p w14:paraId="5EA1C40C" w14:textId="77777777" w:rsidR="0073774D" w:rsidRPr="00CD224F" w:rsidRDefault="0073774D" w:rsidP="00101087">
            <w:pPr>
              <w:jc w:val="both"/>
            </w:pPr>
            <w:r w:rsidRPr="00CD224F">
              <w:t>Устанавливать порядок приемки и проверки</w:t>
            </w:r>
            <w:r w:rsidR="00E00515" w:rsidRPr="00CD224F">
              <w:t xml:space="preserve"> </w:t>
            </w:r>
            <w:r w:rsidRPr="00CD224F">
              <w:t>специальных режущих инструментов</w:t>
            </w:r>
            <w:r w:rsidR="00E00515" w:rsidRPr="00CD224F">
              <w:t xml:space="preserve"> </w:t>
            </w:r>
            <w:r w:rsidRPr="00CD224F">
              <w:t>высокой сложности</w:t>
            </w:r>
          </w:p>
        </w:tc>
      </w:tr>
      <w:tr w:rsidR="0073774D" w:rsidRPr="00CD224F" w14:paraId="5EA1C410" w14:textId="77777777" w:rsidTr="00101087">
        <w:trPr>
          <w:trHeight w:val="20"/>
        </w:trPr>
        <w:tc>
          <w:tcPr>
            <w:tcW w:w="1072" w:type="pct"/>
            <w:vMerge/>
          </w:tcPr>
          <w:p w14:paraId="5EA1C40E" w14:textId="77777777" w:rsidR="0073774D" w:rsidRPr="00CD224F" w:rsidRDefault="0073774D" w:rsidP="00101087"/>
        </w:tc>
        <w:tc>
          <w:tcPr>
            <w:tcW w:w="3928" w:type="pct"/>
          </w:tcPr>
          <w:p w14:paraId="5EA1C40F" w14:textId="4B3A690D" w:rsidR="0073774D" w:rsidRPr="00CD224F" w:rsidRDefault="007658FB" w:rsidP="00101087">
            <w:pPr>
              <w:jc w:val="both"/>
            </w:pPr>
            <w:r w:rsidRPr="00CD224F">
              <w:t>Выявлять</w:t>
            </w:r>
            <w:r w:rsidR="00C11D24">
              <w:t xml:space="preserve"> </w:t>
            </w:r>
            <w:r w:rsidR="0073774D" w:rsidRPr="00CD224F">
              <w:t>наличие дефектов и повреждений при внешнем осмотре специальных режущих инструментов высокой сложности</w:t>
            </w:r>
          </w:p>
        </w:tc>
      </w:tr>
      <w:tr w:rsidR="0073774D" w:rsidRPr="00CD224F" w14:paraId="5EA1C413" w14:textId="77777777" w:rsidTr="00101087">
        <w:trPr>
          <w:trHeight w:val="20"/>
        </w:trPr>
        <w:tc>
          <w:tcPr>
            <w:tcW w:w="1072" w:type="pct"/>
            <w:vMerge/>
          </w:tcPr>
          <w:p w14:paraId="5EA1C411" w14:textId="77777777" w:rsidR="0073774D" w:rsidRPr="00CD224F" w:rsidRDefault="0073774D" w:rsidP="00101087"/>
        </w:tc>
        <w:tc>
          <w:tcPr>
            <w:tcW w:w="3928" w:type="pct"/>
          </w:tcPr>
          <w:p w14:paraId="5EA1C412" w14:textId="77777777" w:rsidR="0073774D" w:rsidRPr="00CD224F" w:rsidRDefault="0073774D" w:rsidP="00101087">
            <w:pPr>
              <w:jc w:val="both"/>
            </w:pPr>
            <w:r w:rsidRPr="00CD224F">
              <w:t>Использовать универсальные и специальные</w:t>
            </w:r>
            <w:r w:rsidR="00E00515" w:rsidRPr="00CD224F">
              <w:t xml:space="preserve"> </w:t>
            </w:r>
            <w:r w:rsidRPr="00CD224F">
              <w:t>средства измерений для контроля</w:t>
            </w:r>
            <w:r w:rsidR="00E00515" w:rsidRPr="00CD224F">
              <w:t xml:space="preserve"> </w:t>
            </w:r>
            <w:r w:rsidRPr="00CD224F">
              <w:t>точности геометрических параметров специальных режущих инструментов</w:t>
            </w:r>
            <w:r w:rsidR="00E00515" w:rsidRPr="00CD224F">
              <w:t xml:space="preserve"> </w:t>
            </w:r>
            <w:r w:rsidRPr="00CD224F">
              <w:t>высокой сложности</w:t>
            </w:r>
          </w:p>
        </w:tc>
      </w:tr>
      <w:tr w:rsidR="0073774D" w:rsidRPr="00CD224F" w14:paraId="5EA1C416" w14:textId="77777777" w:rsidTr="00101087">
        <w:trPr>
          <w:trHeight w:val="20"/>
        </w:trPr>
        <w:tc>
          <w:tcPr>
            <w:tcW w:w="1072" w:type="pct"/>
            <w:vMerge/>
          </w:tcPr>
          <w:p w14:paraId="5EA1C414" w14:textId="77777777" w:rsidR="0073774D" w:rsidRPr="00CD224F" w:rsidRDefault="0073774D" w:rsidP="00101087"/>
        </w:tc>
        <w:tc>
          <w:tcPr>
            <w:tcW w:w="3928" w:type="pct"/>
          </w:tcPr>
          <w:p w14:paraId="5EA1C415" w14:textId="77777777" w:rsidR="0073774D" w:rsidRPr="00CD224F" w:rsidRDefault="0073774D" w:rsidP="00101087">
            <w:pPr>
              <w:jc w:val="both"/>
            </w:pPr>
            <w:r w:rsidRPr="00CD224F">
              <w:t>Использовать универсальные и специальные</w:t>
            </w:r>
            <w:r w:rsidR="00E00515" w:rsidRPr="00CD224F">
              <w:t xml:space="preserve"> </w:t>
            </w:r>
            <w:r w:rsidRPr="00CD224F">
              <w:t>средства измерений для контроля</w:t>
            </w:r>
            <w:r w:rsidR="00E00515" w:rsidRPr="00CD224F">
              <w:t xml:space="preserve"> </w:t>
            </w:r>
            <w:r w:rsidRPr="00CD224F">
              <w:t>качества обработанных поверхностей специальных режущих инструментов</w:t>
            </w:r>
            <w:r w:rsidR="00E00515" w:rsidRPr="00CD224F">
              <w:t xml:space="preserve"> </w:t>
            </w:r>
            <w:r w:rsidRPr="00CD224F">
              <w:t>высокой сложности</w:t>
            </w:r>
          </w:p>
        </w:tc>
      </w:tr>
      <w:tr w:rsidR="0073774D" w:rsidRPr="00CD224F" w14:paraId="5EA1C419" w14:textId="77777777" w:rsidTr="00101087">
        <w:trPr>
          <w:trHeight w:val="20"/>
        </w:trPr>
        <w:tc>
          <w:tcPr>
            <w:tcW w:w="1072" w:type="pct"/>
            <w:vMerge/>
          </w:tcPr>
          <w:p w14:paraId="5EA1C417" w14:textId="77777777" w:rsidR="0073774D" w:rsidRPr="00CD224F" w:rsidRDefault="0073774D" w:rsidP="00101087"/>
        </w:tc>
        <w:tc>
          <w:tcPr>
            <w:tcW w:w="3928" w:type="pct"/>
          </w:tcPr>
          <w:p w14:paraId="5EA1C418" w14:textId="77777777" w:rsidR="0073774D" w:rsidRPr="00CD224F" w:rsidRDefault="0073774D" w:rsidP="00101087">
            <w:pPr>
              <w:jc w:val="both"/>
            </w:pPr>
            <w:r w:rsidRPr="00CD224F">
              <w:t>Использовать универсальные и специальные</w:t>
            </w:r>
            <w:r w:rsidR="00E00515" w:rsidRPr="00CD224F">
              <w:t xml:space="preserve"> </w:t>
            </w:r>
            <w:r w:rsidRPr="00CD224F">
              <w:t>средства измерений для контроля параметров криволинейных поверхностей</w:t>
            </w:r>
            <w:r w:rsidR="00E00515" w:rsidRPr="00CD224F">
              <w:t xml:space="preserve"> </w:t>
            </w:r>
            <w:r w:rsidRPr="00CD224F">
              <w:t>специальных режущих инструментов</w:t>
            </w:r>
            <w:r w:rsidR="00E00515" w:rsidRPr="00CD224F">
              <w:t xml:space="preserve"> </w:t>
            </w:r>
            <w:r w:rsidRPr="00CD224F">
              <w:t>высокой сложности</w:t>
            </w:r>
          </w:p>
        </w:tc>
      </w:tr>
      <w:tr w:rsidR="0073774D" w:rsidRPr="00CD224F" w14:paraId="5EA1C41C" w14:textId="77777777" w:rsidTr="00101087">
        <w:trPr>
          <w:trHeight w:val="20"/>
        </w:trPr>
        <w:tc>
          <w:tcPr>
            <w:tcW w:w="1072" w:type="pct"/>
            <w:vMerge/>
          </w:tcPr>
          <w:p w14:paraId="5EA1C41A" w14:textId="77777777" w:rsidR="0073774D" w:rsidRPr="00CD224F" w:rsidRDefault="0073774D" w:rsidP="00101087"/>
        </w:tc>
        <w:tc>
          <w:tcPr>
            <w:tcW w:w="3928" w:type="pct"/>
          </w:tcPr>
          <w:p w14:paraId="5EA1C41B" w14:textId="77777777" w:rsidR="0073774D" w:rsidRPr="00CD224F" w:rsidRDefault="0073774D" w:rsidP="00101087">
            <w:pPr>
              <w:jc w:val="both"/>
            </w:pPr>
            <w:r w:rsidRPr="00CD224F">
              <w:t>Выявлять дефекты</w:t>
            </w:r>
            <w:r w:rsidR="00E00515" w:rsidRPr="00CD224F">
              <w:t xml:space="preserve"> </w:t>
            </w:r>
            <w:r w:rsidRPr="00CD224F">
              <w:t>специальных режущих инструментов</w:t>
            </w:r>
            <w:r w:rsidR="00E00515" w:rsidRPr="00CD224F">
              <w:t xml:space="preserve"> </w:t>
            </w:r>
            <w:r w:rsidRPr="00CD224F">
              <w:t>высокой сложности</w:t>
            </w:r>
          </w:p>
        </w:tc>
      </w:tr>
      <w:tr w:rsidR="0073774D" w:rsidRPr="00CD224F" w14:paraId="5EA1C41F" w14:textId="77777777" w:rsidTr="00101087">
        <w:trPr>
          <w:trHeight w:val="20"/>
        </w:trPr>
        <w:tc>
          <w:tcPr>
            <w:tcW w:w="1072" w:type="pct"/>
            <w:vMerge/>
          </w:tcPr>
          <w:p w14:paraId="5EA1C41D" w14:textId="77777777" w:rsidR="0073774D" w:rsidRPr="00CD224F" w:rsidRDefault="0073774D" w:rsidP="00101087"/>
        </w:tc>
        <w:tc>
          <w:tcPr>
            <w:tcW w:w="3928" w:type="pct"/>
          </w:tcPr>
          <w:p w14:paraId="5EA1C41E" w14:textId="77777777" w:rsidR="0073774D" w:rsidRPr="00CD224F" w:rsidRDefault="0073774D" w:rsidP="00101087">
            <w:pPr>
              <w:jc w:val="both"/>
            </w:pPr>
            <w:r w:rsidRPr="00CD224F">
              <w:t>Определять вид брака</w:t>
            </w:r>
            <w:r w:rsidR="00E00515" w:rsidRPr="00CD224F">
              <w:t xml:space="preserve"> </w:t>
            </w:r>
            <w:r w:rsidRPr="00CD224F">
              <w:t>специальных режущих инструментов высокой сложности</w:t>
            </w:r>
          </w:p>
        </w:tc>
      </w:tr>
      <w:tr w:rsidR="00E00515" w:rsidRPr="00CD224F" w14:paraId="5EA1C422" w14:textId="77777777" w:rsidTr="00101087">
        <w:trPr>
          <w:trHeight w:val="20"/>
        </w:trPr>
        <w:tc>
          <w:tcPr>
            <w:tcW w:w="1072" w:type="pct"/>
            <w:vMerge/>
          </w:tcPr>
          <w:p w14:paraId="5EA1C420" w14:textId="77777777" w:rsidR="00E00515" w:rsidRPr="00CD224F" w:rsidRDefault="00E00515" w:rsidP="00101087"/>
        </w:tc>
        <w:tc>
          <w:tcPr>
            <w:tcW w:w="3928" w:type="pct"/>
          </w:tcPr>
          <w:p w14:paraId="5EA1C421" w14:textId="77777777" w:rsidR="00E00515" w:rsidRPr="00CD224F" w:rsidRDefault="00E00515" w:rsidP="00101087">
            <w:pPr>
              <w:jc w:val="both"/>
              <w:rPr>
                <w:color w:val="FF0000"/>
              </w:rPr>
            </w:pPr>
            <w:r w:rsidRPr="00CD224F">
              <w:t>Документально оформлять результаты контроля</w:t>
            </w:r>
            <w:r w:rsidRPr="00CD224F">
              <w:rPr>
                <w:color w:val="FF0000"/>
              </w:rPr>
              <w:t xml:space="preserve"> </w:t>
            </w:r>
            <w:r w:rsidRPr="00CD224F">
              <w:t>качества режущих инструментов высокой сложности</w:t>
            </w:r>
          </w:p>
        </w:tc>
      </w:tr>
      <w:tr w:rsidR="002915CC" w:rsidRPr="00CD224F" w14:paraId="5EA1C425" w14:textId="77777777" w:rsidTr="00101087">
        <w:trPr>
          <w:trHeight w:val="20"/>
        </w:trPr>
        <w:tc>
          <w:tcPr>
            <w:tcW w:w="1072" w:type="pct"/>
            <w:vMerge/>
          </w:tcPr>
          <w:p w14:paraId="5EA1C423" w14:textId="77777777" w:rsidR="002915CC" w:rsidRPr="00CD224F" w:rsidRDefault="002915CC" w:rsidP="00101087"/>
        </w:tc>
        <w:tc>
          <w:tcPr>
            <w:tcW w:w="3928" w:type="pct"/>
          </w:tcPr>
          <w:p w14:paraId="5EA1C424" w14:textId="77777777" w:rsidR="002915CC" w:rsidRPr="00CD224F" w:rsidRDefault="002915CC" w:rsidP="00101087">
            <w:pPr>
              <w:jc w:val="both"/>
            </w:pPr>
            <w:r w:rsidRPr="00CD224F">
              <w:t>Использовать шаблоны документов в электронном виде для оформления результатов контроля</w:t>
            </w:r>
          </w:p>
        </w:tc>
      </w:tr>
      <w:tr w:rsidR="0073774D" w:rsidRPr="00CD224F" w14:paraId="5EA1C428" w14:textId="77777777" w:rsidTr="00101087">
        <w:trPr>
          <w:trHeight w:val="20"/>
        </w:trPr>
        <w:tc>
          <w:tcPr>
            <w:tcW w:w="1072" w:type="pct"/>
            <w:vMerge/>
          </w:tcPr>
          <w:p w14:paraId="5EA1C426" w14:textId="77777777" w:rsidR="0073774D" w:rsidRPr="00CD224F" w:rsidRDefault="0073774D" w:rsidP="00101087"/>
        </w:tc>
        <w:tc>
          <w:tcPr>
            <w:tcW w:w="3928" w:type="pct"/>
          </w:tcPr>
          <w:p w14:paraId="5EA1C427" w14:textId="77777777" w:rsidR="0073774D" w:rsidRPr="00CD224F" w:rsidRDefault="0073774D" w:rsidP="00101087">
            <w:pPr>
              <w:jc w:val="both"/>
            </w:pPr>
            <w:r w:rsidRPr="00CD224F">
              <w:t>Поддерживать состояние рабочего места в соответствии с требованиями охраны труда, пожарной, промышленной, экологической и электробезопасности</w:t>
            </w:r>
          </w:p>
        </w:tc>
      </w:tr>
      <w:tr w:rsidR="0073774D" w:rsidRPr="00CD224F" w14:paraId="5EA1C42B" w14:textId="77777777" w:rsidTr="00101087">
        <w:trPr>
          <w:trHeight w:val="20"/>
        </w:trPr>
        <w:tc>
          <w:tcPr>
            <w:tcW w:w="1072" w:type="pct"/>
            <w:vMerge w:val="restart"/>
          </w:tcPr>
          <w:p w14:paraId="5EA1C429" w14:textId="77777777" w:rsidR="0073774D" w:rsidRPr="00CD224F" w:rsidRDefault="0073774D" w:rsidP="00101087">
            <w:r w:rsidRPr="00CD224F">
              <w:t>Необходимые знания</w:t>
            </w:r>
          </w:p>
        </w:tc>
        <w:tc>
          <w:tcPr>
            <w:tcW w:w="3928" w:type="pct"/>
          </w:tcPr>
          <w:p w14:paraId="5EA1C42A" w14:textId="77777777" w:rsidR="0073774D" w:rsidRPr="00CD224F" w:rsidRDefault="0073774D" w:rsidP="00101087">
            <w:pPr>
              <w:jc w:val="both"/>
            </w:pPr>
            <w:r w:rsidRPr="00CD224F">
              <w:t xml:space="preserve">Требования, предъявляемые к рабочему месту для производства работ по контролю качества специальных режущих инструментов высокой сложности </w:t>
            </w:r>
          </w:p>
        </w:tc>
      </w:tr>
      <w:tr w:rsidR="0073774D" w:rsidRPr="00CD224F" w14:paraId="5EA1C42E" w14:textId="77777777" w:rsidTr="00101087">
        <w:trPr>
          <w:trHeight w:val="20"/>
        </w:trPr>
        <w:tc>
          <w:tcPr>
            <w:tcW w:w="1072" w:type="pct"/>
            <w:vMerge/>
          </w:tcPr>
          <w:p w14:paraId="5EA1C42C" w14:textId="77777777" w:rsidR="0073774D" w:rsidRPr="00CD224F" w:rsidRDefault="0073774D" w:rsidP="00101087"/>
        </w:tc>
        <w:tc>
          <w:tcPr>
            <w:tcW w:w="3928" w:type="pct"/>
          </w:tcPr>
          <w:p w14:paraId="5EA1C42D" w14:textId="77777777" w:rsidR="0073774D" w:rsidRPr="00CD224F" w:rsidRDefault="0073774D" w:rsidP="00101087">
            <w:pPr>
              <w:jc w:val="both"/>
            </w:pPr>
            <w:r w:rsidRPr="00CD224F">
              <w:t>Виды, конструкция, назначение</w:t>
            </w:r>
            <w:r w:rsidR="00431445" w:rsidRPr="00CD224F">
              <w:t xml:space="preserve"> специальных режущих инструментов высокой сложности</w:t>
            </w:r>
          </w:p>
        </w:tc>
      </w:tr>
      <w:tr w:rsidR="00E00515" w:rsidRPr="00CD224F" w14:paraId="5EA1C431" w14:textId="77777777" w:rsidTr="00101087">
        <w:trPr>
          <w:trHeight w:val="20"/>
        </w:trPr>
        <w:tc>
          <w:tcPr>
            <w:tcW w:w="1072" w:type="pct"/>
            <w:vMerge/>
          </w:tcPr>
          <w:p w14:paraId="5EA1C42F" w14:textId="77777777" w:rsidR="00E00515" w:rsidRPr="00CD224F" w:rsidRDefault="00E00515" w:rsidP="00101087"/>
        </w:tc>
        <w:tc>
          <w:tcPr>
            <w:tcW w:w="3928" w:type="pct"/>
          </w:tcPr>
          <w:p w14:paraId="5EA1C430" w14:textId="77777777" w:rsidR="00E00515" w:rsidRPr="00CD224F" w:rsidRDefault="00E00515" w:rsidP="00101087">
            <w:pPr>
              <w:tabs>
                <w:tab w:val="left" w:pos="892"/>
              </w:tabs>
              <w:jc w:val="both"/>
            </w:pPr>
            <w:r w:rsidRPr="00CD224F">
              <w:t>Порядок работы с персональной вычислительной техникой</w:t>
            </w:r>
          </w:p>
        </w:tc>
      </w:tr>
      <w:tr w:rsidR="00E00515" w:rsidRPr="00CD224F" w14:paraId="5EA1C434" w14:textId="77777777" w:rsidTr="00101087">
        <w:trPr>
          <w:trHeight w:val="20"/>
        </w:trPr>
        <w:tc>
          <w:tcPr>
            <w:tcW w:w="1072" w:type="pct"/>
            <w:vMerge/>
          </w:tcPr>
          <w:p w14:paraId="5EA1C432" w14:textId="77777777" w:rsidR="00E00515" w:rsidRPr="00CD224F" w:rsidRDefault="00E00515" w:rsidP="00101087"/>
        </w:tc>
        <w:tc>
          <w:tcPr>
            <w:tcW w:w="3928" w:type="pct"/>
          </w:tcPr>
          <w:p w14:paraId="5EA1C433" w14:textId="77777777" w:rsidR="00E00515" w:rsidRPr="00CD224F" w:rsidRDefault="00E00515" w:rsidP="00101087">
            <w:pPr>
              <w:tabs>
                <w:tab w:val="left" w:pos="892"/>
              </w:tabs>
              <w:jc w:val="both"/>
            </w:pPr>
            <w:r w:rsidRPr="00CD224F">
              <w:t>Порядок работы с файловой системой</w:t>
            </w:r>
          </w:p>
        </w:tc>
      </w:tr>
      <w:tr w:rsidR="00E00515" w:rsidRPr="00CD224F" w14:paraId="5EA1C437" w14:textId="77777777" w:rsidTr="00101087">
        <w:trPr>
          <w:trHeight w:val="20"/>
        </w:trPr>
        <w:tc>
          <w:tcPr>
            <w:tcW w:w="1072" w:type="pct"/>
            <w:vMerge/>
          </w:tcPr>
          <w:p w14:paraId="5EA1C435" w14:textId="77777777" w:rsidR="00E00515" w:rsidRPr="00CD224F" w:rsidRDefault="00E00515" w:rsidP="00101087"/>
        </w:tc>
        <w:tc>
          <w:tcPr>
            <w:tcW w:w="3928" w:type="pct"/>
          </w:tcPr>
          <w:p w14:paraId="5EA1C436" w14:textId="77777777" w:rsidR="00E00515" w:rsidRPr="00CD224F" w:rsidRDefault="00E00515" w:rsidP="00101087">
            <w:pPr>
              <w:tabs>
                <w:tab w:val="left" w:pos="892"/>
              </w:tabs>
              <w:jc w:val="both"/>
            </w:pPr>
            <w:r w:rsidRPr="00CD224F">
              <w:t>Основные форматы представления электронной графической и текстовой информации</w:t>
            </w:r>
          </w:p>
        </w:tc>
      </w:tr>
      <w:tr w:rsidR="00E00515" w:rsidRPr="00CD224F" w14:paraId="5EA1C43A" w14:textId="77777777" w:rsidTr="00101087">
        <w:trPr>
          <w:trHeight w:val="20"/>
        </w:trPr>
        <w:tc>
          <w:tcPr>
            <w:tcW w:w="1072" w:type="pct"/>
            <w:vMerge/>
          </w:tcPr>
          <w:p w14:paraId="5EA1C438" w14:textId="77777777" w:rsidR="00E00515" w:rsidRPr="00CD224F" w:rsidRDefault="00E00515" w:rsidP="00101087"/>
        </w:tc>
        <w:tc>
          <w:tcPr>
            <w:tcW w:w="3928" w:type="pct"/>
          </w:tcPr>
          <w:p w14:paraId="5EA1C439" w14:textId="77777777" w:rsidR="00E00515" w:rsidRPr="00CD224F" w:rsidRDefault="00E00515" w:rsidP="00101087">
            <w:pPr>
              <w:tabs>
                <w:tab w:val="left" w:pos="892"/>
              </w:tabs>
              <w:jc w:val="both"/>
            </w:pPr>
            <w:r w:rsidRPr="00CD224F"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E00515" w:rsidRPr="00CD224F" w14:paraId="5EA1C43D" w14:textId="77777777" w:rsidTr="00101087">
        <w:trPr>
          <w:trHeight w:val="20"/>
        </w:trPr>
        <w:tc>
          <w:tcPr>
            <w:tcW w:w="1072" w:type="pct"/>
            <w:vMerge/>
          </w:tcPr>
          <w:p w14:paraId="5EA1C43B" w14:textId="77777777" w:rsidR="00E00515" w:rsidRPr="00CD224F" w:rsidRDefault="00E00515" w:rsidP="00101087"/>
        </w:tc>
        <w:tc>
          <w:tcPr>
            <w:tcW w:w="3928" w:type="pct"/>
          </w:tcPr>
          <w:p w14:paraId="5EA1C43C" w14:textId="77777777" w:rsidR="00E00515" w:rsidRPr="00CD224F" w:rsidRDefault="00E00515" w:rsidP="00101087">
            <w:pPr>
              <w:tabs>
                <w:tab w:val="left" w:pos="892"/>
              </w:tabs>
              <w:jc w:val="both"/>
            </w:pPr>
            <w:r w:rsidRPr="00CD224F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E00515" w:rsidRPr="00CD224F" w14:paraId="5EA1C440" w14:textId="77777777" w:rsidTr="00101087">
        <w:trPr>
          <w:trHeight w:val="20"/>
        </w:trPr>
        <w:tc>
          <w:tcPr>
            <w:tcW w:w="1072" w:type="pct"/>
            <w:vMerge/>
          </w:tcPr>
          <w:p w14:paraId="5EA1C43E" w14:textId="77777777" w:rsidR="00E00515" w:rsidRPr="00CD224F" w:rsidRDefault="00E00515" w:rsidP="00101087"/>
        </w:tc>
        <w:tc>
          <w:tcPr>
            <w:tcW w:w="3928" w:type="pct"/>
          </w:tcPr>
          <w:p w14:paraId="5EA1C43F" w14:textId="77777777" w:rsidR="00E00515" w:rsidRPr="00CD224F" w:rsidRDefault="00E00515" w:rsidP="00101087">
            <w:pPr>
              <w:tabs>
                <w:tab w:val="left" w:pos="892"/>
              </w:tabs>
              <w:jc w:val="both"/>
            </w:pPr>
            <w:r w:rsidRPr="00CD224F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E00515" w:rsidRPr="00CD224F" w14:paraId="5EA1C443" w14:textId="77777777" w:rsidTr="00101087">
        <w:trPr>
          <w:trHeight w:val="20"/>
        </w:trPr>
        <w:tc>
          <w:tcPr>
            <w:tcW w:w="1072" w:type="pct"/>
            <w:vMerge/>
          </w:tcPr>
          <w:p w14:paraId="5EA1C441" w14:textId="77777777" w:rsidR="00E00515" w:rsidRPr="00CD224F" w:rsidRDefault="00E00515" w:rsidP="00101087"/>
        </w:tc>
        <w:tc>
          <w:tcPr>
            <w:tcW w:w="3928" w:type="pct"/>
          </w:tcPr>
          <w:p w14:paraId="5EA1C442" w14:textId="77777777" w:rsidR="00E00515" w:rsidRPr="00CD224F" w:rsidRDefault="00E00515" w:rsidP="00101087">
            <w:pPr>
              <w:jc w:val="both"/>
            </w:pPr>
            <w:r w:rsidRPr="00CD224F">
              <w:t>Текстовые редакторы (процессоры): наименования, возможности и порядок работы в них</w:t>
            </w:r>
          </w:p>
        </w:tc>
      </w:tr>
      <w:tr w:rsidR="00E00515" w:rsidRPr="00CD224F" w14:paraId="5EA1C446" w14:textId="77777777" w:rsidTr="00101087">
        <w:trPr>
          <w:trHeight w:val="20"/>
        </w:trPr>
        <w:tc>
          <w:tcPr>
            <w:tcW w:w="1072" w:type="pct"/>
            <w:vMerge/>
          </w:tcPr>
          <w:p w14:paraId="5EA1C444" w14:textId="77777777" w:rsidR="00E00515" w:rsidRPr="00CD224F" w:rsidRDefault="00E00515" w:rsidP="00101087"/>
        </w:tc>
        <w:tc>
          <w:tcPr>
            <w:tcW w:w="3928" w:type="pct"/>
          </w:tcPr>
          <w:p w14:paraId="5EA1C445" w14:textId="77777777" w:rsidR="00E00515" w:rsidRPr="00CD224F" w:rsidRDefault="00E00515" w:rsidP="00101087">
            <w:pPr>
              <w:jc w:val="both"/>
            </w:pPr>
            <w:r w:rsidRPr="00CD224F">
              <w:t>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</w:tr>
      <w:tr w:rsidR="0073774D" w:rsidRPr="00CD224F" w14:paraId="5EA1C449" w14:textId="77777777" w:rsidTr="00101087">
        <w:trPr>
          <w:trHeight w:val="20"/>
        </w:trPr>
        <w:tc>
          <w:tcPr>
            <w:tcW w:w="1072" w:type="pct"/>
            <w:vMerge/>
          </w:tcPr>
          <w:p w14:paraId="5EA1C447" w14:textId="77777777" w:rsidR="0073774D" w:rsidRPr="00CD224F" w:rsidRDefault="0073774D" w:rsidP="00101087"/>
        </w:tc>
        <w:tc>
          <w:tcPr>
            <w:tcW w:w="3928" w:type="pct"/>
          </w:tcPr>
          <w:p w14:paraId="5EA1C448" w14:textId="77777777" w:rsidR="0073774D" w:rsidRPr="00CD224F" w:rsidRDefault="0073774D" w:rsidP="00101087">
            <w:pPr>
              <w:jc w:val="both"/>
            </w:pPr>
            <w:r w:rsidRPr="00CD224F">
              <w:t>Основы машиностроительного черчения в объеме, необходимом для выполнения работы</w:t>
            </w:r>
          </w:p>
        </w:tc>
      </w:tr>
      <w:tr w:rsidR="0073774D" w:rsidRPr="00CD224F" w14:paraId="5EA1C44C" w14:textId="77777777" w:rsidTr="00101087">
        <w:trPr>
          <w:trHeight w:val="20"/>
        </w:trPr>
        <w:tc>
          <w:tcPr>
            <w:tcW w:w="1072" w:type="pct"/>
            <w:vMerge/>
          </w:tcPr>
          <w:p w14:paraId="5EA1C44A" w14:textId="77777777" w:rsidR="0073774D" w:rsidRPr="00CD224F" w:rsidRDefault="0073774D" w:rsidP="00101087"/>
        </w:tc>
        <w:tc>
          <w:tcPr>
            <w:tcW w:w="3928" w:type="pct"/>
          </w:tcPr>
          <w:p w14:paraId="5EA1C44B" w14:textId="77777777" w:rsidR="0073774D" w:rsidRPr="00CD224F" w:rsidRDefault="0073774D" w:rsidP="00101087">
            <w:pPr>
              <w:jc w:val="both"/>
            </w:pPr>
            <w:r w:rsidRPr="00CD224F">
              <w:t>Правила чтения технической документации в объеме, необходимом для выполнения работы</w:t>
            </w:r>
          </w:p>
        </w:tc>
      </w:tr>
      <w:tr w:rsidR="0073774D" w:rsidRPr="00CD224F" w14:paraId="5EA1C44F" w14:textId="77777777" w:rsidTr="00101087">
        <w:trPr>
          <w:trHeight w:val="20"/>
        </w:trPr>
        <w:tc>
          <w:tcPr>
            <w:tcW w:w="1072" w:type="pct"/>
            <w:vMerge/>
          </w:tcPr>
          <w:p w14:paraId="5EA1C44D" w14:textId="77777777" w:rsidR="0073774D" w:rsidRPr="00CD224F" w:rsidRDefault="0073774D" w:rsidP="00101087"/>
        </w:tc>
        <w:tc>
          <w:tcPr>
            <w:tcW w:w="3928" w:type="pct"/>
          </w:tcPr>
          <w:p w14:paraId="5EA1C44E" w14:textId="77777777" w:rsidR="0073774D" w:rsidRPr="00CD224F" w:rsidRDefault="0073774D" w:rsidP="00101087">
            <w:pPr>
              <w:jc w:val="both"/>
            </w:pPr>
            <w:r w:rsidRPr="00CD224F">
              <w:t>Система допусков и посадок, квалитеты точности, параметры шероховатости</w:t>
            </w:r>
            <w:r w:rsidRPr="00CD224F">
              <w:rPr>
                <w:bCs w:val="0"/>
              </w:rPr>
              <w:t>,</w:t>
            </w:r>
            <w:r w:rsidRPr="00CD224F">
              <w:t xml:space="preserve"> параметры точности плоских, цилиндрических, конических, </w:t>
            </w:r>
            <w:proofErr w:type="spellStart"/>
            <w:r w:rsidRPr="00CD224F">
              <w:t>сложнопрофильных</w:t>
            </w:r>
            <w:proofErr w:type="spellEnd"/>
            <w:r w:rsidRPr="00CD224F">
              <w:t xml:space="preserve"> поверхностей</w:t>
            </w:r>
          </w:p>
        </w:tc>
      </w:tr>
      <w:tr w:rsidR="0073774D" w:rsidRPr="00CD224F" w14:paraId="5EA1C452" w14:textId="77777777" w:rsidTr="00101087">
        <w:trPr>
          <w:trHeight w:val="20"/>
        </w:trPr>
        <w:tc>
          <w:tcPr>
            <w:tcW w:w="1072" w:type="pct"/>
            <w:vMerge/>
          </w:tcPr>
          <w:p w14:paraId="5EA1C450" w14:textId="77777777" w:rsidR="0073774D" w:rsidRPr="00CD224F" w:rsidRDefault="0073774D" w:rsidP="00101087"/>
        </w:tc>
        <w:tc>
          <w:tcPr>
            <w:tcW w:w="3928" w:type="pct"/>
          </w:tcPr>
          <w:p w14:paraId="5EA1C451" w14:textId="77777777" w:rsidR="0073774D" w:rsidRPr="00CD224F" w:rsidRDefault="0073774D" w:rsidP="00101087">
            <w:pPr>
              <w:jc w:val="both"/>
            </w:pPr>
            <w:r w:rsidRPr="00CD224F">
              <w:t>Обозначение на рабочих чертежах допусков размеров,</w:t>
            </w:r>
            <w:r w:rsidR="00E00515" w:rsidRPr="00CD224F">
              <w:t xml:space="preserve"> </w:t>
            </w:r>
            <w:r w:rsidRPr="00CD224F">
              <w:t>формы,</w:t>
            </w:r>
            <w:r w:rsidR="00E00515" w:rsidRPr="00CD224F">
              <w:t xml:space="preserve"> </w:t>
            </w:r>
            <w:r w:rsidRPr="00CD224F">
              <w:t>ориентации и месторасположения поверхностей, шероховатости поверхностей</w:t>
            </w:r>
          </w:p>
        </w:tc>
      </w:tr>
      <w:tr w:rsidR="0073774D" w:rsidRPr="00CD224F" w14:paraId="5EA1C455" w14:textId="77777777" w:rsidTr="00101087">
        <w:trPr>
          <w:trHeight w:val="20"/>
        </w:trPr>
        <w:tc>
          <w:tcPr>
            <w:tcW w:w="1072" w:type="pct"/>
            <w:vMerge/>
          </w:tcPr>
          <w:p w14:paraId="5EA1C453" w14:textId="77777777" w:rsidR="0073774D" w:rsidRPr="00CD224F" w:rsidRDefault="0073774D" w:rsidP="00101087"/>
        </w:tc>
        <w:tc>
          <w:tcPr>
            <w:tcW w:w="3928" w:type="pct"/>
          </w:tcPr>
          <w:p w14:paraId="5EA1C454" w14:textId="77777777" w:rsidR="0073774D" w:rsidRPr="00CD224F" w:rsidRDefault="0073774D" w:rsidP="00101087">
            <w:pPr>
              <w:jc w:val="both"/>
            </w:pPr>
            <w:r w:rsidRPr="00CD224F">
              <w:t>Технические требования, предъявляемые к специальным режущим инструментам</w:t>
            </w:r>
            <w:r w:rsidR="00E00515" w:rsidRPr="00CD224F">
              <w:t xml:space="preserve"> </w:t>
            </w:r>
            <w:r w:rsidRPr="00CD224F">
              <w:t>высокой сложности</w:t>
            </w:r>
          </w:p>
        </w:tc>
      </w:tr>
      <w:tr w:rsidR="0073774D" w:rsidRPr="00CD224F" w14:paraId="5EA1C458" w14:textId="77777777" w:rsidTr="00101087">
        <w:trPr>
          <w:trHeight w:val="20"/>
        </w:trPr>
        <w:tc>
          <w:tcPr>
            <w:tcW w:w="1072" w:type="pct"/>
            <w:vMerge/>
          </w:tcPr>
          <w:p w14:paraId="5EA1C456" w14:textId="77777777" w:rsidR="0073774D" w:rsidRPr="00CD224F" w:rsidRDefault="0073774D" w:rsidP="00101087"/>
        </w:tc>
        <w:tc>
          <w:tcPr>
            <w:tcW w:w="3928" w:type="pct"/>
          </w:tcPr>
          <w:p w14:paraId="5EA1C457" w14:textId="77777777" w:rsidR="0073774D" w:rsidRPr="00CD224F" w:rsidRDefault="0073774D" w:rsidP="00101087">
            <w:pPr>
              <w:jc w:val="both"/>
            </w:pPr>
            <w:r w:rsidRPr="00CD224F">
              <w:t>Требования к оснащению и организации рабочего места для проведения контроля специальных режущих инструментов</w:t>
            </w:r>
            <w:r w:rsidR="00E00515" w:rsidRPr="00CD224F">
              <w:t xml:space="preserve"> </w:t>
            </w:r>
            <w:r w:rsidRPr="00CD224F">
              <w:t>высокой сложности</w:t>
            </w:r>
          </w:p>
        </w:tc>
      </w:tr>
      <w:tr w:rsidR="0073774D" w:rsidRPr="00CD224F" w14:paraId="5EA1C45B" w14:textId="77777777" w:rsidTr="00101087">
        <w:trPr>
          <w:trHeight w:val="20"/>
        </w:trPr>
        <w:tc>
          <w:tcPr>
            <w:tcW w:w="1072" w:type="pct"/>
            <w:vMerge/>
          </w:tcPr>
          <w:p w14:paraId="5EA1C459" w14:textId="77777777" w:rsidR="0073774D" w:rsidRPr="00CD224F" w:rsidRDefault="0073774D" w:rsidP="00101087"/>
        </w:tc>
        <w:tc>
          <w:tcPr>
            <w:tcW w:w="3928" w:type="pct"/>
          </w:tcPr>
          <w:p w14:paraId="5EA1C45A" w14:textId="77777777" w:rsidR="0073774D" w:rsidRPr="00CD224F" w:rsidRDefault="0073774D" w:rsidP="00101087">
            <w:pPr>
              <w:jc w:val="both"/>
            </w:pPr>
            <w:r w:rsidRPr="00CD224F">
              <w:t>Порядок выполнения внешнего осмотра</w:t>
            </w:r>
            <w:r w:rsidR="00E00515" w:rsidRPr="00CD224F">
              <w:t xml:space="preserve"> </w:t>
            </w:r>
            <w:r w:rsidRPr="00CD224F">
              <w:t>специальных режущих инструментов высокой сложности</w:t>
            </w:r>
          </w:p>
        </w:tc>
      </w:tr>
      <w:tr w:rsidR="0073774D" w:rsidRPr="00CD224F" w14:paraId="5EA1C45E" w14:textId="77777777" w:rsidTr="00101087">
        <w:trPr>
          <w:trHeight w:val="20"/>
        </w:trPr>
        <w:tc>
          <w:tcPr>
            <w:tcW w:w="1072" w:type="pct"/>
            <w:vMerge/>
          </w:tcPr>
          <w:p w14:paraId="5EA1C45C" w14:textId="77777777" w:rsidR="0073774D" w:rsidRPr="00CD224F" w:rsidRDefault="0073774D" w:rsidP="00101087"/>
        </w:tc>
        <w:tc>
          <w:tcPr>
            <w:tcW w:w="3928" w:type="pct"/>
          </w:tcPr>
          <w:p w14:paraId="5EA1C45D" w14:textId="77777777" w:rsidR="0073774D" w:rsidRPr="00CD224F" w:rsidRDefault="0073774D" w:rsidP="00101087">
            <w:pPr>
              <w:jc w:val="both"/>
            </w:pPr>
            <w:r w:rsidRPr="00CD224F">
              <w:t>Методы контроля</w:t>
            </w:r>
            <w:r w:rsidR="00E00515" w:rsidRPr="00CD224F">
              <w:t xml:space="preserve"> </w:t>
            </w:r>
            <w:r w:rsidRPr="00CD224F">
              <w:t>точности геометрических параметров режущих инструментов</w:t>
            </w:r>
          </w:p>
        </w:tc>
      </w:tr>
      <w:tr w:rsidR="0073774D" w:rsidRPr="00CD224F" w14:paraId="5EA1C461" w14:textId="77777777" w:rsidTr="00101087">
        <w:trPr>
          <w:trHeight w:val="20"/>
        </w:trPr>
        <w:tc>
          <w:tcPr>
            <w:tcW w:w="1072" w:type="pct"/>
            <w:vMerge/>
          </w:tcPr>
          <w:p w14:paraId="5EA1C45F" w14:textId="77777777" w:rsidR="0073774D" w:rsidRPr="00CD224F" w:rsidRDefault="0073774D" w:rsidP="00101087"/>
        </w:tc>
        <w:tc>
          <w:tcPr>
            <w:tcW w:w="3928" w:type="pct"/>
          </w:tcPr>
          <w:p w14:paraId="5EA1C460" w14:textId="77777777" w:rsidR="0073774D" w:rsidRPr="00CD224F" w:rsidRDefault="0073774D" w:rsidP="00101087">
            <w:pPr>
              <w:jc w:val="both"/>
            </w:pPr>
            <w:r w:rsidRPr="00CD224F">
              <w:t>Виды, конструкции, назначение, возможности</w:t>
            </w:r>
            <w:r w:rsidR="00E00515" w:rsidRPr="00CD224F">
              <w:t xml:space="preserve"> </w:t>
            </w:r>
            <w:r w:rsidRPr="00CD224F">
              <w:t>и правила применения универсальных и специальных средств измерений для контроля точности геометрических параметров специальных режущих инструментов</w:t>
            </w:r>
            <w:r w:rsidR="00E00515" w:rsidRPr="00CD224F">
              <w:t xml:space="preserve"> </w:t>
            </w:r>
            <w:r w:rsidRPr="00CD224F">
              <w:t>высокой сложности</w:t>
            </w:r>
          </w:p>
        </w:tc>
      </w:tr>
      <w:tr w:rsidR="0073774D" w:rsidRPr="00CD224F" w14:paraId="5EA1C464" w14:textId="77777777" w:rsidTr="00101087">
        <w:trPr>
          <w:trHeight w:val="20"/>
        </w:trPr>
        <w:tc>
          <w:tcPr>
            <w:tcW w:w="1072" w:type="pct"/>
            <w:vMerge/>
          </w:tcPr>
          <w:p w14:paraId="5EA1C462" w14:textId="77777777" w:rsidR="0073774D" w:rsidRPr="00CD224F" w:rsidRDefault="0073774D" w:rsidP="00101087"/>
        </w:tc>
        <w:tc>
          <w:tcPr>
            <w:tcW w:w="3928" w:type="pct"/>
          </w:tcPr>
          <w:p w14:paraId="5EA1C463" w14:textId="77777777" w:rsidR="0073774D" w:rsidRPr="00CD224F" w:rsidRDefault="0073774D" w:rsidP="00101087">
            <w:pPr>
              <w:jc w:val="both"/>
            </w:pPr>
            <w:r w:rsidRPr="00CD224F">
              <w:t>Методы контроля качества поверхностей</w:t>
            </w:r>
          </w:p>
        </w:tc>
      </w:tr>
      <w:tr w:rsidR="0073774D" w:rsidRPr="00CD224F" w14:paraId="5EA1C467" w14:textId="77777777" w:rsidTr="00101087">
        <w:trPr>
          <w:trHeight w:val="20"/>
        </w:trPr>
        <w:tc>
          <w:tcPr>
            <w:tcW w:w="1072" w:type="pct"/>
            <w:vMerge/>
          </w:tcPr>
          <w:p w14:paraId="5EA1C465" w14:textId="77777777" w:rsidR="0073774D" w:rsidRPr="00CD224F" w:rsidRDefault="0073774D" w:rsidP="00101087"/>
        </w:tc>
        <w:tc>
          <w:tcPr>
            <w:tcW w:w="3928" w:type="pct"/>
          </w:tcPr>
          <w:p w14:paraId="5EA1C466" w14:textId="77777777" w:rsidR="0073774D" w:rsidRPr="00CD224F" w:rsidRDefault="0073774D" w:rsidP="00101087">
            <w:pPr>
              <w:jc w:val="both"/>
            </w:pPr>
            <w:r w:rsidRPr="00CD224F">
              <w:t>Виды, конструкции, назначение, возможности</w:t>
            </w:r>
            <w:r w:rsidR="00E00515" w:rsidRPr="00CD224F">
              <w:t xml:space="preserve"> </w:t>
            </w:r>
            <w:r w:rsidRPr="00CD224F">
              <w:t>и правила применения универсальных и специальных средств измерений для контроля</w:t>
            </w:r>
            <w:r w:rsidR="00E00515" w:rsidRPr="00CD224F">
              <w:t xml:space="preserve"> </w:t>
            </w:r>
            <w:r w:rsidRPr="00CD224F">
              <w:t>качества обработанных поверхностей специальных режущих инструментов</w:t>
            </w:r>
            <w:r w:rsidR="00E00515" w:rsidRPr="00CD224F">
              <w:t xml:space="preserve"> </w:t>
            </w:r>
            <w:r w:rsidRPr="00CD224F">
              <w:t>высокой сложности</w:t>
            </w:r>
          </w:p>
        </w:tc>
      </w:tr>
      <w:tr w:rsidR="0073774D" w:rsidRPr="00CD224F" w14:paraId="5EA1C46A" w14:textId="77777777" w:rsidTr="00101087">
        <w:trPr>
          <w:trHeight w:val="20"/>
        </w:trPr>
        <w:tc>
          <w:tcPr>
            <w:tcW w:w="1072" w:type="pct"/>
            <w:vMerge/>
          </w:tcPr>
          <w:p w14:paraId="5EA1C468" w14:textId="77777777" w:rsidR="0073774D" w:rsidRPr="00CD224F" w:rsidRDefault="0073774D" w:rsidP="00101087"/>
        </w:tc>
        <w:tc>
          <w:tcPr>
            <w:tcW w:w="3928" w:type="pct"/>
          </w:tcPr>
          <w:p w14:paraId="5EA1C469" w14:textId="77777777" w:rsidR="0073774D" w:rsidRPr="00CD224F" w:rsidRDefault="0073774D" w:rsidP="00101087">
            <w:pPr>
              <w:jc w:val="both"/>
            </w:pPr>
            <w:r w:rsidRPr="00CD224F">
              <w:t>Методики измерения и контроля параметров криволинейных поверхностей</w:t>
            </w:r>
            <w:r w:rsidR="00E00515" w:rsidRPr="00CD224F">
              <w:t xml:space="preserve"> </w:t>
            </w:r>
            <w:r w:rsidRPr="00CD224F">
              <w:t>специальных режущих инструментов</w:t>
            </w:r>
            <w:r w:rsidR="00E00515" w:rsidRPr="00CD224F">
              <w:t xml:space="preserve"> </w:t>
            </w:r>
            <w:r w:rsidRPr="00CD224F">
              <w:t>высокой сложности</w:t>
            </w:r>
          </w:p>
        </w:tc>
      </w:tr>
      <w:tr w:rsidR="0073774D" w:rsidRPr="00CD224F" w14:paraId="5EA1C46D" w14:textId="77777777" w:rsidTr="00101087">
        <w:trPr>
          <w:trHeight w:val="20"/>
        </w:trPr>
        <w:tc>
          <w:tcPr>
            <w:tcW w:w="1072" w:type="pct"/>
            <w:vMerge/>
          </w:tcPr>
          <w:p w14:paraId="5EA1C46B" w14:textId="77777777" w:rsidR="0073774D" w:rsidRPr="00CD224F" w:rsidRDefault="0073774D" w:rsidP="00101087"/>
        </w:tc>
        <w:tc>
          <w:tcPr>
            <w:tcW w:w="3928" w:type="pct"/>
          </w:tcPr>
          <w:p w14:paraId="5EA1C46C" w14:textId="77777777" w:rsidR="0073774D" w:rsidRPr="00CD224F" w:rsidRDefault="0073774D" w:rsidP="00101087">
            <w:pPr>
              <w:jc w:val="both"/>
            </w:pPr>
            <w:r w:rsidRPr="00CD224F">
              <w:t>Виды, конструкции, назначение, возможности</w:t>
            </w:r>
            <w:r w:rsidR="00E00515" w:rsidRPr="00CD224F">
              <w:t xml:space="preserve"> </w:t>
            </w:r>
            <w:r w:rsidRPr="00CD224F">
              <w:t>и правила применения универсальных и специальных средств измерений для контроля параметров криволинейных поверхностей</w:t>
            </w:r>
            <w:r w:rsidR="00E00515" w:rsidRPr="00CD224F">
              <w:t xml:space="preserve"> </w:t>
            </w:r>
            <w:r w:rsidRPr="00CD224F">
              <w:t>специальных режущих инструментов</w:t>
            </w:r>
            <w:r w:rsidR="00E00515" w:rsidRPr="00CD224F">
              <w:t xml:space="preserve"> </w:t>
            </w:r>
            <w:r w:rsidRPr="00CD224F">
              <w:t>высокой сложности</w:t>
            </w:r>
          </w:p>
        </w:tc>
      </w:tr>
      <w:tr w:rsidR="0073774D" w:rsidRPr="00CD224F" w14:paraId="5EA1C470" w14:textId="77777777" w:rsidTr="00101087">
        <w:trPr>
          <w:trHeight w:val="20"/>
        </w:trPr>
        <w:tc>
          <w:tcPr>
            <w:tcW w:w="1072" w:type="pct"/>
            <w:vMerge/>
          </w:tcPr>
          <w:p w14:paraId="5EA1C46E" w14:textId="77777777" w:rsidR="0073774D" w:rsidRPr="00CD224F" w:rsidRDefault="0073774D" w:rsidP="00101087"/>
        </w:tc>
        <w:tc>
          <w:tcPr>
            <w:tcW w:w="3928" w:type="pct"/>
          </w:tcPr>
          <w:p w14:paraId="5EA1C46F" w14:textId="77777777" w:rsidR="0073774D" w:rsidRPr="00CD224F" w:rsidRDefault="0073774D" w:rsidP="00101087">
            <w:pPr>
              <w:jc w:val="both"/>
            </w:pPr>
            <w:r w:rsidRPr="00CD224F">
              <w:t>Нормативно-техническая документация на проведение контроля</w:t>
            </w:r>
            <w:r w:rsidR="00E00515" w:rsidRPr="00CD224F">
              <w:t xml:space="preserve"> </w:t>
            </w:r>
            <w:r w:rsidRPr="00CD224F">
              <w:t>специальных режущих инструментов высокой сложности</w:t>
            </w:r>
          </w:p>
        </w:tc>
      </w:tr>
      <w:tr w:rsidR="0073774D" w:rsidRPr="00CD224F" w14:paraId="5EA1C473" w14:textId="77777777" w:rsidTr="00101087">
        <w:trPr>
          <w:trHeight w:val="20"/>
        </w:trPr>
        <w:tc>
          <w:tcPr>
            <w:tcW w:w="1072" w:type="pct"/>
            <w:vMerge/>
          </w:tcPr>
          <w:p w14:paraId="5EA1C471" w14:textId="77777777" w:rsidR="0073774D" w:rsidRPr="00CD224F" w:rsidRDefault="0073774D" w:rsidP="00101087"/>
        </w:tc>
        <w:tc>
          <w:tcPr>
            <w:tcW w:w="3928" w:type="pct"/>
          </w:tcPr>
          <w:p w14:paraId="5EA1C472" w14:textId="77777777" w:rsidR="0073774D" w:rsidRPr="00CD224F" w:rsidRDefault="0073774D" w:rsidP="00101087">
            <w:pPr>
              <w:jc w:val="both"/>
            </w:pPr>
            <w:r w:rsidRPr="00CD224F">
              <w:t>Основы материаловедения</w:t>
            </w:r>
          </w:p>
        </w:tc>
      </w:tr>
      <w:tr w:rsidR="00E00515" w:rsidRPr="00CD224F" w14:paraId="5EA1C476" w14:textId="77777777" w:rsidTr="00101087">
        <w:trPr>
          <w:trHeight w:val="20"/>
        </w:trPr>
        <w:tc>
          <w:tcPr>
            <w:tcW w:w="1072" w:type="pct"/>
            <w:vMerge/>
          </w:tcPr>
          <w:p w14:paraId="5EA1C474" w14:textId="77777777" w:rsidR="00E00515" w:rsidRPr="00CD224F" w:rsidRDefault="00E00515" w:rsidP="00101087"/>
        </w:tc>
        <w:tc>
          <w:tcPr>
            <w:tcW w:w="3928" w:type="pct"/>
          </w:tcPr>
          <w:p w14:paraId="5EA1C475" w14:textId="77777777" w:rsidR="00E00515" w:rsidRPr="00CD224F" w:rsidRDefault="00E00515" w:rsidP="00101087">
            <w:pPr>
              <w:jc w:val="both"/>
            </w:pPr>
            <w:r w:rsidRPr="00CD224F">
              <w:t>Основы технических измерений</w:t>
            </w:r>
          </w:p>
        </w:tc>
      </w:tr>
      <w:tr w:rsidR="0073774D" w:rsidRPr="00CD224F" w14:paraId="5EA1C479" w14:textId="77777777" w:rsidTr="00101087">
        <w:trPr>
          <w:trHeight w:val="20"/>
        </w:trPr>
        <w:tc>
          <w:tcPr>
            <w:tcW w:w="1072" w:type="pct"/>
            <w:vMerge/>
          </w:tcPr>
          <w:p w14:paraId="5EA1C477" w14:textId="77777777" w:rsidR="0073774D" w:rsidRPr="00CD224F" w:rsidRDefault="0073774D" w:rsidP="00101087"/>
        </w:tc>
        <w:tc>
          <w:tcPr>
            <w:tcW w:w="3928" w:type="pct"/>
          </w:tcPr>
          <w:p w14:paraId="5EA1C478" w14:textId="77777777" w:rsidR="0073774D" w:rsidRPr="00CD224F" w:rsidRDefault="0073774D" w:rsidP="00101087">
            <w:pPr>
              <w:jc w:val="both"/>
            </w:pPr>
            <w:r w:rsidRPr="00CD224F">
              <w:t>Типы дефектов и виды брака продукции</w:t>
            </w:r>
          </w:p>
        </w:tc>
      </w:tr>
      <w:tr w:rsidR="0073774D" w:rsidRPr="00CD224F" w14:paraId="5EA1C47C" w14:textId="77777777" w:rsidTr="00101087">
        <w:trPr>
          <w:trHeight w:val="20"/>
        </w:trPr>
        <w:tc>
          <w:tcPr>
            <w:tcW w:w="1072" w:type="pct"/>
            <w:vMerge/>
          </w:tcPr>
          <w:p w14:paraId="5EA1C47A" w14:textId="77777777" w:rsidR="0073774D" w:rsidRPr="00CD224F" w:rsidRDefault="0073774D" w:rsidP="00101087"/>
        </w:tc>
        <w:tc>
          <w:tcPr>
            <w:tcW w:w="3928" w:type="pct"/>
          </w:tcPr>
          <w:p w14:paraId="5EA1C47B" w14:textId="77777777" w:rsidR="0073774D" w:rsidRPr="00CD224F" w:rsidRDefault="0073774D" w:rsidP="00101087">
            <w:pPr>
              <w:jc w:val="both"/>
            </w:pPr>
            <w:r w:rsidRPr="00CD224F">
              <w:t>Виды</w:t>
            </w:r>
            <w:r w:rsidR="00E00515" w:rsidRPr="00CD224F">
              <w:t xml:space="preserve"> </w:t>
            </w:r>
            <w:r w:rsidRPr="00CD224F">
              <w:t>дефектов</w:t>
            </w:r>
            <w:r w:rsidR="00E00515" w:rsidRPr="00CD224F">
              <w:t xml:space="preserve"> </w:t>
            </w:r>
            <w:r w:rsidRPr="00CD224F">
              <w:t>специальных режущих инструментов</w:t>
            </w:r>
            <w:r w:rsidR="00E00515" w:rsidRPr="00CD224F">
              <w:t xml:space="preserve"> </w:t>
            </w:r>
            <w:r w:rsidRPr="00CD224F">
              <w:t>высокой сложности</w:t>
            </w:r>
          </w:p>
        </w:tc>
      </w:tr>
      <w:tr w:rsidR="00E00515" w:rsidRPr="00CD224F" w14:paraId="5EA1C47F" w14:textId="77777777" w:rsidTr="00101087">
        <w:trPr>
          <w:trHeight w:val="20"/>
        </w:trPr>
        <w:tc>
          <w:tcPr>
            <w:tcW w:w="1072" w:type="pct"/>
            <w:vMerge/>
          </w:tcPr>
          <w:p w14:paraId="5EA1C47D" w14:textId="77777777" w:rsidR="00E00515" w:rsidRPr="00CD224F" w:rsidRDefault="00E00515" w:rsidP="00101087"/>
        </w:tc>
        <w:tc>
          <w:tcPr>
            <w:tcW w:w="3928" w:type="pct"/>
          </w:tcPr>
          <w:p w14:paraId="5EA1C47E" w14:textId="77777777" w:rsidR="00E00515" w:rsidRPr="00CD224F" w:rsidRDefault="00E00515" w:rsidP="00101087">
            <w:pPr>
              <w:jc w:val="both"/>
            </w:pPr>
            <w:r w:rsidRPr="00CD224F">
              <w:t>Порядок документального оформления результатов контроля качества специальных режущих инструментов высокой сложности</w:t>
            </w:r>
          </w:p>
        </w:tc>
      </w:tr>
      <w:tr w:rsidR="00E00515" w:rsidRPr="00CD224F" w14:paraId="5EA1C482" w14:textId="77777777" w:rsidTr="00101087">
        <w:trPr>
          <w:trHeight w:val="20"/>
        </w:trPr>
        <w:tc>
          <w:tcPr>
            <w:tcW w:w="1072" w:type="pct"/>
            <w:vMerge/>
          </w:tcPr>
          <w:p w14:paraId="5EA1C480" w14:textId="77777777" w:rsidR="00E00515" w:rsidRPr="00CD224F" w:rsidRDefault="00E00515" w:rsidP="00101087"/>
        </w:tc>
        <w:tc>
          <w:tcPr>
            <w:tcW w:w="3928" w:type="pct"/>
          </w:tcPr>
          <w:p w14:paraId="5EA1C481" w14:textId="77777777" w:rsidR="00E00515" w:rsidRPr="00CD224F" w:rsidRDefault="00E00515" w:rsidP="00101087">
            <w:pPr>
              <w:jc w:val="both"/>
            </w:pPr>
            <w:r w:rsidRPr="00CD224F">
              <w:t>Виды документов, оформляемых по результатам контроля качества специальных режущих инструментов высокой сложности</w:t>
            </w:r>
          </w:p>
        </w:tc>
      </w:tr>
      <w:tr w:rsidR="00A35D6C" w:rsidRPr="00CD224F" w14:paraId="5EA1C485" w14:textId="77777777" w:rsidTr="00101087">
        <w:trPr>
          <w:trHeight w:val="20"/>
        </w:trPr>
        <w:tc>
          <w:tcPr>
            <w:tcW w:w="1072" w:type="pct"/>
            <w:vMerge/>
          </w:tcPr>
          <w:p w14:paraId="5EA1C483" w14:textId="77777777" w:rsidR="00A35D6C" w:rsidRPr="00CD224F" w:rsidRDefault="00A35D6C" w:rsidP="00101087"/>
        </w:tc>
        <w:tc>
          <w:tcPr>
            <w:tcW w:w="3928" w:type="pct"/>
          </w:tcPr>
          <w:p w14:paraId="5EA1C484" w14:textId="77777777" w:rsidR="00A35D6C" w:rsidRPr="00CD224F" w:rsidRDefault="00A35D6C" w:rsidP="00101087">
            <w:pPr>
              <w:jc w:val="both"/>
            </w:pPr>
            <w:r w:rsidRPr="00CD224F">
              <w:t>Порядок работы с электронными шаблонами документов</w:t>
            </w:r>
          </w:p>
        </w:tc>
      </w:tr>
      <w:tr w:rsidR="005E79A1" w:rsidRPr="00CD224F" w14:paraId="5EA1C488" w14:textId="77777777" w:rsidTr="00101087">
        <w:trPr>
          <w:trHeight w:val="20"/>
        </w:trPr>
        <w:tc>
          <w:tcPr>
            <w:tcW w:w="1072" w:type="pct"/>
            <w:vMerge/>
          </w:tcPr>
          <w:p w14:paraId="5EA1C486" w14:textId="77777777" w:rsidR="005E79A1" w:rsidRPr="00CD224F" w:rsidRDefault="005E79A1" w:rsidP="00101087"/>
        </w:tc>
        <w:tc>
          <w:tcPr>
            <w:tcW w:w="3928" w:type="pct"/>
          </w:tcPr>
          <w:p w14:paraId="5EA1C487" w14:textId="77777777" w:rsidR="005E79A1" w:rsidRPr="00CD224F" w:rsidRDefault="005E79A1" w:rsidP="00101087">
            <w:pPr>
              <w:jc w:val="both"/>
            </w:pPr>
            <w:r w:rsidRPr="00CD224F">
              <w:t xml:space="preserve">Виды и правила применения средств индивидуальной и коллективной защиты при выполнении работ </w:t>
            </w:r>
          </w:p>
        </w:tc>
      </w:tr>
      <w:tr w:rsidR="005E79A1" w:rsidRPr="00CD224F" w14:paraId="5EA1C48B" w14:textId="77777777" w:rsidTr="00101087">
        <w:trPr>
          <w:trHeight w:val="20"/>
        </w:trPr>
        <w:tc>
          <w:tcPr>
            <w:tcW w:w="1072" w:type="pct"/>
            <w:vMerge/>
          </w:tcPr>
          <w:p w14:paraId="5EA1C489" w14:textId="77777777" w:rsidR="005E79A1" w:rsidRPr="00CD224F" w:rsidRDefault="005E79A1" w:rsidP="00101087"/>
        </w:tc>
        <w:tc>
          <w:tcPr>
            <w:tcW w:w="3928" w:type="pct"/>
          </w:tcPr>
          <w:p w14:paraId="5EA1C48A" w14:textId="77777777" w:rsidR="005E79A1" w:rsidRPr="00CD224F" w:rsidRDefault="005E79A1" w:rsidP="00101087">
            <w:pPr>
              <w:jc w:val="both"/>
            </w:pPr>
            <w:r w:rsidRPr="00CD224F">
              <w:t xml:space="preserve">Требования охраны труда, пожарной, промышленной, экологической безопасности и электробезопасности </w:t>
            </w:r>
          </w:p>
        </w:tc>
      </w:tr>
      <w:tr w:rsidR="0073774D" w:rsidRPr="00CD224F" w14:paraId="5EA1C48E" w14:textId="77777777" w:rsidTr="00101087">
        <w:trPr>
          <w:trHeight w:val="20"/>
        </w:trPr>
        <w:tc>
          <w:tcPr>
            <w:tcW w:w="1072" w:type="pct"/>
          </w:tcPr>
          <w:p w14:paraId="5EA1C48C" w14:textId="77777777" w:rsidR="0073774D" w:rsidRPr="00CD224F" w:rsidRDefault="0073774D" w:rsidP="00101087">
            <w:r w:rsidRPr="00CD224F">
              <w:t>Другие характеристики</w:t>
            </w:r>
          </w:p>
        </w:tc>
        <w:tc>
          <w:tcPr>
            <w:tcW w:w="3928" w:type="pct"/>
          </w:tcPr>
          <w:p w14:paraId="5EA1C48D" w14:textId="77777777" w:rsidR="0073774D" w:rsidRPr="00CD224F" w:rsidRDefault="0073774D" w:rsidP="00101087">
            <w:pPr>
              <w:jc w:val="both"/>
            </w:pPr>
            <w:r w:rsidRPr="00CD224F">
              <w:t>-</w:t>
            </w:r>
          </w:p>
        </w:tc>
      </w:tr>
    </w:tbl>
    <w:p w14:paraId="3EC40FC2" w14:textId="77777777" w:rsidR="00631024" w:rsidRDefault="00631024" w:rsidP="00631024">
      <w:pPr>
        <w:rPr>
          <w:b/>
          <w:bCs w:val="0"/>
        </w:rPr>
      </w:pPr>
    </w:p>
    <w:p w14:paraId="5EA1C490" w14:textId="11211F8D" w:rsidR="000C46A3" w:rsidRDefault="000C46A3" w:rsidP="00631024">
      <w:pPr>
        <w:rPr>
          <w:b/>
          <w:bCs w:val="0"/>
        </w:rPr>
      </w:pPr>
      <w:r w:rsidRPr="00631024">
        <w:rPr>
          <w:b/>
          <w:bCs w:val="0"/>
        </w:rPr>
        <w:t>3.4.</w:t>
      </w:r>
      <w:r w:rsidR="009D58A9" w:rsidRPr="00631024">
        <w:rPr>
          <w:b/>
          <w:bCs w:val="0"/>
        </w:rPr>
        <w:t>4</w:t>
      </w:r>
      <w:r w:rsidRPr="00631024">
        <w:rPr>
          <w:b/>
          <w:bCs w:val="0"/>
        </w:rPr>
        <w:t>. Трудовая функция</w:t>
      </w:r>
    </w:p>
    <w:p w14:paraId="67AF7701" w14:textId="77777777" w:rsidR="00631024" w:rsidRPr="00631024" w:rsidRDefault="00631024" w:rsidP="00631024">
      <w:pPr>
        <w:rPr>
          <w:b/>
          <w:bCs w:val="0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513"/>
        <w:gridCol w:w="571"/>
        <w:gridCol w:w="1138"/>
        <w:gridCol w:w="1703"/>
        <w:gridCol w:w="571"/>
      </w:tblGrid>
      <w:tr w:rsidR="000C46A3" w:rsidRPr="00CD224F" w14:paraId="5EA1C498" w14:textId="77777777" w:rsidTr="00101087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5EA1C492" w14:textId="7BD8B028" w:rsidR="000C46A3" w:rsidRPr="00CD224F" w:rsidRDefault="00101087" w:rsidP="008E1D4A">
            <w:r w:rsidRPr="00101087">
              <w:rPr>
                <w:sz w:val="20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A1C493" w14:textId="77777777" w:rsidR="000C46A3" w:rsidRPr="00CD224F" w:rsidRDefault="000C46A3" w:rsidP="008E1D4A">
            <w:r w:rsidRPr="00CD224F">
              <w:t xml:space="preserve">Контроль качества штампов и пресс-форм </w:t>
            </w:r>
            <w:r w:rsidR="00923045" w:rsidRPr="00CD224F">
              <w:t>высокой сложности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EA1C494" w14:textId="6614988A" w:rsidR="000C46A3" w:rsidRPr="00CD224F" w:rsidRDefault="00101087" w:rsidP="00101087">
            <w:pPr>
              <w:jc w:val="center"/>
            </w:pPr>
            <w:r w:rsidRPr="00101087">
              <w:rPr>
                <w:sz w:val="20"/>
              </w:rPr>
              <w:t>Код</w:t>
            </w:r>
          </w:p>
        </w:tc>
        <w:tc>
          <w:tcPr>
            <w:tcW w:w="5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A1C495" w14:textId="67F2B67A" w:rsidR="000C46A3" w:rsidRPr="00CD224F" w:rsidRDefault="00602382" w:rsidP="001010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  <w:r w:rsidR="000C46A3" w:rsidRPr="00CD224F">
              <w:t>/0</w:t>
            </w:r>
            <w:r w:rsidR="009D58A9" w:rsidRPr="00CD224F">
              <w:t>4</w:t>
            </w:r>
            <w:r w:rsidR="000C46A3" w:rsidRPr="00CD224F">
              <w:t>.</w:t>
            </w:r>
            <w:r w:rsidR="000C46A3" w:rsidRPr="00CD224F">
              <w:rPr>
                <w:lang w:val="en-US"/>
              </w:rPr>
              <w:t>4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EA1C496" w14:textId="4E4E56F7" w:rsidR="000C46A3" w:rsidRPr="00CD224F" w:rsidRDefault="00101087" w:rsidP="00101087">
            <w:pPr>
              <w:jc w:val="center"/>
              <w:rPr>
                <w:vertAlign w:val="superscript"/>
              </w:rPr>
            </w:pPr>
            <w:r w:rsidRPr="00101087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A1C497" w14:textId="77777777" w:rsidR="000C46A3" w:rsidRPr="00CD224F" w:rsidRDefault="000C46A3" w:rsidP="00101087">
            <w:pPr>
              <w:jc w:val="center"/>
              <w:rPr>
                <w:lang w:val="en-US"/>
              </w:rPr>
            </w:pPr>
            <w:r w:rsidRPr="00CD224F">
              <w:rPr>
                <w:lang w:val="en-US"/>
              </w:rPr>
              <w:t>4</w:t>
            </w:r>
          </w:p>
        </w:tc>
      </w:tr>
    </w:tbl>
    <w:p w14:paraId="5EA1C499" w14:textId="77777777" w:rsidR="000C46A3" w:rsidRPr="00CD224F" w:rsidRDefault="000C46A3" w:rsidP="008E1D4A"/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2186"/>
        <w:gridCol w:w="8009"/>
      </w:tblGrid>
      <w:tr w:rsidR="001154E4" w:rsidRPr="00CD224F" w14:paraId="5EA1C4AE" w14:textId="77777777" w:rsidTr="00101087">
        <w:trPr>
          <w:trHeight w:val="20"/>
        </w:trPr>
        <w:tc>
          <w:tcPr>
            <w:tcW w:w="1072" w:type="pct"/>
            <w:vMerge w:val="restart"/>
          </w:tcPr>
          <w:p w14:paraId="5EA1C4AC" w14:textId="77777777" w:rsidR="001154E4" w:rsidRPr="00CD224F" w:rsidRDefault="001154E4" w:rsidP="00101087">
            <w:r w:rsidRPr="00CD224F">
              <w:t>Трудовые действия</w:t>
            </w:r>
          </w:p>
        </w:tc>
        <w:tc>
          <w:tcPr>
            <w:tcW w:w="3928" w:type="pct"/>
          </w:tcPr>
          <w:p w14:paraId="5EA1C4AD" w14:textId="77777777" w:rsidR="001154E4" w:rsidRPr="00CD224F" w:rsidRDefault="00570077" w:rsidP="00101087">
            <w:pPr>
              <w:jc w:val="both"/>
            </w:pPr>
            <w:r w:rsidRPr="00CD224F">
              <w:t>Установление последовательности работ по</w:t>
            </w:r>
            <w:r w:rsidR="001154E4" w:rsidRPr="00CD224F">
              <w:t xml:space="preserve"> выполнению контроля качества</w:t>
            </w:r>
            <w:r w:rsidRPr="00CD224F">
              <w:t xml:space="preserve"> </w:t>
            </w:r>
            <w:r w:rsidR="001154E4" w:rsidRPr="00CD224F">
              <w:t>штампов и пресс-форм</w:t>
            </w:r>
            <w:r w:rsidRPr="00CD224F">
              <w:t xml:space="preserve"> </w:t>
            </w:r>
            <w:r w:rsidR="00923045" w:rsidRPr="00CD224F">
              <w:t>высокой сложности</w:t>
            </w:r>
          </w:p>
        </w:tc>
      </w:tr>
      <w:tr w:rsidR="00570077" w:rsidRPr="00CD224F" w14:paraId="5EA1C4B1" w14:textId="77777777" w:rsidTr="00101087">
        <w:trPr>
          <w:trHeight w:val="20"/>
        </w:trPr>
        <w:tc>
          <w:tcPr>
            <w:tcW w:w="1072" w:type="pct"/>
            <w:vMerge/>
          </w:tcPr>
          <w:p w14:paraId="5EA1C4AF" w14:textId="77777777" w:rsidR="00570077" w:rsidRPr="00CD224F" w:rsidRDefault="00570077" w:rsidP="00101087"/>
        </w:tc>
        <w:tc>
          <w:tcPr>
            <w:tcW w:w="3928" w:type="pct"/>
          </w:tcPr>
          <w:p w14:paraId="5EA1C4B0" w14:textId="77777777" w:rsidR="00570077" w:rsidRPr="00CD224F" w:rsidRDefault="00570077" w:rsidP="00101087">
            <w:pPr>
              <w:jc w:val="both"/>
            </w:pPr>
            <w:r w:rsidRPr="00CD224F">
              <w:t>Подготовка рабочего места к выполнению контроля качества штампов и пресс-форм высокой сложности</w:t>
            </w:r>
          </w:p>
        </w:tc>
      </w:tr>
      <w:tr w:rsidR="00570077" w:rsidRPr="00CD224F" w14:paraId="5EA1C4B4" w14:textId="77777777" w:rsidTr="00101087">
        <w:trPr>
          <w:trHeight w:val="20"/>
        </w:trPr>
        <w:tc>
          <w:tcPr>
            <w:tcW w:w="1072" w:type="pct"/>
            <w:vMerge/>
          </w:tcPr>
          <w:p w14:paraId="5EA1C4B2" w14:textId="77777777" w:rsidR="00570077" w:rsidRPr="00CD224F" w:rsidRDefault="00570077" w:rsidP="00101087"/>
        </w:tc>
        <w:tc>
          <w:tcPr>
            <w:tcW w:w="3928" w:type="pct"/>
          </w:tcPr>
          <w:p w14:paraId="5EA1C4B3" w14:textId="77777777" w:rsidR="00570077" w:rsidRPr="00CD224F" w:rsidRDefault="00570077" w:rsidP="00101087">
            <w:pPr>
              <w:jc w:val="both"/>
            </w:pPr>
            <w:r w:rsidRPr="00CD224F">
              <w:t>Выбор и подготовка к работе универсальных и специальных средств измерений для контроля штампов и пресс-форм</w:t>
            </w:r>
            <w:r w:rsidR="00E00515" w:rsidRPr="00CD224F">
              <w:t xml:space="preserve"> </w:t>
            </w:r>
            <w:r w:rsidRPr="00CD224F">
              <w:t>высокой сложности</w:t>
            </w:r>
          </w:p>
        </w:tc>
      </w:tr>
      <w:tr w:rsidR="00570077" w:rsidRPr="00CD224F" w14:paraId="5EA1C4B7" w14:textId="77777777" w:rsidTr="00101087">
        <w:trPr>
          <w:trHeight w:val="20"/>
        </w:trPr>
        <w:tc>
          <w:tcPr>
            <w:tcW w:w="1072" w:type="pct"/>
            <w:vMerge/>
          </w:tcPr>
          <w:p w14:paraId="5EA1C4B5" w14:textId="77777777" w:rsidR="00570077" w:rsidRPr="00CD224F" w:rsidRDefault="00570077" w:rsidP="00101087"/>
        </w:tc>
        <w:tc>
          <w:tcPr>
            <w:tcW w:w="3928" w:type="pct"/>
          </w:tcPr>
          <w:p w14:paraId="5EA1C4B6" w14:textId="77777777" w:rsidR="00570077" w:rsidRPr="00CD224F" w:rsidRDefault="00570077" w:rsidP="00101087">
            <w:pPr>
              <w:jc w:val="both"/>
            </w:pPr>
            <w:r w:rsidRPr="00CD224F">
              <w:t>Контроль комплектности</w:t>
            </w:r>
            <w:r w:rsidR="00E00515" w:rsidRPr="00CD224F">
              <w:t xml:space="preserve"> </w:t>
            </w:r>
            <w:r w:rsidRPr="00CD224F">
              <w:t>штампов и пресс-форм</w:t>
            </w:r>
            <w:r w:rsidR="00E00515" w:rsidRPr="00CD224F">
              <w:t xml:space="preserve"> </w:t>
            </w:r>
            <w:r w:rsidRPr="00CD224F">
              <w:t>высокой сложности</w:t>
            </w:r>
          </w:p>
        </w:tc>
      </w:tr>
      <w:tr w:rsidR="00570077" w:rsidRPr="00CD224F" w14:paraId="5EA1C4BA" w14:textId="77777777" w:rsidTr="00101087">
        <w:trPr>
          <w:trHeight w:val="20"/>
        </w:trPr>
        <w:tc>
          <w:tcPr>
            <w:tcW w:w="1072" w:type="pct"/>
            <w:vMerge/>
          </w:tcPr>
          <w:p w14:paraId="5EA1C4B8" w14:textId="77777777" w:rsidR="00570077" w:rsidRPr="00CD224F" w:rsidRDefault="00570077" w:rsidP="00101087"/>
        </w:tc>
        <w:tc>
          <w:tcPr>
            <w:tcW w:w="3928" w:type="pct"/>
          </w:tcPr>
          <w:p w14:paraId="5EA1C4B9" w14:textId="77777777" w:rsidR="00570077" w:rsidRPr="00CD224F" w:rsidRDefault="00570077" w:rsidP="00101087">
            <w:pPr>
              <w:jc w:val="both"/>
            </w:pPr>
            <w:r w:rsidRPr="00CD224F">
              <w:t>Внешний осмотр</w:t>
            </w:r>
            <w:r w:rsidR="00E00515" w:rsidRPr="00CD224F">
              <w:t xml:space="preserve"> </w:t>
            </w:r>
            <w:r w:rsidRPr="00CD224F">
              <w:t>штампов и пресс-форм</w:t>
            </w:r>
            <w:r w:rsidR="00E00515" w:rsidRPr="00CD224F">
              <w:t xml:space="preserve"> </w:t>
            </w:r>
            <w:r w:rsidRPr="00CD224F">
              <w:t>высокой сложности</w:t>
            </w:r>
          </w:p>
        </w:tc>
      </w:tr>
      <w:tr w:rsidR="00570077" w:rsidRPr="00CD224F" w14:paraId="5EA1C4BD" w14:textId="77777777" w:rsidTr="00101087">
        <w:trPr>
          <w:trHeight w:val="20"/>
        </w:trPr>
        <w:tc>
          <w:tcPr>
            <w:tcW w:w="1072" w:type="pct"/>
            <w:vMerge/>
          </w:tcPr>
          <w:p w14:paraId="5EA1C4BB" w14:textId="77777777" w:rsidR="00570077" w:rsidRPr="00CD224F" w:rsidRDefault="00570077" w:rsidP="00101087"/>
        </w:tc>
        <w:tc>
          <w:tcPr>
            <w:tcW w:w="3928" w:type="pct"/>
          </w:tcPr>
          <w:p w14:paraId="5EA1C4BC" w14:textId="77777777" w:rsidR="00570077" w:rsidRPr="00CD224F" w:rsidRDefault="00570077" w:rsidP="00101087">
            <w:pPr>
              <w:jc w:val="both"/>
            </w:pPr>
            <w:r w:rsidRPr="00CD224F">
              <w:t>Контроль точности геометрических параметров штампов и пресс-форм</w:t>
            </w:r>
            <w:r w:rsidR="00E00515" w:rsidRPr="00CD224F">
              <w:t xml:space="preserve"> </w:t>
            </w:r>
            <w:r w:rsidRPr="00CD224F">
              <w:t>высокой сложности</w:t>
            </w:r>
          </w:p>
        </w:tc>
      </w:tr>
      <w:tr w:rsidR="00570077" w:rsidRPr="00CD224F" w14:paraId="5EA1C4C0" w14:textId="77777777" w:rsidTr="00101087">
        <w:trPr>
          <w:trHeight w:val="20"/>
        </w:trPr>
        <w:tc>
          <w:tcPr>
            <w:tcW w:w="1072" w:type="pct"/>
            <w:vMerge/>
          </w:tcPr>
          <w:p w14:paraId="5EA1C4BE" w14:textId="77777777" w:rsidR="00570077" w:rsidRPr="00CD224F" w:rsidRDefault="00570077" w:rsidP="00101087"/>
        </w:tc>
        <w:tc>
          <w:tcPr>
            <w:tcW w:w="3928" w:type="pct"/>
          </w:tcPr>
          <w:p w14:paraId="5EA1C4BF" w14:textId="77777777" w:rsidR="00570077" w:rsidRPr="00CD224F" w:rsidRDefault="00570077" w:rsidP="00101087">
            <w:pPr>
              <w:jc w:val="both"/>
            </w:pPr>
            <w:r w:rsidRPr="00CD224F">
              <w:t>Контроль качества рабочих поверхностей штампов и пресс-форм</w:t>
            </w:r>
            <w:r w:rsidR="00E00515" w:rsidRPr="00CD224F">
              <w:t xml:space="preserve"> </w:t>
            </w:r>
            <w:r w:rsidRPr="00CD224F">
              <w:t>высокой сложности</w:t>
            </w:r>
          </w:p>
        </w:tc>
      </w:tr>
      <w:tr w:rsidR="00570077" w:rsidRPr="00CD224F" w14:paraId="5EA1C4C3" w14:textId="77777777" w:rsidTr="00101087">
        <w:trPr>
          <w:trHeight w:val="20"/>
        </w:trPr>
        <w:tc>
          <w:tcPr>
            <w:tcW w:w="1072" w:type="pct"/>
            <w:vMerge/>
          </w:tcPr>
          <w:p w14:paraId="5EA1C4C1" w14:textId="77777777" w:rsidR="00570077" w:rsidRPr="00CD224F" w:rsidRDefault="00570077" w:rsidP="00101087"/>
        </w:tc>
        <w:tc>
          <w:tcPr>
            <w:tcW w:w="3928" w:type="pct"/>
          </w:tcPr>
          <w:p w14:paraId="5EA1C4C2" w14:textId="77777777" w:rsidR="00570077" w:rsidRPr="00CD224F" w:rsidRDefault="00570077" w:rsidP="00101087">
            <w:pPr>
              <w:jc w:val="both"/>
            </w:pPr>
            <w:r w:rsidRPr="00CD224F">
              <w:t>Контроль параметров криволинейных поверхностей</w:t>
            </w:r>
            <w:r w:rsidR="00E00515" w:rsidRPr="00CD224F">
              <w:t xml:space="preserve"> </w:t>
            </w:r>
            <w:r w:rsidRPr="00CD224F">
              <w:t>штампов и пресс-форм</w:t>
            </w:r>
            <w:r w:rsidR="00E00515" w:rsidRPr="00CD224F">
              <w:t xml:space="preserve"> </w:t>
            </w:r>
            <w:r w:rsidRPr="00CD224F">
              <w:t>высокой сложности</w:t>
            </w:r>
          </w:p>
        </w:tc>
      </w:tr>
      <w:tr w:rsidR="00570077" w:rsidRPr="00CD224F" w14:paraId="5EA1C4C6" w14:textId="77777777" w:rsidTr="00101087">
        <w:trPr>
          <w:trHeight w:val="20"/>
        </w:trPr>
        <w:tc>
          <w:tcPr>
            <w:tcW w:w="1072" w:type="pct"/>
            <w:vMerge/>
          </w:tcPr>
          <w:p w14:paraId="5EA1C4C4" w14:textId="77777777" w:rsidR="00570077" w:rsidRPr="00CD224F" w:rsidRDefault="00570077" w:rsidP="00101087"/>
        </w:tc>
        <w:tc>
          <w:tcPr>
            <w:tcW w:w="3928" w:type="pct"/>
          </w:tcPr>
          <w:p w14:paraId="5EA1C4C5" w14:textId="77777777" w:rsidR="00570077" w:rsidRPr="00CD224F" w:rsidRDefault="00570077" w:rsidP="00101087">
            <w:pPr>
              <w:jc w:val="both"/>
            </w:pPr>
            <w:r w:rsidRPr="00CD224F">
              <w:t>Контроль качества сборки</w:t>
            </w:r>
            <w:r w:rsidR="00E00515" w:rsidRPr="00CD224F">
              <w:t xml:space="preserve"> </w:t>
            </w:r>
            <w:r w:rsidRPr="00CD224F">
              <w:t>штампов и пресс-форм</w:t>
            </w:r>
            <w:r w:rsidR="00E00515" w:rsidRPr="00CD224F">
              <w:t xml:space="preserve"> </w:t>
            </w:r>
            <w:r w:rsidRPr="00CD224F">
              <w:t>высокой сложности</w:t>
            </w:r>
          </w:p>
        </w:tc>
      </w:tr>
      <w:tr w:rsidR="00570077" w:rsidRPr="00CD224F" w14:paraId="5EA1C4C9" w14:textId="77777777" w:rsidTr="00101087">
        <w:trPr>
          <w:trHeight w:val="20"/>
        </w:trPr>
        <w:tc>
          <w:tcPr>
            <w:tcW w:w="1072" w:type="pct"/>
            <w:vMerge/>
          </w:tcPr>
          <w:p w14:paraId="5EA1C4C7" w14:textId="77777777" w:rsidR="00570077" w:rsidRPr="00CD224F" w:rsidRDefault="00570077" w:rsidP="00101087"/>
        </w:tc>
        <w:tc>
          <w:tcPr>
            <w:tcW w:w="3928" w:type="pct"/>
          </w:tcPr>
          <w:p w14:paraId="5EA1C4C8" w14:textId="77777777" w:rsidR="00570077" w:rsidRPr="00CD224F" w:rsidRDefault="00570077" w:rsidP="00101087">
            <w:pPr>
              <w:jc w:val="both"/>
            </w:pPr>
            <w:r w:rsidRPr="00CD224F">
              <w:t>Установление видов дефектов</w:t>
            </w:r>
            <w:r w:rsidR="00E00515" w:rsidRPr="00CD224F">
              <w:t xml:space="preserve"> </w:t>
            </w:r>
            <w:r w:rsidRPr="00CD224F">
              <w:t>штампов и пресс-форм</w:t>
            </w:r>
            <w:r w:rsidR="00E00515" w:rsidRPr="00CD224F">
              <w:t xml:space="preserve"> </w:t>
            </w:r>
            <w:r w:rsidRPr="00CD224F">
              <w:t>высокой сложности</w:t>
            </w:r>
          </w:p>
        </w:tc>
      </w:tr>
      <w:tr w:rsidR="00570077" w:rsidRPr="00CD224F" w14:paraId="5EA1C4CC" w14:textId="77777777" w:rsidTr="00101087">
        <w:trPr>
          <w:trHeight w:val="20"/>
        </w:trPr>
        <w:tc>
          <w:tcPr>
            <w:tcW w:w="1072" w:type="pct"/>
            <w:vMerge/>
          </w:tcPr>
          <w:p w14:paraId="5EA1C4CA" w14:textId="77777777" w:rsidR="00570077" w:rsidRPr="00CD224F" w:rsidRDefault="00570077" w:rsidP="00101087"/>
        </w:tc>
        <w:tc>
          <w:tcPr>
            <w:tcW w:w="3928" w:type="pct"/>
          </w:tcPr>
          <w:p w14:paraId="5EA1C4CB" w14:textId="77777777" w:rsidR="00570077" w:rsidRPr="00CD224F" w:rsidRDefault="00570077" w:rsidP="00101087">
            <w:pPr>
              <w:jc w:val="both"/>
            </w:pPr>
            <w:r w:rsidRPr="00CD224F">
              <w:t>Установление вида брака</w:t>
            </w:r>
            <w:r w:rsidR="00E00515" w:rsidRPr="00CD224F">
              <w:t xml:space="preserve"> </w:t>
            </w:r>
            <w:r w:rsidRPr="00CD224F">
              <w:t>штампов и пресс-форм</w:t>
            </w:r>
            <w:r w:rsidR="00E00515" w:rsidRPr="00CD224F">
              <w:t xml:space="preserve"> </w:t>
            </w:r>
            <w:r w:rsidRPr="00CD224F">
              <w:t>высокой сложности</w:t>
            </w:r>
          </w:p>
        </w:tc>
      </w:tr>
      <w:tr w:rsidR="00570077" w:rsidRPr="00CD224F" w14:paraId="5EA1C4CF" w14:textId="77777777" w:rsidTr="00101087">
        <w:trPr>
          <w:trHeight w:val="20"/>
        </w:trPr>
        <w:tc>
          <w:tcPr>
            <w:tcW w:w="1072" w:type="pct"/>
            <w:vMerge/>
          </w:tcPr>
          <w:p w14:paraId="5EA1C4CD" w14:textId="77777777" w:rsidR="00570077" w:rsidRPr="00CD224F" w:rsidRDefault="00570077" w:rsidP="00101087"/>
        </w:tc>
        <w:tc>
          <w:tcPr>
            <w:tcW w:w="3928" w:type="pct"/>
          </w:tcPr>
          <w:p w14:paraId="5EA1C4CE" w14:textId="77777777" w:rsidR="00570077" w:rsidRPr="00CD224F" w:rsidRDefault="00F6469F" w:rsidP="00101087">
            <w:pPr>
              <w:jc w:val="both"/>
            </w:pPr>
            <w:r w:rsidRPr="00CD224F">
              <w:t>Документальное оформление</w:t>
            </w:r>
            <w:r w:rsidR="00570077" w:rsidRPr="00CD224F">
              <w:t xml:space="preserve"> результатов контроля</w:t>
            </w:r>
            <w:r w:rsidR="00E00515" w:rsidRPr="00CD224F">
              <w:t xml:space="preserve"> штампов и пресс-форм высокой сложности</w:t>
            </w:r>
          </w:p>
        </w:tc>
      </w:tr>
      <w:tr w:rsidR="00570077" w:rsidRPr="00CD224F" w14:paraId="5EA1C4D2" w14:textId="77777777" w:rsidTr="00101087">
        <w:trPr>
          <w:trHeight w:val="20"/>
        </w:trPr>
        <w:tc>
          <w:tcPr>
            <w:tcW w:w="1072" w:type="pct"/>
            <w:vMerge w:val="restart"/>
          </w:tcPr>
          <w:p w14:paraId="5EA1C4D0" w14:textId="77777777" w:rsidR="00570077" w:rsidRPr="00CD224F" w:rsidRDefault="00570077" w:rsidP="00101087">
            <w:r w:rsidRPr="00CD224F">
              <w:t>Необходимые умения</w:t>
            </w:r>
          </w:p>
        </w:tc>
        <w:tc>
          <w:tcPr>
            <w:tcW w:w="3928" w:type="pct"/>
          </w:tcPr>
          <w:p w14:paraId="5EA1C4D1" w14:textId="77777777" w:rsidR="00570077" w:rsidRPr="00CD224F" w:rsidRDefault="00570077" w:rsidP="00101087">
            <w:pPr>
              <w:jc w:val="both"/>
            </w:pPr>
            <w:r w:rsidRPr="00CD224F">
              <w:t xml:space="preserve">Читать </w:t>
            </w:r>
            <w:r w:rsidR="00EB7425" w:rsidRPr="00CD224F">
              <w:t xml:space="preserve">и анализировать </w:t>
            </w:r>
            <w:r w:rsidRPr="00CD224F">
              <w:t>конструкторскую документацию на штампы и пресс-формы высокой сложности</w:t>
            </w:r>
          </w:p>
        </w:tc>
      </w:tr>
      <w:tr w:rsidR="00570077" w:rsidRPr="00CD224F" w14:paraId="5EA1C4D5" w14:textId="77777777" w:rsidTr="00101087">
        <w:trPr>
          <w:trHeight w:val="20"/>
        </w:trPr>
        <w:tc>
          <w:tcPr>
            <w:tcW w:w="1072" w:type="pct"/>
            <w:vMerge/>
          </w:tcPr>
          <w:p w14:paraId="5EA1C4D3" w14:textId="77777777" w:rsidR="00570077" w:rsidRPr="00CD224F" w:rsidRDefault="00570077" w:rsidP="00101087"/>
        </w:tc>
        <w:tc>
          <w:tcPr>
            <w:tcW w:w="3928" w:type="pct"/>
          </w:tcPr>
          <w:p w14:paraId="5EA1C4D4" w14:textId="77777777" w:rsidR="00570077" w:rsidRPr="00CD224F" w:rsidRDefault="00570077" w:rsidP="00101087">
            <w:pPr>
              <w:jc w:val="both"/>
            </w:pPr>
            <w:r w:rsidRPr="00CD224F">
              <w:t xml:space="preserve">Читать </w:t>
            </w:r>
            <w:r w:rsidR="00EB7425" w:rsidRPr="00CD224F">
              <w:t xml:space="preserve">и анализировать </w:t>
            </w:r>
            <w:r w:rsidRPr="00CD224F">
              <w:t>технологическую документацию на штампы и пресс-формы высокой сложности</w:t>
            </w:r>
          </w:p>
        </w:tc>
      </w:tr>
      <w:tr w:rsidR="00570077" w:rsidRPr="00CD224F" w14:paraId="5EA1C4D8" w14:textId="77777777" w:rsidTr="00101087">
        <w:trPr>
          <w:trHeight w:val="20"/>
        </w:trPr>
        <w:tc>
          <w:tcPr>
            <w:tcW w:w="1072" w:type="pct"/>
            <w:vMerge/>
          </w:tcPr>
          <w:p w14:paraId="5EA1C4D6" w14:textId="77777777" w:rsidR="00570077" w:rsidRPr="00CD224F" w:rsidRDefault="00570077" w:rsidP="00101087"/>
        </w:tc>
        <w:tc>
          <w:tcPr>
            <w:tcW w:w="3928" w:type="pct"/>
          </w:tcPr>
          <w:p w14:paraId="5EA1C4D7" w14:textId="77777777" w:rsidR="00570077" w:rsidRPr="00CD224F" w:rsidRDefault="00570077" w:rsidP="00101087">
            <w:pPr>
              <w:jc w:val="both"/>
            </w:pPr>
            <w:r w:rsidRPr="00CD224F">
              <w:t xml:space="preserve">Подготавливать рабочее место для наиболее рационального и безопасного выполнения работ по контролю качества штампов и пресс-форм высокой сложности </w:t>
            </w:r>
          </w:p>
        </w:tc>
      </w:tr>
      <w:tr w:rsidR="00931569" w:rsidRPr="00CD224F" w14:paraId="5EA1C4DB" w14:textId="77777777" w:rsidTr="00101087">
        <w:trPr>
          <w:trHeight w:val="20"/>
        </w:trPr>
        <w:tc>
          <w:tcPr>
            <w:tcW w:w="1072" w:type="pct"/>
            <w:vMerge/>
          </w:tcPr>
          <w:p w14:paraId="5EA1C4D9" w14:textId="77777777" w:rsidR="00931569" w:rsidRPr="00CD224F" w:rsidRDefault="00931569" w:rsidP="00101087"/>
        </w:tc>
        <w:tc>
          <w:tcPr>
            <w:tcW w:w="3928" w:type="pct"/>
          </w:tcPr>
          <w:p w14:paraId="5EA1C4DA" w14:textId="77777777" w:rsidR="00931569" w:rsidRPr="00CD224F" w:rsidRDefault="00931569" w:rsidP="00101087">
            <w:pPr>
              <w:jc w:val="both"/>
            </w:pPr>
            <w:r w:rsidRPr="00CD224F">
              <w:rPr>
                <w:lang w:eastAsia="en-US"/>
              </w:rPr>
              <w:t>Использовать персональную вычислительную технику для работы с файлами и прикладными программами</w:t>
            </w:r>
          </w:p>
        </w:tc>
      </w:tr>
      <w:tr w:rsidR="00931569" w:rsidRPr="00CD224F" w14:paraId="5EA1C4DE" w14:textId="77777777" w:rsidTr="00101087">
        <w:trPr>
          <w:trHeight w:val="20"/>
        </w:trPr>
        <w:tc>
          <w:tcPr>
            <w:tcW w:w="1072" w:type="pct"/>
            <w:vMerge/>
          </w:tcPr>
          <w:p w14:paraId="5EA1C4DC" w14:textId="77777777" w:rsidR="00931569" w:rsidRPr="00CD224F" w:rsidRDefault="00931569" w:rsidP="00101087"/>
        </w:tc>
        <w:tc>
          <w:tcPr>
            <w:tcW w:w="3928" w:type="pct"/>
          </w:tcPr>
          <w:p w14:paraId="5EA1C4DD" w14:textId="77777777" w:rsidR="00931569" w:rsidRPr="00CD224F" w:rsidRDefault="00931569" w:rsidP="00101087">
            <w:pPr>
              <w:jc w:val="both"/>
            </w:pPr>
            <w:r w:rsidRPr="00CD224F">
              <w:rPr>
                <w:lang w:eastAsia="en-US"/>
              </w:rPr>
              <w:t>Использовать персональную вычислительную технику для работы с внешними носителями информации и устройствами ввода-вывода информации</w:t>
            </w:r>
          </w:p>
        </w:tc>
      </w:tr>
      <w:tr w:rsidR="00931569" w:rsidRPr="00CD224F" w14:paraId="5EA1C4E1" w14:textId="77777777" w:rsidTr="00101087">
        <w:trPr>
          <w:trHeight w:val="20"/>
        </w:trPr>
        <w:tc>
          <w:tcPr>
            <w:tcW w:w="1072" w:type="pct"/>
            <w:vMerge/>
          </w:tcPr>
          <w:p w14:paraId="5EA1C4DF" w14:textId="77777777" w:rsidR="00931569" w:rsidRPr="00CD224F" w:rsidRDefault="00931569" w:rsidP="00101087"/>
        </w:tc>
        <w:tc>
          <w:tcPr>
            <w:tcW w:w="3928" w:type="pct"/>
          </w:tcPr>
          <w:p w14:paraId="5EA1C4E0" w14:textId="77777777" w:rsidR="00931569" w:rsidRPr="00CD224F" w:rsidRDefault="00931569" w:rsidP="00101087">
            <w:pPr>
              <w:jc w:val="both"/>
            </w:pPr>
            <w:r w:rsidRPr="00CD224F">
              <w:rPr>
                <w:lang w:eastAsia="en-US"/>
              </w:rPr>
              <w:t>Копировать, перемещать, сохранять, переименовывать, удалять, восстанавливать файлы</w:t>
            </w:r>
          </w:p>
        </w:tc>
      </w:tr>
      <w:tr w:rsidR="00931569" w:rsidRPr="00CD224F" w14:paraId="5EA1C4E4" w14:textId="77777777" w:rsidTr="00101087">
        <w:trPr>
          <w:trHeight w:val="20"/>
        </w:trPr>
        <w:tc>
          <w:tcPr>
            <w:tcW w:w="1072" w:type="pct"/>
            <w:vMerge/>
          </w:tcPr>
          <w:p w14:paraId="5EA1C4E2" w14:textId="77777777" w:rsidR="00931569" w:rsidRPr="00CD224F" w:rsidRDefault="00931569" w:rsidP="00101087"/>
        </w:tc>
        <w:tc>
          <w:tcPr>
            <w:tcW w:w="3928" w:type="pct"/>
          </w:tcPr>
          <w:p w14:paraId="5EA1C4E3" w14:textId="77777777" w:rsidR="00931569" w:rsidRPr="00CD224F" w:rsidRDefault="00931569" w:rsidP="00101087">
            <w:pPr>
              <w:jc w:val="both"/>
            </w:pPr>
            <w:r w:rsidRPr="00CD224F">
              <w:rPr>
                <w:lang w:eastAsia="en-US"/>
              </w:rPr>
              <w:t>Просматривать конструкторскую и технологическую документацию с использованием прикладных компьютерных программ</w:t>
            </w:r>
          </w:p>
        </w:tc>
      </w:tr>
      <w:tr w:rsidR="00931569" w:rsidRPr="00CD224F" w14:paraId="5EA1C4E7" w14:textId="77777777" w:rsidTr="00101087">
        <w:trPr>
          <w:trHeight w:val="20"/>
        </w:trPr>
        <w:tc>
          <w:tcPr>
            <w:tcW w:w="1072" w:type="pct"/>
            <w:vMerge/>
          </w:tcPr>
          <w:p w14:paraId="5EA1C4E5" w14:textId="77777777" w:rsidR="00931569" w:rsidRPr="00CD224F" w:rsidRDefault="00931569" w:rsidP="00101087"/>
        </w:tc>
        <w:tc>
          <w:tcPr>
            <w:tcW w:w="3928" w:type="pct"/>
          </w:tcPr>
          <w:p w14:paraId="5EA1C4E6" w14:textId="77777777" w:rsidR="00931569" w:rsidRPr="00CD224F" w:rsidRDefault="00931569" w:rsidP="00101087">
            <w:pPr>
              <w:jc w:val="both"/>
            </w:pPr>
            <w:r w:rsidRPr="00CD224F">
              <w:rPr>
                <w:lang w:eastAsia="en-US"/>
              </w:rPr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931569" w:rsidRPr="00CD224F" w14:paraId="5EA1C4EA" w14:textId="77777777" w:rsidTr="00101087">
        <w:trPr>
          <w:trHeight w:val="20"/>
        </w:trPr>
        <w:tc>
          <w:tcPr>
            <w:tcW w:w="1072" w:type="pct"/>
            <w:vMerge/>
          </w:tcPr>
          <w:p w14:paraId="5EA1C4E8" w14:textId="77777777" w:rsidR="00931569" w:rsidRPr="00CD224F" w:rsidRDefault="00931569" w:rsidP="00101087"/>
        </w:tc>
        <w:tc>
          <w:tcPr>
            <w:tcW w:w="3928" w:type="pct"/>
          </w:tcPr>
          <w:p w14:paraId="5EA1C4E9" w14:textId="77777777" w:rsidR="00931569" w:rsidRPr="00CD224F" w:rsidRDefault="00931569" w:rsidP="00101087">
            <w:pPr>
              <w:jc w:val="both"/>
            </w:pPr>
            <w:r w:rsidRPr="00CD224F">
              <w:rPr>
                <w:lang w:eastAsia="en-US"/>
              </w:rPr>
              <w:t xml:space="preserve">Использовать текстовые редакторы (процессоры) для оформления документации на </w:t>
            </w:r>
            <w:r w:rsidRPr="00CD224F">
              <w:t>штампы и пресс-формы высокой сложности</w:t>
            </w:r>
          </w:p>
        </w:tc>
      </w:tr>
      <w:tr w:rsidR="00931569" w:rsidRPr="00CD224F" w14:paraId="5EA1C4ED" w14:textId="77777777" w:rsidTr="00101087">
        <w:trPr>
          <w:trHeight w:val="20"/>
        </w:trPr>
        <w:tc>
          <w:tcPr>
            <w:tcW w:w="1072" w:type="pct"/>
            <w:vMerge/>
          </w:tcPr>
          <w:p w14:paraId="5EA1C4EB" w14:textId="77777777" w:rsidR="00931569" w:rsidRPr="00CD224F" w:rsidRDefault="00931569" w:rsidP="00101087"/>
        </w:tc>
        <w:tc>
          <w:tcPr>
            <w:tcW w:w="3928" w:type="pct"/>
          </w:tcPr>
          <w:p w14:paraId="5EA1C4EC" w14:textId="77777777" w:rsidR="00931569" w:rsidRPr="00CD224F" w:rsidRDefault="00931569" w:rsidP="00101087">
            <w:pPr>
              <w:jc w:val="both"/>
            </w:pPr>
            <w:r w:rsidRPr="00CD224F">
              <w:t>Создавать электронные таблицы, выполнять вычисления и обработку данных по итогам контроля штампов и пресс-форм высокой сложности</w:t>
            </w:r>
          </w:p>
        </w:tc>
      </w:tr>
      <w:tr w:rsidR="00570077" w:rsidRPr="00CD224F" w14:paraId="5EA1C4F0" w14:textId="77777777" w:rsidTr="00101087">
        <w:trPr>
          <w:trHeight w:val="20"/>
        </w:trPr>
        <w:tc>
          <w:tcPr>
            <w:tcW w:w="1072" w:type="pct"/>
            <w:vMerge/>
          </w:tcPr>
          <w:p w14:paraId="5EA1C4EE" w14:textId="77777777" w:rsidR="00570077" w:rsidRPr="00CD224F" w:rsidRDefault="00570077" w:rsidP="00101087"/>
        </w:tc>
        <w:tc>
          <w:tcPr>
            <w:tcW w:w="3928" w:type="pct"/>
          </w:tcPr>
          <w:p w14:paraId="5EA1C4EF" w14:textId="77777777" w:rsidR="00570077" w:rsidRPr="00CD224F" w:rsidRDefault="00570077" w:rsidP="00101087">
            <w:pPr>
              <w:jc w:val="both"/>
            </w:pPr>
            <w:r w:rsidRPr="00CD224F">
              <w:t>Выбирать в соответствии с технической документацией, настраивать и подготавливать к работе универсальные и специальные</w:t>
            </w:r>
            <w:r w:rsidR="00F6469F" w:rsidRPr="00CD224F">
              <w:t xml:space="preserve"> </w:t>
            </w:r>
            <w:r w:rsidRPr="00CD224F">
              <w:t>средства измерений</w:t>
            </w:r>
          </w:p>
        </w:tc>
      </w:tr>
      <w:tr w:rsidR="00570077" w:rsidRPr="00CD224F" w14:paraId="5EA1C4F3" w14:textId="77777777" w:rsidTr="00101087">
        <w:trPr>
          <w:trHeight w:val="20"/>
        </w:trPr>
        <w:tc>
          <w:tcPr>
            <w:tcW w:w="1072" w:type="pct"/>
            <w:vMerge/>
          </w:tcPr>
          <w:p w14:paraId="5EA1C4F1" w14:textId="77777777" w:rsidR="00570077" w:rsidRPr="00CD224F" w:rsidRDefault="00570077" w:rsidP="00101087"/>
        </w:tc>
        <w:tc>
          <w:tcPr>
            <w:tcW w:w="3928" w:type="pct"/>
          </w:tcPr>
          <w:p w14:paraId="5EA1C4F2" w14:textId="2AA1A22C" w:rsidR="00570077" w:rsidRPr="00CD224F" w:rsidRDefault="007658FB" w:rsidP="00101087">
            <w:pPr>
              <w:jc w:val="both"/>
            </w:pPr>
            <w:r w:rsidRPr="00CD224F">
              <w:t>Выявлять</w:t>
            </w:r>
            <w:r w:rsidR="00C11D24">
              <w:t xml:space="preserve"> </w:t>
            </w:r>
            <w:r w:rsidR="00570077" w:rsidRPr="00CD224F">
              <w:t>наличие дефектов и повреждений при внешнем осмотре штампов и пресс-форм</w:t>
            </w:r>
            <w:r w:rsidR="00D120AE" w:rsidRPr="00CD224F">
              <w:t xml:space="preserve"> </w:t>
            </w:r>
            <w:r w:rsidR="00570077" w:rsidRPr="00CD224F">
              <w:t>высокой сложности</w:t>
            </w:r>
          </w:p>
        </w:tc>
      </w:tr>
      <w:tr w:rsidR="00570077" w:rsidRPr="00CD224F" w14:paraId="5EA1C4F6" w14:textId="77777777" w:rsidTr="00101087">
        <w:trPr>
          <w:trHeight w:val="20"/>
        </w:trPr>
        <w:tc>
          <w:tcPr>
            <w:tcW w:w="1072" w:type="pct"/>
            <w:vMerge/>
          </w:tcPr>
          <w:p w14:paraId="5EA1C4F4" w14:textId="77777777" w:rsidR="00570077" w:rsidRPr="00CD224F" w:rsidRDefault="00570077" w:rsidP="00101087"/>
        </w:tc>
        <w:tc>
          <w:tcPr>
            <w:tcW w:w="3928" w:type="pct"/>
          </w:tcPr>
          <w:p w14:paraId="5EA1C4F5" w14:textId="77777777" w:rsidR="00570077" w:rsidRPr="00CD224F" w:rsidRDefault="00570077" w:rsidP="00101087">
            <w:pPr>
              <w:jc w:val="both"/>
            </w:pPr>
            <w:r w:rsidRPr="00CD224F">
              <w:t>Использовать универсальные и специальные</w:t>
            </w:r>
            <w:r w:rsidR="00931569" w:rsidRPr="00CD224F">
              <w:t xml:space="preserve"> </w:t>
            </w:r>
            <w:r w:rsidRPr="00CD224F">
              <w:t>средства измерений для контроля</w:t>
            </w:r>
            <w:r w:rsidR="00931569" w:rsidRPr="00CD224F">
              <w:t xml:space="preserve"> </w:t>
            </w:r>
            <w:r w:rsidRPr="00CD224F">
              <w:t>точности геометрических параметров штампов и пресс-форм</w:t>
            </w:r>
            <w:r w:rsidR="00931569" w:rsidRPr="00CD224F">
              <w:t xml:space="preserve"> </w:t>
            </w:r>
            <w:r w:rsidRPr="00CD224F">
              <w:t>высокой сложности</w:t>
            </w:r>
          </w:p>
        </w:tc>
      </w:tr>
      <w:tr w:rsidR="00570077" w:rsidRPr="00CD224F" w14:paraId="5EA1C4F9" w14:textId="77777777" w:rsidTr="00101087">
        <w:trPr>
          <w:trHeight w:val="20"/>
        </w:trPr>
        <w:tc>
          <w:tcPr>
            <w:tcW w:w="1072" w:type="pct"/>
            <w:vMerge/>
          </w:tcPr>
          <w:p w14:paraId="5EA1C4F7" w14:textId="77777777" w:rsidR="00570077" w:rsidRPr="00CD224F" w:rsidRDefault="00570077" w:rsidP="00101087"/>
        </w:tc>
        <w:tc>
          <w:tcPr>
            <w:tcW w:w="3928" w:type="pct"/>
          </w:tcPr>
          <w:p w14:paraId="5EA1C4F8" w14:textId="77777777" w:rsidR="00570077" w:rsidRPr="00CD224F" w:rsidRDefault="00570077" w:rsidP="00101087">
            <w:pPr>
              <w:jc w:val="both"/>
            </w:pPr>
            <w:r w:rsidRPr="00CD224F">
              <w:t>Использовать универсальные и специальные</w:t>
            </w:r>
            <w:r w:rsidR="00931569" w:rsidRPr="00CD224F">
              <w:t xml:space="preserve"> </w:t>
            </w:r>
            <w:r w:rsidRPr="00CD224F">
              <w:t>средства измерений для контроля</w:t>
            </w:r>
            <w:r w:rsidR="00931569" w:rsidRPr="00CD224F">
              <w:t xml:space="preserve"> </w:t>
            </w:r>
            <w:r w:rsidRPr="00CD224F">
              <w:t>качества рабочих поверхностей штампов и пресс-форм</w:t>
            </w:r>
            <w:r w:rsidR="00931569" w:rsidRPr="00CD224F">
              <w:t xml:space="preserve"> </w:t>
            </w:r>
            <w:r w:rsidRPr="00CD224F">
              <w:t>высокой сложности</w:t>
            </w:r>
          </w:p>
        </w:tc>
      </w:tr>
      <w:tr w:rsidR="00570077" w:rsidRPr="00CD224F" w14:paraId="5EA1C4FC" w14:textId="77777777" w:rsidTr="00101087">
        <w:trPr>
          <w:trHeight w:val="20"/>
        </w:trPr>
        <w:tc>
          <w:tcPr>
            <w:tcW w:w="1072" w:type="pct"/>
            <w:vMerge/>
          </w:tcPr>
          <w:p w14:paraId="5EA1C4FA" w14:textId="77777777" w:rsidR="00570077" w:rsidRPr="00CD224F" w:rsidRDefault="00570077" w:rsidP="00101087"/>
        </w:tc>
        <w:tc>
          <w:tcPr>
            <w:tcW w:w="3928" w:type="pct"/>
          </w:tcPr>
          <w:p w14:paraId="5EA1C4FB" w14:textId="77777777" w:rsidR="00570077" w:rsidRPr="00CD224F" w:rsidRDefault="00570077" w:rsidP="00101087">
            <w:pPr>
              <w:jc w:val="both"/>
            </w:pPr>
            <w:r w:rsidRPr="00CD224F">
              <w:t>Использовать универсальные и специальные</w:t>
            </w:r>
            <w:r w:rsidR="00931569" w:rsidRPr="00CD224F">
              <w:t xml:space="preserve"> </w:t>
            </w:r>
            <w:r w:rsidRPr="00CD224F">
              <w:t>средства измерений для контроля параметров криволинейных поверхностей</w:t>
            </w:r>
            <w:r w:rsidR="00931569" w:rsidRPr="00CD224F">
              <w:t xml:space="preserve"> </w:t>
            </w:r>
            <w:r w:rsidRPr="00CD224F">
              <w:t>штампов и пресс-форм</w:t>
            </w:r>
            <w:r w:rsidR="00931569" w:rsidRPr="00CD224F">
              <w:t xml:space="preserve"> </w:t>
            </w:r>
            <w:r w:rsidRPr="00CD224F">
              <w:t>высокой сложности</w:t>
            </w:r>
          </w:p>
        </w:tc>
      </w:tr>
      <w:tr w:rsidR="00570077" w:rsidRPr="00CD224F" w14:paraId="5EA1C4FF" w14:textId="77777777" w:rsidTr="00101087">
        <w:trPr>
          <w:trHeight w:val="20"/>
        </w:trPr>
        <w:tc>
          <w:tcPr>
            <w:tcW w:w="1072" w:type="pct"/>
            <w:vMerge/>
          </w:tcPr>
          <w:p w14:paraId="5EA1C4FD" w14:textId="77777777" w:rsidR="00570077" w:rsidRPr="00CD224F" w:rsidRDefault="00570077" w:rsidP="00101087"/>
        </w:tc>
        <w:tc>
          <w:tcPr>
            <w:tcW w:w="3928" w:type="pct"/>
          </w:tcPr>
          <w:p w14:paraId="5EA1C4FE" w14:textId="77777777" w:rsidR="00570077" w:rsidRPr="00CD224F" w:rsidRDefault="00570077" w:rsidP="00101087">
            <w:pPr>
              <w:jc w:val="both"/>
            </w:pPr>
            <w:r w:rsidRPr="00CD224F">
              <w:t>Контролировать качество сборки</w:t>
            </w:r>
            <w:r w:rsidR="00931569" w:rsidRPr="00CD224F">
              <w:t xml:space="preserve"> </w:t>
            </w:r>
            <w:r w:rsidRPr="00CD224F">
              <w:t>штампов и пресс-форм</w:t>
            </w:r>
            <w:r w:rsidR="00931569" w:rsidRPr="00CD224F">
              <w:t xml:space="preserve"> </w:t>
            </w:r>
            <w:r w:rsidRPr="00CD224F">
              <w:t>высокой сложности</w:t>
            </w:r>
            <w:r w:rsidR="00931569" w:rsidRPr="00CD224F">
              <w:t xml:space="preserve"> </w:t>
            </w:r>
            <w:r w:rsidRPr="00CD224F">
              <w:t xml:space="preserve">инструментальными методами </w:t>
            </w:r>
          </w:p>
        </w:tc>
      </w:tr>
      <w:tr w:rsidR="00570077" w:rsidRPr="00CD224F" w14:paraId="5EA1C502" w14:textId="77777777" w:rsidTr="00101087">
        <w:trPr>
          <w:trHeight w:val="20"/>
        </w:trPr>
        <w:tc>
          <w:tcPr>
            <w:tcW w:w="1072" w:type="pct"/>
            <w:vMerge/>
          </w:tcPr>
          <w:p w14:paraId="5EA1C500" w14:textId="77777777" w:rsidR="00570077" w:rsidRPr="00CD224F" w:rsidRDefault="00570077" w:rsidP="00101087"/>
        </w:tc>
        <w:tc>
          <w:tcPr>
            <w:tcW w:w="3928" w:type="pct"/>
          </w:tcPr>
          <w:p w14:paraId="5EA1C501" w14:textId="77777777" w:rsidR="00570077" w:rsidRPr="00CD224F" w:rsidRDefault="00570077" w:rsidP="00101087">
            <w:pPr>
              <w:jc w:val="both"/>
            </w:pPr>
            <w:r w:rsidRPr="00CD224F">
              <w:t>Выявлять дефекты</w:t>
            </w:r>
            <w:r w:rsidR="00931569" w:rsidRPr="00CD224F">
              <w:t xml:space="preserve"> </w:t>
            </w:r>
            <w:r w:rsidRPr="00CD224F">
              <w:t>штампов и пресс-форм</w:t>
            </w:r>
            <w:r w:rsidR="00931569" w:rsidRPr="00CD224F">
              <w:t xml:space="preserve"> </w:t>
            </w:r>
            <w:r w:rsidRPr="00CD224F">
              <w:t>высокой сложности</w:t>
            </w:r>
          </w:p>
        </w:tc>
      </w:tr>
      <w:tr w:rsidR="00570077" w:rsidRPr="00CD224F" w14:paraId="5EA1C505" w14:textId="77777777" w:rsidTr="00101087">
        <w:trPr>
          <w:trHeight w:val="20"/>
        </w:trPr>
        <w:tc>
          <w:tcPr>
            <w:tcW w:w="1072" w:type="pct"/>
            <w:vMerge/>
          </w:tcPr>
          <w:p w14:paraId="5EA1C503" w14:textId="77777777" w:rsidR="00570077" w:rsidRPr="00CD224F" w:rsidRDefault="00570077" w:rsidP="00101087"/>
        </w:tc>
        <w:tc>
          <w:tcPr>
            <w:tcW w:w="3928" w:type="pct"/>
          </w:tcPr>
          <w:p w14:paraId="5EA1C504" w14:textId="77777777" w:rsidR="00570077" w:rsidRPr="00CD224F" w:rsidRDefault="00570077" w:rsidP="00101087">
            <w:pPr>
              <w:jc w:val="both"/>
            </w:pPr>
            <w:r w:rsidRPr="00CD224F">
              <w:t>Определять вид брака</w:t>
            </w:r>
            <w:r w:rsidR="00931569" w:rsidRPr="00CD224F">
              <w:t xml:space="preserve"> </w:t>
            </w:r>
            <w:r w:rsidRPr="00CD224F">
              <w:t>штампов и пресс-форм</w:t>
            </w:r>
            <w:r w:rsidR="00931569" w:rsidRPr="00CD224F">
              <w:t xml:space="preserve"> </w:t>
            </w:r>
            <w:r w:rsidRPr="00CD224F">
              <w:t>высокой сложности</w:t>
            </w:r>
          </w:p>
        </w:tc>
      </w:tr>
      <w:tr w:rsidR="00570077" w:rsidRPr="00CD224F" w14:paraId="5EA1C508" w14:textId="77777777" w:rsidTr="00101087">
        <w:trPr>
          <w:trHeight w:val="20"/>
        </w:trPr>
        <w:tc>
          <w:tcPr>
            <w:tcW w:w="1072" w:type="pct"/>
            <w:vMerge/>
          </w:tcPr>
          <w:p w14:paraId="5EA1C506" w14:textId="77777777" w:rsidR="00570077" w:rsidRPr="00CD224F" w:rsidRDefault="00570077" w:rsidP="00101087"/>
        </w:tc>
        <w:tc>
          <w:tcPr>
            <w:tcW w:w="3928" w:type="pct"/>
          </w:tcPr>
          <w:p w14:paraId="5EA1C507" w14:textId="77777777" w:rsidR="00570077" w:rsidRPr="00CD224F" w:rsidRDefault="005E79A1" w:rsidP="00101087">
            <w:pPr>
              <w:jc w:val="both"/>
            </w:pPr>
            <w:r w:rsidRPr="00CD224F">
              <w:t>Документально оформлять</w:t>
            </w:r>
            <w:r w:rsidR="00570077" w:rsidRPr="00CD224F">
              <w:t xml:space="preserve"> результаты контроля</w:t>
            </w:r>
            <w:r w:rsidR="00931569" w:rsidRPr="00CD224F">
              <w:t xml:space="preserve"> качества штампов и пресс-форм высокой сложности</w:t>
            </w:r>
          </w:p>
        </w:tc>
      </w:tr>
      <w:tr w:rsidR="002915CC" w:rsidRPr="00CD224F" w14:paraId="5EA1C50B" w14:textId="77777777" w:rsidTr="00101087">
        <w:trPr>
          <w:trHeight w:val="20"/>
        </w:trPr>
        <w:tc>
          <w:tcPr>
            <w:tcW w:w="1072" w:type="pct"/>
            <w:vMerge/>
          </w:tcPr>
          <w:p w14:paraId="5EA1C509" w14:textId="77777777" w:rsidR="002915CC" w:rsidRPr="00CD224F" w:rsidRDefault="002915CC" w:rsidP="00101087"/>
        </w:tc>
        <w:tc>
          <w:tcPr>
            <w:tcW w:w="3928" w:type="pct"/>
          </w:tcPr>
          <w:p w14:paraId="5EA1C50A" w14:textId="77777777" w:rsidR="002915CC" w:rsidRPr="00CD224F" w:rsidRDefault="002915CC" w:rsidP="00101087">
            <w:pPr>
              <w:jc w:val="both"/>
            </w:pPr>
            <w:r w:rsidRPr="00CD224F">
              <w:t>Использовать шаблоны документов в электронном виде для оформления результатов контроля</w:t>
            </w:r>
          </w:p>
        </w:tc>
      </w:tr>
      <w:tr w:rsidR="00570077" w:rsidRPr="00CD224F" w14:paraId="5EA1C511" w14:textId="77777777" w:rsidTr="00101087">
        <w:trPr>
          <w:trHeight w:val="20"/>
        </w:trPr>
        <w:tc>
          <w:tcPr>
            <w:tcW w:w="1072" w:type="pct"/>
            <w:vMerge/>
          </w:tcPr>
          <w:p w14:paraId="5EA1C50F" w14:textId="77777777" w:rsidR="00570077" w:rsidRPr="00CD224F" w:rsidRDefault="00570077" w:rsidP="00101087"/>
        </w:tc>
        <w:tc>
          <w:tcPr>
            <w:tcW w:w="3928" w:type="pct"/>
          </w:tcPr>
          <w:p w14:paraId="5EA1C510" w14:textId="77777777" w:rsidR="00570077" w:rsidRPr="00CD224F" w:rsidRDefault="00570077" w:rsidP="00101087">
            <w:pPr>
              <w:jc w:val="both"/>
            </w:pPr>
            <w:r w:rsidRPr="00CD224F">
              <w:t>Поддерживать состояние рабочего места в соответствии с требованиями охраны труда, пожарной, промышленной, экологической и электробезопасности</w:t>
            </w:r>
          </w:p>
        </w:tc>
      </w:tr>
      <w:tr w:rsidR="00570077" w:rsidRPr="00CD224F" w14:paraId="5EA1C514" w14:textId="77777777" w:rsidTr="00101087">
        <w:trPr>
          <w:trHeight w:val="20"/>
        </w:trPr>
        <w:tc>
          <w:tcPr>
            <w:tcW w:w="1072" w:type="pct"/>
            <w:vMerge w:val="restart"/>
          </w:tcPr>
          <w:p w14:paraId="5EA1C512" w14:textId="77777777" w:rsidR="00570077" w:rsidRPr="00CD224F" w:rsidRDefault="00570077" w:rsidP="00101087">
            <w:r w:rsidRPr="00CD224F">
              <w:t>Необходимые знания</w:t>
            </w:r>
          </w:p>
        </w:tc>
        <w:tc>
          <w:tcPr>
            <w:tcW w:w="3928" w:type="pct"/>
          </w:tcPr>
          <w:p w14:paraId="5EA1C513" w14:textId="77777777" w:rsidR="00570077" w:rsidRPr="00CD224F" w:rsidRDefault="00570077" w:rsidP="00101087">
            <w:pPr>
              <w:jc w:val="both"/>
            </w:pPr>
            <w:r w:rsidRPr="00CD224F">
              <w:t>Требования, предъявляемые к рабочему месту для производства работ по контролю качества штампов и пресс-форм высокой сложности</w:t>
            </w:r>
          </w:p>
        </w:tc>
      </w:tr>
      <w:tr w:rsidR="00570077" w:rsidRPr="00CD224F" w14:paraId="5EA1C517" w14:textId="77777777" w:rsidTr="00101087">
        <w:trPr>
          <w:trHeight w:val="20"/>
        </w:trPr>
        <w:tc>
          <w:tcPr>
            <w:tcW w:w="1072" w:type="pct"/>
            <w:vMerge/>
          </w:tcPr>
          <w:p w14:paraId="5EA1C515" w14:textId="77777777" w:rsidR="00570077" w:rsidRPr="00CD224F" w:rsidRDefault="00570077" w:rsidP="00101087"/>
        </w:tc>
        <w:tc>
          <w:tcPr>
            <w:tcW w:w="3928" w:type="pct"/>
          </w:tcPr>
          <w:p w14:paraId="5EA1C516" w14:textId="77777777" w:rsidR="00570077" w:rsidRPr="00CD224F" w:rsidRDefault="00570077" w:rsidP="00101087">
            <w:pPr>
              <w:jc w:val="both"/>
            </w:pPr>
            <w:r w:rsidRPr="00CD224F">
              <w:t>Виды, конструкция, назначение штампов и пресс-форм высокой сложности</w:t>
            </w:r>
          </w:p>
        </w:tc>
      </w:tr>
      <w:tr w:rsidR="00931569" w:rsidRPr="00CD224F" w14:paraId="5EA1C51A" w14:textId="77777777" w:rsidTr="00101087">
        <w:trPr>
          <w:trHeight w:val="20"/>
        </w:trPr>
        <w:tc>
          <w:tcPr>
            <w:tcW w:w="1072" w:type="pct"/>
            <w:vMerge/>
          </w:tcPr>
          <w:p w14:paraId="5EA1C518" w14:textId="77777777" w:rsidR="00931569" w:rsidRPr="00CD224F" w:rsidRDefault="00931569" w:rsidP="00101087"/>
        </w:tc>
        <w:tc>
          <w:tcPr>
            <w:tcW w:w="3928" w:type="pct"/>
          </w:tcPr>
          <w:p w14:paraId="5EA1C519" w14:textId="77777777" w:rsidR="00931569" w:rsidRPr="00CD224F" w:rsidRDefault="00931569" w:rsidP="00101087">
            <w:pPr>
              <w:jc w:val="both"/>
            </w:pPr>
            <w:r w:rsidRPr="00CD224F">
              <w:rPr>
                <w:lang w:eastAsia="en-US"/>
              </w:rPr>
              <w:t>Порядок работы с персональной вычислительной техникой</w:t>
            </w:r>
          </w:p>
        </w:tc>
      </w:tr>
      <w:tr w:rsidR="00931569" w:rsidRPr="00CD224F" w14:paraId="5EA1C51D" w14:textId="77777777" w:rsidTr="00101087">
        <w:trPr>
          <w:trHeight w:val="20"/>
        </w:trPr>
        <w:tc>
          <w:tcPr>
            <w:tcW w:w="1072" w:type="pct"/>
            <w:vMerge/>
          </w:tcPr>
          <w:p w14:paraId="5EA1C51B" w14:textId="77777777" w:rsidR="00931569" w:rsidRPr="00CD224F" w:rsidRDefault="00931569" w:rsidP="00101087"/>
        </w:tc>
        <w:tc>
          <w:tcPr>
            <w:tcW w:w="3928" w:type="pct"/>
          </w:tcPr>
          <w:p w14:paraId="5EA1C51C" w14:textId="77777777" w:rsidR="00931569" w:rsidRPr="00CD224F" w:rsidRDefault="00931569" w:rsidP="00101087">
            <w:pPr>
              <w:jc w:val="both"/>
            </w:pPr>
            <w:r w:rsidRPr="00CD224F">
              <w:rPr>
                <w:lang w:eastAsia="en-US"/>
              </w:rPr>
              <w:t>Порядок работы с файловой системой</w:t>
            </w:r>
          </w:p>
        </w:tc>
      </w:tr>
      <w:tr w:rsidR="00931569" w:rsidRPr="00CD224F" w14:paraId="5EA1C520" w14:textId="77777777" w:rsidTr="00101087">
        <w:trPr>
          <w:trHeight w:val="20"/>
        </w:trPr>
        <w:tc>
          <w:tcPr>
            <w:tcW w:w="1072" w:type="pct"/>
            <w:vMerge/>
          </w:tcPr>
          <w:p w14:paraId="5EA1C51E" w14:textId="77777777" w:rsidR="00931569" w:rsidRPr="00CD224F" w:rsidRDefault="00931569" w:rsidP="00101087"/>
        </w:tc>
        <w:tc>
          <w:tcPr>
            <w:tcW w:w="3928" w:type="pct"/>
          </w:tcPr>
          <w:p w14:paraId="5EA1C51F" w14:textId="77777777" w:rsidR="00931569" w:rsidRPr="00CD224F" w:rsidRDefault="00931569" w:rsidP="00101087">
            <w:pPr>
              <w:jc w:val="both"/>
            </w:pPr>
            <w:r w:rsidRPr="00CD224F">
              <w:rPr>
                <w:lang w:eastAsia="en-US"/>
              </w:rPr>
              <w:t>Основные форматы представления электронной графической и текстовой информации</w:t>
            </w:r>
          </w:p>
        </w:tc>
      </w:tr>
      <w:tr w:rsidR="00931569" w:rsidRPr="00CD224F" w14:paraId="5EA1C523" w14:textId="77777777" w:rsidTr="00101087">
        <w:trPr>
          <w:trHeight w:val="20"/>
        </w:trPr>
        <w:tc>
          <w:tcPr>
            <w:tcW w:w="1072" w:type="pct"/>
            <w:vMerge/>
          </w:tcPr>
          <w:p w14:paraId="5EA1C521" w14:textId="77777777" w:rsidR="00931569" w:rsidRPr="00CD224F" w:rsidRDefault="00931569" w:rsidP="00101087"/>
        </w:tc>
        <w:tc>
          <w:tcPr>
            <w:tcW w:w="3928" w:type="pct"/>
          </w:tcPr>
          <w:p w14:paraId="5EA1C522" w14:textId="77777777" w:rsidR="00931569" w:rsidRPr="00CD224F" w:rsidRDefault="00931569" w:rsidP="00101087">
            <w:pPr>
              <w:jc w:val="both"/>
            </w:pPr>
            <w:r w:rsidRPr="00CD224F">
              <w:rPr>
                <w:lang w:eastAsia="en-US"/>
              </w:rPr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931569" w:rsidRPr="00CD224F" w14:paraId="5EA1C526" w14:textId="77777777" w:rsidTr="00101087">
        <w:trPr>
          <w:trHeight w:val="20"/>
        </w:trPr>
        <w:tc>
          <w:tcPr>
            <w:tcW w:w="1072" w:type="pct"/>
            <w:vMerge/>
          </w:tcPr>
          <w:p w14:paraId="5EA1C524" w14:textId="77777777" w:rsidR="00931569" w:rsidRPr="00CD224F" w:rsidRDefault="00931569" w:rsidP="00101087"/>
        </w:tc>
        <w:tc>
          <w:tcPr>
            <w:tcW w:w="3928" w:type="pct"/>
          </w:tcPr>
          <w:p w14:paraId="5EA1C525" w14:textId="77777777" w:rsidR="00931569" w:rsidRPr="00CD224F" w:rsidRDefault="00931569" w:rsidP="00101087">
            <w:pPr>
              <w:jc w:val="both"/>
            </w:pPr>
            <w:r w:rsidRPr="00CD224F">
              <w:rPr>
                <w:lang w:eastAsia="en-US"/>
              </w:rPr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931569" w:rsidRPr="00CD224F" w14:paraId="5EA1C529" w14:textId="77777777" w:rsidTr="00101087">
        <w:trPr>
          <w:trHeight w:val="20"/>
        </w:trPr>
        <w:tc>
          <w:tcPr>
            <w:tcW w:w="1072" w:type="pct"/>
            <w:vMerge/>
          </w:tcPr>
          <w:p w14:paraId="5EA1C527" w14:textId="77777777" w:rsidR="00931569" w:rsidRPr="00CD224F" w:rsidRDefault="00931569" w:rsidP="00101087"/>
        </w:tc>
        <w:tc>
          <w:tcPr>
            <w:tcW w:w="3928" w:type="pct"/>
          </w:tcPr>
          <w:p w14:paraId="5EA1C528" w14:textId="77777777" w:rsidR="00931569" w:rsidRPr="00CD224F" w:rsidRDefault="00931569" w:rsidP="00101087">
            <w:pPr>
              <w:jc w:val="both"/>
            </w:pPr>
            <w:r w:rsidRPr="00CD224F">
              <w:rPr>
                <w:lang w:eastAsia="en-US"/>
              </w:rPr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931569" w:rsidRPr="00CD224F" w14:paraId="5EA1C52C" w14:textId="77777777" w:rsidTr="00101087">
        <w:trPr>
          <w:trHeight w:val="20"/>
        </w:trPr>
        <w:tc>
          <w:tcPr>
            <w:tcW w:w="1072" w:type="pct"/>
            <w:vMerge/>
          </w:tcPr>
          <w:p w14:paraId="5EA1C52A" w14:textId="77777777" w:rsidR="00931569" w:rsidRPr="00CD224F" w:rsidRDefault="00931569" w:rsidP="00101087"/>
        </w:tc>
        <w:tc>
          <w:tcPr>
            <w:tcW w:w="3928" w:type="pct"/>
          </w:tcPr>
          <w:p w14:paraId="5EA1C52B" w14:textId="77777777" w:rsidR="00931569" w:rsidRPr="00CD224F" w:rsidRDefault="00931569" w:rsidP="00101087">
            <w:pPr>
              <w:jc w:val="both"/>
            </w:pPr>
            <w:r w:rsidRPr="00CD224F">
              <w:rPr>
                <w:lang w:eastAsia="en-US"/>
              </w:rPr>
              <w:t>Текстовые редакторы (процессоры): наименования, возможности и порядок работы в них</w:t>
            </w:r>
          </w:p>
        </w:tc>
      </w:tr>
      <w:tr w:rsidR="00931569" w:rsidRPr="00CD224F" w14:paraId="5EA1C52F" w14:textId="77777777" w:rsidTr="00101087">
        <w:trPr>
          <w:trHeight w:val="20"/>
        </w:trPr>
        <w:tc>
          <w:tcPr>
            <w:tcW w:w="1072" w:type="pct"/>
            <w:vMerge/>
          </w:tcPr>
          <w:p w14:paraId="5EA1C52D" w14:textId="77777777" w:rsidR="00931569" w:rsidRPr="00CD224F" w:rsidRDefault="00931569" w:rsidP="00101087"/>
        </w:tc>
        <w:tc>
          <w:tcPr>
            <w:tcW w:w="3928" w:type="pct"/>
          </w:tcPr>
          <w:p w14:paraId="5EA1C52E" w14:textId="77777777" w:rsidR="00931569" w:rsidRPr="00CD224F" w:rsidRDefault="00931569" w:rsidP="00101087">
            <w:pPr>
              <w:jc w:val="both"/>
            </w:pPr>
            <w:r w:rsidRPr="00CD224F">
              <w:t>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</w:tr>
      <w:tr w:rsidR="00570077" w:rsidRPr="00CD224F" w14:paraId="5EA1C532" w14:textId="77777777" w:rsidTr="00101087">
        <w:trPr>
          <w:trHeight w:val="20"/>
        </w:trPr>
        <w:tc>
          <w:tcPr>
            <w:tcW w:w="1072" w:type="pct"/>
            <w:vMerge/>
          </w:tcPr>
          <w:p w14:paraId="5EA1C530" w14:textId="77777777" w:rsidR="00570077" w:rsidRPr="00CD224F" w:rsidRDefault="00570077" w:rsidP="00101087"/>
        </w:tc>
        <w:tc>
          <w:tcPr>
            <w:tcW w:w="3928" w:type="pct"/>
          </w:tcPr>
          <w:p w14:paraId="5EA1C531" w14:textId="77777777" w:rsidR="00570077" w:rsidRPr="00CD224F" w:rsidRDefault="00570077" w:rsidP="00101087">
            <w:pPr>
              <w:jc w:val="both"/>
            </w:pPr>
            <w:r w:rsidRPr="00CD224F">
              <w:t>Основы машиностроительного черчения в объеме, необходимом для выполнения работы</w:t>
            </w:r>
          </w:p>
        </w:tc>
      </w:tr>
      <w:tr w:rsidR="00570077" w:rsidRPr="00CD224F" w14:paraId="5EA1C535" w14:textId="77777777" w:rsidTr="00101087">
        <w:trPr>
          <w:trHeight w:val="20"/>
        </w:trPr>
        <w:tc>
          <w:tcPr>
            <w:tcW w:w="1072" w:type="pct"/>
            <w:vMerge/>
          </w:tcPr>
          <w:p w14:paraId="5EA1C533" w14:textId="77777777" w:rsidR="00570077" w:rsidRPr="00CD224F" w:rsidRDefault="00570077" w:rsidP="00101087"/>
        </w:tc>
        <w:tc>
          <w:tcPr>
            <w:tcW w:w="3928" w:type="pct"/>
          </w:tcPr>
          <w:p w14:paraId="5EA1C534" w14:textId="77777777" w:rsidR="00570077" w:rsidRPr="00CD224F" w:rsidRDefault="00570077" w:rsidP="00101087">
            <w:pPr>
              <w:jc w:val="both"/>
            </w:pPr>
            <w:r w:rsidRPr="00CD224F">
              <w:t>Правила чтения технической документации в объеме, необходимом для выполнения работы</w:t>
            </w:r>
          </w:p>
        </w:tc>
      </w:tr>
      <w:tr w:rsidR="00570077" w:rsidRPr="00CD224F" w14:paraId="5EA1C538" w14:textId="77777777" w:rsidTr="00101087">
        <w:trPr>
          <w:trHeight w:val="20"/>
        </w:trPr>
        <w:tc>
          <w:tcPr>
            <w:tcW w:w="1072" w:type="pct"/>
            <w:vMerge/>
          </w:tcPr>
          <w:p w14:paraId="5EA1C536" w14:textId="77777777" w:rsidR="00570077" w:rsidRPr="00CD224F" w:rsidRDefault="00570077" w:rsidP="00101087"/>
        </w:tc>
        <w:tc>
          <w:tcPr>
            <w:tcW w:w="3928" w:type="pct"/>
          </w:tcPr>
          <w:p w14:paraId="5EA1C537" w14:textId="77777777" w:rsidR="00570077" w:rsidRPr="00CD224F" w:rsidRDefault="00570077" w:rsidP="00101087">
            <w:pPr>
              <w:jc w:val="both"/>
            </w:pPr>
            <w:r w:rsidRPr="00CD224F">
              <w:t xml:space="preserve">Система допусков и посадок, квалитеты точности, параметры шероховатости, параметры точности плоских, цилиндрических, конических, </w:t>
            </w:r>
            <w:proofErr w:type="spellStart"/>
            <w:r w:rsidRPr="00CD224F">
              <w:t>сложнопрофильных</w:t>
            </w:r>
            <w:proofErr w:type="spellEnd"/>
            <w:r w:rsidRPr="00CD224F">
              <w:t xml:space="preserve"> поверхностей</w:t>
            </w:r>
          </w:p>
        </w:tc>
      </w:tr>
      <w:tr w:rsidR="00570077" w:rsidRPr="00CD224F" w14:paraId="5EA1C53B" w14:textId="77777777" w:rsidTr="00101087">
        <w:trPr>
          <w:trHeight w:val="20"/>
        </w:trPr>
        <w:tc>
          <w:tcPr>
            <w:tcW w:w="1072" w:type="pct"/>
            <w:vMerge/>
          </w:tcPr>
          <w:p w14:paraId="5EA1C539" w14:textId="77777777" w:rsidR="00570077" w:rsidRPr="00CD224F" w:rsidRDefault="00570077" w:rsidP="00101087"/>
        </w:tc>
        <w:tc>
          <w:tcPr>
            <w:tcW w:w="3928" w:type="pct"/>
          </w:tcPr>
          <w:p w14:paraId="5EA1C53A" w14:textId="77777777" w:rsidR="00570077" w:rsidRPr="00CD224F" w:rsidRDefault="00570077" w:rsidP="00101087">
            <w:pPr>
              <w:jc w:val="both"/>
            </w:pPr>
            <w:r w:rsidRPr="00CD224F">
              <w:t>Обозначение на рабочих чертежах допусков размеров, формы, ориентации и месторасположения поверхностей, шероховатости поверхностей</w:t>
            </w:r>
          </w:p>
        </w:tc>
      </w:tr>
      <w:tr w:rsidR="00570077" w:rsidRPr="00CD224F" w14:paraId="5EA1C53E" w14:textId="77777777" w:rsidTr="00101087">
        <w:trPr>
          <w:trHeight w:val="20"/>
        </w:trPr>
        <w:tc>
          <w:tcPr>
            <w:tcW w:w="1072" w:type="pct"/>
            <w:vMerge/>
          </w:tcPr>
          <w:p w14:paraId="5EA1C53C" w14:textId="77777777" w:rsidR="00570077" w:rsidRPr="00CD224F" w:rsidRDefault="00570077" w:rsidP="00101087"/>
        </w:tc>
        <w:tc>
          <w:tcPr>
            <w:tcW w:w="3928" w:type="pct"/>
          </w:tcPr>
          <w:p w14:paraId="5EA1C53D" w14:textId="77777777" w:rsidR="00570077" w:rsidRPr="00CD224F" w:rsidRDefault="00570077" w:rsidP="00101087">
            <w:pPr>
              <w:jc w:val="both"/>
            </w:pPr>
            <w:r w:rsidRPr="00CD224F">
              <w:t>Технические требования, предъявляемые к штампам и пресс-формам</w:t>
            </w:r>
            <w:r w:rsidR="00D120AE" w:rsidRPr="00CD224F">
              <w:t xml:space="preserve"> </w:t>
            </w:r>
            <w:r w:rsidRPr="00CD224F">
              <w:t>высокой сложности</w:t>
            </w:r>
          </w:p>
        </w:tc>
      </w:tr>
      <w:tr w:rsidR="00570077" w:rsidRPr="00CD224F" w14:paraId="5EA1C541" w14:textId="77777777" w:rsidTr="00101087">
        <w:trPr>
          <w:trHeight w:val="20"/>
        </w:trPr>
        <w:tc>
          <w:tcPr>
            <w:tcW w:w="1072" w:type="pct"/>
            <w:vMerge/>
          </w:tcPr>
          <w:p w14:paraId="5EA1C53F" w14:textId="77777777" w:rsidR="00570077" w:rsidRPr="00CD224F" w:rsidRDefault="00570077" w:rsidP="00101087"/>
        </w:tc>
        <w:tc>
          <w:tcPr>
            <w:tcW w:w="3928" w:type="pct"/>
          </w:tcPr>
          <w:p w14:paraId="5EA1C540" w14:textId="77777777" w:rsidR="00570077" w:rsidRPr="00CD224F" w:rsidRDefault="00570077" w:rsidP="00101087">
            <w:pPr>
              <w:jc w:val="both"/>
            </w:pPr>
            <w:r w:rsidRPr="00CD224F">
              <w:t>Основы технологии сборки</w:t>
            </w:r>
            <w:r w:rsidR="00D120AE" w:rsidRPr="00CD224F">
              <w:t xml:space="preserve"> </w:t>
            </w:r>
            <w:r w:rsidRPr="00CD224F">
              <w:t>штампов и пресс-форм</w:t>
            </w:r>
            <w:r w:rsidR="00D120AE" w:rsidRPr="00CD224F">
              <w:t xml:space="preserve"> </w:t>
            </w:r>
            <w:r w:rsidRPr="00CD224F">
              <w:t>высокой сложности</w:t>
            </w:r>
          </w:p>
        </w:tc>
      </w:tr>
      <w:tr w:rsidR="00570077" w:rsidRPr="00CD224F" w14:paraId="5EA1C544" w14:textId="77777777" w:rsidTr="00101087">
        <w:trPr>
          <w:trHeight w:val="20"/>
        </w:trPr>
        <w:tc>
          <w:tcPr>
            <w:tcW w:w="1072" w:type="pct"/>
            <w:vMerge/>
          </w:tcPr>
          <w:p w14:paraId="5EA1C542" w14:textId="77777777" w:rsidR="00570077" w:rsidRPr="00CD224F" w:rsidRDefault="00570077" w:rsidP="00101087"/>
        </w:tc>
        <w:tc>
          <w:tcPr>
            <w:tcW w:w="3928" w:type="pct"/>
          </w:tcPr>
          <w:p w14:paraId="5EA1C543" w14:textId="77777777" w:rsidR="00570077" w:rsidRPr="00CD224F" w:rsidRDefault="00570077" w:rsidP="00101087">
            <w:pPr>
              <w:jc w:val="both"/>
            </w:pPr>
            <w:r w:rsidRPr="00CD224F">
              <w:t>Требования к оснащению и организации рабочего места для проведения контроля</w:t>
            </w:r>
            <w:r w:rsidR="00D120AE" w:rsidRPr="00CD224F">
              <w:t xml:space="preserve"> </w:t>
            </w:r>
            <w:r w:rsidRPr="00CD224F">
              <w:t>штампов и пресс-форм</w:t>
            </w:r>
            <w:r w:rsidR="00D120AE" w:rsidRPr="00CD224F">
              <w:t xml:space="preserve"> </w:t>
            </w:r>
            <w:r w:rsidRPr="00CD224F">
              <w:t>высокой сложности</w:t>
            </w:r>
          </w:p>
        </w:tc>
      </w:tr>
      <w:tr w:rsidR="00570077" w:rsidRPr="00CD224F" w14:paraId="5EA1C547" w14:textId="77777777" w:rsidTr="00101087">
        <w:trPr>
          <w:trHeight w:val="20"/>
        </w:trPr>
        <w:tc>
          <w:tcPr>
            <w:tcW w:w="1072" w:type="pct"/>
            <w:vMerge/>
          </w:tcPr>
          <w:p w14:paraId="5EA1C545" w14:textId="77777777" w:rsidR="00570077" w:rsidRPr="00CD224F" w:rsidRDefault="00570077" w:rsidP="00101087"/>
        </w:tc>
        <w:tc>
          <w:tcPr>
            <w:tcW w:w="3928" w:type="pct"/>
          </w:tcPr>
          <w:p w14:paraId="5EA1C546" w14:textId="77777777" w:rsidR="00570077" w:rsidRPr="00CD224F" w:rsidRDefault="00570077" w:rsidP="00101087">
            <w:pPr>
              <w:jc w:val="both"/>
            </w:pPr>
            <w:r w:rsidRPr="00CD224F">
              <w:t>Порядок выполнения внешнего осмотра</w:t>
            </w:r>
            <w:r w:rsidR="00D120AE" w:rsidRPr="00CD224F">
              <w:t xml:space="preserve"> </w:t>
            </w:r>
            <w:r w:rsidRPr="00CD224F">
              <w:t>штампов и пресс-форм</w:t>
            </w:r>
            <w:r w:rsidR="00D120AE" w:rsidRPr="00CD224F">
              <w:t xml:space="preserve"> </w:t>
            </w:r>
            <w:r w:rsidRPr="00CD224F">
              <w:t>высокой сложности</w:t>
            </w:r>
          </w:p>
        </w:tc>
      </w:tr>
      <w:tr w:rsidR="00570077" w:rsidRPr="00CD224F" w14:paraId="5EA1C54A" w14:textId="77777777" w:rsidTr="00101087">
        <w:trPr>
          <w:trHeight w:val="20"/>
        </w:trPr>
        <w:tc>
          <w:tcPr>
            <w:tcW w:w="1072" w:type="pct"/>
            <w:vMerge/>
          </w:tcPr>
          <w:p w14:paraId="5EA1C548" w14:textId="77777777" w:rsidR="00570077" w:rsidRPr="00CD224F" w:rsidRDefault="00570077" w:rsidP="00101087"/>
        </w:tc>
        <w:tc>
          <w:tcPr>
            <w:tcW w:w="3928" w:type="pct"/>
          </w:tcPr>
          <w:p w14:paraId="5EA1C549" w14:textId="77777777" w:rsidR="00570077" w:rsidRPr="00CD224F" w:rsidRDefault="00570077" w:rsidP="00101087">
            <w:pPr>
              <w:jc w:val="both"/>
            </w:pPr>
            <w:r w:rsidRPr="00CD224F">
              <w:t>Методы контроля точности геометрических параметров</w:t>
            </w:r>
          </w:p>
        </w:tc>
      </w:tr>
      <w:tr w:rsidR="00570077" w:rsidRPr="00CD224F" w14:paraId="5EA1C54D" w14:textId="77777777" w:rsidTr="00101087">
        <w:trPr>
          <w:trHeight w:val="20"/>
        </w:trPr>
        <w:tc>
          <w:tcPr>
            <w:tcW w:w="1072" w:type="pct"/>
            <w:vMerge/>
          </w:tcPr>
          <w:p w14:paraId="5EA1C54B" w14:textId="77777777" w:rsidR="00570077" w:rsidRPr="00CD224F" w:rsidRDefault="00570077" w:rsidP="00101087"/>
        </w:tc>
        <w:tc>
          <w:tcPr>
            <w:tcW w:w="3928" w:type="pct"/>
          </w:tcPr>
          <w:p w14:paraId="5EA1C54C" w14:textId="77777777" w:rsidR="00570077" w:rsidRPr="00CD224F" w:rsidRDefault="00570077" w:rsidP="00101087">
            <w:pPr>
              <w:jc w:val="both"/>
            </w:pPr>
            <w:r w:rsidRPr="00CD224F">
              <w:t>Виды, конструкции, назначение, возможности</w:t>
            </w:r>
            <w:r w:rsidR="00D120AE" w:rsidRPr="00CD224F">
              <w:t xml:space="preserve"> </w:t>
            </w:r>
            <w:r w:rsidRPr="00CD224F">
              <w:t>и правила применения универсальных и специальных средств измерений для</w:t>
            </w:r>
            <w:r w:rsidR="00D120AE" w:rsidRPr="00CD224F">
              <w:t xml:space="preserve"> </w:t>
            </w:r>
            <w:r w:rsidRPr="00CD224F">
              <w:t>контроля точности геометрических параметров штампов и пресс-форм высокой сложности</w:t>
            </w:r>
          </w:p>
        </w:tc>
      </w:tr>
      <w:tr w:rsidR="00570077" w:rsidRPr="00CD224F" w14:paraId="5EA1C550" w14:textId="77777777" w:rsidTr="00101087">
        <w:trPr>
          <w:trHeight w:val="20"/>
        </w:trPr>
        <w:tc>
          <w:tcPr>
            <w:tcW w:w="1072" w:type="pct"/>
            <w:vMerge/>
          </w:tcPr>
          <w:p w14:paraId="5EA1C54E" w14:textId="77777777" w:rsidR="00570077" w:rsidRPr="00CD224F" w:rsidRDefault="00570077" w:rsidP="00101087"/>
        </w:tc>
        <w:tc>
          <w:tcPr>
            <w:tcW w:w="3928" w:type="pct"/>
          </w:tcPr>
          <w:p w14:paraId="5EA1C54F" w14:textId="77777777" w:rsidR="00570077" w:rsidRPr="00CD224F" w:rsidRDefault="00570077" w:rsidP="00101087">
            <w:pPr>
              <w:jc w:val="both"/>
            </w:pPr>
            <w:r w:rsidRPr="00CD224F">
              <w:t>Методы контроля качества поверхностей</w:t>
            </w:r>
          </w:p>
        </w:tc>
      </w:tr>
      <w:tr w:rsidR="00570077" w:rsidRPr="00CD224F" w14:paraId="5EA1C553" w14:textId="77777777" w:rsidTr="00101087">
        <w:trPr>
          <w:trHeight w:val="20"/>
        </w:trPr>
        <w:tc>
          <w:tcPr>
            <w:tcW w:w="1072" w:type="pct"/>
            <w:vMerge/>
          </w:tcPr>
          <w:p w14:paraId="5EA1C551" w14:textId="77777777" w:rsidR="00570077" w:rsidRPr="00CD224F" w:rsidRDefault="00570077" w:rsidP="00101087"/>
        </w:tc>
        <w:tc>
          <w:tcPr>
            <w:tcW w:w="3928" w:type="pct"/>
          </w:tcPr>
          <w:p w14:paraId="5EA1C552" w14:textId="77777777" w:rsidR="00570077" w:rsidRPr="00CD224F" w:rsidRDefault="00570077" w:rsidP="00101087">
            <w:pPr>
              <w:jc w:val="both"/>
            </w:pPr>
            <w:r w:rsidRPr="00CD224F">
              <w:t>Виды, конструкции, назначение, возможности</w:t>
            </w:r>
            <w:r w:rsidR="00931569" w:rsidRPr="00CD224F">
              <w:t xml:space="preserve"> </w:t>
            </w:r>
            <w:r w:rsidRPr="00CD224F">
              <w:t>и правила применения универсальных и специальных средств измерений для</w:t>
            </w:r>
            <w:r w:rsidR="00931569" w:rsidRPr="00CD224F">
              <w:t xml:space="preserve"> </w:t>
            </w:r>
            <w:r w:rsidRPr="00CD224F">
              <w:t>контроля качества рабочих поверхностей штампов и пресс-форм</w:t>
            </w:r>
            <w:r w:rsidR="00931569" w:rsidRPr="00CD224F">
              <w:t xml:space="preserve"> </w:t>
            </w:r>
            <w:r w:rsidRPr="00CD224F">
              <w:t>высокой сложности</w:t>
            </w:r>
          </w:p>
        </w:tc>
      </w:tr>
      <w:tr w:rsidR="00570077" w:rsidRPr="00CD224F" w14:paraId="5EA1C556" w14:textId="77777777" w:rsidTr="00101087">
        <w:trPr>
          <w:trHeight w:val="20"/>
        </w:trPr>
        <w:tc>
          <w:tcPr>
            <w:tcW w:w="1072" w:type="pct"/>
            <w:vMerge/>
          </w:tcPr>
          <w:p w14:paraId="5EA1C554" w14:textId="77777777" w:rsidR="00570077" w:rsidRPr="00CD224F" w:rsidRDefault="00570077" w:rsidP="00101087"/>
        </w:tc>
        <w:tc>
          <w:tcPr>
            <w:tcW w:w="3928" w:type="pct"/>
          </w:tcPr>
          <w:p w14:paraId="5EA1C555" w14:textId="77777777" w:rsidR="00570077" w:rsidRPr="00CD224F" w:rsidRDefault="00570077" w:rsidP="00101087">
            <w:pPr>
              <w:jc w:val="both"/>
            </w:pPr>
            <w:r w:rsidRPr="00CD224F">
              <w:t>Методики измерения и контроля параметров криволинейных поверхностей</w:t>
            </w:r>
            <w:r w:rsidR="00931569" w:rsidRPr="00CD224F">
              <w:t xml:space="preserve"> </w:t>
            </w:r>
            <w:r w:rsidRPr="00CD224F">
              <w:t>штампов и пресс-форм</w:t>
            </w:r>
            <w:r w:rsidR="00931569" w:rsidRPr="00CD224F">
              <w:t xml:space="preserve"> </w:t>
            </w:r>
            <w:r w:rsidRPr="00CD224F">
              <w:t>высокой сложности</w:t>
            </w:r>
          </w:p>
        </w:tc>
      </w:tr>
      <w:tr w:rsidR="00570077" w:rsidRPr="00CD224F" w14:paraId="5EA1C559" w14:textId="77777777" w:rsidTr="00101087">
        <w:trPr>
          <w:trHeight w:val="20"/>
        </w:trPr>
        <w:tc>
          <w:tcPr>
            <w:tcW w:w="1072" w:type="pct"/>
            <w:vMerge/>
          </w:tcPr>
          <w:p w14:paraId="5EA1C557" w14:textId="77777777" w:rsidR="00570077" w:rsidRPr="00CD224F" w:rsidRDefault="00570077" w:rsidP="00101087"/>
        </w:tc>
        <w:tc>
          <w:tcPr>
            <w:tcW w:w="3928" w:type="pct"/>
          </w:tcPr>
          <w:p w14:paraId="5EA1C558" w14:textId="77777777" w:rsidR="00570077" w:rsidRPr="00CD224F" w:rsidRDefault="00570077" w:rsidP="00101087">
            <w:pPr>
              <w:jc w:val="both"/>
            </w:pPr>
            <w:r w:rsidRPr="00CD224F">
              <w:t>Виды, конструкции, назначение, возможности</w:t>
            </w:r>
            <w:r w:rsidR="00931569" w:rsidRPr="00CD224F">
              <w:t xml:space="preserve"> </w:t>
            </w:r>
            <w:r w:rsidRPr="00CD224F">
              <w:t>и правила применения универсальных и специальных средств измерений для контроля параметров криволинейных поверхностей</w:t>
            </w:r>
            <w:r w:rsidR="00931569" w:rsidRPr="00CD224F">
              <w:t xml:space="preserve"> </w:t>
            </w:r>
            <w:r w:rsidRPr="00CD224F">
              <w:t>штампов и пресс-форм</w:t>
            </w:r>
            <w:r w:rsidR="00931569" w:rsidRPr="00CD224F">
              <w:t xml:space="preserve"> </w:t>
            </w:r>
            <w:r w:rsidRPr="00CD224F">
              <w:t>высокой сложности</w:t>
            </w:r>
          </w:p>
        </w:tc>
      </w:tr>
      <w:tr w:rsidR="00570077" w:rsidRPr="00CD224F" w14:paraId="5EA1C55C" w14:textId="77777777" w:rsidTr="00101087">
        <w:trPr>
          <w:trHeight w:val="20"/>
        </w:trPr>
        <w:tc>
          <w:tcPr>
            <w:tcW w:w="1072" w:type="pct"/>
            <w:vMerge/>
          </w:tcPr>
          <w:p w14:paraId="5EA1C55A" w14:textId="77777777" w:rsidR="00570077" w:rsidRPr="00CD224F" w:rsidRDefault="00570077" w:rsidP="00101087"/>
        </w:tc>
        <w:tc>
          <w:tcPr>
            <w:tcW w:w="3928" w:type="pct"/>
          </w:tcPr>
          <w:p w14:paraId="5EA1C55B" w14:textId="77777777" w:rsidR="00570077" w:rsidRPr="00CD224F" w:rsidRDefault="00570077" w:rsidP="00101087">
            <w:pPr>
              <w:jc w:val="both"/>
            </w:pPr>
            <w:r w:rsidRPr="00CD224F">
              <w:t>Методы контроля качества сборки штампов и пресс-форм</w:t>
            </w:r>
          </w:p>
        </w:tc>
      </w:tr>
      <w:tr w:rsidR="00570077" w:rsidRPr="00CD224F" w14:paraId="5EA1C55F" w14:textId="77777777" w:rsidTr="00101087">
        <w:trPr>
          <w:trHeight w:val="20"/>
        </w:trPr>
        <w:tc>
          <w:tcPr>
            <w:tcW w:w="1072" w:type="pct"/>
            <w:vMerge/>
          </w:tcPr>
          <w:p w14:paraId="5EA1C55D" w14:textId="77777777" w:rsidR="00570077" w:rsidRPr="00CD224F" w:rsidRDefault="00570077" w:rsidP="00101087"/>
        </w:tc>
        <w:tc>
          <w:tcPr>
            <w:tcW w:w="3928" w:type="pct"/>
          </w:tcPr>
          <w:p w14:paraId="5EA1C55E" w14:textId="77777777" w:rsidR="00570077" w:rsidRPr="00CD224F" w:rsidRDefault="00570077" w:rsidP="00101087">
            <w:pPr>
              <w:jc w:val="both"/>
            </w:pPr>
            <w:r w:rsidRPr="00CD224F">
              <w:t>Виды, конструкции, назначение, возможности</w:t>
            </w:r>
            <w:r w:rsidR="00931569" w:rsidRPr="00CD224F">
              <w:t xml:space="preserve"> </w:t>
            </w:r>
            <w:r w:rsidRPr="00CD224F">
              <w:t>и правила применения универсальных и специальных средств измерений для контроля</w:t>
            </w:r>
            <w:r w:rsidR="00931569" w:rsidRPr="00CD224F">
              <w:t xml:space="preserve"> </w:t>
            </w:r>
            <w:r w:rsidRPr="00CD224F">
              <w:t>качества сборки штампов и пресс-форм высокой сложности</w:t>
            </w:r>
          </w:p>
        </w:tc>
      </w:tr>
      <w:tr w:rsidR="00570077" w:rsidRPr="00CD224F" w14:paraId="5EA1C562" w14:textId="77777777" w:rsidTr="00101087">
        <w:trPr>
          <w:trHeight w:val="20"/>
        </w:trPr>
        <w:tc>
          <w:tcPr>
            <w:tcW w:w="1072" w:type="pct"/>
            <w:vMerge/>
          </w:tcPr>
          <w:p w14:paraId="5EA1C560" w14:textId="77777777" w:rsidR="00570077" w:rsidRPr="00CD224F" w:rsidRDefault="00570077" w:rsidP="00101087"/>
        </w:tc>
        <w:tc>
          <w:tcPr>
            <w:tcW w:w="3928" w:type="pct"/>
          </w:tcPr>
          <w:p w14:paraId="5EA1C561" w14:textId="77777777" w:rsidR="00570077" w:rsidRPr="00CD224F" w:rsidRDefault="00570077" w:rsidP="00101087">
            <w:pPr>
              <w:jc w:val="both"/>
            </w:pPr>
            <w:r w:rsidRPr="00CD224F">
              <w:t>Нормативно-техническая документация на проведение контроля</w:t>
            </w:r>
            <w:r w:rsidR="00931569" w:rsidRPr="00CD224F">
              <w:t xml:space="preserve"> </w:t>
            </w:r>
            <w:r w:rsidRPr="00CD224F">
              <w:t>штампов и пресс-форм высокой сложности</w:t>
            </w:r>
          </w:p>
        </w:tc>
      </w:tr>
      <w:tr w:rsidR="00570077" w:rsidRPr="00CD224F" w14:paraId="5EA1C565" w14:textId="77777777" w:rsidTr="00101087">
        <w:trPr>
          <w:trHeight w:val="20"/>
        </w:trPr>
        <w:tc>
          <w:tcPr>
            <w:tcW w:w="1072" w:type="pct"/>
            <w:vMerge/>
          </w:tcPr>
          <w:p w14:paraId="5EA1C563" w14:textId="77777777" w:rsidR="00570077" w:rsidRPr="00CD224F" w:rsidRDefault="00570077" w:rsidP="00101087"/>
        </w:tc>
        <w:tc>
          <w:tcPr>
            <w:tcW w:w="3928" w:type="pct"/>
          </w:tcPr>
          <w:p w14:paraId="5EA1C564" w14:textId="77777777" w:rsidR="00570077" w:rsidRPr="00CD224F" w:rsidRDefault="00570077" w:rsidP="00101087">
            <w:pPr>
              <w:jc w:val="both"/>
            </w:pPr>
            <w:r w:rsidRPr="00CD224F">
              <w:t>Основы материаловедения</w:t>
            </w:r>
          </w:p>
        </w:tc>
      </w:tr>
      <w:tr w:rsidR="00931569" w:rsidRPr="00CD224F" w14:paraId="5EA1C568" w14:textId="77777777" w:rsidTr="00101087">
        <w:trPr>
          <w:trHeight w:val="20"/>
        </w:trPr>
        <w:tc>
          <w:tcPr>
            <w:tcW w:w="1072" w:type="pct"/>
            <w:vMerge/>
          </w:tcPr>
          <w:p w14:paraId="5EA1C566" w14:textId="77777777" w:rsidR="00931569" w:rsidRPr="00CD224F" w:rsidRDefault="00931569" w:rsidP="00101087"/>
        </w:tc>
        <w:tc>
          <w:tcPr>
            <w:tcW w:w="3928" w:type="pct"/>
          </w:tcPr>
          <w:p w14:paraId="5EA1C567" w14:textId="77777777" w:rsidR="00931569" w:rsidRPr="00CD224F" w:rsidRDefault="00931569" w:rsidP="00101087">
            <w:pPr>
              <w:jc w:val="both"/>
            </w:pPr>
            <w:r w:rsidRPr="00CD224F">
              <w:t>Основы технических измерений</w:t>
            </w:r>
          </w:p>
        </w:tc>
      </w:tr>
      <w:tr w:rsidR="00570077" w:rsidRPr="00CD224F" w14:paraId="5EA1C56B" w14:textId="77777777" w:rsidTr="00101087">
        <w:trPr>
          <w:trHeight w:val="20"/>
        </w:trPr>
        <w:tc>
          <w:tcPr>
            <w:tcW w:w="1072" w:type="pct"/>
            <w:vMerge/>
          </w:tcPr>
          <w:p w14:paraId="5EA1C569" w14:textId="77777777" w:rsidR="00570077" w:rsidRPr="00CD224F" w:rsidRDefault="00570077" w:rsidP="00101087"/>
        </w:tc>
        <w:tc>
          <w:tcPr>
            <w:tcW w:w="3928" w:type="pct"/>
          </w:tcPr>
          <w:p w14:paraId="5EA1C56A" w14:textId="77777777" w:rsidR="00570077" w:rsidRPr="00CD224F" w:rsidRDefault="00570077" w:rsidP="00101087">
            <w:pPr>
              <w:jc w:val="both"/>
            </w:pPr>
            <w:r w:rsidRPr="00CD224F">
              <w:t>Типы дефектов и виды брака продукции</w:t>
            </w:r>
          </w:p>
        </w:tc>
      </w:tr>
      <w:tr w:rsidR="00570077" w:rsidRPr="00CD224F" w14:paraId="5EA1C56E" w14:textId="77777777" w:rsidTr="00101087">
        <w:trPr>
          <w:trHeight w:val="20"/>
        </w:trPr>
        <w:tc>
          <w:tcPr>
            <w:tcW w:w="1072" w:type="pct"/>
            <w:vMerge/>
          </w:tcPr>
          <w:p w14:paraId="5EA1C56C" w14:textId="77777777" w:rsidR="00570077" w:rsidRPr="00CD224F" w:rsidRDefault="00570077" w:rsidP="00101087"/>
        </w:tc>
        <w:tc>
          <w:tcPr>
            <w:tcW w:w="3928" w:type="pct"/>
          </w:tcPr>
          <w:p w14:paraId="5EA1C56D" w14:textId="77777777" w:rsidR="00570077" w:rsidRPr="00CD224F" w:rsidRDefault="00570077" w:rsidP="00101087">
            <w:pPr>
              <w:jc w:val="both"/>
            </w:pPr>
            <w:r w:rsidRPr="00CD224F">
              <w:t>Виды дефектов</w:t>
            </w:r>
            <w:r w:rsidR="00931569" w:rsidRPr="00CD224F">
              <w:t xml:space="preserve"> </w:t>
            </w:r>
            <w:r w:rsidRPr="00CD224F">
              <w:t>штампов и пресс-форм высокой сложности</w:t>
            </w:r>
          </w:p>
        </w:tc>
      </w:tr>
      <w:tr w:rsidR="00931569" w:rsidRPr="00CD224F" w14:paraId="5EA1C571" w14:textId="77777777" w:rsidTr="00101087">
        <w:trPr>
          <w:trHeight w:val="20"/>
        </w:trPr>
        <w:tc>
          <w:tcPr>
            <w:tcW w:w="1072" w:type="pct"/>
            <w:vMerge/>
          </w:tcPr>
          <w:p w14:paraId="5EA1C56F" w14:textId="77777777" w:rsidR="00931569" w:rsidRPr="00CD224F" w:rsidRDefault="00931569" w:rsidP="00101087"/>
        </w:tc>
        <w:tc>
          <w:tcPr>
            <w:tcW w:w="3928" w:type="pct"/>
          </w:tcPr>
          <w:p w14:paraId="5EA1C570" w14:textId="77777777" w:rsidR="00931569" w:rsidRPr="00CD224F" w:rsidRDefault="00931569" w:rsidP="00101087">
            <w:pPr>
              <w:jc w:val="both"/>
            </w:pPr>
            <w:r w:rsidRPr="00CD224F">
              <w:t>Порядок документального оформления результатов контроля качества штампов и пресс-форм высокой сложности</w:t>
            </w:r>
          </w:p>
        </w:tc>
      </w:tr>
      <w:tr w:rsidR="00931569" w:rsidRPr="00CD224F" w14:paraId="5EA1C574" w14:textId="77777777" w:rsidTr="00101087">
        <w:trPr>
          <w:trHeight w:val="20"/>
        </w:trPr>
        <w:tc>
          <w:tcPr>
            <w:tcW w:w="1072" w:type="pct"/>
            <w:vMerge/>
          </w:tcPr>
          <w:p w14:paraId="5EA1C572" w14:textId="77777777" w:rsidR="00931569" w:rsidRPr="00CD224F" w:rsidRDefault="00931569" w:rsidP="00101087"/>
        </w:tc>
        <w:tc>
          <w:tcPr>
            <w:tcW w:w="3928" w:type="pct"/>
          </w:tcPr>
          <w:p w14:paraId="5EA1C573" w14:textId="77777777" w:rsidR="00931569" w:rsidRPr="00CD224F" w:rsidRDefault="00931569" w:rsidP="00101087">
            <w:pPr>
              <w:jc w:val="both"/>
            </w:pPr>
            <w:r w:rsidRPr="00CD224F">
              <w:t>Виды документов, оформляемых по результатам контроля качества штампов и пресс-форм высокой сложности</w:t>
            </w:r>
          </w:p>
        </w:tc>
      </w:tr>
      <w:tr w:rsidR="00A35D6C" w:rsidRPr="00CD224F" w14:paraId="5EA1C577" w14:textId="77777777" w:rsidTr="00101087">
        <w:trPr>
          <w:trHeight w:val="20"/>
        </w:trPr>
        <w:tc>
          <w:tcPr>
            <w:tcW w:w="1072" w:type="pct"/>
            <w:vMerge/>
          </w:tcPr>
          <w:p w14:paraId="5EA1C575" w14:textId="77777777" w:rsidR="00A35D6C" w:rsidRPr="00CD224F" w:rsidRDefault="00A35D6C" w:rsidP="00101087"/>
        </w:tc>
        <w:tc>
          <w:tcPr>
            <w:tcW w:w="3928" w:type="pct"/>
          </w:tcPr>
          <w:p w14:paraId="5EA1C576" w14:textId="77777777" w:rsidR="00A35D6C" w:rsidRPr="00CD224F" w:rsidRDefault="00A35D6C" w:rsidP="00101087">
            <w:pPr>
              <w:jc w:val="both"/>
            </w:pPr>
            <w:r w:rsidRPr="00CD224F">
              <w:t>Порядок работы с электронными шаблонами документов</w:t>
            </w:r>
          </w:p>
        </w:tc>
      </w:tr>
      <w:tr w:rsidR="0077789D" w:rsidRPr="00CD224F" w14:paraId="5EA1C57D" w14:textId="77777777" w:rsidTr="00101087">
        <w:trPr>
          <w:trHeight w:val="20"/>
        </w:trPr>
        <w:tc>
          <w:tcPr>
            <w:tcW w:w="1072" w:type="pct"/>
            <w:vMerge/>
          </w:tcPr>
          <w:p w14:paraId="5EA1C57B" w14:textId="77777777" w:rsidR="0077789D" w:rsidRPr="00CD224F" w:rsidRDefault="0077789D" w:rsidP="00101087"/>
        </w:tc>
        <w:tc>
          <w:tcPr>
            <w:tcW w:w="3928" w:type="pct"/>
          </w:tcPr>
          <w:p w14:paraId="5EA1C57C" w14:textId="77777777" w:rsidR="0077789D" w:rsidRPr="00CD224F" w:rsidRDefault="0077789D" w:rsidP="00101087">
            <w:pPr>
              <w:jc w:val="both"/>
            </w:pPr>
            <w:r w:rsidRPr="00CD224F">
              <w:t>Виды и правила применения средств индивидуальной и коллективной защиты при выполнении работ</w:t>
            </w:r>
          </w:p>
        </w:tc>
      </w:tr>
      <w:tr w:rsidR="0077789D" w:rsidRPr="00CD224F" w14:paraId="5EA1C580" w14:textId="77777777" w:rsidTr="00101087">
        <w:trPr>
          <w:trHeight w:val="20"/>
        </w:trPr>
        <w:tc>
          <w:tcPr>
            <w:tcW w:w="1072" w:type="pct"/>
            <w:vMerge/>
          </w:tcPr>
          <w:p w14:paraId="5EA1C57E" w14:textId="77777777" w:rsidR="0077789D" w:rsidRPr="00CD224F" w:rsidRDefault="0077789D" w:rsidP="00101087"/>
        </w:tc>
        <w:tc>
          <w:tcPr>
            <w:tcW w:w="3928" w:type="pct"/>
          </w:tcPr>
          <w:p w14:paraId="5EA1C57F" w14:textId="77777777" w:rsidR="0077789D" w:rsidRPr="00CD224F" w:rsidRDefault="0077789D" w:rsidP="00101087">
            <w:pPr>
              <w:jc w:val="both"/>
            </w:pPr>
            <w:r w:rsidRPr="00CD224F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570077" w:rsidRPr="00CD224F" w14:paraId="5EA1C583" w14:textId="77777777" w:rsidTr="00101087">
        <w:trPr>
          <w:trHeight w:val="20"/>
        </w:trPr>
        <w:tc>
          <w:tcPr>
            <w:tcW w:w="1072" w:type="pct"/>
          </w:tcPr>
          <w:p w14:paraId="5EA1C581" w14:textId="77777777" w:rsidR="00570077" w:rsidRPr="00CD224F" w:rsidRDefault="00570077" w:rsidP="00101087">
            <w:r w:rsidRPr="00CD224F">
              <w:t>Другие характеристики</w:t>
            </w:r>
          </w:p>
        </w:tc>
        <w:tc>
          <w:tcPr>
            <w:tcW w:w="3928" w:type="pct"/>
          </w:tcPr>
          <w:p w14:paraId="5EA1C582" w14:textId="77777777" w:rsidR="00570077" w:rsidRPr="00CD224F" w:rsidRDefault="00570077" w:rsidP="00101087">
            <w:pPr>
              <w:jc w:val="both"/>
            </w:pPr>
            <w:r w:rsidRPr="00CD224F">
              <w:t>-</w:t>
            </w:r>
          </w:p>
        </w:tc>
      </w:tr>
    </w:tbl>
    <w:p w14:paraId="05E3273A" w14:textId="77777777" w:rsidR="00631024" w:rsidRDefault="00631024" w:rsidP="00631024">
      <w:pPr>
        <w:rPr>
          <w:b/>
          <w:bCs w:val="0"/>
        </w:rPr>
      </w:pPr>
    </w:p>
    <w:p w14:paraId="5EA1C585" w14:textId="005988D6" w:rsidR="000C46A3" w:rsidRDefault="000C46A3" w:rsidP="00631024">
      <w:pPr>
        <w:rPr>
          <w:b/>
          <w:bCs w:val="0"/>
        </w:rPr>
      </w:pPr>
      <w:r w:rsidRPr="00631024">
        <w:rPr>
          <w:b/>
          <w:bCs w:val="0"/>
        </w:rPr>
        <w:t>3.4.</w:t>
      </w:r>
      <w:r w:rsidR="009D58A9" w:rsidRPr="00631024">
        <w:rPr>
          <w:b/>
          <w:bCs w:val="0"/>
        </w:rPr>
        <w:t>5</w:t>
      </w:r>
      <w:r w:rsidRPr="00631024">
        <w:rPr>
          <w:b/>
          <w:bCs w:val="0"/>
        </w:rPr>
        <w:t>. Трудовая функция</w:t>
      </w:r>
    </w:p>
    <w:p w14:paraId="0C5C5CF7" w14:textId="77777777" w:rsidR="00631024" w:rsidRPr="00631024" w:rsidRDefault="00631024" w:rsidP="00631024">
      <w:pPr>
        <w:rPr>
          <w:b/>
          <w:bCs w:val="0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513"/>
        <w:gridCol w:w="571"/>
        <w:gridCol w:w="1138"/>
        <w:gridCol w:w="1703"/>
        <w:gridCol w:w="571"/>
      </w:tblGrid>
      <w:tr w:rsidR="000C46A3" w:rsidRPr="00CD224F" w14:paraId="5EA1C58D" w14:textId="77777777" w:rsidTr="00101087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5EA1C587" w14:textId="49655903" w:rsidR="000C46A3" w:rsidRPr="00CD224F" w:rsidRDefault="00101087" w:rsidP="008E1D4A">
            <w:r w:rsidRPr="00101087">
              <w:rPr>
                <w:sz w:val="20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A1C588" w14:textId="77777777" w:rsidR="000C46A3" w:rsidRPr="00CD224F" w:rsidRDefault="000C46A3" w:rsidP="008E1D4A">
            <w:r w:rsidRPr="00CD224F">
              <w:t xml:space="preserve">Контроль качества приспособлений </w:t>
            </w:r>
            <w:r w:rsidR="00923045" w:rsidRPr="00CD224F">
              <w:t>высокой сложности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EA1C589" w14:textId="33ECF833" w:rsidR="000C46A3" w:rsidRPr="00CD224F" w:rsidRDefault="00101087" w:rsidP="00101087">
            <w:pPr>
              <w:jc w:val="center"/>
            </w:pPr>
            <w:r w:rsidRPr="00101087">
              <w:rPr>
                <w:sz w:val="20"/>
              </w:rPr>
              <w:t>Код</w:t>
            </w:r>
          </w:p>
        </w:tc>
        <w:tc>
          <w:tcPr>
            <w:tcW w:w="5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A1C58A" w14:textId="30EC4210" w:rsidR="000C46A3" w:rsidRPr="00CD224F" w:rsidRDefault="00602382" w:rsidP="001010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  <w:r w:rsidR="000C46A3" w:rsidRPr="00CD224F">
              <w:t>/0</w:t>
            </w:r>
            <w:r w:rsidR="009D58A9" w:rsidRPr="00CD224F">
              <w:t>5</w:t>
            </w:r>
            <w:r w:rsidR="000C46A3" w:rsidRPr="00CD224F">
              <w:t>.</w:t>
            </w:r>
            <w:r w:rsidR="000C46A3" w:rsidRPr="00CD224F">
              <w:rPr>
                <w:lang w:val="en-US"/>
              </w:rPr>
              <w:t>4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EA1C58B" w14:textId="5E807C89" w:rsidR="000C46A3" w:rsidRPr="00CD224F" w:rsidRDefault="00101087" w:rsidP="00101087">
            <w:pPr>
              <w:jc w:val="center"/>
              <w:rPr>
                <w:vertAlign w:val="superscript"/>
              </w:rPr>
            </w:pPr>
            <w:r w:rsidRPr="00101087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A1C58C" w14:textId="77777777" w:rsidR="000C46A3" w:rsidRPr="00CD224F" w:rsidRDefault="000C46A3" w:rsidP="00101087">
            <w:pPr>
              <w:jc w:val="center"/>
              <w:rPr>
                <w:lang w:val="en-US"/>
              </w:rPr>
            </w:pPr>
            <w:r w:rsidRPr="00CD224F">
              <w:rPr>
                <w:lang w:val="en-US"/>
              </w:rPr>
              <w:t>4</w:t>
            </w:r>
          </w:p>
        </w:tc>
      </w:tr>
    </w:tbl>
    <w:p w14:paraId="5EA1C58E" w14:textId="77777777" w:rsidR="000C46A3" w:rsidRPr="00CD224F" w:rsidRDefault="000C46A3" w:rsidP="008E1D4A"/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2186"/>
        <w:gridCol w:w="8009"/>
      </w:tblGrid>
      <w:tr w:rsidR="005700CD" w:rsidRPr="00CD224F" w14:paraId="5EA1C5A2" w14:textId="77777777" w:rsidTr="00101087">
        <w:trPr>
          <w:trHeight w:val="20"/>
        </w:trPr>
        <w:tc>
          <w:tcPr>
            <w:tcW w:w="1072" w:type="pct"/>
            <w:vMerge w:val="restart"/>
          </w:tcPr>
          <w:p w14:paraId="5EA1C5A0" w14:textId="77777777" w:rsidR="005700CD" w:rsidRPr="00CD224F" w:rsidRDefault="005700CD" w:rsidP="00101087">
            <w:r w:rsidRPr="00CD224F">
              <w:t>Трудовые действия</w:t>
            </w:r>
          </w:p>
        </w:tc>
        <w:tc>
          <w:tcPr>
            <w:tcW w:w="3928" w:type="pct"/>
          </w:tcPr>
          <w:p w14:paraId="5EA1C5A1" w14:textId="77777777" w:rsidR="005700CD" w:rsidRPr="00CD224F" w:rsidRDefault="00EC4979" w:rsidP="00101087">
            <w:pPr>
              <w:jc w:val="both"/>
            </w:pPr>
            <w:r w:rsidRPr="00CD224F">
              <w:t>Установление последовательности</w:t>
            </w:r>
            <w:r w:rsidR="005700CD" w:rsidRPr="00CD224F">
              <w:t xml:space="preserve"> выполн</w:t>
            </w:r>
            <w:r w:rsidRPr="00CD224F">
              <w:t>ения работ по контролю</w:t>
            </w:r>
            <w:r w:rsidR="005700CD" w:rsidRPr="00CD224F">
              <w:t xml:space="preserve"> качества</w:t>
            </w:r>
            <w:r w:rsidRPr="00CD224F">
              <w:t xml:space="preserve"> </w:t>
            </w:r>
            <w:r w:rsidR="005700CD" w:rsidRPr="00CD224F">
              <w:t xml:space="preserve">приспособлений </w:t>
            </w:r>
            <w:r w:rsidR="00923045" w:rsidRPr="00CD224F">
              <w:t>высокой сложности</w:t>
            </w:r>
          </w:p>
        </w:tc>
      </w:tr>
      <w:tr w:rsidR="00EC4979" w:rsidRPr="00CD224F" w14:paraId="5EA1C5A5" w14:textId="77777777" w:rsidTr="00101087">
        <w:trPr>
          <w:trHeight w:val="20"/>
        </w:trPr>
        <w:tc>
          <w:tcPr>
            <w:tcW w:w="1072" w:type="pct"/>
            <w:vMerge/>
          </w:tcPr>
          <w:p w14:paraId="5EA1C5A3" w14:textId="77777777" w:rsidR="00EC4979" w:rsidRPr="00CD224F" w:rsidRDefault="00EC4979" w:rsidP="00101087"/>
        </w:tc>
        <w:tc>
          <w:tcPr>
            <w:tcW w:w="3928" w:type="pct"/>
          </w:tcPr>
          <w:p w14:paraId="5EA1C5A4" w14:textId="77777777" w:rsidR="00EC4979" w:rsidRPr="00CD224F" w:rsidRDefault="00EC4979" w:rsidP="00101087">
            <w:pPr>
              <w:jc w:val="both"/>
            </w:pPr>
            <w:r w:rsidRPr="00CD224F">
              <w:t>Подготовка рабочего места к выполнению контроля качества приспособлений высокой сложности</w:t>
            </w:r>
          </w:p>
        </w:tc>
      </w:tr>
      <w:tr w:rsidR="00EC4979" w:rsidRPr="00CD224F" w14:paraId="5EA1C5A8" w14:textId="77777777" w:rsidTr="00101087">
        <w:trPr>
          <w:trHeight w:val="20"/>
        </w:trPr>
        <w:tc>
          <w:tcPr>
            <w:tcW w:w="1072" w:type="pct"/>
            <w:vMerge/>
          </w:tcPr>
          <w:p w14:paraId="5EA1C5A6" w14:textId="77777777" w:rsidR="00EC4979" w:rsidRPr="00CD224F" w:rsidRDefault="00EC4979" w:rsidP="00101087"/>
        </w:tc>
        <w:tc>
          <w:tcPr>
            <w:tcW w:w="3928" w:type="pct"/>
          </w:tcPr>
          <w:p w14:paraId="5EA1C5A7" w14:textId="77777777" w:rsidR="00EC4979" w:rsidRPr="00CD224F" w:rsidRDefault="00EC4979" w:rsidP="00101087">
            <w:pPr>
              <w:jc w:val="both"/>
            </w:pPr>
            <w:r w:rsidRPr="00CD224F">
              <w:t>Выбор и подготовка к работе универсальных и специальных средств измерений для контроля приспособлений</w:t>
            </w:r>
            <w:r w:rsidR="00931569" w:rsidRPr="00CD224F">
              <w:t xml:space="preserve"> </w:t>
            </w:r>
            <w:r w:rsidRPr="00CD224F">
              <w:t>высокой сложности</w:t>
            </w:r>
          </w:p>
        </w:tc>
      </w:tr>
      <w:tr w:rsidR="00EC4979" w:rsidRPr="00CD224F" w14:paraId="5EA1C5AB" w14:textId="77777777" w:rsidTr="00101087">
        <w:trPr>
          <w:trHeight w:val="20"/>
        </w:trPr>
        <w:tc>
          <w:tcPr>
            <w:tcW w:w="1072" w:type="pct"/>
            <w:vMerge/>
          </w:tcPr>
          <w:p w14:paraId="5EA1C5A9" w14:textId="77777777" w:rsidR="00EC4979" w:rsidRPr="00CD224F" w:rsidRDefault="00EC4979" w:rsidP="00101087"/>
        </w:tc>
        <w:tc>
          <w:tcPr>
            <w:tcW w:w="3928" w:type="pct"/>
          </w:tcPr>
          <w:p w14:paraId="5EA1C5AA" w14:textId="77777777" w:rsidR="00EC4979" w:rsidRPr="00CD224F" w:rsidRDefault="00EC4979" w:rsidP="00101087">
            <w:pPr>
              <w:jc w:val="both"/>
            </w:pPr>
            <w:r w:rsidRPr="00CD224F">
              <w:t>Внешний осмотр приспособлений высокой сложности</w:t>
            </w:r>
          </w:p>
        </w:tc>
      </w:tr>
      <w:tr w:rsidR="00EC4979" w:rsidRPr="00CD224F" w14:paraId="5EA1C5AE" w14:textId="77777777" w:rsidTr="00101087">
        <w:trPr>
          <w:trHeight w:val="20"/>
        </w:trPr>
        <w:tc>
          <w:tcPr>
            <w:tcW w:w="1072" w:type="pct"/>
            <w:vMerge/>
          </w:tcPr>
          <w:p w14:paraId="5EA1C5AC" w14:textId="77777777" w:rsidR="00EC4979" w:rsidRPr="00CD224F" w:rsidRDefault="00EC4979" w:rsidP="00101087"/>
        </w:tc>
        <w:tc>
          <w:tcPr>
            <w:tcW w:w="3928" w:type="pct"/>
          </w:tcPr>
          <w:p w14:paraId="5EA1C5AD" w14:textId="77777777" w:rsidR="00EC4979" w:rsidRPr="00CD224F" w:rsidRDefault="00EC4979" w:rsidP="00101087">
            <w:pPr>
              <w:jc w:val="both"/>
            </w:pPr>
            <w:r w:rsidRPr="00CD224F">
              <w:t>Контроль</w:t>
            </w:r>
            <w:r w:rsidR="00931569" w:rsidRPr="00CD224F">
              <w:t xml:space="preserve"> </w:t>
            </w:r>
            <w:r w:rsidRPr="00CD224F">
              <w:t>точности геометрических параметров</w:t>
            </w:r>
            <w:r w:rsidR="00931569" w:rsidRPr="00CD224F">
              <w:t xml:space="preserve"> </w:t>
            </w:r>
            <w:r w:rsidRPr="00CD224F">
              <w:t>приспособлений</w:t>
            </w:r>
            <w:r w:rsidR="00931569" w:rsidRPr="00CD224F">
              <w:t xml:space="preserve"> </w:t>
            </w:r>
            <w:r w:rsidRPr="00CD224F">
              <w:t>высокой сложности</w:t>
            </w:r>
          </w:p>
        </w:tc>
      </w:tr>
      <w:tr w:rsidR="00EC4979" w:rsidRPr="00CD224F" w14:paraId="5EA1C5B1" w14:textId="77777777" w:rsidTr="00101087">
        <w:trPr>
          <w:trHeight w:val="20"/>
        </w:trPr>
        <w:tc>
          <w:tcPr>
            <w:tcW w:w="1072" w:type="pct"/>
            <w:vMerge/>
          </w:tcPr>
          <w:p w14:paraId="5EA1C5AF" w14:textId="77777777" w:rsidR="00EC4979" w:rsidRPr="00CD224F" w:rsidRDefault="00EC4979" w:rsidP="00101087"/>
        </w:tc>
        <w:tc>
          <w:tcPr>
            <w:tcW w:w="3928" w:type="pct"/>
          </w:tcPr>
          <w:p w14:paraId="5EA1C5B0" w14:textId="77777777" w:rsidR="00EC4979" w:rsidRPr="00CD224F" w:rsidRDefault="00EC4979" w:rsidP="00101087">
            <w:pPr>
              <w:jc w:val="both"/>
            </w:pPr>
            <w:r w:rsidRPr="00CD224F">
              <w:t>Контроль</w:t>
            </w:r>
            <w:r w:rsidR="00931569" w:rsidRPr="00CD224F">
              <w:t xml:space="preserve"> </w:t>
            </w:r>
            <w:r w:rsidRPr="00CD224F">
              <w:t>качества рабочих поверхностей приспособлений</w:t>
            </w:r>
            <w:r w:rsidR="00931569" w:rsidRPr="00CD224F">
              <w:t xml:space="preserve"> </w:t>
            </w:r>
            <w:r w:rsidRPr="00CD224F">
              <w:t>высокой сложности</w:t>
            </w:r>
          </w:p>
        </w:tc>
      </w:tr>
      <w:tr w:rsidR="00EC4979" w:rsidRPr="00CD224F" w14:paraId="5EA1C5B4" w14:textId="77777777" w:rsidTr="00101087">
        <w:trPr>
          <w:trHeight w:val="20"/>
        </w:trPr>
        <w:tc>
          <w:tcPr>
            <w:tcW w:w="1072" w:type="pct"/>
            <w:vMerge/>
          </w:tcPr>
          <w:p w14:paraId="5EA1C5B2" w14:textId="77777777" w:rsidR="00EC4979" w:rsidRPr="00CD224F" w:rsidRDefault="00EC4979" w:rsidP="00101087"/>
        </w:tc>
        <w:tc>
          <w:tcPr>
            <w:tcW w:w="3928" w:type="pct"/>
          </w:tcPr>
          <w:p w14:paraId="5EA1C5B3" w14:textId="77777777" w:rsidR="00EC4979" w:rsidRPr="00CD224F" w:rsidRDefault="00EC4979" w:rsidP="00101087">
            <w:pPr>
              <w:jc w:val="both"/>
            </w:pPr>
            <w:r w:rsidRPr="00CD224F">
              <w:t>Контроль</w:t>
            </w:r>
            <w:r w:rsidR="00931569" w:rsidRPr="00CD224F">
              <w:t xml:space="preserve"> </w:t>
            </w:r>
            <w:r w:rsidRPr="00CD224F">
              <w:t>качества сборки приспособлений</w:t>
            </w:r>
            <w:r w:rsidR="00931569" w:rsidRPr="00CD224F">
              <w:t xml:space="preserve"> </w:t>
            </w:r>
            <w:r w:rsidRPr="00CD224F">
              <w:t>высокой сложности</w:t>
            </w:r>
          </w:p>
        </w:tc>
      </w:tr>
      <w:tr w:rsidR="00EC4979" w:rsidRPr="00CD224F" w14:paraId="5EA1C5B7" w14:textId="77777777" w:rsidTr="00101087">
        <w:trPr>
          <w:trHeight w:val="20"/>
        </w:trPr>
        <w:tc>
          <w:tcPr>
            <w:tcW w:w="1072" w:type="pct"/>
            <w:vMerge/>
          </w:tcPr>
          <w:p w14:paraId="5EA1C5B5" w14:textId="77777777" w:rsidR="00EC4979" w:rsidRPr="00CD224F" w:rsidRDefault="00EC4979" w:rsidP="00101087"/>
        </w:tc>
        <w:tc>
          <w:tcPr>
            <w:tcW w:w="3928" w:type="pct"/>
          </w:tcPr>
          <w:p w14:paraId="5EA1C5B6" w14:textId="1DE8B79C" w:rsidR="00EC4979" w:rsidRPr="00CD224F" w:rsidRDefault="002F54BA" w:rsidP="00101087">
            <w:pPr>
              <w:jc w:val="both"/>
            </w:pPr>
            <w:r>
              <w:t>Контроль погрешности</w:t>
            </w:r>
            <w:r w:rsidR="00EC4979" w:rsidRPr="00CD224F">
              <w:t xml:space="preserve"> измерительных устройств приспособлений высокой сложности</w:t>
            </w:r>
          </w:p>
        </w:tc>
      </w:tr>
      <w:tr w:rsidR="00EC4979" w:rsidRPr="00CD224F" w14:paraId="5EA1C5BA" w14:textId="77777777" w:rsidTr="00101087">
        <w:trPr>
          <w:trHeight w:val="20"/>
        </w:trPr>
        <w:tc>
          <w:tcPr>
            <w:tcW w:w="1072" w:type="pct"/>
            <w:vMerge/>
          </w:tcPr>
          <w:p w14:paraId="5EA1C5B8" w14:textId="77777777" w:rsidR="00EC4979" w:rsidRPr="00CD224F" w:rsidRDefault="00EC4979" w:rsidP="00101087"/>
        </w:tc>
        <w:tc>
          <w:tcPr>
            <w:tcW w:w="3928" w:type="pct"/>
          </w:tcPr>
          <w:p w14:paraId="5EA1C5B9" w14:textId="77777777" w:rsidR="00EC4979" w:rsidRPr="00CD224F" w:rsidRDefault="00EC4979" w:rsidP="00101087">
            <w:pPr>
              <w:jc w:val="both"/>
            </w:pPr>
            <w:r w:rsidRPr="00CD224F">
              <w:t>Опробование приспособлений высокой сложности</w:t>
            </w:r>
          </w:p>
        </w:tc>
      </w:tr>
      <w:tr w:rsidR="00EC4979" w:rsidRPr="00CD224F" w14:paraId="5EA1C5BD" w14:textId="77777777" w:rsidTr="00101087">
        <w:trPr>
          <w:trHeight w:val="20"/>
        </w:trPr>
        <w:tc>
          <w:tcPr>
            <w:tcW w:w="1072" w:type="pct"/>
            <w:vMerge/>
          </w:tcPr>
          <w:p w14:paraId="5EA1C5BB" w14:textId="77777777" w:rsidR="00EC4979" w:rsidRPr="00CD224F" w:rsidRDefault="00EC4979" w:rsidP="00101087"/>
        </w:tc>
        <w:tc>
          <w:tcPr>
            <w:tcW w:w="3928" w:type="pct"/>
          </w:tcPr>
          <w:p w14:paraId="5EA1C5BC" w14:textId="77777777" w:rsidR="00EC4979" w:rsidRPr="00CD224F" w:rsidRDefault="00EC4979" w:rsidP="00101087">
            <w:pPr>
              <w:jc w:val="both"/>
            </w:pPr>
            <w:r w:rsidRPr="00CD224F">
              <w:t>Установление видов дефектов</w:t>
            </w:r>
            <w:r w:rsidR="00931569" w:rsidRPr="00CD224F">
              <w:t xml:space="preserve"> </w:t>
            </w:r>
            <w:r w:rsidRPr="00CD224F">
              <w:t>приспособлений</w:t>
            </w:r>
            <w:r w:rsidR="00931569" w:rsidRPr="00CD224F">
              <w:t xml:space="preserve"> </w:t>
            </w:r>
            <w:r w:rsidRPr="00CD224F">
              <w:t>высокой сложности</w:t>
            </w:r>
          </w:p>
        </w:tc>
      </w:tr>
      <w:tr w:rsidR="00EC4979" w:rsidRPr="00CD224F" w14:paraId="5EA1C5C0" w14:textId="77777777" w:rsidTr="00101087">
        <w:trPr>
          <w:trHeight w:val="20"/>
        </w:trPr>
        <w:tc>
          <w:tcPr>
            <w:tcW w:w="1072" w:type="pct"/>
            <w:vMerge/>
          </w:tcPr>
          <w:p w14:paraId="5EA1C5BE" w14:textId="77777777" w:rsidR="00EC4979" w:rsidRPr="00CD224F" w:rsidRDefault="00EC4979" w:rsidP="00101087"/>
        </w:tc>
        <w:tc>
          <w:tcPr>
            <w:tcW w:w="3928" w:type="pct"/>
          </w:tcPr>
          <w:p w14:paraId="5EA1C5BF" w14:textId="77777777" w:rsidR="00EC4979" w:rsidRPr="00CD224F" w:rsidRDefault="00EC4979" w:rsidP="00101087">
            <w:pPr>
              <w:jc w:val="both"/>
            </w:pPr>
            <w:r w:rsidRPr="00CD224F">
              <w:t>Установление вида брака</w:t>
            </w:r>
            <w:r w:rsidR="00931569" w:rsidRPr="00CD224F">
              <w:t xml:space="preserve"> </w:t>
            </w:r>
            <w:r w:rsidRPr="00CD224F">
              <w:t>приспособлений</w:t>
            </w:r>
            <w:r w:rsidR="00931569" w:rsidRPr="00CD224F">
              <w:t xml:space="preserve"> </w:t>
            </w:r>
            <w:r w:rsidRPr="00CD224F">
              <w:t>высокой сложности</w:t>
            </w:r>
          </w:p>
        </w:tc>
      </w:tr>
      <w:tr w:rsidR="00EC4979" w:rsidRPr="00CD224F" w14:paraId="5EA1C5C3" w14:textId="77777777" w:rsidTr="00101087">
        <w:trPr>
          <w:trHeight w:val="20"/>
        </w:trPr>
        <w:tc>
          <w:tcPr>
            <w:tcW w:w="1072" w:type="pct"/>
            <w:vMerge/>
          </w:tcPr>
          <w:p w14:paraId="5EA1C5C1" w14:textId="77777777" w:rsidR="00EC4979" w:rsidRPr="00CD224F" w:rsidRDefault="00EC4979" w:rsidP="00101087"/>
        </w:tc>
        <w:tc>
          <w:tcPr>
            <w:tcW w:w="3928" w:type="pct"/>
          </w:tcPr>
          <w:p w14:paraId="5EA1C5C2" w14:textId="77777777" w:rsidR="00EC4979" w:rsidRPr="00CD224F" w:rsidRDefault="00931569" w:rsidP="00101087">
            <w:pPr>
              <w:jc w:val="both"/>
            </w:pPr>
            <w:r w:rsidRPr="00CD224F">
              <w:t>Документальное оформление результатов контроля качества приспособлений высокой сложности</w:t>
            </w:r>
          </w:p>
        </w:tc>
      </w:tr>
      <w:tr w:rsidR="00EC4979" w:rsidRPr="00CD224F" w14:paraId="5EA1C5C6" w14:textId="77777777" w:rsidTr="00101087">
        <w:trPr>
          <w:trHeight w:val="20"/>
        </w:trPr>
        <w:tc>
          <w:tcPr>
            <w:tcW w:w="1072" w:type="pct"/>
            <w:vMerge w:val="restart"/>
          </w:tcPr>
          <w:p w14:paraId="5EA1C5C4" w14:textId="77777777" w:rsidR="00EC4979" w:rsidRPr="00CD224F" w:rsidRDefault="00EC4979" w:rsidP="00101087">
            <w:r w:rsidRPr="00CD224F">
              <w:t>Необходимые умения</w:t>
            </w:r>
          </w:p>
        </w:tc>
        <w:tc>
          <w:tcPr>
            <w:tcW w:w="3928" w:type="pct"/>
          </w:tcPr>
          <w:p w14:paraId="5EA1C5C5" w14:textId="77777777" w:rsidR="00EC4979" w:rsidRPr="00CD224F" w:rsidRDefault="00EC4979" w:rsidP="00101087">
            <w:pPr>
              <w:jc w:val="both"/>
            </w:pPr>
            <w:r w:rsidRPr="00CD224F">
              <w:t xml:space="preserve">Читать </w:t>
            </w:r>
            <w:r w:rsidR="00A22CE8" w:rsidRPr="00CD224F">
              <w:t xml:space="preserve">и анализировать </w:t>
            </w:r>
            <w:r w:rsidRPr="00CD224F">
              <w:t>конструкторскую документацию на приспособления высокой сложности</w:t>
            </w:r>
          </w:p>
        </w:tc>
      </w:tr>
      <w:tr w:rsidR="00EC4979" w:rsidRPr="00CD224F" w14:paraId="5EA1C5C9" w14:textId="77777777" w:rsidTr="00101087">
        <w:trPr>
          <w:trHeight w:val="20"/>
        </w:trPr>
        <w:tc>
          <w:tcPr>
            <w:tcW w:w="1072" w:type="pct"/>
            <w:vMerge/>
          </w:tcPr>
          <w:p w14:paraId="5EA1C5C7" w14:textId="77777777" w:rsidR="00EC4979" w:rsidRPr="00CD224F" w:rsidRDefault="00EC4979" w:rsidP="00101087"/>
        </w:tc>
        <w:tc>
          <w:tcPr>
            <w:tcW w:w="3928" w:type="pct"/>
          </w:tcPr>
          <w:p w14:paraId="5EA1C5C8" w14:textId="77777777" w:rsidR="00EC4979" w:rsidRPr="00CD224F" w:rsidRDefault="00EC4979" w:rsidP="00101087">
            <w:pPr>
              <w:jc w:val="both"/>
            </w:pPr>
            <w:r w:rsidRPr="00CD224F">
              <w:t xml:space="preserve">Читать </w:t>
            </w:r>
            <w:r w:rsidR="00A22CE8" w:rsidRPr="00CD224F">
              <w:t xml:space="preserve">и анализировать </w:t>
            </w:r>
            <w:r w:rsidRPr="00CD224F">
              <w:t>технологическую документацию на приспособления высокой сложности</w:t>
            </w:r>
          </w:p>
        </w:tc>
      </w:tr>
      <w:tr w:rsidR="00EC4979" w:rsidRPr="00CD224F" w14:paraId="5EA1C5CC" w14:textId="77777777" w:rsidTr="00101087">
        <w:trPr>
          <w:trHeight w:val="20"/>
        </w:trPr>
        <w:tc>
          <w:tcPr>
            <w:tcW w:w="1072" w:type="pct"/>
            <w:vMerge/>
          </w:tcPr>
          <w:p w14:paraId="5EA1C5CA" w14:textId="77777777" w:rsidR="00EC4979" w:rsidRPr="00CD224F" w:rsidRDefault="00EC4979" w:rsidP="00101087"/>
        </w:tc>
        <w:tc>
          <w:tcPr>
            <w:tcW w:w="3928" w:type="pct"/>
          </w:tcPr>
          <w:p w14:paraId="5EA1C5CB" w14:textId="77777777" w:rsidR="00EC4979" w:rsidRPr="00CD224F" w:rsidRDefault="00EC4979" w:rsidP="00101087">
            <w:pPr>
              <w:jc w:val="both"/>
            </w:pPr>
            <w:r w:rsidRPr="00CD224F">
              <w:t>Подготавливать рабочее место для наиболее рационального и безопасного выполнения работ по контролю качества приспособлений высокой сложности</w:t>
            </w:r>
          </w:p>
        </w:tc>
      </w:tr>
      <w:tr w:rsidR="00811339" w:rsidRPr="00CD224F" w14:paraId="5EA1C5CF" w14:textId="77777777" w:rsidTr="00101087">
        <w:trPr>
          <w:trHeight w:val="20"/>
        </w:trPr>
        <w:tc>
          <w:tcPr>
            <w:tcW w:w="1072" w:type="pct"/>
            <w:vMerge/>
          </w:tcPr>
          <w:p w14:paraId="5EA1C5CD" w14:textId="77777777" w:rsidR="00811339" w:rsidRPr="00CD224F" w:rsidRDefault="00811339" w:rsidP="00101087"/>
        </w:tc>
        <w:tc>
          <w:tcPr>
            <w:tcW w:w="3928" w:type="pct"/>
          </w:tcPr>
          <w:p w14:paraId="5EA1C5CE" w14:textId="77777777" w:rsidR="00811339" w:rsidRPr="00CD224F" w:rsidRDefault="00811339" w:rsidP="00101087">
            <w:pPr>
              <w:jc w:val="both"/>
            </w:pPr>
            <w:r w:rsidRPr="00CD224F">
              <w:rPr>
                <w:lang w:eastAsia="en-US"/>
              </w:rPr>
              <w:t>Использовать персональную вычислительную технику для работы с файлами и прикладными программами</w:t>
            </w:r>
          </w:p>
        </w:tc>
      </w:tr>
      <w:tr w:rsidR="00811339" w:rsidRPr="00CD224F" w14:paraId="5EA1C5D2" w14:textId="77777777" w:rsidTr="00101087">
        <w:trPr>
          <w:trHeight w:val="20"/>
        </w:trPr>
        <w:tc>
          <w:tcPr>
            <w:tcW w:w="1072" w:type="pct"/>
            <w:vMerge/>
          </w:tcPr>
          <w:p w14:paraId="5EA1C5D0" w14:textId="77777777" w:rsidR="00811339" w:rsidRPr="00CD224F" w:rsidRDefault="00811339" w:rsidP="00101087"/>
        </w:tc>
        <w:tc>
          <w:tcPr>
            <w:tcW w:w="3928" w:type="pct"/>
          </w:tcPr>
          <w:p w14:paraId="5EA1C5D1" w14:textId="77777777" w:rsidR="00811339" w:rsidRPr="00CD224F" w:rsidRDefault="00811339" w:rsidP="00101087">
            <w:pPr>
              <w:jc w:val="both"/>
            </w:pPr>
            <w:r w:rsidRPr="00CD224F">
              <w:rPr>
                <w:lang w:eastAsia="en-US"/>
              </w:rPr>
              <w:t>Использовать персональную вычислительную технику для работы с внешними носителями информации и устройствами ввода-вывода информации</w:t>
            </w:r>
          </w:p>
        </w:tc>
      </w:tr>
      <w:tr w:rsidR="00811339" w:rsidRPr="00CD224F" w14:paraId="5EA1C5D5" w14:textId="77777777" w:rsidTr="00101087">
        <w:trPr>
          <w:trHeight w:val="20"/>
        </w:trPr>
        <w:tc>
          <w:tcPr>
            <w:tcW w:w="1072" w:type="pct"/>
            <w:vMerge/>
          </w:tcPr>
          <w:p w14:paraId="5EA1C5D3" w14:textId="77777777" w:rsidR="00811339" w:rsidRPr="00CD224F" w:rsidRDefault="00811339" w:rsidP="00101087"/>
        </w:tc>
        <w:tc>
          <w:tcPr>
            <w:tcW w:w="3928" w:type="pct"/>
          </w:tcPr>
          <w:p w14:paraId="5EA1C5D4" w14:textId="77777777" w:rsidR="00811339" w:rsidRPr="00CD224F" w:rsidRDefault="00811339" w:rsidP="00101087">
            <w:pPr>
              <w:jc w:val="both"/>
            </w:pPr>
            <w:r w:rsidRPr="00CD224F">
              <w:rPr>
                <w:lang w:eastAsia="en-US"/>
              </w:rPr>
              <w:t>Копировать, перемещать, сохранять, переименовывать, удалять, восстанавливать файлы</w:t>
            </w:r>
          </w:p>
        </w:tc>
      </w:tr>
      <w:tr w:rsidR="00811339" w:rsidRPr="00CD224F" w14:paraId="5EA1C5D8" w14:textId="77777777" w:rsidTr="00101087">
        <w:trPr>
          <w:trHeight w:val="20"/>
        </w:trPr>
        <w:tc>
          <w:tcPr>
            <w:tcW w:w="1072" w:type="pct"/>
            <w:vMerge/>
          </w:tcPr>
          <w:p w14:paraId="5EA1C5D6" w14:textId="77777777" w:rsidR="00811339" w:rsidRPr="00CD224F" w:rsidRDefault="00811339" w:rsidP="00101087"/>
        </w:tc>
        <w:tc>
          <w:tcPr>
            <w:tcW w:w="3928" w:type="pct"/>
          </w:tcPr>
          <w:p w14:paraId="5EA1C5D7" w14:textId="77777777" w:rsidR="00811339" w:rsidRPr="00CD224F" w:rsidRDefault="00811339" w:rsidP="00101087">
            <w:pPr>
              <w:jc w:val="both"/>
            </w:pPr>
            <w:r w:rsidRPr="00CD224F">
              <w:rPr>
                <w:lang w:eastAsia="en-US"/>
              </w:rPr>
              <w:t>Просматривать конструкторскую и технологическую документацию с использованием прикладных компьютерных программ</w:t>
            </w:r>
          </w:p>
        </w:tc>
      </w:tr>
      <w:tr w:rsidR="00811339" w:rsidRPr="00CD224F" w14:paraId="5EA1C5DB" w14:textId="77777777" w:rsidTr="00101087">
        <w:trPr>
          <w:trHeight w:val="20"/>
        </w:trPr>
        <w:tc>
          <w:tcPr>
            <w:tcW w:w="1072" w:type="pct"/>
            <w:vMerge/>
          </w:tcPr>
          <w:p w14:paraId="5EA1C5D9" w14:textId="77777777" w:rsidR="00811339" w:rsidRPr="00CD224F" w:rsidRDefault="00811339" w:rsidP="00101087"/>
        </w:tc>
        <w:tc>
          <w:tcPr>
            <w:tcW w:w="3928" w:type="pct"/>
          </w:tcPr>
          <w:p w14:paraId="5EA1C5DA" w14:textId="77777777" w:rsidR="00811339" w:rsidRPr="00CD224F" w:rsidRDefault="00811339" w:rsidP="00101087">
            <w:pPr>
              <w:jc w:val="both"/>
            </w:pPr>
            <w:r w:rsidRPr="00CD224F">
              <w:rPr>
                <w:lang w:eastAsia="en-US"/>
              </w:rPr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811339" w:rsidRPr="00CD224F" w14:paraId="5EA1C5DE" w14:textId="77777777" w:rsidTr="00101087">
        <w:trPr>
          <w:trHeight w:val="20"/>
        </w:trPr>
        <w:tc>
          <w:tcPr>
            <w:tcW w:w="1072" w:type="pct"/>
            <w:vMerge/>
          </w:tcPr>
          <w:p w14:paraId="5EA1C5DC" w14:textId="77777777" w:rsidR="00811339" w:rsidRPr="00CD224F" w:rsidRDefault="00811339" w:rsidP="00101087"/>
        </w:tc>
        <w:tc>
          <w:tcPr>
            <w:tcW w:w="3928" w:type="pct"/>
          </w:tcPr>
          <w:p w14:paraId="5EA1C5DD" w14:textId="77777777" w:rsidR="00811339" w:rsidRPr="00CD224F" w:rsidRDefault="00811339" w:rsidP="00101087">
            <w:pPr>
              <w:jc w:val="both"/>
            </w:pPr>
            <w:r w:rsidRPr="00CD224F">
              <w:rPr>
                <w:lang w:eastAsia="en-US"/>
              </w:rPr>
              <w:t xml:space="preserve">Использовать текстовые редакторы (процессоры) для оформления документации на </w:t>
            </w:r>
            <w:r w:rsidRPr="00CD224F">
              <w:t>приспособления высокой сложности</w:t>
            </w:r>
          </w:p>
        </w:tc>
      </w:tr>
      <w:tr w:rsidR="00811339" w:rsidRPr="00CD224F" w14:paraId="5EA1C5E1" w14:textId="77777777" w:rsidTr="00101087">
        <w:trPr>
          <w:trHeight w:val="20"/>
        </w:trPr>
        <w:tc>
          <w:tcPr>
            <w:tcW w:w="1072" w:type="pct"/>
            <w:vMerge/>
          </w:tcPr>
          <w:p w14:paraId="5EA1C5DF" w14:textId="77777777" w:rsidR="00811339" w:rsidRPr="00CD224F" w:rsidRDefault="00811339" w:rsidP="00101087"/>
        </w:tc>
        <w:tc>
          <w:tcPr>
            <w:tcW w:w="3928" w:type="pct"/>
          </w:tcPr>
          <w:p w14:paraId="5EA1C5E0" w14:textId="77777777" w:rsidR="00811339" w:rsidRPr="00CD224F" w:rsidRDefault="00811339" w:rsidP="00101087">
            <w:pPr>
              <w:jc w:val="both"/>
            </w:pPr>
            <w:r w:rsidRPr="00CD224F">
              <w:t>Создавать электронные таблицы, выполнять вычисления и обработку данных по итогам контроля приспособлений высокой сложности</w:t>
            </w:r>
          </w:p>
        </w:tc>
      </w:tr>
      <w:tr w:rsidR="00811339" w:rsidRPr="00CD224F" w14:paraId="5EA1C5E4" w14:textId="77777777" w:rsidTr="00101087">
        <w:trPr>
          <w:trHeight w:val="20"/>
        </w:trPr>
        <w:tc>
          <w:tcPr>
            <w:tcW w:w="1072" w:type="pct"/>
            <w:vMerge/>
          </w:tcPr>
          <w:p w14:paraId="5EA1C5E2" w14:textId="77777777" w:rsidR="00811339" w:rsidRPr="00CD224F" w:rsidRDefault="00811339" w:rsidP="00101087"/>
        </w:tc>
        <w:tc>
          <w:tcPr>
            <w:tcW w:w="3928" w:type="pct"/>
          </w:tcPr>
          <w:p w14:paraId="5EA1C5E3" w14:textId="77777777" w:rsidR="00811339" w:rsidRPr="00CD224F" w:rsidRDefault="00811339" w:rsidP="00101087">
            <w:pPr>
              <w:jc w:val="both"/>
            </w:pPr>
            <w:r w:rsidRPr="00CD224F">
              <w:t>Выбирать в соответствии с технической документацией, настраивать и подготавливать к работе универсальные и специальные средства измерений</w:t>
            </w:r>
          </w:p>
        </w:tc>
      </w:tr>
      <w:tr w:rsidR="00811339" w:rsidRPr="00CD224F" w14:paraId="5EA1C5E7" w14:textId="77777777" w:rsidTr="00101087">
        <w:trPr>
          <w:trHeight w:val="20"/>
        </w:trPr>
        <w:tc>
          <w:tcPr>
            <w:tcW w:w="1072" w:type="pct"/>
            <w:vMerge/>
          </w:tcPr>
          <w:p w14:paraId="5EA1C5E5" w14:textId="77777777" w:rsidR="00811339" w:rsidRPr="00CD224F" w:rsidRDefault="00811339" w:rsidP="00101087"/>
        </w:tc>
        <w:tc>
          <w:tcPr>
            <w:tcW w:w="3928" w:type="pct"/>
          </w:tcPr>
          <w:p w14:paraId="5EA1C5E6" w14:textId="7FA72DC5" w:rsidR="00811339" w:rsidRPr="00CD224F" w:rsidRDefault="007658FB" w:rsidP="00101087">
            <w:pPr>
              <w:jc w:val="both"/>
            </w:pPr>
            <w:r w:rsidRPr="00CD224F">
              <w:t>Выявлять</w:t>
            </w:r>
            <w:r w:rsidR="00C11D24">
              <w:t xml:space="preserve"> </w:t>
            </w:r>
            <w:r w:rsidR="00811339" w:rsidRPr="00CD224F">
              <w:t>наличие дефектов и повреждений при внешнем осмотре приспособлений высокой сложности</w:t>
            </w:r>
          </w:p>
        </w:tc>
      </w:tr>
      <w:tr w:rsidR="00811339" w:rsidRPr="00CD224F" w14:paraId="5EA1C5EA" w14:textId="77777777" w:rsidTr="00101087">
        <w:trPr>
          <w:trHeight w:val="20"/>
        </w:trPr>
        <w:tc>
          <w:tcPr>
            <w:tcW w:w="1072" w:type="pct"/>
            <w:vMerge/>
          </w:tcPr>
          <w:p w14:paraId="5EA1C5E8" w14:textId="77777777" w:rsidR="00811339" w:rsidRPr="00CD224F" w:rsidRDefault="00811339" w:rsidP="00101087"/>
        </w:tc>
        <w:tc>
          <w:tcPr>
            <w:tcW w:w="3928" w:type="pct"/>
          </w:tcPr>
          <w:p w14:paraId="5EA1C5E9" w14:textId="77777777" w:rsidR="00811339" w:rsidRPr="00CD224F" w:rsidRDefault="00811339" w:rsidP="00101087">
            <w:pPr>
              <w:jc w:val="both"/>
            </w:pPr>
            <w:r w:rsidRPr="00CD224F">
              <w:t>Проверять взаимодействие подвижных частей при опробовании приспособлений высокой сложности</w:t>
            </w:r>
          </w:p>
        </w:tc>
      </w:tr>
      <w:tr w:rsidR="00811339" w:rsidRPr="00CD224F" w14:paraId="5EA1C5ED" w14:textId="77777777" w:rsidTr="00101087">
        <w:trPr>
          <w:trHeight w:val="20"/>
        </w:trPr>
        <w:tc>
          <w:tcPr>
            <w:tcW w:w="1072" w:type="pct"/>
            <w:vMerge/>
          </w:tcPr>
          <w:p w14:paraId="5EA1C5EB" w14:textId="77777777" w:rsidR="00811339" w:rsidRPr="00CD224F" w:rsidRDefault="00811339" w:rsidP="00101087"/>
        </w:tc>
        <w:tc>
          <w:tcPr>
            <w:tcW w:w="3928" w:type="pct"/>
          </w:tcPr>
          <w:p w14:paraId="5EA1C5EC" w14:textId="77777777" w:rsidR="00811339" w:rsidRPr="00CD224F" w:rsidRDefault="00811339" w:rsidP="00101087">
            <w:pPr>
              <w:jc w:val="both"/>
            </w:pPr>
            <w:r w:rsidRPr="00CD224F">
              <w:t>Использовать универсальные и специальные средства измерений для контроля точности геометрических параметров приспособлений высокой сложности</w:t>
            </w:r>
          </w:p>
        </w:tc>
      </w:tr>
      <w:tr w:rsidR="00811339" w:rsidRPr="00CD224F" w14:paraId="5EA1C5F0" w14:textId="77777777" w:rsidTr="00101087">
        <w:trPr>
          <w:trHeight w:val="20"/>
        </w:trPr>
        <w:tc>
          <w:tcPr>
            <w:tcW w:w="1072" w:type="pct"/>
            <w:vMerge/>
          </w:tcPr>
          <w:p w14:paraId="5EA1C5EE" w14:textId="77777777" w:rsidR="00811339" w:rsidRPr="00CD224F" w:rsidRDefault="00811339" w:rsidP="00101087"/>
        </w:tc>
        <w:tc>
          <w:tcPr>
            <w:tcW w:w="3928" w:type="pct"/>
          </w:tcPr>
          <w:p w14:paraId="5EA1C5EF" w14:textId="77777777" w:rsidR="00811339" w:rsidRPr="00CD224F" w:rsidRDefault="00811339" w:rsidP="00101087">
            <w:pPr>
              <w:jc w:val="both"/>
            </w:pPr>
            <w:r w:rsidRPr="00CD224F">
              <w:t>Использовать универсальные и специальные средства измерений для контроля качества рабочих поверхностей приспособлений высокой сложности</w:t>
            </w:r>
          </w:p>
        </w:tc>
      </w:tr>
      <w:tr w:rsidR="00811339" w:rsidRPr="00CD224F" w14:paraId="5EA1C5F3" w14:textId="77777777" w:rsidTr="00101087">
        <w:trPr>
          <w:trHeight w:val="20"/>
        </w:trPr>
        <w:tc>
          <w:tcPr>
            <w:tcW w:w="1072" w:type="pct"/>
            <w:vMerge/>
          </w:tcPr>
          <w:p w14:paraId="5EA1C5F1" w14:textId="77777777" w:rsidR="00811339" w:rsidRPr="00CD224F" w:rsidRDefault="00811339" w:rsidP="00101087"/>
        </w:tc>
        <w:tc>
          <w:tcPr>
            <w:tcW w:w="3928" w:type="pct"/>
          </w:tcPr>
          <w:p w14:paraId="5EA1C5F2" w14:textId="77777777" w:rsidR="00811339" w:rsidRPr="00CD224F" w:rsidRDefault="00811339" w:rsidP="00101087">
            <w:pPr>
              <w:jc w:val="both"/>
            </w:pPr>
            <w:r w:rsidRPr="00CD224F">
              <w:t>Использовать универсальные и специальные средства измерений для контроля качества сборки приспособлений высокой сложности</w:t>
            </w:r>
          </w:p>
        </w:tc>
      </w:tr>
      <w:tr w:rsidR="00811339" w:rsidRPr="00CD224F" w14:paraId="5EA1C5F6" w14:textId="77777777" w:rsidTr="00101087">
        <w:trPr>
          <w:trHeight w:val="20"/>
        </w:trPr>
        <w:tc>
          <w:tcPr>
            <w:tcW w:w="1072" w:type="pct"/>
            <w:vMerge/>
          </w:tcPr>
          <w:p w14:paraId="5EA1C5F4" w14:textId="77777777" w:rsidR="00811339" w:rsidRPr="00CD224F" w:rsidRDefault="00811339" w:rsidP="00101087"/>
        </w:tc>
        <w:tc>
          <w:tcPr>
            <w:tcW w:w="3928" w:type="pct"/>
          </w:tcPr>
          <w:p w14:paraId="5EA1C5F5" w14:textId="5A85AE13" w:rsidR="00811339" w:rsidRPr="00CD224F" w:rsidRDefault="00811339" w:rsidP="00101087">
            <w:pPr>
              <w:jc w:val="both"/>
            </w:pPr>
            <w:r w:rsidRPr="00CD224F">
              <w:t xml:space="preserve">Применять эталоны и стандартные образцы </w:t>
            </w:r>
            <w:r w:rsidR="005F181A">
              <w:t>для контроля погрешности</w:t>
            </w:r>
            <w:r w:rsidRPr="00CD224F">
              <w:t xml:space="preserve"> измерительных устройств приспособлений высокой сложности</w:t>
            </w:r>
          </w:p>
        </w:tc>
      </w:tr>
      <w:tr w:rsidR="00811339" w:rsidRPr="00CD224F" w14:paraId="5EA1C5F9" w14:textId="77777777" w:rsidTr="00101087">
        <w:trPr>
          <w:trHeight w:val="20"/>
        </w:trPr>
        <w:tc>
          <w:tcPr>
            <w:tcW w:w="1072" w:type="pct"/>
            <w:vMerge/>
          </w:tcPr>
          <w:p w14:paraId="5EA1C5F7" w14:textId="77777777" w:rsidR="00811339" w:rsidRPr="00CD224F" w:rsidRDefault="00811339" w:rsidP="00101087"/>
        </w:tc>
        <w:tc>
          <w:tcPr>
            <w:tcW w:w="3928" w:type="pct"/>
          </w:tcPr>
          <w:p w14:paraId="5EA1C5F8" w14:textId="77777777" w:rsidR="00811339" w:rsidRPr="00CD224F" w:rsidRDefault="00811339" w:rsidP="00101087">
            <w:pPr>
              <w:jc w:val="both"/>
            </w:pPr>
            <w:r w:rsidRPr="00CD224F">
              <w:t>Выявлять дефекты приспособлений высокой сложности</w:t>
            </w:r>
          </w:p>
        </w:tc>
      </w:tr>
      <w:tr w:rsidR="00811339" w:rsidRPr="00CD224F" w14:paraId="5EA1C5FC" w14:textId="77777777" w:rsidTr="00101087">
        <w:trPr>
          <w:trHeight w:val="20"/>
        </w:trPr>
        <w:tc>
          <w:tcPr>
            <w:tcW w:w="1072" w:type="pct"/>
            <w:vMerge/>
          </w:tcPr>
          <w:p w14:paraId="5EA1C5FA" w14:textId="77777777" w:rsidR="00811339" w:rsidRPr="00CD224F" w:rsidRDefault="00811339" w:rsidP="00101087"/>
        </w:tc>
        <w:tc>
          <w:tcPr>
            <w:tcW w:w="3928" w:type="pct"/>
          </w:tcPr>
          <w:p w14:paraId="5EA1C5FB" w14:textId="77777777" w:rsidR="00811339" w:rsidRPr="00CD224F" w:rsidRDefault="00811339" w:rsidP="00101087">
            <w:pPr>
              <w:jc w:val="both"/>
            </w:pPr>
            <w:r w:rsidRPr="00CD224F">
              <w:t>Определять вид брака приспособлений высокой сложности</w:t>
            </w:r>
          </w:p>
        </w:tc>
      </w:tr>
      <w:tr w:rsidR="00811339" w:rsidRPr="00CD224F" w14:paraId="5EA1C5FF" w14:textId="77777777" w:rsidTr="00101087">
        <w:trPr>
          <w:trHeight w:val="20"/>
        </w:trPr>
        <w:tc>
          <w:tcPr>
            <w:tcW w:w="1072" w:type="pct"/>
            <w:vMerge/>
          </w:tcPr>
          <w:p w14:paraId="5EA1C5FD" w14:textId="77777777" w:rsidR="00811339" w:rsidRPr="00CD224F" w:rsidRDefault="00811339" w:rsidP="00101087"/>
        </w:tc>
        <w:tc>
          <w:tcPr>
            <w:tcW w:w="3928" w:type="pct"/>
          </w:tcPr>
          <w:p w14:paraId="5EA1C5FE" w14:textId="77777777" w:rsidR="00811339" w:rsidRPr="00CD224F" w:rsidRDefault="00811339" w:rsidP="00101087">
            <w:pPr>
              <w:jc w:val="both"/>
            </w:pPr>
            <w:r w:rsidRPr="00CD224F">
              <w:t>Документально оформлять результаты контроля качества приспособлений высокой сложности</w:t>
            </w:r>
          </w:p>
        </w:tc>
      </w:tr>
      <w:tr w:rsidR="002915CC" w:rsidRPr="00CD224F" w14:paraId="5EA1C602" w14:textId="77777777" w:rsidTr="00101087">
        <w:trPr>
          <w:trHeight w:val="20"/>
        </w:trPr>
        <w:tc>
          <w:tcPr>
            <w:tcW w:w="1072" w:type="pct"/>
            <w:vMerge/>
          </w:tcPr>
          <w:p w14:paraId="5EA1C600" w14:textId="77777777" w:rsidR="002915CC" w:rsidRPr="00CD224F" w:rsidRDefault="002915CC" w:rsidP="00101087"/>
        </w:tc>
        <w:tc>
          <w:tcPr>
            <w:tcW w:w="3928" w:type="pct"/>
          </w:tcPr>
          <w:p w14:paraId="5EA1C601" w14:textId="77777777" w:rsidR="002915CC" w:rsidRPr="00CD224F" w:rsidRDefault="002915CC" w:rsidP="00101087">
            <w:pPr>
              <w:jc w:val="both"/>
            </w:pPr>
            <w:r w:rsidRPr="00CD224F">
              <w:t>Использовать шаблоны документов в электронном виде для оформления результатов контроля</w:t>
            </w:r>
          </w:p>
        </w:tc>
      </w:tr>
      <w:tr w:rsidR="00811339" w:rsidRPr="00CD224F" w14:paraId="5EA1C608" w14:textId="77777777" w:rsidTr="00101087">
        <w:trPr>
          <w:trHeight w:val="20"/>
        </w:trPr>
        <w:tc>
          <w:tcPr>
            <w:tcW w:w="1072" w:type="pct"/>
            <w:vMerge/>
          </w:tcPr>
          <w:p w14:paraId="5EA1C606" w14:textId="77777777" w:rsidR="00811339" w:rsidRPr="00CD224F" w:rsidRDefault="00811339" w:rsidP="00101087"/>
        </w:tc>
        <w:tc>
          <w:tcPr>
            <w:tcW w:w="3928" w:type="pct"/>
          </w:tcPr>
          <w:p w14:paraId="5EA1C607" w14:textId="77777777" w:rsidR="00811339" w:rsidRPr="00CD224F" w:rsidRDefault="00811339" w:rsidP="00101087">
            <w:pPr>
              <w:jc w:val="both"/>
            </w:pPr>
            <w:r w:rsidRPr="00CD224F">
              <w:t>Поддерживать состояние рабочего места в соответствии с требованиями охраны труда, пожарной, промышленной, экологической и электробезопасности</w:t>
            </w:r>
          </w:p>
        </w:tc>
      </w:tr>
      <w:tr w:rsidR="00811339" w:rsidRPr="00CD224F" w14:paraId="5EA1C60B" w14:textId="77777777" w:rsidTr="00101087">
        <w:trPr>
          <w:trHeight w:val="20"/>
        </w:trPr>
        <w:tc>
          <w:tcPr>
            <w:tcW w:w="1072" w:type="pct"/>
            <w:vMerge w:val="restart"/>
          </w:tcPr>
          <w:p w14:paraId="5EA1C609" w14:textId="77777777" w:rsidR="00811339" w:rsidRPr="00CD224F" w:rsidRDefault="00811339" w:rsidP="00101087">
            <w:r w:rsidRPr="00CD224F">
              <w:t>Необходимые знания</w:t>
            </w:r>
          </w:p>
        </w:tc>
        <w:tc>
          <w:tcPr>
            <w:tcW w:w="3928" w:type="pct"/>
          </w:tcPr>
          <w:p w14:paraId="5EA1C60A" w14:textId="5D88457F" w:rsidR="00811339" w:rsidRPr="00CD224F" w:rsidRDefault="00811339" w:rsidP="00101087">
            <w:pPr>
              <w:jc w:val="both"/>
            </w:pPr>
            <w:r w:rsidRPr="00CD224F">
              <w:t xml:space="preserve">Требования, предъявляемые к рабочему месту для производства работ </w:t>
            </w:r>
            <w:r w:rsidR="00A50BFD">
              <w:t>по</w:t>
            </w:r>
            <w:r w:rsidRPr="00CD224F">
              <w:t xml:space="preserve"> контрол</w:t>
            </w:r>
            <w:r w:rsidR="00A50BFD">
              <w:t>ю</w:t>
            </w:r>
            <w:r w:rsidRPr="00CD224F">
              <w:t xml:space="preserve"> качества приспособлений высокой сложности</w:t>
            </w:r>
          </w:p>
        </w:tc>
      </w:tr>
      <w:tr w:rsidR="00811339" w:rsidRPr="00CD224F" w14:paraId="5EA1C60E" w14:textId="77777777" w:rsidTr="00101087">
        <w:trPr>
          <w:trHeight w:val="20"/>
        </w:trPr>
        <w:tc>
          <w:tcPr>
            <w:tcW w:w="1072" w:type="pct"/>
            <w:vMerge/>
          </w:tcPr>
          <w:p w14:paraId="5EA1C60C" w14:textId="77777777" w:rsidR="00811339" w:rsidRPr="00CD224F" w:rsidRDefault="00811339" w:rsidP="00101087"/>
        </w:tc>
        <w:tc>
          <w:tcPr>
            <w:tcW w:w="3928" w:type="pct"/>
          </w:tcPr>
          <w:p w14:paraId="5EA1C60D" w14:textId="77777777" w:rsidR="00811339" w:rsidRPr="00CD224F" w:rsidRDefault="00811339" w:rsidP="00101087">
            <w:pPr>
              <w:jc w:val="both"/>
            </w:pPr>
            <w:r w:rsidRPr="00CD224F">
              <w:t>Виды, конструкция, назначение приспособлений высокой сложности</w:t>
            </w:r>
          </w:p>
        </w:tc>
      </w:tr>
      <w:tr w:rsidR="00811339" w:rsidRPr="00CD224F" w14:paraId="5EA1C611" w14:textId="77777777" w:rsidTr="00101087">
        <w:trPr>
          <w:trHeight w:val="20"/>
        </w:trPr>
        <w:tc>
          <w:tcPr>
            <w:tcW w:w="1072" w:type="pct"/>
            <w:vMerge/>
          </w:tcPr>
          <w:p w14:paraId="5EA1C60F" w14:textId="77777777" w:rsidR="00811339" w:rsidRPr="00CD224F" w:rsidRDefault="00811339" w:rsidP="00101087"/>
        </w:tc>
        <w:tc>
          <w:tcPr>
            <w:tcW w:w="3928" w:type="pct"/>
          </w:tcPr>
          <w:p w14:paraId="5EA1C610" w14:textId="77777777" w:rsidR="00811339" w:rsidRPr="00CD224F" w:rsidRDefault="00811339" w:rsidP="00101087">
            <w:pPr>
              <w:jc w:val="both"/>
            </w:pPr>
            <w:r w:rsidRPr="00CD224F">
              <w:rPr>
                <w:lang w:eastAsia="en-US"/>
              </w:rPr>
              <w:t>Порядок работы с персональной вычислительной техникой</w:t>
            </w:r>
          </w:p>
        </w:tc>
      </w:tr>
      <w:tr w:rsidR="00811339" w:rsidRPr="00CD224F" w14:paraId="5EA1C614" w14:textId="77777777" w:rsidTr="00101087">
        <w:trPr>
          <w:trHeight w:val="20"/>
        </w:trPr>
        <w:tc>
          <w:tcPr>
            <w:tcW w:w="1072" w:type="pct"/>
            <w:vMerge/>
          </w:tcPr>
          <w:p w14:paraId="5EA1C612" w14:textId="77777777" w:rsidR="00811339" w:rsidRPr="00CD224F" w:rsidRDefault="00811339" w:rsidP="00101087"/>
        </w:tc>
        <w:tc>
          <w:tcPr>
            <w:tcW w:w="3928" w:type="pct"/>
          </w:tcPr>
          <w:p w14:paraId="5EA1C613" w14:textId="77777777" w:rsidR="00811339" w:rsidRPr="00CD224F" w:rsidRDefault="00811339" w:rsidP="00101087">
            <w:pPr>
              <w:jc w:val="both"/>
            </w:pPr>
            <w:r w:rsidRPr="00CD224F">
              <w:rPr>
                <w:lang w:eastAsia="en-US"/>
              </w:rPr>
              <w:t>Порядок работы с файловой системой</w:t>
            </w:r>
          </w:p>
        </w:tc>
      </w:tr>
      <w:tr w:rsidR="00811339" w:rsidRPr="00CD224F" w14:paraId="5EA1C617" w14:textId="77777777" w:rsidTr="00101087">
        <w:trPr>
          <w:trHeight w:val="20"/>
        </w:trPr>
        <w:tc>
          <w:tcPr>
            <w:tcW w:w="1072" w:type="pct"/>
            <w:vMerge/>
          </w:tcPr>
          <w:p w14:paraId="5EA1C615" w14:textId="77777777" w:rsidR="00811339" w:rsidRPr="00CD224F" w:rsidRDefault="00811339" w:rsidP="00101087"/>
        </w:tc>
        <w:tc>
          <w:tcPr>
            <w:tcW w:w="3928" w:type="pct"/>
          </w:tcPr>
          <w:p w14:paraId="5EA1C616" w14:textId="77777777" w:rsidR="00811339" w:rsidRPr="00CD224F" w:rsidRDefault="00811339" w:rsidP="00101087">
            <w:pPr>
              <w:jc w:val="both"/>
            </w:pPr>
            <w:r w:rsidRPr="00CD224F">
              <w:rPr>
                <w:lang w:eastAsia="en-US"/>
              </w:rPr>
              <w:t>Основные форматы представления электронной графической и текстовой информации</w:t>
            </w:r>
          </w:p>
        </w:tc>
      </w:tr>
      <w:tr w:rsidR="00811339" w:rsidRPr="00CD224F" w14:paraId="5EA1C61A" w14:textId="77777777" w:rsidTr="00101087">
        <w:trPr>
          <w:trHeight w:val="20"/>
        </w:trPr>
        <w:tc>
          <w:tcPr>
            <w:tcW w:w="1072" w:type="pct"/>
            <w:vMerge/>
          </w:tcPr>
          <w:p w14:paraId="5EA1C618" w14:textId="77777777" w:rsidR="00811339" w:rsidRPr="00CD224F" w:rsidRDefault="00811339" w:rsidP="00101087"/>
        </w:tc>
        <w:tc>
          <w:tcPr>
            <w:tcW w:w="3928" w:type="pct"/>
          </w:tcPr>
          <w:p w14:paraId="5EA1C619" w14:textId="77777777" w:rsidR="00811339" w:rsidRPr="00CD224F" w:rsidRDefault="00811339" w:rsidP="00101087">
            <w:pPr>
              <w:jc w:val="both"/>
            </w:pPr>
            <w:r w:rsidRPr="00CD224F">
              <w:rPr>
                <w:lang w:eastAsia="en-US"/>
              </w:rPr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811339" w:rsidRPr="00CD224F" w14:paraId="5EA1C61D" w14:textId="77777777" w:rsidTr="00101087">
        <w:trPr>
          <w:trHeight w:val="20"/>
        </w:trPr>
        <w:tc>
          <w:tcPr>
            <w:tcW w:w="1072" w:type="pct"/>
            <w:vMerge/>
          </w:tcPr>
          <w:p w14:paraId="5EA1C61B" w14:textId="77777777" w:rsidR="00811339" w:rsidRPr="00CD224F" w:rsidRDefault="00811339" w:rsidP="00101087"/>
        </w:tc>
        <w:tc>
          <w:tcPr>
            <w:tcW w:w="3928" w:type="pct"/>
          </w:tcPr>
          <w:p w14:paraId="5EA1C61C" w14:textId="77777777" w:rsidR="00811339" w:rsidRPr="00CD224F" w:rsidRDefault="00811339" w:rsidP="00101087">
            <w:pPr>
              <w:jc w:val="both"/>
            </w:pPr>
            <w:r w:rsidRPr="00CD224F">
              <w:rPr>
                <w:lang w:eastAsia="en-US"/>
              </w:rPr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811339" w:rsidRPr="00CD224F" w14:paraId="5EA1C620" w14:textId="77777777" w:rsidTr="00101087">
        <w:trPr>
          <w:trHeight w:val="20"/>
        </w:trPr>
        <w:tc>
          <w:tcPr>
            <w:tcW w:w="1072" w:type="pct"/>
            <w:vMerge/>
          </w:tcPr>
          <w:p w14:paraId="5EA1C61E" w14:textId="77777777" w:rsidR="00811339" w:rsidRPr="00CD224F" w:rsidRDefault="00811339" w:rsidP="00101087"/>
        </w:tc>
        <w:tc>
          <w:tcPr>
            <w:tcW w:w="3928" w:type="pct"/>
          </w:tcPr>
          <w:p w14:paraId="5EA1C61F" w14:textId="77777777" w:rsidR="00811339" w:rsidRPr="00CD224F" w:rsidRDefault="00811339" w:rsidP="00101087">
            <w:pPr>
              <w:jc w:val="both"/>
            </w:pPr>
            <w:r w:rsidRPr="00CD224F">
              <w:rPr>
                <w:lang w:eastAsia="en-US"/>
              </w:rPr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811339" w:rsidRPr="00CD224F" w14:paraId="5EA1C623" w14:textId="77777777" w:rsidTr="00101087">
        <w:trPr>
          <w:trHeight w:val="20"/>
        </w:trPr>
        <w:tc>
          <w:tcPr>
            <w:tcW w:w="1072" w:type="pct"/>
            <w:vMerge/>
          </w:tcPr>
          <w:p w14:paraId="5EA1C621" w14:textId="77777777" w:rsidR="00811339" w:rsidRPr="00CD224F" w:rsidRDefault="00811339" w:rsidP="00101087"/>
        </w:tc>
        <w:tc>
          <w:tcPr>
            <w:tcW w:w="3928" w:type="pct"/>
          </w:tcPr>
          <w:p w14:paraId="5EA1C622" w14:textId="77777777" w:rsidR="00811339" w:rsidRPr="00CD224F" w:rsidRDefault="00811339" w:rsidP="00101087">
            <w:pPr>
              <w:jc w:val="both"/>
            </w:pPr>
            <w:r w:rsidRPr="00CD224F">
              <w:rPr>
                <w:lang w:eastAsia="en-US"/>
              </w:rPr>
              <w:t>Текстовые редакторы (процессоры): наименования, возможности и порядок работы в них</w:t>
            </w:r>
          </w:p>
        </w:tc>
      </w:tr>
      <w:tr w:rsidR="00811339" w:rsidRPr="00CD224F" w14:paraId="5EA1C626" w14:textId="77777777" w:rsidTr="00101087">
        <w:trPr>
          <w:trHeight w:val="20"/>
        </w:trPr>
        <w:tc>
          <w:tcPr>
            <w:tcW w:w="1072" w:type="pct"/>
            <w:vMerge/>
          </w:tcPr>
          <w:p w14:paraId="5EA1C624" w14:textId="77777777" w:rsidR="00811339" w:rsidRPr="00CD224F" w:rsidRDefault="00811339" w:rsidP="00101087"/>
        </w:tc>
        <w:tc>
          <w:tcPr>
            <w:tcW w:w="3928" w:type="pct"/>
          </w:tcPr>
          <w:p w14:paraId="5EA1C625" w14:textId="77777777" w:rsidR="00811339" w:rsidRPr="00CD224F" w:rsidRDefault="00811339" w:rsidP="00101087">
            <w:pPr>
              <w:jc w:val="both"/>
            </w:pPr>
            <w:r w:rsidRPr="00CD224F">
              <w:t>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</w:tr>
      <w:tr w:rsidR="00811339" w:rsidRPr="00CD224F" w14:paraId="5EA1C629" w14:textId="77777777" w:rsidTr="00101087">
        <w:trPr>
          <w:trHeight w:val="20"/>
        </w:trPr>
        <w:tc>
          <w:tcPr>
            <w:tcW w:w="1072" w:type="pct"/>
            <w:vMerge/>
          </w:tcPr>
          <w:p w14:paraId="5EA1C627" w14:textId="77777777" w:rsidR="00811339" w:rsidRPr="00CD224F" w:rsidRDefault="00811339" w:rsidP="00101087"/>
        </w:tc>
        <w:tc>
          <w:tcPr>
            <w:tcW w:w="3928" w:type="pct"/>
          </w:tcPr>
          <w:p w14:paraId="5EA1C628" w14:textId="77777777" w:rsidR="00811339" w:rsidRPr="00CD224F" w:rsidRDefault="00811339" w:rsidP="00101087">
            <w:pPr>
              <w:jc w:val="both"/>
            </w:pPr>
            <w:r w:rsidRPr="00CD224F">
              <w:t>Основы машиностроительного черчения в объеме, необходимом для выполнения работы</w:t>
            </w:r>
          </w:p>
        </w:tc>
      </w:tr>
      <w:tr w:rsidR="00811339" w:rsidRPr="00CD224F" w14:paraId="5EA1C62C" w14:textId="77777777" w:rsidTr="00101087">
        <w:trPr>
          <w:trHeight w:val="20"/>
        </w:trPr>
        <w:tc>
          <w:tcPr>
            <w:tcW w:w="1072" w:type="pct"/>
            <w:vMerge/>
          </w:tcPr>
          <w:p w14:paraId="5EA1C62A" w14:textId="77777777" w:rsidR="00811339" w:rsidRPr="00CD224F" w:rsidRDefault="00811339" w:rsidP="00101087"/>
        </w:tc>
        <w:tc>
          <w:tcPr>
            <w:tcW w:w="3928" w:type="pct"/>
          </w:tcPr>
          <w:p w14:paraId="5EA1C62B" w14:textId="77777777" w:rsidR="00811339" w:rsidRPr="00CD224F" w:rsidRDefault="00811339" w:rsidP="00101087">
            <w:pPr>
              <w:jc w:val="both"/>
            </w:pPr>
            <w:r w:rsidRPr="00CD224F">
              <w:t>Правила чтения технической документации в объеме, необходимом для выполнения работы</w:t>
            </w:r>
          </w:p>
        </w:tc>
      </w:tr>
      <w:tr w:rsidR="00811339" w:rsidRPr="00CD224F" w14:paraId="5EA1C62F" w14:textId="77777777" w:rsidTr="00101087">
        <w:trPr>
          <w:trHeight w:val="20"/>
        </w:trPr>
        <w:tc>
          <w:tcPr>
            <w:tcW w:w="1072" w:type="pct"/>
            <w:vMerge/>
          </w:tcPr>
          <w:p w14:paraId="5EA1C62D" w14:textId="77777777" w:rsidR="00811339" w:rsidRPr="00CD224F" w:rsidRDefault="00811339" w:rsidP="00101087"/>
        </w:tc>
        <w:tc>
          <w:tcPr>
            <w:tcW w:w="3928" w:type="pct"/>
          </w:tcPr>
          <w:p w14:paraId="5EA1C62E" w14:textId="77777777" w:rsidR="00811339" w:rsidRPr="00CD224F" w:rsidRDefault="00811339" w:rsidP="00101087">
            <w:pPr>
              <w:jc w:val="both"/>
            </w:pPr>
            <w:r w:rsidRPr="00CD224F">
              <w:t xml:space="preserve">Система допусков и посадок, квалитеты точности, параметры шероховатости, параметры точности плоских, цилиндрических, конических, </w:t>
            </w:r>
            <w:proofErr w:type="spellStart"/>
            <w:r w:rsidRPr="00CD224F">
              <w:t>сложнопрофильных</w:t>
            </w:r>
            <w:proofErr w:type="spellEnd"/>
            <w:r w:rsidRPr="00CD224F">
              <w:t xml:space="preserve"> поверхностей</w:t>
            </w:r>
          </w:p>
        </w:tc>
      </w:tr>
      <w:tr w:rsidR="00811339" w:rsidRPr="00CD224F" w14:paraId="5EA1C632" w14:textId="77777777" w:rsidTr="00101087">
        <w:trPr>
          <w:trHeight w:val="20"/>
        </w:trPr>
        <w:tc>
          <w:tcPr>
            <w:tcW w:w="1072" w:type="pct"/>
            <w:vMerge/>
          </w:tcPr>
          <w:p w14:paraId="5EA1C630" w14:textId="77777777" w:rsidR="00811339" w:rsidRPr="00CD224F" w:rsidRDefault="00811339" w:rsidP="00101087"/>
        </w:tc>
        <w:tc>
          <w:tcPr>
            <w:tcW w:w="3928" w:type="pct"/>
          </w:tcPr>
          <w:p w14:paraId="5EA1C631" w14:textId="77777777" w:rsidR="00811339" w:rsidRPr="00CD224F" w:rsidRDefault="00811339" w:rsidP="00101087">
            <w:pPr>
              <w:jc w:val="both"/>
            </w:pPr>
            <w:r w:rsidRPr="00CD224F">
              <w:t>Обозначение на рабочих чертежах допусков размеров, формы, ориентации и месторасположения поверхностей, шероховатости поверхностей</w:t>
            </w:r>
          </w:p>
        </w:tc>
      </w:tr>
      <w:tr w:rsidR="00811339" w:rsidRPr="00CD224F" w14:paraId="5EA1C635" w14:textId="77777777" w:rsidTr="00101087">
        <w:trPr>
          <w:trHeight w:val="20"/>
        </w:trPr>
        <w:tc>
          <w:tcPr>
            <w:tcW w:w="1072" w:type="pct"/>
            <w:vMerge/>
          </w:tcPr>
          <w:p w14:paraId="5EA1C633" w14:textId="77777777" w:rsidR="00811339" w:rsidRPr="00CD224F" w:rsidRDefault="00811339" w:rsidP="00101087"/>
        </w:tc>
        <w:tc>
          <w:tcPr>
            <w:tcW w:w="3928" w:type="pct"/>
          </w:tcPr>
          <w:p w14:paraId="5EA1C634" w14:textId="77777777" w:rsidR="00811339" w:rsidRPr="00CD224F" w:rsidRDefault="00811339" w:rsidP="00101087">
            <w:pPr>
              <w:jc w:val="both"/>
            </w:pPr>
            <w:r w:rsidRPr="00CD224F">
              <w:t>Технические требования, предъявляемые к приспособлениям</w:t>
            </w:r>
            <w:r w:rsidR="00D120AE" w:rsidRPr="00CD224F">
              <w:t xml:space="preserve"> </w:t>
            </w:r>
            <w:r w:rsidRPr="00CD224F">
              <w:t>высокой сложности</w:t>
            </w:r>
          </w:p>
        </w:tc>
      </w:tr>
      <w:tr w:rsidR="00811339" w:rsidRPr="00CD224F" w14:paraId="5EA1C638" w14:textId="77777777" w:rsidTr="00101087">
        <w:trPr>
          <w:trHeight w:val="20"/>
        </w:trPr>
        <w:tc>
          <w:tcPr>
            <w:tcW w:w="1072" w:type="pct"/>
            <w:vMerge/>
          </w:tcPr>
          <w:p w14:paraId="5EA1C636" w14:textId="77777777" w:rsidR="00811339" w:rsidRPr="00CD224F" w:rsidRDefault="00811339" w:rsidP="00101087"/>
        </w:tc>
        <w:tc>
          <w:tcPr>
            <w:tcW w:w="3928" w:type="pct"/>
          </w:tcPr>
          <w:p w14:paraId="5EA1C637" w14:textId="77777777" w:rsidR="00811339" w:rsidRPr="00CD224F" w:rsidRDefault="00811339" w:rsidP="00101087">
            <w:pPr>
              <w:jc w:val="both"/>
            </w:pPr>
            <w:r w:rsidRPr="00CD224F">
              <w:t>Основы технологии сборки приспособлений</w:t>
            </w:r>
            <w:r w:rsidR="00D120AE" w:rsidRPr="00CD224F">
              <w:t xml:space="preserve"> </w:t>
            </w:r>
            <w:r w:rsidRPr="00CD224F">
              <w:t>высокой сложности</w:t>
            </w:r>
          </w:p>
        </w:tc>
      </w:tr>
      <w:tr w:rsidR="00811339" w:rsidRPr="00CD224F" w14:paraId="5EA1C63B" w14:textId="77777777" w:rsidTr="00101087">
        <w:trPr>
          <w:trHeight w:val="20"/>
        </w:trPr>
        <w:tc>
          <w:tcPr>
            <w:tcW w:w="1072" w:type="pct"/>
            <w:vMerge/>
          </w:tcPr>
          <w:p w14:paraId="5EA1C639" w14:textId="77777777" w:rsidR="00811339" w:rsidRPr="00CD224F" w:rsidRDefault="00811339" w:rsidP="00101087"/>
        </w:tc>
        <w:tc>
          <w:tcPr>
            <w:tcW w:w="3928" w:type="pct"/>
          </w:tcPr>
          <w:p w14:paraId="5EA1C63A" w14:textId="77777777" w:rsidR="00811339" w:rsidRPr="00CD224F" w:rsidRDefault="00811339" w:rsidP="00101087">
            <w:pPr>
              <w:jc w:val="both"/>
            </w:pPr>
            <w:r w:rsidRPr="00CD224F">
              <w:t>Требования к оснащению и организации рабочего места для проведения контроля приспособлений</w:t>
            </w:r>
            <w:r w:rsidR="00D120AE" w:rsidRPr="00CD224F">
              <w:t xml:space="preserve"> </w:t>
            </w:r>
            <w:r w:rsidRPr="00CD224F">
              <w:t>высокой сложности</w:t>
            </w:r>
          </w:p>
        </w:tc>
      </w:tr>
      <w:tr w:rsidR="00811339" w:rsidRPr="00CD224F" w14:paraId="5EA1C63E" w14:textId="77777777" w:rsidTr="00101087">
        <w:trPr>
          <w:trHeight w:val="20"/>
        </w:trPr>
        <w:tc>
          <w:tcPr>
            <w:tcW w:w="1072" w:type="pct"/>
            <w:vMerge/>
          </w:tcPr>
          <w:p w14:paraId="5EA1C63C" w14:textId="77777777" w:rsidR="00811339" w:rsidRPr="00CD224F" w:rsidRDefault="00811339" w:rsidP="00101087"/>
        </w:tc>
        <w:tc>
          <w:tcPr>
            <w:tcW w:w="3928" w:type="pct"/>
          </w:tcPr>
          <w:p w14:paraId="5EA1C63D" w14:textId="77777777" w:rsidR="00811339" w:rsidRPr="00CD224F" w:rsidRDefault="00811339" w:rsidP="00101087">
            <w:pPr>
              <w:jc w:val="both"/>
            </w:pPr>
            <w:r w:rsidRPr="00CD224F">
              <w:t>Порядок выполнения внешнего осмотра приспособлений высокой сложности</w:t>
            </w:r>
          </w:p>
        </w:tc>
      </w:tr>
      <w:tr w:rsidR="00811339" w:rsidRPr="00CD224F" w14:paraId="5EA1C641" w14:textId="77777777" w:rsidTr="00101087">
        <w:trPr>
          <w:trHeight w:val="20"/>
        </w:trPr>
        <w:tc>
          <w:tcPr>
            <w:tcW w:w="1072" w:type="pct"/>
            <w:vMerge/>
          </w:tcPr>
          <w:p w14:paraId="5EA1C63F" w14:textId="77777777" w:rsidR="00811339" w:rsidRPr="00CD224F" w:rsidRDefault="00811339" w:rsidP="00101087"/>
        </w:tc>
        <w:tc>
          <w:tcPr>
            <w:tcW w:w="3928" w:type="pct"/>
          </w:tcPr>
          <w:p w14:paraId="5EA1C640" w14:textId="77777777" w:rsidR="00811339" w:rsidRPr="00CD224F" w:rsidRDefault="00811339" w:rsidP="00101087">
            <w:pPr>
              <w:jc w:val="both"/>
            </w:pPr>
            <w:r w:rsidRPr="00CD224F">
              <w:t>Порядок выполнения опробования приспособлений высокой сложности</w:t>
            </w:r>
          </w:p>
        </w:tc>
      </w:tr>
      <w:tr w:rsidR="00811339" w:rsidRPr="00CD224F" w14:paraId="5EA1C644" w14:textId="77777777" w:rsidTr="00101087">
        <w:trPr>
          <w:trHeight w:val="20"/>
        </w:trPr>
        <w:tc>
          <w:tcPr>
            <w:tcW w:w="1072" w:type="pct"/>
            <w:vMerge/>
          </w:tcPr>
          <w:p w14:paraId="5EA1C642" w14:textId="77777777" w:rsidR="00811339" w:rsidRPr="00CD224F" w:rsidRDefault="00811339" w:rsidP="00101087"/>
        </w:tc>
        <w:tc>
          <w:tcPr>
            <w:tcW w:w="3928" w:type="pct"/>
          </w:tcPr>
          <w:p w14:paraId="5EA1C643" w14:textId="77777777" w:rsidR="00811339" w:rsidRPr="00CD224F" w:rsidRDefault="00811339" w:rsidP="00101087">
            <w:pPr>
              <w:jc w:val="both"/>
            </w:pPr>
            <w:r w:rsidRPr="00CD224F">
              <w:t>Методы контроля точности геометрических параметров</w:t>
            </w:r>
          </w:p>
        </w:tc>
      </w:tr>
      <w:tr w:rsidR="00811339" w:rsidRPr="00CD224F" w14:paraId="5EA1C647" w14:textId="77777777" w:rsidTr="00101087">
        <w:trPr>
          <w:trHeight w:val="20"/>
        </w:trPr>
        <w:tc>
          <w:tcPr>
            <w:tcW w:w="1072" w:type="pct"/>
            <w:vMerge/>
          </w:tcPr>
          <w:p w14:paraId="5EA1C645" w14:textId="77777777" w:rsidR="00811339" w:rsidRPr="00CD224F" w:rsidRDefault="00811339" w:rsidP="00101087"/>
        </w:tc>
        <w:tc>
          <w:tcPr>
            <w:tcW w:w="3928" w:type="pct"/>
          </w:tcPr>
          <w:p w14:paraId="5EA1C646" w14:textId="57DF8A44" w:rsidR="00811339" w:rsidRPr="00CD224F" w:rsidRDefault="00811339" w:rsidP="00101087">
            <w:pPr>
              <w:jc w:val="both"/>
            </w:pPr>
            <w:r w:rsidRPr="00CD224F">
              <w:t xml:space="preserve">Виды, конструкции, назначение, возможности и правила применения универсальных и специальных средств измерений для </w:t>
            </w:r>
            <w:r w:rsidR="00942933" w:rsidRPr="00CD224F">
              <w:t>контроля точности</w:t>
            </w:r>
            <w:r w:rsidRPr="00CD224F">
              <w:t xml:space="preserve"> геометрических параметров приспособлений</w:t>
            </w:r>
            <w:r w:rsidR="00D120AE" w:rsidRPr="00CD224F">
              <w:t xml:space="preserve"> </w:t>
            </w:r>
            <w:r w:rsidRPr="00CD224F">
              <w:t>высокой сложности</w:t>
            </w:r>
          </w:p>
        </w:tc>
      </w:tr>
      <w:tr w:rsidR="00811339" w:rsidRPr="00CD224F" w14:paraId="5EA1C64A" w14:textId="77777777" w:rsidTr="00101087">
        <w:trPr>
          <w:trHeight w:val="20"/>
        </w:trPr>
        <w:tc>
          <w:tcPr>
            <w:tcW w:w="1072" w:type="pct"/>
            <w:vMerge/>
          </w:tcPr>
          <w:p w14:paraId="5EA1C648" w14:textId="77777777" w:rsidR="00811339" w:rsidRPr="00CD224F" w:rsidRDefault="00811339" w:rsidP="00101087"/>
        </w:tc>
        <w:tc>
          <w:tcPr>
            <w:tcW w:w="3928" w:type="pct"/>
          </w:tcPr>
          <w:p w14:paraId="5EA1C649" w14:textId="77777777" w:rsidR="00811339" w:rsidRPr="00CD224F" w:rsidRDefault="00811339" w:rsidP="00101087">
            <w:pPr>
              <w:jc w:val="both"/>
            </w:pPr>
            <w:r w:rsidRPr="00CD224F">
              <w:t>Методы контроля качества поверхностей</w:t>
            </w:r>
          </w:p>
        </w:tc>
      </w:tr>
      <w:tr w:rsidR="00811339" w:rsidRPr="00CD224F" w14:paraId="5EA1C64D" w14:textId="77777777" w:rsidTr="00101087">
        <w:trPr>
          <w:trHeight w:val="20"/>
        </w:trPr>
        <w:tc>
          <w:tcPr>
            <w:tcW w:w="1072" w:type="pct"/>
            <w:vMerge/>
          </w:tcPr>
          <w:p w14:paraId="5EA1C64B" w14:textId="77777777" w:rsidR="00811339" w:rsidRPr="00CD224F" w:rsidRDefault="00811339" w:rsidP="00101087"/>
        </w:tc>
        <w:tc>
          <w:tcPr>
            <w:tcW w:w="3928" w:type="pct"/>
          </w:tcPr>
          <w:p w14:paraId="5EA1C64C" w14:textId="22D6980F" w:rsidR="00811339" w:rsidRPr="00CD224F" w:rsidRDefault="00811339" w:rsidP="00101087">
            <w:pPr>
              <w:jc w:val="both"/>
            </w:pPr>
            <w:r w:rsidRPr="00CD224F">
              <w:t>Виды, конструкции, назначение, возможности</w:t>
            </w:r>
            <w:r w:rsidR="00D120AE" w:rsidRPr="00CD224F">
              <w:t xml:space="preserve"> </w:t>
            </w:r>
            <w:r w:rsidRPr="00CD224F">
              <w:t>и</w:t>
            </w:r>
            <w:r w:rsidR="00D120AE" w:rsidRPr="00CD224F">
              <w:t xml:space="preserve"> </w:t>
            </w:r>
            <w:r w:rsidRPr="00CD224F">
              <w:t xml:space="preserve">правила применения универсальных и специальных средств измерений для </w:t>
            </w:r>
            <w:r w:rsidR="00942933" w:rsidRPr="00CD224F">
              <w:t>контроля качества</w:t>
            </w:r>
            <w:r w:rsidRPr="00CD224F">
              <w:t xml:space="preserve"> рабочих поверхностей приспособлений</w:t>
            </w:r>
            <w:r w:rsidR="00D120AE" w:rsidRPr="00CD224F">
              <w:t xml:space="preserve"> </w:t>
            </w:r>
            <w:r w:rsidRPr="00CD224F">
              <w:t>высокой сложности</w:t>
            </w:r>
          </w:p>
        </w:tc>
      </w:tr>
      <w:tr w:rsidR="00811339" w:rsidRPr="00CD224F" w14:paraId="5EA1C650" w14:textId="77777777" w:rsidTr="00101087">
        <w:trPr>
          <w:trHeight w:val="20"/>
        </w:trPr>
        <w:tc>
          <w:tcPr>
            <w:tcW w:w="1072" w:type="pct"/>
            <w:vMerge/>
          </w:tcPr>
          <w:p w14:paraId="5EA1C64E" w14:textId="77777777" w:rsidR="00811339" w:rsidRPr="00CD224F" w:rsidRDefault="00811339" w:rsidP="00101087"/>
        </w:tc>
        <w:tc>
          <w:tcPr>
            <w:tcW w:w="3928" w:type="pct"/>
          </w:tcPr>
          <w:p w14:paraId="5EA1C64F" w14:textId="77777777" w:rsidR="00811339" w:rsidRPr="00CD224F" w:rsidRDefault="00811339" w:rsidP="00101087">
            <w:pPr>
              <w:jc w:val="both"/>
            </w:pPr>
            <w:r w:rsidRPr="00CD224F">
              <w:t>Методы контроля качества сборки приспособлений</w:t>
            </w:r>
          </w:p>
        </w:tc>
      </w:tr>
      <w:tr w:rsidR="00811339" w:rsidRPr="00CD224F" w14:paraId="5EA1C653" w14:textId="77777777" w:rsidTr="00101087">
        <w:trPr>
          <w:trHeight w:val="20"/>
        </w:trPr>
        <w:tc>
          <w:tcPr>
            <w:tcW w:w="1072" w:type="pct"/>
            <w:vMerge/>
          </w:tcPr>
          <w:p w14:paraId="5EA1C651" w14:textId="77777777" w:rsidR="00811339" w:rsidRPr="00CD224F" w:rsidRDefault="00811339" w:rsidP="00101087"/>
        </w:tc>
        <w:tc>
          <w:tcPr>
            <w:tcW w:w="3928" w:type="pct"/>
          </w:tcPr>
          <w:p w14:paraId="5EA1C652" w14:textId="77777777" w:rsidR="00811339" w:rsidRPr="00CD224F" w:rsidRDefault="00811339" w:rsidP="00101087">
            <w:pPr>
              <w:jc w:val="both"/>
            </w:pPr>
            <w:r w:rsidRPr="00CD224F">
              <w:t>Виды, конструкции, назначение, возможности</w:t>
            </w:r>
            <w:r w:rsidR="00D120AE" w:rsidRPr="00CD224F">
              <w:t xml:space="preserve"> </w:t>
            </w:r>
            <w:r w:rsidRPr="00CD224F">
              <w:t>и правила применения универсальных и специальных средств измерений для контроля</w:t>
            </w:r>
            <w:r w:rsidR="00D120AE" w:rsidRPr="00CD224F">
              <w:t xml:space="preserve"> </w:t>
            </w:r>
            <w:r w:rsidRPr="00CD224F">
              <w:t>качества сборки приспособлений</w:t>
            </w:r>
            <w:r w:rsidR="00D120AE" w:rsidRPr="00CD224F">
              <w:t xml:space="preserve"> </w:t>
            </w:r>
            <w:r w:rsidRPr="00CD224F">
              <w:t>высокой сложности</w:t>
            </w:r>
          </w:p>
        </w:tc>
      </w:tr>
      <w:tr w:rsidR="00811339" w:rsidRPr="00CD224F" w14:paraId="5EA1C656" w14:textId="77777777" w:rsidTr="00101087">
        <w:trPr>
          <w:trHeight w:val="20"/>
        </w:trPr>
        <w:tc>
          <w:tcPr>
            <w:tcW w:w="1072" w:type="pct"/>
            <w:vMerge/>
          </w:tcPr>
          <w:p w14:paraId="5EA1C654" w14:textId="77777777" w:rsidR="00811339" w:rsidRPr="00CD224F" w:rsidRDefault="00811339" w:rsidP="00101087"/>
        </w:tc>
        <w:tc>
          <w:tcPr>
            <w:tcW w:w="3928" w:type="pct"/>
          </w:tcPr>
          <w:p w14:paraId="5EA1C655" w14:textId="77777777" w:rsidR="00811339" w:rsidRPr="00CD224F" w:rsidRDefault="00811339" w:rsidP="00101087">
            <w:pPr>
              <w:jc w:val="both"/>
            </w:pPr>
            <w:r w:rsidRPr="00CD224F">
              <w:t>Методики контроля погрешностей измерительных устройств приспособлений</w:t>
            </w:r>
          </w:p>
        </w:tc>
      </w:tr>
      <w:tr w:rsidR="00811339" w:rsidRPr="00CD224F" w14:paraId="5EA1C659" w14:textId="77777777" w:rsidTr="00101087">
        <w:trPr>
          <w:trHeight w:val="20"/>
        </w:trPr>
        <w:tc>
          <w:tcPr>
            <w:tcW w:w="1072" w:type="pct"/>
            <w:vMerge/>
          </w:tcPr>
          <w:p w14:paraId="5EA1C657" w14:textId="77777777" w:rsidR="00811339" w:rsidRPr="00CD224F" w:rsidRDefault="00811339" w:rsidP="00101087"/>
        </w:tc>
        <w:tc>
          <w:tcPr>
            <w:tcW w:w="3928" w:type="pct"/>
          </w:tcPr>
          <w:p w14:paraId="5EA1C658" w14:textId="739B2061" w:rsidR="00811339" w:rsidRPr="00CD224F" w:rsidRDefault="00811339" w:rsidP="00101087">
            <w:pPr>
              <w:jc w:val="both"/>
            </w:pPr>
            <w:r w:rsidRPr="00CD224F">
              <w:t>Виды, конструкции, назначение, возможности</w:t>
            </w:r>
            <w:r w:rsidR="00D120AE" w:rsidRPr="00CD224F">
              <w:t xml:space="preserve"> </w:t>
            </w:r>
            <w:r w:rsidRPr="00CD224F">
              <w:t xml:space="preserve">и правила применения эталонов, </w:t>
            </w:r>
            <w:r w:rsidR="00A50BFD">
              <w:t>стандартных образцов</w:t>
            </w:r>
            <w:r w:rsidRPr="00CD224F">
              <w:t xml:space="preserve">, универсальных и специальных средств измерений </w:t>
            </w:r>
            <w:r w:rsidR="005F181A">
              <w:t>для контроля погрешности</w:t>
            </w:r>
            <w:r w:rsidRPr="00CD224F">
              <w:t xml:space="preserve"> измерительных устройств приспособлений</w:t>
            </w:r>
            <w:r w:rsidR="00D120AE" w:rsidRPr="00CD224F">
              <w:t xml:space="preserve"> </w:t>
            </w:r>
            <w:r w:rsidRPr="00CD224F">
              <w:t>высокой сложности</w:t>
            </w:r>
          </w:p>
        </w:tc>
      </w:tr>
      <w:tr w:rsidR="00811339" w:rsidRPr="00CD224F" w14:paraId="5EA1C65C" w14:textId="77777777" w:rsidTr="00101087">
        <w:trPr>
          <w:trHeight w:val="20"/>
        </w:trPr>
        <w:tc>
          <w:tcPr>
            <w:tcW w:w="1072" w:type="pct"/>
            <w:vMerge/>
          </w:tcPr>
          <w:p w14:paraId="5EA1C65A" w14:textId="77777777" w:rsidR="00811339" w:rsidRPr="00CD224F" w:rsidRDefault="00811339" w:rsidP="00101087"/>
        </w:tc>
        <w:tc>
          <w:tcPr>
            <w:tcW w:w="3928" w:type="pct"/>
          </w:tcPr>
          <w:p w14:paraId="5EA1C65B" w14:textId="77777777" w:rsidR="00811339" w:rsidRPr="00CD224F" w:rsidRDefault="00811339" w:rsidP="00101087">
            <w:pPr>
              <w:jc w:val="both"/>
            </w:pPr>
            <w:r w:rsidRPr="00CD224F">
              <w:t>Нормативно-техническая документация на проведение контроля приспособлений</w:t>
            </w:r>
            <w:r w:rsidR="00D120AE" w:rsidRPr="00CD224F">
              <w:t xml:space="preserve"> </w:t>
            </w:r>
            <w:r w:rsidRPr="00CD224F">
              <w:t>высокой сложности</w:t>
            </w:r>
          </w:p>
        </w:tc>
      </w:tr>
      <w:tr w:rsidR="00811339" w:rsidRPr="00CD224F" w14:paraId="5EA1C65F" w14:textId="77777777" w:rsidTr="00101087">
        <w:trPr>
          <w:trHeight w:val="20"/>
        </w:trPr>
        <w:tc>
          <w:tcPr>
            <w:tcW w:w="1072" w:type="pct"/>
            <w:vMerge/>
          </w:tcPr>
          <w:p w14:paraId="5EA1C65D" w14:textId="77777777" w:rsidR="00811339" w:rsidRPr="00CD224F" w:rsidRDefault="00811339" w:rsidP="00101087"/>
        </w:tc>
        <w:tc>
          <w:tcPr>
            <w:tcW w:w="3928" w:type="pct"/>
          </w:tcPr>
          <w:p w14:paraId="5EA1C65E" w14:textId="77777777" w:rsidR="00811339" w:rsidRPr="00CD224F" w:rsidRDefault="00811339" w:rsidP="00101087">
            <w:pPr>
              <w:jc w:val="both"/>
            </w:pPr>
            <w:r w:rsidRPr="00CD224F">
              <w:t>Основы материаловедения</w:t>
            </w:r>
          </w:p>
        </w:tc>
      </w:tr>
      <w:tr w:rsidR="00811339" w:rsidRPr="00CD224F" w14:paraId="5EA1C662" w14:textId="77777777" w:rsidTr="00101087">
        <w:trPr>
          <w:trHeight w:val="20"/>
        </w:trPr>
        <w:tc>
          <w:tcPr>
            <w:tcW w:w="1072" w:type="pct"/>
            <w:vMerge/>
          </w:tcPr>
          <w:p w14:paraId="5EA1C660" w14:textId="77777777" w:rsidR="00811339" w:rsidRPr="00CD224F" w:rsidRDefault="00811339" w:rsidP="00101087"/>
        </w:tc>
        <w:tc>
          <w:tcPr>
            <w:tcW w:w="3928" w:type="pct"/>
          </w:tcPr>
          <w:p w14:paraId="5EA1C661" w14:textId="77777777" w:rsidR="00811339" w:rsidRPr="00CD224F" w:rsidRDefault="00811339" w:rsidP="00101087">
            <w:pPr>
              <w:jc w:val="both"/>
            </w:pPr>
            <w:r w:rsidRPr="00CD224F">
              <w:t>Типы дефектов и виды брака продукции</w:t>
            </w:r>
          </w:p>
        </w:tc>
      </w:tr>
      <w:tr w:rsidR="00811339" w:rsidRPr="00CD224F" w14:paraId="5EA1C665" w14:textId="77777777" w:rsidTr="00101087">
        <w:trPr>
          <w:trHeight w:val="20"/>
        </w:trPr>
        <w:tc>
          <w:tcPr>
            <w:tcW w:w="1072" w:type="pct"/>
            <w:vMerge/>
          </w:tcPr>
          <w:p w14:paraId="5EA1C663" w14:textId="77777777" w:rsidR="00811339" w:rsidRPr="00CD224F" w:rsidRDefault="00811339" w:rsidP="00101087"/>
        </w:tc>
        <w:tc>
          <w:tcPr>
            <w:tcW w:w="3928" w:type="pct"/>
          </w:tcPr>
          <w:p w14:paraId="5EA1C664" w14:textId="77777777" w:rsidR="00811339" w:rsidRPr="00CD224F" w:rsidRDefault="00811339" w:rsidP="00101087">
            <w:pPr>
              <w:jc w:val="both"/>
            </w:pPr>
            <w:r w:rsidRPr="00CD224F">
              <w:t>Виды</w:t>
            </w:r>
            <w:r w:rsidR="00D120AE" w:rsidRPr="00CD224F">
              <w:t xml:space="preserve"> </w:t>
            </w:r>
            <w:r w:rsidRPr="00CD224F">
              <w:t>дефектов</w:t>
            </w:r>
            <w:r w:rsidR="00D120AE" w:rsidRPr="00CD224F">
              <w:t xml:space="preserve"> </w:t>
            </w:r>
            <w:r w:rsidRPr="00CD224F">
              <w:t>приспособлений</w:t>
            </w:r>
            <w:r w:rsidR="00D120AE" w:rsidRPr="00CD224F">
              <w:t xml:space="preserve"> </w:t>
            </w:r>
            <w:r w:rsidRPr="00CD224F">
              <w:t>высокой сложности</w:t>
            </w:r>
          </w:p>
        </w:tc>
      </w:tr>
      <w:tr w:rsidR="00811339" w:rsidRPr="00CD224F" w14:paraId="5EA1C668" w14:textId="77777777" w:rsidTr="00101087">
        <w:trPr>
          <w:trHeight w:val="20"/>
        </w:trPr>
        <w:tc>
          <w:tcPr>
            <w:tcW w:w="1072" w:type="pct"/>
            <w:vMerge/>
          </w:tcPr>
          <w:p w14:paraId="5EA1C666" w14:textId="77777777" w:rsidR="00811339" w:rsidRPr="00CD224F" w:rsidRDefault="00811339" w:rsidP="00101087"/>
        </w:tc>
        <w:tc>
          <w:tcPr>
            <w:tcW w:w="3928" w:type="pct"/>
          </w:tcPr>
          <w:p w14:paraId="5EA1C667" w14:textId="77777777" w:rsidR="00811339" w:rsidRPr="00CD224F" w:rsidRDefault="00811339" w:rsidP="00101087">
            <w:pPr>
              <w:jc w:val="both"/>
            </w:pPr>
            <w:r w:rsidRPr="00CD224F">
              <w:t>Порядок документального оформления результатов контроля качества приспособлений высокой сложности</w:t>
            </w:r>
          </w:p>
        </w:tc>
      </w:tr>
      <w:tr w:rsidR="00811339" w:rsidRPr="00CD224F" w14:paraId="5EA1C66B" w14:textId="77777777" w:rsidTr="00101087">
        <w:trPr>
          <w:trHeight w:val="20"/>
        </w:trPr>
        <w:tc>
          <w:tcPr>
            <w:tcW w:w="1072" w:type="pct"/>
            <w:vMerge/>
          </w:tcPr>
          <w:p w14:paraId="5EA1C669" w14:textId="77777777" w:rsidR="00811339" w:rsidRPr="00CD224F" w:rsidRDefault="00811339" w:rsidP="00101087"/>
        </w:tc>
        <w:tc>
          <w:tcPr>
            <w:tcW w:w="3928" w:type="pct"/>
          </w:tcPr>
          <w:p w14:paraId="5EA1C66A" w14:textId="77777777" w:rsidR="00811339" w:rsidRPr="00CD224F" w:rsidRDefault="00811339" w:rsidP="00101087">
            <w:pPr>
              <w:jc w:val="both"/>
            </w:pPr>
            <w:r w:rsidRPr="00CD224F">
              <w:t>Виды документов, оформляемых по результатам контроля качества приспособлений высокой сложности</w:t>
            </w:r>
          </w:p>
        </w:tc>
      </w:tr>
      <w:tr w:rsidR="00A35D6C" w:rsidRPr="00CD224F" w14:paraId="5EA1C66E" w14:textId="77777777" w:rsidTr="00101087">
        <w:trPr>
          <w:trHeight w:val="20"/>
        </w:trPr>
        <w:tc>
          <w:tcPr>
            <w:tcW w:w="1072" w:type="pct"/>
            <w:vMerge/>
          </w:tcPr>
          <w:p w14:paraId="5EA1C66C" w14:textId="77777777" w:rsidR="00A35D6C" w:rsidRPr="00CD224F" w:rsidRDefault="00A35D6C" w:rsidP="00101087"/>
        </w:tc>
        <w:tc>
          <w:tcPr>
            <w:tcW w:w="3928" w:type="pct"/>
          </w:tcPr>
          <w:p w14:paraId="5EA1C66D" w14:textId="77777777" w:rsidR="00A35D6C" w:rsidRPr="00CD224F" w:rsidRDefault="00A35D6C" w:rsidP="00101087">
            <w:pPr>
              <w:jc w:val="both"/>
            </w:pPr>
            <w:r w:rsidRPr="00CD224F">
              <w:t>Порядок работы с электронными шаблонами документов</w:t>
            </w:r>
          </w:p>
        </w:tc>
      </w:tr>
      <w:tr w:rsidR="00811339" w:rsidRPr="00CD224F" w14:paraId="5EA1C674" w14:textId="77777777" w:rsidTr="00101087">
        <w:trPr>
          <w:trHeight w:val="20"/>
        </w:trPr>
        <w:tc>
          <w:tcPr>
            <w:tcW w:w="1072" w:type="pct"/>
            <w:vMerge/>
          </w:tcPr>
          <w:p w14:paraId="5EA1C672" w14:textId="77777777" w:rsidR="00811339" w:rsidRPr="00CD224F" w:rsidRDefault="00811339" w:rsidP="00101087"/>
        </w:tc>
        <w:tc>
          <w:tcPr>
            <w:tcW w:w="3928" w:type="pct"/>
          </w:tcPr>
          <w:p w14:paraId="5EA1C673" w14:textId="77777777" w:rsidR="00811339" w:rsidRPr="00CD224F" w:rsidRDefault="00811339" w:rsidP="00101087">
            <w:pPr>
              <w:jc w:val="both"/>
            </w:pPr>
            <w:r w:rsidRPr="00CD224F">
              <w:t>Виды и правила применения средств индивидуальной и коллективной защиты при выполнении работ</w:t>
            </w:r>
          </w:p>
        </w:tc>
      </w:tr>
      <w:tr w:rsidR="00811339" w:rsidRPr="00CD224F" w14:paraId="5EA1C677" w14:textId="77777777" w:rsidTr="00101087">
        <w:trPr>
          <w:trHeight w:val="20"/>
        </w:trPr>
        <w:tc>
          <w:tcPr>
            <w:tcW w:w="1072" w:type="pct"/>
            <w:vMerge/>
          </w:tcPr>
          <w:p w14:paraId="5EA1C675" w14:textId="77777777" w:rsidR="00811339" w:rsidRPr="00CD224F" w:rsidRDefault="00811339" w:rsidP="00101087"/>
        </w:tc>
        <w:tc>
          <w:tcPr>
            <w:tcW w:w="3928" w:type="pct"/>
          </w:tcPr>
          <w:p w14:paraId="5EA1C676" w14:textId="77777777" w:rsidR="00811339" w:rsidRPr="00CD224F" w:rsidRDefault="00811339" w:rsidP="00101087">
            <w:pPr>
              <w:jc w:val="both"/>
            </w:pPr>
            <w:r w:rsidRPr="00CD224F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811339" w:rsidRPr="00CD224F" w14:paraId="5EA1C67A" w14:textId="77777777" w:rsidTr="00101087">
        <w:trPr>
          <w:trHeight w:val="20"/>
        </w:trPr>
        <w:tc>
          <w:tcPr>
            <w:tcW w:w="1072" w:type="pct"/>
          </w:tcPr>
          <w:p w14:paraId="5EA1C678" w14:textId="77777777" w:rsidR="00811339" w:rsidRPr="00CD224F" w:rsidRDefault="00811339" w:rsidP="00101087">
            <w:r w:rsidRPr="00CD224F">
              <w:t>Другие характеристики</w:t>
            </w:r>
          </w:p>
        </w:tc>
        <w:tc>
          <w:tcPr>
            <w:tcW w:w="3928" w:type="pct"/>
          </w:tcPr>
          <w:p w14:paraId="5EA1C679" w14:textId="7EA9D335" w:rsidR="00811339" w:rsidRPr="00CD224F" w:rsidRDefault="00A50BFD" w:rsidP="00101087">
            <w:pPr>
              <w:jc w:val="both"/>
            </w:pPr>
            <w:r>
              <w:t>-</w:t>
            </w:r>
          </w:p>
        </w:tc>
      </w:tr>
    </w:tbl>
    <w:p w14:paraId="607708E8" w14:textId="77777777" w:rsidR="00631024" w:rsidRDefault="00631024" w:rsidP="00631024"/>
    <w:p w14:paraId="5EA1C67C" w14:textId="5F29C4FD" w:rsidR="00B83F50" w:rsidRDefault="00A2728A" w:rsidP="0065170F">
      <w:pPr>
        <w:pStyle w:val="2"/>
        <w:spacing w:before="0" w:after="0"/>
      </w:pPr>
      <w:bookmarkStart w:id="10" w:name="_Toc189070289"/>
      <w:r w:rsidRPr="00CD224F">
        <w:t>3.5. Обобщенная трудовая функция</w:t>
      </w:r>
      <w:bookmarkEnd w:id="10"/>
    </w:p>
    <w:p w14:paraId="25628B96" w14:textId="77777777" w:rsidR="00631024" w:rsidRPr="00631024" w:rsidRDefault="00631024" w:rsidP="00631024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679"/>
        <w:gridCol w:w="4596"/>
        <w:gridCol w:w="826"/>
        <w:gridCol w:w="973"/>
        <w:gridCol w:w="1659"/>
        <w:gridCol w:w="467"/>
      </w:tblGrid>
      <w:tr w:rsidR="00A2728A" w:rsidRPr="00CD224F" w14:paraId="5EA1C684" w14:textId="77777777" w:rsidTr="00101087">
        <w:trPr>
          <w:jc w:val="center"/>
        </w:trPr>
        <w:tc>
          <w:tcPr>
            <w:tcW w:w="823" w:type="pct"/>
            <w:tcBorders>
              <w:right w:val="single" w:sz="4" w:space="0" w:color="808080"/>
            </w:tcBorders>
            <w:vAlign w:val="center"/>
          </w:tcPr>
          <w:p w14:paraId="5EA1C67E" w14:textId="439A8D5D" w:rsidR="00A2728A" w:rsidRPr="00CD224F" w:rsidRDefault="00101087" w:rsidP="008E1D4A">
            <w:r w:rsidRPr="00101087">
              <w:rPr>
                <w:sz w:val="20"/>
              </w:rPr>
              <w:t>Наименование</w:t>
            </w:r>
          </w:p>
        </w:tc>
        <w:tc>
          <w:tcPr>
            <w:tcW w:w="22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A1C67F" w14:textId="77777777" w:rsidR="00A2728A" w:rsidRPr="00CD224F" w:rsidRDefault="00D924D2" w:rsidP="008E1D4A">
            <w:r w:rsidRPr="00CD224F">
              <w:t xml:space="preserve">Контроль </w:t>
            </w:r>
            <w:r w:rsidR="000C46A3" w:rsidRPr="00CD224F">
              <w:t xml:space="preserve">мер, измерительных приборов, </w:t>
            </w:r>
            <w:r w:rsidR="007712E2" w:rsidRPr="00CD224F">
              <w:t xml:space="preserve">установок, </w:t>
            </w:r>
            <w:r w:rsidR="000C46A3" w:rsidRPr="00CD224F">
              <w:t xml:space="preserve">специальных инструментов и приспособлений </w:t>
            </w:r>
            <w:r w:rsidRPr="00CD224F">
              <w:t>особо высокой сложности</w:t>
            </w:r>
          </w:p>
        </w:tc>
        <w:tc>
          <w:tcPr>
            <w:tcW w:w="40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EA1C680" w14:textId="77777777" w:rsidR="00A2728A" w:rsidRPr="00CD224F" w:rsidRDefault="00A2728A" w:rsidP="00101087">
            <w:pPr>
              <w:suppressAutoHyphens/>
              <w:jc w:val="center"/>
              <w:rPr>
                <w:sz w:val="20"/>
                <w:szCs w:val="20"/>
              </w:rPr>
            </w:pPr>
            <w:r w:rsidRPr="00CD224F">
              <w:rPr>
                <w:sz w:val="20"/>
                <w:szCs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A1C681" w14:textId="43ABB6B9" w:rsidR="00A2728A" w:rsidRPr="00CD224F" w:rsidRDefault="00602382" w:rsidP="001010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81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EA1C682" w14:textId="2F569DC9" w:rsidR="00A2728A" w:rsidRPr="00CD224F" w:rsidRDefault="00101087" w:rsidP="00101087">
            <w:pPr>
              <w:jc w:val="center"/>
              <w:rPr>
                <w:vertAlign w:val="superscript"/>
              </w:rPr>
            </w:pPr>
            <w:r w:rsidRPr="00101087">
              <w:rPr>
                <w:sz w:val="20"/>
              </w:rPr>
              <w:t>Уровень квалификации</w:t>
            </w:r>
          </w:p>
        </w:tc>
        <w:tc>
          <w:tcPr>
            <w:tcW w:w="2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A1C683" w14:textId="77777777" w:rsidR="00A2728A" w:rsidRPr="00CD224F" w:rsidRDefault="00A2728A" w:rsidP="00101087">
            <w:pPr>
              <w:jc w:val="center"/>
            </w:pPr>
            <w:r w:rsidRPr="00CD224F">
              <w:t>4</w:t>
            </w:r>
          </w:p>
        </w:tc>
      </w:tr>
    </w:tbl>
    <w:p w14:paraId="5EA1C685" w14:textId="77777777" w:rsidR="007F7CD1" w:rsidRPr="00CD224F" w:rsidRDefault="007F7CD1" w:rsidP="008E1D4A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7F7CD1" w:rsidRPr="00CD224F" w14:paraId="5EA1C699" w14:textId="77777777" w:rsidTr="00101087">
        <w:trPr>
          <w:trHeight w:val="20"/>
          <w:jc w:val="center"/>
        </w:trPr>
        <w:tc>
          <w:tcPr>
            <w:tcW w:w="1072" w:type="pct"/>
          </w:tcPr>
          <w:p w14:paraId="5EA1C697" w14:textId="745E2542" w:rsidR="007F7CD1" w:rsidRPr="00CD224F" w:rsidRDefault="00101087" w:rsidP="008E1D4A">
            <w:r>
              <w:t xml:space="preserve">Возможные наименования должностей, профессий рабочих </w:t>
            </w:r>
          </w:p>
        </w:tc>
        <w:tc>
          <w:tcPr>
            <w:tcW w:w="3928" w:type="pct"/>
          </w:tcPr>
          <w:p w14:paraId="5EA1C698" w14:textId="77777777" w:rsidR="007F7CD1" w:rsidRPr="00CD224F" w:rsidRDefault="00360CE3" w:rsidP="008E1D4A">
            <w:pPr>
              <w:rPr>
                <w:color w:val="000000"/>
                <w:sz w:val="23"/>
                <w:szCs w:val="23"/>
              </w:rPr>
            </w:pPr>
            <w:r w:rsidRPr="00CD224F">
              <w:t xml:space="preserve">Контролер измерительных приборов и специального инструмента </w:t>
            </w:r>
            <w:r w:rsidR="007F7CD1" w:rsidRPr="00CD224F">
              <w:t>6-го разряда</w:t>
            </w:r>
          </w:p>
        </w:tc>
      </w:tr>
    </w:tbl>
    <w:p w14:paraId="5EA1C69A" w14:textId="77777777" w:rsidR="007F7CD1" w:rsidRDefault="007F7CD1" w:rsidP="008E1D4A"/>
    <w:p w14:paraId="1CB6AEFD" w14:textId="5D6A5656" w:rsidR="005B2ACA" w:rsidRDefault="005B2ACA" w:rsidP="008E1D4A">
      <w:r w:rsidRPr="005B2ACA">
        <w:t>Пути достижения квалификации</w:t>
      </w:r>
    </w:p>
    <w:p w14:paraId="4B0B53F0" w14:textId="77777777" w:rsidR="005B2ACA" w:rsidRPr="00CD224F" w:rsidRDefault="005B2ACA" w:rsidP="008E1D4A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C52D02" w:rsidRPr="00CD224F" w14:paraId="5EA1C69E" w14:textId="77777777" w:rsidTr="00101087">
        <w:trPr>
          <w:trHeight w:val="20"/>
          <w:jc w:val="center"/>
        </w:trPr>
        <w:tc>
          <w:tcPr>
            <w:tcW w:w="1072" w:type="pct"/>
          </w:tcPr>
          <w:p w14:paraId="5EA1C69B" w14:textId="7DB94B85" w:rsidR="00C52D02" w:rsidRPr="00CD224F" w:rsidRDefault="00101087" w:rsidP="008E1D4A">
            <w:r>
              <w:t>Образование и обучение</w:t>
            </w:r>
          </w:p>
        </w:tc>
        <w:tc>
          <w:tcPr>
            <w:tcW w:w="3928" w:type="pct"/>
          </w:tcPr>
          <w:p w14:paraId="5EA1C69C" w14:textId="77777777" w:rsidR="00C52D02" w:rsidRPr="00CD224F" w:rsidRDefault="00C52D02" w:rsidP="008E1D4A">
            <w:pPr>
              <w:rPr>
                <w:rFonts w:eastAsia="Calibri"/>
                <w:color w:val="000000" w:themeColor="text1"/>
                <w:lang w:bidi="en-US"/>
              </w:rPr>
            </w:pPr>
            <w:r w:rsidRPr="00CD224F">
              <w:rPr>
                <w:color w:val="000000" w:themeColor="text1"/>
                <w:lang w:eastAsia="en-US"/>
              </w:rPr>
              <w:t>Среднее профессиональное образование – программы подготовки квалифицированных</w:t>
            </w:r>
            <w:r w:rsidRPr="00CD224F">
              <w:rPr>
                <w:rFonts w:eastAsia="Calibri"/>
                <w:color w:val="000000" w:themeColor="text1"/>
                <w:lang w:bidi="en-US"/>
              </w:rPr>
              <w:t xml:space="preserve"> рабочих, служащих</w:t>
            </w:r>
          </w:p>
          <w:p w14:paraId="5EA1C69D" w14:textId="77777777" w:rsidR="00B3562C" w:rsidRPr="00CD224F" w:rsidRDefault="00B3562C" w:rsidP="008E1D4A"/>
        </w:tc>
      </w:tr>
      <w:tr w:rsidR="007F7CD1" w:rsidRPr="00CD224F" w14:paraId="5EA1C6A1" w14:textId="77777777" w:rsidTr="00101087">
        <w:trPr>
          <w:trHeight w:val="20"/>
          <w:jc w:val="center"/>
        </w:trPr>
        <w:tc>
          <w:tcPr>
            <w:tcW w:w="1072" w:type="pct"/>
          </w:tcPr>
          <w:p w14:paraId="5EA1C69F" w14:textId="2B6AEEFD" w:rsidR="007F7CD1" w:rsidRPr="00CD224F" w:rsidRDefault="00101087" w:rsidP="008E1D4A">
            <w:r>
              <w:t>Опыт практической работы</w:t>
            </w:r>
          </w:p>
        </w:tc>
        <w:tc>
          <w:tcPr>
            <w:tcW w:w="3928" w:type="pct"/>
          </w:tcPr>
          <w:p w14:paraId="5EA1C6A0" w14:textId="709A147E" w:rsidR="007F7CD1" w:rsidRPr="00CD224F" w:rsidRDefault="00356BEF" w:rsidP="008E1D4A">
            <w:pPr>
              <w:rPr>
                <w:lang w:eastAsia="en-US"/>
              </w:rPr>
            </w:pPr>
            <w:r w:rsidRPr="00CD224F">
              <w:rPr>
                <w:lang w:eastAsia="en-US"/>
              </w:rPr>
              <w:t xml:space="preserve">Не менее одного года </w:t>
            </w:r>
            <w:r w:rsidRPr="00CD224F">
              <w:t xml:space="preserve">контролером измерительных приборов и специального инструмента </w:t>
            </w:r>
            <w:r w:rsidRPr="00CD224F">
              <w:rPr>
                <w:lang w:eastAsia="en-US"/>
              </w:rPr>
              <w:t>5-го разряда</w:t>
            </w:r>
          </w:p>
        </w:tc>
      </w:tr>
    </w:tbl>
    <w:p w14:paraId="0C9FEDD7" w14:textId="77777777" w:rsidR="005B2ACA" w:rsidRDefault="005B2ACA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2D49B9" w:rsidRPr="00CD224F" w14:paraId="5EA1C6A9" w14:textId="77777777" w:rsidTr="00101087">
        <w:trPr>
          <w:trHeight w:val="20"/>
          <w:jc w:val="center"/>
        </w:trPr>
        <w:tc>
          <w:tcPr>
            <w:tcW w:w="1072" w:type="pct"/>
          </w:tcPr>
          <w:p w14:paraId="5EA1C6A2" w14:textId="77777777" w:rsidR="002D49B9" w:rsidRPr="00CD224F" w:rsidRDefault="002D49B9" w:rsidP="008E1D4A">
            <w:r w:rsidRPr="00CD224F">
              <w:t>Особые условия допуска к работе</w:t>
            </w:r>
          </w:p>
        </w:tc>
        <w:tc>
          <w:tcPr>
            <w:tcW w:w="3928" w:type="pct"/>
          </w:tcPr>
          <w:p w14:paraId="5EA1C6A3" w14:textId="77777777" w:rsidR="00D120AE" w:rsidRPr="00CD224F" w:rsidRDefault="00D120AE" w:rsidP="00D120AE">
            <w:r w:rsidRPr="00CD224F"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5EA1C6A4" w14:textId="77777777" w:rsidR="00D120AE" w:rsidRPr="00CD224F" w:rsidRDefault="00D120AE" w:rsidP="00D120AE">
            <w:r w:rsidRPr="00CD224F">
              <w:t>Прохождение обучения мерам пожарной безопасности</w:t>
            </w:r>
          </w:p>
          <w:p w14:paraId="5EA1C6A5" w14:textId="77777777" w:rsidR="00D120AE" w:rsidRPr="00CD224F" w:rsidRDefault="00D120AE" w:rsidP="00D120AE">
            <w:r w:rsidRPr="00CD224F">
              <w:lastRenderedPageBreak/>
              <w:t>Прохождение обучения по охране труда и проверки знания требований охраны</w:t>
            </w:r>
            <w:r w:rsidRPr="00CD224F" w:rsidDel="006D48C9">
              <w:t xml:space="preserve"> </w:t>
            </w:r>
            <w:r w:rsidRPr="00CD224F">
              <w:t>труда</w:t>
            </w:r>
          </w:p>
          <w:p w14:paraId="5EA1C6A8" w14:textId="71E44FF7" w:rsidR="002D49B9" w:rsidRPr="00CD224F" w:rsidRDefault="00D120AE" w:rsidP="008C2541">
            <w:r w:rsidRPr="00CD224F">
              <w:t>Наличие не ниже II группы по электробезопасности</w:t>
            </w:r>
          </w:p>
        </w:tc>
      </w:tr>
      <w:tr w:rsidR="009F6BAE" w:rsidRPr="00CD224F" w14:paraId="5EA1C6AD" w14:textId="77777777" w:rsidTr="00101087">
        <w:trPr>
          <w:trHeight w:val="20"/>
          <w:jc w:val="center"/>
        </w:trPr>
        <w:tc>
          <w:tcPr>
            <w:tcW w:w="1072" w:type="pct"/>
          </w:tcPr>
          <w:p w14:paraId="5EA1C6AA" w14:textId="77777777" w:rsidR="009F6BAE" w:rsidRPr="00CD224F" w:rsidRDefault="009F6BAE" w:rsidP="009F6BAE">
            <w:r w:rsidRPr="00CD224F">
              <w:lastRenderedPageBreak/>
              <w:t>Другие характеристики</w:t>
            </w:r>
          </w:p>
        </w:tc>
        <w:tc>
          <w:tcPr>
            <w:tcW w:w="3928" w:type="pct"/>
          </w:tcPr>
          <w:p w14:paraId="5EA1C6AB" w14:textId="77777777" w:rsidR="008116D5" w:rsidRPr="00CD224F" w:rsidRDefault="008116D5" w:rsidP="009F6BAE">
            <w:pPr>
              <w:rPr>
                <w:color w:val="000000" w:themeColor="text1"/>
                <w:lang w:eastAsia="en-US"/>
              </w:rPr>
            </w:pPr>
            <w:r w:rsidRPr="00CD224F">
              <w:t xml:space="preserve">Наличие аттестационного листа </w:t>
            </w:r>
            <w:proofErr w:type="spellStart"/>
            <w:r w:rsidRPr="00CD224F">
              <w:t>поверителя</w:t>
            </w:r>
            <w:proofErr w:type="spellEnd"/>
          </w:p>
          <w:p w14:paraId="5EA1C6AC" w14:textId="45D6C5FB" w:rsidR="009F6BAE" w:rsidRPr="00CD224F" w:rsidRDefault="009F6BAE" w:rsidP="009F6BAE">
            <w:pPr>
              <w:rPr>
                <w:color w:val="000000" w:themeColor="text1"/>
                <w:lang w:eastAsia="en-US"/>
              </w:rPr>
            </w:pPr>
            <w:r w:rsidRPr="00CD224F">
              <w:rPr>
                <w:color w:val="000000" w:themeColor="text1"/>
                <w:lang w:eastAsia="en-US"/>
              </w:rPr>
              <w:t>Дополнительное профессиональное образовани</w:t>
            </w:r>
            <w:r w:rsidR="00BC1649">
              <w:rPr>
                <w:color w:val="000000" w:themeColor="text1"/>
                <w:lang w:eastAsia="en-US"/>
              </w:rPr>
              <w:t>е</w:t>
            </w:r>
            <w:r w:rsidRPr="00CD224F">
              <w:rPr>
                <w:color w:val="000000" w:themeColor="text1"/>
                <w:lang w:eastAsia="en-US"/>
              </w:rPr>
              <w:t xml:space="preserve"> по поверке средств измерений по программе в объеме не менее 72 часов на один вид измерений</w:t>
            </w:r>
          </w:p>
        </w:tc>
      </w:tr>
    </w:tbl>
    <w:p w14:paraId="5EA1C6AE" w14:textId="77777777" w:rsidR="007F7CD1" w:rsidRPr="00CD224F" w:rsidRDefault="007F7CD1" w:rsidP="008E1D4A"/>
    <w:p w14:paraId="5EA1C6AF" w14:textId="0D51F5E7" w:rsidR="007F7CD1" w:rsidRPr="00CD224F" w:rsidRDefault="00101087" w:rsidP="008E1D4A">
      <w:r>
        <w:t>Справочная информация</w:t>
      </w:r>
    </w:p>
    <w:p w14:paraId="5EA1C6B0" w14:textId="77777777" w:rsidR="007F7CD1" w:rsidRPr="00CD224F" w:rsidRDefault="007F7CD1" w:rsidP="008E1D4A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35"/>
        <w:gridCol w:w="1209"/>
        <w:gridCol w:w="6851"/>
      </w:tblGrid>
      <w:tr w:rsidR="007F7CD1" w:rsidRPr="00CD224F" w14:paraId="5EA1C6B4" w14:textId="77777777" w:rsidTr="00101087">
        <w:trPr>
          <w:trHeight w:val="20"/>
          <w:jc w:val="center"/>
        </w:trPr>
        <w:tc>
          <w:tcPr>
            <w:tcW w:w="1047" w:type="pct"/>
            <w:vAlign w:val="center"/>
          </w:tcPr>
          <w:p w14:paraId="5EA1C6B1" w14:textId="77777777" w:rsidR="007F7CD1" w:rsidRPr="00CD224F" w:rsidRDefault="007F7CD1" w:rsidP="00101087">
            <w:pPr>
              <w:jc w:val="center"/>
            </w:pPr>
            <w:r w:rsidRPr="00CD224F">
              <w:t>Наименование документа</w:t>
            </w:r>
          </w:p>
        </w:tc>
        <w:tc>
          <w:tcPr>
            <w:tcW w:w="593" w:type="pct"/>
            <w:vAlign w:val="center"/>
          </w:tcPr>
          <w:p w14:paraId="5EA1C6B2" w14:textId="77777777" w:rsidR="007F7CD1" w:rsidRPr="00CD224F" w:rsidRDefault="007F7CD1" w:rsidP="00101087">
            <w:pPr>
              <w:jc w:val="center"/>
            </w:pPr>
            <w:r w:rsidRPr="00CD224F">
              <w:t>Код</w:t>
            </w:r>
          </w:p>
        </w:tc>
        <w:tc>
          <w:tcPr>
            <w:tcW w:w="3360" w:type="pct"/>
            <w:vAlign w:val="center"/>
          </w:tcPr>
          <w:p w14:paraId="5EA1C6B3" w14:textId="6306568B" w:rsidR="007F7CD1" w:rsidRPr="00CD224F" w:rsidRDefault="00101087" w:rsidP="00101087">
            <w:pPr>
              <w:jc w:val="center"/>
            </w:pPr>
            <w: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7F7CD1" w:rsidRPr="00CD224F" w14:paraId="5EA1C6B8" w14:textId="77777777" w:rsidTr="00101087">
        <w:trPr>
          <w:trHeight w:val="20"/>
          <w:jc w:val="center"/>
        </w:trPr>
        <w:tc>
          <w:tcPr>
            <w:tcW w:w="1047" w:type="pct"/>
          </w:tcPr>
          <w:p w14:paraId="5EA1C6B5" w14:textId="77777777" w:rsidR="007F7CD1" w:rsidRPr="00CD224F" w:rsidRDefault="007F7CD1" w:rsidP="00101087">
            <w:r w:rsidRPr="00CD224F">
              <w:t>ОКЗ</w:t>
            </w:r>
          </w:p>
        </w:tc>
        <w:tc>
          <w:tcPr>
            <w:tcW w:w="593" w:type="pct"/>
          </w:tcPr>
          <w:p w14:paraId="5EA1C6B6" w14:textId="77777777" w:rsidR="00D924D2" w:rsidRPr="00CD224F" w:rsidRDefault="00D924D2" w:rsidP="00101087">
            <w:r w:rsidRPr="00CD224F">
              <w:t>7311</w:t>
            </w:r>
          </w:p>
        </w:tc>
        <w:tc>
          <w:tcPr>
            <w:tcW w:w="3360" w:type="pct"/>
          </w:tcPr>
          <w:p w14:paraId="5EA1C6B7" w14:textId="77777777" w:rsidR="00D924D2" w:rsidRPr="00CD224F" w:rsidRDefault="00D924D2" w:rsidP="00101087">
            <w:r w:rsidRPr="00CD224F">
              <w:t>Рабочие, занятые изготовлением и ремонтом прецизионных инструментов и приборов</w:t>
            </w:r>
          </w:p>
        </w:tc>
      </w:tr>
      <w:tr w:rsidR="007F7CD1" w:rsidRPr="00CD224F" w14:paraId="5EA1C6BC" w14:textId="77777777" w:rsidTr="00101087">
        <w:trPr>
          <w:trHeight w:val="20"/>
          <w:jc w:val="center"/>
        </w:trPr>
        <w:tc>
          <w:tcPr>
            <w:tcW w:w="1047" w:type="pct"/>
          </w:tcPr>
          <w:p w14:paraId="5EA1C6B9" w14:textId="77777777" w:rsidR="007F7CD1" w:rsidRPr="00CD224F" w:rsidRDefault="007F7CD1" w:rsidP="00101087">
            <w:r w:rsidRPr="00CD224F">
              <w:t>ЕТКС</w:t>
            </w:r>
          </w:p>
        </w:tc>
        <w:tc>
          <w:tcPr>
            <w:tcW w:w="593" w:type="pct"/>
          </w:tcPr>
          <w:p w14:paraId="5EA1C6BA" w14:textId="77777777" w:rsidR="007F7CD1" w:rsidRPr="00CD224F" w:rsidRDefault="00D924D2" w:rsidP="00101087">
            <w:r w:rsidRPr="00CD224F">
              <w:t>§ 38</w:t>
            </w:r>
          </w:p>
        </w:tc>
        <w:tc>
          <w:tcPr>
            <w:tcW w:w="3360" w:type="pct"/>
          </w:tcPr>
          <w:p w14:paraId="5EA1C6BB" w14:textId="77777777" w:rsidR="007F7CD1" w:rsidRPr="00CD224F" w:rsidRDefault="007F7CD1" w:rsidP="00101087">
            <w:r w:rsidRPr="00CD224F">
              <w:t xml:space="preserve">Контролер </w:t>
            </w:r>
            <w:r w:rsidR="00500D70" w:rsidRPr="00CD224F">
              <w:t xml:space="preserve">измерительных приборов и специального инструмента </w:t>
            </w:r>
            <w:r w:rsidRPr="00CD224F">
              <w:t>6-го разряд</w:t>
            </w:r>
            <w:r w:rsidR="00231158" w:rsidRPr="00CD224F">
              <w:t>а</w:t>
            </w:r>
          </w:p>
        </w:tc>
      </w:tr>
      <w:tr w:rsidR="007F7CD1" w:rsidRPr="00CD224F" w14:paraId="5EA1C6C0" w14:textId="77777777" w:rsidTr="00101087">
        <w:trPr>
          <w:trHeight w:val="20"/>
          <w:jc w:val="center"/>
        </w:trPr>
        <w:tc>
          <w:tcPr>
            <w:tcW w:w="1047" w:type="pct"/>
          </w:tcPr>
          <w:p w14:paraId="5EA1C6BD" w14:textId="77777777" w:rsidR="007F7CD1" w:rsidRPr="00CD224F" w:rsidRDefault="007F7CD1" w:rsidP="00101087">
            <w:r w:rsidRPr="00CD224F">
              <w:t>ОКПДТР</w:t>
            </w:r>
          </w:p>
        </w:tc>
        <w:tc>
          <w:tcPr>
            <w:tcW w:w="593" w:type="pct"/>
          </w:tcPr>
          <w:p w14:paraId="5EA1C6BE" w14:textId="77777777" w:rsidR="007F7CD1" w:rsidRPr="00CD224F" w:rsidRDefault="007F7CD1" w:rsidP="00101087">
            <w:r w:rsidRPr="00CD224F">
              <w:t>1</w:t>
            </w:r>
            <w:r w:rsidR="00500D70" w:rsidRPr="00CD224F">
              <w:t>2959</w:t>
            </w:r>
          </w:p>
        </w:tc>
        <w:tc>
          <w:tcPr>
            <w:tcW w:w="3360" w:type="pct"/>
          </w:tcPr>
          <w:p w14:paraId="5EA1C6BF" w14:textId="77777777" w:rsidR="007F7CD1" w:rsidRPr="00CD224F" w:rsidRDefault="007F7CD1" w:rsidP="00101087">
            <w:r w:rsidRPr="00CD224F">
              <w:t xml:space="preserve">Контролер </w:t>
            </w:r>
            <w:r w:rsidR="00500D70" w:rsidRPr="00CD224F">
              <w:t>измерительных приборов и специального инструмента</w:t>
            </w:r>
          </w:p>
        </w:tc>
      </w:tr>
      <w:tr w:rsidR="00E7522D" w:rsidRPr="00D279B6" w14:paraId="5EA1C6C4" w14:textId="77777777" w:rsidTr="00101087">
        <w:trPr>
          <w:trHeight w:val="20"/>
          <w:jc w:val="center"/>
        </w:trPr>
        <w:tc>
          <w:tcPr>
            <w:tcW w:w="1047" w:type="pct"/>
          </w:tcPr>
          <w:p w14:paraId="5EA1C6C1" w14:textId="431CD985" w:rsidR="00E7522D" w:rsidRPr="00D279B6" w:rsidRDefault="00E7522D" w:rsidP="00E7522D">
            <w:pPr>
              <w:suppressAutoHyphens/>
            </w:pPr>
            <w:r w:rsidRPr="00D279B6">
              <w:t>Перечень СПО</w:t>
            </w:r>
          </w:p>
        </w:tc>
        <w:tc>
          <w:tcPr>
            <w:tcW w:w="593" w:type="pct"/>
          </w:tcPr>
          <w:p w14:paraId="5EA1C6C2" w14:textId="5CE49FE8" w:rsidR="00E7522D" w:rsidRPr="00D279B6" w:rsidRDefault="00E7522D" w:rsidP="00E7522D">
            <w:r w:rsidRPr="00D279B6">
              <w:t>15.01.29</w:t>
            </w:r>
          </w:p>
        </w:tc>
        <w:tc>
          <w:tcPr>
            <w:tcW w:w="3360" w:type="pct"/>
          </w:tcPr>
          <w:p w14:paraId="5EA1C6C3" w14:textId="610D9FF7" w:rsidR="00E7522D" w:rsidRPr="00D279B6" w:rsidRDefault="00E7522D" w:rsidP="00E7522D">
            <w:r w:rsidRPr="00D279B6">
              <w:t>Контролер качества в машиностроении</w:t>
            </w:r>
          </w:p>
        </w:tc>
      </w:tr>
    </w:tbl>
    <w:p w14:paraId="5EACC4DD" w14:textId="77777777" w:rsidR="00631024" w:rsidRDefault="00631024" w:rsidP="00631024">
      <w:pPr>
        <w:rPr>
          <w:b/>
          <w:bCs w:val="0"/>
        </w:rPr>
      </w:pPr>
    </w:p>
    <w:p w14:paraId="5EA1C6C6" w14:textId="530E179D" w:rsidR="007F7CD1" w:rsidRDefault="007F7CD1" w:rsidP="00631024">
      <w:pPr>
        <w:rPr>
          <w:b/>
          <w:bCs w:val="0"/>
        </w:rPr>
      </w:pPr>
      <w:r w:rsidRPr="00631024">
        <w:rPr>
          <w:b/>
          <w:bCs w:val="0"/>
        </w:rPr>
        <w:t>3.</w:t>
      </w:r>
      <w:r w:rsidR="007C163F" w:rsidRPr="00631024">
        <w:rPr>
          <w:b/>
          <w:bCs w:val="0"/>
        </w:rPr>
        <w:t>5</w:t>
      </w:r>
      <w:r w:rsidRPr="00631024">
        <w:rPr>
          <w:b/>
          <w:bCs w:val="0"/>
        </w:rPr>
        <w:t>.1. Трудовая функция</w:t>
      </w:r>
    </w:p>
    <w:p w14:paraId="6F4A12A0" w14:textId="77777777" w:rsidR="00631024" w:rsidRPr="00631024" w:rsidRDefault="00631024" w:rsidP="00631024">
      <w:pPr>
        <w:rPr>
          <w:b/>
          <w:bCs w:val="0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696"/>
        <w:gridCol w:w="4506"/>
        <w:gridCol w:w="606"/>
        <w:gridCol w:w="1132"/>
        <w:gridCol w:w="1695"/>
        <w:gridCol w:w="565"/>
      </w:tblGrid>
      <w:tr w:rsidR="007F7CD1" w:rsidRPr="00CD224F" w14:paraId="5EA1C6CE" w14:textId="77777777" w:rsidTr="00101087">
        <w:trPr>
          <w:jc w:val="center"/>
        </w:trPr>
        <w:tc>
          <w:tcPr>
            <w:tcW w:w="831" w:type="pct"/>
            <w:tcBorders>
              <w:right w:val="single" w:sz="4" w:space="0" w:color="808080"/>
            </w:tcBorders>
            <w:vAlign w:val="center"/>
          </w:tcPr>
          <w:p w14:paraId="5EA1C6C8" w14:textId="5060D7B3" w:rsidR="007F7CD1" w:rsidRPr="00CD224F" w:rsidRDefault="00101087" w:rsidP="008E1D4A">
            <w:r w:rsidRPr="00101087">
              <w:rPr>
                <w:sz w:val="20"/>
              </w:rPr>
              <w:t>Наименование</w:t>
            </w:r>
          </w:p>
        </w:tc>
        <w:tc>
          <w:tcPr>
            <w:tcW w:w="22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A1C6C9" w14:textId="77777777" w:rsidR="007F7CD1" w:rsidRPr="00CD224F" w:rsidRDefault="00C544A5" w:rsidP="008E1D4A">
            <w:r w:rsidRPr="00CD224F">
              <w:t>К</w:t>
            </w:r>
            <w:r w:rsidR="00923BAA" w:rsidRPr="00CD224F">
              <w:t>онтроль</w:t>
            </w:r>
            <w:r w:rsidR="001309AC" w:rsidRPr="00CD224F">
              <w:t xml:space="preserve"> качества </w:t>
            </w:r>
            <w:r w:rsidR="005E3375" w:rsidRPr="00CD224F">
              <w:t>мер</w:t>
            </w:r>
            <w:r w:rsidR="005523D8" w:rsidRPr="00CD224F">
              <w:t>,</w:t>
            </w:r>
            <w:r w:rsidR="00A1051E" w:rsidRPr="00CD224F">
              <w:t xml:space="preserve"> </w:t>
            </w:r>
            <w:r w:rsidR="005E3375" w:rsidRPr="00CD224F">
              <w:t xml:space="preserve">измерительных приборов </w:t>
            </w:r>
            <w:r w:rsidR="005523D8" w:rsidRPr="00CD224F">
              <w:t xml:space="preserve">и установок </w:t>
            </w:r>
            <w:r w:rsidR="001309AC" w:rsidRPr="00CD224F">
              <w:t>особо высокой сложности</w:t>
            </w:r>
          </w:p>
        </w:tc>
        <w:tc>
          <w:tcPr>
            <w:tcW w:w="297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EA1C6CA" w14:textId="3811D7BE" w:rsidR="007F7CD1" w:rsidRPr="00CD224F" w:rsidRDefault="00101087" w:rsidP="00101087">
            <w:pPr>
              <w:jc w:val="center"/>
            </w:pPr>
            <w:r w:rsidRPr="00101087">
              <w:rPr>
                <w:sz w:val="20"/>
              </w:rPr>
              <w:t>Код</w:t>
            </w:r>
          </w:p>
        </w:tc>
        <w:tc>
          <w:tcPr>
            <w:tcW w:w="5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A1C6CB" w14:textId="31EA52B8" w:rsidR="007F7CD1" w:rsidRPr="00CD224F" w:rsidRDefault="00602382" w:rsidP="001010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="00885B9C" w:rsidRPr="00CD224F">
              <w:t>/01.4</w:t>
            </w:r>
          </w:p>
        </w:tc>
        <w:tc>
          <w:tcPr>
            <w:tcW w:w="831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EA1C6CC" w14:textId="01115D91" w:rsidR="007F7CD1" w:rsidRPr="00CD224F" w:rsidRDefault="00101087" w:rsidP="00101087">
            <w:pPr>
              <w:jc w:val="center"/>
              <w:rPr>
                <w:vertAlign w:val="superscript"/>
              </w:rPr>
            </w:pPr>
            <w:r w:rsidRPr="00101087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A1C6CD" w14:textId="77777777" w:rsidR="007F7CD1" w:rsidRPr="00CD224F" w:rsidRDefault="007F7CD1" w:rsidP="00101087">
            <w:pPr>
              <w:jc w:val="center"/>
              <w:rPr>
                <w:lang w:val="en-US"/>
              </w:rPr>
            </w:pPr>
            <w:r w:rsidRPr="00CD224F">
              <w:rPr>
                <w:lang w:val="en-US"/>
              </w:rPr>
              <w:t>4</w:t>
            </w:r>
          </w:p>
        </w:tc>
      </w:tr>
    </w:tbl>
    <w:p w14:paraId="5EA1C6CF" w14:textId="77777777" w:rsidR="007F7CD1" w:rsidRPr="00CD224F" w:rsidRDefault="007F7CD1" w:rsidP="008E1D4A"/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2186"/>
        <w:gridCol w:w="8009"/>
      </w:tblGrid>
      <w:tr w:rsidR="008474B3" w:rsidRPr="00CD224F" w14:paraId="5EA1C6E3" w14:textId="77777777" w:rsidTr="00101087">
        <w:trPr>
          <w:trHeight w:val="20"/>
        </w:trPr>
        <w:tc>
          <w:tcPr>
            <w:tcW w:w="1072" w:type="pct"/>
            <w:vMerge w:val="restart"/>
          </w:tcPr>
          <w:p w14:paraId="5EA1C6E1" w14:textId="77777777" w:rsidR="008474B3" w:rsidRPr="00CD224F" w:rsidRDefault="008474B3" w:rsidP="00101087">
            <w:r w:rsidRPr="00CD224F">
              <w:t>Трудовые действия</w:t>
            </w:r>
          </w:p>
        </w:tc>
        <w:tc>
          <w:tcPr>
            <w:tcW w:w="3928" w:type="pct"/>
          </w:tcPr>
          <w:p w14:paraId="5EA1C6E2" w14:textId="77777777" w:rsidR="008474B3" w:rsidRPr="00CD224F" w:rsidRDefault="00A1051E" w:rsidP="00101087">
            <w:pPr>
              <w:jc w:val="both"/>
            </w:pPr>
            <w:r w:rsidRPr="00CD224F">
              <w:t>Установление последовательности выполнения работ по</w:t>
            </w:r>
            <w:r w:rsidR="008474B3" w:rsidRPr="00CD224F">
              <w:t xml:space="preserve"> контрол</w:t>
            </w:r>
            <w:r w:rsidRPr="00CD224F">
              <w:t>ю</w:t>
            </w:r>
            <w:r w:rsidR="008474B3" w:rsidRPr="00CD224F">
              <w:t xml:space="preserve"> качества</w:t>
            </w:r>
            <w:r w:rsidRPr="00CD224F">
              <w:t xml:space="preserve"> </w:t>
            </w:r>
            <w:r w:rsidR="005E3375" w:rsidRPr="00CD224F">
              <w:t>мер</w:t>
            </w:r>
            <w:r w:rsidR="005523D8" w:rsidRPr="00CD224F">
              <w:t xml:space="preserve">, </w:t>
            </w:r>
            <w:r w:rsidR="005E3375" w:rsidRPr="00CD224F">
              <w:t xml:space="preserve">измерительных приборов </w:t>
            </w:r>
            <w:r w:rsidR="005523D8" w:rsidRPr="00CD224F">
              <w:t xml:space="preserve">и установок </w:t>
            </w:r>
            <w:r w:rsidR="00D51E68" w:rsidRPr="00CD224F">
              <w:t xml:space="preserve">особо высокой </w:t>
            </w:r>
            <w:r w:rsidR="008474B3" w:rsidRPr="00CD224F">
              <w:t xml:space="preserve">сложности </w:t>
            </w:r>
          </w:p>
        </w:tc>
      </w:tr>
      <w:tr w:rsidR="00A1051E" w:rsidRPr="00CD224F" w14:paraId="5EA1C6E6" w14:textId="77777777" w:rsidTr="00101087">
        <w:trPr>
          <w:trHeight w:val="20"/>
        </w:trPr>
        <w:tc>
          <w:tcPr>
            <w:tcW w:w="1072" w:type="pct"/>
            <w:vMerge/>
          </w:tcPr>
          <w:p w14:paraId="5EA1C6E4" w14:textId="77777777" w:rsidR="00A1051E" w:rsidRPr="00CD224F" w:rsidRDefault="00A1051E" w:rsidP="00101087"/>
        </w:tc>
        <w:tc>
          <w:tcPr>
            <w:tcW w:w="3928" w:type="pct"/>
          </w:tcPr>
          <w:p w14:paraId="5EA1C6E5" w14:textId="77777777" w:rsidR="00A1051E" w:rsidRPr="00CD224F" w:rsidRDefault="00A1051E" w:rsidP="00101087">
            <w:pPr>
              <w:jc w:val="both"/>
            </w:pPr>
            <w:r w:rsidRPr="00CD224F">
              <w:t>Подготовка рабочего места к выполнению контроля качества</w:t>
            </w:r>
            <w:r w:rsidR="00892822" w:rsidRPr="00CD224F">
              <w:t xml:space="preserve"> </w:t>
            </w:r>
            <w:r w:rsidRPr="00CD224F">
              <w:t xml:space="preserve">мер, измерительных приборов и установок особо высокой сложности </w:t>
            </w:r>
          </w:p>
        </w:tc>
      </w:tr>
      <w:tr w:rsidR="00A1051E" w:rsidRPr="00CD224F" w14:paraId="5EA1C6E9" w14:textId="77777777" w:rsidTr="00101087">
        <w:trPr>
          <w:trHeight w:val="20"/>
        </w:trPr>
        <w:tc>
          <w:tcPr>
            <w:tcW w:w="1072" w:type="pct"/>
            <w:vMerge/>
          </w:tcPr>
          <w:p w14:paraId="5EA1C6E7" w14:textId="77777777" w:rsidR="00A1051E" w:rsidRPr="00CD224F" w:rsidRDefault="00A1051E" w:rsidP="00101087"/>
        </w:tc>
        <w:tc>
          <w:tcPr>
            <w:tcW w:w="3928" w:type="pct"/>
          </w:tcPr>
          <w:p w14:paraId="5EA1C6E8" w14:textId="5795A9A5" w:rsidR="00A1051E" w:rsidRPr="00CD224F" w:rsidRDefault="00A1051E" w:rsidP="00101087">
            <w:pPr>
              <w:jc w:val="both"/>
            </w:pPr>
            <w:r w:rsidRPr="00CD224F">
              <w:t xml:space="preserve">Выбор и подготовка к работе универсальных и специальных средств измерений для контроля мер, измерительных приборов и установок особо </w:t>
            </w:r>
            <w:r w:rsidR="00942933" w:rsidRPr="00CD224F">
              <w:t>высокой сложности</w:t>
            </w:r>
            <w:r w:rsidRPr="00CD224F">
              <w:t xml:space="preserve"> </w:t>
            </w:r>
          </w:p>
        </w:tc>
      </w:tr>
      <w:tr w:rsidR="00A1051E" w:rsidRPr="00CD224F" w14:paraId="5EA1C6EC" w14:textId="77777777" w:rsidTr="00101087">
        <w:trPr>
          <w:trHeight w:val="20"/>
        </w:trPr>
        <w:tc>
          <w:tcPr>
            <w:tcW w:w="1072" w:type="pct"/>
            <w:vMerge/>
          </w:tcPr>
          <w:p w14:paraId="5EA1C6EA" w14:textId="77777777" w:rsidR="00A1051E" w:rsidRPr="00CD224F" w:rsidRDefault="00A1051E" w:rsidP="00101087"/>
        </w:tc>
        <w:tc>
          <w:tcPr>
            <w:tcW w:w="3928" w:type="pct"/>
          </w:tcPr>
          <w:p w14:paraId="5EA1C6EB" w14:textId="77777777" w:rsidR="00A1051E" w:rsidRPr="00CD224F" w:rsidRDefault="00A1051E" w:rsidP="00101087">
            <w:pPr>
              <w:jc w:val="both"/>
            </w:pPr>
            <w:r w:rsidRPr="00CD224F">
              <w:t>Внешний осмотр мер, измерительных приборов и установок особо высокой</w:t>
            </w:r>
            <w:r w:rsidR="000B026E" w:rsidRPr="00CD224F">
              <w:t xml:space="preserve"> </w:t>
            </w:r>
            <w:r w:rsidRPr="00CD224F">
              <w:t>сложности</w:t>
            </w:r>
          </w:p>
        </w:tc>
      </w:tr>
      <w:tr w:rsidR="00A1051E" w:rsidRPr="00CD224F" w14:paraId="5EA1C6EF" w14:textId="77777777" w:rsidTr="00101087">
        <w:trPr>
          <w:trHeight w:val="20"/>
        </w:trPr>
        <w:tc>
          <w:tcPr>
            <w:tcW w:w="1072" w:type="pct"/>
            <w:vMerge/>
          </w:tcPr>
          <w:p w14:paraId="5EA1C6ED" w14:textId="77777777" w:rsidR="00A1051E" w:rsidRPr="00CD224F" w:rsidRDefault="00A1051E" w:rsidP="00101087"/>
        </w:tc>
        <w:tc>
          <w:tcPr>
            <w:tcW w:w="3928" w:type="pct"/>
          </w:tcPr>
          <w:p w14:paraId="5EA1C6EE" w14:textId="239C16B9" w:rsidR="00A1051E" w:rsidRPr="00CD224F" w:rsidRDefault="00A1051E" w:rsidP="00101087">
            <w:pPr>
              <w:jc w:val="both"/>
            </w:pPr>
            <w:r w:rsidRPr="00CD224F">
              <w:t>Опробование мер, измерительных приборов и установок особо</w:t>
            </w:r>
            <w:r w:rsidR="00942933" w:rsidRPr="00CD224F">
              <w:t xml:space="preserve"> </w:t>
            </w:r>
            <w:r w:rsidRPr="00CD224F">
              <w:t>высокой</w:t>
            </w:r>
            <w:r w:rsidR="00942933" w:rsidRPr="00CD224F">
              <w:t xml:space="preserve"> </w:t>
            </w:r>
            <w:r w:rsidRPr="00CD224F">
              <w:t>сложности</w:t>
            </w:r>
          </w:p>
        </w:tc>
      </w:tr>
      <w:tr w:rsidR="00A1051E" w:rsidRPr="00CD224F" w14:paraId="5EA1C6F2" w14:textId="77777777" w:rsidTr="00101087">
        <w:trPr>
          <w:trHeight w:val="20"/>
        </w:trPr>
        <w:tc>
          <w:tcPr>
            <w:tcW w:w="1072" w:type="pct"/>
            <w:vMerge/>
          </w:tcPr>
          <w:p w14:paraId="5EA1C6F0" w14:textId="77777777" w:rsidR="00A1051E" w:rsidRPr="00CD224F" w:rsidRDefault="00A1051E" w:rsidP="00101087"/>
        </w:tc>
        <w:tc>
          <w:tcPr>
            <w:tcW w:w="3928" w:type="pct"/>
          </w:tcPr>
          <w:p w14:paraId="5EA1C6F1" w14:textId="77777777" w:rsidR="00A1051E" w:rsidRPr="00CD224F" w:rsidRDefault="00A1051E" w:rsidP="00101087">
            <w:pPr>
              <w:jc w:val="both"/>
            </w:pPr>
            <w:r w:rsidRPr="00CD224F">
              <w:t>Контроль точности геометрических параметров мер, измерительных приборов и установок особо высокой сложности</w:t>
            </w:r>
          </w:p>
        </w:tc>
      </w:tr>
      <w:tr w:rsidR="00A1051E" w:rsidRPr="00CD224F" w14:paraId="5EA1C6F5" w14:textId="77777777" w:rsidTr="00101087">
        <w:trPr>
          <w:trHeight w:val="20"/>
        </w:trPr>
        <w:tc>
          <w:tcPr>
            <w:tcW w:w="1072" w:type="pct"/>
            <w:vMerge/>
          </w:tcPr>
          <w:p w14:paraId="5EA1C6F3" w14:textId="77777777" w:rsidR="00A1051E" w:rsidRPr="00CD224F" w:rsidRDefault="00A1051E" w:rsidP="00101087"/>
        </w:tc>
        <w:tc>
          <w:tcPr>
            <w:tcW w:w="3928" w:type="pct"/>
          </w:tcPr>
          <w:p w14:paraId="5EA1C6F4" w14:textId="77777777" w:rsidR="00A1051E" w:rsidRPr="00CD224F" w:rsidRDefault="00A1051E" w:rsidP="00101087">
            <w:pPr>
              <w:jc w:val="both"/>
            </w:pPr>
            <w:r w:rsidRPr="00CD224F">
              <w:t>Контроль качества рабочих поверхностей мер, измерительных приборов и установок особо высокой сложности</w:t>
            </w:r>
          </w:p>
        </w:tc>
      </w:tr>
      <w:tr w:rsidR="00A1051E" w:rsidRPr="00CD224F" w14:paraId="5EA1C6F8" w14:textId="77777777" w:rsidTr="00101087">
        <w:trPr>
          <w:trHeight w:val="20"/>
        </w:trPr>
        <w:tc>
          <w:tcPr>
            <w:tcW w:w="1072" w:type="pct"/>
            <w:vMerge/>
          </w:tcPr>
          <w:p w14:paraId="5EA1C6F6" w14:textId="77777777" w:rsidR="00A1051E" w:rsidRPr="00CD224F" w:rsidRDefault="00A1051E" w:rsidP="00101087"/>
        </w:tc>
        <w:tc>
          <w:tcPr>
            <w:tcW w:w="3928" w:type="pct"/>
          </w:tcPr>
          <w:p w14:paraId="5EA1C6F7" w14:textId="77777777" w:rsidR="00A1051E" w:rsidRPr="00CD224F" w:rsidRDefault="00A1051E" w:rsidP="00101087">
            <w:pPr>
              <w:jc w:val="both"/>
            </w:pPr>
            <w:r w:rsidRPr="00CD224F">
              <w:t xml:space="preserve">Контроль параметров </w:t>
            </w:r>
            <w:proofErr w:type="spellStart"/>
            <w:r w:rsidRPr="00CD224F">
              <w:t>сложнопрофильных</w:t>
            </w:r>
            <w:proofErr w:type="spellEnd"/>
            <w:r w:rsidRPr="00CD224F">
              <w:t xml:space="preserve"> поверхностей мер, измерительных приборов и установок особо высокой сложности</w:t>
            </w:r>
          </w:p>
        </w:tc>
      </w:tr>
      <w:tr w:rsidR="00A1051E" w:rsidRPr="00CD224F" w14:paraId="5EA1C6FB" w14:textId="77777777" w:rsidTr="00101087">
        <w:trPr>
          <w:trHeight w:val="20"/>
        </w:trPr>
        <w:tc>
          <w:tcPr>
            <w:tcW w:w="1072" w:type="pct"/>
            <w:vMerge/>
          </w:tcPr>
          <w:p w14:paraId="5EA1C6F9" w14:textId="77777777" w:rsidR="00A1051E" w:rsidRPr="00CD224F" w:rsidRDefault="00A1051E" w:rsidP="00101087"/>
        </w:tc>
        <w:tc>
          <w:tcPr>
            <w:tcW w:w="3928" w:type="pct"/>
          </w:tcPr>
          <w:p w14:paraId="5EA1C6FA" w14:textId="50A2832B" w:rsidR="00A1051E" w:rsidRPr="00CD224F" w:rsidRDefault="00A1051E" w:rsidP="00101087">
            <w:pPr>
              <w:jc w:val="both"/>
            </w:pPr>
            <w:r w:rsidRPr="00CD224F">
              <w:t xml:space="preserve">Контроль измерительного усилия в измерительных приборах и </w:t>
            </w:r>
            <w:r w:rsidR="00942933" w:rsidRPr="00CD224F">
              <w:t>установках особо</w:t>
            </w:r>
            <w:r w:rsidRPr="00CD224F">
              <w:t xml:space="preserve"> </w:t>
            </w:r>
            <w:r w:rsidR="00942933" w:rsidRPr="00CD224F">
              <w:t>высокой сложности</w:t>
            </w:r>
          </w:p>
        </w:tc>
      </w:tr>
      <w:tr w:rsidR="00A1051E" w:rsidRPr="00CD224F" w14:paraId="5EA1C6FE" w14:textId="77777777" w:rsidTr="00101087">
        <w:trPr>
          <w:trHeight w:val="20"/>
        </w:trPr>
        <w:tc>
          <w:tcPr>
            <w:tcW w:w="1072" w:type="pct"/>
            <w:vMerge/>
          </w:tcPr>
          <w:p w14:paraId="5EA1C6FC" w14:textId="77777777" w:rsidR="00A1051E" w:rsidRPr="00CD224F" w:rsidRDefault="00A1051E" w:rsidP="00101087"/>
        </w:tc>
        <w:tc>
          <w:tcPr>
            <w:tcW w:w="3928" w:type="pct"/>
          </w:tcPr>
          <w:p w14:paraId="5EA1C6FD" w14:textId="676AF41C" w:rsidR="00A1051E" w:rsidRPr="00CD224F" w:rsidRDefault="00A1051E" w:rsidP="00101087">
            <w:pPr>
              <w:jc w:val="both"/>
            </w:pPr>
            <w:r w:rsidRPr="00CD224F">
              <w:t xml:space="preserve">Контроль электрических параметров измерительных приборов и установок особо </w:t>
            </w:r>
            <w:r w:rsidR="00942933" w:rsidRPr="00CD224F">
              <w:t>высокой сложности</w:t>
            </w:r>
          </w:p>
        </w:tc>
      </w:tr>
      <w:tr w:rsidR="00A1051E" w:rsidRPr="00CD224F" w14:paraId="5EA1C701" w14:textId="77777777" w:rsidTr="00101087">
        <w:trPr>
          <w:trHeight w:val="20"/>
        </w:trPr>
        <w:tc>
          <w:tcPr>
            <w:tcW w:w="1072" w:type="pct"/>
            <w:vMerge/>
          </w:tcPr>
          <w:p w14:paraId="5EA1C6FF" w14:textId="77777777" w:rsidR="00A1051E" w:rsidRPr="00CD224F" w:rsidRDefault="00A1051E" w:rsidP="00101087"/>
        </w:tc>
        <w:tc>
          <w:tcPr>
            <w:tcW w:w="3928" w:type="pct"/>
          </w:tcPr>
          <w:p w14:paraId="5EA1C700" w14:textId="6A7DEB30" w:rsidR="00A1051E" w:rsidRPr="00CD224F" w:rsidRDefault="00A1051E" w:rsidP="00101087">
            <w:pPr>
              <w:jc w:val="both"/>
            </w:pPr>
            <w:r w:rsidRPr="00CD224F">
              <w:t xml:space="preserve">Определение погрешностей </w:t>
            </w:r>
            <w:r w:rsidR="00942933" w:rsidRPr="00CD224F">
              <w:t>мер, измерительных</w:t>
            </w:r>
            <w:r w:rsidRPr="00CD224F">
              <w:t xml:space="preserve"> </w:t>
            </w:r>
            <w:r w:rsidR="00942933" w:rsidRPr="00CD224F">
              <w:t>приборов и</w:t>
            </w:r>
            <w:r w:rsidRPr="00CD224F">
              <w:t xml:space="preserve"> </w:t>
            </w:r>
            <w:r w:rsidR="00942933" w:rsidRPr="00CD224F">
              <w:t>установок особо</w:t>
            </w:r>
            <w:r w:rsidRPr="00CD224F">
              <w:t xml:space="preserve"> </w:t>
            </w:r>
            <w:r w:rsidR="00942933" w:rsidRPr="00CD224F">
              <w:t>высокой сложности</w:t>
            </w:r>
          </w:p>
        </w:tc>
      </w:tr>
      <w:tr w:rsidR="00A1051E" w:rsidRPr="00CD224F" w14:paraId="5EA1C704" w14:textId="77777777" w:rsidTr="00101087">
        <w:trPr>
          <w:trHeight w:val="20"/>
        </w:trPr>
        <w:tc>
          <w:tcPr>
            <w:tcW w:w="1072" w:type="pct"/>
            <w:vMerge/>
          </w:tcPr>
          <w:p w14:paraId="5EA1C702" w14:textId="77777777" w:rsidR="00A1051E" w:rsidRPr="00CD224F" w:rsidRDefault="00A1051E" w:rsidP="00101087"/>
        </w:tc>
        <w:tc>
          <w:tcPr>
            <w:tcW w:w="3928" w:type="pct"/>
          </w:tcPr>
          <w:p w14:paraId="5EA1C703" w14:textId="37EFCEFC" w:rsidR="00A1051E" w:rsidRPr="00CD224F" w:rsidRDefault="00A1051E" w:rsidP="00101087">
            <w:pPr>
              <w:jc w:val="both"/>
            </w:pPr>
            <w:r w:rsidRPr="00CD224F">
              <w:t xml:space="preserve">Регулировка измерительных </w:t>
            </w:r>
            <w:r w:rsidR="00942933" w:rsidRPr="00CD224F">
              <w:t>приборов и</w:t>
            </w:r>
            <w:r w:rsidRPr="00CD224F">
              <w:t xml:space="preserve"> установок особо высокой сложности</w:t>
            </w:r>
          </w:p>
        </w:tc>
      </w:tr>
      <w:tr w:rsidR="00A1051E" w:rsidRPr="00CD224F" w14:paraId="5EA1C70D" w14:textId="77777777" w:rsidTr="00101087">
        <w:trPr>
          <w:trHeight w:val="20"/>
        </w:trPr>
        <w:tc>
          <w:tcPr>
            <w:tcW w:w="1072" w:type="pct"/>
            <w:vMerge/>
          </w:tcPr>
          <w:p w14:paraId="5EA1C70B" w14:textId="77777777" w:rsidR="00A1051E" w:rsidRPr="00CD224F" w:rsidRDefault="00A1051E" w:rsidP="00101087"/>
        </w:tc>
        <w:tc>
          <w:tcPr>
            <w:tcW w:w="3928" w:type="pct"/>
          </w:tcPr>
          <w:p w14:paraId="5EA1C70C" w14:textId="77777777" w:rsidR="00A1051E" w:rsidRPr="00CD224F" w:rsidRDefault="000B026E" w:rsidP="00101087">
            <w:pPr>
              <w:jc w:val="both"/>
            </w:pPr>
            <w:r w:rsidRPr="00CD224F">
              <w:t>Документальное оформление результатов</w:t>
            </w:r>
            <w:r w:rsidR="00A1051E" w:rsidRPr="00CD224F">
              <w:t xml:space="preserve"> контроля</w:t>
            </w:r>
            <w:r w:rsidR="004263A6" w:rsidRPr="00CD224F">
              <w:t xml:space="preserve"> </w:t>
            </w:r>
            <w:r w:rsidR="00A1051E" w:rsidRPr="00CD224F">
              <w:t>мер, измерительных приборов и установок особо высокой сложности</w:t>
            </w:r>
          </w:p>
        </w:tc>
      </w:tr>
      <w:tr w:rsidR="00A1051E" w:rsidRPr="00CD224F" w14:paraId="5EA1C710" w14:textId="77777777" w:rsidTr="00101087">
        <w:trPr>
          <w:trHeight w:val="20"/>
        </w:trPr>
        <w:tc>
          <w:tcPr>
            <w:tcW w:w="1072" w:type="pct"/>
            <w:vMerge w:val="restart"/>
          </w:tcPr>
          <w:p w14:paraId="5EA1C70E" w14:textId="77777777" w:rsidR="00A1051E" w:rsidRPr="00CD224F" w:rsidRDefault="00A1051E" w:rsidP="00101087">
            <w:r w:rsidRPr="00CD224F">
              <w:t>Необходимые умения</w:t>
            </w:r>
          </w:p>
        </w:tc>
        <w:tc>
          <w:tcPr>
            <w:tcW w:w="3928" w:type="pct"/>
          </w:tcPr>
          <w:p w14:paraId="5EA1C70F" w14:textId="77777777" w:rsidR="00A1051E" w:rsidRPr="00CD224F" w:rsidRDefault="00A1051E" w:rsidP="00101087">
            <w:pPr>
              <w:jc w:val="both"/>
            </w:pPr>
            <w:r w:rsidRPr="00CD224F">
              <w:t xml:space="preserve">Читать </w:t>
            </w:r>
            <w:r w:rsidR="00EA5743" w:rsidRPr="00CD224F">
              <w:t xml:space="preserve">и анализировать </w:t>
            </w:r>
            <w:r w:rsidRPr="00CD224F">
              <w:t>конструкторскую документацию на меры, измерительные приборы и установки особо высокой сложности</w:t>
            </w:r>
          </w:p>
        </w:tc>
      </w:tr>
      <w:tr w:rsidR="00A1051E" w:rsidRPr="00CD224F" w14:paraId="5EA1C713" w14:textId="77777777" w:rsidTr="00101087">
        <w:trPr>
          <w:trHeight w:val="20"/>
        </w:trPr>
        <w:tc>
          <w:tcPr>
            <w:tcW w:w="1072" w:type="pct"/>
            <w:vMerge/>
          </w:tcPr>
          <w:p w14:paraId="5EA1C711" w14:textId="77777777" w:rsidR="00A1051E" w:rsidRPr="00CD224F" w:rsidRDefault="00A1051E" w:rsidP="00101087"/>
        </w:tc>
        <w:tc>
          <w:tcPr>
            <w:tcW w:w="3928" w:type="pct"/>
          </w:tcPr>
          <w:p w14:paraId="5EA1C712" w14:textId="77777777" w:rsidR="00A1051E" w:rsidRPr="00CD224F" w:rsidRDefault="00A1051E" w:rsidP="00101087">
            <w:pPr>
              <w:jc w:val="both"/>
            </w:pPr>
            <w:r w:rsidRPr="00CD224F">
              <w:t xml:space="preserve">Читать </w:t>
            </w:r>
            <w:r w:rsidR="00EA5743" w:rsidRPr="00CD224F">
              <w:t xml:space="preserve">и анализировать </w:t>
            </w:r>
            <w:r w:rsidRPr="00CD224F">
              <w:t>технологическую документацию на меры, измерительные приборы и установки особо высокой сложности</w:t>
            </w:r>
          </w:p>
        </w:tc>
      </w:tr>
      <w:tr w:rsidR="00A1051E" w:rsidRPr="00CD224F" w14:paraId="5EA1C716" w14:textId="77777777" w:rsidTr="00101087">
        <w:trPr>
          <w:trHeight w:val="20"/>
        </w:trPr>
        <w:tc>
          <w:tcPr>
            <w:tcW w:w="1072" w:type="pct"/>
            <w:vMerge/>
          </w:tcPr>
          <w:p w14:paraId="5EA1C714" w14:textId="77777777" w:rsidR="00A1051E" w:rsidRPr="00CD224F" w:rsidRDefault="00A1051E" w:rsidP="00101087"/>
        </w:tc>
        <w:tc>
          <w:tcPr>
            <w:tcW w:w="3928" w:type="pct"/>
          </w:tcPr>
          <w:p w14:paraId="5EA1C715" w14:textId="011B513C" w:rsidR="00A1051E" w:rsidRPr="00CD224F" w:rsidRDefault="00A1051E" w:rsidP="00101087">
            <w:pPr>
              <w:jc w:val="both"/>
            </w:pPr>
            <w:r w:rsidRPr="00CD224F">
              <w:t>Подготавливать рабочее место для наиболее рационального и безопасного выполнения работ по контролю качества</w:t>
            </w:r>
            <w:r w:rsidR="00C11D24">
              <w:t xml:space="preserve"> </w:t>
            </w:r>
            <w:r w:rsidRPr="00CD224F">
              <w:t>мер, измерительных приборов и установок особо высокой сложности</w:t>
            </w:r>
          </w:p>
        </w:tc>
      </w:tr>
      <w:tr w:rsidR="00090999" w:rsidRPr="00CD224F" w14:paraId="5EA1C719" w14:textId="77777777" w:rsidTr="00101087">
        <w:trPr>
          <w:trHeight w:val="20"/>
        </w:trPr>
        <w:tc>
          <w:tcPr>
            <w:tcW w:w="1072" w:type="pct"/>
            <w:vMerge/>
          </w:tcPr>
          <w:p w14:paraId="5EA1C717" w14:textId="77777777" w:rsidR="00090999" w:rsidRPr="00CD224F" w:rsidRDefault="00090999" w:rsidP="00101087"/>
        </w:tc>
        <w:tc>
          <w:tcPr>
            <w:tcW w:w="3928" w:type="pct"/>
          </w:tcPr>
          <w:p w14:paraId="5EA1C718" w14:textId="77777777" w:rsidR="00090999" w:rsidRPr="00CD224F" w:rsidRDefault="00090999" w:rsidP="00101087">
            <w:pPr>
              <w:jc w:val="both"/>
            </w:pPr>
            <w:r w:rsidRPr="00CD224F">
              <w:rPr>
                <w:lang w:eastAsia="en-US"/>
              </w:rPr>
              <w:t>Использовать персональную вычислительную технику для работы с файлами и прикладными программами</w:t>
            </w:r>
          </w:p>
        </w:tc>
      </w:tr>
      <w:tr w:rsidR="00090999" w:rsidRPr="00CD224F" w14:paraId="5EA1C71C" w14:textId="77777777" w:rsidTr="00101087">
        <w:trPr>
          <w:trHeight w:val="20"/>
        </w:trPr>
        <w:tc>
          <w:tcPr>
            <w:tcW w:w="1072" w:type="pct"/>
            <w:vMerge/>
          </w:tcPr>
          <w:p w14:paraId="5EA1C71A" w14:textId="77777777" w:rsidR="00090999" w:rsidRPr="00CD224F" w:rsidRDefault="00090999" w:rsidP="00101087"/>
        </w:tc>
        <w:tc>
          <w:tcPr>
            <w:tcW w:w="3928" w:type="pct"/>
          </w:tcPr>
          <w:p w14:paraId="5EA1C71B" w14:textId="77777777" w:rsidR="00090999" w:rsidRPr="00CD224F" w:rsidRDefault="00090999" w:rsidP="00101087">
            <w:pPr>
              <w:jc w:val="both"/>
            </w:pPr>
            <w:r w:rsidRPr="00CD224F">
              <w:rPr>
                <w:lang w:eastAsia="en-US"/>
              </w:rPr>
              <w:t>Использовать персональную вычислительную технику для работы с внешними носителями информации и устройствами ввода-вывода информации</w:t>
            </w:r>
          </w:p>
        </w:tc>
      </w:tr>
      <w:tr w:rsidR="00090999" w:rsidRPr="00CD224F" w14:paraId="5EA1C71F" w14:textId="77777777" w:rsidTr="00101087">
        <w:trPr>
          <w:trHeight w:val="20"/>
        </w:trPr>
        <w:tc>
          <w:tcPr>
            <w:tcW w:w="1072" w:type="pct"/>
            <w:vMerge/>
          </w:tcPr>
          <w:p w14:paraId="5EA1C71D" w14:textId="77777777" w:rsidR="00090999" w:rsidRPr="00CD224F" w:rsidRDefault="00090999" w:rsidP="00101087"/>
        </w:tc>
        <w:tc>
          <w:tcPr>
            <w:tcW w:w="3928" w:type="pct"/>
          </w:tcPr>
          <w:p w14:paraId="5EA1C71E" w14:textId="77777777" w:rsidR="00090999" w:rsidRPr="00CD224F" w:rsidRDefault="00090999" w:rsidP="00101087">
            <w:pPr>
              <w:jc w:val="both"/>
            </w:pPr>
            <w:r w:rsidRPr="00CD224F">
              <w:rPr>
                <w:lang w:eastAsia="en-US"/>
              </w:rPr>
              <w:t>Копировать, перемещать, сохранять, переименовывать, удалять, восстанавливать файлы</w:t>
            </w:r>
          </w:p>
        </w:tc>
      </w:tr>
      <w:tr w:rsidR="00090999" w:rsidRPr="00CD224F" w14:paraId="5EA1C722" w14:textId="77777777" w:rsidTr="00101087">
        <w:trPr>
          <w:trHeight w:val="20"/>
        </w:trPr>
        <w:tc>
          <w:tcPr>
            <w:tcW w:w="1072" w:type="pct"/>
            <w:vMerge/>
          </w:tcPr>
          <w:p w14:paraId="5EA1C720" w14:textId="77777777" w:rsidR="00090999" w:rsidRPr="00CD224F" w:rsidRDefault="00090999" w:rsidP="00101087"/>
        </w:tc>
        <w:tc>
          <w:tcPr>
            <w:tcW w:w="3928" w:type="pct"/>
          </w:tcPr>
          <w:p w14:paraId="5EA1C721" w14:textId="77777777" w:rsidR="00090999" w:rsidRPr="00CD224F" w:rsidRDefault="00090999" w:rsidP="00101087">
            <w:pPr>
              <w:jc w:val="both"/>
            </w:pPr>
            <w:r w:rsidRPr="00CD224F">
              <w:rPr>
                <w:lang w:eastAsia="en-US"/>
              </w:rPr>
              <w:t>Просматривать конструкторскую и технологическую документацию с использованием прикладных компьютерных программ</w:t>
            </w:r>
          </w:p>
        </w:tc>
      </w:tr>
      <w:tr w:rsidR="00090999" w:rsidRPr="00CD224F" w14:paraId="5EA1C725" w14:textId="77777777" w:rsidTr="00101087">
        <w:trPr>
          <w:trHeight w:val="20"/>
        </w:trPr>
        <w:tc>
          <w:tcPr>
            <w:tcW w:w="1072" w:type="pct"/>
            <w:vMerge/>
          </w:tcPr>
          <w:p w14:paraId="5EA1C723" w14:textId="77777777" w:rsidR="00090999" w:rsidRPr="00CD224F" w:rsidRDefault="00090999" w:rsidP="00101087"/>
        </w:tc>
        <w:tc>
          <w:tcPr>
            <w:tcW w:w="3928" w:type="pct"/>
          </w:tcPr>
          <w:p w14:paraId="5EA1C724" w14:textId="77777777" w:rsidR="00090999" w:rsidRPr="00CD224F" w:rsidRDefault="00090999" w:rsidP="00101087">
            <w:pPr>
              <w:jc w:val="both"/>
            </w:pPr>
            <w:r w:rsidRPr="00CD224F">
              <w:rPr>
                <w:lang w:eastAsia="en-US"/>
              </w:rPr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090999" w:rsidRPr="00CD224F" w14:paraId="5EA1C728" w14:textId="77777777" w:rsidTr="00101087">
        <w:trPr>
          <w:trHeight w:val="20"/>
        </w:trPr>
        <w:tc>
          <w:tcPr>
            <w:tcW w:w="1072" w:type="pct"/>
            <w:vMerge/>
          </w:tcPr>
          <w:p w14:paraId="5EA1C726" w14:textId="77777777" w:rsidR="00090999" w:rsidRPr="00CD224F" w:rsidRDefault="00090999" w:rsidP="00101087"/>
        </w:tc>
        <w:tc>
          <w:tcPr>
            <w:tcW w:w="3928" w:type="pct"/>
          </w:tcPr>
          <w:p w14:paraId="5EA1C727" w14:textId="77777777" w:rsidR="00090999" w:rsidRPr="00CD224F" w:rsidRDefault="00090999" w:rsidP="00101087">
            <w:pPr>
              <w:jc w:val="both"/>
            </w:pPr>
            <w:r w:rsidRPr="00CD224F">
              <w:rPr>
                <w:lang w:eastAsia="en-US"/>
              </w:rPr>
              <w:t xml:space="preserve">Использовать текстовые редакторы (процессоры) для оформления документации на </w:t>
            </w:r>
            <w:r w:rsidRPr="00CD224F">
              <w:t>меры, измерительные приборы и установки особо высокой сложности</w:t>
            </w:r>
          </w:p>
        </w:tc>
      </w:tr>
      <w:tr w:rsidR="00090999" w:rsidRPr="00CD224F" w14:paraId="5EA1C72B" w14:textId="77777777" w:rsidTr="00101087">
        <w:trPr>
          <w:trHeight w:val="20"/>
        </w:trPr>
        <w:tc>
          <w:tcPr>
            <w:tcW w:w="1072" w:type="pct"/>
            <w:vMerge/>
          </w:tcPr>
          <w:p w14:paraId="5EA1C729" w14:textId="77777777" w:rsidR="00090999" w:rsidRPr="00CD224F" w:rsidRDefault="00090999" w:rsidP="00101087"/>
        </w:tc>
        <w:tc>
          <w:tcPr>
            <w:tcW w:w="3928" w:type="pct"/>
          </w:tcPr>
          <w:p w14:paraId="5EA1C72A" w14:textId="77777777" w:rsidR="00090999" w:rsidRPr="00CD224F" w:rsidRDefault="00090999" w:rsidP="00101087">
            <w:pPr>
              <w:jc w:val="both"/>
            </w:pPr>
            <w:r w:rsidRPr="00CD224F">
              <w:t>Создавать электронные таблицы, выполнять вычисления и обработку данных по итогам контроля мер, измерительных приборов и установок особо высокой сложности</w:t>
            </w:r>
          </w:p>
        </w:tc>
      </w:tr>
      <w:tr w:rsidR="00A1051E" w:rsidRPr="00CD224F" w14:paraId="5EA1C72E" w14:textId="77777777" w:rsidTr="00101087">
        <w:trPr>
          <w:trHeight w:val="20"/>
        </w:trPr>
        <w:tc>
          <w:tcPr>
            <w:tcW w:w="1072" w:type="pct"/>
            <w:vMerge/>
          </w:tcPr>
          <w:p w14:paraId="5EA1C72C" w14:textId="77777777" w:rsidR="00A1051E" w:rsidRPr="00CD224F" w:rsidRDefault="00A1051E" w:rsidP="00101087"/>
        </w:tc>
        <w:tc>
          <w:tcPr>
            <w:tcW w:w="3928" w:type="pct"/>
          </w:tcPr>
          <w:p w14:paraId="5EA1C72D" w14:textId="77777777" w:rsidR="00A1051E" w:rsidRPr="00CD224F" w:rsidRDefault="00A1051E" w:rsidP="00101087">
            <w:pPr>
              <w:jc w:val="both"/>
            </w:pPr>
            <w:r w:rsidRPr="00CD224F">
              <w:t>Выбирать в соответствии с технической документацией и подготавливать к работе универсальные и специальные средства измерений</w:t>
            </w:r>
          </w:p>
        </w:tc>
      </w:tr>
      <w:tr w:rsidR="00A1051E" w:rsidRPr="00CD224F" w14:paraId="5EA1C731" w14:textId="77777777" w:rsidTr="00101087">
        <w:trPr>
          <w:trHeight w:val="20"/>
        </w:trPr>
        <w:tc>
          <w:tcPr>
            <w:tcW w:w="1072" w:type="pct"/>
            <w:vMerge/>
          </w:tcPr>
          <w:p w14:paraId="5EA1C72F" w14:textId="77777777" w:rsidR="00A1051E" w:rsidRPr="00CD224F" w:rsidRDefault="00A1051E" w:rsidP="00101087"/>
        </w:tc>
        <w:tc>
          <w:tcPr>
            <w:tcW w:w="3928" w:type="pct"/>
          </w:tcPr>
          <w:p w14:paraId="5EA1C730" w14:textId="20D7A81E" w:rsidR="00A1051E" w:rsidRPr="00CD224F" w:rsidRDefault="007658FB" w:rsidP="00101087">
            <w:pPr>
              <w:jc w:val="both"/>
            </w:pPr>
            <w:r w:rsidRPr="00CD224F">
              <w:t>Выявлять</w:t>
            </w:r>
            <w:r w:rsidR="00C11D24">
              <w:t xml:space="preserve"> </w:t>
            </w:r>
            <w:r w:rsidR="00A1051E" w:rsidRPr="00CD224F">
              <w:t>наличие дефектов и повреждений при внешнем осмотре мер, измерительных приборов и установок особо высокой</w:t>
            </w:r>
            <w:r w:rsidR="004263A6" w:rsidRPr="00CD224F">
              <w:t xml:space="preserve"> </w:t>
            </w:r>
            <w:r w:rsidR="00A1051E" w:rsidRPr="00CD224F">
              <w:t>сложности</w:t>
            </w:r>
          </w:p>
        </w:tc>
      </w:tr>
      <w:tr w:rsidR="00A1051E" w:rsidRPr="00CD224F" w14:paraId="5EA1C734" w14:textId="77777777" w:rsidTr="00101087">
        <w:trPr>
          <w:trHeight w:val="20"/>
        </w:trPr>
        <w:tc>
          <w:tcPr>
            <w:tcW w:w="1072" w:type="pct"/>
            <w:vMerge/>
          </w:tcPr>
          <w:p w14:paraId="5EA1C732" w14:textId="77777777" w:rsidR="00A1051E" w:rsidRPr="00CD224F" w:rsidRDefault="00A1051E" w:rsidP="00101087"/>
        </w:tc>
        <w:tc>
          <w:tcPr>
            <w:tcW w:w="3928" w:type="pct"/>
          </w:tcPr>
          <w:p w14:paraId="5EA1C733" w14:textId="77777777" w:rsidR="00A1051E" w:rsidRPr="00CD224F" w:rsidRDefault="00A1051E" w:rsidP="00101087">
            <w:pPr>
              <w:jc w:val="both"/>
            </w:pPr>
            <w:r w:rsidRPr="00CD224F">
              <w:t>Проверять взаимодействие подвижных частей при опробовании мер, измерительных приборов и установок особо высокой</w:t>
            </w:r>
            <w:r w:rsidR="004263A6" w:rsidRPr="00CD224F">
              <w:t xml:space="preserve"> </w:t>
            </w:r>
            <w:r w:rsidRPr="00CD224F">
              <w:t>сложности</w:t>
            </w:r>
          </w:p>
        </w:tc>
      </w:tr>
      <w:tr w:rsidR="00A1051E" w:rsidRPr="00CD224F" w14:paraId="5EA1C737" w14:textId="77777777" w:rsidTr="00101087">
        <w:trPr>
          <w:trHeight w:val="20"/>
        </w:trPr>
        <w:tc>
          <w:tcPr>
            <w:tcW w:w="1072" w:type="pct"/>
            <w:vMerge/>
          </w:tcPr>
          <w:p w14:paraId="5EA1C735" w14:textId="77777777" w:rsidR="00A1051E" w:rsidRPr="00CD224F" w:rsidRDefault="00A1051E" w:rsidP="00101087"/>
        </w:tc>
        <w:tc>
          <w:tcPr>
            <w:tcW w:w="3928" w:type="pct"/>
          </w:tcPr>
          <w:p w14:paraId="5EA1C736" w14:textId="77777777" w:rsidR="00A1051E" w:rsidRPr="00CD224F" w:rsidRDefault="00A1051E" w:rsidP="00101087">
            <w:pPr>
              <w:jc w:val="both"/>
            </w:pPr>
            <w:r w:rsidRPr="00CD224F">
              <w:t>Использовать универсальные и специальные средства измерений для контроля точности геометрических параметров мер, измерительных приборов и установок особо высокой</w:t>
            </w:r>
            <w:r w:rsidR="004263A6" w:rsidRPr="00CD224F">
              <w:t xml:space="preserve"> </w:t>
            </w:r>
            <w:r w:rsidRPr="00CD224F">
              <w:t>сложности</w:t>
            </w:r>
          </w:p>
        </w:tc>
      </w:tr>
      <w:tr w:rsidR="00A1051E" w:rsidRPr="00CD224F" w14:paraId="5EA1C73A" w14:textId="77777777" w:rsidTr="00101087">
        <w:trPr>
          <w:trHeight w:val="20"/>
        </w:trPr>
        <w:tc>
          <w:tcPr>
            <w:tcW w:w="1072" w:type="pct"/>
            <w:vMerge/>
          </w:tcPr>
          <w:p w14:paraId="5EA1C738" w14:textId="77777777" w:rsidR="00A1051E" w:rsidRPr="00CD224F" w:rsidRDefault="00A1051E" w:rsidP="00101087"/>
        </w:tc>
        <w:tc>
          <w:tcPr>
            <w:tcW w:w="3928" w:type="pct"/>
          </w:tcPr>
          <w:p w14:paraId="5EA1C739" w14:textId="77777777" w:rsidR="00A1051E" w:rsidRPr="00CD224F" w:rsidRDefault="00A1051E" w:rsidP="00101087">
            <w:pPr>
              <w:jc w:val="both"/>
            </w:pPr>
            <w:r w:rsidRPr="00CD224F">
              <w:t>Использовать универсальные и специальные средства измерений для контроля качества рабочих поверхностей мер, измерительных приборов и установок особо высокой сложности</w:t>
            </w:r>
          </w:p>
        </w:tc>
      </w:tr>
      <w:tr w:rsidR="00A1051E" w:rsidRPr="00CD224F" w14:paraId="5EA1C73D" w14:textId="77777777" w:rsidTr="00101087">
        <w:trPr>
          <w:trHeight w:val="20"/>
        </w:trPr>
        <w:tc>
          <w:tcPr>
            <w:tcW w:w="1072" w:type="pct"/>
            <w:vMerge/>
          </w:tcPr>
          <w:p w14:paraId="5EA1C73B" w14:textId="77777777" w:rsidR="00A1051E" w:rsidRPr="00CD224F" w:rsidRDefault="00A1051E" w:rsidP="00101087"/>
        </w:tc>
        <w:tc>
          <w:tcPr>
            <w:tcW w:w="3928" w:type="pct"/>
          </w:tcPr>
          <w:p w14:paraId="5EA1C73C" w14:textId="77777777" w:rsidR="00A1051E" w:rsidRPr="00CD224F" w:rsidRDefault="00A1051E" w:rsidP="00101087">
            <w:pPr>
              <w:jc w:val="both"/>
            </w:pPr>
            <w:r w:rsidRPr="00CD224F">
              <w:t xml:space="preserve">Использовать универсальные и специальные средства измерений для контроля параметров </w:t>
            </w:r>
            <w:proofErr w:type="spellStart"/>
            <w:r w:rsidRPr="00CD224F">
              <w:t>сложнопрофильных</w:t>
            </w:r>
            <w:proofErr w:type="spellEnd"/>
            <w:r w:rsidRPr="00CD224F">
              <w:t xml:space="preserve"> поверхностей мер, измерительных приборов и установок особо высокой сложности</w:t>
            </w:r>
          </w:p>
        </w:tc>
      </w:tr>
      <w:tr w:rsidR="00A1051E" w:rsidRPr="00CD224F" w14:paraId="5EA1C740" w14:textId="77777777" w:rsidTr="00101087">
        <w:trPr>
          <w:trHeight w:val="20"/>
        </w:trPr>
        <w:tc>
          <w:tcPr>
            <w:tcW w:w="1072" w:type="pct"/>
            <w:vMerge/>
          </w:tcPr>
          <w:p w14:paraId="5EA1C73E" w14:textId="77777777" w:rsidR="00A1051E" w:rsidRPr="00CD224F" w:rsidRDefault="00A1051E" w:rsidP="00101087"/>
        </w:tc>
        <w:tc>
          <w:tcPr>
            <w:tcW w:w="3928" w:type="pct"/>
          </w:tcPr>
          <w:p w14:paraId="5EA1C73F" w14:textId="77777777" w:rsidR="00A1051E" w:rsidRPr="00CD224F" w:rsidRDefault="00A1051E" w:rsidP="00101087">
            <w:pPr>
              <w:jc w:val="both"/>
            </w:pPr>
            <w:r w:rsidRPr="00CD224F">
              <w:t>Контролировать измерительное усилие в измерительных приборах и установках</w:t>
            </w:r>
            <w:r w:rsidR="004263A6" w:rsidRPr="00CD224F">
              <w:t xml:space="preserve"> </w:t>
            </w:r>
            <w:r w:rsidRPr="00CD224F">
              <w:t>особо высокой сложности</w:t>
            </w:r>
          </w:p>
        </w:tc>
      </w:tr>
      <w:tr w:rsidR="00A1051E" w:rsidRPr="00CD224F" w14:paraId="5EA1C743" w14:textId="77777777" w:rsidTr="00101087">
        <w:trPr>
          <w:trHeight w:val="20"/>
        </w:trPr>
        <w:tc>
          <w:tcPr>
            <w:tcW w:w="1072" w:type="pct"/>
            <w:vMerge/>
          </w:tcPr>
          <w:p w14:paraId="5EA1C741" w14:textId="77777777" w:rsidR="00A1051E" w:rsidRPr="00CD224F" w:rsidRDefault="00A1051E" w:rsidP="00101087"/>
        </w:tc>
        <w:tc>
          <w:tcPr>
            <w:tcW w:w="3928" w:type="pct"/>
          </w:tcPr>
          <w:p w14:paraId="5EA1C742" w14:textId="77777777" w:rsidR="00A1051E" w:rsidRPr="00CD224F" w:rsidRDefault="00A1051E" w:rsidP="00101087">
            <w:pPr>
              <w:jc w:val="both"/>
            </w:pPr>
            <w:r w:rsidRPr="00CD224F">
              <w:t>Контролировать электрические параметры измерительных приборов и установок</w:t>
            </w:r>
            <w:r w:rsidR="004263A6" w:rsidRPr="00CD224F">
              <w:t xml:space="preserve"> </w:t>
            </w:r>
            <w:r w:rsidRPr="00CD224F">
              <w:t>особо высокой сложности</w:t>
            </w:r>
          </w:p>
        </w:tc>
      </w:tr>
      <w:tr w:rsidR="00A1051E" w:rsidRPr="00CD224F" w14:paraId="5EA1C746" w14:textId="77777777" w:rsidTr="00101087">
        <w:trPr>
          <w:trHeight w:val="20"/>
        </w:trPr>
        <w:tc>
          <w:tcPr>
            <w:tcW w:w="1072" w:type="pct"/>
            <w:vMerge/>
          </w:tcPr>
          <w:p w14:paraId="5EA1C744" w14:textId="77777777" w:rsidR="00A1051E" w:rsidRPr="00CD224F" w:rsidRDefault="00A1051E" w:rsidP="00101087"/>
        </w:tc>
        <w:tc>
          <w:tcPr>
            <w:tcW w:w="3928" w:type="pct"/>
          </w:tcPr>
          <w:p w14:paraId="5EA1C745" w14:textId="6169E972" w:rsidR="00A1051E" w:rsidRPr="00CD224F" w:rsidRDefault="00A1051E" w:rsidP="00101087">
            <w:pPr>
              <w:jc w:val="both"/>
            </w:pPr>
            <w:r w:rsidRPr="00CD224F">
              <w:t xml:space="preserve">Применять эталоны и стандартные образцы </w:t>
            </w:r>
            <w:r w:rsidR="005F181A">
              <w:t>для контроля погрешности</w:t>
            </w:r>
            <w:r w:rsidRPr="00CD224F">
              <w:t xml:space="preserve"> мер</w:t>
            </w:r>
            <w:r w:rsidR="00BC1649">
              <w:t xml:space="preserve"> и</w:t>
            </w:r>
            <w:r w:rsidRPr="00CD224F">
              <w:t xml:space="preserve"> измерительных</w:t>
            </w:r>
            <w:r w:rsidR="004263A6" w:rsidRPr="00CD224F">
              <w:t xml:space="preserve"> </w:t>
            </w:r>
            <w:r w:rsidRPr="00CD224F">
              <w:t>приборов особо высокой сложности</w:t>
            </w:r>
          </w:p>
        </w:tc>
      </w:tr>
      <w:tr w:rsidR="00A1051E" w:rsidRPr="00CD224F" w14:paraId="5EA1C749" w14:textId="77777777" w:rsidTr="00101087">
        <w:trPr>
          <w:trHeight w:val="20"/>
        </w:trPr>
        <w:tc>
          <w:tcPr>
            <w:tcW w:w="1072" w:type="pct"/>
            <w:vMerge/>
          </w:tcPr>
          <w:p w14:paraId="5EA1C747" w14:textId="77777777" w:rsidR="00A1051E" w:rsidRPr="00CD224F" w:rsidRDefault="00A1051E" w:rsidP="00101087"/>
        </w:tc>
        <w:tc>
          <w:tcPr>
            <w:tcW w:w="3928" w:type="pct"/>
          </w:tcPr>
          <w:p w14:paraId="5EA1C748" w14:textId="77777777" w:rsidR="00A1051E" w:rsidRPr="00CD224F" w:rsidRDefault="00A1051E" w:rsidP="00101087">
            <w:pPr>
              <w:tabs>
                <w:tab w:val="left" w:pos="6111"/>
              </w:tabs>
              <w:jc w:val="both"/>
            </w:pPr>
            <w:r w:rsidRPr="00CD224F">
              <w:t>Определять точность настройки измерительных приборов и установок особо высокой сложности</w:t>
            </w:r>
          </w:p>
        </w:tc>
      </w:tr>
      <w:tr w:rsidR="00A1051E" w:rsidRPr="00CD224F" w14:paraId="5EA1C74C" w14:textId="77777777" w:rsidTr="00101087">
        <w:trPr>
          <w:trHeight w:val="20"/>
        </w:trPr>
        <w:tc>
          <w:tcPr>
            <w:tcW w:w="1072" w:type="pct"/>
            <w:vMerge/>
          </w:tcPr>
          <w:p w14:paraId="5EA1C74A" w14:textId="77777777" w:rsidR="00A1051E" w:rsidRPr="00CD224F" w:rsidRDefault="00A1051E" w:rsidP="00101087"/>
        </w:tc>
        <w:tc>
          <w:tcPr>
            <w:tcW w:w="3928" w:type="pct"/>
          </w:tcPr>
          <w:p w14:paraId="5EA1C74B" w14:textId="77777777" w:rsidR="00A1051E" w:rsidRPr="00CD224F" w:rsidRDefault="00A1051E" w:rsidP="00101087">
            <w:pPr>
              <w:jc w:val="both"/>
            </w:pPr>
            <w:r w:rsidRPr="00CD224F">
              <w:t>Выполнять контрольные измерения измерительными приборами и установками особо высокой сложности для</w:t>
            </w:r>
            <w:r w:rsidR="004263A6" w:rsidRPr="00CD224F">
              <w:t xml:space="preserve"> </w:t>
            </w:r>
            <w:r w:rsidRPr="00CD224F">
              <w:t>сравнения с опорными значениями</w:t>
            </w:r>
          </w:p>
        </w:tc>
      </w:tr>
      <w:tr w:rsidR="00A1051E" w:rsidRPr="00CD224F" w14:paraId="5EA1C74F" w14:textId="77777777" w:rsidTr="00101087">
        <w:trPr>
          <w:trHeight w:val="20"/>
        </w:trPr>
        <w:tc>
          <w:tcPr>
            <w:tcW w:w="1072" w:type="pct"/>
            <w:vMerge/>
          </w:tcPr>
          <w:p w14:paraId="5EA1C74D" w14:textId="77777777" w:rsidR="00A1051E" w:rsidRPr="00CD224F" w:rsidRDefault="00A1051E" w:rsidP="00101087"/>
        </w:tc>
        <w:tc>
          <w:tcPr>
            <w:tcW w:w="3928" w:type="pct"/>
          </w:tcPr>
          <w:p w14:paraId="5EA1C74E" w14:textId="52926377" w:rsidR="00A1051E" w:rsidRPr="00CD224F" w:rsidRDefault="00A1051E" w:rsidP="00101087">
            <w:pPr>
              <w:jc w:val="both"/>
            </w:pPr>
            <w:r w:rsidRPr="00CD224F">
              <w:t xml:space="preserve">Обрабатывать результаты измерений </w:t>
            </w:r>
            <w:r w:rsidR="004C0F59">
              <w:t>для определения погрешности</w:t>
            </w:r>
            <w:r w:rsidRPr="00CD224F">
              <w:t xml:space="preserve"> измерительных приборов и установок</w:t>
            </w:r>
          </w:p>
        </w:tc>
      </w:tr>
      <w:tr w:rsidR="00A1051E" w:rsidRPr="00CD224F" w14:paraId="5EA1C752" w14:textId="77777777" w:rsidTr="00101087">
        <w:trPr>
          <w:trHeight w:val="20"/>
        </w:trPr>
        <w:tc>
          <w:tcPr>
            <w:tcW w:w="1072" w:type="pct"/>
            <w:vMerge/>
          </w:tcPr>
          <w:p w14:paraId="5EA1C750" w14:textId="77777777" w:rsidR="00A1051E" w:rsidRPr="00CD224F" w:rsidRDefault="00A1051E" w:rsidP="00101087"/>
        </w:tc>
        <w:tc>
          <w:tcPr>
            <w:tcW w:w="3928" w:type="pct"/>
          </w:tcPr>
          <w:p w14:paraId="5EA1C751" w14:textId="77777777" w:rsidR="00A1051E" w:rsidRPr="00CD224F" w:rsidRDefault="00A1051E" w:rsidP="00101087">
            <w:pPr>
              <w:jc w:val="both"/>
            </w:pPr>
            <w:r w:rsidRPr="00CD224F">
              <w:t>Выполнять регулировку измерительных приборов и установок особо высокой сложности по итогам контроля</w:t>
            </w:r>
          </w:p>
        </w:tc>
      </w:tr>
      <w:tr w:rsidR="00A1051E" w:rsidRPr="00CD224F" w14:paraId="5EA1C755" w14:textId="77777777" w:rsidTr="00101087">
        <w:trPr>
          <w:trHeight w:val="20"/>
        </w:trPr>
        <w:tc>
          <w:tcPr>
            <w:tcW w:w="1072" w:type="pct"/>
            <w:vMerge/>
          </w:tcPr>
          <w:p w14:paraId="5EA1C753" w14:textId="77777777" w:rsidR="00A1051E" w:rsidRPr="00CD224F" w:rsidRDefault="00A1051E" w:rsidP="00101087"/>
        </w:tc>
        <w:tc>
          <w:tcPr>
            <w:tcW w:w="3928" w:type="pct"/>
          </w:tcPr>
          <w:p w14:paraId="5EA1C754" w14:textId="77777777" w:rsidR="00A1051E" w:rsidRPr="00CD224F" w:rsidRDefault="00A1051E" w:rsidP="00101087">
            <w:pPr>
              <w:jc w:val="both"/>
            </w:pPr>
            <w:r w:rsidRPr="00CD224F">
              <w:t>Выявлять дефекты мер, измерительных приборов и установок особо высокой сложности</w:t>
            </w:r>
          </w:p>
        </w:tc>
      </w:tr>
      <w:tr w:rsidR="00A1051E" w:rsidRPr="00CD224F" w14:paraId="5EA1C758" w14:textId="77777777" w:rsidTr="00101087">
        <w:trPr>
          <w:trHeight w:val="20"/>
        </w:trPr>
        <w:tc>
          <w:tcPr>
            <w:tcW w:w="1072" w:type="pct"/>
            <w:vMerge/>
          </w:tcPr>
          <w:p w14:paraId="5EA1C756" w14:textId="77777777" w:rsidR="00A1051E" w:rsidRPr="00CD224F" w:rsidRDefault="00A1051E" w:rsidP="00101087"/>
        </w:tc>
        <w:tc>
          <w:tcPr>
            <w:tcW w:w="3928" w:type="pct"/>
          </w:tcPr>
          <w:p w14:paraId="5EA1C757" w14:textId="77777777" w:rsidR="00A1051E" w:rsidRPr="00CD224F" w:rsidRDefault="00A1051E" w:rsidP="00101087">
            <w:pPr>
              <w:jc w:val="both"/>
            </w:pPr>
            <w:r w:rsidRPr="00CD224F">
              <w:t>Определять вид брака мер, измерительных приборов и установок особо высокой сложности</w:t>
            </w:r>
          </w:p>
        </w:tc>
      </w:tr>
      <w:tr w:rsidR="00A1051E" w:rsidRPr="00CD224F" w14:paraId="5EA1C75B" w14:textId="77777777" w:rsidTr="00101087">
        <w:trPr>
          <w:trHeight w:val="20"/>
        </w:trPr>
        <w:tc>
          <w:tcPr>
            <w:tcW w:w="1072" w:type="pct"/>
            <w:vMerge/>
          </w:tcPr>
          <w:p w14:paraId="5EA1C759" w14:textId="77777777" w:rsidR="00A1051E" w:rsidRPr="00CD224F" w:rsidRDefault="00A1051E" w:rsidP="00101087"/>
        </w:tc>
        <w:tc>
          <w:tcPr>
            <w:tcW w:w="3928" w:type="pct"/>
          </w:tcPr>
          <w:p w14:paraId="5EA1C75A" w14:textId="5695B14F" w:rsidR="00A1051E" w:rsidRPr="00CD224F" w:rsidRDefault="00090999" w:rsidP="00101087">
            <w:pPr>
              <w:jc w:val="both"/>
            </w:pPr>
            <w:r w:rsidRPr="00CD224F">
              <w:t>Документально оформлять результаты контроля качества</w:t>
            </w:r>
            <w:r w:rsidR="00C11D24">
              <w:t xml:space="preserve"> </w:t>
            </w:r>
            <w:r w:rsidRPr="00CD224F">
              <w:t>мер, измерительных приборов и установок особо высокой сложности</w:t>
            </w:r>
          </w:p>
        </w:tc>
      </w:tr>
      <w:tr w:rsidR="002915CC" w:rsidRPr="00CD224F" w14:paraId="5EA1C75E" w14:textId="77777777" w:rsidTr="00101087">
        <w:trPr>
          <w:trHeight w:val="20"/>
        </w:trPr>
        <w:tc>
          <w:tcPr>
            <w:tcW w:w="1072" w:type="pct"/>
            <w:vMerge/>
          </w:tcPr>
          <w:p w14:paraId="5EA1C75C" w14:textId="77777777" w:rsidR="002915CC" w:rsidRPr="00CD224F" w:rsidRDefault="002915CC" w:rsidP="00101087"/>
        </w:tc>
        <w:tc>
          <w:tcPr>
            <w:tcW w:w="3928" w:type="pct"/>
          </w:tcPr>
          <w:p w14:paraId="5EA1C75D" w14:textId="77777777" w:rsidR="002915CC" w:rsidRPr="00CD224F" w:rsidRDefault="002915CC" w:rsidP="00101087">
            <w:pPr>
              <w:jc w:val="both"/>
            </w:pPr>
            <w:r w:rsidRPr="00CD224F">
              <w:t>Использовать шаблоны документов в электронном виде для оформления результатов контроля</w:t>
            </w:r>
          </w:p>
        </w:tc>
      </w:tr>
      <w:tr w:rsidR="00A1051E" w:rsidRPr="00CD224F" w14:paraId="5EA1C761" w14:textId="77777777" w:rsidTr="00101087">
        <w:trPr>
          <w:trHeight w:val="20"/>
        </w:trPr>
        <w:tc>
          <w:tcPr>
            <w:tcW w:w="1072" w:type="pct"/>
            <w:vMerge/>
          </w:tcPr>
          <w:p w14:paraId="5EA1C75F" w14:textId="77777777" w:rsidR="00A1051E" w:rsidRPr="00CD224F" w:rsidRDefault="00A1051E" w:rsidP="00101087"/>
        </w:tc>
        <w:tc>
          <w:tcPr>
            <w:tcW w:w="3928" w:type="pct"/>
          </w:tcPr>
          <w:p w14:paraId="5EA1C760" w14:textId="77777777" w:rsidR="00A1051E" w:rsidRPr="00CD224F" w:rsidRDefault="00A1051E" w:rsidP="00101087">
            <w:pPr>
              <w:jc w:val="both"/>
            </w:pPr>
            <w:r w:rsidRPr="00CD224F">
              <w:t>Использовать компьютерно-измерительные системы для контроля мер, измерительных приборов и установок особо высокой сложности</w:t>
            </w:r>
          </w:p>
        </w:tc>
      </w:tr>
      <w:tr w:rsidR="00A1051E" w:rsidRPr="00CD224F" w14:paraId="5EA1C764" w14:textId="77777777" w:rsidTr="00101087">
        <w:trPr>
          <w:trHeight w:val="20"/>
        </w:trPr>
        <w:tc>
          <w:tcPr>
            <w:tcW w:w="1072" w:type="pct"/>
            <w:vMerge/>
          </w:tcPr>
          <w:p w14:paraId="5EA1C762" w14:textId="77777777" w:rsidR="00A1051E" w:rsidRPr="00CD224F" w:rsidRDefault="00A1051E" w:rsidP="00101087"/>
        </w:tc>
        <w:tc>
          <w:tcPr>
            <w:tcW w:w="3928" w:type="pct"/>
          </w:tcPr>
          <w:p w14:paraId="5EA1C763" w14:textId="77777777" w:rsidR="00A1051E" w:rsidRPr="00CD224F" w:rsidRDefault="00A1051E" w:rsidP="00101087">
            <w:pPr>
              <w:jc w:val="both"/>
            </w:pPr>
            <w:r w:rsidRPr="00CD224F">
              <w:rPr>
                <w:lang w:eastAsia="en-US"/>
              </w:rPr>
              <w:t>Применять компьютерные программы для обработки данных пространственных измерений</w:t>
            </w:r>
            <w:r w:rsidR="004263A6" w:rsidRPr="00CD224F">
              <w:rPr>
                <w:lang w:eastAsia="en-US"/>
              </w:rPr>
              <w:t xml:space="preserve"> </w:t>
            </w:r>
            <w:r w:rsidRPr="00CD224F">
              <w:t xml:space="preserve">мер, измерительных приборов и установок особо высокой сложности и сравнения их с </w:t>
            </w:r>
            <w:r w:rsidRPr="00CD224F">
              <w:rPr>
                <w:lang w:eastAsia="en-US"/>
              </w:rPr>
              <w:t>3</w:t>
            </w:r>
            <w:r w:rsidRPr="00CD224F">
              <w:rPr>
                <w:lang w:val="en-US" w:eastAsia="en-US"/>
              </w:rPr>
              <w:t>D</w:t>
            </w:r>
            <w:r w:rsidRPr="00CD224F">
              <w:rPr>
                <w:lang w:eastAsia="en-US"/>
              </w:rPr>
              <w:t>-моделями</w:t>
            </w:r>
          </w:p>
        </w:tc>
      </w:tr>
      <w:tr w:rsidR="00A1051E" w:rsidRPr="00CD224F" w14:paraId="5EA1C76A" w14:textId="77777777" w:rsidTr="00101087">
        <w:trPr>
          <w:trHeight w:val="20"/>
        </w:trPr>
        <w:tc>
          <w:tcPr>
            <w:tcW w:w="1072" w:type="pct"/>
            <w:vMerge/>
          </w:tcPr>
          <w:p w14:paraId="5EA1C768" w14:textId="77777777" w:rsidR="00A1051E" w:rsidRPr="00CD224F" w:rsidRDefault="00A1051E" w:rsidP="00101087"/>
        </w:tc>
        <w:tc>
          <w:tcPr>
            <w:tcW w:w="3928" w:type="pct"/>
          </w:tcPr>
          <w:p w14:paraId="5EA1C769" w14:textId="77777777" w:rsidR="00A1051E" w:rsidRPr="00CD224F" w:rsidRDefault="00A1051E" w:rsidP="00101087">
            <w:pPr>
              <w:jc w:val="both"/>
            </w:pPr>
            <w:r w:rsidRPr="00CD224F">
              <w:t>Поддерживать состояние рабочего места в соответствии с требованиями охраны труда, пожарной, промышленной, экологической и электробезопасности</w:t>
            </w:r>
          </w:p>
        </w:tc>
      </w:tr>
      <w:tr w:rsidR="00A1051E" w:rsidRPr="00CD224F" w14:paraId="5EA1C76D" w14:textId="77777777" w:rsidTr="00101087">
        <w:trPr>
          <w:trHeight w:val="20"/>
        </w:trPr>
        <w:tc>
          <w:tcPr>
            <w:tcW w:w="1072" w:type="pct"/>
            <w:vMerge w:val="restart"/>
          </w:tcPr>
          <w:p w14:paraId="5EA1C76B" w14:textId="77777777" w:rsidR="00A1051E" w:rsidRPr="00CD224F" w:rsidRDefault="00A1051E" w:rsidP="00101087">
            <w:r w:rsidRPr="00CD224F">
              <w:t>Необходимые знания</w:t>
            </w:r>
          </w:p>
        </w:tc>
        <w:tc>
          <w:tcPr>
            <w:tcW w:w="3928" w:type="pct"/>
          </w:tcPr>
          <w:p w14:paraId="5EA1C76C" w14:textId="2C390FA7" w:rsidR="00A1051E" w:rsidRPr="00CD224F" w:rsidRDefault="00A1051E" w:rsidP="00101087">
            <w:pPr>
              <w:jc w:val="both"/>
            </w:pPr>
            <w:r w:rsidRPr="00CD224F">
              <w:t>Требования, предъявляемые к рабочему месту для производства работ по контролю качества</w:t>
            </w:r>
            <w:r w:rsidR="00C11D24">
              <w:t xml:space="preserve"> </w:t>
            </w:r>
            <w:r w:rsidRPr="00CD224F">
              <w:t>мер, измерительных приборов и установок особо высокой сложности</w:t>
            </w:r>
          </w:p>
        </w:tc>
      </w:tr>
      <w:tr w:rsidR="00A1051E" w:rsidRPr="00CD224F" w14:paraId="5EA1C770" w14:textId="77777777" w:rsidTr="00101087">
        <w:trPr>
          <w:trHeight w:val="20"/>
        </w:trPr>
        <w:tc>
          <w:tcPr>
            <w:tcW w:w="1072" w:type="pct"/>
            <w:vMerge/>
          </w:tcPr>
          <w:p w14:paraId="5EA1C76E" w14:textId="77777777" w:rsidR="00A1051E" w:rsidRPr="00CD224F" w:rsidRDefault="00A1051E" w:rsidP="00101087"/>
        </w:tc>
        <w:tc>
          <w:tcPr>
            <w:tcW w:w="3928" w:type="pct"/>
          </w:tcPr>
          <w:p w14:paraId="5EA1C76F" w14:textId="77777777" w:rsidR="00A1051E" w:rsidRPr="00CD224F" w:rsidRDefault="00A1051E" w:rsidP="00101087">
            <w:pPr>
              <w:jc w:val="both"/>
            </w:pPr>
            <w:r w:rsidRPr="00CD224F">
              <w:t>Виды, конструкция, назначение мер, измерительных приборов и установок особо высокой сложности</w:t>
            </w:r>
          </w:p>
        </w:tc>
      </w:tr>
      <w:tr w:rsidR="004263A6" w:rsidRPr="00CD224F" w14:paraId="5EA1C773" w14:textId="77777777" w:rsidTr="00101087">
        <w:trPr>
          <w:trHeight w:val="20"/>
        </w:trPr>
        <w:tc>
          <w:tcPr>
            <w:tcW w:w="1072" w:type="pct"/>
            <w:vMerge/>
          </w:tcPr>
          <w:p w14:paraId="5EA1C771" w14:textId="77777777" w:rsidR="004263A6" w:rsidRPr="00CD224F" w:rsidRDefault="004263A6" w:rsidP="00101087"/>
        </w:tc>
        <w:tc>
          <w:tcPr>
            <w:tcW w:w="3928" w:type="pct"/>
          </w:tcPr>
          <w:p w14:paraId="5EA1C772" w14:textId="77777777" w:rsidR="004263A6" w:rsidRPr="00CD224F" w:rsidRDefault="004263A6" w:rsidP="00101087">
            <w:pPr>
              <w:jc w:val="both"/>
            </w:pPr>
            <w:r w:rsidRPr="00CD224F">
              <w:rPr>
                <w:lang w:eastAsia="en-US"/>
              </w:rPr>
              <w:t>Порядок работы с персональной вычислительной техникой</w:t>
            </w:r>
          </w:p>
        </w:tc>
      </w:tr>
      <w:tr w:rsidR="004263A6" w:rsidRPr="00CD224F" w14:paraId="5EA1C776" w14:textId="77777777" w:rsidTr="00101087">
        <w:trPr>
          <w:trHeight w:val="20"/>
        </w:trPr>
        <w:tc>
          <w:tcPr>
            <w:tcW w:w="1072" w:type="pct"/>
            <w:vMerge/>
          </w:tcPr>
          <w:p w14:paraId="5EA1C774" w14:textId="77777777" w:rsidR="004263A6" w:rsidRPr="00CD224F" w:rsidRDefault="004263A6" w:rsidP="00101087"/>
        </w:tc>
        <w:tc>
          <w:tcPr>
            <w:tcW w:w="3928" w:type="pct"/>
          </w:tcPr>
          <w:p w14:paraId="5EA1C775" w14:textId="77777777" w:rsidR="004263A6" w:rsidRPr="00CD224F" w:rsidRDefault="004263A6" w:rsidP="00101087">
            <w:pPr>
              <w:jc w:val="both"/>
            </w:pPr>
            <w:r w:rsidRPr="00CD224F">
              <w:rPr>
                <w:lang w:eastAsia="en-US"/>
              </w:rPr>
              <w:t>Порядок работы с файловой системой</w:t>
            </w:r>
          </w:p>
        </w:tc>
      </w:tr>
      <w:tr w:rsidR="004263A6" w:rsidRPr="00CD224F" w14:paraId="5EA1C779" w14:textId="77777777" w:rsidTr="00101087">
        <w:trPr>
          <w:trHeight w:val="20"/>
        </w:trPr>
        <w:tc>
          <w:tcPr>
            <w:tcW w:w="1072" w:type="pct"/>
            <w:vMerge/>
          </w:tcPr>
          <w:p w14:paraId="5EA1C777" w14:textId="77777777" w:rsidR="004263A6" w:rsidRPr="00CD224F" w:rsidRDefault="004263A6" w:rsidP="00101087"/>
        </w:tc>
        <w:tc>
          <w:tcPr>
            <w:tcW w:w="3928" w:type="pct"/>
          </w:tcPr>
          <w:p w14:paraId="5EA1C778" w14:textId="77777777" w:rsidR="004263A6" w:rsidRPr="00CD224F" w:rsidRDefault="004263A6" w:rsidP="00101087">
            <w:pPr>
              <w:jc w:val="both"/>
            </w:pPr>
            <w:r w:rsidRPr="00CD224F">
              <w:rPr>
                <w:lang w:eastAsia="en-US"/>
              </w:rPr>
              <w:t>Основные форматы представления электронной графической и текстовой информации</w:t>
            </w:r>
          </w:p>
        </w:tc>
      </w:tr>
      <w:tr w:rsidR="004263A6" w:rsidRPr="00CD224F" w14:paraId="5EA1C77C" w14:textId="77777777" w:rsidTr="00101087">
        <w:trPr>
          <w:trHeight w:val="20"/>
        </w:trPr>
        <w:tc>
          <w:tcPr>
            <w:tcW w:w="1072" w:type="pct"/>
            <w:vMerge/>
          </w:tcPr>
          <w:p w14:paraId="5EA1C77A" w14:textId="77777777" w:rsidR="004263A6" w:rsidRPr="00CD224F" w:rsidRDefault="004263A6" w:rsidP="00101087"/>
        </w:tc>
        <w:tc>
          <w:tcPr>
            <w:tcW w:w="3928" w:type="pct"/>
          </w:tcPr>
          <w:p w14:paraId="5EA1C77B" w14:textId="77777777" w:rsidR="004263A6" w:rsidRPr="00CD224F" w:rsidRDefault="004263A6" w:rsidP="00101087">
            <w:pPr>
              <w:jc w:val="both"/>
            </w:pPr>
            <w:r w:rsidRPr="00CD224F">
              <w:rPr>
                <w:lang w:eastAsia="en-US"/>
              </w:rPr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4263A6" w:rsidRPr="00CD224F" w14:paraId="5EA1C77F" w14:textId="77777777" w:rsidTr="00101087">
        <w:trPr>
          <w:trHeight w:val="20"/>
        </w:trPr>
        <w:tc>
          <w:tcPr>
            <w:tcW w:w="1072" w:type="pct"/>
            <w:vMerge/>
          </w:tcPr>
          <w:p w14:paraId="5EA1C77D" w14:textId="77777777" w:rsidR="004263A6" w:rsidRPr="00CD224F" w:rsidRDefault="004263A6" w:rsidP="00101087"/>
        </w:tc>
        <w:tc>
          <w:tcPr>
            <w:tcW w:w="3928" w:type="pct"/>
          </w:tcPr>
          <w:p w14:paraId="5EA1C77E" w14:textId="77777777" w:rsidR="004263A6" w:rsidRPr="00CD224F" w:rsidRDefault="004263A6" w:rsidP="00101087">
            <w:pPr>
              <w:jc w:val="both"/>
            </w:pPr>
            <w:r w:rsidRPr="00CD224F">
              <w:rPr>
                <w:lang w:eastAsia="en-US"/>
              </w:rPr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4263A6" w:rsidRPr="00CD224F" w14:paraId="5EA1C782" w14:textId="77777777" w:rsidTr="00101087">
        <w:trPr>
          <w:trHeight w:val="20"/>
        </w:trPr>
        <w:tc>
          <w:tcPr>
            <w:tcW w:w="1072" w:type="pct"/>
            <w:vMerge/>
          </w:tcPr>
          <w:p w14:paraId="5EA1C780" w14:textId="77777777" w:rsidR="004263A6" w:rsidRPr="00CD224F" w:rsidRDefault="004263A6" w:rsidP="00101087"/>
        </w:tc>
        <w:tc>
          <w:tcPr>
            <w:tcW w:w="3928" w:type="pct"/>
          </w:tcPr>
          <w:p w14:paraId="5EA1C781" w14:textId="77777777" w:rsidR="004263A6" w:rsidRPr="00CD224F" w:rsidRDefault="004263A6" w:rsidP="00101087">
            <w:pPr>
              <w:jc w:val="both"/>
            </w:pPr>
            <w:r w:rsidRPr="00CD224F">
              <w:rPr>
                <w:lang w:eastAsia="en-US"/>
              </w:rPr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4263A6" w:rsidRPr="00CD224F" w14:paraId="5EA1C785" w14:textId="77777777" w:rsidTr="00101087">
        <w:trPr>
          <w:trHeight w:val="20"/>
        </w:trPr>
        <w:tc>
          <w:tcPr>
            <w:tcW w:w="1072" w:type="pct"/>
            <w:vMerge/>
          </w:tcPr>
          <w:p w14:paraId="5EA1C783" w14:textId="77777777" w:rsidR="004263A6" w:rsidRPr="00CD224F" w:rsidRDefault="004263A6" w:rsidP="00101087"/>
        </w:tc>
        <w:tc>
          <w:tcPr>
            <w:tcW w:w="3928" w:type="pct"/>
          </w:tcPr>
          <w:p w14:paraId="5EA1C784" w14:textId="77777777" w:rsidR="004263A6" w:rsidRPr="00CD224F" w:rsidRDefault="004263A6" w:rsidP="00101087">
            <w:pPr>
              <w:jc w:val="both"/>
            </w:pPr>
            <w:r w:rsidRPr="00CD224F">
              <w:rPr>
                <w:lang w:eastAsia="en-US"/>
              </w:rPr>
              <w:t>Текстовые редакторы (процессоры): наименования, возможности и порядок работы в них</w:t>
            </w:r>
          </w:p>
        </w:tc>
      </w:tr>
      <w:tr w:rsidR="004263A6" w:rsidRPr="00CD224F" w14:paraId="5EA1C788" w14:textId="77777777" w:rsidTr="00101087">
        <w:trPr>
          <w:trHeight w:val="20"/>
        </w:trPr>
        <w:tc>
          <w:tcPr>
            <w:tcW w:w="1072" w:type="pct"/>
            <w:vMerge/>
          </w:tcPr>
          <w:p w14:paraId="5EA1C786" w14:textId="77777777" w:rsidR="004263A6" w:rsidRPr="00CD224F" w:rsidRDefault="004263A6" w:rsidP="00101087"/>
        </w:tc>
        <w:tc>
          <w:tcPr>
            <w:tcW w:w="3928" w:type="pct"/>
          </w:tcPr>
          <w:p w14:paraId="5EA1C787" w14:textId="77777777" w:rsidR="004263A6" w:rsidRPr="00CD224F" w:rsidRDefault="004263A6" w:rsidP="00101087">
            <w:pPr>
              <w:jc w:val="both"/>
            </w:pPr>
            <w:r w:rsidRPr="00CD224F">
              <w:t>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</w:tr>
      <w:tr w:rsidR="00A1051E" w:rsidRPr="00CD224F" w14:paraId="5EA1C78B" w14:textId="77777777" w:rsidTr="00101087">
        <w:trPr>
          <w:trHeight w:val="20"/>
        </w:trPr>
        <w:tc>
          <w:tcPr>
            <w:tcW w:w="1072" w:type="pct"/>
            <w:vMerge/>
          </w:tcPr>
          <w:p w14:paraId="5EA1C789" w14:textId="77777777" w:rsidR="00A1051E" w:rsidRPr="00CD224F" w:rsidRDefault="00A1051E" w:rsidP="00101087"/>
        </w:tc>
        <w:tc>
          <w:tcPr>
            <w:tcW w:w="3928" w:type="pct"/>
          </w:tcPr>
          <w:p w14:paraId="5EA1C78A" w14:textId="77777777" w:rsidR="00A1051E" w:rsidRPr="00CD224F" w:rsidRDefault="00A1051E" w:rsidP="00101087">
            <w:pPr>
              <w:jc w:val="both"/>
            </w:pPr>
            <w:r w:rsidRPr="00CD224F">
              <w:t>Основы машиностроительного черчения в объеме, необходимом для выполнения работы</w:t>
            </w:r>
          </w:p>
        </w:tc>
      </w:tr>
      <w:tr w:rsidR="00A1051E" w:rsidRPr="00CD224F" w14:paraId="5EA1C78E" w14:textId="77777777" w:rsidTr="00101087">
        <w:trPr>
          <w:trHeight w:val="20"/>
        </w:trPr>
        <w:tc>
          <w:tcPr>
            <w:tcW w:w="1072" w:type="pct"/>
            <w:vMerge/>
          </w:tcPr>
          <w:p w14:paraId="5EA1C78C" w14:textId="77777777" w:rsidR="00A1051E" w:rsidRPr="00CD224F" w:rsidRDefault="00A1051E" w:rsidP="00101087"/>
        </w:tc>
        <w:tc>
          <w:tcPr>
            <w:tcW w:w="3928" w:type="pct"/>
          </w:tcPr>
          <w:p w14:paraId="5EA1C78D" w14:textId="77777777" w:rsidR="00A1051E" w:rsidRPr="00CD224F" w:rsidRDefault="00A1051E" w:rsidP="00101087">
            <w:pPr>
              <w:jc w:val="both"/>
            </w:pPr>
            <w:r w:rsidRPr="00CD224F">
              <w:t>Правила чтения технической документации в объеме, необходимом для выполнения работы</w:t>
            </w:r>
          </w:p>
        </w:tc>
      </w:tr>
      <w:tr w:rsidR="00A1051E" w:rsidRPr="00CD224F" w14:paraId="5EA1C791" w14:textId="77777777" w:rsidTr="00101087">
        <w:trPr>
          <w:trHeight w:val="20"/>
        </w:trPr>
        <w:tc>
          <w:tcPr>
            <w:tcW w:w="1072" w:type="pct"/>
            <w:vMerge/>
          </w:tcPr>
          <w:p w14:paraId="5EA1C78F" w14:textId="77777777" w:rsidR="00A1051E" w:rsidRPr="00CD224F" w:rsidRDefault="00A1051E" w:rsidP="00101087"/>
        </w:tc>
        <w:tc>
          <w:tcPr>
            <w:tcW w:w="3928" w:type="pct"/>
          </w:tcPr>
          <w:p w14:paraId="5EA1C790" w14:textId="77777777" w:rsidR="00A1051E" w:rsidRPr="00CD224F" w:rsidRDefault="00A1051E" w:rsidP="00101087">
            <w:pPr>
              <w:jc w:val="both"/>
            </w:pPr>
            <w:r w:rsidRPr="00CD224F">
              <w:t xml:space="preserve">Система допусков и посадок, квалитеты точности, параметры шероховатости, параметры точности плоских, цилиндрических, конических, </w:t>
            </w:r>
            <w:proofErr w:type="spellStart"/>
            <w:r w:rsidRPr="00CD224F">
              <w:t>сложнопрофильных</w:t>
            </w:r>
            <w:proofErr w:type="spellEnd"/>
            <w:r w:rsidRPr="00CD224F">
              <w:t xml:space="preserve"> поверхностей</w:t>
            </w:r>
          </w:p>
        </w:tc>
      </w:tr>
      <w:tr w:rsidR="00A1051E" w:rsidRPr="00CD224F" w14:paraId="5EA1C794" w14:textId="77777777" w:rsidTr="00101087">
        <w:trPr>
          <w:trHeight w:val="20"/>
        </w:trPr>
        <w:tc>
          <w:tcPr>
            <w:tcW w:w="1072" w:type="pct"/>
            <w:vMerge/>
          </w:tcPr>
          <w:p w14:paraId="5EA1C792" w14:textId="77777777" w:rsidR="00A1051E" w:rsidRPr="00CD224F" w:rsidRDefault="00A1051E" w:rsidP="00101087"/>
        </w:tc>
        <w:tc>
          <w:tcPr>
            <w:tcW w:w="3928" w:type="pct"/>
          </w:tcPr>
          <w:p w14:paraId="5EA1C793" w14:textId="77777777" w:rsidR="00A1051E" w:rsidRPr="00CD224F" w:rsidRDefault="00A1051E" w:rsidP="00101087">
            <w:pPr>
              <w:jc w:val="both"/>
            </w:pPr>
            <w:r w:rsidRPr="00CD224F">
              <w:t xml:space="preserve">Обозначение на чертежах допусков размеров, формы, ориентации и месторасположения поверхностей, шероховатости поверхностей, </w:t>
            </w:r>
            <w:r w:rsidRPr="00CD224F">
              <w:lastRenderedPageBreak/>
              <w:t xml:space="preserve">параметров точности плоских, цилиндрических, конических, </w:t>
            </w:r>
            <w:proofErr w:type="spellStart"/>
            <w:r w:rsidRPr="00CD224F">
              <w:t>сложнопрофильных</w:t>
            </w:r>
            <w:proofErr w:type="spellEnd"/>
            <w:r w:rsidRPr="00CD224F">
              <w:t xml:space="preserve"> поверхностей</w:t>
            </w:r>
          </w:p>
        </w:tc>
      </w:tr>
      <w:tr w:rsidR="00A1051E" w:rsidRPr="00CD224F" w14:paraId="5EA1C797" w14:textId="77777777" w:rsidTr="00101087">
        <w:trPr>
          <w:trHeight w:val="20"/>
        </w:trPr>
        <w:tc>
          <w:tcPr>
            <w:tcW w:w="1072" w:type="pct"/>
            <w:vMerge/>
          </w:tcPr>
          <w:p w14:paraId="5EA1C795" w14:textId="77777777" w:rsidR="00A1051E" w:rsidRPr="00CD224F" w:rsidRDefault="00A1051E" w:rsidP="00101087"/>
        </w:tc>
        <w:tc>
          <w:tcPr>
            <w:tcW w:w="3928" w:type="pct"/>
          </w:tcPr>
          <w:p w14:paraId="5EA1C796" w14:textId="77777777" w:rsidR="00A1051E" w:rsidRPr="00CD224F" w:rsidRDefault="00A1051E" w:rsidP="00101087">
            <w:pPr>
              <w:jc w:val="both"/>
            </w:pPr>
            <w:r w:rsidRPr="00CD224F">
              <w:t>Технические требования, предъявляемые к мерам, измерительным приборам и установкам особо высокой сложности</w:t>
            </w:r>
          </w:p>
        </w:tc>
      </w:tr>
      <w:tr w:rsidR="00A1051E" w:rsidRPr="00CD224F" w14:paraId="5EA1C79A" w14:textId="77777777" w:rsidTr="00101087">
        <w:trPr>
          <w:trHeight w:val="20"/>
        </w:trPr>
        <w:tc>
          <w:tcPr>
            <w:tcW w:w="1072" w:type="pct"/>
            <w:vMerge/>
          </w:tcPr>
          <w:p w14:paraId="5EA1C798" w14:textId="77777777" w:rsidR="00A1051E" w:rsidRPr="00CD224F" w:rsidRDefault="00A1051E" w:rsidP="00101087"/>
        </w:tc>
        <w:tc>
          <w:tcPr>
            <w:tcW w:w="3928" w:type="pct"/>
          </w:tcPr>
          <w:p w14:paraId="5EA1C799" w14:textId="77777777" w:rsidR="00A1051E" w:rsidRPr="00CD224F" w:rsidRDefault="00A1051E" w:rsidP="00101087">
            <w:pPr>
              <w:jc w:val="both"/>
            </w:pPr>
            <w:r w:rsidRPr="00CD224F">
              <w:t>Требования к оснащению и организации рабочего места для проведения контроля мер, измерительных приборов и установок особо высокой сложности</w:t>
            </w:r>
          </w:p>
        </w:tc>
      </w:tr>
      <w:tr w:rsidR="00A1051E" w:rsidRPr="00CD224F" w14:paraId="5EA1C79D" w14:textId="77777777" w:rsidTr="00101087">
        <w:trPr>
          <w:trHeight w:val="20"/>
        </w:trPr>
        <w:tc>
          <w:tcPr>
            <w:tcW w:w="1072" w:type="pct"/>
            <w:vMerge/>
          </w:tcPr>
          <w:p w14:paraId="5EA1C79B" w14:textId="77777777" w:rsidR="00A1051E" w:rsidRPr="00CD224F" w:rsidRDefault="00A1051E" w:rsidP="00101087"/>
        </w:tc>
        <w:tc>
          <w:tcPr>
            <w:tcW w:w="3928" w:type="pct"/>
          </w:tcPr>
          <w:p w14:paraId="5EA1C79C" w14:textId="77777777" w:rsidR="00A1051E" w:rsidRPr="00CD224F" w:rsidRDefault="00A1051E" w:rsidP="00101087">
            <w:pPr>
              <w:jc w:val="both"/>
            </w:pPr>
            <w:r w:rsidRPr="00CD224F">
              <w:t>Порядок выполнения внешнего осмотра мер, измерительных приборов и установок особо высокой сложности</w:t>
            </w:r>
          </w:p>
        </w:tc>
      </w:tr>
      <w:tr w:rsidR="00A1051E" w:rsidRPr="00CD224F" w14:paraId="5EA1C7A0" w14:textId="77777777" w:rsidTr="00101087">
        <w:trPr>
          <w:trHeight w:val="20"/>
        </w:trPr>
        <w:tc>
          <w:tcPr>
            <w:tcW w:w="1072" w:type="pct"/>
            <w:vMerge/>
          </w:tcPr>
          <w:p w14:paraId="5EA1C79E" w14:textId="77777777" w:rsidR="00A1051E" w:rsidRPr="00CD224F" w:rsidRDefault="00A1051E" w:rsidP="00101087"/>
        </w:tc>
        <w:tc>
          <w:tcPr>
            <w:tcW w:w="3928" w:type="pct"/>
          </w:tcPr>
          <w:p w14:paraId="5EA1C79F" w14:textId="77777777" w:rsidR="00A1051E" w:rsidRPr="00CD224F" w:rsidRDefault="00A1051E" w:rsidP="00101087">
            <w:pPr>
              <w:jc w:val="both"/>
            </w:pPr>
            <w:r w:rsidRPr="00CD224F">
              <w:t>Порядок выполнения опробования мер, измерительных приборов и установок особо высокой сложности</w:t>
            </w:r>
          </w:p>
        </w:tc>
      </w:tr>
      <w:tr w:rsidR="00A1051E" w:rsidRPr="00CD224F" w14:paraId="5EA1C7A3" w14:textId="77777777" w:rsidTr="00101087">
        <w:trPr>
          <w:trHeight w:val="20"/>
        </w:trPr>
        <w:tc>
          <w:tcPr>
            <w:tcW w:w="1072" w:type="pct"/>
            <w:vMerge/>
          </w:tcPr>
          <w:p w14:paraId="5EA1C7A1" w14:textId="77777777" w:rsidR="00A1051E" w:rsidRPr="00CD224F" w:rsidRDefault="00A1051E" w:rsidP="00101087"/>
        </w:tc>
        <w:tc>
          <w:tcPr>
            <w:tcW w:w="3928" w:type="pct"/>
          </w:tcPr>
          <w:p w14:paraId="5EA1C7A2" w14:textId="77777777" w:rsidR="00A1051E" w:rsidRPr="00CD224F" w:rsidRDefault="00A1051E" w:rsidP="00101087">
            <w:pPr>
              <w:jc w:val="both"/>
            </w:pPr>
            <w:r w:rsidRPr="00CD224F">
              <w:t>Методы контроля точности геометрических параметров</w:t>
            </w:r>
          </w:p>
        </w:tc>
      </w:tr>
      <w:tr w:rsidR="00A1051E" w:rsidRPr="00CD224F" w14:paraId="5EA1C7A6" w14:textId="77777777" w:rsidTr="00101087">
        <w:trPr>
          <w:trHeight w:val="20"/>
        </w:trPr>
        <w:tc>
          <w:tcPr>
            <w:tcW w:w="1072" w:type="pct"/>
            <w:vMerge/>
          </w:tcPr>
          <w:p w14:paraId="5EA1C7A4" w14:textId="77777777" w:rsidR="00A1051E" w:rsidRPr="00CD224F" w:rsidRDefault="00A1051E" w:rsidP="00101087"/>
        </w:tc>
        <w:tc>
          <w:tcPr>
            <w:tcW w:w="3928" w:type="pct"/>
          </w:tcPr>
          <w:p w14:paraId="5EA1C7A5" w14:textId="778D0286" w:rsidR="00A1051E" w:rsidRPr="00CD224F" w:rsidRDefault="00A1051E" w:rsidP="00101087">
            <w:pPr>
              <w:jc w:val="both"/>
            </w:pPr>
            <w:r w:rsidRPr="00CD224F">
              <w:t>Виды, конструкции, назначение, возможности</w:t>
            </w:r>
            <w:r w:rsidR="00942933" w:rsidRPr="00CD224F">
              <w:t xml:space="preserve"> </w:t>
            </w:r>
            <w:r w:rsidRPr="00CD224F">
              <w:t>и правила применения универсальных и специальных средств измерений для контроля точности геометрических параметров мер, измерительных приборов и установок особо высокой сложности</w:t>
            </w:r>
          </w:p>
        </w:tc>
      </w:tr>
      <w:tr w:rsidR="00A1051E" w:rsidRPr="00CD224F" w14:paraId="5EA1C7A9" w14:textId="77777777" w:rsidTr="00101087">
        <w:trPr>
          <w:trHeight w:val="20"/>
        </w:trPr>
        <w:tc>
          <w:tcPr>
            <w:tcW w:w="1072" w:type="pct"/>
            <w:vMerge/>
          </w:tcPr>
          <w:p w14:paraId="5EA1C7A7" w14:textId="77777777" w:rsidR="00A1051E" w:rsidRPr="00CD224F" w:rsidRDefault="00A1051E" w:rsidP="00101087"/>
        </w:tc>
        <w:tc>
          <w:tcPr>
            <w:tcW w:w="3928" w:type="pct"/>
          </w:tcPr>
          <w:p w14:paraId="5EA1C7A8" w14:textId="77777777" w:rsidR="00A1051E" w:rsidRPr="00CD224F" w:rsidRDefault="00A1051E" w:rsidP="00101087">
            <w:pPr>
              <w:jc w:val="both"/>
            </w:pPr>
            <w:r w:rsidRPr="00CD224F">
              <w:t>Методы контроля качества поверхностей</w:t>
            </w:r>
          </w:p>
        </w:tc>
      </w:tr>
      <w:tr w:rsidR="00A1051E" w:rsidRPr="00CD224F" w14:paraId="5EA1C7AC" w14:textId="77777777" w:rsidTr="00101087">
        <w:trPr>
          <w:trHeight w:val="20"/>
        </w:trPr>
        <w:tc>
          <w:tcPr>
            <w:tcW w:w="1072" w:type="pct"/>
            <w:vMerge/>
          </w:tcPr>
          <w:p w14:paraId="5EA1C7AA" w14:textId="77777777" w:rsidR="00A1051E" w:rsidRPr="00CD224F" w:rsidRDefault="00A1051E" w:rsidP="00101087"/>
        </w:tc>
        <w:tc>
          <w:tcPr>
            <w:tcW w:w="3928" w:type="pct"/>
          </w:tcPr>
          <w:p w14:paraId="5EA1C7AB" w14:textId="77A6C67D" w:rsidR="00A1051E" w:rsidRPr="00CD224F" w:rsidRDefault="00A1051E" w:rsidP="00101087">
            <w:pPr>
              <w:jc w:val="both"/>
            </w:pPr>
            <w:r w:rsidRPr="00CD224F">
              <w:t>Виды, конструкции, назначение, возможности</w:t>
            </w:r>
            <w:r w:rsidR="00942933" w:rsidRPr="00CD224F">
              <w:t xml:space="preserve"> </w:t>
            </w:r>
            <w:r w:rsidRPr="00CD224F">
              <w:t>и правила применения универсальных и специальных средств измерений для контроля качества рабочих поверхностей мер, измерительных приборов и установок особо высокой сложности</w:t>
            </w:r>
          </w:p>
        </w:tc>
      </w:tr>
      <w:tr w:rsidR="00A1051E" w:rsidRPr="00CD224F" w14:paraId="5EA1C7AF" w14:textId="77777777" w:rsidTr="00101087">
        <w:trPr>
          <w:trHeight w:val="20"/>
        </w:trPr>
        <w:tc>
          <w:tcPr>
            <w:tcW w:w="1072" w:type="pct"/>
            <w:vMerge/>
          </w:tcPr>
          <w:p w14:paraId="5EA1C7AD" w14:textId="77777777" w:rsidR="00A1051E" w:rsidRPr="00CD224F" w:rsidRDefault="00A1051E" w:rsidP="00101087"/>
        </w:tc>
        <w:tc>
          <w:tcPr>
            <w:tcW w:w="3928" w:type="pct"/>
          </w:tcPr>
          <w:p w14:paraId="5EA1C7AE" w14:textId="77777777" w:rsidR="00A1051E" w:rsidRPr="00CD224F" w:rsidRDefault="00A1051E" w:rsidP="00101087">
            <w:pPr>
              <w:jc w:val="both"/>
            </w:pPr>
            <w:r w:rsidRPr="00CD224F">
              <w:t xml:space="preserve">Методики измерения и контроля параметров </w:t>
            </w:r>
            <w:proofErr w:type="spellStart"/>
            <w:r w:rsidRPr="00CD224F">
              <w:t>сложнопрофильных</w:t>
            </w:r>
            <w:proofErr w:type="spellEnd"/>
            <w:r w:rsidRPr="00CD224F">
              <w:t xml:space="preserve"> поверхностей мер, измерительных приборов и установок особо высокой сложности</w:t>
            </w:r>
          </w:p>
        </w:tc>
      </w:tr>
      <w:tr w:rsidR="00A1051E" w:rsidRPr="00CD224F" w14:paraId="5EA1C7B2" w14:textId="77777777" w:rsidTr="00101087">
        <w:trPr>
          <w:trHeight w:val="20"/>
        </w:trPr>
        <w:tc>
          <w:tcPr>
            <w:tcW w:w="1072" w:type="pct"/>
            <w:vMerge/>
          </w:tcPr>
          <w:p w14:paraId="5EA1C7B0" w14:textId="77777777" w:rsidR="00A1051E" w:rsidRPr="00CD224F" w:rsidRDefault="00A1051E" w:rsidP="00101087"/>
        </w:tc>
        <w:tc>
          <w:tcPr>
            <w:tcW w:w="3928" w:type="pct"/>
          </w:tcPr>
          <w:p w14:paraId="5EA1C7B1" w14:textId="77777777" w:rsidR="00A1051E" w:rsidRPr="00CD224F" w:rsidRDefault="00A1051E" w:rsidP="00101087">
            <w:pPr>
              <w:jc w:val="both"/>
            </w:pPr>
            <w:r w:rsidRPr="00CD224F">
              <w:t xml:space="preserve">Виды, конструкции, назначение, возможности и правила применения универсальных и специальных средств измерений для контроля параметров </w:t>
            </w:r>
            <w:proofErr w:type="spellStart"/>
            <w:r w:rsidRPr="00CD224F">
              <w:t>сложнопрофильных</w:t>
            </w:r>
            <w:proofErr w:type="spellEnd"/>
            <w:r w:rsidRPr="00CD224F">
              <w:t xml:space="preserve"> поверхностей мер, измерительных приборов и установок особо высокой сложности</w:t>
            </w:r>
          </w:p>
        </w:tc>
      </w:tr>
      <w:tr w:rsidR="00A1051E" w:rsidRPr="00CD224F" w14:paraId="5EA1C7B5" w14:textId="77777777" w:rsidTr="00101087">
        <w:trPr>
          <w:trHeight w:val="20"/>
        </w:trPr>
        <w:tc>
          <w:tcPr>
            <w:tcW w:w="1072" w:type="pct"/>
            <w:vMerge/>
          </w:tcPr>
          <w:p w14:paraId="5EA1C7B3" w14:textId="77777777" w:rsidR="00A1051E" w:rsidRPr="00CD224F" w:rsidRDefault="00A1051E" w:rsidP="00101087"/>
        </w:tc>
        <w:tc>
          <w:tcPr>
            <w:tcW w:w="3928" w:type="pct"/>
          </w:tcPr>
          <w:p w14:paraId="5EA1C7B4" w14:textId="77777777" w:rsidR="00A1051E" w:rsidRPr="00CD224F" w:rsidRDefault="00A1051E" w:rsidP="00101087">
            <w:pPr>
              <w:jc w:val="both"/>
            </w:pPr>
            <w:r w:rsidRPr="00CD224F">
              <w:t>Методики контроля измерительного усилия в измерительных приборах и установках особо высокой сложности</w:t>
            </w:r>
          </w:p>
        </w:tc>
      </w:tr>
      <w:tr w:rsidR="00A1051E" w:rsidRPr="00CD224F" w14:paraId="5EA1C7B8" w14:textId="77777777" w:rsidTr="00101087">
        <w:trPr>
          <w:trHeight w:val="20"/>
        </w:trPr>
        <w:tc>
          <w:tcPr>
            <w:tcW w:w="1072" w:type="pct"/>
            <w:vMerge/>
          </w:tcPr>
          <w:p w14:paraId="5EA1C7B6" w14:textId="77777777" w:rsidR="00A1051E" w:rsidRPr="00CD224F" w:rsidRDefault="00A1051E" w:rsidP="00101087"/>
        </w:tc>
        <w:tc>
          <w:tcPr>
            <w:tcW w:w="3928" w:type="pct"/>
          </w:tcPr>
          <w:p w14:paraId="5EA1C7B7" w14:textId="00E32AFB" w:rsidR="00A1051E" w:rsidRPr="00CD224F" w:rsidRDefault="00A1051E" w:rsidP="00101087">
            <w:pPr>
              <w:jc w:val="both"/>
            </w:pPr>
            <w:r w:rsidRPr="00CD224F">
              <w:t xml:space="preserve">Виды, конструкции, назначение, </w:t>
            </w:r>
            <w:r w:rsidR="00942933" w:rsidRPr="00CD224F">
              <w:t>возможности и</w:t>
            </w:r>
            <w:r w:rsidRPr="00CD224F">
              <w:t xml:space="preserve"> правила применения универсальных и специальных средств измерений для контроля измерительного усилия в измерительных </w:t>
            </w:r>
            <w:r w:rsidR="00942933" w:rsidRPr="00CD224F">
              <w:t>приборах и</w:t>
            </w:r>
            <w:r w:rsidRPr="00CD224F">
              <w:t xml:space="preserve"> установках особо высокой сложности</w:t>
            </w:r>
          </w:p>
        </w:tc>
      </w:tr>
      <w:tr w:rsidR="00A1051E" w:rsidRPr="00CD224F" w14:paraId="5EA1C7BB" w14:textId="77777777" w:rsidTr="00101087">
        <w:trPr>
          <w:trHeight w:val="20"/>
        </w:trPr>
        <w:tc>
          <w:tcPr>
            <w:tcW w:w="1072" w:type="pct"/>
            <w:vMerge/>
          </w:tcPr>
          <w:p w14:paraId="5EA1C7B9" w14:textId="77777777" w:rsidR="00A1051E" w:rsidRPr="00CD224F" w:rsidRDefault="00A1051E" w:rsidP="00101087"/>
        </w:tc>
        <w:tc>
          <w:tcPr>
            <w:tcW w:w="3928" w:type="pct"/>
          </w:tcPr>
          <w:p w14:paraId="5EA1C7BA" w14:textId="77777777" w:rsidR="00A1051E" w:rsidRPr="00CD224F" w:rsidRDefault="00A1051E" w:rsidP="00101087">
            <w:pPr>
              <w:jc w:val="both"/>
            </w:pPr>
            <w:r w:rsidRPr="00CD224F">
              <w:t>Методики определения точности настройки измерительных приборов и установок особо высокой сложности</w:t>
            </w:r>
          </w:p>
        </w:tc>
      </w:tr>
      <w:tr w:rsidR="00A1051E" w:rsidRPr="00CD224F" w14:paraId="5EA1C7BE" w14:textId="77777777" w:rsidTr="00101087">
        <w:trPr>
          <w:trHeight w:val="20"/>
        </w:trPr>
        <w:tc>
          <w:tcPr>
            <w:tcW w:w="1072" w:type="pct"/>
            <w:vMerge/>
          </w:tcPr>
          <w:p w14:paraId="5EA1C7BC" w14:textId="77777777" w:rsidR="00A1051E" w:rsidRPr="00CD224F" w:rsidRDefault="00A1051E" w:rsidP="00101087"/>
        </w:tc>
        <w:tc>
          <w:tcPr>
            <w:tcW w:w="3928" w:type="pct"/>
          </w:tcPr>
          <w:p w14:paraId="5EA1C7BD" w14:textId="5BF04E54" w:rsidR="00A1051E" w:rsidRPr="00CD224F" w:rsidRDefault="005F181A" w:rsidP="00101087">
            <w:pPr>
              <w:jc w:val="both"/>
            </w:pPr>
            <w:r>
              <w:t>Методики определения погрешности</w:t>
            </w:r>
            <w:r w:rsidR="00A1051E" w:rsidRPr="00CD224F">
              <w:t xml:space="preserve"> мер, измерительных приборов и </w:t>
            </w:r>
            <w:r w:rsidR="00942933" w:rsidRPr="00CD224F">
              <w:t>установок особо</w:t>
            </w:r>
            <w:r w:rsidR="00A1051E" w:rsidRPr="00CD224F">
              <w:t xml:space="preserve"> высокой сложности</w:t>
            </w:r>
          </w:p>
        </w:tc>
      </w:tr>
      <w:tr w:rsidR="00A1051E" w:rsidRPr="00CD224F" w14:paraId="5EA1C7C1" w14:textId="77777777" w:rsidTr="00101087">
        <w:trPr>
          <w:trHeight w:val="20"/>
        </w:trPr>
        <w:tc>
          <w:tcPr>
            <w:tcW w:w="1072" w:type="pct"/>
            <w:vMerge/>
          </w:tcPr>
          <w:p w14:paraId="5EA1C7BF" w14:textId="77777777" w:rsidR="00A1051E" w:rsidRPr="00CD224F" w:rsidRDefault="00A1051E" w:rsidP="00101087"/>
        </w:tc>
        <w:tc>
          <w:tcPr>
            <w:tcW w:w="3928" w:type="pct"/>
          </w:tcPr>
          <w:p w14:paraId="5EA1C7C0" w14:textId="4A4F5A07" w:rsidR="00A1051E" w:rsidRPr="00CD224F" w:rsidRDefault="00A1051E" w:rsidP="00101087">
            <w:pPr>
              <w:jc w:val="both"/>
            </w:pPr>
            <w:r w:rsidRPr="00CD224F">
              <w:t xml:space="preserve">Методики обработки результатов измерений </w:t>
            </w:r>
            <w:r w:rsidR="004C0F59">
              <w:t>для определения погрешности</w:t>
            </w:r>
            <w:r w:rsidRPr="00CD224F">
              <w:t xml:space="preserve"> мер, измерительных приборов и установок особо высокой сложности</w:t>
            </w:r>
          </w:p>
        </w:tc>
      </w:tr>
      <w:tr w:rsidR="00A1051E" w:rsidRPr="00CD224F" w14:paraId="5EA1C7C4" w14:textId="77777777" w:rsidTr="00101087">
        <w:trPr>
          <w:trHeight w:val="20"/>
        </w:trPr>
        <w:tc>
          <w:tcPr>
            <w:tcW w:w="1072" w:type="pct"/>
            <w:vMerge/>
          </w:tcPr>
          <w:p w14:paraId="5EA1C7C2" w14:textId="77777777" w:rsidR="00A1051E" w:rsidRPr="00CD224F" w:rsidRDefault="00A1051E" w:rsidP="00101087"/>
        </w:tc>
        <w:tc>
          <w:tcPr>
            <w:tcW w:w="3928" w:type="pct"/>
          </w:tcPr>
          <w:p w14:paraId="5EA1C7C3" w14:textId="77777777" w:rsidR="00A1051E" w:rsidRPr="00CD224F" w:rsidRDefault="00A1051E" w:rsidP="00101087">
            <w:pPr>
              <w:jc w:val="both"/>
            </w:pPr>
            <w:r w:rsidRPr="00CD224F">
              <w:t>Порядок выполнения регулировки измерительных приборов и установок особо высокой сложности</w:t>
            </w:r>
          </w:p>
        </w:tc>
      </w:tr>
      <w:tr w:rsidR="00A1051E" w:rsidRPr="00CD224F" w14:paraId="5EA1C7C7" w14:textId="77777777" w:rsidTr="00101087">
        <w:trPr>
          <w:trHeight w:val="20"/>
        </w:trPr>
        <w:tc>
          <w:tcPr>
            <w:tcW w:w="1072" w:type="pct"/>
            <w:vMerge/>
          </w:tcPr>
          <w:p w14:paraId="5EA1C7C5" w14:textId="77777777" w:rsidR="00A1051E" w:rsidRPr="00CD224F" w:rsidRDefault="00A1051E" w:rsidP="00101087"/>
        </w:tc>
        <w:tc>
          <w:tcPr>
            <w:tcW w:w="3928" w:type="pct"/>
          </w:tcPr>
          <w:p w14:paraId="5EA1C7C6" w14:textId="77777777" w:rsidR="00A1051E" w:rsidRPr="00CD224F" w:rsidRDefault="00A1051E" w:rsidP="00101087">
            <w:pPr>
              <w:jc w:val="both"/>
            </w:pPr>
            <w:r w:rsidRPr="00CD224F">
              <w:t>Нормативно-техническая документация на проведение контроля</w:t>
            </w:r>
            <w:r w:rsidR="004263A6" w:rsidRPr="00CD224F">
              <w:t xml:space="preserve"> </w:t>
            </w:r>
            <w:r w:rsidRPr="00CD224F">
              <w:t>мер, измерительных приборов и установок особо высокой сложности</w:t>
            </w:r>
          </w:p>
        </w:tc>
      </w:tr>
      <w:tr w:rsidR="00A1051E" w:rsidRPr="00CD224F" w14:paraId="5EA1C7CA" w14:textId="77777777" w:rsidTr="00101087">
        <w:trPr>
          <w:trHeight w:val="20"/>
        </w:trPr>
        <w:tc>
          <w:tcPr>
            <w:tcW w:w="1072" w:type="pct"/>
            <w:vMerge/>
          </w:tcPr>
          <w:p w14:paraId="5EA1C7C8" w14:textId="77777777" w:rsidR="00A1051E" w:rsidRPr="00CD224F" w:rsidRDefault="00A1051E" w:rsidP="00101087"/>
        </w:tc>
        <w:tc>
          <w:tcPr>
            <w:tcW w:w="3928" w:type="pct"/>
          </w:tcPr>
          <w:p w14:paraId="5EA1C7C9" w14:textId="77777777" w:rsidR="00A1051E" w:rsidRPr="00CD224F" w:rsidRDefault="00A1051E" w:rsidP="00101087">
            <w:pPr>
              <w:jc w:val="both"/>
            </w:pPr>
            <w:r w:rsidRPr="00CD224F">
              <w:t>Основы материаловедения</w:t>
            </w:r>
          </w:p>
        </w:tc>
      </w:tr>
      <w:tr w:rsidR="00090999" w:rsidRPr="00CD224F" w14:paraId="5EA1C7CD" w14:textId="77777777" w:rsidTr="00101087">
        <w:trPr>
          <w:trHeight w:val="20"/>
        </w:trPr>
        <w:tc>
          <w:tcPr>
            <w:tcW w:w="1072" w:type="pct"/>
            <w:vMerge/>
          </w:tcPr>
          <w:p w14:paraId="5EA1C7CB" w14:textId="77777777" w:rsidR="00090999" w:rsidRPr="00CD224F" w:rsidRDefault="00090999" w:rsidP="00101087"/>
        </w:tc>
        <w:tc>
          <w:tcPr>
            <w:tcW w:w="3928" w:type="pct"/>
          </w:tcPr>
          <w:p w14:paraId="5EA1C7CC" w14:textId="77777777" w:rsidR="00090999" w:rsidRPr="00CD224F" w:rsidRDefault="00090999" w:rsidP="00101087">
            <w:pPr>
              <w:jc w:val="both"/>
            </w:pPr>
            <w:r w:rsidRPr="00CD224F">
              <w:t>Основы технических измерений</w:t>
            </w:r>
          </w:p>
        </w:tc>
      </w:tr>
      <w:tr w:rsidR="00090999" w:rsidRPr="00CD224F" w14:paraId="5EA1C7D0" w14:textId="77777777" w:rsidTr="00101087">
        <w:trPr>
          <w:trHeight w:val="20"/>
        </w:trPr>
        <w:tc>
          <w:tcPr>
            <w:tcW w:w="1072" w:type="pct"/>
            <w:vMerge/>
          </w:tcPr>
          <w:p w14:paraId="5EA1C7CE" w14:textId="77777777" w:rsidR="00090999" w:rsidRPr="00CD224F" w:rsidRDefault="00090999" w:rsidP="00101087"/>
        </w:tc>
        <w:tc>
          <w:tcPr>
            <w:tcW w:w="3928" w:type="pct"/>
          </w:tcPr>
          <w:p w14:paraId="5EA1C7CF" w14:textId="77777777" w:rsidR="00090999" w:rsidRPr="00CD224F" w:rsidRDefault="00090999" w:rsidP="00101087">
            <w:pPr>
              <w:jc w:val="both"/>
            </w:pPr>
            <w:r w:rsidRPr="00CD224F">
              <w:t>Основы электротехники</w:t>
            </w:r>
          </w:p>
        </w:tc>
      </w:tr>
      <w:tr w:rsidR="00A1051E" w:rsidRPr="00CD224F" w14:paraId="5EA1C7D3" w14:textId="77777777" w:rsidTr="00101087">
        <w:trPr>
          <w:trHeight w:val="20"/>
        </w:trPr>
        <w:tc>
          <w:tcPr>
            <w:tcW w:w="1072" w:type="pct"/>
            <w:vMerge/>
          </w:tcPr>
          <w:p w14:paraId="5EA1C7D1" w14:textId="77777777" w:rsidR="00A1051E" w:rsidRPr="00CD224F" w:rsidRDefault="00A1051E" w:rsidP="00101087"/>
        </w:tc>
        <w:tc>
          <w:tcPr>
            <w:tcW w:w="3928" w:type="pct"/>
          </w:tcPr>
          <w:p w14:paraId="5EA1C7D2" w14:textId="77777777" w:rsidR="00A1051E" w:rsidRPr="00CD224F" w:rsidRDefault="00A1051E" w:rsidP="00101087">
            <w:pPr>
              <w:jc w:val="both"/>
            </w:pPr>
            <w:r w:rsidRPr="00CD224F">
              <w:t>Типы дефектов и виды брака продукции</w:t>
            </w:r>
          </w:p>
        </w:tc>
      </w:tr>
      <w:tr w:rsidR="00A1051E" w:rsidRPr="00CD224F" w14:paraId="5EA1C7D6" w14:textId="77777777" w:rsidTr="00101087">
        <w:trPr>
          <w:trHeight w:val="20"/>
        </w:trPr>
        <w:tc>
          <w:tcPr>
            <w:tcW w:w="1072" w:type="pct"/>
            <w:vMerge/>
          </w:tcPr>
          <w:p w14:paraId="5EA1C7D4" w14:textId="77777777" w:rsidR="00A1051E" w:rsidRPr="00CD224F" w:rsidRDefault="00A1051E" w:rsidP="00101087"/>
        </w:tc>
        <w:tc>
          <w:tcPr>
            <w:tcW w:w="3928" w:type="pct"/>
          </w:tcPr>
          <w:p w14:paraId="5EA1C7D5" w14:textId="77777777" w:rsidR="00A1051E" w:rsidRPr="00CD224F" w:rsidRDefault="00A1051E" w:rsidP="00101087">
            <w:pPr>
              <w:jc w:val="both"/>
            </w:pPr>
            <w:r w:rsidRPr="00CD224F">
              <w:t>Виды дефектов мер, измерительных приборов и установок особо высокой сложности</w:t>
            </w:r>
          </w:p>
        </w:tc>
      </w:tr>
      <w:tr w:rsidR="00090999" w:rsidRPr="00CD224F" w14:paraId="5EA1C7D9" w14:textId="77777777" w:rsidTr="00101087">
        <w:trPr>
          <w:trHeight w:val="20"/>
        </w:trPr>
        <w:tc>
          <w:tcPr>
            <w:tcW w:w="1072" w:type="pct"/>
            <w:vMerge/>
          </w:tcPr>
          <w:p w14:paraId="5EA1C7D7" w14:textId="77777777" w:rsidR="00090999" w:rsidRPr="00CD224F" w:rsidRDefault="00090999" w:rsidP="00101087"/>
        </w:tc>
        <w:tc>
          <w:tcPr>
            <w:tcW w:w="3928" w:type="pct"/>
          </w:tcPr>
          <w:p w14:paraId="5EA1C7D8" w14:textId="1D1FE0A6" w:rsidR="00090999" w:rsidRPr="00CD224F" w:rsidRDefault="00090999" w:rsidP="00101087">
            <w:pPr>
              <w:jc w:val="both"/>
            </w:pPr>
            <w:r w:rsidRPr="00CD224F">
              <w:t>Порядок документального оформления результатов контроля качества</w:t>
            </w:r>
            <w:r w:rsidR="00C11D24">
              <w:t xml:space="preserve"> </w:t>
            </w:r>
            <w:r w:rsidRPr="00CD224F">
              <w:t>мер, измерительных приборов и установок особо высокой сложности</w:t>
            </w:r>
          </w:p>
        </w:tc>
      </w:tr>
      <w:tr w:rsidR="00090999" w:rsidRPr="00CD224F" w14:paraId="5EA1C7DC" w14:textId="77777777" w:rsidTr="00101087">
        <w:trPr>
          <w:trHeight w:val="20"/>
        </w:trPr>
        <w:tc>
          <w:tcPr>
            <w:tcW w:w="1072" w:type="pct"/>
            <w:vMerge/>
          </w:tcPr>
          <w:p w14:paraId="5EA1C7DA" w14:textId="77777777" w:rsidR="00090999" w:rsidRPr="00CD224F" w:rsidRDefault="00090999" w:rsidP="00101087"/>
        </w:tc>
        <w:tc>
          <w:tcPr>
            <w:tcW w:w="3928" w:type="pct"/>
          </w:tcPr>
          <w:p w14:paraId="5EA1C7DB" w14:textId="12F006FC" w:rsidR="00090999" w:rsidRPr="00CD224F" w:rsidRDefault="00090999" w:rsidP="00101087">
            <w:pPr>
              <w:jc w:val="both"/>
            </w:pPr>
            <w:r w:rsidRPr="00CD224F">
              <w:t>Виды документов, оформляемых по результатам контроля качества</w:t>
            </w:r>
            <w:r w:rsidR="00C11D24">
              <w:t xml:space="preserve"> </w:t>
            </w:r>
            <w:r w:rsidRPr="00CD224F">
              <w:t>мер, измерительных приборов и установок особо высокой сложности</w:t>
            </w:r>
          </w:p>
        </w:tc>
      </w:tr>
      <w:tr w:rsidR="00A35D6C" w:rsidRPr="00CD224F" w14:paraId="5EA1C7DF" w14:textId="77777777" w:rsidTr="00101087">
        <w:trPr>
          <w:trHeight w:val="20"/>
        </w:trPr>
        <w:tc>
          <w:tcPr>
            <w:tcW w:w="1072" w:type="pct"/>
            <w:vMerge/>
          </w:tcPr>
          <w:p w14:paraId="5EA1C7DD" w14:textId="77777777" w:rsidR="00A35D6C" w:rsidRPr="00CD224F" w:rsidRDefault="00A35D6C" w:rsidP="00101087"/>
        </w:tc>
        <w:tc>
          <w:tcPr>
            <w:tcW w:w="3928" w:type="pct"/>
          </w:tcPr>
          <w:p w14:paraId="5EA1C7DE" w14:textId="77777777" w:rsidR="00A35D6C" w:rsidRPr="00CD224F" w:rsidRDefault="00A35D6C" w:rsidP="00101087">
            <w:pPr>
              <w:jc w:val="both"/>
              <w:rPr>
                <w:lang w:eastAsia="en-US"/>
              </w:rPr>
            </w:pPr>
            <w:r w:rsidRPr="00CD224F">
              <w:t>Порядок работы с электронными шаблонами документов</w:t>
            </w:r>
          </w:p>
        </w:tc>
      </w:tr>
      <w:tr w:rsidR="00A1051E" w:rsidRPr="00CD224F" w14:paraId="5EA1C7E2" w14:textId="77777777" w:rsidTr="00101087">
        <w:trPr>
          <w:trHeight w:val="20"/>
        </w:trPr>
        <w:tc>
          <w:tcPr>
            <w:tcW w:w="1072" w:type="pct"/>
            <w:vMerge/>
          </w:tcPr>
          <w:p w14:paraId="5EA1C7E0" w14:textId="77777777" w:rsidR="00A1051E" w:rsidRPr="00CD224F" w:rsidRDefault="00A1051E" w:rsidP="00101087"/>
        </w:tc>
        <w:tc>
          <w:tcPr>
            <w:tcW w:w="3928" w:type="pct"/>
          </w:tcPr>
          <w:p w14:paraId="5EA1C7E1" w14:textId="77777777" w:rsidR="00A1051E" w:rsidRPr="00CD224F" w:rsidRDefault="00A1051E" w:rsidP="00101087">
            <w:pPr>
              <w:jc w:val="both"/>
            </w:pPr>
            <w:r w:rsidRPr="00CD224F">
              <w:rPr>
                <w:lang w:eastAsia="en-US"/>
              </w:rPr>
              <w:t>Виды, конструкции, назначение</w:t>
            </w:r>
            <w:r w:rsidRPr="00CD224F">
              <w:t>, возможности</w:t>
            </w:r>
            <w:r w:rsidRPr="00CD224F">
              <w:rPr>
                <w:lang w:eastAsia="en-US"/>
              </w:rPr>
              <w:t xml:space="preserve"> и порядок применения </w:t>
            </w:r>
            <w:r w:rsidRPr="00CD224F">
              <w:t>компьютерно-измерительных систем</w:t>
            </w:r>
          </w:p>
        </w:tc>
      </w:tr>
      <w:tr w:rsidR="00A1051E" w:rsidRPr="00CD224F" w14:paraId="5EA1C7E5" w14:textId="77777777" w:rsidTr="00101087">
        <w:trPr>
          <w:trHeight w:val="20"/>
        </w:trPr>
        <w:tc>
          <w:tcPr>
            <w:tcW w:w="1072" w:type="pct"/>
            <w:vMerge/>
          </w:tcPr>
          <w:p w14:paraId="5EA1C7E3" w14:textId="77777777" w:rsidR="00A1051E" w:rsidRPr="00CD224F" w:rsidRDefault="00A1051E" w:rsidP="00101087"/>
        </w:tc>
        <w:tc>
          <w:tcPr>
            <w:tcW w:w="3928" w:type="pct"/>
          </w:tcPr>
          <w:p w14:paraId="5EA1C7E4" w14:textId="77777777" w:rsidR="00A1051E" w:rsidRPr="00CD224F" w:rsidRDefault="00A1051E" w:rsidP="00101087">
            <w:pPr>
              <w:jc w:val="both"/>
            </w:pPr>
            <w:r w:rsidRPr="00CD224F">
              <w:rPr>
                <w:lang w:eastAsia="en-US"/>
              </w:rPr>
              <w:t>Компьютерные программы для обработки данных пространственных измерений</w:t>
            </w:r>
            <w:r w:rsidRPr="00CD224F">
              <w:t>: наименования, возможности и порядок работы в них</w:t>
            </w:r>
          </w:p>
        </w:tc>
      </w:tr>
      <w:tr w:rsidR="0077789D" w:rsidRPr="00CD224F" w14:paraId="5EA1C7EE" w14:textId="77777777" w:rsidTr="00101087">
        <w:trPr>
          <w:trHeight w:val="20"/>
        </w:trPr>
        <w:tc>
          <w:tcPr>
            <w:tcW w:w="1072" w:type="pct"/>
            <w:vMerge/>
          </w:tcPr>
          <w:p w14:paraId="5EA1C7EC" w14:textId="77777777" w:rsidR="0077789D" w:rsidRPr="00CD224F" w:rsidRDefault="0077789D" w:rsidP="00101087"/>
        </w:tc>
        <w:tc>
          <w:tcPr>
            <w:tcW w:w="3928" w:type="pct"/>
          </w:tcPr>
          <w:p w14:paraId="5EA1C7ED" w14:textId="77777777" w:rsidR="0077789D" w:rsidRPr="00CD224F" w:rsidRDefault="0077789D" w:rsidP="00101087">
            <w:pPr>
              <w:jc w:val="both"/>
            </w:pPr>
            <w:r w:rsidRPr="00CD224F">
              <w:t>Виды и правила применения средств индивидуальной и коллективной защиты при выполнении работ</w:t>
            </w:r>
          </w:p>
        </w:tc>
      </w:tr>
      <w:tr w:rsidR="0077789D" w:rsidRPr="00CD224F" w14:paraId="5EA1C7F1" w14:textId="77777777" w:rsidTr="00101087">
        <w:trPr>
          <w:trHeight w:val="20"/>
        </w:trPr>
        <w:tc>
          <w:tcPr>
            <w:tcW w:w="1072" w:type="pct"/>
            <w:vMerge/>
          </w:tcPr>
          <w:p w14:paraId="5EA1C7EF" w14:textId="77777777" w:rsidR="0077789D" w:rsidRPr="00CD224F" w:rsidRDefault="0077789D" w:rsidP="00101087"/>
        </w:tc>
        <w:tc>
          <w:tcPr>
            <w:tcW w:w="3928" w:type="pct"/>
          </w:tcPr>
          <w:p w14:paraId="5EA1C7F0" w14:textId="77777777" w:rsidR="0077789D" w:rsidRPr="00CD224F" w:rsidRDefault="0077789D" w:rsidP="00101087">
            <w:pPr>
              <w:jc w:val="both"/>
            </w:pPr>
            <w:r w:rsidRPr="00CD224F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A1051E" w:rsidRPr="00CD224F" w14:paraId="5EA1C7F4" w14:textId="77777777" w:rsidTr="00101087">
        <w:trPr>
          <w:trHeight w:val="20"/>
        </w:trPr>
        <w:tc>
          <w:tcPr>
            <w:tcW w:w="1072" w:type="pct"/>
          </w:tcPr>
          <w:p w14:paraId="5EA1C7F2" w14:textId="77777777" w:rsidR="00A1051E" w:rsidRPr="00CD224F" w:rsidRDefault="00A1051E" w:rsidP="00101087">
            <w:r w:rsidRPr="00CD224F">
              <w:t>Другие характеристики</w:t>
            </w:r>
          </w:p>
        </w:tc>
        <w:tc>
          <w:tcPr>
            <w:tcW w:w="3928" w:type="pct"/>
          </w:tcPr>
          <w:p w14:paraId="5EA1C7F3" w14:textId="77777777" w:rsidR="00A1051E" w:rsidRPr="00CD224F" w:rsidRDefault="00A1051E" w:rsidP="00101087">
            <w:pPr>
              <w:jc w:val="both"/>
            </w:pPr>
            <w:r w:rsidRPr="00CD224F">
              <w:t>-</w:t>
            </w:r>
          </w:p>
        </w:tc>
      </w:tr>
    </w:tbl>
    <w:p w14:paraId="1F4FE561" w14:textId="77777777" w:rsidR="00631024" w:rsidRDefault="00631024" w:rsidP="00631024">
      <w:pPr>
        <w:rPr>
          <w:b/>
          <w:bCs w:val="0"/>
        </w:rPr>
      </w:pPr>
    </w:p>
    <w:p w14:paraId="5EA1C7F6" w14:textId="349DA857" w:rsidR="000A63C2" w:rsidRDefault="000A63C2" w:rsidP="00631024">
      <w:pPr>
        <w:rPr>
          <w:b/>
          <w:bCs w:val="0"/>
        </w:rPr>
      </w:pPr>
      <w:r w:rsidRPr="00631024">
        <w:rPr>
          <w:b/>
          <w:bCs w:val="0"/>
        </w:rPr>
        <w:t>3.5.</w:t>
      </w:r>
      <w:r w:rsidR="00D60AC0" w:rsidRPr="00631024">
        <w:rPr>
          <w:b/>
          <w:bCs w:val="0"/>
        </w:rPr>
        <w:t>2</w:t>
      </w:r>
      <w:r w:rsidRPr="00631024">
        <w:rPr>
          <w:b/>
          <w:bCs w:val="0"/>
        </w:rPr>
        <w:t>. Трудовая функция</w:t>
      </w:r>
    </w:p>
    <w:p w14:paraId="6C2E123C" w14:textId="77777777" w:rsidR="00631024" w:rsidRPr="00631024" w:rsidRDefault="00631024" w:rsidP="00631024">
      <w:pPr>
        <w:rPr>
          <w:b/>
          <w:bCs w:val="0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513"/>
        <w:gridCol w:w="571"/>
        <w:gridCol w:w="1138"/>
        <w:gridCol w:w="1703"/>
        <w:gridCol w:w="571"/>
      </w:tblGrid>
      <w:tr w:rsidR="000A63C2" w:rsidRPr="00CD224F" w14:paraId="5EA1C7FE" w14:textId="77777777" w:rsidTr="00101087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5EA1C7F8" w14:textId="617E6ED3" w:rsidR="000A63C2" w:rsidRPr="00CD224F" w:rsidRDefault="00101087" w:rsidP="008E1D4A">
            <w:r w:rsidRPr="00101087">
              <w:rPr>
                <w:sz w:val="20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A1C7F9" w14:textId="77777777" w:rsidR="000A63C2" w:rsidRPr="00CD224F" w:rsidRDefault="007303F3" w:rsidP="008E1D4A">
            <w:r w:rsidRPr="00CD224F">
              <w:t>Калибровка и поверка мер, измерительных приборов и установок высокой и особо высокой сложности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EA1C7FA" w14:textId="32F4AD2B" w:rsidR="000A63C2" w:rsidRPr="00CD224F" w:rsidRDefault="00101087" w:rsidP="00101087">
            <w:pPr>
              <w:jc w:val="center"/>
            </w:pPr>
            <w:r w:rsidRPr="00101087">
              <w:rPr>
                <w:sz w:val="20"/>
              </w:rPr>
              <w:t>Код</w:t>
            </w:r>
          </w:p>
        </w:tc>
        <w:tc>
          <w:tcPr>
            <w:tcW w:w="5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A1C7FB" w14:textId="5531F6F4" w:rsidR="000A63C2" w:rsidRPr="00CD224F" w:rsidRDefault="00602382" w:rsidP="001010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="000A63C2" w:rsidRPr="00CD224F">
              <w:t>/0</w:t>
            </w:r>
            <w:r w:rsidR="00D60AC0" w:rsidRPr="00CD224F">
              <w:t>2</w:t>
            </w:r>
            <w:r w:rsidR="000A63C2" w:rsidRPr="00CD224F">
              <w:t>.4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EA1C7FC" w14:textId="1DFA3E6D" w:rsidR="000A63C2" w:rsidRPr="00CD224F" w:rsidRDefault="00101087" w:rsidP="00101087">
            <w:pPr>
              <w:jc w:val="center"/>
              <w:rPr>
                <w:vertAlign w:val="superscript"/>
              </w:rPr>
            </w:pPr>
            <w:r w:rsidRPr="00101087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A1C7FD" w14:textId="77777777" w:rsidR="000A63C2" w:rsidRPr="00CD224F" w:rsidRDefault="000A63C2" w:rsidP="00101087">
            <w:pPr>
              <w:jc w:val="center"/>
              <w:rPr>
                <w:lang w:val="en-US"/>
              </w:rPr>
            </w:pPr>
            <w:r w:rsidRPr="00CD224F">
              <w:rPr>
                <w:lang w:val="en-US"/>
              </w:rPr>
              <w:t>4</w:t>
            </w:r>
          </w:p>
        </w:tc>
      </w:tr>
    </w:tbl>
    <w:p w14:paraId="5EA1C7FF" w14:textId="77777777" w:rsidR="000A63C2" w:rsidRPr="00CD224F" w:rsidRDefault="000A63C2" w:rsidP="008E1D4A"/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2186"/>
        <w:gridCol w:w="8009"/>
      </w:tblGrid>
      <w:tr w:rsidR="000A63C2" w:rsidRPr="00CD224F" w14:paraId="5EA1C813" w14:textId="77777777" w:rsidTr="00101087">
        <w:trPr>
          <w:trHeight w:val="20"/>
        </w:trPr>
        <w:tc>
          <w:tcPr>
            <w:tcW w:w="1072" w:type="pct"/>
            <w:vMerge w:val="restart"/>
          </w:tcPr>
          <w:p w14:paraId="5EA1C811" w14:textId="77777777" w:rsidR="000A63C2" w:rsidRPr="00CD224F" w:rsidRDefault="000A63C2" w:rsidP="00101087">
            <w:r w:rsidRPr="00CD224F">
              <w:t>Трудовые действия</w:t>
            </w:r>
          </w:p>
        </w:tc>
        <w:tc>
          <w:tcPr>
            <w:tcW w:w="3928" w:type="pct"/>
          </w:tcPr>
          <w:p w14:paraId="5EA1C812" w14:textId="77777777" w:rsidR="000A63C2" w:rsidRPr="00CD224F" w:rsidRDefault="003B1029" w:rsidP="00101087">
            <w:pPr>
              <w:jc w:val="both"/>
            </w:pPr>
            <w:r w:rsidRPr="00CD224F">
              <w:t>Установление последовательности выполнения работ по калибровке, поверке</w:t>
            </w:r>
            <w:r w:rsidR="000A63C2" w:rsidRPr="00CD224F">
              <w:t xml:space="preserve"> мер, измерительных приборов и установок </w:t>
            </w:r>
            <w:r w:rsidR="00822613" w:rsidRPr="00CD224F">
              <w:t xml:space="preserve">высокой и </w:t>
            </w:r>
            <w:r w:rsidR="000A63C2" w:rsidRPr="00CD224F">
              <w:t xml:space="preserve">особо высокой сложности </w:t>
            </w:r>
          </w:p>
        </w:tc>
      </w:tr>
      <w:tr w:rsidR="003B1029" w:rsidRPr="00CD224F" w14:paraId="5EA1C816" w14:textId="77777777" w:rsidTr="00101087">
        <w:trPr>
          <w:trHeight w:val="20"/>
        </w:trPr>
        <w:tc>
          <w:tcPr>
            <w:tcW w:w="1072" w:type="pct"/>
            <w:vMerge/>
          </w:tcPr>
          <w:p w14:paraId="5EA1C814" w14:textId="77777777" w:rsidR="003B1029" w:rsidRPr="00CD224F" w:rsidRDefault="003B1029" w:rsidP="00101087"/>
        </w:tc>
        <w:tc>
          <w:tcPr>
            <w:tcW w:w="3928" w:type="pct"/>
          </w:tcPr>
          <w:p w14:paraId="5EA1C815" w14:textId="77777777" w:rsidR="003B1029" w:rsidRPr="00CD224F" w:rsidRDefault="003B1029" w:rsidP="00101087">
            <w:pPr>
              <w:jc w:val="both"/>
            </w:pPr>
            <w:r w:rsidRPr="00CD224F">
              <w:t xml:space="preserve">Подготовка рабочего места к выполнению калибровки, поверки мер, измерительных приборов и установок высокой и особо высокой сложности </w:t>
            </w:r>
          </w:p>
        </w:tc>
      </w:tr>
      <w:tr w:rsidR="003B1029" w:rsidRPr="00CD224F" w14:paraId="5EA1C819" w14:textId="77777777" w:rsidTr="00101087">
        <w:trPr>
          <w:trHeight w:val="20"/>
        </w:trPr>
        <w:tc>
          <w:tcPr>
            <w:tcW w:w="1072" w:type="pct"/>
            <w:vMerge/>
          </w:tcPr>
          <w:p w14:paraId="5EA1C817" w14:textId="77777777" w:rsidR="003B1029" w:rsidRPr="00CD224F" w:rsidRDefault="003B1029" w:rsidP="00101087"/>
        </w:tc>
        <w:tc>
          <w:tcPr>
            <w:tcW w:w="3928" w:type="pct"/>
          </w:tcPr>
          <w:p w14:paraId="5EA1C818" w14:textId="77777777" w:rsidR="003B1029" w:rsidRPr="00CD224F" w:rsidRDefault="003B1029" w:rsidP="00101087">
            <w:pPr>
              <w:jc w:val="both"/>
            </w:pPr>
            <w:r w:rsidRPr="00CD224F">
              <w:t>Выбор и подготовка к работе универсальных и специальных средств калибровки измерительных приборов и установок высокой и особо высокой сложности</w:t>
            </w:r>
          </w:p>
        </w:tc>
      </w:tr>
      <w:tr w:rsidR="003B1029" w:rsidRPr="00CD224F" w14:paraId="5EA1C81C" w14:textId="77777777" w:rsidTr="00101087">
        <w:trPr>
          <w:trHeight w:val="20"/>
        </w:trPr>
        <w:tc>
          <w:tcPr>
            <w:tcW w:w="1072" w:type="pct"/>
            <w:vMerge/>
          </w:tcPr>
          <w:p w14:paraId="5EA1C81A" w14:textId="77777777" w:rsidR="003B1029" w:rsidRPr="00CD224F" w:rsidRDefault="003B1029" w:rsidP="00101087"/>
        </w:tc>
        <w:tc>
          <w:tcPr>
            <w:tcW w:w="3928" w:type="pct"/>
          </w:tcPr>
          <w:p w14:paraId="5EA1C81B" w14:textId="77777777" w:rsidR="003B1029" w:rsidRPr="00CD224F" w:rsidRDefault="003B1029" w:rsidP="00101087">
            <w:pPr>
              <w:jc w:val="both"/>
            </w:pPr>
            <w:r w:rsidRPr="00CD224F">
              <w:t>Выбор и подготовка к работе универсальных и специальных средств поверки мер, измерительных приборов и установок высокой и особо высокой сложности</w:t>
            </w:r>
          </w:p>
        </w:tc>
      </w:tr>
      <w:tr w:rsidR="003B1029" w:rsidRPr="00CD224F" w14:paraId="5EA1C81F" w14:textId="77777777" w:rsidTr="00101087">
        <w:trPr>
          <w:trHeight w:val="20"/>
        </w:trPr>
        <w:tc>
          <w:tcPr>
            <w:tcW w:w="1072" w:type="pct"/>
            <w:vMerge/>
          </w:tcPr>
          <w:p w14:paraId="5EA1C81D" w14:textId="77777777" w:rsidR="003B1029" w:rsidRPr="00CD224F" w:rsidRDefault="003B1029" w:rsidP="00101087"/>
        </w:tc>
        <w:tc>
          <w:tcPr>
            <w:tcW w:w="3928" w:type="pct"/>
          </w:tcPr>
          <w:p w14:paraId="5EA1C81E" w14:textId="77777777" w:rsidR="003B1029" w:rsidRPr="00CD224F" w:rsidRDefault="003B1029" w:rsidP="00101087">
            <w:pPr>
              <w:jc w:val="both"/>
            </w:pPr>
            <w:r w:rsidRPr="00CD224F">
              <w:t>Калибровка измерительных приборов и установок высокой и особо высокой сложности</w:t>
            </w:r>
          </w:p>
        </w:tc>
      </w:tr>
      <w:tr w:rsidR="003B1029" w:rsidRPr="00CD224F" w14:paraId="5EA1C822" w14:textId="77777777" w:rsidTr="00101087">
        <w:trPr>
          <w:trHeight w:val="20"/>
        </w:trPr>
        <w:tc>
          <w:tcPr>
            <w:tcW w:w="1072" w:type="pct"/>
            <w:vMerge/>
          </w:tcPr>
          <w:p w14:paraId="5EA1C820" w14:textId="77777777" w:rsidR="003B1029" w:rsidRPr="00CD224F" w:rsidRDefault="003B1029" w:rsidP="00101087"/>
        </w:tc>
        <w:tc>
          <w:tcPr>
            <w:tcW w:w="3928" w:type="pct"/>
          </w:tcPr>
          <w:p w14:paraId="5EA1C821" w14:textId="77777777" w:rsidR="003B1029" w:rsidRPr="00CD224F" w:rsidRDefault="003B1029" w:rsidP="00101087">
            <w:pPr>
              <w:jc w:val="both"/>
            </w:pPr>
            <w:r w:rsidRPr="00CD224F">
              <w:t>Поверка мер, измерительных приборов и установок высокой и особо высокой сложности</w:t>
            </w:r>
          </w:p>
        </w:tc>
      </w:tr>
      <w:tr w:rsidR="003B1029" w:rsidRPr="00CD224F" w14:paraId="5EA1C825" w14:textId="77777777" w:rsidTr="00101087">
        <w:trPr>
          <w:trHeight w:val="20"/>
        </w:trPr>
        <w:tc>
          <w:tcPr>
            <w:tcW w:w="1072" w:type="pct"/>
            <w:vMerge/>
          </w:tcPr>
          <w:p w14:paraId="5EA1C823" w14:textId="77777777" w:rsidR="003B1029" w:rsidRPr="00CD224F" w:rsidRDefault="003B1029" w:rsidP="00101087"/>
        </w:tc>
        <w:tc>
          <w:tcPr>
            <w:tcW w:w="3928" w:type="pct"/>
          </w:tcPr>
          <w:p w14:paraId="5EA1C824" w14:textId="77777777" w:rsidR="003B1029" w:rsidRPr="00CD224F" w:rsidRDefault="004263A6" w:rsidP="00101087">
            <w:pPr>
              <w:jc w:val="both"/>
            </w:pPr>
            <w:r w:rsidRPr="00CD224F">
              <w:t>Документальное оформление результатов</w:t>
            </w:r>
            <w:r w:rsidR="003B1029" w:rsidRPr="00CD224F">
              <w:t xml:space="preserve"> калибровки, поверки мер, измерительных приборов и установок высокой и особо высокой сложности</w:t>
            </w:r>
          </w:p>
        </w:tc>
      </w:tr>
      <w:tr w:rsidR="003B1029" w:rsidRPr="00CD224F" w14:paraId="5EA1C828" w14:textId="77777777" w:rsidTr="00101087">
        <w:trPr>
          <w:trHeight w:val="20"/>
        </w:trPr>
        <w:tc>
          <w:tcPr>
            <w:tcW w:w="1072" w:type="pct"/>
            <w:vMerge w:val="restart"/>
          </w:tcPr>
          <w:p w14:paraId="5EA1C826" w14:textId="77777777" w:rsidR="003B1029" w:rsidRPr="00CD224F" w:rsidRDefault="003B1029" w:rsidP="00101087">
            <w:r w:rsidRPr="00CD224F">
              <w:t>Необходимые умения</w:t>
            </w:r>
          </w:p>
        </w:tc>
        <w:tc>
          <w:tcPr>
            <w:tcW w:w="3928" w:type="pct"/>
          </w:tcPr>
          <w:p w14:paraId="5EA1C827" w14:textId="77777777" w:rsidR="003B1029" w:rsidRPr="00CD224F" w:rsidRDefault="003B1029" w:rsidP="00101087">
            <w:pPr>
              <w:jc w:val="both"/>
            </w:pPr>
            <w:r w:rsidRPr="00CD224F">
              <w:t>Читать конструкторскую документацию на меры, измерительные приборы и установки высокой и особо высокой сложности</w:t>
            </w:r>
          </w:p>
        </w:tc>
      </w:tr>
      <w:tr w:rsidR="003B1029" w:rsidRPr="00CD224F" w14:paraId="5EA1C82B" w14:textId="77777777" w:rsidTr="00101087">
        <w:trPr>
          <w:trHeight w:val="20"/>
        </w:trPr>
        <w:tc>
          <w:tcPr>
            <w:tcW w:w="1072" w:type="pct"/>
            <w:vMerge/>
          </w:tcPr>
          <w:p w14:paraId="5EA1C829" w14:textId="77777777" w:rsidR="003B1029" w:rsidRPr="00CD224F" w:rsidRDefault="003B1029" w:rsidP="00101087"/>
        </w:tc>
        <w:tc>
          <w:tcPr>
            <w:tcW w:w="3928" w:type="pct"/>
          </w:tcPr>
          <w:p w14:paraId="5EA1C82A" w14:textId="77777777" w:rsidR="003B1029" w:rsidRPr="00CD224F" w:rsidRDefault="003B1029" w:rsidP="00101087">
            <w:pPr>
              <w:jc w:val="both"/>
            </w:pPr>
            <w:r w:rsidRPr="00CD224F">
              <w:t xml:space="preserve">Читать </w:t>
            </w:r>
            <w:r w:rsidR="00B56A33" w:rsidRPr="00CD224F">
              <w:t xml:space="preserve">и анализировать </w:t>
            </w:r>
            <w:r w:rsidRPr="00CD224F">
              <w:t>технологическую документацию на меры, измерительные приборы и установки высокой и особо высокой сложности</w:t>
            </w:r>
          </w:p>
        </w:tc>
      </w:tr>
      <w:tr w:rsidR="003B1029" w:rsidRPr="00CD224F" w14:paraId="5EA1C82E" w14:textId="77777777" w:rsidTr="00101087">
        <w:trPr>
          <w:trHeight w:val="20"/>
        </w:trPr>
        <w:tc>
          <w:tcPr>
            <w:tcW w:w="1072" w:type="pct"/>
            <w:vMerge/>
          </w:tcPr>
          <w:p w14:paraId="5EA1C82C" w14:textId="77777777" w:rsidR="003B1029" w:rsidRPr="00CD224F" w:rsidRDefault="003B1029" w:rsidP="00101087"/>
        </w:tc>
        <w:tc>
          <w:tcPr>
            <w:tcW w:w="3928" w:type="pct"/>
          </w:tcPr>
          <w:p w14:paraId="5EA1C82D" w14:textId="77777777" w:rsidR="003B1029" w:rsidRPr="00CD224F" w:rsidRDefault="003B1029" w:rsidP="00101087">
            <w:pPr>
              <w:jc w:val="both"/>
            </w:pPr>
            <w:r w:rsidRPr="00CD224F">
              <w:t>Подготавливать рабочее место для наиболее рационального и безопасного выполнения работ по калибровке, поверке мер, измерительных приборов и установок высокой и особо высокой сложности</w:t>
            </w:r>
          </w:p>
        </w:tc>
      </w:tr>
      <w:tr w:rsidR="00090999" w:rsidRPr="00CD224F" w14:paraId="5EA1C831" w14:textId="77777777" w:rsidTr="00101087">
        <w:trPr>
          <w:trHeight w:val="20"/>
        </w:trPr>
        <w:tc>
          <w:tcPr>
            <w:tcW w:w="1072" w:type="pct"/>
            <w:vMerge/>
          </w:tcPr>
          <w:p w14:paraId="5EA1C82F" w14:textId="77777777" w:rsidR="00090999" w:rsidRPr="00CD224F" w:rsidRDefault="00090999" w:rsidP="00101087"/>
        </w:tc>
        <w:tc>
          <w:tcPr>
            <w:tcW w:w="3928" w:type="pct"/>
          </w:tcPr>
          <w:p w14:paraId="5EA1C830" w14:textId="77777777" w:rsidR="00090999" w:rsidRPr="00CD224F" w:rsidRDefault="00090999" w:rsidP="00101087">
            <w:pPr>
              <w:jc w:val="both"/>
            </w:pPr>
            <w:r w:rsidRPr="00CD224F">
              <w:rPr>
                <w:lang w:eastAsia="en-US"/>
              </w:rPr>
              <w:t>Использовать персональную вычислительную технику для работы с файлами и прикладными программами</w:t>
            </w:r>
          </w:p>
        </w:tc>
      </w:tr>
      <w:tr w:rsidR="00090999" w:rsidRPr="00CD224F" w14:paraId="5EA1C834" w14:textId="77777777" w:rsidTr="00101087">
        <w:trPr>
          <w:trHeight w:val="20"/>
        </w:trPr>
        <w:tc>
          <w:tcPr>
            <w:tcW w:w="1072" w:type="pct"/>
            <w:vMerge/>
          </w:tcPr>
          <w:p w14:paraId="5EA1C832" w14:textId="77777777" w:rsidR="00090999" w:rsidRPr="00CD224F" w:rsidRDefault="00090999" w:rsidP="00101087"/>
        </w:tc>
        <w:tc>
          <w:tcPr>
            <w:tcW w:w="3928" w:type="pct"/>
          </w:tcPr>
          <w:p w14:paraId="5EA1C833" w14:textId="77777777" w:rsidR="00090999" w:rsidRPr="00CD224F" w:rsidRDefault="00090999" w:rsidP="00101087">
            <w:pPr>
              <w:jc w:val="both"/>
            </w:pPr>
            <w:r w:rsidRPr="00CD224F">
              <w:rPr>
                <w:lang w:eastAsia="en-US"/>
              </w:rPr>
              <w:t>Использовать персональную вычислительную технику для работы с внешними носителями информации и устройствами ввода-вывода информации</w:t>
            </w:r>
          </w:p>
        </w:tc>
      </w:tr>
      <w:tr w:rsidR="00090999" w:rsidRPr="00CD224F" w14:paraId="5EA1C837" w14:textId="77777777" w:rsidTr="00101087">
        <w:trPr>
          <w:trHeight w:val="20"/>
        </w:trPr>
        <w:tc>
          <w:tcPr>
            <w:tcW w:w="1072" w:type="pct"/>
            <w:vMerge/>
          </w:tcPr>
          <w:p w14:paraId="5EA1C835" w14:textId="77777777" w:rsidR="00090999" w:rsidRPr="00CD224F" w:rsidRDefault="00090999" w:rsidP="00101087"/>
        </w:tc>
        <w:tc>
          <w:tcPr>
            <w:tcW w:w="3928" w:type="pct"/>
          </w:tcPr>
          <w:p w14:paraId="5EA1C836" w14:textId="77777777" w:rsidR="00090999" w:rsidRPr="00CD224F" w:rsidRDefault="00090999" w:rsidP="00101087">
            <w:pPr>
              <w:jc w:val="both"/>
            </w:pPr>
            <w:r w:rsidRPr="00CD224F">
              <w:rPr>
                <w:lang w:eastAsia="en-US"/>
              </w:rPr>
              <w:t>Копировать, перемещать, сохранять, переименовывать, удалять, восстанавливать файлы</w:t>
            </w:r>
          </w:p>
        </w:tc>
      </w:tr>
      <w:tr w:rsidR="00090999" w:rsidRPr="00CD224F" w14:paraId="5EA1C83A" w14:textId="77777777" w:rsidTr="00101087">
        <w:trPr>
          <w:trHeight w:val="20"/>
        </w:trPr>
        <w:tc>
          <w:tcPr>
            <w:tcW w:w="1072" w:type="pct"/>
            <w:vMerge/>
          </w:tcPr>
          <w:p w14:paraId="5EA1C838" w14:textId="77777777" w:rsidR="00090999" w:rsidRPr="00CD224F" w:rsidRDefault="00090999" w:rsidP="00101087"/>
        </w:tc>
        <w:tc>
          <w:tcPr>
            <w:tcW w:w="3928" w:type="pct"/>
          </w:tcPr>
          <w:p w14:paraId="5EA1C839" w14:textId="77777777" w:rsidR="00090999" w:rsidRPr="00CD224F" w:rsidRDefault="00090999" w:rsidP="00101087">
            <w:pPr>
              <w:jc w:val="both"/>
            </w:pPr>
            <w:r w:rsidRPr="00CD224F">
              <w:rPr>
                <w:lang w:eastAsia="en-US"/>
              </w:rPr>
              <w:t>Просматривать конструкторскую и технологическую документацию с использованием прикладных компьютерных программ</w:t>
            </w:r>
          </w:p>
        </w:tc>
      </w:tr>
      <w:tr w:rsidR="00090999" w:rsidRPr="00CD224F" w14:paraId="5EA1C83D" w14:textId="77777777" w:rsidTr="00101087">
        <w:trPr>
          <w:trHeight w:val="20"/>
        </w:trPr>
        <w:tc>
          <w:tcPr>
            <w:tcW w:w="1072" w:type="pct"/>
            <w:vMerge/>
          </w:tcPr>
          <w:p w14:paraId="5EA1C83B" w14:textId="77777777" w:rsidR="00090999" w:rsidRPr="00CD224F" w:rsidRDefault="00090999" w:rsidP="00101087"/>
        </w:tc>
        <w:tc>
          <w:tcPr>
            <w:tcW w:w="3928" w:type="pct"/>
          </w:tcPr>
          <w:p w14:paraId="5EA1C83C" w14:textId="77777777" w:rsidR="00090999" w:rsidRPr="00CD224F" w:rsidRDefault="00090999" w:rsidP="00101087">
            <w:pPr>
              <w:jc w:val="both"/>
            </w:pPr>
            <w:r w:rsidRPr="00CD224F">
              <w:rPr>
                <w:lang w:eastAsia="en-US"/>
              </w:rPr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090999" w:rsidRPr="00CD224F" w14:paraId="5EA1C840" w14:textId="77777777" w:rsidTr="00101087">
        <w:trPr>
          <w:trHeight w:val="20"/>
        </w:trPr>
        <w:tc>
          <w:tcPr>
            <w:tcW w:w="1072" w:type="pct"/>
            <w:vMerge/>
          </w:tcPr>
          <w:p w14:paraId="5EA1C83E" w14:textId="77777777" w:rsidR="00090999" w:rsidRPr="00CD224F" w:rsidRDefault="00090999" w:rsidP="00101087"/>
        </w:tc>
        <w:tc>
          <w:tcPr>
            <w:tcW w:w="3928" w:type="pct"/>
          </w:tcPr>
          <w:p w14:paraId="5EA1C83F" w14:textId="77777777" w:rsidR="00090999" w:rsidRPr="00CD224F" w:rsidRDefault="00090999" w:rsidP="00101087">
            <w:pPr>
              <w:jc w:val="both"/>
            </w:pPr>
            <w:r w:rsidRPr="00CD224F">
              <w:rPr>
                <w:lang w:eastAsia="en-US"/>
              </w:rPr>
              <w:t xml:space="preserve">Использовать текстовые редакторы (процессоры) для оформления документации по итогам калибровки, поверки </w:t>
            </w:r>
            <w:r w:rsidRPr="00CD224F">
              <w:t>мер, измерительных приборов и установок высокой и особо высокой сложности</w:t>
            </w:r>
          </w:p>
        </w:tc>
      </w:tr>
      <w:tr w:rsidR="00090999" w:rsidRPr="00CD224F" w14:paraId="5EA1C843" w14:textId="77777777" w:rsidTr="00101087">
        <w:trPr>
          <w:trHeight w:val="20"/>
        </w:trPr>
        <w:tc>
          <w:tcPr>
            <w:tcW w:w="1072" w:type="pct"/>
            <w:vMerge/>
          </w:tcPr>
          <w:p w14:paraId="5EA1C841" w14:textId="77777777" w:rsidR="00090999" w:rsidRPr="00CD224F" w:rsidRDefault="00090999" w:rsidP="00101087"/>
        </w:tc>
        <w:tc>
          <w:tcPr>
            <w:tcW w:w="3928" w:type="pct"/>
          </w:tcPr>
          <w:p w14:paraId="5EA1C842" w14:textId="77777777" w:rsidR="00090999" w:rsidRPr="00CD224F" w:rsidRDefault="00090999" w:rsidP="00101087">
            <w:pPr>
              <w:jc w:val="both"/>
            </w:pPr>
            <w:r w:rsidRPr="00CD224F">
              <w:t>Создавать электронные таблицы, выполнять вычисления и обработку данных по итогам калибровки, поверки мер, измерительных приборов и установок высокой и особо высокой сложности</w:t>
            </w:r>
          </w:p>
        </w:tc>
      </w:tr>
      <w:tr w:rsidR="003B1029" w:rsidRPr="00CD224F" w14:paraId="5EA1C846" w14:textId="77777777" w:rsidTr="00101087">
        <w:trPr>
          <w:trHeight w:val="20"/>
        </w:trPr>
        <w:tc>
          <w:tcPr>
            <w:tcW w:w="1072" w:type="pct"/>
            <w:vMerge/>
          </w:tcPr>
          <w:p w14:paraId="5EA1C844" w14:textId="77777777" w:rsidR="003B1029" w:rsidRPr="00CD224F" w:rsidRDefault="003B1029" w:rsidP="00101087"/>
        </w:tc>
        <w:tc>
          <w:tcPr>
            <w:tcW w:w="3928" w:type="pct"/>
          </w:tcPr>
          <w:p w14:paraId="5EA1C845" w14:textId="77777777" w:rsidR="003B1029" w:rsidRPr="00CD224F" w:rsidRDefault="003B1029" w:rsidP="00101087">
            <w:pPr>
              <w:jc w:val="both"/>
            </w:pPr>
            <w:r w:rsidRPr="00CD224F">
              <w:t>Выбирать в соответствии с технической документацией и подготавливать к работе универсальные и специальные средства калибровки и вспомогательное оборудование</w:t>
            </w:r>
          </w:p>
        </w:tc>
      </w:tr>
      <w:tr w:rsidR="003B1029" w:rsidRPr="00CD224F" w14:paraId="5EA1C849" w14:textId="77777777" w:rsidTr="00101087">
        <w:trPr>
          <w:trHeight w:val="20"/>
        </w:trPr>
        <w:tc>
          <w:tcPr>
            <w:tcW w:w="1072" w:type="pct"/>
            <w:vMerge/>
          </w:tcPr>
          <w:p w14:paraId="5EA1C847" w14:textId="77777777" w:rsidR="003B1029" w:rsidRPr="00CD224F" w:rsidRDefault="003B1029" w:rsidP="00101087"/>
        </w:tc>
        <w:tc>
          <w:tcPr>
            <w:tcW w:w="3928" w:type="pct"/>
          </w:tcPr>
          <w:p w14:paraId="5EA1C848" w14:textId="77777777" w:rsidR="003B1029" w:rsidRPr="00CD224F" w:rsidRDefault="003B1029" w:rsidP="00101087">
            <w:pPr>
              <w:jc w:val="both"/>
            </w:pPr>
            <w:r w:rsidRPr="00CD224F">
              <w:t>Выбирать в соответствии с технической документацией и подготавливать к работе универсальные и специальные средства поверки и вспомогательное оборудование</w:t>
            </w:r>
          </w:p>
        </w:tc>
      </w:tr>
      <w:tr w:rsidR="003B1029" w:rsidRPr="00CD224F" w14:paraId="5EA1C84C" w14:textId="77777777" w:rsidTr="00101087">
        <w:trPr>
          <w:trHeight w:val="20"/>
        </w:trPr>
        <w:tc>
          <w:tcPr>
            <w:tcW w:w="1072" w:type="pct"/>
            <w:vMerge/>
          </w:tcPr>
          <w:p w14:paraId="5EA1C84A" w14:textId="77777777" w:rsidR="003B1029" w:rsidRPr="00CD224F" w:rsidRDefault="003B1029" w:rsidP="00101087"/>
        </w:tc>
        <w:tc>
          <w:tcPr>
            <w:tcW w:w="3928" w:type="pct"/>
          </w:tcPr>
          <w:p w14:paraId="5EA1C84B" w14:textId="093A0E79" w:rsidR="003B1029" w:rsidRPr="00CD224F" w:rsidRDefault="007658FB" w:rsidP="00101087">
            <w:pPr>
              <w:jc w:val="both"/>
            </w:pPr>
            <w:r w:rsidRPr="00CD224F">
              <w:t>Выявлять</w:t>
            </w:r>
            <w:r w:rsidR="00C11D24">
              <w:t xml:space="preserve"> </w:t>
            </w:r>
            <w:r w:rsidR="003B1029" w:rsidRPr="00CD224F">
              <w:t>наличие дефектов и повреждений при внешнем осмотре мер, измерительных приборов и установок высокой и особо высокой сложности</w:t>
            </w:r>
          </w:p>
        </w:tc>
      </w:tr>
      <w:tr w:rsidR="003B1029" w:rsidRPr="00CD224F" w14:paraId="5EA1C84F" w14:textId="77777777" w:rsidTr="00101087">
        <w:trPr>
          <w:trHeight w:val="20"/>
        </w:trPr>
        <w:tc>
          <w:tcPr>
            <w:tcW w:w="1072" w:type="pct"/>
            <w:vMerge/>
          </w:tcPr>
          <w:p w14:paraId="5EA1C84D" w14:textId="77777777" w:rsidR="003B1029" w:rsidRPr="00CD224F" w:rsidRDefault="003B1029" w:rsidP="00101087"/>
        </w:tc>
        <w:tc>
          <w:tcPr>
            <w:tcW w:w="3928" w:type="pct"/>
          </w:tcPr>
          <w:p w14:paraId="5EA1C84E" w14:textId="77777777" w:rsidR="003B1029" w:rsidRPr="00CD224F" w:rsidRDefault="003B1029" w:rsidP="00101087">
            <w:pPr>
              <w:jc w:val="both"/>
            </w:pPr>
            <w:r w:rsidRPr="00CD224F">
              <w:t>Проверять взаимодействие подвижных частей при опробовании мер, измерительных приборов и установок высокой и особо высокой сложности</w:t>
            </w:r>
          </w:p>
        </w:tc>
      </w:tr>
      <w:tr w:rsidR="003B1029" w:rsidRPr="00CD224F" w14:paraId="5EA1C852" w14:textId="77777777" w:rsidTr="00101087">
        <w:trPr>
          <w:trHeight w:val="20"/>
        </w:trPr>
        <w:tc>
          <w:tcPr>
            <w:tcW w:w="1072" w:type="pct"/>
            <w:vMerge/>
          </w:tcPr>
          <w:p w14:paraId="5EA1C850" w14:textId="77777777" w:rsidR="003B1029" w:rsidRPr="00CD224F" w:rsidRDefault="003B1029" w:rsidP="00101087"/>
        </w:tc>
        <w:tc>
          <w:tcPr>
            <w:tcW w:w="3928" w:type="pct"/>
          </w:tcPr>
          <w:p w14:paraId="5EA1C851" w14:textId="334947F5" w:rsidR="003B1029" w:rsidRPr="00CD224F" w:rsidRDefault="003B1029" w:rsidP="00101087">
            <w:pPr>
              <w:jc w:val="both"/>
            </w:pPr>
            <w:r w:rsidRPr="00CD224F">
              <w:t>Использовать универсальные и специальные средства калибровки и вспомогательное оборудование для определения метрологических характеристик мер, измерительных приборов и установок</w:t>
            </w:r>
            <w:r w:rsidR="00942933" w:rsidRPr="00CD224F">
              <w:t xml:space="preserve"> </w:t>
            </w:r>
            <w:r w:rsidRPr="00CD224F">
              <w:t>высокой</w:t>
            </w:r>
            <w:r w:rsidR="00942933" w:rsidRPr="00CD224F">
              <w:t xml:space="preserve"> </w:t>
            </w:r>
            <w:r w:rsidRPr="00CD224F">
              <w:t>и особо высокой сложности</w:t>
            </w:r>
          </w:p>
        </w:tc>
      </w:tr>
      <w:tr w:rsidR="003B1029" w:rsidRPr="00CD224F" w14:paraId="5EA1C855" w14:textId="77777777" w:rsidTr="00101087">
        <w:trPr>
          <w:trHeight w:val="20"/>
        </w:trPr>
        <w:tc>
          <w:tcPr>
            <w:tcW w:w="1072" w:type="pct"/>
            <w:vMerge/>
          </w:tcPr>
          <w:p w14:paraId="5EA1C853" w14:textId="77777777" w:rsidR="003B1029" w:rsidRPr="00CD224F" w:rsidRDefault="003B1029" w:rsidP="00101087"/>
        </w:tc>
        <w:tc>
          <w:tcPr>
            <w:tcW w:w="3928" w:type="pct"/>
          </w:tcPr>
          <w:p w14:paraId="5EA1C854" w14:textId="2AF19834" w:rsidR="003B1029" w:rsidRPr="00CD224F" w:rsidRDefault="003B1029" w:rsidP="00101087">
            <w:pPr>
              <w:jc w:val="both"/>
            </w:pPr>
            <w:r w:rsidRPr="00CD224F">
              <w:t>Использовать универсальные и специальные средства поверки и вспомогательное оборудование для определения метрологических характеристик мер, измерительных приборов и установок</w:t>
            </w:r>
            <w:r w:rsidR="00942933" w:rsidRPr="00CD224F">
              <w:t xml:space="preserve"> </w:t>
            </w:r>
            <w:r w:rsidRPr="00CD224F">
              <w:t>высокой</w:t>
            </w:r>
            <w:r w:rsidR="00942933" w:rsidRPr="00CD224F">
              <w:t xml:space="preserve"> </w:t>
            </w:r>
            <w:r w:rsidRPr="00CD224F">
              <w:t>и особо высокой сложности</w:t>
            </w:r>
          </w:p>
        </w:tc>
      </w:tr>
      <w:tr w:rsidR="003B1029" w:rsidRPr="00CD224F" w14:paraId="5EA1C858" w14:textId="77777777" w:rsidTr="00101087">
        <w:trPr>
          <w:trHeight w:val="20"/>
        </w:trPr>
        <w:tc>
          <w:tcPr>
            <w:tcW w:w="1072" w:type="pct"/>
            <w:vMerge/>
          </w:tcPr>
          <w:p w14:paraId="5EA1C856" w14:textId="77777777" w:rsidR="003B1029" w:rsidRPr="00CD224F" w:rsidRDefault="003B1029" w:rsidP="00101087"/>
        </w:tc>
        <w:tc>
          <w:tcPr>
            <w:tcW w:w="3928" w:type="pct"/>
          </w:tcPr>
          <w:p w14:paraId="5EA1C857" w14:textId="77777777" w:rsidR="003B1029" w:rsidRPr="00CD224F" w:rsidRDefault="003B1029" w:rsidP="00101087">
            <w:pPr>
              <w:jc w:val="both"/>
            </w:pPr>
            <w:r w:rsidRPr="00CD224F">
              <w:t>Обрабатывать результаты измерений при выполнении калибровки, поверки мер, измерительных приборов и установок высокой и особо высокой сложности</w:t>
            </w:r>
          </w:p>
        </w:tc>
      </w:tr>
      <w:tr w:rsidR="003B1029" w:rsidRPr="00CD224F" w14:paraId="5EA1C85B" w14:textId="77777777" w:rsidTr="00101087">
        <w:trPr>
          <w:trHeight w:val="20"/>
        </w:trPr>
        <w:tc>
          <w:tcPr>
            <w:tcW w:w="1072" w:type="pct"/>
            <w:vMerge/>
          </w:tcPr>
          <w:p w14:paraId="5EA1C859" w14:textId="77777777" w:rsidR="003B1029" w:rsidRPr="00CD224F" w:rsidRDefault="003B1029" w:rsidP="00101087"/>
        </w:tc>
        <w:tc>
          <w:tcPr>
            <w:tcW w:w="3928" w:type="pct"/>
          </w:tcPr>
          <w:p w14:paraId="5EA1C85A" w14:textId="77777777" w:rsidR="003B1029" w:rsidRPr="00CD224F" w:rsidRDefault="003B1029" w:rsidP="00101087">
            <w:pPr>
              <w:jc w:val="both"/>
            </w:pPr>
            <w:r w:rsidRPr="00CD224F">
              <w:t>Выполнять калибровку измерительных приборов и установок высокой и особо высокой сложности</w:t>
            </w:r>
          </w:p>
        </w:tc>
      </w:tr>
      <w:tr w:rsidR="003B1029" w:rsidRPr="00CD224F" w14:paraId="5EA1C85E" w14:textId="77777777" w:rsidTr="00101087">
        <w:trPr>
          <w:trHeight w:val="20"/>
        </w:trPr>
        <w:tc>
          <w:tcPr>
            <w:tcW w:w="1072" w:type="pct"/>
            <w:vMerge/>
          </w:tcPr>
          <w:p w14:paraId="5EA1C85C" w14:textId="77777777" w:rsidR="003B1029" w:rsidRPr="00CD224F" w:rsidRDefault="003B1029" w:rsidP="00101087"/>
        </w:tc>
        <w:tc>
          <w:tcPr>
            <w:tcW w:w="3928" w:type="pct"/>
          </w:tcPr>
          <w:p w14:paraId="5EA1C85D" w14:textId="77777777" w:rsidR="003B1029" w:rsidRPr="00CD224F" w:rsidRDefault="003B1029" w:rsidP="00101087">
            <w:pPr>
              <w:jc w:val="both"/>
            </w:pPr>
            <w:r w:rsidRPr="00CD224F">
              <w:t>Осуществлять поверку мер, измерительных приборов и установок высокой и особо высокой сложности</w:t>
            </w:r>
          </w:p>
        </w:tc>
      </w:tr>
      <w:tr w:rsidR="003B1029" w:rsidRPr="00CD224F" w14:paraId="5EA1C861" w14:textId="77777777" w:rsidTr="00101087">
        <w:trPr>
          <w:trHeight w:val="20"/>
        </w:trPr>
        <w:tc>
          <w:tcPr>
            <w:tcW w:w="1072" w:type="pct"/>
            <w:vMerge/>
          </w:tcPr>
          <w:p w14:paraId="5EA1C85F" w14:textId="77777777" w:rsidR="003B1029" w:rsidRPr="00CD224F" w:rsidRDefault="003B1029" w:rsidP="00101087"/>
        </w:tc>
        <w:tc>
          <w:tcPr>
            <w:tcW w:w="3928" w:type="pct"/>
          </w:tcPr>
          <w:p w14:paraId="5EA1C860" w14:textId="77777777" w:rsidR="003B1029" w:rsidRPr="00CD224F" w:rsidRDefault="002915CC" w:rsidP="00101087">
            <w:pPr>
              <w:jc w:val="both"/>
            </w:pPr>
            <w:r w:rsidRPr="00CD224F">
              <w:t>Документально оформлять результаты</w:t>
            </w:r>
            <w:r w:rsidR="003B1029" w:rsidRPr="00CD224F">
              <w:t xml:space="preserve"> калибровки, поверки мер, измерительных приборов и установок высокой и особо высокой сложности</w:t>
            </w:r>
          </w:p>
        </w:tc>
      </w:tr>
      <w:tr w:rsidR="002915CC" w:rsidRPr="00CD224F" w14:paraId="5EA1C864" w14:textId="77777777" w:rsidTr="00101087">
        <w:trPr>
          <w:trHeight w:val="20"/>
        </w:trPr>
        <w:tc>
          <w:tcPr>
            <w:tcW w:w="1072" w:type="pct"/>
            <w:vMerge/>
          </w:tcPr>
          <w:p w14:paraId="5EA1C862" w14:textId="77777777" w:rsidR="002915CC" w:rsidRPr="00CD224F" w:rsidRDefault="002915CC" w:rsidP="00101087"/>
        </w:tc>
        <w:tc>
          <w:tcPr>
            <w:tcW w:w="3928" w:type="pct"/>
          </w:tcPr>
          <w:p w14:paraId="5EA1C863" w14:textId="77777777" w:rsidR="002915CC" w:rsidRPr="00CD224F" w:rsidRDefault="002915CC" w:rsidP="00101087">
            <w:pPr>
              <w:jc w:val="both"/>
            </w:pPr>
            <w:r w:rsidRPr="00CD224F">
              <w:t>Использовать шаблоны документов в электронном виде для оформления результатов контроля</w:t>
            </w:r>
          </w:p>
        </w:tc>
      </w:tr>
      <w:tr w:rsidR="003B1029" w:rsidRPr="00CD224F" w14:paraId="5EA1C86A" w14:textId="77777777" w:rsidTr="00101087">
        <w:trPr>
          <w:trHeight w:val="20"/>
        </w:trPr>
        <w:tc>
          <w:tcPr>
            <w:tcW w:w="1072" w:type="pct"/>
            <w:vMerge/>
          </w:tcPr>
          <w:p w14:paraId="5EA1C868" w14:textId="77777777" w:rsidR="003B1029" w:rsidRPr="00CD224F" w:rsidRDefault="003B1029" w:rsidP="00101087"/>
        </w:tc>
        <w:tc>
          <w:tcPr>
            <w:tcW w:w="3928" w:type="pct"/>
          </w:tcPr>
          <w:p w14:paraId="5EA1C869" w14:textId="77777777" w:rsidR="003B1029" w:rsidRPr="00CD224F" w:rsidRDefault="003B1029" w:rsidP="00101087">
            <w:pPr>
              <w:jc w:val="both"/>
            </w:pPr>
            <w:r w:rsidRPr="00CD224F">
              <w:t>Поддерживать состояние рабочего места в соответствии с требованиями охраны труда, пожарной, промышленной, экологической и электробезопасности</w:t>
            </w:r>
          </w:p>
        </w:tc>
      </w:tr>
      <w:tr w:rsidR="003B1029" w:rsidRPr="00CD224F" w14:paraId="5EA1C86D" w14:textId="77777777" w:rsidTr="00101087">
        <w:trPr>
          <w:trHeight w:val="20"/>
        </w:trPr>
        <w:tc>
          <w:tcPr>
            <w:tcW w:w="1072" w:type="pct"/>
            <w:vMerge w:val="restart"/>
          </w:tcPr>
          <w:p w14:paraId="5EA1C86B" w14:textId="77777777" w:rsidR="003B1029" w:rsidRPr="00CD224F" w:rsidRDefault="003B1029" w:rsidP="00101087">
            <w:r w:rsidRPr="00CD224F">
              <w:t>Необходимые знания</w:t>
            </w:r>
          </w:p>
        </w:tc>
        <w:tc>
          <w:tcPr>
            <w:tcW w:w="3928" w:type="pct"/>
          </w:tcPr>
          <w:p w14:paraId="5EA1C86C" w14:textId="16470E16" w:rsidR="003B1029" w:rsidRPr="00CD224F" w:rsidRDefault="003B1029" w:rsidP="00101087">
            <w:pPr>
              <w:jc w:val="both"/>
            </w:pPr>
            <w:r w:rsidRPr="00CD224F">
              <w:t>Требования, предъявляемые к рабочему месту для производства работ</w:t>
            </w:r>
            <w:r w:rsidR="00C11D24">
              <w:t xml:space="preserve"> </w:t>
            </w:r>
            <w:r w:rsidRPr="00CD224F">
              <w:t>по калибровке, поверке мер, измерительных приборов и установок высокой и особо высокой сложности</w:t>
            </w:r>
          </w:p>
        </w:tc>
      </w:tr>
      <w:tr w:rsidR="003B1029" w:rsidRPr="00CD224F" w14:paraId="5EA1C870" w14:textId="77777777" w:rsidTr="00101087">
        <w:trPr>
          <w:trHeight w:val="20"/>
        </w:trPr>
        <w:tc>
          <w:tcPr>
            <w:tcW w:w="1072" w:type="pct"/>
            <w:vMerge/>
          </w:tcPr>
          <w:p w14:paraId="5EA1C86E" w14:textId="77777777" w:rsidR="003B1029" w:rsidRPr="00CD224F" w:rsidRDefault="003B1029" w:rsidP="00101087"/>
        </w:tc>
        <w:tc>
          <w:tcPr>
            <w:tcW w:w="3928" w:type="pct"/>
          </w:tcPr>
          <w:p w14:paraId="5EA1C86F" w14:textId="77777777" w:rsidR="003B1029" w:rsidRPr="00CD224F" w:rsidRDefault="003B1029" w:rsidP="00101087">
            <w:pPr>
              <w:jc w:val="both"/>
            </w:pPr>
            <w:r w:rsidRPr="00CD224F">
              <w:t>Виды, конструкция, назначение мер, измерительных приборов и установок высокой и особо высокой сложности</w:t>
            </w:r>
          </w:p>
        </w:tc>
      </w:tr>
      <w:tr w:rsidR="004263A6" w:rsidRPr="00CD224F" w14:paraId="5EA1C873" w14:textId="77777777" w:rsidTr="00101087">
        <w:trPr>
          <w:trHeight w:val="20"/>
        </w:trPr>
        <w:tc>
          <w:tcPr>
            <w:tcW w:w="1072" w:type="pct"/>
            <w:vMerge/>
          </w:tcPr>
          <w:p w14:paraId="5EA1C871" w14:textId="77777777" w:rsidR="004263A6" w:rsidRPr="00CD224F" w:rsidRDefault="004263A6" w:rsidP="00101087"/>
        </w:tc>
        <w:tc>
          <w:tcPr>
            <w:tcW w:w="3928" w:type="pct"/>
          </w:tcPr>
          <w:p w14:paraId="5EA1C872" w14:textId="77777777" w:rsidR="004263A6" w:rsidRPr="00CD224F" w:rsidRDefault="004263A6" w:rsidP="00101087">
            <w:pPr>
              <w:jc w:val="both"/>
            </w:pPr>
            <w:r w:rsidRPr="00CD224F">
              <w:rPr>
                <w:lang w:eastAsia="en-US"/>
              </w:rPr>
              <w:t>Порядок работы с персональной вычислительной техникой</w:t>
            </w:r>
          </w:p>
        </w:tc>
      </w:tr>
      <w:tr w:rsidR="004263A6" w:rsidRPr="00CD224F" w14:paraId="5EA1C876" w14:textId="77777777" w:rsidTr="00101087">
        <w:trPr>
          <w:trHeight w:val="20"/>
        </w:trPr>
        <w:tc>
          <w:tcPr>
            <w:tcW w:w="1072" w:type="pct"/>
            <w:vMerge/>
          </w:tcPr>
          <w:p w14:paraId="5EA1C874" w14:textId="77777777" w:rsidR="004263A6" w:rsidRPr="00CD224F" w:rsidRDefault="004263A6" w:rsidP="00101087"/>
        </w:tc>
        <w:tc>
          <w:tcPr>
            <w:tcW w:w="3928" w:type="pct"/>
          </w:tcPr>
          <w:p w14:paraId="5EA1C875" w14:textId="77777777" w:rsidR="004263A6" w:rsidRPr="00CD224F" w:rsidRDefault="004263A6" w:rsidP="00101087">
            <w:pPr>
              <w:jc w:val="both"/>
            </w:pPr>
            <w:r w:rsidRPr="00CD224F">
              <w:rPr>
                <w:lang w:eastAsia="en-US"/>
              </w:rPr>
              <w:t>Порядок работы с файловой системой</w:t>
            </w:r>
          </w:p>
        </w:tc>
      </w:tr>
      <w:tr w:rsidR="004263A6" w:rsidRPr="00CD224F" w14:paraId="5EA1C879" w14:textId="77777777" w:rsidTr="00101087">
        <w:trPr>
          <w:trHeight w:val="20"/>
        </w:trPr>
        <w:tc>
          <w:tcPr>
            <w:tcW w:w="1072" w:type="pct"/>
            <w:vMerge/>
          </w:tcPr>
          <w:p w14:paraId="5EA1C877" w14:textId="77777777" w:rsidR="004263A6" w:rsidRPr="00CD224F" w:rsidRDefault="004263A6" w:rsidP="00101087"/>
        </w:tc>
        <w:tc>
          <w:tcPr>
            <w:tcW w:w="3928" w:type="pct"/>
          </w:tcPr>
          <w:p w14:paraId="5EA1C878" w14:textId="77777777" w:rsidR="004263A6" w:rsidRPr="00CD224F" w:rsidRDefault="004263A6" w:rsidP="00101087">
            <w:pPr>
              <w:jc w:val="both"/>
            </w:pPr>
            <w:r w:rsidRPr="00CD224F">
              <w:rPr>
                <w:lang w:eastAsia="en-US"/>
              </w:rPr>
              <w:t>Основные форматы представления электронной графической и текстовой информации</w:t>
            </w:r>
          </w:p>
        </w:tc>
      </w:tr>
      <w:tr w:rsidR="004263A6" w:rsidRPr="00CD224F" w14:paraId="5EA1C87C" w14:textId="77777777" w:rsidTr="00101087">
        <w:trPr>
          <w:trHeight w:val="20"/>
        </w:trPr>
        <w:tc>
          <w:tcPr>
            <w:tcW w:w="1072" w:type="pct"/>
            <w:vMerge/>
          </w:tcPr>
          <w:p w14:paraId="5EA1C87A" w14:textId="77777777" w:rsidR="004263A6" w:rsidRPr="00CD224F" w:rsidRDefault="004263A6" w:rsidP="00101087"/>
        </w:tc>
        <w:tc>
          <w:tcPr>
            <w:tcW w:w="3928" w:type="pct"/>
          </w:tcPr>
          <w:p w14:paraId="5EA1C87B" w14:textId="77777777" w:rsidR="004263A6" w:rsidRPr="00CD224F" w:rsidRDefault="004263A6" w:rsidP="00101087">
            <w:pPr>
              <w:jc w:val="both"/>
            </w:pPr>
            <w:r w:rsidRPr="00CD224F">
              <w:rPr>
                <w:lang w:eastAsia="en-US"/>
              </w:rPr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4263A6" w:rsidRPr="00CD224F" w14:paraId="5EA1C87F" w14:textId="77777777" w:rsidTr="00101087">
        <w:trPr>
          <w:trHeight w:val="20"/>
        </w:trPr>
        <w:tc>
          <w:tcPr>
            <w:tcW w:w="1072" w:type="pct"/>
            <w:vMerge/>
          </w:tcPr>
          <w:p w14:paraId="5EA1C87D" w14:textId="77777777" w:rsidR="004263A6" w:rsidRPr="00CD224F" w:rsidRDefault="004263A6" w:rsidP="00101087"/>
        </w:tc>
        <w:tc>
          <w:tcPr>
            <w:tcW w:w="3928" w:type="pct"/>
          </w:tcPr>
          <w:p w14:paraId="5EA1C87E" w14:textId="77777777" w:rsidR="004263A6" w:rsidRPr="00CD224F" w:rsidRDefault="004263A6" w:rsidP="00101087">
            <w:pPr>
              <w:jc w:val="both"/>
            </w:pPr>
            <w:r w:rsidRPr="00CD224F">
              <w:rPr>
                <w:lang w:eastAsia="en-US"/>
              </w:rPr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4263A6" w:rsidRPr="00CD224F" w14:paraId="5EA1C882" w14:textId="77777777" w:rsidTr="00101087">
        <w:trPr>
          <w:trHeight w:val="20"/>
        </w:trPr>
        <w:tc>
          <w:tcPr>
            <w:tcW w:w="1072" w:type="pct"/>
            <w:vMerge/>
          </w:tcPr>
          <w:p w14:paraId="5EA1C880" w14:textId="77777777" w:rsidR="004263A6" w:rsidRPr="00CD224F" w:rsidRDefault="004263A6" w:rsidP="00101087"/>
        </w:tc>
        <w:tc>
          <w:tcPr>
            <w:tcW w:w="3928" w:type="pct"/>
          </w:tcPr>
          <w:p w14:paraId="5EA1C881" w14:textId="77777777" w:rsidR="004263A6" w:rsidRPr="00CD224F" w:rsidRDefault="004263A6" w:rsidP="00101087">
            <w:pPr>
              <w:jc w:val="both"/>
            </w:pPr>
            <w:r w:rsidRPr="00CD224F">
              <w:rPr>
                <w:lang w:eastAsia="en-US"/>
              </w:rPr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4263A6" w:rsidRPr="00CD224F" w14:paraId="5EA1C885" w14:textId="77777777" w:rsidTr="00101087">
        <w:trPr>
          <w:trHeight w:val="20"/>
        </w:trPr>
        <w:tc>
          <w:tcPr>
            <w:tcW w:w="1072" w:type="pct"/>
            <w:vMerge/>
          </w:tcPr>
          <w:p w14:paraId="5EA1C883" w14:textId="77777777" w:rsidR="004263A6" w:rsidRPr="00CD224F" w:rsidRDefault="004263A6" w:rsidP="00101087"/>
        </w:tc>
        <w:tc>
          <w:tcPr>
            <w:tcW w:w="3928" w:type="pct"/>
          </w:tcPr>
          <w:p w14:paraId="5EA1C884" w14:textId="77777777" w:rsidR="004263A6" w:rsidRPr="00CD224F" w:rsidRDefault="004263A6" w:rsidP="00101087">
            <w:pPr>
              <w:jc w:val="both"/>
            </w:pPr>
            <w:r w:rsidRPr="00CD224F">
              <w:rPr>
                <w:lang w:eastAsia="en-US"/>
              </w:rPr>
              <w:t>Текстовые редакторы (процессоры): наименования, возможности и порядок работы в них</w:t>
            </w:r>
          </w:p>
        </w:tc>
      </w:tr>
      <w:tr w:rsidR="004263A6" w:rsidRPr="00CD224F" w14:paraId="5EA1C888" w14:textId="77777777" w:rsidTr="00101087">
        <w:trPr>
          <w:trHeight w:val="20"/>
        </w:trPr>
        <w:tc>
          <w:tcPr>
            <w:tcW w:w="1072" w:type="pct"/>
            <w:vMerge/>
          </w:tcPr>
          <w:p w14:paraId="5EA1C886" w14:textId="77777777" w:rsidR="004263A6" w:rsidRPr="00CD224F" w:rsidRDefault="004263A6" w:rsidP="00101087"/>
        </w:tc>
        <w:tc>
          <w:tcPr>
            <w:tcW w:w="3928" w:type="pct"/>
          </w:tcPr>
          <w:p w14:paraId="5EA1C887" w14:textId="77777777" w:rsidR="004263A6" w:rsidRPr="00CD224F" w:rsidRDefault="004263A6" w:rsidP="00101087">
            <w:pPr>
              <w:jc w:val="both"/>
            </w:pPr>
            <w:r w:rsidRPr="00CD224F">
              <w:t>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</w:tr>
      <w:tr w:rsidR="003B1029" w:rsidRPr="00CD224F" w14:paraId="5EA1C88B" w14:textId="77777777" w:rsidTr="00101087">
        <w:trPr>
          <w:trHeight w:val="20"/>
        </w:trPr>
        <w:tc>
          <w:tcPr>
            <w:tcW w:w="1072" w:type="pct"/>
            <w:vMerge/>
          </w:tcPr>
          <w:p w14:paraId="5EA1C889" w14:textId="77777777" w:rsidR="003B1029" w:rsidRPr="00CD224F" w:rsidRDefault="003B1029" w:rsidP="00101087"/>
        </w:tc>
        <w:tc>
          <w:tcPr>
            <w:tcW w:w="3928" w:type="pct"/>
          </w:tcPr>
          <w:p w14:paraId="5EA1C88A" w14:textId="77777777" w:rsidR="003B1029" w:rsidRPr="00CD224F" w:rsidRDefault="003B1029" w:rsidP="00101087">
            <w:pPr>
              <w:jc w:val="both"/>
            </w:pPr>
            <w:r w:rsidRPr="00CD224F">
              <w:t>Основы машиностроительного черчения в объеме, необходимом для выполнения работы</w:t>
            </w:r>
          </w:p>
        </w:tc>
      </w:tr>
      <w:tr w:rsidR="003B1029" w:rsidRPr="00CD224F" w14:paraId="5EA1C88E" w14:textId="77777777" w:rsidTr="00101087">
        <w:trPr>
          <w:trHeight w:val="20"/>
        </w:trPr>
        <w:tc>
          <w:tcPr>
            <w:tcW w:w="1072" w:type="pct"/>
            <w:vMerge/>
          </w:tcPr>
          <w:p w14:paraId="5EA1C88C" w14:textId="77777777" w:rsidR="003B1029" w:rsidRPr="00CD224F" w:rsidRDefault="003B1029" w:rsidP="00101087"/>
        </w:tc>
        <w:tc>
          <w:tcPr>
            <w:tcW w:w="3928" w:type="pct"/>
          </w:tcPr>
          <w:p w14:paraId="5EA1C88D" w14:textId="77777777" w:rsidR="003B1029" w:rsidRPr="00CD224F" w:rsidRDefault="003B1029" w:rsidP="00101087">
            <w:pPr>
              <w:jc w:val="both"/>
            </w:pPr>
            <w:r w:rsidRPr="00CD224F">
              <w:t>Правила чтения технической документации в объеме, необходимом для выполнения работы</w:t>
            </w:r>
          </w:p>
        </w:tc>
      </w:tr>
      <w:tr w:rsidR="003B1029" w:rsidRPr="00CD224F" w14:paraId="5EA1C891" w14:textId="77777777" w:rsidTr="00101087">
        <w:trPr>
          <w:trHeight w:val="20"/>
        </w:trPr>
        <w:tc>
          <w:tcPr>
            <w:tcW w:w="1072" w:type="pct"/>
            <w:vMerge/>
          </w:tcPr>
          <w:p w14:paraId="5EA1C88F" w14:textId="77777777" w:rsidR="003B1029" w:rsidRPr="00CD224F" w:rsidRDefault="003B1029" w:rsidP="00101087"/>
        </w:tc>
        <w:tc>
          <w:tcPr>
            <w:tcW w:w="3928" w:type="pct"/>
          </w:tcPr>
          <w:p w14:paraId="5EA1C890" w14:textId="77777777" w:rsidR="003B1029" w:rsidRPr="00CD224F" w:rsidRDefault="003B1029" w:rsidP="00101087">
            <w:pPr>
              <w:jc w:val="both"/>
            </w:pPr>
            <w:r w:rsidRPr="00CD224F">
              <w:t>Технические требования, предъявляемые к мерам, измерительным приборам и установкам высокой и особо высокой сложности</w:t>
            </w:r>
          </w:p>
        </w:tc>
      </w:tr>
      <w:tr w:rsidR="003B1029" w:rsidRPr="00CD224F" w14:paraId="5EA1C894" w14:textId="77777777" w:rsidTr="00101087">
        <w:trPr>
          <w:trHeight w:val="20"/>
        </w:trPr>
        <w:tc>
          <w:tcPr>
            <w:tcW w:w="1072" w:type="pct"/>
            <w:vMerge/>
          </w:tcPr>
          <w:p w14:paraId="5EA1C892" w14:textId="77777777" w:rsidR="003B1029" w:rsidRPr="00CD224F" w:rsidRDefault="003B1029" w:rsidP="00101087"/>
        </w:tc>
        <w:tc>
          <w:tcPr>
            <w:tcW w:w="3928" w:type="pct"/>
          </w:tcPr>
          <w:p w14:paraId="5EA1C893" w14:textId="77777777" w:rsidR="003B1029" w:rsidRPr="00CD224F" w:rsidRDefault="003B1029" w:rsidP="00101087">
            <w:pPr>
              <w:jc w:val="both"/>
            </w:pPr>
            <w:r w:rsidRPr="00CD224F">
              <w:t>Требования к оснащению и организации рабочего места для проведения калибровки, поверки мер, измерительных приборов и установок высокой и особо высокой сложности</w:t>
            </w:r>
          </w:p>
        </w:tc>
      </w:tr>
      <w:tr w:rsidR="003B1029" w:rsidRPr="00CD224F" w14:paraId="5EA1C897" w14:textId="77777777" w:rsidTr="00101087">
        <w:trPr>
          <w:trHeight w:val="20"/>
        </w:trPr>
        <w:tc>
          <w:tcPr>
            <w:tcW w:w="1072" w:type="pct"/>
            <w:vMerge/>
          </w:tcPr>
          <w:p w14:paraId="5EA1C895" w14:textId="77777777" w:rsidR="003B1029" w:rsidRPr="00CD224F" w:rsidRDefault="003B1029" w:rsidP="00101087"/>
        </w:tc>
        <w:tc>
          <w:tcPr>
            <w:tcW w:w="3928" w:type="pct"/>
          </w:tcPr>
          <w:p w14:paraId="5EA1C896" w14:textId="77777777" w:rsidR="003B1029" w:rsidRPr="00CD224F" w:rsidRDefault="003B1029" w:rsidP="00101087">
            <w:pPr>
              <w:jc w:val="both"/>
            </w:pPr>
            <w:r w:rsidRPr="00CD224F">
              <w:t>Нормативно-техническая документация на проведение калибровки, поверки мер, измерительных приборов и установок высокой и особо высокой сложности</w:t>
            </w:r>
          </w:p>
        </w:tc>
      </w:tr>
      <w:tr w:rsidR="003B1029" w:rsidRPr="00CD224F" w14:paraId="5EA1C89A" w14:textId="77777777" w:rsidTr="00101087">
        <w:trPr>
          <w:trHeight w:val="20"/>
        </w:trPr>
        <w:tc>
          <w:tcPr>
            <w:tcW w:w="1072" w:type="pct"/>
            <w:vMerge/>
          </w:tcPr>
          <w:p w14:paraId="5EA1C898" w14:textId="77777777" w:rsidR="003B1029" w:rsidRPr="00CD224F" w:rsidRDefault="003B1029" w:rsidP="00101087"/>
        </w:tc>
        <w:tc>
          <w:tcPr>
            <w:tcW w:w="3928" w:type="pct"/>
          </w:tcPr>
          <w:p w14:paraId="5EA1C899" w14:textId="77777777" w:rsidR="003B1029" w:rsidRPr="00CD224F" w:rsidRDefault="003B1029" w:rsidP="00101087">
            <w:pPr>
              <w:jc w:val="both"/>
            </w:pPr>
            <w:r w:rsidRPr="00CD224F">
              <w:t>Порядок проведения калибровки измерительных приборов и установок высокой и особо высокой сложности</w:t>
            </w:r>
          </w:p>
        </w:tc>
      </w:tr>
      <w:tr w:rsidR="003B1029" w:rsidRPr="00CD224F" w14:paraId="5EA1C89D" w14:textId="77777777" w:rsidTr="00101087">
        <w:trPr>
          <w:trHeight w:val="20"/>
        </w:trPr>
        <w:tc>
          <w:tcPr>
            <w:tcW w:w="1072" w:type="pct"/>
            <w:vMerge/>
          </w:tcPr>
          <w:p w14:paraId="5EA1C89B" w14:textId="77777777" w:rsidR="003B1029" w:rsidRPr="00CD224F" w:rsidRDefault="003B1029" w:rsidP="00101087"/>
        </w:tc>
        <w:tc>
          <w:tcPr>
            <w:tcW w:w="3928" w:type="pct"/>
          </w:tcPr>
          <w:p w14:paraId="5EA1C89C" w14:textId="77777777" w:rsidR="003B1029" w:rsidRPr="00CD224F" w:rsidRDefault="003B1029" w:rsidP="00101087">
            <w:pPr>
              <w:jc w:val="both"/>
            </w:pPr>
            <w:r w:rsidRPr="00CD224F">
              <w:t>Виды, конструкции, назначение, возможности и правила применения</w:t>
            </w:r>
            <w:r w:rsidR="004263A6" w:rsidRPr="00CD224F">
              <w:t xml:space="preserve"> </w:t>
            </w:r>
            <w:r w:rsidRPr="00CD224F">
              <w:t>универсальных и специальных средств калибровки и вспомогательного оборудования</w:t>
            </w:r>
          </w:p>
        </w:tc>
      </w:tr>
      <w:tr w:rsidR="003B1029" w:rsidRPr="00CD224F" w14:paraId="5EA1C8A0" w14:textId="77777777" w:rsidTr="00101087">
        <w:trPr>
          <w:trHeight w:val="20"/>
        </w:trPr>
        <w:tc>
          <w:tcPr>
            <w:tcW w:w="1072" w:type="pct"/>
            <w:vMerge/>
          </w:tcPr>
          <w:p w14:paraId="5EA1C89E" w14:textId="77777777" w:rsidR="003B1029" w:rsidRPr="00CD224F" w:rsidRDefault="003B1029" w:rsidP="00101087"/>
        </w:tc>
        <w:tc>
          <w:tcPr>
            <w:tcW w:w="3928" w:type="pct"/>
          </w:tcPr>
          <w:p w14:paraId="5EA1C89F" w14:textId="77777777" w:rsidR="003B1029" w:rsidRPr="00CD224F" w:rsidRDefault="003B1029" w:rsidP="00101087">
            <w:pPr>
              <w:jc w:val="both"/>
            </w:pPr>
            <w:r w:rsidRPr="00CD224F">
              <w:t>Порядок проведения поверки мер, измерительных приборов и установок высокой и особо высокой сложности</w:t>
            </w:r>
          </w:p>
        </w:tc>
      </w:tr>
      <w:tr w:rsidR="003B1029" w:rsidRPr="00CD224F" w14:paraId="5EA1C8A3" w14:textId="77777777" w:rsidTr="00101087">
        <w:trPr>
          <w:trHeight w:val="20"/>
        </w:trPr>
        <w:tc>
          <w:tcPr>
            <w:tcW w:w="1072" w:type="pct"/>
            <w:vMerge/>
          </w:tcPr>
          <w:p w14:paraId="5EA1C8A1" w14:textId="77777777" w:rsidR="003B1029" w:rsidRPr="00CD224F" w:rsidRDefault="003B1029" w:rsidP="00101087"/>
        </w:tc>
        <w:tc>
          <w:tcPr>
            <w:tcW w:w="3928" w:type="pct"/>
          </w:tcPr>
          <w:p w14:paraId="5EA1C8A2" w14:textId="77777777" w:rsidR="003B1029" w:rsidRPr="00CD224F" w:rsidRDefault="003B1029" w:rsidP="00101087">
            <w:pPr>
              <w:jc w:val="both"/>
            </w:pPr>
            <w:r w:rsidRPr="00CD224F">
              <w:t>Виды, конструкции, назначение, возможности и правила применения</w:t>
            </w:r>
            <w:r w:rsidR="004263A6" w:rsidRPr="00CD224F">
              <w:t xml:space="preserve"> </w:t>
            </w:r>
            <w:r w:rsidRPr="00CD224F">
              <w:t>универсальных и специальных средств поверки и вспомогательного оборудования</w:t>
            </w:r>
          </w:p>
        </w:tc>
      </w:tr>
      <w:tr w:rsidR="003B1029" w:rsidRPr="00CD224F" w14:paraId="5EA1C8A6" w14:textId="77777777" w:rsidTr="00101087">
        <w:trPr>
          <w:trHeight w:val="20"/>
        </w:trPr>
        <w:tc>
          <w:tcPr>
            <w:tcW w:w="1072" w:type="pct"/>
            <w:vMerge/>
          </w:tcPr>
          <w:p w14:paraId="5EA1C8A4" w14:textId="77777777" w:rsidR="003B1029" w:rsidRPr="00CD224F" w:rsidRDefault="003B1029" w:rsidP="00101087"/>
        </w:tc>
        <w:tc>
          <w:tcPr>
            <w:tcW w:w="3928" w:type="pct"/>
          </w:tcPr>
          <w:p w14:paraId="5EA1C8A5" w14:textId="77777777" w:rsidR="003B1029" w:rsidRPr="00CD224F" w:rsidRDefault="003B1029" w:rsidP="00101087">
            <w:pPr>
              <w:jc w:val="both"/>
            </w:pPr>
            <w:r w:rsidRPr="00CD224F">
              <w:t>Методы выполнения внешнего осмотра мер, измерительных приборов и установок высокой и особо высокой сложности</w:t>
            </w:r>
          </w:p>
        </w:tc>
      </w:tr>
      <w:tr w:rsidR="003B1029" w:rsidRPr="00CD224F" w14:paraId="5EA1C8A9" w14:textId="77777777" w:rsidTr="00101087">
        <w:trPr>
          <w:trHeight w:val="20"/>
        </w:trPr>
        <w:tc>
          <w:tcPr>
            <w:tcW w:w="1072" w:type="pct"/>
            <w:vMerge/>
          </w:tcPr>
          <w:p w14:paraId="5EA1C8A7" w14:textId="77777777" w:rsidR="003B1029" w:rsidRPr="00CD224F" w:rsidRDefault="003B1029" w:rsidP="00101087"/>
        </w:tc>
        <w:tc>
          <w:tcPr>
            <w:tcW w:w="3928" w:type="pct"/>
          </w:tcPr>
          <w:p w14:paraId="5EA1C8A8" w14:textId="77777777" w:rsidR="003B1029" w:rsidRPr="00CD224F" w:rsidRDefault="003B1029" w:rsidP="00101087">
            <w:pPr>
              <w:jc w:val="both"/>
            </w:pPr>
            <w:r w:rsidRPr="00CD224F">
              <w:t>Методы выполнения опробования мер, измерительных приборов и установок высокой и особо высокой сложности</w:t>
            </w:r>
          </w:p>
        </w:tc>
      </w:tr>
      <w:tr w:rsidR="003B1029" w:rsidRPr="00CD224F" w14:paraId="5EA1C8AC" w14:textId="77777777" w:rsidTr="00101087">
        <w:trPr>
          <w:trHeight w:val="20"/>
        </w:trPr>
        <w:tc>
          <w:tcPr>
            <w:tcW w:w="1072" w:type="pct"/>
            <w:vMerge/>
          </w:tcPr>
          <w:p w14:paraId="5EA1C8AA" w14:textId="77777777" w:rsidR="003B1029" w:rsidRPr="00CD224F" w:rsidRDefault="003B1029" w:rsidP="00101087"/>
        </w:tc>
        <w:tc>
          <w:tcPr>
            <w:tcW w:w="3928" w:type="pct"/>
          </w:tcPr>
          <w:p w14:paraId="5EA1C8AB" w14:textId="77777777" w:rsidR="003B1029" w:rsidRPr="00CD224F" w:rsidRDefault="003B1029" w:rsidP="00101087">
            <w:pPr>
              <w:jc w:val="both"/>
            </w:pPr>
            <w:r w:rsidRPr="00CD224F">
              <w:t>Методы определения метрологических характеристик мер, измерительных приборов и установок высокой и особо высокой сложности</w:t>
            </w:r>
          </w:p>
        </w:tc>
      </w:tr>
      <w:tr w:rsidR="003B1029" w:rsidRPr="00CD224F" w14:paraId="5EA1C8AF" w14:textId="77777777" w:rsidTr="00101087">
        <w:trPr>
          <w:trHeight w:val="20"/>
        </w:trPr>
        <w:tc>
          <w:tcPr>
            <w:tcW w:w="1072" w:type="pct"/>
            <w:vMerge/>
          </w:tcPr>
          <w:p w14:paraId="5EA1C8AD" w14:textId="77777777" w:rsidR="003B1029" w:rsidRPr="00CD224F" w:rsidRDefault="003B1029" w:rsidP="00101087"/>
        </w:tc>
        <w:tc>
          <w:tcPr>
            <w:tcW w:w="3928" w:type="pct"/>
          </w:tcPr>
          <w:p w14:paraId="5EA1C8AE" w14:textId="77777777" w:rsidR="003B1029" w:rsidRPr="00CD224F" w:rsidRDefault="003B1029" w:rsidP="00101087">
            <w:pPr>
              <w:jc w:val="both"/>
            </w:pPr>
            <w:r w:rsidRPr="00CD224F">
              <w:t>Методики обработки результатов измерений при выполнении калибровки, поверки средств измерений</w:t>
            </w:r>
          </w:p>
        </w:tc>
      </w:tr>
      <w:tr w:rsidR="003B1029" w:rsidRPr="00CD224F" w14:paraId="5EA1C8B2" w14:textId="77777777" w:rsidTr="00101087">
        <w:trPr>
          <w:trHeight w:val="20"/>
        </w:trPr>
        <w:tc>
          <w:tcPr>
            <w:tcW w:w="1072" w:type="pct"/>
            <w:vMerge/>
          </w:tcPr>
          <w:p w14:paraId="5EA1C8B0" w14:textId="77777777" w:rsidR="003B1029" w:rsidRPr="00CD224F" w:rsidRDefault="003B1029" w:rsidP="00101087"/>
        </w:tc>
        <w:tc>
          <w:tcPr>
            <w:tcW w:w="3928" w:type="pct"/>
          </w:tcPr>
          <w:p w14:paraId="5EA1C8B1" w14:textId="77777777" w:rsidR="003B1029" w:rsidRPr="00CD224F" w:rsidRDefault="003B1029" w:rsidP="00101087">
            <w:pPr>
              <w:jc w:val="both"/>
            </w:pPr>
            <w:r w:rsidRPr="00CD224F">
              <w:t>Основы материаловедения</w:t>
            </w:r>
          </w:p>
        </w:tc>
      </w:tr>
      <w:tr w:rsidR="003B1029" w:rsidRPr="00CD224F" w14:paraId="5EA1C8B5" w14:textId="77777777" w:rsidTr="00101087">
        <w:trPr>
          <w:trHeight w:val="20"/>
        </w:trPr>
        <w:tc>
          <w:tcPr>
            <w:tcW w:w="1072" w:type="pct"/>
            <w:vMerge/>
          </w:tcPr>
          <w:p w14:paraId="5EA1C8B3" w14:textId="77777777" w:rsidR="003B1029" w:rsidRPr="00CD224F" w:rsidRDefault="003B1029" w:rsidP="00101087"/>
        </w:tc>
        <w:tc>
          <w:tcPr>
            <w:tcW w:w="3928" w:type="pct"/>
          </w:tcPr>
          <w:p w14:paraId="5EA1C8B4" w14:textId="77777777" w:rsidR="003B1029" w:rsidRPr="00CD224F" w:rsidRDefault="003B1029" w:rsidP="00101087">
            <w:pPr>
              <w:jc w:val="both"/>
            </w:pPr>
            <w:r w:rsidRPr="00CD224F">
              <w:t>Правила оформления результатов калибровки, поверки средств измерений</w:t>
            </w:r>
          </w:p>
        </w:tc>
      </w:tr>
      <w:tr w:rsidR="003B1029" w:rsidRPr="00CD224F" w14:paraId="5EA1C8B8" w14:textId="77777777" w:rsidTr="00101087">
        <w:trPr>
          <w:trHeight w:val="20"/>
        </w:trPr>
        <w:tc>
          <w:tcPr>
            <w:tcW w:w="1072" w:type="pct"/>
            <w:vMerge/>
          </w:tcPr>
          <w:p w14:paraId="5EA1C8B6" w14:textId="77777777" w:rsidR="003B1029" w:rsidRPr="00CD224F" w:rsidRDefault="003B1029" w:rsidP="00101087"/>
        </w:tc>
        <w:tc>
          <w:tcPr>
            <w:tcW w:w="3928" w:type="pct"/>
          </w:tcPr>
          <w:p w14:paraId="5EA1C8B7" w14:textId="77777777" w:rsidR="003B1029" w:rsidRPr="00CD224F" w:rsidRDefault="004263A6" w:rsidP="00101087">
            <w:pPr>
              <w:jc w:val="both"/>
            </w:pPr>
            <w:r w:rsidRPr="00CD224F">
              <w:t>Порядок документального оформления результатов</w:t>
            </w:r>
            <w:r w:rsidR="003B1029" w:rsidRPr="00CD224F">
              <w:t xml:space="preserve"> калибровки, поверки</w:t>
            </w:r>
            <w:r w:rsidRPr="00CD224F">
              <w:t xml:space="preserve"> </w:t>
            </w:r>
            <w:r w:rsidR="003B1029" w:rsidRPr="00CD224F">
              <w:t>средств измерений</w:t>
            </w:r>
          </w:p>
        </w:tc>
      </w:tr>
      <w:tr w:rsidR="00A35D6C" w:rsidRPr="00CD224F" w14:paraId="5EA1C8BB" w14:textId="77777777" w:rsidTr="00101087">
        <w:trPr>
          <w:trHeight w:val="20"/>
        </w:trPr>
        <w:tc>
          <w:tcPr>
            <w:tcW w:w="1072" w:type="pct"/>
            <w:vMerge/>
          </w:tcPr>
          <w:p w14:paraId="5EA1C8B9" w14:textId="77777777" w:rsidR="00A35D6C" w:rsidRPr="00CD224F" w:rsidRDefault="00A35D6C" w:rsidP="00101087"/>
        </w:tc>
        <w:tc>
          <w:tcPr>
            <w:tcW w:w="3928" w:type="pct"/>
          </w:tcPr>
          <w:p w14:paraId="5EA1C8BA" w14:textId="345E7479" w:rsidR="00A35D6C" w:rsidRPr="00CD224F" w:rsidRDefault="00A35D6C" w:rsidP="00101087">
            <w:pPr>
              <w:jc w:val="both"/>
              <w:rPr>
                <w:lang w:eastAsia="en-US"/>
              </w:rPr>
            </w:pPr>
            <w:r w:rsidRPr="00CD224F">
              <w:rPr>
                <w:lang w:eastAsia="en-US"/>
              </w:rPr>
              <w:t>Виды документов, оформляемых по результатам</w:t>
            </w:r>
            <w:r w:rsidR="00C11D24">
              <w:rPr>
                <w:lang w:eastAsia="en-US"/>
              </w:rPr>
              <w:t xml:space="preserve"> </w:t>
            </w:r>
            <w:r w:rsidRPr="00CD224F">
              <w:t>калибровки, поверки средств измерений</w:t>
            </w:r>
          </w:p>
        </w:tc>
      </w:tr>
      <w:tr w:rsidR="00A35D6C" w:rsidRPr="00CD224F" w14:paraId="5EA1C8BE" w14:textId="77777777" w:rsidTr="00101087">
        <w:trPr>
          <w:trHeight w:val="20"/>
        </w:trPr>
        <w:tc>
          <w:tcPr>
            <w:tcW w:w="1072" w:type="pct"/>
            <w:vMerge/>
          </w:tcPr>
          <w:p w14:paraId="5EA1C8BC" w14:textId="77777777" w:rsidR="00A35D6C" w:rsidRPr="00CD224F" w:rsidRDefault="00A35D6C" w:rsidP="00101087"/>
        </w:tc>
        <w:tc>
          <w:tcPr>
            <w:tcW w:w="3928" w:type="pct"/>
          </w:tcPr>
          <w:p w14:paraId="5EA1C8BD" w14:textId="77777777" w:rsidR="00A35D6C" w:rsidRPr="00CD224F" w:rsidRDefault="00A35D6C" w:rsidP="00101087">
            <w:pPr>
              <w:jc w:val="both"/>
              <w:rPr>
                <w:lang w:eastAsia="en-US"/>
              </w:rPr>
            </w:pPr>
            <w:r w:rsidRPr="00CD224F">
              <w:rPr>
                <w:lang w:eastAsia="en-US"/>
              </w:rPr>
              <w:t>Порядок работы с шаблонами документов в электронном виде</w:t>
            </w:r>
          </w:p>
        </w:tc>
      </w:tr>
      <w:tr w:rsidR="003B1029" w:rsidRPr="00CD224F" w14:paraId="5EA1C8C1" w14:textId="77777777" w:rsidTr="00101087">
        <w:trPr>
          <w:trHeight w:val="20"/>
        </w:trPr>
        <w:tc>
          <w:tcPr>
            <w:tcW w:w="1072" w:type="pct"/>
            <w:vMerge/>
          </w:tcPr>
          <w:p w14:paraId="5EA1C8BF" w14:textId="77777777" w:rsidR="003B1029" w:rsidRPr="00CD224F" w:rsidRDefault="003B1029" w:rsidP="00101087"/>
        </w:tc>
        <w:tc>
          <w:tcPr>
            <w:tcW w:w="3928" w:type="pct"/>
          </w:tcPr>
          <w:p w14:paraId="5EA1C8C0" w14:textId="77777777" w:rsidR="003B1029" w:rsidRPr="00CD224F" w:rsidRDefault="003B1029" w:rsidP="00101087">
            <w:pPr>
              <w:jc w:val="both"/>
            </w:pPr>
            <w:r w:rsidRPr="00CD224F">
              <w:rPr>
                <w:lang w:eastAsia="en-US"/>
              </w:rPr>
              <w:t>Виды, конструкции, назначение</w:t>
            </w:r>
            <w:r w:rsidRPr="00CD224F">
              <w:t>, возможности</w:t>
            </w:r>
            <w:r w:rsidRPr="00CD224F">
              <w:rPr>
                <w:lang w:eastAsia="en-US"/>
              </w:rPr>
              <w:t xml:space="preserve"> и порядок применения </w:t>
            </w:r>
            <w:r w:rsidRPr="00CD224F">
              <w:t>компьютерно-измерительных систем</w:t>
            </w:r>
          </w:p>
        </w:tc>
      </w:tr>
      <w:tr w:rsidR="003B1029" w:rsidRPr="00CD224F" w14:paraId="5EA1C8C4" w14:textId="77777777" w:rsidTr="00101087">
        <w:trPr>
          <w:trHeight w:val="20"/>
        </w:trPr>
        <w:tc>
          <w:tcPr>
            <w:tcW w:w="1072" w:type="pct"/>
            <w:vMerge/>
          </w:tcPr>
          <w:p w14:paraId="5EA1C8C2" w14:textId="77777777" w:rsidR="003B1029" w:rsidRPr="00CD224F" w:rsidRDefault="003B1029" w:rsidP="00101087"/>
        </w:tc>
        <w:tc>
          <w:tcPr>
            <w:tcW w:w="3928" w:type="pct"/>
          </w:tcPr>
          <w:p w14:paraId="5EA1C8C3" w14:textId="77777777" w:rsidR="003B1029" w:rsidRPr="00CD224F" w:rsidRDefault="003B1029" w:rsidP="00101087">
            <w:pPr>
              <w:jc w:val="both"/>
            </w:pPr>
            <w:r w:rsidRPr="00CD224F">
              <w:rPr>
                <w:lang w:eastAsia="en-US"/>
              </w:rPr>
              <w:t>Компьютерные программы для обработки данных пространственных измерений</w:t>
            </w:r>
            <w:r w:rsidRPr="00CD224F">
              <w:t>: наименования, возможности и порядок работы в них</w:t>
            </w:r>
          </w:p>
        </w:tc>
      </w:tr>
      <w:tr w:rsidR="0077789D" w:rsidRPr="00CD224F" w14:paraId="5EA1C8CA" w14:textId="77777777" w:rsidTr="00101087">
        <w:trPr>
          <w:trHeight w:val="20"/>
        </w:trPr>
        <w:tc>
          <w:tcPr>
            <w:tcW w:w="1072" w:type="pct"/>
            <w:vMerge/>
          </w:tcPr>
          <w:p w14:paraId="5EA1C8C8" w14:textId="77777777" w:rsidR="0077789D" w:rsidRPr="00CD224F" w:rsidRDefault="0077789D" w:rsidP="00101087"/>
        </w:tc>
        <w:tc>
          <w:tcPr>
            <w:tcW w:w="3928" w:type="pct"/>
          </w:tcPr>
          <w:p w14:paraId="5EA1C8C9" w14:textId="77777777" w:rsidR="0077789D" w:rsidRPr="00CD224F" w:rsidRDefault="0077789D" w:rsidP="00101087">
            <w:pPr>
              <w:jc w:val="both"/>
            </w:pPr>
            <w:r w:rsidRPr="00CD224F">
              <w:t>Виды и правила применения средств индивидуальной и коллективной защиты при выполнении работ</w:t>
            </w:r>
          </w:p>
        </w:tc>
      </w:tr>
      <w:tr w:rsidR="0077789D" w:rsidRPr="00CD224F" w14:paraId="5EA1C8CD" w14:textId="77777777" w:rsidTr="00101087">
        <w:trPr>
          <w:trHeight w:val="20"/>
        </w:trPr>
        <w:tc>
          <w:tcPr>
            <w:tcW w:w="1072" w:type="pct"/>
            <w:vMerge/>
          </w:tcPr>
          <w:p w14:paraId="5EA1C8CB" w14:textId="77777777" w:rsidR="0077789D" w:rsidRPr="00CD224F" w:rsidRDefault="0077789D" w:rsidP="00101087"/>
        </w:tc>
        <w:tc>
          <w:tcPr>
            <w:tcW w:w="3928" w:type="pct"/>
          </w:tcPr>
          <w:p w14:paraId="5EA1C8CC" w14:textId="77777777" w:rsidR="0077789D" w:rsidRPr="00CD224F" w:rsidRDefault="0077789D" w:rsidP="00101087">
            <w:pPr>
              <w:jc w:val="both"/>
            </w:pPr>
            <w:r w:rsidRPr="00CD224F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3B1029" w:rsidRPr="00CD224F" w14:paraId="5EA1C8D0" w14:textId="77777777" w:rsidTr="00101087">
        <w:trPr>
          <w:trHeight w:val="20"/>
        </w:trPr>
        <w:tc>
          <w:tcPr>
            <w:tcW w:w="1072" w:type="pct"/>
          </w:tcPr>
          <w:p w14:paraId="5EA1C8CE" w14:textId="77777777" w:rsidR="003B1029" w:rsidRPr="00CD224F" w:rsidRDefault="003B1029" w:rsidP="00101087">
            <w:r w:rsidRPr="00CD224F">
              <w:t>Другие характеристики</w:t>
            </w:r>
          </w:p>
        </w:tc>
        <w:tc>
          <w:tcPr>
            <w:tcW w:w="3928" w:type="pct"/>
          </w:tcPr>
          <w:p w14:paraId="5EA1C8CF" w14:textId="77777777" w:rsidR="003B1029" w:rsidRPr="00CD224F" w:rsidRDefault="003B1029" w:rsidP="00101087">
            <w:pPr>
              <w:jc w:val="both"/>
            </w:pPr>
            <w:r w:rsidRPr="00CD224F">
              <w:t>-</w:t>
            </w:r>
          </w:p>
        </w:tc>
      </w:tr>
    </w:tbl>
    <w:p w14:paraId="693AB8B8" w14:textId="77777777" w:rsidR="00631024" w:rsidRDefault="00631024" w:rsidP="00631024">
      <w:pPr>
        <w:rPr>
          <w:b/>
          <w:bCs w:val="0"/>
        </w:rPr>
      </w:pPr>
    </w:p>
    <w:p w14:paraId="5EA1C8D2" w14:textId="1467B295" w:rsidR="007F7CD1" w:rsidRDefault="007F7CD1" w:rsidP="00631024">
      <w:pPr>
        <w:rPr>
          <w:b/>
          <w:bCs w:val="0"/>
        </w:rPr>
      </w:pPr>
      <w:r w:rsidRPr="00631024">
        <w:rPr>
          <w:b/>
          <w:bCs w:val="0"/>
        </w:rPr>
        <w:t>3.</w:t>
      </w:r>
      <w:r w:rsidR="007C163F" w:rsidRPr="00631024">
        <w:rPr>
          <w:b/>
          <w:bCs w:val="0"/>
        </w:rPr>
        <w:t>5</w:t>
      </w:r>
      <w:r w:rsidRPr="00631024">
        <w:rPr>
          <w:b/>
          <w:bCs w:val="0"/>
        </w:rPr>
        <w:t>.</w:t>
      </w:r>
      <w:r w:rsidR="000A63C2" w:rsidRPr="00631024">
        <w:rPr>
          <w:b/>
          <w:bCs w:val="0"/>
        </w:rPr>
        <w:t>3</w:t>
      </w:r>
      <w:r w:rsidRPr="00631024">
        <w:rPr>
          <w:b/>
          <w:bCs w:val="0"/>
        </w:rPr>
        <w:t>. Трудовая функция</w:t>
      </w:r>
    </w:p>
    <w:p w14:paraId="3FCFBA30" w14:textId="77777777" w:rsidR="00631024" w:rsidRPr="00631024" w:rsidRDefault="00631024" w:rsidP="00631024">
      <w:pPr>
        <w:rPr>
          <w:b/>
          <w:bCs w:val="0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513"/>
        <w:gridCol w:w="571"/>
        <w:gridCol w:w="1138"/>
        <w:gridCol w:w="1703"/>
        <w:gridCol w:w="571"/>
      </w:tblGrid>
      <w:tr w:rsidR="007F7CD1" w:rsidRPr="00CD224F" w14:paraId="5EA1C8DA" w14:textId="77777777" w:rsidTr="00101087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5EA1C8D4" w14:textId="0D2C5FEF" w:rsidR="007F7CD1" w:rsidRPr="00CD224F" w:rsidRDefault="00101087" w:rsidP="008E1D4A">
            <w:r w:rsidRPr="00101087">
              <w:rPr>
                <w:sz w:val="20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A1C8D5" w14:textId="77777777" w:rsidR="007F7CD1" w:rsidRPr="00CD224F" w:rsidRDefault="008743EF" w:rsidP="008E1D4A">
            <w:r w:rsidRPr="00CD224F">
              <w:t>К</w:t>
            </w:r>
            <w:r w:rsidR="001309AC" w:rsidRPr="00CD224F">
              <w:t xml:space="preserve">онтроль качества </w:t>
            </w:r>
            <w:r w:rsidR="001D3773" w:rsidRPr="00CD224F">
              <w:t>с</w:t>
            </w:r>
            <w:r w:rsidRPr="00CD224F">
              <w:t>пециальных режущих инструментов</w:t>
            </w:r>
            <w:r w:rsidR="00CC5E93" w:rsidRPr="00CD224F">
              <w:t xml:space="preserve"> </w:t>
            </w:r>
            <w:r w:rsidR="001309AC" w:rsidRPr="00CD224F">
              <w:t>особо высокой сложности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EA1C8D6" w14:textId="07795025" w:rsidR="007F7CD1" w:rsidRPr="00CD224F" w:rsidRDefault="00101087" w:rsidP="00101087">
            <w:pPr>
              <w:jc w:val="center"/>
            </w:pPr>
            <w:r w:rsidRPr="00101087">
              <w:rPr>
                <w:sz w:val="20"/>
              </w:rPr>
              <w:t>Код</w:t>
            </w:r>
          </w:p>
        </w:tc>
        <w:tc>
          <w:tcPr>
            <w:tcW w:w="5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A1C8D7" w14:textId="24CECF87" w:rsidR="007F7CD1" w:rsidRPr="00CD224F" w:rsidRDefault="00602382" w:rsidP="001010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="007F7CD1" w:rsidRPr="00CD224F">
              <w:t>/</w:t>
            </w:r>
            <w:r w:rsidR="000A63C2" w:rsidRPr="00CD224F">
              <w:t>03</w:t>
            </w:r>
            <w:r w:rsidR="007F7CD1" w:rsidRPr="00CD224F">
              <w:t>.</w:t>
            </w:r>
            <w:r w:rsidR="007F7CD1" w:rsidRPr="00CD224F">
              <w:rPr>
                <w:lang w:val="en-US"/>
              </w:rPr>
              <w:t>4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EA1C8D8" w14:textId="51820AFC" w:rsidR="007F7CD1" w:rsidRPr="00CD224F" w:rsidRDefault="00101087" w:rsidP="00101087">
            <w:pPr>
              <w:jc w:val="center"/>
              <w:rPr>
                <w:vertAlign w:val="superscript"/>
              </w:rPr>
            </w:pPr>
            <w:r w:rsidRPr="00101087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A1C8D9" w14:textId="77777777" w:rsidR="007F7CD1" w:rsidRPr="00CD224F" w:rsidRDefault="007F7CD1" w:rsidP="00101087">
            <w:pPr>
              <w:jc w:val="center"/>
              <w:rPr>
                <w:lang w:val="en-US"/>
              </w:rPr>
            </w:pPr>
            <w:r w:rsidRPr="00CD224F">
              <w:rPr>
                <w:lang w:val="en-US"/>
              </w:rPr>
              <w:t>4</w:t>
            </w:r>
          </w:p>
        </w:tc>
      </w:tr>
    </w:tbl>
    <w:p w14:paraId="5EA1C8DB" w14:textId="77777777" w:rsidR="007F7CD1" w:rsidRPr="00CD224F" w:rsidRDefault="007F7CD1" w:rsidP="008E1D4A"/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2186"/>
        <w:gridCol w:w="8009"/>
      </w:tblGrid>
      <w:tr w:rsidR="00DE6368" w:rsidRPr="00CD224F" w14:paraId="5EA1C8EF" w14:textId="77777777" w:rsidTr="00101087">
        <w:trPr>
          <w:trHeight w:val="20"/>
        </w:trPr>
        <w:tc>
          <w:tcPr>
            <w:tcW w:w="1072" w:type="pct"/>
            <w:vMerge w:val="restart"/>
          </w:tcPr>
          <w:p w14:paraId="5EA1C8ED" w14:textId="77777777" w:rsidR="00DE6368" w:rsidRPr="00CD224F" w:rsidRDefault="00DE6368" w:rsidP="00101087">
            <w:r w:rsidRPr="00CD224F">
              <w:t>Трудовые действия</w:t>
            </w:r>
          </w:p>
        </w:tc>
        <w:tc>
          <w:tcPr>
            <w:tcW w:w="3928" w:type="pct"/>
          </w:tcPr>
          <w:p w14:paraId="5EA1C8EE" w14:textId="77777777" w:rsidR="00DE6368" w:rsidRPr="00CD224F" w:rsidRDefault="00CC5E93" w:rsidP="00101087">
            <w:pPr>
              <w:jc w:val="both"/>
            </w:pPr>
            <w:r w:rsidRPr="00CD224F">
              <w:t>Установление последовательности выполнения работ по контролю</w:t>
            </w:r>
            <w:r w:rsidR="00DE6368" w:rsidRPr="00CD224F">
              <w:t xml:space="preserve"> качества специальных режущих инструментов</w:t>
            </w:r>
            <w:r w:rsidRPr="00CD224F">
              <w:t xml:space="preserve"> </w:t>
            </w:r>
            <w:r w:rsidR="008333EE" w:rsidRPr="00CD224F">
              <w:t xml:space="preserve">особо высокой </w:t>
            </w:r>
            <w:r w:rsidR="00DE6368" w:rsidRPr="00CD224F">
              <w:t>сложности</w:t>
            </w:r>
          </w:p>
        </w:tc>
      </w:tr>
      <w:tr w:rsidR="00CC5E93" w:rsidRPr="00CD224F" w14:paraId="5EA1C8F2" w14:textId="77777777" w:rsidTr="00101087">
        <w:trPr>
          <w:trHeight w:val="20"/>
        </w:trPr>
        <w:tc>
          <w:tcPr>
            <w:tcW w:w="1072" w:type="pct"/>
            <w:vMerge/>
          </w:tcPr>
          <w:p w14:paraId="5EA1C8F0" w14:textId="77777777" w:rsidR="00CC5E93" w:rsidRPr="00CD224F" w:rsidRDefault="00CC5E93" w:rsidP="00101087"/>
        </w:tc>
        <w:tc>
          <w:tcPr>
            <w:tcW w:w="3928" w:type="pct"/>
          </w:tcPr>
          <w:p w14:paraId="5EA1C8F1" w14:textId="77777777" w:rsidR="00CC5E93" w:rsidRPr="00CD224F" w:rsidRDefault="00CC5E93" w:rsidP="00101087">
            <w:pPr>
              <w:jc w:val="both"/>
            </w:pPr>
            <w:r w:rsidRPr="00CD224F">
              <w:t>Подготовка рабочего места к выполнению контроля качества специальных режущих инструментов</w:t>
            </w:r>
            <w:r w:rsidR="00090999" w:rsidRPr="00CD224F">
              <w:t xml:space="preserve"> </w:t>
            </w:r>
            <w:r w:rsidRPr="00CD224F">
              <w:t>особо высокой сложности</w:t>
            </w:r>
          </w:p>
        </w:tc>
      </w:tr>
      <w:tr w:rsidR="00CC5E93" w:rsidRPr="00CD224F" w14:paraId="5EA1C8F5" w14:textId="77777777" w:rsidTr="00101087">
        <w:trPr>
          <w:trHeight w:val="20"/>
        </w:trPr>
        <w:tc>
          <w:tcPr>
            <w:tcW w:w="1072" w:type="pct"/>
            <w:vMerge/>
          </w:tcPr>
          <w:p w14:paraId="5EA1C8F3" w14:textId="77777777" w:rsidR="00CC5E93" w:rsidRPr="00CD224F" w:rsidRDefault="00CC5E93" w:rsidP="00101087"/>
        </w:tc>
        <w:tc>
          <w:tcPr>
            <w:tcW w:w="3928" w:type="pct"/>
          </w:tcPr>
          <w:p w14:paraId="5EA1C8F4" w14:textId="77777777" w:rsidR="00CC5E93" w:rsidRPr="00CD224F" w:rsidRDefault="00CC5E93" w:rsidP="00101087">
            <w:pPr>
              <w:jc w:val="both"/>
            </w:pPr>
            <w:r w:rsidRPr="00CD224F">
              <w:t>Выбор и подготовка к работе универсальных и специальных средств измерений для контроля</w:t>
            </w:r>
            <w:r w:rsidR="00090999" w:rsidRPr="00CD224F">
              <w:t xml:space="preserve"> </w:t>
            </w:r>
            <w:r w:rsidRPr="00CD224F">
              <w:t>специальных режущих инструментов</w:t>
            </w:r>
            <w:r w:rsidR="00090999" w:rsidRPr="00CD224F">
              <w:t xml:space="preserve"> </w:t>
            </w:r>
            <w:r w:rsidRPr="00CD224F">
              <w:t>особо высокой сложности</w:t>
            </w:r>
          </w:p>
        </w:tc>
      </w:tr>
      <w:tr w:rsidR="00CC5E93" w:rsidRPr="00CD224F" w14:paraId="5EA1C8F8" w14:textId="77777777" w:rsidTr="00101087">
        <w:trPr>
          <w:trHeight w:val="20"/>
        </w:trPr>
        <w:tc>
          <w:tcPr>
            <w:tcW w:w="1072" w:type="pct"/>
            <w:vMerge/>
          </w:tcPr>
          <w:p w14:paraId="5EA1C8F6" w14:textId="77777777" w:rsidR="00CC5E93" w:rsidRPr="00CD224F" w:rsidRDefault="00CC5E93" w:rsidP="00101087"/>
        </w:tc>
        <w:tc>
          <w:tcPr>
            <w:tcW w:w="3928" w:type="pct"/>
          </w:tcPr>
          <w:p w14:paraId="5EA1C8F7" w14:textId="77777777" w:rsidR="00CC5E93" w:rsidRPr="00CD224F" w:rsidRDefault="00CC5E93" w:rsidP="00101087">
            <w:pPr>
              <w:jc w:val="both"/>
            </w:pPr>
            <w:r w:rsidRPr="00CD224F">
              <w:t>Внешний осмотр</w:t>
            </w:r>
            <w:r w:rsidR="00090999" w:rsidRPr="00CD224F">
              <w:t xml:space="preserve"> </w:t>
            </w:r>
            <w:r w:rsidRPr="00CD224F">
              <w:t>специальных режущих инструментов особо высокой сложности</w:t>
            </w:r>
          </w:p>
        </w:tc>
      </w:tr>
      <w:tr w:rsidR="00CC5E93" w:rsidRPr="00CD224F" w14:paraId="5EA1C8FB" w14:textId="77777777" w:rsidTr="00101087">
        <w:trPr>
          <w:trHeight w:val="20"/>
        </w:trPr>
        <w:tc>
          <w:tcPr>
            <w:tcW w:w="1072" w:type="pct"/>
            <w:vMerge/>
          </w:tcPr>
          <w:p w14:paraId="5EA1C8F9" w14:textId="77777777" w:rsidR="00CC5E93" w:rsidRPr="00CD224F" w:rsidRDefault="00CC5E93" w:rsidP="00101087"/>
        </w:tc>
        <w:tc>
          <w:tcPr>
            <w:tcW w:w="3928" w:type="pct"/>
          </w:tcPr>
          <w:p w14:paraId="5EA1C8FA" w14:textId="77777777" w:rsidR="00CC5E93" w:rsidRPr="00CD224F" w:rsidRDefault="00CC5E93" w:rsidP="00101087">
            <w:pPr>
              <w:jc w:val="both"/>
            </w:pPr>
            <w:r w:rsidRPr="00CD224F">
              <w:t xml:space="preserve">Контроль точности геометрических параметров специальных режущих инструментов особо высокой сложности </w:t>
            </w:r>
          </w:p>
        </w:tc>
      </w:tr>
      <w:tr w:rsidR="00CC5E93" w:rsidRPr="00CD224F" w14:paraId="5EA1C8FE" w14:textId="77777777" w:rsidTr="00101087">
        <w:trPr>
          <w:trHeight w:val="20"/>
        </w:trPr>
        <w:tc>
          <w:tcPr>
            <w:tcW w:w="1072" w:type="pct"/>
            <w:vMerge/>
          </w:tcPr>
          <w:p w14:paraId="5EA1C8FC" w14:textId="77777777" w:rsidR="00CC5E93" w:rsidRPr="00CD224F" w:rsidRDefault="00CC5E93" w:rsidP="00101087"/>
        </w:tc>
        <w:tc>
          <w:tcPr>
            <w:tcW w:w="3928" w:type="pct"/>
          </w:tcPr>
          <w:p w14:paraId="5EA1C8FD" w14:textId="77777777" w:rsidR="00CC5E93" w:rsidRPr="00CD224F" w:rsidRDefault="00CC5E93" w:rsidP="00101087">
            <w:pPr>
              <w:jc w:val="both"/>
            </w:pPr>
            <w:r w:rsidRPr="00CD224F">
              <w:t>Контроль качества обработанных поверхностей специальных режущих инструментов</w:t>
            </w:r>
            <w:r w:rsidR="00090999" w:rsidRPr="00CD224F">
              <w:t xml:space="preserve"> </w:t>
            </w:r>
            <w:r w:rsidRPr="00CD224F">
              <w:t xml:space="preserve">особо высокой сложности </w:t>
            </w:r>
          </w:p>
        </w:tc>
      </w:tr>
      <w:tr w:rsidR="00CC5E93" w:rsidRPr="00CD224F" w14:paraId="5EA1C901" w14:textId="77777777" w:rsidTr="00101087">
        <w:trPr>
          <w:trHeight w:val="20"/>
        </w:trPr>
        <w:tc>
          <w:tcPr>
            <w:tcW w:w="1072" w:type="pct"/>
            <w:vMerge/>
          </w:tcPr>
          <w:p w14:paraId="5EA1C8FF" w14:textId="77777777" w:rsidR="00CC5E93" w:rsidRPr="00CD224F" w:rsidRDefault="00CC5E93" w:rsidP="00101087"/>
        </w:tc>
        <w:tc>
          <w:tcPr>
            <w:tcW w:w="3928" w:type="pct"/>
          </w:tcPr>
          <w:p w14:paraId="5EA1C900" w14:textId="77777777" w:rsidR="00CC5E93" w:rsidRPr="00CD224F" w:rsidRDefault="00CC5E93" w:rsidP="00101087">
            <w:pPr>
              <w:jc w:val="both"/>
            </w:pPr>
            <w:r w:rsidRPr="00CD224F">
              <w:t>Контроль параметров криволинейных поверхностей</w:t>
            </w:r>
            <w:r w:rsidR="00090999" w:rsidRPr="00CD224F">
              <w:t xml:space="preserve"> </w:t>
            </w:r>
            <w:r w:rsidRPr="00CD224F">
              <w:t>специальных режущих инструментов особо высокой сложности</w:t>
            </w:r>
          </w:p>
        </w:tc>
      </w:tr>
      <w:tr w:rsidR="00CC5E93" w:rsidRPr="00CD224F" w14:paraId="5EA1C904" w14:textId="77777777" w:rsidTr="00101087">
        <w:trPr>
          <w:trHeight w:val="20"/>
        </w:trPr>
        <w:tc>
          <w:tcPr>
            <w:tcW w:w="1072" w:type="pct"/>
            <w:vMerge/>
          </w:tcPr>
          <w:p w14:paraId="5EA1C902" w14:textId="77777777" w:rsidR="00CC5E93" w:rsidRPr="00CD224F" w:rsidRDefault="00CC5E93" w:rsidP="00101087"/>
        </w:tc>
        <w:tc>
          <w:tcPr>
            <w:tcW w:w="3928" w:type="pct"/>
          </w:tcPr>
          <w:p w14:paraId="5EA1C903" w14:textId="77777777" w:rsidR="00CC5E93" w:rsidRPr="00CD224F" w:rsidRDefault="00CC5E93" w:rsidP="00101087">
            <w:pPr>
              <w:jc w:val="both"/>
            </w:pPr>
            <w:r w:rsidRPr="00CD224F">
              <w:t>Установление видов дефектов</w:t>
            </w:r>
            <w:r w:rsidR="00090999" w:rsidRPr="00CD224F">
              <w:t xml:space="preserve"> </w:t>
            </w:r>
            <w:r w:rsidRPr="00CD224F">
              <w:t>специальных режущих инструментов</w:t>
            </w:r>
            <w:r w:rsidR="00090999" w:rsidRPr="00CD224F">
              <w:t xml:space="preserve"> </w:t>
            </w:r>
            <w:r w:rsidRPr="00CD224F">
              <w:t>особо высокой</w:t>
            </w:r>
            <w:r w:rsidR="00090999" w:rsidRPr="00CD224F">
              <w:t xml:space="preserve"> </w:t>
            </w:r>
            <w:r w:rsidRPr="00CD224F">
              <w:t>сложности</w:t>
            </w:r>
          </w:p>
        </w:tc>
      </w:tr>
      <w:tr w:rsidR="00CC5E93" w:rsidRPr="00CD224F" w14:paraId="5EA1C907" w14:textId="77777777" w:rsidTr="00101087">
        <w:trPr>
          <w:trHeight w:val="20"/>
        </w:trPr>
        <w:tc>
          <w:tcPr>
            <w:tcW w:w="1072" w:type="pct"/>
            <w:vMerge/>
          </w:tcPr>
          <w:p w14:paraId="5EA1C905" w14:textId="77777777" w:rsidR="00CC5E93" w:rsidRPr="00CD224F" w:rsidRDefault="00CC5E93" w:rsidP="00101087"/>
        </w:tc>
        <w:tc>
          <w:tcPr>
            <w:tcW w:w="3928" w:type="pct"/>
          </w:tcPr>
          <w:p w14:paraId="5EA1C906" w14:textId="77777777" w:rsidR="00CC5E93" w:rsidRPr="00CD224F" w:rsidRDefault="00CC5E93" w:rsidP="00101087">
            <w:pPr>
              <w:jc w:val="both"/>
            </w:pPr>
            <w:r w:rsidRPr="00CD224F">
              <w:t>Установление вида брака специальных режущих инструментов особо высокой сложности</w:t>
            </w:r>
          </w:p>
        </w:tc>
      </w:tr>
      <w:tr w:rsidR="00CC5E93" w:rsidRPr="00CD224F" w14:paraId="5EA1C90A" w14:textId="77777777" w:rsidTr="00101087">
        <w:trPr>
          <w:trHeight w:val="20"/>
        </w:trPr>
        <w:tc>
          <w:tcPr>
            <w:tcW w:w="1072" w:type="pct"/>
            <w:vMerge/>
          </w:tcPr>
          <w:p w14:paraId="5EA1C908" w14:textId="77777777" w:rsidR="00CC5E93" w:rsidRPr="00CD224F" w:rsidRDefault="00CC5E93" w:rsidP="00101087"/>
        </w:tc>
        <w:tc>
          <w:tcPr>
            <w:tcW w:w="3928" w:type="pct"/>
          </w:tcPr>
          <w:p w14:paraId="5EA1C909" w14:textId="77777777" w:rsidR="00CC5E93" w:rsidRPr="00CD224F" w:rsidRDefault="00090999" w:rsidP="00101087">
            <w:pPr>
              <w:jc w:val="both"/>
            </w:pPr>
            <w:r w:rsidRPr="00CD224F">
              <w:t>Документальное оформление результатов контроля качества специальных режущих инструментов особо высокой сложности</w:t>
            </w:r>
          </w:p>
        </w:tc>
      </w:tr>
      <w:tr w:rsidR="00CC5E93" w:rsidRPr="00CD224F" w14:paraId="5EA1C90D" w14:textId="77777777" w:rsidTr="00101087">
        <w:trPr>
          <w:trHeight w:val="20"/>
        </w:trPr>
        <w:tc>
          <w:tcPr>
            <w:tcW w:w="1072" w:type="pct"/>
            <w:vMerge w:val="restart"/>
          </w:tcPr>
          <w:p w14:paraId="5EA1C90B" w14:textId="77777777" w:rsidR="00CC5E93" w:rsidRPr="00CD224F" w:rsidRDefault="00CC5E93" w:rsidP="00101087">
            <w:r w:rsidRPr="00CD224F">
              <w:t>Необходимые умения</w:t>
            </w:r>
          </w:p>
        </w:tc>
        <w:tc>
          <w:tcPr>
            <w:tcW w:w="3928" w:type="pct"/>
          </w:tcPr>
          <w:p w14:paraId="5EA1C90C" w14:textId="77777777" w:rsidR="00CC5E93" w:rsidRPr="00CD224F" w:rsidRDefault="001329B8" w:rsidP="00101087">
            <w:pPr>
              <w:jc w:val="both"/>
            </w:pPr>
            <w:r w:rsidRPr="00CD224F">
              <w:t xml:space="preserve">Читать </w:t>
            </w:r>
            <w:r w:rsidR="00601FD4" w:rsidRPr="00CD224F">
              <w:t xml:space="preserve">и анализировать </w:t>
            </w:r>
            <w:r w:rsidRPr="00CD224F">
              <w:t>конструкторскую</w:t>
            </w:r>
            <w:r w:rsidR="00CC5E93" w:rsidRPr="00CD224F">
              <w:t xml:space="preserve"> документацию на специальные режущие инструменты особо высокой сложности</w:t>
            </w:r>
          </w:p>
        </w:tc>
      </w:tr>
      <w:tr w:rsidR="001329B8" w:rsidRPr="00CD224F" w14:paraId="5EA1C910" w14:textId="77777777" w:rsidTr="00101087">
        <w:trPr>
          <w:trHeight w:val="20"/>
        </w:trPr>
        <w:tc>
          <w:tcPr>
            <w:tcW w:w="1072" w:type="pct"/>
            <w:vMerge/>
          </w:tcPr>
          <w:p w14:paraId="5EA1C90E" w14:textId="77777777" w:rsidR="001329B8" w:rsidRPr="00CD224F" w:rsidRDefault="001329B8" w:rsidP="00101087"/>
        </w:tc>
        <w:tc>
          <w:tcPr>
            <w:tcW w:w="3928" w:type="pct"/>
          </w:tcPr>
          <w:p w14:paraId="5EA1C90F" w14:textId="77777777" w:rsidR="001329B8" w:rsidRPr="00CD224F" w:rsidRDefault="001329B8" w:rsidP="00101087">
            <w:pPr>
              <w:jc w:val="both"/>
            </w:pPr>
            <w:r w:rsidRPr="00CD224F">
              <w:t xml:space="preserve">Читать </w:t>
            </w:r>
            <w:r w:rsidR="00B56A33" w:rsidRPr="00CD224F">
              <w:t xml:space="preserve">и анализировать </w:t>
            </w:r>
            <w:r w:rsidRPr="00CD224F">
              <w:t>технологическую документацию на специальные режущие инструменты особо высокой сложности</w:t>
            </w:r>
          </w:p>
        </w:tc>
      </w:tr>
      <w:tr w:rsidR="001329B8" w:rsidRPr="00CD224F" w14:paraId="5EA1C913" w14:textId="77777777" w:rsidTr="00101087">
        <w:trPr>
          <w:trHeight w:val="20"/>
        </w:trPr>
        <w:tc>
          <w:tcPr>
            <w:tcW w:w="1072" w:type="pct"/>
            <w:vMerge/>
          </w:tcPr>
          <w:p w14:paraId="5EA1C911" w14:textId="77777777" w:rsidR="001329B8" w:rsidRPr="00CD224F" w:rsidRDefault="001329B8" w:rsidP="00101087"/>
        </w:tc>
        <w:tc>
          <w:tcPr>
            <w:tcW w:w="3928" w:type="pct"/>
          </w:tcPr>
          <w:p w14:paraId="5EA1C912" w14:textId="77777777" w:rsidR="001329B8" w:rsidRPr="00CD224F" w:rsidRDefault="001329B8" w:rsidP="00101087">
            <w:pPr>
              <w:jc w:val="both"/>
            </w:pPr>
            <w:r w:rsidRPr="00CD224F">
              <w:t>Подготавливать рабочее место для наиболее рационального и безопасного выполнения работ по</w:t>
            </w:r>
            <w:r w:rsidR="00090999" w:rsidRPr="00CD224F">
              <w:t xml:space="preserve"> контролю качества специальных режущих инструментов особо высокой сложности</w:t>
            </w:r>
          </w:p>
        </w:tc>
      </w:tr>
      <w:tr w:rsidR="00090999" w:rsidRPr="00CD224F" w14:paraId="5EA1C916" w14:textId="77777777" w:rsidTr="00101087">
        <w:trPr>
          <w:trHeight w:val="20"/>
        </w:trPr>
        <w:tc>
          <w:tcPr>
            <w:tcW w:w="1072" w:type="pct"/>
            <w:vMerge/>
          </w:tcPr>
          <w:p w14:paraId="5EA1C914" w14:textId="77777777" w:rsidR="00090999" w:rsidRPr="00CD224F" w:rsidRDefault="00090999" w:rsidP="00101087"/>
        </w:tc>
        <w:tc>
          <w:tcPr>
            <w:tcW w:w="3928" w:type="pct"/>
          </w:tcPr>
          <w:p w14:paraId="5EA1C915" w14:textId="77777777" w:rsidR="00090999" w:rsidRPr="00CD224F" w:rsidRDefault="00090999" w:rsidP="00101087">
            <w:pPr>
              <w:jc w:val="both"/>
            </w:pPr>
            <w:r w:rsidRPr="00CD224F">
              <w:t>Использовать персональную вычислительную технику для работы с файлами и прикладными программами</w:t>
            </w:r>
          </w:p>
        </w:tc>
      </w:tr>
      <w:tr w:rsidR="00090999" w:rsidRPr="00CD224F" w14:paraId="5EA1C919" w14:textId="77777777" w:rsidTr="00101087">
        <w:trPr>
          <w:trHeight w:val="20"/>
        </w:trPr>
        <w:tc>
          <w:tcPr>
            <w:tcW w:w="1072" w:type="pct"/>
            <w:vMerge/>
          </w:tcPr>
          <w:p w14:paraId="5EA1C917" w14:textId="77777777" w:rsidR="00090999" w:rsidRPr="00CD224F" w:rsidRDefault="00090999" w:rsidP="00101087"/>
        </w:tc>
        <w:tc>
          <w:tcPr>
            <w:tcW w:w="3928" w:type="pct"/>
          </w:tcPr>
          <w:p w14:paraId="5EA1C918" w14:textId="77777777" w:rsidR="00090999" w:rsidRPr="00CD224F" w:rsidRDefault="00090999" w:rsidP="00101087">
            <w:pPr>
              <w:jc w:val="both"/>
            </w:pPr>
            <w:r w:rsidRPr="00CD224F">
              <w:t>Использовать персональную вычислительную технику для работы с внешними носителями информации и устройствами ввода-вывода информации</w:t>
            </w:r>
          </w:p>
        </w:tc>
      </w:tr>
      <w:tr w:rsidR="00090999" w:rsidRPr="00CD224F" w14:paraId="5EA1C91C" w14:textId="77777777" w:rsidTr="00101087">
        <w:trPr>
          <w:trHeight w:val="20"/>
        </w:trPr>
        <w:tc>
          <w:tcPr>
            <w:tcW w:w="1072" w:type="pct"/>
            <w:vMerge/>
          </w:tcPr>
          <w:p w14:paraId="5EA1C91A" w14:textId="77777777" w:rsidR="00090999" w:rsidRPr="00CD224F" w:rsidRDefault="00090999" w:rsidP="00101087"/>
        </w:tc>
        <w:tc>
          <w:tcPr>
            <w:tcW w:w="3928" w:type="pct"/>
          </w:tcPr>
          <w:p w14:paraId="5EA1C91B" w14:textId="77777777" w:rsidR="00090999" w:rsidRPr="00CD224F" w:rsidRDefault="00090999" w:rsidP="00101087">
            <w:pPr>
              <w:jc w:val="both"/>
            </w:pPr>
            <w:r w:rsidRPr="00CD224F">
              <w:t>Копировать, перемещать, сохранять, переименовывать, удалять, восстанавливать файлы</w:t>
            </w:r>
          </w:p>
        </w:tc>
      </w:tr>
      <w:tr w:rsidR="00090999" w:rsidRPr="00CD224F" w14:paraId="5EA1C91F" w14:textId="77777777" w:rsidTr="00101087">
        <w:trPr>
          <w:trHeight w:val="20"/>
        </w:trPr>
        <w:tc>
          <w:tcPr>
            <w:tcW w:w="1072" w:type="pct"/>
            <w:vMerge/>
          </w:tcPr>
          <w:p w14:paraId="5EA1C91D" w14:textId="77777777" w:rsidR="00090999" w:rsidRPr="00CD224F" w:rsidRDefault="00090999" w:rsidP="00101087"/>
        </w:tc>
        <w:tc>
          <w:tcPr>
            <w:tcW w:w="3928" w:type="pct"/>
          </w:tcPr>
          <w:p w14:paraId="5EA1C91E" w14:textId="77777777" w:rsidR="00090999" w:rsidRPr="00CD224F" w:rsidRDefault="00090999" w:rsidP="00101087">
            <w:pPr>
              <w:jc w:val="both"/>
            </w:pPr>
            <w:r w:rsidRPr="00CD224F">
              <w:t>Просматривать конструкторскую и технологическую документацию с использованием прикладных компьютерных программ</w:t>
            </w:r>
          </w:p>
        </w:tc>
      </w:tr>
      <w:tr w:rsidR="00090999" w:rsidRPr="00CD224F" w14:paraId="5EA1C922" w14:textId="77777777" w:rsidTr="00101087">
        <w:trPr>
          <w:trHeight w:val="20"/>
        </w:trPr>
        <w:tc>
          <w:tcPr>
            <w:tcW w:w="1072" w:type="pct"/>
            <w:vMerge/>
          </w:tcPr>
          <w:p w14:paraId="5EA1C920" w14:textId="77777777" w:rsidR="00090999" w:rsidRPr="00CD224F" w:rsidRDefault="00090999" w:rsidP="00101087"/>
        </w:tc>
        <w:tc>
          <w:tcPr>
            <w:tcW w:w="3928" w:type="pct"/>
          </w:tcPr>
          <w:p w14:paraId="5EA1C921" w14:textId="77777777" w:rsidR="00090999" w:rsidRPr="00CD224F" w:rsidRDefault="00090999" w:rsidP="00101087">
            <w:pPr>
              <w:jc w:val="both"/>
            </w:pPr>
            <w:r w:rsidRPr="00CD224F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090999" w:rsidRPr="00CD224F" w14:paraId="5EA1C925" w14:textId="77777777" w:rsidTr="00101087">
        <w:trPr>
          <w:trHeight w:val="20"/>
        </w:trPr>
        <w:tc>
          <w:tcPr>
            <w:tcW w:w="1072" w:type="pct"/>
            <w:vMerge/>
          </w:tcPr>
          <w:p w14:paraId="5EA1C923" w14:textId="77777777" w:rsidR="00090999" w:rsidRPr="00CD224F" w:rsidRDefault="00090999" w:rsidP="00101087"/>
        </w:tc>
        <w:tc>
          <w:tcPr>
            <w:tcW w:w="3928" w:type="pct"/>
          </w:tcPr>
          <w:p w14:paraId="5EA1C924" w14:textId="77777777" w:rsidR="00090999" w:rsidRPr="00CD224F" w:rsidRDefault="00090999" w:rsidP="00101087">
            <w:pPr>
              <w:jc w:val="both"/>
            </w:pPr>
            <w:r w:rsidRPr="00CD224F">
              <w:t>Использовать текстовые редакторы (процессоры) для оформления документации на специальные режущие инструменты особо высокой сложности</w:t>
            </w:r>
          </w:p>
        </w:tc>
      </w:tr>
      <w:tr w:rsidR="00090999" w:rsidRPr="00CD224F" w14:paraId="5EA1C928" w14:textId="77777777" w:rsidTr="00101087">
        <w:trPr>
          <w:trHeight w:val="20"/>
        </w:trPr>
        <w:tc>
          <w:tcPr>
            <w:tcW w:w="1072" w:type="pct"/>
            <w:vMerge/>
          </w:tcPr>
          <w:p w14:paraId="5EA1C926" w14:textId="77777777" w:rsidR="00090999" w:rsidRPr="00CD224F" w:rsidRDefault="00090999" w:rsidP="00101087"/>
        </w:tc>
        <w:tc>
          <w:tcPr>
            <w:tcW w:w="3928" w:type="pct"/>
          </w:tcPr>
          <w:p w14:paraId="5EA1C927" w14:textId="77777777" w:rsidR="00090999" w:rsidRPr="00CD224F" w:rsidRDefault="00090999" w:rsidP="00101087">
            <w:pPr>
              <w:jc w:val="both"/>
            </w:pPr>
            <w:r w:rsidRPr="00CD224F">
              <w:t>Создавать электронные таблицы, выполнять вычисления и обработку данных по итогам контроля специальных режущих инструментов особо высокой сложности</w:t>
            </w:r>
          </w:p>
        </w:tc>
      </w:tr>
      <w:tr w:rsidR="001329B8" w:rsidRPr="00CD224F" w14:paraId="5EA1C92B" w14:textId="77777777" w:rsidTr="00101087">
        <w:trPr>
          <w:trHeight w:val="20"/>
        </w:trPr>
        <w:tc>
          <w:tcPr>
            <w:tcW w:w="1072" w:type="pct"/>
            <w:vMerge/>
          </w:tcPr>
          <w:p w14:paraId="5EA1C929" w14:textId="77777777" w:rsidR="001329B8" w:rsidRPr="00CD224F" w:rsidRDefault="001329B8" w:rsidP="00101087"/>
        </w:tc>
        <w:tc>
          <w:tcPr>
            <w:tcW w:w="3928" w:type="pct"/>
          </w:tcPr>
          <w:p w14:paraId="5EA1C92A" w14:textId="77777777" w:rsidR="001329B8" w:rsidRPr="00CD224F" w:rsidRDefault="001329B8" w:rsidP="00101087">
            <w:pPr>
              <w:jc w:val="both"/>
            </w:pPr>
            <w:r w:rsidRPr="00CD224F">
              <w:t>Выбирать в соответствии с технической документацией, настраивать и подготавливать к работе универсальные и специальные</w:t>
            </w:r>
            <w:r w:rsidR="00090999" w:rsidRPr="00CD224F">
              <w:t xml:space="preserve"> </w:t>
            </w:r>
            <w:r w:rsidRPr="00CD224F">
              <w:t>средства измерений</w:t>
            </w:r>
          </w:p>
        </w:tc>
      </w:tr>
      <w:tr w:rsidR="001329B8" w:rsidRPr="00CD224F" w14:paraId="5EA1C92E" w14:textId="77777777" w:rsidTr="00101087">
        <w:trPr>
          <w:trHeight w:val="20"/>
        </w:trPr>
        <w:tc>
          <w:tcPr>
            <w:tcW w:w="1072" w:type="pct"/>
            <w:vMerge/>
          </w:tcPr>
          <w:p w14:paraId="5EA1C92C" w14:textId="77777777" w:rsidR="001329B8" w:rsidRPr="00CD224F" w:rsidRDefault="001329B8" w:rsidP="00101087"/>
        </w:tc>
        <w:tc>
          <w:tcPr>
            <w:tcW w:w="3928" w:type="pct"/>
          </w:tcPr>
          <w:p w14:paraId="5EA1C92D" w14:textId="77777777" w:rsidR="001329B8" w:rsidRPr="00CD224F" w:rsidRDefault="001329B8" w:rsidP="00101087">
            <w:pPr>
              <w:jc w:val="both"/>
            </w:pPr>
            <w:r w:rsidRPr="00CD224F">
              <w:t>Устанавливать порядок приемки и проверки</w:t>
            </w:r>
            <w:r w:rsidR="00090999" w:rsidRPr="00CD224F">
              <w:t xml:space="preserve"> </w:t>
            </w:r>
            <w:r w:rsidRPr="00CD224F">
              <w:t>специальных режущих инструментов</w:t>
            </w:r>
            <w:r w:rsidR="00090999" w:rsidRPr="00CD224F">
              <w:t xml:space="preserve"> </w:t>
            </w:r>
            <w:r w:rsidRPr="00CD224F">
              <w:t>особо высокой сложности</w:t>
            </w:r>
          </w:p>
        </w:tc>
      </w:tr>
      <w:tr w:rsidR="001329B8" w:rsidRPr="00CD224F" w14:paraId="5EA1C931" w14:textId="77777777" w:rsidTr="00101087">
        <w:trPr>
          <w:trHeight w:val="20"/>
        </w:trPr>
        <w:tc>
          <w:tcPr>
            <w:tcW w:w="1072" w:type="pct"/>
            <w:vMerge/>
          </w:tcPr>
          <w:p w14:paraId="5EA1C92F" w14:textId="77777777" w:rsidR="001329B8" w:rsidRPr="00CD224F" w:rsidRDefault="001329B8" w:rsidP="00101087"/>
        </w:tc>
        <w:tc>
          <w:tcPr>
            <w:tcW w:w="3928" w:type="pct"/>
          </w:tcPr>
          <w:p w14:paraId="5EA1C930" w14:textId="75505D35" w:rsidR="001329B8" w:rsidRPr="00CD224F" w:rsidRDefault="007658FB" w:rsidP="00101087">
            <w:pPr>
              <w:jc w:val="both"/>
            </w:pPr>
            <w:r w:rsidRPr="00CD224F">
              <w:t>Выявлять</w:t>
            </w:r>
            <w:r w:rsidR="00C11D24">
              <w:t xml:space="preserve"> </w:t>
            </w:r>
            <w:r w:rsidR="001329B8" w:rsidRPr="00CD224F">
              <w:t>наличие дефектов и повреждений при внешнем осмотре специальных режущих инструментов особо высокой сложности</w:t>
            </w:r>
          </w:p>
        </w:tc>
      </w:tr>
      <w:tr w:rsidR="001329B8" w:rsidRPr="00CD224F" w14:paraId="5EA1C934" w14:textId="77777777" w:rsidTr="00101087">
        <w:trPr>
          <w:trHeight w:val="20"/>
        </w:trPr>
        <w:tc>
          <w:tcPr>
            <w:tcW w:w="1072" w:type="pct"/>
            <w:vMerge/>
          </w:tcPr>
          <w:p w14:paraId="5EA1C932" w14:textId="77777777" w:rsidR="001329B8" w:rsidRPr="00CD224F" w:rsidRDefault="001329B8" w:rsidP="00101087"/>
        </w:tc>
        <w:tc>
          <w:tcPr>
            <w:tcW w:w="3928" w:type="pct"/>
          </w:tcPr>
          <w:p w14:paraId="5EA1C933" w14:textId="77777777" w:rsidR="001329B8" w:rsidRPr="00CD224F" w:rsidRDefault="001329B8" w:rsidP="00101087">
            <w:pPr>
              <w:jc w:val="both"/>
            </w:pPr>
            <w:r w:rsidRPr="00CD224F">
              <w:t>Использовать универсальные и специальные</w:t>
            </w:r>
            <w:r w:rsidR="00090999" w:rsidRPr="00CD224F">
              <w:t xml:space="preserve"> </w:t>
            </w:r>
            <w:r w:rsidRPr="00CD224F">
              <w:t>средства измерений для контроля</w:t>
            </w:r>
            <w:r w:rsidR="00090999" w:rsidRPr="00CD224F">
              <w:t xml:space="preserve"> </w:t>
            </w:r>
            <w:r w:rsidRPr="00CD224F">
              <w:t>точности геометрических параметров специальных режущих инструментов особо высокой сложности</w:t>
            </w:r>
          </w:p>
        </w:tc>
      </w:tr>
      <w:tr w:rsidR="001329B8" w:rsidRPr="00CD224F" w14:paraId="5EA1C937" w14:textId="77777777" w:rsidTr="00101087">
        <w:trPr>
          <w:trHeight w:val="20"/>
        </w:trPr>
        <w:tc>
          <w:tcPr>
            <w:tcW w:w="1072" w:type="pct"/>
            <w:vMerge/>
          </w:tcPr>
          <w:p w14:paraId="5EA1C935" w14:textId="77777777" w:rsidR="001329B8" w:rsidRPr="00CD224F" w:rsidRDefault="001329B8" w:rsidP="00101087"/>
        </w:tc>
        <w:tc>
          <w:tcPr>
            <w:tcW w:w="3928" w:type="pct"/>
          </w:tcPr>
          <w:p w14:paraId="5EA1C936" w14:textId="77777777" w:rsidR="001329B8" w:rsidRPr="00CD224F" w:rsidRDefault="001329B8" w:rsidP="00101087">
            <w:pPr>
              <w:jc w:val="both"/>
            </w:pPr>
            <w:r w:rsidRPr="00CD224F">
              <w:t>Использовать универсальные и специальные</w:t>
            </w:r>
            <w:r w:rsidR="00090999" w:rsidRPr="00CD224F">
              <w:t xml:space="preserve"> </w:t>
            </w:r>
            <w:r w:rsidRPr="00CD224F">
              <w:t>средства измерений для контроля</w:t>
            </w:r>
            <w:r w:rsidR="00090999" w:rsidRPr="00CD224F">
              <w:t xml:space="preserve"> </w:t>
            </w:r>
            <w:r w:rsidRPr="00CD224F">
              <w:t>качества обработанных поверхностей специальных режущих инструментов особо высокой сложности</w:t>
            </w:r>
          </w:p>
        </w:tc>
      </w:tr>
      <w:tr w:rsidR="001329B8" w:rsidRPr="00CD224F" w14:paraId="5EA1C93A" w14:textId="77777777" w:rsidTr="00101087">
        <w:trPr>
          <w:trHeight w:val="20"/>
        </w:trPr>
        <w:tc>
          <w:tcPr>
            <w:tcW w:w="1072" w:type="pct"/>
            <w:vMerge/>
          </w:tcPr>
          <w:p w14:paraId="5EA1C938" w14:textId="77777777" w:rsidR="001329B8" w:rsidRPr="00CD224F" w:rsidRDefault="001329B8" w:rsidP="00101087"/>
        </w:tc>
        <w:tc>
          <w:tcPr>
            <w:tcW w:w="3928" w:type="pct"/>
          </w:tcPr>
          <w:p w14:paraId="5EA1C939" w14:textId="77777777" w:rsidR="001329B8" w:rsidRPr="00CD224F" w:rsidRDefault="001329B8" w:rsidP="00101087">
            <w:pPr>
              <w:jc w:val="both"/>
            </w:pPr>
            <w:r w:rsidRPr="00CD224F">
              <w:t>Использовать универсальные и специальные средства измерений для контроля параметров криволинейных поверхностей специальных режущих инструментов особо высокой сложности</w:t>
            </w:r>
          </w:p>
        </w:tc>
      </w:tr>
      <w:tr w:rsidR="001329B8" w:rsidRPr="00CD224F" w14:paraId="5EA1C93D" w14:textId="77777777" w:rsidTr="00101087">
        <w:trPr>
          <w:trHeight w:val="20"/>
        </w:trPr>
        <w:tc>
          <w:tcPr>
            <w:tcW w:w="1072" w:type="pct"/>
            <w:vMerge/>
          </w:tcPr>
          <w:p w14:paraId="5EA1C93B" w14:textId="77777777" w:rsidR="001329B8" w:rsidRPr="00CD224F" w:rsidRDefault="001329B8" w:rsidP="00101087"/>
        </w:tc>
        <w:tc>
          <w:tcPr>
            <w:tcW w:w="3928" w:type="pct"/>
          </w:tcPr>
          <w:p w14:paraId="5EA1C93C" w14:textId="77777777" w:rsidR="001329B8" w:rsidRPr="00CD224F" w:rsidRDefault="001329B8" w:rsidP="00101087">
            <w:pPr>
              <w:jc w:val="both"/>
            </w:pPr>
            <w:r w:rsidRPr="00CD224F">
              <w:t>Выявлять дефекты</w:t>
            </w:r>
            <w:r w:rsidR="00090999" w:rsidRPr="00CD224F">
              <w:t xml:space="preserve"> </w:t>
            </w:r>
            <w:r w:rsidRPr="00CD224F">
              <w:t xml:space="preserve">специальных режущих инструментов особо высокой сложности </w:t>
            </w:r>
          </w:p>
        </w:tc>
      </w:tr>
      <w:tr w:rsidR="001329B8" w:rsidRPr="00CD224F" w14:paraId="5EA1C940" w14:textId="77777777" w:rsidTr="00101087">
        <w:trPr>
          <w:trHeight w:val="20"/>
        </w:trPr>
        <w:tc>
          <w:tcPr>
            <w:tcW w:w="1072" w:type="pct"/>
            <w:vMerge/>
          </w:tcPr>
          <w:p w14:paraId="5EA1C93E" w14:textId="77777777" w:rsidR="001329B8" w:rsidRPr="00CD224F" w:rsidRDefault="001329B8" w:rsidP="00101087"/>
        </w:tc>
        <w:tc>
          <w:tcPr>
            <w:tcW w:w="3928" w:type="pct"/>
          </w:tcPr>
          <w:p w14:paraId="5EA1C93F" w14:textId="77777777" w:rsidR="001329B8" w:rsidRPr="00CD224F" w:rsidRDefault="001329B8" w:rsidP="00101087">
            <w:pPr>
              <w:jc w:val="both"/>
            </w:pPr>
            <w:r w:rsidRPr="00CD224F">
              <w:t>Определять вид брака</w:t>
            </w:r>
            <w:r w:rsidR="00090999" w:rsidRPr="00CD224F">
              <w:t xml:space="preserve"> </w:t>
            </w:r>
            <w:r w:rsidRPr="00CD224F">
              <w:t>специальных режущих инструментов особо высокой сложности</w:t>
            </w:r>
          </w:p>
        </w:tc>
      </w:tr>
      <w:tr w:rsidR="001329B8" w:rsidRPr="00CD224F" w14:paraId="5EA1C943" w14:textId="77777777" w:rsidTr="00101087">
        <w:trPr>
          <w:trHeight w:val="20"/>
        </w:trPr>
        <w:tc>
          <w:tcPr>
            <w:tcW w:w="1072" w:type="pct"/>
            <w:vMerge/>
          </w:tcPr>
          <w:p w14:paraId="5EA1C941" w14:textId="77777777" w:rsidR="001329B8" w:rsidRPr="00CD224F" w:rsidRDefault="001329B8" w:rsidP="00101087"/>
        </w:tc>
        <w:tc>
          <w:tcPr>
            <w:tcW w:w="3928" w:type="pct"/>
          </w:tcPr>
          <w:p w14:paraId="5EA1C942" w14:textId="77777777" w:rsidR="001329B8" w:rsidRPr="00CD224F" w:rsidRDefault="009A305A" w:rsidP="00101087">
            <w:pPr>
              <w:jc w:val="both"/>
            </w:pPr>
            <w:r w:rsidRPr="00CD224F">
              <w:t>Документально оформлять результаты контроля качества специальных режущих инструментов особо высокой сложности</w:t>
            </w:r>
          </w:p>
        </w:tc>
      </w:tr>
      <w:tr w:rsidR="002915CC" w:rsidRPr="00CD224F" w14:paraId="5EA1C946" w14:textId="77777777" w:rsidTr="00101087">
        <w:trPr>
          <w:trHeight w:val="20"/>
        </w:trPr>
        <w:tc>
          <w:tcPr>
            <w:tcW w:w="1072" w:type="pct"/>
            <w:vMerge/>
          </w:tcPr>
          <w:p w14:paraId="5EA1C944" w14:textId="77777777" w:rsidR="002915CC" w:rsidRPr="00CD224F" w:rsidRDefault="002915CC" w:rsidP="00101087"/>
        </w:tc>
        <w:tc>
          <w:tcPr>
            <w:tcW w:w="3928" w:type="pct"/>
          </w:tcPr>
          <w:p w14:paraId="5EA1C945" w14:textId="77777777" w:rsidR="002915CC" w:rsidRPr="00CD224F" w:rsidRDefault="002915CC" w:rsidP="00101087">
            <w:pPr>
              <w:jc w:val="both"/>
            </w:pPr>
            <w:r w:rsidRPr="00CD224F">
              <w:t>Использовать шаблоны документов в электронном виде для оформления результатов контроля</w:t>
            </w:r>
          </w:p>
        </w:tc>
      </w:tr>
      <w:tr w:rsidR="001329B8" w:rsidRPr="00CD224F" w14:paraId="5EA1C949" w14:textId="77777777" w:rsidTr="00101087">
        <w:trPr>
          <w:trHeight w:val="20"/>
        </w:trPr>
        <w:tc>
          <w:tcPr>
            <w:tcW w:w="1072" w:type="pct"/>
            <w:vMerge/>
          </w:tcPr>
          <w:p w14:paraId="5EA1C947" w14:textId="77777777" w:rsidR="001329B8" w:rsidRPr="00CD224F" w:rsidRDefault="001329B8" w:rsidP="00101087"/>
        </w:tc>
        <w:tc>
          <w:tcPr>
            <w:tcW w:w="3928" w:type="pct"/>
          </w:tcPr>
          <w:p w14:paraId="5EA1C948" w14:textId="77777777" w:rsidR="001329B8" w:rsidRPr="00CD224F" w:rsidRDefault="001329B8" w:rsidP="00101087">
            <w:pPr>
              <w:jc w:val="both"/>
            </w:pPr>
            <w:r w:rsidRPr="00CD224F">
              <w:t>Использовать компьютерно-измерительные системы для контроля</w:t>
            </w:r>
            <w:r w:rsidR="00090999" w:rsidRPr="00CD224F">
              <w:t xml:space="preserve"> </w:t>
            </w:r>
            <w:r w:rsidRPr="00CD224F">
              <w:t>специальных режущих инструментов особо высокой сложности</w:t>
            </w:r>
          </w:p>
        </w:tc>
      </w:tr>
      <w:tr w:rsidR="001329B8" w:rsidRPr="00CD224F" w14:paraId="5EA1C94C" w14:textId="77777777" w:rsidTr="00101087">
        <w:trPr>
          <w:trHeight w:val="20"/>
        </w:trPr>
        <w:tc>
          <w:tcPr>
            <w:tcW w:w="1072" w:type="pct"/>
            <w:vMerge/>
          </w:tcPr>
          <w:p w14:paraId="5EA1C94A" w14:textId="77777777" w:rsidR="001329B8" w:rsidRPr="00CD224F" w:rsidRDefault="001329B8" w:rsidP="00101087"/>
        </w:tc>
        <w:tc>
          <w:tcPr>
            <w:tcW w:w="3928" w:type="pct"/>
          </w:tcPr>
          <w:p w14:paraId="5EA1C94B" w14:textId="77777777" w:rsidR="001329B8" w:rsidRPr="00CD224F" w:rsidRDefault="001329B8" w:rsidP="00101087">
            <w:pPr>
              <w:jc w:val="both"/>
            </w:pPr>
            <w:r w:rsidRPr="00CD224F">
              <w:rPr>
                <w:lang w:eastAsia="en-US"/>
              </w:rPr>
              <w:t xml:space="preserve">Применять компьютерные программы для обработки данных пространственных измерений </w:t>
            </w:r>
            <w:r w:rsidRPr="00CD224F">
              <w:t>специальных режущих инструментов особо высокой сложности</w:t>
            </w:r>
            <w:r w:rsidRPr="00CD224F">
              <w:rPr>
                <w:lang w:eastAsia="en-US"/>
              </w:rPr>
              <w:t xml:space="preserve"> и сравнения их с 3</w:t>
            </w:r>
            <w:r w:rsidRPr="00CD224F">
              <w:rPr>
                <w:lang w:val="en-US" w:eastAsia="en-US"/>
              </w:rPr>
              <w:t>D</w:t>
            </w:r>
            <w:r w:rsidRPr="00CD224F">
              <w:rPr>
                <w:lang w:eastAsia="en-US"/>
              </w:rPr>
              <w:t xml:space="preserve">-моделями </w:t>
            </w:r>
          </w:p>
        </w:tc>
      </w:tr>
      <w:tr w:rsidR="001329B8" w:rsidRPr="00CD224F" w14:paraId="5EA1C94F" w14:textId="77777777" w:rsidTr="00101087">
        <w:trPr>
          <w:trHeight w:val="20"/>
        </w:trPr>
        <w:tc>
          <w:tcPr>
            <w:tcW w:w="1072" w:type="pct"/>
            <w:vMerge/>
          </w:tcPr>
          <w:p w14:paraId="5EA1C94D" w14:textId="77777777" w:rsidR="001329B8" w:rsidRPr="00CD224F" w:rsidRDefault="001329B8" w:rsidP="00101087"/>
        </w:tc>
        <w:tc>
          <w:tcPr>
            <w:tcW w:w="3928" w:type="pct"/>
          </w:tcPr>
          <w:p w14:paraId="5EA1C94E" w14:textId="77777777" w:rsidR="001329B8" w:rsidRPr="00CD224F" w:rsidRDefault="001329B8" w:rsidP="00101087">
            <w:pPr>
              <w:jc w:val="both"/>
            </w:pPr>
            <w:r w:rsidRPr="00CD224F">
              <w:t>Поддерживать состояние рабочего места в соответствии с требованиями охраны труда, пожарной, промышленной, экологической и электробезопасности</w:t>
            </w:r>
          </w:p>
        </w:tc>
      </w:tr>
      <w:tr w:rsidR="001329B8" w:rsidRPr="00CD224F" w14:paraId="5EA1C952" w14:textId="77777777" w:rsidTr="00101087">
        <w:trPr>
          <w:trHeight w:val="20"/>
        </w:trPr>
        <w:tc>
          <w:tcPr>
            <w:tcW w:w="1072" w:type="pct"/>
            <w:vMerge w:val="restart"/>
          </w:tcPr>
          <w:p w14:paraId="5EA1C950" w14:textId="77777777" w:rsidR="001329B8" w:rsidRPr="00CD224F" w:rsidRDefault="001329B8" w:rsidP="00101087">
            <w:r w:rsidRPr="00CD224F">
              <w:t>Необходимые знания</w:t>
            </w:r>
          </w:p>
        </w:tc>
        <w:tc>
          <w:tcPr>
            <w:tcW w:w="3928" w:type="pct"/>
          </w:tcPr>
          <w:p w14:paraId="5EA1C951" w14:textId="77777777" w:rsidR="001329B8" w:rsidRPr="00CD224F" w:rsidRDefault="001329B8" w:rsidP="00101087">
            <w:pPr>
              <w:jc w:val="both"/>
            </w:pPr>
            <w:r w:rsidRPr="00CD224F">
              <w:t xml:space="preserve">Требования, предъявляемые к рабочему месту для производства работ </w:t>
            </w:r>
            <w:r w:rsidR="00B70933" w:rsidRPr="00CD224F">
              <w:t xml:space="preserve">по контролю специальных режущих инструментов </w:t>
            </w:r>
            <w:r w:rsidRPr="00CD224F">
              <w:t>особо высокой сложности</w:t>
            </w:r>
          </w:p>
        </w:tc>
      </w:tr>
      <w:tr w:rsidR="001329B8" w:rsidRPr="00CD224F" w14:paraId="5EA1C955" w14:textId="77777777" w:rsidTr="00101087">
        <w:trPr>
          <w:trHeight w:val="20"/>
        </w:trPr>
        <w:tc>
          <w:tcPr>
            <w:tcW w:w="1072" w:type="pct"/>
            <w:vMerge/>
          </w:tcPr>
          <w:p w14:paraId="5EA1C953" w14:textId="77777777" w:rsidR="001329B8" w:rsidRPr="00CD224F" w:rsidRDefault="001329B8" w:rsidP="00101087"/>
        </w:tc>
        <w:tc>
          <w:tcPr>
            <w:tcW w:w="3928" w:type="pct"/>
          </w:tcPr>
          <w:p w14:paraId="5EA1C954" w14:textId="77777777" w:rsidR="001329B8" w:rsidRPr="00CD224F" w:rsidRDefault="001329B8" w:rsidP="00101087">
            <w:pPr>
              <w:jc w:val="both"/>
            </w:pPr>
            <w:r w:rsidRPr="00CD224F">
              <w:t>Виды, конструкция, назначение</w:t>
            </w:r>
            <w:r w:rsidR="00B70933" w:rsidRPr="00CD224F">
              <w:t xml:space="preserve"> специальных режущих инструментов особо высокой сложности</w:t>
            </w:r>
          </w:p>
        </w:tc>
      </w:tr>
      <w:tr w:rsidR="009A305A" w:rsidRPr="00CD224F" w14:paraId="5EA1C958" w14:textId="77777777" w:rsidTr="00101087">
        <w:trPr>
          <w:trHeight w:val="20"/>
        </w:trPr>
        <w:tc>
          <w:tcPr>
            <w:tcW w:w="1072" w:type="pct"/>
            <w:vMerge/>
          </w:tcPr>
          <w:p w14:paraId="5EA1C956" w14:textId="77777777" w:rsidR="009A305A" w:rsidRPr="00CD224F" w:rsidRDefault="009A305A" w:rsidP="00101087"/>
        </w:tc>
        <w:tc>
          <w:tcPr>
            <w:tcW w:w="3928" w:type="pct"/>
          </w:tcPr>
          <w:p w14:paraId="5EA1C957" w14:textId="77777777" w:rsidR="009A305A" w:rsidRPr="00CD224F" w:rsidRDefault="009A305A" w:rsidP="00101087">
            <w:pPr>
              <w:jc w:val="both"/>
            </w:pPr>
            <w:r w:rsidRPr="00CD224F">
              <w:t>Порядок работы с персональной вычислительной техникой</w:t>
            </w:r>
          </w:p>
        </w:tc>
      </w:tr>
      <w:tr w:rsidR="009A305A" w:rsidRPr="00CD224F" w14:paraId="5EA1C95B" w14:textId="77777777" w:rsidTr="00101087">
        <w:trPr>
          <w:trHeight w:val="20"/>
        </w:trPr>
        <w:tc>
          <w:tcPr>
            <w:tcW w:w="1072" w:type="pct"/>
            <w:vMerge/>
          </w:tcPr>
          <w:p w14:paraId="5EA1C959" w14:textId="77777777" w:rsidR="009A305A" w:rsidRPr="00CD224F" w:rsidRDefault="009A305A" w:rsidP="00101087"/>
        </w:tc>
        <w:tc>
          <w:tcPr>
            <w:tcW w:w="3928" w:type="pct"/>
          </w:tcPr>
          <w:p w14:paraId="5EA1C95A" w14:textId="77777777" w:rsidR="009A305A" w:rsidRPr="00CD224F" w:rsidRDefault="009A305A" w:rsidP="00101087">
            <w:pPr>
              <w:jc w:val="both"/>
            </w:pPr>
            <w:r w:rsidRPr="00CD224F">
              <w:t>Порядок работы с файловой системой</w:t>
            </w:r>
          </w:p>
        </w:tc>
      </w:tr>
      <w:tr w:rsidR="009A305A" w:rsidRPr="00CD224F" w14:paraId="5EA1C95E" w14:textId="77777777" w:rsidTr="00101087">
        <w:trPr>
          <w:trHeight w:val="20"/>
        </w:trPr>
        <w:tc>
          <w:tcPr>
            <w:tcW w:w="1072" w:type="pct"/>
            <w:vMerge/>
          </w:tcPr>
          <w:p w14:paraId="5EA1C95C" w14:textId="77777777" w:rsidR="009A305A" w:rsidRPr="00CD224F" w:rsidRDefault="009A305A" w:rsidP="00101087"/>
        </w:tc>
        <w:tc>
          <w:tcPr>
            <w:tcW w:w="3928" w:type="pct"/>
          </w:tcPr>
          <w:p w14:paraId="5EA1C95D" w14:textId="77777777" w:rsidR="009A305A" w:rsidRPr="00CD224F" w:rsidRDefault="009A305A" w:rsidP="00101087">
            <w:pPr>
              <w:jc w:val="both"/>
            </w:pPr>
            <w:r w:rsidRPr="00CD224F">
              <w:t>Основные форматы представления электронной графической и текстовой информации</w:t>
            </w:r>
          </w:p>
        </w:tc>
      </w:tr>
      <w:tr w:rsidR="009A305A" w:rsidRPr="00CD224F" w14:paraId="5EA1C961" w14:textId="77777777" w:rsidTr="00101087">
        <w:trPr>
          <w:trHeight w:val="20"/>
        </w:trPr>
        <w:tc>
          <w:tcPr>
            <w:tcW w:w="1072" w:type="pct"/>
            <w:vMerge/>
          </w:tcPr>
          <w:p w14:paraId="5EA1C95F" w14:textId="77777777" w:rsidR="009A305A" w:rsidRPr="00CD224F" w:rsidRDefault="009A305A" w:rsidP="00101087"/>
        </w:tc>
        <w:tc>
          <w:tcPr>
            <w:tcW w:w="3928" w:type="pct"/>
          </w:tcPr>
          <w:p w14:paraId="5EA1C960" w14:textId="77777777" w:rsidR="009A305A" w:rsidRPr="00CD224F" w:rsidRDefault="009A305A" w:rsidP="00101087">
            <w:pPr>
              <w:jc w:val="both"/>
            </w:pPr>
            <w:r w:rsidRPr="00CD224F"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9A305A" w:rsidRPr="00CD224F" w14:paraId="5EA1C964" w14:textId="77777777" w:rsidTr="00101087">
        <w:trPr>
          <w:trHeight w:val="20"/>
        </w:trPr>
        <w:tc>
          <w:tcPr>
            <w:tcW w:w="1072" w:type="pct"/>
            <w:vMerge/>
          </w:tcPr>
          <w:p w14:paraId="5EA1C962" w14:textId="77777777" w:rsidR="009A305A" w:rsidRPr="00CD224F" w:rsidRDefault="009A305A" w:rsidP="00101087"/>
        </w:tc>
        <w:tc>
          <w:tcPr>
            <w:tcW w:w="3928" w:type="pct"/>
          </w:tcPr>
          <w:p w14:paraId="5EA1C963" w14:textId="77777777" w:rsidR="009A305A" w:rsidRPr="00CD224F" w:rsidRDefault="009A305A" w:rsidP="00101087">
            <w:pPr>
              <w:jc w:val="both"/>
            </w:pPr>
            <w:r w:rsidRPr="00CD224F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9A305A" w:rsidRPr="00CD224F" w14:paraId="5EA1C967" w14:textId="77777777" w:rsidTr="00101087">
        <w:trPr>
          <w:trHeight w:val="20"/>
        </w:trPr>
        <w:tc>
          <w:tcPr>
            <w:tcW w:w="1072" w:type="pct"/>
            <w:vMerge/>
          </w:tcPr>
          <w:p w14:paraId="5EA1C965" w14:textId="77777777" w:rsidR="009A305A" w:rsidRPr="00CD224F" w:rsidRDefault="009A305A" w:rsidP="00101087"/>
        </w:tc>
        <w:tc>
          <w:tcPr>
            <w:tcW w:w="3928" w:type="pct"/>
          </w:tcPr>
          <w:p w14:paraId="5EA1C966" w14:textId="77777777" w:rsidR="009A305A" w:rsidRPr="00CD224F" w:rsidRDefault="009A305A" w:rsidP="00101087">
            <w:pPr>
              <w:jc w:val="both"/>
            </w:pPr>
            <w:r w:rsidRPr="00CD224F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9A305A" w:rsidRPr="00CD224F" w14:paraId="5EA1C96A" w14:textId="77777777" w:rsidTr="00101087">
        <w:trPr>
          <w:trHeight w:val="20"/>
        </w:trPr>
        <w:tc>
          <w:tcPr>
            <w:tcW w:w="1072" w:type="pct"/>
            <w:vMerge/>
          </w:tcPr>
          <w:p w14:paraId="5EA1C968" w14:textId="77777777" w:rsidR="009A305A" w:rsidRPr="00CD224F" w:rsidRDefault="009A305A" w:rsidP="00101087"/>
        </w:tc>
        <w:tc>
          <w:tcPr>
            <w:tcW w:w="3928" w:type="pct"/>
          </w:tcPr>
          <w:p w14:paraId="5EA1C969" w14:textId="77777777" w:rsidR="009A305A" w:rsidRPr="00CD224F" w:rsidRDefault="009A305A" w:rsidP="00101087">
            <w:pPr>
              <w:jc w:val="both"/>
            </w:pPr>
            <w:r w:rsidRPr="00CD224F">
              <w:t>Текстовые редакторы (процессоры): наименования, возможности и порядок работы в них</w:t>
            </w:r>
          </w:p>
        </w:tc>
      </w:tr>
      <w:tr w:rsidR="009A305A" w:rsidRPr="00CD224F" w14:paraId="5EA1C96D" w14:textId="77777777" w:rsidTr="00101087">
        <w:trPr>
          <w:trHeight w:val="20"/>
        </w:trPr>
        <w:tc>
          <w:tcPr>
            <w:tcW w:w="1072" w:type="pct"/>
            <w:vMerge/>
          </w:tcPr>
          <w:p w14:paraId="5EA1C96B" w14:textId="77777777" w:rsidR="009A305A" w:rsidRPr="00CD224F" w:rsidRDefault="009A305A" w:rsidP="00101087"/>
        </w:tc>
        <w:tc>
          <w:tcPr>
            <w:tcW w:w="3928" w:type="pct"/>
          </w:tcPr>
          <w:p w14:paraId="5EA1C96C" w14:textId="77777777" w:rsidR="009A305A" w:rsidRPr="00CD224F" w:rsidRDefault="009A305A" w:rsidP="00101087">
            <w:pPr>
              <w:jc w:val="both"/>
            </w:pPr>
            <w:r w:rsidRPr="00CD224F">
              <w:t>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</w:tr>
      <w:tr w:rsidR="001329B8" w:rsidRPr="00CD224F" w14:paraId="5EA1C970" w14:textId="77777777" w:rsidTr="00101087">
        <w:trPr>
          <w:trHeight w:val="20"/>
        </w:trPr>
        <w:tc>
          <w:tcPr>
            <w:tcW w:w="1072" w:type="pct"/>
            <w:vMerge/>
          </w:tcPr>
          <w:p w14:paraId="5EA1C96E" w14:textId="77777777" w:rsidR="001329B8" w:rsidRPr="00CD224F" w:rsidRDefault="001329B8" w:rsidP="00101087"/>
        </w:tc>
        <w:tc>
          <w:tcPr>
            <w:tcW w:w="3928" w:type="pct"/>
          </w:tcPr>
          <w:p w14:paraId="5EA1C96F" w14:textId="77777777" w:rsidR="001329B8" w:rsidRPr="00CD224F" w:rsidRDefault="001329B8" w:rsidP="00101087">
            <w:pPr>
              <w:jc w:val="both"/>
            </w:pPr>
            <w:r w:rsidRPr="00CD224F">
              <w:t>Основы машиностроительного черчения в объеме, необходимом для выполнения работы</w:t>
            </w:r>
          </w:p>
        </w:tc>
      </w:tr>
      <w:tr w:rsidR="001329B8" w:rsidRPr="00CD224F" w14:paraId="5EA1C973" w14:textId="77777777" w:rsidTr="00101087">
        <w:trPr>
          <w:trHeight w:val="20"/>
        </w:trPr>
        <w:tc>
          <w:tcPr>
            <w:tcW w:w="1072" w:type="pct"/>
            <w:vMerge/>
          </w:tcPr>
          <w:p w14:paraId="5EA1C971" w14:textId="77777777" w:rsidR="001329B8" w:rsidRPr="00CD224F" w:rsidRDefault="001329B8" w:rsidP="00101087"/>
        </w:tc>
        <w:tc>
          <w:tcPr>
            <w:tcW w:w="3928" w:type="pct"/>
          </w:tcPr>
          <w:p w14:paraId="5EA1C972" w14:textId="77777777" w:rsidR="001329B8" w:rsidRPr="00CD224F" w:rsidRDefault="001329B8" w:rsidP="00101087">
            <w:pPr>
              <w:jc w:val="both"/>
            </w:pPr>
            <w:r w:rsidRPr="00CD224F">
              <w:t>Правила чтения технической документации в объеме, необходимом для выполнения работы</w:t>
            </w:r>
          </w:p>
        </w:tc>
      </w:tr>
      <w:tr w:rsidR="001329B8" w:rsidRPr="00CD224F" w14:paraId="5EA1C976" w14:textId="77777777" w:rsidTr="00101087">
        <w:trPr>
          <w:trHeight w:val="20"/>
        </w:trPr>
        <w:tc>
          <w:tcPr>
            <w:tcW w:w="1072" w:type="pct"/>
            <w:vMerge/>
          </w:tcPr>
          <w:p w14:paraId="5EA1C974" w14:textId="77777777" w:rsidR="001329B8" w:rsidRPr="00CD224F" w:rsidRDefault="001329B8" w:rsidP="00101087"/>
        </w:tc>
        <w:tc>
          <w:tcPr>
            <w:tcW w:w="3928" w:type="pct"/>
          </w:tcPr>
          <w:p w14:paraId="5EA1C975" w14:textId="77777777" w:rsidR="001329B8" w:rsidRPr="00CD224F" w:rsidRDefault="001329B8" w:rsidP="00101087">
            <w:pPr>
              <w:jc w:val="both"/>
            </w:pPr>
            <w:r w:rsidRPr="00CD224F">
              <w:t>Система допусков и посадок, квалитеты точности, параметры шероховатости</w:t>
            </w:r>
            <w:r w:rsidRPr="00CD224F">
              <w:rPr>
                <w:bCs w:val="0"/>
              </w:rPr>
              <w:t>,</w:t>
            </w:r>
            <w:r w:rsidRPr="00CD224F">
              <w:t xml:space="preserve"> параметры точности плоских, цилиндрических, конических, </w:t>
            </w:r>
            <w:proofErr w:type="spellStart"/>
            <w:r w:rsidRPr="00CD224F">
              <w:t>сложнопрофильных</w:t>
            </w:r>
            <w:proofErr w:type="spellEnd"/>
            <w:r w:rsidRPr="00CD224F">
              <w:t xml:space="preserve"> поверхностей</w:t>
            </w:r>
          </w:p>
        </w:tc>
      </w:tr>
      <w:tr w:rsidR="001329B8" w:rsidRPr="00CD224F" w14:paraId="5EA1C979" w14:textId="77777777" w:rsidTr="00101087">
        <w:trPr>
          <w:trHeight w:val="20"/>
        </w:trPr>
        <w:tc>
          <w:tcPr>
            <w:tcW w:w="1072" w:type="pct"/>
            <w:vMerge/>
          </w:tcPr>
          <w:p w14:paraId="5EA1C977" w14:textId="77777777" w:rsidR="001329B8" w:rsidRPr="00CD224F" w:rsidRDefault="001329B8" w:rsidP="00101087"/>
        </w:tc>
        <w:tc>
          <w:tcPr>
            <w:tcW w:w="3928" w:type="pct"/>
          </w:tcPr>
          <w:p w14:paraId="5EA1C978" w14:textId="77777777" w:rsidR="001329B8" w:rsidRPr="00CD224F" w:rsidRDefault="001329B8" w:rsidP="00101087">
            <w:pPr>
              <w:jc w:val="both"/>
            </w:pPr>
            <w:r w:rsidRPr="00CD224F">
              <w:t>Обозначение на рабочих чертежах допусков размеров,</w:t>
            </w:r>
            <w:r w:rsidR="009A305A" w:rsidRPr="00CD224F">
              <w:t xml:space="preserve"> </w:t>
            </w:r>
            <w:r w:rsidRPr="00CD224F">
              <w:t>формы,</w:t>
            </w:r>
            <w:r w:rsidR="009A305A" w:rsidRPr="00CD224F">
              <w:t xml:space="preserve"> </w:t>
            </w:r>
            <w:r w:rsidRPr="00CD224F">
              <w:t>ориентации и месторасположения поверхностей, шероховатости поверхностей</w:t>
            </w:r>
          </w:p>
        </w:tc>
      </w:tr>
      <w:tr w:rsidR="001329B8" w:rsidRPr="00CD224F" w14:paraId="5EA1C97C" w14:textId="77777777" w:rsidTr="00101087">
        <w:trPr>
          <w:trHeight w:val="20"/>
        </w:trPr>
        <w:tc>
          <w:tcPr>
            <w:tcW w:w="1072" w:type="pct"/>
            <w:vMerge/>
          </w:tcPr>
          <w:p w14:paraId="5EA1C97A" w14:textId="77777777" w:rsidR="001329B8" w:rsidRPr="00CD224F" w:rsidRDefault="001329B8" w:rsidP="00101087"/>
        </w:tc>
        <w:tc>
          <w:tcPr>
            <w:tcW w:w="3928" w:type="pct"/>
          </w:tcPr>
          <w:p w14:paraId="5EA1C97B" w14:textId="77777777" w:rsidR="001329B8" w:rsidRPr="00CD224F" w:rsidRDefault="001329B8" w:rsidP="00101087">
            <w:pPr>
              <w:jc w:val="both"/>
            </w:pPr>
            <w:r w:rsidRPr="00CD224F">
              <w:t>Технические требования, предъявляемые к специальным режущим инструментам особо высокой сложности</w:t>
            </w:r>
          </w:p>
        </w:tc>
      </w:tr>
      <w:tr w:rsidR="001329B8" w:rsidRPr="00CD224F" w14:paraId="5EA1C97F" w14:textId="77777777" w:rsidTr="00101087">
        <w:trPr>
          <w:trHeight w:val="20"/>
        </w:trPr>
        <w:tc>
          <w:tcPr>
            <w:tcW w:w="1072" w:type="pct"/>
            <w:vMerge/>
          </w:tcPr>
          <w:p w14:paraId="5EA1C97D" w14:textId="77777777" w:rsidR="001329B8" w:rsidRPr="00CD224F" w:rsidRDefault="001329B8" w:rsidP="00101087"/>
        </w:tc>
        <w:tc>
          <w:tcPr>
            <w:tcW w:w="3928" w:type="pct"/>
          </w:tcPr>
          <w:p w14:paraId="5EA1C97E" w14:textId="77777777" w:rsidR="001329B8" w:rsidRPr="00CD224F" w:rsidRDefault="001329B8" w:rsidP="00101087">
            <w:pPr>
              <w:jc w:val="both"/>
            </w:pPr>
            <w:r w:rsidRPr="00CD224F">
              <w:t>Требования к оснащению и организации рабочего места для проведения контроля специальных режущих инструментов особо высокой сложности</w:t>
            </w:r>
          </w:p>
        </w:tc>
      </w:tr>
      <w:tr w:rsidR="001329B8" w:rsidRPr="00CD224F" w14:paraId="5EA1C982" w14:textId="77777777" w:rsidTr="00101087">
        <w:trPr>
          <w:trHeight w:val="20"/>
        </w:trPr>
        <w:tc>
          <w:tcPr>
            <w:tcW w:w="1072" w:type="pct"/>
            <w:vMerge/>
          </w:tcPr>
          <w:p w14:paraId="5EA1C980" w14:textId="77777777" w:rsidR="001329B8" w:rsidRPr="00CD224F" w:rsidRDefault="001329B8" w:rsidP="00101087"/>
        </w:tc>
        <w:tc>
          <w:tcPr>
            <w:tcW w:w="3928" w:type="pct"/>
          </w:tcPr>
          <w:p w14:paraId="5EA1C981" w14:textId="77777777" w:rsidR="001329B8" w:rsidRPr="00CD224F" w:rsidRDefault="001329B8" w:rsidP="00101087">
            <w:pPr>
              <w:jc w:val="both"/>
            </w:pPr>
            <w:r w:rsidRPr="00CD224F">
              <w:t>Порядок выполнения внешнего осмотра специальных режущих инструментов особо высокой сложности</w:t>
            </w:r>
          </w:p>
        </w:tc>
      </w:tr>
      <w:tr w:rsidR="001329B8" w:rsidRPr="00CD224F" w14:paraId="5EA1C985" w14:textId="77777777" w:rsidTr="00101087">
        <w:trPr>
          <w:trHeight w:val="20"/>
        </w:trPr>
        <w:tc>
          <w:tcPr>
            <w:tcW w:w="1072" w:type="pct"/>
            <w:vMerge/>
          </w:tcPr>
          <w:p w14:paraId="5EA1C983" w14:textId="77777777" w:rsidR="001329B8" w:rsidRPr="00CD224F" w:rsidRDefault="001329B8" w:rsidP="00101087"/>
        </w:tc>
        <w:tc>
          <w:tcPr>
            <w:tcW w:w="3928" w:type="pct"/>
          </w:tcPr>
          <w:p w14:paraId="5EA1C984" w14:textId="77777777" w:rsidR="001329B8" w:rsidRPr="00CD224F" w:rsidRDefault="001329B8" w:rsidP="00101087">
            <w:pPr>
              <w:tabs>
                <w:tab w:val="left" w:pos="1709"/>
              </w:tabs>
              <w:jc w:val="both"/>
            </w:pPr>
            <w:r w:rsidRPr="00CD224F">
              <w:t>Методы контроля</w:t>
            </w:r>
            <w:r w:rsidR="009A305A" w:rsidRPr="00CD224F">
              <w:t xml:space="preserve"> </w:t>
            </w:r>
            <w:r w:rsidRPr="00CD224F">
              <w:t>точности геометрических параметров режущих инструментов</w:t>
            </w:r>
          </w:p>
        </w:tc>
      </w:tr>
      <w:tr w:rsidR="001329B8" w:rsidRPr="00CD224F" w14:paraId="5EA1C988" w14:textId="77777777" w:rsidTr="00101087">
        <w:trPr>
          <w:trHeight w:val="20"/>
        </w:trPr>
        <w:tc>
          <w:tcPr>
            <w:tcW w:w="1072" w:type="pct"/>
            <w:vMerge/>
          </w:tcPr>
          <w:p w14:paraId="5EA1C986" w14:textId="77777777" w:rsidR="001329B8" w:rsidRPr="00CD224F" w:rsidRDefault="001329B8" w:rsidP="00101087"/>
        </w:tc>
        <w:tc>
          <w:tcPr>
            <w:tcW w:w="3928" w:type="pct"/>
          </w:tcPr>
          <w:p w14:paraId="5EA1C987" w14:textId="77777777" w:rsidR="001329B8" w:rsidRPr="00CD224F" w:rsidRDefault="001329B8" w:rsidP="00101087">
            <w:pPr>
              <w:jc w:val="both"/>
            </w:pPr>
            <w:r w:rsidRPr="00CD224F">
              <w:t>Виды, конструкции, назначение, возможности</w:t>
            </w:r>
            <w:r w:rsidR="009A305A" w:rsidRPr="00CD224F">
              <w:t xml:space="preserve"> </w:t>
            </w:r>
            <w:r w:rsidRPr="00CD224F">
              <w:t>и правила применения универсальных и специальных средств измерений для контроля</w:t>
            </w:r>
            <w:r w:rsidR="009A305A" w:rsidRPr="00CD224F">
              <w:t xml:space="preserve"> </w:t>
            </w:r>
            <w:r w:rsidRPr="00CD224F">
              <w:t>точности геометрических параметров специальных режущих инструментов особо высокой сложности</w:t>
            </w:r>
          </w:p>
        </w:tc>
      </w:tr>
      <w:tr w:rsidR="001329B8" w:rsidRPr="00CD224F" w14:paraId="5EA1C98B" w14:textId="77777777" w:rsidTr="00101087">
        <w:trPr>
          <w:trHeight w:val="20"/>
        </w:trPr>
        <w:tc>
          <w:tcPr>
            <w:tcW w:w="1072" w:type="pct"/>
            <w:vMerge/>
          </w:tcPr>
          <w:p w14:paraId="5EA1C989" w14:textId="77777777" w:rsidR="001329B8" w:rsidRPr="00CD224F" w:rsidRDefault="001329B8" w:rsidP="00101087"/>
        </w:tc>
        <w:tc>
          <w:tcPr>
            <w:tcW w:w="3928" w:type="pct"/>
          </w:tcPr>
          <w:p w14:paraId="5EA1C98A" w14:textId="77777777" w:rsidR="001329B8" w:rsidRPr="00CD224F" w:rsidRDefault="001329B8" w:rsidP="00101087">
            <w:pPr>
              <w:jc w:val="both"/>
            </w:pPr>
            <w:r w:rsidRPr="00CD224F">
              <w:t>Методы контроля качества поверхностей</w:t>
            </w:r>
          </w:p>
        </w:tc>
      </w:tr>
      <w:tr w:rsidR="001329B8" w:rsidRPr="00CD224F" w14:paraId="5EA1C98E" w14:textId="77777777" w:rsidTr="00101087">
        <w:trPr>
          <w:trHeight w:val="20"/>
        </w:trPr>
        <w:tc>
          <w:tcPr>
            <w:tcW w:w="1072" w:type="pct"/>
            <w:vMerge/>
          </w:tcPr>
          <w:p w14:paraId="5EA1C98C" w14:textId="77777777" w:rsidR="001329B8" w:rsidRPr="00CD224F" w:rsidRDefault="001329B8" w:rsidP="00101087"/>
        </w:tc>
        <w:tc>
          <w:tcPr>
            <w:tcW w:w="3928" w:type="pct"/>
          </w:tcPr>
          <w:p w14:paraId="5EA1C98D" w14:textId="77777777" w:rsidR="001329B8" w:rsidRPr="00CD224F" w:rsidRDefault="001329B8" w:rsidP="00101087">
            <w:pPr>
              <w:jc w:val="both"/>
            </w:pPr>
            <w:r w:rsidRPr="00CD224F">
              <w:t>Виды, конструкции, назначение, возможности</w:t>
            </w:r>
            <w:r w:rsidR="009A305A" w:rsidRPr="00CD224F">
              <w:t xml:space="preserve"> </w:t>
            </w:r>
            <w:r w:rsidRPr="00CD224F">
              <w:t>и правила применения универсальных и специальных средств измерений для</w:t>
            </w:r>
            <w:r w:rsidR="009A305A" w:rsidRPr="00CD224F">
              <w:t xml:space="preserve"> </w:t>
            </w:r>
            <w:r w:rsidRPr="00CD224F">
              <w:t>контроля</w:t>
            </w:r>
            <w:r w:rsidR="009A305A" w:rsidRPr="00CD224F">
              <w:t xml:space="preserve"> </w:t>
            </w:r>
            <w:r w:rsidRPr="00CD224F">
              <w:t>качества обработанных поверхностей специальных режущих инструментов особо высокой сложности</w:t>
            </w:r>
          </w:p>
        </w:tc>
      </w:tr>
      <w:tr w:rsidR="001329B8" w:rsidRPr="00CD224F" w14:paraId="5EA1C991" w14:textId="77777777" w:rsidTr="00101087">
        <w:trPr>
          <w:trHeight w:val="20"/>
        </w:trPr>
        <w:tc>
          <w:tcPr>
            <w:tcW w:w="1072" w:type="pct"/>
            <w:vMerge/>
          </w:tcPr>
          <w:p w14:paraId="5EA1C98F" w14:textId="77777777" w:rsidR="001329B8" w:rsidRPr="00CD224F" w:rsidRDefault="001329B8" w:rsidP="00101087"/>
        </w:tc>
        <w:tc>
          <w:tcPr>
            <w:tcW w:w="3928" w:type="pct"/>
          </w:tcPr>
          <w:p w14:paraId="5EA1C990" w14:textId="77777777" w:rsidR="001329B8" w:rsidRPr="00CD224F" w:rsidRDefault="001329B8" w:rsidP="00101087">
            <w:pPr>
              <w:jc w:val="both"/>
            </w:pPr>
            <w:r w:rsidRPr="00CD224F">
              <w:t>Методики измерения и контроля параметров криволинейных поверхностей</w:t>
            </w:r>
            <w:r w:rsidR="009A305A" w:rsidRPr="00CD224F">
              <w:t xml:space="preserve"> </w:t>
            </w:r>
            <w:r w:rsidRPr="00CD224F">
              <w:t>специальных режущих инструментов особо высокой сложности</w:t>
            </w:r>
          </w:p>
        </w:tc>
      </w:tr>
      <w:tr w:rsidR="001329B8" w:rsidRPr="00CD224F" w14:paraId="5EA1C994" w14:textId="77777777" w:rsidTr="00101087">
        <w:trPr>
          <w:trHeight w:val="20"/>
        </w:trPr>
        <w:tc>
          <w:tcPr>
            <w:tcW w:w="1072" w:type="pct"/>
            <w:vMerge/>
          </w:tcPr>
          <w:p w14:paraId="5EA1C992" w14:textId="77777777" w:rsidR="001329B8" w:rsidRPr="00CD224F" w:rsidRDefault="001329B8" w:rsidP="00101087"/>
        </w:tc>
        <w:tc>
          <w:tcPr>
            <w:tcW w:w="3928" w:type="pct"/>
          </w:tcPr>
          <w:p w14:paraId="5EA1C993" w14:textId="77777777" w:rsidR="001329B8" w:rsidRPr="00CD224F" w:rsidRDefault="001329B8" w:rsidP="00101087">
            <w:pPr>
              <w:jc w:val="both"/>
            </w:pPr>
            <w:r w:rsidRPr="00CD224F">
              <w:t>Виды, конструкции, назначение, возможности</w:t>
            </w:r>
            <w:r w:rsidR="009A305A" w:rsidRPr="00CD224F">
              <w:t xml:space="preserve"> </w:t>
            </w:r>
            <w:r w:rsidRPr="00CD224F">
              <w:t>и правила применения универсальных и специальных средств измерений для контроля параметров криволинейных поверхностей</w:t>
            </w:r>
            <w:r w:rsidR="009A305A" w:rsidRPr="00CD224F">
              <w:t xml:space="preserve"> </w:t>
            </w:r>
            <w:r w:rsidRPr="00CD224F">
              <w:t>специальных режущих инструментов особо высокой сложности</w:t>
            </w:r>
          </w:p>
        </w:tc>
      </w:tr>
      <w:tr w:rsidR="001329B8" w:rsidRPr="00CD224F" w14:paraId="5EA1C997" w14:textId="77777777" w:rsidTr="00101087">
        <w:trPr>
          <w:trHeight w:val="20"/>
        </w:trPr>
        <w:tc>
          <w:tcPr>
            <w:tcW w:w="1072" w:type="pct"/>
            <w:vMerge/>
          </w:tcPr>
          <w:p w14:paraId="5EA1C995" w14:textId="77777777" w:rsidR="001329B8" w:rsidRPr="00CD224F" w:rsidRDefault="001329B8" w:rsidP="00101087"/>
        </w:tc>
        <w:tc>
          <w:tcPr>
            <w:tcW w:w="3928" w:type="pct"/>
          </w:tcPr>
          <w:p w14:paraId="5EA1C996" w14:textId="77777777" w:rsidR="001329B8" w:rsidRPr="00CD224F" w:rsidRDefault="001329B8" w:rsidP="00101087">
            <w:pPr>
              <w:jc w:val="both"/>
            </w:pPr>
            <w:r w:rsidRPr="00CD224F">
              <w:t>Нормативно-техническая документация на проведение контроля специальных режущих инструментов особо высокой сложности</w:t>
            </w:r>
          </w:p>
        </w:tc>
      </w:tr>
      <w:tr w:rsidR="001329B8" w:rsidRPr="00CD224F" w14:paraId="5EA1C99A" w14:textId="77777777" w:rsidTr="00101087">
        <w:trPr>
          <w:trHeight w:val="20"/>
        </w:trPr>
        <w:tc>
          <w:tcPr>
            <w:tcW w:w="1072" w:type="pct"/>
            <w:vMerge/>
          </w:tcPr>
          <w:p w14:paraId="5EA1C998" w14:textId="77777777" w:rsidR="001329B8" w:rsidRPr="00CD224F" w:rsidRDefault="001329B8" w:rsidP="00101087"/>
        </w:tc>
        <w:tc>
          <w:tcPr>
            <w:tcW w:w="3928" w:type="pct"/>
          </w:tcPr>
          <w:p w14:paraId="5EA1C999" w14:textId="77777777" w:rsidR="001329B8" w:rsidRPr="00CD224F" w:rsidRDefault="001329B8" w:rsidP="00101087">
            <w:pPr>
              <w:jc w:val="both"/>
            </w:pPr>
            <w:r w:rsidRPr="00CD224F">
              <w:t>Основы материаловедения</w:t>
            </w:r>
          </w:p>
        </w:tc>
      </w:tr>
      <w:tr w:rsidR="009A305A" w:rsidRPr="00CD224F" w14:paraId="5EA1C99D" w14:textId="77777777" w:rsidTr="00101087">
        <w:trPr>
          <w:trHeight w:val="20"/>
        </w:trPr>
        <w:tc>
          <w:tcPr>
            <w:tcW w:w="1072" w:type="pct"/>
            <w:vMerge/>
          </w:tcPr>
          <w:p w14:paraId="5EA1C99B" w14:textId="77777777" w:rsidR="009A305A" w:rsidRPr="00CD224F" w:rsidRDefault="009A305A" w:rsidP="00101087"/>
        </w:tc>
        <w:tc>
          <w:tcPr>
            <w:tcW w:w="3928" w:type="pct"/>
          </w:tcPr>
          <w:p w14:paraId="5EA1C99C" w14:textId="77777777" w:rsidR="009A305A" w:rsidRPr="00CD224F" w:rsidRDefault="009A305A" w:rsidP="00101087">
            <w:pPr>
              <w:jc w:val="both"/>
            </w:pPr>
            <w:r w:rsidRPr="00CD224F">
              <w:t>Основы технических измерений</w:t>
            </w:r>
          </w:p>
        </w:tc>
      </w:tr>
      <w:tr w:rsidR="001329B8" w:rsidRPr="00CD224F" w14:paraId="5EA1C9A0" w14:textId="77777777" w:rsidTr="00101087">
        <w:trPr>
          <w:trHeight w:val="20"/>
        </w:trPr>
        <w:tc>
          <w:tcPr>
            <w:tcW w:w="1072" w:type="pct"/>
            <w:vMerge/>
          </w:tcPr>
          <w:p w14:paraId="5EA1C99E" w14:textId="77777777" w:rsidR="001329B8" w:rsidRPr="00CD224F" w:rsidRDefault="001329B8" w:rsidP="00101087"/>
        </w:tc>
        <w:tc>
          <w:tcPr>
            <w:tcW w:w="3928" w:type="pct"/>
          </w:tcPr>
          <w:p w14:paraId="5EA1C99F" w14:textId="77777777" w:rsidR="001329B8" w:rsidRPr="00CD224F" w:rsidRDefault="001329B8" w:rsidP="00101087">
            <w:pPr>
              <w:jc w:val="both"/>
            </w:pPr>
            <w:r w:rsidRPr="00CD224F">
              <w:t>Типы дефектов и виды брака продукции</w:t>
            </w:r>
          </w:p>
        </w:tc>
      </w:tr>
      <w:tr w:rsidR="001329B8" w:rsidRPr="00CD224F" w14:paraId="5EA1C9A3" w14:textId="77777777" w:rsidTr="00101087">
        <w:trPr>
          <w:trHeight w:val="20"/>
        </w:trPr>
        <w:tc>
          <w:tcPr>
            <w:tcW w:w="1072" w:type="pct"/>
            <w:vMerge/>
          </w:tcPr>
          <w:p w14:paraId="5EA1C9A1" w14:textId="77777777" w:rsidR="001329B8" w:rsidRPr="00CD224F" w:rsidRDefault="001329B8" w:rsidP="00101087"/>
        </w:tc>
        <w:tc>
          <w:tcPr>
            <w:tcW w:w="3928" w:type="pct"/>
          </w:tcPr>
          <w:p w14:paraId="5EA1C9A2" w14:textId="77777777" w:rsidR="001329B8" w:rsidRPr="00CD224F" w:rsidRDefault="001329B8" w:rsidP="00101087">
            <w:pPr>
              <w:jc w:val="both"/>
            </w:pPr>
            <w:r w:rsidRPr="00CD224F">
              <w:t>Виды дефектов</w:t>
            </w:r>
            <w:r w:rsidR="009A305A" w:rsidRPr="00CD224F">
              <w:t xml:space="preserve"> </w:t>
            </w:r>
            <w:r w:rsidRPr="00CD224F">
              <w:t>специальных режущих инструментов особо высокой сложности</w:t>
            </w:r>
          </w:p>
        </w:tc>
      </w:tr>
      <w:tr w:rsidR="009A305A" w:rsidRPr="00CD224F" w14:paraId="5EA1C9A6" w14:textId="77777777" w:rsidTr="00D279B6">
        <w:trPr>
          <w:trHeight w:val="20"/>
        </w:trPr>
        <w:tc>
          <w:tcPr>
            <w:tcW w:w="1072" w:type="pct"/>
            <w:vMerge/>
          </w:tcPr>
          <w:p w14:paraId="5EA1C9A4" w14:textId="77777777" w:rsidR="009A305A" w:rsidRPr="00CD224F" w:rsidRDefault="009A305A" w:rsidP="00101087"/>
        </w:tc>
        <w:tc>
          <w:tcPr>
            <w:tcW w:w="3928" w:type="pct"/>
            <w:shd w:val="clear" w:color="auto" w:fill="auto"/>
          </w:tcPr>
          <w:p w14:paraId="5EA1C9A5" w14:textId="0E76707D" w:rsidR="009A305A" w:rsidRPr="00D279B6" w:rsidRDefault="009A305A" w:rsidP="00101087">
            <w:pPr>
              <w:jc w:val="both"/>
            </w:pPr>
            <w:r w:rsidRPr="00D279B6">
              <w:t xml:space="preserve">Порядок документального оформления результатов контроля </w:t>
            </w:r>
            <w:r w:rsidR="002C4748" w:rsidRPr="00D279B6">
              <w:t>специальных режущих инструментов особо высокой сложности</w:t>
            </w:r>
          </w:p>
        </w:tc>
      </w:tr>
      <w:tr w:rsidR="009A305A" w:rsidRPr="00CD224F" w14:paraId="5EA1C9A9" w14:textId="77777777" w:rsidTr="00D279B6">
        <w:trPr>
          <w:trHeight w:val="20"/>
        </w:trPr>
        <w:tc>
          <w:tcPr>
            <w:tcW w:w="1072" w:type="pct"/>
            <w:vMerge/>
          </w:tcPr>
          <w:p w14:paraId="5EA1C9A7" w14:textId="77777777" w:rsidR="009A305A" w:rsidRPr="00CD224F" w:rsidRDefault="009A305A" w:rsidP="00101087"/>
        </w:tc>
        <w:tc>
          <w:tcPr>
            <w:tcW w:w="3928" w:type="pct"/>
            <w:shd w:val="clear" w:color="auto" w:fill="auto"/>
          </w:tcPr>
          <w:p w14:paraId="5EA1C9A8" w14:textId="34E7E858" w:rsidR="009A305A" w:rsidRPr="00D279B6" w:rsidRDefault="009A305A" w:rsidP="00101087">
            <w:pPr>
              <w:jc w:val="both"/>
            </w:pPr>
            <w:r w:rsidRPr="00D279B6">
              <w:t xml:space="preserve">Виды документов, оформляемых по результатам контроля </w:t>
            </w:r>
            <w:r w:rsidR="002C4748" w:rsidRPr="00D279B6">
              <w:t>специальных режущих инструментов особо высокой сложности</w:t>
            </w:r>
          </w:p>
        </w:tc>
      </w:tr>
      <w:tr w:rsidR="00A35D6C" w:rsidRPr="00CD224F" w14:paraId="5EA1C9AC" w14:textId="77777777" w:rsidTr="00101087">
        <w:trPr>
          <w:trHeight w:val="20"/>
        </w:trPr>
        <w:tc>
          <w:tcPr>
            <w:tcW w:w="1072" w:type="pct"/>
            <w:vMerge/>
          </w:tcPr>
          <w:p w14:paraId="5EA1C9AA" w14:textId="77777777" w:rsidR="00A35D6C" w:rsidRPr="00CD224F" w:rsidRDefault="00A35D6C" w:rsidP="00101087"/>
        </w:tc>
        <w:tc>
          <w:tcPr>
            <w:tcW w:w="3928" w:type="pct"/>
          </w:tcPr>
          <w:p w14:paraId="5EA1C9AB" w14:textId="77777777" w:rsidR="00A35D6C" w:rsidRPr="00CD224F" w:rsidRDefault="00A35D6C" w:rsidP="00101087">
            <w:pPr>
              <w:jc w:val="both"/>
              <w:rPr>
                <w:lang w:eastAsia="en-US"/>
              </w:rPr>
            </w:pPr>
            <w:r w:rsidRPr="00CD224F">
              <w:rPr>
                <w:lang w:eastAsia="en-US"/>
              </w:rPr>
              <w:t>Порядок работы с шаблонами документов в электронном виде</w:t>
            </w:r>
          </w:p>
        </w:tc>
      </w:tr>
      <w:tr w:rsidR="00A35D6C" w:rsidRPr="00CD224F" w14:paraId="5EA1C9AF" w14:textId="77777777" w:rsidTr="00101087">
        <w:trPr>
          <w:trHeight w:val="20"/>
        </w:trPr>
        <w:tc>
          <w:tcPr>
            <w:tcW w:w="1072" w:type="pct"/>
            <w:vMerge/>
          </w:tcPr>
          <w:p w14:paraId="5EA1C9AD" w14:textId="77777777" w:rsidR="00A35D6C" w:rsidRPr="00CD224F" w:rsidRDefault="00A35D6C" w:rsidP="00101087"/>
        </w:tc>
        <w:tc>
          <w:tcPr>
            <w:tcW w:w="3928" w:type="pct"/>
          </w:tcPr>
          <w:p w14:paraId="5EA1C9AE" w14:textId="77777777" w:rsidR="00A35D6C" w:rsidRPr="00CD224F" w:rsidRDefault="00A35D6C" w:rsidP="00101087">
            <w:pPr>
              <w:jc w:val="both"/>
            </w:pPr>
            <w:r w:rsidRPr="00CD224F">
              <w:rPr>
                <w:lang w:eastAsia="en-US"/>
              </w:rPr>
              <w:t>Виды, конструкции, назначение</w:t>
            </w:r>
            <w:r w:rsidRPr="00CD224F">
              <w:t xml:space="preserve">, возможности </w:t>
            </w:r>
            <w:r w:rsidRPr="00CD224F">
              <w:rPr>
                <w:lang w:eastAsia="en-US"/>
              </w:rPr>
              <w:t xml:space="preserve">и порядок применения </w:t>
            </w:r>
            <w:r w:rsidRPr="00CD224F">
              <w:t>компьютерно-измерительных систем</w:t>
            </w:r>
          </w:p>
        </w:tc>
      </w:tr>
      <w:tr w:rsidR="00A35D6C" w:rsidRPr="00CD224F" w14:paraId="5EA1C9B2" w14:textId="77777777" w:rsidTr="00101087">
        <w:trPr>
          <w:trHeight w:val="20"/>
        </w:trPr>
        <w:tc>
          <w:tcPr>
            <w:tcW w:w="1072" w:type="pct"/>
            <w:vMerge/>
          </w:tcPr>
          <w:p w14:paraId="5EA1C9B0" w14:textId="77777777" w:rsidR="00A35D6C" w:rsidRPr="00CD224F" w:rsidRDefault="00A35D6C" w:rsidP="00101087"/>
        </w:tc>
        <w:tc>
          <w:tcPr>
            <w:tcW w:w="3928" w:type="pct"/>
          </w:tcPr>
          <w:p w14:paraId="5EA1C9B1" w14:textId="77777777" w:rsidR="00A35D6C" w:rsidRPr="00CD224F" w:rsidRDefault="00A35D6C" w:rsidP="00101087">
            <w:pPr>
              <w:jc w:val="both"/>
            </w:pPr>
            <w:r w:rsidRPr="00CD224F">
              <w:rPr>
                <w:lang w:eastAsia="en-US"/>
              </w:rPr>
              <w:t>Компьютерные программы для обработки данных пространственных измерений</w:t>
            </w:r>
            <w:r w:rsidRPr="00CD224F">
              <w:t>: наименования, возможности и порядок работы в них</w:t>
            </w:r>
          </w:p>
        </w:tc>
      </w:tr>
      <w:tr w:rsidR="00A35D6C" w:rsidRPr="00CD224F" w14:paraId="5EA1C9B5" w14:textId="77777777" w:rsidTr="00101087">
        <w:trPr>
          <w:trHeight w:val="20"/>
        </w:trPr>
        <w:tc>
          <w:tcPr>
            <w:tcW w:w="1072" w:type="pct"/>
            <w:vMerge/>
          </w:tcPr>
          <w:p w14:paraId="5EA1C9B3" w14:textId="77777777" w:rsidR="00A35D6C" w:rsidRPr="00CD224F" w:rsidRDefault="00A35D6C" w:rsidP="00101087"/>
        </w:tc>
        <w:tc>
          <w:tcPr>
            <w:tcW w:w="3928" w:type="pct"/>
          </w:tcPr>
          <w:p w14:paraId="5EA1C9B4" w14:textId="77777777" w:rsidR="00A35D6C" w:rsidRPr="00CD224F" w:rsidRDefault="00A35D6C" w:rsidP="00101087">
            <w:pPr>
              <w:jc w:val="both"/>
            </w:pPr>
            <w:r w:rsidRPr="00CD224F">
              <w:t>Виды и правила применения средств индивидуальной и коллективной защиты при выполнении работ</w:t>
            </w:r>
          </w:p>
        </w:tc>
      </w:tr>
      <w:tr w:rsidR="00A35D6C" w:rsidRPr="00CD224F" w14:paraId="5EA1C9B8" w14:textId="77777777" w:rsidTr="00101087">
        <w:trPr>
          <w:trHeight w:val="20"/>
        </w:trPr>
        <w:tc>
          <w:tcPr>
            <w:tcW w:w="1072" w:type="pct"/>
            <w:vMerge/>
          </w:tcPr>
          <w:p w14:paraId="5EA1C9B6" w14:textId="77777777" w:rsidR="00A35D6C" w:rsidRPr="00CD224F" w:rsidRDefault="00A35D6C" w:rsidP="00101087"/>
        </w:tc>
        <w:tc>
          <w:tcPr>
            <w:tcW w:w="3928" w:type="pct"/>
          </w:tcPr>
          <w:p w14:paraId="5EA1C9B7" w14:textId="77777777" w:rsidR="00A35D6C" w:rsidRPr="00CD224F" w:rsidRDefault="00A35D6C" w:rsidP="00101087">
            <w:pPr>
              <w:jc w:val="both"/>
            </w:pPr>
            <w:r w:rsidRPr="00CD224F">
              <w:t>Требования охраны труда, пожарной, промышленной, экологической и электробезопасности</w:t>
            </w:r>
          </w:p>
        </w:tc>
      </w:tr>
      <w:tr w:rsidR="00A35D6C" w:rsidRPr="00CD224F" w14:paraId="5EA1C9BB" w14:textId="77777777" w:rsidTr="00101087">
        <w:trPr>
          <w:trHeight w:val="20"/>
        </w:trPr>
        <w:tc>
          <w:tcPr>
            <w:tcW w:w="1072" w:type="pct"/>
          </w:tcPr>
          <w:p w14:paraId="5EA1C9B9" w14:textId="77777777" w:rsidR="00A35D6C" w:rsidRPr="00CD224F" w:rsidRDefault="00A35D6C" w:rsidP="00101087">
            <w:r w:rsidRPr="00CD224F">
              <w:t>Другие характеристики</w:t>
            </w:r>
          </w:p>
        </w:tc>
        <w:tc>
          <w:tcPr>
            <w:tcW w:w="3928" w:type="pct"/>
          </w:tcPr>
          <w:p w14:paraId="5EA1C9BA" w14:textId="77777777" w:rsidR="00A35D6C" w:rsidRPr="00CD224F" w:rsidRDefault="00A35D6C" w:rsidP="00101087">
            <w:pPr>
              <w:jc w:val="both"/>
            </w:pPr>
            <w:r w:rsidRPr="00CD224F">
              <w:t>-</w:t>
            </w:r>
          </w:p>
        </w:tc>
      </w:tr>
    </w:tbl>
    <w:p w14:paraId="5EA1C9BC" w14:textId="77777777" w:rsidR="007F7CD1" w:rsidRPr="00CD224F" w:rsidRDefault="007F7CD1" w:rsidP="008E1D4A"/>
    <w:p w14:paraId="5EA1C9BD" w14:textId="77777777" w:rsidR="00F90B43" w:rsidRPr="00631024" w:rsidRDefault="00F90B43" w:rsidP="00631024">
      <w:pPr>
        <w:rPr>
          <w:b/>
          <w:bCs w:val="0"/>
        </w:rPr>
      </w:pPr>
      <w:r w:rsidRPr="00631024">
        <w:rPr>
          <w:b/>
          <w:bCs w:val="0"/>
        </w:rPr>
        <w:t>3.5.</w:t>
      </w:r>
      <w:r w:rsidR="000A63C2" w:rsidRPr="00631024">
        <w:rPr>
          <w:b/>
          <w:bCs w:val="0"/>
        </w:rPr>
        <w:t>4</w:t>
      </w:r>
      <w:r w:rsidRPr="00631024">
        <w:rPr>
          <w:b/>
          <w:bCs w:val="0"/>
        </w:rPr>
        <w:t>. Трудовая функция</w:t>
      </w:r>
    </w:p>
    <w:p w14:paraId="5EA1C9BE" w14:textId="77777777" w:rsidR="00B83F50" w:rsidRPr="00CD224F" w:rsidRDefault="00B83F50" w:rsidP="00B83F50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513"/>
        <w:gridCol w:w="571"/>
        <w:gridCol w:w="1138"/>
        <w:gridCol w:w="1703"/>
        <w:gridCol w:w="571"/>
      </w:tblGrid>
      <w:tr w:rsidR="00F90B43" w:rsidRPr="00CD224F" w14:paraId="5EA1C9C5" w14:textId="77777777" w:rsidTr="00101087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5EA1C9BF" w14:textId="2D326527" w:rsidR="00F90B43" w:rsidRPr="00CD224F" w:rsidRDefault="00101087" w:rsidP="008E1D4A">
            <w:r w:rsidRPr="00101087">
              <w:rPr>
                <w:sz w:val="20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A1C9C0" w14:textId="77777777" w:rsidR="00F90B43" w:rsidRPr="00CD224F" w:rsidRDefault="00F90B43" w:rsidP="008E1D4A">
            <w:r w:rsidRPr="00CD224F">
              <w:t xml:space="preserve">Контроль качества </w:t>
            </w:r>
            <w:r w:rsidR="00665374" w:rsidRPr="00CD224F">
              <w:t>штампов и пресс-форм</w:t>
            </w:r>
            <w:r w:rsidRPr="00CD224F">
              <w:t xml:space="preserve"> особо высокой сложности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EA1C9C1" w14:textId="4642C8CC" w:rsidR="00F90B43" w:rsidRPr="00CD224F" w:rsidRDefault="00101087" w:rsidP="00101087">
            <w:pPr>
              <w:jc w:val="center"/>
            </w:pPr>
            <w:r w:rsidRPr="00101087">
              <w:rPr>
                <w:sz w:val="20"/>
              </w:rPr>
              <w:t>Код</w:t>
            </w:r>
          </w:p>
        </w:tc>
        <w:tc>
          <w:tcPr>
            <w:tcW w:w="5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A1C9C2" w14:textId="61BB24AC" w:rsidR="00F90B43" w:rsidRPr="00CD224F" w:rsidRDefault="00602382" w:rsidP="001010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="00665374" w:rsidRPr="00CD224F">
              <w:t>/0</w:t>
            </w:r>
            <w:r w:rsidR="000A63C2" w:rsidRPr="00CD224F">
              <w:t>4</w:t>
            </w:r>
            <w:r w:rsidR="00665374" w:rsidRPr="00CD224F">
              <w:t>.4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EA1C9C3" w14:textId="75E3EF29" w:rsidR="00F90B43" w:rsidRPr="00CD224F" w:rsidRDefault="00101087" w:rsidP="00101087">
            <w:pPr>
              <w:jc w:val="center"/>
              <w:rPr>
                <w:vertAlign w:val="superscript"/>
              </w:rPr>
            </w:pPr>
            <w:r w:rsidRPr="00101087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A1C9C4" w14:textId="77777777" w:rsidR="00F90B43" w:rsidRPr="00CD224F" w:rsidRDefault="00F90B43" w:rsidP="00101087">
            <w:pPr>
              <w:jc w:val="center"/>
              <w:rPr>
                <w:lang w:val="en-US"/>
              </w:rPr>
            </w:pPr>
            <w:r w:rsidRPr="00CD224F">
              <w:rPr>
                <w:lang w:val="en-US"/>
              </w:rPr>
              <w:t>4</w:t>
            </w:r>
          </w:p>
        </w:tc>
      </w:tr>
    </w:tbl>
    <w:p w14:paraId="5EA1C9C6" w14:textId="77777777" w:rsidR="00F90B43" w:rsidRPr="00CD224F" w:rsidRDefault="00F90B43" w:rsidP="008E1D4A"/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2186"/>
        <w:gridCol w:w="8009"/>
      </w:tblGrid>
      <w:tr w:rsidR="00F90B43" w:rsidRPr="00CD224F" w14:paraId="5EA1C9DA" w14:textId="77777777" w:rsidTr="00101087">
        <w:trPr>
          <w:trHeight w:val="20"/>
        </w:trPr>
        <w:tc>
          <w:tcPr>
            <w:tcW w:w="1072" w:type="pct"/>
            <w:vMerge w:val="restart"/>
          </w:tcPr>
          <w:p w14:paraId="5EA1C9D8" w14:textId="77777777" w:rsidR="00F90B43" w:rsidRPr="00CD224F" w:rsidRDefault="00F90B43" w:rsidP="00101087">
            <w:r w:rsidRPr="00CD224F">
              <w:t>Трудовые действия</w:t>
            </w:r>
          </w:p>
        </w:tc>
        <w:tc>
          <w:tcPr>
            <w:tcW w:w="3928" w:type="pct"/>
          </w:tcPr>
          <w:p w14:paraId="5EA1C9D9" w14:textId="77777777" w:rsidR="00F90B43" w:rsidRPr="00CD224F" w:rsidRDefault="00B70933" w:rsidP="00101087">
            <w:pPr>
              <w:jc w:val="both"/>
            </w:pPr>
            <w:r w:rsidRPr="00CD224F">
              <w:t>Установление последовательности работ по контролю</w:t>
            </w:r>
            <w:r w:rsidR="00F90B43" w:rsidRPr="00CD224F">
              <w:t xml:space="preserve"> качества</w:t>
            </w:r>
            <w:r w:rsidRPr="00CD224F">
              <w:t xml:space="preserve"> </w:t>
            </w:r>
            <w:r w:rsidR="00665374" w:rsidRPr="00CD224F">
              <w:t>штампов и пресс-форм</w:t>
            </w:r>
            <w:r w:rsidRPr="00CD224F">
              <w:t xml:space="preserve"> </w:t>
            </w:r>
            <w:r w:rsidR="00F90B43" w:rsidRPr="00CD224F">
              <w:t>особо высокой сложности</w:t>
            </w:r>
          </w:p>
        </w:tc>
      </w:tr>
      <w:tr w:rsidR="00B70933" w:rsidRPr="00CD224F" w14:paraId="5EA1C9DD" w14:textId="77777777" w:rsidTr="00101087">
        <w:trPr>
          <w:trHeight w:val="20"/>
        </w:trPr>
        <w:tc>
          <w:tcPr>
            <w:tcW w:w="1072" w:type="pct"/>
            <w:vMerge/>
          </w:tcPr>
          <w:p w14:paraId="5EA1C9DB" w14:textId="77777777" w:rsidR="00B70933" w:rsidRPr="00CD224F" w:rsidRDefault="00B70933" w:rsidP="00101087"/>
        </w:tc>
        <w:tc>
          <w:tcPr>
            <w:tcW w:w="3928" w:type="pct"/>
          </w:tcPr>
          <w:p w14:paraId="5EA1C9DC" w14:textId="77777777" w:rsidR="00B70933" w:rsidRPr="00CD224F" w:rsidRDefault="00B70933" w:rsidP="00101087">
            <w:pPr>
              <w:jc w:val="both"/>
            </w:pPr>
            <w:r w:rsidRPr="00CD224F">
              <w:t>Подготовка рабочего места к выполнению контроля качества штампов и пресс-форм особо высокой сложности</w:t>
            </w:r>
          </w:p>
        </w:tc>
      </w:tr>
      <w:tr w:rsidR="00B70933" w:rsidRPr="00CD224F" w14:paraId="5EA1C9E0" w14:textId="77777777" w:rsidTr="00101087">
        <w:trPr>
          <w:trHeight w:val="20"/>
        </w:trPr>
        <w:tc>
          <w:tcPr>
            <w:tcW w:w="1072" w:type="pct"/>
            <w:vMerge/>
          </w:tcPr>
          <w:p w14:paraId="5EA1C9DE" w14:textId="77777777" w:rsidR="00B70933" w:rsidRPr="00CD224F" w:rsidRDefault="00B70933" w:rsidP="00101087"/>
        </w:tc>
        <w:tc>
          <w:tcPr>
            <w:tcW w:w="3928" w:type="pct"/>
          </w:tcPr>
          <w:p w14:paraId="5EA1C9DF" w14:textId="77777777" w:rsidR="00B70933" w:rsidRPr="00CD224F" w:rsidRDefault="00B70933" w:rsidP="00101087">
            <w:pPr>
              <w:jc w:val="both"/>
            </w:pPr>
            <w:r w:rsidRPr="00CD224F">
              <w:t>Выбор и подготовка к работе универсальных и специальных средств измерений для контроля штампов и пресс-форм</w:t>
            </w:r>
            <w:r w:rsidR="00F6469F" w:rsidRPr="00CD224F">
              <w:t xml:space="preserve"> </w:t>
            </w:r>
            <w:r w:rsidRPr="00CD224F">
              <w:t>особо высокой сложности</w:t>
            </w:r>
          </w:p>
        </w:tc>
      </w:tr>
      <w:tr w:rsidR="00B70933" w:rsidRPr="00CD224F" w14:paraId="5EA1C9E3" w14:textId="77777777" w:rsidTr="00101087">
        <w:trPr>
          <w:trHeight w:val="20"/>
        </w:trPr>
        <w:tc>
          <w:tcPr>
            <w:tcW w:w="1072" w:type="pct"/>
            <w:vMerge/>
          </w:tcPr>
          <w:p w14:paraId="5EA1C9E1" w14:textId="77777777" w:rsidR="00B70933" w:rsidRPr="00CD224F" w:rsidRDefault="00B70933" w:rsidP="00101087"/>
        </w:tc>
        <w:tc>
          <w:tcPr>
            <w:tcW w:w="3928" w:type="pct"/>
          </w:tcPr>
          <w:p w14:paraId="5EA1C9E2" w14:textId="77777777" w:rsidR="00B70933" w:rsidRPr="00CD224F" w:rsidRDefault="00B70933" w:rsidP="00101087">
            <w:pPr>
              <w:jc w:val="both"/>
            </w:pPr>
            <w:r w:rsidRPr="00CD224F">
              <w:t>Контроль комплектности</w:t>
            </w:r>
            <w:r w:rsidR="00F6469F" w:rsidRPr="00CD224F">
              <w:t xml:space="preserve"> </w:t>
            </w:r>
            <w:r w:rsidRPr="00CD224F">
              <w:t>штампов и пресс-форм особо высокой сложности</w:t>
            </w:r>
          </w:p>
        </w:tc>
      </w:tr>
      <w:tr w:rsidR="00B70933" w:rsidRPr="00CD224F" w14:paraId="5EA1C9E6" w14:textId="77777777" w:rsidTr="00101087">
        <w:trPr>
          <w:trHeight w:val="20"/>
        </w:trPr>
        <w:tc>
          <w:tcPr>
            <w:tcW w:w="1072" w:type="pct"/>
            <w:vMerge/>
          </w:tcPr>
          <w:p w14:paraId="5EA1C9E4" w14:textId="77777777" w:rsidR="00B70933" w:rsidRPr="00CD224F" w:rsidRDefault="00B70933" w:rsidP="00101087"/>
        </w:tc>
        <w:tc>
          <w:tcPr>
            <w:tcW w:w="3928" w:type="pct"/>
          </w:tcPr>
          <w:p w14:paraId="5EA1C9E5" w14:textId="77777777" w:rsidR="00B70933" w:rsidRPr="00CD224F" w:rsidRDefault="00B70933" w:rsidP="00101087">
            <w:pPr>
              <w:jc w:val="both"/>
            </w:pPr>
            <w:r w:rsidRPr="00CD224F">
              <w:t>Внешний осмотр</w:t>
            </w:r>
            <w:r w:rsidR="00F6469F" w:rsidRPr="00CD224F">
              <w:t xml:space="preserve"> </w:t>
            </w:r>
            <w:r w:rsidRPr="00CD224F">
              <w:t>штампов и пресс-форм особо высокой сложности</w:t>
            </w:r>
          </w:p>
        </w:tc>
      </w:tr>
      <w:tr w:rsidR="00B70933" w:rsidRPr="00CD224F" w14:paraId="5EA1C9E9" w14:textId="77777777" w:rsidTr="00101087">
        <w:trPr>
          <w:trHeight w:val="20"/>
        </w:trPr>
        <w:tc>
          <w:tcPr>
            <w:tcW w:w="1072" w:type="pct"/>
            <w:vMerge/>
          </w:tcPr>
          <w:p w14:paraId="5EA1C9E7" w14:textId="77777777" w:rsidR="00B70933" w:rsidRPr="00CD224F" w:rsidRDefault="00B70933" w:rsidP="00101087"/>
        </w:tc>
        <w:tc>
          <w:tcPr>
            <w:tcW w:w="3928" w:type="pct"/>
          </w:tcPr>
          <w:p w14:paraId="5EA1C9E8" w14:textId="77777777" w:rsidR="00B70933" w:rsidRPr="00CD224F" w:rsidRDefault="00B70933" w:rsidP="00101087">
            <w:pPr>
              <w:jc w:val="both"/>
            </w:pPr>
            <w:r w:rsidRPr="00CD224F">
              <w:t>Контроль точности геометрических параметров штампов и пресс-форм</w:t>
            </w:r>
            <w:r w:rsidR="00F6469F" w:rsidRPr="00CD224F">
              <w:t xml:space="preserve"> </w:t>
            </w:r>
            <w:r w:rsidRPr="00CD224F">
              <w:t>особо высокой сложности</w:t>
            </w:r>
          </w:p>
        </w:tc>
      </w:tr>
      <w:tr w:rsidR="00B70933" w:rsidRPr="00CD224F" w14:paraId="5EA1C9EC" w14:textId="77777777" w:rsidTr="00101087">
        <w:trPr>
          <w:trHeight w:val="20"/>
        </w:trPr>
        <w:tc>
          <w:tcPr>
            <w:tcW w:w="1072" w:type="pct"/>
            <w:vMerge/>
          </w:tcPr>
          <w:p w14:paraId="5EA1C9EA" w14:textId="77777777" w:rsidR="00B70933" w:rsidRPr="00CD224F" w:rsidRDefault="00B70933" w:rsidP="00101087"/>
        </w:tc>
        <w:tc>
          <w:tcPr>
            <w:tcW w:w="3928" w:type="pct"/>
          </w:tcPr>
          <w:p w14:paraId="5EA1C9EB" w14:textId="77777777" w:rsidR="00B70933" w:rsidRPr="00CD224F" w:rsidRDefault="00B70933" w:rsidP="00101087">
            <w:pPr>
              <w:jc w:val="both"/>
            </w:pPr>
            <w:r w:rsidRPr="00CD224F">
              <w:t>Контроль качества рабочих поверхностей штампов и пресс-форм</w:t>
            </w:r>
            <w:r w:rsidR="009A305A" w:rsidRPr="00CD224F">
              <w:t xml:space="preserve"> </w:t>
            </w:r>
            <w:r w:rsidRPr="00CD224F">
              <w:t xml:space="preserve">особо высокой сложности </w:t>
            </w:r>
          </w:p>
        </w:tc>
      </w:tr>
      <w:tr w:rsidR="00B70933" w:rsidRPr="00CD224F" w14:paraId="5EA1C9EF" w14:textId="77777777" w:rsidTr="00101087">
        <w:trPr>
          <w:trHeight w:val="20"/>
        </w:trPr>
        <w:tc>
          <w:tcPr>
            <w:tcW w:w="1072" w:type="pct"/>
            <w:vMerge/>
          </w:tcPr>
          <w:p w14:paraId="5EA1C9ED" w14:textId="77777777" w:rsidR="00B70933" w:rsidRPr="00CD224F" w:rsidRDefault="00B70933" w:rsidP="00101087"/>
        </w:tc>
        <w:tc>
          <w:tcPr>
            <w:tcW w:w="3928" w:type="pct"/>
          </w:tcPr>
          <w:p w14:paraId="5EA1C9EE" w14:textId="77777777" w:rsidR="00B70933" w:rsidRPr="00CD224F" w:rsidRDefault="00B70933" w:rsidP="00101087">
            <w:pPr>
              <w:jc w:val="both"/>
            </w:pPr>
            <w:r w:rsidRPr="00CD224F">
              <w:t>Контроль параметров криволинейных поверхностей штампов и пресс-форм особо высокой сложности</w:t>
            </w:r>
          </w:p>
        </w:tc>
      </w:tr>
      <w:tr w:rsidR="00B70933" w:rsidRPr="00CD224F" w14:paraId="5EA1C9F2" w14:textId="77777777" w:rsidTr="00101087">
        <w:trPr>
          <w:trHeight w:val="20"/>
        </w:trPr>
        <w:tc>
          <w:tcPr>
            <w:tcW w:w="1072" w:type="pct"/>
            <w:vMerge/>
          </w:tcPr>
          <w:p w14:paraId="5EA1C9F0" w14:textId="77777777" w:rsidR="00B70933" w:rsidRPr="00CD224F" w:rsidRDefault="00B70933" w:rsidP="00101087"/>
        </w:tc>
        <w:tc>
          <w:tcPr>
            <w:tcW w:w="3928" w:type="pct"/>
          </w:tcPr>
          <w:p w14:paraId="5EA1C9F1" w14:textId="77777777" w:rsidR="00B70933" w:rsidRPr="00CD224F" w:rsidRDefault="00B70933" w:rsidP="00101087">
            <w:pPr>
              <w:jc w:val="both"/>
            </w:pPr>
            <w:r w:rsidRPr="00CD224F">
              <w:t>Контроль</w:t>
            </w:r>
            <w:r w:rsidR="009A305A" w:rsidRPr="00CD224F">
              <w:t xml:space="preserve"> </w:t>
            </w:r>
            <w:r w:rsidRPr="00CD224F">
              <w:t>качества сборки</w:t>
            </w:r>
            <w:r w:rsidR="009A305A" w:rsidRPr="00CD224F">
              <w:t xml:space="preserve"> </w:t>
            </w:r>
            <w:r w:rsidRPr="00CD224F">
              <w:t>штампов и пресс-форм особо высокой сложности</w:t>
            </w:r>
          </w:p>
        </w:tc>
      </w:tr>
      <w:tr w:rsidR="00B70933" w:rsidRPr="00CD224F" w14:paraId="5EA1C9F5" w14:textId="77777777" w:rsidTr="00101087">
        <w:trPr>
          <w:trHeight w:val="20"/>
        </w:trPr>
        <w:tc>
          <w:tcPr>
            <w:tcW w:w="1072" w:type="pct"/>
            <w:vMerge/>
          </w:tcPr>
          <w:p w14:paraId="5EA1C9F3" w14:textId="77777777" w:rsidR="00B70933" w:rsidRPr="00CD224F" w:rsidRDefault="00B70933" w:rsidP="00101087"/>
        </w:tc>
        <w:tc>
          <w:tcPr>
            <w:tcW w:w="3928" w:type="pct"/>
          </w:tcPr>
          <w:p w14:paraId="5EA1C9F4" w14:textId="77777777" w:rsidR="00B70933" w:rsidRPr="00CD224F" w:rsidRDefault="00B70933" w:rsidP="00101087">
            <w:pPr>
              <w:jc w:val="both"/>
            </w:pPr>
            <w:r w:rsidRPr="00CD224F">
              <w:t>Установление видов дефектов</w:t>
            </w:r>
            <w:r w:rsidR="009A305A" w:rsidRPr="00CD224F">
              <w:t xml:space="preserve"> </w:t>
            </w:r>
            <w:r w:rsidRPr="00CD224F">
              <w:t xml:space="preserve">штампов и пресс-форм особо высокой сложности </w:t>
            </w:r>
          </w:p>
        </w:tc>
      </w:tr>
      <w:tr w:rsidR="00B70933" w:rsidRPr="00CD224F" w14:paraId="5EA1C9F8" w14:textId="77777777" w:rsidTr="00101087">
        <w:trPr>
          <w:trHeight w:val="20"/>
        </w:trPr>
        <w:tc>
          <w:tcPr>
            <w:tcW w:w="1072" w:type="pct"/>
            <w:vMerge/>
          </w:tcPr>
          <w:p w14:paraId="5EA1C9F6" w14:textId="77777777" w:rsidR="00B70933" w:rsidRPr="00CD224F" w:rsidRDefault="00B70933" w:rsidP="00101087"/>
        </w:tc>
        <w:tc>
          <w:tcPr>
            <w:tcW w:w="3928" w:type="pct"/>
          </w:tcPr>
          <w:p w14:paraId="5EA1C9F7" w14:textId="77777777" w:rsidR="00B70933" w:rsidRPr="00CD224F" w:rsidRDefault="00B70933" w:rsidP="00101087">
            <w:pPr>
              <w:jc w:val="both"/>
            </w:pPr>
            <w:r w:rsidRPr="00CD224F">
              <w:t>Установление вида брака</w:t>
            </w:r>
            <w:r w:rsidR="009A305A" w:rsidRPr="00CD224F">
              <w:t xml:space="preserve"> </w:t>
            </w:r>
            <w:r w:rsidRPr="00CD224F">
              <w:t>штампов и пресс-форм</w:t>
            </w:r>
            <w:r w:rsidR="009A305A" w:rsidRPr="00CD224F">
              <w:t xml:space="preserve"> </w:t>
            </w:r>
            <w:r w:rsidRPr="00CD224F">
              <w:t>особо высокой сложности</w:t>
            </w:r>
          </w:p>
        </w:tc>
      </w:tr>
      <w:tr w:rsidR="00B70933" w:rsidRPr="00CD224F" w14:paraId="5EA1C9FB" w14:textId="77777777" w:rsidTr="00101087">
        <w:trPr>
          <w:trHeight w:val="20"/>
        </w:trPr>
        <w:tc>
          <w:tcPr>
            <w:tcW w:w="1072" w:type="pct"/>
            <w:vMerge/>
          </w:tcPr>
          <w:p w14:paraId="5EA1C9F9" w14:textId="77777777" w:rsidR="00B70933" w:rsidRPr="00CD224F" w:rsidRDefault="00B70933" w:rsidP="00101087"/>
        </w:tc>
        <w:tc>
          <w:tcPr>
            <w:tcW w:w="3928" w:type="pct"/>
          </w:tcPr>
          <w:p w14:paraId="5EA1C9FA" w14:textId="77777777" w:rsidR="00B70933" w:rsidRPr="00CD224F" w:rsidRDefault="009A305A" w:rsidP="00101087">
            <w:pPr>
              <w:jc w:val="both"/>
            </w:pPr>
            <w:r w:rsidRPr="00CD224F">
              <w:t>Документальное оформление результатов контроля качества штампов и пресс-форм особо высокой сложности</w:t>
            </w:r>
          </w:p>
        </w:tc>
      </w:tr>
      <w:tr w:rsidR="00B70933" w:rsidRPr="00CD224F" w14:paraId="5EA1C9FE" w14:textId="77777777" w:rsidTr="00101087">
        <w:trPr>
          <w:trHeight w:val="20"/>
        </w:trPr>
        <w:tc>
          <w:tcPr>
            <w:tcW w:w="1072" w:type="pct"/>
            <w:vMerge w:val="restart"/>
          </w:tcPr>
          <w:p w14:paraId="5EA1C9FC" w14:textId="77777777" w:rsidR="00B70933" w:rsidRPr="00CD224F" w:rsidRDefault="00B70933" w:rsidP="00101087">
            <w:r w:rsidRPr="00CD224F">
              <w:t>Необходимые умения</w:t>
            </w:r>
          </w:p>
        </w:tc>
        <w:tc>
          <w:tcPr>
            <w:tcW w:w="3928" w:type="pct"/>
          </w:tcPr>
          <w:p w14:paraId="5EA1C9FD" w14:textId="77777777" w:rsidR="00B70933" w:rsidRPr="00CD224F" w:rsidRDefault="00B70933" w:rsidP="00101087">
            <w:pPr>
              <w:jc w:val="both"/>
            </w:pPr>
            <w:r w:rsidRPr="00CD224F">
              <w:t>Читать и анализировать конструкторскую документацию на штампы и пресс-формы особо высокой сложности</w:t>
            </w:r>
          </w:p>
        </w:tc>
      </w:tr>
      <w:tr w:rsidR="00B70933" w:rsidRPr="00CD224F" w14:paraId="5EA1CA01" w14:textId="77777777" w:rsidTr="00101087">
        <w:trPr>
          <w:trHeight w:val="20"/>
        </w:trPr>
        <w:tc>
          <w:tcPr>
            <w:tcW w:w="1072" w:type="pct"/>
            <w:vMerge/>
          </w:tcPr>
          <w:p w14:paraId="5EA1C9FF" w14:textId="77777777" w:rsidR="00B70933" w:rsidRPr="00CD224F" w:rsidRDefault="00B70933" w:rsidP="00101087"/>
        </w:tc>
        <w:tc>
          <w:tcPr>
            <w:tcW w:w="3928" w:type="pct"/>
          </w:tcPr>
          <w:p w14:paraId="5EA1CA00" w14:textId="77777777" w:rsidR="00B70933" w:rsidRPr="00CD224F" w:rsidRDefault="00B70933" w:rsidP="00101087">
            <w:pPr>
              <w:jc w:val="both"/>
            </w:pPr>
            <w:r w:rsidRPr="00CD224F">
              <w:t>Читать и анализировать технологическую документацию на штампы и пресс-формы особо высокой сложности</w:t>
            </w:r>
          </w:p>
        </w:tc>
      </w:tr>
      <w:tr w:rsidR="00B70933" w:rsidRPr="00CD224F" w14:paraId="5EA1CA04" w14:textId="77777777" w:rsidTr="00101087">
        <w:trPr>
          <w:trHeight w:val="20"/>
        </w:trPr>
        <w:tc>
          <w:tcPr>
            <w:tcW w:w="1072" w:type="pct"/>
            <w:vMerge/>
          </w:tcPr>
          <w:p w14:paraId="5EA1CA02" w14:textId="77777777" w:rsidR="00B70933" w:rsidRPr="00CD224F" w:rsidRDefault="00B70933" w:rsidP="00101087"/>
        </w:tc>
        <w:tc>
          <w:tcPr>
            <w:tcW w:w="3928" w:type="pct"/>
          </w:tcPr>
          <w:p w14:paraId="5EA1CA03" w14:textId="77777777" w:rsidR="00B70933" w:rsidRPr="00CD224F" w:rsidRDefault="00B70933" w:rsidP="00101087">
            <w:pPr>
              <w:jc w:val="both"/>
            </w:pPr>
            <w:r w:rsidRPr="00CD224F">
              <w:t>Подготавливать рабочее место для наиболее рационального и безопасного выполнения работ по контролю качества штампов и пресс-форм особо высокой сложности</w:t>
            </w:r>
          </w:p>
        </w:tc>
      </w:tr>
      <w:tr w:rsidR="009A305A" w:rsidRPr="00CD224F" w14:paraId="5EA1CA07" w14:textId="77777777" w:rsidTr="00101087">
        <w:trPr>
          <w:trHeight w:val="20"/>
        </w:trPr>
        <w:tc>
          <w:tcPr>
            <w:tcW w:w="1072" w:type="pct"/>
            <w:vMerge/>
          </w:tcPr>
          <w:p w14:paraId="5EA1CA05" w14:textId="77777777" w:rsidR="009A305A" w:rsidRPr="00CD224F" w:rsidRDefault="009A305A" w:rsidP="00101087"/>
        </w:tc>
        <w:tc>
          <w:tcPr>
            <w:tcW w:w="3928" w:type="pct"/>
          </w:tcPr>
          <w:p w14:paraId="5EA1CA06" w14:textId="77777777" w:rsidR="009A305A" w:rsidRPr="00CD224F" w:rsidRDefault="009A305A" w:rsidP="00101087">
            <w:pPr>
              <w:jc w:val="both"/>
            </w:pPr>
            <w:r w:rsidRPr="00CD224F">
              <w:rPr>
                <w:lang w:eastAsia="en-US"/>
              </w:rPr>
              <w:t>Использовать персональную вычислительную технику для работы с файлами и прикладными программами</w:t>
            </w:r>
          </w:p>
        </w:tc>
      </w:tr>
      <w:tr w:rsidR="009A305A" w:rsidRPr="00CD224F" w14:paraId="5EA1CA0A" w14:textId="77777777" w:rsidTr="00101087">
        <w:trPr>
          <w:trHeight w:val="20"/>
        </w:trPr>
        <w:tc>
          <w:tcPr>
            <w:tcW w:w="1072" w:type="pct"/>
            <w:vMerge/>
          </w:tcPr>
          <w:p w14:paraId="5EA1CA08" w14:textId="77777777" w:rsidR="009A305A" w:rsidRPr="00CD224F" w:rsidRDefault="009A305A" w:rsidP="00101087"/>
        </w:tc>
        <w:tc>
          <w:tcPr>
            <w:tcW w:w="3928" w:type="pct"/>
          </w:tcPr>
          <w:p w14:paraId="5EA1CA09" w14:textId="77777777" w:rsidR="009A305A" w:rsidRPr="00CD224F" w:rsidRDefault="009A305A" w:rsidP="00101087">
            <w:pPr>
              <w:jc w:val="both"/>
            </w:pPr>
            <w:r w:rsidRPr="00CD224F">
              <w:rPr>
                <w:lang w:eastAsia="en-US"/>
              </w:rPr>
              <w:t>Использовать персональную вычислительную технику для работы с внешними носителями информации и устройствами ввода-вывода информации</w:t>
            </w:r>
          </w:p>
        </w:tc>
      </w:tr>
      <w:tr w:rsidR="009A305A" w:rsidRPr="00CD224F" w14:paraId="5EA1CA0D" w14:textId="77777777" w:rsidTr="00101087">
        <w:trPr>
          <w:trHeight w:val="20"/>
        </w:trPr>
        <w:tc>
          <w:tcPr>
            <w:tcW w:w="1072" w:type="pct"/>
            <w:vMerge/>
          </w:tcPr>
          <w:p w14:paraId="5EA1CA0B" w14:textId="77777777" w:rsidR="009A305A" w:rsidRPr="00CD224F" w:rsidRDefault="009A305A" w:rsidP="00101087"/>
        </w:tc>
        <w:tc>
          <w:tcPr>
            <w:tcW w:w="3928" w:type="pct"/>
          </w:tcPr>
          <w:p w14:paraId="5EA1CA0C" w14:textId="77777777" w:rsidR="009A305A" w:rsidRPr="00CD224F" w:rsidRDefault="009A305A" w:rsidP="00101087">
            <w:pPr>
              <w:jc w:val="both"/>
            </w:pPr>
            <w:r w:rsidRPr="00CD224F">
              <w:rPr>
                <w:lang w:eastAsia="en-US"/>
              </w:rPr>
              <w:t>Копировать, перемещать, сохранять, переименовывать, удалять, восстанавливать файлы</w:t>
            </w:r>
          </w:p>
        </w:tc>
      </w:tr>
      <w:tr w:rsidR="009A305A" w:rsidRPr="00CD224F" w14:paraId="5EA1CA10" w14:textId="77777777" w:rsidTr="00101087">
        <w:trPr>
          <w:trHeight w:val="20"/>
        </w:trPr>
        <w:tc>
          <w:tcPr>
            <w:tcW w:w="1072" w:type="pct"/>
            <w:vMerge/>
          </w:tcPr>
          <w:p w14:paraId="5EA1CA0E" w14:textId="77777777" w:rsidR="009A305A" w:rsidRPr="00CD224F" w:rsidRDefault="009A305A" w:rsidP="00101087"/>
        </w:tc>
        <w:tc>
          <w:tcPr>
            <w:tcW w:w="3928" w:type="pct"/>
          </w:tcPr>
          <w:p w14:paraId="5EA1CA0F" w14:textId="77777777" w:rsidR="009A305A" w:rsidRPr="00CD224F" w:rsidRDefault="009A305A" w:rsidP="00101087">
            <w:pPr>
              <w:jc w:val="both"/>
            </w:pPr>
            <w:r w:rsidRPr="00CD224F">
              <w:rPr>
                <w:lang w:eastAsia="en-US"/>
              </w:rPr>
              <w:t>Просматривать конструкторскую и технологическую документацию с использованием прикладных компьютерных программ</w:t>
            </w:r>
          </w:p>
        </w:tc>
      </w:tr>
      <w:tr w:rsidR="009A305A" w:rsidRPr="00CD224F" w14:paraId="5EA1CA13" w14:textId="77777777" w:rsidTr="00101087">
        <w:trPr>
          <w:trHeight w:val="20"/>
        </w:trPr>
        <w:tc>
          <w:tcPr>
            <w:tcW w:w="1072" w:type="pct"/>
            <w:vMerge/>
          </w:tcPr>
          <w:p w14:paraId="5EA1CA11" w14:textId="77777777" w:rsidR="009A305A" w:rsidRPr="00CD224F" w:rsidRDefault="009A305A" w:rsidP="00101087"/>
        </w:tc>
        <w:tc>
          <w:tcPr>
            <w:tcW w:w="3928" w:type="pct"/>
          </w:tcPr>
          <w:p w14:paraId="5EA1CA12" w14:textId="77777777" w:rsidR="009A305A" w:rsidRPr="00CD224F" w:rsidRDefault="009A305A" w:rsidP="00101087">
            <w:pPr>
              <w:jc w:val="both"/>
            </w:pPr>
            <w:r w:rsidRPr="00CD224F">
              <w:rPr>
                <w:lang w:eastAsia="en-US"/>
              </w:rPr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9A305A" w:rsidRPr="00CD224F" w14:paraId="5EA1CA16" w14:textId="77777777" w:rsidTr="00101087">
        <w:trPr>
          <w:trHeight w:val="20"/>
        </w:trPr>
        <w:tc>
          <w:tcPr>
            <w:tcW w:w="1072" w:type="pct"/>
            <w:vMerge/>
          </w:tcPr>
          <w:p w14:paraId="5EA1CA14" w14:textId="77777777" w:rsidR="009A305A" w:rsidRPr="00CD224F" w:rsidRDefault="009A305A" w:rsidP="00101087"/>
        </w:tc>
        <w:tc>
          <w:tcPr>
            <w:tcW w:w="3928" w:type="pct"/>
          </w:tcPr>
          <w:p w14:paraId="5EA1CA15" w14:textId="77777777" w:rsidR="009A305A" w:rsidRPr="00CD224F" w:rsidRDefault="009A305A" w:rsidP="00101087">
            <w:pPr>
              <w:jc w:val="both"/>
            </w:pPr>
            <w:r w:rsidRPr="00CD224F">
              <w:rPr>
                <w:lang w:eastAsia="en-US"/>
              </w:rPr>
              <w:t xml:space="preserve">Использовать текстовые редакторы (процессоры) для оформления документации на </w:t>
            </w:r>
            <w:r w:rsidRPr="00CD224F">
              <w:t>штампы и пресс-формы особо высокой сложности</w:t>
            </w:r>
          </w:p>
        </w:tc>
      </w:tr>
      <w:tr w:rsidR="009A305A" w:rsidRPr="00CD224F" w14:paraId="5EA1CA19" w14:textId="77777777" w:rsidTr="00101087">
        <w:trPr>
          <w:trHeight w:val="20"/>
        </w:trPr>
        <w:tc>
          <w:tcPr>
            <w:tcW w:w="1072" w:type="pct"/>
            <w:vMerge/>
          </w:tcPr>
          <w:p w14:paraId="5EA1CA17" w14:textId="77777777" w:rsidR="009A305A" w:rsidRPr="00CD224F" w:rsidRDefault="009A305A" w:rsidP="00101087"/>
        </w:tc>
        <w:tc>
          <w:tcPr>
            <w:tcW w:w="3928" w:type="pct"/>
          </w:tcPr>
          <w:p w14:paraId="5EA1CA18" w14:textId="77777777" w:rsidR="009A305A" w:rsidRPr="00CD224F" w:rsidRDefault="009A305A" w:rsidP="00101087">
            <w:pPr>
              <w:jc w:val="both"/>
            </w:pPr>
            <w:r w:rsidRPr="00CD224F">
              <w:t>Создавать электронные таблицы, выполнять вычисления и обработку данных по итогам контроля штампов и пресс-форм особо высокой сложности</w:t>
            </w:r>
          </w:p>
        </w:tc>
      </w:tr>
      <w:tr w:rsidR="00B70933" w:rsidRPr="00CD224F" w14:paraId="5EA1CA1C" w14:textId="77777777" w:rsidTr="00101087">
        <w:trPr>
          <w:trHeight w:val="20"/>
        </w:trPr>
        <w:tc>
          <w:tcPr>
            <w:tcW w:w="1072" w:type="pct"/>
            <w:vMerge/>
          </w:tcPr>
          <w:p w14:paraId="5EA1CA1A" w14:textId="77777777" w:rsidR="00B70933" w:rsidRPr="00CD224F" w:rsidRDefault="00B70933" w:rsidP="00101087"/>
        </w:tc>
        <w:tc>
          <w:tcPr>
            <w:tcW w:w="3928" w:type="pct"/>
          </w:tcPr>
          <w:p w14:paraId="5EA1CA1B" w14:textId="77777777" w:rsidR="00B70933" w:rsidRPr="00CD224F" w:rsidRDefault="00B70933" w:rsidP="00101087">
            <w:pPr>
              <w:jc w:val="both"/>
            </w:pPr>
            <w:r w:rsidRPr="00CD224F">
              <w:t>Выбирать методы контроля</w:t>
            </w:r>
            <w:r w:rsidR="009A305A" w:rsidRPr="00CD224F">
              <w:t xml:space="preserve"> </w:t>
            </w:r>
            <w:r w:rsidRPr="00CD224F">
              <w:t>технических требований к</w:t>
            </w:r>
            <w:r w:rsidR="009A305A" w:rsidRPr="00CD224F">
              <w:t xml:space="preserve"> </w:t>
            </w:r>
            <w:r w:rsidRPr="00CD224F">
              <w:t>штампам и пресс-формам</w:t>
            </w:r>
            <w:r w:rsidR="009A305A" w:rsidRPr="00CD224F">
              <w:t xml:space="preserve"> </w:t>
            </w:r>
            <w:r w:rsidRPr="00CD224F">
              <w:t>особо высокой сложности</w:t>
            </w:r>
          </w:p>
        </w:tc>
      </w:tr>
      <w:tr w:rsidR="00B70933" w:rsidRPr="00CD224F" w14:paraId="5EA1CA1F" w14:textId="77777777" w:rsidTr="00101087">
        <w:trPr>
          <w:trHeight w:val="20"/>
        </w:trPr>
        <w:tc>
          <w:tcPr>
            <w:tcW w:w="1072" w:type="pct"/>
            <w:vMerge/>
          </w:tcPr>
          <w:p w14:paraId="5EA1CA1D" w14:textId="77777777" w:rsidR="00B70933" w:rsidRPr="00CD224F" w:rsidRDefault="00B70933" w:rsidP="00101087"/>
        </w:tc>
        <w:tc>
          <w:tcPr>
            <w:tcW w:w="3928" w:type="pct"/>
          </w:tcPr>
          <w:p w14:paraId="5EA1CA1E" w14:textId="77777777" w:rsidR="00B70933" w:rsidRPr="00CD224F" w:rsidRDefault="00B70933" w:rsidP="00101087">
            <w:pPr>
              <w:jc w:val="both"/>
            </w:pPr>
            <w:r w:rsidRPr="00CD224F">
              <w:t>Выбирать в соответствии с технической документацией, настраивать и подготавливать к работе универсальные и специальные</w:t>
            </w:r>
            <w:r w:rsidR="009A305A" w:rsidRPr="00CD224F">
              <w:t xml:space="preserve"> </w:t>
            </w:r>
            <w:r w:rsidRPr="00CD224F">
              <w:t>средства измерений</w:t>
            </w:r>
          </w:p>
        </w:tc>
      </w:tr>
      <w:tr w:rsidR="00B70933" w:rsidRPr="00CD224F" w14:paraId="5EA1CA22" w14:textId="77777777" w:rsidTr="00101087">
        <w:trPr>
          <w:trHeight w:val="20"/>
        </w:trPr>
        <w:tc>
          <w:tcPr>
            <w:tcW w:w="1072" w:type="pct"/>
            <w:vMerge/>
          </w:tcPr>
          <w:p w14:paraId="5EA1CA20" w14:textId="77777777" w:rsidR="00B70933" w:rsidRPr="00CD224F" w:rsidRDefault="00B70933" w:rsidP="00101087"/>
        </w:tc>
        <w:tc>
          <w:tcPr>
            <w:tcW w:w="3928" w:type="pct"/>
          </w:tcPr>
          <w:p w14:paraId="5EA1CA21" w14:textId="617B69AA" w:rsidR="00B70933" w:rsidRPr="00CD224F" w:rsidRDefault="007658FB" w:rsidP="00101087">
            <w:pPr>
              <w:jc w:val="both"/>
            </w:pPr>
            <w:r w:rsidRPr="00CD224F">
              <w:t>Выявлять</w:t>
            </w:r>
            <w:r w:rsidR="00C11D24">
              <w:t xml:space="preserve"> </w:t>
            </w:r>
            <w:r w:rsidR="00B70933" w:rsidRPr="00CD224F">
              <w:t>наличие дефектов и повреждений при внешнем осмотре штампов и пресс-форм</w:t>
            </w:r>
            <w:r w:rsidR="009A305A" w:rsidRPr="00CD224F">
              <w:t xml:space="preserve"> </w:t>
            </w:r>
            <w:r w:rsidR="00B70933" w:rsidRPr="00CD224F">
              <w:t>особо высокой сложности</w:t>
            </w:r>
          </w:p>
        </w:tc>
      </w:tr>
      <w:tr w:rsidR="00B70933" w:rsidRPr="00CD224F" w14:paraId="5EA1CA25" w14:textId="77777777" w:rsidTr="00101087">
        <w:trPr>
          <w:trHeight w:val="20"/>
        </w:trPr>
        <w:tc>
          <w:tcPr>
            <w:tcW w:w="1072" w:type="pct"/>
            <w:vMerge/>
          </w:tcPr>
          <w:p w14:paraId="5EA1CA23" w14:textId="77777777" w:rsidR="00B70933" w:rsidRPr="00CD224F" w:rsidRDefault="00B70933" w:rsidP="00101087"/>
        </w:tc>
        <w:tc>
          <w:tcPr>
            <w:tcW w:w="3928" w:type="pct"/>
          </w:tcPr>
          <w:p w14:paraId="5EA1CA24" w14:textId="77777777" w:rsidR="00B70933" w:rsidRPr="00CD224F" w:rsidRDefault="00B70933" w:rsidP="00101087">
            <w:pPr>
              <w:jc w:val="both"/>
            </w:pPr>
            <w:r w:rsidRPr="00CD224F">
              <w:t>Использовать универсальные и специальные</w:t>
            </w:r>
            <w:r w:rsidR="009A305A" w:rsidRPr="00CD224F">
              <w:t xml:space="preserve"> </w:t>
            </w:r>
            <w:r w:rsidRPr="00CD224F">
              <w:t>средства измерений для контроля</w:t>
            </w:r>
            <w:r w:rsidR="009A305A" w:rsidRPr="00CD224F">
              <w:t xml:space="preserve"> </w:t>
            </w:r>
            <w:r w:rsidRPr="00CD224F">
              <w:t>точности геометрических параметров штампов и пресс-форм</w:t>
            </w:r>
            <w:r w:rsidR="009A305A" w:rsidRPr="00CD224F">
              <w:t xml:space="preserve"> </w:t>
            </w:r>
            <w:r w:rsidRPr="00CD224F">
              <w:t>особо высокой сложности</w:t>
            </w:r>
          </w:p>
        </w:tc>
      </w:tr>
      <w:tr w:rsidR="00B70933" w:rsidRPr="00CD224F" w14:paraId="5EA1CA28" w14:textId="77777777" w:rsidTr="00101087">
        <w:trPr>
          <w:trHeight w:val="20"/>
        </w:trPr>
        <w:tc>
          <w:tcPr>
            <w:tcW w:w="1072" w:type="pct"/>
            <w:vMerge/>
          </w:tcPr>
          <w:p w14:paraId="5EA1CA26" w14:textId="77777777" w:rsidR="00B70933" w:rsidRPr="00CD224F" w:rsidRDefault="00B70933" w:rsidP="00101087"/>
        </w:tc>
        <w:tc>
          <w:tcPr>
            <w:tcW w:w="3928" w:type="pct"/>
          </w:tcPr>
          <w:p w14:paraId="5EA1CA27" w14:textId="77777777" w:rsidR="00B70933" w:rsidRPr="00CD224F" w:rsidRDefault="00B70933" w:rsidP="00101087">
            <w:pPr>
              <w:jc w:val="both"/>
            </w:pPr>
            <w:r w:rsidRPr="00CD224F">
              <w:t>Использовать универсальные и специальные</w:t>
            </w:r>
            <w:r w:rsidR="009A305A" w:rsidRPr="00CD224F">
              <w:t xml:space="preserve"> </w:t>
            </w:r>
            <w:r w:rsidRPr="00CD224F">
              <w:t>средства измерений для контроля</w:t>
            </w:r>
            <w:r w:rsidR="009A305A" w:rsidRPr="00CD224F">
              <w:t xml:space="preserve"> </w:t>
            </w:r>
            <w:r w:rsidRPr="00CD224F">
              <w:t>качества рабочих поверхностей штампов и пресс-форм</w:t>
            </w:r>
            <w:r w:rsidR="009A305A" w:rsidRPr="00CD224F">
              <w:t xml:space="preserve"> </w:t>
            </w:r>
            <w:r w:rsidRPr="00CD224F">
              <w:t>особо высокой сложности</w:t>
            </w:r>
          </w:p>
        </w:tc>
      </w:tr>
      <w:tr w:rsidR="00B70933" w:rsidRPr="00CD224F" w14:paraId="5EA1CA2B" w14:textId="77777777" w:rsidTr="00101087">
        <w:trPr>
          <w:trHeight w:val="20"/>
        </w:trPr>
        <w:tc>
          <w:tcPr>
            <w:tcW w:w="1072" w:type="pct"/>
            <w:vMerge/>
          </w:tcPr>
          <w:p w14:paraId="5EA1CA29" w14:textId="77777777" w:rsidR="00B70933" w:rsidRPr="00CD224F" w:rsidRDefault="00B70933" w:rsidP="00101087"/>
        </w:tc>
        <w:tc>
          <w:tcPr>
            <w:tcW w:w="3928" w:type="pct"/>
          </w:tcPr>
          <w:p w14:paraId="5EA1CA2A" w14:textId="77777777" w:rsidR="00B70933" w:rsidRPr="00CD224F" w:rsidRDefault="00B70933" w:rsidP="00101087">
            <w:pPr>
              <w:jc w:val="both"/>
            </w:pPr>
            <w:r w:rsidRPr="00CD224F">
              <w:t>Использовать универсальные и специальные</w:t>
            </w:r>
            <w:r w:rsidR="009A305A" w:rsidRPr="00CD224F">
              <w:t xml:space="preserve"> </w:t>
            </w:r>
            <w:r w:rsidRPr="00CD224F">
              <w:t>средства измерений для контроля параметров криволинейных поверхностей</w:t>
            </w:r>
            <w:r w:rsidR="009A305A" w:rsidRPr="00CD224F">
              <w:t xml:space="preserve"> </w:t>
            </w:r>
            <w:r w:rsidRPr="00CD224F">
              <w:t>штампов и пресс-форм особо высокой сложности</w:t>
            </w:r>
          </w:p>
        </w:tc>
      </w:tr>
      <w:tr w:rsidR="00B70933" w:rsidRPr="00CD224F" w14:paraId="5EA1CA2E" w14:textId="77777777" w:rsidTr="00101087">
        <w:trPr>
          <w:trHeight w:val="20"/>
        </w:trPr>
        <w:tc>
          <w:tcPr>
            <w:tcW w:w="1072" w:type="pct"/>
            <w:vMerge/>
          </w:tcPr>
          <w:p w14:paraId="5EA1CA2C" w14:textId="77777777" w:rsidR="00B70933" w:rsidRPr="00CD224F" w:rsidRDefault="00B70933" w:rsidP="00101087"/>
        </w:tc>
        <w:tc>
          <w:tcPr>
            <w:tcW w:w="3928" w:type="pct"/>
          </w:tcPr>
          <w:p w14:paraId="5EA1CA2D" w14:textId="77777777" w:rsidR="00B70933" w:rsidRPr="00CD224F" w:rsidRDefault="00B70933" w:rsidP="00101087">
            <w:pPr>
              <w:jc w:val="both"/>
            </w:pPr>
            <w:r w:rsidRPr="00CD224F">
              <w:t>Контролировать качество сборки</w:t>
            </w:r>
            <w:r w:rsidR="009A305A" w:rsidRPr="00CD224F">
              <w:t xml:space="preserve"> </w:t>
            </w:r>
            <w:r w:rsidRPr="00CD224F">
              <w:t>штампов и пресс-форм</w:t>
            </w:r>
            <w:r w:rsidR="009A305A" w:rsidRPr="00CD224F">
              <w:t xml:space="preserve"> </w:t>
            </w:r>
            <w:r w:rsidRPr="00CD224F">
              <w:t>особо высокой сложности</w:t>
            </w:r>
            <w:r w:rsidR="009A305A" w:rsidRPr="00CD224F">
              <w:t xml:space="preserve"> </w:t>
            </w:r>
            <w:r w:rsidRPr="00CD224F">
              <w:t xml:space="preserve">инструментальными методами </w:t>
            </w:r>
          </w:p>
        </w:tc>
      </w:tr>
      <w:tr w:rsidR="00B70933" w:rsidRPr="00CD224F" w14:paraId="5EA1CA31" w14:textId="77777777" w:rsidTr="00101087">
        <w:trPr>
          <w:trHeight w:val="20"/>
        </w:trPr>
        <w:tc>
          <w:tcPr>
            <w:tcW w:w="1072" w:type="pct"/>
            <w:vMerge/>
          </w:tcPr>
          <w:p w14:paraId="5EA1CA2F" w14:textId="77777777" w:rsidR="00B70933" w:rsidRPr="00CD224F" w:rsidRDefault="00B70933" w:rsidP="00101087"/>
        </w:tc>
        <w:tc>
          <w:tcPr>
            <w:tcW w:w="3928" w:type="pct"/>
          </w:tcPr>
          <w:p w14:paraId="5EA1CA30" w14:textId="77777777" w:rsidR="00B70933" w:rsidRPr="00CD224F" w:rsidRDefault="00B70933" w:rsidP="00101087">
            <w:pPr>
              <w:jc w:val="both"/>
            </w:pPr>
            <w:r w:rsidRPr="00CD224F">
              <w:t>Выявлять дефекты</w:t>
            </w:r>
            <w:r w:rsidR="009A305A" w:rsidRPr="00CD224F">
              <w:t xml:space="preserve"> </w:t>
            </w:r>
            <w:r w:rsidRPr="00CD224F">
              <w:t>штампов и пресс-форм особо высокой сложности</w:t>
            </w:r>
          </w:p>
        </w:tc>
      </w:tr>
      <w:tr w:rsidR="00B70933" w:rsidRPr="00CD224F" w14:paraId="5EA1CA34" w14:textId="77777777" w:rsidTr="00101087">
        <w:trPr>
          <w:trHeight w:val="20"/>
        </w:trPr>
        <w:tc>
          <w:tcPr>
            <w:tcW w:w="1072" w:type="pct"/>
            <w:vMerge/>
          </w:tcPr>
          <w:p w14:paraId="5EA1CA32" w14:textId="77777777" w:rsidR="00B70933" w:rsidRPr="00CD224F" w:rsidRDefault="00B70933" w:rsidP="00101087"/>
        </w:tc>
        <w:tc>
          <w:tcPr>
            <w:tcW w:w="3928" w:type="pct"/>
          </w:tcPr>
          <w:p w14:paraId="5EA1CA33" w14:textId="77777777" w:rsidR="00B70933" w:rsidRPr="00CD224F" w:rsidRDefault="00B70933" w:rsidP="00101087">
            <w:pPr>
              <w:jc w:val="both"/>
            </w:pPr>
            <w:r w:rsidRPr="00CD224F">
              <w:t>Определять вид брака</w:t>
            </w:r>
            <w:r w:rsidR="009A305A" w:rsidRPr="00CD224F">
              <w:t xml:space="preserve"> </w:t>
            </w:r>
            <w:r w:rsidRPr="00CD224F">
              <w:t>штампов и пресс-форм особо высокой сложности</w:t>
            </w:r>
          </w:p>
        </w:tc>
      </w:tr>
      <w:tr w:rsidR="00B70933" w:rsidRPr="00CD224F" w14:paraId="5EA1CA37" w14:textId="77777777" w:rsidTr="00101087">
        <w:trPr>
          <w:trHeight w:val="20"/>
        </w:trPr>
        <w:tc>
          <w:tcPr>
            <w:tcW w:w="1072" w:type="pct"/>
            <w:vMerge/>
          </w:tcPr>
          <w:p w14:paraId="5EA1CA35" w14:textId="77777777" w:rsidR="00B70933" w:rsidRPr="00CD224F" w:rsidRDefault="00B70933" w:rsidP="00101087"/>
        </w:tc>
        <w:tc>
          <w:tcPr>
            <w:tcW w:w="3928" w:type="pct"/>
          </w:tcPr>
          <w:p w14:paraId="5EA1CA36" w14:textId="77777777" w:rsidR="00B70933" w:rsidRPr="00CD224F" w:rsidRDefault="00DA57D5" w:rsidP="00101087">
            <w:pPr>
              <w:jc w:val="both"/>
            </w:pPr>
            <w:r w:rsidRPr="00CD224F">
              <w:t>Документально оформлять результаты контроля штампов и пресс-форм особо высокой сложности</w:t>
            </w:r>
          </w:p>
        </w:tc>
      </w:tr>
      <w:tr w:rsidR="00DA57D5" w:rsidRPr="00CD224F" w14:paraId="5EA1CA3A" w14:textId="77777777" w:rsidTr="00101087">
        <w:trPr>
          <w:trHeight w:val="20"/>
        </w:trPr>
        <w:tc>
          <w:tcPr>
            <w:tcW w:w="1072" w:type="pct"/>
            <w:vMerge/>
          </w:tcPr>
          <w:p w14:paraId="5EA1CA38" w14:textId="77777777" w:rsidR="00DA57D5" w:rsidRPr="00CD224F" w:rsidRDefault="00DA57D5" w:rsidP="00101087"/>
        </w:tc>
        <w:tc>
          <w:tcPr>
            <w:tcW w:w="3928" w:type="pct"/>
          </w:tcPr>
          <w:p w14:paraId="5EA1CA39" w14:textId="77777777" w:rsidR="00DA57D5" w:rsidRPr="00CD224F" w:rsidRDefault="00DA57D5" w:rsidP="00101087">
            <w:pPr>
              <w:jc w:val="both"/>
            </w:pPr>
            <w:r w:rsidRPr="00CD224F">
              <w:t>Использовать шаблоны документов в электронном виде для оформления результатов контроля</w:t>
            </w:r>
          </w:p>
        </w:tc>
      </w:tr>
      <w:tr w:rsidR="00B70933" w:rsidRPr="00CD224F" w14:paraId="5EA1CA3D" w14:textId="77777777" w:rsidTr="00101087">
        <w:trPr>
          <w:trHeight w:val="20"/>
        </w:trPr>
        <w:tc>
          <w:tcPr>
            <w:tcW w:w="1072" w:type="pct"/>
            <w:vMerge/>
          </w:tcPr>
          <w:p w14:paraId="5EA1CA3B" w14:textId="77777777" w:rsidR="00B70933" w:rsidRPr="00CD224F" w:rsidRDefault="00B70933" w:rsidP="00101087"/>
        </w:tc>
        <w:tc>
          <w:tcPr>
            <w:tcW w:w="3928" w:type="pct"/>
          </w:tcPr>
          <w:p w14:paraId="5EA1CA3C" w14:textId="77777777" w:rsidR="00B70933" w:rsidRPr="00CD224F" w:rsidRDefault="00B70933" w:rsidP="00101087">
            <w:pPr>
              <w:jc w:val="both"/>
            </w:pPr>
            <w:r w:rsidRPr="00CD224F">
              <w:t>Использовать компьютерно-измерительные системы для контроля штампов и пресс-форм особо высокой сложности</w:t>
            </w:r>
          </w:p>
        </w:tc>
      </w:tr>
      <w:tr w:rsidR="00B70933" w:rsidRPr="00CD224F" w14:paraId="5EA1CA40" w14:textId="77777777" w:rsidTr="00101087">
        <w:trPr>
          <w:trHeight w:val="20"/>
        </w:trPr>
        <w:tc>
          <w:tcPr>
            <w:tcW w:w="1072" w:type="pct"/>
            <w:vMerge/>
          </w:tcPr>
          <w:p w14:paraId="5EA1CA3E" w14:textId="77777777" w:rsidR="00B70933" w:rsidRPr="00CD224F" w:rsidRDefault="00B70933" w:rsidP="00101087"/>
        </w:tc>
        <w:tc>
          <w:tcPr>
            <w:tcW w:w="3928" w:type="pct"/>
          </w:tcPr>
          <w:p w14:paraId="5EA1CA3F" w14:textId="77777777" w:rsidR="00B70933" w:rsidRPr="00CD224F" w:rsidRDefault="00B70933" w:rsidP="00101087">
            <w:pPr>
              <w:jc w:val="both"/>
            </w:pPr>
            <w:r w:rsidRPr="00CD224F">
              <w:rPr>
                <w:lang w:eastAsia="en-US"/>
              </w:rPr>
              <w:t xml:space="preserve">Применять компьютерные программы для обработки данных пространственных измерений </w:t>
            </w:r>
            <w:r w:rsidRPr="00CD224F">
              <w:t>штампов и пресс-форм особо высокой сложности</w:t>
            </w:r>
            <w:r w:rsidRPr="00CD224F">
              <w:rPr>
                <w:lang w:eastAsia="en-US"/>
              </w:rPr>
              <w:t xml:space="preserve"> и сравнения их с 3</w:t>
            </w:r>
            <w:r w:rsidRPr="00CD224F">
              <w:rPr>
                <w:lang w:val="en-US" w:eastAsia="en-US"/>
              </w:rPr>
              <w:t>D</w:t>
            </w:r>
            <w:r w:rsidRPr="00CD224F">
              <w:rPr>
                <w:lang w:eastAsia="en-US"/>
              </w:rPr>
              <w:t>-моделями</w:t>
            </w:r>
          </w:p>
        </w:tc>
      </w:tr>
      <w:tr w:rsidR="00B70933" w:rsidRPr="00CD224F" w14:paraId="5EA1CA46" w14:textId="77777777" w:rsidTr="00780F88">
        <w:trPr>
          <w:trHeight w:val="20"/>
        </w:trPr>
        <w:tc>
          <w:tcPr>
            <w:tcW w:w="1072" w:type="pct"/>
            <w:vMerge/>
          </w:tcPr>
          <w:p w14:paraId="5EA1CA44" w14:textId="77777777" w:rsidR="00B70933" w:rsidRPr="00CD224F" w:rsidRDefault="00B70933" w:rsidP="00101087"/>
        </w:tc>
        <w:tc>
          <w:tcPr>
            <w:tcW w:w="3928" w:type="pct"/>
            <w:shd w:val="clear" w:color="auto" w:fill="auto"/>
          </w:tcPr>
          <w:p w14:paraId="5EA1CA45" w14:textId="77777777" w:rsidR="00B70933" w:rsidRPr="00CD224F" w:rsidRDefault="00B70933" w:rsidP="00101087">
            <w:pPr>
              <w:jc w:val="both"/>
            </w:pPr>
            <w:r w:rsidRPr="00CD224F">
              <w:t>Поддерживать состояние рабочего места в соответствии с требованиями охраны труда, пожарной, промышленной, экологической и электробезопасности</w:t>
            </w:r>
          </w:p>
        </w:tc>
      </w:tr>
      <w:tr w:rsidR="00B70933" w:rsidRPr="00CD224F" w14:paraId="5EA1CA49" w14:textId="77777777" w:rsidTr="00780F88">
        <w:trPr>
          <w:trHeight w:val="20"/>
        </w:trPr>
        <w:tc>
          <w:tcPr>
            <w:tcW w:w="1072" w:type="pct"/>
            <w:vMerge w:val="restart"/>
          </w:tcPr>
          <w:p w14:paraId="5EA1CA47" w14:textId="77777777" w:rsidR="00B70933" w:rsidRPr="00CD224F" w:rsidRDefault="00B70933" w:rsidP="00101087">
            <w:r w:rsidRPr="00CD224F">
              <w:t>Необходимые знания</w:t>
            </w:r>
          </w:p>
        </w:tc>
        <w:tc>
          <w:tcPr>
            <w:tcW w:w="3928" w:type="pct"/>
            <w:shd w:val="clear" w:color="auto" w:fill="auto"/>
          </w:tcPr>
          <w:p w14:paraId="5EA1CA48" w14:textId="77777777" w:rsidR="00B70933" w:rsidRPr="00780F88" w:rsidRDefault="00B70933" w:rsidP="00101087">
            <w:pPr>
              <w:jc w:val="both"/>
            </w:pPr>
            <w:r w:rsidRPr="00780F88">
              <w:t xml:space="preserve">Требования, предъявляемые к рабочему месту для производства работ по контролю штампов и пресс-форм особо высокой сложности </w:t>
            </w:r>
          </w:p>
        </w:tc>
      </w:tr>
      <w:tr w:rsidR="00B70933" w:rsidRPr="00CD224F" w14:paraId="5EA1CA4C" w14:textId="77777777" w:rsidTr="00780F88">
        <w:trPr>
          <w:trHeight w:val="20"/>
        </w:trPr>
        <w:tc>
          <w:tcPr>
            <w:tcW w:w="1072" w:type="pct"/>
            <w:vMerge/>
          </w:tcPr>
          <w:p w14:paraId="5EA1CA4A" w14:textId="77777777" w:rsidR="00B70933" w:rsidRPr="00CD224F" w:rsidRDefault="00B70933" w:rsidP="00101087"/>
        </w:tc>
        <w:tc>
          <w:tcPr>
            <w:tcW w:w="3928" w:type="pct"/>
            <w:shd w:val="clear" w:color="auto" w:fill="auto"/>
          </w:tcPr>
          <w:p w14:paraId="5EA1CA4B" w14:textId="77777777" w:rsidR="00B70933" w:rsidRPr="00780F88" w:rsidRDefault="00B70933" w:rsidP="00101087">
            <w:pPr>
              <w:jc w:val="both"/>
            </w:pPr>
            <w:r w:rsidRPr="00780F88">
              <w:t>Виды, конструкция, назначение штампов и пресс-форм особо высокой сложности</w:t>
            </w:r>
          </w:p>
        </w:tc>
      </w:tr>
      <w:tr w:rsidR="00A54D86" w:rsidRPr="00CD224F" w14:paraId="5EA1CA4F" w14:textId="77777777" w:rsidTr="00101087">
        <w:trPr>
          <w:trHeight w:val="20"/>
        </w:trPr>
        <w:tc>
          <w:tcPr>
            <w:tcW w:w="1072" w:type="pct"/>
            <w:vMerge/>
          </w:tcPr>
          <w:p w14:paraId="5EA1CA4D" w14:textId="77777777" w:rsidR="00A54D86" w:rsidRPr="00CD224F" w:rsidRDefault="00A54D86" w:rsidP="00101087"/>
        </w:tc>
        <w:tc>
          <w:tcPr>
            <w:tcW w:w="3928" w:type="pct"/>
          </w:tcPr>
          <w:p w14:paraId="5EA1CA4E" w14:textId="77777777" w:rsidR="00A54D86" w:rsidRPr="00CD224F" w:rsidRDefault="00A54D86" w:rsidP="00101087">
            <w:pPr>
              <w:jc w:val="both"/>
            </w:pPr>
            <w:r w:rsidRPr="00CD224F">
              <w:t>Порядок работы с персональной вычислительной техникой</w:t>
            </w:r>
          </w:p>
        </w:tc>
      </w:tr>
      <w:tr w:rsidR="00A54D86" w:rsidRPr="00CD224F" w14:paraId="5EA1CA52" w14:textId="77777777" w:rsidTr="00101087">
        <w:trPr>
          <w:trHeight w:val="20"/>
        </w:trPr>
        <w:tc>
          <w:tcPr>
            <w:tcW w:w="1072" w:type="pct"/>
            <w:vMerge/>
          </w:tcPr>
          <w:p w14:paraId="5EA1CA50" w14:textId="77777777" w:rsidR="00A54D86" w:rsidRPr="00CD224F" w:rsidRDefault="00A54D86" w:rsidP="00101087"/>
        </w:tc>
        <w:tc>
          <w:tcPr>
            <w:tcW w:w="3928" w:type="pct"/>
          </w:tcPr>
          <w:p w14:paraId="5EA1CA51" w14:textId="77777777" w:rsidR="00A54D86" w:rsidRPr="00CD224F" w:rsidRDefault="00A54D86" w:rsidP="00101087">
            <w:pPr>
              <w:jc w:val="both"/>
            </w:pPr>
            <w:r w:rsidRPr="00CD224F">
              <w:t>Порядок работы с файловой системой</w:t>
            </w:r>
          </w:p>
        </w:tc>
      </w:tr>
      <w:tr w:rsidR="00A54D86" w:rsidRPr="00CD224F" w14:paraId="5EA1CA55" w14:textId="77777777" w:rsidTr="00101087">
        <w:trPr>
          <w:trHeight w:val="20"/>
        </w:trPr>
        <w:tc>
          <w:tcPr>
            <w:tcW w:w="1072" w:type="pct"/>
            <w:vMerge/>
          </w:tcPr>
          <w:p w14:paraId="5EA1CA53" w14:textId="77777777" w:rsidR="00A54D86" w:rsidRPr="00CD224F" w:rsidRDefault="00A54D86" w:rsidP="00101087"/>
        </w:tc>
        <w:tc>
          <w:tcPr>
            <w:tcW w:w="3928" w:type="pct"/>
          </w:tcPr>
          <w:p w14:paraId="5EA1CA54" w14:textId="77777777" w:rsidR="00A54D86" w:rsidRPr="00CD224F" w:rsidRDefault="00A54D86" w:rsidP="00101087">
            <w:pPr>
              <w:jc w:val="both"/>
            </w:pPr>
            <w:r w:rsidRPr="00CD224F">
              <w:t>Основные форматы представления электронной графической и текстовой информации</w:t>
            </w:r>
          </w:p>
        </w:tc>
      </w:tr>
      <w:tr w:rsidR="00A54D86" w:rsidRPr="00CD224F" w14:paraId="5EA1CA58" w14:textId="77777777" w:rsidTr="00101087">
        <w:trPr>
          <w:trHeight w:val="20"/>
        </w:trPr>
        <w:tc>
          <w:tcPr>
            <w:tcW w:w="1072" w:type="pct"/>
            <w:vMerge/>
          </w:tcPr>
          <w:p w14:paraId="5EA1CA56" w14:textId="77777777" w:rsidR="00A54D86" w:rsidRPr="00CD224F" w:rsidRDefault="00A54D86" w:rsidP="00101087"/>
        </w:tc>
        <w:tc>
          <w:tcPr>
            <w:tcW w:w="3928" w:type="pct"/>
          </w:tcPr>
          <w:p w14:paraId="5EA1CA57" w14:textId="77777777" w:rsidR="00A54D86" w:rsidRPr="00CD224F" w:rsidRDefault="00A54D86" w:rsidP="00101087">
            <w:pPr>
              <w:jc w:val="both"/>
            </w:pPr>
            <w:r w:rsidRPr="00CD224F"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A54D86" w:rsidRPr="00CD224F" w14:paraId="5EA1CA5B" w14:textId="77777777" w:rsidTr="00101087">
        <w:trPr>
          <w:trHeight w:val="20"/>
        </w:trPr>
        <w:tc>
          <w:tcPr>
            <w:tcW w:w="1072" w:type="pct"/>
            <w:vMerge/>
          </w:tcPr>
          <w:p w14:paraId="5EA1CA59" w14:textId="77777777" w:rsidR="00A54D86" w:rsidRPr="00CD224F" w:rsidRDefault="00A54D86" w:rsidP="00101087"/>
        </w:tc>
        <w:tc>
          <w:tcPr>
            <w:tcW w:w="3928" w:type="pct"/>
          </w:tcPr>
          <w:p w14:paraId="5EA1CA5A" w14:textId="77777777" w:rsidR="00A54D86" w:rsidRPr="00CD224F" w:rsidRDefault="00A54D86" w:rsidP="00101087">
            <w:pPr>
              <w:jc w:val="both"/>
            </w:pPr>
            <w:r w:rsidRPr="00CD224F"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A54D86" w:rsidRPr="00CD224F" w14:paraId="5EA1CA5E" w14:textId="77777777" w:rsidTr="00101087">
        <w:trPr>
          <w:trHeight w:val="20"/>
        </w:trPr>
        <w:tc>
          <w:tcPr>
            <w:tcW w:w="1072" w:type="pct"/>
            <w:vMerge/>
          </w:tcPr>
          <w:p w14:paraId="5EA1CA5C" w14:textId="77777777" w:rsidR="00A54D86" w:rsidRPr="00CD224F" w:rsidRDefault="00A54D86" w:rsidP="00101087"/>
        </w:tc>
        <w:tc>
          <w:tcPr>
            <w:tcW w:w="3928" w:type="pct"/>
          </w:tcPr>
          <w:p w14:paraId="5EA1CA5D" w14:textId="77777777" w:rsidR="00A54D86" w:rsidRPr="00CD224F" w:rsidRDefault="00A54D86" w:rsidP="00101087">
            <w:pPr>
              <w:jc w:val="both"/>
            </w:pPr>
            <w:r w:rsidRPr="00CD224F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A54D86" w:rsidRPr="00CD224F" w14:paraId="5EA1CA61" w14:textId="77777777" w:rsidTr="00101087">
        <w:trPr>
          <w:trHeight w:val="20"/>
        </w:trPr>
        <w:tc>
          <w:tcPr>
            <w:tcW w:w="1072" w:type="pct"/>
            <w:vMerge/>
          </w:tcPr>
          <w:p w14:paraId="5EA1CA5F" w14:textId="77777777" w:rsidR="00A54D86" w:rsidRPr="00CD224F" w:rsidRDefault="00A54D86" w:rsidP="00101087"/>
        </w:tc>
        <w:tc>
          <w:tcPr>
            <w:tcW w:w="3928" w:type="pct"/>
          </w:tcPr>
          <w:p w14:paraId="5EA1CA60" w14:textId="77777777" w:rsidR="00A54D86" w:rsidRPr="00CD224F" w:rsidRDefault="00A54D86" w:rsidP="00101087">
            <w:pPr>
              <w:jc w:val="both"/>
            </w:pPr>
            <w:r w:rsidRPr="00CD224F">
              <w:t>Текстовые редакторы (процессоры): наименования, возможности и порядок работы в них</w:t>
            </w:r>
          </w:p>
        </w:tc>
      </w:tr>
      <w:tr w:rsidR="00A54D86" w:rsidRPr="00CD224F" w14:paraId="5EA1CA64" w14:textId="77777777" w:rsidTr="00101087">
        <w:trPr>
          <w:trHeight w:val="20"/>
        </w:trPr>
        <w:tc>
          <w:tcPr>
            <w:tcW w:w="1072" w:type="pct"/>
            <w:vMerge/>
          </w:tcPr>
          <w:p w14:paraId="5EA1CA62" w14:textId="77777777" w:rsidR="00A54D86" w:rsidRPr="00CD224F" w:rsidRDefault="00A54D86" w:rsidP="00101087"/>
        </w:tc>
        <w:tc>
          <w:tcPr>
            <w:tcW w:w="3928" w:type="pct"/>
          </w:tcPr>
          <w:p w14:paraId="5EA1CA63" w14:textId="77777777" w:rsidR="00A54D86" w:rsidRPr="00CD224F" w:rsidRDefault="00A54D86" w:rsidP="00101087">
            <w:pPr>
              <w:jc w:val="both"/>
            </w:pPr>
            <w:r w:rsidRPr="00CD224F">
              <w:t>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</w:tr>
      <w:tr w:rsidR="00B70933" w:rsidRPr="00CD224F" w14:paraId="5EA1CA67" w14:textId="77777777" w:rsidTr="00101087">
        <w:trPr>
          <w:trHeight w:val="20"/>
        </w:trPr>
        <w:tc>
          <w:tcPr>
            <w:tcW w:w="1072" w:type="pct"/>
            <w:vMerge/>
          </w:tcPr>
          <w:p w14:paraId="5EA1CA65" w14:textId="77777777" w:rsidR="00B70933" w:rsidRPr="00CD224F" w:rsidRDefault="00B70933" w:rsidP="00101087"/>
        </w:tc>
        <w:tc>
          <w:tcPr>
            <w:tcW w:w="3928" w:type="pct"/>
          </w:tcPr>
          <w:p w14:paraId="5EA1CA66" w14:textId="77777777" w:rsidR="00B70933" w:rsidRPr="00CD224F" w:rsidRDefault="00B70933" w:rsidP="00101087">
            <w:pPr>
              <w:jc w:val="both"/>
            </w:pPr>
            <w:r w:rsidRPr="00CD224F">
              <w:t>Основы машиностроительного черчения в объеме, необходимом для выполнения работы</w:t>
            </w:r>
          </w:p>
        </w:tc>
      </w:tr>
      <w:tr w:rsidR="00B70933" w:rsidRPr="00CD224F" w14:paraId="5EA1CA6A" w14:textId="77777777" w:rsidTr="00101087">
        <w:trPr>
          <w:trHeight w:val="20"/>
        </w:trPr>
        <w:tc>
          <w:tcPr>
            <w:tcW w:w="1072" w:type="pct"/>
            <w:vMerge/>
          </w:tcPr>
          <w:p w14:paraId="5EA1CA68" w14:textId="77777777" w:rsidR="00B70933" w:rsidRPr="00CD224F" w:rsidRDefault="00B70933" w:rsidP="00101087"/>
        </w:tc>
        <w:tc>
          <w:tcPr>
            <w:tcW w:w="3928" w:type="pct"/>
          </w:tcPr>
          <w:p w14:paraId="5EA1CA69" w14:textId="77777777" w:rsidR="00B70933" w:rsidRPr="00CD224F" w:rsidRDefault="00B70933" w:rsidP="00101087">
            <w:pPr>
              <w:jc w:val="both"/>
            </w:pPr>
            <w:r w:rsidRPr="00CD224F">
              <w:t>Правила чтения технической документации в объеме, необходимом для выполнения работы</w:t>
            </w:r>
          </w:p>
        </w:tc>
      </w:tr>
      <w:tr w:rsidR="00B70933" w:rsidRPr="00CD224F" w14:paraId="5EA1CA6D" w14:textId="77777777" w:rsidTr="00101087">
        <w:trPr>
          <w:trHeight w:val="20"/>
        </w:trPr>
        <w:tc>
          <w:tcPr>
            <w:tcW w:w="1072" w:type="pct"/>
            <w:vMerge/>
          </w:tcPr>
          <w:p w14:paraId="5EA1CA6B" w14:textId="77777777" w:rsidR="00B70933" w:rsidRPr="00CD224F" w:rsidRDefault="00B70933" w:rsidP="00101087"/>
        </w:tc>
        <w:tc>
          <w:tcPr>
            <w:tcW w:w="3928" w:type="pct"/>
          </w:tcPr>
          <w:p w14:paraId="5EA1CA6C" w14:textId="77777777" w:rsidR="00B70933" w:rsidRPr="00CD224F" w:rsidRDefault="00B70933" w:rsidP="00101087">
            <w:pPr>
              <w:jc w:val="both"/>
            </w:pPr>
            <w:r w:rsidRPr="00CD224F">
              <w:t xml:space="preserve">Система допусков и посадок, квалитеты точности, параметры шероховатости, параметры точности плоских, цилиндрических, конических, </w:t>
            </w:r>
            <w:proofErr w:type="spellStart"/>
            <w:r w:rsidRPr="00CD224F">
              <w:t>сложнопрофильных</w:t>
            </w:r>
            <w:proofErr w:type="spellEnd"/>
            <w:r w:rsidRPr="00CD224F">
              <w:t xml:space="preserve"> поверхностей</w:t>
            </w:r>
          </w:p>
        </w:tc>
      </w:tr>
      <w:tr w:rsidR="00B70933" w:rsidRPr="00CD224F" w14:paraId="5EA1CA70" w14:textId="77777777" w:rsidTr="00101087">
        <w:trPr>
          <w:trHeight w:val="20"/>
        </w:trPr>
        <w:tc>
          <w:tcPr>
            <w:tcW w:w="1072" w:type="pct"/>
            <w:vMerge/>
          </w:tcPr>
          <w:p w14:paraId="5EA1CA6E" w14:textId="77777777" w:rsidR="00B70933" w:rsidRPr="00CD224F" w:rsidRDefault="00B70933" w:rsidP="00101087"/>
        </w:tc>
        <w:tc>
          <w:tcPr>
            <w:tcW w:w="3928" w:type="pct"/>
          </w:tcPr>
          <w:p w14:paraId="5EA1CA6F" w14:textId="77777777" w:rsidR="00B70933" w:rsidRPr="00CD224F" w:rsidRDefault="00B70933" w:rsidP="00101087">
            <w:pPr>
              <w:jc w:val="both"/>
            </w:pPr>
            <w:r w:rsidRPr="00CD224F">
              <w:t>Обозначение на рабочих чертежах допусков размеров, формы, ориентации и месторасположения поверхностей, шероховатости поверхностей</w:t>
            </w:r>
          </w:p>
        </w:tc>
      </w:tr>
      <w:tr w:rsidR="00B70933" w:rsidRPr="00CD224F" w14:paraId="5EA1CA73" w14:textId="77777777" w:rsidTr="00101087">
        <w:trPr>
          <w:trHeight w:val="20"/>
        </w:trPr>
        <w:tc>
          <w:tcPr>
            <w:tcW w:w="1072" w:type="pct"/>
            <w:vMerge/>
          </w:tcPr>
          <w:p w14:paraId="5EA1CA71" w14:textId="77777777" w:rsidR="00B70933" w:rsidRPr="00CD224F" w:rsidRDefault="00B70933" w:rsidP="00101087"/>
        </w:tc>
        <w:tc>
          <w:tcPr>
            <w:tcW w:w="3928" w:type="pct"/>
          </w:tcPr>
          <w:p w14:paraId="5EA1CA72" w14:textId="77777777" w:rsidR="00B70933" w:rsidRPr="00CD224F" w:rsidRDefault="00B70933" w:rsidP="00101087">
            <w:pPr>
              <w:jc w:val="both"/>
            </w:pPr>
            <w:r w:rsidRPr="00CD224F">
              <w:t>Технические требования, предъявляемые к штампам и пресс-формам</w:t>
            </w:r>
            <w:r w:rsidR="009A305A" w:rsidRPr="00CD224F">
              <w:t xml:space="preserve"> </w:t>
            </w:r>
            <w:r w:rsidRPr="00CD224F">
              <w:t>особо высокой сложности</w:t>
            </w:r>
          </w:p>
        </w:tc>
      </w:tr>
      <w:tr w:rsidR="00B70933" w:rsidRPr="00CD224F" w14:paraId="5EA1CA76" w14:textId="77777777" w:rsidTr="00101087">
        <w:trPr>
          <w:trHeight w:val="20"/>
        </w:trPr>
        <w:tc>
          <w:tcPr>
            <w:tcW w:w="1072" w:type="pct"/>
            <w:vMerge/>
          </w:tcPr>
          <w:p w14:paraId="5EA1CA74" w14:textId="77777777" w:rsidR="00B70933" w:rsidRPr="00CD224F" w:rsidRDefault="00B70933" w:rsidP="00101087"/>
        </w:tc>
        <w:tc>
          <w:tcPr>
            <w:tcW w:w="3928" w:type="pct"/>
          </w:tcPr>
          <w:p w14:paraId="5EA1CA75" w14:textId="77777777" w:rsidR="00B70933" w:rsidRPr="00CD224F" w:rsidRDefault="00B70933" w:rsidP="00101087">
            <w:pPr>
              <w:jc w:val="both"/>
            </w:pPr>
            <w:r w:rsidRPr="00CD224F">
              <w:t>Основы технологии сборки</w:t>
            </w:r>
            <w:r w:rsidR="009A305A" w:rsidRPr="00CD224F">
              <w:t xml:space="preserve"> </w:t>
            </w:r>
            <w:r w:rsidRPr="00CD224F">
              <w:t>штампов и пресс-форм</w:t>
            </w:r>
            <w:r w:rsidR="009A305A" w:rsidRPr="00CD224F">
              <w:t xml:space="preserve"> </w:t>
            </w:r>
            <w:r w:rsidRPr="00CD224F">
              <w:t xml:space="preserve">особо высокой сложности </w:t>
            </w:r>
          </w:p>
        </w:tc>
      </w:tr>
      <w:tr w:rsidR="00B70933" w:rsidRPr="00CD224F" w14:paraId="5EA1CA79" w14:textId="77777777" w:rsidTr="00780F88">
        <w:trPr>
          <w:trHeight w:val="20"/>
        </w:trPr>
        <w:tc>
          <w:tcPr>
            <w:tcW w:w="1072" w:type="pct"/>
            <w:vMerge/>
          </w:tcPr>
          <w:p w14:paraId="5EA1CA77" w14:textId="77777777" w:rsidR="00B70933" w:rsidRPr="00CD224F" w:rsidRDefault="00B70933" w:rsidP="00101087"/>
        </w:tc>
        <w:tc>
          <w:tcPr>
            <w:tcW w:w="3928" w:type="pct"/>
            <w:shd w:val="clear" w:color="auto" w:fill="auto"/>
          </w:tcPr>
          <w:p w14:paraId="5EA1CA78" w14:textId="77777777" w:rsidR="00B70933" w:rsidRPr="00780F88" w:rsidRDefault="00B70933" w:rsidP="00101087">
            <w:pPr>
              <w:jc w:val="both"/>
            </w:pPr>
            <w:r w:rsidRPr="00780F88">
              <w:t>Требования к оснащению и организации рабочего места для проведения контроля</w:t>
            </w:r>
            <w:r w:rsidR="009A305A" w:rsidRPr="00780F88">
              <w:t xml:space="preserve"> </w:t>
            </w:r>
            <w:r w:rsidRPr="00780F88">
              <w:t>штампов и пресс-форм</w:t>
            </w:r>
            <w:r w:rsidR="009A305A" w:rsidRPr="00780F88">
              <w:t xml:space="preserve"> </w:t>
            </w:r>
            <w:r w:rsidRPr="00780F88">
              <w:t>особо высокой сложности</w:t>
            </w:r>
          </w:p>
        </w:tc>
      </w:tr>
      <w:tr w:rsidR="00B70933" w:rsidRPr="00CD224F" w14:paraId="5EA1CA7C" w14:textId="77777777" w:rsidTr="00101087">
        <w:trPr>
          <w:trHeight w:val="20"/>
        </w:trPr>
        <w:tc>
          <w:tcPr>
            <w:tcW w:w="1072" w:type="pct"/>
            <w:vMerge/>
          </w:tcPr>
          <w:p w14:paraId="5EA1CA7A" w14:textId="77777777" w:rsidR="00B70933" w:rsidRPr="00CD224F" w:rsidRDefault="00B70933" w:rsidP="00101087"/>
        </w:tc>
        <w:tc>
          <w:tcPr>
            <w:tcW w:w="3928" w:type="pct"/>
          </w:tcPr>
          <w:p w14:paraId="5EA1CA7B" w14:textId="77777777" w:rsidR="00B70933" w:rsidRPr="00CD224F" w:rsidRDefault="00B70933" w:rsidP="00101087">
            <w:pPr>
              <w:jc w:val="both"/>
            </w:pPr>
            <w:r w:rsidRPr="00CD224F">
              <w:t>Порядок выполнения внешнего осмотра</w:t>
            </w:r>
            <w:r w:rsidR="009A305A" w:rsidRPr="00CD224F">
              <w:t xml:space="preserve"> </w:t>
            </w:r>
            <w:r w:rsidRPr="00CD224F">
              <w:t>штампов и пресс-форм</w:t>
            </w:r>
            <w:r w:rsidR="009A305A" w:rsidRPr="00CD224F">
              <w:t xml:space="preserve"> </w:t>
            </w:r>
            <w:r w:rsidRPr="00CD224F">
              <w:t>особо высокой сложности</w:t>
            </w:r>
          </w:p>
        </w:tc>
      </w:tr>
      <w:tr w:rsidR="00B70933" w:rsidRPr="00CD224F" w14:paraId="5EA1CA7F" w14:textId="77777777" w:rsidTr="00101087">
        <w:trPr>
          <w:trHeight w:val="20"/>
        </w:trPr>
        <w:tc>
          <w:tcPr>
            <w:tcW w:w="1072" w:type="pct"/>
            <w:vMerge/>
          </w:tcPr>
          <w:p w14:paraId="5EA1CA7D" w14:textId="77777777" w:rsidR="00B70933" w:rsidRPr="00CD224F" w:rsidRDefault="00B70933" w:rsidP="00101087"/>
        </w:tc>
        <w:tc>
          <w:tcPr>
            <w:tcW w:w="3928" w:type="pct"/>
          </w:tcPr>
          <w:p w14:paraId="5EA1CA7E" w14:textId="77777777" w:rsidR="00B70933" w:rsidRPr="00CD224F" w:rsidRDefault="00B70933" w:rsidP="00101087">
            <w:pPr>
              <w:jc w:val="both"/>
            </w:pPr>
            <w:r w:rsidRPr="00CD224F">
              <w:t>Методы контроля точности геометрических параметров</w:t>
            </w:r>
          </w:p>
        </w:tc>
      </w:tr>
      <w:tr w:rsidR="00B70933" w:rsidRPr="00CD224F" w14:paraId="5EA1CA82" w14:textId="77777777" w:rsidTr="00101087">
        <w:trPr>
          <w:trHeight w:val="20"/>
        </w:trPr>
        <w:tc>
          <w:tcPr>
            <w:tcW w:w="1072" w:type="pct"/>
            <w:vMerge/>
          </w:tcPr>
          <w:p w14:paraId="5EA1CA80" w14:textId="77777777" w:rsidR="00B70933" w:rsidRPr="00CD224F" w:rsidRDefault="00B70933" w:rsidP="00101087"/>
        </w:tc>
        <w:tc>
          <w:tcPr>
            <w:tcW w:w="3928" w:type="pct"/>
          </w:tcPr>
          <w:p w14:paraId="5EA1CA81" w14:textId="77777777" w:rsidR="00B70933" w:rsidRPr="00CD224F" w:rsidRDefault="00B70933" w:rsidP="00101087">
            <w:pPr>
              <w:jc w:val="both"/>
            </w:pPr>
            <w:r w:rsidRPr="00CD224F">
              <w:t>Виды, конструкции, назначение, возможности</w:t>
            </w:r>
            <w:r w:rsidR="009A305A" w:rsidRPr="00CD224F">
              <w:t xml:space="preserve"> </w:t>
            </w:r>
            <w:r w:rsidRPr="00CD224F">
              <w:t>и</w:t>
            </w:r>
            <w:r w:rsidR="009A305A" w:rsidRPr="00CD224F">
              <w:t xml:space="preserve"> </w:t>
            </w:r>
            <w:r w:rsidRPr="00CD224F">
              <w:t>правила применения универсальных и специальных средств измерений для контроля</w:t>
            </w:r>
            <w:r w:rsidR="009A305A" w:rsidRPr="00CD224F">
              <w:t xml:space="preserve"> </w:t>
            </w:r>
            <w:r w:rsidRPr="00CD224F">
              <w:t>точности геометрических параметров штампов и пресс-форм особо высокой сложности</w:t>
            </w:r>
          </w:p>
        </w:tc>
      </w:tr>
      <w:tr w:rsidR="00B70933" w:rsidRPr="00CD224F" w14:paraId="5EA1CA85" w14:textId="77777777" w:rsidTr="00101087">
        <w:trPr>
          <w:trHeight w:val="20"/>
        </w:trPr>
        <w:tc>
          <w:tcPr>
            <w:tcW w:w="1072" w:type="pct"/>
            <w:vMerge/>
          </w:tcPr>
          <w:p w14:paraId="5EA1CA83" w14:textId="77777777" w:rsidR="00B70933" w:rsidRPr="00CD224F" w:rsidRDefault="00B70933" w:rsidP="00101087"/>
        </w:tc>
        <w:tc>
          <w:tcPr>
            <w:tcW w:w="3928" w:type="pct"/>
          </w:tcPr>
          <w:p w14:paraId="5EA1CA84" w14:textId="77777777" w:rsidR="00B70933" w:rsidRPr="00CD224F" w:rsidRDefault="00B70933" w:rsidP="00101087">
            <w:pPr>
              <w:jc w:val="both"/>
            </w:pPr>
            <w:r w:rsidRPr="00CD224F">
              <w:t>Методы контроля качества поверхностей</w:t>
            </w:r>
          </w:p>
        </w:tc>
      </w:tr>
      <w:tr w:rsidR="00B70933" w:rsidRPr="00CD224F" w14:paraId="5EA1CA88" w14:textId="77777777" w:rsidTr="00101087">
        <w:trPr>
          <w:trHeight w:val="20"/>
        </w:trPr>
        <w:tc>
          <w:tcPr>
            <w:tcW w:w="1072" w:type="pct"/>
            <w:vMerge/>
          </w:tcPr>
          <w:p w14:paraId="5EA1CA86" w14:textId="77777777" w:rsidR="00B70933" w:rsidRPr="00CD224F" w:rsidRDefault="00B70933" w:rsidP="00101087"/>
        </w:tc>
        <w:tc>
          <w:tcPr>
            <w:tcW w:w="3928" w:type="pct"/>
          </w:tcPr>
          <w:p w14:paraId="5EA1CA87" w14:textId="77777777" w:rsidR="00B70933" w:rsidRPr="00CD224F" w:rsidRDefault="00B70933" w:rsidP="00101087">
            <w:pPr>
              <w:jc w:val="both"/>
            </w:pPr>
            <w:r w:rsidRPr="00CD224F">
              <w:t>Виды, конструкции, назначение, возможности</w:t>
            </w:r>
            <w:r w:rsidR="009A305A" w:rsidRPr="00CD224F">
              <w:t xml:space="preserve"> </w:t>
            </w:r>
            <w:r w:rsidRPr="00CD224F">
              <w:t>и правила применения универсальных и специальных средств измерений для контроля качества рабочих поверхностей</w:t>
            </w:r>
            <w:r w:rsidR="009A305A" w:rsidRPr="00CD224F">
              <w:t xml:space="preserve"> </w:t>
            </w:r>
            <w:r w:rsidRPr="00CD224F">
              <w:t>штампов и пресс-форм особо высокой сложности</w:t>
            </w:r>
          </w:p>
        </w:tc>
      </w:tr>
      <w:tr w:rsidR="00B70933" w:rsidRPr="00CD224F" w14:paraId="5EA1CA8B" w14:textId="77777777" w:rsidTr="00101087">
        <w:trPr>
          <w:trHeight w:val="20"/>
        </w:trPr>
        <w:tc>
          <w:tcPr>
            <w:tcW w:w="1072" w:type="pct"/>
            <w:vMerge/>
          </w:tcPr>
          <w:p w14:paraId="5EA1CA89" w14:textId="77777777" w:rsidR="00B70933" w:rsidRPr="00CD224F" w:rsidRDefault="00B70933" w:rsidP="00101087"/>
        </w:tc>
        <w:tc>
          <w:tcPr>
            <w:tcW w:w="3928" w:type="pct"/>
          </w:tcPr>
          <w:p w14:paraId="5EA1CA8A" w14:textId="77777777" w:rsidR="00B70933" w:rsidRPr="00CD224F" w:rsidRDefault="00B70933" w:rsidP="00101087">
            <w:pPr>
              <w:jc w:val="both"/>
            </w:pPr>
            <w:r w:rsidRPr="00CD224F">
              <w:t>Методики измерения и контроля параметров криволинейных поверхностей</w:t>
            </w:r>
            <w:r w:rsidR="009A305A" w:rsidRPr="00CD224F">
              <w:t xml:space="preserve"> </w:t>
            </w:r>
            <w:r w:rsidRPr="00CD224F">
              <w:t>штампов и пресс-форм особо высокой сложности</w:t>
            </w:r>
          </w:p>
        </w:tc>
      </w:tr>
      <w:tr w:rsidR="00B70933" w:rsidRPr="00CD224F" w14:paraId="5EA1CA8E" w14:textId="77777777" w:rsidTr="00101087">
        <w:trPr>
          <w:trHeight w:val="20"/>
        </w:trPr>
        <w:tc>
          <w:tcPr>
            <w:tcW w:w="1072" w:type="pct"/>
            <w:vMerge/>
          </w:tcPr>
          <w:p w14:paraId="5EA1CA8C" w14:textId="77777777" w:rsidR="00B70933" w:rsidRPr="00CD224F" w:rsidRDefault="00B70933" w:rsidP="00101087"/>
        </w:tc>
        <w:tc>
          <w:tcPr>
            <w:tcW w:w="3928" w:type="pct"/>
          </w:tcPr>
          <w:p w14:paraId="5EA1CA8D" w14:textId="77777777" w:rsidR="00B70933" w:rsidRPr="00CD224F" w:rsidRDefault="00B70933" w:rsidP="00101087">
            <w:pPr>
              <w:jc w:val="both"/>
            </w:pPr>
            <w:r w:rsidRPr="00CD224F">
              <w:t>Виды, конструкции, назначение, возможности</w:t>
            </w:r>
            <w:r w:rsidR="009A305A" w:rsidRPr="00CD224F">
              <w:t xml:space="preserve"> </w:t>
            </w:r>
            <w:r w:rsidRPr="00CD224F">
              <w:t>и правила применения универсальных и специальных средств измерений для контроля параметров криволинейных поверхностей</w:t>
            </w:r>
            <w:r w:rsidR="009A305A" w:rsidRPr="00CD224F">
              <w:t xml:space="preserve"> </w:t>
            </w:r>
            <w:r w:rsidRPr="00CD224F">
              <w:t>штампов и пресс-форм особо высокой сложности</w:t>
            </w:r>
          </w:p>
        </w:tc>
      </w:tr>
      <w:tr w:rsidR="00B70933" w:rsidRPr="00CD224F" w14:paraId="5EA1CA91" w14:textId="77777777" w:rsidTr="00101087">
        <w:trPr>
          <w:trHeight w:val="20"/>
        </w:trPr>
        <w:tc>
          <w:tcPr>
            <w:tcW w:w="1072" w:type="pct"/>
            <w:vMerge/>
          </w:tcPr>
          <w:p w14:paraId="5EA1CA8F" w14:textId="77777777" w:rsidR="00B70933" w:rsidRPr="00CD224F" w:rsidRDefault="00B70933" w:rsidP="00101087"/>
        </w:tc>
        <w:tc>
          <w:tcPr>
            <w:tcW w:w="3928" w:type="pct"/>
          </w:tcPr>
          <w:p w14:paraId="5EA1CA90" w14:textId="77777777" w:rsidR="00B70933" w:rsidRPr="00CD224F" w:rsidRDefault="00B70933" w:rsidP="00101087">
            <w:pPr>
              <w:jc w:val="both"/>
            </w:pPr>
            <w:r w:rsidRPr="00CD224F">
              <w:t>Методы контроля качества сборки штампов и пресс-форм</w:t>
            </w:r>
          </w:p>
        </w:tc>
      </w:tr>
      <w:tr w:rsidR="00B70933" w:rsidRPr="00CD224F" w14:paraId="5EA1CA94" w14:textId="77777777" w:rsidTr="00101087">
        <w:trPr>
          <w:trHeight w:val="20"/>
        </w:trPr>
        <w:tc>
          <w:tcPr>
            <w:tcW w:w="1072" w:type="pct"/>
            <w:vMerge/>
          </w:tcPr>
          <w:p w14:paraId="5EA1CA92" w14:textId="77777777" w:rsidR="00B70933" w:rsidRPr="00CD224F" w:rsidRDefault="00B70933" w:rsidP="00101087"/>
        </w:tc>
        <w:tc>
          <w:tcPr>
            <w:tcW w:w="3928" w:type="pct"/>
          </w:tcPr>
          <w:p w14:paraId="5EA1CA93" w14:textId="77777777" w:rsidR="00B70933" w:rsidRPr="00CD224F" w:rsidRDefault="00B70933" w:rsidP="00101087">
            <w:pPr>
              <w:jc w:val="both"/>
            </w:pPr>
            <w:r w:rsidRPr="00CD224F">
              <w:t>Виды, конструкции, назначение, возможности</w:t>
            </w:r>
            <w:r w:rsidR="00A54D86" w:rsidRPr="00CD224F">
              <w:t xml:space="preserve"> </w:t>
            </w:r>
            <w:r w:rsidRPr="00CD224F">
              <w:t>и правила применения универсальных и специальных средств измерений для контроля</w:t>
            </w:r>
            <w:r w:rsidR="00A54D86" w:rsidRPr="00CD224F">
              <w:t xml:space="preserve"> </w:t>
            </w:r>
            <w:r w:rsidRPr="00CD224F">
              <w:t>качества сборки штампов и пресс-форм</w:t>
            </w:r>
            <w:r w:rsidR="00A54D86" w:rsidRPr="00CD224F">
              <w:t xml:space="preserve"> </w:t>
            </w:r>
            <w:r w:rsidRPr="00CD224F">
              <w:t>особо высокой</w:t>
            </w:r>
            <w:r w:rsidR="00A54D86" w:rsidRPr="00CD224F">
              <w:t xml:space="preserve"> </w:t>
            </w:r>
            <w:r w:rsidRPr="00CD224F">
              <w:t>сложности</w:t>
            </w:r>
          </w:p>
        </w:tc>
      </w:tr>
      <w:tr w:rsidR="00B70933" w:rsidRPr="00CD224F" w14:paraId="5EA1CA97" w14:textId="77777777" w:rsidTr="00101087">
        <w:trPr>
          <w:trHeight w:val="20"/>
        </w:trPr>
        <w:tc>
          <w:tcPr>
            <w:tcW w:w="1072" w:type="pct"/>
            <w:vMerge/>
          </w:tcPr>
          <w:p w14:paraId="5EA1CA95" w14:textId="77777777" w:rsidR="00B70933" w:rsidRPr="00CD224F" w:rsidRDefault="00B70933" w:rsidP="00101087"/>
        </w:tc>
        <w:tc>
          <w:tcPr>
            <w:tcW w:w="3928" w:type="pct"/>
          </w:tcPr>
          <w:p w14:paraId="5EA1CA96" w14:textId="77777777" w:rsidR="00B70933" w:rsidRPr="00CD224F" w:rsidRDefault="00B70933" w:rsidP="00101087">
            <w:pPr>
              <w:jc w:val="both"/>
            </w:pPr>
            <w:r w:rsidRPr="00CD224F">
              <w:t>Нормативно-техническая документация на проведение контроля</w:t>
            </w:r>
            <w:r w:rsidR="00A54D86" w:rsidRPr="00CD224F">
              <w:t xml:space="preserve"> </w:t>
            </w:r>
            <w:r w:rsidRPr="00CD224F">
              <w:t>штампов и пресс-форм особо высокой сложности</w:t>
            </w:r>
          </w:p>
        </w:tc>
      </w:tr>
      <w:tr w:rsidR="00B70933" w:rsidRPr="00CD224F" w14:paraId="5EA1CA9A" w14:textId="77777777" w:rsidTr="00101087">
        <w:trPr>
          <w:trHeight w:val="20"/>
        </w:trPr>
        <w:tc>
          <w:tcPr>
            <w:tcW w:w="1072" w:type="pct"/>
            <w:vMerge/>
          </w:tcPr>
          <w:p w14:paraId="5EA1CA98" w14:textId="77777777" w:rsidR="00B70933" w:rsidRPr="00CD224F" w:rsidRDefault="00B70933" w:rsidP="00101087"/>
        </w:tc>
        <w:tc>
          <w:tcPr>
            <w:tcW w:w="3928" w:type="pct"/>
          </w:tcPr>
          <w:p w14:paraId="5EA1CA99" w14:textId="77777777" w:rsidR="00B70933" w:rsidRPr="00CD224F" w:rsidRDefault="00B70933" w:rsidP="00101087">
            <w:pPr>
              <w:jc w:val="both"/>
            </w:pPr>
            <w:r w:rsidRPr="00CD224F">
              <w:t>Основы материаловедения</w:t>
            </w:r>
          </w:p>
        </w:tc>
      </w:tr>
      <w:tr w:rsidR="00B70933" w:rsidRPr="00CD224F" w14:paraId="5EA1CA9D" w14:textId="77777777" w:rsidTr="00101087">
        <w:trPr>
          <w:trHeight w:val="20"/>
        </w:trPr>
        <w:tc>
          <w:tcPr>
            <w:tcW w:w="1072" w:type="pct"/>
            <w:vMerge/>
          </w:tcPr>
          <w:p w14:paraId="5EA1CA9B" w14:textId="77777777" w:rsidR="00B70933" w:rsidRPr="00CD224F" w:rsidRDefault="00B70933" w:rsidP="00101087"/>
        </w:tc>
        <w:tc>
          <w:tcPr>
            <w:tcW w:w="3928" w:type="pct"/>
          </w:tcPr>
          <w:p w14:paraId="5EA1CA9C" w14:textId="77777777" w:rsidR="00B70933" w:rsidRPr="00CD224F" w:rsidRDefault="00B70933" w:rsidP="00101087">
            <w:pPr>
              <w:jc w:val="both"/>
            </w:pPr>
            <w:r w:rsidRPr="00CD224F">
              <w:t>Типы дефектов и виды брака продукции</w:t>
            </w:r>
          </w:p>
        </w:tc>
      </w:tr>
      <w:tr w:rsidR="00B70933" w:rsidRPr="00CD224F" w14:paraId="5EA1CAA0" w14:textId="77777777" w:rsidTr="00101087">
        <w:trPr>
          <w:trHeight w:val="20"/>
        </w:trPr>
        <w:tc>
          <w:tcPr>
            <w:tcW w:w="1072" w:type="pct"/>
            <w:vMerge/>
          </w:tcPr>
          <w:p w14:paraId="5EA1CA9E" w14:textId="77777777" w:rsidR="00B70933" w:rsidRPr="00CD224F" w:rsidRDefault="00B70933" w:rsidP="00101087"/>
        </w:tc>
        <w:tc>
          <w:tcPr>
            <w:tcW w:w="3928" w:type="pct"/>
          </w:tcPr>
          <w:p w14:paraId="5EA1CA9F" w14:textId="77777777" w:rsidR="00B70933" w:rsidRPr="00CD224F" w:rsidRDefault="00B70933" w:rsidP="00101087">
            <w:pPr>
              <w:jc w:val="both"/>
            </w:pPr>
            <w:r w:rsidRPr="00CD224F">
              <w:t>Виды дефектов штампов и пресс-форм особо высокой сложности</w:t>
            </w:r>
          </w:p>
        </w:tc>
      </w:tr>
      <w:tr w:rsidR="00B70933" w:rsidRPr="00CD224F" w14:paraId="5EA1CAA3" w14:textId="77777777" w:rsidTr="00101087">
        <w:trPr>
          <w:trHeight w:val="20"/>
        </w:trPr>
        <w:tc>
          <w:tcPr>
            <w:tcW w:w="1072" w:type="pct"/>
            <w:vMerge/>
          </w:tcPr>
          <w:p w14:paraId="5EA1CAA1" w14:textId="77777777" w:rsidR="00B70933" w:rsidRPr="00CD224F" w:rsidRDefault="00B70933" w:rsidP="00101087"/>
        </w:tc>
        <w:tc>
          <w:tcPr>
            <w:tcW w:w="3928" w:type="pct"/>
          </w:tcPr>
          <w:p w14:paraId="5EA1CAA2" w14:textId="77777777" w:rsidR="00B70933" w:rsidRPr="00CD224F" w:rsidRDefault="00A54D86" w:rsidP="00101087">
            <w:pPr>
              <w:jc w:val="both"/>
            </w:pPr>
            <w:r w:rsidRPr="00CD224F">
              <w:t>Порядок</w:t>
            </w:r>
            <w:r w:rsidR="00B70933" w:rsidRPr="00CD224F">
              <w:t xml:space="preserve"> </w:t>
            </w:r>
            <w:r w:rsidRPr="00CD224F">
              <w:t>документального оформления</w:t>
            </w:r>
            <w:r w:rsidR="00B70933" w:rsidRPr="00CD224F">
              <w:t xml:space="preserve"> результатов контроля</w:t>
            </w:r>
            <w:r w:rsidR="009A305A" w:rsidRPr="00CD224F">
              <w:t xml:space="preserve"> качества штампов и пресс-форм особо высокой сложности</w:t>
            </w:r>
          </w:p>
        </w:tc>
      </w:tr>
      <w:tr w:rsidR="00A35D6C" w:rsidRPr="00CD224F" w14:paraId="5EA1CAA6" w14:textId="77777777" w:rsidTr="00101087">
        <w:trPr>
          <w:trHeight w:val="20"/>
        </w:trPr>
        <w:tc>
          <w:tcPr>
            <w:tcW w:w="1072" w:type="pct"/>
            <w:vMerge/>
          </w:tcPr>
          <w:p w14:paraId="5EA1CAA4" w14:textId="77777777" w:rsidR="00A35D6C" w:rsidRPr="00CD224F" w:rsidRDefault="00A35D6C" w:rsidP="00101087"/>
        </w:tc>
        <w:tc>
          <w:tcPr>
            <w:tcW w:w="3928" w:type="pct"/>
          </w:tcPr>
          <w:p w14:paraId="5EA1CAA5" w14:textId="77777777" w:rsidR="00A35D6C" w:rsidRPr="00CD224F" w:rsidRDefault="00A35D6C" w:rsidP="00101087">
            <w:pPr>
              <w:jc w:val="both"/>
              <w:rPr>
                <w:lang w:eastAsia="en-US"/>
              </w:rPr>
            </w:pPr>
            <w:r w:rsidRPr="00CD224F">
              <w:rPr>
                <w:lang w:eastAsia="en-US"/>
              </w:rPr>
              <w:t>Виды документов, оформляемых по результатам контроля качества штампов и пресс-форм особо высокой сложности</w:t>
            </w:r>
          </w:p>
        </w:tc>
      </w:tr>
      <w:tr w:rsidR="00A35D6C" w:rsidRPr="00CD224F" w14:paraId="5EA1CAA9" w14:textId="77777777" w:rsidTr="00101087">
        <w:trPr>
          <w:trHeight w:val="20"/>
        </w:trPr>
        <w:tc>
          <w:tcPr>
            <w:tcW w:w="1072" w:type="pct"/>
            <w:vMerge/>
          </w:tcPr>
          <w:p w14:paraId="5EA1CAA7" w14:textId="77777777" w:rsidR="00A35D6C" w:rsidRPr="00CD224F" w:rsidRDefault="00A35D6C" w:rsidP="00101087"/>
        </w:tc>
        <w:tc>
          <w:tcPr>
            <w:tcW w:w="3928" w:type="pct"/>
          </w:tcPr>
          <w:p w14:paraId="5EA1CAA8" w14:textId="77777777" w:rsidR="00A35D6C" w:rsidRPr="00CD224F" w:rsidRDefault="00A35D6C" w:rsidP="00101087">
            <w:pPr>
              <w:jc w:val="both"/>
              <w:rPr>
                <w:lang w:eastAsia="en-US"/>
              </w:rPr>
            </w:pPr>
            <w:r w:rsidRPr="00CD224F">
              <w:rPr>
                <w:lang w:eastAsia="en-US"/>
              </w:rPr>
              <w:t>Порядок работы с шаблонами документов в электронном виде</w:t>
            </w:r>
          </w:p>
        </w:tc>
      </w:tr>
      <w:tr w:rsidR="00A35D6C" w:rsidRPr="00CD224F" w14:paraId="5EA1CAAC" w14:textId="77777777" w:rsidTr="00101087">
        <w:trPr>
          <w:trHeight w:val="20"/>
        </w:trPr>
        <w:tc>
          <w:tcPr>
            <w:tcW w:w="1072" w:type="pct"/>
            <w:vMerge/>
          </w:tcPr>
          <w:p w14:paraId="5EA1CAAA" w14:textId="77777777" w:rsidR="00A35D6C" w:rsidRPr="00CD224F" w:rsidRDefault="00A35D6C" w:rsidP="00101087"/>
        </w:tc>
        <w:tc>
          <w:tcPr>
            <w:tcW w:w="3928" w:type="pct"/>
          </w:tcPr>
          <w:p w14:paraId="5EA1CAAB" w14:textId="77777777" w:rsidR="00A35D6C" w:rsidRPr="00CD224F" w:rsidRDefault="00A35D6C" w:rsidP="00101087">
            <w:pPr>
              <w:jc w:val="both"/>
            </w:pPr>
            <w:r w:rsidRPr="00CD224F">
              <w:rPr>
                <w:lang w:eastAsia="en-US"/>
              </w:rPr>
              <w:t>Виды, конструкции, назначение</w:t>
            </w:r>
            <w:r w:rsidRPr="00CD224F">
              <w:t xml:space="preserve">, возможности </w:t>
            </w:r>
            <w:r w:rsidRPr="00CD224F">
              <w:rPr>
                <w:lang w:eastAsia="en-US"/>
              </w:rPr>
              <w:t xml:space="preserve">и порядок применения </w:t>
            </w:r>
            <w:r w:rsidRPr="00CD224F">
              <w:t>компьютерно-измерительных систем</w:t>
            </w:r>
          </w:p>
        </w:tc>
      </w:tr>
      <w:tr w:rsidR="00A35D6C" w:rsidRPr="00CD224F" w14:paraId="5EA1CAAF" w14:textId="77777777" w:rsidTr="00101087">
        <w:trPr>
          <w:trHeight w:val="20"/>
        </w:trPr>
        <w:tc>
          <w:tcPr>
            <w:tcW w:w="1072" w:type="pct"/>
            <w:vMerge/>
          </w:tcPr>
          <w:p w14:paraId="5EA1CAAD" w14:textId="77777777" w:rsidR="00A35D6C" w:rsidRPr="00CD224F" w:rsidRDefault="00A35D6C" w:rsidP="00101087"/>
        </w:tc>
        <w:tc>
          <w:tcPr>
            <w:tcW w:w="3928" w:type="pct"/>
          </w:tcPr>
          <w:p w14:paraId="5EA1CAAE" w14:textId="77777777" w:rsidR="00A35D6C" w:rsidRPr="00CD224F" w:rsidRDefault="00A35D6C" w:rsidP="00101087">
            <w:pPr>
              <w:jc w:val="both"/>
            </w:pPr>
            <w:r w:rsidRPr="00CD224F">
              <w:rPr>
                <w:lang w:eastAsia="en-US"/>
              </w:rPr>
              <w:t>Компьютерные программы для обработки данных пространственных измерений</w:t>
            </w:r>
            <w:r w:rsidRPr="00CD224F">
              <w:t>: наименования, возможности и порядок работы в них</w:t>
            </w:r>
          </w:p>
        </w:tc>
      </w:tr>
      <w:tr w:rsidR="00A35D6C" w:rsidRPr="00CD224F" w14:paraId="5EA1CAB5" w14:textId="77777777" w:rsidTr="00101087">
        <w:trPr>
          <w:trHeight w:val="20"/>
        </w:trPr>
        <w:tc>
          <w:tcPr>
            <w:tcW w:w="1072" w:type="pct"/>
            <w:vMerge/>
          </w:tcPr>
          <w:p w14:paraId="5EA1CAB3" w14:textId="77777777" w:rsidR="00A35D6C" w:rsidRPr="00CD224F" w:rsidRDefault="00A35D6C" w:rsidP="00101087"/>
        </w:tc>
        <w:tc>
          <w:tcPr>
            <w:tcW w:w="3928" w:type="pct"/>
          </w:tcPr>
          <w:p w14:paraId="5EA1CAB4" w14:textId="77777777" w:rsidR="00A35D6C" w:rsidRPr="00CD224F" w:rsidRDefault="00A35D6C" w:rsidP="00101087">
            <w:pPr>
              <w:jc w:val="both"/>
            </w:pPr>
            <w:r w:rsidRPr="00CD224F">
              <w:t>Виды и правила применения средств индивидуальной и коллективной защиты при выполнении работ</w:t>
            </w:r>
          </w:p>
        </w:tc>
      </w:tr>
      <w:tr w:rsidR="00A35D6C" w:rsidRPr="00CD224F" w14:paraId="5EA1CAB8" w14:textId="77777777" w:rsidTr="00101087">
        <w:trPr>
          <w:trHeight w:val="20"/>
        </w:trPr>
        <w:tc>
          <w:tcPr>
            <w:tcW w:w="1072" w:type="pct"/>
            <w:vMerge/>
          </w:tcPr>
          <w:p w14:paraId="5EA1CAB6" w14:textId="77777777" w:rsidR="00A35D6C" w:rsidRPr="00CD224F" w:rsidRDefault="00A35D6C" w:rsidP="00101087"/>
        </w:tc>
        <w:tc>
          <w:tcPr>
            <w:tcW w:w="3928" w:type="pct"/>
          </w:tcPr>
          <w:p w14:paraId="5EA1CAB7" w14:textId="77777777" w:rsidR="00A35D6C" w:rsidRPr="00CD224F" w:rsidRDefault="00A35D6C" w:rsidP="00101087">
            <w:pPr>
              <w:jc w:val="both"/>
            </w:pPr>
            <w:r w:rsidRPr="00CD224F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A35D6C" w:rsidRPr="00CD224F" w14:paraId="5EA1CABB" w14:textId="77777777" w:rsidTr="00101087">
        <w:trPr>
          <w:trHeight w:val="20"/>
        </w:trPr>
        <w:tc>
          <w:tcPr>
            <w:tcW w:w="1072" w:type="pct"/>
          </w:tcPr>
          <w:p w14:paraId="5EA1CAB9" w14:textId="77777777" w:rsidR="00A35D6C" w:rsidRPr="00CD224F" w:rsidRDefault="00A35D6C" w:rsidP="00101087">
            <w:r w:rsidRPr="00CD224F">
              <w:t>Другие характеристики</w:t>
            </w:r>
          </w:p>
        </w:tc>
        <w:tc>
          <w:tcPr>
            <w:tcW w:w="3928" w:type="pct"/>
          </w:tcPr>
          <w:p w14:paraId="5EA1CABA" w14:textId="77777777" w:rsidR="00A35D6C" w:rsidRPr="00CD224F" w:rsidRDefault="00A35D6C" w:rsidP="00101087">
            <w:pPr>
              <w:jc w:val="both"/>
            </w:pPr>
            <w:r w:rsidRPr="00CD224F">
              <w:t>-</w:t>
            </w:r>
          </w:p>
        </w:tc>
      </w:tr>
    </w:tbl>
    <w:p w14:paraId="4805F192" w14:textId="77777777" w:rsidR="00631024" w:rsidRDefault="00631024" w:rsidP="00631024">
      <w:pPr>
        <w:rPr>
          <w:b/>
          <w:bCs w:val="0"/>
        </w:rPr>
      </w:pPr>
    </w:p>
    <w:p w14:paraId="5EA1CABD" w14:textId="188BD8B9" w:rsidR="00F90B43" w:rsidRDefault="00F90B43" w:rsidP="00631024">
      <w:pPr>
        <w:rPr>
          <w:b/>
          <w:bCs w:val="0"/>
        </w:rPr>
      </w:pPr>
      <w:r w:rsidRPr="00631024">
        <w:rPr>
          <w:b/>
          <w:bCs w:val="0"/>
        </w:rPr>
        <w:t>3.5.</w:t>
      </w:r>
      <w:r w:rsidR="000A63C2" w:rsidRPr="00631024">
        <w:rPr>
          <w:b/>
          <w:bCs w:val="0"/>
        </w:rPr>
        <w:t>5</w:t>
      </w:r>
      <w:r w:rsidRPr="00631024">
        <w:rPr>
          <w:b/>
          <w:bCs w:val="0"/>
        </w:rPr>
        <w:t>. Трудовая функция</w:t>
      </w:r>
    </w:p>
    <w:p w14:paraId="15971E0A" w14:textId="77777777" w:rsidR="00631024" w:rsidRPr="00631024" w:rsidRDefault="00631024" w:rsidP="00631024">
      <w:pPr>
        <w:rPr>
          <w:b/>
          <w:bCs w:val="0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513"/>
        <w:gridCol w:w="571"/>
        <w:gridCol w:w="1138"/>
        <w:gridCol w:w="1703"/>
        <w:gridCol w:w="571"/>
      </w:tblGrid>
      <w:tr w:rsidR="00F90B43" w:rsidRPr="00CD224F" w14:paraId="5EA1CAC5" w14:textId="77777777" w:rsidTr="00101087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5EA1CABF" w14:textId="3E9D8C7E" w:rsidR="00F90B43" w:rsidRPr="00CD224F" w:rsidRDefault="00101087" w:rsidP="008E1D4A">
            <w:r w:rsidRPr="00101087">
              <w:rPr>
                <w:sz w:val="20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A1CAC0" w14:textId="77777777" w:rsidR="00F90B43" w:rsidRPr="00CD224F" w:rsidRDefault="00F90B43" w:rsidP="008E1D4A">
            <w:r w:rsidRPr="00CD224F">
              <w:t xml:space="preserve">Контроль качества </w:t>
            </w:r>
            <w:r w:rsidR="006D6A49" w:rsidRPr="00CD224F">
              <w:t>приспособлений</w:t>
            </w:r>
            <w:r w:rsidR="00714A27" w:rsidRPr="00CD224F">
              <w:t xml:space="preserve"> </w:t>
            </w:r>
            <w:r w:rsidRPr="00CD224F">
              <w:t>особо высокой сложности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EA1CAC1" w14:textId="1EE14111" w:rsidR="00F90B43" w:rsidRPr="00CD224F" w:rsidRDefault="00101087" w:rsidP="00101087">
            <w:pPr>
              <w:jc w:val="center"/>
            </w:pPr>
            <w:r w:rsidRPr="00101087">
              <w:rPr>
                <w:sz w:val="20"/>
              </w:rPr>
              <w:t>Код</w:t>
            </w:r>
          </w:p>
        </w:tc>
        <w:tc>
          <w:tcPr>
            <w:tcW w:w="5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A1CAC2" w14:textId="79F3B151" w:rsidR="00F90B43" w:rsidRPr="00CD224F" w:rsidRDefault="00602382" w:rsidP="001010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="00665374" w:rsidRPr="00CD224F">
              <w:t>/</w:t>
            </w:r>
            <w:r w:rsidR="000A63C2" w:rsidRPr="00CD224F">
              <w:t>05</w:t>
            </w:r>
            <w:r w:rsidR="00665374" w:rsidRPr="00CD224F">
              <w:t>.4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EA1CAC3" w14:textId="6F79D996" w:rsidR="00F90B43" w:rsidRPr="00CD224F" w:rsidRDefault="00101087" w:rsidP="00101087">
            <w:pPr>
              <w:jc w:val="center"/>
              <w:rPr>
                <w:vertAlign w:val="superscript"/>
              </w:rPr>
            </w:pPr>
            <w:r w:rsidRPr="00101087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A1CAC4" w14:textId="77777777" w:rsidR="00F90B43" w:rsidRPr="00CD224F" w:rsidRDefault="00F90B43" w:rsidP="00101087">
            <w:pPr>
              <w:jc w:val="center"/>
              <w:rPr>
                <w:lang w:val="en-US"/>
              </w:rPr>
            </w:pPr>
            <w:r w:rsidRPr="00CD224F">
              <w:rPr>
                <w:lang w:val="en-US"/>
              </w:rPr>
              <w:t>4</w:t>
            </w:r>
          </w:p>
        </w:tc>
      </w:tr>
    </w:tbl>
    <w:p w14:paraId="5EA1CAC6" w14:textId="77777777" w:rsidR="00F90B43" w:rsidRPr="00CD224F" w:rsidRDefault="00F90B43" w:rsidP="008E1D4A"/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2186"/>
        <w:gridCol w:w="8009"/>
      </w:tblGrid>
      <w:tr w:rsidR="00F90B43" w:rsidRPr="00CD224F" w14:paraId="5EA1CADA" w14:textId="77777777" w:rsidTr="00101087">
        <w:trPr>
          <w:trHeight w:val="20"/>
        </w:trPr>
        <w:tc>
          <w:tcPr>
            <w:tcW w:w="1072" w:type="pct"/>
            <w:vMerge w:val="restart"/>
          </w:tcPr>
          <w:p w14:paraId="5EA1CAD8" w14:textId="77777777" w:rsidR="00F90B43" w:rsidRPr="00CD224F" w:rsidRDefault="00F90B43" w:rsidP="00101087">
            <w:r w:rsidRPr="00CD224F">
              <w:t>Трудовые действия</w:t>
            </w:r>
          </w:p>
        </w:tc>
        <w:tc>
          <w:tcPr>
            <w:tcW w:w="3928" w:type="pct"/>
          </w:tcPr>
          <w:p w14:paraId="5EA1CAD9" w14:textId="77777777" w:rsidR="00F90B43" w:rsidRPr="00CD224F" w:rsidRDefault="00714A27" w:rsidP="00101087">
            <w:pPr>
              <w:jc w:val="both"/>
            </w:pPr>
            <w:r w:rsidRPr="00CD224F">
              <w:t>Установление последовательности работ по контролю</w:t>
            </w:r>
            <w:r w:rsidR="00F90B43" w:rsidRPr="00CD224F">
              <w:t xml:space="preserve"> качества</w:t>
            </w:r>
            <w:r w:rsidRPr="00CD224F">
              <w:t xml:space="preserve"> </w:t>
            </w:r>
            <w:r w:rsidR="006D6A49" w:rsidRPr="00CD224F">
              <w:t>приспособлений</w:t>
            </w:r>
            <w:r w:rsidR="00F90B43" w:rsidRPr="00CD224F">
              <w:t xml:space="preserve"> особо высокой сложности</w:t>
            </w:r>
          </w:p>
        </w:tc>
      </w:tr>
      <w:tr w:rsidR="00714A27" w:rsidRPr="00CD224F" w14:paraId="5EA1CADD" w14:textId="77777777" w:rsidTr="00101087">
        <w:trPr>
          <w:trHeight w:val="20"/>
        </w:trPr>
        <w:tc>
          <w:tcPr>
            <w:tcW w:w="1072" w:type="pct"/>
            <w:vMerge/>
          </w:tcPr>
          <w:p w14:paraId="5EA1CADB" w14:textId="77777777" w:rsidR="00714A27" w:rsidRPr="00CD224F" w:rsidRDefault="00714A27" w:rsidP="00101087"/>
        </w:tc>
        <w:tc>
          <w:tcPr>
            <w:tcW w:w="3928" w:type="pct"/>
          </w:tcPr>
          <w:p w14:paraId="5EA1CADC" w14:textId="77777777" w:rsidR="00714A27" w:rsidRPr="00CD224F" w:rsidRDefault="00714A27" w:rsidP="00101087">
            <w:pPr>
              <w:jc w:val="both"/>
            </w:pPr>
            <w:r w:rsidRPr="00CD224F">
              <w:t>Подготовка рабочего места к выполнению контроля качества приспособлений особо высокой сложности</w:t>
            </w:r>
          </w:p>
        </w:tc>
      </w:tr>
      <w:tr w:rsidR="00714A27" w:rsidRPr="00CD224F" w14:paraId="5EA1CAE0" w14:textId="77777777" w:rsidTr="00101087">
        <w:trPr>
          <w:trHeight w:val="20"/>
        </w:trPr>
        <w:tc>
          <w:tcPr>
            <w:tcW w:w="1072" w:type="pct"/>
            <w:vMerge/>
          </w:tcPr>
          <w:p w14:paraId="5EA1CADE" w14:textId="77777777" w:rsidR="00714A27" w:rsidRPr="00CD224F" w:rsidRDefault="00714A27" w:rsidP="00101087"/>
        </w:tc>
        <w:tc>
          <w:tcPr>
            <w:tcW w:w="3928" w:type="pct"/>
          </w:tcPr>
          <w:p w14:paraId="5EA1CADF" w14:textId="77777777" w:rsidR="00714A27" w:rsidRPr="00CD224F" w:rsidRDefault="00714A27" w:rsidP="00101087">
            <w:pPr>
              <w:tabs>
                <w:tab w:val="left" w:pos="4700"/>
              </w:tabs>
              <w:jc w:val="both"/>
            </w:pPr>
            <w:r w:rsidRPr="00CD224F">
              <w:t>Выбор и подготовка к работе универсальных и специальных средств измерений для контроля приспособлений</w:t>
            </w:r>
            <w:r w:rsidR="00A54D86" w:rsidRPr="00CD224F">
              <w:t xml:space="preserve"> </w:t>
            </w:r>
            <w:r w:rsidRPr="00CD224F">
              <w:t>особо высокой сложности</w:t>
            </w:r>
          </w:p>
        </w:tc>
      </w:tr>
      <w:tr w:rsidR="00714A27" w:rsidRPr="00CD224F" w14:paraId="5EA1CAE3" w14:textId="77777777" w:rsidTr="00101087">
        <w:trPr>
          <w:trHeight w:val="20"/>
        </w:trPr>
        <w:tc>
          <w:tcPr>
            <w:tcW w:w="1072" w:type="pct"/>
            <w:vMerge/>
          </w:tcPr>
          <w:p w14:paraId="5EA1CAE1" w14:textId="77777777" w:rsidR="00714A27" w:rsidRPr="00CD224F" w:rsidRDefault="00714A27" w:rsidP="00101087"/>
        </w:tc>
        <w:tc>
          <w:tcPr>
            <w:tcW w:w="3928" w:type="pct"/>
          </w:tcPr>
          <w:p w14:paraId="5EA1CAE2" w14:textId="77777777" w:rsidR="00714A27" w:rsidRPr="00CD224F" w:rsidRDefault="00714A27" w:rsidP="00101087">
            <w:pPr>
              <w:tabs>
                <w:tab w:val="left" w:pos="4700"/>
              </w:tabs>
              <w:jc w:val="both"/>
            </w:pPr>
            <w:r w:rsidRPr="00CD224F">
              <w:t>Внешний осмотр приспособлений особо высокой сложности</w:t>
            </w:r>
          </w:p>
        </w:tc>
      </w:tr>
      <w:tr w:rsidR="00714A27" w:rsidRPr="00CD224F" w14:paraId="5EA1CAE6" w14:textId="77777777" w:rsidTr="00101087">
        <w:trPr>
          <w:trHeight w:val="20"/>
        </w:trPr>
        <w:tc>
          <w:tcPr>
            <w:tcW w:w="1072" w:type="pct"/>
            <w:vMerge/>
          </w:tcPr>
          <w:p w14:paraId="5EA1CAE4" w14:textId="77777777" w:rsidR="00714A27" w:rsidRPr="00CD224F" w:rsidRDefault="00714A27" w:rsidP="00101087"/>
        </w:tc>
        <w:tc>
          <w:tcPr>
            <w:tcW w:w="3928" w:type="pct"/>
          </w:tcPr>
          <w:p w14:paraId="5EA1CAE5" w14:textId="77777777" w:rsidR="00714A27" w:rsidRPr="00CD224F" w:rsidRDefault="00714A27" w:rsidP="00101087">
            <w:pPr>
              <w:tabs>
                <w:tab w:val="left" w:pos="4700"/>
              </w:tabs>
              <w:jc w:val="both"/>
            </w:pPr>
            <w:r w:rsidRPr="00CD224F">
              <w:t>Контроль</w:t>
            </w:r>
            <w:r w:rsidR="00A54D86" w:rsidRPr="00CD224F">
              <w:t xml:space="preserve"> </w:t>
            </w:r>
            <w:r w:rsidRPr="00CD224F">
              <w:t>точности геометрических параметров</w:t>
            </w:r>
            <w:r w:rsidR="00A54D86" w:rsidRPr="00CD224F">
              <w:t xml:space="preserve"> </w:t>
            </w:r>
            <w:r w:rsidRPr="00CD224F">
              <w:t>приспособлений особо высокой сложности</w:t>
            </w:r>
          </w:p>
        </w:tc>
      </w:tr>
      <w:tr w:rsidR="00714A27" w:rsidRPr="00CD224F" w14:paraId="5EA1CAE9" w14:textId="77777777" w:rsidTr="00101087">
        <w:trPr>
          <w:trHeight w:val="20"/>
        </w:trPr>
        <w:tc>
          <w:tcPr>
            <w:tcW w:w="1072" w:type="pct"/>
            <w:vMerge/>
          </w:tcPr>
          <w:p w14:paraId="5EA1CAE7" w14:textId="77777777" w:rsidR="00714A27" w:rsidRPr="00CD224F" w:rsidRDefault="00714A27" w:rsidP="00101087"/>
        </w:tc>
        <w:tc>
          <w:tcPr>
            <w:tcW w:w="3928" w:type="pct"/>
          </w:tcPr>
          <w:p w14:paraId="5EA1CAE8" w14:textId="77777777" w:rsidR="00714A27" w:rsidRPr="00CD224F" w:rsidRDefault="00714A27" w:rsidP="00101087">
            <w:pPr>
              <w:tabs>
                <w:tab w:val="left" w:pos="4700"/>
              </w:tabs>
              <w:jc w:val="both"/>
            </w:pPr>
            <w:r w:rsidRPr="00CD224F">
              <w:t>Контроль</w:t>
            </w:r>
            <w:r w:rsidR="00A54D86" w:rsidRPr="00CD224F">
              <w:t xml:space="preserve"> </w:t>
            </w:r>
            <w:r w:rsidRPr="00CD224F">
              <w:t>качества рабочих поверхностей приспособлений особо высокой сложности</w:t>
            </w:r>
          </w:p>
        </w:tc>
      </w:tr>
      <w:tr w:rsidR="00714A27" w:rsidRPr="00CD224F" w14:paraId="5EA1CAEC" w14:textId="77777777" w:rsidTr="00101087">
        <w:trPr>
          <w:trHeight w:val="20"/>
        </w:trPr>
        <w:tc>
          <w:tcPr>
            <w:tcW w:w="1072" w:type="pct"/>
            <w:vMerge/>
          </w:tcPr>
          <w:p w14:paraId="5EA1CAEA" w14:textId="77777777" w:rsidR="00714A27" w:rsidRPr="00CD224F" w:rsidRDefault="00714A27" w:rsidP="00101087"/>
        </w:tc>
        <w:tc>
          <w:tcPr>
            <w:tcW w:w="3928" w:type="pct"/>
          </w:tcPr>
          <w:p w14:paraId="5EA1CAEB" w14:textId="77777777" w:rsidR="00714A27" w:rsidRPr="00CD224F" w:rsidRDefault="00714A27" w:rsidP="00101087">
            <w:pPr>
              <w:tabs>
                <w:tab w:val="left" w:pos="4700"/>
              </w:tabs>
              <w:jc w:val="both"/>
            </w:pPr>
            <w:r w:rsidRPr="00CD224F">
              <w:t>Контроль</w:t>
            </w:r>
            <w:r w:rsidR="00A54D86" w:rsidRPr="00CD224F">
              <w:t xml:space="preserve"> </w:t>
            </w:r>
            <w:r w:rsidRPr="00CD224F">
              <w:t>качества сборки приспособлений особо высокой сложности</w:t>
            </w:r>
          </w:p>
        </w:tc>
      </w:tr>
      <w:tr w:rsidR="00714A27" w:rsidRPr="00CD224F" w14:paraId="5EA1CAEF" w14:textId="77777777" w:rsidTr="00101087">
        <w:trPr>
          <w:trHeight w:val="20"/>
        </w:trPr>
        <w:tc>
          <w:tcPr>
            <w:tcW w:w="1072" w:type="pct"/>
            <w:vMerge/>
          </w:tcPr>
          <w:p w14:paraId="5EA1CAED" w14:textId="77777777" w:rsidR="00714A27" w:rsidRPr="00CD224F" w:rsidRDefault="00714A27" w:rsidP="00101087"/>
        </w:tc>
        <w:tc>
          <w:tcPr>
            <w:tcW w:w="3928" w:type="pct"/>
          </w:tcPr>
          <w:p w14:paraId="5EA1CAEE" w14:textId="289BF816" w:rsidR="00714A27" w:rsidRPr="00CD224F" w:rsidRDefault="002F54BA" w:rsidP="00101087">
            <w:pPr>
              <w:tabs>
                <w:tab w:val="left" w:pos="4700"/>
              </w:tabs>
              <w:jc w:val="both"/>
            </w:pPr>
            <w:r>
              <w:t>Контроль погрешности</w:t>
            </w:r>
            <w:r w:rsidR="00714A27" w:rsidRPr="00CD224F">
              <w:t xml:space="preserve"> измерительных устройств приспособлений особо высокой сложности </w:t>
            </w:r>
          </w:p>
        </w:tc>
      </w:tr>
      <w:tr w:rsidR="00714A27" w:rsidRPr="00CD224F" w14:paraId="5EA1CAF2" w14:textId="77777777" w:rsidTr="00101087">
        <w:trPr>
          <w:trHeight w:val="20"/>
        </w:trPr>
        <w:tc>
          <w:tcPr>
            <w:tcW w:w="1072" w:type="pct"/>
            <w:vMerge/>
          </w:tcPr>
          <w:p w14:paraId="5EA1CAF0" w14:textId="77777777" w:rsidR="00714A27" w:rsidRPr="00CD224F" w:rsidRDefault="00714A27" w:rsidP="00101087"/>
        </w:tc>
        <w:tc>
          <w:tcPr>
            <w:tcW w:w="3928" w:type="pct"/>
          </w:tcPr>
          <w:p w14:paraId="5EA1CAF1" w14:textId="77777777" w:rsidR="00714A27" w:rsidRPr="00CD224F" w:rsidRDefault="00714A27" w:rsidP="00101087">
            <w:pPr>
              <w:jc w:val="both"/>
            </w:pPr>
            <w:r w:rsidRPr="00CD224F">
              <w:t>Опробование приспособлений особо высокой сложности</w:t>
            </w:r>
          </w:p>
        </w:tc>
      </w:tr>
      <w:tr w:rsidR="00714A27" w:rsidRPr="00CD224F" w14:paraId="5EA1CAF5" w14:textId="77777777" w:rsidTr="00101087">
        <w:trPr>
          <w:trHeight w:val="20"/>
        </w:trPr>
        <w:tc>
          <w:tcPr>
            <w:tcW w:w="1072" w:type="pct"/>
            <w:vMerge/>
          </w:tcPr>
          <w:p w14:paraId="5EA1CAF3" w14:textId="77777777" w:rsidR="00714A27" w:rsidRPr="00CD224F" w:rsidRDefault="00714A27" w:rsidP="00101087"/>
        </w:tc>
        <w:tc>
          <w:tcPr>
            <w:tcW w:w="3928" w:type="pct"/>
          </w:tcPr>
          <w:p w14:paraId="5EA1CAF4" w14:textId="77777777" w:rsidR="00714A27" w:rsidRPr="00CD224F" w:rsidRDefault="00714A27" w:rsidP="00101087">
            <w:pPr>
              <w:jc w:val="both"/>
            </w:pPr>
            <w:r w:rsidRPr="00CD224F">
              <w:t>Установление видов дефектов</w:t>
            </w:r>
            <w:r w:rsidR="00A54D86" w:rsidRPr="00CD224F">
              <w:t xml:space="preserve"> </w:t>
            </w:r>
            <w:r w:rsidRPr="00CD224F">
              <w:t xml:space="preserve">приспособлений особо высокой сложности </w:t>
            </w:r>
          </w:p>
        </w:tc>
      </w:tr>
      <w:tr w:rsidR="00714A27" w:rsidRPr="00CD224F" w14:paraId="5EA1CAF8" w14:textId="77777777" w:rsidTr="00101087">
        <w:trPr>
          <w:trHeight w:val="20"/>
        </w:trPr>
        <w:tc>
          <w:tcPr>
            <w:tcW w:w="1072" w:type="pct"/>
            <w:vMerge/>
          </w:tcPr>
          <w:p w14:paraId="5EA1CAF6" w14:textId="77777777" w:rsidR="00714A27" w:rsidRPr="00CD224F" w:rsidRDefault="00714A27" w:rsidP="00101087"/>
        </w:tc>
        <w:tc>
          <w:tcPr>
            <w:tcW w:w="3928" w:type="pct"/>
          </w:tcPr>
          <w:p w14:paraId="5EA1CAF7" w14:textId="77777777" w:rsidR="00714A27" w:rsidRPr="00CD224F" w:rsidRDefault="00714A27" w:rsidP="00101087">
            <w:pPr>
              <w:jc w:val="both"/>
            </w:pPr>
            <w:r w:rsidRPr="00CD224F">
              <w:t>Установление вида брака приспособлений особо высокой сложности</w:t>
            </w:r>
          </w:p>
        </w:tc>
      </w:tr>
      <w:tr w:rsidR="00714A27" w:rsidRPr="00CD224F" w14:paraId="5EA1CAFB" w14:textId="77777777" w:rsidTr="00101087">
        <w:trPr>
          <w:trHeight w:val="20"/>
        </w:trPr>
        <w:tc>
          <w:tcPr>
            <w:tcW w:w="1072" w:type="pct"/>
            <w:vMerge/>
          </w:tcPr>
          <w:p w14:paraId="5EA1CAF9" w14:textId="77777777" w:rsidR="00714A27" w:rsidRPr="00CD224F" w:rsidRDefault="00714A27" w:rsidP="00101087"/>
        </w:tc>
        <w:tc>
          <w:tcPr>
            <w:tcW w:w="3928" w:type="pct"/>
          </w:tcPr>
          <w:p w14:paraId="5EA1CAFA" w14:textId="77777777" w:rsidR="00714A27" w:rsidRPr="00CD224F" w:rsidRDefault="009A305A" w:rsidP="00101087">
            <w:pPr>
              <w:jc w:val="both"/>
            </w:pPr>
            <w:r w:rsidRPr="00CD224F">
              <w:t>Документальное оформление результатов контроля качества приспособлений особо высокой сложности</w:t>
            </w:r>
          </w:p>
        </w:tc>
      </w:tr>
      <w:tr w:rsidR="00714A27" w:rsidRPr="00CD224F" w14:paraId="5EA1CAFE" w14:textId="77777777" w:rsidTr="00101087">
        <w:trPr>
          <w:trHeight w:val="20"/>
        </w:trPr>
        <w:tc>
          <w:tcPr>
            <w:tcW w:w="1072" w:type="pct"/>
            <w:vMerge w:val="restart"/>
          </w:tcPr>
          <w:p w14:paraId="5EA1CAFC" w14:textId="77777777" w:rsidR="00714A27" w:rsidRPr="00CD224F" w:rsidRDefault="00714A27" w:rsidP="00101087">
            <w:r w:rsidRPr="00CD224F">
              <w:t>Необходимые умения</w:t>
            </w:r>
          </w:p>
        </w:tc>
        <w:tc>
          <w:tcPr>
            <w:tcW w:w="3928" w:type="pct"/>
          </w:tcPr>
          <w:p w14:paraId="5EA1CAFD" w14:textId="77777777" w:rsidR="00714A27" w:rsidRPr="00CD224F" w:rsidRDefault="00714A27" w:rsidP="00101087">
            <w:pPr>
              <w:jc w:val="both"/>
            </w:pPr>
            <w:r w:rsidRPr="00CD224F">
              <w:t>Читать и анализировать конструкторскую документацию на приспособления особо высокой сложности</w:t>
            </w:r>
          </w:p>
        </w:tc>
      </w:tr>
      <w:tr w:rsidR="00714A27" w:rsidRPr="00CD224F" w14:paraId="5EA1CB01" w14:textId="77777777" w:rsidTr="00101087">
        <w:trPr>
          <w:trHeight w:val="20"/>
        </w:trPr>
        <w:tc>
          <w:tcPr>
            <w:tcW w:w="1072" w:type="pct"/>
            <w:vMerge/>
          </w:tcPr>
          <w:p w14:paraId="5EA1CAFF" w14:textId="77777777" w:rsidR="00714A27" w:rsidRPr="00CD224F" w:rsidRDefault="00714A27" w:rsidP="00101087"/>
        </w:tc>
        <w:tc>
          <w:tcPr>
            <w:tcW w:w="3928" w:type="pct"/>
          </w:tcPr>
          <w:p w14:paraId="5EA1CB00" w14:textId="77777777" w:rsidR="00714A27" w:rsidRPr="00CD224F" w:rsidRDefault="00714A27" w:rsidP="00101087">
            <w:pPr>
              <w:jc w:val="both"/>
            </w:pPr>
            <w:r w:rsidRPr="00CD224F">
              <w:t>Читать и анализировать технологическую документацию на приспособления особо высокой сложности</w:t>
            </w:r>
          </w:p>
        </w:tc>
      </w:tr>
      <w:tr w:rsidR="00714A27" w:rsidRPr="00CD224F" w14:paraId="5EA1CB04" w14:textId="77777777" w:rsidTr="00101087">
        <w:trPr>
          <w:trHeight w:val="20"/>
        </w:trPr>
        <w:tc>
          <w:tcPr>
            <w:tcW w:w="1072" w:type="pct"/>
            <w:vMerge/>
          </w:tcPr>
          <w:p w14:paraId="5EA1CB02" w14:textId="77777777" w:rsidR="00714A27" w:rsidRPr="00CD224F" w:rsidRDefault="00714A27" w:rsidP="00101087"/>
        </w:tc>
        <w:tc>
          <w:tcPr>
            <w:tcW w:w="3928" w:type="pct"/>
          </w:tcPr>
          <w:p w14:paraId="5EA1CB03" w14:textId="77777777" w:rsidR="00714A27" w:rsidRPr="00CD224F" w:rsidRDefault="00714A27" w:rsidP="00101087">
            <w:pPr>
              <w:jc w:val="both"/>
            </w:pPr>
            <w:r w:rsidRPr="00CD224F">
              <w:t>Подготавливать рабочее место для наиболее рационального и безопасного выполнения работ по контролю приспособлений особо высокой сложности</w:t>
            </w:r>
          </w:p>
        </w:tc>
      </w:tr>
      <w:tr w:rsidR="009A305A" w:rsidRPr="00CD224F" w14:paraId="5EA1CB07" w14:textId="77777777" w:rsidTr="00101087">
        <w:trPr>
          <w:trHeight w:val="20"/>
        </w:trPr>
        <w:tc>
          <w:tcPr>
            <w:tcW w:w="1072" w:type="pct"/>
            <w:vMerge/>
          </w:tcPr>
          <w:p w14:paraId="5EA1CB05" w14:textId="77777777" w:rsidR="009A305A" w:rsidRPr="00CD224F" w:rsidRDefault="009A305A" w:rsidP="00101087"/>
        </w:tc>
        <w:tc>
          <w:tcPr>
            <w:tcW w:w="3928" w:type="pct"/>
          </w:tcPr>
          <w:p w14:paraId="5EA1CB06" w14:textId="77777777" w:rsidR="009A305A" w:rsidRPr="00CD224F" w:rsidRDefault="009A305A" w:rsidP="00101087">
            <w:pPr>
              <w:jc w:val="both"/>
            </w:pPr>
            <w:r w:rsidRPr="00CD224F">
              <w:rPr>
                <w:lang w:eastAsia="en-US"/>
              </w:rPr>
              <w:t>Использовать персональную вычислительную технику для работы с файлами и прикладными программами</w:t>
            </w:r>
          </w:p>
        </w:tc>
      </w:tr>
      <w:tr w:rsidR="009A305A" w:rsidRPr="00CD224F" w14:paraId="5EA1CB0A" w14:textId="77777777" w:rsidTr="00101087">
        <w:trPr>
          <w:trHeight w:val="20"/>
        </w:trPr>
        <w:tc>
          <w:tcPr>
            <w:tcW w:w="1072" w:type="pct"/>
            <w:vMerge/>
          </w:tcPr>
          <w:p w14:paraId="5EA1CB08" w14:textId="77777777" w:rsidR="009A305A" w:rsidRPr="00CD224F" w:rsidRDefault="009A305A" w:rsidP="00101087"/>
        </w:tc>
        <w:tc>
          <w:tcPr>
            <w:tcW w:w="3928" w:type="pct"/>
          </w:tcPr>
          <w:p w14:paraId="5EA1CB09" w14:textId="77777777" w:rsidR="009A305A" w:rsidRPr="00CD224F" w:rsidRDefault="009A305A" w:rsidP="00101087">
            <w:pPr>
              <w:jc w:val="both"/>
            </w:pPr>
            <w:r w:rsidRPr="00CD224F">
              <w:rPr>
                <w:lang w:eastAsia="en-US"/>
              </w:rPr>
              <w:t>Использовать персональную вычислительную технику для работы с внешними носителями информации и устройствами ввода-вывода информации</w:t>
            </w:r>
          </w:p>
        </w:tc>
      </w:tr>
      <w:tr w:rsidR="009A305A" w:rsidRPr="00CD224F" w14:paraId="5EA1CB0D" w14:textId="77777777" w:rsidTr="00101087">
        <w:trPr>
          <w:trHeight w:val="20"/>
        </w:trPr>
        <w:tc>
          <w:tcPr>
            <w:tcW w:w="1072" w:type="pct"/>
            <w:vMerge/>
          </w:tcPr>
          <w:p w14:paraId="5EA1CB0B" w14:textId="77777777" w:rsidR="009A305A" w:rsidRPr="00CD224F" w:rsidRDefault="009A305A" w:rsidP="00101087"/>
        </w:tc>
        <w:tc>
          <w:tcPr>
            <w:tcW w:w="3928" w:type="pct"/>
          </w:tcPr>
          <w:p w14:paraId="5EA1CB0C" w14:textId="77777777" w:rsidR="009A305A" w:rsidRPr="00CD224F" w:rsidRDefault="009A305A" w:rsidP="00101087">
            <w:pPr>
              <w:jc w:val="both"/>
            </w:pPr>
            <w:r w:rsidRPr="00CD224F">
              <w:rPr>
                <w:lang w:eastAsia="en-US"/>
              </w:rPr>
              <w:t>Копировать, перемещать, сохранять, переименовывать, удалять, восстанавливать файлы</w:t>
            </w:r>
          </w:p>
        </w:tc>
      </w:tr>
      <w:tr w:rsidR="009A305A" w:rsidRPr="00CD224F" w14:paraId="5EA1CB10" w14:textId="77777777" w:rsidTr="00101087">
        <w:trPr>
          <w:trHeight w:val="20"/>
        </w:trPr>
        <w:tc>
          <w:tcPr>
            <w:tcW w:w="1072" w:type="pct"/>
            <w:vMerge/>
          </w:tcPr>
          <w:p w14:paraId="5EA1CB0E" w14:textId="77777777" w:rsidR="009A305A" w:rsidRPr="00CD224F" w:rsidRDefault="009A305A" w:rsidP="00101087"/>
        </w:tc>
        <w:tc>
          <w:tcPr>
            <w:tcW w:w="3928" w:type="pct"/>
          </w:tcPr>
          <w:p w14:paraId="5EA1CB0F" w14:textId="77777777" w:rsidR="009A305A" w:rsidRPr="00CD224F" w:rsidRDefault="009A305A" w:rsidP="00101087">
            <w:pPr>
              <w:jc w:val="both"/>
            </w:pPr>
            <w:r w:rsidRPr="00CD224F">
              <w:rPr>
                <w:lang w:eastAsia="en-US"/>
              </w:rPr>
              <w:t>Просматривать конструкторскую и технологическую документацию с использованием прикладных компьютерных программ</w:t>
            </w:r>
          </w:p>
        </w:tc>
      </w:tr>
      <w:tr w:rsidR="009A305A" w:rsidRPr="00CD224F" w14:paraId="5EA1CB13" w14:textId="77777777" w:rsidTr="00101087">
        <w:trPr>
          <w:trHeight w:val="20"/>
        </w:trPr>
        <w:tc>
          <w:tcPr>
            <w:tcW w:w="1072" w:type="pct"/>
            <w:vMerge/>
          </w:tcPr>
          <w:p w14:paraId="5EA1CB11" w14:textId="77777777" w:rsidR="009A305A" w:rsidRPr="00CD224F" w:rsidRDefault="009A305A" w:rsidP="00101087"/>
        </w:tc>
        <w:tc>
          <w:tcPr>
            <w:tcW w:w="3928" w:type="pct"/>
          </w:tcPr>
          <w:p w14:paraId="5EA1CB12" w14:textId="77777777" w:rsidR="009A305A" w:rsidRPr="00CD224F" w:rsidRDefault="009A305A" w:rsidP="00101087">
            <w:pPr>
              <w:jc w:val="both"/>
            </w:pPr>
            <w:r w:rsidRPr="00CD224F">
              <w:rPr>
                <w:lang w:eastAsia="en-US"/>
              </w:rPr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9A305A" w:rsidRPr="00CD224F" w14:paraId="5EA1CB16" w14:textId="77777777" w:rsidTr="00101087">
        <w:trPr>
          <w:trHeight w:val="20"/>
        </w:trPr>
        <w:tc>
          <w:tcPr>
            <w:tcW w:w="1072" w:type="pct"/>
            <w:vMerge/>
          </w:tcPr>
          <w:p w14:paraId="5EA1CB14" w14:textId="77777777" w:rsidR="009A305A" w:rsidRPr="00CD224F" w:rsidRDefault="009A305A" w:rsidP="00101087"/>
        </w:tc>
        <w:tc>
          <w:tcPr>
            <w:tcW w:w="3928" w:type="pct"/>
          </w:tcPr>
          <w:p w14:paraId="5EA1CB15" w14:textId="77777777" w:rsidR="009A305A" w:rsidRPr="00CD224F" w:rsidRDefault="009A305A" w:rsidP="00101087">
            <w:pPr>
              <w:jc w:val="both"/>
            </w:pPr>
            <w:r w:rsidRPr="00CD224F">
              <w:rPr>
                <w:lang w:eastAsia="en-US"/>
              </w:rPr>
              <w:t xml:space="preserve">Использовать текстовые редакторы (процессоры) для оформления документации на </w:t>
            </w:r>
            <w:r w:rsidRPr="00CD224F">
              <w:t>приспособления особо высокой сложности</w:t>
            </w:r>
          </w:p>
        </w:tc>
      </w:tr>
      <w:tr w:rsidR="009A305A" w:rsidRPr="00CD224F" w14:paraId="5EA1CB19" w14:textId="77777777" w:rsidTr="00101087">
        <w:trPr>
          <w:trHeight w:val="20"/>
        </w:trPr>
        <w:tc>
          <w:tcPr>
            <w:tcW w:w="1072" w:type="pct"/>
            <w:vMerge/>
          </w:tcPr>
          <w:p w14:paraId="5EA1CB17" w14:textId="77777777" w:rsidR="009A305A" w:rsidRPr="00CD224F" w:rsidRDefault="009A305A" w:rsidP="00101087"/>
        </w:tc>
        <w:tc>
          <w:tcPr>
            <w:tcW w:w="3928" w:type="pct"/>
          </w:tcPr>
          <w:p w14:paraId="5EA1CB18" w14:textId="77777777" w:rsidR="009A305A" w:rsidRPr="00CD224F" w:rsidRDefault="009A305A" w:rsidP="00101087">
            <w:pPr>
              <w:jc w:val="both"/>
            </w:pPr>
            <w:r w:rsidRPr="00CD224F">
              <w:t>Создавать электронные таблицы, выполнять вычисления и обработку данных по итогам контроля приспособлений особо высокой сложности</w:t>
            </w:r>
          </w:p>
        </w:tc>
      </w:tr>
      <w:tr w:rsidR="00714A27" w:rsidRPr="00CD224F" w14:paraId="5EA1CB1C" w14:textId="77777777" w:rsidTr="00101087">
        <w:trPr>
          <w:trHeight w:val="20"/>
        </w:trPr>
        <w:tc>
          <w:tcPr>
            <w:tcW w:w="1072" w:type="pct"/>
            <w:vMerge/>
          </w:tcPr>
          <w:p w14:paraId="5EA1CB1A" w14:textId="77777777" w:rsidR="00714A27" w:rsidRPr="00CD224F" w:rsidRDefault="00714A27" w:rsidP="00101087"/>
        </w:tc>
        <w:tc>
          <w:tcPr>
            <w:tcW w:w="3928" w:type="pct"/>
          </w:tcPr>
          <w:p w14:paraId="5EA1CB1B" w14:textId="77777777" w:rsidR="00714A27" w:rsidRPr="00CD224F" w:rsidRDefault="00714A27" w:rsidP="00101087">
            <w:pPr>
              <w:jc w:val="both"/>
            </w:pPr>
            <w:r w:rsidRPr="00CD224F">
              <w:t>Выбирать в соответствии с технической документацией, настраивать и подготавливать к работе универсальные и специальные средства измерений</w:t>
            </w:r>
          </w:p>
        </w:tc>
      </w:tr>
      <w:tr w:rsidR="00714A27" w:rsidRPr="00CD224F" w14:paraId="5EA1CB1F" w14:textId="77777777" w:rsidTr="00101087">
        <w:trPr>
          <w:trHeight w:val="20"/>
        </w:trPr>
        <w:tc>
          <w:tcPr>
            <w:tcW w:w="1072" w:type="pct"/>
            <w:vMerge/>
          </w:tcPr>
          <w:p w14:paraId="5EA1CB1D" w14:textId="77777777" w:rsidR="00714A27" w:rsidRPr="00CD224F" w:rsidRDefault="00714A27" w:rsidP="00101087"/>
        </w:tc>
        <w:tc>
          <w:tcPr>
            <w:tcW w:w="3928" w:type="pct"/>
          </w:tcPr>
          <w:p w14:paraId="5EA1CB1E" w14:textId="25EBF5D5" w:rsidR="00714A27" w:rsidRPr="00CD224F" w:rsidRDefault="007658FB" w:rsidP="00101087">
            <w:pPr>
              <w:jc w:val="both"/>
            </w:pPr>
            <w:r w:rsidRPr="00CD224F">
              <w:t>Выявлять</w:t>
            </w:r>
            <w:r w:rsidR="00C11D24">
              <w:t xml:space="preserve"> </w:t>
            </w:r>
            <w:r w:rsidR="00714A27" w:rsidRPr="00CD224F">
              <w:t>наличие дефектов и повреждений при внешнем осмотре приспособлений особо высокой сложности</w:t>
            </w:r>
          </w:p>
        </w:tc>
      </w:tr>
      <w:tr w:rsidR="00714A27" w:rsidRPr="00CD224F" w14:paraId="5EA1CB22" w14:textId="77777777" w:rsidTr="00101087">
        <w:trPr>
          <w:trHeight w:val="20"/>
        </w:trPr>
        <w:tc>
          <w:tcPr>
            <w:tcW w:w="1072" w:type="pct"/>
            <w:vMerge/>
          </w:tcPr>
          <w:p w14:paraId="5EA1CB20" w14:textId="77777777" w:rsidR="00714A27" w:rsidRPr="00CD224F" w:rsidRDefault="00714A27" w:rsidP="00101087"/>
        </w:tc>
        <w:tc>
          <w:tcPr>
            <w:tcW w:w="3928" w:type="pct"/>
          </w:tcPr>
          <w:p w14:paraId="5EA1CB21" w14:textId="77777777" w:rsidR="00714A27" w:rsidRPr="00CD224F" w:rsidRDefault="00714A27" w:rsidP="00101087">
            <w:pPr>
              <w:jc w:val="both"/>
            </w:pPr>
            <w:r w:rsidRPr="00CD224F">
              <w:t>Проверять взаимодействие подвижных частей при опробовании приспособлений особо высокой сложности</w:t>
            </w:r>
          </w:p>
        </w:tc>
      </w:tr>
      <w:tr w:rsidR="00714A27" w:rsidRPr="00CD224F" w14:paraId="5EA1CB25" w14:textId="77777777" w:rsidTr="00101087">
        <w:trPr>
          <w:trHeight w:val="20"/>
        </w:trPr>
        <w:tc>
          <w:tcPr>
            <w:tcW w:w="1072" w:type="pct"/>
            <w:vMerge/>
          </w:tcPr>
          <w:p w14:paraId="5EA1CB23" w14:textId="77777777" w:rsidR="00714A27" w:rsidRPr="00CD224F" w:rsidRDefault="00714A27" w:rsidP="00101087"/>
        </w:tc>
        <w:tc>
          <w:tcPr>
            <w:tcW w:w="3928" w:type="pct"/>
          </w:tcPr>
          <w:p w14:paraId="5EA1CB24" w14:textId="77777777" w:rsidR="00714A27" w:rsidRPr="00CD224F" w:rsidRDefault="00714A27" w:rsidP="00101087">
            <w:pPr>
              <w:jc w:val="both"/>
            </w:pPr>
            <w:r w:rsidRPr="00CD224F">
              <w:t>Использовать универсальные и специальные</w:t>
            </w:r>
            <w:r w:rsidR="00A54D86" w:rsidRPr="00CD224F">
              <w:t xml:space="preserve"> </w:t>
            </w:r>
            <w:r w:rsidRPr="00CD224F">
              <w:t>средства измерений для контроля</w:t>
            </w:r>
            <w:r w:rsidR="00A54D86" w:rsidRPr="00CD224F">
              <w:t xml:space="preserve"> </w:t>
            </w:r>
            <w:r w:rsidRPr="00CD224F">
              <w:t>точности геометрических параметров приспособлений особо высокой сложности</w:t>
            </w:r>
          </w:p>
        </w:tc>
      </w:tr>
      <w:tr w:rsidR="00714A27" w:rsidRPr="00CD224F" w14:paraId="5EA1CB28" w14:textId="77777777" w:rsidTr="00101087">
        <w:trPr>
          <w:trHeight w:val="20"/>
        </w:trPr>
        <w:tc>
          <w:tcPr>
            <w:tcW w:w="1072" w:type="pct"/>
            <w:vMerge/>
          </w:tcPr>
          <w:p w14:paraId="5EA1CB26" w14:textId="77777777" w:rsidR="00714A27" w:rsidRPr="00CD224F" w:rsidRDefault="00714A27" w:rsidP="00101087"/>
        </w:tc>
        <w:tc>
          <w:tcPr>
            <w:tcW w:w="3928" w:type="pct"/>
          </w:tcPr>
          <w:p w14:paraId="5EA1CB27" w14:textId="77777777" w:rsidR="00714A27" w:rsidRPr="00CD224F" w:rsidRDefault="00714A27" w:rsidP="00101087">
            <w:pPr>
              <w:jc w:val="both"/>
            </w:pPr>
            <w:r w:rsidRPr="00CD224F">
              <w:t>Использовать универсальные и специальные</w:t>
            </w:r>
            <w:r w:rsidR="00A54D86" w:rsidRPr="00CD224F">
              <w:t xml:space="preserve"> </w:t>
            </w:r>
            <w:r w:rsidRPr="00CD224F">
              <w:t>средства измерений для контроля</w:t>
            </w:r>
            <w:r w:rsidR="00A54D86" w:rsidRPr="00CD224F">
              <w:t xml:space="preserve"> </w:t>
            </w:r>
            <w:r w:rsidRPr="00CD224F">
              <w:t>качества рабочих поверхностей приспособлений особо высокой сложности</w:t>
            </w:r>
          </w:p>
        </w:tc>
      </w:tr>
      <w:tr w:rsidR="00714A27" w:rsidRPr="00CD224F" w14:paraId="5EA1CB2B" w14:textId="77777777" w:rsidTr="00101087">
        <w:trPr>
          <w:trHeight w:val="20"/>
        </w:trPr>
        <w:tc>
          <w:tcPr>
            <w:tcW w:w="1072" w:type="pct"/>
            <w:vMerge/>
          </w:tcPr>
          <w:p w14:paraId="5EA1CB29" w14:textId="77777777" w:rsidR="00714A27" w:rsidRPr="00CD224F" w:rsidRDefault="00714A27" w:rsidP="00101087"/>
        </w:tc>
        <w:tc>
          <w:tcPr>
            <w:tcW w:w="3928" w:type="pct"/>
          </w:tcPr>
          <w:p w14:paraId="5EA1CB2A" w14:textId="77777777" w:rsidR="00714A27" w:rsidRPr="00CD224F" w:rsidRDefault="00714A27" w:rsidP="00101087">
            <w:pPr>
              <w:jc w:val="both"/>
            </w:pPr>
            <w:r w:rsidRPr="00CD224F">
              <w:t>Использовать универсальные и специальные средства измерений для контроля</w:t>
            </w:r>
            <w:r w:rsidR="00A54D86" w:rsidRPr="00CD224F">
              <w:t xml:space="preserve"> </w:t>
            </w:r>
            <w:r w:rsidRPr="00CD224F">
              <w:t>качества сборки приспособлений особо высокой сложности</w:t>
            </w:r>
          </w:p>
        </w:tc>
      </w:tr>
      <w:tr w:rsidR="00714A27" w:rsidRPr="00CD224F" w14:paraId="5EA1CB2E" w14:textId="77777777" w:rsidTr="00101087">
        <w:trPr>
          <w:trHeight w:val="20"/>
        </w:trPr>
        <w:tc>
          <w:tcPr>
            <w:tcW w:w="1072" w:type="pct"/>
            <w:vMerge/>
          </w:tcPr>
          <w:p w14:paraId="5EA1CB2C" w14:textId="77777777" w:rsidR="00714A27" w:rsidRPr="00CD224F" w:rsidRDefault="00714A27" w:rsidP="00101087"/>
        </w:tc>
        <w:tc>
          <w:tcPr>
            <w:tcW w:w="3928" w:type="pct"/>
          </w:tcPr>
          <w:p w14:paraId="5EA1CB2D" w14:textId="7A5119B1" w:rsidR="00714A27" w:rsidRPr="00CD224F" w:rsidRDefault="00714A27" w:rsidP="00101087">
            <w:pPr>
              <w:jc w:val="both"/>
            </w:pPr>
            <w:r w:rsidRPr="00CD224F">
              <w:t xml:space="preserve">Применять эталоны и стандартные образцы </w:t>
            </w:r>
            <w:r w:rsidR="005F181A">
              <w:t>для контроля погрешности</w:t>
            </w:r>
            <w:r w:rsidRPr="00CD224F">
              <w:t xml:space="preserve"> измерительных устройств приспособлений особо высокой сложности</w:t>
            </w:r>
          </w:p>
        </w:tc>
      </w:tr>
      <w:tr w:rsidR="00714A27" w:rsidRPr="00CD224F" w14:paraId="5EA1CB31" w14:textId="77777777" w:rsidTr="00101087">
        <w:trPr>
          <w:trHeight w:val="20"/>
        </w:trPr>
        <w:tc>
          <w:tcPr>
            <w:tcW w:w="1072" w:type="pct"/>
            <w:vMerge/>
          </w:tcPr>
          <w:p w14:paraId="5EA1CB2F" w14:textId="77777777" w:rsidR="00714A27" w:rsidRPr="00CD224F" w:rsidRDefault="00714A27" w:rsidP="00101087"/>
        </w:tc>
        <w:tc>
          <w:tcPr>
            <w:tcW w:w="3928" w:type="pct"/>
          </w:tcPr>
          <w:p w14:paraId="5EA1CB30" w14:textId="77777777" w:rsidR="00714A27" w:rsidRPr="00CD224F" w:rsidRDefault="00714A27" w:rsidP="00101087">
            <w:pPr>
              <w:jc w:val="both"/>
            </w:pPr>
            <w:r w:rsidRPr="00CD224F">
              <w:t>Выявлять дефекты</w:t>
            </w:r>
            <w:r w:rsidR="00A54D86" w:rsidRPr="00CD224F">
              <w:t xml:space="preserve"> </w:t>
            </w:r>
            <w:r w:rsidRPr="00CD224F">
              <w:t>приспособлений</w:t>
            </w:r>
            <w:r w:rsidR="00A54D86" w:rsidRPr="00CD224F">
              <w:t xml:space="preserve"> </w:t>
            </w:r>
            <w:r w:rsidRPr="00CD224F">
              <w:t>особо высокой сложности</w:t>
            </w:r>
          </w:p>
        </w:tc>
      </w:tr>
      <w:tr w:rsidR="00714A27" w:rsidRPr="00CD224F" w14:paraId="5EA1CB34" w14:textId="77777777" w:rsidTr="00101087">
        <w:trPr>
          <w:trHeight w:val="20"/>
        </w:trPr>
        <w:tc>
          <w:tcPr>
            <w:tcW w:w="1072" w:type="pct"/>
            <w:vMerge/>
          </w:tcPr>
          <w:p w14:paraId="5EA1CB32" w14:textId="77777777" w:rsidR="00714A27" w:rsidRPr="00CD224F" w:rsidRDefault="00714A27" w:rsidP="00101087"/>
        </w:tc>
        <w:tc>
          <w:tcPr>
            <w:tcW w:w="3928" w:type="pct"/>
          </w:tcPr>
          <w:p w14:paraId="5EA1CB33" w14:textId="77777777" w:rsidR="00714A27" w:rsidRPr="00CD224F" w:rsidRDefault="00714A27" w:rsidP="00101087">
            <w:pPr>
              <w:jc w:val="both"/>
            </w:pPr>
            <w:r w:rsidRPr="00CD224F">
              <w:t>Определять вид брака</w:t>
            </w:r>
            <w:r w:rsidR="00A54D86" w:rsidRPr="00CD224F">
              <w:t xml:space="preserve"> </w:t>
            </w:r>
            <w:r w:rsidRPr="00CD224F">
              <w:t>приспособлений</w:t>
            </w:r>
            <w:r w:rsidR="00A54D86" w:rsidRPr="00CD224F">
              <w:t xml:space="preserve"> </w:t>
            </w:r>
            <w:r w:rsidRPr="00CD224F">
              <w:t>особо высокой сложности</w:t>
            </w:r>
          </w:p>
        </w:tc>
      </w:tr>
      <w:tr w:rsidR="00714A27" w:rsidRPr="00CD224F" w14:paraId="5EA1CB37" w14:textId="77777777" w:rsidTr="00101087">
        <w:trPr>
          <w:trHeight w:val="20"/>
        </w:trPr>
        <w:tc>
          <w:tcPr>
            <w:tcW w:w="1072" w:type="pct"/>
            <w:vMerge/>
          </w:tcPr>
          <w:p w14:paraId="5EA1CB35" w14:textId="77777777" w:rsidR="00714A27" w:rsidRPr="00CD224F" w:rsidRDefault="00714A27" w:rsidP="00101087"/>
        </w:tc>
        <w:tc>
          <w:tcPr>
            <w:tcW w:w="3928" w:type="pct"/>
          </w:tcPr>
          <w:p w14:paraId="5EA1CB36" w14:textId="77777777" w:rsidR="00714A27" w:rsidRPr="00CD224F" w:rsidRDefault="006615FA" w:rsidP="00101087">
            <w:pPr>
              <w:jc w:val="both"/>
            </w:pPr>
            <w:r w:rsidRPr="00CD224F">
              <w:t>Документально оформлять результаты контроля качества приспособлений особо высокой сложности</w:t>
            </w:r>
          </w:p>
        </w:tc>
      </w:tr>
      <w:tr w:rsidR="00DA57D5" w:rsidRPr="00CD224F" w14:paraId="5EA1CB3A" w14:textId="77777777" w:rsidTr="00101087">
        <w:trPr>
          <w:trHeight w:val="20"/>
        </w:trPr>
        <w:tc>
          <w:tcPr>
            <w:tcW w:w="1072" w:type="pct"/>
            <w:vMerge/>
          </w:tcPr>
          <w:p w14:paraId="5EA1CB38" w14:textId="77777777" w:rsidR="00DA57D5" w:rsidRPr="00CD224F" w:rsidRDefault="00DA57D5" w:rsidP="00101087"/>
        </w:tc>
        <w:tc>
          <w:tcPr>
            <w:tcW w:w="3928" w:type="pct"/>
          </w:tcPr>
          <w:p w14:paraId="5EA1CB39" w14:textId="77777777" w:rsidR="00DA57D5" w:rsidRPr="00CD224F" w:rsidRDefault="00DA57D5" w:rsidP="00101087">
            <w:pPr>
              <w:jc w:val="both"/>
            </w:pPr>
            <w:r w:rsidRPr="00CD224F">
              <w:t>Использовать шаблоны документов в электронном виде для оформления результатов контроля</w:t>
            </w:r>
          </w:p>
        </w:tc>
      </w:tr>
      <w:tr w:rsidR="00714A27" w:rsidRPr="00CD224F" w14:paraId="5EA1CB3D" w14:textId="77777777" w:rsidTr="00101087">
        <w:trPr>
          <w:trHeight w:val="20"/>
        </w:trPr>
        <w:tc>
          <w:tcPr>
            <w:tcW w:w="1072" w:type="pct"/>
            <w:vMerge/>
          </w:tcPr>
          <w:p w14:paraId="5EA1CB3B" w14:textId="77777777" w:rsidR="00714A27" w:rsidRPr="00CD224F" w:rsidRDefault="00714A27" w:rsidP="00101087"/>
        </w:tc>
        <w:tc>
          <w:tcPr>
            <w:tcW w:w="3928" w:type="pct"/>
          </w:tcPr>
          <w:p w14:paraId="5EA1CB3C" w14:textId="77777777" w:rsidR="00714A27" w:rsidRPr="00CD224F" w:rsidRDefault="00714A27" w:rsidP="00101087">
            <w:pPr>
              <w:jc w:val="both"/>
            </w:pPr>
            <w:r w:rsidRPr="00CD224F">
              <w:t>Использовать компьютерно-измерительные системы для контроля</w:t>
            </w:r>
            <w:r w:rsidR="009A305A" w:rsidRPr="00CD224F">
              <w:t xml:space="preserve"> </w:t>
            </w:r>
            <w:r w:rsidRPr="00CD224F">
              <w:t>приспособлений особо высокой сложности</w:t>
            </w:r>
          </w:p>
        </w:tc>
      </w:tr>
      <w:tr w:rsidR="00714A27" w:rsidRPr="00CD224F" w14:paraId="5EA1CB40" w14:textId="77777777" w:rsidTr="00101087">
        <w:trPr>
          <w:trHeight w:val="20"/>
        </w:trPr>
        <w:tc>
          <w:tcPr>
            <w:tcW w:w="1072" w:type="pct"/>
            <w:vMerge/>
          </w:tcPr>
          <w:p w14:paraId="5EA1CB3E" w14:textId="77777777" w:rsidR="00714A27" w:rsidRPr="00CD224F" w:rsidRDefault="00714A27" w:rsidP="00101087"/>
        </w:tc>
        <w:tc>
          <w:tcPr>
            <w:tcW w:w="3928" w:type="pct"/>
          </w:tcPr>
          <w:p w14:paraId="5EA1CB3F" w14:textId="77777777" w:rsidR="00714A27" w:rsidRPr="00CD224F" w:rsidRDefault="00714A27" w:rsidP="00101087">
            <w:pPr>
              <w:jc w:val="both"/>
            </w:pPr>
            <w:r w:rsidRPr="00CD224F">
              <w:rPr>
                <w:lang w:eastAsia="en-US"/>
              </w:rPr>
              <w:t>Применять компьютерные программы для обработки данных пространственных измерений</w:t>
            </w:r>
            <w:r w:rsidR="009A305A" w:rsidRPr="00CD224F">
              <w:rPr>
                <w:lang w:eastAsia="en-US"/>
              </w:rPr>
              <w:t xml:space="preserve"> </w:t>
            </w:r>
            <w:r w:rsidRPr="00CD224F">
              <w:t>приспособлений особо высокой сложности</w:t>
            </w:r>
            <w:r w:rsidR="009A305A" w:rsidRPr="00CD224F">
              <w:t xml:space="preserve"> </w:t>
            </w:r>
            <w:r w:rsidRPr="00CD224F">
              <w:rPr>
                <w:lang w:eastAsia="en-US"/>
              </w:rPr>
              <w:t>и сравнения их с 3</w:t>
            </w:r>
            <w:r w:rsidRPr="00CD224F">
              <w:rPr>
                <w:lang w:val="en-US" w:eastAsia="en-US"/>
              </w:rPr>
              <w:t>D</w:t>
            </w:r>
            <w:r w:rsidRPr="00CD224F">
              <w:rPr>
                <w:lang w:eastAsia="en-US"/>
              </w:rPr>
              <w:t>-моделями</w:t>
            </w:r>
          </w:p>
        </w:tc>
      </w:tr>
      <w:tr w:rsidR="00714A27" w:rsidRPr="00CD224F" w14:paraId="5EA1CB46" w14:textId="77777777" w:rsidTr="00101087">
        <w:trPr>
          <w:trHeight w:val="20"/>
        </w:trPr>
        <w:tc>
          <w:tcPr>
            <w:tcW w:w="1072" w:type="pct"/>
            <w:vMerge/>
          </w:tcPr>
          <w:p w14:paraId="5EA1CB44" w14:textId="77777777" w:rsidR="00714A27" w:rsidRPr="00CD224F" w:rsidRDefault="00714A27" w:rsidP="00101087"/>
        </w:tc>
        <w:tc>
          <w:tcPr>
            <w:tcW w:w="3928" w:type="pct"/>
          </w:tcPr>
          <w:p w14:paraId="5EA1CB45" w14:textId="77777777" w:rsidR="00714A27" w:rsidRPr="00CD224F" w:rsidRDefault="00714A27" w:rsidP="00101087">
            <w:pPr>
              <w:jc w:val="both"/>
            </w:pPr>
            <w:r w:rsidRPr="00CD224F">
              <w:t>Поддерживать состояние рабочего места в соответствии с требованиями охраны труда, пожарной, промышленной, экологической и электробезопасности</w:t>
            </w:r>
          </w:p>
        </w:tc>
      </w:tr>
      <w:tr w:rsidR="00714A27" w:rsidRPr="00CD224F" w14:paraId="5EA1CB49" w14:textId="77777777" w:rsidTr="00101087">
        <w:trPr>
          <w:trHeight w:val="20"/>
        </w:trPr>
        <w:tc>
          <w:tcPr>
            <w:tcW w:w="1072" w:type="pct"/>
            <w:vMerge w:val="restart"/>
          </w:tcPr>
          <w:p w14:paraId="5EA1CB47" w14:textId="77777777" w:rsidR="00714A27" w:rsidRPr="00CD224F" w:rsidRDefault="00714A27" w:rsidP="00101087">
            <w:r w:rsidRPr="00CD224F">
              <w:t>Необходимые знания</w:t>
            </w:r>
          </w:p>
        </w:tc>
        <w:tc>
          <w:tcPr>
            <w:tcW w:w="3928" w:type="pct"/>
          </w:tcPr>
          <w:p w14:paraId="5EA1CB48" w14:textId="77777777" w:rsidR="00714A27" w:rsidRPr="00CD224F" w:rsidRDefault="00714A27" w:rsidP="00101087">
            <w:pPr>
              <w:jc w:val="both"/>
            </w:pPr>
            <w:r w:rsidRPr="00CD224F">
              <w:t>Требования, предъявляемые к рабочему месту для производства работ</w:t>
            </w:r>
            <w:r w:rsidR="0095451E" w:rsidRPr="00CD224F">
              <w:t xml:space="preserve"> по контролю приспособлений особо высокой сложности</w:t>
            </w:r>
          </w:p>
        </w:tc>
      </w:tr>
      <w:tr w:rsidR="00714A27" w:rsidRPr="00CD224F" w14:paraId="5EA1CB4C" w14:textId="77777777" w:rsidTr="00101087">
        <w:trPr>
          <w:trHeight w:val="20"/>
        </w:trPr>
        <w:tc>
          <w:tcPr>
            <w:tcW w:w="1072" w:type="pct"/>
            <w:vMerge/>
          </w:tcPr>
          <w:p w14:paraId="5EA1CB4A" w14:textId="77777777" w:rsidR="00714A27" w:rsidRPr="00CD224F" w:rsidRDefault="00714A27" w:rsidP="00101087"/>
        </w:tc>
        <w:tc>
          <w:tcPr>
            <w:tcW w:w="3928" w:type="pct"/>
          </w:tcPr>
          <w:p w14:paraId="5EA1CB4B" w14:textId="77777777" w:rsidR="00714A27" w:rsidRPr="00CD224F" w:rsidRDefault="00714A27" w:rsidP="00101087">
            <w:pPr>
              <w:jc w:val="both"/>
            </w:pPr>
            <w:r w:rsidRPr="00CD224F">
              <w:t>Виды, конструкция, назначение</w:t>
            </w:r>
            <w:r w:rsidR="0095451E" w:rsidRPr="00CD224F">
              <w:t xml:space="preserve"> приспособлений особо высокой сложности</w:t>
            </w:r>
          </w:p>
        </w:tc>
      </w:tr>
      <w:tr w:rsidR="00A54D86" w:rsidRPr="00CD224F" w14:paraId="5EA1CB4F" w14:textId="77777777" w:rsidTr="00101087">
        <w:trPr>
          <w:trHeight w:val="20"/>
        </w:trPr>
        <w:tc>
          <w:tcPr>
            <w:tcW w:w="1072" w:type="pct"/>
            <w:vMerge/>
          </w:tcPr>
          <w:p w14:paraId="5EA1CB4D" w14:textId="77777777" w:rsidR="00A54D86" w:rsidRPr="00CD224F" w:rsidRDefault="00A54D86" w:rsidP="00101087"/>
        </w:tc>
        <w:tc>
          <w:tcPr>
            <w:tcW w:w="3928" w:type="pct"/>
          </w:tcPr>
          <w:p w14:paraId="5EA1CB4E" w14:textId="77777777" w:rsidR="00A54D86" w:rsidRPr="00CD224F" w:rsidRDefault="00A54D86" w:rsidP="00101087">
            <w:pPr>
              <w:jc w:val="both"/>
            </w:pPr>
            <w:r w:rsidRPr="00CD224F">
              <w:rPr>
                <w:lang w:eastAsia="en-US"/>
              </w:rPr>
              <w:t>Порядок работы с персональной вычислительной техникой</w:t>
            </w:r>
          </w:p>
        </w:tc>
      </w:tr>
      <w:tr w:rsidR="00A54D86" w:rsidRPr="00CD224F" w14:paraId="5EA1CB52" w14:textId="77777777" w:rsidTr="00101087">
        <w:trPr>
          <w:trHeight w:val="20"/>
        </w:trPr>
        <w:tc>
          <w:tcPr>
            <w:tcW w:w="1072" w:type="pct"/>
            <w:vMerge/>
          </w:tcPr>
          <w:p w14:paraId="5EA1CB50" w14:textId="77777777" w:rsidR="00A54D86" w:rsidRPr="00CD224F" w:rsidRDefault="00A54D86" w:rsidP="00101087"/>
        </w:tc>
        <w:tc>
          <w:tcPr>
            <w:tcW w:w="3928" w:type="pct"/>
          </w:tcPr>
          <w:p w14:paraId="5EA1CB51" w14:textId="77777777" w:rsidR="00A54D86" w:rsidRPr="00CD224F" w:rsidRDefault="00A54D86" w:rsidP="00101087">
            <w:pPr>
              <w:jc w:val="both"/>
            </w:pPr>
            <w:r w:rsidRPr="00CD224F">
              <w:rPr>
                <w:lang w:eastAsia="en-US"/>
              </w:rPr>
              <w:t>Порядок работы с файловой системой</w:t>
            </w:r>
          </w:p>
        </w:tc>
      </w:tr>
      <w:tr w:rsidR="00A54D86" w:rsidRPr="00CD224F" w14:paraId="5EA1CB55" w14:textId="77777777" w:rsidTr="00101087">
        <w:trPr>
          <w:trHeight w:val="20"/>
        </w:trPr>
        <w:tc>
          <w:tcPr>
            <w:tcW w:w="1072" w:type="pct"/>
            <w:vMerge/>
          </w:tcPr>
          <w:p w14:paraId="5EA1CB53" w14:textId="77777777" w:rsidR="00A54D86" w:rsidRPr="00CD224F" w:rsidRDefault="00A54D86" w:rsidP="00101087"/>
        </w:tc>
        <w:tc>
          <w:tcPr>
            <w:tcW w:w="3928" w:type="pct"/>
          </w:tcPr>
          <w:p w14:paraId="5EA1CB54" w14:textId="77777777" w:rsidR="00A54D86" w:rsidRPr="00CD224F" w:rsidRDefault="00A54D86" w:rsidP="00101087">
            <w:pPr>
              <w:jc w:val="both"/>
            </w:pPr>
            <w:r w:rsidRPr="00CD224F">
              <w:rPr>
                <w:lang w:eastAsia="en-US"/>
              </w:rPr>
              <w:t>Основные форматы представления электронной графической и текстовой информации</w:t>
            </w:r>
          </w:p>
        </w:tc>
      </w:tr>
      <w:tr w:rsidR="00A54D86" w:rsidRPr="00CD224F" w14:paraId="5EA1CB58" w14:textId="77777777" w:rsidTr="00101087">
        <w:trPr>
          <w:trHeight w:val="20"/>
        </w:trPr>
        <w:tc>
          <w:tcPr>
            <w:tcW w:w="1072" w:type="pct"/>
            <w:vMerge/>
          </w:tcPr>
          <w:p w14:paraId="5EA1CB56" w14:textId="77777777" w:rsidR="00A54D86" w:rsidRPr="00CD224F" w:rsidRDefault="00A54D86" w:rsidP="00101087"/>
        </w:tc>
        <w:tc>
          <w:tcPr>
            <w:tcW w:w="3928" w:type="pct"/>
          </w:tcPr>
          <w:p w14:paraId="5EA1CB57" w14:textId="77777777" w:rsidR="00A54D86" w:rsidRPr="00CD224F" w:rsidRDefault="00A54D86" w:rsidP="00101087">
            <w:pPr>
              <w:jc w:val="both"/>
            </w:pPr>
            <w:r w:rsidRPr="00CD224F">
              <w:rPr>
                <w:lang w:eastAsia="en-US"/>
              </w:rPr>
              <w:t>Прикладные компьютерные программы для просмотра текстовой информации: наименования, возможности и порядок работы в них</w:t>
            </w:r>
          </w:p>
        </w:tc>
      </w:tr>
      <w:tr w:rsidR="00A54D86" w:rsidRPr="00CD224F" w14:paraId="5EA1CB5B" w14:textId="77777777" w:rsidTr="00101087">
        <w:trPr>
          <w:trHeight w:val="20"/>
        </w:trPr>
        <w:tc>
          <w:tcPr>
            <w:tcW w:w="1072" w:type="pct"/>
            <w:vMerge/>
          </w:tcPr>
          <w:p w14:paraId="5EA1CB59" w14:textId="77777777" w:rsidR="00A54D86" w:rsidRPr="00CD224F" w:rsidRDefault="00A54D86" w:rsidP="00101087"/>
        </w:tc>
        <w:tc>
          <w:tcPr>
            <w:tcW w:w="3928" w:type="pct"/>
          </w:tcPr>
          <w:p w14:paraId="5EA1CB5A" w14:textId="77777777" w:rsidR="00A54D86" w:rsidRPr="00CD224F" w:rsidRDefault="00A54D86" w:rsidP="00101087">
            <w:pPr>
              <w:jc w:val="both"/>
            </w:pPr>
            <w:r w:rsidRPr="00CD224F">
              <w:rPr>
                <w:lang w:eastAsia="en-US"/>
              </w:rPr>
              <w:t>Прикладные компьютерные программы для просмотра графической информации: наименования, возможности и порядок работы в них</w:t>
            </w:r>
          </w:p>
        </w:tc>
      </w:tr>
      <w:tr w:rsidR="00A54D86" w:rsidRPr="00CD224F" w14:paraId="5EA1CB5E" w14:textId="77777777" w:rsidTr="00101087">
        <w:trPr>
          <w:trHeight w:val="20"/>
        </w:trPr>
        <w:tc>
          <w:tcPr>
            <w:tcW w:w="1072" w:type="pct"/>
            <w:vMerge/>
          </w:tcPr>
          <w:p w14:paraId="5EA1CB5C" w14:textId="77777777" w:rsidR="00A54D86" w:rsidRPr="00CD224F" w:rsidRDefault="00A54D86" w:rsidP="00101087"/>
        </w:tc>
        <w:tc>
          <w:tcPr>
            <w:tcW w:w="3928" w:type="pct"/>
          </w:tcPr>
          <w:p w14:paraId="5EA1CB5D" w14:textId="77777777" w:rsidR="00A54D86" w:rsidRPr="00CD224F" w:rsidRDefault="00A54D86" w:rsidP="00101087">
            <w:pPr>
              <w:jc w:val="both"/>
            </w:pPr>
            <w:r w:rsidRPr="00CD224F">
              <w:rPr>
                <w:lang w:eastAsia="en-US"/>
              </w:rPr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A54D86" w:rsidRPr="00CD224F" w14:paraId="5EA1CB61" w14:textId="77777777" w:rsidTr="00101087">
        <w:trPr>
          <w:trHeight w:val="20"/>
        </w:trPr>
        <w:tc>
          <w:tcPr>
            <w:tcW w:w="1072" w:type="pct"/>
            <w:vMerge/>
          </w:tcPr>
          <w:p w14:paraId="5EA1CB5F" w14:textId="77777777" w:rsidR="00A54D86" w:rsidRPr="00CD224F" w:rsidRDefault="00A54D86" w:rsidP="00101087"/>
        </w:tc>
        <w:tc>
          <w:tcPr>
            <w:tcW w:w="3928" w:type="pct"/>
          </w:tcPr>
          <w:p w14:paraId="5EA1CB60" w14:textId="77777777" w:rsidR="00A54D86" w:rsidRPr="00CD224F" w:rsidRDefault="00A54D86" w:rsidP="00101087">
            <w:pPr>
              <w:jc w:val="both"/>
            </w:pPr>
            <w:r w:rsidRPr="00CD224F">
              <w:rPr>
                <w:lang w:eastAsia="en-US"/>
              </w:rPr>
              <w:t>Текстовые редакторы (процессоры): наименования, возможности и порядок работы в них</w:t>
            </w:r>
          </w:p>
        </w:tc>
      </w:tr>
      <w:tr w:rsidR="00714A27" w:rsidRPr="00CD224F" w14:paraId="5EA1CB64" w14:textId="77777777" w:rsidTr="00101087">
        <w:trPr>
          <w:trHeight w:val="20"/>
        </w:trPr>
        <w:tc>
          <w:tcPr>
            <w:tcW w:w="1072" w:type="pct"/>
            <w:vMerge/>
          </w:tcPr>
          <w:p w14:paraId="5EA1CB62" w14:textId="77777777" w:rsidR="00714A27" w:rsidRPr="00CD224F" w:rsidRDefault="00714A27" w:rsidP="00101087"/>
        </w:tc>
        <w:tc>
          <w:tcPr>
            <w:tcW w:w="3928" w:type="pct"/>
          </w:tcPr>
          <w:p w14:paraId="5EA1CB63" w14:textId="77777777" w:rsidR="00714A27" w:rsidRPr="00CD224F" w:rsidRDefault="00714A27" w:rsidP="00101087">
            <w:pPr>
              <w:jc w:val="both"/>
            </w:pPr>
            <w:r w:rsidRPr="00CD224F">
              <w:t>Основы машиностроительного черчения в объеме, необходимом для выполнения работы</w:t>
            </w:r>
          </w:p>
        </w:tc>
      </w:tr>
      <w:tr w:rsidR="00714A27" w:rsidRPr="00CD224F" w14:paraId="5EA1CB67" w14:textId="77777777" w:rsidTr="00101087">
        <w:trPr>
          <w:trHeight w:val="20"/>
        </w:trPr>
        <w:tc>
          <w:tcPr>
            <w:tcW w:w="1072" w:type="pct"/>
            <w:vMerge/>
          </w:tcPr>
          <w:p w14:paraId="5EA1CB65" w14:textId="77777777" w:rsidR="00714A27" w:rsidRPr="00CD224F" w:rsidRDefault="00714A27" w:rsidP="00101087"/>
        </w:tc>
        <w:tc>
          <w:tcPr>
            <w:tcW w:w="3928" w:type="pct"/>
          </w:tcPr>
          <w:p w14:paraId="5EA1CB66" w14:textId="77777777" w:rsidR="00714A27" w:rsidRPr="00CD224F" w:rsidRDefault="00714A27" w:rsidP="00101087">
            <w:pPr>
              <w:jc w:val="both"/>
            </w:pPr>
            <w:r w:rsidRPr="00CD224F">
              <w:t>Правила чтения технической документации в объеме, необходимом для выполнения работы</w:t>
            </w:r>
          </w:p>
        </w:tc>
      </w:tr>
      <w:tr w:rsidR="00714A27" w:rsidRPr="00CD224F" w14:paraId="5EA1CB6A" w14:textId="77777777" w:rsidTr="00101087">
        <w:trPr>
          <w:trHeight w:val="20"/>
        </w:trPr>
        <w:tc>
          <w:tcPr>
            <w:tcW w:w="1072" w:type="pct"/>
            <w:vMerge/>
          </w:tcPr>
          <w:p w14:paraId="5EA1CB68" w14:textId="77777777" w:rsidR="00714A27" w:rsidRPr="00CD224F" w:rsidRDefault="00714A27" w:rsidP="00101087"/>
        </w:tc>
        <w:tc>
          <w:tcPr>
            <w:tcW w:w="3928" w:type="pct"/>
          </w:tcPr>
          <w:p w14:paraId="5EA1CB69" w14:textId="77777777" w:rsidR="00714A27" w:rsidRPr="00CD224F" w:rsidRDefault="00714A27" w:rsidP="00101087">
            <w:pPr>
              <w:jc w:val="both"/>
            </w:pPr>
            <w:r w:rsidRPr="00CD224F">
              <w:t xml:space="preserve">Система допусков и посадок, квалитеты точности, параметры шероховатости, параметры точности плоских, цилиндрических, конических, </w:t>
            </w:r>
            <w:proofErr w:type="spellStart"/>
            <w:r w:rsidRPr="00CD224F">
              <w:t>сложнопрофильных</w:t>
            </w:r>
            <w:proofErr w:type="spellEnd"/>
            <w:r w:rsidRPr="00CD224F">
              <w:t xml:space="preserve"> поверхностей</w:t>
            </w:r>
          </w:p>
        </w:tc>
      </w:tr>
      <w:tr w:rsidR="00714A27" w:rsidRPr="00CD224F" w14:paraId="5EA1CB6D" w14:textId="77777777" w:rsidTr="00101087">
        <w:trPr>
          <w:trHeight w:val="20"/>
        </w:trPr>
        <w:tc>
          <w:tcPr>
            <w:tcW w:w="1072" w:type="pct"/>
            <w:vMerge/>
          </w:tcPr>
          <w:p w14:paraId="5EA1CB6B" w14:textId="77777777" w:rsidR="00714A27" w:rsidRPr="00CD224F" w:rsidRDefault="00714A27" w:rsidP="00101087"/>
        </w:tc>
        <w:tc>
          <w:tcPr>
            <w:tcW w:w="3928" w:type="pct"/>
          </w:tcPr>
          <w:p w14:paraId="5EA1CB6C" w14:textId="77777777" w:rsidR="00714A27" w:rsidRPr="00CD224F" w:rsidRDefault="00714A27" w:rsidP="00101087">
            <w:pPr>
              <w:jc w:val="both"/>
            </w:pPr>
            <w:r w:rsidRPr="00CD224F">
              <w:t>Обозначение на рабочих чертежах допусков размеров, формы, ориентации и месторасположения поверхностей, шероховатости поверхностей</w:t>
            </w:r>
          </w:p>
        </w:tc>
      </w:tr>
      <w:tr w:rsidR="00714A27" w:rsidRPr="00CD224F" w14:paraId="5EA1CB70" w14:textId="77777777" w:rsidTr="00101087">
        <w:trPr>
          <w:trHeight w:val="20"/>
        </w:trPr>
        <w:tc>
          <w:tcPr>
            <w:tcW w:w="1072" w:type="pct"/>
            <w:vMerge/>
          </w:tcPr>
          <w:p w14:paraId="5EA1CB6E" w14:textId="77777777" w:rsidR="00714A27" w:rsidRPr="00CD224F" w:rsidRDefault="00714A27" w:rsidP="00101087"/>
        </w:tc>
        <w:tc>
          <w:tcPr>
            <w:tcW w:w="3928" w:type="pct"/>
          </w:tcPr>
          <w:p w14:paraId="5EA1CB6F" w14:textId="77777777" w:rsidR="00714A27" w:rsidRPr="00CD224F" w:rsidRDefault="00714A27" w:rsidP="00101087">
            <w:pPr>
              <w:jc w:val="both"/>
            </w:pPr>
            <w:r w:rsidRPr="00CD224F">
              <w:t>Технические требования, предъявляемые к приспособлениям</w:t>
            </w:r>
            <w:r w:rsidR="00A54D86" w:rsidRPr="00CD224F">
              <w:t xml:space="preserve"> </w:t>
            </w:r>
            <w:r w:rsidRPr="00CD224F">
              <w:t>особо высокой сложности</w:t>
            </w:r>
          </w:p>
        </w:tc>
      </w:tr>
      <w:tr w:rsidR="00714A27" w:rsidRPr="00CD224F" w14:paraId="5EA1CB73" w14:textId="77777777" w:rsidTr="00101087">
        <w:trPr>
          <w:trHeight w:val="20"/>
        </w:trPr>
        <w:tc>
          <w:tcPr>
            <w:tcW w:w="1072" w:type="pct"/>
            <w:vMerge/>
          </w:tcPr>
          <w:p w14:paraId="5EA1CB71" w14:textId="77777777" w:rsidR="00714A27" w:rsidRPr="00CD224F" w:rsidRDefault="00714A27" w:rsidP="00101087"/>
        </w:tc>
        <w:tc>
          <w:tcPr>
            <w:tcW w:w="3928" w:type="pct"/>
          </w:tcPr>
          <w:p w14:paraId="5EA1CB72" w14:textId="77777777" w:rsidR="00714A27" w:rsidRPr="00CD224F" w:rsidRDefault="00714A27" w:rsidP="00101087">
            <w:pPr>
              <w:tabs>
                <w:tab w:val="left" w:pos="1364"/>
              </w:tabs>
              <w:jc w:val="both"/>
            </w:pPr>
            <w:r w:rsidRPr="00CD224F">
              <w:t>Основы технологии сборки приспособлений особо высокой сложности</w:t>
            </w:r>
          </w:p>
        </w:tc>
      </w:tr>
      <w:tr w:rsidR="00714A27" w:rsidRPr="00CD224F" w14:paraId="5EA1CB76" w14:textId="77777777" w:rsidTr="00101087">
        <w:trPr>
          <w:trHeight w:val="20"/>
        </w:trPr>
        <w:tc>
          <w:tcPr>
            <w:tcW w:w="1072" w:type="pct"/>
            <w:vMerge/>
          </w:tcPr>
          <w:p w14:paraId="5EA1CB74" w14:textId="77777777" w:rsidR="00714A27" w:rsidRPr="00CD224F" w:rsidRDefault="00714A27" w:rsidP="00101087"/>
        </w:tc>
        <w:tc>
          <w:tcPr>
            <w:tcW w:w="3928" w:type="pct"/>
          </w:tcPr>
          <w:p w14:paraId="5EA1CB75" w14:textId="77777777" w:rsidR="00714A27" w:rsidRPr="00CD224F" w:rsidRDefault="00714A27" w:rsidP="00101087">
            <w:pPr>
              <w:tabs>
                <w:tab w:val="left" w:pos="1078"/>
              </w:tabs>
              <w:jc w:val="both"/>
            </w:pPr>
            <w:r w:rsidRPr="00CD224F">
              <w:t>Требования к оснащению и организации рабочего места для проведения контроля приспособлений особо высокой сложности</w:t>
            </w:r>
          </w:p>
        </w:tc>
      </w:tr>
      <w:tr w:rsidR="00714A27" w:rsidRPr="00CD224F" w14:paraId="5EA1CB79" w14:textId="77777777" w:rsidTr="00101087">
        <w:trPr>
          <w:trHeight w:val="20"/>
        </w:trPr>
        <w:tc>
          <w:tcPr>
            <w:tcW w:w="1072" w:type="pct"/>
            <w:vMerge/>
          </w:tcPr>
          <w:p w14:paraId="5EA1CB77" w14:textId="77777777" w:rsidR="00714A27" w:rsidRPr="00CD224F" w:rsidRDefault="00714A27" w:rsidP="00101087"/>
        </w:tc>
        <w:tc>
          <w:tcPr>
            <w:tcW w:w="3928" w:type="pct"/>
          </w:tcPr>
          <w:p w14:paraId="5EA1CB78" w14:textId="77777777" w:rsidR="00714A27" w:rsidRPr="00CD224F" w:rsidRDefault="00714A27" w:rsidP="00101087">
            <w:pPr>
              <w:tabs>
                <w:tab w:val="left" w:pos="1078"/>
              </w:tabs>
              <w:jc w:val="both"/>
            </w:pPr>
            <w:r w:rsidRPr="00CD224F">
              <w:t>Порядок выполнения внешнего осмотра приспособлений особо высокой сложности</w:t>
            </w:r>
          </w:p>
        </w:tc>
      </w:tr>
      <w:tr w:rsidR="00714A27" w:rsidRPr="00CD224F" w14:paraId="5EA1CB7C" w14:textId="77777777" w:rsidTr="00101087">
        <w:trPr>
          <w:trHeight w:val="20"/>
        </w:trPr>
        <w:tc>
          <w:tcPr>
            <w:tcW w:w="1072" w:type="pct"/>
            <w:vMerge/>
          </w:tcPr>
          <w:p w14:paraId="5EA1CB7A" w14:textId="77777777" w:rsidR="00714A27" w:rsidRPr="00CD224F" w:rsidRDefault="00714A27" w:rsidP="00101087"/>
        </w:tc>
        <w:tc>
          <w:tcPr>
            <w:tcW w:w="3928" w:type="pct"/>
          </w:tcPr>
          <w:p w14:paraId="5EA1CB7B" w14:textId="77777777" w:rsidR="00714A27" w:rsidRPr="00CD224F" w:rsidRDefault="00714A27" w:rsidP="00101087">
            <w:pPr>
              <w:tabs>
                <w:tab w:val="left" w:pos="1078"/>
              </w:tabs>
              <w:jc w:val="both"/>
            </w:pPr>
            <w:r w:rsidRPr="00CD224F">
              <w:t>Порядок выполнения опробования приспособлений особо высокой сложности</w:t>
            </w:r>
          </w:p>
        </w:tc>
      </w:tr>
      <w:tr w:rsidR="00714A27" w:rsidRPr="00CD224F" w14:paraId="5EA1CB7F" w14:textId="77777777" w:rsidTr="00101087">
        <w:trPr>
          <w:trHeight w:val="20"/>
        </w:trPr>
        <w:tc>
          <w:tcPr>
            <w:tcW w:w="1072" w:type="pct"/>
            <w:vMerge/>
          </w:tcPr>
          <w:p w14:paraId="5EA1CB7D" w14:textId="77777777" w:rsidR="00714A27" w:rsidRPr="00CD224F" w:rsidRDefault="00714A27" w:rsidP="00101087"/>
        </w:tc>
        <w:tc>
          <w:tcPr>
            <w:tcW w:w="3928" w:type="pct"/>
          </w:tcPr>
          <w:p w14:paraId="5EA1CB7E" w14:textId="77777777" w:rsidR="00714A27" w:rsidRPr="00CD224F" w:rsidRDefault="00714A27" w:rsidP="00101087">
            <w:pPr>
              <w:jc w:val="both"/>
            </w:pPr>
            <w:r w:rsidRPr="00CD224F">
              <w:t>Методы контроля точности геометрических параметров</w:t>
            </w:r>
          </w:p>
        </w:tc>
      </w:tr>
      <w:tr w:rsidR="00714A27" w:rsidRPr="00CD224F" w14:paraId="5EA1CB82" w14:textId="77777777" w:rsidTr="00101087">
        <w:trPr>
          <w:trHeight w:val="20"/>
        </w:trPr>
        <w:tc>
          <w:tcPr>
            <w:tcW w:w="1072" w:type="pct"/>
            <w:vMerge/>
          </w:tcPr>
          <w:p w14:paraId="5EA1CB80" w14:textId="77777777" w:rsidR="00714A27" w:rsidRPr="00CD224F" w:rsidRDefault="00714A27" w:rsidP="00101087"/>
        </w:tc>
        <w:tc>
          <w:tcPr>
            <w:tcW w:w="3928" w:type="pct"/>
          </w:tcPr>
          <w:p w14:paraId="5EA1CB81" w14:textId="77777777" w:rsidR="00714A27" w:rsidRPr="00CD224F" w:rsidRDefault="00714A27" w:rsidP="00101087">
            <w:pPr>
              <w:jc w:val="both"/>
            </w:pPr>
            <w:r w:rsidRPr="00CD224F">
              <w:t>Виды, конструкции, назначение, возможности</w:t>
            </w:r>
            <w:r w:rsidR="00A54D86" w:rsidRPr="00CD224F">
              <w:t xml:space="preserve"> </w:t>
            </w:r>
            <w:r w:rsidRPr="00CD224F">
              <w:t>и правила применения универсальных и специальных средств измерений для контроля</w:t>
            </w:r>
            <w:r w:rsidR="00A54D86" w:rsidRPr="00CD224F">
              <w:t xml:space="preserve"> </w:t>
            </w:r>
            <w:r w:rsidRPr="00CD224F">
              <w:t>точности геометрических параметров приспособлений особо высокой сложности</w:t>
            </w:r>
          </w:p>
        </w:tc>
      </w:tr>
      <w:tr w:rsidR="00714A27" w:rsidRPr="00CD224F" w14:paraId="5EA1CB85" w14:textId="77777777" w:rsidTr="00101087">
        <w:trPr>
          <w:trHeight w:val="20"/>
        </w:trPr>
        <w:tc>
          <w:tcPr>
            <w:tcW w:w="1072" w:type="pct"/>
            <w:vMerge/>
          </w:tcPr>
          <w:p w14:paraId="5EA1CB83" w14:textId="77777777" w:rsidR="00714A27" w:rsidRPr="00CD224F" w:rsidRDefault="00714A27" w:rsidP="00101087"/>
        </w:tc>
        <w:tc>
          <w:tcPr>
            <w:tcW w:w="3928" w:type="pct"/>
          </w:tcPr>
          <w:p w14:paraId="5EA1CB84" w14:textId="77777777" w:rsidR="00714A27" w:rsidRPr="00CD224F" w:rsidRDefault="00714A27" w:rsidP="00101087">
            <w:pPr>
              <w:jc w:val="both"/>
            </w:pPr>
            <w:r w:rsidRPr="00CD224F">
              <w:t>Методы контроля качества поверхностей</w:t>
            </w:r>
          </w:p>
        </w:tc>
      </w:tr>
      <w:tr w:rsidR="00714A27" w:rsidRPr="00CD224F" w14:paraId="5EA1CB88" w14:textId="77777777" w:rsidTr="00101087">
        <w:trPr>
          <w:trHeight w:val="20"/>
        </w:trPr>
        <w:tc>
          <w:tcPr>
            <w:tcW w:w="1072" w:type="pct"/>
            <w:vMerge/>
          </w:tcPr>
          <w:p w14:paraId="5EA1CB86" w14:textId="77777777" w:rsidR="00714A27" w:rsidRPr="00CD224F" w:rsidRDefault="00714A27" w:rsidP="00101087"/>
        </w:tc>
        <w:tc>
          <w:tcPr>
            <w:tcW w:w="3928" w:type="pct"/>
          </w:tcPr>
          <w:p w14:paraId="5EA1CB87" w14:textId="77777777" w:rsidR="00714A27" w:rsidRPr="00CD224F" w:rsidRDefault="00714A27" w:rsidP="00101087">
            <w:pPr>
              <w:jc w:val="both"/>
            </w:pPr>
            <w:r w:rsidRPr="00CD224F">
              <w:t>Виды, конструкции, назначение, возможности</w:t>
            </w:r>
            <w:r w:rsidR="00A54D86" w:rsidRPr="00CD224F">
              <w:t xml:space="preserve"> </w:t>
            </w:r>
            <w:r w:rsidRPr="00CD224F">
              <w:t>и правила применения универсальных и специальных средств измерений для контроля</w:t>
            </w:r>
            <w:r w:rsidR="00A54D86" w:rsidRPr="00CD224F">
              <w:t xml:space="preserve"> </w:t>
            </w:r>
            <w:r w:rsidRPr="00CD224F">
              <w:t>качества поверхностей приспособлений особо высокой сложности</w:t>
            </w:r>
          </w:p>
        </w:tc>
      </w:tr>
      <w:tr w:rsidR="00714A27" w:rsidRPr="00CD224F" w14:paraId="5EA1CB8B" w14:textId="77777777" w:rsidTr="00101087">
        <w:trPr>
          <w:trHeight w:val="20"/>
        </w:trPr>
        <w:tc>
          <w:tcPr>
            <w:tcW w:w="1072" w:type="pct"/>
            <w:vMerge/>
          </w:tcPr>
          <w:p w14:paraId="5EA1CB89" w14:textId="77777777" w:rsidR="00714A27" w:rsidRPr="00CD224F" w:rsidRDefault="00714A27" w:rsidP="00101087"/>
        </w:tc>
        <w:tc>
          <w:tcPr>
            <w:tcW w:w="3928" w:type="pct"/>
          </w:tcPr>
          <w:p w14:paraId="5EA1CB8A" w14:textId="77777777" w:rsidR="00714A27" w:rsidRPr="00CD224F" w:rsidRDefault="00714A27" w:rsidP="00101087">
            <w:pPr>
              <w:jc w:val="both"/>
            </w:pPr>
            <w:r w:rsidRPr="00CD224F">
              <w:t>Методы контроля качества сборки приспособлений</w:t>
            </w:r>
          </w:p>
        </w:tc>
      </w:tr>
      <w:tr w:rsidR="00714A27" w:rsidRPr="00CD224F" w14:paraId="5EA1CB8E" w14:textId="77777777" w:rsidTr="00101087">
        <w:trPr>
          <w:trHeight w:val="20"/>
        </w:trPr>
        <w:tc>
          <w:tcPr>
            <w:tcW w:w="1072" w:type="pct"/>
            <w:vMerge/>
          </w:tcPr>
          <w:p w14:paraId="5EA1CB8C" w14:textId="77777777" w:rsidR="00714A27" w:rsidRPr="00CD224F" w:rsidRDefault="00714A27" w:rsidP="00101087"/>
        </w:tc>
        <w:tc>
          <w:tcPr>
            <w:tcW w:w="3928" w:type="pct"/>
          </w:tcPr>
          <w:p w14:paraId="5EA1CB8D" w14:textId="77777777" w:rsidR="00714A27" w:rsidRPr="00CD224F" w:rsidRDefault="00714A27" w:rsidP="00101087">
            <w:pPr>
              <w:jc w:val="both"/>
            </w:pPr>
            <w:r w:rsidRPr="00CD224F">
              <w:t>Виды, конструкции, назначение, возможности</w:t>
            </w:r>
            <w:r w:rsidR="00A54D86" w:rsidRPr="00CD224F">
              <w:t xml:space="preserve"> </w:t>
            </w:r>
            <w:r w:rsidRPr="00CD224F">
              <w:t>и</w:t>
            </w:r>
            <w:r w:rsidR="00A54D86" w:rsidRPr="00CD224F">
              <w:t xml:space="preserve"> </w:t>
            </w:r>
            <w:r w:rsidRPr="00CD224F">
              <w:t>правила применения универсальных и специальных средств измерений для</w:t>
            </w:r>
            <w:r w:rsidR="00A54D86" w:rsidRPr="00CD224F">
              <w:t xml:space="preserve"> </w:t>
            </w:r>
            <w:r w:rsidRPr="00CD224F">
              <w:t>контроля</w:t>
            </w:r>
            <w:r w:rsidR="00A54D86" w:rsidRPr="00CD224F">
              <w:t xml:space="preserve"> </w:t>
            </w:r>
            <w:r w:rsidRPr="00CD224F">
              <w:t>качества сборки приспособлений особо высокой сложности</w:t>
            </w:r>
          </w:p>
        </w:tc>
      </w:tr>
      <w:tr w:rsidR="00714A27" w:rsidRPr="00CD224F" w14:paraId="5EA1CB91" w14:textId="77777777" w:rsidTr="00101087">
        <w:trPr>
          <w:trHeight w:val="20"/>
        </w:trPr>
        <w:tc>
          <w:tcPr>
            <w:tcW w:w="1072" w:type="pct"/>
            <w:vMerge/>
          </w:tcPr>
          <w:p w14:paraId="5EA1CB8F" w14:textId="77777777" w:rsidR="00714A27" w:rsidRPr="00CD224F" w:rsidRDefault="00714A27" w:rsidP="00101087"/>
        </w:tc>
        <w:tc>
          <w:tcPr>
            <w:tcW w:w="3928" w:type="pct"/>
          </w:tcPr>
          <w:p w14:paraId="5EA1CB90" w14:textId="77777777" w:rsidR="00714A27" w:rsidRPr="00CD224F" w:rsidRDefault="00714A27" w:rsidP="00101087">
            <w:pPr>
              <w:jc w:val="both"/>
            </w:pPr>
            <w:r w:rsidRPr="00CD224F">
              <w:t>Методики контроля погрешностей измерительных устройств приспособлений</w:t>
            </w:r>
          </w:p>
        </w:tc>
      </w:tr>
      <w:tr w:rsidR="00714A27" w:rsidRPr="00CD224F" w14:paraId="5EA1CB94" w14:textId="77777777" w:rsidTr="00101087">
        <w:trPr>
          <w:trHeight w:val="20"/>
        </w:trPr>
        <w:tc>
          <w:tcPr>
            <w:tcW w:w="1072" w:type="pct"/>
            <w:vMerge/>
          </w:tcPr>
          <w:p w14:paraId="5EA1CB92" w14:textId="77777777" w:rsidR="00714A27" w:rsidRPr="00CD224F" w:rsidRDefault="00714A27" w:rsidP="00101087"/>
        </w:tc>
        <w:tc>
          <w:tcPr>
            <w:tcW w:w="3928" w:type="pct"/>
          </w:tcPr>
          <w:p w14:paraId="5EA1CB93" w14:textId="3442B86C" w:rsidR="00714A27" w:rsidRPr="00CD224F" w:rsidRDefault="00714A27" w:rsidP="00101087">
            <w:pPr>
              <w:jc w:val="both"/>
            </w:pPr>
            <w:r w:rsidRPr="00CD224F">
              <w:t>Виды, конструкции, назначение, возможности</w:t>
            </w:r>
            <w:r w:rsidR="00A54D86" w:rsidRPr="00CD224F">
              <w:t xml:space="preserve"> </w:t>
            </w:r>
            <w:r w:rsidRPr="00CD224F">
              <w:t>и</w:t>
            </w:r>
            <w:r w:rsidR="00A54D86" w:rsidRPr="00CD224F">
              <w:t xml:space="preserve"> </w:t>
            </w:r>
            <w:r w:rsidRPr="00CD224F">
              <w:t xml:space="preserve">правила применения эталонов, </w:t>
            </w:r>
            <w:r w:rsidR="00A50BFD">
              <w:t>стандартных образцов</w:t>
            </w:r>
            <w:r w:rsidRPr="00CD224F">
              <w:t xml:space="preserve">, универсальных и специальных средств измерений </w:t>
            </w:r>
            <w:r w:rsidR="005F181A">
              <w:t>для контроля погрешности</w:t>
            </w:r>
            <w:r w:rsidRPr="00CD224F">
              <w:t xml:space="preserve"> измерительных устройств приспособлений особо высокой сложности</w:t>
            </w:r>
          </w:p>
        </w:tc>
      </w:tr>
      <w:tr w:rsidR="00714A27" w:rsidRPr="00CD224F" w14:paraId="5EA1CB97" w14:textId="77777777" w:rsidTr="00101087">
        <w:trPr>
          <w:trHeight w:val="20"/>
        </w:trPr>
        <w:tc>
          <w:tcPr>
            <w:tcW w:w="1072" w:type="pct"/>
            <w:vMerge/>
          </w:tcPr>
          <w:p w14:paraId="5EA1CB95" w14:textId="77777777" w:rsidR="00714A27" w:rsidRPr="00CD224F" w:rsidRDefault="00714A27" w:rsidP="00101087"/>
        </w:tc>
        <w:tc>
          <w:tcPr>
            <w:tcW w:w="3928" w:type="pct"/>
          </w:tcPr>
          <w:p w14:paraId="5EA1CB96" w14:textId="77777777" w:rsidR="00714A27" w:rsidRPr="00CD224F" w:rsidRDefault="00714A27" w:rsidP="00101087">
            <w:pPr>
              <w:jc w:val="both"/>
            </w:pPr>
            <w:r w:rsidRPr="00CD224F">
              <w:t>Нормативно-техническая документация на проведение контроля приспособлений особо высокой сложности</w:t>
            </w:r>
          </w:p>
        </w:tc>
      </w:tr>
      <w:tr w:rsidR="00714A27" w:rsidRPr="00CD224F" w14:paraId="5EA1CB9A" w14:textId="77777777" w:rsidTr="00101087">
        <w:trPr>
          <w:trHeight w:val="20"/>
        </w:trPr>
        <w:tc>
          <w:tcPr>
            <w:tcW w:w="1072" w:type="pct"/>
            <w:vMerge/>
          </w:tcPr>
          <w:p w14:paraId="5EA1CB98" w14:textId="77777777" w:rsidR="00714A27" w:rsidRPr="00CD224F" w:rsidRDefault="00714A27" w:rsidP="00101087"/>
        </w:tc>
        <w:tc>
          <w:tcPr>
            <w:tcW w:w="3928" w:type="pct"/>
          </w:tcPr>
          <w:p w14:paraId="5EA1CB99" w14:textId="77777777" w:rsidR="00714A27" w:rsidRPr="00CD224F" w:rsidRDefault="00714A27" w:rsidP="00101087">
            <w:pPr>
              <w:jc w:val="both"/>
            </w:pPr>
            <w:r w:rsidRPr="00CD224F">
              <w:t>Основы материаловедения</w:t>
            </w:r>
          </w:p>
        </w:tc>
      </w:tr>
      <w:tr w:rsidR="006615FA" w:rsidRPr="00CD224F" w14:paraId="5EA1CB9D" w14:textId="77777777" w:rsidTr="00101087">
        <w:trPr>
          <w:trHeight w:val="20"/>
        </w:trPr>
        <w:tc>
          <w:tcPr>
            <w:tcW w:w="1072" w:type="pct"/>
            <w:vMerge/>
          </w:tcPr>
          <w:p w14:paraId="5EA1CB9B" w14:textId="77777777" w:rsidR="006615FA" w:rsidRPr="00CD224F" w:rsidRDefault="006615FA" w:rsidP="00101087"/>
        </w:tc>
        <w:tc>
          <w:tcPr>
            <w:tcW w:w="3928" w:type="pct"/>
          </w:tcPr>
          <w:p w14:paraId="5EA1CB9C" w14:textId="77777777" w:rsidR="006615FA" w:rsidRPr="00CD224F" w:rsidRDefault="006615FA" w:rsidP="00101087">
            <w:pPr>
              <w:tabs>
                <w:tab w:val="left" w:pos="1672"/>
              </w:tabs>
              <w:jc w:val="both"/>
            </w:pPr>
            <w:r w:rsidRPr="00CD224F">
              <w:t>Основы технических измерений</w:t>
            </w:r>
          </w:p>
        </w:tc>
      </w:tr>
      <w:tr w:rsidR="00714A27" w:rsidRPr="00CD224F" w14:paraId="5EA1CBA0" w14:textId="77777777" w:rsidTr="00101087">
        <w:trPr>
          <w:trHeight w:val="20"/>
        </w:trPr>
        <w:tc>
          <w:tcPr>
            <w:tcW w:w="1072" w:type="pct"/>
            <w:vMerge/>
          </w:tcPr>
          <w:p w14:paraId="5EA1CB9E" w14:textId="77777777" w:rsidR="00714A27" w:rsidRPr="00CD224F" w:rsidRDefault="00714A27" w:rsidP="00101087"/>
        </w:tc>
        <w:tc>
          <w:tcPr>
            <w:tcW w:w="3928" w:type="pct"/>
          </w:tcPr>
          <w:p w14:paraId="5EA1CB9F" w14:textId="77777777" w:rsidR="00714A27" w:rsidRPr="00CD224F" w:rsidRDefault="00714A27" w:rsidP="00101087">
            <w:pPr>
              <w:tabs>
                <w:tab w:val="left" w:pos="1672"/>
              </w:tabs>
              <w:jc w:val="both"/>
            </w:pPr>
            <w:r w:rsidRPr="00CD224F">
              <w:t>Типы дефектов и виды брака продукции</w:t>
            </w:r>
          </w:p>
        </w:tc>
      </w:tr>
      <w:tr w:rsidR="00714A27" w:rsidRPr="00CD224F" w14:paraId="5EA1CBA3" w14:textId="77777777" w:rsidTr="00101087">
        <w:trPr>
          <w:trHeight w:val="20"/>
        </w:trPr>
        <w:tc>
          <w:tcPr>
            <w:tcW w:w="1072" w:type="pct"/>
            <w:vMerge/>
          </w:tcPr>
          <w:p w14:paraId="5EA1CBA1" w14:textId="77777777" w:rsidR="00714A27" w:rsidRPr="00CD224F" w:rsidRDefault="00714A27" w:rsidP="00101087"/>
        </w:tc>
        <w:tc>
          <w:tcPr>
            <w:tcW w:w="3928" w:type="pct"/>
          </w:tcPr>
          <w:p w14:paraId="5EA1CBA2" w14:textId="77777777" w:rsidR="00714A27" w:rsidRPr="00CD224F" w:rsidRDefault="00714A27" w:rsidP="00101087">
            <w:pPr>
              <w:jc w:val="both"/>
            </w:pPr>
            <w:r w:rsidRPr="00CD224F">
              <w:t>Виды</w:t>
            </w:r>
            <w:r w:rsidR="00A54D86" w:rsidRPr="00CD224F">
              <w:t xml:space="preserve"> </w:t>
            </w:r>
            <w:r w:rsidRPr="00CD224F">
              <w:t>дефектов</w:t>
            </w:r>
            <w:r w:rsidR="00A54D86" w:rsidRPr="00CD224F">
              <w:t xml:space="preserve"> </w:t>
            </w:r>
            <w:r w:rsidRPr="00CD224F">
              <w:t>приспособлений</w:t>
            </w:r>
            <w:r w:rsidR="00A54D86" w:rsidRPr="00CD224F">
              <w:t xml:space="preserve"> </w:t>
            </w:r>
            <w:r w:rsidRPr="00CD224F">
              <w:t>особо высокой сложности</w:t>
            </w:r>
          </w:p>
        </w:tc>
      </w:tr>
      <w:tr w:rsidR="006615FA" w:rsidRPr="00CD224F" w14:paraId="5EA1CBA6" w14:textId="77777777" w:rsidTr="00101087">
        <w:trPr>
          <w:trHeight w:val="20"/>
        </w:trPr>
        <w:tc>
          <w:tcPr>
            <w:tcW w:w="1072" w:type="pct"/>
            <w:vMerge/>
          </w:tcPr>
          <w:p w14:paraId="5EA1CBA4" w14:textId="77777777" w:rsidR="006615FA" w:rsidRPr="00CD224F" w:rsidRDefault="006615FA" w:rsidP="00101087"/>
        </w:tc>
        <w:tc>
          <w:tcPr>
            <w:tcW w:w="3928" w:type="pct"/>
          </w:tcPr>
          <w:p w14:paraId="5EA1CBA5" w14:textId="639E90D1" w:rsidR="006615FA" w:rsidRPr="00CD224F" w:rsidRDefault="006615FA" w:rsidP="00101087">
            <w:pPr>
              <w:jc w:val="both"/>
            </w:pPr>
            <w:r w:rsidRPr="00CD224F">
              <w:t>Порядок документального оформления результатов контроля</w:t>
            </w:r>
            <w:r w:rsidR="00C11D24">
              <w:t xml:space="preserve"> </w:t>
            </w:r>
            <w:r w:rsidRPr="00CD224F">
              <w:t>приспособлений особо высокой сложности</w:t>
            </w:r>
          </w:p>
        </w:tc>
      </w:tr>
      <w:tr w:rsidR="006615FA" w:rsidRPr="00CD224F" w14:paraId="5EA1CBA9" w14:textId="77777777" w:rsidTr="00101087">
        <w:trPr>
          <w:trHeight w:val="20"/>
        </w:trPr>
        <w:tc>
          <w:tcPr>
            <w:tcW w:w="1072" w:type="pct"/>
            <w:vMerge/>
          </w:tcPr>
          <w:p w14:paraId="5EA1CBA7" w14:textId="77777777" w:rsidR="006615FA" w:rsidRPr="00CD224F" w:rsidRDefault="006615FA" w:rsidP="00101087"/>
        </w:tc>
        <w:tc>
          <w:tcPr>
            <w:tcW w:w="3928" w:type="pct"/>
          </w:tcPr>
          <w:p w14:paraId="5EA1CBA8" w14:textId="43FBD69F" w:rsidR="006615FA" w:rsidRPr="00CD224F" w:rsidRDefault="006615FA" w:rsidP="00101087">
            <w:pPr>
              <w:jc w:val="both"/>
            </w:pPr>
            <w:r w:rsidRPr="00CD224F">
              <w:t>Виды документов, оформляемых по результатам контроля</w:t>
            </w:r>
            <w:r w:rsidR="00C11D24">
              <w:t xml:space="preserve"> </w:t>
            </w:r>
            <w:r w:rsidRPr="00CD224F">
              <w:t>приспособлений особо высокой сложности</w:t>
            </w:r>
          </w:p>
        </w:tc>
      </w:tr>
      <w:tr w:rsidR="00A35D6C" w:rsidRPr="00CD224F" w14:paraId="5EA1CBAC" w14:textId="77777777" w:rsidTr="00101087">
        <w:trPr>
          <w:trHeight w:val="20"/>
        </w:trPr>
        <w:tc>
          <w:tcPr>
            <w:tcW w:w="1072" w:type="pct"/>
            <w:vMerge/>
          </w:tcPr>
          <w:p w14:paraId="5EA1CBAA" w14:textId="77777777" w:rsidR="00A35D6C" w:rsidRPr="00CD224F" w:rsidRDefault="00A35D6C" w:rsidP="00101087"/>
        </w:tc>
        <w:tc>
          <w:tcPr>
            <w:tcW w:w="3928" w:type="pct"/>
          </w:tcPr>
          <w:p w14:paraId="5EA1CBAB" w14:textId="77777777" w:rsidR="00A35D6C" w:rsidRPr="00CD224F" w:rsidRDefault="00A35D6C" w:rsidP="00101087">
            <w:pPr>
              <w:jc w:val="both"/>
              <w:rPr>
                <w:lang w:eastAsia="en-US"/>
              </w:rPr>
            </w:pPr>
            <w:r w:rsidRPr="00CD224F">
              <w:rPr>
                <w:lang w:eastAsia="en-US"/>
              </w:rPr>
              <w:t>Порядок работы с шаблонами документов в электронном виде</w:t>
            </w:r>
          </w:p>
        </w:tc>
      </w:tr>
      <w:tr w:rsidR="00714A27" w:rsidRPr="00CD224F" w14:paraId="5EA1CBAF" w14:textId="77777777" w:rsidTr="00101087">
        <w:trPr>
          <w:trHeight w:val="20"/>
        </w:trPr>
        <w:tc>
          <w:tcPr>
            <w:tcW w:w="1072" w:type="pct"/>
            <w:vMerge/>
          </w:tcPr>
          <w:p w14:paraId="5EA1CBAD" w14:textId="77777777" w:rsidR="00714A27" w:rsidRPr="00CD224F" w:rsidRDefault="00714A27" w:rsidP="00101087"/>
        </w:tc>
        <w:tc>
          <w:tcPr>
            <w:tcW w:w="3928" w:type="pct"/>
          </w:tcPr>
          <w:p w14:paraId="5EA1CBAE" w14:textId="77777777" w:rsidR="00714A27" w:rsidRPr="00CD224F" w:rsidRDefault="00714A27" w:rsidP="00101087">
            <w:pPr>
              <w:jc w:val="both"/>
            </w:pPr>
            <w:r w:rsidRPr="00CD224F">
              <w:rPr>
                <w:lang w:eastAsia="en-US"/>
              </w:rPr>
              <w:t>Виды, конструкции, назначение</w:t>
            </w:r>
            <w:r w:rsidRPr="00CD224F">
              <w:t>, возможности</w:t>
            </w:r>
            <w:r w:rsidR="00A54D86" w:rsidRPr="00CD224F">
              <w:t xml:space="preserve"> </w:t>
            </w:r>
            <w:r w:rsidRPr="00CD224F">
              <w:rPr>
                <w:lang w:eastAsia="en-US"/>
              </w:rPr>
              <w:t xml:space="preserve">и порядок применения </w:t>
            </w:r>
            <w:r w:rsidRPr="00CD224F">
              <w:t>компьютерно-измерительных систем</w:t>
            </w:r>
          </w:p>
        </w:tc>
      </w:tr>
      <w:tr w:rsidR="00714A27" w:rsidRPr="00CD224F" w14:paraId="5EA1CBB2" w14:textId="77777777" w:rsidTr="00101087">
        <w:trPr>
          <w:trHeight w:val="20"/>
        </w:trPr>
        <w:tc>
          <w:tcPr>
            <w:tcW w:w="1072" w:type="pct"/>
            <w:vMerge/>
          </w:tcPr>
          <w:p w14:paraId="5EA1CBB0" w14:textId="77777777" w:rsidR="00714A27" w:rsidRPr="00CD224F" w:rsidRDefault="00714A27" w:rsidP="00101087"/>
        </w:tc>
        <w:tc>
          <w:tcPr>
            <w:tcW w:w="3928" w:type="pct"/>
          </w:tcPr>
          <w:p w14:paraId="5EA1CBB1" w14:textId="77777777" w:rsidR="00714A27" w:rsidRPr="00CD224F" w:rsidRDefault="00714A27" w:rsidP="00101087">
            <w:pPr>
              <w:jc w:val="both"/>
            </w:pPr>
            <w:r w:rsidRPr="00CD224F">
              <w:rPr>
                <w:lang w:eastAsia="en-US"/>
              </w:rPr>
              <w:t>Компьютерные программы для обработки данных пространственных измерений и построения 3</w:t>
            </w:r>
            <w:r w:rsidRPr="00CD224F">
              <w:rPr>
                <w:lang w:val="en-US" w:eastAsia="en-US"/>
              </w:rPr>
              <w:t>D</w:t>
            </w:r>
            <w:r w:rsidRPr="00CD224F">
              <w:rPr>
                <w:lang w:eastAsia="en-US"/>
              </w:rPr>
              <w:t>-моделей</w:t>
            </w:r>
            <w:r w:rsidRPr="00CD224F">
              <w:t>: наименования, возможности и порядок работы в них</w:t>
            </w:r>
          </w:p>
        </w:tc>
      </w:tr>
      <w:tr w:rsidR="007A2A83" w:rsidRPr="00CD224F" w14:paraId="5EA1CBB8" w14:textId="77777777" w:rsidTr="00101087">
        <w:trPr>
          <w:trHeight w:val="20"/>
        </w:trPr>
        <w:tc>
          <w:tcPr>
            <w:tcW w:w="1072" w:type="pct"/>
            <w:vMerge/>
          </w:tcPr>
          <w:p w14:paraId="5EA1CBB6" w14:textId="77777777" w:rsidR="007A2A83" w:rsidRPr="00CD224F" w:rsidRDefault="007A2A83" w:rsidP="00101087"/>
        </w:tc>
        <w:tc>
          <w:tcPr>
            <w:tcW w:w="3928" w:type="pct"/>
          </w:tcPr>
          <w:p w14:paraId="5EA1CBB7" w14:textId="77777777" w:rsidR="007A2A83" w:rsidRPr="00CD224F" w:rsidRDefault="007A2A83" w:rsidP="00101087">
            <w:pPr>
              <w:jc w:val="both"/>
            </w:pPr>
            <w:r w:rsidRPr="00CD224F">
              <w:t>Виды и правила применения средств индивидуальной и коллективной защиты при выполнении работ</w:t>
            </w:r>
          </w:p>
        </w:tc>
      </w:tr>
      <w:tr w:rsidR="007A2A83" w:rsidRPr="00CD224F" w14:paraId="5EA1CBBB" w14:textId="77777777" w:rsidTr="00101087">
        <w:trPr>
          <w:trHeight w:val="20"/>
        </w:trPr>
        <w:tc>
          <w:tcPr>
            <w:tcW w:w="1072" w:type="pct"/>
            <w:vMerge/>
          </w:tcPr>
          <w:p w14:paraId="5EA1CBB9" w14:textId="77777777" w:rsidR="007A2A83" w:rsidRPr="00CD224F" w:rsidRDefault="007A2A83" w:rsidP="00101087"/>
        </w:tc>
        <w:tc>
          <w:tcPr>
            <w:tcW w:w="3928" w:type="pct"/>
          </w:tcPr>
          <w:p w14:paraId="5EA1CBBA" w14:textId="77777777" w:rsidR="007A2A83" w:rsidRPr="00CD224F" w:rsidRDefault="007A2A83" w:rsidP="00101087">
            <w:pPr>
              <w:jc w:val="both"/>
            </w:pPr>
            <w:r w:rsidRPr="00CD224F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714A27" w:rsidRPr="00CD224F" w14:paraId="5EA1CBBE" w14:textId="77777777" w:rsidTr="00101087">
        <w:trPr>
          <w:trHeight w:val="20"/>
        </w:trPr>
        <w:tc>
          <w:tcPr>
            <w:tcW w:w="1072" w:type="pct"/>
          </w:tcPr>
          <w:p w14:paraId="5EA1CBBC" w14:textId="77777777" w:rsidR="00714A27" w:rsidRPr="00CD224F" w:rsidRDefault="00714A27" w:rsidP="00101087">
            <w:r w:rsidRPr="00CD224F">
              <w:t>Другие характеристики</w:t>
            </w:r>
          </w:p>
        </w:tc>
        <w:tc>
          <w:tcPr>
            <w:tcW w:w="3928" w:type="pct"/>
          </w:tcPr>
          <w:p w14:paraId="5EA1CBBD" w14:textId="77777777" w:rsidR="00714A27" w:rsidRPr="00CD224F" w:rsidRDefault="00714A27" w:rsidP="00101087">
            <w:pPr>
              <w:jc w:val="both"/>
            </w:pPr>
            <w:r w:rsidRPr="00CD224F">
              <w:t>-</w:t>
            </w:r>
          </w:p>
        </w:tc>
      </w:tr>
    </w:tbl>
    <w:p w14:paraId="5EA1CBBF" w14:textId="77777777" w:rsidR="00A2728A" w:rsidRPr="00CD224F" w:rsidRDefault="00A2728A" w:rsidP="008E1D4A"/>
    <w:p w14:paraId="5EA1CBC0" w14:textId="77777777" w:rsidR="00B35D20" w:rsidRPr="00CD224F" w:rsidRDefault="00B35D20" w:rsidP="00631024">
      <w:pPr>
        <w:pStyle w:val="1"/>
        <w:jc w:val="center"/>
      </w:pPr>
      <w:bookmarkStart w:id="11" w:name="_Toc9156827"/>
      <w:bookmarkStart w:id="12" w:name="_Toc189070290"/>
      <w:bookmarkStart w:id="13" w:name="_GoBack"/>
      <w:bookmarkEnd w:id="13"/>
      <w:r w:rsidRPr="00CD224F">
        <w:t xml:space="preserve">IV. Сведения об </w:t>
      </w:r>
      <w:r w:rsidRPr="00631024">
        <w:t>организациях</w:t>
      </w:r>
      <w:r w:rsidRPr="00CD224F">
        <w:t xml:space="preserve"> – разработчиках профессионального стандарта</w:t>
      </w:r>
      <w:bookmarkEnd w:id="11"/>
      <w:bookmarkEnd w:id="12"/>
    </w:p>
    <w:p w14:paraId="5EA1CBC1" w14:textId="77777777" w:rsidR="00B83F50" w:rsidRPr="00CD224F" w:rsidRDefault="00B83F50" w:rsidP="00B83F50"/>
    <w:p w14:paraId="6339249F" w14:textId="77777777" w:rsidR="007A4560" w:rsidRPr="00631024" w:rsidRDefault="007A4560" w:rsidP="007A4560">
      <w:pPr>
        <w:rPr>
          <w:b/>
          <w:bCs w:val="0"/>
        </w:rPr>
      </w:pPr>
      <w:r w:rsidRPr="00631024">
        <w:rPr>
          <w:b/>
          <w:bCs w:val="0"/>
        </w:rPr>
        <w:t>4.1. Ответственная организация-разработчик</w:t>
      </w:r>
    </w:p>
    <w:p w14:paraId="6521FA4F" w14:textId="77777777" w:rsidR="00631024" w:rsidRPr="00961F7A" w:rsidRDefault="00631024" w:rsidP="007A4560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95"/>
      </w:tblGrid>
      <w:tr w:rsidR="007A4560" w:rsidRPr="00440AB3" w14:paraId="5D061D92" w14:textId="77777777" w:rsidTr="00460B7D">
        <w:trPr>
          <w:trHeight w:val="20"/>
        </w:trPr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23EC486" w14:textId="798AB660" w:rsidR="007A4560" w:rsidRPr="00961F7A" w:rsidRDefault="007A4560" w:rsidP="00961F7A">
            <w:r w:rsidRPr="00961F7A">
              <w:t>ОООР</w:t>
            </w:r>
            <w:r w:rsidR="00682676" w:rsidRPr="00961F7A">
              <w:t xml:space="preserve"> </w:t>
            </w:r>
            <w:r w:rsidRPr="00961F7A">
              <w:t>«Союз машиностроителей России», город Москва</w:t>
            </w:r>
          </w:p>
        </w:tc>
      </w:tr>
      <w:tr w:rsidR="007A4560" w:rsidRPr="00440AB3" w14:paraId="53358B84" w14:textId="77777777" w:rsidTr="00460B7D">
        <w:trPr>
          <w:trHeight w:val="20"/>
        </w:trPr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EA96286" w14:textId="34AD9F56" w:rsidR="007A4560" w:rsidRPr="00961F7A" w:rsidRDefault="007A4560" w:rsidP="00961F7A">
            <w:r w:rsidRPr="00961F7A">
              <w:t>Исполнительный директор</w:t>
            </w:r>
            <w:r w:rsidR="00101087" w:rsidRPr="00961F7A">
              <w:tab/>
            </w:r>
            <w:r w:rsidR="00101087" w:rsidRPr="00961F7A">
              <w:tab/>
            </w:r>
            <w:r w:rsidR="00101087" w:rsidRPr="00961F7A">
              <w:tab/>
            </w:r>
            <w:r w:rsidR="00101087" w:rsidRPr="00961F7A">
              <w:tab/>
            </w:r>
            <w:r w:rsidR="00101087" w:rsidRPr="00961F7A">
              <w:tab/>
            </w:r>
            <w:r w:rsidR="00101087" w:rsidRPr="00961F7A">
              <w:tab/>
            </w:r>
            <w:r w:rsidRPr="00961F7A">
              <w:t>Иванов Сергей Валентинович</w:t>
            </w:r>
          </w:p>
        </w:tc>
      </w:tr>
    </w:tbl>
    <w:p w14:paraId="2130B188" w14:textId="77777777" w:rsidR="00631024" w:rsidRDefault="00631024" w:rsidP="007A4560"/>
    <w:p w14:paraId="483622D1" w14:textId="638C8755" w:rsidR="007A4560" w:rsidRPr="00631024" w:rsidRDefault="007A4560" w:rsidP="007A4560">
      <w:pPr>
        <w:rPr>
          <w:b/>
          <w:bCs w:val="0"/>
        </w:rPr>
      </w:pPr>
      <w:r w:rsidRPr="00631024">
        <w:rPr>
          <w:b/>
          <w:bCs w:val="0"/>
        </w:rPr>
        <w:t>4.2. Наименования организаций-разработчиков</w:t>
      </w:r>
    </w:p>
    <w:p w14:paraId="70B9A545" w14:textId="77777777" w:rsidR="00631024" w:rsidRPr="00961F7A" w:rsidRDefault="00631024" w:rsidP="007A4560">
      <w:pPr>
        <w:rPr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83"/>
        <w:gridCol w:w="9812"/>
      </w:tblGrid>
      <w:tr w:rsidR="007A4560" w:rsidRPr="00440AB3" w14:paraId="6D37ED0A" w14:textId="77777777" w:rsidTr="00682676">
        <w:trPr>
          <w:jc w:val="center"/>
        </w:trPr>
        <w:tc>
          <w:tcPr>
            <w:tcW w:w="188" w:type="pct"/>
          </w:tcPr>
          <w:p w14:paraId="5FE279ED" w14:textId="77777777" w:rsidR="007A4560" w:rsidRPr="00440AB3" w:rsidRDefault="007A4560" w:rsidP="007A4560">
            <w:pPr>
              <w:numPr>
                <w:ilvl w:val="0"/>
                <w:numId w:val="38"/>
              </w:numPr>
              <w:tabs>
                <w:tab w:val="left" w:pos="993"/>
              </w:tabs>
            </w:pPr>
          </w:p>
        </w:tc>
        <w:tc>
          <w:tcPr>
            <w:tcW w:w="4812" w:type="pct"/>
          </w:tcPr>
          <w:p w14:paraId="0E6C5650" w14:textId="77777777" w:rsidR="007A4560" w:rsidRPr="00961F7A" w:rsidRDefault="007A4560" w:rsidP="00961F7A">
            <w:r w:rsidRPr="00961F7A">
              <w:t>Ассоциация «Лига содействия оборонным предприятиям», город Москва</w:t>
            </w:r>
          </w:p>
        </w:tc>
      </w:tr>
      <w:tr w:rsidR="007A4560" w:rsidRPr="00440AB3" w14:paraId="7C6E2FFA" w14:textId="77777777" w:rsidTr="00682676">
        <w:trPr>
          <w:jc w:val="center"/>
        </w:trPr>
        <w:tc>
          <w:tcPr>
            <w:tcW w:w="188" w:type="pct"/>
          </w:tcPr>
          <w:p w14:paraId="158D7865" w14:textId="77777777" w:rsidR="007A4560" w:rsidRPr="00440AB3" w:rsidRDefault="007A4560" w:rsidP="007A4560">
            <w:pPr>
              <w:numPr>
                <w:ilvl w:val="0"/>
                <w:numId w:val="38"/>
              </w:numPr>
              <w:tabs>
                <w:tab w:val="left" w:pos="993"/>
              </w:tabs>
            </w:pPr>
          </w:p>
        </w:tc>
        <w:tc>
          <w:tcPr>
            <w:tcW w:w="4812" w:type="pct"/>
          </w:tcPr>
          <w:p w14:paraId="6F50738F" w14:textId="74416D9A" w:rsidR="007A4560" w:rsidRPr="00961F7A" w:rsidRDefault="007A4560" w:rsidP="00961F7A">
            <w:r w:rsidRPr="00961F7A">
              <w:t>ООО</w:t>
            </w:r>
            <w:r w:rsidR="00682676" w:rsidRPr="00961F7A">
              <w:t xml:space="preserve"> </w:t>
            </w:r>
            <w:r w:rsidRPr="00961F7A">
              <w:t>«Союз машиностроителей России», город Москва</w:t>
            </w:r>
          </w:p>
        </w:tc>
      </w:tr>
      <w:tr w:rsidR="007A4560" w:rsidRPr="00440AB3" w14:paraId="79FDD305" w14:textId="77777777" w:rsidTr="00682676">
        <w:trPr>
          <w:jc w:val="center"/>
        </w:trPr>
        <w:tc>
          <w:tcPr>
            <w:tcW w:w="188" w:type="pct"/>
          </w:tcPr>
          <w:p w14:paraId="2A3393EA" w14:textId="77777777" w:rsidR="007A4560" w:rsidRPr="00440AB3" w:rsidRDefault="007A4560" w:rsidP="007A4560">
            <w:pPr>
              <w:numPr>
                <w:ilvl w:val="0"/>
                <w:numId w:val="38"/>
              </w:numPr>
              <w:tabs>
                <w:tab w:val="left" w:pos="993"/>
              </w:tabs>
            </w:pPr>
          </w:p>
        </w:tc>
        <w:tc>
          <w:tcPr>
            <w:tcW w:w="4812" w:type="pct"/>
          </w:tcPr>
          <w:p w14:paraId="17BE48DC" w14:textId="6D56D17A" w:rsidR="007A4560" w:rsidRPr="00961F7A" w:rsidRDefault="007A4560" w:rsidP="00961F7A">
            <w:r w:rsidRPr="00961F7A">
              <w:t>Совет по профессиональным квалификациям в машиностроении, город Москва</w:t>
            </w:r>
          </w:p>
        </w:tc>
      </w:tr>
      <w:tr w:rsidR="007A4560" w:rsidRPr="00440AB3" w14:paraId="79E15B72" w14:textId="77777777" w:rsidTr="00682676">
        <w:trPr>
          <w:jc w:val="center"/>
        </w:trPr>
        <w:tc>
          <w:tcPr>
            <w:tcW w:w="188" w:type="pct"/>
          </w:tcPr>
          <w:p w14:paraId="19956260" w14:textId="77777777" w:rsidR="007A4560" w:rsidRPr="00440AB3" w:rsidRDefault="007A4560" w:rsidP="007A4560">
            <w:pPr>
              <w:numPr>
                <w:ilvl w:val="0"/>
                <w:numId w:val="38"/>
              </w:numPr>
              <w:tabs>
                <w:tab w:val="left" w:pos="993"/>
              </w:tabs>
            </w:pPr>
          </w:p>
        </w:tc>
        <w:tc>
          <w:tcPr>
            <w:tcW w:w="4812" w:type="pct"/>
          </w:tcPr>
          <w:p w14:paraId="12EBC496" w14:textId="0D6E6F20" w:rsidR="007A4560" w:rsidRPr="00961F7A" w:rsidRDefault="007A4560" w:rsidP="00961F7A">
            <w:r w:rsidRPr="00961F7A">
              <w:t>ФГБОУ ВО «Московский государственный технический университет имени</w:t>
            </w:r>
            <w:r w:rsidR="00682676" w:rsidRPr="00961F7A">
              <w:t xml:space="preserve"> </w:t>
            </w:r>
            <w:r w:rsidRPr="00961F7A">
              <w:t>Н.Э.</w:t>
            </w:r>
            <w:r w:rsidR="00682676" w:rsidRPr="00961F7A">
              <w:t xml:space="preserve"> </w:t>
            </w:r>
            <w:r w:rsidRPr="00961F7A">
              <w:t>Баумана (национальный исследовательский университет)», город Москва</w:t>
            </w:r>
          </w:p>
        </w:tc>
      </w:tr>
      <w:tr w:rsidR="007A4560" w:rsidRPr="00440AB3" w14:paraId="0C9983AD" w14:textId="77777777" w:rsidTr="00682676">
        <w:trPr>
          <w:jc w:val="center"/>
        </w:trPr>
        <w:tc>
          <w:tcPr>
            <w:tcW w:w="188" w:type="pct"/>
          </w:tcPr>
          <w:p w14:paraId="557E2404" w14:textId="77777777" w:rsidR="007A4560" w:rsidRPr="00440AB3" w:rsidRDefault="007A4560" w:rsidP="007A4560">
            <w:pPr>
              <w:numPr>
                <w:ilvl w:val="0"/>
                <w:numId w:val="38"/>
              </w:numPr>
              <w:tabs>
                <w:tab w:val="left" w:pos="993"/>
              </w:tabs>
            </w:pPr>
          </w:p>
        </w:tc>
        <w:tc>
          <w:tcPr>
            <w:tcW w:w="4812" w:type="pct"/>
          </w:tcPr>
          <w:p w14:paraId="6338942E" w14:textId="3086CF94" w:rsidR="007A4560" w:rsidRPr="00961F7A" w:rsidRDefault="007A4560" w:rsidP="00961F7A">
            <w:r w:rsidRPr="00961F7A">
              <w:t>ФГБУ «</w:t>
            </w:r>
            <w:r w:rsidR="00682676" w:rsidRPr="00961F7A">
              <w:t xml:space="preserve">ВНИИ </w:t>
            </w:r>
            <w:r w:rsidRPr="00961F7A">
              <w:t>труда»</w:t>
            </w:r>
            <w:r w:rsidR="00682676" w:rsidRPr="00961F7A">
              <w:t xml:space="preserve"> </w:t>
            </w:r>
            <w:r w:rsidRPr="00961F7A">
              <w:t>Минтруда</w:t>
            </w:r>
            <w:r w:rsidR="00682676" w:rsidRPr="00961F7A">
              <w:t xml:space="preserve"> </w:t>
            </w:r>
            <w:r w:rsidRPr="00961F7A">
              <w:t>России, город Москва</w:t>
            </w:r>
          </w:p>
        </w:tc>
      </w:tr>
    </w:tbl>
    <w:p w14:paraId="71F11DB1" w14:textId="07494E6E" w:rsidR="00631024" w:rsidRPr="008E1D4A" w:rsidRDefault="00631024" w:rsidP="008E1D4A">
      <w:pPr>
        <w:suppressAutoHyphens/>
      </w:pPr>
    </w:p>
    <w:sectPr w:rsidR="00631024" w:rsidRPr="008E1D4A" w:rsidSect="00631024">
      <w:headerReference w:type="default" r:id="rId13"/>
      <w:headerReference w:type="first" r:id="rId14"/>
      <w:footerReference w:type="first" r:id="rId15"/>
      <w:endnotePr>
        <w:numFmt w:val="decimal"/>
      </w:endnotePr>
      <w:pgSz w:w="11906" w:h="16838"/>
      <w:pgMar w:top="1134" w:right="567" w:bottom="1134" w:left="1134" w:header="567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94B9638" w16cex:dateUtc="2025-02-10T19:33:00Z"/>
  <w16cex:commentExtensible w16cex:durableId="4B5B3A41" w16cex:dateUtc="2025-02-10T19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C0937F2" w16cid:durableId="1C0937F2"/>
  <w16cid:commentId w16cid:paraId="65010CCA" w16cid:durableId="294B9638"/>
  <w16cid:commentId w16cid:paraId="56144FA4" w16cid:durableId="56144FA4"/>
  <w16cid:commentId w16cid:paraId="5FC10E22" w16cid:durableId="4B5B3A41"/>
  <w16cid:commentId w16cid:paraId="3B21C944" w16cid:durableId="3B21C94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D85FE4" w14:textId="77777777" w:rsidR="00872704" w:rsidRDefault="00872704" w:rsidP="0085401D">
      <w:r>
        <w:separator/>
      </w:r>
    </w:p>
  </w:endnote>
  <w:endnote w:type="continuationSeparator" w:id="0">
    <w:p w14:paraId="360448E5" w14:textId="77777777" w:rsidR="00872704" w:rsidRPr="00961F7A" w:rsidRDefault="00872704" w:rsidP="00961F7A">
      <w:pPr>
        <w:pStyle w:val="ae"/>
      </w:pPr>
    </w:p>
  </w:endnote>
  <w:endnote w:id="1">
    <w:p w14:paraId="5EA1CC0C" w14:textId="77777777" w:rsidR="0065170F" w:rsidRPr="00951F15" w:rsidRDefault="0065170F" w:rsidP="00951F15">
      <w:pPr>
        <w:pStyle w:val="a6"/>
        <w:rPr>
          <w:szCs w:val="20"/>
        </w:rPr>
      </w:pPr>
      <w:r w:rsidRPr="00951F15">
        <w:rPr>
          <w:rStyle w:val="a8"/>
          <w:szCs w:val="20"/>
        </w:rPr>
        <w:endnoteRef/>
      </w:r>
      <w:r w:rsidRPr="00951F15">
        <w:rPr>
          <w:szCs w:val="20"/>
        </w:rPr>
        <w:t xml:space="preserve"> Общероссийский классификатор занятий.</w:t>
      </w:r>
    </w:p>
  </w:endnote>
  <w:endnote w:id="2">
    <w:p w14:paraId="53D0A46F" w14:textId="6FB9EC6C" w:rsidR="0065170F" w:rsidRDefault="0065170F" w:rsidP="00D279B6">
      <w:pPr>
        <w:pStyle w:val="a6"/>
        <w:jc w:val="both"/>
      </w:pPr>
      <w:r>
        <w:rPr>
          <w:rStyle w:val="a8"/>
        </w:rPr>
        <w:endnoteRef/>
      </w:r>
      <w:r>
        <w:t xml:space="preserve"> </w:t>
      </w:r>
      <w:r w:rsidRPr="00682676">
        <w:t>Приказ Минтруда России от 29 сентября 2014 г. № 667н «О реестре профессиональных стандартов (перечне видов профессиональной деятельности)» (зарегистрирован Минюстом России 19 ноября 2014 г., регистрационный № 34779) с изменени</w:t>
      </w:r>
      <w:r>
        <w:t>ем, внесенным приказом Минтруда</w:t>
      </w:r>
      <w:r w:rsidRPr="00682676">
        <w:t xml:space="preserve"> России от 9 марта 2017 г. № 254н (зарегистрирован Минюстом России 29 марта 2017 г., регистрационный № 46168).</w:t>
      </w:r>
    </w:p>
  </w:endnote>
  <w:endnote w:id="3">
    <w:p w14:paraId="5EA1CC0D" w14:textId="77777777" w:rsidR="0065170F" w:rsidRPr="00951F15" w:rsidRDefault="0065170F" w:rsidP="00D279B6">
      <w:pPr>
        <w:pStyle w:val="a6"/>
        <w:jc w:val="both"/>
        <w:rPr>
          <w:szCs w:val="20"/>
        </w:rPr>
      </w:pPr>
      <w:r w:rsidRPr="00951F15">
        <w:rPr>
          <w:rStyle w:val="a8"/>
          <w:szCs w:val="20"/>
        </w:rPr>
        <w:endnoteRef/>
      </w:r>
      <w:r w:rsidRPr="00951F15">
        <w:rPr>
          <w:szCs w:val="20"/>
        </w:rPr>
        <w:t xml:space="preserve"> Общероссийский классификатор видов экономической деятельности.</w:t>
      </w:r>
    </w:p>
  </w:endnote>
  <w:endnote w:id="4">
    <w:p w14:paraId="5EA1CC0E" w14:textId="3F48100A" w:rsidR="0065170F" w:rsidRPr="0016355D" w:rsidRDefault="0065170F" w:rsidP="00D279B6">
      <w:pPr>
        <w:pStyle w:val="a6"/>
        <w:jc w:val="both"/>
        <w:rPr>
          <w:szCs w:val="20"/>
        </w:rPr>
      </w:pPr>
      <w:r w:rsidRPr="0016355D">
        <w:rPr>
          <w:rStyle w:val="a8"/>
          <w:szCs w:val="20"/>
        </w:rPr>
        <w:endnoteRef/>
      </w:r>
      <w:r w:rsidRPr="0016355D">
        <w:rPr>
          <w:szCs w:val="20"/>
        </w:rPr>
        <w:t xml:space="preserve"> </w:t>
      </w:r>
      <w:r w:rsidRPr="0042231C">
        <w:rPr>
          <w:szCs w:val="20"/>
        </w:rPr>
        <w:t xml:space="preserve">Приказ Минтруда России, Минздрава России от 31 декабря 2020 г. № 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 62278), действует до 1 апреля 2027 г.; приказ Минздрава России от 28 января 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</w:t>
      </w:r>
      <w:r>
        <w:rPr>
          <w:szCs w:val="20"/>
        </w:rPr>
        <w:br/>
      </w:r>
      <w:r w:rsidRPr="0042231C">
        <w:rPr>
          <w:szCs w:val="20"/>
        </w:rPr>
        <w:t>№ 62277) с изменениями, внесенными приказами Минздрава России от 1 февраля 2022 г. № 44н (зарегистрирован Минюстом России 9 февраля 2022 г., регистрационный № 67206), от 2 октября 2024 г. № 509н (зарегистрирован Минюстом России 1 ноября 2024 г., регистрационный № 79994), действует до 1 апреля 2027 г.</w:t>
      </w:r>
    </w:p>
  </w:endnote>
  <w:endnote w:id="5">
    <w:p w14:paraId="5EA1CC0F" w14:textId="24B0DD6F" w:rsidR="0065170F" w:rsidRPr="0016355D" w:rsidRDefault="0065170F" w:rsidP="00D279B6">
      <w:pPr>
        <w:pStyle w:val="a6"/>
        <w:jc w:val="both"/>
        <w:rPr>
          <w:szCs w:val="20"/>
        </w:rPr>
      </w:pPr>
      <w:r w:rsidRPr="0016355D">
        <w:rPr>
          <w:rStyle w:val="a8"/>
          <w:szCs w:val="20"/>
        </w:rPr>
        <w:endnoteRef/>
      </w:r>
      <w:r w:rsidRPr="0016355D">
        <w:rPr>
          <w:szCs w:val="20"/>
        </w:rPr>
        <w:t xml:space="preserve"> </w:t>
      </w:r>
      <w:r w:rsidRPr="0042231C">
        <w:rPr>
          <w:szCs w:val="20"/>
        </w:rPr>
        <w:t>Постановление Правительства Российской Федерации от 16 сентября 2020 г. № 1479 «Об утверждении Правил противопожарного режима в Российской Федерации», действует до 31 декабря 2026 г. включительно.</w:t>
      </w:r>
      <w:r>
        <w:rPr>
          <w:szCs w:val="20"/>
        </w:rPr>
        <w:t xml:space="preserve"> </w:t>
      </w:r>
    </w:p>
  </w:endnote>
  <w:endnote w:id="6">
    <w:p w14:paraId="5EA1CC10" w14:textId="4BF170BA" w:rsidR="0065170F" w:rsidRPr="0016355D" w:rsidRDefault="0065170F" w:rsidP="00D279B6">
      <w:pPr>
        <w:pStyle w:val="a6"/>
        <w:jc w:val="both"/>
        <w:rPr>
          <w:szCs w:val="20"/>
        </w:rPr>
      </w:pPr>
      <w:r w:rsidRPr="0016355D">
        <w:rPr>
          <w:rStyle w:val="a8"/>
          <w:szCs w:val="20"/>
        </w:rPr>
        <w:endnoteRef/>
      </w:r>
      <w:r w:rsidRPr="0016355D">
        <w:rPr>
          <w:szCs w:val="20"/>
        </w:rPr>
        <w:t xml:space="preserve"> </w:t>
      </w:r>
      <w:bookmarkStart w:id="5" w:name="_Hlk68114557"/>
      <w:r w:rsidRPr="0042231C">
        <w:rPr>
          <w:color w:val="000000"/>
          <w:szCs w:val="20"/>
          <w:shd w:val="clear" w:color="auto" w:fill="FFFFFF"/>
        </w:rPr>
        <w:t>Постановление Правительства Российской Федерации от 24 декабря 2021 г. № 2464 «О порядке обучения по охране труда и проверки знания требований охраны труда», действует до 1 сентября 2026 г.</w:t>
      </w:r>
      <w:r>
        <w:rPr>
          <w:szCs w:val="20"/>
        </w:rPr>
        <w:t xml:space="preserve"> </w:t>
      </w:r>
      <w:bookmarkEnd w:id="5"/>
    </w:p>
  </w:endnote>
  <w:endnote w:id="7">
    <w:p w14:paraId="5EA1CC11" w14:textId="76769BE8" w:rsidR="0065170F" w:rsidRPr="0016355D" w:rsidRDefault="0065170F" w:rsidP="00D279B6">
      <w:pPr>
        <w:pStyle w:val="a6"/>
        <w:jc w:val="both"/>
        <w:rPr>
          <w:szCs w:val="20"/>
        </w:rPr>
      </w:pPr>
      <w:r w:rsidRPr="0016355D">
        <w:rPr>
          <w:rStyle w:val="a8"/>
          <w:szCs w:val="20"/>
        </w:rPr>
        <w:endnoteRef/>
      </w:r>
      <w:r w:rsidRPr="0016355D">
        <w:rPr>
          <w:szCs w:val="20"/>
        </w:rPr>
        <w:t xml:space="preserve"> </w:t>
      </w:r>
      <w:r w:rsidRPr="0042231C">
        <w:rPr>
          <w:szCs w:val="20"/>
        </w:rPr>
        <w:t xml:space="preserve">Приказ Минтруда России от 15 декабря 2020 г. № 903н «Об утверждении Правил по охране труда при эксплуатации электроустановок» (зарегистрирован Минюстом России 30 декабря 2020 г., регистрационный № 61957) с изменениями, внесенными приказом Минтруда России от 29 апреля 2022 г. № 279н (зарегистрирован Минюстом России </w:t>
      </w:r>
      <w:r>
        <w:rPr>
          <w:szCs w:val="20"/>
        </w:rPr>
        <w:br/>
      </w:r>
      <w:r w:rsidRPr="0042231C">
        <w:rPr>
          <w:szCs w:val="20"/>
        </w:rPr>
        <w:t>1 июня 2022 г., регистрационный № 68657), действует до 31 декабря 2025 г.</w:t>
      </w:r>
    </w:p>
  </w:endnote>
  <w:endnote w:id="8">
    <w:p w14:paraId="5EA1CC13" w14:textId="77777777" w:rsidR="0065170F" w:rsidRPr="00951F15" w:rsidRDefault="0065170F" w:rsidP="00D279B6">
      <w:pPr>
        <w:pStyle w:val="a6"/>
        <w:jc w:val="both"/>
        <w:rPr>
          <w:szCs w:val="20"/>
        </w:rPr>
      </w:pPr>
      <w:r w:rsidRPr="00951F15">
        <w:rPr>
          <w:rStyle w:val="a8"/>
          <w:szCs w:val="20"/>
        </w:rPr>
        <w:endnoteRef/>
      </w:r>
      <w:r w:rsidRPr="00951F15">
        <w:rPr>
          <w:szCs w:val="20"/>
        </w:rPr>
        <w:t xml:space="preserve"> Единый тарифно-квалификационный справочник работ и профессий рабочих, выпуск 2, раздел «Слесарные и слесарно-сборочные работы».</w:t>
      </w:r>
    </w:p>
  </w:endnote>
  <w:endnote w:id="9">
    <w:p w14:paraId="5EA1CC14" w14:textId="77777777" w:rsidR="0065170F" w:rsidRPr="00951F15" w:rsidRDefault="0065170F" w:rsidP="00D279B6">
      <w:pPr>
        <w:pStyle w:val="a6"/>
        <w:jc w:val="both"/>
        <w:rPr>
          <w:szCs w:val="20"/>
        </w:rPr>
      </w:pPr>
      <w:r w:rsidRPr="00951F15">
        <w:rPr>
          <w:rStyle w:val="a8"/>
          <w:szCs w:val="20"/>
        </w:rPr>
        <w:endnoteRef/>
      </w:r>
      <w:r w:rsidRPr="00951F15">
        <w:rPr>
          <w:szCs w:val="20"/>
        </w:rPr>
        <w:t xml:space="preserve"> Общероссийский классификатор профессий рабочих, должностей специалистов и тарифных разрядов.</w:t>
      </w:r>
    </w:p>
  </w:endnote>
  <w:endnote w:id="10">
    <w:p w14:paraId="5EA1CC15" w14:textId="20E188C9" w:rsidR="0065170F" w:rsidRPr="00951F15" w:rsidRDefault="0065170F" w:rsidP="00D279B6">
      <w:pPr>
        <w:pStyle w:val="a6"/>
        <w:jc w:val="both"/>
        <w:rPr>
          <w:szCs w:val="20"/>
        </w:rPr>
      </w:pPr>
      <w:r w:rsidRPr="00951F15">
        <w:rPr>
          <w:rStyle w:val="a8"/>
          <w:szCs w:val="20"/>
        </w:rPr>
        <w:endnoteRef/>
      </w:r>
      <w:r w:rsidRPr="00951F15">
        <w:rPr>
          <w:szCs w:val="20"/>
        </w:rPr>
        <w:t xml:space="preserve"> </w:t>
      </w:r>
      <w:bookmarkStart w:id="8" w:name="_Hlk187948005"/>
      <w:r w:rsidRPr="00F45428">
        <w:rPr>
          <w:szCs w:val="20"/>
        </w:rPr>
        <w:t xml:space="preserve">Приказ </w:t>
      </w:r>
      <w:proofErr w:type="spellStart"/>
      <w:r w:rsidRPr="00F45428">
        <w:rPr>
          <w:szCs w:val="20"/>
        </w:rPr>
        <w:t>Минпросвещения</w:t>
      </w:r>
      <w:proofErr w:type="spellEnd"/>
      <w:r w:rsidRPr="00F45428">
        <w:rPr>
          <w:szCs w:val="20"/>
        </w:rPr>
        <w:t xml:space="preserve"> России от 17 мая 2022 г. № 336 «Об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</w:t>
      </w:r>
      <w:r w:rsidR="006A42C2" w:rsidRPr="0038270D">
        <w:rPr>
          <w:szCs w:val="20"/>
        </w:rPr>
        <w:t>Министерства образования и науки Российской Федерации</w:t>
      </w:r>
      <w:r w:rsidR="006A42C2" w:rsidRPr="00F45428">
        <w:rPr>
          <w:szCs w:val="20"/>
        </w:rPr>
        <w:t xml:space="preserve"> </w:t>
      </w:r>
      <w:r w:rsidRPr="00F45428">
        <w:rPr>
          <w:szCs w:val="20"/>
        </w:rPr>
        <w:t xml:space="preserve">от 29 октября 2013 г. № 1199 «Об утверждении перечней профессий и специальностей среднего профессионального образования» (зарегистрирован Минюстом России </w:t>
      </w:r>
      <w:r w:rsidRPr="00F45428">
        <w:rPr>
          <w:szCs w:val="20"/>
          <w:lang w:bidi="he-IL"/>
        </w:rPr>
        <w:t xml:space="preserve">17 июня 2022 г., регистрационный № 68887) с изменениями, внесенными приказами </w:t>
      </w:r>
      <w:proofErr w:type="spellStart"/>
      <w:r w:rsidRPr="00F45428">
        <w:rPr>
          <w:szCs w:val="20"/>
        </w:rPr>
        <w:t>Минпросвещения</w:t>
      </w:r>
      <w:proofErr w:type="spellEnd"/>
      <w:r w:rsidRPr="00F45428">
        <w:rPr>
          <w:szCs w:val="20"/>
        </w:rPr>
        <w:t xml:space="preserve"> России от 12 мая 2023 г. № 359 (зарегистрирован Минюстом России 9 июня 2023 г.</w:t>
      </w:r>
      <w:r w:rsidRPr="00F45428">
        <w:rPr>
          <w:szCs w:val="20"/>
          <w:lang w:bidi="he-IL"/>
        </w:rPr>
        <w:t xml:space="preserve">, регистрационный № </w:t>
      </w:r>
      <w:r w:rsidRPr="00F45428">
        <w:rPr>
          <w:szCs w:val="20"/>
        </w:rPr>
        <w:t xml:space="preserve">73797), от 25 сентября 2023 г. № 717 (зарегистрирован Минюстом России 26 октября 2023 г., регистрационный № 75754), от 27 апреля 2024 г. № 289 (зарегистрирован Минюстом России </w:t>
      </w:r>
      <w:r w:rsidR="006A42C2">
        <w:rPr>
          <w:szCs w:val="20"/>
        </w:rPr>
        <w:br/>
      </w:r>
      <w:r w:rsidRPr="00F45428">
        <w:rPr>
          <w:szCs w:val="20"/>
        </w:rPr>
        <w:t>31 мая 2024 г., регистрационный № 78367)</w:t>
      </w:r>
      <w:bookmarkEnd w:id="8"/>
      <w:r w:rsidRPr="00F45428">
        <w:rPr>
          <w:szCs w:val="20"/>
        </w:rPr>
        <w:t>, от 7 ноября 2024</w:t>
      </w:r>
      <w:r>
        <w:rPr>
          <w:szCs w:val="20"/>
        </w:rPr>
        <w:t xml:space="preserve"> г. № 782</w:t>
      </w:r>
      <w:r w:rsidRPr="00F45428">
        <w:rPr>
          <w:szCs w:val="20"/>
        </w:rPr>
        <w:t xml:space="preserve"> (зарегистрирован Минюстом России </w:t>
      </w:r>
      <w:r w:rsidR="006A42C2">
        <w:rPr>
          <w:szCs w:val="20"/>
        </w:rPr>
        <w:br/>
      </w:r>
      <w:r w:rsidRPr="00F45428">
        <w:rPr>
          <w:szCs w:val="20"/>
        </w:rPr>
        <w:t>10 декабря 2024 г., регистрационный № 80517).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A1CC06" w14:textId="77777777" w:rsidR="0065170F" w:rsidRDefault="0065170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A1CC0B" w14:textId="77777777" w:rsidR="0065170F" w:rsidRDefault="0065170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7EA8BE" w14:textId="77777777" w:rsidR="00872704" w:rsidRDefault="00872704" w:rsidP="0085401D">
      <w:r>
        <w:separator/>
      </w:r>
    </w:p>
    <w:p w14:paraId="0A1C468F" w14:textId="77777777" w:rsidR="00872704" w:rsidRDefault="00872704"/>
  </w:footnote>
  <w:footnote w:type="continuationSeparator" w:id="0">
    <w:p w14:paraId="1485F507" w14:textId="77777777" w:rsidR="00872704" w:rsidRDefault="00872704" w:rsidP="0085401D">
      <w:r>
        <w:continuationSeparator/>
      </w:r>
    </w:p>
    <w:p w14:paraId="7215C31D" w14:textId="77777777" w:rsidR="00872704" w:rsidRDefault="0087270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A1CC01" w14:textId="77777777" w:rsidR="0065170F" w:rsidRDefault="0065170F" w:rsidP="00DB71B3">
    <w:pPr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EA1CC02" w14:textId="77777777" w:rsidR="0065170F" w:rsidRDefault="0065170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0065050"/>
      <w:docPartObj>
        <w:docPartGallery w:val="Page Numbers (Top of Page)"/>
        <w:docPartUnique/>
      </w:docPartObj>
    </w:sdtPr>
    <w:sdtEndPr>
      <w:rPr>
        <w:rStyle w:val="a9"/>
        <w:sz w:val="20"/>
      </w:rPr>
    </w:sdtEndPr>
    <w:sdtContent>
      <w:p w14:paraId="5EA1CC03" w14:textId="77777777" w:rsidR="0065170F" w:rsidRPr="00631024" w:rsidRDefault="0065170F">
        <w:pPr>
          <w:pStyle w:val="af6"/>
          <w:rPr>
            <w:rStyle w:val="a9"/>
          </w:rPr>
        </w:pPr>
        <w:r w:rsidRPr="00631024">
          <w:rPr>
            <w:rStyle w:val="a9"/>
          </w:rPr>
          <w:fldChar w:fldCharType="begin"/>
        </w:r>
        <w:r w:rsidRPr="00631024">
          <w:rPr>
            <w:rStyle w:val="a9"/>
          </w:rPr>
          <w:instrText>PAGE   \* MERGEFORMAT</w:instrText>
        </w:r>
        <w:r w:rsidRPr="00631024">
          <w:rPr>
            <w:rStyle w:val="a9"/>
          </w:rPr>
          <w:fldChar w:fldCharType="separate"/>
        </w:r>
        <w:r w:rsidR="006A42C2">
          <w:rPr>
            <w:rStyle w:val="a9"/>
            <w:noProof/>
          </w:rPr>
          <w:t>4</w:t>
        </w:r>
        <w:r w:rsidRPr="00631024">
          <w:rPr>
            <w:rStyle w:val="a9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A1CC05" w14:textId="77777777" w:rsidR="0065170F" w:rsidRPr="00C207C0" w:rsidRDefault="0065170F" w:rsidP="00582606">
    <w:pPr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A1CC07" w14:textId="77777777" w:rsidR="0065170F" w:rsidRPr="00F231E2" w:rsidRDefault="0065170F" w:rsidP="00582606">
    <w:pPr>
      <w:jc w:val="center"/>
    </w:pPr>
    <w:r w:rsidRPr="00F231E2">
      <w:rPr>
        <w:rStyle w:val="a9"/>
      </w:rPr>
      <w:fldChar w:fldCharType="begin"/>
    </w:r>
    <w:r w:rsidRPr="00F231E2">
      <w:rPr>
        <w:rStyle w:val="a9"/>
      </w:rPr>
      <w:instrText xml:space="preserve"> PAGE </w:instrText>
    </w:r>
    <w:r w:rsidRPr="00F231E2">
      <w:rPr>
        <w:rStyle w:val="a9"/>
      </w:rPr>
      <w:fldChar w:fldCharType="separate"/>
    </w:r>
    <w:r>
      <w:rPr>
        <w:rStyle w:val="a9"/>
        <w:noProof/>
      </w:rPr>
      <w:t>4</w:t>
    </w:r>
    <w:r w:rsidRPr="00F231E2">
      <w:rPr>
        <w:rStyle w:val="a9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A1CC08" w14:textId="77777777" w:rsidR="0065170F" w:rsidRPr="00631024" w:rsidRDefault="0065170F" w:rsidP="00500F36">
    <w:pPr>
      <w:jc w:val="center"/>
      <w:rPr>
        <w:rStyle w:val="a9"/>
      </w:rPr>
    </w:pPr>
    <w:r w:rsidRPr="00631024">
      <w:rPr>
        <w:rStyle w:val="a9"/>
      </w:rPr>
      <w:fldChar w:fldCharType="begin"/>
    </w:r>
    <w:r w:rsidRPr="00631024">
      <w:rPr>
        <w:rStyle w:val="a9"/>
      </w:rPr>
      <w:instrText xml:space="preserve"> PAGE   \* MERGEFORMAT </w:instrText>
    </w:r>
    <w:r w:rsidRPr="00631024">
      <w:rPr>
        <w:rStyle w:val="a9"/>
      </w:rPr>
      <w:fldChar w:fldCharType="separate"/>
    </w:r>
    <w:r w:rsidR="006A42C2">
      <w:rPr>
        <w:rStyle w:val="a9"/>
        <w:noProof/>
      </w:rPr>
      <w:t>67</w:t>
    </w:r>
    <w:r w:rsidRPr="00631024">
      <w:rPr>
        <w:rStyle w:val="a9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A1CC09" w14:textId="77777777" w:rsidR="0065170F" w:rsidRPr="00214671" w:rsidRDefault="0065170F" w:rsidP="00582606">
    <w:pPr>
      <w:jc w:val="center"/>
    </w:pPr>
    <w:r w:rsidRPr="00214671">
      <w:rPr>
        <w:rStyle w:val="a9"/>
      </w:rPr>
      <w:fldChar w:fldCharType="begin"/>
    </w:r>
    <w:r w:rsidRPr="00214671">
      <w:rPr>
        <w:rStyle w:val="a9"/>
      </w:rPr>
      <w:instrText xml:space="preserve"> PAGE </w:instrText>
    </w:r>
    <w:r w:rsidRPr="00214671">
      <w:rPr>
        <w:rStyle w:val="a9"/>
      </w:rPr>
      <w:fldChar w:fldCharType="separate"/>
    </w:r>
    <w:r>
      <w:rPr>
        <w:rStyle w:val="a9"/>
        <w:noProof/>
      </w:rPr>
      <w:t>4</w:t>
    </w:r>
    <w:r w:rsidRPr="00214671">
      <w:rPr>
        <w:rStyle w:val="a9"/>
      </w:rPr>
      <w:fldChar w:fldCharType="end"/>
    </w:r>
  </w:p>
  <w:p w14:paraId="5EA1CC0A" w14:textId="77777777" w:rsidR="0065170F" w:rsidRDefault="0065170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D65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540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F6AFE"/>
    <w:multiLevelType w:val="hybridMultilevel"/>
    <w:tmpl w:val="0E88CDE8"/>
    <w:lvl w:ilvl="0" w:tplc="7D8AA4BA">
      <w:start w:val="40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6686D53"/>
    <w:multiLevelType w:val="hybridMultilevel"/>
    <w:tmpl w:val="7014530A"/>
    <w:lvl w:ilvl="0" w:tplc="1658ADFE">
      <w:start w:val="40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0623EA0"/>
    <w:multiLevelType w:val="hybridMultilevel"/>
    <w:tmpl w:val="B2AC1852"/>
    <w:lvl w:ilvl="0" w:tplc="9DB4B2B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1DE5102E"/>
    <w:multiLevelType w:val="hybridMultilevel"/>
    <w:tmpl w:val="A54C00E0"/>
    <w:lvl w:ilvl="0" w:tplc="2A5448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162778"/>
    <w:multiLevelType w:val="hybridMultilevel"/>
    <w:tmpl w:val="7E4CC8FA"/>
    <w:lvl w:ilvl="0" w:tplc="BD2E0142">
      <w:start w:val="1"/>
      <w:numFmt w:val="decimal"/>
      <w:suff w:val="nothing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8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46FD0ED6"/>
    <w:multiLevelType w:val="hybridMultilevel"/>
    <w:tmpl w:val="EBF80C84"/>
    <w:lvl w:ilvl="0" w:tplc="53B6EADE">
      <w:start w:val="1"/>
      <w:numFmt w:val="decimal"/>
      <w:lvlText w:val="%1."/>
      <w:lvlJc w:val="left"/>
      <w:pPr>
        <w:ind w:left="284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6" w15:restartNumberingAfterBreak="0">
    <w:nsid w:val="592B1EB2"/>
    <w:multiLevelType w:val="hybridMultilevel"/>
    <w:tmpl w:val="72466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CDF189E"/>
    <w:multiLevelType w:val="hybridMultilevel"/>
    <w:tmpl w:val="1CF8967A"/>
    <w:lvl w:ilvl="0" w:tplc="7FB0148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1" w15:restartNumberingAfterBreak="0">
    <w:nsid w:val="6CE2789D"/>
    <w:multiLevelType w:val="hybridMultilevel"/>
    <w:tmpl w:val="6AE41D9A"/>
    <w:lvl w:ilvl="0" w:tplc="223A87A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C07615"/>
    <w:multiLevelType w:val="hybridMultilevel"/>
    <w:tmpl w:val="753A8C16"/>
    <w:lvl w:ilvl="0" w:tplc="5276CB6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4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A9218DA"/>
    <w:multiLevelType w:val="hybridMultilevel"/>
    <w:tmpl w:val="08121D8E"/>
    <w:lvl w:ilvl="0" w:tplc="EB907E56">
      <w:start w:val="1"/>
      <w:numFmt w:val="decimal"/>
      <w:suff w:val="nothing"/>
      <w:lvlText w:val="%1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2"/>
  </w:num>
  <w:num w:numId="2">
    <w:abstractNumId w:val="27"/>
  </w:num>
  <w:num w:numId="3">
    <w:abstractNumId w:val="19"/>
  </w:num>
  <w:num w:numId="4">
    <w:abstractNumId w:val="18"/>
  </w:num>
  <w:num w:numId="5">
    <w:abstractNumId w:val="21"/>
  </w:num>
  <w:num w:numId="6">
    <w:abstractNumId w:val="14"/>
  </w:num>
  <w:num w:numId="7">
    <w:abstractNumId w:val="33"/>
  </w:num>
  <w:num w:numId="8">
    <w:abstractNumId w:val="23"/>
  </w:num>
  <w:num w:numId="9">
    <w:abstractNumId w:val="36"/>
  </w:num>
  <w:num w:numId="10">
    <w:abstractNumId w:val="29"/>
  </w:num>
  <w:num w:numId="11">
    <w:abstractNumId w:val="17"/>
  </w:num>
  <w:num w:numId="12">
    <w:abstractNumId w:val="30"/>
  </w:num>
  <w:num w:numId="13">
    <w:abstractNumId w:val="25"/>
  </w:num>
  <w:num w:numId="14">
    <w:abstractNumId w:val="20"/>
  </w:num>
  <w:num w:numId="15">
    <w:abstractNumId w:val="3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35"/>
  </w:num>
  <w:num w:numId="27">
    <w:abstractNumId w:val="10"/>
  </w:num>
  <w:num w:numId="28">
    <w:abstractNumId w:val="32"/>
  </w:num>
  <w:num w:numId="29">
    <w:abstractNumId w:val="22"/>
  </w:num>
  <w:num w:numId="30">
    <w:abstractNumId w:val="28"/>
  </w:num>
  <w:num w:numId="31">
    <w:abstractNumId w:val="31"/>
  </w:num>
  <w:num w:numId="32">
    <w:abstractNumId w:val="11"/>
  </w:num>
  <w:num w:numId="33">
    <w:abstractNumId w:val="15"/>
  </w:num>
  <w:num w:numId="34">
    <w:abstractNumId w:val="16"/>
  </w:num>
  <w:num w:numId="35">
    <w:abstractNumId w:val="24"/>
  </w:num>
  <w:num w:numId="36">
    <w:abstractNumId w:val="26"/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trackedChanges" w:formatting="1" w:enforcement="0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55"/>
    <w:rsid w:val="00000A62"/>
    <w:rsid w:val="00001C2A"/>
    <w:rsid w:val="000029F2"/>
    <w:rsid w:val="00002EDA"/>
    <w:rsid w:val="00006243"/>
    <w:rsid w:val="000063A6"/>
    <w:rsid w:val="00006CDD"/>
    <w:rsid w:val="000074EB"/>
    <w:rsid w:val="000075A3"/>
    <w:rsid w:val="000107DF"/>
    <w:rsid w:val="00010A1D"/>
    <w:rsid w:val="00011059"/>
    <w:rsid w:val="00011C0B"/>
    <w:rsid w:val="00012E84"/>
    <w:rsid w:val="00014083"/>
    <w:rsid w:val="000140B9"/>
    <w:rsid w:val="000141E1"/>
    <w:rsid w:val="00014209"/>
    <w:rsid w:val="0001474C"/>
    <w:rsid w:val="00014E1E"/>
    <w:rsid w:val="00015C61"/>
    <w:rsid w:val="0001643D"/>
    <w:rsid w:val="0001669C"/>
    <w:rsid w:val="000167FC"/>
    <w:rsid w:val="000169B1"/>
    <w:rsid w:val="00017B0D"/>
    <w:rsid w:val="00020B66"/>
    <w:rsid w:val="000212FD"/>
    <w:rsid w:val="00021FCE"/>
    <w:rsid w:val="00022277"/>
    <w:rsid w:val="00023D94"/>
    <w:rsid w:val="00024C4A"/>
    <w:rsid w:val="000250EE"/>
    <w:rsid w:val="00025680"/>
    <w:rsid w:val="000304F8"/>
    <w:rsid w:val="00032005"/>
    <w:rsid w:val="00032DF5"/>
    <w:rsid w:val="000332CA"/>
    <w:rsid w:val="00034500"/>
    <w:rsid w:val="0003450B"/>
    <w:rsid w:val="00035D96"/>
    <w:rsid w:val="0003658E"/>
    <w:rsid w:val="00036E2E"/>
    <w:rsid w:val="00037123"/>
    <w:rsid w:val="00037173"/>
    <w:rsid w:val="00037832"/>
    <w:rsid w:val="00037847"/>
    <w:rsid w:val="00040F9A"/>
    <w:rsid w:val="00041922"/>
    <w:rsid w:val="00041E81"/>
    <w:rsid w:val="0004246D"/>
    <w:rsid w:val="00042DFD"/>
    <w:rsid w:val="00043C89"/>
    <w:rsid w:val="00043D25"/>
    <w:rsid w:val="00044BE3"/>
    <w:rsid w:val="00045455"/>
    <w:rsid w:val="00045771"/>
    <w:rsid w:val="00046A47"/>
    <w:rsid w:val="00046EAB"/>
    <w:rsid w:val="000515FA"/>
    <w:rsid w:val="00051907"/>
    <w:rsid w:val="00051FA9"/>
    <w:rsid w:val="0005201D"/>
    <w:rsid w:val="00052474"/>
    <w:rsid w:val="000526CA"/>
    <w:rsid w:val="000530BE"/>
    <w:rsid w:val="0005377B"/>
    <w:rsid w:val="00054EEE"/>
    <w:rsid w:val="00056E91"/>
    <w:rsid w:val="00057468"/>
    <w:rsid w:val="000574B0"/>
    <w:rsid w:val="00057AE4"/>
    <w:rsid w:val="000605E3"/>
    <w:rsid w:val="00061BCE"/>
    <w:rsid w:val="00061D9A"/>
    <w:rsid w:val="00062B01"/>
    <w:rsid w:val="000630BF"/>
    <w:rsid w:val="00063586"/>
    <w:rsid w:val="00063914"/>
    <w:rsid w:val="00064290"/>
    <w:rsid w:val="00064388"/>
    <w:rsid w:val="00064B06"/>
    <w:rsid w:val="00065079"/>
    <w:rsid w:val="00065D95"/>
    <w:rsid w:val="000661AB"/>
    <w:rsid w:val="0006663A"/>
    <w:rsid w:val="000671D1"/>
    <w:rsid w:val="00067607"/>
    <w:rsid w:val="00067773"/>
    <w:rsid w:val="00070CC6"/>
    <w:rsid w:val="00071543"/>
    <w:rsid w:val="000717F9"/>
    <w:rsid w:val="00071E4B"/>
    <w:rsid w:val="0007293E"/>
    <w:rsid w:val="00072FEB"/>
    <w:rsid w:val="00075D15"/>
    <w:rsid w:val="00075E08"/>
    <w:rsid w:val="00076182"/>
    <w:rsid w:val="00076492"/>
    <w:rsid w:val="000767DD"/>
    <w:rsid w:val="000828AE"/>
    <w:rsid w:val="000836E2"/>
    <w:rsid w:val="00083880"/>
    <w:rsid w:val="00083D13"/>
    <w:rsid w:val="00084232"/>
    <w:rsid w:val="000845A2"/>
    <w:rsid w:val="00084945"/>
    <w:rsid w:val="000849A5"/>
    <w:rsid w:val="00084FE7"/>
    <w:rsid w:val="00087EF7"/>
    <w:rsid w:val="000902D2"/>
    <w:rsid w:val="000906C8"/>
    <w:rsid w:val="000907EB"/>
    <w:rsid w:val="00090999"/>
    <w:rsid w:val="00090E89"/>
    <w:rsid w:val="00090F10"/>
    <w:rsid w:val="00090FA0"/>
    <w:rsid w:val="00091720"/>
    <w:rsid w:val="00091F6B"/>
    <w:rsid w:val="000931DD"/>
    <w:rsid w:val="00093EEC"/>
    <w:rsid w:val="00094176"/>
    <w:rsid w:val="00094459"/>
    <w:rsid w:val="00094482"/>
    <w:rsid w:val="000955A2"/>
    <w:rsid w:val="00095AF2"/>
    <w:rsid w:val="00095D45"/>
    <w:rsid w:val="00096AF2"/>
    <w:rsid w:val="00096D3E"/>
    <w:rsid w:val="000977CE"/>
    <w:rsid w:val="000A0938"/>
    <w:rsid w:val="000A0A09"/>
    <w:rsid w:val="000A0D22"/>
    <w:rsid w:val="000A2441"/>
    <w:rsid w:val="000A33C8"/>
    <w:rsid w:val="000A475E"/>
    <w:rsid w:val="000A5B12"/>
    <w:rsid w:val="000A63C2"/>
    <w:rsid w:val="000A6668"/>
    <w:rsid w:val="000A6750"/>
    <w:rsid w:val="000A6775"/>
    <w:rsid w:val="000A6839"/>
    <w:rsid w:val="000A6D35"/>
    <w:rsid w:val="000B026E"/>
    <w:rsid w:val="000B040E"/>
    <w:rsid w:val="000B1CCE"/>
    <w:rsid w:val="000B2400"/>
    <w:rsid w:val="000B282A"/>
    <w:rsid w:val="000B3CC2"/>
    <w:rsid w:val="000B5851"/>
    <w:rsid w:val="000B5875"/>
    <w:rsid w:val="000B61A6"/>
    <w:rsid w:val="000B6248"/>
    <w:rsid w:val="000B63C6"/>
    <w:rsid w:val="000B6EFA"/>
    <w:rsid w:val="000C0168"/>
    <w:rsid w:val="000C0356"/>
    <w:rsid w:val="000C04C3"/>
    <w:rsid w:val="000C1A15"/>
    <w:rsid w:val="000C1AD0"/>
    <w:rsid w:val="000C3B0B"/>
    <w:rsid w:val="000C4063"/>
    <w:rsid w:val="000C46A3"/>
    <w:rsid w:val="000C59B3"/>
    <w:rsid w:val="000C5E13"/>
    <w:rsid w:val="000C5F8C"/>
    <w:rsid w:val="000C6162"/>
    <w:rsid w:val="000C645C"/>
    <w:rsid w:val="000C6611"/>
    <w:rsid w:val="000C7139"/>
    <w:rsid w:val="000D1B52"/>
    <w:rsid w:val="000D351C"/>
    <w:rsid w:val="000D3A68"/>
    <w:rsid w:val="000D4708"/>
    <w:rsid w:val="000D484A"/>
    <w:rsid w:val="000D4AAA"/>
    <w:rsid w:val="000D5172"/>
    <w:rsid w:val="000D6B0B"/>
    <w:rsid w:val="000D726F"/>
    <w:rsid w:val="000D7696"/>
    <w:rsid w:val="000D79F7"/>
    <w:rsid w:val="000D7D3D"/>
    <w:rsid w:val="000E1ACC"/>
    <w:rsid w:val="000E2452"/>
    <w:rsid w:val="000E2A2A"/>
    <w:rsid w:val="000E320D"/>
    <w:rsid w:val="000E33E5"/>
    <w:rsid w:val="000E450C"/>
    <w:rsid w:val="000E4951"/>
    <w:rsid w:val="000E4A39"/>
    <w:rsid w:val="000E521C"/>
    <w:rsid w:val="000E56BD"/>
    <w:rsid w:val="000E5B9F"/>
    <w:rsid w:val="000E5BD8"/>
    <w:rsid w:val="000E69AC"/>
    <w:rsid w:val="000E7385"/>
    <w:rsid w:val="000F0C31"/>
    <w:rsid w:val="000F1CF2"/>
    <w:rsid w:val="000F227B"/>
    <w:rsid w:val="000F2EE4"/>
    <w:rsid w:val="000F2F73"/>
    <w:rsid w:val="000F3D38"/>
    <w:rsid w:val="000F47E4"/>
    <w:rsid w:val="000F49D7"/>
    <w:rsid w:val="000F6343"/>
    <w:rsid w:val="000F7EB3"/>
    <w:rsid w:val="00101087"/>
    <w:rsid w:val="00102E34"/>
    <w:rsid w:val="00103CFB"/>
    <w:rsid w:val="00104554"/>
    <w:rsid w:val="001049A9"/>
    <w:rsid w:val="00104D4E"/>
    <w:rsid w:val="00104D98"/>
    <w:rsid w:val="001050FF"/>
    <w:rsid w:val="00105718"/>
    <w:rsid w:val="00107FFB"/>
    <w:rsid w:val="001103B3"/>
    <w:rsid w:val="00110B2F"/>
    <w:rsid w:val="00112260"/>
    <w:rsid w:val="00113105"/>
    <w:rsid w:val="001152E9"/>
    <w:rsid w:val="001154E4"/>
    <w:rsid w:val="001159EA"/>
    <w:rsid w:val="001167A2"/>
    <w:rsid w:val="0011729F"/>
    <w:rsid w:val="00121D2A"/>
    <w:rsid w:val="00121F4B"/>
    <w:rsid w:val="0012250A"/>
    <w:rsid w:val="001227B9"/>
    <w:rsid w:val="00122ACC"/>
    <w:rsid w:val="00122EF7"/>
    <w:rsid w:val="00122F09"/>
    <w:rsid w:val="00124730"/>
    <w:rsid w:val="0012613A"/>
    <w:rsid w:val="001263A0"/>
    <w:rsid w:val="001265A1"/>
    <w:rsid w:val="00126EDC"/>
    <w:rsid w:val="001270DB"/>
    <w:rsid w:val="0013077A"/>
    <w:rsid w:val="001309AC"/>
    <w:rsid w:val="001311DA"/>
    <w:rsid w:val="00131B5D"/>
    <w:rsid w:val="00131D9F"/>
    <w:rsid w:val="001321FF"/>
    <w:rsid w:val="001327DF"/>
    <w:rsid w:val="001329B8"/>
    <w:rsid w:val="00132A40"/>
    <w:rsid w:val="00133659"/>
    <w:rsid w:val="00133E94"/>
    <w:rsid w:val="00134BCB"/>
    <w:rsid w:val="00134C59"/>
    <w:rsid w:val="001368C6"/>
    <w:rsid w:val="001373F8"/>
    <w:rsid w:val="00140163"/>
    <w:rsid w:val="00140296"/>
    <w:rsid w:val="00140678"/>
    <w:rsid w:val="00140B27"/>
    <w:rsid w:val="00142B9B"/>
    <w:rsid w:val="00142E9D"/>
    <w:rsid w:val="00143B63"/>
    <w:rsid w:val="00144265"/>
    <w:rsid w:val="00145CB3"/>
    <w:rsid w:val="00146CA4"/>
    <w:rsid w:val="001474C6"/>
    <w:rsid w:val="0015075B"/>
    <w:rsid w:val="001518CA"/>
    <w:rsid w:val="00151AD5"/>
    <w:rsid w:val="00152572"/>
    <w:rsid w:val="00152B1E"/>
    <w:rsid w:val="0015375B"/>
    <w:rsid w:val="00155B47"/>
    <w:rsid w:val="00157990"/>
    <w:rsid w:val="00157ABB"/>
    <w:rsid w:val="00160888"/>
    <w:rsid w:val="00162795"/>
    <w:rsid w:val="00163AF3"/>
    <w:rsid w:val="00163BE9"/>
    <w:rsid w:val="001640AE"/>
    <w:rsid w:val="00166146"/>
    <w:rsid w:val="00172702"/>
    <w:rsid w:val="001736B3"/>
    <w:rsid w:val="00173A62"/>
    <w:rsid w:val="00173B20"/>
    <w:rsid w:val="00173C94"/>
    <w:rsid w:val="001749BB"/>
    <w:rsid w:val="00174FA3"/>
    <w:rsid w:val="00175DAB"/>
    <w:rsid w:val="00176ABF"/>
    <w:rsid w:val="00180D48"/>
    <w:rsid w:val="0018117C"/>
    <w:rsid w:val="00181C03"/>
    <w:rsid w:val="001834CC"/>
    <w:rsid w:val="00185762"/>
    <w:rsid w:val="00185CCB"/>
    <w:rsid w:val="00187845"/>
    <w:rsid w:val="00190716"/>
    <w:rsid w:val="001910F0"/>
    <w:rsid w:val="0019146C"/>
    <w:rsid w:val="001918B8"/>
    <w:rsid w:val="001924B6"/>
    <w:rsid w:val="00193D3D"/>
    <w:rsid w:val="00195D2A"/>
    <w:rsid w:val="0019675B"/>
    <w:rsid w:val="001A005D"/>
    <w:rsid w:val="001A0162"/>
    <w:rsid w:val="001A020F"/>
    <w:rsid w:val="001A1AEB"/>
    <w:rsid w:val="001A1F74"/>
    <w:rsid w:val="001A225A"/>
    <w:rsid w:val="001A2BFE"/>
    <w:rsid w:val="001A35D1"/>
    <w:rsid w:val="001A47A0"/>
    <w:rsid w:val="001A48C9"/>
    <w:rsid w:val="001A4DF1"/>
    <w:rsid w:val="001A5463"/>
    <w:rsid w:val="001A5484"/>
    <w:rsid w:val="001A568D"/>
    <w:rsid w:val="001A5A92"/>
    <w:rsid w:val="001A7BBC"/>
    <w:rsid w:val="001A7CAE"/>
    <w:rsid w:val="001B1A20"/>
    <w:rsid w:val="001B1D3A"/>
    <w:rsid w:val="001B1F5A"/>
    <w:rsid w:val="001B31A8"/>
    <w:rsid w:val="001B3598"/>
    <w:rsid w:val="001B3633"/>
    <w:rsid w:val="001B3FE9"/>
    <w:rsid w:val="001B4563"/>
    <w:rsid w:val="001B51B3"/>
    <w:rsid w:val="001B5A3F"/>
    <w:rsid w:val="001B67D6"/>
    <w:rsid w:val="001C0273"/>
    <w:rsid w:val="001C02E6"/>
    <w:rsid w:val="001C060A"/>
    <w:rsid w:val="001C0824"/>
    <w:rsid w:val="001C0B8A"/>
    <w:rsid w:val="001C2167"/>
    <w:rsid w:val="001C282F"/>
    <w:rsid w:val="001C28AB"/>
    <w:rsid w:val="001C299C"/>
    <w:rsid w:val="001C30A0"/>
    <w:rsid w:val="001C34E1"/>
    <w:rsid w:val="001C5CB8"/>
    <w:rsid w:val="001C6DA6"/>
    <w:rsid w:val="001C6E94"/>
    <w:rsid w:val="001D11B4"/>
    <w:rsid w:val="001D1595"/>
    <w:rsid w:val="001D1AB1"/>
    <w:rsid w:val="001D3773"/>
    <w:rsid w:val="001D3A7F"/>
    <w:rsid w:val="001D5E99"/>
    <w:rsid w:val="001D7E7C"/>
    <w:rsid w:val="001E1648"/>
    <w:rsid w:val="001E19C6"/>
    <w:rsid w:val="001E27C7"/>
    <w:rsid w:val="001E28B2"/>
    <w:rsid w:val="001E2C84"/>
    <w:rsid w:val="001E31B5"/>
    <w:rsid w:val="001E3CA6"/>
    <w:rsid w:val="001E4577"/>
    <w:rsid w:val="001E4FFC"/>
    <w:rsid w:val="001E54B8"/>
    <w:rsid w:val="001E7BE4"/>
    <w:rsid w:val="001F02F3"/>
    <w:rsid w:val="001F1B05"/>
    <w:rsid w:val="001F1BC6"/>
    <w:rsid w:val="001F2A45"/>
    <w:rsid w:val="001F2E10"/>
    <w:rsid w:val="001F326F"/>
    <w:rsid w:val="0020026E"/>
    <w:rsid w:val="00203F2A"/>
    <w:rsid w:val="002044D9"/>
    <w:rsid w:val="00204A35"/>
    <w:rsid w:val="00204D43"/>
    <w:rsid w:val="00206484"/>
    <w:rsid w:val="00206C9D"/>
    <w:rsid w:val="0020719D"/>
    <w:rsid w:val="002071F7"/>
    <w:rsid w:val="002077F6"/>
    <w:rsid w:val="00210D4E"/>
    <w:rsid w:val="002115C3"/>
    <w:rsid w:val="0021186E"/>
    <w:rsid w:val="002136D3"/>
    <w:rsid w:val="002139C0"/>
    <w:rsid w:val="0021400D"/>
    <w:rsid w:val="00214671"/>
    <w:rsid w:val="002148B0"/>
    <w:rsid w:val="002148F4"/>
    <w:rsid w:val="00214E56"/>
    <w:rsid w:val="00214F53"/>
    <w:rsid w:val="0021590B"/>
    <w:rsid w:val="00215CDD"/>
    <w:rsid w:val="00216246"/>
    <w:rsid w:val="002167B6"/>
    <w:rsid w:val="002167E1"/>
    <w:rsid w:val="002202EF"/>
    <w:rsid w:val="002221AB"/>
    <w:rsid w:val="00223B4B"/>
    <w:rsid w:val="00223C26"/>
    <w:rsid w:val="00223F34"/>
    <w:rsid w:val="00224C00"/>
    <w:rsid w:val="00224E26"/>
    <w:rsid w:val="0022574B"/>
    <w:rsid w:val="002260BC"/>
    <w:rsid w:val="00226F4D"/>
    <w:rsid w:val="002301C9"/>
    <w:rsid w:val="00231158"/>
    <w:rsid w:val="00231E42"/>
    <w:rsid w:val="002334AE"/>
    <w:rsid w:val="00233E95"/>
    <w:rsid w:val="002342B4"/>
    <w:rsid w:val="002358BB"/>
    <w:rsid w:val="0023681D"/>
    <w:rsid w:val="00236BDA"/>
    <w:rsid w:val="0024018A"/>
    <w:rsid w:val="0024079C"/>
    <w:rsid w:val="00240C7F"/>
    <w:rsid w:val="002410B5"/>
    <w:rsid w:val="0024197B"/>
    <w:rsid w:val="00242396"/>
    <w:rsid w:val="00242A03"/>
    <w:rsid w:val="00243D4C"/>
    <w:rsid w:val="002455B8"/>
    <w:rsid w:val="00245C25"/>
    <w:rsid w:val="00247DAE"/>
    <w:rsid w:val="00250D6C"/>
    <w:rsid w:val="00251D41"/>
    <w:rsid w:val="0025231F"/>
    <w:rsid w:val="00252B78"/>
    <w:rsid w:val="00252F78"/>
    <w:rsid w:val="002533B9"/>
    <w:rsid w:val="00254327"/>
    <w:rsid w:val="00260440"/>
    <w:rsid w:val="00260C58"/>
    <w:rsid w:val="00260D29"/>
    <w:rsid w:val="0026147B"/>
    <w:rsid w:val="00264250"/>
    <w:rsid w:val="0026498A"/>
    <w:rsid w:val="00265A94"/>
    <w:rsid w:val="00265D48"/>
    <w:rsid w:val="00266194"/>
    <w:rsid w:val="00266578"/>
    <w:rsid w:val="00266621"/>
    <w:rsid w:val="00266ACE"/>
    <w:rsid w:val="00266FE4"/>
    <w:rsid w:val="00267A15"/>
    <w:rsid w:val="00267B55"/>
    <w:rsid w:val="002704B0"/>
    <w:rsid w:val="0027071C"/>
    <w:rsid w:val="002764C4"/>
    <w:rsid w:val="0027655C"/>
    <w:rsid w:val="00277189"/>
    <w:rsid w:val="00277E44"/>
    <w:rsid w:val="00281F6C"/>
    <w:rsid w:val="00283597"/>
    <w:rsid w:val="00284021"/>
    <w:rsid w:val="00284155"/>
    <w:rsid w:val="00284EBE"/>
    <w:rsid w:val="002858EA"/>
    <w:rsid w:val="00285C92"/>
    <w:rsid w:val="00290D32"/>
    <w:rsid w:val="00291108"/>
    <w:rsid w:val="00291512"/>
    <w:rsid w:val="002915CC"/>
    <w:rsid w:val="0029282F"/>
    <w:rsid w:val="00292F88"/>
    <w:rsid w:val="0029305C"/>
    <w:rsid w:val="00294582"/>
    <w:rsid w:val="00295366"/>
    <w:rsid w:val="00296F72"/>
    <w:rsid w:val="00297CE9"/>
    <w:rsid w:val="00297D2F"/>
    <w:rsid w:val="002A1442"/>
    <w:rsid w:val="002A1759"/>
    <w:rsid w:val="002A19A3"/>
    <w:rsid w:val="002A1D54"/>
    <w:rsid w:val="002A1F2A"/>
    <w:rsid w:val="002A24B7"/>
    <w:rsid w:val="002A2ABE"/>
    <w:rsid w:val="002A323F"/>
    <w:rsid w:val="002A3679"/>
    <w:rsid w:val="002A3A43"/>
    <w:rsid w:val="002A3CB9"/>
    <w:rsid w:val="002A43FE"/>
    <w:rsid w:val="002A4A45"/>
    <w:rsid w:val="002A5060"/>
    <w:rsid w:val="002A5ED2"/>
    <w:rsid w:val="002A6793"/>
    <w:rsid w:val="002A7306"/>
    <w:rsid w:val="002B0997"/>
    <w:rsid w:val="002B11A7"/>
    <w:rsid w:val="002B1B8D"/>
    <w:rsid w:val="002B22DC"/>
    <w:rsid w:val="002C18EF"/>
    <w:rsid w:val="002C1F17"/>
    <w:rsid w:val="002C346B"/>
    <w:rsid w:val="002C4748"/>
    <w:rsid w:val="002C511D"/>
    <w:rsid w:val="002C60F9"/>
    <w:rsid w:val="002C69DD"/>
    <w:rsid w:val="002C7815"/>
    <w:rsid w:val="002C79B5"/>
    <w:rsid w:val="002D021E"/>
    <w:rsid w:val="002D0372"/>
    <w:rsid w:val="002D0661"/>
    <w:rsid w:val="002D2204"/>
    <w:rsid w:val="002D29BC"/>
    <w:rsid w:val="002D2B07"/>
    <w:rsid w:val="002D36B0"/>
    <w:rsid w:val="002D3D50"/>
    <w:rsid w:val="002D49B9"/>
    <w:rsid w:val="002D555C"/>
    <w:rsid w:val="002D6EC2"/>
    <w:rsid w:val="002D75AD"/>
    <w:rsid w:val="002D7B26"/>
    <w:rsid w:val="002E01CE"/>
    <w:rsid w:val="002E177F"/>
    <w:rsid w:val="002E20BF"/>
    <w:rsid w:val="002E2CE1"/>
    <w:rsid w:val="002E4908"/>
    <w:rsid w:val="002E522A"/>
    <w:rsid w:val="002F07CB"/>
    <w:rsid w:val="002F3E1A"/>
    <w:rsid w:val="002F46E2"/>
    <w:rsid w:val="002F54BA"/>
    <w:rsid w:val="002F70E8"/>
    <w:rsid w:val="00301E4F"/>
    <w:rsid w:val="00301F96"/>
    <w:rsid w:val="00302465"/>
    <w:rsid w:val="00303500"/>
    <w:rsid w:val="00303A0F"/>
    <w:rsid w:val="00303A89"/>
    <w:rsid w:val="00304434"/>
    <w:rsid w:val="0030460A"/>
    <w:rsid w:val="00304BB9"/>
    <w:rsid w:val="00304F0C"/>
    <w:rsid w:val="00306AFC"/>
    <w:rsid w:val="00307426"/>
    <w:rsid w:val="003113AF"/>
    <w:rsid w:val="0031263E"/>
    <w:rsid w:val="00312C4B"/>
    <w:rsid w:val="003130A4"/>
    <w:rsid w:val="00313556"/>
    <w:rsid w:val="00313ECF"/>
    <w:rsid w:val="00314DD3"/>
    <w:rsid w:val="003153F3"/>
    <w:rsid w:val="003162A3"/>
    <w:rsid w:val="00322B39"/>
    <w:rsid w:val="00323A96"/>
    <w:rsid w:val="00324325"/>
    <w:rsid w:val="0032437A"/>
    <w:rsid w:val="00324B55"/>
    <w:rsid w:val="00324B5D"/>
    <w:rsid w:val="003252DE"/>
    <w:rsid w:val="00326AB0"/>
    <w:rsid w:val="00326B59"/>
    <w:rsid w:val="00327354"/>
    <w:rsid w:val="00327F20"/>
    <w:rsid w:val="00331206"/>
    <w:rsid w:val="00331372"/>
    <w:rsid w:val="00331630"/>
    <w:rsid w:val="003326A7"/>
    <w:rsid w:val="00333FE7"/>
    <w:rsid w:val="003345F6"/>
    <w:rsid w:val="00337091"/>
    <w:rsid w:val="003405EE"/>
    <w:rsid w:val="0034089E"/>
    <w:rsid w:val="00341AF4"/>
    <w:rsid w:val="003421EE"/>
    <w:rsid w:val="00342319"/>
    <w:rsid w:val="00342FCF"/>
    <w:rsid w:val="00343957"/>
    <w:rsid w:val="00343FB1"/>
    <w:rsid w:val="00345EE1"/>
    <w:rsid w:val="00346140"/>
    <w:rsid w:val="003465D6"/>
    <w:rsid w:val="003475A9"/>
    <w:rsid w:val="00347805"/>
    <w:rsid w:val="00350505"/>
    <w:rsid w:val="00351923"/>
    <w:rsid w:val="003519DE"/>
    <w:rsid w:val="0035278C"/>
    <w:rsid w:val="00352C78"/>
    <w:rsid w:val="00353ABB"/>
    <w:rsid w:val="00354422"/>
    <w:rsid w:val="00355405"/>
    <w:rsid w:val="003554AC"/>
    <w:rsid w:val="00356742"/>
    <w:rsid w:val="00356BEF"/>
    <w:rsid w:val="00357BD4"/>
    <w:rsid w:val="00360CE3"/>
    <w:rsid w:val="003616F4"/>
    <w:rsid w:val="003624F5"/>
    <w:rsid w:val="00362D9A"/>
    <w:rsid w:val="00364091"/>
    <w:rsid w:val="00364542"/>
    <w:rsid w:val="00364C04"/>
    <w:rsid w:val="00366433"/>
    <w:rsid w:val="003712F8"/>
    <w:rsid w:val="003716A0"/>
    <w:rsid w:val="00371EC7"/>
    <w:rsid w:val="0037254E"/>
    <w:rsid w:val="003733F4"/>
    <w:rsid w:val="0037372F"/>
    <w:rsid w:val="0037537C"/>
    <w:rsid w:val="00375EEB"/>
    <w:rsid w:val="00376646"/>
    <w:rsid w:val="00376CF2"/>
    <w:rsid w:val="00376F74"/>
    <w:rsid w:val="003774CE"/>
    <w:rsid w:val="003803E8"/>
    <w:rsid w:val="00380D3E"/>
    <w:rsid w:val="00380EAA"/>
    <w:rsid w:val="00380FB1"/>
    <w:rsid w:val="00381E89"/>
    <w:rsid w:val="00382463"/>
    <w:rsid w:val="0038351F"/>
    <w:rsid w:val="00385409"/>
    <w:rsid w:val="0038624B"/>
    <w:rsid w:val="0038654C"/>
    <w:rsid w:val="0038733A"/>
    <w:rsid w:val="00387A4D"/>
    <w:rsid w:val="0039039A"/>
    <w:rsid w:val="0039069B"/>
    <w:rsid w:val="00391CF7"/>
    <w:rsid w:val="00391EDB"/>
    <w:rsid w:val="00392F66"/>
    <w:rsid w:val="00393FE5"/>
    <w:rsid w:val="00394909"/>
    <w:rsid w:val="003949C6"/>
    <w:rsid w:val="00395ACA"/>
    <w:rsid w:val="00395FA0"/>
    <w:rsid w:val="003A1AC8"/>
    <w:rsid w:val="003A2D0A"/>
    <w:rsid w:val="003A3153"/>
    <w:rsid w:val="003A3329"/>
    <w:rsid w:val="003A3632"/>
    <w:rsid w:val="003A3887"/>
    <w:rsid w:val="003A4166"/>
    <w:rsid w:val="003A4ACE"/>
    <w:rsid w:val="003A4B70"/>
    <w:rsid w:val="003A514D"/>
    <w:rsid w:val="003A5A72"/>
    <w:rsid w:val="003A5C4E"/>
    <w:rsid w:val="003A6096"/>
    <w:rsid w:val="003A6812"/>
    <w:rsid w:val="003A7562"/>
    <w:rsid w:val="003A78AC"/>
    <w:rsid w:val="003A7922"/>
    <w:rsid w:val="003B098E"/>
    <w:rsid w:val="003B0E08"/>
    <w:rsid w:val="003B1005"/>
    <w:rsid w:val="003B1029"/>
    <w:rsid w:val="003B121A"/>
    <w:rsid w:val="003B26E5"/>
    <w:rsid w:val="003B29BE"/>
    <w:rsid w:val="003B4395"/>
    <w:rsid w:val="003B4E87"/>
    <w:rsid w:val="003B5176"/>
    <w:rsid w:val="003B542B"/>
    <w:rsid w:val="003B5BA4"/>
    <w:rsid w:val="003B5C98"/>
    <w:rsid w:val="003B76E5"/>
    <w:rsid w:val="003C09D8"/>
    <w:rsid w:val="003C1691"/>
    <w:rsid w:val="003C171A"/>
    <w:rsid w:val="003C1935"/>
    <w:rsid w:val="003C2339"/>
    <w:rsid w:val="003C28D0"/>
    <w:rsid w:val="003C33D7"/>
    <w:rsid w:val="003C33FF"/>
    <w:rsid w:val="003C3644"/>
    <w:rsid w:val="003C3AFA"/>
    <w:rsid w:val="003C442F"/>
    <w:rsid w:val="003C5AA4"/>
    <w:rsid w:val="003C5B4E"/>
    <w:rsid w:val="003C6738"/>
    <w:rsid w:val="003C6B56"/>
    <w:rsid w:val="003D07A0"/>
    <w:rsid w:val="003D1080"/>
    <w:rsid w:val="003D10C3"/>
    <w:rsid w:val="003D139A"/>
    <w:rsid w:val="003D1ED6"/>
    <w:rsid w:val="003D1F49"/>
    <w:rsid w:val="003D4086"/>
    <w:rsid w:val="003D6315"/>
    <w:rsid w:val="003D71C7"/>
    <w:rsid w:val="003D71D7"/>
    <w:rsid w:val="003D7FC1"/>
    <w:rsid w:val="003E0DF2"/>
    <w:rsid w:val="003E10B5"/>
    <w:rsid w:val="003E16E6"/>
    <w:rsid w:val="003E16EA"/>
    <w:rsid w:val="003E2A57"/>
    <w:rsid w:val="003E3199"/>
    <w:rsid w:val="003E34FB"/>
    <w:rsid w:val="003E4F23"/>
    <w:rsid w:val="003E53AF"/>
    <w:rsid w:val="003E553C"/>
    <w:rsid w:val="003E5DB3"/>
    <w:rsid w:val="003F0784"/>
    <w:rsid w:val="003F133C"/>
    <w:rsid w:val="003F4DF3"/>
    <w:rsid w:val="003F56AD"/>
    <w:rsid w:val="003F579C"/>
    <w:rsid w:val="003F5A3C"/>
    <w:rsid w:val="003F7A38"/>
    <w:rsid w:val="004001FF"/>
    <w:rsid w:val="00400653"/>
    <w:rsid w:val="0040076B"/>
    <w:rsid w:val="004009F6"/>
    <w:rsid w:val="00402D4F"/>
    <w:rsid w:val="004037C1"/>
    <w:rsid w:val="00403A5B"/>
    <w:rsid w:val="00403DDE"/>
    <w:rsid w:val="00403F92"/>
    <w:rsid w:val="004047DC"/>
    <w:rsid w:val="00404FC1"/>
    <w:rsid w:val="00406013"/>
    <w:rsid w:val="00406165"/>
    <w:rsid w:val="004072A7"/>
    <w:rsid w:val="004074F1"/>
    <w:rsid w:val="00410757"/>
    <w:rsid w:val="004125F1"/>
    <w:rsid w:val="0041379D"/>
    <w:rsid w:val="00413946"/>
    <w:rsid w:val="00413C50"/>
    <w:rsid w:val="00413FA6"/>
    <w:rsid w:val="004148E3"/>
    <w:rsid w:val="00414E2E"/>
    <w:rsid w:val="00415B13"/>
    <w:rsid w:val="00415BF6"/>
    <w:rsid w:val="004163C6"/>
    <w:rsid w:val="004168C4"/>
    <w:rsid w:val="004215DD"/>
    <w:rsid w:val="0042174D"/>
    <w:rsid w:val="0042231C"/>
    <w:rsid w:val="00422975"/>
    <w:rsid w:val="00423B4E"/>
    <w:rsid w:val="004246BA"/>
    <w:rsid w:val="004253A5"/>
    <w:rsid w:val="00425D99"/>
    <w:rsid w:val="004263A6"/>
    <w:rsid w:val="00430257"/>
    <w:rsid w:val="004309E2"/>
    <w:rsid w:val="00430A43"/>
    <w:rsid w:val="00431445"/>
    <w:rsid w:val="00432169"/>
    <w:rsid w:val="00434712"/>
    <w:rsid w:val="0043555F"/>
    <w:rsid w:val="00435CB6"/>
    <w:rsid w:val="00436684"/>
    <w:rsid w:val="00440CDA"/>
    <w:rsid w:val="004413CD"/>
    <w:rsid w:val="004416D0"/>
    <w:rsid w:val="00441C23"/>
    <w:rsid w:val="00441E0E"/>
    <w:rsid w:val="0044243B"/>
    <w:rsid w:val="004432DA"/>
    <w:rsid w:val="00443FDD"/>
    <w:rsid w:val="00444B0F"/>
    <w:rsid w:val="00444DA4"/>
    <w:rsid w:val="0044506E"/>
    <w:rsid w:val="00445272"/>
    <w:rsid w:val="00445BBB"/>
    <w:rsid w:val="00445D21"/>
    <w:rsid w:val="00447C7E"/>
    <w:rsid w:val="00451E97"/>
    <w:rsid w:val="004538D0"/>
    <w:rsid w:val="0045393A"/>
    <w:rsid w:val="0045414D"/>
    <w:rsid w:val="00454A52"/>
    <w:rsid w:val="00454C25"/>
    <w:rsid w:val="00455197"/>
    <w:rsid w:val="00455A15"/>
    <w:rsid w:val="00455F12"/>
    <w:rsid w:val="0045749D"/>
    <w:rsid w:val="00457EA1"/>
    <w:rsid w:val="00460906"/>
    <w:rsid w:val="00460B7D"/>
    <w:rsid w:val="00460C4D"/>
    <w:rsid w:val="00461FC5"/>
    <w:rsid w:val="00463CB8"/>
    <w:rsid w:val="004640BA"/>
    <w:rsid w:val="00464614"/>
    <w:rsid w:val="004649A7"/>
    <w:rsid w:val="00464D3D"/>
    <w:rsid w:val="00465BB3"/>
    <w:rsid w:val="00465EB0"/>
    <w:rsid w:val="00466355"/>
    <w:rsid w:val="00467BCD"/>
    <w:rsid w:val="0047034F"/>
    <w:rsid w:val="004704B6"/>
    <w:rsid w:val="00470AA5"/>
    <w:rsid w:val="004716F8"/>
    <w:rsid w:val="00472CBB"/>
    <w:rsid w:val="004743E3"/>
    <w:rsid w:val="004751CF"/>
    <w:rsid w:val="00475B3F"/>
    <w:rsid w:val="00475DBD"/>
    <w:rsid w:val="004768A8"/>
    <w:rsid w:val="004769C4"/>
    <w:rsid w:val="00477757"/>
    <w:rsid w:val="004806E0"/>
    <w:rsid w:val="00480822"/>
    <w:rsid w:val="0048145B"/>
    <w:rsid w:val="00482B36"/>
    <w:rsid w:val="0048321C"/>
    <w:rsid w:val="00483300"/>
    <w:rsid w:val="004844AE"/>
    <w:rsid w:val="00484CAA"/>
    <w:rsid w:val="0048532C"/>
    <w:rsid w:val="00485EA0"/>
    <w:rsid w:val="00486059"/>
    <w:rsid w:val="004861C2"/>
    <w:rsid w:val="00486B34"/>
    <w:rsid w:val="00487032"/>
    <w:rsid w:val="0048722F"/>
    <w:rsid w:val="00487C16"/>
    <w:rsid w:val="00487C49"/>
    <w:rsid w:val="00490313"/>
    <w:rsid w:val="0049396B"/>
    <w:rsid w:val="0049416D"/>
    <w:rsid w:val="00494B31"/>
    <w:rsid w:val="00494BD4"/>
    <w:rsid w:val="004950EB"/>
    <w:rsid w:val="00496489"/>
    <w:rsid w:val="00496A89"/>
    <w:rsid w:val="00496AF3"/>
    <w:rsid w:val="00497A21"/>
    <w:rsid w:val="004A05B7"/>
    <w:rsid w:val="004A0AAE"/>
    <w:rsid w:val="004A15C2"/>
    <w:rsid w:val="004A1E56"/>
    <w:rsid w:val="004A1EDF"/>
    <w:rsid w:val="004A280D"/>
    <w:rsid w:val="004A2A1E"/>
    <w:rsid w:val="004A333E"/>
    <w:rsid w:val="004A3377"/>
    <w:rsid w:val="004A369C"/>
    <w:rsid w:val="004A435D"/>
    <w:rsid w:val="004A4BBF"/>
    <w:rsid w:val="004A56BD"/>
    <w:rsid w:val="004A5C4D"/>
    <w:rsid w:val="004A65F7"/>
    <w:rsid w:val="004A6738"/>
    <w:rsid w:val="004A700E"/>
    <w:rsid w:val="004A7C69"/>
    <w:rsid w:val="004B0852"/>
    <w:rsid w:val="004B1481"/>
    <w:rsid w:val="004B192C"/>
    <w:rsid w:val="004B2F0D"/>
    <w:rsid w:val="004B3340"/>
    <w:rsid w:val="004B467A"/>
    <w:rsid w:val="004B47A6"/>
    <w:rsid w:val="004B4F31"/>
    <w:rsid w:val="004B5224"/>
    <w:rsid w:val="004B6966"/>
    <w:rsid w:val="004B69DD"/>
    <w:rsid w:val="004B72C6"/>
    <w:rsid w:val="004C0F59"/>
    <w:rsid w:val="004C107E"/>
    <w:rsid w:val="004C19C1"/>
    <w:rsid w:val="004C2E93"/>
    <w:rsid w:val="004C2F98"/>
    <w:rsid w:val="004C31EE"/>
    <w:rsid w:val="004C3782"/>
    <w:rsid w:val="004C4788"/>
    <w:rsid w:val="004C5735"/>
    <w:rsid w:val="004C677A"/>
    <w:rsid w:val="004C70CB"/>
    <w:rsid w:val="004C7B89"/>
    <w:rsid w:val="004C7D8F"/>
    <w:rsid w:val="004D0458"/>
    <w:rsid w:val="004D055A"/>
    <w:rsid w:val="004D0595"/>
    <w:rsid w:val="004D1D32"/>
    <w:rsid w:val="004D2539"/>
    <w:rsid w:val="004D28D7"/>
    <w:rsid w:val="004D30CA"/>
    <w:rsid w:val="004D347C"/>
    <w:rsid w:val="004D3C3B"/>
    <w:rsid w:val="004D47EA"/>
    <w:rsid w:val="004D5FB9"/>
    <w:rsid w:val="004D74B3"/>
    <w:rsid w:val="004E0092"/>
    <w:rsid w:val="004E0363"/>
    <w:rsid w:val="004E111B"/>
    <w:rsid w:val="004E1307"/>
    <w:rsid w:val="004E1C4E"/>
    <w:rsid w:val="004E1DE5"/>
    <w:rsid w:val="004E54D9"/>
    <w:rsid w:val="004E5E50"/>
    <w:rsid w:val="004E7A47"/>
    <w:rsid w:val="004F054E"/>
    <w:rsid w:val="004F0AA1"/>
    <w:rsid w:val="004F0B54"/>
    <w:rsid w:val="004F0BF3"/>
    <w:rsid w:val="004F16D3"/>
    <w:rsid w:val="004F2107"/>
    <w:rsid w:val="004F32EB"/>
    <w:rsid w:val="004F472A"/>
    <w:rsid w:val="004F51B2"/>
    <w:rsid w:val="004F78D9"/>
    <w:rsid w:val="004F7C25"/>
    <w:rsid w:val="005000A5"/>
    <w:rsid w:val="00500385"/>
    <w:rsid w:val="0050085C"/>
    <w:rsid w:val="00500D70"/>
    <w:rsid w:val="00500F36"/>
    <w:rsid w:val="00501076"/>
    <w:rsid w:val="00501769"/>
    <w:rsid w:val="00501CC5"/>
    <w:rsid w:val="00502940"/>
    <w:rsid w:val="0050320B"/>
    <w:rsid w:val="005044BD"/>
    <w:rsid w:val="0050530C"/>
    <w:rsid w:val="00505C32"/>
    <w:rsid w:val="0050739E"/>
    <w:rsid w:val="00507ADF"/>
    <w:rsid w:val="00510C3B"/>
    <w:rsid w:val="0051196E"/>
    <w:rsid w:val="00513117"/>
    <w:rsid w:val="00513140"/>
    <w:rsid w:val="00513EA5"/>
    <w:rsid w:val="005140EB"/>
    <w:rsid w:val="00514312"/>
    <w:rsid w:val="00514A25"/>
    <w:rsid w:val="00514CFC"/>
    <w:rsid w:val="00515F8F"/>
    <w:rsid w:val="00516B15"/>
    <w:rsid w:val="00516F42"/>
    <w:rsid w:val="005238B8"/>
    <w:rsid w:val="005249A7"/>
    <w:rsid w:val="00524EFC"/>
    <w:rsid w:val="0052507A"/>
    <w:rsid w:val="00525909"/>
    <w:rsid w:val="005267E3"/>
    <w:rsid w:val="00526BA2"/>
    <w:rsid w:val="00527C64"/>
    <w:rsid w:val="00530797"/>
    <w:rsid w:val="00532090"/>
    <w:rsid w:val="00532213"/>
    <w:rsid w:val="00533018"/>
    <w:rsid w:val="00533920"/>
    <w:rsid w:val="005343DC"/>
    <w:rsid w:val="00534F13"/>
    <w:rsid w:val="005358D2"/>
    <w:rsid w:val="00535BBE"/>
    <w:rsid w:val="005374FA"/>
    <w:rsid w:val="00542384"/>
    <w:rsid w:val="0054266C"/>
    <w:rsid w:val="00542B83"/>
    <w:rsid w:val="00542D8D"/>
    <w:rsid w:val="005446FA"/>
    <w:rsid w:val="00544B27"/>
    <w:rsid w:val="00544EA6"/>
    <w:rsid w:val="00546F00"/>
    <w:rsid w:val="00547A87"/>
    <w:rsid w:val="00550BB8"/>
    <w:rsid w:val="00551D90"/>
    <w:rsid w:val="005523B9"/>
    <w:rsid w:val="005523D8"/>
    <w:rsid w:val="00552415"/>
    <w:rsid w:val="00553418"/>
    <w:rsid w:val="005534A8"/>
    <w:rsid w:val="00555122"/>
    <w:rsid w:val="005552AA"/>
    <w:rsid w:val="005569E2"/>
    <w:rsid w:val="0055793C"/>
    <w:rsid w:val="00557C6D"/>
    <w:rsid w:val="0056108B"/>
    <w:rsid w:val="005612B4"/>
    <w:rsid w:val="00561E9A"/>
    <w:rsid w:val="00562198"/>
    <w:rsid w:val="005622E2"/>
    <w:rsid w:val="00562C45"/>
    <w:rsid w:val="00562D5C"/>
    <w:rsid w:val="00563A59"/>
    <w:rsid w:val="005646F9"/>
    <w:rsid w:val="00565414"/>
    <w:rsid w:val="005659A7"/>
    <w:rsid w:val="00565B19"/>
    <w:rsid w:val="00566200"/>
    <w:rsid w:val="0056719C"/>
    <w:rsid w:val="00570077"/>
    <w:rsid w:val="005700CD"/>
    <w:rsid w:val="0057038B"/>
    <w:rsid w:val="0057176C"/>
    <w:rsid w:val="005719EB"/>
    <w:rsid w:val="00572115"/>
    <w:rsid w:val="0057238E"/>
    <w:rsid w:val="00572F74"/>
    <w:rsid w:val="005731E3"/>
    <w:rsid w:val="0057447F"/>
    <w:rsid w:val="00576399"/>
    <w:rsid w:val="00576563"/>
    <w:rsid w:val="005769E5"/>
    <w:rsid w:val="00576C53"/>
    <w:rsid w:val="00577519"/>
    <w:rsid w:val="005821C9"/>
    <w:rsid w:val="00582606"/>
    <w:rsid w:val="00582C09"/>
    <w:rsid w:val="00584CAA"/>
    <w:rsid w:val="0058510A"/>
    <w:rsid w:val="00585A59"/>
    <w:rsid w:val="0058632C"/>
    <w:rsid w:val="00586633"/>
    <w:rsid w:val="00587FBA"/>
    <w:rsid w:val="005900BA"/>
    <w:rsid w:val="00590235"/>
    <w:rsid w:val="0059173D"/>
    <w:rsid w:val="00592038"/>
    <w:rsid w:val="0059212D"/>
    <w:rsid w:val="0059249F"/>
    <w:rsid w:val="005940CA"/>
    <w:rsid w:val="00594ACA"/>
    <w:rsid w:val="00597E4E"/>
    <w:rsid w:val="005A0C22"/>
    <w:rsid w:val="005A13CC"/>
    <w:rsid w:val="005A1997"/>
    <w:rsid w:val="005A206A"/>
    <w:rsid w:val="005A2399"/>
    <w:rsid w:val="005A30B0"/>
    <w:rsid w:val="005A3FF9"/>
    <w:rsid w:val="005A4202"/>
    <w:rsid w:val="005A4DBF"/>
    <w:rsid w:val="005A52EB"/>
    <w:rsid w:val="005A53B9"/>
    <w:rsid w:val="005A54E0"/>
    <w:rsid w:val="005A70B7"/>
    <w:rsid w:val="005A7488"/>
    <w:rsid w:val="005A79D4"/>
    <w:rsid w:val="005B1463"/>
    <w:rsid w:val="005B2A49"/>
    <w:rsid w:val="005B2ACA"/>
    <w:rsid w:val="005B30C3"/>
    <w:rsid w:val="005B3119"/>
    <w:rsid w:val="005B326B"/>
    <w:rsid w:val="005B3E63"/>
    <w:rsid w:val="005B4EF4"/>
    <w:rsid w:val="005B6AD8"/>
    <w:rsid w:val="005B70D5"/>
    <w:rsid w:val="005B72E1"/>
    <w:rsid w:val="005B7C84"/>
    <w:rsid w:val="005C2F71"/>
    <w:rsid w:val="005C4288"/>
    <w:rsid w:val="005C5D4D"/>
    <w:rsid w:val="005C6052"/>
    <w:rsid w:val="005C628B"/>
    <w:rsid w:val="005C6929"/>
    <w:rsid w:val="005C722D"/>
    <w:rsid w:val="005C75AD"/>
    <w:rsid w:val="005D10D9"/>
    <w:rsid w:val="005D1BA5"/>
    <w:rsid w:val="005D1C41"/>
    <w:rsid w:val="005D2811"/>
    <w:rsid w:val="005D4C5C"/>
    <w:rsid w:val="005D4DB2"/>
    <w:rsid w:val="005D53AA"/>
    <w:rsid w:val="005D54CF"/>
    <w:rsid w:val="005D5B3B"/>
    <w:rsid w:val="005D6A5E"/>
    <w:rsid w:val="005D7180"/>
    <w:rsid w:val="005D73F5"/>
    <w:rsid w:val="005E09CA"/>
    <w:rsid w:val="005E0EA5"/>
    <w:rsid w:val="005E3375"/>
    <w:rsid w:val="005E3D6F"/>
    <w:rsid w:val="005E511F"/>
    <w:rsid w:val="005E5A03"/>
    <w:rsid w:val="005E63BB"/>
    <w:rsid w:val="005E6FD8"/>
    <w:rsid w:val="005E71F8"/>
    <w:rsid w:val="005E79A1"/>
    <w:rsid w:val="005E7ABF"/>
    <w:rsid w:val="005F0415"/>
    <w:rsid w:val="005F0513"/>
    <w:rsid w:val="005F0B95"/>
    <w:rsid w:val="005F0C09"/>
    <w:rsid w:val="005F155F"/>
    <w:rsid w:val="005F181A"/>
    <w:rsid w:val="005F206B"/>
    <w:rsid w:val="005F373A"/>
    <w:rsid w:val="005F41B3"/>
    <w:rsid w:val="005F5619"/>
    <w:rsid w:val="005F5D6C"/>
    <w:rsid w:val="005F65BE"/>
    <w:rsid w:val="006005AE"/>
    <w:rsid w:val="00600F98"/>
    <w:rsid w:val="006013CA"/>
    <w:rsid w:val="00601A28"/>
    <w:rsid w:val="00601FD4"/>
    <w:rsid w:val="00602025"/>
    <w:rsid w:val="0060206A"/>
    <w:rsid w:val="00602382"/>
    <w:rsid w:val="006046B7"/>
    <w:rsid w:val="00604D49"/>
    <w:rsid w:val="00604F03"/>
    <w:rsid w:val="006051CB"/>
    <w:rsid w:val="00605263"/>
    <w:rsid w:val="0060577A"/>
    <w:rsid w:val="00605D12"/>
    <w:rsid w:val="00607B81"/>
    <w:rsid w:val="00612E8B"/>
    <w:rsid w:val="00612F39"/>
    <w:rsid w:val="00613329"/>
    <w:rsid w:val="00613BB6"/>
    <w:rsid w:val="00614114"/>
    <w:rsid w:val="006141A0"/>
    <w:rsid w:val="006148F6"/>
    <w:rsid w:val="00614C9A"/>
    <w:rsid w:val="00614F21"/>
    <w:rsid w:val="00615828"/>
    <w:rsid w:val="00615E13"/>
    <w:rsid w:val="00615EDE"/>
    <w:rsid w:val="00617DF2"/>
    <w:rsid w:val="00620D41"/>
    <w:rsid w:val="00622078"/>
    <w:rsid w:val="006232E0"/>
    <w:rsid w:val="0062585C"/>
    <w:rsid w:val="0063076A"/>
    <w:rsid w:val="00630C3B"/>
    <w:rsid w:val="00631024"/>
    <w:rsid w:val="00631988"/>
    <w:rsid w:val="0063198A"/>
    <w:rsid w:val="00633095"/>
    <w:rsid w:val="0063341E"/>
    <w:rsid w:val="00635215"/>
    <w:rsid w:val="006366E2"/>
    <w:rsid w:val="00637A5E"/>
    <w:rsid w:val="00637A85"/>
    <w:rsid w:val="00640FD4"/>
    <w:rsid w:val="00641AFE"/>
    <w:rsid w:val="00642E40"/>
    <w:rsid w:val="006430BF"/>
    <w:rsid w:val="00644576"/>
    <w:rsid w:val="00644F78"/>
    <w:rsid w:val="0064642E"/>
    <w:rsid w:val="006465F8"/>
    <w:rsid w:val="00646930"/>
    <w:rsid w:val="00647A15"/>
    <w:rsid w:val="0065079F"/>
    <w:rsid w:val="00650B42"/>
    <w:rsid w:val="0065170F"/>
    <w:rsid w:val="00651E00"/>
    <w:rsid w:val="00652173"/>
    <w:rsid w:val="0065228A"/>
    <w:rsid w:val="00652F57"/>
    <w:rsid w:val="0065341D"/>
    <w:rsid w:val="006545A0"/>
    <w:rsid w:val="00654CB3"/>
    <w:rsid w:val="006554A9"/>
    <w:rsid w:val="00656AF6"/>
    <w:rsid w:val="00657D69"/>
    <w:rsid w:val="006600E4"/>
    <w:rsid w:val="006615FA"/>
    <w:rsid w:val="00661A66"/>
    <w:rsid w:val="00662C1B"/>
    <w:rsid w:val="006649FA"/>
    <w:rsid w:val="00665374"/>
    <w:rsid w:val="006653E2"/>
    <w:rsid w:val="00665AF2"/>
    <w:rsid w:val="00665CC2"/>
    <w:rsid w:val="00666573"/>
    <w:rsid w:val="006665AF"/>
    <w:rsid w:val="006678F5"/>
    <w:rsid w:val="006679C8"/>
    <w:rsid w:val="00670527"/>
    <w:rsid w:val="00671669"/>
    <w:rsid w:val="00672DF6"/>
    <w:rsid w:val="00673CB7"/>
    <w:rsid w:val="00673CB9"/>
    <w:rsid w:val="0067542E"/>
    <w:rsid w:val="006761E2"/>
    <w:rsid w:val="0067640E"/>
    <w:rsid w:val="0067718E"/>
    <w:rsid w:val="006772E3"/>
    <w:rsid w:val="00681B98"/>
    <w:rsid w:val="006820D0"/>
    <w:rsid w:val="00682676"/>
    <w:rsid w:val="006827F8"/>
    <w:rsid w:val="00682A4B"/>
    <w:rsid w:val="00682E42"/>
    <w:rsid w:val="006837EA"/>
    <w:rsid w:val="00683C7A"/>
    <w:rsid w:val="00683F6A"/>
    <w:rsid w:val="00684D4F"/>
    <w:rsid w:val="00685867"/>
    <w:rsid w:val="00686D72"/>
    <w:rsid w:val="00687A09"/>
    <w:rsid w:val="00687B17"/>
    <w:rsid w:val="00687B4A"/>
    <w:rsid w:val="0069190E"/>
    <w:rsid w:val="006921DE"/>
    <w:rsid w:val="0069282D"/>
    <w:rsid w:val="00693B03"/>
    <w:rsid w:val="006947EC"/>
    <w:rsid w:val="00694BB5"/>
    <w:rsid w:val="00696511"/>
    <w:rsid w:val="006970A5"/>
    <w:rsid w:val="006A02E6"/>
    <w:rsid w:val="006A198C"/>
    <w:rsid w:val="006A1B77"/>
    <w:rsid w:val="006A337C"/>
    <w:rsid w:val="006A389F"/>
    <w:rsid w:val="006A3CD2"/>
    <w:rsid w:val="006A408B"/>
    <w:rsid w:val="006A42C2"/>
    <w:rsid w:val="006A4CD1"/>
    <w:rsid w:val="006A4D70"/>
    <w:rsid w:val="006A59CA"/>
    <w:rsid w:val="006A7225"/>
    <w:rsid w:val="006A7707"/>
    <w:rsid w:val="006A7939"/>
    <w:rsid w:val="006A7976"/>
    <w:rsid w:val="006A7C58"/>
    <w:rsid w:val="006B12B3"/>
    <w:rsid w:val="006B1618"/>
    <w:rsid w:val="006B20F8"/>
    <w:rsid w:val="006B309B"/>
    <w:rsid w:val="006B311E"/>
    <w:rsid w:val="006B3F09"/>
    <w:rsid w:val="006B5466"/>
    <w:rsid w:val="006C1776"/>
    <w:rsid w:val="006C1C70"/>
    <w:rsid w:val="006C2083"/>
    <w:rsid w:val="006C32B4"/>
    <w:rsid w:val="006C44A4"/>
    <w:rsid w:val="006C565B"/>
    <w:rsid w:val="006C5CCD"/>
    <w:rsid w:val="006C5F31"/>
    <w:rsid w:val="006C726D"/>
    <w:rsid w:val="006C7CA4"/>
    <w:rsid w:val="006D0145"/>
    <w:rsid w:val="006D0B18"/>
    <w:rsid w:val="006D26AA"/>
    <w:rsid w:val="006D2FBB"/>
    <w:rsid w:val="006D455D"/>
    <w:rsid w:val="006D48F0"/>
    <w:rsid w:val="006D493C"/>
    <w:rsid w:val="006D5B67"/>
    <w:rsid w:val="006D5EC8"/>
    <w:rsid w:val="006D6A49"/>
    <w:rsid w:val="006E0758"/>
    <w:rsid w:val="006E087C"/>
    <w:rsid w:val="006E0E98"/>
    <w:rsid w:val="006E11C9"/>
    <w:rsid w:val="006E2CD8"/>
    <w:rsid w:val="006E37CF"/>
    <w:rsid w:val="006E3E10"/>
    <w:rsid w:val="006E456A"/>
    <w:rsid w:val="006E52C1"/>
    <w:rsid w:val="006E5D2F"/>
    <w:rsid w:val="006E7333"/>
    <w:rsid w:val="006F0422"/>
    <w:rsid w:val="006F069E"/>
    <w:rsid w:val="006F0C8D"/>
    <w:rsid w:val="006F12A3"/>
    <w:rsid w:val="006F19DE"/>
    <w:rsid w:val="006F3A0B"/>
    <w:rsid w:val="006F4180"/>
    <w:rsid w:val="006F481B"/>
    <w:rsid w:val="006F5F89"/>
    <w:rsid w:val="006F72C9"/>
    <w:rsid w:val="00701DCE"/>
    <w:rsid w:val="00701FA6"/>
    <w:rsid w:val="0070258D"/>
    <w:rsid w:val="00702E8D"/>
    <w:rsid w:val="00704229"/>
    <w:rsid w:val="00704FEC"/>
    <w:rsid w:val="007053C7"/>
    <w:rsid w:val="0070790B"/>
    <w:rsid w:val="00710BF3"/>
    <w:rsid w:val="0071196E"/>
    <w:rsid w:val="00711B7A"/>
    <w:rsid w:val="00712354"/>
    <w:rsid w:val="0071246B"/>
    <w:rsid w:val="007127F9"/>
    <w:rsid w:val="0071290B"/>
    <w:rsid w:val="00713AE6"/>
    <w:rsid w:val="00714A27"/>
    <w:rsid w:val="0071512B"/>
    <w:rsid w:val="00715CDA"/>
    <w:rsid w:val="00716576"/>
    <w:rsid w:val="00717309"/>
    <w:rsid w:val="007174D8"/>
    <w:rsid w:val="00717802"/>
    <w:rsid w:val="00717B28"/>
    <w:rsid w:val="007227C8"/>
    <w:rsid w:val="00722BD1"/>
    <w:rsid w:val="0072336E"/>
    <w:rsid w:val="0072352F"/>
    <w:rsid w:val="00723652"/>
    <w:rsid w:val="00724C28"/>
    <w:rsid w:val="00725272"/>
    <w:rsid w:val="007257B6"/>
    <w:rsid w:val="007303F3"/>
    <w:rsid w:val="0073096C"/>
    <w:rsid w:val="007312FB"/>
    <w:rsid w:val="00732232"/>
    <w:rsid w:val="00733299"/>
    <w:rsid w:val="0073774D"/>
    <w:rsid w:val="00737EB1"/>
    <w:rsid w:val="007404F7"/>
    <w:rsid w:val="0074261F"/>
    <w:rsid w:val="00744CD3"/>
    <w:rsid w:val="00744E46"/>
    <w:rsid w:val="00745B5B"/>
    <w:rsid w:val="00746590"/>
    <w:rsid w:val="007469F2"/>
    <w:rsid w:val="00747C02"/>
    <w:rsid w:val="00750A8E"/>
    <w:rsid w:val="0075100C"/>
    <w:rsid w:val="0075172B"/>
    <w:rsid w:val="00751D76"/>
    <w:rsid w:val="0075668C"/>
    <w:rsid w:val="00756E44"/>
    <w:rsid w:val="00756F9E"/>
    <w:rsid w:val="00757AD7"/>
    <w:rsid w:val="00760102"/>
    <w:rsid w:val="00763D82"/>
    <w:rsid w:val="00763E9E"/>
    <w:rsid w:val="00763F40"/>
    <w:rsid w:val="0076428F"/>
    <w:rsid w:val="00764495"/>
    <w:rsid w:val="00765622"/>
    <w:rsid w:val="007658FB"/>
    <w:rsid w:val="007663E5"/>
    <w:rsid w:val="007705B0"/>
    <w:rsid w:val="00770A33"/>
    <w:rsid w:val="00770FC8"/>
    <w:rsid w:val="007712E2"/>
    <w:rsid w:val="00771B82"/>
    <w:rsid w:val="007721EA"/>
    <w:rsid w:val="00772534"/>
    <w:rsid w:val="00772CEC"/>
    <w:rsid w:val="00773AC7"/>
    <w:rsid w:val="00774AE7"/>
    <w:rsid w:val="00776684"/>
    <w:rsid w:val="007776D0"/>
    <w:rsid w:val="0077789D"/>
    <w:rsid w:val="00780265"/>
    <w:rsid w:val="00780E30"/>
    <w:rsid w:val="00780F88"/>
    <w:rsid w:val="00780FA6"/>
    <w:rsid w:val="00781A60"/>
    <w:rsid w:val="00781A6B"/>
    <w:rsid w:val="00781DA3"/>
    <w:rsid w:val="007832BD"/>
    <w:rsid w:val="00783A11"/>
    <w:rsid w:val="007852C5"/>
    <w:rsid w:val="00785817"/>
    <w:rsid w:val="0078595E"/>
    <w:rsid w:val="00786386"/>
    <w:rsid w:val="00787ABE"/>
    <w:rsid w:val="007901BC"/>
    <w:rsid w:val="007911EC"/>
    <w:rsid w:val="0079141B"/>
    <w:rsid w:val="00791C8C"/>
    <w:rsid w:val="0079425E"/>
    <w:rsid w:val="00795722"/>
    <w:rsid w:val="00796D29"/>
    <w:rsid w:val="00796E12"/>
    <w:rsid w:val="00797296"/>
    <w:rsid w:val="00797787"/>
    <w:rsid w:val="007A0C73"/>
    <w:rsid w:val="007A2776"/>
    <w:rsid w:val="007A2A83"/>
    <w:rsid w:val="007A31B8"/>
    <w:rsid w:val="007A3224"/>
    <w:rsid w:val="007A3758"/>
    <w:rsid w:val="007A388C"/>
    <w:rsid w:val="007A3998"/>
    <w:rsid w:val="007A3A98"/>
    <w:rsid w:val="007A4560"/>
    <w:rsid w:val="007A4738"/>
    <w:rsid w:val="007A4A84"/>
    <w:rsid w:val="007A4B00"/>
    <w:rsid w:val="007A536E"/>
    <w:rsid w:val="007A65BD"/>
    <w:rsid w:val="007A65E8"/>
    <w:rsid w:val="007A71FB"/>
    <w:rsid w:val="007A768C"/>
    <w:rsid w:val="007B06C0"/>
    <w:rsid w:val="007B0A93"/>
    <w:rsid w:val="007B0B1C"/>
    <w:rsid w:val="007B1519"/>
    <w:rsid w:val="007B2308"/>
    <w:rsid w:val="007B2B5F"/>
    <w:rsid w:val="007B2D81"/>
    <w:rsid w:val="007B3111"/>
    <w:rsid w:val="007B370F"/>
    <w:rsid w:val="007B3FDE"/>
    <w:rsid w:val="007B5506"/>
    <w:rsid w:val="007B6389"/>
    <w:rsid w:val="007B64B1"/>
    <w:rsid w:val="007B74D7"/>
    <w:rsid w:val="007B7BC5"/>
    <w:rsid w:val="007B7DC6"/>
    <w:rsid w:val="007C0B07"/>
    <w:rsid w:val="007C163F"/>
    <w:rsid w:val="007C3136"/>
    <w:rsid w:val="007C3897"/>
    <w:rsid w:val="007C4913"/>
    <w:rsid w:val="007C4E3A"/>
    <w:rsid w:val="007C5669"/>
    <w:rsid w:val="007C6057"/>
    <w:rsid w:val="007C6AD1"/>
    <w:rsid w:val="007D057B"/>
    <w:rsid w:val="007D1041"/>
    <w:rsid w:val="007D18AA"/>
    <w:rsid w:val="007D2CCF"/>
    <w:rsid w:val="007D46C4"/>
    <w:rsid w:val="007D4B7B"/>
    <w:rsid w:val="007D535E"/>
    <w:rsid w:val="007D627D"/>
    <w:rsid w:val="007E01AE"/>
    <w:rsid w:val="007E0EBB"/>
    <w:rsid w:val="007E1923"/>
    <w:rsid w:val="007E21F5"/>
    <w:rsid w:val="007E2254"/>
    <w:rsid w:val="007E2A75"/>
    <w:rsid w:val="007E2C4B"/>
    <w:rsid w:val="007E2CC0"/>
    <w:rsid w:val="007E397F"/>
    <w:rsid w:val="007E606E"/>
    <w:rsid w:val="007E690D"/>
    <w:rsid w:val="007E72F8"/>
    <w:rsid w:val="007E7739"/>
    <w:rsid w:val="007E79A8"/>
    <w:rsid w:val="007F00BE"/>
    <w:rsid w:val="007F02A6"/>
    <w:rsid w:val="007F0496"/>
    <w:rsid w:val="007F108F"/>
    <w:rsid w:val="007F62A6"/>
    <w:rsid w:val="007F63FD"/>
    <w:rsid w:val="007F7CD1"/>
    <w:rsid w:val="008013A5"/>
    <w:rsid w:val="00801681"/>
    <w:rsid w:val="0080172C"/>
    <w:rsid w:val="00801E31"/>
    <w:rsid w:val="00803A0C"/>
    <w:rsid w:val="008045CB"/>
    <w:rsid w:val="008048BC"/>
    <w:rsid w:val="0080567E"/>
    <w:rsid w:val="00805987"/>
    <w:rsid w:val="00805E4A"/>
    <w:rsid w:val="0080724B"/>
    <w:rsid w:val="00807992"/>
    <w:rsid w:val="008102B8"/>
    <w:rsid w:val="00811339"/>
    <w:rsid w:val="008116D5"/>
    <w:rsid w:val="00811E4D"/>
    <w:rsid w:val="0081276C"/>
    <w:rsid w:val="00812B6C"/>
    <w:rsid w:val="00812C74"/>
    <w:rsid w:val="0081384A"/>
    <w:rsid w:val="00815445"/>
    <w:rsid w:val="00815652"/>
    <w:rsid w:val="00817E7C"/>
    <w:rsid w:val="00817EB7"/>
    <w:rsid w:val="008214E1"/>
    <w:rsid w:val="008223BD"/>
    <w:rsid w:val="00822613"/>
    <w:rsid w:val="00824696"/>
    <w:rsid w:val="008275C3"/>
    <w:rsid w:val="00827A06"/>
    <w:rsid w:val="00827B4B"/>
    <w:rsid w:val="0083037E"/>
    <w:rsid w:val="008308A0"/>
    <w:rsid w:val="00832789"/>
    <w:rsid w:val="008333EE"/>
    <w:rsid w:val="00833548"/>
    <w:rsid w:val="00833BCE"/>
    <w:rsid w:val="00835E26"/>
    <w:rsid w:val="00836B39"/>
    <w:rsid w:val="00837976"/>
    <w:rsid w:val="00837D82"/>
    <w:rsid w:val="00840EF4"/>
    <w:rsid w:val="0084129D"/>
    <w:rsid w:val="00842B49"/>
    <w:rsid w:val="008436A0"/>
    <w:rsid w:val="00845458"/>
    <w:rsid w:val="00846BD5"/>
    <w:rsid w:val="00846FEF"/>
    <w:rsid w:val="00847019"/>
    <w:rsid w:val="008474B3"/>
    <w:rsid w:val="008474BA"/>
    <w:rsid w:val="00847D68"/>
    <w:rsid w:val="0085135D"/>
    <w:rsid w:val="00851E78"/>
    <w:rsid w:val="00852F66"/>
    <w:rsid w:val="00853992"/>
    <w:rsid w:val="00853E6B"/>
    <w:rsid w:val="00853FED"/>
    <w:rsid w:val="0085401D"/>
    <w:rsid w:val="0085462D"/>
    <w:rsid w:val="00854BA6"/>
    <w:rsid w:val="008609AE"/>
    <w:rsid w:val="00861134"/>
    <w:rsid w:val="00861917"/>
    <w:rsid w:val="008628B7"/>
    <w:rsid w:val="00862CBA"/>
    <w:rsid w:val="00863CA5"/>
    <w:rsid w:val="0086539B"/>
    <w:rsid w:val="008659F4"/>
    <w:rsid w:val="00870549"/>
    <w:rsid w:val="00871371"/>
    <w:rsid w:val="00871474"/>
    <w:rsid w:val="0087189C"/>
    <w:rsid w:val="00871EE5"/>
    <w:rsid w:val="0087238C"/>
    <w:rsid w:val="00872704"/>
    <w:rsid w:val="008727CD"/>
    <w:rsid w:val="00872C1C"/>
    <w:rsid w:val="00873DB6"/>
    <w:rsid w:val="008743EF"/>
    <w:rsid w:val="00874710"/>
    <w:rsid w:val="0087541B"/>
    <w:rsid w:val="008758DC"/>
    <w:rsid w:val="00875F95"/>
    <w:rsid w:val="00877A30"/>
    <w:rsid w:val="0088114A"/>
    <w:rsid w:val="00881734"/>
    <w:rsid w:val="00881809"/>
    <w:rsid w:val="0088226B"/>
    <w:rsid w:val="00882945"/>
    <w:rsid w:val="00882DB5"/>
    <w:rsid w:val="00883671"/>
    <w:rsid w:val="008838FF"/>
    <w:rsid w:val="008839DA"/>
    <w:rsid w:val="00884AED"/>
    <w:rsid w:val="00884EA9"/>
    <w:rsid w:val="00885B9C"/>
    <w:rsid w:val="008866AF"/>
    <w:rsid w:val="00886E7C"/>
    <w:rsid w:val="00887584"/>
    <w:rsid w:val="008904BD"/>
    <w:rsid w:val="008906DA"/>
    <w:rsid w:val="00890E6D"/>
    <w:rsid w:val="0089191E"/>
    <w:rsid w:val="008926AB"/>
    <w:rsid w:val="00892822"/>
    <w:rsid w:val="00892F06"/>
    <w:rsid w:val="0089307F"/>
    <w:rsid w:val="008940C3"/>
    <w:rsid w:val="00895439"/>
    <w:rsid w:val="00895A84"/>
    <w:rsid w:val="00896588"/>
    <w:rsid w:val="008978C3"/>
    <w:rsid w:val="008A0DD8"/>
    <w:rsid w:val="008A1B42"/>
    <w:rsid w:val="008A2438"/>
    <w:rsid w:val="008A39B0"/>
    <w:rsid w:val="008A4F16"/>
    <w:rsid w:val="008A5A30"/>
    <w:rsid w:val="008A692A"/>
    <w:rsid w:val="008A75AD"/>
    <w:rsid w:val="008A76C7"/>
    <w:rsid w:val="008B05E8"/>
    <w:rsid w:val="008B0D15"/>
    <w:rsid w:val="008B1C4B"/>
    <w:rsid w:val="008B2467"/>
    <w:rsid w:val="008B3110"/>
    <w:rsid w:val="008B42F1"/>
    <w:rsid w:val="008B62FA"/>
    <w:rsid w:val="008B7ED7"/>
    <w:rsid w:val="008C137D"/>
    <w:rsid w:val="008C19F7"/>
    <w:rsid w:val="008C21EF"/>
    <w:rsid w:val="008C2541"/>
    <w:rsid w:val="008C2564"/>
    <w:rsid w:val="008C2888"/>
    <w:rsid w:val="008C5335"/>
    <w:rsid w:val="008C55C8"/>
    <w:rsid w:val="008C5857"/>
    <w:rsid w:val="008C6E02"/>
    <w:rsid w:val="008C78DE"/>
    <w:rsid w:val="008C7B82"/>
    <w:rsid w:val="008D0B17"/>
    <w:rsid w:val="008D0F50"/>
    <w:rsid w:val="008D1480"/>
    <w:rsid w:val="008D3061"/>
    <w:rsid w:val="008D33F4"/>
    <w:rsid w:val="008D4472"/>
    <w:rsid w:val="008D665D"/>
    <w:rsid w:val="008D7E7F"/>
    <w:rsid w:val="008E0629"/>
    <w:rsid w:val="008E0BD6"/>
    <w:rsid w:val="008E15FA"/>
    <w:rsid w:val="008E1D4A"/>
    <w:rsid w:val="008E1F24"/>
    <w:rsid w:val="008E29F2"/>
    <w:rsid w:val="008E4196"/>
    <w:rsid w:val="008E427D"/>
    <w:rsid w:val="008E4D6A"/>
    <w:rsid w:val="008E5DA7"/>
    <w:rsid w:val="008E6979"/>
    <w:rsid w:val="008E6A08"/>
    <w:rsid w:val="008E7076"/>
    <w:rsid w:val="008F0A2F"/>
    <w:rsid w:val="008F0C2E"/>
    <w:rsid w:val="008F1D26"/>
    <w:rsid w:val="008F30B3"/>
    <w:rsid w:val="008F5D5C"/>
    <w:rsid w:val="008F5EF6"/>
    <w:rsid w:val="008F5FEB"/>
    <w:rsid w:val="008F6756"/>
    <w:rsid w:val="008F6ACD"/>
    <w:rsid w:val="008F6CC0"/>
    <w:rsid w:val="009014B0"/>
    <w:rsid w:val="0090189A"/>
    <w:rsid w:val="009020FC"/>
    <w:rsid w:val="00902622"/>
    <w:rsid w:val="00902D9E"/>
    <w:rsid w:val="009035A1"/>
    <w:rsid w:val="009038E7"/>
    <w:rsid w:val="00903D0C"/>
    <w:rsid w:val="009044EC"/>
    <w:rsid w:val="0090726D"/>
    <w:rsid w:val="009079F6"/>
    <w:rsid w:val="00907E99"/>
    <w:rsid w:val="00907F39"/>
    <w:rsid w:val="00907FD2"/>
    <w:rsid w:val="00910C00"/>
    <w:rsid w:val="0091362B"/>
    <w:rsid w:val="0091434F"/>
    <w:rsid w:val="00914893"/>
    <w:rsid w:val="00914956"/>
    <w:rsid w:val="00914F1E"/>
    <w:rsid w:val="009155FA"/>
    <w:rsid w:val="00915659"/>
    <w:rsid w:val="00915790"/>
    <w:rsid w:val="00915F70"/>
    <w:rsid w:val="00916FD4"/>
    <w:rsid w:val="009178BF"/>
    <w:rsid w:val="00920A72"/>
    <w:rsid w:val="009212E6"/>
    <w:rsid w:val="00921F1E"/>
    <w:rsid w:val="009227F7"/>
    <w:rsid w:val="00922B1C"/>
    <w:rsid w:val="00922F5C"/>
    <w:rsid w:val="00923045"/>
    <w:rsid w:val="00923BAA"/>
    <w:rsid w:val="00923C44"/>
    <w:rsid w:val="0092502F"/>
    <w:rsid w:val="00925125"/>
    <w:rsid w:val="00925279"/>
    <w:rsid w:val="00925327"/>
    <w:rsid w:val="00925899"/>
    <w:rsid w:val="0092648F"/>
    <w:rsid w:val="00927939"/>
    <w:rsid w:val="00927B14"/>
    <w:rsid w:val="00931569"/>
    <w:rsid w:val="00933D35"/>
    <w:rsid w:val="009340C5"/>
    <w:rsid w:val="009350CF"/>
    <w:rsid w:val="00937EE4"/>
    <w:rsid w:val="0094063C"/>
    <w:rsid w:val="00941147"/>
    <w:rsid w:val="0094118D"/>
    <w:rsid w:val="00941C6C"/>
    <w:rsid w:val="00942933"/>
    <w:rsid w:val="00944AF4"/>
    <w:rsid w:val="00944CDF"/>
    <w:rsid w:val="009458DD"/>
    <w:rsid w:val="009462D5"/>
    <w:rsid w:val="009470EC"/>
    <w:rsid w:val="0094739F"/>
    <w:rsid w:val="00947FE7"/>
    <w:rsid w:val="009510FF"/>
    <w:rsid w:val="00951F15"/>
    <w:rsid w:val="009537EA"/>
    <w:rsid w:val="0095392B"/>
    <w:rsid w:val="00953A6F"/>
    <w:rsid w:val="0095451E"/>
    <w:rsid w:val="00954AF2"/>
    <w:rsid w:val="0095615A"/>
    <w:rsid w:val="009561AD"/>
    <w:rsid w:val="00957AF7"/>
    <w:rsid w:val="00957B8D"/>
    <w:rsid w:val="009603FD"/>
    <w:rsid w:val="00960473"/>
    <w:rsid w:val="00960C1A"/>
    <w:rsid w:val="0096126C"/>
    <w:rsid w:val="00961D7D"/>
    <w:rsid w:val="00961EF4"/>
    <w:rsid w:val="00961F7A"/>
    <w:rsid w:val="00962F4A"/>
    <w:rsid w:val="00964E92"/>
    <w:rsid w:val="0096744E"/>
    <w:rsid w:val="0096767D"/>
    <w:rsid w:val="009679C0"/>
    <w:rsid w:val="00970824"/>
    <w:rsid w:val="00970B2E"/>
    <w:rsid w:val="009711E5"/>
    <w:rsid w:val="00971B86"/>
    <w:rsid w:val="00971EF6"/>
    <w:rsid w:val="0097338B"/>
    <w:rsid w:val="00973773"/>
    <w:rsid w:val="009738A0"/>
    <w:rsid w:val="00973A79"/>
    <w:rsid w:val="00974FF4"/>
    <w:rsid w:val="0097595C"/>
    <w:rsid w:val="00977BC6"/>
    <w:rsid w:val="009810BF"/>
    <w:rsid w:val="0098111C"/>
    <w:rsid w:val="009811AC"/>
    <w:rsid w:val="00981710"/>
    <w:rsid w:val="00981B45"/>
    <w:rsid w:val="00981C1F"/>
    <w:rsid w:val="009822CA"/>
    <w:rsid w:val="00982CBC"/>
    <w:rsid w:val="0098435A"/>
    <w:rsid w:val="00986952"/>
    <w:rsid w:val="00986A8C"/>
    <w:rsid w:val="00990417"/>
    <w:rsid w:val="00990C47"/>
    <w:rsid w:val="00990CF9"/>
    <w:rsid w:val="00990D65"/>
    <w:rsid w:val="00991216"/>
    <w:rsid w:val="00992522"/>
    <w:rsid w:val="009927CA"/>
    <w:rsid w:val="009933B3"/>
    <w:rsid w:val="009935C1"/>
    <w:rsid w:val="00993616"/>
    <w:rsid w:val="0099388B"/>
    <w:rsid w:val="009940BD"/>
    <w:rsid w:val="009952B1"/>
    <w:rsid w:val="009952C9"/>
    <w:rsid w:val="00995504"/>
    <w:rsid w:val="00995A11"/>
    <w:rsid w:val="00996312"/>
    <w:rsid w:val="009967C1"/>
    <w:rsid w:val="009A06E5"/>
    <w:rsid w:val="009A0C0F"/>
    <w:rsid w:val="009A1ABA"/>
    <w:rsid w:val="009A1D6D"/>
    <w:rsid w:val="009A1F1E"/>
    <w:rsid w:val="009A213F"/>
    <w:rsid w:val="009A25F2"/>
    <w:rsid w:val="009A305A"/>
    <w:rsid w:val="009A4350"/>
    <w:rsid w:val="009A4680"/>
    <w:rsid w:val="009A4EC2"/>
    <w:rsid w:val="009A5717"/>
    <w:rsid w:val="009A6792"/>
    <w:rsid w:val="009A6E7C"/>
    <w:rsid w:val="009A6EE1"/>
    <w:rsid w:val="009A7063"/>
    <w:rsid w:val="009A71FA"/>
    <w:rsid w:val="009B003B"/>
    <w:rsid w:val="009B00DA"/>
    <w:rsid w:val="009B0538"/>
    <w:rsid w:val="009B0610"/>
    <w:rsid w:val="009B06A2"/>
    <w:rsid w:val="009B1007"/>
    <w:rsid w:val="009B2F62"/>
    <w:rsid w:val="009B392B"/>
    <w:rsid w:val="009B3ACE"/>
    <w:rsid w:val="009B4F4B"/>
    <w:rsid w:val="009B51B0"/>
    <w:rsid w:val="009B54E1"/>
    <w:rsid w:val="009B7031"/>
    <w:rsid w:val="009B7A1D"/>
    <w:rsid w:val="009B7A69"/>
    <w:rsid w:val="009C11BB"/>
    <w:rsid w:val="009C2CDE"/>
    <w:rsid w:val="009C332E"/>
    <w:rsid w:val="009C35E2"/>
    <w:rsid w:val="009C49CE"/>
    <w:rsid w:val="009C5B73"/>
    <w:rsid w:val="009C677B"/>
    <w:rsid w:val="009C6B6D"/>
    <w:rsid w:val="009C6C6D"/>
    <w:rsid w:val="009C7A6B"/>
    <w:rsid w:val="009D048E"/>
    <w:rsid w:val="009D2965"/>
    <w:rsid w:val="009D29FF"/>
    <w:rsid w:val="009D515E"/>
    <w:rsid w:val="009D58A9"/>
    <w:rsid w:val="009D5A3E"/>
    <w:rsid w:val="009D6D50"/>
    <w:rsid w:val="009D7CA0"/>
    <w:rsid w:val="009E0A9C"/>
    <w:rsid w:val="009E0FD3"/>
    <w:rsid w:val="009E10D7"/>
    <w:rsid w:val="009E257E"/>
    <w:rsid w:val="009E2945"/>
    <w:rsid w:val="009E3EE1"/>
    <w:rsid w:val="009E4436"/>
    <w:rsid w:val="009E5AC4"/>
    <w:rsid w:val="009E5C1A"/>
    <w:rsid w:val="009E6012"/>
    <w:rsid w:val="009E6191"/>
    <w:rsid w:val="009E7117"/>
    <w:rsid w:val="009E72D4"/>
    <w:rsid w:val="009F0780"/>
    <w:rsid w:val="009F0C47"/>
    <w:rsid w:val="009F1926"/>
    <w:rsid w:val="009F2102"/>
    <w:rsid w:val="009F355F"/>
    <w:rsid w:val="009F4178"/>
    <w:rsid w:val="009F454F"/>
    <w:rsid w:val="009F5246"/>
    <w:rsid w:val="009F5916"/>
    <w:rsid w:val="009F5C4D"/>
    <w:rsid w:val="009F6045"/>
    <w:rsid w:val="009F6349"/>
    <w:rsid w:val="009F6BAE"/>
    <w:rsid w:val="009F7037"/>
    <w:rsid w:val="009F7885"/>
    <w:rsid w:val="00A008E2"/>
    <w:rsid w:val="00A00A95"/>
    <w:rsid w:val="00A00E39"/>
    <w:rsid w:val="00A010D8"/>
    <w:rsid w:val="00A012C3"/>
    <w:rsid w:val="00A019A6"/>
    <w:rsid w:val="00A01F71"/>
    <w:rsid w:val="00A03607"/>
    <w:rsid w:val="00A03B84"/>
    <w:rsid w:val="00A056C8"/>
    <w:rsid w:val="00A05A6B"/>
    <w:rsid w:val="00A05C75"/>
    <w:rsid w:val="00A05F2B"/>
    <w:rsid w:val="00A0602D"/>
    <w:rsid w:val="00A0610F"/>
    <w:rsid w:val="00A06247"/>
    <w:rsid w:val="00A0799F"/>
    <w:rsid w:val="00A10278"/>
    <w:rsid w:val="00A1051E"/>
    <w:rsid w:val="00A124B8"/>
    <w:rsid w:val="00A12E5A"/>
    <w:rsid w:val="00A132D6"/>
    <w:rsid w:val="00A13E18"/>
    <w:rsid w:val="00A1409F"/>
    <w:rsid w:val="00A1440D"/>
    <w:rsid w:val="00A14458"/>
    <w:rsid w:val="00A14C59"/>
    <w:rsid w:val="00A15357"/>
    <w:rsid w:val="00A15747"/>
    <w:rsid w:val="00A15C02"/>
    <w:rsid w:val="00A175AF"/>
    <w:rsid w:val="00A1780F"/>
    <w:rsid w:val="00A2025D"/>
    <w:rsid w:val="00A206B0"/>
    <w:rsid w:val="00A20FA6"/>
    <w:rsid w:val="00A21379"/>
    <w:rsid w:val="00A226F4"/>
    <w:rsid w:val="00A22CE8"/>
    <w:rsid w:val="00A231F4"/>
    <w:rsid w:val="00A24187"/>
    <w:rsid w:val="00A24561"/>
    <w:rsid w:val="00A25C06"/>
    <w:rsid w:val="00A2728A"/>
    <w:rsid w:val="00A27C00"/>
    <w:rsid w:val="00A27C99"/>
    <w:rsid w:val="00A30269"/>
    <w:rsid w:val="00A30951"/>
    <w:rsid w:val="00A31012"/>
    <w:rsid w:val="00A312C1"/>
    <w:rsid w:val="00A31A2B"/>
    <w:rsid w:val="00A31BDE"/>
    <w:rsid w:val="00A321C6"/>
    <w:rsid w:val="00A32270"/>
    <w:rsid w:val="00A32BC2"/>
    <w:rsid w:val="00A33B37"/>
    <w:rsid w:val="00A33E51"/>
    <w:rsid w:val="00A341F6"/>
    <w:rsid w:val="00A34954"/>
    <w:rsid w:val="00A34D8A"/>
    <w:rsid w:val="00A35D6C"/>
    <w:rsid w:val="00A35F9F"/>
    <w:rsid w:val="00A36E6C"/>
    <w:rsid w:val="00A4028C"/>
    <w:rsid w:val="00A405D9"/>
    <w:rsid w:val="00A40B10"/>
    <w:rsid w:val="00A40F2D"/>
    <w:rsid w:val="00A41BFE"/>
    <w:rsid w:val="00A41E55"/>
    <w:rsid w:val="00A41F19"/>
    <w:rsid w:val="00A42113"/>
    <w:rsid w:val="00A43F98"/>
    <w:rsid w:val="00A457A7"/>
    <w:rsid w:val="00A4607B"/>
    <w:rsid w:val="00A46FD5"/>
    <w:rsid w:val="00A472FE"/>
    <w:rsid w:val="00A47621"/>
    <w:rsid w:val="00A47640"/>
    <w:rsid w:val="00A503CF"/>
    <w:rsid w:val="00A50BFD"/>
    <w:rsid w:val="00A51AA2"/>
    <w:rsid w:val="00A51DF3"/>
    <w:rsid w:val="00A520B0"/>
    <w:rsid w:val="00A522A2"/>
    <w:rsid w:val="00A52D74"/>
    <w:rsid w:val="00A5372F"/>
    <w:rsid w:val="00A545D6"/>
    <w:rsid w:val="00A54B87"/>
    <w:rsid w:val="00A54D86"/>
    <w:rsid w:val="00A560C3"/>
    <w:rsid w:val="00A5701B"/>
    <w:rsid w:val="00A60288"/>
    <w:rsid w:val="00A60695"/>
    <w:rsid w:val="00A60E5D"/>
    <w:rsid w:val="00A612D7"/>
    <w:rsid w:val="00A6154E"/>
    <w:rsid w:val="00A635DF"/>
    <w:rsid w:val="00A639E0"/>
    <w:rsid w:val="00A64483"/>
    <w:rsid w:val="00A66357"/>
    <w:rsid w:val="00A6664A"/>
    <w:rsid w:val="00A709A9"/>
    <w:rsid w:val="00A72180"/>
    <w:rsid w:val="00A725CD"/>
    <w:rsid w:val="00A72AD4"/>
    <w:rsid w:val="00A7359A"/>
    <w:rsid w:val="00A741ED"/>
    <w:rsid w:val="00A75A6E"/>
    <w:rsid w:val="00A75D4A"/>
    <w:rsid w:val="00A75D85"/>
    <w:rsid w:val="00A761CA"/>
    <w:rsid w:val="00A76A09"/>
    <w:rsid w:val="00A76B7F"/>
    <w:rsid w:val="00A7740B"/>
    <w:rsid w:val="00A80189"/>
    <w:rsid w:val="00A8072B"/>
    <w:rsid w:val="00A80D02"/>
    <w:rsid w:val="00A81187"/>
    <w:rsid w:val="00A81996"/>
    <w:rsid w:val="00A81EC7"/>
    <w:rsid w:val="00A83856"/>
    <w:rsid w:val="00A83D2B"/>
    <w:rsid w:val="00A84252"/>
    <w:rsid w:val="00A85469"/>
    <w:rsid w:val="00A85940"/>
    <w:rsid w:val="00A87598"/>
    <w:rsid w:val="00A87B24"/>
    <w:rsid w:val="00A90BD6"/>
    <w:rsid w:val="00A90EE3"/>
    <w:rsid w:val="00A91564"/>
    <w:rsid w:val="00A91BDB"/>
    <w:rsid w:val="00A934C6"/>
    <w:rsid w:val="00A93A0B"/>
    <w:rsid w:val="00A93B0A"/>
    <w:rsid w:val="00A9498D"/>
    <w:rsid w:val="00A94B2D"/>
    <w:rsid w:val="00A95387"/>
    <w:rsid w:val="00A95F68"/>
    <w:rsid w:val="00A97A39"/>
    <w:rsid w:val="00A97B15"/>
    <w:rsid w:val="00A97E8A"/>
    <w:rsid w:val="00AA0589"/>
    <w:rsid w:val="00AA1640"/>
    <w:rsid w:val="00AA2F8B"/>
    <w:rsid w:val="00AA36CB"/>
    <w:rsid w:val="00AA3E16"/>
    <w:rsid w:val="00AA5B37"/>
    <w:rsid w:val="00AA6616"/>
    <w:rsid w:val="00AA6958"/>
    <w:rsid w:val="00AA705E"/>
    <w:rsid w:val="00AA70BA"/>
    <w:rsid w:val="00AA772A"/>
    <w:rsid w:val="00AA7BAE"/>
    <w:rsid w:val="00AB00F6"/>
    <w:rsid w:val="00AB0682"/>
    <w:rsid w:val="00AB0CF0"/>
    <w:rsid w:val="00AB132F"/>
    <w:rsid w:val="00AB1F2A"/>
    <w:rsid w:val="00AB1FB0"/>
    <w:rsid w:val="00AB2DFD"/>
    <w:rsid w:val="00AB31B4"/>
    <w:rsid w:val="00AB45BC"/>
    <w:rsid w:val="00AB49D3"/>
    <w:rsid w:val="00AB5418"/>
    <w:rsid w:val="00AB5B75"/>
    <w:rsid w:val="00AB63BD"/>
    <w:rsid w:val="00AB667B"/>
    <w:rsid w:val="00AB6831"/>
    <w:rsid w:val="00AB7B3B"/>
    <w:rsid w:val="00AB7F51"/>
    <w:rsid w:val="00AC067A"/>
    <w:rsid w:val="00AC09A9"/>
    <w:rsid w:val="00AC1851"/>
    <w:rsid w:val="00AC1A1C"/>
    <w:rsid w:val="00AC1B5D"/>
    <w:rsid w:val="00AC33DE"/>
    <w:rsid w:val="00AC3B10"/>
    <w:rsid w:val="00AC42A1"/>
    <w:rsid w:val="00AC42BD"/>
    <w:rsid w:val="00AC45F9"/>
    <w:rsid w:val="00AC59D6"/>
    <w:rsid w:val="00AC6062"/>
    <w:rsid w:val="00AC6239"/>
    <w:rsid w:val="00AC6592"/>
    <w:rsid w:val="00AC66F9"/>
    <w:rsid w:val="00AC6C38"/>
    <w:rsid w:val="00AC7B7A"/>
    <w:rsid w:val="00AD0A76"/>
    <w:rsid w:val="00AD12A3"/>
    <w:rsid w:val="00AD1DE5"/>
    <w:rsid w:val="00AD23D7"/>
    <w:rsid w:val="00AD325A"/>
    <w:rsid w:val="00AD3756"/>
    <w:rsid w:val="00AD3DDB"/>
    <w:rsid w:val="00AD454B"/>
    <w:rsid w:val="00AD4D7E"/>
    <w:rsid w:val="00AD5596"/>
    <w:rsid w:val="00AD61B7"/>
    <w:rsid w:val="00AD6DBA"/>
    <w:rsid w:val="00AD71DF"/>
    <w:rsid w:val="00AD761F"/>
    <w:rsid w:val="00AE100D"/>
    <w:rsid w:val="00AE2A79"/>
    <w:rsid w:val="00AE3674"/>
    <w:rsid w:val="00AE375D"/>
    <w:rsid w:val="00AE3D7C"/>
    <w:rsid w:val="00AE3F23"/>
    <w:rsid w:val="00AE41A2"/>
    <w:rsid w:val="00AE51A1"/>
    <w:rsid w:val="00AE5510"/>
    <w:rsid w:val="00AE5A2B"/>
    <w:rsid w:val="00AE6948"/>
    <w:rsid w:val="00AE6CB3"/>
    <w:rsid w:val="00AE6D5C"/>
    <w:rsid w:val="00AF1719"/>
    <w:rsid w:val="00AF3FAB"/>
    <w:rsid w:val="00AF4335"/>
    <w:rsid w:val="00AF45C7"/>
    <w:rsid w:val="00AF4705"/>
    <w:rsid w:val="00AF5462"/>
    <w:rsid w:val="00AF5ADF"/>
    <w:rsid w:val="00AF63FB"/>
    <w:rsid w:val="00AF646E"/>
    <w:rsid w:val="00AF7D88"/>
    <w:rsid w:val="00B0032B"/>
    <w:rsid w:val="00B007C5"/>
    <w:rsid w:val="00B01E45"/>
    <w:rsid w:val="00B02846"/>
    <w:rsid w:val="00B02C9A"/>
    <w:rsid w:val="00B03600"/>
    <w:rsid w:val="00B04712"/>
    <w:rsid w:val="00B065A8"/>
    <w:rsid w:val="00B0697D"/>
    <w:rsid w:val="00B07879"/>
    <w:rsid w:val="00B07F71"/>
    <w:rsid w:val="00B07F98"/>
    <w:rsid w:val="00B1093B"/>
    <w:rsid w:val="00B1118B"/>
    <w:rsid w:val="00B11ECE"/>
    <w:rsid w:val="00B12C89"/>
    <w:rsid w:val="00B13730"/>
    <w:rsid w:val="00B13AB3"/>
    <w:rsid w:val="00B14E9E"/>
    <w:rsid w:val="00B15450"/>
    <w:rsid w:val="00B15948"/>
    <w:rsid w:val="00B20467"/>
    <w:rsid w:val="00B2055B"/>
    <w:rsid w:val="00B215A5"/>
    <w:rsid w:val="00B21A83"/>
    <w:rsid w:val="00B22054"/>
    <w:rsid w:val="00B22158"/>
    <w:rsid w:val="00B22BDF"/>
    <w:rsid w:val="00B22CE8"/>
    <w:rsid w:val="00B236CE"/>
    <w:rsid w:val="00B24D53"/>
    <w:rsid w:val="00B26DB2"/>
    <w:rsid w:val="00B272D8"/>
    <w:rsid w:val="00B3052F"/>
    <w:rsid w:val="00B30E19"/>
    <w:rsid w:val="00B31F6A"/>
    <w:rsid w:val="00B332BE"/>
    <w:rsid w:val="00B345BD"/>
    <w:rsid w:val="00B34B94"/>
    <w:rsid w:val="00B34E20"/>
    <w:rsid w:val="00B3562C"/>
    <w:rsid w:val="00B35D20"/>
    <w:rsid w:val="00B367D2"/>
    <w:rsid w:val="00B36A05"/>
    <w:rsid w:val="00B36D54"/>
    <w:rsid w:val="00B40296"/>
    <w:rsid w:val="00B41E6E"/>
    <w:rsid w:val="00B4204F"/>
    <w:rsid w:val="00B421DA"/>
    <w:rsid w:val="00B42358"/>
    <w:rsid w:val="00B431CB"/>
    <w:rsid w:val="00B43A83"/>
    <w:rsid w:val="00B43ED0"/>
    <w:rsid w:val="00B44405"/>
    <w:rsid w:val="00B44C18"/>
    <w:rsid w:val="00B451ED"/>
    <w:rsid w:val="00B4520D"/>
    <w:rsid w:val="00B465BC"/>
    <w:rsid w:val="00B468C9"/>
    <w:rsid w:val="00B50314"/>
    <w:rsid w:val="00B50BA1"/>
    <w:rsid w:val="00B52690"/>
    <w:rsid w:val="00B53024"/>
    <w:rsid w:val="00B5350E"/>
    <w:rsid w:val="00B54771"/>
    <w:rsid w:val="00B5494D"/>
    <w:rsid w:val="00B54DCA"/>
    <w:rsid w:val="00B5506C"/>
    <w:rsid w:val="00B559D7"/>
    <w:rsid w:val="00B56A33"/>
    <w:rsid w:val="00B56A53"/>
    <w:rsid w:val="00B56A9F"/>
    <w:rsid w:val="00B56C1A"/>
    <w:rsid w:val="00B56EA1"/>
    <w:rsid w:val="00B572EB"/>
    <w:rsid w:val="00B579BC"/>
    <w:rsid w:val="00B605F1"/>
    <w:rsid w:val="00B60BD3"/>
    <w:rsid w:val="00B62856"/>
    <w:rsid w:val="00B62ECF"/>
    <w:rsid w:val="00B63270"/>
    <w:rsid w:val="00B640DE"/>
    <w:rsid w:val="00B650D0"/>
    <w:rsid w:val="00B6585A"/>
    <w:rsid w:val="00B670D9"/>
    <w:rsid w:val="00B70933"/>
    <w:rsid w:val="00B71E5D"/>
    <w:rsid w:val="00B74759"/>
    <w:rsid w:val="00B75C2F"/>
    <w:rsid w:val="00B76591"/>
    <w:rsid w:val="00B76A37"/>
    <w:rsid w:val="00B77654"/>
    <w:rsid w:val="00B8115E"/>
    <w:rsid w:val="00B81C7C"/>
    <w:rsid w:val="00B823CC"/>
    <w:rsid w:val="00B8269C"/>
    <w:rsid w:val="00B82DF9"/>
    <w:rsid w:val="00B83D3C"/>
    <w:rsid w:val="00B83F50"/>
    <w:rsid w:val="00B845FA"/>
    <w:rsid w:val="00B84738"/>
    <w:rsid w:val="00B84A42"/>
    <w:rsid w:val="00B8536F"/>
    <w:rsid w:val="00B85919"/>
    <w:rsid w:val="00B86433"/>
    <w:rsid w:val="00B87520"/>
    <w:rsid w:val="00B919EC"/>
    <w:rsid w:val="00B91E01"/>
    <w:rsid w:val="00B92CEB"/>
    <w:rsid w:val="00B94445"/>
    <w:rsid w:val="00B947D3"/>
    <w:rsid w:val="00B96401"/>
    <w:rsid w:val="00B9678E"/>
    <w:rsid w:val="00B96A9B"/>
    <w:rsid w:val="00B97884"/>
    <w:rsid w:val="00BA2075"/>
    <w:rsid w:val="00BA21BD"/>
    <w:rsid w:val="00BA2BAF"/>
    <w:rsid w:val="00BA3A36"/>
    <w:rsid w:val="00BA3FF1"/>
    <w:rsid w:val="00BA4744"/>
    <w:rsid w:val="00BA68C6"/>
    <w:rsid w:val="00BA6B53"/>
    <w:rsid w:val="00BA6E83"/>
    <w:rsid w:val="00BA7010"/>
    <w:rsid w:val="00BA7351"/>
    <w:rsid w:val="00BB02F9"/>
    <w:rsid w:val="00BB0CE7"/>
    <w:rsid w:val="00BB150E"/>
    <w:rsid w:val="00BB29CC"/>
    <w:rsid w:val="00BB3E69"/>
    <w:rsid w:val="00BB4A06"/>
    <w:rsid w:val="00BB4CE9"/>
    <w:rsid w:val="00BB5130"/>
    <w:rsid w:val="00BB51D5"/>
    <w:rsid w:val="00BB6B4D"/>
    <w:rsid w:val="00BB702F"/>
    <w:rsid w:val="00BB70CD"/>
    <w:rsid w:val="00BB7603"/>
    <w:rsid w:val="00BC06D6"/>
    <w:rsid w:val="00BC1649"/>
    <w:rsid w:val="00BC177C"/>
    <w:rsid w:val="00BC1D5A"/>
    <w:rsid w:val="00BC1E6A"/>
    <w:rsid w:val="00BC2661"/>
    <w:rsid w:val="00BC44B9"/>
    <w:rsid w:val="00BC4743"/>
    <w:rsid w:val="00BC5201"/>
    <w:rsid w:val="00BC5875"/>
    <w:rsid w:val="00BC5A91"/>
    <w:rsid w:val="00BC6C47"/>
    <w:rsid w:val="00BD15B0"/>
    <w:rsid w:val="00BD15CB"/>
    <w:rsid w:val="00BD26EB"/>
    <w:rsid w:val="00BD3911"/>
    <w:rsid w:val="00BD521E"/>
    <w:rsid w:val="00BD6040"/>
    <w:rsid w:val="00BD7829"/>
    <w:rsid w:val="00BE090B"/>
    <w:rsid w:val="00BE251C"/>
    <w:rsid w:val="00BE3DB6"/>
    <w:rsid w:val="00BE461F"/>
    <w:rsid w:val="00BE5448"/>
    <w:rsid w:val="00BE59EA"/>
    <w:rsid w:val="00BE5B1A"/>
    <w:rsid w:val="00BE6010"/>
    <w:rsid w:val="00BE7A35"/>
    <w:rsid w:val="00BE7BF8"/>
    <w:rsid w:val="00BF0FF2"/>
    <w:rsid w:val="00BF1843"/>
    <w:rsid w:val="00BF2BF1"/>
    <w:rsid w:val="00BF3B51"/>
    <w:rsid w:val="00BF660E"/>
    <w:rsid w:val="00BF771E"/>
    <w:rsid w:val="00BF77B4"/>
    <w:rsid w:val="00C0120A"/>
    <w:rsid w:val="00C01CA7"/>
    <w:rsid w:val="00C024DD"/>
    <w:rsid w:val="00C0282D"/>
    <w:rsid w:val="00C069D8"/>
    <w:rsid w:val="00C0786B"/>
    <w:rsid w:val="00C11930"/>
    <w:rsid w:val="00C11D24"/>
    <w:rsid w:val="00C130BF"/>
    <w:rsid w:val="00C134E4"/>
    <w:rsid w:val="00C14E6D"/>
    <w:rsid w:val="00C15025"/>
    <w:rsid w:val="00C150EA"/>
    <w:rsid w:val="00C151EC"/>
    <w:rsid w:val="00C1579C"/>
    <w:rsid w:val="00C17179"/>
    <w:rsid w:val="00C207C0"/>
    <w:rsid w:val="00C20BE0"/>
    <w:rsid w:val="00C219FE"/>
    <w:rsid w:val="00C257E3"/>
    <w:rsid w:val="00C27138"/>
    <w:rsid w:val="00C27904"/>
    <w:rsid w:val="00C30069"/>
    <w:rsid w:val="00C30BD0"/>
    <w:rsid w:val="00C30BE4"/>
    <w:rsid w:val="00C315BB"/>
    <w:rsid w:val="00C3199E"/>
    <w:rsid w:val="00C32ACE"/>
    <w:rsid w:val="00C32E80"/>
    <w:rsid w:val="00C332CD"/>
    <w:rsid w:val="00C34DF0"/>
    <w:rsid w:val="00C35E58"/>
    <w:rsid w:val="00C35F33"/>
    <w:rsid w:val="00C37072"/>
    <w:rsid w:val="00C40689"/>
    <w:rsid w:val="00C40DD1"/>
    <w:rsid w:val="00C41828"/>
    <w:rsid w:val="00C41DDD"/>
    <w:rsid w:val="00C42549"/>
    <w:rsid w:val="00C428A0"/>
    <w:rsid w:val="00C43AAA"/>
    <w:rsid w:val="00C44D28"/>
    <w:rsid w:val="00C44D40"/>
    <w:rsid w:val="00C450BF"/>
    <w:rsid w:val="00C4584B"/>
    <w:rsid w:val="00C45F4F"/>
    <w:rsid w:val="00C469F1"/>
    <w:rsid w:val="00C47C7D"/>
    <w:rsid w:val="00C50A92"/>
    <w:rsid w:val="00C50B39"/>
    <w:rsid w:val="00C51435"/>
    <w:rsid w:val="00C51A53"/>
    <w:rsid w:val="00C51DBA"/>
    <w:rsid w:val="00C52409"/>
    <w:rsid w:val="00C52448"/>
    <w:rsid w:val="00C528F2"/>
    <w:rsid w:val="00C52D02"/>
    <w:rsid w:val="00C530A3"/>
    <w:rsid w:val="00C533CE"/>
    <w:rsid w:val="00C537AB"/>
    <w:rsid w:val="00C53F05"/>
    <w:rsid w:val="00C54215"/>
    <w:rsid w:val="00C544A5"/>
    <w:rsid w:val="00C54B5B"/>
    <w:rsid w:val="00C54C9E"/>
    <w:rsid w:val="00C54E97"/>
    <w:rsid w:val="00C55D72"/>
    <w:rsid w:val="00C55EE7"/>
    <w:rsid w:val="00C57AB8"/>
    <w:rsid w:val="00C619E7"/>
    <w:rsid w:val="00C632AA"/>
    <w:rsid w:val="00C6374B"/>
    <w:rsid w:val="00C6445A"/>
    <w:rsid w:val="00C648AE"/>
    <w:rsid w:val="00C65833"/>
    <w:rsid w:val="00C65EC2"/>
    <w:rsid w:val="00C665C2"/>
    <w:rsid w:val="00C67017"/>
    <w:rsid w:val="00C67280"/>
    <w:rsid w:val="00C718AD"/>
    <w:rsid w:val="00C72B1C"/>
    <w:rsid w:val="00C7520F"/>
    <w:rsid w:val="00C75E95"/>
    <w:rsid w:val="00C7628B"/>
    <w:rsid w:val="00C775D7"/>
    <w:rsid w:val="00C77CB4"/>
    <w:rsid w:val="00C808B2"/>
    <w:rsid w:val="00C81083"/>
    <w:rsid w:val="00C81515"/>
    <w:rsid w:val="00C81944"/>
    <w:rsid w:val="00C82482"/>
    <w:rsid w:val="00C8266B"/>
    <w:rsid w:val="00C83170"/>
    <w:rsid w:val="00C85206"/>
    <w:rsid w:val="00C8587F"/>
    <w:rsid w:val="00C85D0C"/>
    <w:rsid w:val="00C85E37"/>
    <w:rsid w:val="00C85F62"/>
    <w:rsid w:val="00C905E2"/>
    <w:rsid w:val="00C91A79"/>
    <w:rsid w:val="00C92EB9"/>
    <w:rsid w:val="00C934DC"/>
    <w:rsid w:val="00C94790"/>
    <w:rsid w:val="00C94F82"/>
    <w:rsid w:val="00C954E5"/>
    <w:rsid w:val="00C96182"/>
    <w:rsid w:val="00C9703B"/>
    <w:rsid w:val="00CA03C9"/>
    <w:rsid w:val="00CA1DEB"/>
    <w:rsid w:val="00CA1E9F"/>
    <w:rsid w:val="00CA1F37"/>
    <w:rsid w:val="00CA24D7"/>
    <w:rsid w:val="00CA266D"/>
    <w:rsid w:val="00CA411E"/>
    <w:rsid w:val="00CA4546"/>
    <w:rsid w:val="00CA4CA9"/>
    <w:rsid w:val="00CA619A"/>
    <w:rsid w:val="00CA632E"/>
    <w:rsid w:val="00CB04A9"/>
    <w:rsid w:val="00CB06EE"/>
    <w:rsid w:val="00CB2099"/>
    <w:rsid w:val="00CB281C"/>
    <w:rsid w:val="00CB3345"/>
    <w:rsid w:val="00CB36E6"/>
    <w:rsid w:val="00CB54BD"/>
    <w:rsid w:val="00CB5D52"/>
    <w:rsid w:val="00CC04F1"/>
    <w:rsid w:val="00CC0CF1"/>
    <w:rsid w:val="00CC1768"/>
    <w:rsid w:val="00CC2930"/>
    <w:rsid w:val="00CC2D23"/>
    <w:rsid w:val="00CC2DFB"/>
    <w:rsid w:val="00CC2E28"/>
    <w:rsid w:val="00CC3432"/>
    <w:rsid w:val="00CC4996"/>
    <w:rsid w:val="00CC5827"/>
    <w:rsid w:val="00CC5945"/>
    <w:rsid w:val="00CC5E93"/>
    <w:rsid w:val="00CC7C79"/>
    <w:rsid w:val="00CD0D51"/>
    <w:rsid w:val="00CD11A5"/>
    <w:rsid w:val="00CD1396"/>
    <w:rsid w:val="00CD160F"/>
    <w:rsid w:val="00CD1B9E"/>
    <w:rsid w:val="00CD210F"/>
    <w:rsid w:val="00CD224F"/>
    <w:rsid w:val="00CD2C1D"/>
    <w:rsid w:val="00CD2C81"/>
    <w:rsid w:val="00CD3BA9"/>
    <w:rsid w:val="00CD4FE4"/>
    <w:rsid w:val="00CD57EC"/>
    <w:rsid w:val="00CD5CDE"/>
    <w:rsid w:val="00CD6270"/>
    <w:rsid w:val="00CD62D1"/>
    <w:rsid w:val="00CD6E20"/>
    <w:rsid w:val="00CD761A"/>
    <w:rsid w:val="00CD7EE3"/>
    <w:rsid w:val="00CE2717"/>
    <w:rsid w:val="00CE2B2C"/>
    <w:rsid w:val="00CE3AB7"/>
    <w:rsid w:val="00CE4ACB"/>
    <w:rsid w:val="00CE510A"/>
    <w:rsid w:val="00CE53DE"/>
    <w:rsid w:val="00CE57AE"/>
    <w:rsid w:val="00CE5BB3"/>
    <w:rsid w:val="00CE60D0"/>
    <w:rsid w:val="00CE649A"/>
    <w:rsid w:val="00CE76DF"/>
    <w:rsid w:val="00CF0ABD"/>
    <w:rsid w:val="00CF1D50"/>
    <w:rsid w:val="00CF1E24"/>
    <w:rsid w:val="00CF201C"/>
    <w:rsid w:val="00CF2647"/>
    <w:rsid w:val="00CF30D1"/>
    <w:rsid w:val="00CF3B4E"/>
    <w:rsid w:val="00CF3B5E"/>
    <w:rsid w:val="00CF47DB"/>
    <w:rsid w:val="00CF4C96"/>
    <w:rsid w:val="00CF4CE5"/>
    <w:rsid w:val="00CF561F"/>
    <w:rsid w:val="00CF5790"/>
    <w:rsid w:val="00CF5848"/>
    <w:rsid w:val="00CF651F"/>
    <w:rsid w:val="00CF74BC"/>
    <w:rsid w:val="00CF7B76"/>
    <w:rsid w:val="00CF7CAF"/>
    <w:rsid w:val="00D00D4E"/>
    <w:rsid w:val="00D01D0F"/>
    <w:rsid w:val="00D02FE4"/>
    <w:rsid w:val="00D03378"/>
    <w:rsid w:val="00D0399B"/>
    <w:rsid w:val="00D03ADA"/>
    <w:rsid w:val="00D050A9"/>
    <w:rsid w:val="00D05714"/>
    <w:rsid w:val="00D059F0"/>
    <w:rsid w:val="00D10078"/>
    <w:rsid w:val="00D105F5"/>
    <w:rsid w:val="00D10A52"/>
    <w:rsid w:val="00D115C0"/>
    <w:rsid w:val="00D118B3"/>
    <w:rsid w:val="00D12078"/>
    <w:rsid w:val="00D120AE"/>
    <w:rsid w:val="00D120BD"/>
    <w:rsid w:val="00D134B4"/>
    <w:rsid w:val="00D14959"/>
    <w:rsid w:val="00D149A1"/>
    <w:rsid w:val="00D162EA"/>
    <w:rsid w:val="00D16C8C"/>
    <w:rsid w:val="00D16CC8"/>
    <w:rsid w:val="00D1745F"/>
    <w:rsid w:val="00D17F77"/>
    <w:rsid w:val="00D20065"/>
    <w:rsid w:val="00D21A29"/>
    <w:rsid w:val="00D24ADB"/>
    <w:rsid w:val="00D25463"/>
    <w:rsid w:val="00D25639"/>
    <w:rsid w:val="00D257BA"/>
    <w:rsid w:val="00D26522"/>
    <w:rsid w:val="00D265E7"/>
    <w:rsid w:val="00D269C6"/>
    <w:rsid w:val="00D26A3F"/>
    <w:rsid w:val="00D276D1"/>
    <w:rsid w:val="00D279B6"/>
    <w:rsid w:val="00D27BD1"/>
    <w:rsid w:val="00D30B49"/>
    <w:rsid w:val="00D31042"/>
    <w:rsid w:val="00D342AF"/>
    <w:rsid w:val="00D34AC8"/>
    <w:rsid w:val="00D35ACE"/>
    <w:rsid w:val="00D3633D"/>
    <w:rsid w:val="00D366D1"/>
    <w:rsid w:val="00D36780"/>
    <w:rsid w:val="00D367BA"/>
    <w:rsid w:val="00D36A13"/>
    <w:rsid w:val="00D37B0B"/>
    <w:rsid w:val="00D37CA3"/>
    <w:rsid w:val="00D40604"/>
    <w:rsid w:val="00D42298"/>
    <w:rsid w:val="00D42B38"/>
    <w:rsid w:val="00D42DFB"/>
    <w:rsid w:val="00D43167"/>
    <w:rsid w:val="00D436A2"/>
    <w:rsid w:val="00D4370B"/>
    <w:rsid w:val="00D438C4"/>
    <w:rsid w:val="00D43C37"/>
    <w:rsid w:val="00D46A31"/>
    <w:rsid w:val="00D479FF"/>
    <w:rsid w:val="00D5007A"/>
    <w:rsid w:val="00D518B5"/>
    <w:rsid w:val="00D51A86"/>
    <w:rsid w:val="00D51E07"/>
    <w:rsid w:val="00D51E68"/>
    <w:rsid w:val="00D521A2"/>
    <w:rsid w:val="00D527B7"/>
    <w:rsid w:val="00D52A95"/>
    <w:rsid w:val="00D53195"/>
    <w:rsid w:val="00D53587"/>
    <w:rsid w:val="00D53997"/>
    <w:rsid w:val="00D5522C"/>
    <w:rsid w:val="00D552EC"/>
    <w:rsid w:val="00D5544F"/>
    <w:rsid w:val="00D60AC0"/>
    <w:rsid w:val="00D60D9A"/>
    <w:rsid w:val="00D63158"/>
    <w:rsid w:val="00D64C57"/>
    <w:rsid w:val="00D66F16"/>
    <w:rsid w:val="00D66F94"/>
    <w:rsid w:val="00D67226"/>
    <w:rsid w:val="00D673F0"/>
    <w:rsid w:val="00D702EA"/>
    <w:rsid w:val="00D72B64"/>
    <w:rsid w:val="00D746F1"/>
    <w:rsid w:val="00D7701F"/>
    <w:rsid w:val="00D77BDD"/>
    <w:rsid w:val="00D802E9"/>
    <w:rsid w:val="00D80543"/>
    <w:rsid w:val="00D809C7"/>
    <w:rsid w:val="00D80A91"/>
    <w:rsid w:val="00D819BC"/>
    <w:rsid w:val="00D825EA"/>
    <w:rsid w:val="00D82F90"/>
    <w:rsid w:val="00D836DF"/>
    <w:rsid w:val="00D83C22"/>
    <w:rsid w:val="00D851BA"/>
    <w:rsid w:val="00D851FE"/>
    <w:rsid w:val="00D862A9"/>
    <w:rsid w:val="00D86709"/>
    <w:rsid w:val="00D86E7D"/>
    <w:rsid w:val="00D87C96"/>
    <w:rsid w:val="00D90220"/>
    <w:rsid w:val="00D90FD0"/>
    <w:rsid w:val="00D91723"/>
    <w:rsid w:val="00D924D2"/>
    <w:rsid w:val="00D928BF"/>
    <w:rsid w:val="00D92942"/>
    <w:rsid w:val="00D92E5F"/>
    <w:rsid w:val="00D96108"/>
    <w:rsid w:val="00D96C61"/>
    <w:rsid w:val="00D976A3"/>
    <w:rsid w:val="00D97AC5"/>
    <w:rsid w:val="00D97CC3"/>
    <w:rsid w:val="00DA00EF"/>
    <w:rsid w:val="00DA02B1"/>
    <w:rsid w:val="00DA0E88"/>
    <w:rsid w:val="00DA1731"/>
    <w:rsid w:val="00DA2284"/>
    <w:rsid w:val="00DA4078"/>
    <w:rsid w:val="00DA4E7B"/>
    <w:rsid w:val="00DA57D5"/>
    <w:rsid w:val="00DB1048"/>
    <w:rsid w:val="00DB2084"/>
    <w:rsid w:val="00DB36C8"/>
    <w:rsid w:val="00DB40D3"/>
    <w:rsid w:val="00DB4326"/>
    <w:rsid w:val="00DB4BE5"/>
    <w:rsid w:val="00DB4BEE"/>
    <w:rsid w:val="00DB556D"/>
    <w:rsid w:val="00DB5F5C"/>
    <w:rsid w:val="00DB5FEC"/>
    <w:rsid w:val="00DB651C"/>
    <w:rsid w:val="00DB65CC"/>
    <w:rsid w:val="00DB65F5"/>
    <w:rsid w:val="00DB71B3"/>
    <w:rsid w:val="00DB750D"/>
    <w:rsid w:val="00DB7941"/>
    <w:rsid w:val="00DB7BB0"/>
    <w:rsid w:val="00DB7DBE"/>
    <w:rsid w:val="00DC0328"/>
    <w:rsid w:val="00DC0AF4"/>
    <w:rsid w:val="00DC115E"/>
    <w:rsid w:val="00DC269C"/>
    <w:rsid w:val="00DC4FCD"/>
    <w:rsid w:val="00DD0173"/>
    <w:rsid w:val="00DD091B"/>
    <w:rsid w:val="00DD1776"/>
    <w:rsid w:val="00DD281F"/>
    <w:rsid w:val="00DD4810"/>
    <w:rsid w:val="00DD5028"/>
    <w:rsid w:val="00DD5235"/>
    <w:rsid w:val="00DD6302"/>
    <w:rsid w:val="00DD6FFB"/>
    <w:rsid w:val="00DD7C1B"/>
    <w:rsid w:val="00DE23AD"/>
    <w:rsid w:val="00DE30C8"/>
    <w:rsid w:val="00DE35D8"/>
    <w:rsid w:val="00DE4286"/>
    <w:rsid w:val="00DE4EBE"/>
    <w:rsid w:val="00DE5652"/>
    <w:rsid w:val="00DE6368"/>
    <w:rsid w:val="00DE63F4"/>
    <w:rsid w:val="00DE6C6C"/>
    <w:rsid w:val="00DE7566"/>
    <w:rsid w:val="00DE772C"/>
    <w:rsid w:val="00DE7E78"/>
    <w:rsid w:val="00DF1452"/>
    <w:rsid w:val="00DF1474"/>
    <w:rsid w:val="00DF1EDA"/>
    <w:rsid w:val="00DF2F3E"/>
    <w:rsid w:val="00DF30D9"/>
    <w:rsid w:val="00DF30F0"/>
    <w:rsid w:val="00DF38A1"/>
    <w:rsid w:val="00DF4BA1"/>
    <w:rsid w:val="00DF5033"/>
    <w:rsid w:val="00DF5340"/>
    <w:rsid w:val="00DF5378"/>
    <w:rsid w:val="00DF7D07"/>
    <w:rsid w:val="00DF7F08"/>
    <w:rsid w:val="00E00094"/>
    <w:rsid w:val="00E00515"/>
    <w:rsid w:val="00E00632"/>
    <w:rsid w:val="00E02304"/>
    <w:rsid w:val="00E0256A"/>
    <w:rsid w:val="00E02B66"/>
    <w:rsid w:val="00E033A8"/>
    <w:rsid w:val="00E033C2"/>
    <w:rsid w:val="00E0360F"/>
    <w:rsid w:val="00E040C9"/>
    <w:rsid w:val="00E04862"/>
    <w:rsid w:val="00E048DA"/>
    <w:rsid w:val="00E04A11"/>
    <w:rsid w:val="00E04FA3"/>
    <w:rsid w:val="00E05CEC"/>
    <w:rsid w:val="00E067AD"/>
    <w:rsid w:val="00E07D7C"/>
    <w:rsid w:val="00E125C7"/>
    <w:rsid w:val="00E133D6"/>
    <w:rsid w:val="00E13E6B"/>
    <w:rsid w:val="00E142DD"/>
    <w:rsid w:val="00E149AF"/>
    <w:rsid w:val="00E150FC"/>
    <w:rsid w:val="00E1580C"/>
    <w:rsid w:val="00E16846"/>
    <w:rsid w:val="00E16864"/>
    <w:rsid w:val="00E17235"/>
    <w:rsid w:val="00E17CB2"/>
    <w:rsid w:val="00E20142"/>
    <w:rsid w:val="00E22988"/>
    <w:rsid w:val="00E2337F"/>
    <w:rsid w:val="00E24F89"/>
    <w:rsid w:val="00E2542E"/>
    <w:rsid w:val="00E258F6"/>
    <w:rsid w:val="00E25FF9"/>
    <w:rsid w:val="00E26533"/>
    <w:rsid w:val="00E26A45"/>
    <w:rsid w:val="00E27C04"/>
    <w:rsid w:val="00E3035D"/>
    <w:rsid w:val="00E31540"/>
    <w:rsid w:val="00E31F48"/>
    <w:rsid w:val="00E34547"/>
    <w:rsid w:val="00E34601"/>
    <w:rsid w:val="00E34C1D"/>
    <w:rsid w:val="00E34CEE"/>
    <w:rsid w:val="00E40316"/>
    <w:rsid w:val="00E41BDC"/>
    <w:rsid w:val="00E42126"/>
    <w:rsid w:val="00E4268B"/>
    <w:rsid w:val="00E42BA7"/>
    <w:rsid w:val="00E43A7B"/>
    <w:rsid w:val="00E44540"/>
    <w:rsid w:val="00E44B21"/>
    <w:rsid w:val="00E45476"/>
    <w:rsid w:val="00E469F2"/>
    <w:rsid w:val="00E46C61"/>
    <w:rsid w:val="00E46D1A"/>
    <w:rsid w:val="00E46DA4"/>
    <w:rsid w:val="00E47592"/>
    <w:rsid w:val="00E5081A"/>
    <w:rsid w:val="00E50B8E"/>
    <w:rsid w:val="00E51892"/>
    <w:rsid w:val="00E52EAB"/>
    <w:rsid w:val="00E53226"/>
    <w:rsid w:val="00E5333A"/>
    <w:rsid w:val="00E54D42"/>
    <w:rsid w:val="00E55CD2"/>
    <w:rsid w:val="00E56A11"/>
    <w:rsid w:val="00E57C2C"/>
    <w:rsid w:val="00E61493"/>
    <w:rsid w:val="00E630D4"/>
    <w:rsid w:val="00E63704"/>
    <w:rsid w:val="00E64DBB"/>
    <w:rsid w:val="00E65563"/>
    <w:rsid w:val="00E65C65"/>
    <w:rsid w:val="00E65ED0"/>
    <w:rsid w:val="00E67DAE"/>
    <w:rsid w:val="00E67F77"/>
    <w:rsid w:val="00E7062F"/>
    <w:rsid w:val="00E714FE"/>
    <w:rsid w:val="00E7151A"/>
    <w:rsid w:val="00E71D0D"/>
    <w:rsid w:val="00E74E16"/>
    <w:rsid w:val="00E7522D"/>
    <w:rsid w:val="00E763F6"/>
    <w:rsid w:val="00E77E24"/>
    <w:rsid w:val="00E81766"/>
    <w:rsid w:val="00E817A7"/>
    <w:rsid w:val="00E81CC4"/>
    <w:rsid w:val="00E821FF"/>
    <w:rsid w:val="00E84932"/>
    <w:rsid w:val="00E8557D"/>
    <w:rsid w:val="00E85A40"/>
    <w:rsid w:val="00E85E22"/>
    <w:rsid w:val="00E87754"/>
    <w:rsid w:val="00E878C8"/>
    <w:rsid w:val="00E87AEA"/>
    <w:rsid w:val="00E900FF"/>
    <w:rsid w:val="00E910A0"/>
    <w:rsid w:val="00E9110C"/>
    <w:rsid w:val="00E91776"/>
    <w:rsid w:val="00E92272"/>
    <w:rsid w:val="00E9258F"/>
    <w:rsid w:val="00E93075"/>
    <w:rsid w:val="00E932DB"/>
    <w:rsid w:val="00E93E32"/>
    <w:rsid w:val="00E9406E"/>
    <w:rsid w:val="00E9483F"/>
    <w:rsid w:val="00E94D16"/>
    <w:rsid w:val="00E95274"/>
    <w:rsid w:val="00E9563F"/>
    <w:rsid w:val="00E95845"/>
    <w:rsid w:val="00E97987"/>
    <w:rsid w:val="00EA02C0"/>
    <w:rsid w:val="00EA160E"/>
    <w:rsid w:val="00EA3EFA"/>
    <w:rsid w:val="00EA42B7"/>
    <w:rsid w:val="00EA53C3"/>
    <w:rsid w:val="00EA5743"/>
    <w:rsid w:val="00EA5F81"/>
    <w:rsid w:val="00EA7C31"/>
    <w:rsid w:val="00EB08B7"/>
    <w:rsid w:val="00EB0E80"/>
    <w:rsid w:val="00EB0EE1"/>
    <w:rsid w:val="00EB254D"/>
    <w:rsid w:val="00EB29C2"/>
    <w:rsid w:val="00EB35AD"/>
    <w:rsid w:val="00EB35C0"/>
    <w:rsid w:val="00EB3ACD"/>
    <w:rsid w:val="00EB4612"/>
    <w:rsid w:val="00EB471F"/>
    <w:rsid w:val="00EB4D27"/>
    <w:rsid w:val="00EB60EA"/>
    <w:rsid w:val="00EB6170"/>
    <w:rsid w:val="00EB67CD"/>
    <w:rsid w:val="00EB7425"/>
    <w:rsid w:val="00EB746B"/>
    <w:rsid w:val="00EB77A0"/>
    <w:rsid w:val="00EC0BC5"/>
    <w:rsid w:val="00EC0EBB"/>
    <w:rsid w:val="00EC12AF"/>
    <w:rsid w:val="00EC164A"/>
    <w:rsid w:val="00EC4979"/>
    <w:rsid w:val="00EC4F2E"/>
    <w:rsid w:val="00EC53B9"/>
    <w:rsid w:val="00EC5C9D"/>
    <w:rsid w:val="00EC5CAE"/>
    <w:rsid w:val="00EC67D5"/>
    <w:rsid w:val="00EC7CBD"/>
    <w:rsid w:val="00ED03C9"/>
    <w:rsid w:val="00ED03E9"/>
    <w:rsid w:val="00ED0733"/>
    <w:rsid w:val="00ED0A3E"/>
    <w:rsid w:val="00ED0D61"/>
    <w:rsid w:val="00ED0E0C"/>
    <w:rsid w:val="00ED1F57"/>
    <w:rsid w:val="00ED26F1"/>
    <w:rsid w:val="00ED3211"/>
    <w:rsid w:val="00ED4476"/>
    <w:rsid w:val="00ED4846"/>
    <w:rsid w:val="00ED5A03"/>
    <w:rsid w:val="00ED6A0D"/>
    <w:rsid w:val="00ED7022"/>
    <w:rsid w:val="00ED7A4A"/>
    <w:rsid w:val="00EE10DF"/>
    <w:rsid w:val="00EE11C0"/>
    <w:rsid w:val="00EE1A01"/>
    <w:rsid w:val="00EE1E75"/>
    <w:rsid w:val="00EE3564"/>
    <w:rsid w:val="00EE3BAC"/>
    <w:rsid w:val="00EE4F71"/>
    <w:rsid w:val="00EE53B9"/>
    <w:rsid w:val="00EE580F"/>
    <w:rsid w:val="00EE7628"/>
    <w:rsid w:val="00EE772C"/>
    <w:rsid w:val="00EF01F0"/>
    <w:rsid w:val="00EF0380"/>
    <w:rsid w:val="00EF07D0"/>
    <w:rsid w:val="00EF1504"/>
    <w:rsid w:val="00EF15A8"/>
    <w:rsid w:val="00EF201C"/>
    <w:rsid w:val="00EF2445"/>
    <w:rsid w:val="00EF24B7"/>
    <w:rsid w:val="00EF31EA"/>
    <w:rsid w:val="00EF42B5"/>
    <w:rsid w:val="00EF52DE"/>
    <w:rsid w:val="00EF62DF"/>
    <w:rsid w:val="00EF6A9C"/>
    <w:rsid w:val="00EF7FD0"/>
    <w:rsid w:val="00F000F1"/>
    <w:rsid w:val="00F014EA"/>
    <w:rsid w:val="00F01B0E"/>
    <w:rsid w:val="00F0252D"/>
    <w:rsid w:val="00F02DE0"/>
    <w:rsid w:val="00F0344E"/>
    <w:rsid w:val="00F03E93"/>
    <w:rsid w:val="00F0410E"/>
    <w:rsid w:val="00F048A3"/>
    <w:rsid w:val="00F056C8"/>
    <w:rsid w:val="00F05E2C"/>
    <w:rsid w:val="00F07537"/>
    <w:rsid w:val="00F07B69"/>
    <w:rsid w:val="00F101C5"/>
    <w:rsid w:val="00F16C9F"/>
    <w:rsid w:val="00F20403"/>
    <w:rsid w:val="00F214E4"/>
    <w:rsid w:val="00F22CCC"/>
    <w:rsid w:val="00F22E7A"/>
    <w:rsid w:val="00F231E2"/>
    <w:rsid w:val="00F2367E"/>
    <w:rsid w:val="00F246C4"/>
    <w:rsid w:val="00F248FD"/>
    <w:rsid w:val="00F25455"/>
    <w:rsid w:val="00F26280"/>
    <w:rsid w:val="00F2635D"/>
    <w:rsid w:val="00F30123"/>
    <w:rsid w:val="00F313E0"/>
    <w:rsid w:val="00F32B51"/>
    <w:rsid w:val="00F33624"/>
    <w:rsid w:val="00F33C68"/>
    <w:rsid w:val="00F34107"/>
    <w:rsid w:val="00F3446D"/>
    <w:rsid w:val="00F36739"/>
    <w:rsid w:val="00F36F24"/>
    <w:rsid w:val="00F37A03"/>
    <w:rsid w:val="00F37A13"/>
    <w:rsid w:val="00F37B72"/>
    <w:rsid w:val="00F41D1C"/>
    <w:rsid w:val="00F43A8B"/>
    <w:rsid w:val="00F43BB6"/>
    <w:rsid w:val="00F43CBF"/>
    <w:rsid w:val="00F4456F"/>
    <w:rsid w:val="00F453C8"/>
    <w:rsid w:val="00F45804"/>
    <w:rsid w:val="00F4662F"/>
    <w:rsid w:val="00F50CC8"/>
    <w:rsid w:val="00F51F51"/>
    <w:rsid w:val="00F524BD"/>
    <w:rsid w:val="00F52DCF"/>
    <w:rsid w:val="00F53496"/>
    <w:rsid w:val="00F541C1"/>
    <w:rsid w:val="00F5422B"/>
    <w:rsid w:val="00F54CD1"/>
    <w:rsid w:val="00F54D72"/>
    <w:rsid w:val="00F552E4"/>
    <w:rsid w:val="00F56250"/>
    <w:rsid w:val="00F56368"/>
    <w:rsid w:val="00F56671"/>
    <w:rsid w:val="00F56C58"/>
    <w:rsid w:val="00F573FC"/>
    <w:rsid w:val="00F576B4"/>
    <w:rsid w:val="00F60309"/>
    <w:rsid w:val="00F604C8"/>
    <w:rsid w:val="00F62187"/>
    <w:rsid w:val="00F62D12"/>
    <w:rsid w:val="00F6319D"/>
    <w:rsid w:val="00F63809"/>
    <w:rsid w:val="00F6469F"/>
    <w:rsid w:val="00F64AA8"/>
    <w:rsid w:val="00F66157"/>
    <w:rsid w:val="00F661D1"/>
    <w:rsid w:val="00F671B5"/>
    <w:rsid w:val="00F67F1E"/>
    <w:rsid w:val="00F70096"/>
    <w:rsid w:val="00F71F4B"/>
    <w:rsid w:val="00F72105"/>
    <w:rsid w:val="00F7259F"/>
    <w:rsid w:val="00F72F03"/>
    <w:rsid w:val="00F755FD"/>
    <w:rsid w:val="00F777D2"/>
    <w:rsid w:val="00F8071B"/>
    <w:rsid w:val="00F80E41"/>
    <w:rsid w:val="00F84043"/>
    <w:rsid w:val="00F846E1"/>
    <w:rsid w:val="00F86289"/>
    <w:rsid w:val="00F86B52"/>
    <w:rsid w:val="00F86D5B"/>
    <w:rsid w:val="00F87439"/>
    <w:rsid w:val="00F876FF"/>
    <w:rsid w:val="00F905EC"/>
    <w:rsid w:val="00F9097C"/>
    <w:rsid w:val="00F90B43"/>
    <w:rsid w:val="00F90EC4"/>
    <w:rsid w:val="00F91023"/>
    <w:rsid w:val="00F91749"/>
    <w:rsid w:val="00F92482"/>
    <w:rsid w:val="00F92B87"/>
    <w:rsid w:val="00F92E64"/>
    <w:rsid w:val="00F932A0"/>
    <w:rsid w:val="00F94BCA"/>
    <w:rsid w:val="00F9600B"/>
    <w:rsid w:val="00F96FB4"/>
    <w:rsid w:val="00F97380"/>
    <w:rsid w:val="00F978DE"/>
    <w:rsid w:val="00F97EB9"/>
    <w:rsid w:val="00FA05A9"/>
    <w:rsid w:val="00FA0838"/>
    <w:rsid w:val="00FA1098"/>
    <w:rsid w:val="00FA10A6"/>
    <w:rsid w:val="00FA1466"/>
    <w:rsid w:val="00FA1B99"/>
    <w:rsid w:val="00FA498A"/>
    <w:rsid w:val="00FA51C7"/>
    <w:rsid w:val="00FA5F66"/>
    <w:rsid w:val="00FA60B9"/>
    <w:rsid w:val="00FA624B"/>
    <w:rsid w:val="00FA69CC"/>
    <w:rsid w:val="00FA7999"/>
    <w:rsid w:val="00FB1F42"/>
    <w:rsid w:val="00FB2F86"/>
    <w:rsid w:val="00FB3A45"/>
    <w:rsid w:val="00FB47CF"/>
    <w:rsid w:val="00FB4970"/>
    <w:rsid w:val="00FB4C15"/>
    <w:rsid w:val="00FB4E2B"/>
    <w:rsid w:val="00FB5A6C"/>
    <w:rsid w:val="00FB7519"/>
    <w:rsid w:val="00FB7725"/>
    <w:rsid w:val="00FB7D67"/>
    <w:rsid w:val="00FC05C8"/>
    <w:rsid w:val="00FC0B70"/>
    <w:rsid w:val="00FC2D18"/>
    <w:rsid w:val="00FC2E30"/>
    <w:rsid w:val="00FC35EA"/>
    <w:rsid w:val="00FC3A99"/>
    <w:rsid w:val="00FC3AD8"/>
    <w:rsid w:val="00FC3F82"/>
    <w:rsid w:val="00FC3FCD"/>
    <w:rsid w:val="00FC4309"/>
    <w:rsid w:val="00FC573F"/>
    <w:rsid w:val="00FC7744"/>
    <w:rsid w:val="00FC7C33"/>
    <w:rsid w:val="00FD0B84"/>
    <w:rsid w:val="00FD1783"/>
    <w:rsid w:val="00FD3086"/>
    <w:rsid w:val="00FD3306"/>
    <w:rsid w:val="00FD34B3"/>
    <w:rsid w:val="00FD5A3E"/>
    <w:rsid w:val="00FD5D76"/>
    <w:rsid w:val="00FD6522"/>
    <w:rsid w:val="00FD6DBC"/>
    <w:rsid w:val="00FD6DCE"/>
    <w:rsid w:val="00FD721B"/>
    <w:rsid w:val="00FD73BC"/>
    <w:rsid w:val="00FD791F"/>
    <w:rsid w:val="00FE07AE"/>
    <w:rsid w:val="00FE1C1B"/>
    <w:rsid w:val="00FE47D5"/>
    <w:rsid w:val="00FE4D16"/>
    <w:rsid w:val="00FE634A"/>
    <w:rsid w:val="00FE6472"/>
    <w:rsid w:val="00FE71E9"/>
    <w:rsid w:val="00FE75FD"/>
    <w:rsid w:val="00FE7F71"/>
    <w:rsid w:val="00FF02DF"/>
    <w:rsid w:val="00FF1A3B"/>
    <w:rsid w:val="00FF2292"/>
    <w:rsid w:val="00FF2679"/>
    <w:rsid w:val="00FF38B7"/>
    <w:rsid w:val="00FF3993"/>
    <w:rsid w:val="00FF54B9"/>
    <w:rsid w:val="00FF67EF"/>
    <w:rsid w:val="00FF7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EA1B5BE"/>
  <w15:docId w15:val="{A0F24635-3B68-42E6-82DC-593EC2B1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qFormat="1"/>
    <w:lsdException w:name="toc 2" w:uiPriority="39"/>
    <w:lsdException w:name="toc 3" w:uiPriority="39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 w:qFormat="1"/>
    <w:lsdException w:name="endnote reference" w:uiPriority="10"/>
    <w:lsdException w:name="endnote text" w:qFormat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FollowedHyperlink" w:locked="1" w:semiHidden="1" w:unhideWhenUsed="1"/>
    <w:lsdException w:name="Strong" w:uiPriority="22"/>
    <w:lsdException w:name="Emphasis" w:uiPriority="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0"/>
    <w:qFormat/>
    <w:rsid w:val="00E7522D"/>
    <w:rPr>
      <w:rFonts w:ascii="Times New Roman" w:hAnsi="Times New Roman"/>
      <w:bCs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7522D"/>
    <w:pPr>
      <w:contextualSpacing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E7522D"/>
    <w:pPr>
      <w:spacing w:before="240" w:after="240"/>
      <w:outlineLvl w:val="1"/>
    </w:pPr>
    <w:rPr>
      <w:b/>
      <w:szCs w:val="26"/>
    </w:rPr>
  </w:style>
  <w:style w:type="paragraph" w:styleId="3">
    <w:name w:val="heading 3"/>
    <w:basedOn w:val="a"/>
    <w:next w:val="a"/>
    <w:link w:val="30"/>
    <w:uiPriority w:val="9"/>
    <w:qFormat/>
    <w:rsid w:val="00E7522D"/>
    <w:pPr>
      <w:keepNext/>
      <w:spacing w:before="240" w:after="240"/>
      <w:outlineLvl w:val="2"/>
    </w:pPr>
    <w:rPr>
      <w:b/>
      <w:bCs w:val="0"/>
    </w:rPr>
  </w:style>
  <w:style w:type="paragraph" w:styleId="4">
    <w:name w:val="heading 4"/>
    <w:basedOn w:val="a"/>
    <w:next w:val="a"/>
    <w:link w:val="40"/>
    <w:uiPriority w:val="9"/>
    <w:qFormat/>
    <w:rsid w:val="00E7522D"/>
    <w:pPr>
      <w:spacing w:before="200"/>
      <w:outlineLvl w:val="3"/>
    </w:pPr>
    <w:rPr>
      <w:rFonts w:ascii="Cambria" w:hAnsi="Cambria"/>
      <w:b/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"/>
    <w:qFormat/>
    <w:rsid w:val="00E7522D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bCs w:val="0"/>
      <w:color w:val="365F91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E7522D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bCs w:val="0"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E7522D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bCs w:val="0"/>
      <w:i/>
      <w:iCs/>
      <w:color w:val="243F60" w:themeColor="accent1" w:themeShade="7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E7522D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bCs w:val="0"/>
      <w:color w:val="272727" w:themeColor="text1" w:themeTint="D8"/>
      <w:sz w:val="21"/>
      <w:szCs w:val="21"/>
      <w:lang w:eastAsia="en-US"/>
    </w:rPr>
  </w:style>
  <w:style w:type="paragraph" w:styleId="9">
    <w:name w:val="heading 9"/>
    <w:basedOn w:val="a"/>
    <w:next w:val="a"/>
    <w:link w:val="90"/>
    <w:uiPriority w:val="9"/>
    <w:qFormat/>
    <w:rsid w:val="00E7522D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bCs w:val="0"/>
      <w:i/>
      <w:iCs/>
      <w:color w:val="272727" w:themeColor="text1" w:themeTint="D8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E7522D"/>
    <w:rPr>
      <w:rFonts w:ascii="Times New Roman" w:hAnsi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"/>
    <w:locked/>
    <w:rsid w:val="00E7522D"/>
    <w:rPr>
      <w:rFonts w:ascii="Times New Roman" w:hAnsi="Times New Roman"/>
      <w:b/>
      <w:bCs/>
      <w:sz w:val="24"/>
      <w:szCs w:val="26"/>
    </w:rPr>
  </w:style>
  <w:style w:type="character" w:customStyle="1" w:styleId="30">
    <w:name w:val="Заголовок 3 Знак"/>
    <w:link w:val="3"/>
    <w:uiPriority w:val="9"/>
    <w:locked/>
    <w:rsid w:val="00E7522D"/>
    <w:rPr>
      <w:rFonts w:ascii="Times New Roman" w:hAnsi="Times New Roman"/>
      <w:b/>
      <w:sz w:val="24"/>
      <w:szCs w:val="24"/>
    </w:rPr>
  </w:style>
  <w:style w:type="character" w:customStyle="1" w:styleId="40">
    <w:name w:val="Заголовок 4 Знак"/>
    <w:link w:val="4"/>
    <w:uiPriority w:val="9"/>
    <w:locked/>
    <w:rsid w:val="00E7522D"/>
    <w:rPr>
      <w:rFonts w:ascii="Cambria" w:hAnsi="Cambria"/>
      <w:b/>
      <w:bCs/>
      <w:i/>
      <w:iCs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locked/>
    <w:rsid w:val="00E7522D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60">
    <w:name w:val="Заголовок 6 Знак"/>
    <w:basedOn w:val="a0"/>
    <w:link w:val="6"/>
    <w:uiPriority w:val="9"/>
    <w:locked/>
    <w:rsid w:val="00E7522D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70">
    <w:name w:val="Заголовок 7 Знак"/>
    <w:basedOn w:val="a0"/>
    <w:link w:val="7"/>
    <w:uiPriority w:val="9"/>
    <w:locked/>
    <w:rsid w:val="00E7522D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80">
    <w:name w:val="Заголовок 8 Знак"/>
    <w:basedOn w:val="a0"/>
    <w:link w:val="8"/>
    <w:uiPriority w:val="9"/>
    <w:locked/>
    <w:rsid w:val="00E7522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90">
    <w:name w:val="Заголовок 9 Знак"/>
    <w:basedOn w:val="a0"/>
    <w:link w:val="9"/>
    <w:uiPriority w:val="9"/>
    <w:locked/>
    <w:rsid w:val="00E7522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customStyle="1" w:styleId="a3">
    <w:name w:val="Название Знак"/>
    <w:basedOn w:val="a0"/>
    <w:rsid w:val="00577519"/>
    <w:rPr>
      <w:rFonts w:ascii="Times New Roman" w:hAnsi="Times New Roman"/>
      <w:spacing w:val="5"/>
      <w:sz w:val="52"/>
      <w:szCs w:val="52"/>
    </w:rPr>
  </w:style>
  <w:style w:type="table" w:styleId="a4">
    <w:name w:val="Table Grid"/>
    <w:basedOn w:val="a1"/>
    <w:uiPriority w:val="99"/>
    <w:rsid w:val="00E752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otnote reference"/>
    <w:uiPriority w:val="99"/>
    <w:semiHidden/>
    <w:rsid w:val="00E7522D"/>
    <w:rPr>
      <w:rFonts w:cs="Times New Roman"/>
      <w:vertAlign w:val="superscript"/>
    </w:rPr>
  </w:style>
  <w:style w:type="paragraph" w:styleId="a6">
    <w:name w:val="endnote text"/>
    <w:basedOn w:val="a"/>
    <w:link w:val="a7"/>
    <w:uiPriority w:val="99"/>
    <w:rsid w:val="00E7522D"/>
    <w:rPr>
      <w:bCs w:val="0"/>
      <w:sz w:val="20"/>
      <w:szCs w:val="22"/>
    </w:rPr>
  </w:style>
  <w:style w:type="character" w:customStyle="1" w:styleId="a7">
    <w:name w:val="Текст концевой сноски Знак"/>
    <w:link w:val="a6"/>
    <w:uiPriority w:val="99"/>
    <w:locked/>
    <w:rsid w:val="00E7522D"/>
    <w:rPr>
      <w:rFonts w:ascii="Times New Roman" w:hAnsi="Times New Roman"/>
      <w:sz w:val="20"/>
    </w:rPr>
  </w:style>
  <w:style w:type="character" w:styleId="a8">
    <w:name w:val="endnote reference"/>
    <w:uiPriority w:val="10"/>
    <w:rsid w:val="00E7522D"/>
    <w:rPr>
      <w:vertAlign w:val="superscript"/>
    </w:rPr>
  </w:style>
  <w:style w:type="character" w:styleId="a9">
    <w:name w:val="page number"/>
    <w:uiPriority w:val="99"/>
    <w:qFormat/>
    <w:rsid w:val="00631024"/>
    <w:rPr>
      <w:rFonts w:ascii="Times New Roman" w:hAnsi="Times New Roman" w:cs="Times New Roman"/>
      <w:sz w:val="20"/>
    </w:rPr>
  </w:style>
  <w:style w:type="paragraph" w:styleId="21">
    <w:name w:val="toc 2"/>
    <w:basedOn w:val="a"/>
    <w:next w:val="a"/>
    <w:autoRedefine/>
    <w:uiPriority w:val="39"/>
    <w:unhideWhenUsed/>
    <w:locked/>
    <w:rsid w:val="00E7522D"/>
    <w:pPr>
      <w:tabs>
        <w:tab w:val="right" w:leader="dot" w:pos="10205"/>
      </w:tabs>
      <w:ind w:left="240"/>
    </w:pPr>
  </w:style>
  <w:style w:type="paragraph" w:styleId="11">
    <w:name w:val="toc 1"/>
    <w:next w:val="a"/>
    <w:autoRedefine/>
    <w:uiPriority w:val="39"/>
    <w:unhideWhenUsed/>
    <w:qFormat/>
    <w:locked/>
    <w:rsid w:val="00E7522D"/>
    <w:pPr>
      <w:tabs>
        <w:tab w:val="right" w:leader="dot" w:pos="10195"/>
      </w:tabs>
    </w:pPr>
    <w:rPr>
      <w:rFonts w:ascii="Times New Roman" w:hAnsi="Times New Roman"/>
      <w:noProof/>
      <w:sz w:val="24"/>
    </w:rPr>
  </w:style>
  <w:style w:type="paragraph" w:styleId="aa">
    <w:name w:val="List Paragraph"/>
    <w:basedOn w:val="a"/>
    <w:uiPriority w:val="3"/>
    <w:rsid w:val="006600E4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paragraph" w:styleId="ab">
    <w:name w:val="Revision"/>
    <w:hidden/>
    <w:uiPriority w:val="99"/>
    <w:semiHidden/>
    <w:rsid w:val="00E7522D"/>
    <w:rPr>
      <w:rFonts w:ascii="Times New Roman" w:hAnsi="Times New Roman"/>
      <w:bCs/>
      <w:sz w:val="24"/>
      <w:szCs w:val="24"/>
    </w:rPr>
  </w:style>
  <w:style w:type="character" w:styleId="ac">
    <w:name w:val="Hyperlink"/>
    <w:basedOn w:val="a0"/>
    <w:uiPriority w:val="99"/>
    <w:unhideWhenUsed/>
    <w:rsid w:val="009F6BAE"/>
    <w:rPr>
      <w:color w:val="0000FF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locked/>
    <w:rsid w:val="00E7522D"/>
    <w:rPr>
      <w:sz w:val="16"/>
      <w:szCs w:val="16"/>
    </w:rPr>
  </w:style>
  <w:style w:type="paragraph" w:styleId="ae">
    <w:name w:val="footer"/>
    <w:basedOn w:val="a"/>
    <w:link w:val="af"/>
    <w:uiPriority w:val="99"/>
    <w:unhideWhenUsed/>
    <w:locked/>
    <w:rsid w:val="00E7522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7522D"/>
    <w:rPr>
      <w:rFonts w:ascii="Times New Roman" w:hAnsi="Times New Roman"/>
      <w:bCs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locked/>
    <w:rsid w:val="00E7522D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7522D"/>
    <w:rPr>
      <w:rFonts w:ascii="Segoe UI" w:hAnsi="Segoe UI" w:cs="Segoe UI"/>
      <w:bCs/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locked/>
    <w:rsid w:val="00E7522D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E7522D"/>
    <w:rPr>
      <w:rFonts w:ascii="Times New Roman" w:hAnsi="Times New Roman"/>
      <w:bCs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locked/>
    <w:rsid w:val="00E7522D"/>
    <w:rPr>
      <w:b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E7522D"/>
    <w:rPr>
      <w:rFonts w:ascii="Times New Roman" w:hAnsi="Times New Roman"/>
      <w:b/>
      <w:bCs/>
      <w:sz w:val="20"/>
      <w:szCs w:val="20"/>
    </w:rPr>
  </w:style>
  <w:style w:type="table" w:customStyle="1" w:styleId="12">
    <w:name w:val="Сетка таблицы светлая1"/>
    <w:basedOn w:val="a1"/>
    <w:uiPriority w:val="40"/>
    <w:rsid w:val="00E7522D"/>
    <w:rPr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31">
    <w:name w:val="toc 3"/>
    <w:basedOn w:val="a"/>
    <w:next w:val="a"/>
    <w:autoRedefine/>
    <w:uiPriority w:val="39"/>
    <w:qFormat/>
    <w:rsid w:val="00E7522D"/>
    <w:pPr>
      <w:spacing w:after="100"/>
      <w:ind w:left="440"/>
    </w:pPr>
    <w:rPr>
      <w:rFonts w:ascii="Calibri" w:hAnsi="Calibri"/>
    </w:rPr>
  </w:style>
  <w:style w:type="paragraph" w:styleId="af6">
    <w:name w:val="header"/>
    <w:basedOn w:val="a"/>
    <w:link w:val="af7"/>
    <w:uiPriority w:val="99"/>
    <w:unhideWhenUsed/>
    <w:rsid w:val="00E7522D"/>
    <w:pPr>
      <w:jc w:val="center"/>
    </w:pPr>
  </w:style>
  <w:style w:type="character" w:customStyle="1" w:styleId="af7">
    <w:name w:val="Верхний колонтитул Знак"/>
    <w:basedOn w:val="a0"/>
    <w:link w:val="af6"/>
    <w:uiPriority w:val="99"/>
    <w:rsid w:val="00E7522D"/>
    <w:rPr>
      <w:rFonts w:ascii="Times New Roman" w:hAnsi="Times New Roman"/>
      <w:bCs/>
      <w:sz w:val="24"/>
      <w:szCs w:val="24"/>
    </w:rPr>
  </w:style>
  <w:style w:type="character" w:customStyle="1" w:styleId="13">
    <w:name w:val="Текст концевой сноски Знак1"/>
    <w:uiPriority w:val="99"/>
    <w:semiHidden/>
    <w:locked/>
    <w:rsid w:val="00BB4A06"/>
    <w:rPr>
      <w:rFonts w:ascii="Calibri" w:hAnsi="Calibri" w:cs="Times New Roman"/>
      <w:sz w:val="20"/>
      <w:szCs w:val="20"/>
      <w:lang w:eastAsia="ru-RU"/>
    </w:rPr>
  </w:style>
  <w:style w:type="paragraph" w:customStyle="1" w:styleId="af8">
    <w:name w:val="Утв"/>
    <w:basedOn w:val="a"/>
    <w:rsid w:val="00E7522D"/>
    <w:pPr>
      <w:suppressAutoHyphens/>
      <w:spacing w:after="120"/>
      <w:ind w:left="5812"/>
      <w:contextualSpacing/>
      <w:jc w:val="center"/>
    </w:pPr>
    <w:rPr>
      <w:bCs w:val="0"/>
      <w:spacing w:val="5"/>
      <w:sz w:val="28"/>
      <w:szCs w:val="28"/>
    </w:rPr>
  </w:style>
  <w:style w:type="paragraph" w:customStyle="1" w:styleId="af9">
    <w:name w:val="Назв"/>
    <w:basedOn w:val="a"/>
    <w:rsid w:val="00E7522D"/>
    <w:pPr>
      <w:suppressAutoHyphens/>
      <w:spacing w:before="240" w:after="240"/>
      <w:jc w:val="center"/>
    </w:pPr>
    <w:rPr>
      <w:b/>
      <w:sz w:val="28"/>
    </w:rPr>
  </w:style>
  <w:style w:type="character" w:styleId="afa">
    <w:name w:val="FollowedHyperlink"/>
    <w:uiPriority w:val="99"/>
    <w:semiHidden/>
    <w:unhideWhenUsed/>
    <w:locked/>
    <w:rsid w:val="00E7522D"/>
    <w:rPr>
      <w:color w:val="954F72"/>
      <w:u w:val="single"/>
    </w:rPr>
  </w:style>
  <w:style w:type="paragraph" w:customStyle="1" w:styleId="afb">
    <w:name w:val="С_Т"/>
    <w:link w:val="afc"/>
    <w:qFormat/>
    <w:rsid w:val="00E7522D"/>
    <w:rPr>
      <w:rFonts w:ascii="Times New Roman" w:hAnsi="Times New Roman"/>
      <w:bCs/>
      <w:sz w:val="24"/>
      <w:szCs w:val="24"/>
    </w:rPr>
  </w:style>
  <w:style w:type="paragraph" w:customStyle="1" w:styleId="afd">
    <w:name w:val="С_Т_Ц"/>
    <w:basedOn w:val="a"/>
    <w:qFormat/>
    <w:rsid w:val="00E7522D"/>
    <w:pPr>
      <w:suppressAutoHyphens/>
      <w:jc w:val="center"/>
    </w:pPr>
  </w:style>
  <w:style w:type="paragraph" w:customStyle="1" w:styleId="100">
    <w:name w:val="СМ_10"/>
    <w:basedOn w:val="a"/>
    <w:qFormat/>
    <w:rsid w:val="00E7522D"/>
    <w:pPr>
      <w:suppressAutoHyphens/>
    </w:pPr>
    <w:rPr>
      <w:sz w:val="20"/>
      <w:szCs w:val="20"/>
    </w:rPr>
  </w:style>
  <w:style w:type="paragraph" w:customStyle="1" w:styleId="101">
    <w:name w:val="СМ_10_Ц"/>
    <w:basedOn w:val="a"/>
    <w:qFormat/>
    <w:rsid w:val="00E7522D"/>
    <w:pPr>
      <w:suppressAutoHyphens/>
      <w:jc w:val="center"/>
    </w:pPr>
    <w:rPr>
      <w:sz w:val="20"/>
      <w:szCs w:val="20"/>
    </w:rPr>
  </w:style>
  <w:style w:type="paragraph" w:styleId="afe">
    <w:name w:val="Title"/>
    <w:basedOn w:val="a"/>
    <w:next w:val="a"/>
    <w:link w:val="14"/>
    <w:qFormat/>
    <w:rsid w:val="00E7522D"/>
    <w:pPr>
      <w:contextualSpacing/>
      <w:jc w:val="center"/>
    </w:pPr>
    <w:rPr>
      <w:bCs w:val="0"/>
      <w:spacing w:val="5"/>
      <w:sz w:val="52"/>
      <w:szCs w:val="52"/>
    </w:rPr>
  </w:style>
  <w:style w:type="character" w:customStyle="1" w:styleId="14">
    <w:name w:val="Название Знак1"/>
    <w:basedOn w:val="a0"/>
    <w:link w:val="afe"/>
    <w:rsid w:val="00E7522D"/>
    <w:rPr>
      <w:rFonts w:ascii="Times New Roman" w:hAnsi="Times New Roman"/>
      <w:spacing w:val="5"/>
      <w:sz w:val="52"/>
      <w:szCs w:val="52"/>
    </w:rPr>
  </w:style>
  <w:style w:type="character" w:customStyle="1" w:styleId="afc">
    <w:name w:val="С_Т Знак"/>
    <w:link w:val="afb"/>
    <w:rsid w:val="00E7522D"/>
    <w:rPr>
      <w:rFonts w:ascii="Times New Roman" w:hAnsi="Times New Roman"/>
      <w:bCs/>
      <w:sz w:val="24"/>
      <w:szCs w:val="24"/>
    </w:rPr>
  </w:style>
  <w:style w:type="paragraph" w:customStyle="1" w:styleId="22">
    <w:name w:val="Заг2"/>
    <w:uiPriority w:val="8"/>
    <w:qFormat/>
    <w:rsid w:val="00E7522D"/>
    <w:pPr>
      <w:spacing w:before="240" w:after="120"/>
    </w:pPr>
    <w:rPr>
      <w:rFonts w:ascii="Times New Roman" w:hAnsi="Times New Roman"/>
      <w:b/>
      <w:bCs/>
      <w:sz w:val="24"/>
      <w:szCs w:val="24"/>
    </w:rPr>
  </w:style>
  <w:style w:type="character" w:customStyle="1" w:styleId="aff">
    <w:name w:val="Термин"/>
    <w:basedOn w:val="a0"/>
    <w:uiPriority w:val="1"/>
    <w:qFormat/>
    <w:rsid w:val="00E7522D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76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0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7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7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7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6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7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5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5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1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5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6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6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9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2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3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200\OneDrive\&#1055;&#1088;&#1086;&#1092;&#1089;&#1090;&#1072;&#1085;&#1076;&#1072;&#1088;&#1090;&#1099;_2023\&#1064;&#1072;&#1073;&#1083;&#1086;&#1085;%20&#1055;&#105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A44321-3C24-4E48-9205-FE9EB87CE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ПС</Template>
  <TotalTime>517</TotalTime>
  <Pages>69</Pages>
  <Words>17533</Words>
  <Characters>143567</Characters>
  <Application>Microsoft Office Word</Application>
  <DocSecurity>0</DocSecurity>
  <Lines>1196</Lines>
  <Paragraphs>321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Контролер измерительных приборов и специального инструмента</vt:lpstr>
    </vt:vector>
  </TitlesOfParts>
  <Company>Союзмаш</Company>
  <LinksUpToDate>false</LinksUpToDate>
  <CharactersWithSpaces>160779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Контролер измерительных приборов и специального инструмента</dc:title>
  <dc:subject>Профстандарт</dc:subject>
  <dc:creator>Ларинцев;Союзмаш</dc:creator>
  <cp:keywords>Профстандарт</cp:keywords>
  <cp:lastModifiedBy>Гончарова Алина Александровна</cp:lastModifiedBy>
  <cp:revision>15</cp:revision>
  <cp:lastPrinted>2025-05-19T06:40:00Z</cp:lastPrinted>
  <dcterms:created xsi:type="dcterms:W3CDTF">2025-01-29T16:37:00Z</dcterms:created>
  <dcterms:modified xsi:type="dcterms:W3CDTF">2025-05-19T06:41:00Z</dcterms:modified>
</cp:coreProperties>
</file>