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AB366" w14:textId="247EFB12" w:rsidR="00BD71B7" w:rsidRPr="003829B4" w:rsidRDefault="00BD71B7" w:rsidP="00BD71B7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38814F35" w14:textId="77777777" w:rsidR="00BD71B7" w:rsidRPr="003829B4" w:rsidRDefault="00BD71B7" w:rsidP="00BD71B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53C88788" w14:textId="77777777" w:rsidR="00BD71B7" w:rsidRPr="003829B4" w:rsidRDefault="00BD71B7" w:rsidP="00BD71B7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4F046018" w14:textId="124A2C3A" w:rsidR="00BD71B7" w:rsidRPr="003829B4" w:rsidRDefault="006F1E42" w:rsidP="00BD71B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«14» апреля</w:t>
      </w:r>
      <w:r w:rsidR="00505A89">
        <w:rPr>
          <w:sz w:val="28"/>
          <w:szCs w:val="28"/>
        </w:rPr>
        <w:t xml:space="preserve"> </w:t>
      </w:r>
      <w:r w:rsidR="00BD71B7" w:rsidRPr="003829B4">
        <w:rPr>
          <w:sz w:val="28"/>
          <w:szCs w:val="28"/>
        </w:rPr>
        <w:t>20</w:t>
      </w:r>
      <w:r w:rsidR="00BD71B7">
        <w:rPr>
          <w:sz w:val="28"/>
          <w:szCs w:val="28"/>
        </w:rPr>
        <w:t>2</w:t>
      </w:r>
      <w:r w:rsidR="00BD71B7" w:rsidRPr="00867F0F">
        <w:rPr>
          <w:sz w:val="28"/>
          <w:szCs w:val="28"/>
        </w:rPr>
        <w:t>5</w:t>
      </w:r>
      <w:r w:rsidR="00BD71B7">
        <w:rPr>
          <w:sz w:val="28"/>
          <w:szCs w:val="28"/>
        </w:rPr>
        <w:t> г.</w:t>
      </w:r>
      <w:r>
        <w:rPr>
          <w:sz w:val="28"/>
          <w:szCs w:val="28"/>
        </w:rPr>
        <w:t xml:space="preserve"> № 238н</w:t>
      </w:r>
    </w:p>
    <w:bookmarkEnd w:id="0"/>
    <w:p w14:paraId="56B9037F" w14:textId="75E763F0" w:rsidR="000D0650" w:rsidRPr="008C134C" w:rsidRDefault="000D0650" w:rsidP="008C134C"/>
    <w:p w14:paraId="225DFBFD" w14:textId="77777777" w:rsidR="00EB35C0" w:rsidRPr="00867F0F" w:rsidRDefault="004F5E25" w:rsidP="00BD71B7">
      <w:pPr>
        <w:jc w:val="center"/>
        <w:rPr>
          <w:sz w:val="52"/>
          <w:szCs w:val="52"/>
        </w:rPr>
      </w:pPr>
      <w:bookmarkStart w:id="1" w:name="_Toc4323734"/>
      <w:r w:rsidRPr="00BD71B7">
        <w:rPr>
          <w:sz w:val="52"/>
          <w:szCs w:val="52"/>
        </w:rPr>
        <w:t>ПРОФЕССИОНАЛЬНЫЙ СТАНДАРТ</w:t>
      </w:r>
      <w:bookmarkEnd w:id="1"/>
    </w:p>
    <w:p w14:paraId="59B4958A" w14:textId="77777777" w:rsidR="00BD71B7" w:rsidRPr="00867F0F" w:rsidRDefault="00BD71B7" w:rsidP="00BD71B7">
      <w:pPr>
        <w:jc w:val="center"/>
      </w:pPr>
    </w:p>
    <w:p w14:paraId="0A98D887" w14:textId="77777777" w:rsidR="00810716" w:rsidRPr="00867F0F" w:rsidRDefault="00632AC6" w:rsidP="00BD71B7">
      <w:pPr>
        <w:jc w:val="center"/>
        <w:rPr>
          <w:b/>
          <w:bCs w:val="0"/>
          <w:sz w:val="28"/>
          <w:szCs w:val="32"/>
        </w:rPr>
      </w:pPr>
      <w:r w:rsidRPr="00BD71B7">
        <w:rPr>
          <w:b/>
          <w:bCs w:val="0"/>
          <w:sz w:val="28"/>
          <w:szCs w:val="32"/>
        </w:rPr>
        <w:t>Оператор раскатных машин в кузнечно-прессовом производстве</w:t>
      </w:r>
    </w:p>
    <w:p w14:paraId="34A3C502" w14:textId="73EB76C4" w:rsidR="00BD71B7" w:rsidRPr="00867F0F" w:rsidRDefault="00AA0BC9" w:rsidP="00BD2CC8">
      <w:pPr>
        <w:tabs>
          <w:tab w:val="left" w:pos="5678"/>
        </w:tabs>
        <w:rPr>
          <w:b/>
          <w:bCs w:val="0"/>
          <w:sz w:val="22"/>
        </w:rPr>
      </w:pPr>
      <w:r>
        <w:rPr>
          <w:b/>
          <w:bCs w:val="0"/>
          <w:sz w:val="22"/>
        </w:rPr>
        <w:tab/>
      </w:r>
    </w:p>
    <w:tbl>
      <w:tblPr>
        <w:tblW w:w="1210" w:type="pct"/>
        <w:tblInd w:w="77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2"/>
      </w:tblGrid>
      <w:tr w:rsidR="00EB35C0" w:rsidRPr="008C134C" w14:paraId="2C1E1FE5" w14:textId="77777777" w:rsidTr="00BD71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B76EB0" w14:textId="6AEC1EC7" w:rsidR="00EB35C0" w:rsidRPr="008C134C" w:rsidRDefault="00AA0BC9" w:rsidP="008C134C">
            <w:pPr>
              <w:jc w:val="center"/>
            </w:pPr>
            <w:r w:rsidRPr="00AA0BC9">
              <w:t>1704</w:t>
            </w:r>
          </w:p>
        </w:tc>
      </w:tr>
      <w:tr w:rsidR="00EB35C0" w:rsidRPr="008C134C" w14:paraId="78F74A4C" w14:textId="77777777" w:rsidTr="00BD71B7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ABA5262" w14:textId="77777777" w:rsidR="00EB35C0" w:rsidRPr="008C134C" w:rsidRDefault="00EB35C0" w:rsidP="008C134C">
            <w:pPr>
              <w:rPr>
                <w:sz w:val="20"/>
                <w:szCs w:val="20"/>
                <w:vertAlign w:val="superscript"/>
              </w:rPr>
            </w:pPr>
            <w:r w:rsidRPr="008C134C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41EA3780" w14:textId="77777777" w:rsidR="0022402D" w:rsidRPr="008C134C" w:rsidRDefault="0022402D" w:rsidP="00BD71B7">
      <w:pPr>
        <w:jc w:val="center"/>
        <w:rPr>
          <w:b/>
        </w:rPr>
      </w:pPr>
      <w:r w:rsidRPr="008C134C">
        <w:t>Содержание</w:t>
      </w:r>
    </w:p>
    <w:p w14:paraId="2B5D7112" w14:textId="6EC86BF2" w:rsidR="00BD71B7" w:rsidRDefault="007F6298" w:rsidP="00BD71B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8C134C">
        <w:rPr>
          <w:bCs/>
        </w:rPr>
        <w:fldChar w:fldCharType="begin"/>
      </w:r>
      <w:r w:rsidR="0022402D" w:rsidRPr="008C134C">
        <w:rPr>
          <w:bCs/>
        </w:rPr>
        <w:instrText xml:space="preserve"> TOC \o "1-2" \u </w:instrText>
      </w:r>
      <w:r w:rsidRPr="008C134C">
        <w:rPr>
          <w:bCs/>
        </w:rPr>
        <w:fldChar w:fldCharType="separate"/>
      </w:r>
      <w:r w:rsidR="00BD71B7">
        <w:t>I. Общие сведения</w:t>
      </w:r>
      <w:r w:rsidR="00BD71B7">
        <w:tab/>
      </w:r>
      <w:r w:rsidR="00BD71B7">
        <w:fldChar w:fldCharType="begin"/>
      </w:r>
      <w:r w:rsidR="00BD71B7">
        <w:instrText xml:space="preserve"> PAGEREF _Toc188032563 \h </w:instrText>
      </w:r>
      <w:r w:rsidR="00BD71B7">
        <w:fldChar w:fldCharType="separate"/>
      </w:r>
      <w:r w:rsidR="0002741F">
        <w:t>1</w:t>
      </w:r>
      <w:r w:rsidR="00BD71B7">
        <w:fldChar w:fldCharType="end"/>
      </w:r>
    </w:p>
    <w:p w14:paraId="3AC79A21" w14:textId="0EB2BDF7" w:rsidR="00BD71B7" w:rsidRDefault="00BD71B7" w:rsidP="00BD71B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_Toc188032564 \h </w:instrText>
      </w:r>
      <w:r>
        <w:fldChar w:fldCharType="separate"/>
      </w:r>
      <w:r w:rsidR="0002741F">
        <w:t>2</w:t>
      </w:r>
      <w:r>
        <w:fldChar w:fldCharType="end"/>
      </w:r>
    </w:p>
    <w:p w14:paraId="1670AE9F" w14:textId="61D42FEA" w:rsidR="00BD71B7" w:rsidRDefault="00BD71B7" w:rsidP="00BD71B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_Toc188032565 \h </w:instrText>
      </w:r>
      <w:r>
        <w:fldChar w:fldCharType="separate"/>
      </w:r>
      <w:r w:rsidR="0002741F">
        <w:t>4</w:t>
      </w:r>
      <w:r>
        <w:fldChar w:fldCharType="end"/>
      </w:r>
    </w:p>
    <w:p w14:paraId="7BE7B9F0" w14:textId="20C27251" w:rsidR="00BD71B7" w:rsidRDefault="00BD71B7" w:rsidP="00BD71B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3.1. Обобщенная трудовая функция</w:t>
      </w:r>
      <w:r w:rsidRPr="00BD71B7">
        <w:rPr>
          <w:noProof/>
          <w:color w:val="000000"/>
        </w:rPr>
        <w:t xml:space="preserve"> </w:t>
      </w:r>
      <w:r>
        <w:rPr>
          <w:noProof/>
          <w:color w:val="000000"/>
        </w:rPr>
        <w:t>«Раскатка поковок</w:t>
      </w:r>
      <w:r>
        <w:rPr>
          <w:bCs w:val="0"/>
          <w:noProof/>
          <w:color w:val="000000"/>
        </w:rPr>
        <w:t xml:space="preserve"> малого размера на </w:t>
      </w:r>
      <w:r>
        <w:rPr>
          <w:noProof/>
          <w:color w:val="000000"/>
        </w:rPr>
        <w:t>раскатных машинах»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_Toc188032566 \h </w:instrText>
      </w:r>
      <w:r>
        <w:rPr>
          <w:noProof/>
        </w:rPr>
      </w:r>
      <w:r>
        <w:rPr>
          <w:noProof/>
        </w:rPr>
        <w:fldChar w:fldCharType="separate"/>
      </w:r>
      <w:r w:rsidR="0002741F">
        <w:rPr>
          <w:noProof/>
        </w:rPr>
        <w:t>4</w:t>
      </w:r>
      <w:r>
        <w:rPr>
          <w:noProof/>
        </w:rPr>
        <w:fldChar w:fldCharType="end"/>
      </w:r>
    </w:p>
    <w:p w14:paraId="03D52487" w14:textId="4AE5FB23" w:rsidR="00BD71B7" w:rsidRDefault="0002741F" w:rsidP="00BD71B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3.2. </w:t>
      </w:r>
      <w:r w:rsidR="00BD71B7">
        <w:rPr>
          <w:noProof/>
        </w:rPr>
        <w:t>Обобщенная трудовая функция</w:t>
      </w:r>
      <w:r w:rsidR="00BD71B7" w:rsidRPr="00BD71B7">
        <w:rPr>
          <w:noProof/>
          <w:color w:val="000000"/>
        </w:rPr>
        <w:t xml:space="preserve"> </w:t>
      </w:r>
      <w:r w:rsidR="00BD71B7">
        <w:rPr>
          <w:noProof/>
          <w:color w:val="000000"/>
        </w:rPr>
        <w:t>«Раскатка поковок</w:t>
      </w:r>
      <w:r w:rsidR="00BD71B7">
        <w:rPr>
          <w:bCs w:val="0"/>
          <w:noProof/>
          <w:color w:val="000000"/>
        </w:rPr>
        <w:t xml:space="preserve"> среднего размера на </w:t>
      </w:r>
      <w:r w:rsidR="00BD71B7">
        <w:rPr>
          <w:noProof/>
          <w:color w:val="000000"/>
        </w:rPr>
        <w:t>раскатных</w:t>
      </w:r>
      <w:r w:rsidRPr="0002741F">
        <w:rPr>
          <w:noProof/>
          <w:color w:val="000000"/>
        </w:rPr>
        <w:t xml:space="preserve"> </w:t>
      </w:r>
      <w:r w:rsidR="00BD71B7">
        <w:rPr>
          <w:noProof/>
          <w:color w:val="000000"/>
        </w:rPr>
        <w:t>машинах»</w:t>
      </w:r>
      <w:r w:rsidR="00BD71B7">
        <w:rPr>
          <w:noProof/>
        </w:rPr>
        <w:tab/>
      </w:r>
      <w:r w:rsidR="00BD71B7">
        <w:rPr>
          <w:noProof/>
        </w:rPr>
        <w:fldChar w:fldCharType="begin"/>
      </w:r>
      <w:r w:rsidR="00BD71B7">
        <w:rPr>
          <w:noProof/>
        </w:rPr>
        <w:instrText xml:space="preserve"> PAGEREF _Toc188032567 \h </w:instrText>
      </w:r>
      <w:r w:rsidR="00BD71B7">
        <w:rPr>
          <w:noProof/>
        </w:rPr>
      </w:r>
      <w:r w:rsidR="00BD71B7">
        <w:rPr>
          <w:noProof/>
        </w:rPr>
        <w:fldChar w:fldCharType="separate"/>
      </w:r>
      <w:r>
        <w:rPr>
          <w:noProof/>
        </w:rPr>
        <w:t>9</w:t>
      </w:r>
      <w:r w:rsidR="00BD71B7">
        <w:rPr>
          <w:noProof/>
        </w:rPr>
        <w:fldChar w:fldCharType="end"/>
      </w:r>
    </w:p>
    <w:p w14:paraId="22E6F7BB" w14:textId="00D7C539" w:rsidR="00BD71B7" w:rsidRDefault="00BD71B7" w:rsidP="00BD71B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</w:t>
      </w:r>
      <w:r w:rsidRPr="00BD71B7">
        <w:rPr>
          <w:noProof/>
        </w:rPr>
        <w:t>3</w:t>
      </w:r>
      <w:r w:rsidR="0002741F">
        <w:rPr>
          <w:noProof/>
        </w:rPr>
        <w:t>. </w:t>
      </w:r>
      <w:r>
        <w:rPr>
          <w:noProof/>
        </w:rPr>
        <w:t>Обобщенная трудовая функция</w:t>
      </w:r>
      <w:r w:rsidRPr="00BD71B7">
        <w:rPr>
          <w:noProof/>
          <w:color w:val="000000"/>
        </w:rPr>
        <w:t xml:space="preserve"> </w:t>
      </w:r>
      <w:r>
        <w:rPr>
          <w:noProof/>
          <w:color w:val="000000"/>
        </w:rPr>
        <w:t>«Раскатка поковок</w:t>
      </w:r>
      <w:r>
        <w:rPr>
          <w:bCs w:val="0"/>
          <w:noProof/>
          <w:color w:val="000000"/>
        </w:rPr>
        <w:t xml:space="preserve"> большого размера на </w:t>
      </w:r>
      <w:r>
        <w:rPr>
          <w:noProof/>
          <w:color w:val="000000"/>
        </w:rPr>
        <w:t xml:space="preserve">раскатных </w:t>
      </w:r>
      <w:r>
        <w:rPr>
          <w:noProof/>
          <w:color w:val="000000"/>
        </w:rPr>
        <w:br/>
        <w:t>машинах»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_Toc188032568 \h </w:instrText>
      </w:r>
      <w:r>
        <w:rPr>
          <w:noProof/>
        </w:rPr>
      </w:r>
      <w:r>
        <w:rPr>
          <w:noProof/>
        </w:rPr>
        <w:fldChar w:fldCharType="separate"/>
      </w:r>
      <w:r w:rsidR="0002741F">
        <w:rPr>
          <w:noProof/>
        </w:rPr>
        <w:t>19</w:t>
      </w:r>
      <w:r>
        <w:rPr>
          <w:noProof/>
        </w:rPr>
        <w:fldChar w:fldCharType="end"/>
      </w:r>
    </w:p>
    <w:p w14:paraId="11BA8C9D" w14:textId="47764741" w:rsidR="00BD71B7" w:rsidRDefault="00BD71B7" w:rsidP="00BD71B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r>
        <w:rPr>
          <w:noProof/>
        </w:rPr>
        <w:t>3.4. Обобщенная трудовая функция</w:t>
      </w:r>
      <w:r w:rsidRPr="00BD71B7">
        <w:rPr>
          <w:noProof/>
          <w:color w:val="000000"/>
        </w:rPr>
        <w:t xml:space="preserve"> </w:t>
      </w:r>
      <w:r>
        <w:rPr>
          <w:noProof/>
          <w:color w:val="000000"/>
        </w:rPr>
        <w:t>«Раскатка</w:t>
      </w:r>
      <w:r>
        <w:rPr>
          <w:bCs w:val="0"/>
          <w:noProof/>
          <w:color w:val="000000"/>
        </w:rPr>
        <w:t xml:space="preserve"> крупных</w:t>
      </w:r>
      <w:r>
        <w:rPr>
          <w:noProof/>
          <w:color w:val="000000"/>
        </w:rPr>
        <w:t xml:space="preserve"> поковок</w:t>
      </w:r>
      <w:r>
        <w:rPr>
          <w:bCs w:val="0"/>
          <w:noProof/>
          <w:color w:val="000000"/>
        </w:rPr>
        <w:t xml:space="preserve"> на </w:t>
      </w:r>
      <w:r>
        <w:rPr>
          <w:noProof/>
          <w:color w:val="000000"/>
        </w:rPr>
        <w:t>раскатных машинах»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_Toc188032569 \h </w:instrText>
      </w:r>
      <w:r>
        <w:rPr>
          <w:noProof/>
        </w:rPr>
      </w:r>
      <w:r>
        <w:rPr>
          <w:noProof/>
        </w:rPr>
        <w:fldChar w:fldCharType="separate"/>
      </w:r>
      <w:r w:rsidR="0002741F">
        <w:rPr>
          <w:noProof/>
        </w:rPr>
        <w:t>30</w:t>
      </w:r>
      <w:r>
        <w:rPr>
          <w:noProof/>
        </w:rPr>
        <w:fldChar w:fldCharType="end"/>
      </w:r>
    </w:p>
    <w:p w14:paraId="3CB1280B" w14:textId="33E06F7F" w:rsidR="00BD71B7" w:rsidRDefault="00BD71B7" w:rsidP="00BD71B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_Toc188032570 \h </w:instrText>
      </w:r>
      <w:r>
        <w:fldChar w:fldCharType="separate"/>
      </w:r>
      <w:r w:rsidR="0002741F">
        <w:t>35</w:t>
      </w:r>
      <w:r>
        <w:fldChar w:fldCharType="end"/>
      </w:r>
    </w:p>
    <w:p w14:paraId="30EF76B6" w14:textId="6197BB25" w:rsidR="0022402D" w:rsidRPr="008C134C" w:rsidRDefault="007F6298" w:rsidP="00BD71B7">
      <w:pPr>
        <w:jc w:val="both"/>
        <w:rPr>
          <w:sz w:val="16"/>
          <w:szCs w:val="16"/>
        </w:rPr>
      </w:pPr>
      <w:r w:rsidRPr="008C134C">
        <w:rPr>
          <w:bCs w:val="0"/>
          <w:noProof/>
          <w:szCs w:val="22"/>
        </w:rPr>
        <w:fldChar w:fldCharType="end"/>
      </w:r>
    </w:p>
    <w:p w14:paraId="6DA9F809" w14:textId="77777777" w:rsidR="007B1982" w:rsidRPr="008C134C" w:rsidRDefault="007B1982" w:rsidP="008C134C">
      <w:pPr>
        <w:pStyle w:val="1"/>
      </w:pPr>
      <w:bookmarkStart w:id="2" w:name="_Toc188032563"/>
      <w:r w:rsidRPr="008C134C">
        <w:t>I. Общие сведения</w:t>
      </w:r>
      <w:bookmarkEnd w:id="2"/>
    </w:p>
    <w:p w14:paraId="2C9D5BE5" w14:textId="77777777" w:rsidR="007B1982" w:rsidRPr="008C134C" w:rsidRDefault="007B1982" w:rsidP="008C134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7B1982" w:rsidRPr="008C134C" w14:paraId="377FA76A" w14:textId="77777777" w:rsidTr="00BD71B7">
        <w:trPr>
          <w:trHeight w:val="22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BDB25F4" w14:textId="77777777" w:rsidR="007B1982" w:rsidRPr="008C134C" w:rsidRDefault="008E710A" w:rsidP="008C134C">
            <w:r w:rsidRPr="008C134C">
              <w:t xml:space="preserve">Горячая </w:t>
            </w:r>
            <w:r w:rsidR="00632AC6">
              <w:t>раскатка</w:t>
            </w:r>
            <w:r w:rsidR="00682F69" w:rsidRPr="008C134C">
              <w:t xml:space="preserve"> поковок </w:t>
            </w:r>
            <w:r w:rsidR="003A5B0D" w:rsidRPr="008C134C">
              <w:t xml:space="preserve">на </w:t>
            </w:r>
            <w:r w:rsidR="00632AC6" w:rsidRPr="00CA182F">
              <w:t>раскатных</w:t>
            </w:r>
            <w:r w:rsidR="00632AC6">
              <w:t xml:space="preserve"> машинах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14BB93E" w14:textId="77777777" w:rsidR="007B1982" w:rsidRPr="008C134C" w:rsidRDefault="007B1982" w:rsidP="008C134C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E2A76" w14:textId="0C42B328" w:rsidR="007B1982" w:rsidRPr="008C134C" w:rsidRDefault="00AA0BC9" w:rsidP="00BD71B7">
            <w:pPr>
              <w:jc w:val="center"/>
            </w:pPr>
            <w:r w:rsidRPr="00AA0BC9">
              <w:t>28.018</w:t>
            </w:r>
          </w:p>
        </w:tc>
      </w:tr>
      <w:tr w:rsidR="007B1982" w:rsidRPr="008C134C" w14:paraId="3FD109A2" w14:textId="77777777" w:rsidTr="007E250E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67057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50837D" w14:textId="53A74195" w:rsidR="007B1982" w:rsidRPr="008C134C" w:rsidRDefault="0077082D" w:rsidP="008C1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B1982" w:rsidRPr="008C134C">
              <w:rPr>
                <w:sz w:val="20"/>
                <w:szCs w:val="20"/>
              </w:rPr>
              <w:t>од</w:t>
            </w:r>
          </w:p>
        </w:tc>
      </w:tr>
    </w:tbl>
    <w:p w14:paraId="528BCD84" w14:textId="77777777" w:rsidR="0077082D" w:rsidRDefault="0077082D"/>
    <w:p w14:paraId="46D211E0" w14:textId="6875685D" w:rsidR="0077082D" w:rsidRDefault="0077082D">
      <w:r w:rsidRPr="0077082D">
        <w:t>Краткое описание вида профессиональной деятельности</w:t>
      </w:r>
    </w:p>
    <w:p w14:paraId="3F7B65B6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7B1982" w:rsidRPr="008C134C" w14:paraId="14A2827A" w14:textId="77777777" w:rsidTr="00E25EDE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DC5B2D" w14:textId="77777777" w:rsidR="007B1982" w:rsidRPr="008C134C" w:rsidRDefault="00682F69" w:rsidP="008C134C">
            <w:r w:rsidRPr="002C5564">
              <w:t>Обеспечение качества и производительности при</w:t>
            </w:r>
            <w:r w:rsidR="008E710A" w:rsidRPr="002C5564">
              <w:t xml:space="preserve"> горячей</w:t>
            </w:r>
            <w:r w:rsidR="009B0B1E" w:rsidRPr="002C5564">
              <w:t xml:space="preserve"> раскатке</w:t>
            </w:r>
            <w:r w:rsidRPr="002C5564">
              <w:t xml:space="preserve"> </w:t>
            </w:r>
            <w:r w:rsidR="00632AC6" w:rsidRPr="002C5564">
              <w:t>поковок</w:t>
            </w:r>
            <w:r w:rsidR="008E710A" w:rsidRPr="002C5564">
              <w:t xml:space="preserve"> </w:t>
            </w:r>
            <w:r w:rsidR="007432D2" w:rsidRPr="002C5564">
              <w:t xml:space="preserve">на </w:t>
            </w:r>
            <w:r w:rsidR="00632AC6" w:rsidRPr="002C5564">
              <w:t>раскатных машинах</w:t>
            </w:r>
          </w:p>
        </w:tc>
      </w:tr>
    </w:tbl>
    <w:p w14:paraId="60C7B071" w14:textId="77777777" w:rsidR="0077082D" w:rsidRDefault="0077082D"/>
    <w:p w14:paraId="1EA2A3E0" w14:textId="30E3CA97" w:rsidR="0077082D" w:rsidRDefault="0077082D">
      <w:r w:rsidRPr="008C134C">
        <w:t>Группа занятий</w:t>
      </w:r>
    </w:p>
    <w:p w14:paraId="198CC44C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7"/>
        <w:gridCol w:w="3833"/>
        <w:gridCol w:w="1278"/>
        <w:gridCol w:w="3783"/>
      </w:tblGrid>
      <w:tr w:rsidR="007B1982" w:rsidRPr="008C134C" w14:paraId="58DEB806" w14:textId="77777777" w:rsidTr="00BD71B7">
        <w:trPr>
          <w:trHeight w:val="283"/>
        </w:trPr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767C30" w14:textId="77777777" w:rsidR="007B1982" w:rsidRPr="008C134C" w:rsidRDefault="002435CF" w:rsidP="008C134C">
            <w:r w:rsidRPr="008C134C">
              <w:t>7221</w:t>
            </w:r>
          </w:p>
        </w:tc>
        <w:tc>
          <w:tcPr>
            <w:tcW w:w="18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86E214" w14:textId="77777777" w:rsidR="007B1982" w:rsidRPr="008C134C" w:rsidRDefault="002435CF" w:rsidP="008C134C">
            <w:r w:rsidRPr="008C134C">
              <w:t>Кузнецы</w:t>
            </w:r>
          </w:p>
        </w:tc>
        <w:tc>
          <w:tcPr>
            <w:tcW w:w="6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9BEC4A" w14:textId="77777777" w:rsidR="007B1982" w:rsidRPr="008C134C" w:rsidRDefault="007B1E08" w:rsidP="008C134C">
            <w:r w:rsidRPr="008C134C">
              <w:t>-</w:t>
            </w:r>
          </w:p>
        </w:tc>
        <w:tc>
          <w:tcPr>
            <w:tcW w:w="18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C4903F" w14:textId="77777777" w:rsidR="007B1982" w:rsidRPr="008C134C" w:rsidRDefault="007B1E08" w:rsidP="008C134C">
            <w:r w:rsidRPr="008C134C">
              <w:t>-</w:t>
            </w:r>
          </w:p>
        </w:tc>
      </w:tr>
      <w:tr w:rsidR="007B1982" w:rsidRPr="008C134C" w14:paraId="15B0DB7E" w14:textId="77777777" w:rsidTr="00BD71B7">
        <w:trPr>
          <w:trHeight w:val="227"/>
        </w:trPr>
        <w:tc>
          <w:tcPr>
            <w:tcW w:w="7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4690AC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(код ОКЗ</w:t>
            </w:r>
            <w:r w:rsidRPr="008C134C">
              <w:rPr>
                <w:rStyle w:val="ad"/>
                <w:sz w:val="20"/>
                <w:szCs w:val="20"/>
              </w:rPr>
              <w:endnoteReference w:id="1"/>
            </w:r>
            <w:r w:rsidRPr="008C134C">
              <w:rPr>
                <w:sz w:val="20"/>
                <w:szCs w:val="20"/>
              </w:rPr>
              <w:t>)</w:t>
            </w:r>
          </w:p>
        </w:tc>
        <w:tc>
          <w:tcPr>
            <w:tcW w:w="18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291629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441084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(код ОКЗ)</w:t>
            </w:r>
          </w:p>
        </w:tc>
        <w:tc>
          <w:tcPr>
            <w:tcW w:w="18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3A67E8" w14:textId="77777777" w:rsidR="007B1982" w:rsidRPr="008C134C" w:rsidRDefault="007B1982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(наименование)</w:t>
            </w:r>
          </w:p>
        </w:tc>
      </w:tr>
    </w:tbl>
    <w:p w14:paraId="317D8B6B" w14:textId="77777777" w:rsidR="0077082D" w:rsidRDefault="0077082D"/>
    <w:p w14:paraId="53FCAC7B" w14:textId="77777777" w:rsidR="0077082D" w:rsidRDefault="0077082D" w:rsidP="0077082D">
      <w:bookmarkStart w:id="3" w:name="_Hlk187877593"/>
      <w:r w:rsidRPr="00320525">
        <w:t>Отнесение к области профессиональной деятельности</w:t>
      </w:r>
    </w:p>
    <w:p w14:paraId="1F71C25A" w14:textId="77777777" w:rsidR="0077082D" w:rsidRDefault="0077082D" w:rsidP="0077082D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1"/>
        <w:gridCol w:w="8953"/>
      </w:tblGrid>
      <w:tr w:rsidR="0077082D" w:rsidRPr="00320525" w14:paraId="37BBAC57" w14:textId="77777777" w:rsidTr="00867F0F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39BE1A" w14:textId="2340A2EC" w:rsidR="0077082D" w:rsidRPr="00320525" w:rsidRDefault="00683D9D" w:rsidP="00867F0F">
            <w:r>
              <w:t>28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3EC941" w14:textId="2C5683C9" w:rsidR="0077082D" w:rsidRPr="00320525" w:rsidRDefault="00B250D4" w:rsidP="00E25EDE">
            <w:pPr>
              <w:pStyle w:val="afc"/>
            </w:pPr>
            <w:r w:rsidRPr="00B250D4">
              <w:t>Производство машин и оборудования</w:t>
            </w:r>
          </w:p>
        </w:tc>
      </w:tr>
      <w:tr w:rsidR="0077082D" w:rsidRPr="00320525" w14:paraId="1DE054DB" w14:textId="77777777" w:rsidTr="00867F0F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CF4465" w14:textId="77777777" w:rsidR="0077082D" w:rsidRPr="00320525" w:rsidRDefault="0077082D" w:rsidP="00867F0F">
            <w:pPr>
              <w:jc w:val="center"/>
              <w:rPr>
                <w:sz w:val="18"/>
                <w:szCs w:val="18"/>
              </w:rPr>
            </w:pPr>
            <w:r w:rsidRPr="00320525">
              <w:rPr>
                <w:sz w:val="20"/>
                <w:szCs w:val="18"/>
              </w:rPr>
              <w:t>(код ОПД</w:t>
            </w:r>
            <w:r w:rsidRPr="00320525">
              <w:rPr>
                <w:rStyle w:val="ad"/>
                <w:sz w:val="20"/>
                <w:szCs w:val="18"/>
              </w:rPr>
              <w:endnoteReference w:id="2"/>
            </w:r>
            <w:r w:rsidRPr="00320525"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7FB8C5" w14:textId="77777777" w:rsidR="0077082D" w:rsidRPr="00320525" w:rsidRDefault="0077082D" w:rsidP="00867F0F">
            <w:pPr>
              <w:jc w:val="center"/>
              <w:rPr>
                <w:sz w:val="20"/>
                <w:szCs w:val="18"/>
              </w:rPr>
            </w:pPr>
            <w:r w:rsidRPr="00320525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  <w:bookmarkEnd w:id="3"/>
    </w:tbl>
    <w:p w14:paraId="7A9AABDF" w14:textId="77777777" w:rsidR="0077082D" w:rsidRDefault="0077082D"/>
    <w:p w14:paraId="650DADF9" w14:textId="230FB74A" w:rsidR="0077082D" w:rsidRDefault="0077082D">
      <w:r w:rsidRPr="008C134C">
        <w:t>Отнесение к видам экономической деятельности</w:t>
      </w:r>
    </w:p>
    <w:p w14:paraId="74F74A44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614"/>
      </w:tblGrid>
      <w:tr w:rsidR="002435CF" w:rsidRPr="008C134C" w14:paraId="40452EEE" w14:textId="77777777" w:rsidTr="00BA5D53">
        <w:trPr>
          <w:trHeight w:val="283"/>
        </w:trPr>
        <w:tc>
          <w:tcPr>
            <w:tcW w:w="8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374E05" w14:textId="77777777" w:rsidR="002435CF" w:rsidRPr="008C134C" w:rsidRDefault="002435CF" w:rsidP="008C134C">
            <w:r w:rsidRPr="008C134C">
              <w:t>25.50.1</w:t>
            </w:r>
          </w:p>
        </w:tc>
        <w:tc>
          <w:tcPr>
            <w:tcW w:w="4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bottom"/>
          </w:tcPr>
          <w:p w14:paraId="25B8DEB9" w14:textId="77777777" w:rsidR="002435CF" w:rsidRPr="008C134C" w:rsidRDefault="002435CF" w:rsidP="008C134C">
            <w:pPr>
              <w:rPr>
                <w:shd w:val="clear" w:color="auto" w:fill="FFFFFF"/>
              </w:rPr>
            </w:pPr>
            <w:r w:rsidRPr="008C134C">
              <w:rPr>
                <w:shd w:val="clear" w:color="auto" w:fill="FFFFFF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 w:rsidR="002435CF" w:rsidRPr="008C134C" w14:paraId="03BE6D77" w14:textId="77777777" w:rsidTr="007E250E">
        <w:trPr>
          <w:trHeight w:val="283"/>
        </w:trPr>
        <w:tc>
          <w:tcPr>
            <w:tcW w:w="867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26447E" w14:textId="77777777" w:rsidR="002435CF" w:rsidRPr="008C134C" w:rsidRDefault="002435CF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(код ОКВЭД</w:t>
            </w:r>
            <w:r w:rsidRPr="008C134C">
              <w:rPr>
                <w:rStyle w:val="ad"/>
                <w:sz w:val="20"/>
                <w:szCs w:val="20"/>
              </w:rPr>
              <w:endnoteReference w:id="3"/>
            </w:r>
            <w:r w:rsidRPr="008C134C">
              <w:rPr>
                <w:sz w:val="20"/>
                <w:szCs w:val="20"/>
              </w:rPr>
              <w:t>)</w:t>
            </w:r>
          </w:p>
        </w:tc>
        <w:tc>
          <w:tcPr>
            <w:tcW w:w="4133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C1E5C0F" w14:textId="77777777" w:rsidR="002435CF" w:rsidRPr="008C134C" w:rsidRDefault="002435CF" w:rsidP="008C134C">
            <w:pPr>
              <w:jc w:val="center"/>
              <w:rPr>
                <w:sz w:val="20"/>
                <w:szCs w:val="20"/>
              </w:rPr>
            </w:pPr>
            <w:r w:rsidRPr="008C134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B7A22AE" w14:textId="77777777" w:rsidR="00502036" w:rsidRPr="008C134C" w:rsidRDefault="00502036" w:rsidP="008C134C">
      <w:pPr>
        <w:sectPr w:rsidR="00502036" w:rsidRPr="008C134C" w:rsidSect="006C5AE1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7914CBE" w14:textId="19F664CF" w:rsidR="00A55C2E" w:rsidRDefault="00A55C2E" w:rsidP="008C134C">
      <w:pPr>
        <w:pStyle w:val="1"/>
        <w:jc w:val="center"/>
      </w:pPr>
      <w:bookmarkStart w:id="4" w:name="_Toc188032564"/>
      <w:r w:rsidRPr="008C134C">
        <w:lastRenderedPageBreak/>
        <w:t xml:space="preserve">II. Описание трудовых функций, </w:t>
      </w:r>
      <w:r w:rsidR="00DF362C" w:rsidRPr="008C134C">
        <w:t>входящих в</w:t>
      </w:r>
      <w:r w:rsidRPr="008C134C">
        <w:t xml:space="preserve"> профессиональный стандарт (функциональная карта вида </w:t>
      </w:r>
      <w:r w:rsidR="00BA285F" w:rsidRPr="008C134C">
        <w:t>профессиональной</w:t>
      </w:r>
      <w:r w:rsidRPr="008C134C">
        <w:t xml:space="preserve"> деятельности)</w:t>
      </w:r>
      <w:bookmarkEnd w:id="4"/>
    </w:p>
    <w:p w14:paraId="5D3F5EEA" w14:textId="77777777" w:rsidR="0077082D" w:rsidRPr="0077082D" w:rsidRDefault="0077082D" w:rsidP="0077082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83"/>
        <w:gridCol w:w="1694"/>
        <w:gridCol w:w="1721"/>
        <w:gridCol w:w="3623"/>
        <w:gridCol w:w="4554"/>
        <w:gridCol w:w="890"/>
        <w:gridCol w:w="1721"/>
      </w:tblGrid>
      <w:tr w:rsidR="00BD71B7" w:rsidRPr="008C134C" w14:paraId="31E49657" w14:textId="77777777" w:rsidTr="008E1C8A">
        <w:trPr>
          <w:trHeight w:val="20"/>
        </w:trPr>
        <w:tc>
          <w:tcPr>
            <w:tcW w:w="2577" w:type="pct"/>
            <w:gridSpan w:val="4"/>
            <w:vAlign w:val="center"/>
          </w:tcPr>
          <w:p w14:paraId="207602FA" w14:textId="059DDAA9" w:rsidR="00BD71B7" w:rsidRPr="008C134C" w:rsidRDefault="00BD71B7" w:rsidP="0077082D">
            <w:pPr>
              <w:jc w:val="center"/>
            </w:pPr>
            <w:r w:rsidRPr="008C134C">
              <w:t>Обобщенные трудовые функции</w:t>
            </w:r>
          </w:p>
        </w:tc>
        <w:tc>
          <w:tcPr>
            <w:tcW w:w="2423" w:type="pct"/>
            <w:gridSpan w:val="3"/>
            <w:vAlign w:val="center"/>
          </w:tcPr>
          <w:p w14:paraId="58F45EC5" w14:textId="2719B65E" w:rsidR="00BD71B7" w:rsidRPr="008C134C" w:rsidRDefault="00BD71B7" w:rsidP="0077082D">
            <w:pPr>
              <w:jc w:val="center"/>
            </w:pPr>
            <w:r w:rsidRPr="008C134C">
              <w:t>Трудовые функции</w:t>
            </w:r>
          </w:p>
        </w:tc>
      </w:tr>
      <w:tr w:rsidR="0077082D" w:rsidRPr="008C134C" w14:paraId="16B0DF90" w14:textId="77777777" w:rsidTr="008E1C8A">
        <w:trPr>
          <w:trHeight w:val="20"/>
        </w:trPr>
        <w:tc>
          <w:tcPr>
            <w:tcW w:w="197" w:type="pct"/>
            <w:vAlign w:val="center"/>
          </w:tcPr>
          <w:p w14:paraId="29685B3A" w14:textId="77777777" w:rsidR="0077082D" w:rsidRPr="008C134C" w:rsidRDefault="0077082D" w:rsidP="0077082D">
            <w:pPr>
              <w:jc w:val="center"/>
            </w:pPr>
            <w:r w:rsidRPr="008C134C">
              <w:t>код</w:t>
            </w:r>
          </w:p>
        </w:tc>
        <w:tc>
          <w:tcPr>
            <w:tcW w:w="573" w:type="pct"/>
            <w:vAlign w:val="center"/>
          </w:tcPr>
          <w:p w14:paraId="23808ED2" w14:textId="77777777" w:rsidR="0077082D" w:rsidRPr="008C134C" w:rsidRDefault="0077082D" w:rsidP="0077082D">
            <w:pPr>
              <w:jc w:val="center"/>
            </w:pPr>
            <w:r w:rsidRPr="008C134C">
              <w:t>наименование</w:t>
            </w:r>
          </w:p>
        </w:tc>
        <w:tc>
          <w:tcPr>
            <w:tcW w:w="582" w:type="pct"/>
            <w:vAlign w:val="center"/>
          </w:tcPr>
          <w:p w14:paraId="15F3E476" w14:textId="77777777" w:rsidR="0077082D" w:rsidRPr="008C134C" w:rsidRDefault="0077082D" w:rsidP="0077082D">
            <w:pPr>
              <w:jc w:val="center"/>
            </w:pPr>
            <w:r w:rsidRPr="008C134C">
              <w:t>уровень квалификации</w:t>
            </w:r>
          </w:p>
        </w:tc>
        <w:tc>
          <w:tcPr>
            <w:tcW w:w="1225" w:type="pct"/>
            <w:vAlign w:val="center"/>
          </w:tcPr>
          <w:p w14:paraId="0C9FFBE4" w14:textId="10D9EAB0" w:rsidR="0077082D" w:rsidRPr="008C134C" w:rsidRDefault="00BD71B7" w:rsidP="00BD71B7">
            <w:pPr>
              <w:jc w:val="center"/>
            </w:pPr>
            <w:r>
              <w:t>в</w:t>
            </w:r>
            <w:r w:rsidR="0077082D" w:rsidRPr="0077082D">
              <w:t>озможные наименования должностей, профессий рабочих</w:t>
            </w:r>
          </w:p>
        </w:tc>
        <w:tc>
          <w:tcPr>
            <w:tcW w:w="1540" w:type="pct"/>
            <w:vAlign w:val="center"/>
          </w:tcPr>
          <w:p w14:paraId="489031FF" w14:textId="6A5CFE98" w:rsidR="0077082D" w:rsidRPr="008C134C" w:rsidRDefault="0077082D" w:rsidP="0077082D">
            <w:pPr>
              <w:jc w:val="center"/>
            </w:pPr>
            <w:r w:rsidRPr="008C134C">
              <w:t>наименование</w:t>
            </w:r>
          </w:p>
        </w:tc>
        <w:tc>
          <w:tcPr>
            <w:tcW w:w="301" w:type="pct"/>
            <w:vAlign w:val="center"/>
          </w:tcPr>
          <w:p w14:paraId="5EDAE724" w14:textId="77777777" w:rsidR="0077082D" w:rsidRPr="008C134C" w:rsidRDefault="0077082D" w:rsidP="0077082D">
            <w:pPr>
              <w:jc w:val="center"/>
            </w:pPr>
            <w:r w:rsidRPr="008C134C">
              <w:t>код</w:t>
            </w:r>
          </w:p>
        </w:tc>
        <w:tc>
          <w:tcPr>
            <w:tcW w:w="582" w:type="pct"/>
            <w:tcBorders>
              <w:bottom w:val="single" w:sz="4" w:space="0" w:color="808080"/>
            </w:tcBorders>
            <w:vAlign w:val="center"/>
          </w:tcPr>
          <w:p w14:paraId="0EE23250" w14:textId="77777777" w:rsidR="0077082D" w:rsidRPr="008C134C" w:rsidRDefault="0077082D" w:rsidP="0077082D">
            <w:pPr>
              <w:jc w:val="center"/>
            </w:pPr>
            <w:r w:rsidRPr="008C134C">
              <w:t>уровень (подуровень) квалификации</w:t>
            </w:r>
          </w:p>
        </w:tc>
      </w:tr>
      <w:tr w:rsidR="0077082D" w:rsidRPr="008C134C" w14:paraId="7BF2C9AA" w14:textId="77777777" w:rsidTr="008E1C8A">
        <w:trPr>
          <w:trHeight w:val="20"/>
        </w:trPr>
        <w:tc>
          <w:tcPr>
            <w:tcW w:w="197" w:type="pct"/>
            <w:vMerge w:val="restart"/>
          </w:tcPr>
          <w:p w14:paraId="1A7D4924" w14:textId="77777777" w:rsidR="0077082D" w:rsidRPr="008C134C" w:rsidRDefault="0077082D" w:rsidP="00BD71B7">
            <w:pPr>
              <w:jc w:val="center"/>
            </w:pPr>
            <w:r w:rsidRPr="008C134C">
              <w:rPr>
                <w:lang w:val="en-US"/>
              </w:rPr>
              <w:t>A</w:t>
            </w:r>
          </w:p>
        </w:tc>
        <w:tc>
          <w:tcPr>
            <w:tcW w:w="573" w:type="pct"/>
            <w:vMerge w:val="restart"/>
          </w:tcPr>
          <w:p w14:paraId="67144DE1" w14:textId="09AB2B45" w:rsidR="0077082D" w:rsidRPr="004F0CF0" w:rsidRDefault="0077082D" w:rsidP="001A22F7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</w:t>
            </w:r>
            <w:r>
              <w:rPr>
                <w:bCs w:val="0"/>
                <w:color w:val="000000"/>
              </w:rPr>
              <w:t xml:space="preserve"> малого размера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582" w:type="pct"/>
            <w:vMerge w:val="restart"/>
          </w:tcPr>
          <w:p w14:paraId="10FC9D16" w14:textId="77777777" w:rsidR="0077082D" w:rsidRPr="008C134C" w:rsidRDefault="0077082D" w:rsidP="0077082D">
            <w:pPr>
              <w:jc w:val="center"/>
            </w:pPr>
            <w:r>
              <w:t>3</w:t>
            </w:r>
          </w:p>
        </w:tc>
        <w:tc>
          <w:tcPr>
            <w:tcW w:w="1225" w:type="pct"/>
            <w:vMerge w:val="restart"/>
          </w:tcPr>
          <w:p w14:paraId="3C9F0842" w14:textId="66466ABB" w:rsidR="0077082D" w:rsidRDefault="0045409A" w:rsidP="00F51666">
            <w:pPr>
              <w:rPr>
                <w:color w:val="000000"/>
              </w:rPr>
            </w:pPr>
            <w:r>
              <w:t>Оператор раскатных машин</w:t>
            </w:r>
            <w:r w:rsidRPr="008C134C">
              <w:t xml:space="preserve"> </w:t>
            </w:r>
            <w:r>
              <w:t>3</w:t>
            </w:r>
            <w:r w:rsidRPr="008C134C">
              <w:t>-го разряда</w:t>
            </w:r>
          </w:p>
        </w:tc>
        <w:tc>
          <w:tcPr>
            <w:tcW w:w="1540" w:type="pct"/>
            <w:tcBorders>
              <w:bottom w:val="single" w:sz="4" w:space="0" w:color="808080" w:themeColor="background1" w:themeShade="80"/>
            </w:tcBorders>
          </w:tcPr>
          <w:p w14:paraId="4623217E" w14:textId="708F182A" w:rsidR="0077082D" w:rsidRPr="00A65694" w:rsidRDefault="0077082D" w:rsidP="00F51666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</w:t>
            </w:r>
            <w:r w:rsidRPr="00C44D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  <w:tc>
          <w:tcPr>
            <w:tcW w:w="301" w:type="pct"/>
            <w:tcBorders>
              <w:bottom w:val="single" w:sz="4" w:space="0" w:color="808080" w:themeColor="background1" w:themeShade="80"/>
            </w:tcBorders>
          </w:tcPr>
          <w:p w14:paraId="4CC8CA12" w14:textId="77777777" w:rsidR="0077082D" w:rsidRPr="00A65694" w:rsidRDefault="0077082D" w:rsidP="00F51666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  <w:lang w:val="en-US"/>
              </w:rPr>
              <w:t>A/01.</w:t>
            </w:r>
            <w:r w:rsidRPr="00A65694">
              <w:rPr>
                <w:color w:val="000000"/>
              </w:rPr>
              <w:t>3</w:t>
            </w:r>
          </w:p>
        </w:tc>
        <w:tc>
          <w:tcPr>
            <w:tcW w:w="582" w:type="pct"/>
          </w:tcPr>
          <w:p w14:paraId="4DFCF293" w14:textId="77777777" w:rsidR="0077082D" w:rsidRPr="00A65694" w:rsidRDefault="0077082D" w:rsidP="00F51666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3</w:t>
            </w:r>
          </w:p>
        </w:tc>
      </w:tr>
      <w:tr w:rsidR="0077082D" w:rsidRPr="008C134C" w14:paraId="1EB00F04" w14:textId="77777777" w:rsidTr="008E1C8A">
        <w:trPr>
          <w:trHeight w:val="20"/>
        </w:trPr>
        <w:tc>
          <w:tcPr>
            <w:tcW w:w="197" w:type="pct"/>
            <w:vMerge/>
          </w:tcPr>
          <w:p w14:paraId="2C2F7DEA" w14:textId="77777777" w:rsidR="0077082D" w:rsidRPr="008C134C" w:rsidRDefault="0077082D" w:rsidP="00BD71B7">
            <w:pPr>
              <w:jc w:val="center"/>
            </w:pPr>
          </w:p>
        </w:tc>
        <w:tc>
          <w:tcPr>
            <w:tcW w:w="573" w:type="pct"/>
            <w:vMerge/>
            <w:vAlign w:val="center"/>
          </w:tcPr>
          <w:p w14:paraId="34FE36ED" w14:textId="77777777" w:rsidR="0077082D" w:rsidRPr="008C134C" w:rsidRDefault="0077082D" w:rsidP="00F51666"/>
        </w:tc>
        <w:tc>
          <w:tcPr>
            <w:tcW w:w="582" w:type="pct"/>
            <w:vMerge/>
          </w:tcPr>
          <w:p w14:paraId="178DEF6D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48E3BB65" w14:textId="77777777" w:rsidR="0077082D" w:rsidRDefault="0077082D" w:rsidP="00F51666">
            <w:pPr>
              <w:rPr>
                <w:color w:val="000000"/>
              </w:rPr>
            </w:pPr>
          </w:p>
        </w:tc>
        <w:tc>
          <w:tcPr>
            <w:tcW w:w="15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26ED75" w14:textId="3C0C8F56" w:rsidR="0077082D" w:rsidRPr="00A65694" w:rsidRDefault="0077082D" w:rsidP="00F51666">
            <w:pPr>
              <w:rPr>
                <w:bCs w:val="0"/>
                <w:color w:val="1F497D" w:themeColor="text2"/>
              </w:rPr>
            </w:pPr>
            <w:r>
              <w:rPr>
                <w:color w:val="000000"/>
              </w:rPr>
              <w:t xml:space="preserve">Раскатка поковок колец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  <w:tc>
          <w:tcPr>
            <w:tcW w:w="30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707892" w14:textId="77777777" w:rsidR="0077082D" w:rsidRPr="00A65694" w:rsidRDefault="0077082D" w:rsidP="00F51666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  <w:lang w:val="en-US"/>
              </w:rPr>
              <w:t>A/02.</w:t>
            </w:r>
            <w:r w:rsidRPr="00A65694">
              <w:rPr>
                <w:color w:val="000000"/>
              </w:rPr>
              <w:t>3</w:t>
            </w:r>
          </w:p>
        </w:tc>
        <w:tc>
          <w:tcPr>
            <w:tcW w:w="582" w:type="pct"/>
          </w:tcPr>
          <w:p w14:paraId="78CE556C" w14:textId="77777777" w:rsidR="0077082D" w:rsidRPr="00A65694" w:rsidRDefault="0077082D" w:rsidP="00F51666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3</w:t>
            </w:r>
          </w:p>
        </w:tc>
      </w:tr>
      <w:tr w:rsidR="0077082D" w:rsidRPr="008C134C" w14:paraId="59D6635B" w14:textId="77777777" w:rsidTr="008E1C8A">
        <w:trPr>
          <w:trHeight w:val="20"/>
        </w:trPr>
        <w:tc>
          <w:tcPr>
            <w:tcW w:w="197" w:type="pct"/>
            <w:vMerge w:val="restart"/>
          </w:tcPr>
          <w:p w14:paraId="40AE8CB4" w14:textId="77777777" w:rsidR="0077082D" w:rsidRPr="008C134C" w:rsidRDefault="0077082D" w:rsidP="00BD71B7">
            <w:pPr>
              <w:jc w:val="center"/>
              <w:rPr>
                <w:lang w:val="en-US"/>
              </w:rPr>
            </w:pPr>
            <w:bookmarkStart w:id="5" w:name="OLE_LINK1"/>
            <w:bookmarkStart w:id="6" w:name="OLE_LINK2"/>
            <w:r w:rsidRPr="008C134C">
              <w:rPr>
                <w:lang w:val="en-US"/>
              </w:rPr>
              <w:t>B</w:t>
            </w:r>
          </w:p>
        </w:tc>
        <w:tc>
          <w:tcPr>
            <w:tcW w:w="573" w:type="pct"/>
            <w:vMerge w:val="restart"/>
          </w:tcPr>
          <w:p w14:paraId="7C24BDA7" w14:textId="6F2472B5" w:rsidR="0077082D" w:rsidRPr="004F0CF0" w:rsidRDefault="0077082D" w:rsidP="001A22F7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</w:t>
            </w:r>
            <w:r>
              <w:rPr>
                <w:bCs w:val="0"/>
                <w:color w:val="000000"/>
              </w:rPr>
              <w:t xml:space="preserve"> среднего размера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582" w:type="pct"/>
            <w:vMerge w:val="restart"/>
          </w:tcPr>
          <w:p w14:paraId="288CBA83" w14:textId="77777777" w:rsidR="0077082D" w:rsidRPr="008C134C" w:rsidRDefault="0077082D" w:rsidP="0077082D">
            <w:pPr>
              <w:jc w:val="center"/>
            </w:pPr>
            <w:r>
              <w:t>3</w:t>
            </w:r>
          </w:p>
        </w:tc>
        <w:tc>
          <w:tcPr>
            <w:tcW w:w="1225" w:type="pct"/>
            <w:vMerge w:val="restart"/>
          </w:tcPr>
          <w:p w14:paraId="7DCCC3D9" w14:textId="73121B4F" w:rsidR="0077082D" w:rsidRDefault="00867F0F" w:rsidP="00F86403">
            <w:pPr>
              <w:rPr>
                <w:color w:val="000000"/>
              </w:rPr>
            </w:pPr>
            <w:r>
              <w:t>Оператор раскатных машин</w:t>
            </w:r>
            <w:r w:rsidRPr="008C134C">
              <w:t xml:space="preserve"> </w:t>
            </w:r>
            <w:r>
              <w:t>4</w:t>
            </w:r>
            <w:r w:rsidRPr="008C134C">
              <w:t>-го разряда</w:t>
            </w:r>
          </w:p>
        </w:tc>
        <w:tc>
          <w:tcPr>
            <w:tcW w:w="1540" w:type="pct"/>
          </w:tcPr>
          <w:p w14:paraId="39DBFD65" w14:textId="6398F3C5" w:rsidR="0077082D" w:rsidRPr="00A65694" w:rsidRDefault="0077082D" w:rsidP="00F86403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  <w:tc>
          <w:tcPr>
            <w:tcW w:w="301" w:type="pct"/>
          </w:tcPr>
          <w:p w14:paraId="4794E24F" w14:textId="1B29556B" w:rsidR="0077082D" w:rsidRPr="00A65694" w:rsidRDefault="003471DA" w:rsidP="00F86403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  <w:r w:rsidR="0077082D" w:rsidRPr="00A65694">
              <w:rPr>
                <w:color w:val="000000"/>
                <w:lang w:val="en-US"/>
              </w:rPr>
              <w:t>/01.</w:t>
            </w:r>
            <w:r w:rsidR="0077082D" w:rsidRPr="00A65694">
              <w:rPr>
                <w:color w:val="000000"/>
              </w:rPr>
              <w:t>3</w:t>
            </w:r>
          </w:p>
        </w:tc>
        <w:tc>
          <w:tcPr>
            <w:tcW w:w="582" w:type="pct"/>
          </w:tcPr>
          <w:p w14:paraId="35BAC9A4" w14:textId="77777777" w:rsidR="0077082D" w:rsidRPr="00A65694" w:rsidRDefault="0077082D" w:rsidP="00F86403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3</w:t>
            </w:r>
          </w:p>
        </w:tc>
      </w:tr>
      <w:tr w:rsidR="0077082D" w:rsidRPr="008C134C" w14:paraId="4F07CFA4" w14:textId="77777777" w:rsidTr="008E1C8A">
        <w:trPr>
          <w:trHeight w:val="276"/>
        </w:trPr>
        <w:tc>
          <w:tcPr>
            <w:tcW w:w="197" w:type="pct"/>
            <w:vMerge/>
          </w:tcPr>
          <w:p w14:paraId="10AE7E8A" w14:textId="77777777" w:rsidR="0077082D" w:rsidRPr="008C134C" w:rsidRDefault="0077082D" w:rsidP="00F86403"/>
        </w:tc>
        <w:tc>
          <w:tcPr>
            <w:tcW w:w="573" w:type="pct"/>
            <w:vMerge/>
          </w:tcPr>
          <w:p w14:paraId="11393DDE" w14:textId="77777777" w:rsidR="0077082D" w:rsidRPr="008C134C" w:rsidRDefault="0077082D" w:rsidP="00F86403"/>
        </w:tc>
        <w:tc>
          <w:tcPr>
            <w:tcW w:w="582" w:type="pct"/>
            <w:vMerge/>
          </w:tcPr>
          <w:p w14:paraId="5C0716EF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2C0E8BA3" w14:textId="77777777" w:rsidR="0077082D" w:rsidRDefault="0077082D" w:rsidP="00F86403">
            <w:pPr>
              <w:rPr>
                <w:color w:val="000000"/>
              </w:rPr>
            </w:pPr>
          </w:p>
        </w:tc>
        <w:tc>
          <w:tcPr>
            <w:tcW w:w="1540" w:type="pct"/>
            <w:tcBorders>
              <w:bottom w:val="single" w:sz="4" w:space="0" w:color="808080" w:themeColor="background1" w:themeShade="80"/>
            </w:tcBorders>
          </w:tcPr>
          <w:p w14:paraId="1707ABE3" w14:textId="338262A1" w:rsidR="0077082D" w:rsidRPr="00A65694" w:rsidRDefault="0077082D" w:rsidP="00F86403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 xml:space="preserve">Раскатка поковок колец </w:t>
            </w:r>
            <w:r>
              <w:rPr>
                <w:bCs w:val="0"/>
                <w:color w:val="000000"/>
              </w:rPr>
              <w:t>среднего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  <w:tc>
          <w:tcPr>
            <w:tcW w:w="301" w:type="pct"/>
            <w:tcBorders>
              <w:bottom w:val="single" w:sz="4" w:space="0" w:color="808080" w:themeColor="background1" w:themeShade="80"/>
            </w:tcBorders>
          </w:tcPr>
          <w:p w14:paraId="1C59EDDF" w14:textId="7C1160B5" w:rsidR="0077082D" w:rsidRPr="00A65694" w:rsidRDefault="003471DA" w:rsidP="00F86403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  <w:r w:rsidR="0077082D" w:rsidRPr="00A65694">
              <w:rPr>
                <w:color w:val="000000"/>
                <w:lang w:val="en-US"/>
              </w:rPr>
              <w:t>/02.</w:t>
            </w:r>
            <w:r w:rsidR="0077082D" w:rsidRPr="00A65694">
              <w:rPr>
                <w:color w:val="000000"/>
              </w:rPr>
              <w:t>3</w:t>
            </w:r>
          </w:p>
        </w:tc>
        <w:tc>
          <w:tcPr>
            <w:tcW w:w="582" w:type="pct"/>
            <w:tcBorders>
              <w:bottom w:val="single" w:sz="4" w:space="0" w:color="808080" w:themeColor="background1" w:themeShade="80"/>
            </w:tcBorders>
          </w:tcPr>
          <w:p w14:paraId="410745A6" w14:textId="77777777" w:rsidR="0077082D" w:rsidRPr="00A65694" w:rsidRDefault="0077082D" w:rsidP="00F86403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3</w:t>
            </w:r>
          </w:p>
        </w:tc>
      </w:tr>
      <w:bookmarkEnd w:id="5"/>
      <w:bookmarkEnd w:id="6"/>
      <w:tr w:rsidR="0077082D" w:rsidRPr="008C134C" w14:paraId="5B11A132" w14:textId="77777777" w:rsidTr="008E1C8A">
        <w:trPr>
          <w:trHeight w:val="171"/>
        </w:trPr>
        <w:tc>
          <w:tcPr>
            <w:tcW w:w="197" w:type="pct"/>
            <w:vMerge/>
          </w:tcPr>
          <w:p w14:paraId="79B5945A" w14:textId="77777777" w:rsidR="0077082D" w:rsidRPr="008C134C" w:rsidRDefault="0077082D" w:rsidP="000C71FD"/>
        </w:tc>
        <w:tc>
          <w:tcPr>
            <w:tcW w:w="573" w:type="pct"/>
            <w:vMerge/>
          </w:tcPr>
          <w:p w14:paraId="46092F5D" w14:textId="77777777" w:rsidR="0077082D" w:rsidRPr="008C134C" w:rsidRDefault="0077082D" w:rsidP="000C71FD"/>
        </w:tc>
        <w:tc>
          <w:tcPr>
            <w:tcW w:w="582" w:type="pct"/>
            <w:vMerge/>
          </w:tcPr>
          <w:p w14:paraId="696AE790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078D0B84" w14:textId="77777777" w:rsidR="0077082D" w:rsidRDefault="0077082D" w:rsidP="000C71FD">
            <w:pPr>
              <w:rPr>
                <w:color w:val="000000"/>
              </w:rPr>
            </w:pPr>
          </w:p>
        </w:tc>
        <w:tc>
          <w:tcPr>
            <w:tcW w:w="1540" w:type="pct"/>
            <w:tcBorders>
              <w:top w:val="single" w:sz="4" w:space="0" w:color="808080" w:themeColor="background1" w:themeShade="80"/>
            </w:tcBorders>
          </w:tcPr>
          <w:p w14:paraId="454264EA" w14:textId="450FBB30" w:rsidR="0077082D" w:rsidRPr="00A65694" w:rsidRDefault="0077082D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 колец среднего размера на радиально-осевых кольцераскатных машинах</w:t>
            </w:r>
          </w:p>
        </w:tc>
        <w:tc>
          <w:tcPr>
            <w:tcW w:w="301" w:type="pct"/>
            <w:tcBorders>
              <w:top w:val="single" w:sz="4" w:space="0" w:color="808080" w:themeColor="background1" w:themeShade="80"/>
            </w:tcBorders>
          </w:tcPr>
          <w:p w14:paraId="1F264A8A" w14:textId="47BE4FF6" w:rsidR="0077082D" w:rsidRPr="00A65694" w:rsidRDefault="003471DA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  <w:r w:rsidR="0077082D" w:rsidRPr="00A65694">
              <w:rPr>
                <w:color w:val="000000"/>
              </w:rPr>
              <w:t>/03.3</w:t>
            </w:r>
          </w:p>
        </w:tc>
        <w:tc>
          <w:tcPr>
            <w:tcW w:w="582" w:type="pct"/>
            <w:tcBorders>
              <w:top w:val="single" w:sz="4" w:space="0" w:color="808080" w:themeColor="background1" w:themeShade="80"/>
            </w:tcBorders>
          </w:tcPr>
          <w:p w14:paraId="1B064855" w14:textId="77777777" w:rsidR="0077082D" w:rsidRPr="00A65694" w:rsidRDefault="0077082D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</w:p>
        </w:tc>
      </w:tr>
      <w:tr w:rsidR="0077082D" w:rsidRPr="008C134C" w14:paraId="1467049A" w14:textId="77777777" w:rsidTr="008E1C8A">
        <w:trPr>
          <w:trHeight w:val="171"/>
        </w:trPr>
        <w:tc>
          <w:tcPr>
            <w:tcW w:w="197" w:type="pct"/>
            <w:vMerge/>
          </w:tcPr>
          <w:p w14:paraId="441D49CC" w14:textId="77777777" w:rsidR="0077082D" w:rsidRPr="008C134C" w:rsidRDefault="0077082D" w:rsidP="000C71FD"/>
        </w:tc>
        <w:tc>
          <w:tcPr>
            <w:tcW w:w="573" w:type="pct"/>
            <w:vMerge/>
          </w:tcPr>
          <w:p w14:paraId="32A50135" w14:textId="77777777" w:rsidR="0077082D" w:rsidRPr="008C134C" w:rsidRDefault="0077082D" w:rsidP="000C71FD"/>
        </w:tc>
        <w:tc>
          <w:tcPr>
            <w:tcW w:w="582" w:type="pct"/>
            <w:vMerge/>
          </w:tcPr>
          <w:p w14:paraId="7F2C2FE2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09879C7A" w14:textId="77777777" w:rsidR="0077082D" w:rsidRDefault="0077082D" w:rsidP="000C71FD">
            <w:pPr>
              <w:rPr>
                <w:color w:val="000000"/>
              </w:rPr>
            </w:pPr>
          </w:p>
        </w:tc>
        <w:tc>
          <w:tcPr>
            <w:tcW w:w="1540" w:type="pct"/>
            <w:tcBorders>
              <w:top w:val="single" w:sz="4" w:space="0" w:color="808080" w:themeColor="background1" w:themeShade="80"/>
            </w:tcBorders>
          </w:tcPr>
          <w:p w14:paraId="5D35E4F0" w14:textId="48FF69B8" w:rsidR="0077082D" w:rsidRDefault="0077082D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  <w:tc>
          <w:tcPr>
            <w:tcW w:w="301" w:type="pct"/>
            <w:tcBorders>
              <w:top w:val="single" w:sz="4" w:space="0" w:color="808080" w:themeColor="background1" w:themeShade="80"/>
            </w:tcBorders>
          </w:tcPr>
          <w:p w14:paraId="779CC47E" w14:textId="247A5481" w:rsidR="0077082D" w:rsidRPr="00A65694" w:rsidRDefault="003471DA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  <w:r w:rsidR="0077082D" w:rsidRPr="00A65694">
              <w:rPr>
                <w:color w:val="000000"/>
              </w:rPr>
              <w:t>/0</w:t>
            </w:r>
            <w:r w:rsidR="0077082D">
              <w:rPr>
                <w:color w:val="000000"/>
              </w:rPr>
              <w:t>4</w:t>
            </w:r>
            <w:r w:rsidR="0077082D" w:rsidRPr="00A65694">
              <w:rPr>
                <w:color w:val="000000"/>
              </w:rPr>
              <w:t>.3</w:t>
            </w:r>
          </w:p>
        </w:tc>
        <w:tc>
          <w:tcPr>
            <w:tcW w:w="582" w:type="pct"/>
            <w:tcBorders>
              <w:top w:val="single" w:sz="4" w:space="0" w:color="808080" w:themeColor="background1" w:themeShade="80"/>
            </w:tcBorders>
          </w:tcPr>
          <w:p w14:paraId="542B18E6" w14:textId="77777777" w:rsidR="0077082D" w:rsidRPr="00A65694" w:rsidRDefault="0077082D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</w:p>
        </w:tc>
      </w:tr>
      <w:tr w:rsidR="0077082D" w:rsidRPr="008C134C" w14:paraId="503EE945" w14:textId="77777777" w:rsidTr="008E1C8A">
        <w:trPr>
          <w:trHeight w:val="20"/>
        </w:trPr>
        <w:tc>
          <w:tcPr>
            <w:tcW w:w="197" w:type="pct"/>
            <w:vMerge w:val="restart"/>
          </w:tcPr>
          <w:p w14:paraId="773545D0" w14:textId="77777777" w:rsidR="0077082D" w:rsidRPr="008C134C" w:rsidRDefault="0077082D" w:rsidP="00BD71B7">
            <w:pPr>
              <w:jc w:val="center"/>
            </w:pPr>
            <w:r w:rsidRPr="008C134C">
              <w:rPr>
                <w:lang w:val="en-US"/>
              </w:rPr>
              <w:t>C</w:t>
            </w:r>
          </w:p>
        </w:tc>
        <w:tc>
          <w:tcPr>
            <w:tcW w:w="573" w:type="pct"/>
            <w:vMerge w:val="restart"/>
          </w:tcPr>
          <w:p w14:paraId="6CC42655" w14:textId="231E5C1B" w:rsidR="0077082D" w:rsidRPr="004F0CF0" w:rsidRDefault="0077082D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</w:t>
            </w:r>
            <w:r>
              <w:rPr>
                <w:bCs w:val="0"/>
                <w:color w:val="000000"/>
              </w:rPr>
              <w:t xml:space="preserve"> большого размера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582" w:type="pct"/>
            <w:vMerge w:val="restart"/>
          </w:tcPr>
          <w:p w14:paraId="3BFF79A0" w14:textId="77777777" w:rsidR="0077082D" w:rsidRPr="008C134C" w:rsidRDefault="0077082D" w:rsidP="0077082D">
            <w:pPr>
              <w:jc w:val="center"/>
            </w:pPr>
            <w:r>
              <w:t>4</w:t>
            </w:r>
          </w:p>
        </w:tc>
        <w:tc>
          <w:tcPr>
            <w:tcW w:w="1225" w:type="pct"/>
            <w:vMerge w:val="restart"/>
          </w:tcPr>
          <w:p w14:paraId="0C00B289" w14:textId="197A2992" w:rsidR="0077082D" w:rsidRDefault="005E1F20" w:rsidP="000C71FD">
            <w:pPr>
              <w:rPr>
                <w:color w:val="000000"/>
              </w:rPr>
            </w:pPr>
            <w:r>
              <w:t>Оператор раскатных машин</w:t>
            </w:r>
            <w:r w:rsidRPr="008C134C">
              <w:t xml:space="preserve"> </w:t>
            </w:r>
            <w:r>
              <w:t>5</w:t>
            </w:r>
            <w:r w:rsidRPr="008C134C">
              <w:t>-го разряда</w:t>
            </w:r>
          </w:p>
        </w:tc>
        <w:tc>
          <w:tcPr>
            <w:tcW w:w="1540" w:type="pct"/>
          </w:tcPr>
          <w:p w14:paraId="52E9B495" w14:textId="328AA5A0" w:rsidR="0077082D" w:rsidRPr="00A65694" w:rsidRDefault="0077082D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  <w:tc>
          <w:tcPr>
            <w:tcW w:w="301" w:type="pct"/>
          </w:tcPr>
          <w:p w14:paraId="6AC1A094" w14:textId="58FC6042" w:rsidR="0077082D" w:rsidRPr="00A65694" w:rsidRDefault="003471DA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r w:rsidR="0077082D" w:rsidRPr="00A65694">
              <w:rPr>
                <w:color w:val="000000"/>
                <w:lang w:val="en-US"/>
              </w:rPr>
              <w:t>/01.</w:t>
            </w:r>
            <w:r w:rsidR="0077082D" w:rsidRPr="00A65694">
              <w:rPr>
                <w:color w:val="000000"/>
              </w:rPr>
              <w:t>4</w:t>
            </w:r>
          </w:p>
        </w:tc>
        <w:tc>
          <w:tcPr>
            <w:tcW w:w="582" w:type="pct"/>
          </w:tcPr>
          <w:p w14:paraId="213A2F8D" w14:textId="77777777" w:rsidR="0077082D" w:rsidRPr="00A65694" w:rsidRDefault="0077082D" w:rsidP="000C71FD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4</w:t>
            </w:r>
          </w:p>
        </w:tc>
      </w:tr>
      <w:tr w:rsidR="0077082D" w:rsidRPr="008C134C" w14:paraId="05629B7A" w14:textId="77777777" w:rsidTr="008E1C8A">
        <w:trPr>
          <w:trHeight w:val="20"/>
        </w:trPr>
        <w:tc>
          <w:tcPr>
            <w:tcW w:w="197" w:type="pct"/>
            <w:vMerge/>
          </w:tcPr>
          <w:p w14:paraId="1887ECFC" w14:textId="77777777" w:rsidR="0077082D" w:rsidRPr="008C134C" w:rsidRDefault="0077082D" w:rsidP="000C71FD">
            <w:pPr>
              <w:rPr>
                <w:lang w:val="en-US"/>
              </w:rPr>
            </w:pPr>
          </w:p>
        </w:tc>
        <w:tc>
          <w:tcPr>
            <w:tcW w:w="573" w:type="pct"/>
            <w:vMerge/>
          </w:tcPr>
          <w:p w14:paraId="319B4F1F" w14:textId="77777777" w:rsidR="0077082D" w:rsidRPr="008C134C" w:rsidRDefault="0077082D" w:rsidP="000C71FD"/>
        </w:tc>
        <w:tc>
          <w:tcPr>
            <w:tcW w:w="582" w:type="pct"/>
            <w:vMerge/>
          </w:tcPr>
          <w:p w14:paraId="2E372E5B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2378CCB5" w14:textId="77777777" w:rsidR="0077082D" w:rsidRDefault="0077082D" w:rsidP="000C71FD">
            <w:pPr>
              <w:rPr>
                <w:color w:val="000000"/>
              </w:rPr>
            </w:pPr>
          </w:p>
        </w:tc>
        <w:tc>
          <w:tcPr>
            <w:tcW w:w="1540" w:type="pct"/>
          </w:tcPr>
          <w:p w14:paraId="15FA2796" w14:textId="11CDE938" w:rsidR="0077082D" w:rsidRPr="00A65694" w:rsidRDefault="0077082D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 xml:space="preserve">Раскатка поковок колец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  <w:tc>
          <w:tcPr>
            <w:tcW w:w="301" w:type="pct"/>
          </w:tcPr>
          <w:p w14:paraId="38CD66C1" w14:textId="22C0B565" w:rsidR="0077082D" w:rsidRPr="00A65694" w:rsidRDefault="003471DA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r w:rsidR="0077082D" w:rsidRPr="00A65694">
              <w:rPr>
                <w:color w:val="000000"/>
                <w:lang w:val="en-US"/>
              </w:rPr>
              <w:t>/02.</w:t>
            </w:r>
            <w:r w:rsidR="0077082D" w:rsidRPr="00A65694">
              <w:rPr>
                <w:color w:val="000000"/>
              </w:rPr>
              <w:t>4</w:t>
            </w:r>
          </w:p>
        </w:tc>
        <w:tc>
          <w:tcPr>
            <w:tcW w:w="582" w:type="pct"/>
            <w:tcBorders>
              <w:top w:val="nil"/>
            </w:tcBorders>
          </w:tcPr>
          <w:p w14:paraId="3AEBDBF8" w14:textId="77777777" w:rsidR="0077082D" w:rsidRPr="00A65694" w:rsidRDefault="0077082D" w:rsidP="000C71FD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4</w:t>
            </w:r>
          </w:p>
        </w:tc>
      </w:tr>
      <w:tr w:rsidR="0077082D" w:rsidRPr="008C134C" w14:paraId="61D8FD3E" w14:textId="77777777" w:rsidTr="008E1C8A">
        <w:trPr>
          <w:trHeight w:val="190"/>
        </w:trPr>
        <w:tc>
          <w:tcPr>
            <w:tcW w:w="197" w:type="pct"/>
            <w:vMerge/>
          </w:tcPr>
          <w:p w14:paraId="32F35DC1" w14:textId="77777777" w:rsidR="0077082D" w:rsidRPr="008C134C" w:rsidRDefault="0077082D" w:rsidP="000C71FD">
            <w:pPr>
              <w:rPr>
                <w:lang w:val="en-US"/>
              </w:rPr>
            </w:pPr>
          </w:p>
        </w:tc>
        <w:tc>
          <w:tcPr>
            <w:tcW w:w="573" w:type="pct"/>
            <w:vMerge/>
          </w:tcPr>
          <w:p w14:paraId="3D608510" w14:textId="77777777" w:rsidR="0077082D" w:rsidRPr="008C134C" w:rsidRDefault="0077082D" w:rsidP="000C71FD"/>
        </w:tc>
        <w:tc>
          <w:tcPr>
            <w:tcW w:w="582" w:type="pct"/>
            <w:vMerge/>
          </w:tcPr>
          <w:p w14:paraId="3ADD8962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20058894" w14:textId="77777777" w:rsidR="0077082D" w:rsidRDefault="0077082D" w:rsidP="000C71FD">
            <w:pPr>
              <w:rPr>
                <w:color w:val="000000"/>
              </w:rPr>
            </w:pPr>
          </w:p>
        </w:tc>
        <w:tc>
          <w:tcPr>
            <w:tcW w:w="1540" w:type="pct"/>
            <w:tcBorders>
              <w:bottom w:val="single" w:sz="4" w:space="0" w:color="808080" w:themeColor="background1" w:themeShade="80"/>
            </w:tcBorders>
          </w:tcPr>
          <w:p w14:paraId="5FEC54E2" w14:textId="6C51FA8B" w:rsidR="0077082D" w:rsidRPr="0037027F" w:rsidRDefault="0077082D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поковок колец большого размера на радиально-осевых кольцераскатных машинах</w:t>
            </w:r>
          </w:p>
        </w:tc>
        <w:tc>
          <w:tcPr>
            <w:tcW w:w="301" w:type="pct"/>
            <w:tcBorders>
              <w:bottom w:val="single" w:sz="4" w:space="0" w:color="808080" w:themeColor="background1" w:themeShade="80"/>
            </w:tcBorders>
          </w:tcPr>
          <w:p w14:paraId="08814B9B" w14:textId="31924AE5" w:rsidR="0077082D" w:rsidRPr="00A65694" w:rsidRDefault="003471DA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r w:rsidR="0077082D" w:rsidRPr="00A65694">
              <w:rPr>
                <w:color w:val="000000"/>
              </w:rPr>
              <w:t>/03.4</w:t>
            </w:r>
          </w:p>
        </w:tc>
        <w:tc>
          <w:tcPr>
            <w:tcW w:w="582" w:type="pct"/>
            <w:tcBorders>
              <w:top w:val="nil"/>
              <w:bottom w:val="single" w:sz="4" w:space="0" w:color="808080" w:themeColor="background1" w:themeShade="80"/>
            </w:tcBorders>
          </w:tcPr>
          <w:p w14:paraId="633E2331" w14:textId="77777777" w:rsidR="0077082D" w:rsidRPr="00A65694" w:rsidRDefault="0077082D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</w:p>
        </w:tc>
      </w:tr>
      <w:tr w:rsidR="0077082D" w:rsidRPr="008C134C" w14:paraId="085CA0B7" w14:textId="77777777" w:rsidTr="008E1C8A">
        <w:trPr>
          <w:trHeight w:val="180"/>
        </w:trPr>
        <w:tc>
          <w:tcPr>
            <w:tcW w:w="197" w:type="pct"/>
            <w:vMerge/>
          </w:tcPr>
          <w:p w14:paraId="5C7829AF" w14:textId="77777777" w:rsidR="0077082D" w:rsidRPr="008C134C" w:rsidRDefault="0077082D" w:rsidP="000C71FD">
            <w:pPr>
              <w:rPr>
                <w:lang w:val="en-US"/>
              </w:rPr>
            </w:pPr>
          </w:p>
        </w:tc>
        <w:tc>
          <w:tcPr>
            <w:tcW w:w="573" w:type="pct"/>
            <w:vMerge/>
          </w:tcPr>
          <w:p w14:paraId="08E40993" w14:textId="77777777" w:rsidR="0077082D" w:rsidRPr="008C134C" w:rsidRDefault="0077082D" w:rsidP="000C71FD"/>
        </w:tc>
        <w:tc>
          <w:tcPr>
            <w:tcW w:w="582" w:type="pct"/>
            <w:vMerge/>
          </w:tcPr>
          <w:p w14:paraId="2F500E91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5A542E3D" w14:textId="77777777" w:rsidR="0077082D" w:rsidRDefault="0077082D" w:rsidP="000C71FD">
            <w:pPr>
              <w:rPr>
                <w:color w:val="000000"/>
              </w:rPr>
            </w:pPr>
          </w:p>
        </w:tc>
        <w:tc>
          <w:tcPr>
            <w:tcW w:w="1540" w:type="pct"/>
            <w:tcBorders>
              <w:top w:val="single" w:sz="4" w:space="0" w:color="808080" w:themeColor="background1" w:themeShade="80"/>
            </w:tcBorders>
          </w:tcPr>
          <w:p w14:paraId="2D4B9310" w14:textId="0F5566C4" w:rsidR="0077082D" w:rsidRPr="0037027F" w:rsidRDefault="0077082D" w:rsidP="000C71FD">
            <w:r>
              <w:rPr>
                <w:color w:val="000000"/>
              </w:rPr>
              <w:t xml:space="preserve">Раскатка поковок колес на </w:t>
            </w:r>
            <w:r>
              <w:rPr>
                <w:color w:val="000000"/>
              </w:rPr>
              <w:lastRenderedPageBreak/>
              <w:t>колесораскатных машинах</w:t>
            </w:r>
          </w:p>
        </w:tc>
        <w:tc>
          <w:tcPr>
            <w:tcW w:w="301" w:type="pct"/>
            <w:tcBorders>
              <w:top w:val="single" w:sz="4" w:space="0" w:color="808080" w:themeColor="background1" w:themeShade="80"/>
            </w:tcBorders>
          </w:tcPr>
          <w:p w14:paraId="4755A41B" w14:textId="1D58C5DB" w:rsidR="0077082D" w:rsidRPr="00A65694" w:rsidRDefault="003471DA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C</w:t>
            </w:r>
            <w:r w:rsidR="0077082D" w:rsidRPr="00A65694">
              <w:rPr>
                <w:color w:val="000000"/>
              </w:rPr>
              <w:t>/0</w:t>
            </w:r>
            <w:r w:rsidR="0077082D">
              <w:rPr>
                <w:color w:val="000000"/>
              </w:rPr>
              <w:t>4</w:t>
            </w:r>
            <w:r w:rsidR="0077082D" w:rsidRPr="00A65694">
              <w:rPr>
                <w:color w:val="000000"/>
              </w:rPr>
              <w:t>.4</w:t>
            </w:r>
          </w:p>
        </w:tc>
        <w:tc>
          <w:tcPr>
            <w:tcW w:w="582" w:type="pct"/>
            <w:tcBorders>
              <w:top w:val="single" w:sz="4" w:space="0" w:color="808080" w:themeColor="background1" w:themeShade="80"/>
            </w:tcBorders>
          </w:tcPr>
          <w:p w14:paraId="3B856ABD" w14:textId="77777777" w:rsidR="0077082D" w:rsidRPr="00A65694" w:rsidRDefault="0077082D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</w:p>
        </w:tc>
      </w:tr>
      <w:tr w:rsidR="0077082D" w:rsidRPr="008C134C" w14:paraId="701FB40D" w14:textId="77777777" w:rsidTr="008E1C8A">
        <w:trPr>
          <w:trHeight w:val="180"/>
        </w:trPr>
        <w:tc>
          <w:tcPr>
            <w:tcW w:w="197" w:type="pct"/>
            <w:vMerge/>
          </w:tcPr>
          <w:p w14:paraId="648E4DF7" w14:textId="77777777" w:rsidR="0077082D" w:rsidRPr="008C134C" w:rsidRDefault="0077082D" w:rsidP="000C71FD"/>
        </w:tc>
        <w:tc>
          <w:tcPr>
            <w:tcW w:w="573" w:type="pct"/>
            <w:vMerge/>
          </w:tcPr>
          <w:p w14:paraId="4251F37E" w14:textId="77777777" w:rsidR="0077082D" w:rsidRPr="008C134C" w:rsidRDefault="0077082D" w:rsidP="000C71FD"/>
        </w:tc>
        <w:tc>
          <w:tcPr>
            <w:tcW w:w="582" w:type="pct"/>
            <w:vMerge/>
          </w:tcPr>
          <w:p w14:paraId="5CF6FECA" w14:textId="77777777" w:rsidR="0077082D" w:rsidRPr="008C134C" w:rsidRDefault="0077082D" w:rsidP="0077082D">
            <w:pPr>
              <w:jc w:val="center"/>
            </w:pPr>
          </w:p>
        </w:tc>
        <w:tc>
          <w:tcPr>
            <w:tcW w:w="1225" w:type="pct"/>
            <w:vMerge/>
          </w:tcPr>
          <w:p w14:paraId="1D9D89B4" w14:textId="77777777" w:rsidR="0077082D" w:rsidRDefault="0077082D" w:rsidP="000C71FD">
            <w:pPr>
              <w:rPr>
                <w:color w:val="000000"/>
              </w:rPr>
            </w:pPr>
          </w:p>
        </w:tc>
        <w:tc>
          <w:tcPr>
            <w:tcW w:w="1540" w:type="pct"/>
            <w:tcBorders>
              <w:top w:val="single" w:sz="4" w:space="0" w:color="808080" w:themeColor="background1" w:themeShade="80"/>
            </w:tcBorders>
          </w:tcPr>
          <w:p w14:paraId="0A99794E" w14:textId="6A7ECD79" w:rsidR="0077082D" w:rsidRDefault="0077082D" w:rsidP="000C71F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Раскатка поковок дисков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  <w:tc>
          <w:tcPr>
            <w:tcW w:w="301" w:type="pct"/>
            <w:tcBorders>
              <w:top w:val="single" w:sz="4" w:space="0" w:color="808080" w:themeColor="background1" w:themeShade="80"/>
            </w:tcBorders>
          </w:tcPr>
          <w:p w14:paraId="3CCF6AB8" w14:textId="506FAFC7" w:rsidR="0077082D" w:rsidRPr="00A65694" w:rsidRDefault="003471DA" w:rsidP="000C71FD">
            <w:pPr>
              <w:jc w:val="center"/>
              <w:rPr>
                <w:bCs w:val="0"/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r w:rsidR="0077082D" w:rsidRPr="00A65694">
              <w:rPr>
                <w:color w:val="000000"/>
              </w:rPr>
              <w:t>/0</w:t>
            </w:r>
            <w:r w:rsidR="0077082D">
              <w:rPr>
                <w:color w:val="000000"/>
              </w:rPr>
              <w:t>5</w:t>
            </w:r>
            <w:r w:rsidR="0077082D" w:rsidRPr="00A65694">
              <w:rPr>
                <w:color w:val="000000"/>
              </w:rPr>
              <w:t>.4</w:t>
            </w:r>
          </w:p>
        </w:tc>
        <w:tc>
          <w:tcPr>
            <w:tcW w:w="582" w:type="pct"/>
            <w:tcBorders>
              <w:top w:val="single" w:sz="4" w:space="0" w:color="808080" w:themeColor="background1" w:themeShade="80"/>
            </w:tcBorders>
          </w:tcPr>
          <w:p w14:paraId="7C3DF652" w14:textId="77777777" w:rsidR="0077082D" w:rsidRDefault="0077082D" w:rsidP="000C71FD">
            <w:pPr>
              <w:jc w:val="center"/>
              <w:rPr>
                <w:bCs w:val="0"/>
                <w:color w:val="000000"/>
              </w:rPr>
            </w:pPr>
          </w:p>
        </w:tc>
      </w:tr>
      <w:tr w:rsidR="00102C13" w:rsidRPr="008C134C" w14:paraId="1E8100EC" w14:textId="77777777" w:rsidTr="008E1C8A">
        <w:trPr>
          <w:trHeight w:val="20"/>
        </w:trPr>
        <w:tc>
          <w:tcPr>
            <w:tcW w:w="197" w:type="pct"/>
            <w:vMerge w:val="restart"/>
          </w:tcPr>
          <w:p w14:paraId="0B4B5821" w14:textId="77777777" w:rsidR="00102C13" w:rsidRPr="008C134C" w:rsidRDefault="00102C13" w:rsidP="00BD71B7">
            <w:pPr>
              <w:jc w:val="center"/>
              <w:rPr>
                <w:lang w:val="en-US"/>
              </w:rPr>
            </w:pPr>
            <w:r w:rsidRPr="008C134C">
              <w:rPr>
                <w:lang w:val="en-US"/>
              </w:rPr>
              <w:t>D</w:t>
            </w:r>
          </w:p>
        </w:tc>
        <w:tc>
          <w:tcPr>
            <w:tcW w:w="573" w:type="pct"/>
            <w:vMerge w:val="restart"/>
          </w:tcPr>
          <w:p w14:paraId="33654414" w14:textId="1076DC98" w:rsidR="00102C13" w:rsidRPr="004F0CF0" w:rsidRDefault="00102C13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</w:t>
            </w:r>
            <w:r>
              <w:rPr>
                <w:bCs w:val="0"/>
                <w:color w:val="000000"/>
              </w:rPr>
              <w:t xml:space="preserve"> крупных</w:t>
            </w:r>
            <w:r>
              <w:rPr>
                <w:color w:val="000000"/>
              </w:rPr>
              <w:t xml:space="preserve"> поковок</w:t>
            </w:r>
            <w:r>
              <w:rPr>
                <w:bCs w:val="0"/>
                <w:color w:val="000000"/>
              </w:rPr>
              <w:t xml:space="preserve">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582" w:type="pct"/>
            <w:vMerge w:val="restart"/>
          </w:tcPr>
          <w:p w14:paraId="4EF1835D" w14:textId="77777777" w:rsidR="00102C13" w:rsidRPr="008C134C" w:rsidRDefault="00102C13" w:rsidP="0077082D">
            <w:pPr>
              <w:jc w:val="center"/>
            </w:pPr>
            <w:r w:rsidRPr="008C134C">
              <w:t>4</w:t>
            </w:r>
          </w:p>
        </w:tc>
        <w:tc>
          <w:tcPr>
            <w:tcW w:w="1225" w:type="pct"/>
            <w:vMerge w:val="restart"/>
          </w:tcPr>
          <w:p w14:paraId="24A1448B" w14:textId="4B648702" w:rsidR="00102C13" w:rsidRDefault="00102C13" w:rsidP="000C71FD">
            <w:pPr>
              <w:rPr>
                <w:color w:val="000000"/>
              </w:rPr>
            </w:pPr>
            <w:r>
              <w:t>Оператор раскатных машин</w:t>
            </w:r>
            <w:r w:rsidRPr="008C134C">
              <w:t xml:space="preserve"> </w:t>
            </w:r>
            <w:r>
              <w:t>6</w:t>
            </w:r>
            <w:r w:rsidRPr="008C134C">
              <w:t>-го разряда</w:t>
            </w:r>
          </w:p>
        </w:tc>
        <w:tc>
          <w:tcPr>
            <w:tcW w:w="1540" w:type="pct"/>
          </w:tcPr>
          <w:p w14:paraId="2249674C" w14:textId="3FB883B3" w:rsidR="00102C13" w:rsidRPr="00A65694" w:rsidRDefault="00102C13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 xml:space="preserve">Раскатка крупных поковок колец на радиально-осевых кольцераскатных машинах </w:t>
            </w:r>
          </w:p>
        </w:tc>
        <w:tc>
          <w:tcPr>
            <w:tcW w:w="301" w:type="pct"/>
          </w:tcPr>
          <w:p w14:paraId="750C8049" w14:textId="77777777" w:rsidR="00102C13" w:rsidRPr="00A65694" w:rsidRDefault="00102C13" w:rsidP="000C71FD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  <w:lang w:val="en-US"/>
              </w:rPr>
              <w:t>D/01.</w:t>
            </w:r>
            <w:r w:rsidRPr="00A65694">
              <w:rPr>
                <w:color w:val="000000"/>
              </w:rPr>
              <w:t>4</w:t>
            </w:r>
          </w:p>
        </w:tc>
        <w:tc>
          <w:tcPr>
            <w:tcW w:w="582" w:type="pct"/>
          </w:tcPr>
          <w:p w14:paraId="7BA25AC4" w14:textId="77777777" w:rsidR="00102C13" w:rsidRPr="00A65694" w:rsidRDefault="00102C13" w:rsidP="000C71FD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4</w:t>
            </w:r>
          </w:p>
        </w:tc>
      </w:tr>
      <w:tr w:rsidR="00102C13" w:rsidRPr="008C134C" w14:paraId="0481D82A" w14:textId="77777777" w:rsidTr="008E1C8A">
        <w:trPr>
          <w:trHeight w:val="20"/>
        </w:trPr>
        <w:tc>
          <w:tcPr>
            <w:tcW w:w="197" w:type="pct"/>
            <w:vMerge/>
            <w:vAlign w:val="center"/>
          </w:tcPr>
          <w:p w14:paraId="560D30FB" w14:textId="77777777" w:rsidR="00102C13" w:rsidRPr="008C134C" w:rsidRDefault="00102C13" w:rsidP="000C71FD"/>
        </w:tc>
        <w:tc>
          <w:tcPr>
            <w:tcW w:w="573" w:type="pct"/>
            <w:vMerge/>
          </w:tcPr>
          <w:p w14:paraId="531CDF74" w14:textId="77777777" w:rsidR="00102C13" w:rsidRPr="008C134C" w:rsidRDefault="00102C13" w:rsidP="000C71FD"/>
        </w:tc>
        <w:tc>
          <w:tcPr>
            <w:tcW w:w="582" w:type="pct"/>
            <w:vMerge/>
            <w:vAlign w:val="center"/>
          </w:tcPr>
          <w:p w14:paraId="15B54FEB" w14:textId="77777777" w:rsidR="00102C13" w:rsidRPr="008C134C" w:rsidRDefault="00102C13" w:rsidP="000C71FD"/>
        </w:tc>
        <w:tc>
          <w:tcPr>
            <w:tcW w:w="1225" w:type="pct"/>
            <w:vMerge/>
          </w:tcPr>
          <w:p w14:paraId="00A97533" w14:textId="77777777" w:rsidR="00102C13" w:rsidRDefault="00102C13" w:rsidP="000C71FD">
            <w:pPr>
              <w:rPr>
                <w:color w:val="000000"/>
              </w:rPr>
            </w:pPr>
          </w:p>
        </w:tc>
        <w:tc>
          <w:tcPr>
            <w:tcW w:w="1540" w:type="pct"/>
          </w:tcPr>
          <w:p w14:paraId="67C797A0" w14:textId="59CF4C28" w:rsidR="00102C13" w:rsidRPr="00A65694" w:rsidRDefault="00102C13" w:rsidP="000C71FD">
            <w:pPr>
              <w:rPr>
                <w:bCs w:val="0"/>
                <w:color w:val="000000"/>
              </w:rPr>
            </w:pPr>
            <w:r>
              <w:rPr>
                <w:color w:val="000000"/>
              </w:rPr>
              <w:t>Раскатка крупных поковок дисков на дискораскатных машинах</w:t>
            </w:r>
          </w:p>
        </w:tc>
        <w:tc>
          <w:tcPr>
            <w:tcW w:w="301" w:type="pct"/>
          </w:tcPr>
          <w:p w14:paraId="6F10CA3C" w14:textId="77777777" w:rsidR="00102C13" w:rsidRPr="00A65694" w:rsidRDefault="00102C13" w:rsidP="000C71FD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  <w:lang w:val="en-US"/>
              </w:rPr>
              <w:t>D/02.</w:t>
            </w:r>
            <w:r w:rsidRPr="00A65694">
              <w:rPr>
                <w:color w:val="000000"/>
              </w:rPr>
              <w:t>4</w:t>
            </w:r>
          </w:p>
        </w:tc>
        <w:tc>
          <w:tcPr>
            <w:tcW w:w="582" w:type="pct"/>
            <w:tcBorders>
              <w:top w:val="nil"/>
            </w:tcBorders>
          </w:tcPr>
          <w:p w14:paraId="722B5C53" w14:textId="77777777" w:rsidR="00102C13" w:rsidRPr="00A65694" w:rsidRDefault="00102C13" w:rsidP="000C71FD">
            <w:pPr>
              <w:jc w:val="center"/>
              <w:rPr>
                <w:bCs w:val="0"/>
                <w:color w:val="000000"/>
              </w:rPr>
            </w:pPr>
            <w:r w:rsidRPr="00A65694">
              <w:rPr>
                <w:color w:val="000000"/>
              </w:rPr>
              <w:t>4</w:t>
            </w:r>
          </w:p>
        </w:tc>
      </w:tr>
    </w:tbl>
    <w:p w14:paraId="6D0949B7" w14:textId="77777777" w:rsidR="00502036" w:rsidRPr="008C134C" w:rsidRDefault="00502036" w:rsidP="008C134C">
      <w:pPr>
        <w:sectPr w:rsidR="00502036" w:rsidRPr="008C134C" w:rsidSect="0077082D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185DD3F0" w14:textId="77777777" w:rsidR="00CB7A67" w:rsidRDefault="00502036" w:rsidP="0077082D">
      <w:pPr>
        <w:pStyle w:val="1"/>
        <w:jc w:val="center"/>
      </w:pPr>
      <w:bookmarkStart w:id="7" w:name="_Toc188032565"/>
      <w:r w:rsidRPr="008C134C">
        <w:lastRenderedPageBreak/>
        <w:t>III.</w:t>
      </w:r>
      <w:r w:rsidR="00A55C2E" w:rsidRPr="008C134C">
        <w:t xml:space="preserve"> </w:t>
      </w:r>
      <w:r w:rsidRPr="008C134C">
        <w:t>Характеристика обобщенных трудовых функций</w:t>
      </w:r>
      <w:bookmarkEnd w:id="7"/>
    </w:p>
    <w:p w14:paraId="633ED9E2" w14:textId="77777777" w:rsidR="0077082D" w:rsidRPr="0077082D" w:rsidRDefault="0077082D" w:rsidP="0077082D"/>
    <w:p w14:paraId="62986BBD" w14:textId="77777777" w:rsidR="00A55C2E" w:rsidRDefault="00A55C2E" w:rsidP="008C134C">
      <w:pPr>
        <w:pStyle w:val="2"/>
      </w:pPr>
      <w:bookmarkStart w:id="8" w:name="_Toc188032566"/>
      <w:bookmarkStart w:id="9" w:name="OLE_LINK36"/>
      <w:bookmarkStart w:id="10" w:name="OLE_LINK37"/>
      <w:r w:rsidRPr="008C134C">
        <w:t>3.1. Обобщенная трудовая функция</w:t>
      </w:r>
      <w:bookmarkEnd w:id="8"/>
    </w:p>
    <w:p w14:paraId="245F4589" w14:textId="77777777" w:rsidR="0077082D" w:rsidRPr="0077082D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92"/>
        <w:gridCol w:w="619"/>
        <w:gridCol w:w="652"/>
        <w:gridCol w:w="1817"/>
        <w:gridCol w:w="1125"/>
      </w:tblGrid>
      <w:tr w:rsidR="0001395D" w:rsidRPr="008C134C" w14:paraId="09F16798" w14:textId="77777777" w:rsidTr="0077082D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C6A0B6D" w14:textId="432382F1" w:rsidR="0001395D" w:rsidRPr="008C134C" w:rsidRDefault="00535C20" w:rsidP="0077082D">
            <w:bookmarkStart w:id="11" w:name="OLE_LINK34"/>
            <w:bookmarkStart w:id="12" w:name="OLE_LINK35"/>
            <w:bookmarkEnd w:id="9"/>
            <w:bookmarkEnd w:id="10"/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51F4D" w14:textId="3BDB1489" w:rsidR="0001395D" w:rsidRPr="008C134C" w:rsidRDefault="003A64C9" w:rsidP="008C134C">
            <w:pPr>
              <w:rPr>
                <w:sz w:val="18"/>
                <w:szCs w:val="16"/>
              </w:rPr>
            </w:pPr>
            <w:r>
              <w:rPr>
                <w:color w:val="000000"/>
              </w:rPr>
              <w:t>Раскатка поковок</w:t>
            </w:r>
            <w:r w:rsidR="008E395C">
              <w:rPr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 xml:space="preserve">малого размера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CEAA7D" w14:textId="3D5F0C67" w:rsidR="0001395D" w:rsidRPr="008C134C" w:rsidRDefault="00535C20" w:rsidP="00535C20">
            <w:pPr>
              <w:jc w:val="center"/>
              <w:rPr>
                <w:sz w:val="16"/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6F24E5" w14:textId="7EE92B65" w:rsidR="0001395D" w:rsidRPr="003471DA" w:rsidRDefault="003471DA" w:rsidP="007708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E75AD5" w14:textId="28B71059" w:rsidR="0001395D" w:rsidRPr="008C134C" w:rsidRDefault="00535C20" w:rsidP="0077082D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45799" w14:textId="77777777" w:rsidR="0001395D" w:rsidRPr="008C134C" w:rsidRDefault="003A64C9" w:rsidP="0077082D">
            <w:pPr>
              <w:jc w:val="center"/>
            </w:pPr>
            <w:r>
              <w:t>3</w:t>
            </w:r>
          </w:p>
        </w:tc>
      </w:tr>
    </w:tbl>
    <w:p w14:paraId="462FCCF8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1395D" w:rsidRPr="008C134C" w14:paraId="7BD6C5EF" w14:textId="77777777" w:rsidTr="0077082D">
        <w:trPr>
          <w:trHeight w:val="525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0003E" w14:textId="245D7C9F" w:rsidR="0001395D" w:rsidRPr="008C134C" w:rsidRDefault="0077082D" w:rsidP="008C134C">
            <w:r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62D5A" w14:textId="77777777" w:rsidR="00A4079C" w:rsidRPr="008C134C" w:rsidRDefault="003A64C9" w:rsidP="008C134C">
            <w:r>
              <w:t>Оператор раскатных машин</w:t>
            </w:r>
            <w:r w:rsidR="005B2861" w:rsidRPr="008C134C">
              <w:t xml:space="preserve"> </w:t>
            </w:r>
            <w:r w:rsidR="006305CA">
              <w:t>3</w:t>
            </w:r>
            <w:r w:rsidR="005B2861" w:rsidRPr="008C134C">
              <w:t>-го разряда</w:t>
            </w:r>
          </w:p>
        </w:tc>
      </w:tr>
    </w:tbl>
    <w:p w14:paraId="42EA9EBD" w14:textId="77777777" w:rsidR="0077082D" w:rsidRDefault="0077082D"/>
    <w:p w14:paraId="35639E8A" w14:textId="29461086" w:rsidR="0077082D" w:rsidRDefault="0077082D">
      <w:r w:rsidRPr="0077082D">
        <w:t>Пути достижения квалификации</w:t>
      </w:r>
    </w:p>
    <w:p w14:paraId="5C986CFC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1395D" w:rsidRPr="008C134C" w14:paraId="4525FD7F" w14:textId="77777777" w:rsidTr="0077082D">
        <w:trPr>
          <w:trHeight w:val="408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13DD9" w14:textId="451FAAFB" w:rsidR="0001395D" w:rsidRPr="008C134C" w:rsidRDefault="0077082D" w:rsidP="008C134C">
            <w:r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E91A3" w14:textId="77777777" w:rsidR="0001395D" w:rsidRPr="008C134C" w:rsidRDefault="00B94F02" w:rsidP="008C134C">
            <w:r w:rsidRPr="008C134C">
              <w:rPr>
                <w:rFonts w:eastAsia="Calibri"/>
                <w:lang w:bidi="en-US"/>
              </w:rPr>
              <w:t xml:space="preserve">Среднее общее </w:t>
            </w:r>
            <w:r w:rsidR="00655780" w:rsidRPr="008C134C">
              <w:rPr>
                <w:rFonts w:eastAsia="Calibri"/>
                <w:lang w:bidi="en-US"/>
              </w:rPr>
              <w:t>образование и профессиональное</w:t>
            </w:r>
            <w:r w:rsidR="00543F29" w:rsidRPr="008C134C">
              <w:rPr>
                <w:rFonts w:eastAsia="Calibri"/>
                <w:lang w:bidi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1395D" w:rsidRPr="008C134C" w14:paraId="756C309E" w14:textId="77777777" w:rsidTr="0077082D">
        <w:trPr>
          <w:trHeight w:val="408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ABE76" w14:textId="4FFC3C74" w:rsidR="0001395D" w:rsidRPr="008C134C" w:rsidRDefault="0077082D" w:rsidP="008C134C">
            <w:r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F696C" w14:textId="23C84C79" w:rsidR="00F709F3" w:rsidRPr="008C134C" w:rsidRDefault="00D67BBD" w:rsidP="008C134C">
            <w:r>
              <w:t xml:space="preserve">Не </w:t>
            </w:r>
            <w:r w:rsidR="007A327E">
              <w:t xml:space="preserve">менее </w:t>
            </w:r>
            <w:r w:rsidR="009B3B04">
              <w:t>одного года</w:t>
            </w:r>
            <w:r>
              <w:t xml:space="preserve"> </w:t>
            </w:r>
            <w:r w:rsidR="005D3817">
              <w:t xml:space="preserve">производственным </w:t>
            </w:r>
            <w:r>
              <w:t>рабочим в кузнечно-прессовом производстве</w:t>
            </w:r>
          </w:p>
        </w:tc>
      </w:tr>
    </w:tbl>
    <w:p w14:paraId="681CD05B" w14:textId="77777777" w:rsidR="00535C20" w:rsidRDefault="00535C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040B3" w:rsidRPr="008C134C" w14:paraId="0D780599" w14:textId="77777777" w:rsidTr="0077082D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921C2D" w14:textId="77777777" w:rsidR="007040B3" w:rsidRPr="008C134C" w:rsidRDefault="007040B3" w:rsidP="008C134C">
            <w:r w:rsidRPr="008C134C"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A4FD113" w14:textId="77777777" w:rsidR="00661AFC" w:rsidRDefault="00661AFC" w:rsidP="00661AFC">
            <w:pPr>
              <w:rPr>
                <w:bCs w:val="0"/>
              </w:rPr>
            </w:pPr>
            <w:r>
              <w:t>Лица не моложе 18 лет</w:t>
            </w:r>
            <w:r>
              <w:rPr>
                <w:rStyle w:val="ad"/>
              </w:rPr>
              <w:endnoteReference w:id="4"/>
            </w:r>
            <w:r>
              <w:t xml:space="preserve"> </w:t>
            </w:r>
          </w:p>
          <w:p w14:paraId="7314A0DD" w14:textId="77777777" w:rsidR="000D0959" w:rsidRDefault="000D0959" w:rsidP="000D0959">
            <w:pPr>
              <w:rPr>
                <w:bCs w:val="0"/>
              </w:rPr>
            </w:pPr>
            <w:r>
              <w:t>Прохождение обязательных предварительных и периодических медицинских осмотров</w:t>
            </w:r>
            <w:r>
              <w:rPr>
                <w:rStyle w:val="ad"/>
              </w:rPr>
              <w:endnoteReference w:id="5"/>
            </w:r>
            <w:r>
              <w:t xml:space="preserve"> </w:t>
            </w:r>
          </w:p>
          <w:p w14:paraId="796C2BC1" w14:textId="77777777" w:rsidR="00076691" w:rsidRDefault="00076691" w:rsidP="00076691">
            <w:pPr>
              <w:rPr>
                <w:bCs w:val="0"/>
                <w:sz w:val="22"/>
                <w:szCs w:val="22"/>
              </w:rPr>
            </w:pPr>
            <w:r>
              <w:t>Прохождение обучения мерам пожарной безопасности</w:t>
            </w:r>
            <w:r>
              <w:rPr>
                <w:rStyle w:val="ad"/>
              </w:rPr>
              <w:endnoteReference w:id="6"/>
            </w:r>
          </w:p>
          <w:p w14:paraId="45D7737D" w14:textId="5F72A528" w:rsidR="00076691" w:rsidRDefault="00076691" w:rsidP="00076691">
            <w:r>
              <w:t>Прохождение обучения по охране труда и проверки знания требований охраны труда</w:t>
            </w:r>
            <w:r>
              <w:rPr>
                <w:rStyle w:val="ad"/>
              </w:rPr>
              <w:endnoteReference w:id="7"/>
            </w:r>
          </w:p>
          <w:p w14:paraId="60155404" w14:textId="77777777" w:rsidR="0039593D" w:rsidRDefault="0039593D" w:rsidP="0039593D">
            <w:r w:rsidRPr="000E3444">
              <w:t>Наличие не ниже II группы по электробезопасности</w:t>
            </w:r>
            <w:r w:rsidRPr="000E3444">
              <w:rPr>
                <w:rStyle w:val="ad"/>
              </w:rPr>
              <w:endnoteReference w:id="8"/>
            </w:r>
          </w:p>
          <w:p w14:paraId="75765D4C" w14:textId="3BFEDF9B" w:rsidR="00076691" w:rsidRDefault="00076691" w:rsidP="00076691">
            <w:pPr>
              <w:suppressAutoHyphens/>
            </w:pPr>
            <w:r>
              <w:rPr>
                <w:shd w:val="clear" w:color="auto" w:fill="FFFFFF"/>
              </w:rPr>
              <w:t xml:space="preserve">Прохождение </w:t>
            </w:r>
            <w:r>
              <w:t>инструктажа на рабочем месте и проверки навыков по зацепке грузов</w:t>
            </w:r>
            <w:r>
              <w:rPr>
                <w:vertAlign w:val="superscript"/>
              </w:rPr>
              <w:endnoteReference w:id="9"/>
            </w:r>
            <w:r>
              <w:t xml:space="preserve"> </w:t>
            </w:r>
            <w:r w:rsidR="00F9525C">
              <w:t>(при необходимости)</w:t>
            </w:r>
          </w:p>
          <w:p w14:paraId="58E6131C" w14:textId="3A69CBDE" w:rsidR="00176D5D" w:rsidRPr="008C134C" w:rsidRDefault="00076691" w:rsidP="00765C85">
            <w: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</w:t>
            </w:r>
            <w:r w:rsidR="00765C85">
              <w:t>ом эксплуатирующей организацией</w:t>
            </w:r>
            <w:r w:rsidR="00927CF7" w:rsidRPr="00BD2CC8">
              <w:rPr>
                <w:vertAlign w:val="superscript"/>
              </w:rPr>
              <w:t>9</w:t>
            </w:r>
            <w:r>
              <w:t xml:space="preserve"> </w:t>
            </w:r>
            <w:r w:rsidR="00765C85">
              <w:t>(при необходимости)</w:t>
            </w:r>
          </w:p>
        </w:tc>
      </w:tr>
      <w:tr w:rsidR="00543F29" w:rsidRPr="008C134C" w14:paraId="70C604F1" w14:textId="77777777" w:rsidTr="0077082D">
        <w:trPr>
          <w:trHeight w:val="102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B6BB0" w14:textId="77777777" w:rsidR="00543F29" w:rsidRPr="008C134C" w:rsidRDefault="00543F29" w:rsidP="008C134C">
            <w:r w:rsidRPr="008C134C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F261E" w14:textId="77777777" w:rsidR="00543F29" w:rsidRPr="008C134C" w:rsidRDefault="00543F29" w:rsidP="008C134C">
            <w:r w:rsidRPr="008C134C">
              <w:t>-</w:t>
            </w:r>
          </w:p>
        </w:tc>
      </w:tr>
    </w:tbl>
    <w:p w14:paraId="798C0BFF" w14:textId="77777777" w:rsidR="0077082D" w:rsidRDefault="0077082D"/>
    <w:p w14:paraId="1EB14CEC" w14:textId="1E48B0BB" w:rsidR="0077082D" w:rsidRDefault="0077082D">
      <w:r>
        <w:t>Справочная информация</w:t>
      </w:r>
    </w:p>
    <w:p w14:paraId="557DA772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38"/>
        <w:gridCol w:w="6949"/>
      </w:tblGrid>
      <w:tr w:rsidR="00543F29" w:rsidRPr="008C134C" w14:paraId="0D7C6C82" w14:textId="77777777" w:rsidTr="004E1D6B">
        <w:trPr>
          <w:trHeight w:val="283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839CA" w14:textId="77777777" w:rsidR="00543F29" w:rsidRPr="008C134C" w:rsidRDefault="00543F29" w:rsidP="0077082D">
            <w:pPr>
              <w:jc w:val="center"/>
            </w:pPr>
            <w:r w:rsidRPr="008C134C">
              <w:t>Наименование документа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DD86C" w14:textId="77777777" w:rsidR="00543F29" w:rsidRPr="008C134C" w:rsidRDefault="00543F29" w:rsidP="0077082D">
            <w:pPr>
              <w:jc w:val="center"/>
            </w:pPr>
            <w:r w:rsidRPr="008C134C">
              <w:t>Код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45924" w14:textId="6456E896" w:rsidR="00543F29" w:rsidRPr="008C134C" w:rsidRDefault="00945BE7" w:rsidP="0077082D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96071" w:rsidRPr="008C134C" w14:paraId="3830A2F7" w14:textId="77777777" w:rsidTr="004E1D6B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95B7411" w14:textId="77777777" w:rsidR="00096071" w:rsidRPr="008C134C" w:rsidRDefault="00096071" w:rsidP="008C134C">
            <w:pPr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480AB44" w14:textId="76623AC3" w:rsidR="00096071" w:rsidRPr="008C134C" w:rsidRDefault="00096071" w:rsidP="008C134C">
            <w:r w:rsidRPr="008C134C">
              <w:t>7221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7371BC2" w14:textId="77777777" w:rsidR="00096071" w:rsidRPr="008C134C" w:rsidRDefault="00096071" w:rsidP="008C134C">
            <w:r w:rsidRPr="008C134C">
              <w:t>Кузнецы</w:t>
            </w:r>
          </w:p>
        </w:tc>
      </w:tr>
      <w:tr w:rsidR="00096071" w:rsidRPr="008C134C" w14:paraId="5BE967E7" w14:textId="77777777" w:rsidTr="004E1D6B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CE8AE21" w14:textId="77777777" w:rsidR="00096071" w:rsidRPr="008C134C" w:rsidRDefault="00096071" w:rsidP="008C134C">
            <w:r w:rsidRPr="008C134C">
              <w:t>ЕТКС</w:t>
            </w:r>
            <w:r w:rsidRPr="008C134C">
              <w:rPr>
                <w:rStyle w:val="ad"/>
              </w:rPr>
              <w:endnoteReference w:id="10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56CFE02" w14:textId="77777777" w:rsidR="00096071" w:rsidRPr="008C134C" w:rsidRDefault="005B2861" w:rsidP="008C134C">
            <w:r w:rsidRPr="008C134C">
              <w:t xml:space="preserve">§ </w:t>
            </w:r>
            <w:r w:rsidR="00632AC6">
              <w:t>72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1595A4A" w14:textId="77777777" w:rsidR="00096071" w:rsidRPr="008C134C" w:rsidRDefault="00632AC6" w:rsidP="008C134C">
            <w:pPr>
              <w:rPr>
                <w:b/>
                <w:sz w:val="18"/>
                <w:szCs w:val="18"/>
              </w:rPr>
            </w:pPr>
            <w:r>
              <w:t>Раскатчик</w:t>
            </w:r>
            <w:r w:rsidR="00384CE7" w:rsidRPr="008C134C">
              <w:t xml:space="preserve"> </w:t>
            </w:r>
            <w:r>
              <w:t>3</w:t>
            </w:r>
            <w:r w:rsidR="00384CE7" w:rsidRPr="008C134C">
              <w:t>-го разряда</w:t>
            </w:r>
          </w:p>
        </w:tc>
      </w:tr>
      <w:tr w:rsidR="00BA5D53" w:rsidRPr="008C134C" w14:paraId="4B0B7758" w14:textId="77777777" w:rsidTr="004E1D6B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443EA67" w14:textId="77777777" w:rsidR="00BA5D53" w:rsidRPr="008C134C" w:rsidRDefault="00BA5D53" w:rsidP="008C134C">
            <w:r w:rsidRPr="008C134C">
              <w:t>ОКПДТР</w:t>
            </w:r>
            <w:r w:rsidRPr="008C134C">
              <w:rPr>
                <w:rStyle w:val="ad"/>
              </w:rPr>
              <w:endnoteReference w:id="11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C843C6B" w14:textId="77777777" w:rsidR="00BA5D53" w:rsidRPr="008C134C" w:rsidRDefault="00446EC5" w:rsidP="008C134C">
            <w:r w:rsidRPr="00446EC5">
              <w:t>17712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80ECE41" w14:textId="77777777" w:rsidR="00BA5D53" w:rsidRPr="008C134C" w:rsidRDefault="00446EC5" w:rsidP="008C134C">
            <w:r>
              <w:t>Раскатчик</w:t>
            </w:r>
          </w:p>
        </w:tc>
      </w:tr>
    </w:tbl>
    <w:p w14:paraId="0509560E" w14:textId="77777777" w:rsidR="0077082D" w:rsidRDefault="0077082D" w:rsidP="0077082D"/>
    <w:p w14:paraId="11EE3BBF" w14:textId="406F3321" w:rsidR="0001395D" w:rsidRPr="0077082D" w:rsidRDefault="0001395D" w:rsidP="0077082D">
      <w:pPr>
        <w:rPr>
          <w:b/>
          <w:bCs w:val="0"/>
        </w:rPr>
      </w:pPr>
      <w:r w:rsidRPr="0077082D">
        <w:rPr>
          <w:b/>
          <w:bCs w:val="0"/>
        </w:rPr>
        <w:t>3.1.1. Трудовая функция</w:t>
      </w:r>
    </w:p>
    <w:p w14:paraId="224CE2A1" w14:textId="77777777" w:rsidR="0077082D" w:rsidRPr="008C134C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01395D" w:rsidRPr="008C134C" w14:paraId="6DCEF7B0" w14:textId="77777777" w:rsidTr="0045409A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76BA84" w14:textId="2CF774AA" w:rsidR="0001395D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E59A2" w14:textId="0D5C0F31" w:rsidR="0001395D" w:rsidRPr="008C134C" w:rsidRDefault="00F709F3" w:rsidP="003A7CA3">
            <w:r>
              <w:rPr>
                <w:color w:val="000000"/>
              </w:rPr>
              <w:t>Раскатка поковок</w:t>
            </w:r>
            <w:r w:rsidR="008E395C">
              <w:rPr>
                <w:color w:val="000000"/>
              </w:rPr>
              <w:t xml:space="preserve"> коле</w:t>
            </w:r>
            <w:r w:rsidR="00F87702">
              <w:rPr>
                <w:color w:val="000000"/>
              </w:rPr>
              <w:t>ц</w:t>
            </w:r>
            <w:r>
              <w:rPr>
                <w:bCs w:val="0"/>
                <w:color w:val="000000"/>
              </w:rPr>
              <w:t xml:space="preserve"> 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21631C" w14:textId="766AA9C0" w:rsidR="0001395D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3F90B" w14:textId="009B7C10" w:rsidR="0001395D" w:rsidRPr="008C134C" w:rsidRDefault="003471DA" w:rsidP="0045409A">
            <w:pPr>
              <w:jc w:val="center"/>
            </w:pPr>
            <w:r>
              <w:rPr>
                <w:lang w:val="en-US"/>
              </w:rPr>
              <w:t>A</w:t>
            </w:r>
            <w:r w:rsidR="0001395D" w:rsidRPr="008C134C">
              <w:t>/01.</w:t>
            </w:r>
            <w:r w:rsidR="007C609A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D60CF7" w14:textId="3F97E3E9" w:rsidR="0001395D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BC1DC6" w14:textId="77777777" w:rsidR="0001395D" w:rsidRPr="008C134C" w:rsidRDefault="007C609A" w:rsidP="0045409A">
            <w:pPr>
              <w:jc w:val="center"/>
            </w:pPr>
            <w:r>
              <w:t>3</w:t>
            </w:r>
          </w:p>
        </w:tc>
      </w:tr>
    </w:tbl>
    <w:p w14:paraId="65EC2688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63650" w:rsidRPr="008C134C" w14:paraId="5BEEFABB" w14:textId="77777777" w:rsidTr="004E1D6B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BC022" w14:textId="77777777" w:rsidR="00B63650" w:rsidRPr="008C134C" w:rsidRDefault="00B63650" w:rsidP="008C134C">
            <w:r w:rsidRPr="008C134C">
              <w:lastRenderedPageBreak/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688E8" w14:textId="62835295" w:rsidR="00B63650" w:rsidRPr="008C134C" w:rsidRDefault="00B63650" w:rsidP="004E1D6B">
            <w:pPr>
              <w:jc w:val="both"/>
            </w:pPr>
            <w:r w:rsidRPr="008C134C">
              <w:t xml:space="preserve">Подготовка рабочего места к </w:t>
            </w:r>
            <w:r w:rsidR="00135607">
              <w:t>р</w:t>
            </w:r>
            <w:r w:rsidR="00135607">
              <w:rPr>
                <w:color w:val="000000"/>
              </w:rPr>
              <w:t>аскатке поковок</w:t>
            </w:r>
            <w:r w:rsidR="00F87702">
              <w:rPr>
                <w:color w:val="000000"/>
              </w:rPr>
              <w:t xml:space="preserve"> колец</w:t>
            </w:r>
            <w:r w:rsidR="00135607">
              <w:rPr>
                <w:bCs w:val="0"/>
                <w:color w:val="000000"/>
              </w:rPr>
              <w:t xml:space="preserve"> малого размера</w:t>
            </w:r>
            <w:r w:rsidR="00135607"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E42A4E" w:rsidRPr="008C134C" w14:paraId="68DDF375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5B896" w14:textId="77777777" w:rsidR="00E42A4E" w:rsidRPr="008C134C" w:rsidRDefault="00E42A4E" w:rsidP="008C134C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75ED6" w14:textId="3884060D" w:rsidR="00E42A4E" w:rsidRPr="008C134C" w:rsidRDefault="00135607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радиальных раскатных машин вертикального типа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</w:p>
        </w:tc>
      </w:tr>
      <w:tr w:rsidR="00E42A4E" w:rsidRPr="008C134C" w14:paraId="2C390A00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1C6CB" w14:textId="77777777" w:rsidR="00E42A4E" w:rsidRPr="008C134C" w:rsidRDefault="00E42A4E" w:rsidP="008C134C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413D0" w14:textId="70BF3C10" w:rsidR="00E42A4E" w:rsidRPr="008C134C" w:rsidRDefault="00362E3E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радиальных раскатных машин вертикального типа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</w:p>
        </w:tc>
      </w:tr>
      <w:tr w:rsidR="0045629E" w:rsidRPr="008C134C" w14:paraId="4C2BE57C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16A28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2574D" w14:textId="31FF37FE" w:rsidR="0045629E" w:rsidRPr="00BD3F38" w:rsidRDefault="0045629E" w:rsidP="004E1D6B">
            <w:pPr>
              <w:jc w:val="both"/>
              <w:rPr>
                <w:highlight w:val="yellow"/>
              </w:rPr>
            </w:pPr>
            <w:r w:rsidRPr="008C134C">
              <w:t>Загрузка</w:t>
            </w:r>
            <w:r>
              <w:t xml:space="preserve"> </w:t>
            </w:r>
            <w:r w:rsidRPr="008C134C">
              <w:t>заготов</w:t>
            </w:r>
            <w:r>
              <w:t xml:space="preserve">ок в </w:t>
            </w:r>
            <w:r w:rsidRPr="008C134C">
              <w:t>нагревательны</w:t>
            </w:r>
            <w:r>
              <w:t>е</w:t>
            </w:r>
            <w:r w:rsidRPr="008C134C">
              <w:t xml:space="preserve"> устройств</w:t>
            </w:r>
            <w:r>
              <w:t>а</w:t>
            </w:r>
            <w:r w:rsidRPr="008C134C">
              <w:t xml:space="preserve"> </w:t>
            </w:r>
            <w:r>
              <w:t>при р</w:t>
            </w:r>
            <w:r>
              <w:rPr>
                <w:color w:val="000000"/>
              </w:rPr>
              <w:t>аскатке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45629E" w:rsidRPr="008C134C" w14:paraId="0F0B8431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D2849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F52E3" w14:textId="3F0A7513" w:rsidR="0045629E" w:rsidRDefault="0045629E" w:rsidP="004E1D6B">
            <w:pPr>
              <w:jc w:val="both"/>
            </w:pPr>
            <w:r>
              <w:t xml:space="preserve">Разгрузка нагретых </w:t>
            </w:r>
            <w:r w:rsidRPr="008C134C">
              <w:t>заготов</w:t>
            </w:r>
            <w:r>
              <w:t>о</w:t>
            </w:r>
            <w:r w:rsidRPr="008C134C">
              <w:t>к</w:t>
            </w:r>
            <w:r>
              <w:t xml:space="preserve"> из </w:t>
            </w:r>
            <w:r w:rsidRPr="008C134C">
              <w:t xml:space="preserve">нагревательных устройств </w:t>
            </w:r>
            <w:r>
              <w:t>при р</w:t>
            </w:r>
            <w:r>
              <w:rPr>
                <w:color w:val="000000"/>
              </w:rPr>
              <w:t>аскатке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45629E" w:rsidRPr="008C134C" w14:paraId="1CC9D121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FAEF2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75F25" w14:textId="0F3A1F84" w:rsidR="0045629E" w:rsidRPr="008C134C" w:rsidRDefault="0045629E" w:rsidP="004E1D6B">
            <w:pPr>
              <w:jc w:val="both"/>
            </w:pPr>
            <w:r>
              <w:t>О</w:t>
            </w:r>
            <w:r w:rsidRPr="008C134C">
              <w:t>хлаждение штампово</w:t>
            </w:r>
            <w:r>
              <w:t>го</w:t>
            </w:r>
            <w:r w:rsidRPr="008C134C">
              <w:t xml:space="preserve"> </w:t>
            </w:r>
            <w:r>
              <w:t>инструмента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45629E" w:rsidRPr="008C134C" w14:paraId="7BD23659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68ABCB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34531" w14:textId="43D7B49D" w:rsidR="0045629E" w:rsidRPr="008C134C" w:rsidRDefault="0045629E" w:rsidP="004E1D6B">
            <w:pPr>
              <w:jc w:val="both"/>
            </w:pPr>
            <w:r w:rsidRPr="008C134C">
              <w:t>Нанесение технологической смазки на заготовки и штамповые инструменты</w:t>
            </w:r>
            <w: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45629E" w:rsidRPr="008C134C" w14:paraId="05A7074B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BF476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E1DB9" w14:textId="2DDA1791" w:rsidR="0045629E" w:rsidRPr="008C134C" w:rsidRDefault="0045629E" w:rsidP="004E1D6B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45629E" w:rsidRPr="008C134C" w14:paraId="1CAB5FAC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F8DDA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1DA94" w14:textId="22C6D930" w:rsidR="0045629E" w:rsidRPr="008C134C" w:rsidRDefault="0045629E" w:rsidP="004E1D6B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радиальных раскатных машин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</w:p>
        </w:tc>
      </w:tr>
      <w:tr w:rsidR="0045629E" w:rsidRPr="008C134C" w14:paraId="62FD04AC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1FF5B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E36E7" w14:textId="4186D32A" w:rsidR="0045629E" w:rsidRPr="008C134C" w:rsidRDefault="0045629E" w:rsidP="004E1D6B">
            <w:pPr>
              <w:jc w:val="both"/>
            </w:pPr>
            <w:r w:rsidRPr="008C134C">
              <w:t xml:space="preserve">Управление </w:t>
            </w:r>
            <w:r>
              <w:rPr>
                <w:color w:val="000000"/>
              </w:rPr>
              <w:t xml:space="preserve">радиальными раскатными машинами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</w:p>
        </w:tc>
      </w:tr>
      <w:tr w:rsidR="0045629E" w:rsidRPr="008C134C" w14:paraId="150CCA29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922A3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28D20" w14:textId="3225ACC1" w:rsidR="0045629E" w:rsidRPr="008C134C" w:rsidRDefault="0045629E" w:rsidP="004E1D6B">
            <w:pPr>
              <w:jc w:val="both"/>
            </w:pPr>
            <w:r w:rsidRPr="008C134C">
              <w:t xml:space="preserve">Складирование поковок для охлаждения на участке </w:t>
            </w:r>
            <w:r>
              <w:rPr>
                <w:color w:val="000000"/>
              </w:rPr>
              <w:t xml:space="preserve">радиальных раскатных машин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</w:p>
        </w:tc>
      </w:tr>
      <w:tr w:rsidR="0045629E" w:rsidRPr="008C134C" w14:paraId="3F86A4FA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B44FF4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BFAEF" w14:textId="30207FD5" w:rsidR="0045629E" w:rsidRPr="008C134C" w:rsidRDefault="0045629E" w:rsidP="004E1D6B">
            <w:pPr>
              <w:jc w:val="both"/>
            </w:pPr>
            <w:r w:rsidRPr="008C134C">
              <w:t>Выявление дефектов в поковках</w:t>
            </w:r>
            <w:r w:rsidR="00F87702">
              <w:rPr>
                <w:color w:val="000000"/>
              </w:rPr>
              <w:t xml:space="preserve"> колец</w:t>
            </w:r>
            <w:r>
              <w:t xml:space="preserve"> малого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45629E" w:rsidRPr="008C134C" w14:paraId="39F771E6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3D1EE" w14:textId="77777777" w:rsidR="0045629E" w:rsidRPr="008C134C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15495967" w14:textId="2484E48F" w:rsidR="0045629E" w:rsidRPr="008C134C" w:rsidRDefault="0045629E" w:rsidP="004E1D6B">
            <w:pPr>
              <w:jc w:val="both"/>
            </w:pPr>
            <w:r w:rsidRPr="008C134C">
              <w:t>Периодический контроль размеров поковок</w:t>
            </w:r>
            <w:r w:rsidR="00F87702">
              <w:rPr>
                <w:color w:val="000000"/>
              </w:rPr>
              <w:t xml:space="preserve"> колец</w:t>
            </w:r>
            <w:r>
              <w:t xml:space="preserve"> малого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45629E" w:rsidRPr="008C134C" w14:paraId="53936ADA" w14:textId="77777777" w:rsidTr="004E1D6B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D96835" w14:textId="77777777" w:rsidR="0045629E" w:rsidRPr="008C134C" w:rsidDel="002A1D54" w:rsidRDefault="0045629E" w:rsidP="0045629E">
            <w:r w:rsidRPr="008C134C" w:rsidDel="002A1D54"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FA96D" w14:textId="77777777" w:rsidR="0045629E" w:rsidRPr="008C134C" w:rsidRDefault="0045629E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45629E" w:rsidRPr="008C134C" w14:paraId="35E4C141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70622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3377E" w14:textId="6C142844" w:rsidR="0045629E" w:rsidRPr="008C134C" w:rsidRDefault="0045629E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>радиальные раскатные машины вертикального типа</w:t>
            </w:r>
            <w:r w:rsidRPr="008C134C">
              <w:t xml:space="preserve"> </w:t>
            </w:r>
            <w:r>
              <w:t xml:space="preserve">для раскатки </w:t>
            </w:r>
            <w:r w:rsidRPr="008C134C">
              <w:t>поковок</w:t>
            </w:r>
            <w:r w:rsidR="00F87702">
              <w:rPr>
                <w:color w:val="000000"/>
              </w:rPr>
              <w:t xml:space="preserve"> колец</w:t>
            </w:r>
            <w:r w:rsidRPr="008C134C">
              <w:t xml:space="preserve"> </w:t>
            </w:r>
            <w:r>
              <w:t>малого размера</w:t>
            </w:r>
          </w:p>
        </w:tc>
      </w:tr>
      <w:tr w:rsidR="0045629E" w:rsidRPr="008C134C" w14:paraId="460AF176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6A458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B939D" w14:textId="79062ECD" w:rsidR="0045629E" w:rsidRPr="008C134C" w:rsidRDefault="0045629E" w:rsidP="004E1D6B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45629E" w:rsidRPr="008C134C" w14:paraId="6128D74A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E066C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92CCF" w14:textId="77777777" w:rsidR="0045629E" w:rsidRPr="008C134C" w:rsidRDefault="0045629E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радиальных раскатных машин вертикального типа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45629E" w:rsidRPr="008C134C" w14:paraId="036FA8BC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6C5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43B31" w14:textId="7D3E678E" w:rsidR="0045629E" w:rsidRPr="008C134C" w:rsidRDefault="0045629E" w:rsidP="004E1D6B">
            <w:pPr>
              <w:jc w:val="both"/>
            </w:pPr>
            <w:r w:rsidRPr="008C134C">
              <w:t xml:space="preserve">Манипулировать поковками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на радиальных раскатных машинах вертикального типа</w:t>
            </w:r>
          </w:p>
        </w:tc>
      </w:tr>
      <w:tr w:rsidR="0045629E" w:rsidRPr="008C134C" w14:paraId="183954C8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8F748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36DD6" w14:textId="4B80E02B" w:rsidR="0045629E" w:rsidRPr="0031221C" w:rsidRDefault="0045629E" w:rsidP="004E1D6B">
            <w:pPr>
              <w:jc w:val="both"/>
            </w:pPr>
            <w:r>
              <w:t>О</w:t>
            </w:r>
            <w:r w:rsidRPr="008C134C">
              <w:t>хлаждать штампов</w:t>
            </w:r>
            <w:r>
              <w:t>ые</w:t>
            </w:r>
            <w:r w:rsidRPr="008C134C">
              <w:t xml:space="preserve"> </w:t>
            </w:r>
            <w:r>
              <w:t xml:space="preserve">инструменты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вертикального типа</w:t>
            </w:r>
          </w:p>
        </w:tc>
      </w:tr>
      <w:tr w:rsidR="0045629E" w:rsidRPr="008C134C" w14:paraId="49805925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62C4F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EC09E" w14:textId="2A24A997" w:rsidR="0045629E" w:rsidRPr="008C134C" w:rsidRDefault="0045629E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 xml:space="preserve">аскатки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вертикального типа</w:t>
            </w:r>
          </w:p>
        </w:tc>
      </w:tr>
      <w:tr w:rsidR="0045629E" w:rsidRPr="008C134C" w14:paraId="24DC2841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8C1EC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460A4" w14:textId="6FA01535" w:rsidR="0045629E" w:rsidRPr="008C134C" w:rsidRDefault="0045629E" w:rsidP="004E1D6B">
            <w:pPr>
              <w:jc w:val="both"/>
            </w:pPr>
            <w:r w:rsidRPr="008C134C">
              <w:t xml:space="preserve">Сбивать окалину с заготовок перед </w:t>
            </w:r>
            <w:r>
              <w:t>р</w:t>
            </w:r>
            <w:r>
              <w:rPr>
                <w:color w:val="000000"/>
              </w:rPr>
              <w:t xml:space="preserve">аскаткой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вертикального типа</w:t>
            </w:r>
          </w:p>
        </w:tc>
      </w:tr>
      <w:tr w:rsidR="0045629E" w:rsidRPr="008C134C" w14:paraId="1A4BF21F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113B1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D2B1E" w14:textId="77777777" w:rsidR="0045629E" w:rsidRPr="00EB210A" w:rsidRDefault="0045629E" w:rsidP="004E1D6B">
            <w:pPr>
              <w:jc w:val="both"/>
              <w:rPr>
                <w:highlight w:val="yellow"/>
              </w:rPr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45629E" w:rsidRPr="008C134C" w14:paraId="48A03B3C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44907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29378" w14:textId="0C556865" w:rsidR="0045629E" w:rsidRPr="008C134C" w:rsidRDefault="0045629E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 w:rsidR="00F87702">
              <w:rPr>
                <w:color w:val="000000"/>
              </w:rPr>
              <w:t xml:space="preserve"> колец</w:t>
            </w:r>
            <w:r>
              <w:t xml:space="preserve"> малого размера</w:t>
            </w:r>
          </w:p>
        </w:tc>
      </w:tr>
      <w:tr w:rsidR="0045629E" w:rsidRPr="008C134C" w14:paraId="3F3D1E86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D4211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C54C8" w14:textId="0BA3D489" w:rsidR="0045629E" w:rsidRPr="008C134C" w:rsidRDefault="00426631" w:rsidP="004E1D6B">
            <w:pPr>
              <w:jc w:val="both"/>
            </w:pPr>
            <w:r>
              <w:t>Применя</w:t>
            </w:r>
            <w:r w:rsidR="0045629E" w:rsidRPr="008C134C">
              <w:t xml:space="preserve">ть средства индивидуальной защиты при </w:t>
            </w:r>
            <w:r w:rsidR="0045629E">
              <w:t>р</w:t>
            </w:r>
            <w:r w:rsidR="0045629E">
              <w:rPr>
                <w:color w:val="000000"/>
              </w:rPr>
              <w:t xml:space="preserve">аскатке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 w:rsidR="0045629E">
              <w:rPr>
                <w:color w:val="000000"/>
              </w:rPr>
              <w:t>малого размера на радиальных раскатных машинах вертикального типа</w:t>
            </w:r>
          </w:p>
        </w:tc>
      </w:tr>
      <w:tr w:rsidR="0045629E" w:rsidRPr="008C134C" w14:paraId="1CF21C9E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8D86B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02233D44" w14:textId="77777777" w:rsidR="0045629E" w:rsidRPr="008C134C" w:rsidRDefault="0045629E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45629E" w:rsidRPr="008C134C" w14:paraId="30F86F91" w14:textId="77777777" w:rsidTr="004E1D6B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4094BF" w14:textId="77777777" w:rsidR="0045629E" w:rsidRPr="008C134C" w:rsidRDefault="0045629E" w:rsidP="0045629E">
            <w:r w:rsidRPr="008C134C" w:rsidDel="002A1D54"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72879" w14:textId="77777777" w:rsidR="0045629E" w:rsidRPr="008C134C" w:rsidRDefault="0045629E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45629E" w:rsidRPr="008C134C" w14:paraId="28A697D7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CDDB3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1F591" w14:textId="77777777" w:rsidR="0045629E" w:rsidRPr="008C134C" w:rsidRDefault="0045629E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45629E" w:rsidRPr="008C134C" w14:paraId="1846FD77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BD69E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53820" w14:textId="688BC328" w:rsidR="0045629E" w:rsidRPr="008C134C" w:rsidRDefault="0045629E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45629E" w:rsidRPr="008C134C" w14:paraId="42AA2700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68FE6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B6A4F" w14:textId="016E41E4" w:rsidR="0045629E" w:rsidRPr="008C134C" w:rsidRDefault="0045629E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вертикального типа</w:t>
            </w:r>
          </w:p>
        </w:tc>
      </w:tr>
      <w:tr w:rsidR="0045629E" w:rsidRPr="008C134C" w14:paraId="3ED1C912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6FDB9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06A10" w14:textId="7DE27B00" w:rsidR="0045629E" w:rsidRPr="008C134C" w:rsidRDefault="0045629E" w:rsidP="004E1D6B">
            <w:pPr>
              <w:jc w:val="both"/>
            </w:pPr>
            <w:r w:rsidRPr="008C134C">
              <w:t xml:space="preserve">Виды, конструкции и назначение нагревательных устройств для нагрева заготовок под </w:t>
            </w:r>
            <w:r>
              <w:t xml:space="preserve">раскатку </w:t>
            </w:r>
            <w:r>
              <w:rPr>
                <w:color w:val="000000"/>
              </w:rPr>
              <w:t xml:space="preserve">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вертикального типа</w:t>
            </w:r>
          </w:p>
        </w:tc>
      </w:tr>
      <w:tr w:rsidR="0045629E" w:rsidRPr="008C134C" w14:paraId="26B87FF0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B888A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1D72B" w14:textId="7495B186" w:rsidR="0045629E" w:rsidRPr="008C134C" w:rsidRDefault="0045629E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 xml:space="preserve">аскатке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вертикального типа</w:t>
            </w:r>
          </w:p>
        </w:tc>
      </w:tr>
      <w:tr w:rsidR="0045629E" w:rsidRPr="008C134C" w14:paraId="046FF0D9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0E292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0C05A" w14:textId="79C1FF78" w:rsidR="0045629E" w:rsidRPr="008C134C" w:rsidRDefault="0045629E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</w:t>
            </w:r>
          </w:p>
        </w:tc>
      </w:tr>
      <w:tr w:rsidR="0045629E" w:rsidRPr="008C134C" w14:paraId="01F21E4A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7787E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6546F" w14:textId="227290F0" w:rsidR="0045629E" w:rsidRPr="008C134C" w:rsidRDefault="0045629E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45629E" w:rsidRPr="008C134C" w14:paraId="387C14F0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0A8F1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DF7E7" w14:textId="46671104" w:rsidR="0045629E" w:rsidRPr="008C134C" w:rsidRDefault="0045629E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F87702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</w:t>
            </w:r>
          </w:p>
        </w:tc>
      </w:tr>
      <w:tr w:rsidR="0045629E" w:rsidRPr="008C134C" w14:paraId="458318B0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C01A0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700B7" w14:textId="7B0493DA" w:rsidR="0045629E" w:rsidRPr="008C134C" w:rsidRDefault="0045629E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45629E" w:rsidRPr="008C134C" w14:paraId="35B8DFB8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6F838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D65D9" w14:textId="79A90462" w:rsidR="0045629E" w:rsidRPr="008C134C" w:rsidRDefault="0045629E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45629E" w:rsidRPr="008C134C" w14:paraId="33046831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B5DEE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F1CE7" w14:textId="641A1CE9" w:rsidR="0045629E" w:rsidRPr="008C134C" w:rsidRDefault="0045629E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F87702">
              <w:rPr>
                <w:color w:val="000000"/>
              </w:rPr>
              <w:t>колец</w:t>
            </w:r>
            <w:r w:rsidR="00F87702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45629E" w:rsidRPr="008C134C" w14:paraId="4B8F657D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DE1F7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29A1E" w14:textId="7E6F1C0E" w:rsidR="0045629E" w:rsidRPr="0031221C" w:rsidRDefault="0045629E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>раскатки поковок</w:t>
            </w:r>
            <w:r w:rsidR="004C3051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вертикального типа</w:t>
            </w:r>
          </w:p>
        </w:tc>
      </w:tr>
      <w:tr w:rsidR="0045629E" w:rsidRPr="008C134C" w14:paraId="519031AE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53829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86F3D" w14:textId="77777777" w:rsidR="0045629E" w:rsidRPr="008C134C" w:rsidRDefault="0045629E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вертикального типа</w:t>
            </w:r>
          </w:p>
        </w:tc>
      </w:tr>
      <w:tr w:rsidR="0045629E" w:rsidRPr="008C134C" w14:paraId="0DABDBD9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EB4BB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83F94" w14:textId="77777777" w:rsidR="0045629E" w:rsidRPr="008C134C" w:rsidRDefault="0045629E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вертикального типа</w:t>
            </w:r>
          </w:p>
        </w:tc>
      </w:tr>
      <w:tr w:rsidR="0045629E" w:rsidRPr="008C134C" w14:paraId="01D930B0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DC776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9B31D" w14:textId="5EFC3093" w:rsidR="0045629E" w:rsidRPr="008C134C" w:rsidRDefault="0045629E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поковок</w:t>
            </w:r>
            <w:r w:rsidR="004C3051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вертикального типа</w:t>
            </w:r>
          </w:p>
        </w:tc>
      </w:tr>
      <w:tr w:rsidR="0045629E" w:rsidRPr="008C134C" w14:paraId="5FCA19F2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D788D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67DEF" w14:textId="3B56BE21" w:rsidR="0045629E" w:rsidRPr="008C134C" w:rsidRDefault="0045629E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>раскатки поковок</w:t>
            </w:r>
            <w:r w:rsidR="004C3051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вертикального типа</w:t>
            </w:r>
          </w:p>
        </w:tc>
      </w:tr>
      <w:tr w:rsidR="0045629E" w:rsidRPr="008C134C" w14:paraId="5CE0CD38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24B8D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95CFA" w14:textId="09C8DA26" w:rsidR="0045629E" w:rsidRPr="008C134C" w:rsidRDefault="0045629E" w:rsidP="004E1D6B">
            <w:pPr>
              <w:jc w:val="both"/>
            </w:pPr>
            <w:r w:rsidRPr="008C134C">
              <w:t xml:space="preserve">Способы контроля </w:t>
            </w:r>
            <w:r>
              <w:t xml:space="preserve">размеров </w:t>
            </w:r>
            <w:r w:rsidRPr="008C134C">
              <w:t>поковок</w:t>
            </w:r>
            <w:r>
              <w:t xml:space="preserve"> </w:t>
            </w:r>
            <w:r w:rsidR="004C3051">
              <w:rPr>
                <w:color w:val="000000"/>
              </w:rPr>
              <w:t>колец</w:t>
            </w:r>
            <w:r w:rsidR="004C3051">
              <w:rPr>
                <w:bCs w:val="0"/>
                <w:color w:val="000000"/>
              </w:rPr>
              <w:t xml:space="preserve"> </w:t>
            </w:r>
            <w:r>
              <w:t>малого размера контрольно-измерительными инструментами</w:t>
            </w:r>
          </w:p>
        </w:tc>
      </w:tr>
      <w:tr w:rsidR="0045629E" w:rsidRPr="008C134C" w14:paraId="7E212FB5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DB47C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1DC66" w14:textId="491EBA31" w:rsidR="0045629E" w:rsidRPr="008C134C" w:rsidRDefault="0045629E" w:rsidP="004E1D6B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 w:rsidR="004C3051">
              <w:rPr>
                <w:color w:val="000000"/>
              </w:rPr>
              <w:t xml:space="preserve"> колец</w:t>
            </w:r>
            <w:r>
              <w:t xml:space="preserve"> малого размера</w:t>
            </w:r>
          </w:p>
        </w:tc>
      </w:tr>
      <w:tr w:rsidR="0045629E" w:rsidRPr="008C134C" w14:paraId="360EF0A6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0404B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F5BBC" w14:textId="4DF14ABC" w:rsidR="0045629E" w:rsidRPr="008C134C" w:rsidRDefault="0045629E" w:rsidP="004E1D6B">
            <w:pPr>
              <w:jc w:val="both"/>
            </w:pPr>
            <w:r w:rsidRPr="008C134C">
              <w:t>Припуски, допуски и напуски на поковки</w:t>
            </w:r>
            <w:r w:rsidR="004C3051">
              <w:rPr>
                <w:color w:val="000000"/>
              </w:rPr>
              <w:t xml:space="preserve"> колец</w:t>
            </w:r>
            <w:r>
              <w:t xml:space="preserve"> малого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45629E" w:rsidRPr="008C134C" w14:paraId="76A86AAF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2D05E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08B9B" w14:textId="3CCCE8E3" w:rsidR="0045629E" w:rsidRPr="008C134C" w:rsidRDefault="0045629E" w:rsidP="004E1D6B">
            <w:pPr>
              <w:jc w:val="both"/>
              <w:rPr>
                <w:rFonts w:eastAsia="Batang"/>
              </w:rPr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color w:val="000000"/>
              </w:rPr>
              <w:t xml:space="preserve">раскатке поковок </w:t>
            </w:r>
            <w:r w:rsidR="004C3051">
              <w:rPr>
                <w:color w:val="000000"/>
              </w:rPr>
              <w:t>колец</w:t>
            </w:r>
            <w:r w:rsidR="004C3051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вертикального типа</w:t>
            </w:r>
          </w:p>
        </w:tc>
      </w:tr>
      <w:tr w:rsidR="0045629E" w:rsidRPr="008C134C" w14:paraId="75CC5D96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1B050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5C6E6" w14:textId="20A09617" w:rsidR="0045629E" w:rsidRPr="008C134C" w:rsidRDefault="0045629E" w:rsidP="004E1D6B">
            <w:pPr>
              <w:jc w:val="both"/>
              <w:rPr>
                <w:rFonts w:eastAsia="Batang"/>
              </w:rPr>
            </w:pPr>
            <w:r w:rsidRPr="008C134C">
              <w:t xml:space="preserve">Виды и правила </w:t>
            </w:r>
            <w:r w:rsidR="00C01066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>раскатке поковок</w:t>
            </w:r>
            <w:r w:rsidR="004C3051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вертикального типа</w:t>
            </w:r>
          </w:p>
        </w:tc>
      </w:tr>
      <w:tr w:rsidR="0045629E" w:rsidRPr="008C134C" w14:paraId="62158228" w14:textId="77777777" w:rsidTr="004E1D6B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F433F" w14:textId="77777777" w:rsidR="0045629E" w:rsidRPr="008C134C" w:rsidDel="002A1D54" w:rsidRDefault="0045629E" w:rsidP="0045629E"/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7C33962F" w14:textId="77777777" w:rsidR="0045629E" w:rsidRPr="008C134C" w:rsidRDefault="0045629E" w:rsidP="004E1D6B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5629E" w:rsidRPr="008C134C" w14:paraId="540B9EDF" w14:textId="77777777" w:rsidTr="004E1D6B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F26C0" w14:textId="77777777" w:rsidR="0045629E" w:rsidRPr="008C134C" w:rsidDel="002A1D54" w:rsidRDefault="0045629E" w:rsidP="0045629E">
            <w:r w:rsidRPr="008C134C" w:rsidDel="002A1D54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1EE7502" w14:textId="77777777" w:rsidR="0045629E" w:rsidRPr="008C134C" w:rsidRDefault="0045629E" w:rsidP="004E1D6B">
            <w:pPr>
              <w:jc w:val="both"/>
            </w:pPr>
            <w:r w:rsidRPr="008C134C">
              <w:t>-</w:t>
            </w:r>
          </w:p>
        </w:tc>
      </w:tr>
    </w:tbl>
    <w:p w14:paraId="4BDB1F79" w14:textId="77777777" w:rsidR="0077082D" w:rsidRDefault="0077082D" w:rsidP="0077082D">
      <w:pPr>
        <w:rPr>
          <w:b/>
        </w:rPr>
      </w:pPr>
    </w:p>
    <w:p w14:paraId="5CDAC659" w14:textId="3D60F671" w:rsidR="0001395D" w:rsidRDefault="0001395D" w:rsidP="0077082D">
      <w:pPr>
        <w:rPr>
          <w:b/>
        </w:rPr>
      </w:pPr>
      <w:r w:rsidRPr="0077082D">
        <w:rPr>
          <w:b/>
        </w:rPr>
        <w:t>3.1.</w:t>
      </w:r>
      <w:r w:rsidR="009772CB" w:rsidRPr="0077082D">
        <w:rPr>
          <w:b/>
        </w:rPr>
        <w:t>2</w:t>
      </w:r>
      <w:r w:rsidRPr="0077082D">
        <w:rPr>
          <w:b/>
        </w:rPr>
        <w:t>. Трудовая функция</w:t>
      </w:r>
    </w:p>
    <w:p w14:paraId="037D76B8" w14:textId="77777777" w:rsidR="0077082D" w:rsidRPr="008C134C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BC6C7B" w:rsidRPr="008C134C" w14:paraId="685EAE45" w14:textId="77777777" w:rsidTr="00C01066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FF82F67" w14:textId="31BAAC7D" w:rsidR="00BC6C7B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F71E8" w14:textId="7B1601F8" w:rsidR="00BC6C7B" w:rsidRPr="008C134C" w:rsidRDefault="00D37FDA" w:rsidP="008C134C">
            <w:r>
              <w:rPr>
                <w:color w:val="000000"/>
              </w:rPr>
              <w:t xml:space="preserve">Раскатка поковок </w:t>
            </w:r>
            <w:r w:rsidR="00687519">
              <w:rPr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01DC46" w14:textId="79A19806" w:rsidR="00BC6C7B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6C412C" w14:textId="759CBD0B" w:rsidR="00BC6C7B" w:rsidRPr="008C134C" w:rsidRDefault="003471DA" w:rsidP="00C01066">
            <w:pPr>
              <w:jc w:val="center"/>
            </w:pPr>
            <w:r>
              <w:rPr>
                <w:lang w:val="en-US"/>
              </w:rPr>
              <w:t>A</w:t>
            </w:r>
            <w:r w:rsidR="00BC6C7B" w:rsidRPr="008C134C">
              <w:t>/02.</w:t>
            </w:r>
            <w:r w:rsidR="00411092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0D035C" w14:textId="00FF4EFF" w:rsidR="00BC6C7B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6BA1C" w14:textId="77777777" w:rsidR="00BC6C7B" w:rsidRPr="008C134C" w:rsidRDefault="00411092" w:rsidP="00C01066">
            <w:pPr>
              <w:jc w:val="center"/>
            </w:pPr>
            <w:r>
              <w:t>3</w:t>
            </w:r>
          </w:p>
        </w:tc>
      </w:tr>
    </w:tbl>
    <w:p w14:paraId="7F4019FA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8251"/>
      </w:tblGrid>
      <w:tr w:rsidR="00D37FDA" w:rsidRPr="008C134C" w14:paraId="46CEFD9A" w14:textId="77777777" w:rsidTr="004E1D6B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34A3B" w14:textId="77777777" w:rsidR="00D37FDA" w:rsidRPr="008C134C" w:rsidRDefault="00D37FDA" w:rsidP="00EF32BE">
            <w:r w:rsidRPr="008C134C">
              <w:t>Трудовые действия</w:t>
            </w:r>
          </w:p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38EEC" w14:textId="013CDC4C" w:rsidR="00D37FDA" w:rsidRPr="008C134C" w:rsidRDefault="00D37FDA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</w:t>
            </w:r>
            <w:r w:rsidR="00A75D2D">
              <w:rPr>
                <w:color w:val="000000"/>
              </w:rPr>
              <w:t>горизонтального</w:t>
            </w:r>
            <w:r>
              <w:rPr>
                <w:color w:val="000000"/>
              </w:rPr>
              <w:t xml:space="preserve"> типа</w:t>
            </w:r>
          </w:p>
        </w:tc>
      </w:tr>
      <w:tr w:rsidR="00D37FDA" w:rsidRPr="008C134C" w14:paraId="5F0FE971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3DF2E" w14:textId="77777777" w:rsidR="00D37FDA" w:rsidRPr="008C134C" w:rsidRDefault="00D37FDA" w:rsidP="00EF32BE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5A034" w14:textId="16DC00D7" w:rsidR="00D37FDA" w:rsidRPr="008C134C" w:rsidRDefault="00D37FDA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радиальных раскатных машин </w:t>
            </w:r>
            <w:r w:rsidR="00A75D2D">
              <w:rPr>
                <w:color w:val="000000"/>
              </w:rPr>
              <w:t xml:space="preserve">горизонтального </w:t>
            </w:r>
            <w:r>
              <w:rPr>
                <w:color w:val="000000"/>
              </w:rPr>
              <w:t xml:space="preserve">типа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</w:p>
        </w:tc>
      </w:tr>
      <w:tr w:rsidR="00D37FDA" w:rsidRPr="008C134C" w14:paraId="2BA71880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B8C51" w14:textId="77777777" w:rsidR="00D37FDA" w:rsidRPr="008C134C" w:rsidRDefault="00D37FDA" w:rsidP="00EF32BE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2A0FF" w14:textId="0603D9EF" w:rsidR="00D37FDA" w:rsidRPr="008C134C" w:rsidRDefault="00D37FDA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радиальных раскатных машин </w:t>
            </w:r>
            <w:r w:rsidR="00A75D2D">
              <w:rPr>
                <w:color w:val="000000"/>
              </w:rPr>
              <w:t>горизонтального</w:t>
            </w:r>
            <w:r>
              <w:rPr>
                <w:color w:val="000000"/>
              </w:rPr>
              <w:t xml:space="preserve"> типа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малого размера</w:t>
            </w:r>
          </w:p>
        </w:tc>
      </w:tr>
      <w:tr w:rsidR="00AF295F" w:rsidRPr="008C134C" w14:paraId="770EF1E4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66DAB1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075AC" w14:textId="5CCC5118" w:rsidR="00AF295F" w:rsidRDefault="00AF295F" w:rsidP="004E1D6B">
            <w:pPr>
              <w:jc w:val="both"/>
            </w:pPr>
            <w:r w:rsidRPr="008C134C">
              <w:t>Загрузка</w:t>
            </w:r>
            <w:r>
              <w:t xml:space="preserve"> </w:t>
            </w:r>
            <w:r w:rsidRPr="008C134C">
              <w:t>заготов</w:t>
            </w:r>
            <w:r>
              <w:t xml:space="preserve">ок в </w:t>
            </w:r>
            <w:r w:rsidRPr="008C134C">
              <w:t>нагревательны</w:t>
            </w:r>
            <w:r>
              <w:t>е</w:t>
            </w:r>
            <w:r w:rsidRPr="008C134C">
              <w:t xml:space="preserve"> устройств</w:t>
            </w:r>
            <w:r>
              <w:t>а</w:t>
            </w:r>
            <w:r w:rsidRPr="008C134C">
              <w:t xml:space="preserve"> </w:t>
            </w:r>
            <w:r>
              <w:t>при 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2F3B49BE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2B0B1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12954" w14:textId="254FEECF" w:rsidR="00AF295F" w:rsidRDefault="00AF295F" w:rsidP="004E1D6B">
            <w:pPr>
              <w:jc w:val="both"/>
            </w:pPr>
            <w:r>
              <w:t xml:space="preserve">Разгрузка нагретых </w:t>
            </w:r>
            <w:r w:rsidRPr="008C134C">
              <w:t>заготов</w:t>
            </w:r>
            <w:r>
              <w:t>о</w:t>
            </w:r>
            <w:r w:rsidRPr="008C134C">
              <w:t>к</w:t>
            </w:r>
            <w:r>
              <w:t xml:space="preserve"> из </w:t>
            </w:r>
            <w:r w:rsidRPr="008C134C">
              <w:t xml:space="preserve">нагревательных устройств </w:t>
            </w:r>
            <w:r>
              <w:t>при 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7EF5D8D7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A4948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A240D" w14:textId="06893858" w:rsidR="00AF295F" w:rsidRPr="008C134C" w:rsidRDefault="00AF295F" w:rsidP="004E1D6B">
            <w:pPr>
              <w:jc w:val="both"/>
            </w:pPr>
            <w:r>
              <w:t>О</w:t>
            </w:r>
            <w:r w:rsidRPr="008C134C">
              <w:t>хлаждение штампово</w:t>
            </w:r>
            <w:r>
              <w:t>го</w:t>
            </w:r>
            <w:r w:rsidRPr="008C134C">
              <w:t xml:space="preserve"> </w:t>
            </w:r>
            <w:r>
              <w:t>инструмента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6B69B965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CB34E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79347" w14:textId="594343D6" w:rsidR="00AF295F" w:rsidRPr="008C134C" w:rsidRDefault="00AF295F" w:rsidP="004E1D6B">
            <w:pPr>
              <w:jc w:val="both"/>
            </w:pPr>
            <w:r w:rsidRPr="008C134C">
              <w:t>Нанесение технологической смазки на заготовки и штамповые инструменты</w:t>
            </w:r>
            <w: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44655DA4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A5725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DFF3C" w14:textId="048E479B" w:rsidR="00AF295F" w:rsidRPr="008C134C" w:rsidRDefault="00AF295F" w:rsidP="004E1D6B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2FF3BA77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622EF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71A2A" w14:textId="615DB722" w:rsidR="00AF295F" w:rsidRPr="008C134C" w:rsidRDefault="00AF295F" w:rsidP="004E1D6B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радиальных раскатных машин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</w:p>
        </w:tc>
      </w:tr>
      <w:tr w:rsidR="00AF295F" w:rsidRPr="008C134C" w14:paraId="4C9000AF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52ECA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0C0C4" w14:textId="63478B89" w:rsidR="00AF295F" w:rsidRPr="008C134C" w:rsidRDefault="00AF295F" w:rsidP="004E1D6B">
            <w:pPr>
              <w:jc w:val="both"/>
            </w:pPr>
            <w:r w:rsidRPr="008C134C">
              <w:t xml:space="preserve">Управление </w:t>
            </w:r>
            <w:r>
              <w:rPr>
                <w:color w:val="000000"/>
              </w:rPr>
              <w:t xml:space="preserve">радиальными раскатными машинами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</w:p>
        </w:tc>
      </w:tr>
      <w:tr w:rsidR="00AF295F" w:rsidRPr="008C134C" w14:paraId="6806A57F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71F7A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F665C" w14:textId="4AC0EE18" w:rsidR="00AF295F" w:rsidRPr="008C134C" w:rsidRDefault="00AF295F" w:rsidP="004E1D6B">
            <w:pPr>
              <w:jc w:val="both"/>
            </w:pPr>
            <w:r w:rsidRPr="008C134C">
              <w:t xml:space="preserve">Складирование поковок для охлаждения на участке </w:t>
            </w:r>
            <w:r>
              <w:rPr>
                <w:color w:val="000000"/>
              </w:rPr>
              <w:t xml:space="preserve">радиальных раскатных машин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</w:p>
        </w:tc>
      </w:tr>
      <w:tr w:rsidR="00AF295F" w:rsidRPr="008C134C" w14:paraId="5136DA13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7DD50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240A5" w14:textId="667AFB10" w:rsidR="00AF295F" w:rsidRPr="008C134C" w:rsidRDefault="00AF295F" w:rsidP="004E1D6B">
            <w:pPr>
              <w:jc w:val="both"/>
            </w:pPr>
            <w:r w:rsidRPr="008C134C">
              <w:t>Выявление дефектов в поковках</w:t>
            </w:r>
            <w: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t xml:space="preserve">малого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4495EF8A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8E677" w14:textId="77777777" w:rsidR="00AF295F" w:rsidRPr="008C134C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D8E3BB9" w14:textId="16FE87AE" w:rsidR="00AF295F" w:rsidRPr="008C134C" w:rsidRDefault="00AF295F" w:rsidP="004E1D6B">
            <w:pPr>
              <w:jc w:val="both"/>
            </w:pPr>
            <w:r w:rsidRPr="008C134C">
              <w:t>Периодический контроль размеров поковок</w:t>
            </w:r>
            <w: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t>малого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6FF743C0" w14:textId="77777777" w:rsidTr="004E1D6B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357F9" w14:textId="77777777" w:rsidR="00AF295F" w:rsidRPr="008C134C" w:rsidDel="002A1D54" w:rsidRDefault="00AF295F" w:rsidP="00AF295F">
            <w:r w:rsidRPr="008C134C" w:rsidDel="002A1D54">
              <w:t>Необходимые умения</w:t>
            </w:r>
          </w:p>
        </w:tc>
        <w:tc>
          <w:tcPr>
            <w:tcW w:w="3959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2D94D" w14:textId="77777777" w:rsidR="00AF295F" w:rsidRPr="008C134C" w:rsidRDefault="00AF295F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F295F" w:rsidRPr="008C134C" w14:paraId="1F599558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F0259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A1C3A" w14:textId="3DA7E325" w:rsidR="00AF295F" w:rsidRPr="008C134C" w:rsidRDefault="00AF295F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>радиальные раскатные машины горизонтального типа</w:t>
            </w:r>
            <w:r w:rsidRPr="008C134C">
              <w:t xml:space="preserve"> </w:t>
            </w:r>
            <w:r>
              <w:t xml:space="preserve">для раскатки </w:t>
            </w:r>
            <w:r w:rsidRPr="008C134C">
              <w:t xml:space="preserve">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t>малого размера</w:t>
            </w:r>
          </w:p>
        </w:tc>
      </w:tr>
      <w:tr w:rsidR="00AF295F" w:rsidRPr="008C134C" w14:paraId="72527B4F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31441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CDFCD" w14:textId="6CC1E079" w:rsidR="00AF295F" w:rsidRPr="008C134C" w:rsidRDefault="00AF295F" w:rsidP="004E1D6B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6EF2CFAC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17C9C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650B4" w14:textId="77777777" w:rsidR="00AF295F" w:rsidRPr="008C134C" w:rsidRDefault="00AF295F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радиальных раскатных машин горизонтального типа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7347DEC6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5E1DB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68FD0" w14:textId="64CD8095" w:rsidR="00AF295F" w:rsidRPr="008C134C" w:rsidRDefault="00AF295F" w:rsidP="004E1D6B">
            <w:pPr>
              <w:jc w:val="both"/>
            </w:pPr>
            <w:r w:rsidRPr="008C134C">
              <w:t xml:space="preserve">Манипулировать поковками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малого размера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на радиальных раскатных машинах горизонтального типа</w:t>
            </w:r>
          </w:p>
        </w:tc>
      </w:tr>
      <w:tr w:rsidR="00AF295F" w:rsidRPr="008C134C" w14:paraId="79976843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A4552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22A24" w14:textId="121E141B" w:rsidR="00AF295F" w:rsidRPr="0031221C" w:rsidRDefault="00AF295F" w:rsidP="004E1D6B">
            <w:pPr>
              <w:jc w:val="both"/>
            </w:pPr>
            <w:r>
              <w:t>О</w:t>
            </w:r>
            <w:r w:rsidRPr="008C134C">
              <w:t>хлаждать штампов</w:t>
            </w:r>
            <w:r>
              <w:t>ые</w:t>
            </w:r>
            <w:r w:rsidRPr="008C134C">
              <w:t xml:space="preserve"> </w:t>
            </w:r>
            <w:r>
              <w:t xml:space="preserve">инструменты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</w:t>
            </w:r>
            <w:r>
              <w:rPr>
                <w:color w:val="000000"/>
              </w:rPr>
              <w:lastRenderedPageBreak/>
              <w:t>размера на радиальных раскатных машинах горизонтального типа</w:t>
            </w:r>
          </w:p>
        </w:tc>
      </w:tr>
      <w:tr w:rsidR="00AF295F" w:rsidRPr="008C134C" w14:paraId="1D35D170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7D398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D39F9" w14:textId="26F60DED" w:rsidR="00AF295F" w:rsidRPr="008C134C" w:rsidRDefault="00AF295F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 xml:space="preserve">аскатки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горизонтального типа</w:t>
            </w:r>
          </w:p>
        </w:tc>
      </w:tr>
      <w:tr w:rsidR="00AF295F" w:rsidRPr="008C134C" w14:paraId="382C0293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07035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D75C5" w14:textId="18EFC2AB" w:rsidR="00AF295F" w:rsidRPr="008C134C" w:rsidRDefault="00AF295F" w:rsidP="004E1D6B">
            <w:pPr>
              <w:jc w:val="both"/>
            </w:pPr>
            <w:r w:rsidRPr="008C134C">
              <w:t xml:space="preserve">Сбивать окалину с заготовок перед </w:t>
            </w:r>
            <w:r>
              <w:t>р</w:t>
            </w:r>
            <w:r>
              <w:rPr>
                <w:color w:val="000000"/>
              </w:rPr>
              <w:t>аскаткой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горизонтального типа</w:t>
            </w:r>
          </w:p>
        </w:tc>
      </w:tr>
      <w:tr w:rsidR="00AF295F" w:rsidRPr="008C134C" w14:paraId="5A4723FB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B8C8F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C048B" w14:textId="77777777" w:rsidR="00AF295F" w:rsidRPr="00EB210A" w:rsidRDefault="00AF295F" w:rsidP="004E1D6B">
            <w:pPr>
              <w:jc w:val="both"/>
              <w:rPr>
                <w:highlight w:val="yellow"/>
              </w:rPr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AF295F" w:rsidRPr="008C134C" w14:paraId="49D4FBD1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C4C11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F19FF" w14:textId="77777777" w:rsidR="00AF295F" w:rsidRPr="008C134C" w:rsidRDefault="00AF295F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</w:p>
        </w:tc>
      </w:tr>
      <w:tr w:rsidR="00AF295F" w:rsidRPr="008C134C" w14:paraId="41E08E8B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D52E7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22776" w14:textId="10AEB99A" w:rsidR="00AF295F" w:rsidRPr="008C134C" w:rsidRDefault="00C5386D" w:rsidP="004E1D6B">
            <w:pPr>
              <w:jc w:val="both"/>
            </w:pPr>
            <w:r>
              <w:t>Применя</w:t>
            </w:r>
            <w:r w:rsidR="00AF295F" w:rsidRPr="008C134C">
              <w:t xml:space="preserve">ть средства индивидуальной защиты при </w:t>
            </w:r>
            <w:r w:rsidR="00AF295F">
              <w:t>р</w:t>
            </w:r>
            <w:r w:rsidR="00AF295F">
              <w:rPr>
                <w:color w:val="000000"/>
              </w:rPr>
              <w:t>аскатке поковок</w:t>
            </w:r>
            <w:r w:rsidR="00FD5BF5">
              <w:rPr>
                <w:color w:val="000000"/>
              </w:rPr>
              <w:t xml:space="preserve"> колец</w:t>
            </w:r>
            <w:r w:rsidR="00AF295F">
              <w:rPr>
                <w:color w:val="000000"/>
              </w:rPr>
              <w:t xml:space="preserve"> малого размера на радиальных раскатных машинах горизонтального типа</w:t>
            </w:r>
          </w:p>
        </w:tc>
      </w:tr>
      <w:tr w:rsidR="00AF295F" w:rsidRPr="008C134C" w14:paraId="65BC39DC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93892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88C3438" w14:textId="77777777" w:rsidR="00AF295F" w:rsidRPr="008C134C" w:rsidRDefault="00AF295F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F295F" w:rsidRPr="008C134C" w14:paraId="407E9E98" w14:textId="77777777" w:rsidTr="004E1D6B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48DE2" w14:textId="77777777" w:rsidR="00AF295F" w:rsidRPr="008C134C" w:rsidRDefault="00AF295F" w:rsidP="00AF295F">
            <w:r w:rsidRPr="008C134C" w:rsidDel="002A1D54">
              <w:t>Необходимые знания</w:t>
            </w:r>
          </w:p>
        </w:tc>
        <w:tc>
          <w:tcPr>
            <w:tcW w:w="3959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3CC3A" w14:textId="77777777" w:rsidR="00AF295F" w:rsidRPr="008C134C" w:rsidRDefault="00AF295F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AF295F" w:rsidRPr="008C134C" w14:paraId="3A3AADCC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7042C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7F123" w14:textId="77777777" w:rsidR="00AF295F" w:rsidRPr="008C134C" w:rsidRDefault="00AF295F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AF295F" w:rsidRPr="008C134C" w14:paraId="517DDDC1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A3C07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DDF58" w14:textId="08702542" w:rsidR="00AF295F" w:rsidRPr="008C134C" w:rsidRDefault="00AF295F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AF295F" w:rsidRPr="008C134C" w14:paraId="130D744F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10416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6AB10" w14:textId="515210B2" w:rsidR="00AF295F" w:rsidRPr="008C134C" w:rsidRDefault="00AF295F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 xml:space="preserve">для раскатки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горизонтального типа</w:t>
            </w:r>
          </w:p>
        </w:tc>
      </w:tr>
      <w:tr w:rsidR="00AF295F" w:rsidRPr="008C134C" w14:paraId="382E1776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3B8F8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BB366" w14:textId="54574D96" w:rsidR="00AF295F" w:rsidRPr="008C134C" w:rsidRDefault="00AF295F" w:rsidP="004E1D6B">
            <w:pPr>
              <w:jc w:val="both"/>
            </w:pPr>
            <w:r w:rsidRPr="008C134C">
              <w:t xml:space="preserve">Виды, конструкции и назначение нагревательных устройств для нагрева заготовок под </w:t>
            </w:r>
            <w:r>
              <w:t>раскатку</w:t>
            </w:r>
            <w:r>
              <w:rPr>
                <w:color w:val="000000"/>
              </w:rPr>
              <w:t xml:space="preserve">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горизонтального типа</w:t>
            </w:r>
          </w:p>
        </w:tc>
      </w:tr>
      <w:tr w:rsidR="00AF295F" w:rsidRPr="008C134C" w14:paraId="1838E332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6E7AD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2C192" w14:textId="344853ED" w:rsidR="00AF295F" w:rsidRPr="008C134C" w:rsidRDefault="00AF295F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 xml:space="preserve">аскатке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горизонтального типа</w:t>
            </w:r>
          </w:p>
        </w:tc>
      </w:tr>
      <w:tr w:rsidR="00AF295F" w:rsidRPr="008C134C" w14:paraId="2467899D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0B0E1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3E9F06" w14:textId="55C87C2B" w:rsidR="00AF295F" w:rsidRPr="008C134C" w:rsidRDefault="00AF295F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AF295F" w:rsidRPr="008C134C" w14:paraId="45E9448B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71D1C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4832E" w14:textId="334BB81B" w:rsidR="00AF295F" w:rsidRPr="008C134C" w:rsidRDefault="00AF295F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</w:t>
            </w:r>
          </w:p>
        </w:tc>
      </w:tr>
      <w:tr w:rsidR="00AF295F" w:rsidRPr="008C134C" w14:paraId="311DF154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75141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4EC66" w14:textId="7AE2AC90" w:rsidR="00AF295F" w:rsidRPr="008C134C" w:rsidRDefault="00AF295F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AF295F" w:rsidRPr="008C134C" w14:paraId="3FF98FF4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FE90C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C60C7" w14:textId="6502F876" w:rsidR="00AF295F" w:rsidRPr="008C134C" w:rsidRDefault="00AF295F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</w:t>
            </w:r>
          </w:p>
        </w:tc>
      </w:tr>
      <w:tr w:rsidR="00AF295F" w:rsidRPr="008C134C" w14:paraId="4BC1829B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45F6D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DC5FD" w14:textId="08A4F15B" w:rsidR="00AF295F" w:rsidRPr="008C134C" w:rsidRDefault="00AF295F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</w:t>
            </w:r>
          </w:p>
        </w:tc>
      </w:tr>
      <w:tr w:rsidR="00AF295F" w:rsidRPr="008C134C" w14:paraId="06200956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C4C59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9DC95" w14:textId="3CE4796C" w:rsidR="00AF295F" w:rsidRPr="008C134C" w:rsidRDefault="00AF295F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3451F06E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2ED7B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2D34DD" w14:textId="06E6795F" w:rsidR="00AF295F" w:rsidRPr="0031221C" w:rsidRDefault="00AF295F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>раскатки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горизонтального типа</w:t>
            </w:r>
          </w:p>
        </w:tc>
      </w:tr>
      <w:tr w:rsidR="00AF295F" w:rsidRPr="008C134C" w14:paraId="187542F5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18666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DDA1B" w14:textId="77777777" w:rsidR="00AF295F" w:rsidRPr="008C134C" w:rsidRDefault="00AF295F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горизонтального типа</w:t>
            </w:r>
          </w:p>
        </w:tc>
      </w:tr>
      <w:tr w:rsidR="00AF295F" w:rsidRPr="008C134C" w14:paraId="7155E0EE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6824D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1A0E2" w14:textId="77777777" w:rsidR="00AF295F" w:rsidRPr="008C134C" w:rsidRDefault="00AF295F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горизонтального типа</w:t>
            </w:r>
          </w:p>
        </w:tc>
      </w:tr>
      <w:tr w:rsidR="00AF295F" w:rsidRPr="008C134C" w14:paraId="70FD1361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2FAB5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8A920" w14:textId="4E6EBC2F" w:rsidR="00AF295F" w:rsidRPr="008C134C" w:rsidRDefault="00AF295F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горизонтального типа</w:t>
            </w:r>
          </w:p>
        </w:tc>
      </w:tr>
      <w:tr w:rsidR="00AF295F" w:rsidRPr="008C134C" w14:paraId="77DC8FEC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D5983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FD85F" w14:textId="7E475AF4" w:rsidR="00AF295F" w:rsidRPr="008C134C" w:rsidRDefault="00AF295F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>раскатки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горизонтального типа</w:t>
            </w:r>
          </w:p>
        </w:tc>
      </w:tr>
      <w:tr w:rsidR="00AF295F" w:rsidRPr="008C134C" w14:paraId="4E25C77C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A41A6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57351" w14:textId="12793D9A" w:rsidR="00AF295F" w:rsidRPr="008C134C" w:rsidRDefault="00AF295F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t>малого размера контрольно-измерительными инструментами</w:t>
            </w:r>
          </w:p>
        </w:tc>
      </w:tr>
      <w:tr w:rsidR="00AF295F" w:rsidRPr="008C134C" w14:paraId="601CA9A5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2D0D1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1A390" w14:textId="4D4D6BFE" w:rsidR="00AF295F" w:rsidRPr="008C134C" w:rsidRDefault="00AF295F" w:rsidP="004E1D6B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 w:rsidR="00FD5BF5">
              <w:rPr>
                <w:color w:val="000000"/>
              </w:rPr>
              <w:t xml:space="preserve"> колец</w:t>
            </w:r>
            <w:r>
              <w:t xml:space="preserve"> малого размера</w:t>
            </w:r>
          </w:p>
        </w:tc>
      </w:tr>
      <w:tr w:rsidR="00AF295F" w:rsidRPr="008C134C" w14:paraId="50CAB987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51315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9D4EF" w14:textId="398A356A" w:rsidR="00AF295F" w:rsidRPr="008C134C" w:rsidRDefault="00AF295F" w:rsidP="004E1D6B">
            <w:pPr>
              <w:jc w:val="both"/>
            </w:pPr>
            <w:r w:rsidRPr="008C134C">
              <w:t>Припуски, допуски и напуски на поковки</w:t>
            </w:r>
            <w:r w:rsidR="00FD5BF5">
              <w:rPr>
                <w:color w:val="000000"/>
              </w:rPr>
              <w:t xml:space="preserve"> колец</w:t>
            </w:r>
            <w:r>
              <w:t xml:space="preserve"> малого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0EEEE253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C4EAE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32C80" w14:textId="063002E5" w:rsidR="00AF295F" w:rsidRPr="008C134C" w:rsidRDefault="00AF295F" w:rsidP="004E1D6B">
            <w:pPr>
              <w:jc w:val="both"/>
              <w:rPr>
                <w:rFonts w:eastAsia="Batang"/>
              </w:rPr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color w:val="000000"/>
              </w:rPr>
              <w:t xml:space="preserve">раскатке поковок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малого размера на радиальных раскатных машинах горизонтального типа</w:t>
            </w:r>
          </w:p>
        </w:tc>
      </w:tr>
      <w:tr w:rsidR="00AF295F" w:rsidRPr="008C134C" w14:paraId="2C544981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D49FD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C7152" w14:textId="54C32926" w:rsidR="00AF295F" w:rsidRPr="008C134C" w:rsidRDefault="00AF295F" w:rsidP="004E1D6B">
            <w:pPr>
              <w:jc w:val="both"/>
              <w:rPr>
                <w:rFonts w:eastAsia="Batang"/>
              </w:rPr>
            </w:pPr>
            <w:r w:rsidRPr="008C134C">
              <w:t xml:space="preserve">Виды и правила </w:t>
            </w:r>
            <w:r w:rsidR="00C5386D">
              <w:t>применен</w:t>
            </w:r>
            <w:r w:rsidRPr="008C134C">
              <w:t xml:space="preserve">ия средств индивидуальной и коллективной защиты при </w:t>
            </w:r>
            <w:r>
              <w:rPr>
                <w:color w:val="000000"/>
              </w:rPr>
              <w:t>раскатке поковок</w:t>
            </w:r>
            <w:r w:rsidR="00FD5BF5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малого размера на радиальных раскатных машинах горизонтального типа</w:t>
            </w:r>
          </w:p>
        </w:tc>
      </w:tr>
      <w:tr w:rsidR="00AF295F" w:rsidRPr="008C134C" w14:paraId="617AFA10" w14:textId="77777777" w:rsidTr="004E1D6B">
        <w:trPr>
          <w:trHeight w:val="20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4B73A" w14:textId="77777777" w:rsidR="00AF295F" w:rsidRPr="008C134C" w:rsidDel="002A1D54" w:rsidRDefault="00AF295F" w:rsidP="00AF295F"/>
        </w:tc>
        <w:tc>
          <w:tcPr>
            <w:tcW w:w="3959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3C45EBFC" w14:textId="77777777" w:rsidR="00AF295F" w:rsidRPr="008C134C" w:rsidRDefault="00AF295F" w:rsidP="004E1D6B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F295F" w:rsidRPr="008C134C" w14:paraId="161CCB40" w14:textId="77777777" w:rsidTr="004E1D6B">
        <w:trPr>
          <w:trHeight w:val="20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817A5" w14:textId="77777777" w:rsidR="00AF295F" w:rsidRPr="008C134C" w:rsidDel="002A1D54" w:rsidRDefault="00AF295F" w:rsidP="00AF295F">
            <w:r w:rsidRPr="008C134C" w:rsidDel="002A1D54">
              <w:t>Другие характеристики</w:t>
            </w:r>
          </w:p>
        </w:tc>
        <w:tc>
          <w:tcPr>
            <w:tcW w:w="3959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0E0FFAFF" w14:textId="77777777" w:rsidR="00AF295F" w:rsidRPr="008C134C" w:rsidRDefault="00AF295F" w:rsidP="004E1D6B">
            <w:pPr>
              <w:jc w:val="both"/>
            </w:pPr>
            <w:r w:rsidRPr="008C134C">
              <w:t>-</w:t>
            </w:r>
          </w:p>
        </w:tc>
      </w:tr>
    </w:tbl>
    <w:p w14:paraId="69AE1C15" w14:textId="77777777" w:rsidR="00D37FDA" w:rsidRPr="00D37FDA" w:rsidRDefault="00D37FDA" w:rsidP="00D37FDA"/>
    <w:p w14:paraId="46DC260F" w14:textId="77777777" w:rsidR="0001395D" w:rsidRDefault="0001395D" w:rsidP="008C134C">
      <w:pPr>
        <w:pStyle w:val="2"/>
      </w:pPr>
      <w:bookmarkStart w:id="15" w:name="_Toc188032567"/>
      <w:r w:rsidRPr="008C134C">
        <w:t>3.</w:t>
      </w:r>
      <w:r w:rsidR="002D2153" w:rsidRPr="008C134C">
        <w:t>2</w:t>
      </w:r>
      <w:r w:rsidRPr="008C134C">
        <w:t>. Обобщенная трудовая функция</w:t>
      </w:r>
      <w:bookmarkEnd w:id="15"/>
    </w:p>
    <w:p w14:paraId="42B7B605" w14:textId="77777777" w:rsidR="0077082D" w:rsidRPr="0077082D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4525"/>
        <w:gridCol w:w="619"/>
        <w:gridCol w:w="619"/>
        <w:gridCol w:w="1820"/>
        <w:gridCol w:w="1123"/>
      </w:tblGrid>
      <w:tr w:rsidR="00EB35C0" w:rsidRPr="008C134C" w14:paraId="4EBC5FB4" w14:textId="77777777" w:rsidTr="004E1D6B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ACD7EF" w14:textId="5700ECFF" w:rsidR="00EB35C0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48E11" w14:textId="77777777" w:rsidR="00EB35C0" w:rsidRPr="008C134C" w:rsidRDefault="007263BB" w:rsidP="008C134C">
            <w:pPr>
              <w:rPr>
                <w:sz w:val="18"/>
                <w:szCs w:val="16"/>
              </w:rPr>
            </w:pPr>
            <w:r>
              <w:rPr>
                <w:color w:val="000000"/>
              </w:rPr>
              <w:t>Раскатка поковок</w:t>
            </w:r>
            <w:r>
              <w:rPr>
                <w:bCs w:val="0"/>
                <w:color w:val="000000"/>
              </w:rPr>
              <w:t xml:space="preserve"> среднего размера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2AFC63" w14:textId="321A01BB" w:rsidR="00EB35C0" w:rsidRPr="008C134C" w:rsidRDefault="00535C20" w:rsidP="004E1D6B">
            <w:pPr>
              <w:jc w:val="center"/>
              <w:rPr>
                <w:sz w:val="16"/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21567C" w14:textId="77777777" w:rsidR="00EB35C0" w:rsidRPr="008C134C" w:rsidRDefault="00200AE3" w:rsidP="004E1D6B">
            <w:pPr>
              <w:jc w:val="center"/>
              <w:rPr>
                <w:lang w:val="en-US"/>
              </w:rPr>
            </w:pPr>
            <w:r w:rsidRPr="008C134C">
              <w:rPr>
                <w:lang w:val="en-US"/>
              </w:rPr>
              <w:t>B</w:t>
            </w:r>
          </w:p>
        </w:tc>
        <w:tc>
          <w:tcPr>
            <w:tcW w:w="8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FF718B" w14:textId="603203FB" w:rsidR="00EB35C0" w:rsidRPr="008C134C" w:rsidRDefault="00535C20" w:rsidP="004E1D6B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3B892" w14:textId="77777777" w:rsidR="00EB35C0" w:rsidRPr="008C134C" w:rsidRDefault="00C0171E" w:rsidP="004E1D6B">
            <w:pPr>
              <w:jc w:val="center"/>
            </w:pPr>
            <w:r w:rsidRPr="008C134C">
              <w:t>3</w:t>
            </w:r>
          </w:p>
        </w:tc>
      </w:tr>
    </w:tbl>
    <w:p w14:paraId="1CCEC7D8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E714FC" w:rsidRPr="008C134C" w14:paraId="7A36A232" w14:textId="77777777" w:rsidTr="00535C20">
        <w:trPr>
          <w:trHeight w:val="525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CFC2F" w14:textId="797CBB26" w:rsidR="00E714FC" w:rsidRPr="008C134C" w:rsidRDefault="0077082D" w:rsidP="008C134C">
            <w:r>
              <w:t>Возможные наименования должностей, профессий рабочих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367ED" w14:textId="77777777" w:rsidR="00A4079C" w:rsidRPr="008C134C" w:rsidRDefault="007263BB" w:rsidP="008C134C">
            <w:r>
              <w:t>Оператор раскатных машин</w:t>
            </w:r>
            <w:r w:rsidRPr="008C134C">
              <w:t xml:space="preserve"> </w:t>
            </w:r>
            <w:r>
              <w:t>4</w:t>
            </w:r>
            <w:r w:rsidRPr="008C134C">
              <w:t>-го разряда</w:t>
            </w:r>
          </w:p>
        </w:tc>
      </w:tr>
    </w:tbl>
    <w:p w14:paraId="7FF4A0EB" w14:textId="77777777" w:rsidR="0077082D" w:rsidRDefault="0077082D"/>
    <w:p w14:paraId="153BF191" w14:textId="707860CF" w:rsidR="0077082D" w:rsidRDefault="0077082D">
      <w:r w:rsidRPr="0077082D">
        <w:t>Пути достижения квалификации</w:t>
      </w:r>
    </w:p>
    <w:p w14:paraId="4F05776B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E714FC" w:rsidRPr="008C134C" w14:paraId="0D8B6CC5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F8F54" w14:textId="74E47E70" w:rsidR="00E714FC" w:rsidRPr="008C134C" w:rsidRDefault="0077082D" w:rsidP="008C134C">
            <w:r>
              <w:t>Образование и обучение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A62C2" w14:textId="77777777" w:rsidR="00E714FC" w:rsidRPr="008C134C" w:rsidRDefault="00B94F02" w:rsidP="008C134C">
            <w:r w:rsidRPr="008C134C">
              <w:rPr>
                <w:lang w:eastAsia="en-US"/>
              </w:rPr>
              <w:t xml:space="preserve">Среднее общее </w:t>
            </w:r>
            <w:r w:rsidR="00655780" w:rsidRPr="008C134C">
              <w:rPr>
                <w:lang w:eastAsia="en-US"/>
              </w:rPr>
              <w:t>образование и профессиональное</w:t>
            </w:r>
            <w:r w:rsidR="00E714FC" w:rsidRPr="008C134C">
              <w:rPr>
                <w:lang w:eastAsia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714FC" w:rsidRPr="008C134C" w14:paraId="36F24E0A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86F33" w14:textId="3AD11F29" w:rsidR="00E714FC" w:rsidRPr="008C134C" w:rsidRDefault="0077082D" w:rsidP="008C134C">
            <w:r>
              <w:t>Опыт практической работы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EC2C1" w14:textId="4CCE566D" w:rsidR="00E714FC" w:rsidRPr="008C134C" w:rsidRDefault="00E714FC" w:rsidP="008C134C">
            <w:r w:rsidRPr="008C134C">
              <w:rPr>
                <w:lang w:eastAsia="en-US"/>
              </w:rPr>
              <w:t xml:space="preserve">Не менее </w:t>
            </w:r>
            <w:r w:rsidR="007E4763">
              <w:rPr>
                <w:lang w:eastAsia="en-US"/>
              </w:rPr>
              <w:t>двух лет</w:t>
            </w:r>
            <w:r w:rsidRPr="008C134C">
              <w:rPr>
                <w:lang w:eastAsia="en-US"/>
              </w:rPr>
              <w:t xml:space="preserve"> </w:t>
            </w:r>
            <w:r w:rsidR="007263BB">
              <w:rPr>
                <w:lang w:eastAsia="en-US"/>
              </w:rPr>
              <w:t>о</w:t>
            </w:r>
            <w:r w:rsidR="007263BB">
              <w:t>ператором раскатных машин</w:t>
            </w:r>
            <w:r w:rsidR="007263BB" w:rsidRPr="008C134C">
              <w:t xml:space="preserve"> </w:t>
            </w:r>
            <w:r w:rsidR="007263BB">
              <w:t>3</w:t>
            </w:r>
            <w:r w:rsidR="007263BB" w:rsidRPr="008C134C">
              <w:t>-го разряда</w:t>
            </w:r>
          </w:p>
        </w:tc>
      </w:tr>
    </w:tbl>
    <w:p w14:paraId="3EC18370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72825" w:rsidRPr="008C134C" w14:paraId="0E679EDF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8A8AD01" w14:textId="77777777" w:rsidR="00C72825" w:rsidRPr="008C134C" w:rsidRDefault="00C72825" w:rsidP="008C134C">
            <w:r w:rsidRPr="008C134C">
              <w:t>Особые условия допуска к работе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A01AAE5" w14:textId="77777777" w:rsidR="007263BB" w:rsidRDefault="007263BB" w:rsidP="007263BB">
            <w:pPr>
              <w:rPr>
                <w:bCs w:val="0"/>
              </w:rPr>
            </w:pPr>
            <w:r>
              <w:t>Лица не моложе 18 лет</w:t>
            </w:r>
          </w:p>
          <w:p w14:paraId="3D06017D" w14:textId="77777777" w:rsidR="007263BB" w:rsidRDefault="007263BB" w:rsidP="007263BB">
            <w:pPr>
              <w:rPr>
                <w:bCs w:val="0"/>
              </w:rPr>
            </w:pPr>
            <w:r>
              <w:t>Прохождение обязательных предварительных и периодических медицинских осмотров</w:t>
            </w:r>
          </w:p>
          <w:p w14:paraId="2A73DA46" w14:textId="77777777" w:rsidR="007263BB" w:rsidRDefault="007263BB" w:rsidP="007263BB">
            <w:pPr>
              <w:rPr>
                <w:bCs w:val="0"/>
                <w:sz w:val="22"/>
                <w:szCs w:val="22"/>
              </w:rPr>
            </w:pPr>
            <w:r>
              <w:t>Прохождение обучения мерам пожарной безопасности</w:t>
            </w:r>
          </w:p>
          <w:p w14:paraId="39897C4F" w14:textId="61B14BFB" w:rsidR="007263BB" w:rsidRDefault="007263BB" w:rsidP="007263BB">
            <w:r>
              <w:t>Прохождение обучения по охране труда и проверки знания требований охраны труда</w:t>
            </w:r>
          </w:p>
          <w:p w14:paraId="69BCCD8C" w14:textId="0B266D3F" w:rsidR="0039593D" w:rsidRDefault="0039593D" w:rsidP="007263BB">
            <w:r w:rsidRPr="000E3444">
              <w:t>Наличие не ниже II группы по электробезопасности</w:t>
            </w:r>
          </w:p>
          <w:p w14:paraId="6A72A41C" w14:textId="77777777" w:rsidR="007263BB" w:rsidRDefault="007263BB" w:rsidP="007263BB">
            <w:pPr>
              <w:suppressAutoHyphens/>
            </w:pPr>
            <w:r>
              <w:rPr>
                <w:shd w:val="clear" w:color="auto" w:fill="FFFFFF"/>
              </w:rPr>
              <w:t xml:space="preserve">Прохождение </w:t>
            </w:r>
            <w:r>
              <w:t>инструктажа на рабочем месте и проверки навыков по зацепке грузов (при необходимости)</w:t>
            </w:r>
          </w:p>
          <w:p w14:paraId="4B0EB5F7" w14:textId="77777777" w:rsidR="00E559A3" w:rsidRPr="008C134C" w:rsidRDefault="007263BB" w:rsidP="007263BB">
            <w: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E714FC" w:rsidRPr="008C134C" w14:paraId="299CA544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69832" w14:textId="77777777" w:rsidR="00E714FC" w:rsidRPr="008C134C" w:rsidRDefault="00E714FC" w:rsidP="008C134C">
            <w:r w:rsidRPr="008C134C"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97F13" w14:textId="77777777" w:rsidR="00E714FC" w:rsidRPr="008C134C" w:rsidRDefault="00E714FC" w:rsidP="008C134C">
            <w:r w:rsidRPr="008C134C">
              <w:t>-</w:t>
            </w:r>
          </w:p>
        </w:tc>
      </w:tr>
    </w:tbl>
    <w:p w14:paraId="20DC2A2B" w14:textId="77777777" w:rsidR="0077082D" w:rsidRDefault="0077082D"/>
    <w:p w14:paraId="6F8FE1BF" w14:textId="77777777" w:rsidR="00BD2CC8" w:rsidRDefault="00BD2CC8"/>
    <w:p w14:paraId="7DD44ECC" w14:textId="77777777" w:rsidR="00BD2CC8" w:rsidRDefault="00BD2CC8"/>
    <w:p w14:paraId="798C9748" w14:textId="7CA6D5C1" w:rsidR="0077082D" w:rsidRDefault="0077082D">
      <w:r>
        <w:lastRenderedPageBreak/>
        <w:t>Справочная информация</w:t>
      </w:r>
    </w:p>
    <w:p w14:paraId="5CD82058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E714FC" w:rsidRPr="008C134C" w14:paraId="12B10404" w14:textId="77777777" w:rsidTr="004E1D6B">
        <w:trPr>
          <w:trHeight w:val="283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52545" w14:textId="77777777" w:rsidR="00E714FC" w:rsidRPr="008C134C" w:rsidRDefault="00E714FC" w:rsidP="00535C20">
            <w:pPr>
              <w:jc w:val="center"/>
            </w:pPr>
            <w:r w:rsidRPr="008C134C">
              <w:t>Наименование документа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3B0D1" w14:textId="77777777" w:rsidR="00E714FC" w:rsidRPr="008C134C" w:rsidRDefault="00E714FC" w:rsidP="00535C20">
            <w:pPr>
              <w:jc w:val="center"/>
            </w:pPr>
            <w:r w:rsidRPr="008C134C">
              <w:t>Код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3195D" w14:textId="42D66D6B" w:rsidR="00E714FC" w:rsidRPr="008C134C" w:rsidRDefault="00945BE7" w:rsidP="00535C2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D53" w:rsidRPr="008C134C" w14:paraId="2268DCDC" w14:textId="77777777" w:rsidTr="004E1D6B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F3D16A" w14:textId="77777777" w:rsidR="00BA5D53" w:rsidRPr="008C134C" w:rsidRDefault="00BA5D53" w:rsidP="008C134C">
            <w:pPr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3B59FAE" w14:textId="77777777" w:rsidR="00BA5D53" w:rsidRPr="008C134C" w:rsidRDefault="00BA5D53" w:rsidP="008C134C">
            <w:r w:rsidRPr="008C134C">
              <w:t>7221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9BBBDB0" w14:textId="77777777" w:rsidR="00BA5D53" w:rsidRPr="008C134C" w:rsidRDefault="00BA5D53" w:rsidP="008C134C">
            <w:r w:rsidRPr="008C134C">
              <w:t>Кузнецы</w:t>
            </w:r>
          </w:p>
        </w:tc>
      </w:tr>
      <w:tr w:rsidR="005B2861" w:rsidRPr="008C134C" w14:paraId="43F10E03" w14:textId="77777777" w:rsidTr="004E1D6B">
        <w:trPr>
          <w:trHeight w:val="21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EDA82F" w14:textId="18AEA382" w:rsidR="005B2861" w:rsidRPr="008C134C" w:rsidRDefault="005B2861" w:rsidP="008C134C">
            <w:r w:rsidRPr="008C134C">
              <w:t>Е</w:t>
            </w:r>
            <w:r w:rsidR="00867F0F">
              <w:t>Т</w:t>
            </w:r>
            <w:r w:rsidRPr="008C134C">
              <w:t>КС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759D8C2" w14:textId="77777777" w:rsidR="005B2861" w:rsidRPr="008C134C" w:rsidRDefault="005B2861" w:rsidP="008C134C">
            <w:r w:rsidRPr="008C134C">
              <w:t xml:space="preserve">§ </w:t>
            </w:r>
            <w:r w:rsidR="00044EC3">
              <w:t>73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CDD6178" w14:textId="77777777" w:rsidR="005B2861" w:rsidRPr="008C134C" w:rsidRDefault="007263BB" w:rsidP="008C134C">
            <w:pPr>
              <w:rPr>
                <w:b/>
                <w:sz w:val="18"/>
                <w:szCs w:val="18"/>
              </w:rPr>
            </w:pPr>
            <w:r>
              <w:t>Раскатчик</w:t>
            </w:r>
            <w:r w:rsidRPr="008C134C">
              <w:t xml:space="preserve"> </w:t>
            </w:r>
            <w:r w:rsidR="00F2789A">
              <w:t>4</w:t>
            </w:r>
            <w:r w:rsidRPr="008C134C">
              <w:t>-го разряда</w:t>
            </w:r>
          </w:p>
        </w:tc>
      </w:tr>
      <w:tr w:rsidR="00BE4868" w:rsidRPr="008C134C" w14:paraId="7CDD618B" w14:textId="77777777" w:rsidTr="004E1D6B">
        <w:trPr>
          <w:trHeight w:val="214"/>
        </w:trPr>
        <w:tc>
          <w:tcPr>
            <w:tcW w:w="1110" w:type="pct"/>
            <w:tcBorders>
              <w:left w:val="single" w:sz="4" w:space="0" w:color="808080"/>
              <w:right w:val="single" w:sz="4" w:space="0" w:color="808080"/>
            </w:tcBorders>
          </w:tcPr>
          <w:p w14:paraId="11B365A1" w14:textId="77777777" w:rsidR="00BE4868" w:rsidRPr="008C134C" w:rsidRDefault="00BE4868" w:rsidP="008C134C">
            <w:r w:rsidRPr="008C134C">
              <w:t>ОКПДТР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4E917B" w14:textId="77777777" w:rsidR="00BE4868" w:rsidRPr="008C134C" w:rsidRDefault="00446EC5" w:rsidP="008C134C">
            <w:r w:rsidRPr="00446EC5">
              <w:t>17712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2FD3CF" w14:textId="77777777" w:rsidR="00BE4868" w:rsidRPr="008C134C" w:rsidRDefault="00446EC5" w:rsidP="008C134C">
            <w:r>
              <w:t>Раскатчик</w:t>
            </w:r>
          </w:p>
        </w:tc>
      </w:tr>
    </w:tbl>
    <w:p w14:paraId="4A0CFB5A" w14:textId="77777777" w:rsidR="0077082D" w:rsidRDefault="0077082D" w:rsidP="0077082D">
      <w:pPr>
        <w:rPr>
          <w:b/>
        </w:rPr>
      </w:pPr>
    </w:p>
    <w:p w14:paraId="53F41E49" w14:textId="57CF62C5" w:rsidR="00CE0CD7" w:rsidRDefault="00CE0CD7" w:rsidP="0077082D">
      <w:pPr>
        <w:rPr>
          <w:b/>
        </w:rPr>
      </w:pPr>
      <w:r w:rsidRPr="0077082D">
        <w:rPr>
          <w:b/>
        </w:rPr>
        <w:t>3.</w:t>
      </w:r>
      <w:r w:rsidR="00856430" w:rsidRPr="0077082D">
        <w:rPr>
          <w:b/>
        </w:rPr>
        <w:t>2</w:t>
      </w:r>
      <w:r w:rsidRPr="0077082D">
        <w:rPr>
          <w:b/>
        </w:rPr>
        <w:t>.</w:t>
      </w:r>
      <w:r w:rsidR="00856430" w:rsidRPr="0077082D">
        <w:rPr>
          <w:b/>
        </w:rPr>
        <w:t>1</w:t>
      </w:r>
      <w:r w:rsidRPr="0077082D">
        <w:rPr>
          <w:b/>
        </w:rPr>
        <w:t>. Трудовая функция</w:t>
      </w:r>
    </w:p>
    <w:p w14:paraId="5DE4E8B0" w14:textId="77777777" w:rsidR="0077082D" w:rsidRPr="008C134C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CE0CD7" w:rsidRPr="008C134C" w14:paraId="0EBB15C3" w14:textId="77777777" w:rsidTr="00867F0F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3ABC0C" w14:textId="26512FD8" w:rsidR="00CE0CD7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CF6EC" w14:textId="395990D2" w:rsidR="00CE0CD7" w:rsidRPr="008C134C" w:rsidRDefault="001C7EDA" w:rsidP="008C134C">
            <w:r>
              <w:rPr>
                <w:color w:val="000000"/>
              </w:rPr>
              <w:t>Раскатка поковок</w:t>
            </w:r>
            <w:r w:rsidR="00687519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A9780D" w14:textId="52C0E40A" w:rsidR="00CE0CD7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F6D09" w14:textId="77777777" w:rsidR="00CE0CD7" w:rsidRPr="008C134C" w:rsidRDefault="00514E73" w:rsidP="00867F0F">
            <w:pPr>
              <w:jc w:val="center"/>
            </w:pPr>
            <w:r w:rsidRPr="008C134C">
              <w:rPr>
                <w:lang w:val="en-US"/>
              </w:rPr>
              <w:t>B</w:t>
            </w:r>
            <w:r w:rsidR="00CE0CD7" w:rsidRPr="008C134C">
              <w:t>/0</w:t>
            </w:r>
            <w:r w:rsidRPr="008C134C">
              <w:rPr>
                <w:lang w:val="en-US"/>
              </w:rPr>
              <w:t>1</w:t>
            </w:r>
            <w:r w:rsidR="00CE0CD7" w:rsidRPr="008C134C">
              <w:t>.</w:t>
            </w:r>
            <w:r w:rsidR="00C0171E" w:rsidRPr="008C134C">
              <w:t>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B6A25F" w14:textId="04A68F92" w:rsidR="00CE0CD7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007E2" w14:textId="77777777" w:rsidR="00CE0CD7" w:rsidRPr="008C134C" w:rsidRDefault="00C0171E" w:rsidP="00867F0F">
            <w:pPr>
              <w:jc w:val="center"/>
            </w:pPr>
            <w:r w:rsidRPr="008C134C">
              <w:t>3</w:t>
            </w:r>
          </w:p>
        </w:tc>
      </w:tr>
    </w:tbl>
    <w:p w14:paraId="31BF7FFB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D7B6A" w:rsidRPr="008C134C" w14:paraId="47942FAC" w14:textId="77777777" w:rsidTr="004E1D6B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530F9" w14:textId="77777777" w:rsidR="002D7B6A" w:rsidRPr="008C134C" w:rsidRDefault="002D7B6A" w:rsidP="008C134C">
            <w:r w:rsidRPr="008C134C"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4BA84" w14:textId="7E2DE157" w:rsidR="002D7B6A" w:rsidRPr="008C134C" w:rsidRDefault="007B076A" w:rsidP="00867F0F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FD5BF5">
              <w:rPr>
                <w:color w:val="000000"/>
              </w:rPr>
              <w:t>колец</w:t>
            </w:r>
            <w:r w:rsidR="00FD5BF5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2D7B6A" w:rsidRPr="008C134C" w14:paraId="03749B6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5AB89" w14:textId="77777777" w:rsidR="002D7B6A" w:rsidRPr="008C134C" w:rsidRDefault="002D7B6A" w:rsidP="008C134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25646" w14:textId="4D4F9277" w:rsidR="002D7B6A" w:rsidRPr="008C134C" w:rsidRDefault="007B076A" w:rsidP="00867F0F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радиальных раскатных машин вертикального типа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733177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1C7EDA" w:rsidRPr="008C134C" w14:paraId="4E62BE93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AFF23" w14:textId="77777777" w:rsidR="001C7EDA" w:rsidRPr="008C134C" w:rsidRDefault="001C7EDA" w:rsidP="001C7E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A9C16" w14:textId="42B6ECC5" w:rsidR="001C7EDA" w:rsidRPr="004743B0" w:rsidRDefault="007B076A" w:rsidP="00867F0F">
            <w:pPr>
              <w:jc w:val="both"/>
            </w:pPr>
            <w:r w:rsidRPr="004743B0">
              <w:t>Ежедневное обслуживание</w:t>
            </w:r>
            <w:r w:rsidRPr="004743B0">
              <w:rPr>
                <w:color w:val="000000"/>
              </w:rPr>
              <w:t xml:space="preserve"> радиальных раскатных машин вертикального типа для </w:t>
            </w:r>
            <w:r w:rsidRPr="004743B0">
              <w:t>р</w:t>
            </w:r>
            <w:r w:rsidRPr="004743B0">
              <w:rPr>
                <w:color w:val="000000"/>
              </w:rPr>
              <w:t>аскатки поковок</w:t>
            </w:r>
            <w:r w:rsidRPr="004743B0">
              <w:rPr>
                <w:bCs w:val="0"/>
                <w:color w:val="000000"/>
              </w:rPr>
              <w:t xml:space="preserve"> </w:t>
            </w:r>
            <w:r w:rsidR="00D13C6C">
              <w:rPr>
                <w:color w:val="000000"/>
              </w:rPr>
              <w:t>колец</w:t>
            </w:r>
            <w:r w:rsidR="00D13C6C">
              <w:rPr>
                <w:bCs w:val="0"/>
                <w:color w:val="000000"/>
              </w:rPr>
              <w:t xml:space="preserve"> </w:t>
            </w:r>
            <w:r w:rsidRPr="004743B0">
              <w:rPr>
                <w:bCs w:val="0"/>
                <w:color w:val="000000"/>
              </w:rPr>
              <w:t>среднего размера</w:t>
            </w:r>
          </w:p>
        </w:tc>
      </w:tr>
      <w:tr w:rsidR="00AF295F" w:rsidRPr="008C134C" w14:paraId="408E5121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48285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FEB9B" w14:textId="7EA62598" w:rsidR="00AF295F" w:rsidRPr="004743B0" w:rsidRDefault="00AF295F" w:rsidP="00867F0F">
            <w:pPr>
              <w:jc w:val="both"/>
            </w:pPr>
            <w:r w:rsidRPr="004743B0">
              <w:t>Загрузка заготовок в нагревательные устройства при р</w:t>
            </w:r>
            <w:r w:rsidRPr="004743B0">
              <w:rPr>
                <w:color w:val="000000"/>
              </w:rPr>
              <w:t>аскатке поковок</w:t>
            </w:r>
            <w:r w:rsidRPr="004743B0">
              <w:rPr>
                <w:bCs w:val="0"/>
                <w:color w:val="000000"/>
              </w:rPr>
              <w:t xml:space="preserve"> </w:t>
            </w:r>
            <w:r w:rsidR="00D13C6C">
              <w:rPr>
                <w:color w:val="000000"/>
              </w:rPr>
              <w:t>колец</w:t>
            </w:r>
            <w:r w:rsidR="00D13C6C">
              <w:rPr>
                <w:bCs w:val="0"/>
                <w:color w:val="000000"/>
              </w:rPr>
              <w:t xml:space="preserve"> </w:t>
            </w:r>
            <w:r w:rsidR="004743B0" w:rsidRPr="004743B0">
              <w:rPr>
                <w:bCs w:val="0"/>
                <w:color w:val="000000"/>
              </w:rPr>
              <w:t>среднего размера</w:t>
            </w:r>
            <w:r w:rsidR="004743B0" w:rsidRPr="004743B0"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39E6EF4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B4531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2A3959" w14:textId="787C1ACF" w:rsidR="00AF295F" w:rsidRPr="004743B0" w:rsidRDefault="00AF295F" w:rsidP="00867F0F">
            <w:pPr>
              <w:jc w:val="both"/>
            </w:pPr>
            <w:r w:rsidRPr="004743B0">
              <w:t>Разгрузка нагретых заготовок из нагревательных устройств при р</w:t>
            </w:r>
            <w:r w:rsidRPr="004743B0">
              <w:rPr>
                <w:color w:val="000000"/>
              </w:rPr>
              <w:t>аскатке поковок</w:t>
            </w:r>
            <w:r w:rsidR="00D13C6C">
              <w:rPr>
                <w:color w:val="000000"/>
              </w:rPr>
              <w:t xml:space="preserve"> колец</w:t>
            </w:r>
            <w:r w:rsidRPr="004743B0">
              <w:rPr>
                <w:bCs w:val="0"/>
                <w:color w:val="000000"/>
              </w:rPr>
              <w:t xml:space="preserve"> </w:t>
            </w:r>
            <w:r w:rsidR="004743B0" w:rsidRPr="004743B0">
              <w:rPr>
                <w:bCs w:val="0"/>
                <w:color w:val="000000"/>
              </w:rPr>
              <w:t>среднего размера</w:t>
            </w:r>
            <w:r w:rsidR="004743B0" w:rsidRPr="004743B0"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4DCAAE5A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61AC2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D783F" w14:textId="4C1D5FF3" w:rsidR="00AF295F" w:rsidRPr="004743B0" w:rsidRDefault="00AF295F" w:rsidP="00867F0F">
            <w:pPr>
              <w:jc w:val="both"/>
            </w:pPr>
            <w:r w:rsidRPr="004743B0">
              <w:t>Охлаждение штампового инструмента при р</w:t>
            </w:r>
            <w:r w:rsidRPr="004743B0">
              <w:rPr>
                <w:color w:val="000000"/>
              </w:rPr>
              <w:t>аскатке поковок</w:t>
            </w:r>
            <w:r w:rsidRPr="004743B0">
              <w:rPr>
                <w:bCs w:val="0"/>
                <w:color w:val="000000"/>
              </w:rPr>
              <w:t xml:space="preserve"> </w:t>
            </w:r>
            <w:r w:rsidR="00D13C6C">
              <w:rPr>
                <w:color w:val="000000"/>
              </w:rPr>
              <w:t>колец</w:t>
            </w:r>
            <w:r w:rsidR="00D13C6C">
              <w:rPr>
                <w:bCs w:val="0"/>
                <w:color w:val="000000"/>
              </w:rPr>
              <w:t xml:space="preserve"> </w:t>
            </w:r>
            <w:r w:rsidRPr="004743B0">
              <w:rPr>
                <w:bCs w:val="0"/>
                <w:color w:val="000000"/>
              </w:rPr>
              <w:t>среднего размера</w:t>
            </w:r>
            <w:r w:rsidRPr="004743B0"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7233FBA5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F85A3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6C156" w14:textId="1EE59FB6" w:rsidR="00AF295F" w:rsidRPr="008C134C" w:rsidRDefault="00AF295F" w:rsidP="00867F0F">
            <w:pPr>
              <w:jc w:val="both"/>
            </w:pPr>
            <w:r w:rsidRPr="008C134C">
              <w:t>Нанесение технологической смазки на заготовки и штамповые инструменты</w:t>
            </w:r>
            <w: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D13C6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14720098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9EF5D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09787" w14:textId="53BE88B2" w:rsidR="00AF295F" w:rsidRPr="008C134C" w:rsidRDefault="00AF295F" w:rsidP="00867F0F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D13C6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6E8F583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D85EE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7FCEF" w14:textId="3CA7F6C6" w:rsidR="00AF295F" w:rsidRPr="008C134C" w:rsidRDefault="00AF295F" w:rsidP="00867F0F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радиальных раскатных машин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D13C6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AF295F" w:rsidRPr="008C134C" w14:paraId="1BA1C186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8AF92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4294F" w14:textId="12B2D53C" w:rsidR="00AF295F" w:rsidRPr="008C134C" w:rsidRDefault="00AF295F" w:rsidP="00867F0F">
            <w:pPr>
              <w:jc w:val="both"/>
            </w:pPr>
            <w:r w:rsidRPr="008C134C">
              <w:t xml:space="preserve">Управление </w:t>
            </w:r>
            <w:r>
              <w:rPr>
                <w:color w:val="000000"/>
              </w:rPr>
              <w:t xml:space="preserve">радиальными раскатными машинами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D13C6C">
              <w:rPr>
                <w:color w:val="000000"/>
              </w:rPr>
              <w:t>колец</w:t>
            </w:r>
            <w:r w:rsidR="00D13C6C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</w:p>
        </w:tc>
      </w:tr>
      <w:tr w:rsidR="00AF295F" w:rsidRPr="008C134C" w14:paraId="426FB21A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9F50B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A65C9" w14:textId="71AB2753" w:rsidR="00AF295F" w:rsidRPr="008C134C" w:rsidRDefault="00AF295F" w:rsidP="00867F0F">
            <w:pPr>
              <w:jc w:val="both"/>
            </w:pPr>
            <w:r w:rsidRPr="008C134C">
              <w:t xml:space="preserve">Управление </w:t>
            </w:r>
            <w:r>
              <w:t xml:space="preserve">средствами механизации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D13C6C">
              <w:rPr>
                <w:color w:val="000000"/>
              </w:rPr>
              <w:t>колец</w:t>
            </w:r>
            <w:r w:rsidR="00D13C6C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 </w:t>
            </w:r>
          </w:p>
        </w:tc>
      </w:tr>
      <w:tr w:rsidR="00AF295F" w:rsidRPr="008C134C" w14:paraId="08744D18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06071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50B673" w14:textId="6D27CF2F" w:rsidR="00AF295F" w:rsidRPr="008C134C" w:rsidRDefault="00AF295F" w:rsidP="00867F0F">
            <w:pPr>
              <w:jc w:val="both"/>
            </w:pPr>
            <w:r w:rsidRPr="008C134C">
              <w:t xml:space="preserve">Складирование поковок для охлаждения на участке </w:t>
            </w:r>
            <w:r>
              <w:rPr>
                <w:color w:val="000000"/>
              </w:rPr>
              <w:t xml:space="preserve">радиальных раскатных машин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D13C6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AF295F" w:rsidRPr="008C134C" w14:paraId="1D5A32B4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E5A19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35CC1" w14:textId="2B442FD1" w:rsidR="00AF295F" w:rsidRPr="008C134C" w:rsidRDefault="00AF295F" w:rsidP="00867F0F">
            <w:pPr>
              <w:jc w:val="both"/>
            </w:pPr>
            <w:r w:rsidRPr="008C134C">
              <w:t>Выявление дефектов в поковках</w:t>
            </w:r>
            <w:r>
              <w:t xml:space="preserve"> </w:t>
            </w:r>
            <w:r w:rsidR="00D13C6C">
              <w:rPr>
                <w:color w:val="000000"/>
              </w:rPr>
              <w:t>колец</w:t>
            </w:r>
            <w:r w:rsidR="00D13C6C">
              <w:rPr>
                <w:bCs w:val="0"/>
                <w:color w:val="000000"/>
              </w:rPr>
              <w:t xml:space="preserve"> </w:t>
            </w:r>
            <w:r>
              <w:t xml:space="preserve">среднего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AF295F" w:rsidRPr="008C134C" w14:paraId="1D0DF765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7EE05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30C5C" w14:textId="3CAE9A9D" w:rsidR="00AF295F" w:rsidRPr="008C134C" w:rsidRDefault="00AF295F" w:rsidP="00867F0F">
            <w:pPr>
              <w:jc w:val="both"/>
            </w:pPr>
            <w:r w:rsidRPr="008C134C">
              <w:t>Периодический контроль размеров поковок</w:t>
            </w:r>
            <w:r w:rsidR="00B57416">
              <w:rPr>
                <w:color w:val="000000"/>
              </w:rPr>
              <w:t xml:space="preserve"> колец</w:t>
            </w:r>
            <w:r>
              <w:t xml:space="preserve"> среднего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AF295F" w:rsidRPr="008C134C" w14:paraId="04CBAA9F" w14:textId="77777777" w:rsidTr="004E1D6B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8AC97" w14:textId="77777777" w:rsidR="00AF295F" w:rsidRPr="008C134C" w:rsidDel="002A1D54" w:rsidRDefault="00AF295F" w:rsidP="00AF295F">
            <w:r w:rsidRPr="008C134C" w:rsidDel="002A1D54"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200F7" w14:textId="77777777" w:rsidR="00AF295F" w:rsidRPr="008C134C" w:rsidRDefault="00AF295F" w:rsidP="00867F0F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F295F" w:rsidRPr="008C134C" w14:paraId="6B55B1E4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D53A8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F1FD9" w14:textId="116E4E75" w:rsidR="00AF295F" w:rsidRPr="008C134C" w:rsidRDefault="00AF295F" w:rsidP="00867F0F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>радиальные раскатные машины вертикального типа</w:t>
            </w:r>
            <w:r w:rsidRPr="008C134C">
              <w:t xml:space="preserve"> </w:t>
            </w:r>
            <w:r>
              <w:t xml:space="preserve">для раскатки </w:t>
            </w:r>
            <w:r w:rsidRPr="008C134C">
              <w:t xml:space="preserve">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t>среднего размера</w:t>
            </w:r>
          </w:p>
        </w:tc>
      </w:tr>
      <w:tr w:rsidR="00AF295F" w:rsidRPr="008C134C" w14:paraId="78D262E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6691E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B9651" w14:textId="43889733" w:rsidR="00AF295F" w:rsidRPr="008C134C" w:rsidRDefault="00AF295F" w:rsidP="00867F0F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</w:t>
            </w:r>
            <w:r>
              <w:rPr>
                <w:bCs w:val="0"/>
                <w:color w:val="000000"/>
              </w:rPr>
              <w:lastRenderedPageBreak/>
              <w:t>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3BC3D1E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97B68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01ADF" w14:textId="6A1D5E02" w:rsidR="00AF295F" w:rsidRPr="008C134C" w:rsidRDefault="00AF295F" w:rsidP="00867F0F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7C25370E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84C2E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F6291" w14:textId="03AC74CE" w:rsidR="00AF295F" w:rsidRPr="008C134C" w:rsidRDefault="00AF295F" w:rsidP="00867F0F">
            <w:pPr>
              <w:jc w:val="both"/>
            </w:pPr>
            <w:r w:rsidRPr="008C134C">
              <w:t xml:space="preserve">Манипулировать поковками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на радиальных раскатных машинах вертикального типа</w:t>
            </w:r>
          </w:p>
        </w:tc>
      </w:tr>
      <w:tr w:rsidR="00AF295F" w:rsidRPr="008C134C" w14:paraId="3C4F450E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E00F5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78DFF" w14:textId="3386D702" w:rsidR="00AF295F" w:rsidRPr="008C134C" w:rsidRDefault="00AF295F" w:rsidP="00867F0F">
            <w:pPr>
              <w:jc w:val="both"/>
            </w:pPr>
            <w:r>
              <w:t>О</w:t>
            </w:r>
            <w:r w:rsidRPr="008C134C">
              <w:t>хлаждать штампов</w:t>
            </w:r>
            <w:r>
              <w:t>ый</w:t>
            </w:r>
            <w:r w:rsidRPr="008C134C">
              <w:t xml:space="preserve"> </w:t>
            </w:r>
            <w:r>
              <w:t xml:space="preserve">инструмент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7A187F04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9069F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FE81E" w14:textId="4CD0ED3A" w:rsidR="00AF295F" w:rsidRPr="008C134C" w:rsidRDefault="00AF295F" w:rsidP="00867F0F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05536438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DBE89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33E8D" w14:textId="07B8655A" w:rsidR="00AF295F" w:rsidRPr="0031221C" w:rsidRDefault="00AF295F" w:rsidP="00867F0F">
            <w:pPr>
              <w:jc w:val="both"/>
            </w:pPr>
            <w:r w:rsidRPr="008C134C">
              <w:t xml:space="preserve">Сбивать окалину с заготовок перед </w:t>
            </w:r>
            <w:r>
              <w:t>р</w:t>
            </w:r>
            <w:r>
              <w:rPr>
                <w:color w:val="000000"/>
              </w:rPr>
              <w:t>аскаткой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580EA2D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8664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87287" w14:textId="77777777" w:rsidR="00AF295F" w:rsidRPr="008C134C" w:rsidRDefault="00AF295F" w:rsidP="00867F0F">
            <w:pPr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AF295F" w:rsidRPr="008C134C" w14:paraId="2B39113C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A37C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A71B6" w14:textId="66484D0C" w:rsidR="00AF295F" w:rsidRPr="008C134C" w:rsidRDefault="00AF295F" w:rsidP="00867F0F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 w:rsidR="00B57416">
              <w:rPr>
                <w:color w:val="000000"/>
              </w:rPr>
              <w:t xml:space="preserve"> колец</w:t>
            </w:r>
          </w:p>
        </w:tc>
      </w:tr>
      <w:tr w:rsidR="00AF295F" w:rsidRPr="008C134C" w14:paraId="1F0D995D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6F487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FAEB0" w14:textId="595454AA" w:rsidR="00AF295F" w:rsidRPr="008C134C" w:rsidRDefault="00867F0F" w:rsidP="00867F0F">
            <w:pPr>
              <w:jc w:val="both"/>
            </w:pPr>
            <w:r>
              <w:t>Применять</w:t>
            </w:r>
            <w:r w:rsidR="00AF295F" w:rsidRPr="008C134C">
              <w:t xml:space="preserve"> средства индивидуальной защиты при </w:t>
            </w:r>
            <w:r w:rsidR="00AF295F">
              <w:t>р</w:t>
            </w:r>
            <w:r w:rsidR="00AF295F">
              <w:rPr>
                <w:color w:val="000000"/>
              </w:rPr>
              <w:t>аскатке поковок</w:t>
            </w:r>
            <w:r w:rsidR="00B57416">
              <w:rPr>
                <w:color w:val="000000"/>
              </w:rPr>
              <w:t xml:space="preserve"> колец</w:t>
            </w:r>
            <w:r w:rsidR="00AF295F"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68C796CD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14F5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D8C2D" w14:textId="77777777" w:rsidR="00AF295F" w:rsidRPr="008C134C" w:rsidRDefault="00AF295F" w:rsidP="00867F0F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F295F" w:rsidRPr="008C134C" w14:paraId="1A67281C" w14:textId="77777777" w:rsidTr="004E1D6B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12B6F" w14:textId="77777777" w:rsidR="00AF295F" w:rsidRPr="008C134C" w:rsidRDefault="00AF295F" w:rsidP="00AF295F">
            <w:r w:rsidRPr="008C134C" w:rsidDel="002A1D54"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C2FEA" w14:textId="77777777" w:rsidR="00AF295F" w:rsidRPr="008C134C" w:rsidRDefault="00AF295F" w:rsidP="00867F0F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AF295F" w:rsidRPr="008C134C" w14:paraId="68C3D51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A76A5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63B75" w14:textId="77777777" w:rsidR="00AF295F" w:rsidRPr="008C134C" w:rsidRDefault="00AF295F" w:rsidP="00867F0F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AF295F" w:rsidRPr="008C134C" w14:paraId="6C6DB8E3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2BF2E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D09CD" w14:textId="5BDF6AD4" w:rsidR="00AF295F" w:rsidRPr="008C134C" w:rsidRDefault="00AF295F" w:rsidP="00867F0F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AF295F" w:rsidRPr="008C134C" w14:paraId="4071BDD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ADE3E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0CBB13" w14:textId="474637E8" w:rsidR="00AF295F" w:rsidRPr="008C134C" w:rsidRDefault="00AF295F" w:rsidP="00867F0F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6B25505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CB732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CEE0D" w14:textId="6BDB9931" w:rsidR="00AF295F" w:rsidRPr="008C134C" w:rsidRDefault="00AF295F" w:rsidP="00867F0F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средств механизации</w:t>
            </w:r>
            <w:r w:rsidRPr="008C134C">
              <w:t xml:space="preserve"> </w:t>
            </w:r>
            <w:r>
              <w:t>для</w:t>
            </w:r>
            <w:r>
              <w:rPr>
                <w:color w:val="000000"/>
              </w:rPr>
              <w:t xml:space="preserve"> 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вертикального типа</w:t>
            </w:r>
          </w:p>
        </w:tc>
      </w:tr>
      <w:tr w:rsidR="00AF295F" w:rsidRPr="008C134C" w14:paraId="05776D78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8483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63BF8" w14:textId="6CB3132D" w:rsidR="00AF295F" w:rsidRPr="008C134C" w:rsidRDefault="00AF295F" w:rsidP="00867F0F">
            <w:pPr>
              <w:jc w:val="both"/>
            </w:pPr>
            <w:r w:rsidRPr="008C134C">
              <w:t xml:space="preserve">Виды, конструкции и назначение нагревательных устройств для нагрева заготовок под </w:t>
            </w:r>
            <w:r>
              <w:t xml:space="preserve">раскатку </w:t>
            </w:r>
            <w:r>
              <w:rPr>
                <w:color w:val="000000"/>
              </w:rPr>
              <w:t>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4187537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F35F0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50B82" w14:textId="197F0B6B" w:rsidR="00AF295F" w:rsidRPr="008C134C" w:rsidRDefault="00AF295F" w:rsidP="00867F0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531FA662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9E2E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1CC18" w14:textId="39E5CD8E" w:rsidR="00AF295F" w:rsidRPr="008C134C" w:rsidRDefault="00AF295F" w:rsidP="00867F0F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AF295F" w:rsidRPr="008C134C" w14:paraId="69D35CDF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EEC80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39763" w14:textId="400B9794" w:rsidR="00AF295F" w:rsidRPr="008C134C" w:rsidRDefault="00AF295F" w:rsidP="00867F0F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AF295F" w:rsidRPr="008C134C" w14:paraId="7CD35F25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ED029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49ACD" w14:textId="29D28D9D" w:rsidR="00AF295F" w:rsidRPr="008C134C" w:rsidRDefault="00AF295F" w:rsidP="00867F0F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AF295F" w:rsidRPr="008C134C" w14:paraId="6FC7AC54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602E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95612" w14:textId="0D8F8007" w:rsidR="00AF295F" w:rsidRPr="008C134C" w:rsidRDefault="00AF295F" w:rsidP="00867F0F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AF295F" w:rsidRPr="008C134C" w14:paraId="4A9C360E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B10C5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31F4" w14:textId="116A0979" w:rsidR="00AF295F" w:rsidRPr="008C134C" w:rsidRDefault="00AF295F" w:rsidP="00867F0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AF295F" w:rsidRPr="008C134C" w14:paraId="1649752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29DD0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D0F86" w14:textId="36B7D045" w:rsidR="00AF295F" w:rsidRPr="008C134C" w:rsidRDefault="00AF295F" w:rsidP="00867F0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16852053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01B1C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CAEA7" w14:textId="44BDBEA8" w:rsidR="00AF295F" w:rsidRPr="008C134C" w:rsidRDefault="00AF295F" w:rsidP="00867F0F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 xml:space="preserve">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вертикального типа</w:t>
            </w:r>
          </w:p>
        </w:tc>
      </w:tr>
      <w:tr w:rsidR="00AF295F" w:rsidRPr="008C134C" w14:paraId="158F46B4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5D9F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762A0" w14:textId="77777777" w:rsidR="00AF295F" w:rsidRPr="0082008E" w:rsidRDefault="00AF295F" w:rsidP="00867F0F">
            <w:pPr>
              <w:jc w:val="both"/>
            </w:pPr>
            <w:r w:rsidRPr="0082008E">
              <w:t xml:space="preserve">Группы и марки материалов, обрабатываемых </w:t>
            </w:r>
            <w:r w:rsidRPr="0082008E">
              <w:rPr>
                <w:color w:val="000000"/>
              </w:rPr>
              <w:t>раскаткой на радиальных раскатных машинах вертикального типа</w:t>
            </w:r>
          </w:p>
        </w:tc>
      </w:tr>
      <w:tr w:rsidR="00AF295F" w:rsidRPr="008C134C" w14:paraId="46442F2D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8322C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98019" w14:textId="77777777" w:rsidR="00AF295F" w:rsidRPr="008C134C" w:rsidRDefault="00AF295F" w:rsidP="00867F0F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вертикального типа</w:t>
            </w:r>
          </w:p>
        </w:tc>
      </w:tr>
      <w:tr w:rsidR="00AF295F" w:rsidRPr="008C134C" w14:paraId="5707246E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2A0FF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733B2" w14:textId="3E4819D5" w:rsidR="00AF295F" w:rsidRPr="008C134C" w:rsidRDefault="00AF295F" w:rsidP="00867F0F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 xml:space="preserve">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вертикального типа</w:t>
            </w:r>
          </w:p>
        </w:tc>
      </w:tr>
      <w:tr w:rsidR="00AF295F" w:rsidRPr="008C134C" w14:paraId="18AE8F0F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D7809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2D693" w14:textId="6F13E24F" w:rsidR="00AF295F" w:rsidRPr="008C134C" w:rsidRDefault="00AF295F" w:rsidP="00867F0F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 xml:space="preserve">раскатки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вертикального типа</w:t>
            </w:r>
          </w:p>
        </w:tc>
      </w:tr>
      <w:tr w:rsidR="00AF295F" w:rsidRPr="008C134C" w14:paraId="1DB51C1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2FB20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9022C" w14:textId="68DDDA0C" w:rsidR="00AF295F" w:rsidRPr="008C134C" w:rsidRDefault="00AF295F" w:rsidP="00867F0F">
            <w:pPr>
              <w:jc w:val="both"/>
            </w:pPr>
            <w:r w:rsidRPr="008C134C">
              <w:t xml:space="preserve">Способы контроля </w:t>
            </w:r>
            <w:r>
              <w:t xml:space="preserve">размеров </w:t>
            </w:r>
            <w:r w:rsidRPr="008C134C">
              <w:t>поковок</w:t>
            </w:r>
            <w:r>
              <w:t xml:space="preserve">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t>среднего размера контрольно-измерительными инструментами</w:t>
            </w:r>
          </w:p>
        </w:tc>
      </w:tr>
      <w:tr w:rsidR="00AF295F" w:rsidRPr="008C134C" w14:paraId="43432424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36A7C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8DF81" w14:textId="646BD455" w:rsidR="00AF295F" w:rsidRPr="008C134C" w:rsidRDefault="00AF295F" w:rsidP="00867F0F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 w:rsidR="00B57416">
              <w:rPr>
                <w:color w:val="000000"/>
              </w:rPr>
              <w:t xml:space="preserve"> колец</w:t>
            </w:r>
            <w:r>
              <w:t xml:space="preserve"> среднего размера</w:t>
            </w:r>
          </w:p>
        </w:tc>
      </w:tr>
      <w:tr w:rsidR="00AF295F" w:rsidRPr="008C134C" w14:paraId="37B91F6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E4F79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B98FD" w14:textId="62CAF526" w:rsidR="00AF295F" w:rsidRPr="008C134C" w:rsidRDefault="00AF295F" w:rsidP="00867F0F">
            <w:pPr>
              <w:jc w:val="both"/>
            </w:pPr>
            <w:r w:rsidRPr="008C134C">
              <w:t>Припуски, допуски и напуски на поковки</w:t>
            </w:r>
            <w:r w:rsidR="00B57416">
              <w:rPr>
                <w:color w:val="000000"/>
              </w:rPr>
              <w:t xml:space="preserve"> колец</w:t>
            </w:r>
            <w:r>
              <w:t xml:space="preserve"> среднего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AF295F" w:rsidRPr="008C134C" w14:paraId="510E434D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71FDD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E52E0" w14:textId="6651D581" w:rsidR="00AF295F" w:rsidRPr="008C134C" w:rsidRDefault="00AF295F" w:rsidP="00867F0F">
            <w:pPr>
              <w:jc w:val="both"/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color w:val="000000"/>
              </w:rPr>
              <w:t>раскатке поковок</w:t>
            </w:r>
            <w:r w:rsidR="00B57416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вертикального типа</w:t>
            </w:r>
          </w:p>
        </w:tc>
      </w:tr>
      <w:tr w:rsidR="00AF295F" w:rsidRPr="008C134C" w14:paraId="616723C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8B857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4B381" w14:textId="39487E01" w:rsidR="00AF295F" w:rsidRPr="008C134C" w:rsidRDefault="00AF295F" w:rsidP="00867F0F">
            <w:pPr>
              <w:jc w:val="both"/>
              <w:rPr>
                <w:rFonts w:eastAsia="Batang"/>
              </w:rPr>
            </w:pPr>
            <w:r w:rsidRPr="008C134C">
              <w:t xml:space="preserve">Виды и правила </w:t>
            </w:r>
            <w:r w:rsidR="00867F0F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поковок </w:t>
            </w:r>
            <w:r w:rsidR="00B57416">
              <w:rPr>
                <w:color w:val="000000"/>
              </w:rPr>
              <w:t>колец</w:t>
            </w:r>
            <w:r w:rsidR="00B57416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вертикального типа</w:t>
            </w:r>
          </w:p>
        </w:tc>
      </w:tr>
      <w:tr w:rsidR="00AF295F" w:rsidRPr="008C134C" w14:paraId="7E4307A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50AF9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2BF56" w14:textId="77777777" w:rsidR="00AF295F" w:rsidRPr="008C134C" w:rsidRDefault="00AF295F" w:rsidP="00867F0F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F295F" w:rsidRPr="008C134C" w14:paraId="78AE21FB" w14:textId="77777777" w:rsidTr="004E1D6B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98175" w14:textId="77777777" w:rsidR="00AF295F" w:rsidRPr="008C134C" w:rsidDel="002A1D54" w:rsidRDefault="00AF295F" w:rsidP="00AF295F">
            <w:r w:rsidRPr="008C134C" w:rsidDel="002A1D54"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86601" w14:textId="77777777" w:rsidR="00AF295F" w:rsidRPr="008C134C" w:rsidRDefault="00AF295F" w:rsidP="00867F0F">
            <w:pPr>
              <w:jc w:val="both"/>
            </w:pPr>
            <w:r w:rsidRPr="008C134C">
              <w:t>-</w:t>
            </w:r>
          </w:p>
        </w:tc>
      </w:tr>
    </w:tbl>
    <w:p w14:paraId="37CF0976" w14:textId="77777777" w:rsidR="0077082D" w:rsidRDefault="0077082D" w:rsidP="0077082D">
      <w:pPr>
        <w:rPr>
          <w:b/>
        </w:rPr>
      </w:pPr>
    </w:p>
    <w:p w14:paraId="4B5A907F" w14:textId="733AF4D2" w:rsidR="00E13E3D" w:rsidRDefault="00E13E3D" w:rsidP="0077082D">
      <w:pPr>
        <w:rPr>
          <w:b/>
        </w:rPr>
      </w:pPr>
      <w:r w:rsidRPr="0077082D">
        <w:rPr>
          <w:b/>
        </w:rPr>
        <w:t>3.</w:t>
      </w:r>
      <w:r w:rsidRPr="0077082D">
        <w:rPr>
          <w:b/>
          <w:lang w:val="en-US"/>
        </w:rPr>
        <w:t>2</w:t>
      </w:r>
      <w:r w:rsidRPr="0077082D">
        <w:rPr>
          <w:b/>
        </w:rPr>
        <w:t>.</w:t>
      </w:r>
      <w:r w:rsidRPr="0077082D">
        <w:rPr>
          <w:b/>
          <w:lang w:val="en-US"/>
        </w:rPr>
        <w:t>2</w:t>
      </w:r>
      <w:r w:rsidRPr="0077082D">
        <w:rPr>
          <w:b/>
        </w:rPr>
        <w:t>. Трудовая функция</w:t>
      </w:r>
    </w:p>
    <w:p w14:paraId="5DA2C172" w14:textId="77777777" w:rsidR="0077082D" w:rsidRPr="008C134C" w:rsidRDefault="0077082D" w:rsidP="0077082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E13E3D" w:rsidRPr="008C134C" w14:paraId="5EC78970" w14:textId="77777777" w:rsidTr="00867F0F">
        <w:trPr>
          <w:trHeight w:val="278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C662AC8" w14:textId="433EF5CD" w:rsidR="00E13E3D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421E9" w14:textId="498409BB" w:rsidR="00E13E3D" w:rsidRPr="008C134C" w:rsidRDefault="001C7EDA" w:rsidP="008C134C">
            <w:r>
              <w:rPr>
                <w:color w:val="000000"/>
              </w:rPr>
              <w:t>Раскатка поковок</w:t>
            </w:r>
            <w:r w:rsidR="00687519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15A6CF" w14:textId="10719431" w:rsidR="00E13E3D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D31C1" w14:textId="77777777" w:rsidR="00E13E3D" w:rsidRPr="008C134C" w:rsidRDefault="00E13E3D" w:rsidP="00867F0F">
            <w:pPr>
              <w:jc w:val="center"/>
            </w:pPr>
            <w:r w:rsidRPr="008C134C">
              <w:rPr>
                <w:lang w:val="en-US"/>
              </w:rPr>
              <w:t>B</w:t>
            </w:r>
            <w:r w:rsidRPr="008C134C">
              <w:t>/0</w:t>
            </w:r>
            <w:r w:rsidRPr="008C134C">
              <w:rPr>
                <w:lang w:val="en-US"/>
              </w:rPr>
              <w:t>2</w:t>
            </w:r>
            <w:r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5AC228" w14:textId="68EA7A26" w:rsidR="00E13E3D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75AEA" w14:textId="77777777" w:rsidR="00E13E3D" w:rsidRPr="008C134C" w:rsidRDefault="00E13E3D" w:rsidP="00867F0F">
            <w:pPr>
              <w:jc w:val="center"/>
            </w:pPr>
            <w:r w:rsidRPr="008C134C">
              <w:t>3</w:t>
            </w:r>
          </w:p>
        </w:tc>
      </w:tr>
    </w:tbl>
    <w:p w14:paraId="47E41073" w14:textId="77777777" w:rsidR="0077082D" w:rsidRDefault="0077082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533EE9" w:rsidRPr="008C134C" w14:paraId="5EEA6A12" w14:textId="77777777" w:rsidTr="00535C2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D3B49" w14:textId="77777777" w:rsidR="00533EE9" w:rsidRPr="008C134C" w:rsidRDefault="00533EE9" w:rsidP="008C134C">
            <w:r w:rsidRPr="008C134C"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84F64" w14:textId="7B24002B" w:rsidR="00533EE9" w:rsidRPr="008C134C" w:rsidRDefault="00316B3F" w:rsidP="00867F0F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064515" w:rsidRPr="008C134C" w14:paraId="25A67D4B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41DF6" w14:textId="77777777" w:rsidR="00064515" w:rsidRPr="008C134C" w:rsidRDefault="00064515" w:rsidP="008C134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E5602" w14:textId="1543F47A" w:rsidR="00064515" w:rsidRPr="008C134C" w:rsidRDefault="00316B3F" w:rsidP="00867F0F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радиальных раскатных машин горизонтального типа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38001C" w:rsidRPr="008C134C" w14:paraId="6F27473C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175BE" w14:textId="77777777" w:rsidR="0038001C" w:rsidRPr="008C134C" w:rsidRDefault="0038001C" w:rsidP="0038001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EEF83" w14:textId="6B06A81C" w:rsidR="0038001C" w:rsidRPr="004743B0" w:rsidRDefault="00316B3F" w:rsidP="00867F0F">
            <w:pPr>
              <w:jc w:val="both"/>
            </w:pPr>
            <w:r w:rsidRPr="004743B0">
              <w:t>Ежедневное обслуживание</w:t>
            </w:r>
            <w:r w:rsidRPr="004743B0">
              <w:rPr>
                <w:color w:val="000000"/>
              </w:rPr>
              <w:t xml:space="preserve"> радиальных раскатных машин горизонтального типа для </w:t>
            </w:r>
            <w:r w:rsidRPr="004743B0">
              <w:t>р</w:t>
            </w:r>
            <w:r w:rsidRPr="004743B0">
              <w:rPr>
                <w:color w:val="000000"/>
              </w:rPr>
              <w:t>аскатки поковок</w:t>
            </w:r>
            <w:r w:rsidRPr="004743B0">
              <w:rPr>
                <w:bCs w:val="0"/>
                <w:color w:val="000000"/>
              </w:rPr>
              <w:t xml:space="preserve">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 w:rsidRPr="004743B0">
              <w:rPr>
                <w:bCs w:val="0"/>
                <w:color w:val="000000"/>
              </w:rPr>
              <w:t>среднего размера</w:t>
            </w:r>
          </w:p>
        </w:tc>
      </w:tr>
      <w:tr w:rsidR="00AF295F" w:rsidRPr="008C134C" w14:paraId="7C98A8B4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2A571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1BEFD" w14:textId="47BD89FC" w:rsidR="00AF295F" w:rsidRPr="004743B0" w:rsidRDefault="00AF295F" w:rsidP="00867F0F">
            <w:pPr>
              <w:jc w:val="both"/>
            </w:pPr>
            <w:r w:rsidRPr="004743B0">
              <w:t>Загрузка заготовок в нагревательные устройства при р</w:t>
            </w:r>
            <w:r w:rsidRPr="004743B0"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 w:rsidRPr="004743B0">
              <w:rPr>
                <w:bCs w:val="0"/>
                <w:color w:val="000000"/>
              </w:rPr>
              <w:t xml:space="preserve"> </w:t>
            </w:r>
            <w:r w:rsidR="004743B0" w:rsidRPr="004743B0">
              <w:rPr>
                <w:bCs w:val="0"/>
              </w:rPr>
              <w:t>среднего размера</w:t>
            </w:r>
            <w:r w:rsidR="004743B0" w:rsidRPr="004743B0">
              <w:t xml:space="preserve"> на радиальных раскатных машинах горизонтального типа</w:t>
            </w:r>
          </w:p>
        </w:tc>
      </w:tr>
      <w:tr w:rsidR="00AF295F" w:rsidRPr="008C134C" w14:paraId="3D93E2CD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CF575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14AEB" w14:textId="0C73355B" w:rsidR="00AF295F" w:rsidRPr="004743B0" w:rsidRDefault="00AF295F" w:rsidP="00867F0F">
            <w:pPr>
              <w:jc w:val="both"/>
            </w:pPr>
            <w:r w:rsidRPr="004743B0">
              <w:t>Разгрузка нагретых заготовок из нагревательных устройств при р</w:t>
            </w:r>
            <w:r w:rsidRPr="004743B0">
              <w:rPr>
                <w:color w:val="000000"/>
              </w:rPr>
              <w:t>аскатке</w:t>
            </w:r>
            <w:r w:rsidR="0039147C">
              <w:rPr>
                <w:color w:val="000000"/>
              </w:rPr>
              <w:t xml:space="preserve"> поковок колец</w:t>
            </w:r>
            <w:r w:rsidRPr="004743B0">
              <w:rPr>
                <w:color w:val="000000"/>
              </w:rPr>
              <w:t xml:space="preserve"> </w:t>
            </w:r>
            <w:r w:rsidR="004743B0" w:rsidRPr="004743B0">
              <w:rPr>
                <w:bCs w:val="0"/>
              </w:rPr>
              <w:t>среднего размера</w:t>
            </w:r>
            <w:r w:rsidR="004743B0" w:rsidRPr="004743B0">
              <w:t xml:space="preserve"> на радиальных раскатных машинах горизонтального типа</w:t>
            </w:r>
          </w:p>
        </w:tc>
      </w:tr>
      <w:tr w:rsidR="00AF295F" w:rsidRPr="008C134C" w14:paraId="1F8F84A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5A902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61A1F8" w14:textId="3AD28F11" w:rsidR="00AF295F" w:rsidRPr="004743B0" w:rsidRDefault="00AF295F" w:rsidP="00867F0F">
            <w:pPr>
              <w:jc w:val="both"/>
            </w:pPr>
            <w:r w:rsidRPr="004743B0">
              <w:t>Охлаждение штампового инструмента при р</w:t>
            </w:r>
            <w:r w:rsidRPr="004743B0">
              <w:rPr>
                <w:color w:val="000000"/>
              </w:rPr>
              <w:t>аскатке поковок</w:t>
            </w:r>
            <w:r w:rsidRPr="004743B0">
              <w:rPr>
                <w:bCs w:val="0"/>
                <w:color w:val="000000"/>
              </w:rPr>
              <w:t xml:space="preserve">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 w:rsidRPr="004743B0">
              <w:rPr>
                <w:bCs w:val="0"/>
                <w:color w:val="000000"/>
              </w:rPr>
              <w:t>среднего размера</w:t>
            </w:r>
            <w:r w:rsidRPr="004743B0"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2E9A2268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1DC07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2EA0E" w14:textId="0E2FEECC" w:rsidR="00AF295F" w:rsidRPr="008C134C" w:rsidRDefault="00AF295F" w:rsidP="00867F0F">
            <w:pPr>
              <w:jc w:val="both"/>
            </w:pPr>
            <w:r w:rsidRPr="008C134C">
              <w:t>Нанесение технологической смазки на заготовки и штамповые инструменты</w:t>
            </w:r>
            <w: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305E2B1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6CB6B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6A754" w14:textId="01DB13DA" w:rsidR="00AF295F" w:rsidRPr="008C134C" w:rsidRDefault="00AF295F" w:rsidP="00867F0F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радиальных раскатных машинах </w:t>
            </w:r>
            <w:r>
              <w:rPr>
                <w:color w:val="000000"/>
              </w:rPr>
              <w:lastRenderedPageBreak/>
              <w:t>горизонтального типа</w:t>
            </w:r>
          </w:p>
        </w:tc>
      </w:tr>
      <w:tr w:rsidR="00AF295F" w:rsidRPr="008C134C" w14:paraId="404410D9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7E8A6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4F33B" w14:textId="1787532D" w:rsidR="00AF295F" w:rsidRPr="008C134C" w:rsidRDefault="00AF295F" w:rsidP="00867F0F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радиальных раскатных машин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AF295F" w:rsidRPr="008C134C" w14:paraId="4336F15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73CC3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F2B5D7" w14:textId="2469B2BB" w:rsidR="00AF295F" w:rsidRPr="008C134C" w:rsidRDefault="00AF295F" w:rsidP="00867F0F">
            <w:pPr>
              <w:jc w:val="both"/>
            </w:pPr>
            <w:r w:rsidRPr="008C134C">
              <w:t xml:space="preserve">Управление </w:t>
            </w:r>
            <w:r>
              <w:rPr>
                <w:color w:val="000000"/>
              </w:rPr>
              <w:t xml:space="preserve">радиальными раскатными машинами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AF295F" w:rsidRPr="008C134C" w14:paraId="6B899CA6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66B15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6C67E" w14:textId="720C6195" w:rsidR="00AF295F" w:rsidRPr="008C134C" w:rsidRDefault="00AF295F" w:rsidP="00867F0F">
            <w:pPr>
              <w:jc w:val="both"/>
            </w:pPr>
            <w:r w:rsidRPr="008C134C">
              <w:t>Управление</w:t>
            </w:r>
            <w:r>
              <w:t xml:space="preserve"> средствами механизации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 на</w:t>
            </w:r>
            <w:r>
              <w:rPr>
                <w:color w:val="000000"/>
              </w:rPr>
              <w:t xml:space="preserve"> радиальных раскатных машинах горизонтального типа</w:t>
            </w:r>
          </w:p>
        </w:tc>
      </w:tr>
      <w:tr w:rsidR="00AF295F" w:rsidRPr="008C134C" w14:paraId="6A37E075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B7415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11321" w14:textId="2CC3D838" w:rsidR="00AF295F" w:rsidRPr="008C134C" w:rsidRDefault="00AF295F" w:rsidP="00867F0F">
            <w:pPr>
              <w:jc w:val="both"/>
            </w:pPr>
            <w:r w:rsidRPr="008C134C">
              <w:t xml:space="preserve">Складирование поковок для охлаждения на участке </w:t>
            </w:r>
            <w:r>
              <w:rPr>
                <w:color w:val="000000"/>
              </w:rPr>
              <w:t xml:space="preserve">радиальных раскатных машин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AF295F" w:rsidRPr="008C134C" w14:paraId="1A402561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AD1ED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460BE" w14:textId="7C2DC6E6" w:rsidR="00AF295F" w:rsidRPr="008C134C" w:rsidRDefault="00AF295F" w:rsidP="00867F0F">
            <w:pPr>
              <w:jc w:val="both"/>
            </w:pPr>
            <w:r w:rsidRPr="008C134C">
              <w:t>Выявление дефектов в поковках</w:t>
            </w:r>
            <w:r w:rsidR="0039147C">
              <w:rPr>
                <w:color w:val="000000"/>
              </w:rPr>
              <w:t xml:space="preserve"> колец</w:t>
            </w:r>
            <w:r>
              <w:t xml:space="preserve"> среднего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77A97D6A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6B13D" w14:textId="77777777" w:rsidR="00AF295F" w:rsidRPr="008C134C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A3114" w14:textId="0334690F" w:rsidR="00AF295F" w:rsidRPr="008C134C" w:rsidRDefault="00AF295F" w:rsidP="00867F0F">
            <w:pPr>
              <w:jc w:val="both"/>
            </w:pPr>
            <w:r w:rsidRPr="008C134C">
              <w:t>Периодический контроль размеров поковок</w:t>
            </w:r>
            <w:r>
              <w:t xml:space="preserve">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t>среднего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63A853E5" w14:textId="77777777" w:rsidTr="00535C2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D51B4" w14:textId="77777777" w:rsidR="00AF295F" w:rsidRPr="008C134C" w:rsidDel="002A1D54" w:rsidRDefault="00AF295F" w:rsidP="00AF295F">
            <w:r w:rsidRPr="008C134C" w:rsidDel="002A1D54"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44C85" w14:textId="77777777" w:rsidR="00AF295F" w:rsidRPr="008C134C" w:rsidRDefault="00AF295F" w:rsidP="00867F0F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F295F" w:rsidRPr="008C134C" w14:paraId="77FE7461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76044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24F601" w14:textId="0CAF0F89" w:rsidR="00AF295F" w:rsidRPr="008C134C" w:rsidRDefault="00AF295F" w:rsidP="00867F0F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>радиальные раскатные машины горизонтального типа</w:t>
            </w:r>
            <w:r w:rsidRPr="008C134C">
              <w:t xml:space="preserve"> </w:t>
            </w:r>
            <w:r>
              <w:t xml:space="preserve">для раскатки </w:t>
            </w:r>
            <w:r w:rsidRPr="008C134C">
              <w:t xml:space="preserve">поковок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t>среднего размера</w:t>
            </w:r>
          </w:p>
        </w:tc>
      </w:tr>
      <w:tr w:rsidR="00AF295F" w:rsidRPr="008C134C" w14:paraId="3B1FB879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39C5B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23749" w14:textId="4BFD1232" w:rsidR="00AF295F" w:rsidRPr="008C134C" w:rsidRDefault="00AF295F" w:rsidP="00867F0F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138A1386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4C25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048EA" w14:textId="77777777" w:rsidR="00AF295F" w:rsidRPr="0031221C" w:rsidRDefault="00AF295F" w:rsidP="00867F0F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радиальных раскатных машин горизонтального типа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6922F3A9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BBF57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84745" w14:textId="64518400" w:rsidR="00AF295F" w:rsidRPr="008C134C" w:rsidRDefault="00AF295F" w:rsidP="00867F0F">
            <w:pPr>
              <w:jc w:val="both"/>
            </w:pPr>
            <w:r w:rsidRPr="008C134C">
              <w:t>Манипулировать поковками</w:t>
            </w:r>
            <w:r w:rsidR="0039147C">
              <w:rPr>
                <w:color w:val="000000"/>
              </w:rPr>
              <w:t xml:space="preserve"> колец</w:t>
            </w:r>
            <w:r w:rsidRPr="008C134C"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на радиальных раскатных машинах горизонтального типа</w:t>
            </w:r>
          </w:p>
        </w:tc>
      </w:tr>
      <w:tr w:rsidR="00AF295F" w:rsidRPr="008C134C" w14:paraId="4E16F0E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A932D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D1E0E" w14:textId="48BE5D88" w:rsidR="00AF295F" w:rsidRPr="008C134C" w:rsidRDefault="00AF295F" w:rsidP="00867F0F">
            <w:pPr>
              <w:jc w:val="both"/>
            </w:pPr>
            <w:r>
              <w:t>О</w:t>
            </w:r>
            <w:r w:rsidRPr="008C134C">
              <w:t>хлаждать штампов</w:t>
            </w:r>
            <w:r>
              <w:t>ые</w:t>
            </w:r>
            <w:r w:rsidRPr="008C134C">
              <w:t xml:space="preserve"> </w:t>
            </w:r>
            <w:r>
              <w:t xml:space="preserve">инструменты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горизонтального типа</w:t>
            </w:r>
          </w:p>
        </w:tc>
      </w:tr>
      <w:tr w:rsidR="00AF295F" w:rsidRPr="008C134C" w14:paraId="3CD3E11D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4A462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334F8" w14:textId="70557332" w:rsidR="00AF295F" w:rsidRPr="008C134C" w:rsidRDefault="00AF295F" w:rsidP="00867F0F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горизонтального типа</w:t>
            </w:r>
          </w:p>
        </w:tc>
      </w:tr>
      <w:tr w:rsidR="00AF295F" w:rsidRPr="008C134C" w14:paraId="455FF8D1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FF944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A767B" w14:textId="19312680" w:rsidR="00AF295F" w:rsidRPr="008C134C" w:rsidRDefault="00AF295F" w:rsidP="00867F0F">
            <w:pPr>
              <w:jc w:val="both"/>
            </w:pPr>
            <w:r w:rsidRPr="008C134C">
              <w:t xml:space="preserve">Сбивать окалину с заготовок перед </w:t>
            </w:r>
            <w:r>
              <w:t>р</w:t>
            </w:r>
            <w:r>
              <w:rPr>
                <w:color w:val="000000"/>
              </w:rPr>
              <w:t xml:space="preserve">аскаткой поковок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горизонтального типа</w:t>
            </w:r>
          </w:p>
        </w:tc>
      </w:tr>
      <w:tr w:rsidR="00AF295F" w:rsidRPr="008C134C" w14:paraId="7BC1908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9433E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568C7" w14:textId="77777777" w:rsidR="00AF295F" w:rsidRPr="008C134C" w:rsidRDefault="00AF295F" w:rsidP="00867F0F">
            <w:pPr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AF295F" w:rsidRPr="008C134C" w14:paraId="15B2ACFC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27D02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29A34" w14:textId="1B8CDE99" w:rsidR="00AF295F" w:rsidRPr="0031221C" w:rsidRDefault="00AF295F" w:rsidP="00867F0F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 w:rsidR="0039147C">
              <w:rPr>
                <w:color w:val="000000"/>
              </w:rPr>
              <w:t xml:space="preserve"> колец</w:t>
            </w:r>
          </w:p>
        </w:tc>
      </w:tr>
      <w:tr w:rsidR="00AF295F" w:rsidRPr="008C134C" w14:paraId="1C16517B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30F33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ACE3A" w14:textId="466A7BE8" w:rsidR="00AF295F" w:rsidRPr="008C134C" w:rsidRDefault="00867F0F" w:rsidP="00867F0F">
            <w:pPr>
              <w:jc w:val="both"/>
            </w:pPr>
            <w:r>
              <w:t>Применя</w:t>
            </w:r>
            <w:r w:rsidR="00AF295F" w:rsidRPr="008C134C">
              <w:t xml:space="preserve">ть средства индивидуальной защиты при </w:t>
            </w:r>
            <w:r w:rsidR="00AF295F">
              <w:t>р</w:t>
            </w:r>
            <w:r w:rsidR="00AF295F"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 w:rsidR="00AF295F">
              <w:rPr>
                <w:color w:val="000000"/>
              </w:rPr>
              <w:t xml:space="preserve"> среднего размера на радиальных раскатных машинах горизонтального типа</w:t>
            </w:r>
          </w:p>
        </w:tc>
      </w:tr>
      <w:tr w:rsidR="00AF295F" w:rsidRPr="008C134C" w14:paraId="41669AD1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08DF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2EBA4" w14:textId="77777777" w:rsidR="00AF295F" w:rsidRPr="008C134C" w:rsidRDefault="00AF295F" w:rsidP="00867F0F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F295F" w:rsidRPr="008C134C" w14:paraId="65BC6B75" w14:textId="77777777" w:rsidTr="00535C2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E0C29" w14:textId="77777777" w:rsidR="00AF295F" w:rsidRPr="008C134C" w:rsidRDefault="00AF295F" w:rsidP="00AF295F">
            <w:r w:rsidRPr="008C134C" w:rsidDel="002A1D54"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53845" w14:textId="77777777" w:rsidR="00AF295F" w:rsidRPr="008C134C" w:rsidRDefault="00AF295F" w:rsidP="00867F0F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AF295F" w:rsidRPr="008C134C" w14:paraId="44E20872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350C8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EC400" w14:textId="77777777" w:rsidR="00AF295F" w:rsidRPr="008C134C" w:rsidRDefault="00AF295F" w:rsidP="00867F0F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AF295F" w:rsidRPr="008C134C" w14:paraId="5825EA33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ACC17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45D8E" w14:textId="4ED631B2" w:rsidR="00AF295F" w:rsidRPr="008C134C" w:rsidRDefault="00AF295F" w:rsidP="00867F0F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AF295F" w:rsidRPr="008C134C" w14:paraId="7802071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689A8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2BD7C9" w14:textId="6DCA8CC2" w:rsidR="00AF295F" w:rsidRPr="008C134C" w:rsidRDefault="00AF295F" w:rsidP="00867F0F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горизонтального типа</w:t>
            </w:r>
          </w:p>
        </w:tc>
      </w:tr>
      <w:tr w:rsidR="00AF295F" w:rsidRPr="008C134C" w14:paraId="4B623C6D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80695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813F31" w14:textId="65B98669" w:rsidR="00AF295F" w:rsidRPr="008C134C" w:rsidRDefault="00AF295F" w:rsidP="00867F0F">
            <w:pPr>
              <w:jc w:val="both"/>
            </w:pPr>
            <w:r w:rsidRPr="008C134C">
              <w:t xml:space="preserve">Виды, конструкции и назначение нагревательных устройств для нагрева заготовок под </w:t>
            </w:r>
            <w:r>
              <w:t>раскатку</w:t>
            </w:r>
            <w:r>
              <w:rPr>
                <w:color w:val="000000"/>
              </w:rPr>
              <w:t xml:space="preserve">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горизонтального типа</w:t>
            </w:r>
          </w:p>
        </w:tc>
      </w:tr>
      <w:tr w:rsidR="00AF295F" w:rsidRPr="008C134C" w14:paraId="5009D1A2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5101F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825AA" w14:textId="04CEFAC3" w:rsidR="00AF295F" w:rsidRPr="008C134C" w:rsidRDefault="00AF295F" w:rsidP="00867F0F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</w:t>
            </w:r>
            <w:r>
              <w:rPr>
                <w:color w:val="000000"/>
              </w:rPr>
              <w:lastRenderedPageBreak/>
              <w:t>горизонтального типа</w:t>
            </w:r>
          </w:p>
        </w:tc>
      </w:tr>
      <w:tr w:rsidR="00AF295F" w:rsidRPr="008C134C" w14:paraId="7BEF1DD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C1CC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7D6FB" w14:textId="503BBAE5" w:rsidR="00AF295F" w:rsidRPr="008C134C" w:rsidRDefault="00AF295F" w:rsidP="00867F0F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AF295F" w:rsidRPr="008C134C" w14:paraId="278D9E5C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9C0D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6E35F" w14:textId="5A2B3DAB" w:rsidR="00AF295F" w:rsidRPr="008C134C" w:rsidRDefault="00AF295F" w:rsidP="00867F0F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AF295F" w:rsidRPr="008C134C" w14:paraId="58386C63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10A02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9DFB7" w14:textId="6D92B5B2" w:rsidR="00AF295F" w:rsidRPr="008C134C" w:rsidRDefault="00AF295F" w:rsidP="00867F0F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AF295F" w:rsidRPr="008C134C" w14:paraId="56A75918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2E3F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F3D17" w14:textId="3B27FB0E" w:rsidR="00AF295F" w:rsidRPr="008C134C" w:rsidRDefault="00AF295F" w:rsidP="00867F0F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AF295F" w:rsidRPr="008C134C" w14:paraId="766E19B0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1E155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E5E22" w14:textId="07D710C5" w:rsidR="00AF295F" w:rsidRPr="008C134C" w:rsidRDefault="00AF295F" w:rsidP="00867F0F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поковок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AF295F" w:rsidRPr="008C134C" w14:paraId="2799006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C5EE2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0FE4F" w14:textId="1DA06FFF" w:rsidR="00AF295F" w:rsidRPr="008C134C" w:rsidRDefault="00AF295F" w:rsidP="00867F0F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7BDD370F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24CBC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69ACB" w14:textId="13DCB4B0" w:rsidR="00AF295F" w:rsidRPr="008C134C" w:rsidRDefault="00AF295F" w:rsidP="00867F0F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>раскатки поковок</w:t>
            </w:r>
            <w:r w:rsidR="0039147C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радиальных раскатных машинах горизонтального типа</w:t>
            </w:r>
          </w:p>
        </w:tc>
      </w:tr>
      <w:tr w:rsidR="00AF295F" w:rsidRPr="008C134C" w14:paraId="567B300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6281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C0A7D" w14:textId="77777777" w:rsidR="00AF295F" w:rsidRPr="008C134C" w:rsidRDefault="00AF295F" w:rsidP="00867F0F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горизонтального типа</w:t>
            </w:r>
          </w:p>
        </w:tc>
      </w:tr>
      <w:tr w:rsidR="00AF295F" w:rsidRPr="008C134C" w14:paraId="16E13C63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F705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5789F" w14:textId="77777777" w:rsidR="00AF295F" w:rsidRPr="0031221C" w:rsidRDefault="00AF295F" w:rsidP="00867F0F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горизонтального типа</w:t>
            </w:r>
          </w:p>
        </w:tc>
      </w:tr>
      <w:tr w:rsidR="00AF295F" w:rsidRPr="008C134C" w14:paraId="47375EAB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6668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8043D" w14:textId="150C8FD8" w:rsidR="00AF295F" w:rsidRPr="008C134C" w:rsidRDefault="00AF295F" w:rsidP="00867F0F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 xml:space="preserve">раскатки поковок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горизонтального типа</w:t>
            </w:r>
          </w:p>
        </w:tc>
      </w:tr>
      <w:tr w:rsidR="00AF295F" w:rsidRPr="008C134C" w14:paraId="2E69A14A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79D0A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05716" w14:textId="1DF70506" w:rsidR="00AF295F" w:rsidRPr="008C134C" w:rsidRDefault="00AF295F" w:rsidP="00867F0F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 xml:space="preserve">раскатки поковок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горизонтального типа</w:t>
            </w:r>
          </w:p>
        </w:tc>
      </w:tr>
      <w:tr w:rsidR="00AF295F" w:rsidRPr="008C134C" w14:paraId="5BF38265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D5380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91126" w14:textId="144282C6" w:rsidR="00AF295F" w:rsidRPr="008C134C" w:rsidRDefault="00AF295F" w:rsidP="00867F0F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 w:rsidR="0039147C">
              <w:rPr>
                <w:color w:val="000000"/>
              </w:rPr>
              <w:t xml:space="preserve"> колец</w:t>
            </w:r>
            <w:r>
              <w:t xml:space="preserve"> среднего размера контрольно-измерительными инструментами</w:t>
            </w:r>
          </w:p>
        </w:tc>
      </w:tr>
      <w:tr w:rsidR="00AF295F" w:rsidRPr="008C134C" w14:paraId="225CEC06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E413F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9DE96" w14:textId="47DD8DA3" w:rsidR="00AF295F" w:rsidRPr="008C134C" w:rsidRDefault="00AF295F" w:rsidP="00867F0F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 w:rsidR="0039147C">
              <w:rPr>
                <w:color w:val="000000"/>
              </w:rPr>
              <w:t xml:space="preserve"> колец</w:t>
            </w:r>
            <w:r>
              <w:t xml:space="preserve"> среднего размера</w:t>
            </w:r>
          </w:p>
        </w:tc>
      </w:tr>
      <w:tr w:rsidR="00AF295F" w:rsidRPr="008C134C" w14:paraId="7FAFB08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75940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7D97F" w14:textId="31C5E409" w:rsidR="00AF295F" w:rsidRPr="008C134C" w:rsidRDefault="00AF295F" w:rsidP="00867F0F">
            <w:pPr>
              <w:jc w:val="both"/>
            </w:pPr>
            <w:r w:rsidRPr="008C134C">
              <w:t>Припуски, допуски и напуски на поковки</w:t>
            </w:r>
            <w:r w:rsidR="0039147C">
              <w:rPr>
                <w:color w:val="000000"/>
              </w:rPr>
              <w:t xml:space="preserve"> колец</w:t>
            </w:r>
            <w:r>
              <w:t xml:space="preserve"> среднего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07FA2D0C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4319E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03691" w14:textId="0FC9F02F" w:rsidR="00AF295F" w:rsidRPr="008C134C" w:rsidRDefault="00AF295F" w:rsidP="00867F0F">
            <w:pPr>
              <w:jc w:val="both"/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color w:val="000000"/>
              </w:rPr>
              <w:t xml:space="preserve">раскатке поковок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горизонтального типа</w:t>
            </w:r>
          </w:p>
        </w:tc>
      </w:tr>
      <w:tr w:rsidR="00AF295F" w:rsidRPr="008C134C" w14:paraId="57907960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EED11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97880" w14:textId="38177CA5" w:rsidR="00AF295F" w:rsidRPr="008C134C" w:rsidRDefault="00AF295F" w:rsidP="001F3977">
            <w:pPr>
              <w:jc w:val="both"/>
            </w:pPr>
            <w:r w:rsidRPr="008C134C">
              <w:t xml:space="preserve">Виды и правила </w:t>
            </w:r>
            <w:r w:rsidR="001F3977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поковок </w:t>
            </w:r>
            <w:r w:rsidR="0039147C">
              <w:rPr>
                <w:color w:val="000000"/>
              </w:rPr>
              <w:t>колец</w:t>
            </w:r>
            <w:r w:rsidR="0039147C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радиальных раскатных машинах горизонтального типа</w:t>
            </w:r>
          </w:p>
        </w:tc>
      </w:tr>
      <w:tr w:rsidR="00AF295F" w:rsidRPr="008C134C" w14:paraId="11F66BDD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D3E86" w14:textId="77777777" w:rsidR="00AF295F" w:rsidRPr="008C134C" w:rsidDel="002A1D54" w:rsidRDefault="00AF295F" w:rsidP="00AF295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4950A" w14:textId="77777777" w:rsidR="00AF295F" w:rsidRPr="008C134C" w:rsidRDefault="00AF295F" w:rsidP="00867F0F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F295F" w:rsidRPr="008C134C" w14:paraId="5A46106C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4BED9" w14:textId="77777777" w:rsidR="00AF295F" w:rsidRPr="008C134C" w:rsidDel="002A1D54" w:rsidRDefault="00AF295F" w:rsidP="00AF295F">
            <w:r w:rsidRPr="008C134C" w:rsidDel="002A1D54"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A6233" w14:textId="77777777" w:rsidR="00AF295F" w:rsidRPr="008C134C" w:rsidRDefault="00AF295F" w:rsidP="00867F0F">
            <w:pPr>
              <w:jc w:val="both"/>
            </w:pPr>
            <w:r w:rsidRPr="008C134C">
              <w:t>-</w:t>
            </w:r>
          </w:p>
        </w:tc>
      </w:tr>
      <w:bookmarkEnd w:id="11"/>
      <w:bookmarkEnd w:id="12"/>
    </w:tbl>
    <w:p w14:paraId="2FA1A00F" w14:textId="77777777" w:rsidR="0077082D" w:rsidRDefault="0077082D" w:rsidP="0077082D">
      <w:pPr>
        <w:rPr>
          <w:b/>
        </w:rPr>
      </w:pPr>
    </w:p>
    <w:p w14:paraId="0C964B27" w14:textId="440FDD17" w:rsidR="00C607AB" w:rsidRDefault="00C607AB" w:rsidP="0077082D">
      <w:pPr>
        <w:rPr>
          <w:b/>
        </w:rPr>
      </w:pPr>
      <w:r w:rsidRPr="0077082D">
        <w:rPr>
          <w:b/>
        </w:rPr>
        <w:t>3.2.</w:t>
      </w:r>
      <w:r w:rsidR="00687519" w:rsidRPr="0077082D">
        <w:rPr>
          <w:b/>
        </w:rPr>
        <w:t>3</w:t>
      </w:r>
      <w:r w:rsidRPr="0077082D">
        <w:rPr>
          <w:b/>
        </w:rPr>
        <w:t>. Трудовая функция</w:t>
      </w:r>
    </w:p>
    <w:p w14:paraId="47089547" w14:textId="77777777" w:rsidR="0077082D" w:rsidRPr="008C134C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C607AB" w:rsidRPr="008C134C" w14:paraId="14227FF2" w14:textId="77777777" w:rsidTr="001F3977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CDC5EB" w14:textId="0155F35B" w:rsidR="00C607AB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ED5C2" w14:textId="4D9A9812" w:rsidR="00C607AB" w:rsidRPr="008C134C" w:rsidRDefault="001C7EDA" w:rsidP="008C134C">
            <w:r>
              <w:rPr>
                <w:color w:val="000000"/>
              </w:rPr>
              <w:t>Раскатка поковок</w:t>
            </w:r>
            <w:r w:rsidR="00687519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радиально-осевых </w:t>
            </w:r>
            <w:r w:rsidR="0031330C">
              <w:rPr>
                <w:color w:val="000000"/>
              </w:rPr>
              <w:t>кольце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CB6A64" w14:textId="18A3DD4A" w:rsidR="00C607AB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D3BFE" w14:textId="3F8EA001" w:rsidR="00C607AB" w:rsidRPr="008C134C" w:rsidRDefault="00C607AB" w:rsidP="001F3977">
            <w:pPr>
              <w:jc w:val="center"/>
            </w:pPr>
            <w:r w:rsidRPr="008C134C">
              <w:rPr>
                <w:lang w:val="en-US"/>
              </w:rPr>
              <w:t>B</w:t>
            </w:r>
            <w:r w:rsidRPr="008C134C">
              <w:t>/0</w:t>
            </w:r>
            <w:r w:rsidR="00687519">
              <w:t>3</w:t>
            </w:r>
            <w:r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B36BEC" w14:textId="2997FD4C" w:rsidR="00C607AB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FFEE5" w14:textId="77777777" w:rsidR="00C607AB" w:rsidRPr="008C134C" w:rsidRDefault="00C607AB" w:rsidP="001F3977">
            <w:pPr>
              <w:jc w:val="center"/>
            </w:pPr>
            <w:r w:rsidRPr="008C134C">
              <w:t>3</w:t>
            </w:r>
          </w:p>
        </w:tc>
      </w:tr>
    </w:tbl>
    <w:p w14:paraId="2F53A2FB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607AB" w:rsidRPr="008C134C" w14:paraId="27667AF9" w14:textId="77777777" w:rsidTr="004E1D6B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6AC25" w14:textId="77777777" w:rsidR="00C607AB" w:rsidRPr="008C134C" w:rsidRDefault="00FA6C4D" w:rsidP="008C134C">
            <w:r w:rsidRPr="008C134C"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6CD7F" w14:textId="3D92FA22" w:rsidR="00C607AB" w:rsidRPr="008C134C" w:rsidRDefault="00FA58C9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091D77" w:rsidRPr="008C134C" w14:paraId="2324ECD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8636C" w14:textId="77777777" w:rsidR="00091D77" w:rsidRPr="008C134C" w:rsidRDefault="00091D77" w:rsidP="008C134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AEC39" w14:textId="7C7A5217" w:rsidR="00091D77" w:rsidRPr="008C134C" w:rsidRDefault="00410860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радиально-осевых кольцераскатных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F8505B" w:rsidRPr="008C134C" w14:paraId="0708126E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F05C4" w14:textId="77777777" w:rsidR="00F8505B" w:rsidRPr="008C134C" w:rsidRDefault="00F8505B" w:rsidP="008C134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D0E3E" w14:textId="16EFEA7A" w:rsidR="00F8505B" w:rsidRPr="008C134C" w:rsidRDefault="00410860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радиально-осевых кольцераскатных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F8505B" w:rsidRPr="008C134C" w14:paraId="7FB30B57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7B863" w14:textId="77777777" w:rsidR="00F8505B" w:rsidRPr="008C134C" w:rsidRDefault="00F8505B" w:rsidP="008C134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9912C" w14:textId="74EA849E" w:rsidR="00F8505B" w:rsidRPr="008C134C" w:rsidRDefault="00A31165" w:rsidP="004E1D6B">
            <w:pPr>
              <w:jc w:val="both"/>
            </w:pPr>
            <w:r>
              <w:t>У</w:t>
            </w:r>
            <w:r w:rsidR="007A2CBB" w:rsidRPr="008C134C">
              <w:t xml:space="preserve">правление </w:t>
            </w:r>
            <w:r w:rsidR="007A2CBB">
              <w:rPr>
                <w:color w:val="000000"/>
              </w:rPr>
              <w:t xml:space="preserve">радиально-осевыми кольцераскатными машинами </w:t>
            </w:r>
            <w:r w:rsidR="007A2CBB" w:rsidRPr="008C134C">
              <w:t xml:space="preserve">при </w:t>
            </w:r>
            <w:r w:rsidR="007A2CBB">
              <w:t>р</w:t>
            </w:r>
            <w:r w:rsidR="007A2CBB">
              <w:rPr>
                <w:color w:val="000000"/>
              </w:rPr>
              <w:t>аскатке поковок</w:t>
            </w:r>
            <w:r w:rsidR="00AE0A8A">
              <w:rPr>
                <w:color w:val="000000"/>
              </w:rPr>
              <w:t xml:space="preserve"> колец</w:t>
            </w:r>
            <w:r w:rsidR="007A2CBB"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bCs w:val="0"/>
                <w:color w:val="000000"/>
              </w:rPr>
              <w:t xml:space="preserve"> с пульта управления</w:t>
            </w:r>
          </w:p>
        </w:tc>
      </w:tr>
      <w:tr w:rsidR="00F8505B" w:rsidRPr="008C134C" w14:paraId="372EF8BF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6F7F4" w14:textId="77777777" w:rsidR="00F8505B" w:rsidRPr="008C134C" w:rsidRDefault="00F8505B" w:rsidP="00F8505B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2FC1E" w14:textId="2A291D88" w:rsidR="00F8505B" w:rsidRPr="008C134C" w:rsidRDefault="007A2CBB" w:rsidP="004E1D6B">
            <w:pPr>
              <w:jc w:val="both"/>
            </w:pPr>
            <w:r>
              <w:t>Выявление возникающих отклонений от заданных параметров технологического процесса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t xml:space="preserve"> среднего размера на радиально-осевых кольцераскатных машин</w:t>
            </w:r>
            <w:r w:rsidR="00CA62D8">
              <w:t>ах</w:t>
            </w:r>
            <w:r>
              <w:t xml:space="preserve"> с применением программного обеспечения</w:t>
            </w:r>
          </w:p>
        </w:tc>
      </w:tr>
      <w:tr w:rsidR="00F8505B" w:rsidRPr="008C134C" w14:paraId="3DB6D536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975F4" w14:textId="77777777" w:rsidR="00F8505B" w:rsidRPr="008C134C" w:rsidRDefault="00F8505B" w:rsidP="00F8505B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EDED2" w14:textId="065EAA2D" w:rsidR="00F8505B" w:rsidRPr="008C134C" w:rsidRDefault="007A2CBB" w:rsidP="004E1D6B">
            <w:pPr>
              <w:jc w:val="both"/>
            </w:pPr>
            <w:r>
              <w:t>Корректировк</w:t>
            </w:r>
            <w:r w:rsidR="0016025E">
              <w:t>а</w:t>
            </w:r>
            <w:r>
              <w:t xml:space="preserve"> возникающих отклонений параметров технологического процесса раскатки поковок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t>среднего размера на радиально-осевых кольцераскатных машин</w:t>
            </w:r>
            <w:r w:rsidR="00CA62D8">
              <w:t>ах</w:t>
            </w:r>
            <w:r>
              <w:t xml:space="preserve"> с применением программного обеспечения</w:t>
            </w:r>
          </w:p>
        </w:tc>
      </w:tr>
      <w:tr w:rsidR="004E6651" w:rsidRPr="008C134C" w14:paraId="0AE2DDC2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E57ED" w14:textId="77777777" w:rsidR="004E6651" w:rsidRPr="008C134C" w:rsidRDefault="004E6651" w:rsidP="004E6651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FFABC" w14:textId="63801F7B" w:rsidR="004E6651" w:rsidRPr="008C134C" w:rsidRDefault="007A2CBB" w:rsidP="004E1D6B">
            <w:pPr>
              <w:jc w:val="both"/>
            </w:pPr>
            <w:r>
              <w:t>Оперативн</w:t>
            </w:r>
            <w:r w:rsidR="00CD2937">
              <w:t xml:space="preserve">ый ввод </w:t>
            </w:r>
            <w:r>
              <w:t xml:space="preserve">в систему управления </w:t>
            </w:r>
            <w:r w:rsidR="00B80115">
              <w:t>радиально-осевых кольцераскатных машин результат</w:t>
            </w:r>
            <w:r w:rsidR="00CB2053">
              <w:t>ов</w:t>
            </w:r>
            <w:r w:rsidR="00B80115">
              <w:t xml:space="preserve"> </w:t>
            </w:r>
            <w:r>
              <w:t>расчет</w:t>
            </w:r>
            <w:r w:rsidR="00CB2053">
              <w:t>а</w:t>
            </w:r>
            <w:r>
              <w:t xml:space="preserve"> технологических операций </w:t>
            </w:r>
            <w:r w:rsidR="00B80115">
              <w:t>раскатки поковок</w:t>
            </w:r>
            <w:r w:rsidR="00AE0A8A">
              <w:rPr>
                <w:color w:val="000000"/>
              </w:rPr>
              <w:t xml:space="preserve"> колец</w:t>
            </w:r>
            <w:r w:rsidR="00B80115">
              <w:t xml:space="preserve"> среднего размера с применением программного обеспечения</w:t>
            </w:r>
          </w:p>
        </w:tc>
      </w:tr>
      <w:tr w:rsidR="004E6651" w:rsidRPr="008C134C" w14:paraId="05AB4B7F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21EB0" w14:textId="77777777" w:rsidR="004E6651" w:rsidRPr="008C134C" w:rsidRDefault="004E6651" w:rsidP="004E6651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01D28" w14:textId="0FC277C9" w:rsidR="004E6651" w:rsidRPr="00E16599" w:rsidRDefault="00796E8C" w:rsidP="00B77737">
            <w:pPr>
              <w:jc w:val="both"/>
            </w:pPr>
            <w:r w:rsidRPr="008C134C">
              <w:t>Управление</w:t>
            </w:r>
            <w:r>
              <w:t xml:space="preserve"> дополнительным оборудованием и средствами механизации, входящи</w:t>
            </w:r>
            <w:r w:rsidR="00B77737">
              <w:t>ми</w:t>
            </w:r>
            <w:r>
              <w:t xml:space="preserve"> в состав</w:t>
            </w:r>
            <w:r w:rsidRPr="008C134C">
              <w:t xml:space="preserve"> </w:t>
            </w:r>
            <w:r>
              <w:rPr>
                <w:color w:val="000000"/>
              </w:rPr>
              <w:t>радиально-осевых кольцераскатных машин</w:t>
            </w:r>
            <w:r w:rsidR="00247DD6">
              <w:rPr>
                <w:color w:val="000000"/>
              </w:rPr>
              <w:t xml:space="preserve"> для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</w:t>
            </w:r>
            <w:r w:rsidR="00247DD6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поковок</w:t>
            </w:r>
            <w:r>
              <w:rPr>
                <w:bCs w:val="0"/>
                <w:color w:val="000000"/>
              </w:rPr>
              <w:t xml:space="preserve">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среднего размера</w:t>
            </w:r>
          </w:p>
        </w:tc>
      </w:tr>
      <w:tr w:rsidR="00796E8C" w:rsidRPr="008C134C" w14:paraId="48D9DF3F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BF0F3" w14:textId="77777777" w:rsidR="00796E8C" w:rsidRPr="008C134C" w:rsidRDefault="00796E8C" w:rsidP="00796E8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75B65" w14:textId="75F653D1" w:rsidR="00796E8C" w:rsidRPr="008C134C" w:rsidRDefault="003A589F" w:rsidP="004E1D6B">
            <w:pPr>
              <w:jc w:val="both"/>
            </w:pPr>
            <w:r>
              <w:t xml:space="preserve">Визуальный контроль </w:t>
            </w:r>
            <w:r w:rsidR="00796E8C" w:rsidRPr="008C134C">
              <w:t>дефектов в поковках</w:t>
            </w:r>
            <w:r w:rsidR="00796E8C">
              <w:t xml:space="preserve">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 w:rsidR="00796E8C">
              <w:t xml:space="preserve">среднего размера </w:t>
            </w:r>
            <w:r w:rsidR="00796E8C" w:rsidRPr="008C134C">
              <w:t xml:space="preserve">при </w:t>
            </w:r>
            <w:r w:rsidR="00796E8C">
              <w:t xml:space="preserve">раскатке на </w:t>
            </w:r>
            <w:r w:rsidR="00796E8C"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796E8C" w:rsidRPr="008C134C" w14:paraId="5F5C8D6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65E82" w14:textId="77777777" w:rsidR="00796E8C" w:rsidRPr="008C134C" w:rsidRDefault="00796E8C" w:rsidP="00796E8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48D46" w14:textId="7422A2E0" w:rsidR="00796E8C" w:rsidRPr="008C134C" w:rsidRDefault="00796E8C" w:rsidP="004E1D6B">
            <w:pPr>
              <w:jc w:val="both"/>
            </w:pPr>
            <w:r w:rsidRPr="008C134C">
              <w:t>Периодический контроль размеров поковок</w:t>
            </w:r>
            <w:r w:rsidR="00AE0A8A">
              <w:rPr>
                <w:color w:val="000000"/>
              </w:rPr>
              <w:t xml:space="preserve"> колец</w:t>
            </w:r>
            <w:r>
              <w:t xml:space="preserve"> среднего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796E8C" w:rsidRPr="008C134C" w14:paraId="2B3D0D52" w14:textId="77777777" w:rsidTr="004E1D6B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A3DA6" w14:textId="77777777" w:rsidR="00796E8C" w:rsidRPr="008C134C" w:rsidDel="002A1D54" w:rsidRDefault="00796E8C" w:rsidP="00796E8C">
            <w:r w:rsidRPr="008C134C" w:rsidDel="002A1D54"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C0C35" w14:textId="77777777" w:rsidR="00796E8C" w:rsidRPr="008C134C" w:rsidRDefault="00247DD6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3A589F" w:rsidRPr="008C134C" w14:paraId="5F25F951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4C1E1" w14:textId="77777777" w:rsidR="003A589F" w:rsidRPr="008C134C" w:rsidDel="002A1D54" w:rsidRDefault="003A589F" w:rsidP="00796E8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EAC54" w14:textId="6FCF576B" w:rsidR="003A589F" w:rsidRPr="008C134C" w:rsidRDefault="003A589F" w:rsidP="004E1D6B">
            <w:pPr>
              <w:jc w:val="both"/>
            </w:pPr>
            <w:r w:rsidRPr="00AE138F">
              <w:t xml:space="preserve">Использовать компьютерные программы для управления </w:t>
            </w:r>
            <w:r>
              <w:rPr>
                <w:color w:val="000000"/>
              </w:rPr>
              <w:t xml:space="preserve">радиально-осевыми кольцераскатными машинами при раскатке поковок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796E8C" w:rsidRPr="008C134C" w14:paraId="20252475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A7A5B" w14:textId="77777777" w:rsidR="00796E8C" w:rsidRPr="008C134C" w:rsidDel="002A1D54" w:rsidRDefault="00796E8C" w:rsidP="00796E8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4DE69" w14:textId="0059A161" w:rsidR="00796E8C" w:rsidRPr="008C134C" w:rsidRDefault="00247DD6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 xml:space="preserve">радиально-осевые кольцераскатные машины </w:t>
            </w:r>
            <w:r>
              <w:t xml:space="preserve">для раскатки </w:t>
            </w:r>
            <w:r w:rsidRPr="008C134C">
              <w:t xml:space="preserve">поковок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t>среднего размера</w:t>
            </w:r>
          </w:p>
        </w:tc>
      </w:tr>
      <w:tr w:rsidR="00796E8C" w:rsidRPr="008C134C" w14:paraId="42DDE7D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46CD4" w14:textId="77777777" w:rsidR="00796E8C" w:rsidRPr="008C134C" w:rsidDel="002A1D54" w:rsidRDefault="00796E8C" w:rsidP="00796E8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FD010" w14:textId="11A1629A" w:rsidR="00796E8C" w:rsidRPr="008C134C" w:rsidRDefault="00DD6703" w:rsidP="004E1D6B">
            <w:pPr>
              <w:jc w:val="both"/>
            </w:pPr>
            <w:r>
              <w:t>Использовать дополнительное оборудование и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3A589F" w:rsidRPr="008C134C" w14:paraId="6F37C722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481B7" w14:textId="77777777" w:rsidR="003A589F" w:rsidRPr="008C134C" w:rsidDel="002A1D54" w:rsidRDefault="003A589F" w:rsidP="003A589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13C6B" w14:textId="653C7952" w:rsidR="003A589F" w:rsidRPr="0031221C" w:rsidRDefault="003A589F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радиально-осевых кольцераскатных машин</w:t>
            </w:r>
            <w:r w:rsidR="0069529A">
              <w:rPr>
                <w:color w:val="000000"/>
              </w:rPr>
              <w:t xml:space="preserve"> 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 w:rsidR="0069529A">
              <w:rPr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3A589F" w:rsidRPr="008C134C" w14:paraId="2C3B4105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F63B4" w14:textId="77777777" w:rsidR="003A589F" w:rsidRPr="008C134C" w:rsidDel="002A1D54" w:rsidRDefault="003A589F" w:rsidP="003A589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0D014" w14:textId="77777777" w:rsidR="003A589F" w:rsidRPr="008C134C" w:rsidRDefault="003A589F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t xml:space="preserve">дополнительного оборудования для </w:t>
            </w:r>
            <w:r>
              <w:rPr>
                <w:color w:val="000000"/>
              </w:rPr>
              <w:t xml:space="preserve">радиально-осевых кольцераскатных машин </w:t>
            </w:r>
            <w:r w:rsidRPr="0031221C">
              <w:t>в соответствии с эксплуатационной документацией</w:t>
            </w:r>
          </w:p>
        </w:tc>
      </w:tr>
      <w:tr w:rsidR="003A589F" w:rsidRPr="008C134C" w14:paraId="1E38C4CD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A27AB" w14:textId="77777777" w:rsidR="003A589F" w:rsidRPr="008C134C" w:rsidDel="002A1D54" w:rsidRDefault="003A589F" w:rsidP="003A589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0B691" w14:textId="5C073733" w:rsidR="003A589F" w:rsidRPr="0031221C" w:rsidRDefault="003A589F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 xml:space="preserve">аскатки поковок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радиально-осевых кольцераскатных машинах</w:t>
            </w:r>
          </w:p>
        </w:tc>
      </w:tr>
      <w:tr w:rsidR="003A589F" w:rsidRPr="008C134C" w14:paraId="304849A8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2A413" w14:textId="77777777" w:rsidR="003A589F" w:rsidRPr="008C134C" w:rsidDel="002A1D54" w:rsidRDefault="003A589F" w:rsidP="003A589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D17D6" w14:textId="19ED83AD" w:rsidR="003A589F" w:rsidRPr="008C134C" w:rsidRDefault="003A589F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 w:rsidR="00AE0A8A">
              <w:rPr>
                <w:color w:val="000000"/>
              </w:rPr>
              <w:t xml:space="preserve"> колец</w:t>
            </w:r>
          </w:p>
        </w:tc>
      </w:tr>
      <w:tr w:rsidR="003A589F" w:rsidRPr="008C134C" w14:paraId="2D33D942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E8580" w14:textId="77777777" w:rsidR="003A589F" w:rsidRPr="008C134C" w:rsidDel="002A1D54" w:rsidRDefault="003A589F" w:rsidP="003A589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466AD" w14:textId="2B170A5D" w:rsidR="003A589F" w:rsidRPr="008C134C" w:rsidRDefault="001F3977" w:rsidP="004E1D6B">
            <w:pPr>
              <w:jc w:val="both"/>
            </w:pPr>
            <w:r>
              <w:t>Применя</w:t>
            </w:r>
            <w:r w:rsidR="003A589F" w:rsidRPr="008C134C">
              <w:t xml:space="preserve">ть средства индивидуальной защиты при </w:t>
            </w:r>
            <w:r w:rsidR="003A589F">
              <w:t>р</w:t>
            </w:r>
            <w:r w:rsidR="003A589F">
              <w:rPr>
                <w:color w:val="000000"/>
              </w:rPr>
              <w:t>аскатке поковок</w:t>
            </w:r>
            <w:r w:rsidR="00AE0A8A">
              <w:rPr>
                <w:color w:val="000000"/>
              </w:rPr>
              <w:t xml:space="preserve"> колец</w:t>
            </w:r>
            <w:r w:rsidR="003A589F">
              <w:rPr>
                <w:color w:val="000000"/>
              </w:rPr>
              <w:t xml:space="preserve"> среднего размера на </w:t>
            </w:r>
            <w:r w:rsidR="009D0543">
              <w:rPr>
                <w:color w:val="000000"/>
              </w:rPr>
              <w:t xml:space="preserve">радиально-осевых кольцераскатных </w:t>
            </w:r>
            <w:r w:rsidR="003A589F">
              <w:rPr>
                <w:color w:val="000000"/>
              </w:rPr>
              <w:t xml:space="preserve">машинах </w:t>
            </w:r>
          </w:p>
        </w:tc>
      </w:tr>
      <w:tr w:rsidR="003A589F" w:rsidRPr="008C134C" w14:paraId="0C98FF6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28DB9" w14:textId="77777777" w:rsidR="003A589F" w:rsidRPr="008C134C" w:rsidDel="002A1D54" w:rsidRDefault="003A589F" w:rsidP="003A589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3B663" w14:textId="77777777" w:rsidR="003A589F" w:rsidRPr="008C134C" w:rsidRDefault="003A589F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3A589F" w:rsidRPr="008C134C" w14:paraId="345A00BF" w14:textId="77777777" w:rsidTr="004E1D6B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B13F8" w14:textId="77777777" w:rsidR="003A589F" w:rsidRPr="008C134C" w:rsidRDefault="003A589F" w:rsidP="003A589F">
            <w:r w:rsidRPr="008C134C" w:rsidDel="002A1D54"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9ED1B" w14:textId="77777777" w:rsidR="003A589F" w:rsidRPr="008C134C" w:rsidRDefault="003A589F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3A589F" w:rsidRPr="008C134C" w14:paraId="320BAA9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B745A" w14:textId="77777777" w:rsidR="003A589F" w:rsidRPr="008C134C" w:rsidDel="002A1D54" w:rsidRDefault="003A589F" w:rsidP="003A589F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BA026" w14:textId="77777777" w:rsidR="003A589F" w:rsidRPr="008C134C" w:rsidRDefault="003A589F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69529A" w:rsidRPr="008C134C" w14:paraId="75531AF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C6C6E" w14:textId="77777777" w:rsidR="0069529A" w:rsidRPr="008C134C" w:rsidDel="002A1D54" w:rsidRDefault="0069529A" w:rsidP="0069529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857F4" w14:textId="476C9FE2" w:rsidR="0069529A" w:rsidRPr="00AE138F" w:rsidRDefault="0069529A" w:rsidP="004E1D6B">
            <w:pPr>
              <w:jc w:val="both"/>
            </w:pPr>
            <w:r w:rsidRPr="00AE138F">
              <w:t xml:space="preserve">Назначение элементов интерфейса компьютерных программ для управления </w:t>
            </w:r>
            <w:r>
              <w:rPr>
                <w:color w:val="000000"/>
              </w:rPr>
              <w:t xml:space="preserve">радиально-осевыми кольцераскатными машинами для раскатки поковок </w:t>
            </w:r>
            <w:r w:rsidR="00AE0A8A">
              <w:rPr>
                <w:color w:val="000000"/>
              </w:rPr>
              <w:lastRenderedPageBreak/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69529A" w:rsidRPr="008C134C" w14:paraId="54930CD9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F0C64" w14:textId="77777777" w:rsidR="0069529A" w:rsidRPr="008C134C" w:rsidDel="002A1D54" w:rsidRDefault="0069529A" w:rsidP="0069529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B1FE2" w14:textId="77777777" w:rsidR="0069529A" w:rsidRPr="00AE138F" w:rsidRDefault="0069529A" w:rsidP="004E1D6B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69529A" w:rsidRPr="008C134C" w14:paraId="05FA4AC6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0C251" w14:textId="77777777" w:rsidR="0069529A" w:rsidRPr="008C134C" w:rsidDel="002A1D54" w:rsidRDefault="0069529A" w:rsidP="0069529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B5CF8" w14:textId="77777777" w:rsidR="0069529A" w:rsidRPr="00AE138F" w:rsidRDefault="0069529A" w:rsidP="004E1D6B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9529A" w:rsidRPr="008C134C" w14:paraId="2DA5BEC6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335A4" w14:textId="77777777" w:rsidR="0069529A" w:rsidRPr="008C134C" w:rsidDel="002A1D54" w:rsidRDefault="0069529A" w:rsidP="0069529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DB8C1" w14:textId="519A7A3D" w:rsidR="0069529A" w:rsidRPr="008C134C" w:rsidRDefault="009D0543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69529A" w:rsidRPr="008C134C" w14:paraId="50C39411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472BE" w14:textId="77777777" w:rsidR="0069529A" w:rsidRPr="008C134C" w:rsidDel="002A1D54" w:rsidRDefault="0069529A" w:rsidP="0069529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2C16F" w14:textId="5B2DD541" w:rsidR="0069529A" w:rsidRPr="008C134C" w:rsidRDefault="009D0543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радиально-осевых кольцераскатных машинах </w:t>
            </w:r>
          </w:p>
        </w:tc>
      </w:tr>
      <w:tr w:rsidR="0069529A" w:rsidRPr="008C134C" w14:paraId="0F00BBB6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43AB8" w14:textId="77777777" w:rsidR="0069529A" w:rsidRPr="008C134C" w:rsidDel="002A1D54" w:rsidRDefault="0069529A" w:rsidP="0069529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DB048" w14:textId="43777CC6" w:rsidR="0069529A" w:rsidRPr="008C134C" w:rsidRDefault="009D0543" w:rsidP="005E1F20">
            <w:pPr>
              <w:jc w:val="both"/>
            </w:pPr>
            <w:r w:rsidRPr="008C134C">
              <w:t xml:space="preserve">Виды, конструкции и назначение </w:t>
            </w:r>
            <w:r>
              <w:t>дополнительного оборудования и средств механизации</w:t>
            </w:r>
            <w:r w:rsidRPr="008C134C">
              <w:t xml:space="preserve"> </w:t>
            </w:r>
            <w:r w:rsidR="005E1F20">
              <w:t>для</w:t>
            </w:r>
            <w:r w:rsidRPr="008C134C">
              <w:t xml:space="preserve"> </w:t>
            </w:r>
            <w:r>
              <w:t>раскатк</w:t>
            </w:r>
            <w:r w:rsidR="005E1F20">
              <w:t>и</w:t>
            </w:r>
            <w:r>
              <w:rPr>
                <w:color w:val="000000"/>
              </w:rPr>
              <w:t xml:space="preserve"> поковок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среднего размера на радиально-осевых кольцераскатных машинах </w:t>
            </w:r>
          </w:p>
        </w:tc>
      </w:tr>
      <w:tr w:rsidR="009D0543" w:rsidRPr="008C134C" w14:paraId="4640CCF0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DEAD8" w14:textId="77777777" w:rsidR="009D0543" w:rsidRPr="008C134C" w:rsidDel="002A1D54" w:rsidRDefault="009D0543" w:rsidP="009D0543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71D03" w14:textId="3C66621F" w:rsidR="009D0543" w:rsidRPr="008C134C" w:rsidRDefault="009D0543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радиально-осевых кольцераскатных машинах</w:t>
            </w:r>
          </w:p>
        </w:tc>
      </w:tr>
      <w:tr w:rsidR="00993E96" w:rsidRPr="008C134C" w14:paraId="4BF7C0EB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2ECA7" w14:textId="77777777" w:rsidR="00993E96" w:rsidRPr="008C134C" w:rsidDel="002A1D54" w:rsidRDefault="00993E96" w:rsidP="00993E96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D97DC" w14:textId="3ECF1C06" w:rsidR="00993E96" w:rsidRPr="008C134C" w:rsidRDefault="00993E96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 xml:space="preserve">радиально-осевых кольцераскатных машин для раскатки поковок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</w:t>
            </w:r>
          </w:p>
        </w:tc>
      </w:tr>
      <w:tr w:rsidR="00993E96" w:rsidRPr="008C134C" w14:paraId="50E53A1A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0C3B8" w14:textId="77777777" w:rsidR="00993E96" w:rsidRPr="008C134C" w:rsidDel="002A1D54" w:rsidRDefault="00993E96" w:rsidP="00993E96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16D91" w14:textId="15179607" w:rsidR="00993E96" w:rsidRPr="008C134C" w:rsidRDefault="00CC00DA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993E96" w:rsidRPr="008C134C" w14:paraId="5416E13E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2DCE7" w14:textId="77777777" w:rsidR="00993E96" w:rsidRPr="008C134C" w:rsidDel="002A1D54" w:rsidRDefault="00993E96" w:rsidP="00993E96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13B25" w14:textId="5D421250" w:rsidR="00993E96" w:rsidRPr="008C134C" w:rsidRDefault="00CC00DA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радиально-осевыми кольцераскатными машинами 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CC00DA" w:rsidRPr="008C134C" w14:paraId="6261D415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BE975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7F07E" w14:textId="151CE1D0" w:rsidR="00CC00DA" w:rsidRPr="008C134C" w:rsidRDefault="00CC00DA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CC00DA" w:rsidRPr="008C134C" w14:paraId="44F61DFF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22050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E9279" w14:textId="41A87FE4" w:rsidR="00CC00DA" w:rsidRPr="008C134C" w:rsidRDefault="00CC00DA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</w:p>
        </w:tc>
      </w:tr>
      <w:tr w:rsidR="00CC00DA" w:rsidRPr="008C134C" w14:paraId="407CBDDC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9AB29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81079" w14:textId="2AAAD3BE" w:rsidR="00CC00DA" w:rsidRPr="008C134C" w:rsidRDefault="00690A39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CC00DA" w:rsidRPr="008C134C" w14:paraId="3B8650DF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C7AD7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13C63" w14:textId="23358823" w:rsidR="00CC00DA" w:rsidRPr="008C134C" w:rsidRDefault="00690A39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>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радиально-осевых кольцераскатных машинах</w:t>
            </w:r>
          </w:p>
        </w:tc>
      </w:tr>
      <w:tr w:rsidR="00CC00DA" w:rsidRPr="008C134C" w14:paraId="61811270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9499D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9D443" w14:textId="77777777" w:rsidR="00CC00DA" w:rsidRPr="008C134C" w:rsidRDefault="00690A39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радиально-осевых кольцераскатных машинах</w:t>
            </w:r>
          </w:p>
        </w:tc>
      </w:tr>
      <w:tr w:rsidR="00CC00DA" w:rsidRPr="008C134C" w14:paraId="2B66D0C0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D3585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AF933" w14:textId="77777777" w:rsidR="00CC00DA" w:rsidRPr="008C134C" w:rsidRDefault="00690A39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радиально-осевых кольцераскатных машинах</w:t>
            </w:r>
          </w:p>
        </w:tc>
      </w:tr>
      <w:tr w:rsidR="00CC00DA" w:rsidRPr="008C134C" w14:paraId="2812AEC3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32A92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4EE31" w14:textId="3E2B4D82" w:rsidR="00CC00DA" w:rsidRPr="008C134C" w:rsidRDefault="00690A39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поковок</w:t>
            </w:r>
            <w:r w:rsidR="00AE0A8A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среднего размера на радиально-осевых кольцераскатных машинах</w:t>
            </w:r>
          </w:p>
        </w:tc>
      </w:tr>
      <w:tr w:rsidR="00CC00DA" w:rsidRPr="008C134C" w14:paraId="47006511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723F6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B8C41" w14:textId="59FA9A62" w:rsidR="00CC00DA" w:rsidRPr="008C134C" w:rsidRDefault="00C76AFF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 xml:space="preserve">раскатки поковок </w:t>
            </w:r>
            <w:r w:rsidR="005E1F20">
              <w:rPr>
                <w:color w:val="000000"/>
              </w:rPr>
              <w:t xml:space="preserve">колец </w:t>
            </w:r>
            <w:r>
              <w:rPr>
                <w:color w:val="000000"/>
              </w:rPr>
              <w:t>среднего размера на радиально-осевых кольцераскатных машинах</w:t>
            </w:r>
          </w:p>
        </w:tc>
      </w:tr>
      <w:tr w:rsidR="00CC00DA" w:rsidRPr="008C134C" w14:paraId="32C1F603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213A4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86BF2" w14:textId="79BE1C74" w:rsidR="00CC00DA" w:rsidRPr="0031221C" w:rsidRDefault="00C76AFF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 w:rsidR="00AE0A8A">
              <w:rPr>
                <w:color w:val="000000"/>
              </w:rPr>
              <w:t xml:space="preserve"> колец</w:t>
            </w:r>
            <w:r>
              <w:t xml:space="preserve"> среднего размера контрольно-измерительными инструментами</w:t>
            </w:r>
          </w:p>
        </w:tc>
      </w:tr>
      <w:tr w:rsidR="00CC00DA" w:rsidRPr="008C134C" w14:paraId="17ACC120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7956C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C433F" w14:textId="4B01AA57" w:rsidR="00CC00DA" w:rsidRPr="008C134C" w:rsidRDefault="00C76AFF" w:rsidP="004E1D6B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 w:rsidR="00AE0A8A">
              <w:rPr>
                <w:color w:val="000000"/>
              </w:rPr>
              <w:t xml:space="preserve"> колец</w:t>
            </w:r>
            <w:r>
              <w:t xml:space="preserve"> среднего размера</w:t>
            </w:r>
          </w:p>
        </w:tc>
      </w:tr>
      <w:tr w:rsidR="00CC00DA" w:rsidRPr="008C134C" w14:paraId="71A7CCF8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99834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0E9D8" w14:textId="3DF41003" w:rsidR="00CC00DA" w:rsidRPr="008C134C" w:rsidRDefault="00C76AFF" w:rsidP="004E1D6B">
            <w:pPr>
              <w:jc w:val="both"/>
            </w:pPr>
            <w:r w:rsidRPr="008C134C">
              <w:t>Припуски, допуски и напуски на поковки</w:t>
            </w:r>
            <w:r w:rsidR="00AE0A8A">
              <w:rPr>
                <w:color w:val="000000"/>
              </w:rPr>
              <w:t xml:space="preserve"> колец</w:t>
            </w:r>
            <w:r>
              <w:t xml:space="preserve"> среднего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CC00DA" w:rsidRPr="008C134C" w14:paraId="007AF9F2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F4D90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FF76BD" w14:textId="494FBE4A" w:rsidR="00CC00DA" w:rsidRPr="008C134C" w:rsidRDefault="00C76AFF" w:rsidP="005E1F20">
            <w:pPr>
              <w:jc w:val="both"/>
            </w:pPr>
            <w:r w:rsidRPr="008C134C">
              <w:t xml:space="preserve">Виды и правила </w:t>
            </w:r>
            <w:r w:rsidR="005E1F20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поковок </w:t>
            </w:r>
            <w:r w:rsidR="00AE0A8A">
              <w:rPr>
                <w:color w:val="000000"/>
              </w:rPr>
              <w:t>колец</w:t>
            </w:r>
            <w:r w:rsidR="00AE0A8A"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среднего размера на радиально-осевых кольцераскатных машинах</w:t>
            </w:r>
          </w:p>
        </w:tc>
      </w:tr>
      <w:tr w:rsidR="00CC00DA" w:rsidRPr="008C134C" w14:paraId="47673ECA" w14:textId="77777777" w:rsidTr="004E1D6B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35EC2" w14:textId="77777777" w:rsidR="00CC00DA" w:rsidRPr="008C134C" w:rsidDel="002A1D54" w:rsidRDefault="00CC00DA" w:rsidP="00CC00DA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6E18A" w14:textId="77777777" w:rsidR="00CC00DA" w:rsidRPr="008C134C" w:rsidRDefault="00C76AFF" w:rsidP="004E1D6B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C00DA" w:rsidRPr="008C134C" w14:paraId="1E35D3CD" w14:textId="77777777" w:rsidTr="004E1D6B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0B0CC" w14:textId="77777777" w:rsidR="00CC00DA" w:rsidRPr="008C134C" w:rsidDel="002A1D54" w:rsidRDefault="00CC00DA" w:rsidP="00CC00DA">
            <w:r w:rsidRPr="008C134C" w:rsidDel="002A1D54">
              <w:lastRenderedPageBreak/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B695C" w14:textId="77777777" w:rsidR="00CC00DA" w:rsidRPr="008C134C" w:rsidRDefault="00CC00DA" w:rsidP="004E1D6B">
            <w:pPr>
              <w:jc w:val="both"/>
            </w:pPr>
            <w:r w:rsidRPr="008C134C">
              <w:t>-</w:t>
            </w:r>
          </w:p>
        </w:tc>
      </w:tr>
    </w:tbl>
    <w:p w14:paraId="54DFF666" w14:textId="77777777" w:rsidR="00BD2CC8" w:rsidRDefault="00BD2CC8" w:rsidP="0077082D">
      <w:pPr>
        <w:rPr>
          <w:b/>
        </w:rPr>
      </w:pPr>
    </w:p>
    <w:p w14:paraId="7E3967BA" w14:textId="5A0CD2BE" w:rsidR="00B94860" w:rsidRDefault="00B94860" w:rsidP="0077082D">
      <w:pPr>
        <w:rPr>
          <w:b/>
        </w:rPr>
      </w:pPr>
      <w:r w:rsidRPr="0077082D">
        <w:rPr>
          <w:b/>
        </w:rPr>
        <w:t>3.2.</w:t>
      </w:r>
      <w:r w:rsidR="00493759" w:rsidRPr="0077082D">
        <w:rPr>
          <w:b/>
        </w:rPr>
        <w:t>4</w:t>
      </w:r>
      <w:r w:rsidRPr="0077082D">
        <w:rPr>
          <w:b/>
        </w:rPr>
        <w:t>. Трудовая функция</w:t>
      </w:r>
    </w:p>
    <w:p w14:paraId="60F2BED4" w14:textId="77777777" w:rsidR="0077082D" w:rsidRPr="008C134C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B94860" w:rsidRPr="008C134C" w14:paraId="24885A5D" w14:textId="77777777" w:rsidTr="005E1F20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4D4FDD" w14:textId="27FADDBB" w:rsidR="00B94860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DD6E1" w14:textId="77777777" w:rsidR="00B94860" w:rsidRPr="008C134C" w:rsidRDefault="001C7EDA" w:rsidP="00404D7F">
            <w:r>
              <w:rPr>
                <w:color w:val="000000"/>
              </w:rPr>
              <w:t>Раскатка поковок</w:t>
            </w:r>
            <w:r w:rsidR="0059633B">
              <w:rPr>
                <w:color w:val="000000"/>
              </w:rPr>
              <w:t xml:space="preserve">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2970D9" w14:textId="32302F37" w:rsidR="00B94860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AF904" w14:textId="1C0E146F" w:rsidR="00B94860" w:rsidRPr="008C134C" w:rsidRDefault="00B94860" w:rsidP="005E1F20">
            <w:pPr>
              <w:jc w:val="center"/>
            </w:pPr>
            <w:r w:rsidRPr="008C134C">
              <w:rPr>
                <w:lang w:val="en-US"/>
              </w:rPr>
              <w:t>B</w:t>
            </w:r>
            <w:r w:rsidRPr="008C134C">
              <w:t>/0</w:t>
            </w:r>
            <w:r w:rsidR="00493759">
              <w:t>4</w:t>
            </w:r>
            <w:r w:rsidRPr="008C134C">
              <w:t>.3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8FF388" w14:textId="2CD0FEAF" w:rsidR="00B94860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E8385" w14:textId="77777777" w:rsidR="00B94860" w:rsidRPr="008C134C" w:rsidRDefault="00B94860" w:rsidP="005E1F20">
            <w:pPr>
              <w:jc w:val="center"/>
            </w:pPr>
            <w:r w:rsidRPr="008C134C">
              <w:t>3</w:t>
            </w:r>
          </w:p>
        </w:tc>
      </w:tr>
    </w:tbl>
    <w:p w14:paraId="5B8FA634" w14:textId="77777777" w:rsidR="0077082D" w:rsidRDefault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B94860" w:rsidRPr="008C134C" w14:paraId="1BDAEF33" w14:textId="77777777" w:rsidTr="00535C2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562FA" w14:textId="77777777" w:rsidR="00B94860" w:rsidRPr="008C134C" w:rsidRDefault="00B94860" w:rsidP="008C134C">
            <w:r w:rsidRPr="008C134C"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30B07" w14:textId="1448E194" w:rsidR="00B94860" w:rsidRPr="00F80493" w:rsidRDefault="0079455D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8157A3" w:rsidRPr="008C134C" w14:paraId="3C7B5114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74155" w14:textId="77777777" w:rsidR="008157A3" w:rsidRPr="008C134C" w:rsidRDefault="008157A3" w:rsidP="008C134C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2307F" w14:textId="4703D44A" w:rsidR="008157A3" w:rsidRPr="00F80493" w:rsidRDefault="0079455D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дискораскатных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7E1B630C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2370B" w14:textId="77777777" w:rsidR="0079455D" w:rsidRPr="008C134C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857A" w14:textId="0D959935" w:rsidR="0079455D" w:rsidRPr="00F80493" w:rsidRDefault="0079455D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дискораскатных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506507C0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3B95E" w14:textId="77777777" w:rsidR="0079455D" w:rsidRPr="008C134C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B4EA6" w14:textId="240B91C8" w:rsidR="0079455D" w:rsidRPr="00F80493" w:rsidRDefault="0079455D" w:rsidP="004E1D6B">
            <w:pPr>
              <w:jc w:val="both"/>
            </w:pPr>
            <w:r>
              <w:t>О</w:t>
            </w:r>
            <w:r w:rsidRPr="008C134C">
              <w:t>хлаждение штампово</w:t>
            </w:r>
            <w:r>
              <w:t>го</w:t>
            </w:r>
            <w:r w:rsidRPr="008C134C">
              <w:t xml:space="preserve"> </w:t>
            </w:r>
            <w:r>
              <w:t>инструмента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79455D" w:rsidRPr="008C134C" w14:paraId="75DF5D9C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73B99" w14:textId="77777777" w:rsidR="0079455D" w:rsidRPr="008C134C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6372C" w14:textId="2F51A802" w:rsidR="0079455D" w:rsidRPr="00F80493" w:rsidRDefault="0079455D" w:rsidP="004E1D6B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79455D" w:rsidRPr="008C134C" w14:paraId="28F77A6F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72695" w14:textId="77777777" w:rsidR="0079455D" w:rsidRPr="008C134C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FCDD0" w14:textId="007CF192" w:rsidR="0079455D" w:rsidRPr="00F80493" w:rsidRDefault="0079455D" w:rsidP="004E1D6B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дискораскатных машин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51DB90DD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0ADF2" w14:textId="77777777" w:rsidR="0079455D" w:rsidRPr="008C134C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DEA8A" w14:textId="2030C215" w:rsidR="0079455D" w:rsidRPr="00F80493" w:rsidRDefault="0079455D" w:rsidP="004E1D6B">
            <w:pPr>
              <w:jc w:val="both"/>
            </w:pPr>
            <w:r>
              <w:t>У</w:t>
            </w:r>
            <w:r w:rsidRPr="008C134C">
              <w:t xml:space="preserve">правление </w:t>
            </w:r>
            <w:r>
              <w:rPr>
                <w:color w:val="000000"/>
              </w:rPr>
              <w:t xml:space="preserve">дискораскатными машинами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 с пульта управления</w:t>
            </w:r>
          </w:p>
        </w:tc>
      </w:tr>
      <w:tr w:rsidR="0079455D" w:rsidRPr="008C134C" w14:paraId="6F0A6C5F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77FDC" w14:textId="77777777" w:rsidR="0079455D" w:rsidRPr="008C134C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11B21" w14:textId="6BBFE894" w:rsidR="0079455D" w:rsidRPr="00F75DDC" w:rsidRDefault="0079455D" w:rsidP="004E1D6B">
            <w:pPr>
              <w:jc w:val="both"/>
            </w:pPr>
            <w:r>
              <w:t xml:space="preserve">Визуальный контроль </w:t>
            </w:r>
            <w:r w:rsidRPr="008C134C">
              <w:t>дефектов в поковках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79455D" w:rsidRPr="008C134C" w14:paraId="5A4763D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C58DE" w14:textId="77777777" w:rsidR="0079455D" w:rsidRPr="008C134C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A2D43" w14:textId="4F8BE7FE" w:rsidR="0079455D" w:rsidRPr="00F75DDC" w:rsidRDefault="0079455D" w:rsidP="004E1D6B">
            <w:pPr>
              <w:jc w:val="both"/>
            </w:pPr>
            <w:r w:rsidRPr="008C134C">
              <w:t>Периодический контроль размеров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79455D" w:rsidRPr="008C134C" w14:paraId="6A5F702A" w14:textId="77777777" w:rsidTr="00535C2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E1CB9" w14:textId="77777777" w:rsidR="0079455D" w:rsidRPr="008C134C" w:rsidDel="002A1D54" w:rsidRDefault="0079455D" w:rsidP="0079455D">
            <w:r w:rsidRPr="008C134C" w:rsidDel="002A1D54"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0DB72" w14:textId="67DC70D4" w:rsidR="0079455D" w:rsidRPr="00F75DDC" w:rsidRDefault="0079455D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79455D" w:rsidRPr="008C134C" w14:paraId="343594C0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EED99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DE777" w14:textId="2F6EF235" w:rsidR="0079455D" w:rsidRPr="00F75DDC" w:rsidRDefault="0079455D" w:rsidP="004E1D6B">
            <w:pPr>
              <w:jc w:val="both"/>
            </w:pPr>
            <w:r w:rsidRPr="00AE138F">
              <w:t xml:space="preserve">Использовать компьютерные программы для управления </w:t>
            </w:r>
            <w:r>
              <w:rPr>
                <w:color w:val="000000"/>
              </w:rPr>
              <w:t>дискораскатными машинами при раскатке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55CB76F6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B963C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F5ACE" w14:textId="40643ECF" w:rsidR="0079455D" w:rsidRPr="00F75DDC" w:rsidRDefault="0079455D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 xml:space="preserve">дискораскатные машины </w:t>
            </w:r>
            <w:r>
              <w:t xml:space="preserve">для раскатки </w:t>
            </w:r>
            <w:r w:rsidRPr="008C134C">
              <w:t xml:space="preserve">поковок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13F7DA50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FAB4F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BDDC5" w14:textId="176757D7" w:rsidR="0079455D" w:rsidRPr="00F75DDC" w:rsidRDefault="0079455D" w:rsidP="004E1D6B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79455D" w:rsidRPr="008C134C" w14:paraId="661BD690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ED966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6E995" w14:textId="68116723" w:rsidR="0079455D" w:rsidRPr="00F75DDC" w:rsidRDefault="0079455D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 xml:space="preserve">дискораскатных машин для раскатки </w:t>
            </w:r>
            <w:r w:rsidR="00757092">
              <w:rPr>
                <w:color w:val="000000"/>
              </w:rPr>
              <w:t xml:space="preserve">поковок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79455D" w:rsidRPr="008C134C" w14:paraId="20878E12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33FA2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D0436" w14:textId="7EEFDC7F" w:rsidR="0079455D" w:rsidRPr="00F75DDC" w:rsidRDefault="0079455D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79455D" w:rsidRPr="008C134C" w14:paraId="455CD6AD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20529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CA759" w14:textId="4203B1E0" w:rsidR="0079455D" w:rsidRPr="00F75DDC" w:rsidRDefault="0079455D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2B99174C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4806B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F4CFB" w14:textId="308E5597" w:rsidR="0079455D" w:rsidRPr="00F75DDC" w:rsidRDefault="005E1F20" w:rsidP="004E1D6B">
            <w:pPr>
              <w:jc w:val="both"/>
            </w:pPr>
            <w:r>
              <w:t>Применя</w:t>
            </w:r>
            <w:r w:rsidR="0064470D" w:rsidRPr="008C134C">
              <w:t xml:space="preserve">ть средства индивидуальной защиты при </w:t>
            </w:r>
            <w:r w:rsidR="0064470D">
              <w:t>р</w:t>
            </w:r>
            <w:r w:rsidR="0064470D">
              <w:rPr>
                <w:color w:val="000000"/>
              </w:rPr>
              <w:t>аскатке поковок дисков</w:t>
            </w:r>
            <w:r w:rsidR="0064470D">
              <w:rPr>
                <w:bCs w:val="0"/>
                <w:color w:val="000000"/>
              </w:rPr>
              <w:t xml:space="preserve"> среднего размера</w:t>
            </w:r>
            <w:r w:rsidR="0064470D">
              <w:rPr>
                <w:color w:val="000000"/>
              </w:rPr>
              <w:t xml:space="preserve"> на дискораскатных машинах</w:t>
            </w:r>
          </w:p>
        </w:tc>
      </w:tr>
      <w:tr w:rsidR="0079455D" w:rsidRPr="008C134C" w14:paraId="1A238F79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40421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F45BF" w14:textId="4681AFC1" w:rsidR="0079455D" w:rsidRPr="00F75DDC" w:rsidRDefault="0064470D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9455D" w:rsidRPr="008C134C" w14:paraId="29882CEE" w14:textId="77777777" w:rsidTr="00535C2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3DBB0" w14:textId="77777777" w:rsidR="0079455D" w:rsidRPr="008C134C" w:rsidRDefault="0079455D" w:rsidP="0079455D">
            <w:r w:rsidRPr="008C134C" w:rsidDel="002A1D54"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FDAC3" w14:textId="797A6EED" w:rsidR="0079455D" w:rsidRPr="00F75DDC" w:rsidRDefault="0064470D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79455D" w:rsidRPr="008C134C" w14:paraId="4CDBAB05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061E1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7E728" w14:textId="44B8B5B7" w:rsidR="0079455D" w:rsidRPr="00F75DDC" w:rsidRDefault="00417372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79455D" w:rsidRPr="008C134C" w14:paraId="5285728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CAF37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AA700" w14:textId="2E2C7CDF" w:rsidR="0079455D" w:rsidRPr="00F75DDC" w:rsidRDefault="00417372" w:rsidP="004E1D6B">
            <w:pPr>
              <w:jc w:val="both"/>
            </w:pPr>
            <w:r w:rsidRPr="00AE138F">
              <w:t xml:space="preserve">Назначение элементов интерфейса компьютерных программ для управления </w:t>
            </w:r>
            <w:r>
              <w:rPr>
                <w:color w:val="000000"/>
              </w:rPr>
              <w:t>дискораскатными машинами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2F095A53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89D55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8A75C" w14:textId="5C583B4D" w:rsidR="0079455D" w:rsidRPr="00F75DDC" w:rsidRDefault="00417372" w:rsidP="004E1D6B">
            <w:pPr>
              <w:jc w:val="both"/>
            </w:pPr>
            <w:r w:rsidRPr="00AE138F">
              <w:t xml:space="preserve">Прикладные компьютерные программы для просмотра текстовой </w:t>
            </w:r>
            <w:r w:rsidRPr="00AE138F">
              <w:lastRenderedPageBreak/>
              <w:t>информации: наименования, возможности и порядок работы в них</w:t>
            </w:r>
          </w:p>
        </w:tc>
      </w:tr>
      <w:tr w:rsidR="0079455D" w:rsidRPr="008C134C" w14:paraId="3EB78B8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AFD31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00EE1" w14:textId="223E9776" w:rsidR="0079455D" w:rsidRPr="00F75DDC" w:rsidRDefault="00417372" w:rsidP="004E1D6B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79455D" w:rsidRPr="008C134C" w14:paraId="482DF5A8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19ACF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CB0F7" w14:textId="70697118" w:rsidR="0079455D" w:rsidRPr="00F75DDC" w:rsidRDefault="00417372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79455D" w:rsidRPr="008C134C" w14:paraId="100ABFB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606AC" w14:textId="77777777" w:rsidR="0079455D" w:rsidRPr="008C134C" w:rsidDel="002A1D54" w:rsidRDefault="0079455D" w:rsidP="0079455D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AC9C2" w14:textId="2110D908" w:rsidR="0079455D" w:rsidRPr="00F75DDC" w:rsidRDefault="00417372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417372" w:rsidRPr="008C134C" w14:paraId="173AFA83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C4DB1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D2B81" w14:textId="5CCFA8EF" w:rsidR="00417372" w:rsidRPr="00F75DDC" w:rsidRDefault="00417372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средств механизации</w:t>
            </w:r>
            <w:r w:rsidRPr="008C134C">
              <w:t xml:space="preserve"> </w:t>
            </w:r>
            <w:r w:rsidR="00F56441">
              <w:t>для</w:t>
            </w:r>
            <w:r w:rsidRPr="008C134C">
              <w:t xml:space="preserve"> </w:t>
            </w:r>
            <w:r>
              <w:t>раскатк</w:t>
            </w:r>
            <w:r w:rsidR="00F56441">
              <w:t>и</w:t>
            </w:r>
            <w:r>
              <w:rPr>
                <w:color w:val="000000"/>
              </w:rPr>
              <w:t xml:space="preserve">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417372" w:rsidRPr="008C134C" w14:paraId="58EDA342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936CD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82DB1" w14:textId="62634A1F" w:rsidR="00417372" w:rsidRPr="00F75DDC" w:rsidRDefault="00417372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>аскатке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417372" w:rsidRPr="008C134C" w14:paraId="51167E18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D1184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5B611" w14:textId="06D84393" w:rsidR="00417372" w:rsidRPr="00F75DDC" w:rsidRDefault="00417372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417372" w:rsidRPr="008C134C" w14:paraId="7D802FA8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04957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A7AA7" w14:textId="332C8D49" w:rsidR="00417372" w:rsidRPr="00F75DDC" w:rsidRDefault="00417372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417372" w:rsidRPr="008C134C" w14:paraId="2CF5E070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13BD0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07719" w14:textId="6F9A5518" w:rsidR="00417372" w:rsidRPr="00F75DDC" w:rsidRDefault="00417372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дискораскатными машинами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417372" w:rsidRPr="008C134C" w14:paraId="26D71113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FE0CE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040E9" w14:textId="49BF5B1B" w:rsidR="00417372" w:rsidRPr="00F75DDC" w:rsidRDefault="00417372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417372" w:rsidRPr="008C134C" w14:paraId="60C94C3F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997B8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E15DA" w14:textId="52F0BAFE" w:rsidR="00417372" w:rsidRPr="00F75DDC" w:rsidRDefault="00417372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417372" w:rsidRPr="008C134C" w14:paraId="258B3314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EF710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8E30D" w14:textId="421F1DFD" w:rsidR="00417372" w:rsidRPr="00F75DDC" w:rsidRDefault="00417372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417372" w:rsidRPr="008C134C" w14:paraId="78C920CD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3596F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AE8FE" w14:textId="58A7ABD4" w:rsidR="00417372" w:rsidRPr="00F75DDC" w:rsidRDefault="00417372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>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417372" w:rsidRPr="008C134C" w14:paraId="114F5F34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C5215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5C1FA" w14:textId="521F7E1E" w:rsidR="00417372" w:rsidRPr="00F75DDC" w:rsidRDefault="00417372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дискораскатных машинах</w:t>
            </w:r>
          </w:p>
        </w:tc>
      </w:tr>
      <w:tr w:rsidR="00417372" w:rsidRPr="008C134C" w14:paraId="0C28F0C5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3F707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896AC" w14:textId="13A75EE9" w:rsidR="00417372" w:rsidRPr="00F75DDC" w:rsidRDefault="00417372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дискораскатных машинах</w:t>
            </w:r>
          </w:p>
        </w:tc>
      </w:tr>
      <w:tr w:rsidR="00417372" w:rsidRPr="008C134C" w14:paraId="3FD62FF1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97675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22586" w14:textId="4FEF9CF9" w:rsidR="00417372" w:rsidRPr="00F75DDC" w:rsidRDefault="00417372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417372" w:rsidRPr="008C134C" w14:paraId="58511071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9F51D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D14BB" w14:textId="63EEB980" w:rsidR="00417372" w:rsidRPr="00F75DDC" w:rsidRDefault="00417372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>раскатки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417372" w:rsidRPr="008C134C" w14:paraId="64FECA2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095F8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6198C" w14:textId="233FD769" w:rsidR="00417372" w:rsidRPr="00F75DDC" w:rsidRDefault="00417372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t xml:space="preserve"> контрольно-измерительными инструментами</w:t>
            </w:r>
          </w:p>
        </w:tc>
      </w:tr>
      <w:tr w:rsidR="00417372" w:rsidRPr="008C134C" w14:paraId="0D7C8AF3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E2026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418E9" w14:textId="20DD69F3" w:rsidR="00417372" w:rsidRPr="00F75DDC" w:rsidRDefault="00417372" w:rsidP="004E1D6B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</w:p>
        </w:tc>
      </w:tr>
      <w:tr w:rsidR="00417372" w:rsidRPr="008C134C" w14:paraId="4199014E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B39C1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3AB22" w14:textId="0F689FA1" w:rsidR="00417372" w:rsidRPr="00F75DDC" w:rsidRDefault="00417372" w:rsidP="004E1D6B">
            <w:pPr>
              <w:jc w:val="both"/>
            </w:pPr>
            <w:r w:rsidRPr="008C134C">
              <w:t>Припуски, допуски и напуски на поковки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417372" w:rsidRPr="008C134C" w14:paraId="7573B887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5CF07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42A9D" w14:textId="4E28E9F6" w:rsidR="00417372" w:rsidRPr="00F75DDC" w:rsidRDefault="00417372" w:rsidP="005E1F20">
            <w:pPr>
              <w:jc w:val="both"/>
            </w:pPr>
            <w:r w:rsidRPr="008C134C">
              <w:t xml:space="preserve">Виды и правила </w:t>
            </w:r>
            <w:r w:rsidR="005E1F20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>раскатке поковок дисков</w:t>
            </w:r>
            <w:r>
              <w:rPr>
                <w:bCs w:val="0"/>
                <w:color w:val="000000"/>
              </w:rPr>
              <w:t xml:space="preserve"> среднего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417372" w:rsidRPr="008C134C" w14:paraId="23823D52" w14:textId="77777777" w:rsidTr="00535C2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77E1F" w14:textId="77777777" w:rsidR="00417372" w:rsidRPr="008C134C" w:rsidDel="002A1D54" w:rsidRDefault="00417372" w:rsidP="00417372"/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E54A6" w14:textId="2CAE27C5" w:rsidR="00417372" w:rsidRPr="008C134C" w:rsidRDefault="00417372" w:rsidP="004E1D6B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17372" w:rsidRPr="008C134C" w14:paraId="187CE818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74489" w14:textId="77777777" w:rsidR="00417372" w:rsidRPr="008C134C" w:rsidDel="002A1D54" w:rsidRDefault="00417372" w:rsidP="00417372">
            <w:r w:rsidRPr="008C134C" w:rsidDel="002A1D54"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D1C21" w14:textId="77777777" w:rsidR="00417372" w:rsidRPr="008C134C" w:rsidRDefault="00417372" w:rsidP="004E1D6B">
            <w:pPr>
              <w:jc w:val="both"/>
            </w:pPr>
            <w:r w:rsidRPr="008C134C">
              <w:t>-</w:t>
            </w:r>
          </w:p>
        </w:tc>
      </w:tr>
    </w:tbl>
    <w:p w14:paraId="45326CAC" w14:textId="77777777" w:rsidR="0077082D" w:rsidRDefault="0077082D" w:rsidP="0077082D"/>
    <w:p w14:paraId="2EFC7E7F" w14:textId="77777777" w:rsidR="00BD2CC8" w:rsidRDefault="00BD2CC8" w:rsidP="0077082D"/>
    <w:p w14:paraId="278DA701" w14:textId="77777777" w:rsidR="00BD2CC8" w:rsidRDefault="00BD2CC8" w:rsidP="0077082D"/>
    <w:p w14:paraId="0AE0ACD9" w14:textId="7276734E" w:rsidR="000711E5" w:rsidRDefault="000711E5" w:rsidP="008C134C">
      <w:pPr>
        <w:pStyle w:val="2"/>
        <w:tabs>
          <w:tab w:val="left" w:pos="4310"/>
        </w:tabs>
      </w:pPr>
      <w:bookmarkStart w:id="16" w:name="_Toc188032568"/>
      <w:r w:rsidRPr="008C134C">
        <w:lastRenderedPageBreak/>
        <w:t>3.</w:t>
      </w:r>
      <w:r w:rsidR="00457D0F" w:rsidRPr="008C134C">
        <w:rPr>
          <w:lang w:val="en-US"/>
        </w:rPr>
        <w:t>3</w:t>
      </w:r>
      <w:r w:rsidRPr="008C134C">
        <w:t>. Обобщенная трудовая функция</w:t>
      </w:r>
      <w:bookmarkEnd w:id="16"/>
    </w:p>
    <w:p w14:paraId="60BBF1BC" w14:textId="77777777" w:rsidR="0077082D" w:rsidRPr="0077082D" w:rsidRDefault="0077082D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0711E5" w:rsidRPr="008C134C" w14:paraId="21894F6A" w14:textId="77777777" w:rsidTr="005E1F2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53C949" w14:textId="05F908B6" w:rsidR="000711E5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E828" w14:textId="77777777" w:rsidR="000711E5" w:rsidRPr="008C134C" w:rsidRDefault="001C7EDA" w:rsidP="008C134C">
            <w:pPr>
              <w:rPr>
                <w:sz w:val="18"/>
                <w:szCs w:val="16"/>
              </w:rPr>
            </w:pPr>
            <w:r>
              <w:rPr>
                <w:color w:val="000000"/>
              </w:rPr>
              <w:t>Раскатка поковок</w:t>
            </w:r>
            <w:r>
              <w:rPr>
                <w:bCs w:val="0"/>
                <w:color w:val="000000"/>
              </w:rPr>
              <w:t xml:space="preserve"> большого размера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A0434A" w14:textId="1AC83A01" w:rsidR="000711E5" w:rsidRPr="008C134C" w:rsidRDefault="00535C20" w:rsidP="00535C20">
            <w:pPr>
              <w:jc w:val="center"/>
              <w:rPr>
                <w:sz w:val="16"/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4231FE" w14:textId="77777777" w:rsidR="000711E5" w:rsidRPr="008C134C" w:rsidRDefault="00457D0F" w:rsidP="005E1F20">
            <w:pPr>
              <w:jc w:val="center"/>
              <w:rPr>
                <w:lang w:val="en-US"/>
              </w:rPr>
            </w:pPr>
            <w:r w:rsidRPr="008C134C"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84BB62" w14:textId="553ACDE5" w:rsidR="000711E5" w:rsidRPr="008C134C" w:rsidRDefault="00535C20" w:rsidP="008C134C">
            <w:pPr>
              <w:rPr>
                <w:vertAlign w:val="superscript"/>
              </w:rPr>
            </w:pPr>
            <w:r w:rsidRPr="00535C20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157DD6" w14:textId="1ABEFEBE" w:rsidR="000711E5" w:rsidRPr="008C134C" w:rsidRDefault="00BD71B7" w:rsidP="005E1F20">
            <w:pPr>
              <w:jc w:val="center"/>
            </w:pPr>
            <w:r>
              <w:t>4</w:t>
            </w:r>
          </w:p>
        </w:tc>
      </w:tr>
    </w:tbl>
    <w:p w14:paraId="69E553B7" w14:textId="77777777" w:rsidR="00F12A1F" w:rsidRDefault="00F12A1F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8103"/>
      </w:tblGrid>
      <w:tr w:rsidR="000711E5" w:rsidRPr="008C134C" w14:paraId="79BB7A59" w14:textId="77777777" w:rsidTr="00535C20">
        <w:trPr>
          <w:trHeight w:val="525"/>
        </w:trPr>
        <w:tc>
          <w:tcPr>
            <w:tcW w:w="11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2689E" w14:textId="0E660E39" w:rsidR="000711E5" w:rsidRPr="008C134C" w:rsidRDefault="0077082D" w:rsidP="008C134C">
            <w:r>
              <w:t>Возможные наименования должностей, профессий рабочих</w:t>
            </w:r>
          </w:p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46A37" w14:textId="77777777" w:rsidR="00A4079C" w:rsidRPr="008C134C" w:rsidRDefault="001C7EDA" w:rsidP="008C134C">
            <w:r>
              <w:t>Оператор раскатных машин</w:t>
            </w:r>
            <w:r w:rsidRPr="008C134C">
              <w:t xml:space="preserve"> </w:t>
            </w:r>
            <w:r>
              <w:t>5</w:t>
            </w:r>
            <w:r w:rsidRPr="008C134C">
              <w:t>-го разряда</w:t>
            </w:r>
          </w:p>
        </w:tc>
      </w:tr>
    </w:tbl>
    <w:p w14:paraId="5526DD75" w14:textId="77777777" w:rsidR="0077082D" w:rsidRDefault="0077082D"/>
    <w:p w14:paraId="6A6FBD34" w14:textId="46E5DE64" w:rsidR="0077082D" w:rsidRDefault="0077082D">
      <w:r w:rsidRPr="0077082D">
        <w:t>Пути достижения квалификации</w:t>
      </w:r>
    </w:p>
    <w:p w14:paraId="18752BE1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611C45" w:rsidRPr="008C134C" w14:paraId="1F26D5A3" w14:textId="77777777" w:rsidTr="00F12A1F">
        <w:trPr>
          <w:trHeight w:val="408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B7747" w14:textId="55FC60E4" w:rsidR="00611C45" w:rsidRPr="008C134C" w:rsidRDefault="0077082D" w:rsidP="008C134C">
            <w:r>
              <w:t>Образование и обучение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BDDF2" w14:textId="77777777" w:rsidR="00611C45" w:rsidRPr="008C134C" w:rsidRDefault="00B94F02" w:rsidP="008C134C">
            <w:pPr>
              <w:rPr>
                <w:lang w:eastAsia="en-US"/>
              </w:rPr>
            </w:pPr>
            <w:r w:rsidRPr="008C134C">
              <w:rPr>
                <w:lang w:eastAsia="en-US"/>
              </w:rPr>
              <w:t xml:space="preserve">Среднее общее </w:t>
            </w:r>
            <w:r w:rsidR="00655780" w:rsidRPr="008C134C">
              <w:rPr>
                <w:lang w:eastAsia="en-US"/>
              </w:rPr>
              <w:t>образование и профессиональное</w:t>
            </w:r>
            <w:r w:rsidR="005A7B48" w:rsidRPr="008C134C">
              <w:rPr>
                <w:lang w:eastAsia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14:paraId="5D72FB7D" w14:textId="475AC0D9" w:rsidR="005A7B48" w:rsidRPr="008C134C" w:rsidRDefault="005A7B48" w:rsidP="008C134C"/>
        </w:tc>
      </w:tr>
      <w:tr w:rsidR="00611C45" w:rsidRPr="008C134C" w14:paraId="51B3748E" w14:textId="77777777" w:rsidTr="00F12A1F">
        <w:trPr>
          <w:trHeight w:val="408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E7EEB" w14:textId="587EF44D" w:rsidR="00611C45" w:rsidRPr="008C134C" w:rsidRDefault="0077082D" w:rsidP="008C134C">
            <w:r>
              <w:t>Опыт практической работы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9BFE4" w14:textId="7DBDD8E2" w:rsidR="00611C45" w:rsidRPr="008C134C" w:rsidRDefault="005A7B48" w:rsidP="005E1F20">
            <w:r w:rsidRPr="008C134C">
              <w:rPr>
                <w:lang w:eastAsia="en-US"/>
              </w:rPr>
              <w:t xml:space="preserve">Не менее двух лет </w:t>
            </w:r>
            <w:r w:rsidR="001C7EDA">
              <w:t>оператором раскатных машин</w:t>
            </w:r>
            <w:r w:rsidR="001C7EDA" w:rsidRPr="008C134C">
              <w:t xml:space="preserve"> </w:t>
            </w:r>
            <w:r w:rsidR="001C7EDA">
              <w:t>4</w:t>
            </w:r>
            <w:r w:rsidR="001C7EDA" w:rsidRPr="008C134C">
              <w:t>-го разряда</w:t>
            </w:r>
          </w:p>
        </w:tc>
      </w:tr>
    </w:tbl>
    <w:p w14:paraId="141C4C7F" w14:textId="77777777" w:rsidR="00F12A1F" w:rsidRDefault="00F12A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875DD" w:rsidRPr="008C134C" w14:paraId="2910D6EE" w14:textId="77777777" w:rsidTr="00F12A1F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8B469F" w14:textId="77777777" w:rsidR="002875DD" w:rsidRPr="008C134C" w:rsidRDefault="002875DD" w:rsidP="002875DD">
            <w:r w:rsidRPr="008C134C">
              <w:t>Особые условия допуска к работе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6213634" w14:textId="77777777" w:rsidR="001C7EDA" w:rsidRDefault="001C7EDA" w:rsidP="001C7EDA">
            <w:pPr>
              <w:rPr>
                <w:bCs w:val="0"/>
              </w:rPr>
            </w:pPr>
            <w:r>
              <w:t>Лица не моложе 18 лет</w:t>
            </w:r>
          </w:p>
          <w:p w14:paraId="332926DC" w14:textId="77777777" w:rsidR="001C7EDA" w:rsidRDefault="001C7EDA" w:rsidP="001C7EDA">
            <w:pPr>
              <w:rPr>
                <w:bCs w:val="0"/>
              </w:rPr>
            </w:pPr>
            <w:r>
              <w:t>Прохождение обязательных предварительных и периодических медицинских осмотров</w:t>
            </w:r>
          </w:p>
          <w:p w14:paraId="4CC481B7" w14:textId="77777777" w:rsidR="001C7EDA" w:rsidRDefault="001C7EDA" w:rsidP="001C7EDA">
            <w:pPr>
              <w:rPr>
                <w:bCs w:val="0"/>
                <w:sz w:val="22"/>
                <w:szCs w:val="22"/>
              </w:rPr>
            </w:pPr>
            <w:r>
              <w:t>Прохождение обучения мерам пожарной безопасности</w:t>
            </w:r>
          </w:p>
          <w:p w14:paraId="29B1215F" w14:textId="5C39C740" w:rsidR="001C7EDA" w:rsidRDefault="001C7EDA" w:rsidP="001C7EDA">
            <w:r>
              <w:t>Прохождение обучения по охране труда и проверки знания требований охраны труда</w:t>
            </w:r>
          </w:p>
          <w:p w14:paraId="2F9DD963" w14:textId="55A97D76" w:rsidR="0039593D" w:rsidRDefault="0039593D" w:rsidP="001C7EDA">
            <w:r w:rsidRPr="000E3444">
              <w:t>Наличие не ниже II группы по электробезопасности</w:t>
            </w:r>
          </w:p>
          <w:p w14:paraId="0B5A15D4" w14:textId="77777777" w:rsidR="001C7EDA" w:rsidRDefault="001C7EDA" w:rsidP="001C7EDA">
            <w:pPr>
              <w:suppressAutoHyphens/>
            </w:pPr>
            <w:r>
              <w:rPr>
                <w:shd w:val="clear" w:color="auto" w:fill="FFFFFF"/>
              </w:rPr>
              <w:t xml:space="preserve">Прохождение </w:t>
            </w:r>
            <w:r>
              <w:t>инструктажа на рабочем месте и проверки навыков по зацепке грузов (при необходимости)</w:t>
            </w:r>
          </w:p>
          <w:p w14:paraId="1A04111A" w14:textId="77777777" w:rsidR="002875DD" w:rsidRPr="008C134C" w:rsidRDefault="001C7EDA" w:rsidP="001C7EDA">
            <w: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5D0421" w:rsidRPr="008C134C" w14:paraId="5C50973C" w14:textId="77777777" w:rsidTr="00F12A1F">
        <w:trPr>
          <w:trHeight w:val="102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2430E" w14:textId="77777777" w:rsidR="005D0421" w:rsidRPr="008C134C" w:rsidRDefault="005D0421" w:rsidP="008C134C">
            <w:r w:rsidRPr="008C134C"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3145B" w14:textId="77777777" w:rsidR="005D0421" w:rsidRPr="008C134C" w:rsidRDefault="005D0421" w:rsidP="008C134C">
            <w:r w:rsidRPr="008C134C">
              <w:t>-</w:t>
            </w:r>
          </w:p>
        </w:tc>
      </w:tr>
    </w:tbl>
    <w:p w14:paraId="1CAF6660" w14:textId="77777777" w:rsidR="00F12A1F" w:rsidRDefault="00F12A1F"/>
    <w:p w14:paraId="1A81BC9B" w14:textId="67DAB5B9" w:rsidR="00F12A1F" w:rsidRDefault="00F12A1F">
      <w:r>
        <w:t>Справочная информация</w:t>
      </w:r>
    </w:p>
    <w:p w14:paraId="2BA0BC91" w14:textId="77777777" w:rsidR="00F12A1F" w:rsidRDefault="00F12A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5D0421" w:rsidRPr="008C134C" w14:paraId="7ADD68D3" w14:textId="77777777" w:rsidTr="00535C20">
        <w:trPr>
          <w:trHeight w:val="283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6487F5A" w14:textId="77777777" w:rsidR="005D0421" w:rsidRPr="008C134C" w:rsidRDefault="005D0421" w:rsidP="00535C20">
            <w:pPr>
              <w:jc w:val="center"/>
            </w:pPr>
            <w:r w:rsidRPr="008C134C">
              <w:t>Наименование документа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64A9350" w14:textId="77777777" w:rsidR="005D0421" w:rsidRPr="008C134C" w:rsidRDefault="005D0421" w:rsidP="00535C20">
            <w:pPr>
              <w:jc w:val="center"/>
            </w:pPr>
            <w:r w:rsidRPr="008C134C">
              <w:t>Код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60221F4" w14:textId="5726E7E5" w:rsidR="005D0421" w:rsidRPr="008C134C" w:rsidRDefault="00945BE7" w:rsidP="00535C2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24757" w:rsidRPr="008C134C" w14:paraId="2FE76BC2" w14:textId="77777777" w:rsidTr="00F169AE">
        <w:trPr>
          <w:trHeight w:val="20"/>
        </w:trPr>
        <w:tc>
          <w:tcPr>
            <w:tcW w:w="11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0B6908" w14:textId="77777777" w:rsidR="00624757" w:rsidRPr="008C134C" w:rsidRDefault="00624757" w:rsidP="008C134C">
            <w:pPr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C90D7B" w14:textId="77777777" w:rsidR="00624757" w:rsidRPr="008C134C" w:rsidRDefault="00624757" w:rsidP="008C134C">
            <w:r w:rsidRPr="008C134C">
              <w:t>7221</w:t>
            </w:r>
          </w:p>
        </w:tc>
        <w:tc>
          <w:tcPr>
            <w:tcW w:w="3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6FCA6" w14:textId="77777777" w:rsidR="00624757" w:rsidRPr="008C134C" w:rsidRDefault="00624757" w:rsidP="008C134C">
            <w:r w:rsidRPr="008C134C">
              <w:t>Кузнецы</w:t>
            </w:r>
          </w:p>
        </w:tc>
      </w:tr>
      <w:tr w:rsidR="00624757" w:rsidRPr="008C134C" w14:paraId="1B30196C" w14:textId="77777777" w:rsidTr="00F169AE">
        <w:trPr>
          <w:trHeight w:val="64"/>
        </w:trPr>
        <w:tc>
          <w:tcPr>
            <w:tcW w:w="11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1DCA44" w14:textId="15637F6E" w:rsidR="00624757" w:rsidRPr="008C134C" w:rsidRDefault="00624757" w:rsidP="008C134C">
            <w:r w:rsidRPr="008C134C">
              <w:t>Е</w:t>
            </w:r>
            <w:r w:rsidR="003471DA">
              <w:t>Т</w:t>
            </w:r>
            <w:r w:rsidRPr="008C134C">
              <w:t>КС</w:t>
            </w: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E575E8" w14:textId="77777777" w:rsidR="00624757" w:rsidRPr="008C134C" w:rsidRDefault="005B2861" w:rsidP="008C134C">
            <w:r w:rsidRPr="008C134C">
              <w:t xml:space="preserve">§ </w:t>
            </w:r>
            <w:r w:rsidR="001D555E">
              <w:t>74</w:t>
            </w:r>
          </w:p>
        </w:tc>
        <w:tc>
          <w:tcPr>
            <w:tcW w:w="3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E93200" w14:textId="77777777" w:rsidR="00624757" w:rsidRPr="008C134C" w:rsidRDefault="001D555E" w:rsidP="008C134C">
            <w:pPr>
              <w:rPr>
                <w:szCs w:val="18"/>
              </w:rPr>
            </w:pPr>
            <w:r>
              <w:t>Раскатчик</w:t>
            </w:r>
            <w:r w:rsidRPr="008C134C">
              <w:t xml:space="preserve"> </w:t>
            </w:r>
            <w:r>
              <w:t>5</w:t>
            </w:r>
            <w:r w:rsidRPr="008C134C">
              <w:t>-го разряда</w:t>
            </w:r>
          </w:p>
        </w:tc>
      </w:tr>
      <w:tr w:rsidR="00BE4868" w:rsidRPr="008C134C" w14:paraId="27653C7F" w14:textId="77777777" w:rsidTr="00F169AE">
        <w:trPr>
          <w:trHeight w:val="224"/>
        </w:trPr>
        <w:tc>
          <w:tcPr>
            <w:tcW w:w="11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BFB89" w14:textId="77777777" w:rsidR="00BE4868" w:rsidRPr="008C134C" w:rsidRDefault="00BE4868" w:rsidP="008C134C">
            <w:r w:rsidRPr="008C134C">
              <w:t>ОКПДТР</w:t>
            </w: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FD6C32" w14:textId="77777777" w:rsidR="00BE4868" w:rsidRPr="008C134C" w:rsidRDefault="001D555E" w:rsidP="008C134C">
            <w:r>
              <w:t>17712</w:t>
            </w:r>
          </w:p>
        </w:tc>
        <w:tc>
          <w:tcPr>
            <w:tcW w:w="3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2C8132" w14:textId="77777777" w:rsidR="00BE4868" w:rsidRPr="008C134C" w:rsidRDefault="001D555E" w:rsidP="008C134C">
            <w:r>
              <w:t>Раскатчик</w:t>
            </w:r>
          </w:p>
        </w:tc>
      </w:tr>
    </w:tbl>
    <w:p w14:paraId="6530224C" w14:textId="77777777" w:rsidR="00F169AE" w:rsidRDefault="00F169AE" w:rsidP="0077082D">
      <w:pPr>
        <w:rPr>
          <w:b/>
        </w:rPr>
      </w:pPr>
    </w:p>
    <w:p w14:paraId="3FBD6DDC" w14:textId="7D1D3967" w:rsidR="00764B66" w:rsidRDefault="00764B66" w:rsidP="0077082D">
      <w:pPr>
        <w:rPr>
          <w:b/>
        </w:rPr>
      </w:pPr>
      <w:r w:rsidRPr="0077082D">
        <w:rPr>
          <w:b/>
        </w:rPr>
        <w:t>3.3.</w:t>
      </w:r>
      <w:r w:rsidR="007977B4" w:rsidRPr="0077082D">
        <w:rPr>
          <w:b/>
        </w:rPr>
        <w:t>1</w:t>
      </w:r>
      <w:r w:rsidRPr="0077082D">
        <w:rPr>
          <w:b/>
        </w:rPr>
        <w:t>. Трудовая функция</w:t>
      </w:r>
    </w:p>
    <w:p w14:paraId="66C4DE1A" w14:textId="77777777" w:rsidR="00F169AE" w:rsidRPr="008C134C" w:rsidRDefault="00F169AE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A86C30" w:rsidRPr="008C134C" w14:paraId="464E347E" w14:textId="77777777" w:rsidTr="005E1F2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2C6CDB" w14:textId="68903299" w:rsidR="00A86C30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908E5" w14:textId="23BCCED5" w:rsidR="00A86C30" w:rsidRPr="008C134C" w:rsidRDefault="003312AB" w:rsidP="008C134C">
            <w:r>
              <w:rPr>
                <w:color w:val="000000"/>
              </w:rPr>
              <w:t>Раскатка поковок</w:t>
            </w:r>
            <w:r>
              <w:rPr>
                <w:bCs w:val="0"/>
                <w:color w:val="000000"/>
              </w:rPr>
              <w:t xml:space="preserve"> </w:t>
            </w:r>
            <w:r w:rsidR="0091772D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B6EBEA" w14:textId="786E5941" w:rsidR="00A86C30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56F16" w14:textId="77777777" w:rsidR="00A86C30" w:rsidRPr="008C134C" w:rsidRDefault="00A86C30" w:rsidP="005E1F20">
            <w:pPr>
              <w:jc w:val="center"/>
            </w:pPr>
            <w:r w:rsidRPr="008C134C">
              <w:rPr>
                <w:lang w:val="en-US"/>
              </w:rPr>
              <w:t>C</w:t>
            </w:r>
            <w:r w:rsidRPr="008C134C">
              <w:t>/01.</w:t>
            </w:r>
            <w:r w:rsidR="003312AB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03899E" w14:textId="25D28FA1" w:rsidR="00A86C30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33827" w14:textId="77777777" w:rsidR="00A86C30" w:rsidRPr="008C134C" w:rsidRDefault="003312AB" w:rsidP="005E1F20">
            <w:pPr>
              <w:jc w:val="center"/>
            </w:pPr>
            <w:r>
              <w:t>4</w:t>
            </w:r>
          </w:p>
        </w:tc>
      </w:tr>
    </w:tbl>
    <w:p w14:paraId="2989746D" w14:textId="77777777" w:rsidR="00F169AE" w:rsidRDefault="00F169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674BAD" w:rsidRPr="008C134C" w14:paraId="6199E69D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28DC2" w14:textId="77777777" w:rsidR="00674BAD" w:rsidRPr="008C134C" w:rsidRDefault="00674BAD" w:rsidP="008C134C">
            <w:r w:rsidRPr="008C134C">
              <w:t>Трудовые действия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52505" w14:textId="6FC15A69" w:rsidR="00674BAD" w:rsidRPr="008C134C" w:rsidRDefault="00D21ACF" w:rsidP="005E1F20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0959A0" w:rsidRPr="008C134C" w14:paraId="0C97FF5B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30FEE8" w14:textId="77777777" w:rsidR="000959A0" w:rsidRPr="008C134C" w:rsidRDefault="000959A0" w:rsidP="008C134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AFFD5F" w14:textId="599AC1C6" w:rsidR="000959A0" w:rsidRPr="008C134C" w:rsidRDefault="00D21ACF" w:rsidP="005E1F20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радиальных раскатных машин вертикального типа для </w:t>
            </w:r>
            <w:r>
              <w:lastRenderedPageBreak/>
              <w:t>р</w:t>
            </w:r>
            <w:r>
              <w:rPr>
                <w:color w:val="000000"/>
              </w:rPr>
              <w:t>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0959A0" w:rsidRPr="008C134C" w14:paraId="03D1885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BF15E" w14:textId="77777777" w:rsidR="000959A0" w:rsidRPr="008C134C" w:rsidRDefault="000959A0" w:rsidP="008C134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D77C8A" w14:textId="624DDD44" w:rsidR="000959A0" w:rsidRPr="00911A2E" w:rsidRDefault="00D21ACF" w:rsidP="005E1F20">
            <w:pPr>
              <w:jc w:val="both"/>
            </w:pPr>
            <w:r w:rsidRPr="00911A2E">
              <w:t>Ежедневное обслуживание</w:t>
            </w:r>
            <w:r w:rsidRPr="00911A2E">
              <w:rPr>
                <w:color w:val="000000"/>
              </w:rPr>
              <w:t xml:space="preserve"> радиальных раскатных машин вертикального типа для </w:t>
            </w:r>
            <w:r w:rsidRPr="00911A2E">
              <w:t>р</w:t>
            </w:r>
            <w:r w:rsidRPr="00911A2E">
              <w:rPr>
                <w:color w:val="000000"/>
              </w:rPr>
              <w:t>аскатки поковок</w:t>
            </w:r>
            <w:r w:rsidRPr="00911A2E">
              <w:rPr>
                <w:bCs w:val="0"/>
                <w:color w:val="000000"/>
              </w:rPr>
              <w:t xml:space="preserve"> </w:t>
            </w:r>
            <w:r w:rsidR="00AE0A8A">
              <w:rPr>
                <w:bCs w:val="0"/>
                <w:color w:val="000000"/>
              </w:rPr>
              <w:t>колец</w:t>
            </w:r>
            <w:r w:rsidR="00AE0A8A" w:rsidRPr="00911A2E">
              <w:rPr>
                <w:bCs w:val="0"/>
                <w:color w:val="000000"/>
              </w:rPr>
              <w:t xml:space="preserve"> </w:t>
            </w:r>
            <w:r w:rsidRPr="00911A2E">
              <w:rPr>
                <w:bCs w:val="0"/>
                <w:color w:val="000000"/>
              </w:rPr>
              <w:t>большого размера</w:t>
            </w:r>
          </w:p>
        </w:tc>
      </w:tr>
      <w:tr w:rsidR="00AF295F" w:rsidRPr="008C134C" w14:paraId="3ACC86F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74245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5FD21" w14:textId="6C282E97" w:rsidR="00AF295F" w:rsidRPr="00911A2E" w:rsidRDefault="00AF295F" w:rsidP="005E1F20">
            <w:pPr>
              <w:jc w:val="both"/>
            </w:pPr>
            <w:r w:rsidRPr="00911A2E">
              <w:t>Загрузка заготовок в нагревательные устройства при р</w:t>
            </w:r>
            <w:r w:rsidRPr="00911A2E"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 w:rsidRPr="00911A2E">
              <w:rPr>
                <w:bCs w:val="0"/>
                <w:color w:val="000000"/>
              </w:rPr>
              <w:t xml:space="preserve"> </w:t>
            </w:r>
            <w:r w:rsidR="00911A2E" w:rsidRPr="00911A2E">
              <w:rPr>
                <w:bCs w:val="0"/>
                <w:color w:val="000000"/>
              </w:rPr>
              <w:t>большого размера</w:t>
            </w:r>
            <w:r w:rsidR="00911A2E" w:rsidRPr="00911A2E"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05311FF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62C9D6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E5FD3F" w14:textId="23A3033D" w:rsidR="00AF295F" w:rsidRPr="00911A2E" w:rsidRDefault="00AF295F" w:rsidP="005E1F20">
            <w:pPr>
              <w:jc w:val="both"/>
            </w:pPr>
            <w:r w:rsidRPr="00911A2E">
              <w:t>Разгрузка нагретых заготовок из нагревательных устройств при р</w:t>
            </w:r>
            <w:r w:rsidRPr="00911A2E"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 w:rsidRPr="00911A2E">
              <w:rPr>
                <w:bCs w:val="0"/>
                <w:color w:val="000000"/>
              </w:rPr>
              <w:t xml:space="preserve"> </w:t>
            </w:r>
            <w:r w:rsidR="00911A2E" w:rsidRPr="00911A2E">
              <w:rPr>
                <w:bCs w:val="0"/>
                <w:color w:val="000000"/>
              </w:rPr>
              <w:t>большого размера</w:t>
            </w:r>
            <w:r w:rsidR="00911A2E" w:rsidRPr="00911A2E"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1A5173A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34E5C9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04C07" w14:textId="413B5480" w:rsidR="00AF295F" w:rsidRPr="00911A2E" w:rsidRDefault="00AF295F" w:rsidP="005E1F20">
            <w:pPr>
              <w:jc w:val="both"/>
            </w:pPr>
            <w:r w:rsidRPr="00911A2E">
              <w:t>Охлаждение штампового инструмента при р</w:t>
            </w:r>
            <w:r w:rsidRPr="00911A2E"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 w:rsidRPr="00911A2E">
              <w:rPr>
                <w:bCs w:val="0"/>
                <w:color w:val="000000"/>
              </w:rPr>
              <w:t xml:space="preserve"> большого размера</w:t>
            </w:r>
            <w:r w:rsidRPr="00911A2E"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0CAD9F9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CD74C0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4C95D" w14:textId="659A2D64" w:rsidR="00AF295F" w:rsidRPr="008C134C" w:rsidRDefault="00AF295F" w:rsidP="005E1F20">
            <w:pPr>
              <w:jc w:val="both"/>
            </w:pPr>
            <w:r w:rsidRPr="008C134C">
              <w:t>Нанесение технологической смазки на заготовки и штамповые инструменты</w:t>
            </w:r>
            <w: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191CA1D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CF7303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7C3C28" w14:textId="44485EA0" w:rsidR="00AF295F" w:rsidRPr="008C134C" w:rsidRDefault="00AF295F" w:rsidP="005E1F20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325102A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78E694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2AE2F" w14:textId="1D02148C" w:rsidR="00AF295F" w:rsidRPr="008C134C" w:rsidRDefault="00AF295F" w:rsidP="005E1F20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радиальных раскатных машин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F295F" w:rsidRPr="008C134C" w14:paraId="2912107A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EFE94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96C06" w14:textId="365B07B1" w:rsidR="00AF295F" w:rsidRPr="008C134C" w:rsidRDefault="00AF295F" w:rsidP="005E1F20">
            <w:pPr>
              <w:jc w:val="both"/>
            </w:pPr>
            <w:r w:rsidRPr="008C134C">
              <w:t xml:space="preserve">Управление </w:t>
            </w:r>
            <w:r>
              <w:rPr>
                <w:color w:val="000000"/>
              </w:rPr>
              <w:t xml:space="preserve">радиальными раскатными машинами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F295F" w:rsidRPr="008C134C" w14:paraId="28EB970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0EDA2F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D509F4" w14:textId="6BF5CDBB" w:rsidR="00AF295F" w:rsidRPr="008C134C" w:rsidRDefault="00AF295F" w:rsidP="005E1F20">
            <w:pPr>
              <w:jc w:val="both"/>
            </w:pPr>
            <w:r w:rsidRPr="008C134C">
              <w:t xml:space="preserve">Управление </w:t>
            </w:r>
            <w:r>
              <w:t xml:space="preserve">средствами механизации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77129EF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0EBD83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894B17" w14:textId="3B575FF3" w:rsidR="00AF295F" w:rsidRPr="008C134C" w:rsidRDefault="00AF295F" w:rsidP="005E1F20">
            <w:pPr>
              <w:jc w:val="both"/>
            </w:pPr>
            <w:r w:rsidRPr="008C134C">
              <w:t xml:space="preserve">Складирование поковок для охлаждения на участке </w:t>
            </w:r>
            <w:r>
              <w:rPr>
                <w:color w:val="000000"/>
              </w:rPr>
              <w:t xml:space="preserve">радиальных раскатных машин вертикального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AE0A8A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</w:t>
            </w:r>
          </w:p>
        </w:tc>
      </w:tr>
      <w:tr w:rsidR="00AF295F" w:rsidRPr="008C134C" w14:paraId="1F3778DA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9ACB2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12F46B" w14:textId="4680B36C" w:rsidR="00AF295F" w:rsidRPr="008C134C" w:rsidRDefault="00AF295F" w:rsidP="005E1F20">
            <w:pPr>
              <w:jc w:val="both"/>
            </w:pPr>
            <w:r w:rsidRPr="008C134C">
              <w:t>Выявление дефектов в поковках</w:t>
            </w:r>
            <w:r>
              <w:t xml:space="preserve">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t xml:space="preserve"> </w:t>
            </w:r>
            <w:r>
              <w:t xml:space="preserve">большого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AF295F" w:rsidRPr="008C134C" w14:paraId="015D17A6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23FDB7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C92A00" w14:textId="316A4BF6" w:rsidR="00AF295F" w:rsidRPr="008C134C" w:rsidRDefault="00AF295F" w:rsidP="005E1F20">
            <w:pPr>
              <w:jc w:val="both"/>
            </w:pPr>
            <w:r w:rsidRPr="008C134C">
              <w:t>Периодический контроль размеров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AF295F" w:rsidRPr="008C134C" w14:paraId="68423F0E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60E004" w14:textId="77777777" w:rsidR="00AF295F" w:rsidRPr="008C134C" w:rsidDel="002A1D54" w:rsidRDefault="00AF295F" w:rsidP="00AF295F">
            <w:r w:rsidRPr="008C134C" w:rsidDel="002A1D54">
              <w:t>Необходимые умения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7EF9CE" w14:textId="77777777" w:rsidR="00AF295F" w:rsidRPr="008C134C" w:rsidRDefault="00AF295F" w:rsidP="005E1F20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F295F" w:rsidRPr="008C134C" w14:paraId="402D60E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9F997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68F935" w14:textId="1744CAE3" w:rsidR="00AF295F" w:rsidRPr="008C134C" w:rsidRDefault="00AF295F" w:rsidP="005E1F20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>радиальные раскатные машины вертикального типа</w:t>
            </w:r>
            <w:r w:rsidRPr="008C134C">
              <w:t xml:space="preserve"> </w:t>
            </w:r>
            <w:r>
              <w:t xml:space="preserve">для раскатки </w:t>
            </w:r>
            <w:r w:rsidRPr="008C134C">
              <w:t xml:space="preserve">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t xml:space="preserve"> </w:t>
            </w:r>
            <w:r>
              <w:t>большого размера</w:t>
            </w:r>
          </w:p>
        </w:tc>
      </w:tr>
      <w:tr w:rsidR="00AF295F" w:rsidRPr="008C134C" w14:paraId="77C1DEC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BB1D3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11A3B4" w14:textId="2FF65306" w:rsidR="00AF295F" w:rsidRPr="008C134C" w:rsidRDefault="00AF295F" w:rsidP="005E1F20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вертикального типа</w:t>
            </w:r>
          </w:p>
        </w:tc>
      </w:tr>
      <w:tr w:rsidR="00AF295F" w:rsidRPr="008C134C" w14:paraId="7EB690E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C161D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393BC4" w14:textId="6882B046" w:rsidR="00AF295F" w:rsidRPr="008C134C" w:rsidRDefault="00AF295F" w:rsidP="005E1F20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0CFE2D0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E147A1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5CC5F" w14:textId="4677B7AD" w:rsidR="00AF295F" w:rsidRPr="008C134C" w:rsidRDefault="00AF295F" w:rsidP="005E1F20">
            <w:pPr>
              <w:jc w:val="both"/>
            </w:pPr>
            <w:r w:rsidRPr="008C134C">
              <w:t>Манипулировать поковками</w:t>
            </w:r>
            <w:r w:rsidR="00AE0A8A">
              <w:rPr>
                <w:bCs w:val="0"/>
                <w:color w:val="000000"/>
              </w:rPr>
              <w:t xml:space="preserve"> колец</w:t>
            </w:r>
            <w:r w:rsidRPr="008C134C">
              <w:t xml:space="preserve">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на радиальных раскатных машинах вертикального типа</w:t>
            </w:r>
          </w:p>
        </w:tc>
      </w:tr>
      <w:tr w:rsidR="00AF295F" w:rsidRPr="008C134C" w14:paraId="7C7E48F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2618D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35294C" w14:textId="76E363D1" w:rsidR="00AF295F" w:rsidRPr="008C134C" w:rsidRDefault="00AF295F" w:rsidP="005E1F20">
            <w:pPr>
              <w:jc w:val="both"/>
            </w:pPr>
            <w:r>
              <w:t>О</w:t>
            </w:r>
            <w:r w:rsidRPr="008C134C">
              <w:t>хлаждать штампов</w:t>
            </w:r>
            <w:r>
              <w:t>ый</w:t>
            </w:r>
            <w:r w:rsidRPr="008C134C">
              <w:t xml:space="preserve"> </w:t>
            </w:r>
            <w:r>
              <w:t xml:space="preserve">инструмент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вертикального типа</w:t>
            </w:r>
          </w:p>
        </w:tc>
      </w:tr>
      <w:tr w:rsidR="00AF295F" w:rsidRPr="008C134C" w14:paraId="25D911D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C1E50E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CFBEB" w14:textId="21B8629A" w:rsidR="00AF295F" w:rsidRPr="008C134C" w:rsidRDefault="00AF295F" w:rsidP="005E1F20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вертикального типа</w:t>
            </w:r>
          </w:p>
        </w:tc>
      </w:tr>
      <w:tr w:rsidR="00AF295F" w:rsidRPr="008C134C" w14:paraId="4891BF2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8DD958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D7CAF4" w14:textId="02883296" w:rsidR="00AF295F" w:rsidRPr="008C134C" w:rsidRDefault="00AF295F" w:rsidP="005E1F20">
            <w:pPr>
              <w:jc w:val="both"/>
            </w:pPr>
            <w:r w:rsidRPr="008C134C">
              <w:t xml:space="preserve">Сбивать окалину с заготовок перед </w:t>
            </w:r>
            <w:r>
              <w:t>р</w:t>
            </w:r>
            <w:r>
              <w:rPr>
                <w:color w:val="000000"/>
              </w:rPr>
              <w:t>аскаткой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вертикального типа</w:t>
            </w:r>
          </w:p>
        </w:tc>
      </w:tr>
      <w:tr w:rsidR="00AF295F" w:rsidRPr="008C134C" w14:paraId="2B178DE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5EB361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447E9" w14:textId="77777777" w:rsidR="00AF295F" w:rsidRPr="008C134C" w:rsidRDefault="00AF295F" w:rsidP="005E1F20">
            <w:pPr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AF295F" w:rsidRPr="008C134C" w14:paraId="63AD54C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ABFC6F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01187" w14:textId="078376A4" w:rsidR="00AF295F" w:rsidRPr="008C134C" w:rsidRDefault="00AF295F" w:rsidP="005E1F20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</w:p>
        </w:tc>
      </w:tr>
      <w:tr w:rsidR="00AF295F" w:rsidRPr="008C134C" w14:paraId="36B37201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9AC43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723DA4" w14:textId="5766CEBB" w:rsidR="00AF295F" w:rsidRPr="008C134C" w:rsidRDefault="005E1F20" w:rsidP="005E1F20">
            <w:pPr>
              <w:jc w:val="both"/>
            </w:pPr>
            <w:r>
              <w:t>Применя</w:t>
            </w:r>
            <w:r w:rsidR="00AF295F" w:rsidRPr="008C134C">
              <w:t xml:space="preserve">ть средства индивидуальной защиты при </w:t>
            </w:r>
            <w:r w:rsidR="00AF295F">
              <w:t>р</w:t>
            </w:r>
            <w:r w:rsidR="00AF295F">
              <w:rPr>
                <w:color w:val="000000"/>
              </w:rPr>
              <w:t>аскатке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 w:rsidR="00AF295F">
              <w:rPr>
                <w:color w:val="000000"/>
              </w:rPr>
              <w:t xml:space="preserve"> </w:t>
            </w:r>
            <w:r w:rsidR="00AF295F">
              <w:rPr>
                <w:color w:val="000000"/>
              </w:rPr>
              <w:lastRenderedPageBreak/>
              <w:t>большого размера на радиальных раскатных машинах вертикального типа</w:t>
            </w:r>
          </w:p>
        </w:tc>
      </w:tr>
      <w:tr w:rsidR="00AF295F" w:rsidRPr="008C134C" w14:paraId="7083812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295766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A9F06" w14:textId="77777777" w:rsidR="00AF295F" w:rsidRPr="008C134C" w:rsidRDefault="00AF295F" w:rsidP="005E1F20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F295F" w:rsidRPr="008C134C" w14:paraId="2DC8BD93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FE4BB8" w14:textId="77777777" w:rsidR="00AF295F" w:rsidRPr="008C134C" w:rsidRDefault="00AF295F" w:rsidP="00AF295F">
            <w:r w:rsidRPr="008C134C" w:rsidDel="002A1D54">
              <w:t>Необходимые знания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ABC59B" w14:textId="77777777" w:rsidR="00AF295F" w:rsidRPr="008C134C" w:rsidRDefault="00AF295F" w:rsidP="005E1F20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AF295F" w:rsidRPr="008C134C" w14:paraId="159E477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1D8A52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01E11" w14:textId="77777777" w:rsidR="00AF295F" w:rsidRPr="008C134C" w:rsidRDefault="00AF295F" w:rsidP="005E1F20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AF295F" w:rsidRPr="008C134C" w14:paraId="7BC4BB4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27AF03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71F4AF" w14:textId="2816F6C2" w:rsidR="00AF295F" w:rsidRPr="008C134C" w:rsidRDefault="00AF295F" w:rsidP="005E1F20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</w:t>
            </w:r>
          </w:p>
        </w:tc>
      </w:tr>
      <w:tr w:rsidR="00AF295F" w:rsidRPr="008C134C" w14:paraId="4033AAF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52A874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155391" w14:textId="2645121A" w:rsidR="00AF295F" w:rsidRPr="008C134C" w:rsidRDefault="00AF295F" w:rsidP="005E1F20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вертикального типа</w:t>
            </w:r>
          </w:p>
        </w:tc>
      </w:tr>
      <w:tr w:rsidR="00AF295F" w:rsidRPr="008C134C" w14:paraId="6699C85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324535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95D1AE" w14:textId="607BCBC3" w:rsidR="00AF295F" w:rsidRPr="008C134C" w:rsidRDefault="00AF295F" w:rsidP="005E1F20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средств механизации</w:t>
            </w:r>
            <w:r w:rsidRPr="008C134C">
              <w:t xml:space="preserve"> </w:t>
            </w:r>
            <w:r>
              <w:t>для</w:t>
            </w:r>
            <w:r>
              <w:rPr>
                <w:color w:val="000000"/>
              </w:rPr>
              <w:t xml:space="preserve"> раскатки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 на радиальных раскатных машинах вертикального типа</w:t>
            </w:r>
          </w:p>
        </w:tc>
      </w:tr>
      <w:tr w:rsidR="00AF295F" w:rsidRPr="008C134C" w14:paraId="53E5B60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A894E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65BBE2" w14:textId="540FE7AA" w:rsidR="00AF295F" w:rsidRPr="008C134C" w:rsidRDefault="00AF295F" w:rsidP="005E1F20">
            <w:pPr>
              <w:jc w:val="both"/>
            </w:pPr>
            <w:r w:rsidRPr="008C134C">
              <w:t xml:space="preserve">Виды, конструкции и назначение нагревательных устройств для нагрева заготовок под </w:t>
            </w:r>
            <w:r>
              <w:t xml:space="preserve">раскатку </w:t>
            </w:r>
            <w:r>
              <w:rPr>
                <w:color w:val="000000"/>
              </w:rPr>
              <w:t xml:space="preserve">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 на радиальных раскатных машинах вертикального типа</w:t>
            </w:r>
          </w:p>
        </w:tc>
      </w:tr>
      <w:tr w:rsidR="00AF295F" w:rsidRPr="008C134C" w14:paraId="5FA3BF1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4033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7CB11F" w14:textId="424C0404" w:rsidR="00AF295F" w:rsidRPr="008C134C" w:rsidRDefault="00AF295F" w:rsidP="005E1F20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 xml:space="preserve">аскатке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 на радиальных раскатных машинах вертикального типа</w:t>
            </w:r>
          </w:p>
        </w:tc>
      </w:tr>
      <w:tr w:rsidR="00AF295F" w:rsidRPr="008C134C" w14:paraId="5F6404D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5A99F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A90650" w14:textId="18E08C2B" w:rsidR="00AF295F" w:rsidRPr="008C134C" w:rsidRDefault="00AF295F" w:rsidP="005E1F20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</w:t>
            </w:r>
          </w:p>
        </w:tc>
      </w:tr>
      <w:tr w:rsidR="00AF295F" w:rsidRPr="008C134C" w14:paraId="320E7BE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1A03B9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0D875B" w14:textId="0B3B789F" w:rsidR="00AF295F" w:rsidRPr="008C134C" w:rsidRDefault="00AF295F" w:rsidP="005E1F20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</w:t>
            </w:r>
          </w:p>
        </w:tc>
      </w:tr>
      <w:tr w:rsidR="00AF295F" w:rsidRPr="008C134C" w14:paraId="658172B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B468E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9DFF4" w14:textId="24C537CD" w:rsidR="00AF295F" w:rsidRPr="008C134C" w:rsidRDefault="00AF295F" w:rsidP="005E1F20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AF295F" w:rsidRPr="008C134C" w14:paraId="567B653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B104E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4D45CB" w14:textId="6E0A0169" w:rsidR="00AF295F" w:rsidRPr="008C134C" w:rsidRDefault="00AF295F" w:rsidP="005E1F20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</w:t>
            </w:r>
          </w:p>
        </w:tc>
      </w:tr>
      <w:tr w:rsidR="00AF295F" w:rsidRPr="008C134C" w14:paraId="4AFE341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E610F2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24EF53" w14:textId="3F74C3CE" w:rsidR="00AF295F" w:rsidRPr="008C134C" w:rsidRDefault="00AF295F" w:rsidP="005E1F20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>радиальных раскатных машин вертикального типа для раскатки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AF295F" w:rsidRPr="008C134C" w14:paraId="18F4BB0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20661E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A3CA1" w14:textId="799561AF" w:rsidR="00AF295F" w:rsidRPr="008C134C" w:rsidRDefault="00AF295F" w:rsidP="005E1F20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 xml:space="preserve">радиальных раскатных машин вертикального типа для раскатки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031F6CC7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B749B6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93D356" w14:textId="656DE894" w:rsidR="00AF295F" w:rsidRPr="008C134C" w:rsidRDefault="00AF295F" w:rsidP="005E1F20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 xml:space="preserve">раскатки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 на радиальных раскатных машинах вертикального типа</w:t>
            </w:r>
          </w:p>
        </w:tc>
      </w:tr>
      <w:tr w:rsidR="00AF295F" w:rsidRPr="008C134C" w14:paraId="63DE0688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9CBC4C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F09DAF" w14:textId="77777777" w:rsidR="00AF295F" w:rsidRPr="008C134C" w:rsidRDefault="00AF295F" w:rsidP="005E1F20">
            <w:pPr>
              <w:jc w:val="both"/>
            </w:pPr>
            <w:r w:rsidRPr="0082008E">
              <w:t xml:space="preserve">Группы и марки материалов, обрабатываемых </w:t>
            </w:r>
            <w:r w:rsidRPr="0082008E">
              <w:rPr>
                <w:color w:val="000000"/>
              </w:rPr>
              <w:t>раскаткой на радиальных раскатных машинах вертикального типа</w:t>
            </w:r>
          </w:p>
        </w:tc>
      </w:tr>
      <w:tr w:rsidR="00AF295F" w:rsidRPr="008C134C" w14:paraId="737B96C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AD85F2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F86D08" w14:textId="77777777" w:rsidR="00AF295F" w:rsidRPr="008C134C" w:rsidRDefault="00AF295F" w:rsidP="005E1F20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вертикального типа</w:t>
            </w:r>
          </w:p>
        </w:tc>
      </w:tr>
      <w:tr w:rsidR="00AF295F" w:rsidRPr="008C134C" w14:paraId="2DE8C78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537BEC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C5F8DC" w14:textId="0A88F2D4" w:rsidR="00AF295F" w:rsidRPr="008C134C" w:rsidRDefault="00AF295F" w:rsidP="005E1F20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вертикального типа</w:t>
            </w:r>
          </w:p>
        </w:tc>
      </w:tr>
      <w:tr w:rsidR="00AF295F" w:rsidRPr="008C134C" w14:paraId="1ED7F7BF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B0A9D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305F3" w14:textId="01A654B1" w:rsidR="00AF295F" w:rsidRPr="008C134C" w:rsidRDefault="00AF295F" w:rsidP="005E1F20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>раскатки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вертикального типа</w:t>
            </w:r>
          </w:p>
        </w:tc>
      </w:tr>
      <w:tr w:rsidR="00AF295F" w:rsidRPr="008C134C" w14:paraId="03C445B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82444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A4224B" w14:textId="0E820CB6" w:rsidR="00AF295F" w:rsidRPr="008C134C" w:rsidRDefault="00AF295F" w:rsidP="005E1F20">
            <w:pPr>
              <w:jc w:val="both"/>
            </w:pPr>
            <w:r w:rsidRPr="008C134C">
              <w:t xml:space="preserve">Способы контроля </w:t>
            </w:r>
            <w:r>
              <w:t xml:space="preserve">размеров </w:t>
            </w:r>
            <w:r w:rsidRPr="008C134C">
              <w:t>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 контрольно-измерительными инструментами</w:t>
            </w:r>
          </w:p>
        </w:tc>
      </w:tr>
      <w:tr w:rsidR="00AF295F" w:rsidRPr="008C134C" w14:paraId="28E53BA1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2D58C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B71674" w14:textId="4300D51B" w:rsidR="00AF295F" w:rsidRPr="008C134C" w:rsidRDefault="00AF295F" w:rsidP="005E1F20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</w:t>
            </w:r>
          </w:p>
        </w:tc>
      </w:tr>
      <w:tr w:rsidR="00AF295F" w:rsidRPr="008C134C" w14:paraId="0E635A0B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2D6102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F7B8B" w14:textId="16433F13" w:rsidR="00AF295F" w:rsidRPr="008C134C" w:rsidRDefault="00AF295F" w:rsidP="005E1F20">
            <w:pPr>
              <w:jc w:val="both"/>
            </w:pPr>
            <w:r w:rsidRPr="008C134C">
              <w:t>Припуски, допуски и напуски на поковки</w:t>
            </w:r>
            <w:r w:rsidR="00AE0A8A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вертикального типа</w:t>
            </w:r>
          </w:p>
        </w:tc>
      </w:tr>
      <w:tr w:rsidR="00AF295F" w:rsidRPr="008C134C" w14:paraId="23CD755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82039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D12035" w14:textId="61347E43" w:rsidR="00AF295F" w:rsidRPr="008C134C" w:rsidRDefault="00AF295F" w:rsidP="005E1F20">
            <w:pPr>
              <w:jc w:val="both"/>
              <w:rPr>
                <w:rFonts w:eastAsia="Batang"/>
              </w:rPr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color w:val="000000"/>
              </w:rPr>
              <w:t xml:space="preserve">раскатке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большого размера на </w:t>
            </w:r>
            <w:r>
              <w:rPr>
                <w:color w:val="000000"/>
              </w:rPr>
              <w:lastRenderedPageBreak/>
              <w:t>радиальных раскатных машинах вертикального типа</w:t>
            </w:r>
          </w:p>
        </w:tc>
      </w:tr>
      <w:tr w:rsidR="00AF295F" w:rsidRPr="008C134C" w14:paraId="2D79FED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1C17AD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C505BC" w14:textId="7E38BF0F" w:rsidR="00AF295F" w:rsidRPr="008C134C" w:rsidRDefault="00AF295F" w:rsidP="009C0C79">
            <w:pPr>
              <w:jc w:val="both"/>
            </w:pPr>
            <w:r w:rsidRPr="008C134C">
              <w:t xml:space="preserve">Виды и правила </w:t>
            </w:r>
            <w:r w:rsidR="009C0C79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поковок </w:t>
            </w:r>
            <w:r w:rsidR="00AE0A8A">
              <w:rPr>
                <w:bCs w:val="0"/>
                <w:color w:val="000000"/>
              </w:rPr>
              <w:t>колец</w:t>
            </w:r>
            <w:r w:rsidR="00AE0A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большого размера на радиальных раскатных машинах вертикального типа</w:t>
            </w:r>
          </w:p>
        </w:tc>
      </w:tr>
      <w:tr w:rsidR="00AF295F" w:rsidRPr="008C134C" w14:paraId="21BF3CA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32A6E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A6846" w14:textId="77777777" w:rsidR="00AF295F" w:rsidRPr="008C134C" w:rsidRDefault="00AF295F" w:rsidP="005E1F20">
            <w:pPr>
              <w:jc w:val="both"/>
              <w:rPr>
                <w:rFonts w:eastAsia="Batang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F295F" w:rsidRPr="008C134C" w14:paraId="4C56F953" w14:textId="77777777" w:rsidTr="004E1D6B">
        <w:trPr>
          <w:trHeight w:val="20"/>
        </w:trPr>
        <w:tc>
          <w:tcPr>
            <w:tcW w:w="1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86391E" w14:textId="77777777" w:rsidR="00AF295F" w:rsidRPr="008C134C" w:rsidDel="002A1D54" w:rsidRDefault="00AF295F" w:rsidP="00AF295F">
            <w:r w:rsidRPr="008C134C" w:rsidDel="002A1D54">
              <w:t>Другие характеристики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4A100F" w14:textId="77777777" w:rsidR="00AF295F" w:rsidRPr="008C134C" w:rsidRDefault="00AF295F" w:rsidP="005E1F20">
            <w:pPr>
              <w:jc w:val="both"/>
            </w:pPr>
            <w:r w:rsidRPr="008C134C">
              <w:t>-</w:t>
            </w:r>
          </w:p>
        </w:tc>
      </w:tr>
    </w:tbl>
    <w:p w14:paraId="7D89DCA9" w14:textId="77777777" w:rsidR="00535C20" w:rsidRDefault="00535C20" w:rsidP="0077082D">
      <w:pPr>
        <w:rPr>
          <w:b/>
        </w:rPr>
      </w:pPr>
    </w:p>
    <w:p w14:paraId="3FA7B1F4" w14:textId="0795166C" w:rsidR="007977B4" w:rsidRDefault="007977B4" w:rsidP="0077082D">
      <w:pPr>
        <w:rPr>
          <w:b/>
        </w:rPr>
      </w:pPr>
      <w:r w:rsidRPr="0077082D">
        <w:rPr>
          <w:b/>
        </w:rPr>
        <w:t>3.3.2. Трудовая функция</w:t>
      </w:r>
    </w:p>
    <w:p w14:paraId="24EC03AE" w14:textId="77777777" w:rsidR="00535C20" w:rsidRPr="008C134C" w:rsidRDefault="00535C20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7977B4" w:rsidRPr="008C134C" w14:paraId="7EFBB19E" w14:textId="77777777" w:rsidTr="009C0C7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62BE73" w14:textId="2795D68E" w:rsidR="007977B4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10F54" w14:textId="4629D1CB" w:rsidR="007977B4" w:rsidRPr="008C134C" w:rsidRDefault="003312AB" w:rsidP="008C134C">
            <w:r>
              <w:rPr>
                <w:color w:val="000000"/>
              </w:rPr>
              <w:t>Раскатка поковок</w:t>
            </w:r>
            <w:r w:rsidR="0091772D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25E348" w14:textId="40656735" w:rsidR="007977B4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D0BDC" w14:textId="77777777" w:rsidR="007977B4" w:rsidRPr="008C134C" w:rsidRDefault="007977B4" w:rsidP="009C0C79">
            <w:pPr>
              <w:jc w:val="center"/>
            </w:pPr>
            <w:r w:rsidRPr="008C134C">
              <w:rPr>
                <w:lang w:val="en-US"/>
              </w:rPr>
              <w:t>C</w:t>
            </w:r>
            <w:r w:rsidRPr="008C134C">
              <w:t>/02.</w:t>
            </w:r>
            <w:r w:rsidR="003312AB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0CD46F" w14:textId="484226F3" w:rsidR="007977B4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E742D" w14:textId="77777777" w:rsidR="007977B4" w:rsidRPr="008C134C" w:rsidRDefault="003312AB" w:rsidP="009C0C79">
            <w:pPr>
              <w:jc w:val="center"/>
            </w:pPr>
            <w:r>
              <w:t>4</w:t>
            </w:r>
          </w:p>
        </w:tc>
      </w:tr>
    </w:tbl>
    <w:p w14:paraId="0D55E435" w14:textId="77777777" w:rsidR="00535C20" w:rsidRDefault="00535C20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185A3F" w:rsidRPr="008C134C" w14:paraId="004A1339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A9F63" w14:textId="77777777" w:rsidR="00185A3F" w:rsidRPr="008C134C" w:rsidRDefault="00185A3F" w:rsidP="008C134C">
            <w:r w:rsidRPr="008C134C">
              <w:t>Трудовые действия</w:t>
            </w:r>
          </w:p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14612" w14:textId="7B46608B" w:rsidR="00185A3F" w:rsidRPr="008C134C" w:rsidRDefault="007446EC" w:rsidP="009C0C79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2E0D01" w:rsidRPr="008C134C" w14:paraId="37E96FE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01227" w14:textId="77777777" w:rsidR="002E0D01" w:rsidRPr="008C134C" w:rsidRDefault="002E0D01" w:rsidP="008C134C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52E99" w14:textId="55F2A1BE" w:rsidR="002E0D01" w:rsidRPr="008C134C" w:rsidRDefault="007446EC" w:rsidP="009C0C79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радиальных раскатных машин горизонтального типа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</w:t>
            </w:r>
          </w:p>
        </w:tc>
      </w:tr>
      <w:tr w:rsidR="005760DA" w:rsidRPr="008C134C" w14:paraId="7614AA3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80130" w14:textId="77777777" w:rsidR="005760DA" w:rsidRPr="008C134C" w:rsidRDefault="005760DA" w:rsidP="008C134C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D24E5A" w14:textId="55C8ADD2" w:rsidR="005760DA" w:rsidRPr="00911A2E" w:rsidRDefault="007446EC" w:rsidP="009C0C79">
            <w:pPr>
              <w:jc w:val="both"/>
            </w:pPr>
            <w:r w:rsidRPr="00911A2E">
              <w:t>Ежедневное обслуживание</w:t>
            </w:r>
            <w:r w:rsidRPr="00911A2E">
              <w:rPr>
                <w:color w:val="000000"/>
              </w:rPr>
              <w:t xml:space="preserve"> радиальных раскатных машин горизонтального типа для </w:t>
            </w:r>
            <w:r w:rsidRPr="00911A2E">
              <w:t>р</w:t>
            </w:r>
            <w:r w:rsidRPr="00911A2E">
              <w:rPr>
                <w:color w:val="000000"/>
              </w:rPr>
              <w:t>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 w:rsidRPr="00911A2E"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F295F" w:rsidRPr="008C134C" w14:paraId="4D28829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AD247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C1C828" w14:textId="23B1A1E3" w:rsidR="00AF295F" w:rsidRPr="00911A2E" w:rsidRDefault="00AF295F" w:rsidP="009C0C79">
            <w:pPr>
              <w:jc w:val="both"/>
            </w:pPr>
            <w:r w:rsidRPr="00911A2E">
              <w:t>Загрузка заготовок в нагревательные устройства при р</w:t>
            </w:r>
            <w:r w:rsidRPr="00911A2E"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 w:rsidRPr="00911A2E">
              <w:rPr>
                <w:bCs w:val="0"/>
                <w:color w:val="000000"/>
              </w:rPr>
              <w:t xml:space="preserve"> </w:t>
            </w:r>
            <w:r w:rsidR="00911A2E" w:rsidRPr="00911A2E">
              <w:rPr>
                <w:bCs w:val="0"/>
              </w:rPr>
              <w:t>большого размера</w:t>
            </w:r>
            <w:r w:rsidR="00911A2E" w:rsidRPr="00911A2E">
              <w:t xml:space="preserve"> на радиальных раскатных машинах горизонтального типа</w:t>
            </w:r>
          </w:p>
        </w:tc>
      </w:tr>
      <w:tr w:rsidR="00AF295F" w:rsidRPr="008C134C" w14:paraId="21805B8A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7CA4E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88E32F" w14:textId="709C4220" w:rsidR="00AF295F" w:rsidRPr="00911A2E" w:rsidRDefault="00AF295F" w:rsidP="009C0C79">
            <w:pPr>
              <w:jc w:val="both"/>
            </w:pPr>
            <w:r w:rsidRPr="00911A2E">
              <w:t>Разгрузка нагретых заготовок из нагревательных устройств при р</w:t>
            </w:r>
            <w:r w:rsidRPr="00911A2E">
              <w:rPr>
                <w:color w:val="000000"/>
              </w:rPr>
              <w:t>аскатке поковок</w:t>
            </w:r>
            <w:r w:rsidRPr="00911A2E">
              <w:rPr>
                <w:bCs w:val="0"/>
                <w:color w:val="000000"/>
              </w:rP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 w:rsidR="00911A2E" w:rsidRPr="00911A2E">
              <w:rPr>
                <w:bCs w:val="0"/>
              </w:rPr>
              <w:t>большого размера</w:t>
            </w:r>
            <w:r w:rsidR="00911A2E" w:rsidRPr="00911A2E">
              <w:t xml:space="preserve"> на радиальных раскатных машинах горизонтального типа</w:t>
            </w:r>
          </w:p>
        </w:tc>
      </w:tr>
      <w:tr w:rsidR="00AF295F" w:rsidRPr="008C134C" w14:paraId="6E51C43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C9F00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3C81F1" w14:textId="35A1BC76" w:rsidR="00AF295F" w:rsidRPr="00911A2E" w:rsidRDefault="00AF295F" w:rsidP="009C0C79">
            <w:pPr>
              <w:jc w:val="both"/>
            </w:pPr>
            <w:r w:rsidRPr="00911A2E">
              <w:t>Охлаждение штампового инструмента при р</w:t>
            </w:r>
            <w:r w:rsidRPr="00911A2E">
              <w:rPr>
                <w:color w:val="000000"/>
              </w:rPr>
              <w:t>аскатке поковок</w:t>
            </w:r>
            <w:r w:rsidRPr="00911A2E">
              <w:rPr>
                <w:bCs w:val="0"/>
                <w:color w:val="000000"/>
              </w:rP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 w:rsidRPr="00911A2E">
              <w:rPr>
                <w:bCs w:val="0"/>
                <w:color w:val="000000"/>
              </w:rPr>
              <w:t>большого размера</w:t>
            </w:r>
            <w:r w:rsidRPr="00911A2E"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61C2957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0EDEF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4CB28" w14:textId="45B66FBC" w:rsidR="00AF295F" w:rsidRPr="008C134C" w:rsidRDefault="00AF295F" w:rsidP="009C0C79">
            <w:pPr>
              <w:jc w:val="both"/>
            </w:pPr>
            <w:r w:rsidRPr="008C134C">
              <w:t>Нанесение технологической смазки на заготовки и штамповые инструменты</w:t>
            </w:r>
            <w: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большого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2A15936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E0C6C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F3232" w14:textId="4E8E940E" w:rsidR="00AF295F" w:rsidRPr="008C134C" w:rsidRDefault="00AF295F" w:rsidP="009C0C79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0E3A85F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41F80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91F82" w14:textId="082A6376" w:rsidR="00AF295F" w:rsidRPr="00E16599" w:rsidRDefault="00AF295F" w:rsidP="009C0C79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радиальных раскатных машин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F295F" w:rsidRPr="008C134C" w14:paraId="67FEAAE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0F524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965AE" w14:textId="099B304F" w:rsidR="00AF295F" w:rsidRPr="008C134C" w:rsidRDefault="00AF295F" w:rsidP="009C0C79">
            <w:pPr>
              <w:jc w:val="both"/>
            </w:pPr>
            <w:r w:rsidRPr="008C134C">
              <w:t xml:space="preserve">Управление </w:t>
            </w:r>
            <w:r>
              <w:rPr>
                <w:color w:val="000000"/>
              </w:rPr>
              <w:t xml:space="preserve">радиальными раскатными машинами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F295F" w:rsidRPr="008C134C" w14:paraId="619D5CBA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09427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06347" w14:textId="032D1442" w:rsidR="00AF295F" w:rsidRPr="008C134C" w:rsidRDefault="00AF295F" w:rsidP="009C0C79">
            <w:pPr>
              <w:jc w:val="both"/>
            </w:pPr>
            <w:r w:rsidRPr="008C134C">
              <w:t>Управление</w:t>
            </w:r>
            <w:r>
              <w:t xml:space="preserve"> средствами механизации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 на</w:t>
            </w:r>
            <w:r>
              <w:rPr>
                <w:color w:val="000000"/>
              </w:rPr>
              <w:t xml:space="preserve"> радиальных раскатных машинах горизонтального типа</w:t>
            </w:r>
          </w:p>
        </w:tc>
      </w:tr>
      <w:tr w:rsidR="00AF295F" w:rsidRPr="008C134C" w14:paraId="5ECD223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B45C7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0C6F2" w14:textId="086F0D2B" w:rsidR="00AF295F" w:rsidRPr="008C134C" w:rsidRDefault="00AF295F" w:rsidP="009C0C79">
            <w:pPr>
              <w:jc w:val="both"/>
            </w:pPr>
            <w:r w:rsidRPr="008C134C">
              <w:t>Складирование поковок</w:t>
            </w:r>
            <w:r w:rsidR="00BA4653">
              <w:rPr>
                <w:bCs w:val="0"/>
                <w:color w:val="000000"/>
              </w:rPr>
              <w:t xml:space="preserve"> колец </w:t>
            </w:r>
            <w:r w:rsidRPr="008C134C">
              <w:t xml:space="preserve">для охлаждения на участке </w:t>
            </w:r>
            <w:r>
              <w:rPr>
                <w:color w:val="000000"/>
              </w:rPr>
              <w:t xml:space="preserve">радиальных раскатных машин горизонтального типа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</w:t>
            </w:r>
          </w:p>
        </w:tc>
      </w:tr>
      <w:tr w:rsidR="00AF295F" w:rsidRPr="008C134C" w14:paraId="6924A53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7160F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63B7A" w14:textId="2758F015" w:rsidR="00AF295F" w:rsidRPr="008C134C" w:rsidRDefault="00AF295F" w:rsidP="009C0C79">
            <w:pPr>
              <w:jc w:val="both"/>
            </w:pPr>
            <w:r w:rsidRPr="008C134C">
              <w:t>Выявление дефектов в поковках</w:t>
            </w:r>
            <w: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 xml:space="preserve">большого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684179A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400FB" w14:textId="77777777" w:rsidR="00AF295F" w:rsidRPr="008C134C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685A2" w14:textId="19FF17B8" w:rsidR="00AF295F" w:rsidRPr="008C134C" w:rsidRDefault="00AF295F" w:rsidP="009C0C79">
            <w:pPr>
              <w:jc w:val="both"/>
            </w:pPr>
            <w:r w:rsidRPr="008C134C">
              <w:t>Периодический контроль размеров поковок</w:t>
            </w:r>
            <w: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>большого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4D095B71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41757" w14:textId="77777777" w:rsidR="00AF295F" w:rsidRPr="008C134C" w:rsidDel="002A1D54" w:rsidRDefault="00AF295F" w:rsidP="00AF295F">
            <w:r w:rsidRPr="008C134C" w:rsidDel="002A1D54">
              <w:t>Необходимые умения</w:t>
            </w:r>
          </w:p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03620" w14:textId="77777777" w:rsidR="00AF295F" w:rsidRPr="008C134C" w:rsidRDefault="00AF295F" w:rsidP="009C0C79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F295F" w:rsidRPr="008C134C" w14:paraId="50D02FD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5D497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99D31" w14:textId="6A3DA942" w:rsidR="00AF295F" w:rsidRPr="008C134C" w:rsidRDefault="00AF295F" w:rsidP="009C0C79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>радиальные раскатные машины горизонтального типа</w:t>
            </w:r>
            <w:r w:rsidRPr="008C134C">
              <w:t xml:space="preserve"> </w:t>
            </w:r>
            <w:r>
              <w:t xml:space="preserve">для </w:t>
            </w:r>
            <w:r>
              <w:lastRenderedPageBreak/>
              <w:t xml:space="preserve">раскатки </w:t>
            </w:r>
            <w:r w:rsidRPr="008C134C">
              <w:t xml:space="preserve">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>большого размера</w:t>
            </w:r>
          </w:p>
        </w:tc>
      </w:tr>
      <w:tr w:rsidR="00AF295F" w:rsidRPr="008C134C" w14:paraId="424D639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889DF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E1B62" w14:textId="5FA798AA" w:rsidR="00AF295F" w:rsidRPr="008C134C" w:rsidRDefault="00AF295F" w:rsidP="009C0C79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радиальных раскатных машинах горизонтального типа</w:t>
            </w:r>
          </w:p>
        </w:tc>
      </w:tr>
      <w:tr w:rsidR="00AF295F" w:rsidRPr="008C134C" w14:paraId="2B55EC0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30574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50C4E" w14:textId="143204C4" w:rsidR="00AF295F" w:rsidRPr="008C134C" w:rsidRDefault="00AF295F" w:rsidP="009C0C79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</w:t>
            </w:r>
            <w:r w:rsidR="00BA4653">
              <w:rPr>
                <w:color w:val="000000"/>
              </w:rPr>
              <w:t xml:space="preserve">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больших размеров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1F05524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4C53EF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CC2AD" w14:textId="3DAFD14E" w:rsidR="00AF295F" w:rsidRPr="008C134C" w:rsidRDefault="00AF295F" w:rsidP="009C0C79">
            <w:pPr>
              <w:jc w:val="both"/>
            </w:pPr>
            <w:r w:rsidRPr="008C134C">
              <w:t xml:space="preserve">Манипулировать поковками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на радиальных раскатных машинах горизонтального типа</w:t>
            </w:r>
          </w:p>
        </w:tc>
      </w:tr>
      <w:tr w:rsidR="00AF295F" w:rsidRPr="008C134C" w14:paraId="007B727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2F35F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F3B1B" w14:textId="43D75F40" w:rsidR="00AF295F" w:rsidRPr="0031221C" w:rsidRDefault="00AF295F" w:rsidP="009C0C79">
            <w:pPr>
              <w:jc w:val="both"/>
            </w:pPr>
            <w:r>
              <w:t>О</w:t>
            </w:r>
            <w:r w:rsidRPr="008C134C">
              <w:t>хлаждать штампов</w:t>
            </w:r>
            <w:r>
              <w:t>ые</w:t>
            </w:r>
            <w:r w:rsidRPr="008C134C">
              <w:t xml:space="preserve"> </w:t>
            </w:r>
            <w:r>
              <w:t xml:space="preserve">инструменты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горизонтального типа</w:t>
            </w:r>
          </w:p>
        </w:tc>
      </w:tr>
      <w:tr w:rsidR="00AF295F" w:rsidRPr="008C134C" w14:paraId="4E74B8E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34295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E1191" w14:textId="386DFC42" w:rsidR="00AF295F" w:rsidRPr="008C134C" w:rsidRDefault="00AF295F" w:rsidP="009C0C79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 xml:space="preserve">аскатки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радиальных раскатных машинах горизонтального типа</w:t>
            </w:r>
          </w:p>
        </w:tc>
      </w:tr>
      <w:tr w:rsidR="00AF295F" w:rsidRPr="008C134C" w14:paraId="0BCCD42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7956E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C94FF" w14:textId="55824404" w:rsidR="00AF295F" w:rsidRPr="008C134C" w:rsidRDefault="00AF295F" w:rsidP="009C0C79">
            <w:pPr>
              <w:jc w:val="both"/>
            </w:pPr>
            <w:r w:rsidRPr="008C134C">
              <w:t xml:space="preserve">Сбивать окалину с заготовок перед </w:t>
            </w:r>
            <w:r>
              <w:t>р</w:t>
            </w:r>
            <w:r>
              <w:rPr>
                <w:color w:val="000000"/>
              </w:rPr>
              <w:t>аскаткой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горизонтального типа</w:t>
            </w:r>
          </w:p>
        </w:tc>
      </w:tr>
      <w:tr w:rsidR="00AF295F" w:rsidRPr="008C134C" w14:paraId="6289712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49E82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1CB1B" w14:textId="77777777" w:rsidR="00AF295F" w:rsidRPr="008C134C" w:rsidRDefault="00AF295F" w:rsidP="009C0C79">
            <w:pPr>
              <w:jc w:val="both"/>
            </w:pPr>
            <w:r w:rsidRPr="008C134C">
              <w:t>Выбирать в соответствии с технологической документацией и подготавливать к работе контрольно-измерительные инструменты</w:t>
            </w:r>
          </w:p>
        </w:tc>
      </w:tr>
      <w:tr w:rsidR="00AF295F" w:rsidRPr="008C134C" w14:paraId="71F85FD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77ED3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94D53" w14:textId="782F496F" w:rsidR="00AF295F" w:rsidRPr="008C134C" w:rsidRDefault="00AF295F" w:rsidP="009C0C79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</w:p>
        </w:tc>
      </w:tr>
      <w:tr w:rsidR="00AF295F" w:rsidRPr="008C134C" w14:paraId="197E788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18A27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DEC48" w14:textId="2CFEED54" w:rsidR="00AF295F" w:rsidRPr="008C134C" w:rsidRDefault="009C0C79" w:rsidP="009C0C79">
            <w:pPr>
              <w:jc w:val="both"/>
            </w:pPr>
            <w:r>
              <w:t>Применя</w:t>
            </w:r>
            <w:r w:rsidR="00AF295F" w:rsidRPr="008C134C">
              <w:t xml:space="preserve">ть средства индивидуальной защиты при </w:t>
            </w:r>
            <w:r w:rsidR="00AF295F">
              <w:t>р</w:t>
            </w:r>
            <w:r w:rsidR="00AF295F"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 w:rsidR="00AF295F">
              <w:rPr>
                <w:color w:val="000000"/>
              </w:rPr>
              <w:t xml:space="preserve"> большого размера на радиальных раскатных машинах горизонтального типа</w:t>
            </w:r>
          </w:p>
        </w:tc>
      </w:tr>
      <w:tr w:rsidR="00AF295F" w:rsidRPr="008C134C" w14:paraId="5A4BC5E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18105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F7157" w14:textId="77777777" w:rsidR="00AF295F" w:rsidRPr="008C134C" w:rsidRDefault="00AF295F" w:rsidP="009C0C79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F295F" w:rsidRPr="008C134C" w14:paraId="22260AA8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3608B" w14:textId="77777777" w:rsidR="00AF295F" w:rsidRPr="008C134C" w:rsidRDefault="00AF295F" w:rsidP="00AF295F">
            <w:r w:rsidRPr="008C134C" w:rsidDel="002A1D54">
              <w:t>Необходимые знания</w:t>
            </w:r>
          </w:p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B8E7C" w14:textId="77777777" w:rsidR="00AF295F" w:rsidRPr="008C134C" w:rsidRDefault="00AF295F" w:rsidP="009C0C79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AF295F" w:rsidRPr="008C134C" w14:paraId="5DC9CBA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3A02E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4D3AF" w14:textId="77777777" w:rsidR="00AF295F" w:rsidRPr="008C134C" w:rsidRDefault="00AF295F" w:rsidP="009C0C79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AF295F" w:rsidRPr="008C134C" w14:paraId="46F5283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66883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42ED3" w14:textId="2874279B" w:rsidR="00AF295F" w:rsidRPr="008C134C" w:rsidRDefault="00AF295F" w:rsidP="009C0C79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</w:t>
            </w:r>
          </w:p>
        </w:tc>
      </w:tr>
      <w:tr w:rsidR="00AF295F" w:rsidRPr="008C134C" w14:paraId="6A19430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3F44F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054FE" w14:textId="6BED4B76" w:rsidR="00AF295F" w:rsidRPr="008C134C" w:rsidRDefault="00AF295F" w:rsidP="009C0C79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горизонтального типа</w:t>
            </w:r>
          </w:p>
        </w:tc>
      </w:tr>
      <w:tr w:rsidR="00AF295F" w:rsidRPr="008C134C" w14:paraId="7C31E59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D4A91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29382" w14:textId="0974E2FC" w:rsidR="00AF295F" w:rsidRPr="008C134C" w:rsidRDefault="00AF295F" w:rsidP="009C0C79">
            <w:pPr>
              <w:jc w:val="both"/>
            </w:pPr>
            <w:r w:rsidRPr="008C134C">
              <w:t xml:space="preserve">Виды, конструкции и назначение нагревательных устройств для нагрева заготовок под </w:t>
            </w:r>
            <w:r>
              <w:t>раскатку</w:t>
            </w:r>
            <w:r>
              <w:rPr>
                <w:color w:val="000000"/>
              </w:rPr>
              <w:t xml:space="preserve">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радиальных раскатных машинах горизонтального типа</w:t>
            </w:r>
          </w:p>
        </w:tc>
      </w:tr>
      <w:tr w:rsidR="00AF295F" w:rsidRPr="008C134C" w14:paraId="7D850A0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12247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CCA98" w14:textId="64348D6D" w:rsidR="00AF295F" w:rsidRPr="008C134C" w:rsidRDefault="00AF295F" w:rsidP="009C0C79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 xml:space="preserve">аскатке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радиальных раскатных машинах горизонтального типа</w:t>
            </w:r>
          </w:p>
        </w:tc>
      </w:tr>
      <w:tr w:rsidR="00AF295F" w:rsidRPr="008C134C" w14:paraId="204305B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E7C17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B7E8F" w14:textId="7671FDD4" w:rsidR="00AF295F" w:rsidRPr="008C134C" w:rsidRDefault="00AF295F" w:rsidP="009C0C79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AF295F" w:rsidRPr="008C134C" w14:paraId="4B8E7AA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E5E06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9D648" w14:textId="0E23B6FD" w:rsidR="00AF295F" w:rsidRPr="008C134C" w:rsidRDefault="00AF295F" w:rsidP="009C0C79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 xml:space="preserve">радиальных раскатных машин горизонтального типа для раскатки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</w:t>
            </w:r>
          </w:p>
        </w:tc>
      </w:tr>
      <w:tr w:rsidR="00AF295F" w:rsidRPr="008C134C" w14:paraId="02C4704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3FAC3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7D71F" w14:textId="416E140D" w:rsidR="00AF295F" w:rsidRPr="008C134C" w:rsidRDefault="00AF295F" w:rsidP="009C0C79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AF295F" w:rsidRPr="008C134C" w14:paraId="077FD3F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4B148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1EE4D" w14:textId="31108097" w:rsidR="00AF295F" w:rsidRPr="008C134C" w:rsidRDefault="00AF295F" w:rsidP="009C0C79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AF295F" w:rsidRPr="008C134C" w14:paraId="23068CD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39C52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0DDB8" w14:textId="6E705DC9" w:rsidR="00AF295F" w:rsidRPr="008C134C" w:rsidRDefault="00AF295F" w:rsidP="009C0C79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AF295F" w:rsidRPr="008C134C" w14:paraId="3105C18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632BA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4F7DC" w14:textId="69679C10" w:rsidR="00AF295F" w:rsidRPr="008C134C" w:rsidRDefault="00AF295F" w:rsidP="009C0C79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радиальных раскатных машин горизонтального типа для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AF295F" w:rsidRPr="008C134C" w14:paraId="4A1D4C0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D8B8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F1BE2" w14:textId="46DAF983" w:rsidR="00AF295F" w:rsidRPr="008C134C" w:rsidRDefault="00AF295F" w:rsidP="009C0C79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 xml:space="preserve">раскатки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 xml:space="preserve">большого размера </w:t>
            </w:r>
            <w:r>
              <w:rPr>
                <w:color w:val="000000"/>
              </w:rPr>
              <w:lastRenderedPageBreak/>
              <w:t>на радиальных раскатных машинах горизонтального типа</w:t>
            </w:r>
          </w:p>
        </w:tc>
      </w:tr>
      <w:tr w:rsidR="00AF295F" w:rsidRPr="008C134C" w14:paraId="41F45F3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2E0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1660A" w14:textId="77777777" w:rsidR="00AF295F" w:rsidRPr="008C134C" w:rsidRDefault="00AF295F" w:rsidP="009C0C79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горизонтального типа</w:t>
            </w:r>
          </w:p>
        </w:tc>
      </w:tr>
      <w:tr w:rsidR="00AF295F" w:rsidRPr="008C134C" w14:paraId="1ABA52A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62CD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39FE8" w14:textId="77777777" w:rsidR="00AF295F" w:rsidRPr="008C134C" w:rsidRDefault="00AF295F" w:rsidP="009C0C79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радиальных раскатных машинах горизонтального типа</w:t>
            </w:r>
          </w:p>
        </w:tc>
      </w:tr>
      <w:tr w:rsidR="00AF295F" w:rsidRPr="008C134C" w14:paraId="7BB5E21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1ECE4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9DC50" w14:textId="59A2FF6A" w:rsidR="00AF295F" w:rsidRPr="008C134C" w:rsidRDefault="00AF295F" w:rsidP="009C0C79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 xml:space="preserve">раскатки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радиальных раскатных машинах горизонтального типа</w:t>
            </w:r>
          </w:p>
        </w:tc>
      </w:tr>
      <w:tr w:rsidR="00AF295F" w:rsidRPr="008C134C" w14:paraId="156B963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EB3C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431E9" w14:textId="5D2D63C4" w:rsidR="00AF295F" w:rsidRPr="0031221C" w:rsidRDefault="00AF295F" w:rsidP="009C0C79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 xml:space="preserve">раскатки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радиальных раскатных машинах горизонтального типа</w:t>
            </w:r>
          </w:p>
        </w:tc>
      </w:tr>
      <w:tr w:rsidR="00AF295F" w:rsidRPr="008C134C" w14:paraId="53EBAFC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E2B92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A6259" w14:textId="31594360" w:rsidR="00AF295F" w:rsidRPr="008C134C" w:rsidRDefault="00AF295F" w:rsidP="009C0C79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>большого размера контрольно-измерительными инструментами</w:t>
            </w:r>
          </w:p>
        </w:tc>
      </w:tr>
      <w:tr w:rsidR="00AF295F" w:rsidRPr="008C134C" w14:paraId="5910471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3F92F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B2BE8" w14:textId="487A864D" w:rsidR="00AF295F" w:rsidRPr="008C134C" w:rsidRDefault="00AF295F" w:rsidP="009C0C79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>большого размера</w:t>
            </w:r>
          </w:p>
        </w:tc>
      </w:tr>
      <w:tr w:rsidR="00AF295F" w:rsidRPr="008C134C" w14:paraId="4E71502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3EEBB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A70AC" w14:textId="6A6D9820" w:rsidR="00AF295F" w:rsidRPr="008C134C" w:rsidRDefault="00AF295F" w:rsidP="009C0C79">
            <w:pPr>
              <w:jc w:val="both"/>
            </w:pPr>
            <w:r w:rsidRPr="008C134C">
              <w:t>Припуски, допуски и напуски на поковки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радиальных раскатных машинах горизонтального типа</w:t>
            </w:r>
          </w:p>
        </w:tc>
      </w:tr>
      <w:tr w:rsidR="00AF295F" w:rsidRPr="008C134C" w14:paraId="76F504E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D9215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7A1143" w14:textId="75BEF10C" w:rsidR="00AF295F" w:rsidRPr="008C134C" w:rsidRDefault="00AF295F" w:rsidP="009C0C79">
            <w:pPr>
              <w:jc w:val="both"/>
            </w:pPr>
            <w:r w:rsidRPr="008C134C">
              <w:rPr>
                <w:rFonts w:eastAsia="Batang"/>
              </w:rPr>
              <w:t xml:space="preserve">Приемы работы при </w:t>
            </w:r>
            <w:r>
              <w:rPr>
                <w:color w:val="000000"/>
              </w:rPr>
              <w:t>раскатке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радиальных раскатных машинах горизонтального типа</w:t>
            </w:r>
          </w:p>
        </w:tc>
      </w:tr>
      <w:tr w:rsidR="00AF295F" w:rsidRPr="008C134C" w14:paraId="526EDFF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97898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42A13" w14:textId="4200B35F" w:rsidR="00AF295F" w:rsidRPr="008C134C" w:rsidRDefault="00AF295F" w:rsidP="00D60331">
            <w:pPr>
              <w:jc w:val="both"/>
            </w:pPr>
            <w:r w:rsidRPr="008C134C">
              <w:t xml:space="preserve">Виды и правила </w:t>
            </w:r>
            <w:r w:rsidR="00D60331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радиальных раскатных машинах горизонтального типа</w:t>
            </w:r>
          </w:p>
        </w:tc>
      </w:tr>
      <w:tr w:rsidR="00AF295F" w:rsidRPr="008C134C" w14:paraId="3093AB2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3B286" w14:textId="77777777" w:rsidR="00AF295F" w:rsidRPr="008C134C" w:rsidDel="002A1D54" w:rsidRDefault="00AF295F" w:rsidP="00AF295F"/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46856" w14:textId="77777777" w:rsidR="00AF295F" w:rsidRPr="008C134C" w:rsidRDefault="00AF295F" w:rsidP="009C0C79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F295F" w:rsidRPr="008C134C" w14:paraId="7F366072" w14:textId="77777777" w:rsidTr="00535C20">
        <w:trPr>
          <w:trHeight w:val="20"/>
        </w:trPr>
        <w:tc>
          <w:tcPr>
            <w:tcW w:w="11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99D9C" w14:textId="77777777" w:rsidR="00AF295F" w:rsidRPr="008C134C" w:rsidDel="002A1D54" w:rsidRDefault="00AF295F" w:rsidP="00AF295F">
            <w:r w:rsidRPr="008C134C" w:rsidDel="002A1D54">
              <w:t>Другие характеристики</w:t>
            </w:r>
          </w:p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0241D" w14:textId="77777777" w:rsidR="00AF295F" w:rsidRPr="008C134C" w:rsidRDefault="00AF295F" w:rsidP="009C0C79">
            <w:pPr>
              <w:jc w:val="both"/>
            </w:pPr>
            <w:r w:rsidRPr="008C134C">
              <w:t>-</w:t>
            </w:r>
          </w:p>
        </w:tc>
      </w:tr>
    </w:tbl>
    <w:p w14:paraId="7E90012D" w14:textId="77777777" w:rsidR="00535C20" w:rsidRDefault="00535C20" w:rsidP="0077082D">
      <w:pPr>
        <w:rPr>
          <w:b/>
        </w:rPr>
      </w:pPr>
    </w:p>
    <w:p w14:paraId="641EF59D" w14:textId="21BD847A" w:rsidR="000A1823" w:rsidRDefault="000A1823" w:rsidP="0077082D">
      <w:pPr>
        <w:rPr>
          <w:b/>
        </w:rPr>
      </w:pPr>
      <w:r w:rsidRPr="0077082D">
        <w:rPr>
          <w:b/>
        </w:rPr>
        <w:t>3.3.3. Трудовая функция</w:t>
      </w:r>
    </w:p>
    <w:p w14:paraId="4DE566D4" w14:textId="77777777" w:rsidR="00535C20" w:rsidRPr="008B2DE9" w:rsidRDefault="00535C20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D5719C" w:rsidRPr="008C134C" w14:paraId="365AD586" w14:textId="77777777" w:rsidTr="00D60331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C18026" w14:textId="6523293C" w:rsidR="00D5719C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DEBCD" w14:textId="7FA25DD1" w:rsidR="00D5719C" w:rsidRPr="008C134C" w:rsidRDefault="003312AB" w:rsidP="008C134C">
            <w:r>
              <w:rPr>
                <w:color w:val="000000"/>
              </w:rPr>
              <w:t>Раскатка поковок</w:t>
            </w:r>
            <w:r w:rsidR="0091772D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радиально-осевых кольцераскатных машинах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2BE194" w14:textId="4C40F5B6" w:rsidR="00D5719C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9B6E5" w14:textId="77777777" w:rsidR="00D5719C" w:rsidRPr="008C134C" w:rsidRDefault="00D5719C" w:rsidP="00D60331">
            <w:pPr>
              <w:jc w:val="center"/>
            </w:pPr>
            <w:r w:rsidRPr="008C134C">
              <w:rPr>
                <w:lang w:val="en-US"/>
              </w:rPr>
              <w:t>C</w:t>
            </w:r>
            <w:r w:rsidRPr="008C134C">
              <w:t>/03.</w:t>
            </w:r>
            <w:r w:rsidR="003312AB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6A37A5" w14:textId="3A180309" w:rsidR="00D5719C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E5A794" w14:textId="77777777" w:rsidR="00D5719C" w:rsidRPr="008C134C" w:rsidRDefault="003312AB" w:rsidP="00D60331">
            <w:pPr>
              <w:jc w:val="center"/>
            </w:pPr>
            <w:r>
              <w:t>4</w:t>
            </w:r>
          </w:p>
        </w:tc>
      </w:tr>
    </w:tbl>
    <w:p w14:paraId="74A6B971" w14:textId="77777777" w:rsidR="00535C20" w:rsidRDefault="00535C2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EA7D05" w:rsidRPr="008C134C" w14:paraId="2BFC313D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1910AC" w14:textId="77777777" w:rsidR="00EA7D05" w:rsidRPr="008C134C" w:rsidRDefault="00EA7D05" w:rsidP="008C134C">
            <w:r w:rsidRPr="008C134C">
              <w:t>Трудовые действия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A195CA" w14:textId="4E20BB0D" w:rsidR="00EA7D05" w:rsidRPr="008C134C" w:rsidRDefault="00AE0F94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B84358" w:rsidRPr="008C134C" w14:paraId="4BA35C2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F9B63F" w14:textId="77777777" w:rsidR="00B84358" w:rsidRPr="008C134C" w:rsidRDefault="00B84358" w:rsidP="008C134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D1547E" w14:textId="58B4CE98" w:rsidR="00B84358" w:rsidRPr="008C134C" w:rsidRDefault="00AE0F94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радиально-осевых кольцераскатных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</w:t>
            </w:r>
          </w:p>
        </w:tc>
      </w:tr>
      <w:tr w:rsidR="005760DA" w:rsidRPr="008C134C" w14:paraId="0D0A7EE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136A6F" w14:textId="77777777" w:rsidR="005760DA" w:rsidRPr="008C134C" w:rsidRDefault="005760DA" w:rsidP="008C134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E7007C" w14:textId="1482312B" w:rsidR="005760DA" w:rsidRPr="008C134C" w:rsidRDefault="00AE0F94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радиально-осевых кольцераскатных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2537B" w:rsidRPr="008C134C" w14:paraId="08E6C96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B3F075" w14:textId="77777777" w:rsidR="00A2537B" w:rsidRPr="008C134C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1CB8B5" w14:textId="61A4F8EA" w:rsidR="00A2537B" w:rsidRPr="008C134C" w:rsidRDefault="00F93618" w:rsidP="004E1D6B">
            <w:pPr>
              <w:jc w:val="both"/>
            </w:pPr>
            <w:r>
              <w:t>У</w:t>
            </w:r>
            <w:r w:rsidRPr="008C134C">
              <w:t xml:space="preserve">правление </w:t>
            </w:r>
            <w:r>
              <w:rPr>
                <w:color w:val="000000"/>
              </w:rPr>
              <w:t xml:space="preserve">радиально-осевыми кольцераскатными машинами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большого размера с пульта управления</w:t>
            </w:r>
          </w:p>
        </w:tc>
      </w:tr>
      <w:tr w:rsidR="00A2537B" w:rsidRPr="008C134C" w14:paraId="4F37ED77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CA33FD" w14:textId="77777777" w:rsidR="00A2537B" w:rsidRPr="008C134C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93F23" w14:textId="5DF42B57" w:rsidR="00A2537B" w:rsidRPr="008C134C" w:rsidRDefault="00F93618" w:rsidP="004E1D6B">
            <w:pPr>
              <w:jc w:val="both"/>
            </w:pPr>
            <w:r>
              <w:t>Выявление возникающих отклонений от заданных параметров технологического процесса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 на радиально-осевых кольцераскатных машин</w:t>
            </w:r>
            <w:r w:rsidR="00D60331">
              <w:t>ах</w:t>
            </w:r>
            <w:r>
              <w:t xml:space="preserve"> с применением программного обеспечения</w:t>
            </w:r>
          </w:p>
        </w:tc>
      </w:tr>
      <w:tr w:rsidR="00A2537B" w:rsidRPr="008C134C" w14:paraId="30CB2F41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DE093" w14:textId="77777777" w:rsidR="00A2537B" w:rsidRPr="008C134C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BD21EC" w14:textId="2FEE2452" w:rsidR="00A2537B" w:rsidRPr="008C134C" w:rsidRDefault="00F93618" w:rsidP="004E1D6B">
            <w:pPr>
              <w:jc w:val="both"/>
            </w:pPr>
            <w:r>
              <w:t>Корректировк</w:t>
            </w:r>
            <w:r w:rsidR="0016025E">
              <w:t>а</w:t>
            </w:r>
            <w:r>
              <w:t xml:space="preserve"> возникающих отклонений параметров технологического процесса раскатки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 на радиально-осевых кольцераскатных машин</w:t>
            </w:r>
            <w:r w:rsidR="00D60331">
              <w:t>ах</w:t>
            </w:r>
            <w:r>
              <w:t xml:space="preserve"> с применением программного обеспечения</w:t>
            </w:r>
          </w:p>
        </w:tc>
      </w:tr>
      <w:tr w:rsidR="00A2537B" w:rsidRPr="008C134C" w14:paraId="5A36DC3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E0A641" w14:textId="77777777" w:rsidR="00A2537B" w:rsidRPr="008C134C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6FD0E" w14:textId="07323ACA" w:rsidR="00A2537B" w:rsidRPr="008C134C" w:rsidRDefault="00F93618" w:rsidP="004E1D6B">
            <w:pPr>
              <w:jc w:val="both"/>
            </w:pPr>
            <w:r>
              <w:t>Оперативный ввод в систему управления радиально-осевых кольцераскатных машин результат</w:t>
            </w:r>
            <w:r w:rsidR="00CB2053">
              <w:t>ов</w:t>
            </w:r>
            <w:r>
              <w:t xml:space="preserve"> расчет</w:t>
            </w:r>
            <w:r w:rsidR="00CB2053">
              <w:t>а</w:t>
            </w:r>
            <w:r>
              <w:t xml:space="preserve"> технологических операций раскатки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>большого размера с применением программного обеспечения</w:t>
            </w:r>
          </w:p>
        </w:tc>
      </w:tr>
      <w:tr w:rsidR="00A2537B" w:rsidRPr="008C134C" w14:paraId="6298F00A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B6442" w14:textId="77777777" w:rsidR="00A2537B" w:rsidRPr="008C134C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31DA85" w14:textId="30144D2B" w:rsidR="00A2537B" w:rsidRPr="008C134C" w:rsidRDefault="00DB4E1D" w:rsidP="00BF6E13">
            <w:pPr>
              <w:jc w:val="both"/>
            </w:pPr>
            <w:r w:rsidRPr="008C134C">
              <w:t>Управление</w:t>
            </w:r>
            <w:r>
              <w:t xml:space="preserve"> дополнительным оборудованием и средствами механизации, </w:t>
            </w:r>
            <w:r>
              <w:lastRenderedPageBreak/>
              <w:t>входящи</w:t>
            </w:r>
            <w:r w:rsidR="00BF6E13">
              <w:t>ми</w:t>
            </w:r>
            <w:r>
              <w:t xml:space="preserve"> в состав</w:t>
            </w:r>
            <w:r w:rsidRPr="008C134C">
              <w:t xml:space="preserve"> </w:t>
            </w:r>
            <w:r>
              <w:rPr>
                <w:color w:val="000000"/>
              </w:rPr>
              <w:t>радиально-осевых кольцераскатных машин для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BA4653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2537B" w:rsidRPr="008C134C" w14:paraId="1853130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D93AA" w14:textId="77777777" w:rsidR="00A2537B" w:rsidRPr="008C134C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56A70A" w14:textId="645B6E27" w:rsidR="00A2537B" w:rsidRPr="008C134C" w:rsidRDefault="00DB4E1D" w:rsidP="004E1D6B">
            <w:pPr>
              <w:jc w:val="both"/>
            </w:pPr>
            <w:r>
              <w:t xml:space="preserve">Визуальный контроль </w:t>
            </w:r>
            <w:r w:rsidRPr="008C134C">
              <w:t>дефектов в поковках</w:t>
            </w:r>
            <w: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 xml:space="preserve">большого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A2537B" w:rsidRPr="008C134C" w14:paraId="75210B3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0D0E9D" w14:textId="77777777" w:rsidR="00A2537B" w:rsidRPr="008C134C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68389" w14:textId="229DC0E3" w:rsidR="00A2537B" w:rsidRPr="008C134C" w:rsidRDefault="00DB4E1D" w:rsidP="004E1D6B">
            <w:pPr>
              <w:jc w:val="both"/>
            </w:pPr>
            <w:r w:rsidRPr="008C134C">
              <w:t>Периодический контроль размеров поковок</w:t>
            </w:r>
            <w:r>
              <w:t xml:space="preserve">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t>большого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A2537B" w:rsidRPr="008C134C" w14:paraId="3AD6F2B2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72A59" w14:textId="77777777" w:rsidR="00A2537B" w:rsidRPr="008C134C" w:rsidDel="002A1D54" w:rsidRDefault="00A2537B" w:rsidP="00A2537B">
            <w:r w:rsidRPr="008C134C" w:rsidDel="002A1D54">
              <w:t>Необходимые умения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E06031" w14:textId="77777777" w:rsidR="00A2537B" w:rsidRPr="008C134C" w:rsidRDefault="00DB4E1D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2537B" w:rsidRPr="008C134C" w14:paraId="6BEF1C46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2967A9" w14:textId="77777777" w:rsidR="00A2537B" w:rsidRPr="008C134C" w:rsidDel="002A1D54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7AB142" w14:textId="18FD7B77" w:rsidR="00A2537B" w:rsidRPr="008C134C" w:rsidRDefault="00DB4E1D" w:rsidP="004E1D6B">
            <w:pPr>
              <w:jc w:val="both"/>
            </w:pPr>
            <w:r w:rsidRPr="00AE138F">
              <w:t xml:space="preserve">Использовать компьютерные программы для управления </w:t>
            </w:r>
            <w:r>
              <w:rPr>
                <w:color w:val="000000"/>
              </w:rPr>
              <w:t xml:space="preserve">радиально-осевыми кольцераскатными машинами при раскатке поковок </w:t>
            </w:r>
            <w:r w:rsidR="00BA4653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</w:t>
            </w:r>
          </w:p>
        </w:tc>
      </w:tr>
      <w:tr w:rsidR="00A2537B" w:rsidRPr="008C134C" w14:paraId="690698C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1C8777" w14:textId="77777777" w:rsidR="00A2537B" w:rsidRPr="008C134C" w:rsidDel="002A1D54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85B893" w14:textId="030BD60B" w:rsidR="00A2537B" w:rsidRPr="008C134C" w:rsidRDefault="00DB4E1D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 xml:space="preserve">радиально-осевые кольцераскатные машины </w:t>
            </w:r>
            <w:r>
              <w:t xml:space="preserve">для раскатки </w:t>
            </w:r>
            <w:r w:rsidRPr="008C134C">
              <w:t xml:space="preserve">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t>большого размера</w:t>
            </w:r>
          </w:p>
        </w:tc>
      </w:tr>
      <w:tr w:rsidR="00A2537B" w:rsidRPr="008C134C" w14:paraId="260DA20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20A932" w14:textId="77777777" w:rsidR="00A2537B" w:rsidRPr="008C134C" w:rsidDel="002A1D54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07A9E6" w14:textId="5D7DBB7D" w:rsidR="00A2537B" w:rsidRPr="008C134C" w:rsidRDefault="008E1ECF" w:rsidP="004E1D6B">
            <w:pPr>
              <w:jc w:val="both"/>
            </w:pPr>
            <w:r>
              <w:t>Использовать дополнительное оборудование и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A2537B" w:rsidRPr="008C134C" w14:paraId="5B1A7C7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0D3589" w14:textId="77777777" w:rsidR="00A2537B" w:rsidRPr="008C134C" w:rsidDel="002A1D54" w:rsidRDefault="00A2537B" w:rsidP="00A2537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BD0EA" w14:textId="3B8E9EC6" w:rsidR="00A2537B" w:rsidRPr="008C134C" w:rsidRDefault="008E1ECF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 xml:space="preserve">радиально-осевых кольцераскатных машин для раскатки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 xml:space="preserve">большого размера </w:t>
            </w:r>
            <w:r w:rsidRPr="0031221C">
              <w:t>в соответствии с эксплуатационной документацией</w:t>
            </w:r>
          </w:p>
        </w:tc>
      </w:tr>
      <w:tr w:rsidR="008E1ECF" w:rsidRPr="008C134C" w14:paraId="03150E4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26E5A9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454FD9" w14:textId="77777777" w:rsidR="008E1ECF" w:rsidRPr="008C134C" w:rsidRDefault="008E1ECF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t xml:space="preserve">дополнительного оборудования для </w:t>
            </w:r>
            <w:r>
              <w:rPr>
                <w:color w:val="000000"/>
              </w:rPr>
              <w:t xml:space="preserve">радиально-осевых кольцераскатных машин </w:t>
            </w:r>
            <w:r w:rsidRPr="0031221C">
              <w:t>в соответствии с эксплуатационной документацией</w:t>
            </w:r>
          </w:p>
        </w:tc>
      </w:tr>
      <w:tr w:rsidR="008E1ECF" w:rsidRPr="008C134C" w14:paraId="67BEF1D6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26AFA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5ECBD7" w14:textId="397C106B" w:rsidR="008E1ECF" w:rsidRPr="0031221C" w:rsidRDefault="008E1ECF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радиально-осевых кольцераскатных машинах</w:t>
            </w:r>
          </w:p>
        </w:tc>
      </w:tr>
      <w:tr w:rsidR="008E1ECF" w:rsidRPr="008C134C" w14:paraId="0404BD2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508CF7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3C9A9F" w14:textId="694DD792" w:rsidR="008E1ECF" w:rsidRPr="008C134C" w:rsidRDefault="008E1ECF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8E1ECF" w:rsidRPr="008C134C" w14:paraId="5E56197F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D835AA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F87B6" w14:textId="59876534" w:rsidR="008E1ECF" w:rsidRPr="008C134C" w:rsidRDefault="00D60331" w:rsidP="004E1D6B">
            <w:pPr>
              <w:jc w:val="both"/>
            </w:pPr>
            <w:r>
              <w:t>Применя</w:t>
            </w:r>
            <w:r w:rsidR="008E1ECF" w:rsidRPr="008C134C">
              <w:t xml:space="preserve">ть средства индивидуальной защиты при </w:t>
            </w:r>
            <w:r w:rsidR="008E1ECF">
              <w:t>р</w:t>
            </w:r>
            <w:r w:rsidR="008E1ECF">
              <w:rPr>
                <w:color w:val="000000"/>
              </w:rPr>
              <w:t xml:space="preserve">аскатке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 w:rsidR="008E1ECF">
              <w:rPr>
                <w:color w:val="000000"/>
              </w:rPr>
              <w:t>большого размера на радиально-осевых кольцераскатных машинах</w:t>
            </w:r>
          </w:p>
        </w:tc>
      </w:tr>
      <w:tr w:rsidR="008E1ECF" w:rsidRPr="008C134C" w14:paraId="62E57B2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D08CF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7C7B6" w14:textId="77777777" w:rsidR="008E1ECF" w:rsidRPr="008C134C" w:rsidRDefault="008E1ECF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8E1ECF" w:rsidRPr="008C134C" w14:paraId="5AD0D012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B1EED2" w14:textId="77777777" w:rsidR="008E1ECF" w:rsidRPr="008C134C" w:rsidRDefault="008E1ECF" w:rsidP="008E1ECF">
            <w:r w:rsidRPr="008C134C" w:rsidDel="002A1D54">
              <w:t>Необходимые знания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23A07D" w14:textId="77777777" w:rsidR="008E1ECF" w:rsidRPr="008C134C" w:rsidRDefault="003F0B59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8E1ECF" w:rsidRPr="008C134C" w14:paraId="1899585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CB3BB3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BE10DA" w14:textId="77777777" w:rsidR="008E1ECF" w:rsidRPr="008C134C" w:rsidRDefault="003F0B59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8E1ECF" w:rsidRPr="008C134C" w14:paraId="2F23B5B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E8640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12921" w14:textId="3023A92D" w:rsidR="008E1ECF" w:rsidRPr="008C134C" w:rsidRDefault="003F0B59" w:rsidP="004E1D6B">
            <w:pPr>
              <w:jc w:val="both"/>
            </w:pPr>
            <w:r w:rsidRPr="00AE138F">
              <w:t xml:space="preserve">Назначение элементов интерфейса компьютерных программ для управления </w:t>
            </w:r>
            <w:r>
              <w:rPr>
                <w:color w:val="000000"/>
              </w:rPr>
              <w:t xml:space="preserve">радиально-осевыми кольцераскатными машинами для раскатки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</w:t>
            </w:r>
          </w:p>
        </w:tc>
      </w:tr>
      <w:tr w:rsidR="008E1ECF" w:rsidRPr="008C134C" w14:paraId="2921ACE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FE5E49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73CA38" w14:textId="77777777" w:rsidR="008E1ECF" w:rsidRPr="008C134C" w:rsidRDefault="003F0B59" w:rsidP="004E1D6B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8E1ECF" w:rsidRPr="008C134C" w14:paraId="546456F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F3A6C4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15631" w14:textId="77777777" w:rsidR="008E1ECF" w:rsidRPr="008C134C" w:rsidRDefault="003F0B59" w:rsidP="004E1D6B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E1ECF" w:rsidRPr="008C134C" w14:paraId="6A747717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6A02CD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FA329D" w14:textId="0CF7B51C" w:rsidR="008E1ECF" w:rsidRPr="008C134C" w:rsidRDefault="003F0B59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8E1ECF" w:rsidRPr="008C134C" w14:paraId="06E03C7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09A731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FC39D" w14:textId="15EBA839" w:rsidR="008E1ECF" w:rsidRPr="00AE138F" w:rsidRDefault="003F0B59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 xml:space="preserve">для раскатки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радиально-осевых кольцераскатных машинах</w:t>
            </w:r>
          </w:p>
        </w:tc>
      </w:tr>
      <w:tr w:rsidR="008E1ECF" w:rsidRPr="008C134C" w14:paraId="7B046F57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7BB628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080715" w14:textId="37B95BFB" w:rsidR="008E1ECF" w:rsidRPr="00AE138F" w:rsidRDefault="007E2B79" w:rsidP="00D60331">
            <w:pPr>
              <w:jc w:val="both"/>
            </w:pPr>
            <w:r w:rsidRPr="008C134C">
              <w:t xml:space="preserve">Виды, конструкции и назначение </w:t>
            </w:r>
            <w:r>
              <w:t>дополнительного оборудования и средств механизации</w:t>
            </w:r>
            <w:r w:rsidRPr="008C134C">
              <w:t xml:space="preserve"> </w:t>
            </w:r>
            <w:r w:rsidR="00D60331">
              <w:t>для</w:t>
            </w:r>
            <w:r w:rsidRPr="008C134C">
              <w:t xml:space="preserve"> </w:t>
            </w:r>
            <w:r>
              <w:t>раскатк</w:t>
            </w:r>
            <w:r w:rsidR="00D60331">
              <w:t>и</w:t>
            </w:r>
            <w:r>
              <w:rPr>
                <w:color w:val="000000"/>
              </w:rPr>
              <w:t xml:space="preserve">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радиально-осевых кольцераскатных машинах</w:t>
            </w:r>
          </w:p>
        </w:tc>
      </w:tr>
      <w:tr w:rsidR="008E1ECF" w:rsidRPr="008C134C" w14:paraId="6070469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305E14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9620AB" w14:textId="2583A2EA" w:rsidR="008E1ECF" w:rsidRPr="00AE138F" w:rsidRDefault="007E2B79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 xml:space="preserve">аскатке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радиально-осевых кольцераскатных машинах</w:t>
            </w:r>
          </w:p>
        </w:tc>
      </w:tr>
      <w:tr w:rsidR="008E1ECF" w:rsidRPr="008C134C" w14:paraId="5659102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51F709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EF3BB" w14:textId="18B5D0F9" w:rsidR="008E1ECF" w:rsidRPr="008C134C" w:rsidRDefault="007E2B79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8E1ECF" w:rsidRPr="008C134C" w14:paraId="0561103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CD32A9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D415B" w14:textId="3C2EF1B3" w:rsidR="008E1ECF" w:rsidRPr="008C134C" w:rsidRDefault="007E2B79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8E1ECF" w:rsidRPr="008C134C" w14:paraId="446C02EF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B88EE8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F5490" w14:textId="152F7C94" w:rsidR="008E1ECF" w:rsidRPr="008C134C" w:rsidRDefault="007E2B79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радиально-осевыми кольцераскатными машинами для раскатки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8E1ECF" w:rsidRPr="008C134C" w14:paraId="3CA905D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976F1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14FFE0" w14:textId="5D40840D" w:rsidR="008E1ECF" w:rsidRPr="008C134C" w:rsidRDefault="007E2B79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>радиально-осевых кольцераскатных машин для раскатки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</w:t>
            </w:r>
          </w:p>
        </w:tc>
      </w:tr>
      <w:tr w:rsidR="008E1ECF" w:rsidRPr="008C134C" w14:paraId="728763F6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13423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49FD4E" w14:textId="0F16C702" w:rsidR="008E1ECF" w:rsidRPr="008C134C" w:rsidRDefault="007E2B79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 xml:space="preserve">радиально-осевых кольцераскатных машин для раскатки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</w:t>
            </w:r>
          </w:p>
        </w:tc>
      </w:tr>
      <w:tr w:rsidR="008E1ECF" w:rsidRPr="008C134C" w14:paraId="5163EA3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12D146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F33C7A" w14:textId="77DD5ADC" w:rsidR="008E1ECF" w:rsidRPr="008C134C" w:rsidRDefault="007E2B79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 xml:space="preserve">радиально-осевых кольцераскатных машин для раскатки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8E1ECF" w:rsidRPr="008C134C" w14:paraId="082F4FA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1C136D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1E3DD" w14:textId="01F3A08A" w:rsidR="008E1ECF" w:rsidRPr="008C134C" w:rsidRDefault="00057255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 xml:space="preserve">раскатки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радиально-осевых кольцераскатных машинах</w:t>
            </w:r>
          </w:p>
        </w:tc>
      </w:tr>
      <w:tr w:rsidR="008E1ECF" w:rsidRPr="008C134C" w14:paraId="5B505047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FB21E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30EF11" w14:textId="77777777" w:rsidR="008E1ECF" w:rsidRPr="008C134C" w:rsidRDefault="00057255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радиально-осевых кольцераскатных машинах</w:t>
            </w:r>
          </w:p>
        </w:tc>
      </w:tr>
      <w:tr w:rsidR="008E1ECF" w:rsidRPr="008C134C" w14:paraId="02818AB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24A7EF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4B4422" w14:textId="77777777" w:rsidR="008E1ECF" w:rsidRPr="008C134C" w:rsidRDefault="00057255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радиально-осевых кольцераскатных машинах</w:t>
            </w:r>
          </w:p>
        </w:tc>
      </w:tr>
      <w:tr w:rsidR="008E1ECF" w:rsidRPr="008C134C" w14:paraId="3887DF2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B286F0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F6879" w14:textId="2D6CADDE" w:rsidR="008E1ECF" w:rsidRPr="008C134C" w:rsidRDefault="00057255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большого размера на радиально-осевых кольцераскатных машинах</w:t>
            </w:r>
          </w:p>
        </w:tc>
      </w:tr>
      <w:tr w:rsidR="008E1ECF" w:rsidRPr="008C134C" w14:paraId="26BDC89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86B94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93DE23" w14:textId="3D56F53D" w:rsidR="008E1ECF" w:rsidRPr="008C134C" w:rsidRDefault="00057255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 xml:space="preserve">раскатки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радиально-осевых кольцераскатных машинах</w:t>
            </w:r>
          </w:p>
        </w:tc>
      </w:tr>
      <w:tr w:rsidR="008E1ECF" w:rsidRPr="008C134C" w14:paraId="45BCDF8B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C54DED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B6DB8" w14:textId="5ED6BE4C" w:rsidR="008E1ECF" w:rsidRPr="008C134C" w:rsidRDefault="00057255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 контрольно-измерительными инструментами</w:t>
            </w:r>
          </w:p>
        </w:tc>
      </w:tr>
      <w:tr w:rsidR="008E1ECF" w:rsidRPr="008C134C" w14:paraId="35886519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D8BE12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00B765" w14:textId="6F4F52F5" w:rsidR="008E1ECF" w:rsidRPr="008C134C" w:rsidRDefault="00057255" w:rsidP="004E1D6B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t>большого размера</w:t>
            </w:r>
          </w:p>
        </w:tc>
      </w:tr>
      <w:tr w:rsidR="008E1ECF" w:rsidRPr="008C134C" w14:paraId="38FCBF6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9B4DE4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80D8C" w14:textId="15EC1EB1" w:rsidR="008E1ECF" w:rsidRPr="008C134C" w:rsidRDefault="00057255" w:rsidP="004E1D6B">
            <w:pPr>
              <w:jc w:val="both"/>
            </w:pPr>
            <w:r w:rsidRPr="008C134C">
              <w:t>Припуски, допуски и напуски на поковки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t xml:space="preserve"> большого размера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8E1ECF" w:rsidRPr="008C134C" w14:paraId="5789625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46A81B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ABF2AB" w14:textId="2D34390A" w:rsidR="008E1ECF" w:rsidRPr="008C134C" w:rsidRDefault="00057255" w:rsidP="00B77737">
            <w:pPr>
              <w:jc w:val="both"/>
            </w:pPr>
            <w:r w:rsidRPr="008C134C">
              <w:t xml:space="preserve">Виды и правила </w:t>
            </w:r>
            <w:r w:rsidR="00B77737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большого размера на радиально-осевых кольцераскатных машинах</w:t>
            </w:r>
          </w:p>
        </w:tc>
      </w:tr>
      <w:tr w:rsidR="008E1ECF" w:rsidRPr="008C134C" w14:paraId="05277AF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8D68E2" w14:textId="77777777" w:rsidR="008E1ECF" w:rsidRPr="008C134C" w:rsidDel="002A1D54" w:rsidRDefault="008E1ECF" w:rsidP="008E1ECF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FD8D6D" w14:textId="77777777" w:rsidR="008E1ECF" w:rsidRPr="008C134C" w:rsidRDefault="00057255" w:rsidP="004E1D6B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E1ECF" w:rsidRPr="008C134C" w14:paraId="3C7B27DF" w14:textId="77777777" w:rsidTr="004E1D6B">
        <w:trPr>
          <w:trHeight w:val="20"/>
        </w:trPr>
        <w:tc>
          <w:tcPr>
            <w:tcW w:w="1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A4626A" w14:textId="77777777" w:rsidR="008E1ECF" w:rsidRPr="008C134C" w:rsidDel="002A1D54" w:rsidRDefault="008E1ECF" w:rsidP="008E1ECF">
            <w:r w:rsidRPr="008C134C" w:rsidDel="002A1D54">
              <w:t>Другие характеристики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067CD" w14:textId="77777777" w:rsidR="008E1ECF" w:rsidRPr="008C134C" w:rsidRDefault="008E1ECF" w:rsidP="004E1D6B">
            <w:pPr>
              <w:jc w:val="both"/>
            </w:pPr>
            <w:r w:rsidRPr="008C134C">
              <w:t>-</w:t>
            </w:r>
          </w:p>
        </w:tc>
      </w:tr>
    </w:tbl>
    <w:p w14:paraId="7771AF93" w14:textId="77777777" w:rsidR="00535C20" w:rsidRDefault="00535C20" w:rsidP="0077082D">
      <w:pPr>
        <w:rPr>
          <w:b/>
        </w:rPr>
      </w:pPr>
    </w:p>
    <w:p w14:paraId="5BB56E5A" w14:textId="22000FFA" w:rsidR="00E471FD" w:rsidRDefault="00E471FD" w:rsidP="0077082D">
      <w:pPr>
        <w:rPr>
          <w:b/>
        </w:rPr>
      </w:pPr>
      <w:r w:rsidRPr="0077082D">
        <w:rPr>
          <w:b/>
        </w:rPr>
        <w:t>3.3.4. Трудовая функция</w:t>
      </w:r>
    </w:p>
    <w:p w14:paraId="71FB1704" w14:textId="77777777" w:rsidR="00535C20" w:rsidRPr="008C134C" w:rsidRDefault="00535C20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E471FD" w:rsidRPr="008C134C" w14:paraId="571D1DD3" w14:textId="77777777" w:rsidTr="00B7773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575274" w14:textId="259C425A" w:rsidR="00E471FD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30B39" w14:textId="77777777" w:rsidR="00E471FD" w:rsidRPr="008C134C" w:rsidRDefault="003312AB" w:rsidP="008C134C">
            <w:r>
              <w:rPr>
                <w:color w:val="000000"/>
              </w:rPr>
              <w:t>Раскатка поковок</w:t>
            </w:r>
            <w:r w:rsidR="00A2537B">
              <w:rPr>
                <w:color w:val="000000"/>
              </w:rPr>
              <w:t xml:space="preserve"> 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D276CE" w14:textId="0C8DC530" w:rsidR="00E471FD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4824B" w14:textId="77777777" w:rsidR="00E471FD" w:rsidRPr="008C134C" w:rsidRDefault="00E471FD" w:rsidP="00B77737">
            <w:pPr>
              <w:jc w:val="center"/>
            </w:pPr>
            <w:r w:rsidRPr="008C134C">
              <w:rPr>
                <w:lang w:val="en-US"/>
              </w:rPr>
              <w:t>C</w:t>
            </w:r>
            <w:r w:rsidRPr="008C134C">
              <w:t>/0</w:t>
            </w:r>
            <w:r w:rsidR="00F41727" w:rsidRPr="008C134C">
              <w:t>4</w:t>
            </w:r>
            <w:r w:rsidRPr="008C134C">
              <w:t>.</w:t>
            </w:r>
            <w:r w:rsidR="003312AB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A75FB2" w14:textId="1BA10B18" w:rsidR="00E471FD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F1172" w14:textId="77777777" w:rsidR="00E471FD" w:rsidRPr="008C134C" w:rsidRDefault="003312AB" w:rsidP="00B77737">
            <w:pPr>
              <w:jc w:val="center"/>
            </w:pPr>
            <w:r>
              <w:t>4</w:t>
            </w:r>
          </w:p>
        </w:tc>
      </w:tr>
    </w:tbl>
    <w:p w14:paraId="48AEDF4D" w14:textId="77777777" w:rsidR="00535C20" w:rsidRDefault="00535C2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90543A" w:rsidRPr="008C134C" w14:paraId="5DB5CF2C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847DA" w14:textId="77777777" w:rsidR="0090543A" w:rsidRPr="008C134C" w:rsidRDefault="0090543A" w:rsidP="0090543A">
            <w:r w:rsidRPr="008C134C">
              <w:t>Трудовые действия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E956DA" w14:textId="7697F8BB" w:rsidR="0090543A" w:rsidRPr="008C134C" w:rsidRDefault="0090543A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90543A" w:rsidRPr="008C134C" w14:paraId="6DCED39F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9ACFE" w14:textId="77777777" w:rsidR="0090543A" w:rsidRPr="008C134C" w:rsidRDefault="0090543A" w:rsidP="0090543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CE563B" w14:textId="621EBC88" w:rsidR="0090543A" w:rsidRPr="008C134C" w:rsidRDefault="0090543A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колесораскатных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колес</w:t>
            </w:r>
          </w:p>
        </w:tc>
      </w:tr>
      <w:tr w:rsidR="0090543A" w:rsidRPr="008C134C" w14:paraId="63DBDD0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971D3" w14:textId="77777777" w:rsidR="0090543A" w:rsidRPr="008C134C" w:rsidRDefault="0090543A" w:rsidP="0090543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07741" w14:textId="21D7EF41" w:rsidR="0090543A" w:rsidRPr="008C134C" w:rsidRDefault="0090543A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колесораскатных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колес</w:t>
            </w:r>
          </w:p>
        </w:tc>
      </w:tr>
      <w:tr w:rsidR="0090543A" w:rsidRPr="008C134C" w14:paraId="1F06D328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FBD512" w14:textId="77777777" w:rsidR="0090543A" w:rsidRPr="008C134C" w:rsidRDefault="0090543A" w:rsidP="0090543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29C8BD" w14:textId="584AF019" w:rsidR="0090543A" w:rsidRPr="008C134C" w:rsidRDefault="0090543A" w:rsidP="004E1D6B">
            <w:pPr>
              <w:jc w:val="both"/>
            </w:pPr>
            <w:r>
              <w:t>У</w:t>
            </w:r>
            <w:r w:rsidRPr="008C134C">
              <w:t xml:space="preserve">правление </w:t>
            </w:r>
            <w:r>
              <w:rPr>
                <w:color w:val="000000"/>
              </w:rPr>
              <w:t xml:space="preserve">колесораскатными машинами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колес</w:t>
            </w:r>
            <w:r>
              <w:rPr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с пульта управления</w:t>
            </w:r>
          </w:p>
        </w:tc>
      </w:tr>
      <w:tr w:rsidR="00A62045" w:rsidRPr="008C134C" w14:paraId="6FE6BAE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F5D80" w14:textId="77777777" w:rsidR="00A62045" w:rsidRPr="008C134C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12EBA4" w14:textId="7143167C" w:rsidR="00A62045" w:rsidRPr="008C134C" w:rsidRDefault="00A62045" w:rsidP="004E1D6B">
            <w:pPr>
              <w:jc w:val="both"/>
            </w:pPr>
            <w:r>
              <w:t>О</w:t>
            </w:r>
            <w:r w:rsidRPr="008C134C">
              <w:t>хлаждение штампово</w:t>
            </w:r>
            <w:r>
              <w:t>го</w:t>
            </w:r>
            <w:r w:rsidRPr="008C134C">
              <w:t xml:space="preserve"> </w:t>
            </w:r>
            <w:r>
              <w:t>инструмента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колес</w:t>
            </w:r>
            <w:r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lastRenderedPageBreak/>
              <w:t xml:space="preserve">колесораскатных машинах </w:t>
            </w:r>
          </w:p>
        </w:tc>
      </w:tr>
      <w:tr w:rsidR="00A62045" w:rsidRPr="008C134C" w14:paraId="2C347257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38FE5" w14:textId="77777777" w:rsidR="00A62045" w:rsidRPr="008C134C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41989" w14:textId="4D6102FD" w:rsidR="00A62045" w:rsidRPr="008C134C" w:rsidRDefault="00A62045" w:rsidP="004E1D6B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A62045" w:rsidRPr="008C134C" w14:paraId="06739118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1337B6" w14:textId="77777777" w:rsidR="00A62045" w:rsidRPr="008C134C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4D4597" w14:textId="44CC7AEE" w:rsidR="00A62045" w:rsidRPr="008C134C" w:rsidRDefault="00A62045" w:rsidP="004E1D6B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колесораскатных машин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колес</w:t>
            </w:r>
          </w:p>
        </w:tc>
      </w:tr>
      <w:tr w:rsidR="00A62045" w:rsidRPr="008C134C" w14:paraId="24BE94A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91F407" w14:textId="77777777" w:rsidR="00A62045" w:rsidRPr="008C134C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B6DC2" w14:textId="206AEE9E" w:rsidR="00A62045" w:rsidRPr="008C134C" w:rsidRDefault="00A62045" w:rsidP="00B77737">
            <w:pPr>
              <w:jc w:val="both"/>
            </w:pPr>
            <w:r w:rsidRPr="008C134C">
              <w:t>Управление</w:t>
            </w:r>
            <w:r>
              <w:t xml:space="preserve"> дополнительным оборудованием и средствами механизации, входящи</w:t>
            </w:r>
            <w:r w:rsidR="00B77737">
              <w:t>ми</w:t>
            </w:r>
            <w:r>
              <w:t xml:space="preserve"> в состав</w:t>
            </w:r>
            <w:r w:rsidRPr="008C134C">
              <w:t xml:space="preserve"> </w:t>
            </w:r>
            <w:r>
              <w:rPr>
                <w:color w:val="000000"/>
              </w:rPr>
              <w:t>колесораскатных машин для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колес</w:t>
            </w:r>
          </w:p>
        </w:tc>
      </w:tr>
      <w:tr w:rsidR="00A62045" w:rsidRPr="008C134C" w14:paraId="7E70F4EE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2719F8" w14:textId="77777777" w:rsidR="00A62045" w:rsidRPr="008C134C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1C1C28" w14:textId="65437EB8" w:rsidR="00A62045" w:rsidRPr="008C134C" w:rsidRDefault="00A62045" w:rsidP="004E1D6B">
            <w:pPr>
              <w:jc w:val="both"/>
            </w:pPr>
            <w:r>
              <w:t xml:space="preserve">Визуальный контроль </w:t>
            </w:r>
            <w:r w:rsidRPr="008C134C">
              <w:t>дефектов в поковках</w:t>
            </w:r>
            <w:r>
              <w:t xml:space="preserve">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колесораскатных машинах</w:t>
            </w:r>
          </w:p>
        </w:tc>
      </w:tr>
      <w:tr w:rsidR="00A62045" w:rsidRPr="008C134C" w14:paraId="00B0FFB1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715CD3" w14:textId="77777777" w:rsidR="00A62045" w:rsidRPr="008C134C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02E8FC" w14:textId="779A847E" w:rsidR="00A62045" w:rsidRPr="008C134C" w:rsidRDefault="00A62045" w:rsidP="004E1D6B">
            <w:pPr>
              <w:jc w:val="both"/>
            </w:pPr>
            <w:r w:rsidRPr="008C134C">
              <w:t>Периодический контроль размеров поковок</w:t>
            </w:r>
            <w:r>
              <w:rPr>
                <w:bCs w:val="0"/>
                <w:color w:val="000000"/>
              </w:rPr>
              <w:t xml:space="preserve"> колес</w:t>
            </w:r>
            <w:r>
              <w:t xml:space="preserve">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колесораскатных машинах</w:t>
            </w:r>
          </w:p>
        </w:tc>
      </w:tr>
      <w:tr w:rsidR="00A62045" w:rsidRPr="008C134C" w14:paraId="239EE4FD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4DCB65" w14:textId="77777777" w:rsidR="00A62045" w:rsidRPr="008C134C" w:rsidDel="002A1D54" w:rsidRDefault="00A62045" w:rsidP="00A62045">
            <w:r w:rsidRPr="008C134C" w:rsidDel="002A1D54">
              <w:t>Необходимые умения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80ADF8" w14:textId="510ED1A8" w:rsidR="00A62045" w:rsidRPr="008C134C" w:rsidRDefault="00A62045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A62045" w:rsidRPr="008C134C" w14:paraId="4B8E270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390A2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905EB5" w14:textId="4700732D" w:rsidR="00A62045" w:rsidRPr="008C134C" w:rsidRDefault="00A62045" w:rsidP="004E1D6B">
            <w:pPr>
              <w:jc w:val="both"/>
            </w:pPr>
            <w:r w:rsidRPr="00AE138F">
              <w:t xml:space="preserve">Использовать компьютерные программы для управления </w:t>
            </w:r>
            <w:r>
              <w:rPr>
                <w:color w:val="000000"/>
              </w:rPr>
              <w:t xml:space="preserve">колесораскатными машинами при раскатке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A62045" w:rsidRPr="008C134C" w14:paraId="0AAC69FF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41DF1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9D82B6" w14:textId="26D174F4" w:rsidR="00A62045" w:rsidRPr="007F1738" w:rsidRDefault="00A62045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 xml:space="preserve">колесораскатные машины </w:t>
            </w:r>
            <w:r>
              <w:t xml:space="preserve">для раскатки </w:t>
            </w:r>
            <w:r w:rsidRPr="008C134C">
              <w:t xml:space="preserve">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A62045" w:rsidRPr="008C134C" w14:paraId="148C70C8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6B0201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893D8" w14:textId="3C117EA7" w:rsidR="00A62045" w:rsidRPr="007F1738" w:rsidRDefault="00A62045" w:rsidP="004E1D6B">
            <w:pPr>
              <w:jc w:val="both"/>
            </w:pPr>
            <w:r>
              <w:t>Использовать дополнительное оборудование и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A62045" w:rsidRPr="008C134C" w14:paraId="1B60823A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F5BAE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FD16CD" w14:textId="6BDD3C39" w:rsidR="00A62045" w:rsidRPr="007F1738" w:rsidRDefault="00A62045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 xml:space="preserve">колесораскатных машин для раскатки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A62045" w:rsidRPr="008C134C" w14:paraId="15B3A70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70B70C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2B283D" w14:textId="4BE2CE87" w:rsidR="00A62045" w:rsidRPr="007F1738" w:rsidRDefault="00A62045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t xml:space="preserve">дополнительного оборудования для </w:t>
            </w:r>
            <w:r>
              <w:rPr>
                <w:color w:val="000000"/>
              </w:rPr>
              <w:t xml:space="preserve">колесораскатных машин </w:t>
            </w:r>
            <w:r w:rsidRPr="0031221C">
              <w:t>в соответствии с эксплуатационной документацией</w:t>
            </w:r>
          </w:p>
        </w:tc>
      </w:tr>
      <w:tr w:rsidR="00A62045" w:rsidRPr="008C134C" w14:paraId="23D50306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C26A4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032CA8" w14:textId="6C22A6C5" w:rsidR="00A62045" w:rsidRPr="007F1738" w:rsidRDefault="00A62045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 xml:space="preserve">аскатки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A62045" w:rsidRPr="008C134C" w14:paraId="4BFA225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1B66D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044BF" w14:textId="7889135E" w:rsidR="00A62045" w:rsidRPr="007F1738" w:rsidRDefault="00A62045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>
              <w:rPr>
                <w:bCs w:val="0"/>
                <w:color w:val="000000"/>
              </w:rPr>
              <w:t xml:space="preserve"> колес</w:t>
            </w:r>
          </w:p>
        </w:tc>
      </w:tr>
      <w:tr w:rsidR="00A62045" w:rsidRPr="008C134C" w14:paraId="65FA005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50E7E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09E745" w14:textId="7A4D4BCB" w:rsidR="00A62045" w:rsidRPr="007F1738" w:rsidRDefault="00BF6E13" w:rsidP="004E1D6B">
            <w:pPr>
              <w:jc w:val="both"/>
            </w:pPr>
            <w:r>
              <w:t>Применя</w:t>
            </w:r>
            <w:r w:rsidR="00A62045" w:rsidRPr="008C134C">
              <w:t xml:space="preserve">ть средства индивидуальной защиты при </w:t>
            </w:r>
            <w:r w:rsidR="00A62045">
              <w:t>р</w:t>
            </w:r>
            <w:r w:rsidR="00A62045">
              <w:rPr>
                <w:color w:val="000000"/>
              </w:rPr>
              <w:t xml:space="preserve">аскатке поковок </w:t>
            </w:r>
            <w:r w:rsidR="00A62045">
              <w:rPr>
                <w:bCs w:val="0"/>
                <w:color w:val="000000"/>
              </w:rPr>
              <w:t>колес</w:t>
            </w:r>
            <w:r w:rsidR="00A62045">
              <w:rPr>
                <w:color w:val="000000"/>
              </w:rPr>
              <w:t xml:space="preserve"> на колесораскатных машинах</w:t>
            </w:r>
          </w:p>
        </w:tc>
      </w:tr>
      <w:tr w:rsidR="00A62045" w:rsidRPr="008C134C" w14:paraId="614975B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51D434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4676D4" w14:textId="39DAF974" w:rsidR="00A62045" w:rsidRPr="008C134C" w:rsidRDefault="00A62045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A62045" w:rsidRPr="008C134C" w14:paraId="1957009E" w14:textId="77777777" w:rsidTr="004E1D6B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369B84" w14:textId="77777777" w:rsidR="00A62045" w:rsidRPr="008C134C" w:rsidRDefault="00A62045" w:rsidP="00A62045">
            <w:r w:rsidRPr="008C134C" w:rsidDel="002A1D54">
              <w:t>Необходимые знания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8F835" w14:textId="6DC51B75" w:rsidR="00A62045" w:rsidRPr="008C134C" w:rsidRDefault="00A62045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A62045" w:rsidRPr="008C134C" w14:paraId="04CC44DA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F6E83" w14:textId="77777777" w:rsidR="00A62045" w:rsidRPr="008C134C" w:rsidDel="002A1D54" w:rsidRDefault="00A62045" w:rsidP="00A6204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FF6B82" w14:textId="437BC9B5" w:rsidR="00A62045" w:rsidRPr="008C134C" w:rsidRDefault="00D01EAB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D01EAB" w:rsidRPr="008C134C" w14:paraId="7DE71F3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7A24F5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E8829B" w14:textId="1304831E" w:rsidR="00D01EAB" w:rsidRPr="008C134C" w:rsidRDefault="00D01EAB" w:rsidP="004E1D6B">
            <w:pPr>
              <w:jc w:val="both"/>
            </w:pPr>
            <w:r w:rsidRPr="00AE138F">
              <w:t xml:space="preserve">Назначение элементов интерфейса компьютерных программ для управления </w:t>
            </w:r>
            <w:r>
              <w:rPr>
                <w:color w:val="000000"/>
              </w:rPr>
              <w:t>колесораскатны</w:t>
            </w:r>
            <w:r w:rsidR="00DB26B7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машинами для раскатки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D01EAB" w:rsidRPr="008C134C" w14:paraId="2175536A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A66A70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4E0727" w14:textId="348A6E89" w:rsidR="00D01EAB" w:rsidRPr="008C134C" w:rsidRDefault="00D01EAB" w:rsidP="004E1D6B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D01EAB" w:rsidRPr="008C134C" w14:paraId="34A107A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E91D14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0D7DD5" w14:textId="3DBF40E8" w:rsidR="00D01EAB" w:rsidRPr="008C134C" w:rsidRDefault="00D01EAB" w:rsidP="004E1D6B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D01EAB" w:rsidRPr="008C134C" w14:paraId="5F118A4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AE8E9F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A22926" w14:textId="779105DA" w:rsidR="00D01EAB" w:rsidRPr="008C134C" w:rsidRDefault="00D01EAB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 xml:space="preserve">колесораскатных машин для раскатки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D01EAB" w:rsidRPr="008C134C" w14:paraId="4D777C2B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24F62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C4607" w14:textId="167DC2D9" w:rsidR="00D01EAB" w:rsidRPr="008C134C" w:rsidRDefault="00D01EAB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 xml:space="preserve">для раскатки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D01EAB" w:rsidRPr="008C134C" w14:paraId="6C0BA11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E360BF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038B80" w14:textId="693AF809" w:rsidR="00D01EAB" w:rsidRPr="008C134C" w:rsidRDefault="00D01EAB" w:rsidP="00BF6E13">
            <w:pPr>
              <w:jc w:val="both"/>
            </w:pPr>
            <w:r w:rsidRPr="008C134C">
              <w:t xml:space="preserve">Виды, конструкции и назначение </w:t>
            </w:r>
            <w:r>
              <w:t>дополнительного оборудования и средств механизации</w:t>
            </w:r>
            <w:r w:rsidRPr="008C134C">
              <w:t xml:space="preserve"> </w:t>
            </w:r>
            <w:r w:rsidR="00BF6E13">
              <w:t>для</w:t>
            </w:r>
            <w:r w:rsidRPr="008C134C">
              <w:t xml:space="preserve"> </w:t>
            </w:r>
            <w:r>
              <w:t>раскатк</w:t>
            </w:r>
            <w:r w:rsidR="00BF6E13">
              <w:t>и</w:t>
            </w:r>
            <w:r>
              <w:rPr>
                <w:color w:val="000000"/>
              </w:rPr>
              <w:t xml:space="preserve">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D01EAB" w:rsidRPr="008C134C" w14:paraId="03695DC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30B9CB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5455B9" w14:textId="00AD76AC" w:rsidR="00D01EAB" w:rsidRPr="008C134C" w:rsidRDefault="00D01EAB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 xml:space="preserve">аскатке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D01EAB" w:rsidRPr="008C134C" w14:paraId="2C40D39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00870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90ACC5" w14:textId="5614D925" w:rsidR="00D01EAB" w:rsidRPr="008C134C" w:rsidRDefault="00D01EAB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 xml:space="preserve">колесораскатных машин для раскатки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D01EAB" w:rsidRPr="008C134C" w14:paraId="3E922F8B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0303E7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B994E6" w14:textId="52559B17" w:rsidR="00D01EAB" w:rsidRPr="008C134C" w:rsidRDefault="00D01EAB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 xml:space="preserve">колесораскатных машин для раскатки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D01EAB" w:rsidRPr="008C134C" w14:paraId="0D06E557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6C83B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AC4605" w14:textId="33FC3011" w:rsidR="00D01EAB" w:rsidRPr="008C134C" w:rsidRDefault="00D01EAB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колесораскатны</w:t>
            </w:r>
            <w:r w:rsidR="003C20A6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машинами для раскатки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D01EAB" w:rsidRPr="008C134C" w14:paraId="5E3C250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904EF" w14:textId="77777777" w:rsidR="00D01EAB" w:rsidRPr="008C134C" w:rsidDel="002A1D54" w:rsidRDefault="00D01EAB" w:rsidP="00D01EAB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5F25DA" w14:textId="5164EB4F" w:rsidR="00D01EAB" w:rsidRPr="008C134C" w:rsidRDefault="00F761C0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 xml:space="preserve">колесораскатных машин для раскатки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F761C0" w:rsidRPr="008C134C" w14:paraId="4FE8A94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DC0BB" w14:textId="77777777" w:rsidR="00F761C0" w:rsidRPr="008C134C" w:rsidDel="002A1D54" w:rsidRDefault="00F761C0" w:rsidP="00F761C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A79AC2" w14:textId="1FA78BE4" w:rsidR="00F761C0" w:rsidRPr="008C134C" w:rsidRDefault="00F761C0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 xml:space="preserve">колесораскатных машин для раскатки поковок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F761C0" w:rsidRPr="008C134C" w14:paraId="3D1E0BA0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276A9" w14:textId="77777777" w:rsidR="00F761C0" w:rsidRPr="008C134C" w:rsidDel="002A1D54" w:rsidRDefault="00F761C0" w:rsidP="00F761C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F0CE1" w14:textId="5C9A70AC" w:rsidR="00F761C0" w:rsidRPr="008C134C" w:rsidRDefault="00F761C0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колесораскатных</w:t>
            </w:r>
            <w:r w:rsidR="00EF0BD7">
              <w:rPr>
                <w:color w:val="000000"/>
              </w:rPr>
              <w:t xml:space="preserve"> машин</w:t>
            </w:r>
            <w:r>
              <w:rPr>
                <w:color w:val="000000"/>
              </w:rPr>
              <w:t xml:space="preserve"> для раскатки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F761C0" w:rsidRPr="008C134C" w14:paraId="54E420CD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B0C494" w14:textId="77777777" w:rsidR="00F761C0" w:rsidRPr="008C134C" w:rsidDel="002A1D54" w:rsidRDefault="00F761C0" w:rsidP="00F761C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72383C" w14:textId="4656580A" w:rsidR="00F761C0" w:rsidRPr="008C134C" w:rsidRDefault="00F761C0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 xml:space="preserve">раскатки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3C02CE" w:rsidRPr="008C134C" w14:paraId="1E2C79A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CB2B7E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506480" w14:textId="60438C86" w:rsidR="003C02CE" w:rsidRPr="008C134C" w:rsidRDefault="003C02CE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колесораскатных машинах</w:t>
            </w:r>
          </w:p>
        </w:tc>
      </w:tr>
      <w:tr w:rsidR="003C02CE" w:rsidRPr="008C134C" w14:paraId="4E728095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4334B6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4A036E" w14:textId="64DFB2ED" w:rsidR="003C02CE" w:rsidRPr="008C134C" w:rsidRDefault="003C02CE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колесораскатных машинах</w:t>
            </w:r>
          </w:p>
        </w:tc>
      </w:tr>
      <w:tr w:rsidR="003C02CE" w:rsidRPr="008C134C" w14:paraId="73133922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BBA401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F85F7" w14:textId="21C4E5FB" w:rsidR="003C02CE" w:rsidRPr="008C134C" w:rsidRDefault="003C02CE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 xml:space="preserve">раскатки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3C02CE" w:rsidRPr="008C134C" w14:paraId="1D5040EA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83B67A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FC3A2B" w14:textId="7BBDC1B8" w:rsidR="003C02CE" w:rsidRPr="008C134C" w:rsidRDefault="003C02CE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 xml:space="preserve">раскатки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3C02CE" w:rsidRPr="008C134C" w14:paraId="5971E1A6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71AD0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C742F" w14:textId="62C5FC98" w:rsidR="003C02CE" w:rsidRPr="007F1738" w:rsidRDefault="003C02CE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>
              <w:t xml:space="preserve">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</w:t>
            </w:r>
            <w:r>
              <w:t>контрольно-измерительными инструментами</w:t>
            </w:r>
          </w:p>
        </w:tc>
      </w:tr>
      <w:tr w:rsidR="003C02CE" w:rsidRPr="008C134C" w14:paraId="3D080DEC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EA8E73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78FE5" w14:textId="1D406DBD" w:rsidR="003C02CE" w:rsidRPr="008C134C" w:rsidRDefault="003C02CE" w:rsidP="004E1D6B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>
              <w:t xml:space="preserve"> </w:t>
            </w:r>
            <w:r>
              <w:rPr>
                <w:bCs w:val="0"/>
                <w:color w:val="000000"/>
              </w:rPr>
              <w:t>колес</w:t>
            </w:r>
          </w:p>
        </w:tc>
      </w:tr>
      <w:tr w:rsidR="003C02CE" w:rsidRPr="008C134C" w14:paraId="2261FF83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0AF1D8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ECE6E0" w14:textId="28730BE5" w:rsidR="003C02CE" w:rsidRPr="008C134C" w:rsidRDefault="003C02CE" w:rsidP="004E1D6B">
            <w:pPr>
              <w:jc w:val="both"/>
            </w:pPr>
            <w:r w:rsidRPr="008C134C">
              <w:t>Припуски, допуски и напуски на поковки</w:t>
            </w:r>
            <w:r>
              <w:t xml:space="preserve">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колесораскатных машинах</w:t>
            </w:r>
          </w:p>
        </w:tc>
      </w:tr>
      <w:tr w:rsidR="003C02CE" w:rsidRPr="008C134C" w14:paraId="1E2962B6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93F9CA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292DF" w14:textId="0FF09A6C" w:rsidR="003C02CE" w:rsidRPr="008C134C" w:rsidRDefault="003C02CE" w:rsidP="00BF6E13">
            <w:pPr>
              <w:jc w:val="both"/>
            </w:pPr>
            <w:r w:rsidRPr="008C134C">
              <w:t xml:space="preserve">Виды и правила </w:t>
            </w:r>
            <w:r w:rsidR="00BF6E13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поковок </w:t>
            </w:r>
            <w:r>
              <w:rPr>
                <w:bCs w:val="0"/>
                <w:color w:val="000000"/>
              </w:rPr>
              <w:t>колес</w:t>
            </w:r>
            <w:r>
              <w:rPr>
                <w:color w:val="000000"/>
              </w:rPr>
              <w:t xml:space="preserve"> на колесораскатных машинах</w:t>
            </w:r>
          </w:p>
        </w:tc>
      </w:tr>
      <w:tr w:rsidR="003C02CE" w:rsidRPr="008C134C" w14:paraId="343476F4" w14:textId="77777777" w:rsidTr="004E1D6B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C44F3F" w14:textId="77777777" w:rsidR="003C02CE" w:rsidRPr="008C134C" w:rsidDel="002A1D54" w:rsidRDefault="003C02CE" w:rsidP="003C02CE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20ED18" w14:textId="2B479A40" w:rsidR="003C02CE" w:rsidRPr="008C134C" w:rsidRDefault="003C02CE" w:rsidP="004E1D6B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C02CE" w:rsidRPr="008C134C" w14:paraId="181E85A3" w14:textId="77777777" w:rsidTr="004E1D6B">
        <w:trPr>
          <w:trHeight w:val="20"/>
        </w:trPr>
        <w:tc>
          <w:tcPr>
            <w:tcW w:w="1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C4422F" w14:textId="77777777" w:rsidR="003C02CE" w:rsidRPr="008C134C" w:rsidDel="002A1D54" w:rsidRDefault="003C02CE" w:rsidP="003C02CE">
            <w:r w:rsidRPr="008C134C" w:rsidDel="002A1D54">
              <w:t>Другие характеристики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BF339" w14:textId="77777777" w:rsidR="003C02CE" w:rsidRPr="008C134C" w:rsidRDefault="003C02CE" w:rsidP="004E1D6B">
            <w:pPr>
              <w:jc w:val="both"/>
            </w:pPr>
            <w:r w:rsidRPr="008C134C">
              <w:t>-</w:t>
            </w:r>
          </w:p>
        </w:tc>
      </w:tr>
    </w:tbl>
    <w:p w14:paraId="73CCB27B" w14:textId="77777777" w:rsidR="00535C20" w:rsidRDefault="00535C20" w:rsidP="0077082D">
      <w:pPr>
        <w:rPr>
          <w:b/>
        </w:rPr>
      </w:pPr>
    </w:p>
    <w:p w14:paraId="65F96CF8" w14:textId="05323FF8" w:rsidR="008F236B" w:rsidRDefault="008F236B" w:rsidP="0077082D">
      <w:pPr>
        <w:rPr>
          <w:b/>
        </w:rPr>
      </w:pPr>
      <w:r w:rsidRPr="0077082D">
        <w:rPr>
          <w:b/>
        </w:rPr>
        <w:t>3.3.</w:t>
      </w:r>
      <w:r w:rsidR="00F9067F" w:rsidRPr="0077082D">
        <w:rPr>
          <w:b/>
        </w:rPr>
        <w:t>5</w:t>
      </w:r>
      <w:r w:rsidRPr="0077082D">
        <w:rPr>
          <w:b/>
        </w:rPr>
        <w:t>. Трудовая функция</w:t>
      </w:r>
    </w:p>
    <w:p w14:paraId="76FBC635" w14:textId="77777777" w:rsidR="00535C20" w:rsidRPr="008C134C" w:rsidRDefault="00535C20" w:rsidP="0077082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8F236B" w:rsidRPr="008C134C" w14:paraId="6A2091C5" w14:textId="77777777" w:rsidTr="00BF6E13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CD64D1F" w14:textId="7E4AF02A" w:rsidR="008F236B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96EBC" w14:textId="77777777" w:rsidR="008F236B" w:rsidRPr="008C134C" w:rsidRDefault="003312AB" w:rsidP="008C134C">
            <w:r>
              <w:rPr>
                <w:color w:val="000000"/>
              </w:rPr>
              <w:t>Раскатка поковок</w:t>
            </w:r>
            <w:r w:rsidR="00A2537B">
              <w:rPr>
                <w:color w:val="000000"/>
              </w:rPr>
              <w:t xml:space="preserve"> дисков</w:t>
            </w:r>
            <w:r>
              <w:rPr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t>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F9FF48" w14:textId="66869DBB" w:rsidR="008F236B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356F5" w14:textId="77777777" w:rsidR="008F236B" w:rsidRPr="008C134C" w:rsidRDefault="008F236B" w:rsidP="00BF6E13">
            <w:pPr>
              <w:jc w:val="center"/>
            </w:pPr>
            <w:r w:rsidRPr="008C134C">
              <w:rPr>
                <w:lang w:val="en-US"/>
              </w:rPr>
              <w:t>C</w:t>
            </w:r>
            <w:r w:rsidRPr="008C134C">
              <w:t>/0</w:t>
            </w:r>
            <w:r w:rsidR="00F9067F" w:rsidRPr="008C134C">
              <w:t>5</w:t>
            </w:r>
            <w:r w:rsidRPr="008C134C">
              <w:t>.</w:t>
            </w:r>
            <w:r w:rsidR="003312AB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EBBAC3" w14:textId="266B53C1" w:rsidR="008F236B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8A8CD" w14:textId="77777777" w:rsidR="008F236B" w:rsidRPr="008C134C" w:rsidRDefault="003312AB" w:rsidP="00BF6E13">
            <w:pPr>
              <w:jc w:val="center"/>
            </w:pPr>
            <w:r>
              <w:t>4</w:t>
            </w:r>
          </w:p>
        </w:tc>
      </w:tr>
    </w:tbl>
    <w:p w14:paraId="41B3DBFC" w14:textId="77777777" w:rsidR="00535C20" w:rsidRDefault="00535C20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96640C" w:rsidRPr="008C134C" w14:paraId="7F170A45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62492A" w14:textId="77777777" w:rsidR="0096640C" w:rsidRPr="008C134C" w:rsidRDefault="0096640C" w:rsidP="008C134C">
            <w:r w:rsidRPr="008C134C">
              <w:t>Трудовые действия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9DC18D" w14:textId="5FFC05BA" w:rsidR="0096640C" w:rsidRPr="008C134C" w:rsidRDefault="00E46025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A301BD" w:rsidRPr="008C134C" w14:paraId="12C94E5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F20748" w14:textId="77777777" w:rsidR="00A301BD" w:rsidRPr="008C134C" w:rsidRDefault="00A301BD" w:rsidP="008C134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E25B5" w14:textId="78BC7404" w:rsidR="00A301BD" w:rsidRPr="008C134C" w:rsidRDefault="00E46025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дискораскатных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A301BD" w:rsidRPr="008C134C" w14:paraId="2F48F42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CF6BA5" w14:textId="77777777" w:rsidR="00A301BD" w:rsidRPr="008C134C" w:rsidRDefault="00A301BD" w:rsidP="008C134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618570" w14:textId="5C7E724D" w:rsidR="00A301BD" w:rsidRPr="008C134C" w:rsidRDefault="00E46025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дискораскатных машин для </w:t>
            </w:r>
            <w:r>
              <w:t>р</w:t>
            </w:r>
            <w:r>
              <w:rPr>
                <w:color w:val="000000"/>
              </w:rPr>
              <w:t>аскатки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6782F6D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CA52AF" w14:textId="77777777" w:rsidR="00E46025" w:rsidRPr="008C134C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2BBFF" w14:textId="7F82DAA1" w:rsidR="00E46025" w:rsidRPr="008C134C" w:rsidRDefault="00E46025" w:rsidP="004E1D6B">
            <w:pPr>
              <w:jc w:val="both"/>
            </w:pPr>
            <w:r>
              <w:t>О</w:t>
            </w:r>
            <w:r w:rsidRPr="008C134C">
              <w:t>хлаждение штампово</w:t>
            </w:r>
            <w:r>
              <w:t>го</w:t>
            </w:r>
            <w:r w:rsidRPr="008C134C">
              <w:t xml:space="preserve"> </w:t>
            </w:r>
            <w:r>
              <w:t>инструмента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019981A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452BDE" w14:textId="77777777" w:rsidR="00E46025" w:rsidRPr="008C134C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0A43D" w14:textId="529F68D8" w:rsidR="00E46025" w:rsidRPr="008C134C" w:rsidRDefault="00E46025" w:rsidP="004E1D6B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386951D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7C3B84" w14:textId="77777777" w:rsidR="00E46025" w:rsidRPr="008C134C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0420C1" w14:textId="48860567" w:rsidR="00E46025" w:rsidRPr="008C134C" w:rsidRDefault="00E46025" w:rsidP="004E1D6B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дискораскатных машин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5F40D50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037DD" w14:textId="77777777" w:rsidR="00E46025" w:rsidRPr="008C134C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C02B5" w14:textId="6AA3B751" w:rsidR="00E46025" w:rsidRPr="008C134C" w:rsidRDefault="00E46025" w:rsidP="004E1D6B">
            <w:pPr>
              <w:jc w:val="both"/>
            </w:pPr>
            <w:r>
              <w:t>У</w:t>
            </w:r>
            <w:r w:rsidRPr="008C134C">
              <w:t xml:space="preserve">правление </w:t>
            </w:r>
            <w:r>
              <w:rPr>
                <w:color w:val="000000"/>
              </w:rPr>
              <w:t xml:space="preserve">дискораскатными машинами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bCs w:val="0"/>
                <w:color w:val="000000"/>
              </w:rPr>
              <w:lastRenderedPageBreak/>
              <w:t>большого размера с пульта управления</w:t>
            </w:r>
          </w:p>
        </w:tc>
      </w:tr>
      <w:tr w:rsidR="00E46025" w:rsidRPr="008C134C" w14:paraId="1241A1E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8A649" w14:textId="77777777" w:rsidR="00E46025" w:rsidRPr="008C134C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502252" w14:textId="03E93129" w:rsidR="00E46025" w:rsidRPr="008C134C" w:rsidRDefault="00E46025" w:rsidP="004E1D6B">
            <w:pPr>
              <w:jc w:val="both"/>
            </w:pPr>
            <w:r>
              <w:t xml:space="preserve">Визуальный контроль </w:t>
            </w:r>
            <w:r w:rsidRPr="008C134C">
              <w:t>дефектов в поковках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E46025" w:rsidRPr="008C134C" w14:paraId="23103B9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0208AF" w14:textId="77777777" w:rsidR="00E46025" w:rsidRPr="008C134C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41FAE" w14:textId="3916B26B" w:rsidR="00E46025" w:rsidRPr="008C134C" w:rsidRDefault="00E46025" w:rsidP="004E1D6B">
            <w:pPr>
              <w:jc w:val="both"/>
            </w:pPr>
            <w:r w:rsidRPr="008C134C">
              <w:t>Периодический контроль размеров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E46025" w:rsidRPr="008C134C" w14:paraId="5DA79314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CAE07B" w14:textId="77777777" w:rsidR="00E46025" w:rsidRPr="008C134C" w:rsidDel="002A1D54" w:rsidRDefault="00E46025" w:rsidP="00E46025">
            <w:r w:rsidRPr="008C134C" w:rsidDel="002A1D54">
              <w:t>Необходимые умения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12933E" w14:textId="4C2F27D9" w:rsidR="00E46025" w:rsidRPr="008C134C" w:rsidRDefault="00E46025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E46025" w:rsidRPr="008C134C" w14:paraId="78D96BF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1F6C89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938170" w14:textId="37FC72F2" w:rsidR="00E46025" w:rsidRPr="008C134C" w:rsidRDefault="00E46025" w:rsidP="004E1D6B">
            <w:pPr>
              <w:jc w:val="both"/>
            </w:pPr>
            <w:r w:rsidRPr="00AE138F">
              <w:t xml:space="preserve">Использовать компьютерные программы для управления </w:t>
            </w:r>
            <w:r>
              <w:rPr>
                <w:color w:val="000000"/>
              </w:rPr>
              <w:t>дискораскатными машинами при раскатке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31884C3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0FF178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AF637C" w14:textId="32E7CC1A" w:rsidR="00E46025" w:rsidRPr="008C134C" w:rsidRDefault="00E46025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 xml:space="preserve">дискораскатные машины </w:t>
            </w:r>
            <w:r>
              <w:t xml:space="preserve">для раскатки </w:t>
            </w:r>
            <w:r w:rsidRPr="008C134C">
              <w:t xml:space="preserve">поковок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104A1B7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DF937F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2A429C" w14:textId="307A202D" w:rsidR="00E46025" w:rsidRPr="008C134C" w:rsidRDefault="00E46025" w:rsidP="004E1D6B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3F0EF66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D4276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BB573F" w14:textId="188A8D90" w:rsidR="00E46025" w:rsidRPr="008C134C" w:rsidRDefault="00E46025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дискораскатных машин для раскатки</w:t>
            </w:r>
            <w:r w:rsidR="00757092">
              <w:rPr>
                <w:color w:val="000000"/>
              </w:rPr>
              <w:t xml:space="preserve"> поковок</w:t>
            </w:r>
            <w:r>
              <w:rPr>
                <w:color w:val="000000"/>
              </w:rPr>
              <w:t xml:space="preserve">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E46025" w:rsidRPr="008C134C" w14:paraId="24B8E57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0E567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3D7B87" w14:textId="71D133CD" w:rsidR="00E46025" w:rsidRPr="008C134C" w:rsidRDefault="00E46025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25EA63B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474CE9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5E6236" w14:textId="4A36F400" w:rsidR="00E46025" w:rsidRPr="008C134C" w:rsidRDefault="00E46025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6A26516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015DB8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7532AF" w14:textId="58AAF091" w:rsidR="00E46025" w:rsidRPr="008C134C" w:rsidRDefault="00102C13" w:rsidP="004E1D6B">
            <w:pPr>
              <w:jc w:val="both"/>
            </w:pPr>
            <w:r>
              <w:t>Применя</w:t>
            </w:r>
            <w:r w:rsidR="00E46025" w:rsidRPr="008C134C">
              <w:t xml:space="preserve">ть средства индивидуальной защиты при </w:t>
            </w:r>
            <w:r w:rsidR="00E46025">
              <w:t>р</w:t>
            </w:r>
            <w:r w:rsidR="00E46025">
              <w:rPr>
                <w:color w:val="000000"/>
              </w:rPr>
              <w:t>аскатке поковок дисков</w:t>
            </w:r>
            <w:r w:rsidR="00E46025">
              <w:rPr>
                <w:bCs w:val="0"/>
                <w:color w:val="000000"/>
              </w:rPr>
              <w:t xml:space="preserve"> большого размера</w:t>
            </w:r>
            <w:r w:rsidR="00E46025"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0BBAE56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93B99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0452E" w14:textId="656AB14B" w:rsidR="00E46025" w:rsidRPr="008C134C" w:rsidRDefault="00E46025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E46025" w:rsidRPr="008C134C" w14:paraId="61825673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008035" w14:textId="77777777" w:rsidR="00E46025" w:rsidRPr="008C134C" w:rsidRDefault="00E46025" w:rsidP="00E46025">
            <w:r w:rsidRPr="008C134C" w:rsidDel="002A1D54">
              <w:t>Необходимые знания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434386" w14:textId="1D523AD4" w:rsidR="00E46025" w:rsidRPr="008C134C" w:rsidRDefault="00E46025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E46025" w:rsidRPr="008C134C" w14:paraId="76064D0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3B73C2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4CE96" w14:textId="4BCDDC08" w:rsidR="00E46025" w:rsidRPr="008C134C" w:rsidRDefault="00E46025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E46025" w:rsidRPr="008C134C" w14:paraId="4C75651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5B4AC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B10E11" w14:textId="7BFD373B" w:rsidR="00E46025" w:rsidRPr="008C134C" w:rsidRDefault="00E46025" w:rsidP="004E1D6B">
            <w:pPr>
              <w:jc w:val="both"/>
            </w:pPr>
            <w:r w:rsidRPr="00AE138F">
              <w:t xml:space="preserve">Назначение элементов интерфейса компьютерных программ для управления </w:t>
            </w:r>
            <w:r>
              <w:rPr>
                <w:color w:val="000000"/>
              </w:rPr>
              <w:t>дискораскатными машинами 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136FE9A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3DEB3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734D78" w14:textId="737886D5" w:rsidR="00E46025" w:rsidRPr="008C134C" w:rsidRDefault="00E46025" w:rsidP="004E1D6B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46025" w:rsidRPr="008C134C" w14:paraId="0CA6801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2B90D6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604792" w14:textId="7087927D" w:rsidR="00E46025" w:rsidRPr="008C134C" w:rsidRDefault="00E46025" w:rsidP="004E1D6B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46025" w:rsidRPr="008C134C" w14:paraId="1484816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D845E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BEDF4" w14:textId="1A94582C" w:rsidR="00E46025" w:rsidRPr="008C134C" w:rsidRDefault="00E46025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09841F5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645AFA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30283" w14:textId="04F40C96" w:rsidR="00E46025" w:rsidRPr="008C134C" w:rsidRDefault="00E46025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3439CAE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B294C9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2B07E" w14:textId="13A5F86A" w:rsidR="00E46025" w:rsidRPr="008C134C" w:rsidRDefault="00E46025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средств механизации</w:t>
            </w:r>
            <w:r w:rsidRPr="008C134C">
              <w:t xml:space="preserve"> </w:t>
            </w:r>
            <w:r w:rsidR="00F56441">
              <w:t>для</w:t>
            </w:r>
            <w:r w:rsidRPr="008C134C">
              <w:t xml:space="preserve"> </w:t>
            </w:r>
            <w:r>
              <w:t>раскатк</w:t>
            </w:r>
            <w:r w:rsidR="00F56441">
              <w:t>и</w:t>
            </w:r>
            <w:r>
              <w:rPr>
                <w:color w:val="000000"/>
              </w:rPr>
              <w:t xml:space="preserve">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1A62326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2B01A7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EB1A72" w14:textId="217A752F" w:rsidR="00E46025" w:rsidRPr="008C134C" w:rsidRDefault="00E46025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>аскатке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5D571B2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353D1D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76603F" w14:textId="0E1B96B0" w:rsidR="00E46025" w:rsidRPr="008C134C" w:rsidRDefault="00E46025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038F372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B90E24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6061A7" w14:textId="23E6300D" w:rsidR="00E46025" w:rsidRPr="008C134C" w:rsidRDefault="00E46025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091F847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2E9AC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0B288D" w14:textId="3F85DB58" w:rsidR="00E46025" w:rsidRPr="008C134C" w:rsidRDefault="00E46025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дискораскатными машинами 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1755B56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2BB0D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EBB57" w14:textId="03ABFCAB" w:rsidR="00E46025" w:rsidRPr="008C134C" w:rsidRDefault="00E46025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238FD92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1BE344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EA74CF" w14:textId="22CF8EA6" w:rsidR="00E46025" w:rsidRPr="008C134C" w:rsidRDefault="00E46025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 xml:space="preserve">дискораскатных машин для </w:t>
            </w:r>
            <w:r>
              <w:rPr>
                <w:color w:val="000000"/>
              </w:rPr>
              <w:lastRenderedPageBreak/>
              <w:t>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4FF7F97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8A9099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DA18D8" w14:textId="39D8EB6D" w:rsidR="00E46025" w:rsidRPr="008C134C" w:rsidRDefault="00E46025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дискораскатных машин для 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 w:rsidRPr="0031221C">
              <w:t xml:space="preserve"> в соответствии с эксплуатационной документацией</w:t>
            </w:r>
          </w:p>
        </w:tc>
      </w:tr>
      <w:tr w:rsidR="00E46025" w:rsidRPr="008C134C" w14:paraId="713DDDF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298897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A0491" w14:textId="073E2CE9" w:rsidR="00E46025" w:rsidRPr="008C134C" w:rsidRDefault="00E46025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>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668A52D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8CB14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13BEC4" w14:textId="20219BDA" w:rsidR="00E46025" w:rsidRPr="008C134C" w:rsidRDefault="00E46025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дискораскатных машинах</w:t>
            </w:r>
          </w:p>
        </w:tc>
      </w:tr>
      <w:tr w:rsidR="00E46025" w:rsidRPr="008C134C" w14:paraId="38E4C45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983886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BD5EA5" w14:textId="26071F26" w:rsidR="00E46025" w:rsidRPr="008C134C" w:rsidRDefault="00E46025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дискораскатных машинах</w:t>
            </w:r>
          </w:p>
        </w:tc>
      </w:tr>
      <w:tr w:rsidR="00E46025" w:rsidRPr="008C134C" w14:paraId="74A9491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D4D18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93657E" w14:textId="15197BAB" w:rsidR="00E46025" w:rsidRPr="008C134C" w:rsidRDefault="00E46025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4071828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661203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CDACF7" w14:textId="70F33DDA" w:rsidR="00E46025" w:rsidRPr="007F1738" w:rsidRDefault="00E46025" w:rsidP="004E1D6B">
            <w:pPr>
              <w:tabs>
                <w:tab w:val="left" w:pos="2693"/>
              </w:tabs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>раскатки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3A503E2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AA611E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5CAC70" w14:textId="49836F98" w:rsidR="00E46025" w:rsidRPr="008C134C" w:rsidRDefault="00E46025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поковок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t xml:space="preserve"> контрольно-измерительными инструментами</w:t>
            </w:r>
          </w:p>
        </w:tc>
      </w:tr>
      <w:tr w:rsidR="00E46025" w:rsidRPr="008C134C" w14:paraId="6CEEEBB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6CFC37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9D99" w14:textId="6E22558D" w:rsidR="00E46025" w:rsidRPr="008C134C" w:rsidRDefault="00E46025" w:rsidP="004E1D6B">
            <w:pPr>
              <w:jc w:val="both"/>
            </w:pPr>
            <w:r w:rsidRPr="008C134C">
              <w:t>Виды, конструкции, назначение контрольно-измерительных инструментов для контроля поковок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</w:p>
        </w:tc>
      </w:tr>
      <w:tr w:rsidR="00E46025" w:rsidRPr="008C134C" w14:paraId="017B014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4E1E9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EB5DD2" w14:textId="69BEC226" w:rsidR="00E46025" w:rsidRPr="008C134C" w:rsidRDefault="00E46025" w:rsidP="004E1D6B">
            <w:pPr>
              <w:jc w:val="both"/>
            </w:pPr>
            <w:r w:rsidRPr="008C134C">
              <w:t>Припуски, допуски и напуски на поковки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 w:rsidRPr="008C134C">
              <w:t xml:space="preserve"> 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E46025" w:rsidRPr="008C134C" w14:paraId="025FEE5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689AAA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0246B8" w14:textId="20C8C439" w:rsidR="00E46025" w:rsidRPr="008C134C" w:rsidRDefault="00E46025" w:rsidP="00102C13">
            <w:pPr>
              <w:jc w:val="both"/>
            </w:pPr>
            <w:r w:rsidRPr="008C134C">
              <w:t xml:space="preserve">Виды и правила </w:t>
            </w:r>
            <w:r w:rsidR="00102C13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>раскатке поковок дисков</w:t>
            </w:r>
            <w:r>
              <w:rPr>
                <w:bCs w:val="0"/>
                <w:color w:val="000000"/>
              </w:rPr>
              <w:t xml:space="preserve"> большого размера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</w:tr>
      <w:tr w:rsidR="00E46025" w:rsidRPr="008C134C" w14:paraId="173C652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465B5D" w14:textId="77777777" w:rsidR="00E46025" w:rsidRPr="008C134C" w:rsidDel="002A1D54" w:rsidRDefault="00E46025" w:rsidP="00E46025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2BD2A1" w14:textId="2CA957A7" w:rsidR="00E46025" w:rsidRPr="008C134C" w:rsidRDefault="00E46025" w:rsidP="004E1D6B">
            <w:pPr>
              <w:jc w:val="both"/>
              <w:rPr>
                <w:rFonts w:eastAsia="Batang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46025" w:rsidRPr="008C134C" w14:paraId="45896A0E" w14:textId="77777777" w:rsidTr="00535C20">
        <w:trPr>
          <w:trHeight w:val="20"/>
        </w:trPr>
        <w:tc>
          <w:tcPr>
            <w:tcW w:w="1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1238C" w14:textId="77777777" w:rsidR="00E46025" w:rsidRPr="008C134C" w:rsidDel="002A1D54" w:rsidRDefault="00E46025" w:rsidP="00E46025">
            <w:r w:rsidRPr="008C134C" w:rsidDel="002A1D54">
              <w:t>Другие характеристики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BD62F0" w14:textId="77777777" w:rsidR="00E46025" w:rsidRPr="008C134C" w:rsidRDefault="00E46025" w:rsidP="004E1D6B">
            <w:pPr>
              <w:jc w:val="both"/>
            </w:pPr>
            <w:r w:rsidRPr="008C134C">
              <w:t>-</w:t>
            </w:r>
          </w:p>
        </w:tc>
      </w:tr>
    </w:tbl>
    <w:p w14:paraId="36B1E347" w14:textId="77777777" w:rsidR="00535C20" w:rsidRDefault="00535C20" w:rsidP="00535C20"/>
    <w:p w14:paraId="43B675E6" w14:textId="431C7B45" w:rsidR="00AA2C95" w:rsidRDefault="00AA2C95" w:rsidP="008C134C">
      <w:pPr>
        <w:pStyle w:val="2"/>
      </w:pPr>
      <w:bookmarkStart w:id="17" w:name="_Toc188032569"/>
      <w:r w:rsidRPr="008C134C">
        <w:t>3.</w:t>
      </w:r>
      <w:r w:rsidR="00181502" w:rsidRPr="008C134C">
        <w:t>4</w:t>
      </w:r>
      <w:r w:rsidRPr="008C134C">
        <w:t>. Обобщенная трудовая функция</w:t>
      </w:r>
      <w:bookmarkEnd w:id="17"/>
    </w:p>
    <w:p w14:paraId="12443F1D" w14:textId="77777777" w:rsidR="00535C20" w:rsidRPr="00535C20" w:rsidRDefault="00535C20" w:rsidP="00535C2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4336"/>
        <w:gridCol w:w="632"/>
        <w:gridCol w:w="688"/>
        <w:gridCol w:w="1861"/>
        <w:gridCol w:w="1150"/>
      </w:tblGrid>
      <w:tr w:rsidR="00AA2C95" w:rsidRPr="008C134C" w14:paraId="714B8FB7" w14:textId="77777777" w:rsidTr="00102C13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D5D817" w14:textId="57DC4B8C" w:rsidR="00AA2C95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0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FB489" w14:textId="77777777" w:rsidR="00AA2C95" w:rsidRPr="008C134C" w:rsidRDefault="003312AB" w:rsidP="008C134C">
            <w:pPr>
              <w:rPr>
                <w:sz w:val="18"/>
                <w:szCs w:val="16"/>
              </w:rPr>
            </w:pPr>
            <w:r>
              <w:rPr>
                <w:color w:val="000000"/>
              </w:rPr>
              <w:t>Раскатка</w:t>
            </w:r>
            <w:r>
              <w:rPr>
                <w:bCs w:val="0"/>
                <w:color w:val="000000"/>
              </w:rPr>
              <w:t xml:space="preserve"> крупных</w:t>
            </w:r>
            <w:r>
              <w:rPr>
                <w:color w:val="000000"/>
              </w:rPr>
              <w:t xml:space="preserve"> поковок</w:t>
            </w:r>
            <w:r>
              <w:rPr>
                <w:bCs w:val="0"/>
                <w:color w:val="000000"/>
              </w:rPr>
              <w:t xml:space="preserve"> на </w:t>
            </w:r>
            <w:r>
              <w:rPr>
                <w:color w:val="000000"/>
              </w:rPr>
              <w:t>раскатных машинах</w:t>
            </w:r>
          </w:p>
        </w:tc>
        <w:tc>
          <w:tcPr>
            <w:tcW w:w="3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4DBEDD" w14:textId="0EFCC280" w:rsidR="00AA2C95" w:rsidRPr="008C134C" w:rsidRDefault="00535C20" w:rsidP="00535C20">
            <w:pPr>
              <w:jc w:val="center"/>
              <w:rPr>
                <w:sz w:val="16"/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3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A00EFB" w14:textId="77777777" w:rsidR="00AA2C95" w:rsidRPr="008C134C" w:rsidRDefault="00181502" w:rsidP="00102C13">
            <w:pPr>
              <w:jc w:val="center"/>
              <w:rPr>
                <w:lang w:val="en-US"/>
              </w:rPr>
            </w:pPr>
            <w:r w:rsidRPr="008C134C">
              <w:rPr>
                <w:lang w:val="en-US"/>
              </w:rPr>
              <w:t>D</w:t>
            </w:r>
          </w:p>
        </w:tc>
        <w:tc>
          <w:tcPr>
            <w:tcW w:w="89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6BA632" w14:textId="46BFAE6B" w:rsidR="00AA2C95" w:rsidRPr="008C134C" w:rsidRDefault="00535C20" w:rsidP="008C134C">
            <w:pPr>
              <w:rPr>
                <w:vertAlign w:val="superscript"/>
              </w:rPr>
            </w:pPr>
            <w:r w:rsidRPr="00535C20">
              <w:rPr>
                <w:sz w:val="20"/>
              </w:rPr>
              <w:t>Уровень квалификации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3C579" w14:textId="77777777" w:rsidR="00AA2C95" w:rsidRPr="008C134C" w:rsidRDefault="007040B3" w:rsidP="00102C13">
            <w:pPr>
              <w:jc w:val="center"/>
            </w:pPr>
            <w:r w:rsidRPr="008C134C">
              <w:t>4</w:t>
            </w:r>
          </w:p>
        </w:tc>
      </w:tr>
    </w:tbl>
    <w:p w14:paraId="57141B71" w14:textId="77777777" w:rsidR="00535C20" w:rsidRDefault="00535C20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C957EF" w:rsidRPr="008C134C" w14:paraId="1A29C868" w14:textId="77777777" w:rsidTr="00535C20">
        <w:trPr>
          <w:trHeight w:val="273"/>
        </w:trPr>
        <w:tc>
          <w:tcPr>
            <w:tcW w:w="11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2A240" w14:textId="31AFDE29" w:rsidR="00C957EF" w:rsidRPr="008C134C" w:rsidRDefault="0077082D" w:rsidP="008C134C">
            <w:r>
              <w:t>Возможные наименования должностей, профессий рабочих</w:t>
            </w:r>
          </w:p>
        </w:tc>
        <w:tc>
          <w:tcPr>
            <w:tcW w:w="3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7356F" w14:textId="77777777" w:rsidR="00703A72" w:rsidRPr="008C134C" w:rsidRDefault="00DA7C42" w:rsidP="008C134C">
            <w:r>
              <w:t>Оператор раскатных машин</w:t>
            </w:r>
            <w:r w:rsidRPr="008C134C">
              <w:t xml:space="preserve"> </w:t>
            </w:r>
            <w:r>
              <w:t>6</w:t>
            </w:r>
            <w:r w:rsidRPr="008C134C">
              <w:t>-го разряда</w:t>
            </w:r>
          </w:p>
        </w:tc>
      </w:tr>
    </w:tbl>
    <w:p w14:paraId="7B918EBF" w14:textId="77777777" w:rsidR="0077082D" w:rsidRDefault="0077082D"/>
    <w:p w14:paraId="13065EAC" w14:textId="1332309C" w:rsidR="0077082D" w:rsidRDefault="0077082D">
      <w:r w:rsidRPr="0077082D">
        <w:t>Пути достижения квалификации</w:t>
      </w:r>
    </w:p>
    <w:p w14:paraId="764D7218" w14:textId="77777777" w:rsidR="0077082D" w:rsidRDefault="0077082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957EF" w:rsidRPr="008C134C" w14:paraId="2AEBFA51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BBBD6" w14:textId="6CD17AAB" w:rsidR="00C957EF" w:rsidRPr="008C134C" w:rsidRDefault="0077082D" w:rsidP="008C134C">
            <w:r>
              <w:t>Образование и обучение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33885" w14:textId="4951FE28" w:rsidR="00C957EF" w:rsidRPr="008C134C" w:rsidRDefault="00B94F02" w:rsidP="008C134C">
            <w:pPr>
              <w:rPr>
                <w:lang w:eastAsia="en-US"/>
              </w:rPr>
            </w:pPr>
            <w:r w:rsidRPr="008C134C">
              <w:rPr>
                <w:lang w:eastAsia="en-US"/>
              </w:rPr>
              <w:t xml:space="preserve">Среднее общее </w:t>
            </w:r>
            <w:r w:rsidR="00655780" w:rsidRPr="008C134C">
              <w:rPr>
                <w:lang w:eastAsia="en-US"/>
              </w:rPr>
              <w:t>образование и профессиональное</w:t>
            </w:r>
            <w:r w:rsidR="00C957EF" w:rsidRPr="008C134C">
              <w:rPr>
                <w:lang w:eastAsia="en-US"/>
              </w:rPr>
              <w:t xml:space="preserve"> обучение – программы профессиональной подготовки по профессиям рабочих, должностям служащих, программы переподготовки рабочих, служащих; программы повышения квалификации рабочих, служащих</w:t>
            </w:r>
          </w:p>
        </w:tc>
      </w:tr>
      <w:tr w:rsidR="00C957EF" w:rsidRPr="008C134C" w14:paraId="10F8DC4C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D184" w14:textId="53FBA331" w:rsidR="00C957EF" w:rsidRPr="008C134C" w:rsidRDefault="0077082D" w:rsidP="008C134C">
            <w:r>
              <w:t>Опыт практической работы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02219" w14:textId="1A2645D7" w:rsidR="00C957EF" w:rsidRPr="008C134C" w:rsidRDefault="00C957EF" w:rsidP="00A21333">
            <w:r w:rsidRPr="008C134C">
              <w:rPr>
                <w:lang w:eastAsia="en-US"/>
              </w:rPr>
              <w:t xml:space="preserve">Не менее двух лет </w:t>
            </w:r>
            <w:r w:rsidR="00DA7C42">
              <w:t>оператором раскатных машин</w:t>
            </w:r>
            <w:r w:rsidR="00DA7C42" w:rsidRPr="008C134C">
              <w:t xml:space="preserve"> </w:t>
            </w:r>
            <w:r w:rsidR="00DA7C42">
              <w:t>5</w:t>
            </w:r>
            <w:r w:rsidR="00DA7C42" w:rsidRPr="008C134C">
              <w:t>-го разряда</w:t>
            </w:r>
            <w:r w:rsidR="00DA7C42" w:rsidRPr="008C134C">
              <w:rPr>
                <w:lang w:eastAsia="en-US"/>
              </w:rPr>
              <w:t xml:space="preserve"> </w:t>
            </w:r>
          </w:p>
        </w:tc>
      </w:tr>
    </w:tbl>
    <w:p w14:paraId="6975A4C8" w14:textId="77777777" w:rsidR="00535C20" w:rsidRDefault="00535C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72825" w:rsidRPr="008C134C" w14:paraId="720793E6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6280077" w14:textId="77777777" w:rsidR="00C72825" w:rsidRPr="008C134C" w:rsidRDefault="00C72825" w:rsidP="008C134C">
            <w:r w:rsidRPr="008C134C">
              <w:t>Особые условия допуска к работе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7A69931" w14:textId="77777777" w:rsidR="00DA7C42" w:rsidRDefault="00DA7C42" w:rsidP="00DA7C42">
            <w:pPr>
              <w:rPr>
                <w:bCs w:val="0"/>
              </w:rPr>
            </w:pPr>
            <w:r>
              <w:t>Лица не моложе 18 лет</w:t>
            </w:r>
          </w:p>
          <w:p w14:paraId="0D4FBCFA" w14:textId="77777777" w:rsidR="00DA7C42" w:rsidRDefault="00DA7C42" w:rsidP="00DA7C42">
            <w:pPr>
              <w:rPr>
                <w:bCs w:val="0"/>
              </w:rPr>
            </w:pPr>
            <w:r>
              <w:t>Прохождение обязательных предварительных и периодических медицинских осмотров</w:t>
            </w:r>
          </w:p>
          <w:p w14:paraId="471183EF" w14:textId="77777777" w:rsidR="00DA7C42" w:rsidRDefault="00DA7C42" w:rsidP="00DA7C42">
            <w:pPr>
              <w:rPr>
                <w:bCs w:val="0"/>
                <w:sz w:val="22"/>
                <w:szCs w:val="22"/>
              </w:rPr>
            </w:pPr>
            <w:r>
              <w:lastRenderedPageBreak/>
              <w:t>Прохождение обучения мерам пожарной безопасности</w:t>
            </w:r>
          </w:p>
          <w:p w14:paraId="05FF3BBF" w14:textId="623EF12E" w:rsidR="00DA7C42" w:rsidRDefault="00DA7C42" w:rsidP="00DA7C42">
            <w:r>
              <w:t>Прохождение обучения по охране труда и проверки знания требований охраны труда</w:t>
            </w:r>
          </w:p>
          <w:p w14:paraId="23B75F55" w14:textId="4CD10FC1" w:rsidR="0039593D" w:rsidRDefault="0039593D" w:rsidP="00DA7C42">
            <w:r w:rsidRPr="000E3444">
              <w:t>Наличие не ниже II группы по электробезопасности</w:t>
            </w:r>
          </w:p>
          <w:p w14:paraId="2BA3D2A6" w14:textId="77777777" w:rsidR="00DA7C42" w:rsidRDefault="00DA7C42" w:rsidP="00DA7C42">
            <w:pPr>
              <w:suppressAutoHyphens/>
            </w:pPr>
            <w:r>
              <w:rPr>
                <w:shd w:val="clear" w:color="auto" w:fill="FFFFFF"/>
              </w:rPr>
              <w:t xml:space="preserve">Прохождение </w:t>
            </w:r>
            <w:r>
              <w:t>инструктажа на рабочем месте и проверки навыков по зацепке грузов (при необходимости)</w:t>
            </w:r>
          </w:p>
          <w:p w14:paraId="46D4EFFD" w14:textId="77777777" w:rsidR="003E68D0" w:rsidRPr="008C134C" w:rsidRDefault="00DA7C42" w:rsidP="00DA7C42">
            <w: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C957EF" w:rsidRPr="008C134C" w14:paraId="410545A5" w14:textId="77777777" w:rsidTr="00535C2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1DA57" w14:textId="77777777" w:rsidR="00C957EF" w:rsidRPr="008C134C" w:rsidRDefault="00C957EF" w:rsidP="008C134C">
            <w:r w:rsidRPr="008C134C">
              <w:lastRenderedPageBreak/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1F1C7" w14:textId="77777777" w:rsidR="00C957EF" w:rsidRPr="008C134C" w:rsidRDefault="00C957EF" w:rsidP="008C134C">
            <w:pPr>
              <w:rPr>
                <w:shd w:val="clear" w:color="auto" w:fill="FFFFFF"/>
              </w:rPr>
            </w:pPr>
            <w:r w:rsidRPr="008C134C">
              <w:t>-</w:t>
            </w:r>
          </w:p>
        </w:tc>
      </w:tr>
    </w:tbl>
    <w:p w14:paraId="613F77BA" w14:textId="77777777" w:rsidR="00535C20" w:rsidRDefault="00535C20"/>
    <w:p w14:paraId="064BEC72" w14:textId="75DDE333" w:rsidR="00535C20" w:rsidRDefault="00535C20">
      <w:r>
        <w:t>Справочная информация</w:t>
      </w:r>
    </w:p>
    <w:p w14:paraId="7335943F" w14:textId="77777777" w:rsidR="00535C20" w:rsidRDefault="00535C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C957EF" w:rsidRPr="008C134C" w14:paraId="136592CC" w14:textId="77777777" w:rsidTr="00535C20">
        <w:trPr>
          <w:trHeight w:val="283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83B22" w14:textId="77777777" w:rsidR="00C957EF" w:rsidRPr="008C134C" w:rsidRDefault="00C957EF" w:rsidP="00535C20">
            <w:pPr>
              <w:jc w:val="center"/>
            </w:pPr>
            <w:r w:rsidRPr="008C134C">
              <w:t>Наименование документа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13716" w14:textId="77777777" w:rsidR="00C957EF" w:rsidRPr="008C134C" w:rsidRDefault="00C957EF" w:rsidP="00535C20">
            <w:pPr>
              <w:jc w:val="center"/>
            </w:pPr>
            <w:r w:rsidRPr="008C134C">
              <w:t>Код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AEF28" w14:textId="7D77A23E" w:rsidR="00C957EF" w:rsidRPr="008C134C" w:rsidRDefault="00945BE7" w:rsidP="00535C2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773EB" w:rsidRPr="008C134C" w14:paraId="63947F39" w14:textId="77777777" w:rsidTr="00535C20">
        <w:trPr>
          <w:trHeight w:val="198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D579A" w14:textId="77777777" w:rsidR="008773EB" w:rsidRPr="008C134C" w:rsidRDefault="008773EB" w:rsidP="008C134C">
            <w:pPr>
              <w:rPr>
                <w:vertAlign w:val="superscript"/>
              </w:rPr>
            </w:pPr>
            <w:r w:rsidRPr="008C134C">
              <w:t>ОКЗ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69154" w14:textId="77777777" w:rsidR="008773EB" w:rsidRPr="008C134C" w:rsidRDefault="008773EB" w:rsidP="008C134C">
            <w:r w:rsidRPr="008C134C">
              <w:t>7221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209F3" w14:textId="77777777" w:rsidR="008773EB" w:rsidRPr="008C134C" w:rsidRDefault="008773EB" w:rsidP="008C134C">
            <w:r w:rsidRPr="008C134C">
              <w:t>Кузнецы</w:t>
            </w:r>
          </w:p>
        </w:tc>
      </w:tr>
      <w:tr w:rsidR="008773EB" w:rsidRPr="008C134C" w14:paraId="4794457C" w14:textId="77777777" w:rsidTr="00535C20">
        <w:trPr>
          <w:trHeight w:val="212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E1A6A4" w14:textId="5C162FB4" w:rsidR="008773EB" w:rsidRPr="008C134C" w:rsidRDefault="008773EB" w:rsidP="008C134C">
            <w:r w:rsidRPr="008C134C">
              <w:t>Е</w:t>
            </w:r>
            <w:r w:rsidR="00E9262E">
              <w:t>Т</w:t>
            </w:r>
            <w:r w:rsidRPr="008C134C">
              <w:t>КС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5C2C1DD" w14:textId="77777777" w:rsidR="008773EB" w:rsidRPr="008C134C" w:rsidRDefault="005B2861" w:rsidP="008C134C">
            <w:r w:rsidRPr="008C134C">
              <w:t xml:space="preserve">§ </w:t>
            </w:r>
            <w:r w:rsidR="00DA7C42">
              <w:t>75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93FE6D" w14:textId="77777777" w:rsidR="008773EB" w:rsidRPr="008C134C" w:rsidRDefault="00DA7C42" w:rsidP="008C134C">
            <w:pPr>
              <w:rPr>
                <w:b/>
                <w:sz w:val="18"/>
                <w:szCs w:val="18"/>
              </w:rPr>
            </w:pPr>
            <w:r>
              <w:t>Раскатчик</w:t>
            </w:r>
            <w:r w:rsidRPr="008C134C">
              <w:t xml:space="preserve"> </w:t>
            </w:r>
            <w:r>
              <w:t>6</w:t>
            </w:r>
            <w:r w:rsidRPr="008C134C">
              <w:t>-го разряда</w:t>
            </w:r>
          </w:p>
        </w:tc>
      </w:tr>
      <w:tr w:rsidR="00080410" w:rsidRPr="008C134C" w14:paraId="1FADD2FB" w14:textId="77777777" w:rsidTr="00535C20">
        <w:trPr>
          <w:trHeight w:val="216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E3A6E21" w14:textId="77777777" w:rsidR="00080410" w:rsidRPr="008C134C" w:rsidRDefault="00080410" w:rsidP="008C134C">
            <w:r w:rsidRPr="008C134C">
              <w:t>ОКПДТР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29FB7C9" w14:textId="77777777" w:rsidR="00080410" w:rsidRPr="008C134C" w:rsidRDefault="00DA7C42" w:rsidP="008C134C">
            <w:r>
              <w:t>17712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45A8505" w14:textId="77777777" w:rsidR="00080410" w:rsidRPr="008C134C" w:rsidRDefault="006853BF" w:rsidP="008C134C">
            <w:r>
              <w:t>Раскатчик</w:t>
            </w:r>
          </w:p>
        </w:tc>
      </w:tr>
    </w:tbl>
    <w:p w14:paraId="3B8656B5" w14:textId="77777777" w:rsidR="00535C20" w:rsidRDefault="00535C20" w:rsidP="0077082D">
      <w:pPr>
        <w:rPr>
          <w:b/>
        </w:rPr>
      </w:pPr>
    </w:p>
    <w:p w14:paraId="2145427B" w14:textId="1935AEF9" w:rsidR="008D78C6" w:rsidRDefault="008D78C6" w:rsidP="0077082D">
      <w:pPr>
        <w:rPr>
          <w:b/>
        </w:rPr>
      </w:pPr>
      <w:r w:rsidRPr="0077082D">
        <w:rPr>
          <w:b/>
        </w:rPr>
        <w:t>3.</w:t>
      </w:r>
      <w:r w:rsidR="00B24226" w:rsidRPr="0077082D">
        <w:rPr>
          <w:b/>
        </w:rPr>
        <w:t>4</w:t>
      </w:r>
      <w:r w:rsidRPr="0077082D">
        <w:rPr>
          <w:b/>
        </w:rPr>
        <w:t>.1. Трудовая функция</w:t>
      </w:r>
    </w:p>
    <w:p w14:paraId="78ED528A" w14:textId="77777777" w:rsidR="00535C20" w:rsidRPr="008C134C" w:rsidRDefault="00535C20" w:rsidP="0077082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BE6994" w:rsidRPr="008C134C" w14:paraId="30A7D70D" w14:textId="77777777" w:rsidTr="00102C13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1423F3" w14:textId="12649300" w:rsidR="00BE6994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4151F" w14:textId="6B44D558" w:rsidR="00BE6994" w:rsidRPr="008C134C" w:rsidRDefault="003312AB" w:rsidP="008C134C">
            <w:r>
              <w:rPr>
                <w:color w:val="000000"/>
              </w:rPr>
              <w:t>Раскатка крупных поковок</w:t>
            </w:r>
            <w:r w:rsidR="00D84613">
              <w:rPr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9AF2D8" w14:textId="5136FC55" w:rsidR="00BE6994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63253A" w14:textId="77777777" w:rsidR="00BE6994" w:rsidRPr="008C134C" w:rsidRDefault="00BE6994" w:rsidP="00102C13">
            <w:pPr>
              <w:jc w:val="center"/>
            </w:pPr>
            <w:r w:rsidRPr="008C134C">
              <w:rPr>
                <w:lang w:val="en-US"/>
              </w:rPr>
              <w:t>D</w:t>
            </w:r>
            <w:r w:rsidRPr="008C134C">
              <w:t>/0</w:t>
            </w:r>
            <w:r w:rsidRPr="008C134C">
              <w:rPr>
                <w:lang w:val="en-US"/>
              </w:rPr>
              <w:t>1</w:t>
            </w:r>
            <w:r w:rsidRPr="008C134C">
              <w:t>.</w:t>
            </w:r>
            <w:r w:rsidR="007040B3" w:rsidRPr="008C134C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981D55" w14:textId="7FB69E6C" w:rsidR="00BE6994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9F1A3" w14:textId="77777777" w:rsidR="00BE6994" w:rsidRPr="008C134C" w:rsidRDefault="007040B3" w:rsidP="00102C13">
            <w:pPr>
              <w:jc w:val="center"/>
            </w:pPr>
            <w:r w:rsidRPr="008C134C">
              <w:t>4</w:t>
            </w:r>
          </w:p>
        </w:tc>
      </w:tr>
    </w:tbl>
    <w:p w14:paraId="43846321" w14:textId="77777777" w:rsidR="00535C20" w:rsidRDefault="00535C20"/>
    <w:tbl>
      <w:tblPr>
        <w:tblW w:w="5000" w:type="pct"/>
        <w:tblInd w:w="-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6C5203" w:rsidRPr="008C134C" w14:paraId="1537F2A9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10040D" w14:textId="77777777" w:rsidR="006C5203" w:rsidRPr="008C134C" w:rsidRDefault="006C5203" w:rsidP="006C5203">
            <w:r w:rsidRPr="008C134C">
              <w:t>Трудовые действия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783937" w14:textId="1E6233DC" w:rsidR="006C5203" w:rsidRPr="008C134C" w:rsidRDefault="006C5203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на радиально-осевых кольцераскатных машинах</w:t>
            </w:r>
          </w:p>
        </w:tc>
      </w:tr>
      <w:tr w:rsidR="006C5203" w:rsidRPr="008C134C" w14:paraId="02E8821A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6504A7" w14:textId="77777777" w:rsidR="006C5203" w:rsidRPr="008C134C" w:rsidRDefault="006C5203" w:rsidP="006C520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704A8B" w14:textId="2C8545D2" w:rsidR="006C5203" w:rsidRPr="008C134C" w:rsidRDefault="006C5203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радиально-осевых кольцераскатных машин для </w:t>
            </w:r>
            <w:r>
              <w:t>р</w:t>
            </w:r>
            <w:r>
              <w:rPr>
                <w:color w:val="000000"/>
              </w:rPr>
              <w:t>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611846" w:rsidRPr="008C134C" w14:paraId="21B9CDC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D3DD7D" w14:textId="77777777" w:rsidR="00611846" w:rsidRPr="008C134C" w:rsidRDefault="00611846" w:rsidP="006118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E4C72C" w14:textId="0FD448D5" w:rsidR="00611846" w:rsidRPr="008C134C" w:rsidRDefault="00611846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радиально-осевых кольцераскатных машин для </w:t>
            </w:r>
            <w:r>
              <w:t>р</w:t>
            </w:r>
            <w:r>
              <w:rPr>
                <w:color w:val="000000"/>
              </w:rPr>
              <w:t>аскатки крупных поковок</w:t>
            </w:r>
            <w:r>
              <w:rPr>
                <w:bCs w:val="0"/>
                <w:color w:val="000000"/>
              </w:rPr>
              <w:t xml:space="preserve"> </w:t>
            </w:r>
            <w:r w:rsidR="00AC25AC">
              <w:rPr>
                <w:bCs w:val="0"/>
                <w:color w:val="000000"/>
              </w:rPr>
              <w:t>колец</w:t>
            </w:r>
          </w:p>
        </w:tc>
      </w:tr>
      <w:tr w:rsidR="00E419AC" w:rsidRPr="008C134C" w14:paraId="3B38C2E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14D3BB" w14:textId="77777777" w:rsidR="00E419AC" w:rsidRPr="008C134C" w:rsidRDefault="00E419AC" w:rsidP="00E419A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B794A" w14:textId="5DFAC80D" w:rsidR="00E419AC" w:rsidRPr="008C134C" w:rsidRDefault="00E419AC" w:rsidP="004E1D6B">
            <w:pPr>
              <w:jc w:val="both"/>
            </w:pPr>
            <w:r>
              <w:t>У</w:t>
            </w:r>
            <w:r w:rsidRPr="008C134C">
              <w:t xml:space="preserve">правление </w:t>
            </w:r>
            <w:r>
              <w:rPr>
                <w:color w:val="000000"/>
              </w:rPr>
              <w:t xml:space="preserve">радиально-осевыми кольцераскатными машинами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bCs w:val="0"/>
                <w:color w:val="000000"/>
              </w:rPr>
              <w:t>с пульта управления</w:t>
            </w:r>
          </w:p>
        </w:tc>
      </w:tr>
      <w:tr w:rsidR="00E419AC" w:rsidRPr="008C134C" w14:paraId="779F91E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91805" w14:textId="77777777" w:rsidR="00E419AC" w:rsidRPr="008C134C" w:rsidRDefault="00E419AC" w:rsidP="00E419A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B28F9" w14:textId="4A479616" w:rsidR="00E419AC" w:rsidRPr="008C134C" w:rsidRDefault="00E419AC" w:rsidP="004E1D6B">
            <w:pPr>
              <w:jc w:val="both"/>
            </w:pPr>
            <w:r>
              <w:t xml:space="preserve">Выявление возникающих отклонений от заданных параметров технологического процесса раскатки </w:t>
            </w:r>
            <w:r>
              <w:rPr>
                <w:color w:val="000000"/>
              </w:rPr>
              <w:t xml:space="preserve">крупных </w:t>
            </w:r>
            <w:r>
              <w:t>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t xml:space="preserve"> на</w:t>
            </w:r>
            <w:r>
              <w:rPr>
                <w:color w:val="000000"/>
              </w:rPr>
              <w:t xml:space="preserve"> </w:t>
            </w:r>
            <w:r>
              <w:t>радиально-осевых кольцераскатных машин</w:t>
            </w:r>
            <w:r w:rsidR="00CA62D8">
              <w:t>ах</w:t>
            </w:r>
            <w:r>
              <w:t xml:space="preserve"> с применением программного обеспечения</w:t>
            </w:r>
          </w:p>
        </w:tc>
      </w:tr>
      <w:tr w:rsidR="00E419AC" w:rsidRPr="008C134C" w14:paraId="63797F3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AE1726" w14:textId="77777777" w:rsidR="00E419AC" w:rsidRPr="008C134C" w:rsidRDefault="00E419AC" w:rsidP="00E419AC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BAF5EF" w14:textId="37559944" w:rsidR="00E419AC" w:rsidRPr="008C134C" w:rsidRDefault="00E419AC" w:rsidP="004E1D6B">
            <w:pPr>
              <w:jc w:val="both"/>
            </w:pPr>
            <w:r>
              <w:t xml:space="preserve">Корректировка возникающих отклонений параметров технологического процесса раскатки </w:t>
            </w:r>
            <w:r>
              <w:rPr>
                <w:color w:val="000000"/>
              </w:rPr>
              <w:t xml:space="preserve">крупных </w:t>
            </w:r>
            <w:r>
              <w:t>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t xml:space="preserve"> на радиально-осевых кольцераскатных машин</w:t>
            </w:r>
            <w:r w:rsidR="00CA62D8">
              <w:t>ах</w:t>
            </w:r>
            <w:r>
              <w:t xml:space="preserve"> с применением программного обеспечения</w:t>
            </w:r>
          </w:p>
        </w:tc>
      </w:tr>
      <w:tr w:rsidR="00312F29" w:rsidRPr="008C134C" w14:paraId="27029DA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12D71F" w14:textId="77777777" w:rsidR="00312F29" w:rsidRPr="008C134C" w:rsidRDefault="00312F29" w:rsidP="00312F29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D38E30" w14:textId="41137A25" w:rsidR="00312F29" w:rsidRPr="008C134C" w:rsidRDefault="00312F29" w:rsidP="004E1D6B">
            <w:pPr>
              <w:jc w:val="both"/>
            </w:pPr>
            <w:r>
              <w:t>Оперативный ввод в систему управления</w:t>
            </w:r>
            <w:r>
              <w:rPr>
                <w:color w:val="000000"/>
              </w:rPr>
              <w:t xml:space="preserve"> </w:t>
            </w:r>
            <w:r>
              <w:t>радиально-осевых кольцераскатных машин результатов расчета технологических операций раскатки</w:t>
            </w:r>
            <w:r>
              <w:rPr>
                <w:color w:val="000000"/>
              </w:rPr>
              <w:t xml:space="preserve"> крупных</w:t>
            </w:r>
            <w:r>
              <w:t xml:space="preserve">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t>с применением программного обеспечения</w:t>
            </w:r>
          </w:p>
        </w:tc>
      </w:tr>
      <w:tr w:rsidR="00312F29" w:rsidRPr="008C134C" w14:paraId="4A6FD04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67F8AD" w14:textId="77777777" w:rsidR="00312F29" w:rsidRPr="008C134C" w:rsidRDefault="00312F29" w:rsidP="00312F29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BBBDDE" w14:textId="0B683364" w:rsidR="00312F29" w:rsidRPr="008C134C" w:rsidRDefault="00F5415D" w:rsidP="00CA62D8">
            <w:pPr>
              <w:jc w:val="both"/>
            </w:pPr>
            <w:r w:rsidRPr="008C134C">
              <w:t>Управление</w:t>
            </w:r>
            <w:r>
              <w:t xml:space="preserve"> дополнительным оборудованием и средствами механизации, входящи</w:t>
            </w:r>
            <w:r w:rsidR="00CA62D8">
              <w:t>ми</w:t>
            </w:r>
            <w:r>
              <w:t xml:space="preserve"> в состав</w:t>
            </w:r>
            <w:r w:rsidRPr="008C134C">
              <w:t xml:space="preserve"> </w:t>
            </w:r>
            <w:r>
              <w:rPr>
                <w:color w:val="000000"/>
              </w:rPr>
              <w:t>радиально-осевых кольцераскатных машин для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F5415D" w:rsidRPr="008C134C" w14:paraId="681D70C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528F4" w14:textId="77777777" w:rsidR="00F5415D" w:rsidRPr="008C134C" w:rsidRDefault="00F5415D" w:rsidP="00F5415D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0DC39" w14:textId="0428A5B9" w:rsidR="00F5415D" w:rsidRPr="008C134C" w:rsidRDefault="00F5415D" w:rsidP="004E1D6B">
            <w:pPr>
              <w:jc w:val="both"/>
            </w:pPr>
            <w:r>
              <w:t xml:space="preserve">Визуальный контроль </w:t>
            </w:r>
            <w:r w:rsidRPr="008C134C">
              <w:t xml:space="preserve">дефектов в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поковках</w:t>
            </w:r>
            <w: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F5415D" w:rsidRPr="008C134C" w14:paraId="3BBB46D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7EEBF6" w14:textId="77777777" w:rsidR="00F5415D" w:rsidRPr="008C134C" w:rsidRDefault="00F5415D" w:rsidP="00F5415D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F256A" w14:textId="266A4D93" w:rsidR="00F5415D" w:rsidRPr="008C134C" w:rsidRDefault="00F5415D" w:rsidP="004E1D6B">
            <w:pPr>
              <w:jc w:val="both"/>
            </w:pPr>
            <w:r w:rsidRPr="008C134C">
              <w:t xml:space="preserve">Периодический контроль размеров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поковок</w:t>
            </w:r>
            <w: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 w:rsidRPr="008C134C">
              <w:t xml:space="preserve">при </w:t>
            </w:r>
            <w:r>
              <w:t>раскатке 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радиально-осевых кольцераскатных машинах</w:t>
            </w:r>
          </w:p>
        </w:tc>
      </w:tr>
      <w:tr w:rsidR="00F5415D" w:rsidRPr="008C134C" w14:paraId="29F82B48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98D509" w14:textId="77777777" w:rsidR="00F5415D" w:rsidRPr="008C134C" w:rsidDel="002A1D54" w:rsidRDefault="00F5415D" w:rsidP="00F5415D">
            <w:r w:rsidRPr="008C134C" w:rsidDel="002A1D54">
              <w:lastRenderedPageBreak/>
              <w:t>Необходимые умения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317F93" w14:textId="2B3924F6" w:rsidR="00F5415D" w:rsidRPr="008C134C" w:rsidRDefault="00F5415D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F5415D" w:rsidRPr="008C134C" w14:paraId="08BEFA7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A12CD1" w14:textId="77777777" w:rsidR="00F5415D" w:rsidRPr="008C134C" w:rsidDel="002A1D54" w:rsidRDefault="00F5415D" w:rsidP="00F5415D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412897" w14:textId="39F05FC9" w:rsidR="00F5415D" w:rsidRPr="008C134C" w:rsidRDefault="00F5415D" w:rsidP="004E1D6B">
            <w:pPr>
              <w:jc w:val="both"/>
            </w:pPr>
            <w:r w:rsidRPr="00AE138F">
              <w:t xml:space="preserve">Использовать компьютерные программы для управления </w:t>
            </w:r>
            <w:r>
              <w:rPr>
                <w:color w:val="000000"/>
              </w:rPr>
              <w:t>радиально-осевыми кольцераскатными машинами при раскатке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F5415D" w:rsidRPr="008C134C" w14:paraId="24A26DE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B8F530" w14:textId="77777777" w:rsidR="00F5415D" w:rsidRPr="008C134C" w:rsidDel="002A1D54" w:rsidRDefault="00F5415D" w:rsidP="00F5415D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A2FBCB" w14:textId="2D27533C" w:rsidR="00F5415D" w:rsidRPr="007F1738" w:rsidRDefault="00F5415D" w:rsidP="004E1D6B">
            <w:pPr>
              <w:jc w:val="both"/>
            </w:pPr>
            <w:r w:rsidRPr="008C134C">
              <w:t>Использовать</w:t>
            </w:r>
            <w:r>
              <w:rPr>
                <w:color w:val="000000"/>
              </w:rPr>
              <w:t xml:space="preserve"> радиально-осевые кольцераскатные машины </w:t>
            </w:r>
            <w:r>
              <w:t xml:space="preserve">для раскатки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F5415D" w:rsidRPr="008C134C" w14:paraId="7288D07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5F9BAE" w14:textId="77777777" w:rsidR="00F5415D" w:rsidRPr="008C134C" w:rsidDel="002A1D54" w:rsidRDefault="00F5415D" w:rsidP="00F5415D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E40461" w14:textId="58B10321" w:rsidR="00F5415D" w:rsidRPr="007F1738" w:rsidRDefault="00F5415D" w:rsidP="004E1D6B">
            <w:pPr>
              <w:jc w:val="both"/>
            </w:pPr>
            <w:r>
              <w:t>Использовать дополнительное оборудование и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на радиально-осевых кольцераскатных машинах</w:t>
            </w:r>
          </w:p>
        </w:tc>
      </w:tr>
      <w:tr w:rsidR="00F5415D" w:rsidRPr="008C134C" w14:paraId="0E273CE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B2F752" w14:textId="77777777" w:rsidR="00F5415D" w:rsidRPr="008C134C" w:rsidDel="002A1D54" w:rsidRDefault="00F5415D" w:rsidP="00F5415D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C6C959" w14:textId="19D1FD21" w:rsidR="00F5415D" w:rsidRPr="007F1738" w:rsidRDefault="00F5415D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радиально-осевых кольцераскатных машин для раскатки</w:t>
            </w:r>
            <w:r w:rsidR="00BA46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крупных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 w:rsidRPr="0031221C">
              <w:t>в соответствии с эксплуатационной документацией</w:t>
            </w:r>
          </w:p>
        </w:tc>
      </w:tr>
      <w:tr w:rsidR="00F5415D" w:rsidRPr="008C134C" w14:paraId="7573EA5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57BD57" w14:textId="77777777" w:rsidR="00F5415D" w:rsidRPr="008C134C" w:rsidDel="002A1D54" w:rsidRDefault="00F5415D" w:rsidP="00F5415D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076329" w14:textId="1088068D" w:rsidR="00F5415D" w:rsidRPr="007F1738" w:rsidRDefault="00F5415D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t xml:space="preserve">дополнительного оборудования для </w:t>
            </w:r>
            <w:r>
              <w:rPr>
                <w:color w:val="000000"/>
              </w:rPr>
              <w:t xml:space="preserve">радиально-осевых кольцераскатных машин </w:t>
            </w:r>
            <w:r w:rsidRPr="0031221C">
              <w:t>в соответствии с эксплуатационной документацией</w:t>
            </w:r>
          </w:p>
        </w:tc>
      </w:tr>
      <w:tr w:rsidR="001B3F23" w:rsidRPr="008C134C" w14:paraId="1E16094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F2129F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C16A41" w14:textId="22CD58F4" w:rsidR="001B3F23" w:rsidRPr="007F1738" w:rsidRDefault="001B3F23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1B3F23" w:rsidRPr="008C134C" w14:paraId="52B6AF1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6E64BF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1BD491" w14:textId="61F9144B" w:rsidR="001B3F23" w:rsidRPr="007F1738" w:rsidRDefault="001B3F23" w:rsidP="004E1D6B">
            <w:pPr>
              <w:jc w:val="both"/>
            </w:pPr>
            <w:r w:rsidRPr="008C134C">
              <w:t>Использовать контрольно-измерительные инструменты для контроля размеров</w:t>
            </w:r>
            <w:r>
              <w:rPr>
                <w:color w:val="000000"/>
              </w:rPr>
              <w:t xml:space="preserve"> крупных</w:t>
            </w:r>
            <w:r w:rsidRPr="008C134C">
              <w:t xml:space="preserve">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1B3F23" w:rsidRPr="008C134C" w14:paraId="43051F1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C42E36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2DAAFB" w14:textId="643FC0FF" w:rsidR="001B3F23" w:rsidRPr="007F1738" w:rsidRDefault="00CA62D8" w:rsidP="004E1D6B">
            <w:pPr>
              <w:jc w:val="both"/>
            </w:pPr>
            <w:r>
              <w:t>Применя</w:t>
            </w:r>
            <w:r w:rsidR="001B3F23" w:rsidRPr="008C134C">
              <w:t xml:space="preserve">ть средства индивидуальной защиты при </w:t>
            </w:r>
            <w:r w:rsidR="001B3F23">
              <w:t>р</w:t>
            </w:r>
            <w:r w:rsidR="001B3F23">
              <w:rPr>
                <w:color w:val="000000"/>
              </w:rPr>
              <w:t>аскатке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 w:rsidR="001B3F23"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1B3F23" w:rsidRPr="008C134C" w14:paraId="6F6BA80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F99045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20766A" w14:textId="21615441" w:rsidR="001B3F23" w:rsidRPr="008C134C" w:rsidRDefault="001B3F23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1B3F23" w:rsidRPr="008C134C" w14:paraId="52C7FC51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1B2257" w14:textId="77777777" w:rsidR="001B3F23" w:rsidRPr="008C134C" w:rsidRDefault="001B3F23" w:rsidP="001B3F23">
            <w:r w:rsidRPr="008C134C" w:rsidDel="002A1D54">
              <w:t>Необходимые знания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0123D1" w14:textId="0741A152" w:rsidR="001B3F23" w:rsidRPr="008C134C" w:rsidRDefault="001B3F23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1B3F23" w:rsidRPr="008C134C" w14:paraId="19709E9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277EC6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7597B" w14:textId="7556701D" w:rsidR="001B3F23" w:rsidRPr="008C134C" w:rsidRDefault="001B3F23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1B3F23" w:rsidRPr="008C134C" w14:paraId="1C0F620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802D8B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5FF38E" w14:textId="31805ECB" w:rsidR="001B3F23" w:rsidRPr="008C134C" w:rsidRDefault="001B3F23" w:rsidP="004E1D6B">
            <w:pPr>
              <w:jc w:val="both"/>
            </w:pPr>
            <w:r w:rsidRPr="00AE138F">
              <w:t xml:space="preserve">Назначение элементов интерфейса компьютерных программ для управления </w:t>
            </w:r>
            <w:r>
              <w:rPr>
                <w:color w:val="000000"/>
              </w:rPr>
              <w:t>радиально-осевыми кольцераскатными машинами для 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1B3F23" w:rsidRPr="008C134C" w14:paraId="018FCC7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319A44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7DAC0" w14:textId="120460B2" w:rsidR="001B3F23" w:rsidRPr="008C134C" w:rsidRDefault="001B3F23" w:rsidP="004E1D6B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B3F23" w:rsidRPr="008C134C" w14:paraId="2CEA094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A4E853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176DE" w14:textId="646B5A42" w:rsidR="001B3F23" w:rsidRPr="008C134C" w:rsidRDefault="001B3F23" w:rsidP="004E1D6B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B3F23" w:rsidRPr="008C134C" w14:paraId="2CF579A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A1A290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63113" w14:textId="274F98F2" w:rsidR="001B3F23" w:rsidRPr="008C134C" w:rsidRDefault="001B3F23" w:rsidP="004E1D6B">
            <w:pPr>
              <w:jc w:val="both"/>
            </w:pPr>
            <w:r w:rsidRPr="008C134C">
              <w:t>Виды, конструкции и назначение</w:t>
            </w:r>
            <w:r>
              <w:rPr>
                <w:color w:val="000000"/>
              </w:rPr>
              <w:t xml:space="preserve"> радиально-осевых кольцераскатных машин для 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1B3F23" w:rsidRPr="008C134C" w14:paraId="2939C9E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9982B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5F9DEA" w14:textId="4F1C9DC0" w:rsidR="001B3F23" w:rsidRPr="008C134C" w:rsidRDefault="001B3F23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1B3F23" w:rsidRPr="008C134C" w14:paraId="5F2E8D9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02E5EE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3BAB7B" w14:textId="50C10E36" w:rsidR="001B3F23" w:rsidRPr="008C134C" w:rsidRDefault="001B3F23" w:rsidP="00CA62D8">
            <w:pPr>
              <w:jc w:val="both"/>
            </w:pPr>
            <w:r w:rsidRPr="008C134C">
              <w:t xml:space="preserve">Виды, конструкции и назначение </w:t>
            </w:r>
            <w:r>
              <w:t>дополнительного оборудования и средств механизации</w:t>
            </w:r>
            <w:r w:rsidRPr="008C134C">
              <w:t xml:space="preserve"> </w:t>
            </w:r>
            <w:r w:rsidR="00CA62D8">
              <w:t>для</w:t>
            </w:r>
            <w:r w:rsidRPr="008C134C">
              <w:t xml:space="preserve"> </w:t>
            </w:r>
            <w:r>
              <w:t>раскатк</w:t>
            </w:r>
            <w:r w:rsidR="00CA62D8">
              <w:t>и</w:t>
            </w:r>
            <w:r>
              <w:rPr>
                <w:color w:val="000000"/>
              </w:rPr>
              <w:t xml:space="preserve">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1B3F23" w:rsidRPr="008C134C" w14:paraId="081D821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FA8FBB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68C36B" w14:textId="13542BEF" w:rsidR="001B3F23" w:rsidRPr="008C134C" w:rsidRDefault="001B3F23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на радиально-осевых кольцераскатных машинах</w:t>
            </w:r>
          </w:p>
        </w:tc>
      </w:tr>
      <w:tr w:rsidR="001B3F23" w:rsidRPr="008C134C" w14:paraId="451BB22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156CC0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9E6E5" w14:textId="1F263955" w:rsidR="001B3F23" w:rsidRPr="008C134C" w:rsidRDefault="001B3F23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 xml:space="preserve">радиально-осевых кольцераскатных машин для раскатки крупных поковок </w:t>
            </w:r>
            <w:r w:rsidR="00AC25AC">
              <w:rPr>
                <w:bCs w:val="0"/>
                <w:color w:val="000000"/>
              </w:rPr>
              <w:t>колец</w:t>
            </w:r>
          </w:p>
        </w:tc>
      </w:tr>
      <w:tr w:rsidR="001B3F23" w:rsidRPr="008C134C" w14:paraId="0A71461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8DC57A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DAE37" w14:textId="6F26B92F" w:rsidR="001B3F23" w:rsidRPr="008C134C" w:rsidRDefault="001B3F23" w:rsidP="004E1D6B">
            <w:pPr>
              <w:jc w:val="both"/>
            </w:pPr>
            <w:r w:rsidRPr="008C134C">
              <w:t>Основные параметры</w:t>
            </w:r>
            <w:r>
              <w:rPr>
                <w:color w:val="000000"/>
              </w:rPr>
              <w:t xml:space="preserve"> радиально-осевых кольцераскатных машин для 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1B3F23" w:rsidRPr="008C134C" w14:paraId="37918BD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9B3048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81604" w14:textId="4B827232" w:rsidR="001B3F23" w:rsidRPr="008C134C" w:rsidRDefault="001B3F23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радиально-осевыми кольцераскатными машинами для 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1B3F23" w:rsidRPr="008C134C" w14:paraId="6F255BB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DAE36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012CED" w14:textId="1C9D8BF6" w:rsidR="001B3F23" w:rsidRPr="008C134C" w:rsidRDefault="001B3F23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 xml:space="preserve">радиально-осевых кольцераскатных машин для </w:t>
            </w:r>
            <w:r>
              <w:rPr>
                <w:color w:val="000000"/>
              </w:rPr>
              <w:lastRenderedPageBreak/>
              <w:t>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1B3F23" w:rsidRPr="008C134C" w14:paraId="6028C1E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D1AC2" w14:textId="77777777" w:rsidR="001B3F23" w:rsidRPr="008C134C" w:rsidDel="002A1D54" w:rsidRDefault="001B3F23" w:rsidP="001B3F2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847D6" w14:textId="53868726" w:rsidR="001B3F23" w:rsidRPr="008C134C" w:rsidRDefault="001B3F23" w:rsidP="004E1D6B">
            <w:pPr>
              <w:jc w:val="both"/>
            </w:pPr>
            <w:r w:rsidRPr="008C134C">
              <w:t>Правила и порядок подготовки к работе</w:t>
            </w:r>
            <w:r>
              <w:rPr>
                <w:color w:val="000000"/>
              </w:rPr>
              <w:t xml:space="preserve"> радиально-осевых кольцераскатных машин для 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704290" w:rsidRPr="008C134C" w14:paraId="279C78B1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720511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3919B9" w14:textId="52A39488" w:rsidR="00704290" w:rsidRPr="008C134C" w:rsidRDefault="00704290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>радиально-осевых кольцераскатных машин для раскатки крупных 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  <w:r>
              <w:rPr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704290" w:rsidRPr="008C134C" w14:paraId="6D03E3A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CEF7C4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3EF65" w14:textId="688611AD" w:rsidR="00704290" w:rsidRPr="008C134C" w:rsidRDefault="00704290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 xml:space="preserve">раскатки крупных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на радиально-осевых кольцераскатных машинах</w:t>
            </w:r>
          </w:p>
        </w:tc>
      </w:tr>
      <w:tr w:rsidR="00704290" w:rsidRPr="008C134C" w14:paraId="55ADAFA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42A34A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7F2B52" w14:textId="4B45E4C0" w:rsidR="00704290" w:rsidRPr="008C134C" w:rsidRDefault="00704290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радиально-осевых кольцераскатных машинах</w:t>
            </w:r>
          </w:p>
        </w:tc>
      </w:tr>
      <w:tr w:rsidR="00704290" w:rsidRPr="008C134C" w14:paraId="76E78D7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392CE2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7B93F2" w14:textId="536570E4" w:rsidR="00704290" w:rsidRPr="008C134C" w:rsidRDefault="00704290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радиально-осевых кольцераскатных машинах</w:t>
            </w:r>
          </w:p>
        </w:tc>
      </w:tr>
      <w:tr w:rsidR="00704290" w:rsidRPr="008C134C" w14:paraId="3C84CF3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2A39CA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F7B918" w14:textId="7A6105BE" w:rsidR="00704290" w:rsidRPr="008C134C" w:rsidRDefault="00704290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 xml:space="preserve">раскатки крупных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на радиально-осевых кольцераскатных машинах</w:t>
            </w:r>
          </w:p>
        </w:tc>
      </w:tr>
      <w:tr w:rsidR="00704290" w:rsidRPr="008C134C" w14:paraId="473AF4A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0D8635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E27F4F" w14:textId="77263970" w:rsidR="00704290" w:rsidRPr="008C134C" w:rsidRDefault="00704290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 xml:space="preserve">раскатки крупных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на радиально-осевых кольцераскатных машинах</w:t>
            </w:r>
          </w:p>
        </w:tc>
      </w:tr>
      <w:tr w:rsidR="00704290" w:rsidRPr="008C134C" w14:paraId="225E10D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C8ADB8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BD39C6" w14:textId="107681CA" w:rsidR="00704290" w:rsidRPr="008C134C" w:rsidRDefault="00704290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поковок</w:t>
            </w:r>
            <w: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t>контрольно-измерительными инструментами</w:t>
            </w:r>
          </w:p>
        </w:tc>
      </w:tr>
      <w:tr w:rsidR="00704290" w:rsidRPr="008C134C" w14:paraId="155DD7E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B7B1AA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277FC7" w14:textId="053B1B14" w:rsidR="00704290" w:rsidRPr="007F1738" w:rsidRDefault="00704290" w:rsidP="004E1D6B">
            <w:pPr>
              <w:jc w:val="both"/>
            </w:pPr>
            <w:r w:rsidRPr="008C134C">
              <w:t xml:space="preserve">Виды, конструкции, назначение контрольно-измерительных инструментов для контроля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поковок</w:t>
            </w:r>
            <w:r w:rsidR="00AC25AC">
              <w:rPr>
                <w:bCs w:val="0"/>
                <w:color w:val="000000"/>
              </w:rPr>
              <w:t xml:space="preserve"> колец</w:t>
            </w:r>
          </w:p>
        </w:tc>
      </w:tr>
      <w:tr w:rsidR="00704290" w:rsidRPr="008C134C" w14:paraId="5DBB7EF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06DE4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F4ADC6" w14:textId="478A857D" w:rsidR="00704290" w:rsidRPr="008C134C" w:rsidRDefault="00704290" w:rsidP="004E1D6B">
            <w:pPr>
              <w:jc w:val="both"/>
            </w:pPr>
            <w:r w:rsidRPr="008C134C">
              <w:t xml:space="preserve">Припуски, допуски и напуски на </w:t>
            </w:r>
            <w:r>
              <w:rPr>
                <w:color w:val="000000"/>
              </w:rPr>
              <w:t xml:space="preserve">крупные </w:t>
            </w:r>
            <w:r w:rsidRPr="008C134C">
              <w:t>поковки</w:t>
            </w:r>
            <w:r>
              <w:t xml:space="preserve"> </w:t>
            </w:r>
            <w:r w:rsidR="00AC25AC">
              <w:rPr>
                <w:bCs w:val="0"/>
                <w:color w:val="000000"/>
              </w:rPr>
              <w:t xml:space="preserve">колец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радиально-осевых кольцераскатных машинах</w:t>
            </w:r>
          </w:p>
        </w:tc>
      </w:tr>
      <w:tr w:rsidR="00704290" w:rsidRPr="008C134C" w14:paraId="5DB41E8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385B3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2D2369" w14:textId="1DA25A87" w:rsidR="00704290" w:rsidRPr="008C134C" w:rsidRDefault="00704290" w:rsidP="00CA62D8">
            <w:pPr>
              <w:jc w:val="both"/>
            </w:pPr>
            <w:r w:rsidRPr="008C134C">
              <w:t xml:space="preserve">Виды и правила </w:t>
            </w:r>
            <w:r w:rsidR="00CA62D8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крупных поковок </w:t>
            </w:r>
            <w:r w:rsidR="00AC25AC">
              <w:rPr>
                <w:bCs w:val="0"/>
                <w:color w:val="000000"/>
              </w:rPr>
              <w:t xml:space="preserve">колец </w:t>
            </w:r>
            <w:r>
              <w:rPr>
                <w:color w:val="000000"/>
              </w:rPr>
              <w:t>на радиально-осевых кольцераскатных машинах</w:t>
            </w:r>
          </w:p>
        </w:tc>
      </w:tr>
      <w:tr w:rsidR="00704290" w:rsidRPr="008C134C" w14:paraId="111AF11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A7C6DA" w14:textId="77777777" w:rsidR="00704290" w:rsidRPr="008C134C" w:rsidDel="002A1D54" w:rsidRDefault="00704290" w:rsidP="00704290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848624" w14:textId="61D659A8" w:rsidR="00704290" w:rsidRPr="008C134C" w:rsidRDefault="00704290" w:rsidP="004E1D6B">
            <w:pPr>
              <w:jc w:val="both"/>
              <w:rPr>
                <w:rFonts w:eastAsia="Batang"/>
              </w:rPr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04290" w:rsidRPr="008C134C" w14:paraId="372DFF8C" w14:textId="77777777" w:rsidTr="00535C20">
        <w:trPr>
          <w:trHeight w:val="20"/>
        </w:trPr>
        <w:tc>
          <w:tcPr>
            <w:tcW w:w="1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A0BDCD" w14:textId="77777777" w:rsidR="00704290" w:rsidRPr="008C134C" w:rsidDel="002A1D54" w:rsidRDefault="00704290" w:rsidP="00704290">
            <w:r w:rsidRPr="008C134C" w:rsidDel="002A1D54">
              <w:t>Другие характеристики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9E3A44" w14:textId="77777777" w:rsidR="00704290" w:rsidRPr="008C134C" w:rsidRDefault="00704290" w:rsidP="004E1D6B">
            <w:pPr>
              <w:jc w:val="both"/>
            </w:pPr>
            <w:r w:rsidRPr="008C134C">
              <w:t>-</w:t>
            </w:r>
          </w:p>
        </w:tc>
      </w:tr>
    </w:tbl>
    <w:p w14:paraId="0CC501A8" w14:textId="77777777" w:rsidR="00535C20" w:rsidRDefault="00535C20" w:rsidP="0077082D">
      <w:pPr>
        <w:rPr>
          <w:b/>
        </w:rPr>
      </w:pPr>
    </w:p>
    <w:p w14:paraId="7AB16437" w14:textId="051B8B8B" w:rsidR="00195E44" w:rsidRDefault="00195E44" w:rsidP="0077082D">
      <w:pPr>
        <w:rPr>
          <w:b/>
        </w:rPr>
      </w:pPr>
      <w:r w:rsidRPr="0077082D">
        <w:rPr>
          <w:b/>
        </w:rPr>
        <w:t>3.</w:t>
      </w:r>
      <w:r w:rsidR="000656D2" w:rsidRPr="0077082D">
        <w:rPr>
          <w:b/>
        </w:rPr>
        <w:t>4</w:t>
      </w:r>
      <w:r w:rsidRPr="0077082D">
        <w:rPr>
          <w:b/>
        </w:rPr>
        <w:t>.</w:t>
      </w:r>
      <w:r w:rsidR="000656D2" w:rsidRPr="0077082D">
        <w:rPr>
          <w:b/>
        </w:rPr>
        <w:t>2</w:t>
      </w:r>
      <w:r w:rsidRPr="0077082D">
        <w:rPr>
          <w:b/>
        </w:rPr>
        <w:t>. Трудовая функция</w:t>
      </w:r>
    </w:p>
    <w:p w14:paraId="4DEC7D24" w14:textId="77777777" w:rsidR="00535C20" w:rsidRPr="008C134C" w:rsidRDefault="00535C20" w:rsidP="0077082D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195E44" w:rsidRPr="008C134C" w14:paraId="7FA0A058" w14:textId="77777777" w:rsidTr="00CA62D8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25E8154" w14:textId="32814CD3" w:rsidR="00195E44" w:rsidRPr="008C134C" w:rsidRDefault="00535C20" w:rsidP="008C134C">
            <w:r w:rsidRPr="00535C20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423FE" w14:textId="6212CF7F" w:rsidR="00195E44" w:rsidRPr="008C134C" w:rsidRDefault="003312AB" w:rsidP="008C134C">
            <w:r>
              <w:rPr>
                <w:color w:val="000000"/>
              </w:rPr>
              <w:t>Раскатка</w:t>
            </w:r>
            <w:r w:rsidR="006613DC">
              <w:rPr>
                <w:color w:val="000000"/>
              </w:rPr>
              <w:t xml:space="preserve"> крупных</w:t>
            </w:r>
            <w:r>
              <w:rPr>
                <w:color w:val="000000"/>
              </w:rPr>
              <w:t xml:space="preserve"> поковок</w:t>
            </w:r>
            <w:r w:rsidR="00057255">
              <w:rPr>
                <w:color w:val="000000"/>
              </w:rPr>
              <w:t xml:space="preserve"> дисков</w:t>
            </w:r>
            <w:r>
              <w:rPr>
                <w:color w:val="000000"/>
              </w:rPr>
              <w:t xml:space="preserve"> на дискораскатных машинах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35B520" w14:textId="22682211" w:rsidR="00195E44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23BC1" w14:textId="77777777" w:rsidR="00195E44" w:rsidRPr="008C134C" w:rsidRDefault="000E2FE7" w:rsidP="00CA62D8">
            <w:pPr>
              <w:jc w:val="center"/>
            </w:pPr>
            <w:r w:rsidRPr="008C134C">
              <w:rPr>
                <w:lang w:val="en-US"/>
              </w:rPr>
              <w:t>D</w:t>
            </w:r>
            <w:r w:rsidR="00195E44" w:rsidRPr="008C134C">
              <w:t>/0</w:t>
            </w:r>
            <w:r w:rsidR="000656D2" w:rsidRPr="008C134C">
              <w:t>2</w:t>
            </w:r>
            <w:r w:rsidR="00195E44" w:rsidRPr="008C134C">
              <w:t>.</w:t>
            </w:r>
            <w:r w:rsidR="007040B3" w:rsidRPr="008C134C">
              <w:t>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6B3E9F" w14:textId="416121F9" w:rsidR="00195E44" w:rsidRPr="008C134C" w:rsidRDefault="00535C20" w:rsidP="00535C20">
            <w:pPr>
              <w:jc w:val="center"/>
              <w:rPr>
                <w:vertAlign w:val="superscript"/>
              </w:rPr>
            </w:pPr>
            <w:r w:rsidRPr="00535C20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E15A1" w14:textId="77777777" w:rsidR="00195E44" w:rsidRPr="008C134C" w:rsidRDefault="007040B3" w:rsidP="00CA62D8">
            <w:pPr>
              <w:jc w:val="center"/>
            </w:pPr>
            <w:r w:rsidRPr="008C134C">
              <w:t>4</w:t>
            </w:r>
          </w:p>
        </w:tc>
      </w:tr>
    </w:tbl>
    <w:p w14:paraId="0489A839" w14:textId="77777777" w:rsidR="00535C20" w:rsidRDefault="00535C20"/>
    <w:tbl>
      <w:tblPr>
        <w:tblW w:w="5000" w:type="pct"/>
        <w:tblInd w:w="-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8"/>
        <w:gridCol w:w="8103"/>
      </w:tblGrid>
      <w:tr w:rsidR="00D96F46" w:rsidRPr="008C134C" w14:paraId="72FA301F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D6C1B3" w14:textId="77777777" w:rsidR="00D96F46" w:rsidRPr="008C134C" w:rsidRDefault="00D96F46" w:rsidP="00D96F46">
            <w:r w:rsidRPr="008C134C">
              <w:t>Трудовые действия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1E2E5" w14:textId="4B958A56" w:rsidR="00D96F46" w:rsidRPr="008C134C" w:rsidRDefault="00D96F46" w:rsidP="004E1D6B">
            <w:pPr>
              <w:jc w:val="both"/>
            </w:pPr>
            <w:r w:rsidRPr="008C134C">
              <w:t xml:space="preserve">Подготовка рабочего места к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D96F46" w:rsidRPr="008C134C" w14:paraId="486E4C0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1519AA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8640BC" w14:textId="314FEF9D" w:rsidR="00D96F46" w:rsidRPr="008C134C" w:rsidRDefault="00D96F46" w:rsidP="004E1D6B">
            <w:pPr>
              <w:jc w:val="both"/>
            </w:pPr>
            <w:r w:rsidRPr="008C134C">
              <w:t>Подготовка к работе</w:t>
            </w:r>
            <w:r>
              <w:rPr>
                <w:color w:val="000000"/>
              </w:rPr>
              <w:t xml:space="preserve"> дискораскатных машин для </w:t>
            </w:r>
            <w:r>
              <w:t>р</w:t>
            </w:r>
            <w:r>
              <w:rPr>
                <w:color w:val="000000"/>
              </w:rPr>
              <w:t>аскатки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</w:p>
        </w:tc>
      </w:tr>
      <w:tr w:rsidR="00D96F46" w:rsidRPr="008C134C" w14:paraId="1CF6AEB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8AB2C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7B9B04" w14:textId="0E4DED11" w:rsidR="00D96F46" w:rsidRPr="008C134C" w:rsidRDefault="00D96F46" w:rsidP="004E1D6B">
            <w:pPr>
              <w:jc w:val="both"/>
            </w:pPr>
            <w:r w:rsidRPr="008C134C">
              <w:t>Ежедневное обслуживание</w:t>
            </w:r>
            <w:r>
              <w:rPr>
                <w:color w:val="000000"/>
              </w:rPr>
              <w:t xml:space="preserve"> дискораскатных машин для </w:t>
            </w:r>
            <w:r>
              <w:t>р</w:t>
            </w:r>
            <w:r>
              <w:rPr>
                <w:color w:val="000000"/>
              </w:rPr>
              <w:t>аскатки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</w:p>
        </w:tc>
      </w:tr>
      <w:tr w:rsidR="00D96F46" w:rsidRPr="008C134C" w14:paraId="79CCDA24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A4AAC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2F834C" w14:textId="296D9A92" w:rsidR="00D96F46" w:rsidRPr="008C134C" w:rsidRDefault="00D96F46" w:rsidP="004E1D6B">
            <w:pPr>
              <w:jc w:val="both"/>
            </w:pPr>
            <w:r>
              <w:t>О</w:t>
            </w:r>
            <w:r w:rsidRPr="008C134C">
              <w:t>хлаждение штампово</w:t>
            </w:r>
            <w:r>
              <w:t>го</w:t>
            </w:r>
            <w:r w:rsidRPr="008C134C">
              <w:t xml:space="preserve"> </w:t>
            </w:r>
            <w:r>
              <w:t>инструмента</w:t>
            </w:r>
            <w:r w:rsidRPr="008C134C">
              <w:t xml:space="preserve"> при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D96F46" w:rsidRPr="008C134C" w14:paraId="369DC90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D9879F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34B202" w14:textId="53C52E65" w:rsidR="00D96F46" w:rsidRPr="008C134C" w:rsidRDefault="00D96F46" w:rsidP="004E1D6B">
            <w:pPr>
              <w:jc w:val="both"/>
            </w:pPr>
            <w:r w:rsidRPr="008C134C">
              <w:t>Удаление окалины с заготовок и штампов</w:t>
            </w:r>
            <w:r>
              <w:t>ых</w:t>
            </w:r>
            <w:r w:rsidRPr="008C134C">
              <w:t xml:space="preserve"> </w:t>
            </w:r>
            <w:r>
              <w:t xml:space="preserve">инструментов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D96F46" w:rsidRPr="008C134C" w14:paraId="189AF1F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4C968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F94C4" w14:textId="3C99C88E" w:rsidR="00D96F46" w:rsidRPr="008C134C" w:rsidRDefault="00D96F46" w:rsidP="004E1D6B">
            <w:pPr>
              <w:jc w:val="both"/>
            </w:pPr>
            <w:r w:rsidRPr="008C134C">
              <w:t xml:space="preserve">Подача заготовок в рабочее пространство </w:t>
            </w:r>
            <w:r>
              <w:rPr>
                <w:color w:val="000000"/>
              </w:rPr>
              <w:t xml:space="preserve">дискораскатных машин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</w:p>
        </w:tc>
      </w:tr>
      <w:tr w:rsidR="00D96F46" w:rsidRPr="008C134C" w14:paraId="6BB9DFF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6F8320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065A11" w14:textId="0E4EDE7A" w:rsidR="00D96F46" w:rsidRPr="008C134C" w:rsidRDefault="00D96F46" w:rsidP="004E1D6B">
            <w:pPr>
              <w:jc w:val="both"/>
            </w:pPr>
            <w:r>
              <w:t>У</w:t>
            </w:r>
            <w:r w:rsidRPr="008C134C">
              <w:t xml:space="preserve">правление </w:t>
            </w:r>
            <w:r>
              <w:rPr>
                <w:color w:val="000000"/>
              </w:rPr>
              <w:t xml:space="preserve">дискораскатными машинами </w:t>
            </w:r>
            <w:r w:rsidRPr="008C134C">
              <w:t xml:space="preserve">при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с пульта управления</w:t>
            </w:r>
          </w:p>
        </w:tc>
      </w:tr>
      <w:tr w:rsidR="00D96F46" w:rsidRPr="008C134C" w14:paraId="2D9F281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D203DC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B0157" w14:textId="5A4C7E7A" w:rsidR="00D96F46" w:rsidRPr="008C134C" w:rsidRDefault="00D96F46" w:rsidP="004E1D6B">
            <w:pPr>
              <w:jc w:val="both"/>
            </w:pPr>
            <w:r>
              <w:t xml:space="preserve">Визуальный контроль </w:t>
            </w:r>
            <w:r w:rsidRPr="008C134C">
              <w:t>дефектов в</w:t>
            </w:r>
            <w:r>
              <w:rPr>
                <w:color w:val="000000"/>
              </w:rPr>
              <w:t xml:space="preserve"> крупных</w:t>
            </w:r>
            <w:r w:rsidRPr="008C134C">
              <w:t xml:space="preserve"> поковках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lastRenderedPageBreak/>
              <w:t>дискораскатных машинах</w:t>
            </w:r>
          </w:p>
        </w:tc>
      </w:tr>
      <w:tr w:rsidR="00D96F46" w:rsidRPr="008C134C" w14:paraId="57584B5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1E49C8" w14:textId="77777777" w:rsidR="00D96F46" w:rsidRPr="008C134C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015CF8" w14:textId="4F6CB382" w:rsidR="00D96F46" w:rsidRPr="008C134C" w:rsidRDefault="00D96F46" w:rsidP="00DF23A3">
            <w:pPr>
              <w:jc w:val="both"/>
            </w:pPr>
            <w:r w:rsidRPr="008C134C">
              <w:t>Периодический контроль размеров</w:t>
            </w:r>
            <w:r>
              <w:rPr>
                <w:color w:val="000000"/>
              </w:rPr>
              <w:t xml:space="preserve"> крупных</w:t>
            </w:r>
            <w:r w:rsidRPr="008C134C">
              <w:t xml:space="preserve">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D96F46" w:rsidRPr="008C134C" w14:paraId="4EDE4064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50349B" w14:textId="77777777" w:rsidR="00D96F46" w:rsidRPr="008C134C" w:rsidDel="002A1D54" w:rsidRDefault="00D96F46" w:rsidP="00D96F46">
            <w:r w:rsidRPr="008C134C" w:rsidDel="002A1D54">
              <w:t>Необходимые умения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F07E2" w14:textId="27E94F4E" w:rsidR="00D96F46" w:rsidRPr="008C134C" w:rsidRDefault="00D96F46" w:rsidP="004E1D6B">
            <w:pPr>
              <w:jc w:val="both"/>
            </w:pPr>
            <w:r>
              <w:t>Читать и анализировать конструкторскую и технологическую документацию</w:t>
            </w:r>
          </w:p>
        </w:tc>
      </w:tr>
      <w:tr w:rsidR="00D96F46" w:rsidRPr="008C134C" w14:paraId="0D512B6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92D9F" w14:textId="77777777" w:rsidR="00D96F46" w:rsidRPr="008C134C" w:rsidDel="002A1D54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7F8D0" w14:textId="7C380489" w:rsidR="00D96F46" w:rsidRPr="008C134C" w:rsidRDefault="00D96F46" w:rsidP="004E1D6B">
            <w:pPr>
              <w:jc w:val="both"/>
            </w:pPr>
            <w:r w:rsidRPr="00AE138F">
              <w:t xml:space="preserve">Использовать компьютерные программы для управления </w:t>
            </w:r>
            <w:r>
              <w:rPr>
                <w:color w:val="000000"/>
              </w:rPr>
              <w:t>дискораскатными машинами при раскатке крупных поковок дисков</w:t>
            </w:r>
          </w:p>
        </w:tc>
      </w:tr>
      <w:tr w:rsidR="00D96F46" w:rsidRPr="008C134C" w14:paraId="705EDC8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B51E7" w14:textId="77777777" w:rsidR="00D96F46" w:rsidRPr="008C134C" w:rsidDel="002A1D54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82074D" w14:textId="3A0F226C" w:rsidR="00D96F46" w:rsidRPr="008C134C" w:rsidRDefault="00D96F46" w:rsidP="004E1D6B">
            <w:pPr>
              <w:jc w:val="both"/>
            </w:pPr>
            <w:r w:rsidRPr="008C134C">
              <w:t xml:space="preserve">Использовать </w:t>
            </w:r>
            <w:r>
              <w:rPr>
                <w:color w:val="000000"/>
              </w:rPr>
              <w:t xml:space="preserve">дискораскатные машины </w:t>
            </w:r>
            <w:r>
              <w:t xml:space="preserve">для раскатки </w:t>
            </w:r>
            <w:r>
              <w:rPr>
                <w:color w:val="000000"/>
              </w:rPr>
              <w:t xml:space="preserve">крупных </w:t>
            </w:r>
            <w:r w:rsidRPr="008C134C">
              <w:t xml:space="preserve">поковок </w:t>
            </w:r>
            <w:r>
              <w:rPr>
                <w:color w:val="000000"/>
              </w:rPr>
              <w:t>дисков</w:t>
            </w:r>
          </w:p>
        </w:tc>
      </w:tr>
      <w:tr w:rsidR="00D96F46" w:rsidRPr="008C134C" w14:paraId="2353B3E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3F12CB" w14:textId="77777777" w:rsidR="00D96F46" w:rsidRPr="008C134C" w:rsidDel="002A1D54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C0B104" w14:textId="016896CC" w:rsidR="00D96F46" w:rsidRPr="007F1738" w:rsidRDefault="00D96F46" w:rsidP="004E1D6B">
            <w:pPr>
              <w:jc w:val="both"/>
            </w:pPr>
            <w:r>
              <w:t>Использовать средства механизации при</w:t>
            </w:r>
            <w:r w:rsidRPr="008C134C">
              <w:t xml:space="preserve"> </w:t>
            </w:r>
            <w:r>
              <w:t>р</w:t>
            </w:r>
            <w:r>
              <w:rPr>
                <w:color w:val="000000"/>
              </w:rPr>
              <w:t>аскатке крупных 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D96F46" w:rsidRPr="008C134C" w14:paraId="151CE00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2A9B42" w14:textId="77777777" w:rsidR="00D96F46" w:rsidRPr="008C134C" w:rsidDel="002A1D54" w:rsidRDefault="00D96F46" w:rsidP="00D96F46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931F19" w14:textId="0D3BFC59" w:rsidR="00D96F46" w:rsidRPr="008C134C" w:rsidRDefault="00D96F46" w:rsidP="004E1D6B">
            <w:pPr>
              <w:jc w:val="both"/>
            </w:pPr>
            <w:r w:rsidRPr="0031221C">
              <w:t xml:space="preserve">Выполнять обслуживание (ежедневное, еженедельное) </w:t>
            </w:r>
            <w:r>
              <w:rPr>
                <w:color w:val="000000"/>
              </w:rPr>
              <w:t>дискораскатных машин для раскатки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3A0B73" w:rsidRPr="008C134C" w14:paraId="4EE29CB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F02088" w14:textId="77777777" w:rsidR="003A0B73" w:rsidRPr="008C134C" w:rsidDel="002A1D54" w:rsidRDefault="003A0B73" w:rsidP="003A0B7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CE74E" w14:textId="543784AB" w:rsidR="003A0B73" w:rsidRPr="008C134C" w:rsidRDefault="003A0B73" w:rsidP="004E1D6B">
            <w:pPr>
              <w:jc w:val="both"/>
            </w:pPr>
            <w:r w:rsidRPr="008C134C">
              <w:t xml:space="preserve">Определять температуру начала и окончания </w:t>
            </w:r>
            <w:r>
              <w:t>р</w:t>
            </w:r>
            <w:r>
              <w:rPr>
                <w:color w:val="000000"/>
              </w:rPr>
              <w:t>аскатки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3A0B73" w:rsidRPr="008C134C" w14:paraId="37E7826E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A3CCCF" w14:textId="77777777" w:rsidR="003A0B73" w:rsidRPr="008C134C" w:rsidDel="002A1D54" w:rsidRDefault="003A0B73" w:rsidP="003A0B7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F50C59" w14:textId="69751E49" w:rsidR="003A0B73" w:rsidRPr="008C134C" w:rsidRDefault="003A0B73" w:rsidP="004E1D6B">
            <w:pPr>
              <w:jc w:val="both"/>
            </w:pPr>
            <w:r w:rsidRPr="008C134C">
              <w:t xml:space="preserve">Использовать контрольно-измерительные инструменты для контроля размеров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поковок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дисков</w:t>
            </w:r>
          </w:p>
        </w:tc>
      </w:tr>
      <w:tr w:rsidR="003A0B73" w:rsidRPr="008C134C" w14:paraId="22E14B6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598E8F" w14:textId="77777777" w:rsidR="003A0B73" w:rsidRPr="008C134C" w:rsidDel="002A1D54" w:rsidRDefault="003A0B73" w:rsidP="003A0B7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BEFC48" w14:textId="3EC34E40" w:rsidR="003A0B73" w:rsidRPr="008C134C" w:rsidRDefault="00DF23A3" w:rsidP="004E1D6B">
            <w:pPr>
              <w:jc w:val="both"/>
            </w:pPr>
            <w:r>
              <w:t>Применя</w:t>
            </w:r>
            <w:r w:rsidR="003A0B73" w:rsidRPr="008C134C">
              <w:t xml:space="preserve">ть средства индивидуальной защиты при </w:t>
            </w:r>
            <w:r w:rsidR="003A0B73">
              <w:t>р</w:t>
            </w:r>
            <w:r w:rsidR="003A0B73">
              <w:rPr>
                <w:color w:val="000000"/>
              </w:rPr>
              <w:t>аскатке крупных поковок дисков</w:t>
            </w:r>
            <w:r w:rsidR="003A0B73">
              <w:rPr>
                <w:bCs w:val="0"/>
                <w:color w:val="000000"/>
              </w:rPr>
              <w:t xml:space="preserve"> </w:t>
            </w:r>
            <w:r w:rsidR="003A0B73">
              <w:rPr>
                <w:color w:val="000000"/>
              </w:rPr>
              <w:t>на дискораскатных машинах</w:t>
            </w:r>
          </w:p>
        </w:tc>
      </w:tr>
      <w:tr w:rsidR="003A0B73" w:rsidRPr="008C134C" w14:paraId="1AA077B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172C0D" w14:textId="77777777" w:rsidR="003A0B73" w:rsidRPr="008C134C" w:rsidDel="002A1D54" w:rsidRDefault="003A0B73" w:rsidP="003A0B73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01C2F1" w14:textId="51B9461D" w:rsidR="003A0B73" w:rsidRPr="008C134C" w:rsidRDefault="003A0B73" w:rsidP="004E1D6B">
            <w:pPr>
              <w:jc w:val="both"/>
            </w:pPr>
            <w:r w:rsidRPr="00871DB0"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134BCA" w:rsidRPr="008C134C" w14:paraId="5CA24D7A" w14:textId="77777777" w:rsidTr="00535C20">
        <w:trPr>
          <w:trHeight w:val="20"/>
        </w:trPr>
        <w:tc>
          <w:tcPr>
            <w:tcW w:w="111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1C5037" w14:textId="77777777" w:rsidR="00134BCA" w:rsidRPr="008C134C" w:rsidRDefault="00134BCA" w:rsidP="00134BCA">
            <w:r w:rsidRPr="008C134C" w:rsidDel="002A1D54">
              <w:t>Необходимые знания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3E0713" w14:textId="75BA7EAA" w:rsidR="00134BCA" w:rsidRPr="008C134C" w:rsidRDefault="00134BCA" w:rsidP="004E1D6B">
            <w:pPr>
              <w:jc w:val="both"/>
            </w:pPr>
            <w:r w:rsidRPr="008C134C">
              <w:t>Основы машиностроительного черчения в объеме, необходимом для выполнения работы</w:t>
            </w:r>
          </w:p>
        </w:tc>
      </w:tr>
      <w:tr w:rsidR="00134BCA" w:rsidRPr="008C134C" w14:paraId="540F14C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3189C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5409F7" w14:textId="488B70E0" w:rsidR="00134BCA" w:rsidRPr="008C134C" w:rsidRDefault="00134BCA" w:rsidP="004E1D6B">
            <w:pPr>
              <w:jc w:val="both"/>
            </w:pPr>
            <w:r w:rsidRPr="008C134C">
              <w:t xml:space="preserve">Правила чтения </w:t>
            </w:r>
            <w:r>
              <w:t>технической документации</w:t>
            </w:r>
          </w:p>
        </w:tc>
      </w:tr>
      <w:tr w:rsidR="00134BCA" w:rsidRPr="008C134C" w14:paraId="44F7532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9D2481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8E5F9F" w14:textId="51537555" w:rsidR="00134BCA" w:rsidRPr="008C134C" w:rsidRDefault="00134BCA" w:rsidP="004E1D6B">
            <w:pPr>
              <w:jc w:val="both"/>
            </w:pPr>
            <w:r w:rsidRPr="00AE138F">
              <w:t xml:space="preserve">Назначение элементов интерфейса компьютерных программ для управления </w:t>
            </w:r>
            <w:r>
              <w:rPr>
                <w:color w:val="000000"/>
              </w:rPr>
              <w:t>дискораскатными машинами для раскатки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</w:p>
        </w:tc>
      </w:tr>
      <w:tr w:rsidR="00134BCA" w:rsidRPr="008C134C" w14:paraId="0453EC1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3D79FF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7E1762" w14:textId="5C46E148" w:rsidR="00134BCA" w:rsidRPr="008C134C" w:rsidRDefault="00134BCA" w:rsidP="004E1D6B">
            <w:pPr>
              <w:jc w:val="both"/>
            </w:pPr>
            <w:r w:rsidRPr="00AE138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34BCA" w:rsidRPr="008C134C" w14:paraId="5BD3EE7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94C789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B78772" w14:textId="1223D303" w:rsidR="00134BCA" w:rsidRPr="008C134C" w:rsidRDefault="00134BCA" w:rsidP="004E1D6B">
            <w:pPr>
              <w:jc w:val="both"/>
            </w:pPr>
            <w:r w:rsidRPr="00AE138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34BCA" w:rsidRPr="008C134C" w14:paraId="0699B70A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711596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561613" w14:textId="1F5688D4" w:rsidR="00134BCA" w:rsidRPr="008C134C" w:rsidRDefault="00134BCA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rPr>
                <w:color w:val="000000"/>
              </w:rPr>
              <w:t>дискораскатных машин для раскатки крупных поковок дисков</w:t>
            </w:r>
          </w:p>
        </w:tc>
      </w:tr>
      <w:tr w:rsidR="00134BCA" w:rsidRPr="008C134C" w14:paraId="58F1050D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37DC5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ECBBE5" w14:textId="47BAB484" w:rsidR="00134BCA" w:rsidRPr="008C134C" w:rsidRDefault="002F0E84" w:rsidP="004E1D6B">
            <w:pPr>
              <w:jc w:val="both"/>
            </w:pPr>
            <w:r w:rsidRPr="008C134C">
              <w:t>Виды, конструкции и назначение штампов</w:t>
            </w:r>
            <w:r>
              <w:t>ых</w:t>
            </w:r>
            <w:r w:rsidRPr="008C134C">
              <w:t xml:space="preserve"> </w:t>
            </w:r>
            <w:r>
              <w:t>инструментов</w:t>
            </w:r>
            <w:r w:rsidRPr="008C134C">
              <w:t xml:space="preserve"> </w:t>
            </w:r>
            <w:r>
              <w:rPr>
                <w:color w:val="000000"/>
              </w:rPr>
              <w:t>для раскатки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134BCA" w:rsidRPr="008C134C" w14:paraId="285944F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5B9ACA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E13C6" w14:textId="04C300C8" w:rsidR="00134BCA" w:rsidRPr="008C134C" w:rsidRDefault="002F0E84" w:rsidP="004E1D6B">
            <w:pPr>
              <w:jc w:val="both"/>
            </w:pPr>
            <w:r w:rsidRPr="008C134C">
              <w:t xml:space="preserve">Виды, конструкции и назначение </w:t>
            </w:r>
            <w:r>
              <w:t>средств механизации</w:t>
            </w:r>
            <w:r w:rsidRPr="008C134C">
              <w:t xml:space="preserve"> </w:t>
            </w:r>
            <w:r>
              <w:t>для</w:t>
            </w:r>
            <w:r w:rsidRPr="008C134C">
              <w:t xml:space="preserve"> </w:t>
            </w:r>
            <w:r>
              <w:t>раскатки</w:t>
            </w:r>
            <w:r>
              <w:rPr>
                <w:color w:val="000000"/>
              </w:rPr>
              <w:t xml:space="preserve">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134BCA" w:rsidRPr="008C134C" w14:paraId="07FAE7C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837EA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5C09B" w14:textId="67D9EBFE" w:rsidR="00134BCA" w:rsidRPr="008C134C" w:rsidRDefault="00F56441" w:rsidP="004E1D6B">
            <w:pPr>
              <w:jc w:val="both"/>
            </w:pPr>
            <w:r w:rsidRPr="008C134C">
              <w:t xml:space="preserve">Виды и назначение технологических смазок, применяемых при </w:t>
            </w:r>
            <w:r>
              <w:t>р</w:t>
            </w:r>
            <w:r>
              <w:rPr>
                <w:color w:val="000000"/>
              </w:rPr>
              <w:t>аскатке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134BCA" w:rsidRPr="008C134C" w14:paraId="773D257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9AA598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F8C11" w14:textId="00646288" w:rsidR="00134BCA" w:rsidRPr="008C134C" w:rsidRDefault="00F56441" w:rsidP="004E1D6B">
            <w:pPr>
              <w:jc w:val="both"/>
            </w:pPr>
            <w:r>
              <w:t>Типовые режимы</w:t>
            </w:r>
            <w:r w:rsidRPr="008C134C">
              <w:t xml:space="preserve"> работы </w:t>
            </w:r>
            <w:r>
              <w:rPr>
                <w:color w:val="000000"/>
              </w:rPr>
              <w:t>дискораскатных машин для раскатки крупных поковок дисков</w:t>
            </w:r>
          </w:p>
        </w:tc>
      </w:tr>
      <w:tr w:rsidR="00134BCA" w:rsidRPr="008C134C" w14:paraId="36AE285F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D33665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DABDBF" w14:textId="00576B0A" w:rsidR="00134BCA" w:rsidRPr="008C134C" w:rsidRDefault="00F56441" w:rsidP="004E1D6B">
            <w:pPr>
              <w:jc w:val="both"/>
            </w:pPr>
            <w:r w:rsidRPr="008C134C">
              <w:t xml:space="preserve">Основные параметры </w:t>
            </w:r>
            <w:r>
              <w:rPr>
                <w:color w:val="000000"/>
              </w:rPr>
              <w:t>дискораскатных машин для раскатки крупных поковок дисков</w:t>
            </w:r>
          </w:p>
        </w:tc>
      </w:tr>
      <w:tr w:rsidR="00134BCA" w:rsidRPr="008C134C" w14:paraId="6E90E75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F9223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A62972" w14:textId="0A3B7FF8" w:rsidR="00134BCA" w:rsidRPr="008C134C" w:rsidRDefault="00F56441" w:rsidP="004E1D6B">
            <w:pPr>
              <w:jc w:val="both"/>
            </w:pPr>
            <w:r w:rsidRPr="008C134C">
              <w:t xml:space="preserve">Назначение органов управления </w:t>
            </w:r>
            <w:r>
              <w:rPr>
                <w:color w:val="000000"/>
              </w:rPr>
              <w:t>дискораскатными машинами для раскатки крупных поковок дисков</w:t>
            </w:r>
          </w:p>
        </w:tc>
      </w:tr>
      <w:tr w:rsidR="00134BCA" w:rsidRPr="008C134C" w14:paraId="6B6DEC72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08924F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E1AB1B" w14:textId="747B132C" w:rsidR="00134BCA" w:rsidRPr="008C134C" w:rsidRDefault="00F56441" w:rsidP="004E1D6B">
            <w:pPr>
              <w:jc w:val="both"/>
            </w:pPr>
            <w:r>
              <w:t xml:space="preserve">Типовые </w:t>
            </w:r>
            <w:r w:rsidRPr="008C134C">
              <w:t xml:space="preserve">неисправности </w:t>
            </w:r>
            <w:r>
              <w:rPr>
                <w:color w:val="000000"/>
              </w:rPr>
              <w:t>дискораскатных машин для раскатки крупных поковок дисков</w:t>
            </w:r>
          </w:p>
        </w:tc>
      </w:tr>
      <w:tr w:rsidR="00134BCA" w:rsidRPr="008C134C" w14:paraId="32E67058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0FAFD5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D956DF" w14:textId="541D7C9A" w:rsidR="00134BCA" w:rsidRPr="008C134C" w:rsidRDefault="00F56441" w:rsidP="004E1D6B">
            <w:pPr>
              <w:jc w:val="both"/>
            </w:pPr>
            <w:r w:rsidRPr="008C134C">
              <w:t xml:space="preserve">Правила и порядок подготовки к работе </w:t>
            </w:r>
            <w:r>
              <w:rPr>
                <w:color w:val="000000"/>
              </w:rPr>
              <w:t>дискораскатных машин для раскатки крупных поковок дисков</w:t>
            </w:r>
          </w:p>
        </w:tc>
      </w:tr>
      <w:tr w:rsidR="00134BCA" w:rsidRPr="008C134C" w14:paraId="4DF4B7C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0B6CF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22110A" w14:textId="6DEFE0FC" w:rsidR="00134BCA" w:rsidRPr="008C134C" w:rsidRDefault="00F56441" w:rsidP="004E1D6B">
            <w:pPr>
              <w:jc w:val="both"/>
            </w:pPr>
            <w:r w:rsidRPr="0031221C">
              <w:t xml:space="preserve">Порядок и правила выполнения планово-предупредительного обслуживания (ежедневного, еженедельного) </w:t>
            </w:r>
            <w:r>
              <w:rPr>
                <w:color w:val="000000"/>
              </w:rPr>
              <w:t xml:space="preserve">дискораскатных машин для раскатки </w:t>
            </w:r>
            <w:r>
              <w:rPr>
                <w:color w:val="000000"/>
              </w:rPr>
              <w:lastRenderedPageBreak/>
              <w:t>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 w:rsidRPr="0031221C">
              <w:t>в соответствии с эксплуатационной документацией</w:t>
            </w:r>
          </w:p>
        </w:tc>
      </w:tr>
      <w:tr w:rsidR="00134BCA" w:rsidRPr="008C134C" w14:paraId="4F29F346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B0C9C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5F82CE" w14:textId="2A3B8059" w:rsidR="00134BCA" w:rsidRPr="008C134C" w:rsidRDefault="00F56441" w:rsidP="004E1D6B">
            <w:pPr>
              <w:jc w:val="both"/>
            </w:pPr>
            <w:r>
              <w:t>Типовые температурные</w:t>
            </w:r>
            <w:r w:rsidRPr="008C134C">
              <w:t xml:space="preserve"> режим</w:t>
            </w:r>
            <w:r>
              <w:t>ы</w:t>
            </w:r>
            <w:r w:rsidRPr="008C134C">
              <w:t xml:space="preserve"> </w:t>
            </w:r>
            <w:r>
              <w:rPr>
                <w:color w:val="000000"/>
              </w:rPr>
              <w:t>раскатки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134BCA" w:rsidRPr="008C134C" w14:paraId="628FA29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66A77D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41ED4" w14:textId="3FBDD9FF" w:rsidR="00134BCA" w:rsidRPr="008C134C" w:rsidRDefault="00F56441" w:rsidP="004E1D6B">
            <w:pPr>
              <w:jc w:val="both"/>
            </w:pPr>
            <w:r w:rsidRPr="008C134C">
              <w:t xml:space="preserve">Группы и марки </w:t>
            </w:r>
            <w:r>
              <w:t>материалов</w:t>
            </w:r>
            <w:r w:rsidRPr="008C134C">
              <w:t xml:space="preserve">, обрабатываемых </w:t>
            </w:r>
            <w:r>
              <w:rPr>
                <w:color w:val="000000"/>
              </w:rPr>
              <w:t>раскаткой на дискораскатных машинах</w:t>
            </w:r>
          </w:p>
        </w:tc>
      </w:tr>
      <w:tr w:rsidR="00134BCA" w:rsidRPr="008C134C" w14:paraId="449F4C60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DC3E4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30C26B" w14:textId="24A1867B" w:rsidR="00134BCA" w:rsidRPr="008C134C" w:rsidRDefault="00F56441" w:rsidP="004E1D6B">
            <w:pPr>
              <w:jc w:val="both"/>
            </w:pPr>
            <w:r w:rsidRPr="008C134C">
              <w:t>Сортамент заготовок</w:t>
            </w:r>
            <w:r>
              <w:t xml:space="preserve">, обрабатываемых </w:t>
            </w:r>
            <w:r>
              <w:rPr>
                <w:color w:val="000000"/>
              </w:rPr>
              <w:t>раскаткой на дискораскатных машинах</w:t>
            </w:r>
          </w:p>
        </w:tc>
      </w:tr>
      <w:tr w:rsidR="00134BCA" w:rsidRPr="008C134C" w14:paraId="50BDEEF3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41DFFC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3A899C" w14:textId="59DEA1CA" w:rsidR="00134BCA" w:rsidRPr="008C134C" w:rsidRDefault="00F56441" w:rsidP="004E1D6B">
            <w:pPr>
              <w:jc w:val="both"/>
            </w:pPr>
            <w:r>
              <w:t xml:space="preserve">Типовые </w:t>
            </w:r>
            <w:r w:rsidRPr="008C134C">
              <w:t xml:space="preserve">технологические операции </w:t>
            </w:r>
            <w:r>
              <w:rPr>
                <w:color w:val="000000"/>
              </w:rPr>
              <w:t>раскатки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134BCA" w:rsidRPr="008C134C" w14:paraId="3D99545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4D2D8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9977E4" w14:textId="050BB268" w:rsidR="00134BCA" w:rsidRPr="007F1738" w:rsidRDefault="00F56441" w:rsidP="004E1D6B">
            <w:pPr>
              <w:jc w:val="both"/>
            </w:pPr>
            <w:r w:rsidRPr="008C134C">
              <w:t xml:space="preserve">Основные правила и способы </w:t>
            </w:r>
            <w:r>
              <w:rPr>
                <w:color w:val="000000"/>
              </w:rPr>
              <w:t>раскатки крупных 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134BCA" w:rsidRPr="008C134C" w14:paraId="3E66F3CB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5B12D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AAD2D5" w14:textId="7789145E" w:rsidR="00134BCA" w:rsidRPr="008C134C" w:rsidRDefault="00F56441" w:rsidP="004E1D6B">
            <w:pPr>
              <w:jc w:val="both"/>
            </w:pPr>
            <w:r w:rsidRPr="008C134C">
              <w:t>Способы контроля</w:t>
            </w:r>
            <w:r>
              <w:t xml:space="preserve"> размеров</w:t>
            </w:r>
            <w:r w:rsidRPr="008C134C">
              <w:t xml:space="preserve">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поковок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t>контрольно-измерительными инструментами</w:t>
            </w:r>
          </w:p>
        </w:tc>
      </w:tr>
      <w:tr w:rsidR="00134BCA" w:rsidRPr="008C134C" w14:paraId="06219D7C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3985A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1873DC" w14:textId="64FF255F" w:rsidR="00134BCA" w:rsidRPr="008C134C" w:rsidRDefault="00F56441" w:rsidP="004E1D6B">
            <w:pPr>
              <w:jc w:val="both"/>
            </w:pPr>
            <w:r w:rsidRPr="008C134C">
              <w:t xml:space="preserve">Виды, конструкции, назначение контрольно-измерительных инструментов для контроля </w:t>
            </w:r>
            <w:r>
              <w:rPr>
                <w:color w:val="000000"/>
              </w:rPr>
              <w:t xml:space="preserve">крупных </w:t>
            </w:r>
            <w:r w:rsidRPr="008C134C">
              <w:t>поковок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</w:p>
        </w:tc>
      </w:tr>
      <w:tr w:rsidR="00134BCA" w:rsidRPr="008C134C" w14:paraId="7FF205D7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1708F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B7EC53" w14:textId="43862391" w:rsidR="00134BCA" w:rsidRPr="008C134C" w:rsidRDefault="00134BCA" w:rsidP="004E1D6B">
            <w:pPr>
              <w:jc w:val="both"/>
            </w:pPr>
            <w:r w:rsidRPr="008C134C">
              <w:t xml:space="preserve">Припуски, допуски и напуски на </w:t>
            </w:r>
            <w:r w:rsidR="002F0E84">
              <w:rPr>
                <w:color w:val="000000"/>
              </w:rPr>
              <w:t>крупны</w:t>
            </w:r>
            <w:r w:rsidR="00F56441">
              <w:rPr>
                <w:color w:val="000000"/>
              </w:rPr>
              <w:t>е</w:t>
            </w:r>
            <w:r w:rsidR="002F0E84">
              <w:rPr>
                <w:color w:val="000000"/>
              </w:rPr>
              <w:t xml:space="preserve"> </w:t>
            </w:r>
            <w:r w:rsidRPr="008C134C">
              <w:t>поковки</w:t>
            </w:r>
            <w:r>
              <w:t xml:space="preserve"> </w:t>
            </w:r>
            <w:r>
              <w:rPr>
                <w:color w:val="000000"/>
              </w:rPr>
              <w:t>дисков</w:t>
            </w:r>
            <w:r>
              <w:rPr>
                <w:bCs w:val="0"/>
                <w:color w:val="000000"/>
              </w:rPr>
              <w:t xml:space="preserve"> </w:t>
            </w:r>
            <w:r w:rsidRPr="008C134C">
              <w:t xml:space="preserve">при </w:t>
            </w:r>
            <w:r>
              <w:t xml:space="preserve">раскатке на </w:t>
            </w:r>
            <w:r>
              <w:rPr>
                <w:color w:val="000000"/>
              </w:rPr>
              <w:t>дискораскатных машинах</w:t>
            </w:r>
          </w:p>
        </w:tc>
      </w:tr>
      <w:tr w:rsidR="00134BCA" w:rsidRPr="008C134C" w14:paraId="3C572929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6F335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CF387" w14:textId="49CE9851" w:rsidR="00134BCA" w:rsidRPr="008C134C" w:rsidRDefault="00134BCA" w:rsidP="00430CD7">
            <w:pPr>
              <w:jc w:val="both"/>
            </w:pPr>
            <w:r w:rsidRPr="008C134C">
              <w:t xml:space="preserve">Виды и правила </w:t>
            </w:r>
            <w:r w:rsidR="00430CD7">
              <w:t>примене</w:t>
            </w:r>
            <w:r w:rsidRPr="008C134C">
              <w:t xml:space="preserve">ния средств индивидуальной и коллективной защиты при </w:t>
            </w:r>
            <w:r>
              <w:rPr>
                <w:color w:val="000000"/>
              </w:rPr>
              <w:t xml:space="preserve">раскатке </w:t>
            </w:r>
            <w:r w:rsidR="002F0E84">
              <w:rPr>
                <w:color w:val="000000"/>
              </w:rPr>
              <w:t xml:space="preserve">крупных </w:t>
            </w:r>
            <w:r>
              <w:rPr>
                <w:color w:val="000000"/>
              </w:rPr>
              <w:t>поковок дисков</w:t>
            </w:r>
            <w:r>
              <w:rPr>
                <w:bCs w:val="0"/>
                <w:color w:val="000000"/>
              </w:rPr>
              <w:t xml:space="preserve"> </w:t>
            </w:r>
            <w:r>
              <w:rPr>
                <w:color w:val="000000"/>
              </w:rPr>
              <w:t>на дискораскатных машинах</w:t>
            </w:r>
          </w:p>
        </w:tc>
      </w:tr>
      <w:tr w:rsidR="00134BCA" w:rsidRPr="008C134C" w14:paraId="31F094A5" w14:textId="77777777" w:rsidTr="00535C20">
        <w:trPr>
          <w:trHeight w:val="20"/>
        </w:trPr>
        <w:tc>
          <w:tcPr>
            <w:tcW w:w="111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F99955" w14:textId="77777777" w:rsidR="00134BCA" w:rsidRPr="008C134C" w:rsidDel="002A1D54" w:rsidRDefault="00134BCA" w:rsidP="00134BCA"/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7C3456" w14:textId="334F9B2D" w:rsidR="00134BCA" w:rsidRPr="008C134C" w:rsidRDefault="002F0E84" w:rsidP="004E1D6B">
            <w:pPr>
              <w:jc w:val="both"/>
            </w:pPr>
            <w:r w:rsidRPr="008C134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34BCA" w:rsidRPr="008C134C" w14:paraId="6A8BC76C" w14:textId="77777777" w:rsidTr="00535C20">
        <w:trPr>
          <w:trHeight w:val="20"/>
        </w:trPr>
        <w:tc>
          <w:tcPr>
            <w:tcW w:w="1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349C4" w14:textId="77777777" w:rsidR="00134BCA" w:rsidRPr="008C134C" w:rsidDel="002A1D54" w:rsidRDefault="00134BCA" w:rsidP="00134BCA">
            <w:r w:rsidRPr="008C134C" w:rsidDel="002A1D54">
              <w:t>Другие характеристики</w:t>
            </w:r>
          </w:p>
        </w:tc>
        <w:tc>
          <w:tcPr>
            <w:tcW w:w="3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B1DD83" w14:textId="77777777" w:rsidR="00134BCA" w:rsidRPr="008C134C" w:rsidRDefault="00134BCA" w:rsidP="004E1D6B">
            <w:pPr>
              <w:jc w:val="both"/>
            </w:pPr>
            <w:r w:rsidRPr="008C134C">
              <w:t>-</w:t>
            </w:r>
          </w:p>
        </w:tc>
      </w:tr>
    </w:tbl>
    <w:p w14:paraId="6139BBBB" w14:textId="77777777" w:rsidR="00EE4D84" w:rsidRDefault="00EE4D84" w:rsidP="008C134C">
      <w:pPr>
        <w:tabs>
          <w:tab w:val="left" w:pos="4090"/>
        </w:tabs>
      </w:pPr>
    </w:p>
    <w:p w14:paraId="45B3B15A" w14:textId="77777777" w:rsidR="00CB7A67" w:rsidRPr="008C134C" w:rsidRDefault="00203629" w:rsidP="008C134C">
      <w:pPr>
        <w:pStyle w:val="1"/>
      </w:pPr>
      <w:bookmarkStart w:id="18" w:name="_Toc188032570"/>
      <w:r w:rsidRPr="008C134C">
        <w:t>IV. Сведения об организациях</w:t>
      </w:r>
      <w:r w:rsidR="009F253B" w:rsidRPr="008C134C">
        <w:t xml:space="preserve"> – </w:t>
      </w:r>
      <w:r w:rsidRPr="008C134C">
        <w:t>разработчиках профессионального стандарта</w:t>
      </w:r>
      <w:bookmarkEnd w:id="18"/>
    </w:p>
    <w:p w14:paraId="155595AC" w14:textId="77777777" w:rsidR="00535C20" w:rsidRDefault="00535C20" w:rsidP="008B3AD7"/>
    <w:p w14:paraId="1AA04827" w14:textId="1D63B64E" w:rsidR="008B3AD7" w:rsidRPr="00535C20" w:rsidRDefault="008B3AD7" w:rsidP="008B3AD7">
      <w:pPr>
        <w:rPr>
          <w:b/>
          <w:bCs w:val="0"/>
        </w:rPr>
      </w:pPr>
      <w:r w:rsidRPr="00535C20">
        <w:rPr>
          <w:b/>
          <w:bCs w:val="0"/>
        </w:rPr>
        <w:t>4.1. Ответственная организация-разработчик</w:t>
      </w:r>
    </w:p>
    <w:p w14:paraId="47E1A636" w14:textId="77777777" w:rsidR="00535C20" w:rsidRPr="00440AB3" w:rsidRDefault="00535C20" w:rsidP="008B3AD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8B3AD7" w:rsidRPr="00440AB3" w14:paraId="27A13150" w14:textId="77777777" w:rsidTr="00867F0F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FCBB11" w14:textId="77777777" w:rsidR="008B3AD7" w:rsidRPr="00924BBC" w:rsidRDefault="008B3AD7" w:rsidP="00924BBC">
            <w:r w:rsidRPr="00924BBC">
              <w:t>ОООР «Союз машиностроителей России», город Москва</w:t>
            </w:r>
          </w:p>
        </w:tc>
      </w:tr>
      <w:tr w:rsidR="008B3AD7" w:rsidRPr="00440AB3" w14:paraId="4F30281D" w14:textId="77777777" w:rsidTr="00867F0F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ED99BF" w14:textId="2069FE3F" w:rsidR="008B3AD7" w:rsidRPr="00924BBC" w:rsidRDefault="008B3AD7" w:rsidP="00924BBC">
            <w:r w:rsidRPr="00924BBC">
              <w:t>Исполнительный директор</w:t>
            </w:r>
            <w:r w:rsidR="00535C20" w:rsidRPr="00924BBC">
              <w:tab/>
            </w:r>
            <w:r w:rsidR="00535C20" w:rsidRPr="00924BBC">
              <w:tab/>
            </w:r>
            <w:r w:rsidR="00535C20" w:rsidRPr="00924BBC">
              <w:tab/>
            </w:r>
            <w:r w:rsidR="00535C20" w:rsidRPr="00924BBC">
              <w:tab/>
            </w:r>
            <w:r w:rsidRPr="00924BBC">
              <w:t>Иванов Сергей Валентинович</w:t>
            </w:r>
          </w:p>
        </w:tc>
      </w:tr>
    </w:tbl>
    <w:p w14:paraId="683FE3F6" w14:textId="77777777" w:rsidR="00535C20" w:rsidRDefault="00535C20" w:rsidP="008B3AD7"/>
    <w:p w14:paraId="057FBC2D" w14:textId="54309E90" w:rsidR="008B3AD7" w:rsidRPr="00535C20" w:rsidRDefault="008B3AD7" w:rsidP="008B3AD7">
      <w:pPr>
        <w:rPr>
          <w:b/>
          <w:bCs w:val="0"/>
        </w:rPr>
      </w:pPr>
      <w:r w:rsidRPr="00535C20">
        <w:rPr>
          <w:b/>
          <w:bCs w:val="0"/>
        </w:rPr>
        <w:t>4.2. Наименования организаций-разработчиков</w:t>
      </w:r>
    </w:p>
    <w:p w14:paraId="3FB5316D" w14:textId="77777777" w:rsidR="00535C20" w:rsidRPr="00440AB3" w:rsidRDefault="00535C20" w:rsidP="008B3AD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E25EDE" w:rsidRPr="00440AB3" w14:paraId="27347382" w14:textId="77777777" w:rsidTr="00867F0F">
        <w:trPr>
          <w:jc w:val="center"/>
        </w:trPr>
        <w:tc>
          <w:tcPr>
            <w:tcW w:w="294" w:type="pct"/>
          </w:tcPr>
          <w:p w14:paraId="77746A15" w14:textId="77777777" w:rsidR="00E25EDE" w:rsidRPr="00440AB3" w:rsidRDefault="00E25EDE" w:rsidP="008B3AD7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4816A13D" w14:textId="77777777" w:rsidR="00E25EDE" w:rsidRPr="00924BBC" w:rsidRDefault="00E25EDE" w:rsidP="00924BBC">
            <w:r w:rsidRPr="00924BBC">
              <w:t>Ассоциация «Лига содействия оборонным предприятиям», город Москва</w:t>
            </w:r>
          </w:p>
        </w:tc>
      </w:tr>
      <w:tr w:rsidR="00E25EDE" w:rsidRPr="00440AB3" w14:paraId="317C4E53" w14:textId="77777777" w:rsidTr="00867F0F">
        <w:trPr>
          <w:jc w:val="center"/>
        </w:trPr>
        <w:tc>
          <w:tcPr>
            <w:tcW w:w="294" w:type="pct"/>
          </w:tcPr>
          <w:p w14:paraId="22400D9B" w14:textId="77777777" w:rsidR="00E25EDE" w:rsidRPr="00440AB3" w:rsidRDefault="00E25EDE" w:rsidP="008B3AD7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E56C2D0" w14:textId="77777777" w:rsidR="00E25EDE" w:rsidRPr="00924BBC" w:rsidRDefault="00E25EDE" w:rsidP="00924BBC">
            <w:r w:rsidRPr="00924BBC">
              <w:t>ООО «Союз машиностроителей России», город Москва</w:t>
            </w:r>
          </w:p>
        </w:tc>
      </w:tr>
      <w:tr w:rsidR="00E25EDE" w:rsidRPr="00440AB3" w14:paraId="76C7FBCC" w14:textId="77777777" w:rsidTr="00867F0F">
        <w:trPr>
          <w:jc w:val="center"/>
        </w:trPr>
        <w:tc>
          <w:tcPr>
            <w:tcW w:w="294" w:type="pct"/>
          </w:tcPr>
          <w:p w14:paraId="08D598CD" w14:textId="77777777" w:rsidR="00E25EDE" w:rsidRPr="00440AB3" w:rsidRDefault="00E25EDE" w:rsidP="008B3AD7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553B15D" w14:textId="77777777" w:rsidR="00E25EDE" w:rsidRPr="00924BBC" w:rsidRDefault="00E25EDE" w:rsidP="00924BBC">
            <w:r w:rsidRPr="00924BBC">
              <w:t>Совет по профессиональным квалификациям в машиностроении, город Москва</w:t>
            </w:r>
          </w:p>
        </w:tc>
      </w:tr>
      <w:tr w:rsidR="00E25EDE" w:rsidRPr="00440AB3" w14:paraId="02EA8437" w14:textId="77777777" w:rsidTr="00867F0F">
        <w:trPr>
          <w:jc w:val="center"/>
        </w:trPr>
        <w:tc>
          <w:tcPr>
            <w:tcW w:w="294" w:type="pct"/>
          </w:tcPr>
          <w:p w14:paraId="7113B818" w14:textId="77777777" w:rsidR="00E25EDE" w:rsidRPr="00440AB3" w:rsidRDefault="00E25EDE" w:rsidP="008B3AD7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1C8A5BA5" w14:textId="00A744FE" w:rsidR="00E25EDE" w:rsidRPr="00924BBC" w:rsidRDefault="00E25EDE" w:rsidP="00924BBC">
            <w:r w:rsidRPr="00924BBC">
              <w:t>ФГБОУ ВО «Московский государственный т</w:t>
            </w:r>
            <w:r w:rsidR="00924BBC">
              <w:t>ехнический университет имени Н.</w:t>
            </w:r>
            <w:r w:rsidRPr="00924BBC">
              <w:t>Э. Баумана (национальный исследовательский университет)», город Москва</w:t>
            </w:r>
          </w:p>
        </w:tc>
      </w:tr>
      <w:tr w:rsidR="00E25EDE" w:rsidRPr="00440AB3" w14:paraId="7D26EDC7" w14:textId="77777777" w:rsidTr="00867F0F">
        <w:trPr>
          <w:jc w:val="center"/>
        </w:trPr>
        <w:tc>
          <w:tcPr>
            <w:tcW w:w="294" w:type="pct"/>
          </w:tcPr>
          <w:p w14:paraId="79DED917" w14:textId="77777777" w:rsidR="00E25EDE" w:rsidRPr="00440AB3" w:rsidRDefault="00E25EDE" w:rsidP="008B3AD7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753B4084" w14:textId="77777777" w:rsidR="00E25EDE" w:rsidRPr="00924BBC" w:rsidRDefault="00E25EDE" w:rsidP="00924BBC">
            <w:r w:rsidRPr="00924BBC">
              <w:t>ФГБУ «ВНИИ труда» Минтруда России, город Москва</w:t>
            </w:r>
          </w:p>
        </w:tc>
      </w:tr>
    </w:tbl>
    <w:p w14:paraId="4BE5E41E" w14:textId="77777777" w:rsidR="00EB35C0" w:rsidRPr="004E1D6B" w:rsidRDefault="00EB35C0" w:rsidP="008C134C">
      <w:bookmarkStart w:id="19" w:name="_GoBack"/>
      <w:bookmarkEnd w:id="19"/>
    </w:p>
    <w:sectPr w:rsidR="00EB35C0" w:rsidRPr="004E1D6B" w:rsidSect="0077082D">
      <w:headerReference w:type="default" r:id="rId15"/>
      <w:footerReference w:type="default" r:id="rId16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7FCA5B" w16cex:dateUtc="2025-01-20T13:19:00Z"/>
  <w16cex:commentExtensible w16cex:durableId="761CC4DB" w16cex:dateUtc="2025-01-20T13:22:00Z"/>
  <w16cex:commentExtensible w16cex:durableId="31AA04D9" w16cex:dateUtc="2025-01-23T1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EEAE0A" w16cid:durableId="21EEAE0A"/>
  <w16cid:commentId w16cid:paraId="44F48992" w16cid:durableId="7C7FCA5B"/>
  <w16cid:commentId w16cid:paraId="5B25CACA" w16cid:durableId="5B25CACA"/>
  <w16cid:commentId w16cid:paraId="61B509AE" w16cid:durableId="761CC4DB"/>
  <w16cid:commentId w16cid:paraId="36A38CDE" w16cid:durableId="36A38CDE"/>
  <w16cid:commentId w16cid:paraId="1975C000" w16cid:durableId="31AA04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2FA66" w14:textId="77777777" w:rsidR="00DF25F7" w:rsidRDefault="00DF25F7" w:rsidP="004C2989">
      <w:r>
        <w:separator/>
      </w:r>
    </w:p>
  </w:endnote>
  <w:endnote w:type="continuationSeparator" w:id="0">
    <w:p w14:paraId="7DE75D0C" w14:textId="77777777" w:rsidR="00DF25F7" w:rsidRDefault="00DF25F7" w:rsidP="004C2989"/>
  </w:endnote>
  <w:endnote w:id="1">
    <w:p w14:paraId="55038CA9" w14:textId="77777777" w:rsidR="00505A89" w:rsidRPr="00E25EDE" w:rsidRDefault="00505A89" w:rsidP="004E1D6B">
      <w:pPr>
        <w:pStyle w:val="ab"/>
        <w:rPr>
          <w:szCs w:val="20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Общероссийский классификатор занятий.</w:t>
      </w:r>
    </w:p>
  </w:endnote>
  <w:endnote w:id="2">
    <w:p w14:paraId="42240FA1" w14:textId="056A4090" w:rsidR="00505A89" w:rsidRPr="00E25EDE" w:rsidRDefault="00505A89" w:rsidP="004E1D6B">
      <w:pPr>
        <w:pStyle w:val="ab"/>
        <w:rPr>
          <w:szCs w:val="20"/>
        </w:rPr>
      </w:pPr>
      <w:r w:rsidRPr="00E25EDE">
        <w:rPr>
          <w:szCs w:val="20"/>
          <w:vertAlign w:val="superscript"/>
        </w:rPr>
        <w:endnoteRef/>
      </w:r>
      <w:r w:rsidRPr="00E25EDE">
        <w:rPr>
          <w:szCs w:val="20"/>
        </w:rPr>
        <w:t xml:space="preserve"> </w:t>
      </w:r>
      <w:r w:rsidRPr="00E25EDE">
        <w:rPr>
          <w:rFonts w:asciiTheme="majorBidi" w:hAnsiTheme="majorBidi" w:cstheme="majorBidi"/>
          <w:szCs w:val="20"/>
          <w:shd w:val="clear" w:color="auto" w:fill="FFFFFF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</w:t>
      </w:r>
      <w:r w:rsidRPr="00E25EDE">
        <w:rPr>
          <w:rFonts w:asciiTheme="majorBidi" w:hAnsiTheme="majorBidi" w:cstheme="majorBidi"/>
          <w:szCs w:val="20"/>
          <w:lang w:bidi="he-IL"/>
        </w:rPr>
        <w:t xml:space="preserve">регистрирован </w:t>
      </w:r>
      <w:r w:rsidRPr="00E25EDE">
        <w:rPr>
          <w:rFonts w:asciiTheme="majorBidi" w:hAnsiTheme="majorBidi" w:cstheme="majorBidi"/>
          <w:szCs w:val="20"/>
        </w:rPr>
        <w:t xml:space="preserve">Минюстом России </w:t>
      </w:r>
      <w:r w:rsidRPr="00E25EDE">
        <w:rPr>
          <w:rFonts w:asciiTheme="majorBidi" w:hAnsiTheme="majorBidi" w:cstheme="majorBidi"/>
          <w:szCs w:val="20"/>
          <w:lang w:bidi="he-IL"/>
        </w:rPr>
        <w:t xml:space="preserve">19 ноября 2014 г., </w:t>
      </w:r>
      <w:r w:rsidRPr="00E25EDE">
        <w:rPr>
          <w:szCs w:val="20"/>
          <w:lang w:bidi="he-IL"/>
        </w:rPr>
        <w:t>регистрационный</w:t>
      </w:r>
      <w:r w:rsidRPr="00E25EDE">
        <w:rPr>
          <w:rFonts w:asciiTheme="majorBidi" w:hAnsiTheme="majorBidi" w:cstheme="majorBidi"/>
          <w:szCs w:val="20"/>
          <w:lang w:bidi="he-IL"/>
        </w:rPr>
        <w:t xml:space="preserve"> № 34779) с изменением, внесенным приказом </w:t>
      </w:r>
      <w:r w:rsidRPr="00E25EDE">
        <w:rPr>
          <w:rFonts w:asciiTheme="majorBidi" w:hAnsiTheme="majorBidi" w:cstheme="majorBidi"/>
          <w:szCs w:val="20"/>
          <w:shd w:val="clear" w:color="auto" w:fill="FFFFFF"/>
        </w:rPr>
        <w:t>Минтруда России от 9 марта 2017 г. № 254н (зарегистрирован Минюстом России 29 марта 2017 г., регистрационный № 46168).</w:t>
      </w:r>
    </w:p>
  </w:endnote>
  <w:endnote w:id="3">
    <w:p w14:paraId="04382170" w14:textId="77777777" w:rsidR="00505A89" w:rsidRPr="00E25EDE" w:rsidRDefault="00505A89" w:rsidP="004E1D6B">
      <w:pPr>
        <w:pStyle w:val="ab"/>
        <w:rPr>
          <w:szCs w:val="20"/>
        </w:rPr>
      </w:pPr>
      <w:r w:rsidRPr="00E25EDE">
        <w:rPr>
          <w:szCs w:val="20"/>
          <w:vertAlign w:val="superscript"/>
        </w:rPr>
        <w:endnoteRef/>
      </w:r>
      <w:r w:rsidRPr="00E25EDE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14:paraId="78678AB1" w14:textId="18D6DF09" w:rsidR="00505A89" w:rsidRPr="00E25EDE" w:rsidRDefault="00505A89" w:rsidP="00661AFC">
      <w:pPr>
        <w:pStyle w:val="ab"/>
        <w:rPr>
          <w:rFonts w:asciiTheme="minorHAnsi" w:eastAsiaTheme="minorHAnsi" w:hAnsiTheme="minorHAnsi" w:cstheme="minorBidi"/>
          <w:szCs w:val="20"/>
          <w:lang w:eastAsia="en-US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</w:t>
      </w:r>
      <w:bookmarkStart w:id="13" w:name="_Hlk37859463"/>
      <w:bookmarkStart w:id="14" w:name="_Hlk35631625"/>
      <w:r w:rsidRPr="00E25EDE">
        <w:rPr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3"/>
      <w:r w:rsidRPr="00E25EDE">
        <w:rPr>
          <w:szCs w:val="20"/>
        </w:rPr>
        <w:t>.</w:t>
      </w:r>
      <w:bookmarkEnd w:id="14"/>
    </w:p>
  </w:endnote>
  <w:endnote w:id="5">
    <w:p w14:paraId="3740B3AB" w14:textId="45B33F8D" w:rsidR="00505A89" w:rsidRPr="00E25EDE" w:rsidRDefault="00505A89" w:rsidP="000D0959">
      <w:pPr>
        <w:pStyle w:val="ab"/>
        <w:rPr>
          <w:rFonts w:asciiTheme="minorHAnsi" w:eastAsiaTheme="minorHAnsi" w:hAnsiTheme="minorHAnsi" w:cstheme="minorBidi"/>
          <w:szCs w:val="20"/>
          <w:lang w:eastAsia="en-US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</w:t>
      </w:r>
      <w:r w:rsidRPr="00E25EDE">
        <w:rPr>
          <w:szCs w:val="20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924BBC">
        <w:rPr>
          <w:szCs w:val="20"/>
          <w:shd w:val="clear" w:color="auto" w:fill="FFFFFF"/>
        </w:rPr>
        <w:br/>
      </w:r>
      <w:r w:rsidRPr="00E25EDE">
        <w:rPr>
          <w:szCs w:val="20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924BBC">
        <w:rPr>
          <w:szCs w:val="20"/>
          <w:shd w:val="clear" w:color="auto" w:fill="FFFFFF"/>
        </w:rPr>
        <w:br/>
      </w:r>
      <w:r w:rsidRPr="00E25EDE">
        <w:rPr>
          <w:szCs w:val="20"/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E25EDE">
        <w:rPr>
          <w:szCs w:val="20"/>
        </w:rPr>
        <w:t>),</w:t>
      </w:r>
      <w:r w:rsidR="00924BBC" w:rsidRPr="00924BBC">
        <w:rPr>
          <w:szCs w:val="20"/>
          <w:shd w:val="clear" w:color="auto" w:fill="FFFFFF"/>
        </w:rPr>
        <w:t xml:space="preserve"> </w:t>
      </w:r>
      <w:r w:rsidR="00924BBC">
        <w:rPr>
          <w:szCs w:val="20"/>
          <w:shd w:val="clear" w:color="auto" w:fill="FFFFFF"/>
        </w:rPr>
        <w:br/>
      </w:r>
      <w:r w:rsidR="00924BBC" w:rsidRPr="00C54B5A">
        <w:rPr>
          <w:szCs w:val="20"/>
          <w:shd w:val="clear" w:color="auto" w:fill="FFFFFF"/>
        </w:rPr>
        <w:t>от 2 октября 2024 г. № 509н (зарегистрирован Минюстом России 1 ноября 2024 г., регистрационный №</w:t>
      </w:r>
      <w:r w:rsidR="00924BBC" w:rsidRPr="00C54B5A">
        <w:rPr>
          <w:szCs w:val="20"/>
        </w:rPr>
        <w:t>79994)</w:t>
      </w:r>
      <w:r w:rsidR="00924BBC">
        <w:rPr>
          <w:szCs w:val="20"/>
        </w:rPr>
        <w:t>,</w:t>
      </w:r>
      <w:r w:rsidRPr="00E25EDE">
        <w:rPr>
          <w:szCs w:val="20"/>
        </w:rPr>
        <w:t xml:space="preserve"> действует до 1 апреля 2027 г.</w:t>
      </w:r>
    </w:p>
  </w:endnote>
  <w:endnote w:id="6">
    <w:p w14:paraId="48397B44" w14:textId="6EF4A95D" w:rsidR="00505A89" w:rsidRPr="00E25EDE" w:rsidRDefault="00505A89" w:rsidP="00076691">
      <w:pPr>
        <w:pStyle w:val="ab"/>
        <w:rPr>
          <w:rFonts w:asciiTheme="minorHAnsi" w:eastAsiaTheme="minorHAnsi" w:hAnsiTheme="minorHAnsi" w:cstheme="minorBidi"/>
          <w:szCs w:val="20"/>
          <w:lang w:eastAsia="en-US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</w:t>
      </w:r>
      <w:r w:rsidRPr="00E25EDE">
        <w:rPr>
          <w:szCs w:val="20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31 декабря 2026 г.</w:t>
      </w:r>
      <w:r w:rsidRPr="00E25EDE">
        <w:rPr>
          <w:szCs w:val="20"/>
        </w:rPr>
        <w:t xml:space="preserve"> </w:t>
      </w:r>
      <w:r w:rsidR="00A43703">
        <w:rPr>
          <w:szCs w:val="20"/>
        </w:rPr>
        <w:t>включительно.</w:t>
      </w:r>
    </w:p>
  </w:endnote>
  <w:endnote w:id="7">
    <w:p w14:paraId="603AB8DE" w14:textId="2F288661" w:rsidR="00505A89" w:rsidRPr="00E25EDE" w:rsidRDefault="00505A89" w:rsidP="00076691">
      <w:pPr>
        <w:pStyle w:val="ab"/>
        <w:rPr>
          <w:szCs w:val="20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E25EDE">
        <w:rPr>
          <w:szCs w:val="20"/>
          <w:shd w:val="clear" w:color="auto" w:fill="FFFFFF"/>
        </w:rPr>
        <w:t>действует до 1 сентября 2026 г.</w:t>
      </w:r>
      <w:r w:rsidRPr="00E25EDE">
        <w:rPr>
          <w:szCs w:val="20"/>
        </w:rPr>
        <w:t xml:space="preserve"> </w:t>
      </w:r>
    </w:p>
  </w:endnote>
  <w:endnote w:id="8">
    <w:p w14:paraId="2D44FE69" w14:textId="44CEEDD7" w:rsidR="00505A89" w:rsidRPr="00E25EDE" w:rsidRDefault="00505A89" w:rsidP="0039593D">
      <w:pPr>
        <w:pStyle w:val="ab"/>
        <w:rPr>
          <w:szCs w:val="20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</w:t>
      </w:r>
      <w:r w:rsidRPr="00E25EDE">
        <w:rPr>
          <w:szCs w:val="20"/>
          <w:shd w:val="clear" w:color="auto" w:fill="FFFFFF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  <w:endnote w:id="9">
    <w:p w14:paraId="47D2FC55" w14:textId="2C0E6AB7" w:rsidR="00505A89" w:rsidRPr="00E25EDE" w:rsidRDefault="00505A89" w:rsidP="00076691">
      <w:pPr>
        <w:pStyle w:val="ab"/>
        <w:rPr>
          <w:szCs w:val="20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Приказ Ростехнадзора от 26 ноября 2020 г. № 461 «Об утверждении федеральных норм и правил в обл</w:t>
      </w:r>
      <w:r w:rsidR="00924BBC">
        <w:rPr>
          <w:szCs w:val="20"/>
        </w:rPr>
        <w:t>асти промышленной безопасности «</w:t>
      </w:r>
      <w:r w:rsidRPr="00E25EDE">
        <w:rPr>
          <w:szCs w:val="20"/>
        </w:rPr>
        <w:t xml:space="preserve"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61983) с изменениями, внесенными приказом Ростехнадзора от 22 января 2024 г. № 16 (зарегистрирован Минюстом России </w:t>
      </w:r>
      <w:r w:rsidR="00924BBC">
        <w:rPr>
          <w:szCs w:val="20"/>
        </w:rPr>
        <w:br/>
      </w:r>
      <w:r w:rsidRPr="00E25EDE">
        <w:rPr>
          <w:szCs w:val="20"/>
        </w:rPr>
        <w:t>26 февраля 2024 г., регистрационный № 77342)</w:t>
      </w:r>
      <w:r w:rsidR="00924BBC">
        <w:rPr>
          <w:szCs w:val="20"/>
        </w:rPr>
        <w:t>,</w:t>
      </w:r>
      <w:r w:rsidRPr="00E25EDE">
        <w:rPr>
          <w:szCs w:val="20"/>
        </w:rPr>
        <w:t xml:space="preserve"> действует до 1 января 2027 г.</w:t>
      </w:r>
    </w:p>
  </w:endnote>
  <w:endnote w:id="10">
    <w:p w14:paraId="04272100" w14:textId="482B2CE7" w:rsidR="00505A89" w:rsidRPr="00E25EDE" w:rsidRDefault="00505A89" w:rsidP="004E1D6B">
      <w:pPr>
        <w:pStyle w:val="ab"/>
        <w:rPr>
          <w:szCs w:val="20"/>
        </w:rPr>
      </w:pPr>
      <w:r w:rsidRPr="00E25EDE">
        <w:rPr>
          <w:rStyle w:val="ad"/>
          <w:szCs w:val="20"/>
        </w:rPr>
        <w:endnoteRef/>
      </w:r>
      <w:r w:rsidRPr="00E25EDE">
        <w:rPr>
          <w:szCs w:val="20"/>
        </w:rPr>
        <w:t xml:space="preserve"> Единый тарифно-квалификационный справочник работ и профессий рабочих, выпуск №</w:t>
      </w:r>
      <w:r w:rsidR="00A43703">
        <w:rPr>
          <w:szCs w:val="20"/>
        </w:rPr>
        <w:t xml:space="preserve"> </w:t>
      </w:r>
      <w:r w:rsidRPr="00E25EDE">
        <w:rPr>
          <w:szCs w:val="20"/>
        </w:rPr>
        <w:t xml:space="preserve">2, раздел </w:t>
      </w:r>
      <w:r w:rsidR="00A43703">
        <w:rPr>
          <w:szCs w:val="20"/>
        </w:rPr>
        <w:br/>
      </w:r>
      <w:r w:rsidRPr="00E25EDE">
        <w:rPr>
          <w:szCs w:val="20"/>
        </w:rPr>
        <w:t>«Кузнечно-прессовые и термические работы».</w:t>
      </w:r>
    </w:p>
  </w:endnote>
  <w:endnote w:id="11">
    <w:p w14:paraId="6C29A17D" w14:textId="77777777" w:rsidR="00505A89" w:rsidRPr="003471DA" w:rsidRDefault="00505A89" w:rsidP="004E1D6B">
      <w:pPr>
        <w:pStyle w:val="ab"/>
        <w:rPr>
          <w:szCs w:val="20"/>
        </w:rPr>
      </w:pPr>
      <w:r w:rsidRPr="003471DA">
        <w:rPr>
          <w:rStyle w:val="ad"/>
          <w:szCs w:val="20"/>
        </w:rPr>
        <w:endnoteRef/>
      </w:r>
      <w:r w:rsidRPr="003471DA">
        <w:rPr>
          <w:szCs w:val="20"/>
        </w:rPr>
        <w:t xml:space="preserve"> Общероссийский классификатор профессий рабочих, должностей специалистов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12AC6" w14:textId="77777777" w:rsidR="00505A89" w:rsidRDefault="00505A89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BE2B748" w14:textId="77777777" w:rsidR="00505A89" w:rsidRDefault="00505A89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071E" w14:textId="42F9961D" w:rsidR="00505A89" w:rsidRDefault="00505A89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0B176" w14:textId="77777777" w:rsidR="00505A89" w:rsidRDefault="00505A89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9AADE" w14:textId="77777777" w:rsidR="00505A89" w:rsidRDefault="00505A89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E3364" w14:textId="77777777" w:rsidR="00DF25F7" w:rsidRDefault="00DF25F7" w:rsidP="004C2989">
      <w:r>
        <w:separator/>
      </w:r>
    </w:p>
  </w:footnote>
  <w:footnote w:type="continuationSeparator" w:id="0">
    <w:p w14:paraId="0F9887A4" w14:textId="77777777" w:rsidR="00DF25F7" w:rsidRDefault="00DF25F7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A8CE4" w14:textId="77777777" w:rsidR="00505A89" w:rsidRDefault="00505A89" w:rsidP="00E70D17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D4BDB20" w14:textId="77777777" w:rsidR="00505A89" w:rsidRDefault="00505A89" w:rsidP="00E70D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BBEB1" w14:textId="77777777" w:rsidR="00505A89" w:rsidRPr="000D0650" w:rsidRDefault="00505A89" w:rsidP="00E70D17">
    <w:pPr>
      <w:pStyle w:val="af"/>
      <w:rPr>
        <w:sz w:val="20"/>
      </w:rPr>
    </w:pPr>
    <w:r w:rsidRPr="000D0650">
      <w:rPr>
        <w:sz w:val="20"/>
      </w:rPr>
      <w:fldChar w:fldCharType="begin"/>
    </w:r>
    <w:r w:rsidRPr="000D0650">
      <w:rPr>
        <w:sz w:val="20"/>
      </w:rPr>
      <w:instrText xml:space="preserve"> PAGE   \* MERGEFORMAT </w:instrText>
    </w:r>
    <w:r w:rsidRPr="000D0650">
      <w:rPr>
        <w:sz w:val="20"/>
      </w:rPr>
      <w:fldChar w:fldCharType="separate"/>
    </w:r>
    <w:r w:rsidR="0002741F">
      <w:rPr>
        <w:noProof/>
        <w:sz w:val="20"/>
      </w:rPr>
      <w:t>2</w:t>
    </w:r>
    <w:r w:rsidRPr="000D0650">
      <w:rPr>
        <w:noProof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8096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3D4EF1C" w14:textId="2F81EFDA" w:rsidR="00505A89" w:rsidRPr="00BD71B7" w:rsidRDefault="00505A89">
        <w:pPr>
          <w:pStyle w:val="af"/>
          <w:rPr>
            <w:sz w:val="20"/>
            <w:szCs w:val="20"/>
          </w:rPr>
        </w:pPr>
        <w:r w:rsidRPr="00BD71B7">
          <w:rPr>
            <w:sz w:val="20"/>
            <w:szCs w:val="20"/>
          </w:rPr>
          <w:fldChar w:fldCharType="begin"/>
        </w:r>
        <w:r w:rsidRPr="00BD71B7">
          <w:rPr>
            <w:sz w:val="20"/>
            <w:szCs w:val="20"/>
          </w:rPr>
          <w:instrText>PAGE   \* MERGEFORMAT</w:instrText>
        </w:r>
        <w:r w:rsidRPr="00BD71B7">
          <w:rPr>
            <w:sz w:val="20"/>
            <w:szCs w:val="20"/>
          </w:rPr>
          <w:fldChar w:fldCharType="separate"/>
        </w:r>
        <w:r w:rsidR="0013352F">
          <w:rPr>
            <w:noProof/>
            <w:sz w:val="20"/>
            <w:szCs w:val="20"/>
          </w:rPr>
          <w:t>3</w:t>
        </w:r>
        <w:r w:rsidRPr="00BD71B7">
          <w:rPr>
            <w:sz w:val="20"/>
            <w:szCs w:val="20"/>
          </w:rPr>
          <w:fldChar w:fldCharType="end"/>
        </w:r>
      </w:p>
    </w:sdtContent>
  </w:sdt>
  <w:p w14:paraId="004D6823" w14:textId="77777777" w:rsidR="00505A89" w:rsidRPr="00502036" w:rsidRDefault="00505A89" w:rsidP="00E70D17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DDB7B" w14:textId="77777777" w:rsidR="00505A89" w:rsidRPr="0077082D" w:rsidRDefault="00505A89">
    <w:pPr>
      <w:pStyle w:val="af"/>
      <w:rPr>
        <w:rStyle w:val="ae"/>
      </w:rPr>
    </w:pPr>
    <w:r w:rsidRPr="0077082D">
      <w:rPr>
        <w:rStyle w:val="ae"/>
      </w:rPr>
      <w:fldChar w:fldCharType="begin"/>
    </w:r>
    <w:r w:rsidRPr="0077082D">
      <w:rPr>
        <w:rStyle w:val="ae"/>
      </w:rPr>
      <w:instrText xml:space="preserve"> PAGE   \* MERGEFORMAT </w:instrText>
    </w:r>
    <w:r w:rsidRPr="0077082D">
      <w:rPr>
        <w:rStyle w:val="ae"/>
      </w:rPr>
      <w:fldChar w:fldCharType="separate"/>
    </w:r>
    <w:r w:rsidR="0013352F">
      <w:rPr>
        <w:rStyle w:val="ae"/>
        <w:noProof/>
      </w:rPr>
      <w:t>2</w:t>
    </w:r>
    <w:r w:rsidRPr="0077082D">
      <w:rPr>
        <w:rStyle w:val="ae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95CA" w14:textId="77777777" w:rsidR="00505A89" w:rsidRPr="0077082D" w:rsidRDefault="00505A89" w:rsidP="00E70D17">
    <w:pPr>
      <w:pStyle w:val="af"/>
      <w:rPr>
        <w:rStyle w:val="ae"/>
      </w:rPr>
    </w:pPr>
    <w:r w:rsidRPr="0077082D">
      <w:rPr>
        <w:rStyle w:val="ae"/>
      </w:rPr>
      <w:fldChar w:fldCharType="begin"/>
    </w:r>
    <w:r w:rsidRPr="0077082D">
      <w:rPr>
        <w:rStyle w:val="ae"/>
      </w:rPr>
      <w:instrText xml:space="preserve"> PAGE   \* MERGEFORMAT </w:instrText>
    </w:r>
    <w:r w:rsidRPr="0077082D">
      <w:rPr>
        <w:rStyle w:val="ae"/>
      </w:rPr>
      <w:fldChar w:fldCharType="separate"/>
    </w:r>
    <w:r w:rsidR="0013352F">
      <w:rPr>
        <w:rStyle w:val="ae"/>
        <w:noProof/>
      </w:rPr>
      <w:t>35</w:t>
    </w:r>
    <w:r w:rsidRPr="0077082D"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17"/>
  </w:num>
  <w:num w:numId="5">
    <w:abstractNumId w:val="20"/>
  </w:num>
  <w:num w:numId="6">
    <w:abstractNumId w:val="13"/>
  </w:num>
  <w:num w:numId="7">
    <w:abstractNumId w:val="30"/>
  </w:num>
  <w:num w:numId="8">
    <w:abstractNumId w:val="22"/>
  </w:num>
  <w:num w:numId="9">
    <w:abstractNumId w:val="21"/>
  </w:num>
  <w:num w:numId="10">
    <w:abstractNumId w:val="8"/>
  </w:num>
  <w:num w:numId="11">
    <w:abstractNumId w:val="26"/>
  </w:num>
  <w:num w:numId="12">
    <w:abstractNumId w:val="32"/>
  </w:num>
  <w:num w:numId="13">
    <w:abstractNumId w:val="27"/>
  </w:num>
  <w:num w:numId="14">
    <w:abstractNumId w:val="16"/>
  </w:num>
  <w:num w:numId="15">
    <w:abstractNumId w:val="28"/>
  </w:num>
  <w:num w:numId="16">
    <w:abstractNumId w:val="24"/>
  </w:num>
  <w:num w:numId="17">
    <w:abstractNumId w:val="19"/>
  </w:num>
  <w:num w:numId="18">
    <w:abstractNumId w:val="3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10"/>
  </w:num>
  <w:num w:numId="30">
    <w:abstractNumId w:val="14"/>
  </w:num>
  <w:num w:numId="31">
    <w:abstractNumId w:val="15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08B"/>
    <w:rsid w:val="000017D2"/>
    <w:rsid w:val="0000183F"/>
    <w:rsid w:val="00001D5A"/>
    <w:rsid w:val="00001FB1"/>
    <w:rsid w:val="000024CA"/>
    <w:rsid w:val="00002506"/>
    <w:rsid w:val="0000273E"/>
    <w:rsid w:val="000033FF"/>
    <w:rsid w:val="00003CE3"/>
    <w:rsid w:val="00003DB9"/>
    <w:rsid w:val="0000465B"/>
    <w:rsid w:val="0000468D"/>
    <w:rsid w:val="00004B71"/>
    <w:rsid w:val="000066B4"/>
    <w:rsid w:val="000066C8"/>
    <w:rsid w:val="00006780"/>
    <w:rsid w:val="0000694E"/>
    <w:rsid w:val="00006B25"/>
    <w:rsid w:val="00007DB7"/>
    <w:rsid w:val="000107F5"/>
    <w:rsid w:val="000109E0"/>
    <w:rsid w:val="00010C6C"/>
    <w:rsid w:val="00011462"/>
    <w:rsid w:val="00013440"/>
    <w:rsid w:val="00013484"/>
    <w:rsid w:val="00013912"/>
    <w:rsid w:val="0001395D"/>
    <w:rsid w:val="00013A03"/>
    <w:rsid w:val="00013A69"/>
    <w:rsid w:val="00014209"/>
    <w:rsid w:val="0001463A"/>
    <w:rsid w:val="0001483C"/>
    <w:rsid w:val="0001495D"/>
    <w:rsid w:val="00014C14"/>
    <w:rsid w:val="00014F0F"/>
    <w:rsid w:val="0001501B"/>
    <w:rsid w:val="0001568B"/>
    <w:rsid w:val="00015C47"/>
    <w:rsid w:val="00015D4F"/>
    <w:rsid w:val="0001620B"/>
    <w:rsid w:val="000168D4"/>
    <w:rsid w:val="00017746"/>
    <w:rsid w:val="0001793F"/>
    <w:rsid w:val="000200BB"/>
    <w:rsid w:val="0002029A"/>
    <w:rsid w:val="00020D79"/>
    <w:rsid w:val="00021035"/>
    <w:rsid w:val="000214B0"/>
    <w:rsid w:val="00022A3D"/>
    <w:rsid w:val="00023AA1"/>
    <w:rsid w:val="00023E5E"/>
    <w:rsid w:val="00023FA1"/>
    <w:rsid w:val="00026340"/>
    <w:rsid w:val="000269C9"/>
    <w:rsid w:val="00026A96"/>
    <w:rsid w:val="00027024"/>
    <w:rsid w:val="0002741F"/>
    <w:rsid w:val="000274DE"/>
    <w:rsid w:val="0003088B"/>
    <w:rsid w:val="000309F2"/>
    <w:rsid w:val="00030F0F"/>
    <w:rsid w:val="00031A78"/>
    <w:rsid w:val="00031D42"/>
    <w:rsid w:val="000320EA"/>
    <w:rsid w:val="000324F5"/>
    <w:rsid w:val="00032939"/>
    <w:rsid w:val="00032994"/>
    <w:rsid w:val="000329CD"/>
    <w:rsid w:val="00032F55"/>
    <w:rsid w:val="00033757"/>
    <w:rsid w:val="00033E3A"/>
    <w:rsid w:val="00033EEB"/>
    <w:rsid w:val="00034969"/>
    <w:rsid w:val="00035135"/>
    <w:rsid w:val="00037090"/>
    <w:rsid w:val="00037149"/>
    <w:rsid w:val="000371A4"/>
    <w:rsid w:val="000371E8"/>
    <w:rsid w:val="000374DB"/>
    <w:rsid w:val="000405FD"/>
    <w:rsid w:val="000407B5"/>
    <w:rsid w:val="000407FA"/>
    <w:rsid w:val="00041A6F"/>
    <w:rsid w:val="00041B22"/>
    <w:rsid w:val="00041B49"/>
    <w:rsid w:val="00041EF0"/>
    <w:rsid w:val="00042C20"/>
    <w:rsid w:val="00042E2F"/>
    <w:rsid w:val="0004378D"/>
    <w:rsid w:val="00043969"/>
    <w:rsid w:val="00044344"/>
    <w:rsid w:val="00044EC3"/>
    <w:rsid w:val="000452FA"/>
    <w:rsid w:val="00045455"/>
    <w:rsid w:val="000457C1"/>
    <w:rsid w:val="00045BAF"/>
    <w:rsid w:val="000466F3"/>
    <w:rsid w:val="00046A47"/>
    <w:rsid w:val="00046C27"/>
    <w:rsid w:val="00047244"/>
    <w:rsid w:val="00047D95"/>
    <w:rsid w:val="00047F44"/>
    <w:rsid w:val="00050AFB"/>
    <w:rsid w:val="00050EB5"/>
    <w:rsid w:val="0005157C"/>
    <w:rsid w:val="0005180C"/>
    <w:rsid w:val="0005252F"/>
    <w:rsid w:val="0005283D"/>
    <w:rsid w:val="00053591"/>
    <w:rsid w:val="00053A63"/>
    <w:rsid w:val="000543E2"/>
    <w:rsid w:val="0005548B"/>
    <w:rsid w:val="000557EB"/>
    <w:rsid w:val="0005619A"/>
    <w:rsid w:val="00057255"/>
    <w:rsid w:val="00060809"/>
    <w:rsid w:val="00060AD4"/>
    <w:rsid w:val="00061D76"/>
    <w:rsid w:val="00062588"/>
    <w:rsid w:val="0006259E"/>
    <w:rsid w:val="00062BB7"/>
    <w:rsid w:val="00062BC5"/>
    <w:rsid w:val="00063AFD"/>
    <w:rsid w:val="00064388"/>
    <w:rsid w:val="00064515"/>
    <w:rsid w:val="00064BC3"/>
    <w:rsid w:val="00064CAC"/>
    <w:rsid w:val="00064E1E"/>
    <w:rsid w:val="00064FB6"/>
    <w:rsid w:val="00065504"/>
    <w:rsid w:val="000656D2"/>
    <w:rsid w:val="00065CAA"/>
    <w:rsid w:val="00065EE6"/>
    <w:rsid w:val="000660B5"/>
    <w:rsid w:val="000662CD"/>
    <w:rsid w:val="0006663A"/>
    <w:rsid w:val="00066F9C"/>
    <w:rsid w:val="00067356"/>
    <w:rsid w:val="00067607"/>
    <w:rsid w:val="00070187"/>
    <w:rsid w:val="000707E4"/>
    <w:rsid w:val="00071000"/>
    <w:rsid w:val="000711E5"/>
    <w:rsid w:val="0007139F"/>
    <w:rsid w:val="00071543"/>
    <w:rsid w:val="00071B1B"/>
    <w:rsid w:val="00071CF8"/>
    <w:rsid w:val="00071EB6"/>
    <w:rsid w:val="0007217D"/>
    <w:rsid w:val="00072950"/>
    <w:rsid w:val="00072995"/>
    <w:rsid w:val="00072B58"/>
    <w:rsid w:val="000732CE"/>
    <w:rsid w:val="000735D7"/>
    <w:rsid w:val="0007372B"/>
    <w:rsid w:val="0007404E"/>
    <w:rsid w:val="000741C6"/>
    <w:rsid w:val="00074FD8"/>
    <w:rsid w:val="0007533C"/>
    <w:rsid w:val="00075CEF"/>
    <w:rsid w:val="00076691"/>
    <w:rsid w:val="00077285"/>
    <w:rsid w:val="00077341"/>
    <w:rsid w:val="00077567"/>
    <w:rsid w:val="00077DFD"/>
    <w:rsid w:val="000802A5"/>
    <w:rsid w:val="00080410"/>
    <w:rsid w:val="000816C7"/>
    <w:rsid w:val="000817FB"/>
    <w:rsid w:val="00082749"/>
    <w:rsid w:val="000836E9"/>
    <w:rsid w:val="00083766"/>
    <w:rsid w:val="0008384C"/>
    <w:rsid w:val="00083DF8"/>
    <w:rsid w:val="00084ADC"/>
    <w:rsid w:val="00084FE7"/>
    <w:rsid w:val="00085BB5"/>
    <w:rsid w:val="0008657F"/>
    <w:rsid w:val="0008682E"/>
    <w:rsid w:val="00086905"/>
    <w:rsid w:val="00087C28"/>
    <w:rsid w:val="000904C9"/>
    <w:rsid w:val="000907DC"/>
    <w:rsid w:val="00090C10"/>
    <w:rsid w:val="00090F10"/>
    <w:rsid w:val="00091D77"/>
    <w:rsid w:val="00092877"/>
    <w:rsid w:val="000932B7"/>
    <w:rsid w:val="00093353"/>
    <w:rsid w:val="000939F4"/>
    <w:rsid w:val="00093A5C"/>
    <w:rsid w:val="00093C6F"/>
    <w:rsid w:val="00093CFF"/>
    <w:rsid w:val="00093E5C"/>
    <w:rsid w:val="0009405E"/>
    <w:rsid w:val="00094C31"/>
    <w:rsid w:val="000959A0"/>
    <w:rsid w:val="000959E0"/>
    <w:rsid w:val="00095CF4"/>
    <w:rsid w:val="00095D9E"/>
    <w:rsid w:val="00095DA0"/>
    <w:rsid w:val="00096071"/>
    <w:rsid w:val="000961A6"/>
    <w:rsid w:val="00096767"/>
    <w:rsid w:val="00096C7C"/>
    <w:rsid w:val="00097D91"/>
    <w:rsid w:val="00097EBE"/>
    <w:rsid w:val="000A01DE"/>
    <w:rsid w:val="000A091A"/>
    <w:rsid w:val="000A0BC1"/>
    <w:rsid w:val="000A126C"/>
    <w:rsid w:val="000A130C"/>
    <w:rsid w:val="000A14B7"/>
    <w:rsid w:val="000A1823"/>
    <w:rsid w:val="000A1843"/>
    <w:rsid w:val="000A1FCA"/>
    <w:rsid w:val="000A242B"/>
    <w:rsid w:val="000A2B07"/>
    <w:rsid w:val="000A470D"/>
    <w:rsid w:val="000A538C"/>
    <w:rsid w:val="000A6066"/>
    <w:rsid w:val="000A65F3"/>
    <w:rsid w:val="000A68E6"/>
    <w:rsid w:val="000A6BF3"/>
    <w:rsid w:val="000A6E45"/>
    <w:rsid w:val="000A70E2"/>
    <w:rsid w:val="000A7CC4"/>
    <w:rsid w:val="000B01D5"/>
    <w:rsid w:val="000B020D"/>
    <w:rsid w:val="000B02BC"/>
    <w:rsid w:val="000B182F"/>
    <w:rsid w:val="000B1CDB"/>
    <w:rsid w:val="000B2493"/>
    <w:rsid w:val="000B3194"/>
    <w:rsid w:val="000B549F"/>
    <w:rsid w:val="000B6058"/>
    <w:rsid w:val="000B66F8"/>
    <w:rsid w:val="000B6D35"/>
    <w:rsid w:val="000B6FDE"/>
    <w:rsid w:val="000B7074"/>
    <w:rsid w:val="000B738D"/>
    <w:rsid w:val="000B74D0"/>
    <w:rsid w:val="000B754A"/>
    <w:rsid w:val="000B7783"/>
    <w:rsid w:val="000B7A1A"/>
    <w:rsid w:val="000B7B31"/>
    <w:rsid w:val="000B7CC3"/>
    <w:rsid w:val="000B7F98"/>
    <w:rsid w:val="000C0119"/>
    <w:rsid w:val="000C10E4"/>
    <w:rsid w:val="000C1215"/>
    <w:rsid w:val="000C226E"/>
    <w:rsid w:val="000C46A8"/>
    <w:rsid w:val="000C4760"/>
    <w:rsid w:val="000C4C70"/>
    <w:rsid w:val="000C54DC"/>
    <w:rsid w:val="000C57CB"/>
    <w:rsid w:val="000C65E2"/>
    <w:rsid w:val="000C6BC5"/>
    <w:rsid w:val="000C6D6A"/>
    <w:rsid w:val="000C70EB"/>
    <w:rsid w:val="000C71FD"/>
    <w:rsid w:val="000C72FC"/>
    <w:rsid w:val="000C7402"/>
    <w:rsid w:val="000C7B18"/>
    <w:rsid w:val="000D03AD"/>
    <w:rsid w:val="000D0449"/>
    <w:rsid w:val="000D05B6"/>
    <w:rsid w:val="000D0650"/>
    <w:rsid w:val="000D0959"/>
    <w:rsid w:val="000D166C"/>
    <w:rsid w:val="000D1B3C"/>
    <w:rsid w:val="000D210A"/>
    <w:rsid w:val="000D24AF"/>
    <w:rsid w:val="000D2608"/>
    <w:rsid w:val="000D3602"/>
    <w:rsid w:val="000D383F"/>
    <w:rsid w:val="000D3B5A"/>
    <w:rsid w:val="000D4391"/>
    <w:rsid w:val="000D4634"/>
    <w:rsid w:val="000D4671"/>
    <w:rsid w:val="000D4708"/>
    <w:rsid w:val="000D486D"/>
    <w:rsid w:val="000D4873"/>
    <w:rsid w:val="000D5469"/>
    <w:rsid w:val="000D56EB"/>
    <w:rsid w:val="000D5822"/>
    <w:rsid w:val="000D5B02"/>
    <w:rsid w:val="000D6A1F"/>
    <w:rsid w:val="000D6BE5"/>
    <w:rsid w:val="000D6EC9"/>
    <w:rsid w:val="000D72A7"/>
    <w:rsid w:val="000D74FB"/>
    <w:rsid w:val="000D7D9B"/>
    <w:rsid w:val="000E04CB"/>
    <w:rsid w:val="000E0732"/>
    <w:rsid w:val="000E0DBE"/>
    <w:rsid w:val="000E1406"/>
    <w:rsid w:val="000E1B1E"/>
    <w:rsid w:val="000E1F45"/>
    <w:rsid w:val="000E22BA"/>
    <w:rsid w:val="000E2FE7"/>
    <w:rsid w:val="000E3161"/>
    <w:rsid w:val="000E3733"/>
    <w:rsid w:val="000E450C"/>
    <w:rsid w:val="000E4781"/>
    <w:rsid w:val="000E4825"/>
    <w:rsid w:val="000E498B"/>
    <w:rsid w:val="000F055C"/>
    <w:rsid w:val="000F1FDF"/>
    <w:rsid w:val="000F2DE1"/>
    <w:rsid w:val="000F31C9"/>
    <w:rsid w:val="000F3378"/>
    <w:rsid w:val="000F4155"/>
    <w:rsid w:val="000F417A"/>
    <w:rsid w:val="000F4913"/>
    <w:rsid w:val="000F5C51"/>
    <w:rsid w:val="000F607C"/>
    <w:rsid w:val="000F6633"/>
    <w:rsid w:val="000F666B"/>
    <w:rsid w:val="000F6C21"/>
    <w:rsid w:val="000F734C"/>
    <w:rsid w:val="000F735B"/>
    <w:rsid w:val="00101C02"/>
    <w:rsid w:val="00101FAB"/>
    <w:rsid w:val="00102238"/>
    <w:rsid w:val="0010227E"/>
    <w:rsid w:val="001024F7"/>
    <w:rsid w:val="00102C13"/>
    <w:rsid w:val="0010429E"/>
    <w:rsid w:val="001045B1"/>
    <w:rsid w:val="00104BEA"/>
    <w:rsid w:val="00104C16"/>
    <w:rsid w:val="00104E0E"/>
    <w:rsid w:val="00105803"/>
    <w:rsid w:val="00106E94"/>
    <w:rsid w:val="00110ECC"/>
    <w:rsid w:val="001110B5"/>
    <w:rsid w:val="00112227"/>
    <w:rsid w:val="00113095"/>
    <w:rsid w:val="0011384A"/>
    <w:rsid w:val="0011414D"/>
    <w:rsid w:val="0011416C"/>
    <w:rsid w:val="00114A7D"/>
    <w:rsid w:val="00114C87"/>
    <w:rsid w:val="00114D62"/>
    <w:rsid w:val="001153B7"/>
    <w:rsid w:val="0011553D"/>
    <w:rsid w:val="001156F3"/>
    <w:rsid w:val="00115D8A"/>
    <w:rsid w:val="00115DC0"/>
    <w:rsid w:val="00116055"/>
    <w:rsid w:val="00116071"/>
    <w:rsid w:val="00116529"/>
    <w:rsid w:val="0011704A"/>
    <w:rsid w:val="0011710D"/>
    <w:rsid w:val="00117390"/>
    <w:rsid w:val="001174D7"/>
    <w:rsid w:val="00117980"/>
    <w:rsid w:val="00117BA5"/>
    <w:rsid w:val="00117CA7"/>
    <w:rsid w:val="00117D2A"/>
    <w:rsid w:val="00117D9F"/>
    <w:rsid w:val="00120CDB"/>
    <w:rsid w:val="00120DC9"/>
    <w:rsid w:val="0012250A"/>
    <w:rsid w:val="001233D9"/>
    <w:rsid w:val="00124A96"/>
    <w:rsid w:val="00124BC6"/>
    <w:rsid w:val="00125661"/>
    <w:rsid w:val="00125FDD"/>
    <w:rsid w:val="0012610D"/>
    <w:rsid w:val="001265DE"/>
    <w:rsid w:val="00126932"/>
    <w:rsid w:val="00126950"/>
    <w:rsid w:val="00127B82"/>
    <w:rsid w:val="00127CF8"/>
    <w:rsid w:val="00127DDF"/>
    <w:rsid w:val="00130743"/>
    <w:rsid w:val="001312DF"/>
    <w:rsid w:val="00131363"/>
    <w:rsid w:val="00131532"/>
    <w:rsid w:val="0013160F"/>
    <w:rsid w:val="00131B30"/>
    <w:rsid w:val="001321C5"/>
    <w:rsid w:val="00132B76"/>
    <w:rsid w:val="00132FAE"/>
    <w:rsid w:val="00133183"/>
    <w:rsid w:val="0013352F"/>
    <w:rsid w:val="001336FB"/>
    <w:rsid w:val="00133B69"/>
    <w:rsid w:val="00133F0C"/>
    <w:rsid w:val="00134429"/>
    <w:rsid w:val="00134BCA"/>
    <w:rsid w:val="00135607"/>
    <w:rsid w:val="00135697"/>
    <w:rsid w:val="0013581A"/>
    <w:rsid w:val="00136AE7"/>
    <w:rsid w:val="00137456"/>
    <w:rsid w:val="00140B27"/>
    <w:rsid w:val="00140D76"/>
    <w:rsid w:val="00141592"/>
    <w:rsid w:val="00142272"/>
    <w:rsid w:val="0014266F"/>
    <w:rsid w:val="00143CA2"/>
    <w:rsid w:val="00146386"/>
    <w:rsid w:val="00146A06"/>
    <w:rsid w:val="0015050B"/>
    <w:rsid w:val="0015075B"/>
    <w:rsid w:val="001508E5"/>
    <w:rsid w:val="00151DD6"/>
    <w:rsid w:val="00152276"/>
    <w:rsid w:val="00152B1E"/>
    <w:rsid w:val="001536D0"/>
    <w:rsid w:val="00154450"/>
    <w:rsid w:val="00154EEF"/>
    <w:rsid w:val="00155DF7"/>
    <w:rsid w:val="001561CE"/>
    <w:rsid w:val="00156369"/>
    <w:rsid w:val="0015765F"/>
    <w:rsid w:val="00157B77"/>
    <w:rsid w:val="0016025E"/>
    <w:rsid w:val="00160DCD"/>
    <w:rsid w:val="00160E0D"/>
    <w:rsid w:val="0016126E"/>
    <w:rsid w:val="001623D8"/>
    <w:rsid w:val="00163537"/>
    <w:rsid w:val="0016438F"/>
    <w:rsid w:val="001647BF"/>
    <w:rsid w:val="0016538D"/>
    <w:rsid w:val="0016558B"/>
    <w:rsid w:val="00165CCC"/>
    <w:rsid w:val="00166A95"/>
    <w:rsid w:val="001670A3"/>
    <w:rsid w:val="00167CAA"/>
    <w:rsid w:val="0017017A"/>
    <w:rsid w:val="001705B7"/>
    <w:rsid w:val="0017093F"/>
    <w:rsid w:val="001715CF"/>
    <w:rsid w:val="00171D1E"/>
    <w:rsid w:val="00172173"/>
    <w:rsid w:val="00172565"/>
    <w:rsid w:val="0017270A"/>
    <w:rsid w:val="00172AC2"/>
    <w:rsid w:val="00172F00"/>
    <w:rsid w:val="0017354D"/>
    <w:rsid w:val="001746A8"/>
    <w:rsid w:val="00174DB0"/>
    <w:rsid w:val="00174E2E"/>
    <w:rsid w:val="00175A1A"/>
    <w:rsid w:val="00175E77"/>
    <w:rsid w:val="00175EF4"/>
    <w:rsid w:val="00176D5D"/>
    <w:rsid w:val="001771C0"/>
    <w:rsid w:val="0017792D"/>
    <w:rsid w:val="001800F9"/>
    <w:rsid w:val="00181502"/>
    <w:rsid w:val="00181598"/>
    <w:rsid w:val="001819AA"/>
    <w:rsid w:val="00181C70"/>
    <w:rsid w:val="001825EC"/>
    <w:rsid w:val="00182A21"/>
    <w:rsid w:val="00182E67"/>
    <w:rsid w:val="001830A1"/>
    <w:rsid w:val="0018347E"/>
    <w:rsid w:val="00183683"/>
    <w:rsid w:val="001837CE"/>
    <w:rsid w:val="00183A61"/>
    <w:rsid w:val="00183B9A"/>
    <w:rsid w:val="00184487"/>
    <w:rsid w:val="00184807"/>
    <w:rsid w:val="00185A3F"/>
    <w:rsid w:val="00185A59"/>
    <w:rsid w:val="00185AD7"/>
    <w:rsid w:val="001865A0"/>
    <w:rsid w:val="0018670F"/>
    <w:rsid w:val="001870D6"/>
    <w:rsid w:val="001871D0"/>
    <w:rsid w:val="00187845"/>
    <w:rsid w:val="00187C14"/>
    <w:rsid w:val="00187C8D"/>
    <w:rsid w:val="00190190"/>
    <w:rsid w:val="00190955"/>
    <w:rsid w:val="001909F2"/>
    <w:rsid w:val="00190A01"/>
    <w:rsid w:val="00190A79"/>
    <w:rsid w:val="00190CA4"/>
    <w:rsid w:val="00190DDF"/>
    <w:rsid w:val="00191324"/>
    <w:rsid w:val="00191573"/>
    <w:rsid w:val="00191B9F"/>
    <w:rsid w:val="0019219D"/>
    <w:rsid w:val="00192C16"/>
    <w:rsid w:val="00192DF7"/>
    <w:rsid w:val="00193201"/>
    <w:rsid w:val="001934F8"/>
    <w:rsid w:val="001944F1"/>
    <w:rsid w:val="00195D45"/>
    <w:rsid w:val="00195E44"/>
    <w:rsid w:val="00196182"/>
    <w:rsid w:val="00196230"/>
    <w:rsid w:val="00196D48"/>
    <w:rsid w:val="0019778F"/>
    <w:rsid w:val="00197818"/>
    <w:rsid w:val="0019788A"/>
    <w:rsid w:val="001A005D"/>
    <w:rsid w:val="001A1AEB"/>
    <w:rsid w:val="001A1DC0"/>
    <w:rsid w:val="001A2212"/>
    <w:rsid w:val="001A22F7"/>
    <w:rsid w:val="001A2BB9"/>
    <w:rsid w:val="001A34DD"/>
    <w:rsid w:val="001A37AD"/>
    <w:rsid w:val="001A3804"/>
    <w:rsid w:val="001A43EA"/>
    <w:rsid w:val="001A4693"/>
    <w:rsid w:val="001A4D82"/>
    <w:rsid w:val="001A518A"/>
    <w:rsid w:val="001A563A"/>
    <w:rsid w:val="001A5785"/>
    <w:rsid w:val="001A5CCC"/>
    <w:rsid w:val="001A60FB"/>
    <w:rsid w:val="001A6344"/>
    <w:rsid w:val="001A64E8"/>
    <w:rsid w:val="001A7080"/>
    <w:rsid w:val="001A7BAD"/>
    <w:rsid w:val="001B05B7"/>
    <w:rsid w:val="001B13C6"/>
    <w:rsid w:val="001B1D1D"/>
    <w:rsid w:val="001B221C"/>
    <w:rsid w:val="001B2CCF"/>
    <w:rsid w:val="001B3EF9"/>
    <w:rsid w:val="001B3F23"/>
    <w:rsid w:val="001B4E5E"/>
    <w:rsid w:val="001B4FF2"/>
    <w:rsid w:val="001B5A3F"/>
    <w:rsid w:val="001B64F4"/>
    <w:rsid w:val="001B67D6"/>
    <w:rsid w:val="001B6B9E"/>
    <w:rsid w:val="001B77B0"/>
    <w:rsid w:val="001C11EE"/>
    <w:rsid w:val="001C1563"/>
    <w:rsid w:val="001C1565"/>
    <w:rsid w:val="001C1A1F"/>
    <w:rsid w:val="001C1CF4"/>
    <w:rsid w:val="001C1D2E"/>
    <w:rsid w:val="001C20D4"/>
    <w:rsid w:val="001C277C"/>
    <w:rsid w:val="001C2CC9"/>
    <w:rsid w:val="001C2FBF"/>
    <w:rsid w:val="001C34E1"/>
    <w:rsid w:val="001C3B48"/>
    <w:rsid w:val="001C569C"/>
    <w:rsid w:val="001C5DA9"/>
    <w:rsid w:val="001C6144"/>
    <w:rsid w:val="001C667A"/>
    <w:rsid w:val="001C74D3"/>
    <w:rsid w:val="001C7E79"/>
    <w:rsid w:val="001C7EDA"/>
    <w:rsid w:val="001C7F2B"/>
    <w:rsid w:val="001D01A4"/>
    <w:rsid w:val="001D05FF"/>
    <w:rsid w:val="001D0BAE"/>
    <w:rsid w:val="001D0BF3"/>
    <w:rsid w:val="001D0C43"/>
    <w:rsid w:val="001D12BD"/>
    <w:rsid w:val="001D12EF"/>
    <w:rsid w:val="001D1EA6"/>
    <w:rsid w:val="001D270C"/>
    <w:rsid w:val="001D2C91"/>
    <w:rsid w:val="001D30EF"/>
    <w:rsid w:val="001D3C31"/>
    <w:rsid w:val="001D4218"/>
    <w:rsid w:val="001D4551"/>
    <w:rsid w:val="001D4E36"/>
    <w:rsid w:val="001D54BE"/>
    <w:rsid w:val="001D555E"/>
    <w:rsid w:val="001D5E99"/>
    <w:rsid w:val="001D6676"/>
    <w:rsid w:val="001D6969"/>
    <w:rsid w:val="001D6A2B"/>
    <w:rsid w:val="001D6ACA"/>
    <w:rsid w:val="001D6E5D"/>
    <w:rsid w:val="001E030D"/>
    <w:rsid w:val="001E099A"/>
    <w:rsid w:val="001E1E6E"/>
    <w:rsid w:val="001E229B"/>
    <w:rsid w:val="001E2CA4"/>
    <w:rsid w:val="001E3CE5"/>
    <w:rsid w:val="001E3E25"/>
    <w:rsid w:val="001E3FB9"/>
    <w:rsid w:val="001E447C"/>
    <w:rsid w:val="001E44D4"/>
    <w:rsid w:val="001E4636"/>
    <w:rsid w:val="001E4DB1"/>
    <w:rsid w:val="001E56CD"/>
    <w:rsid w:val="001E5D1A"/>
    <w:rsid w:val="001E5F9E"/>
    <w:rsid w:val="001E60A6"/>
    <w:rsid w:val="001E7A21"/>
    <w:rsid w:val="001E7B0A"/>
    <w:rsid w:val="001E7EB7"/>
    <w:rsid w:val="001F03ED"/>
    <w:rsid w:val="001F0611"/>
    <w:rsid w:val="001F092A"/>
    <w:rsid w:val="001F1BBA"/>
    <w:rsid w:val="001F1C43"/>
    <w:rsid w:val="001F2EB6"/>
    <w:rsid w:val="001F3396"/>
    <w:rsid w:val="001F37EA"/>
    <w:rsid w:val="001F3977"/>
    <w:rsid w:val="001F3E7A"/>
    <w:rsid w:val="001F40F0"/>
    <w:rsid w:val="001F425F"/>
    <w:rsid w:val="001F57B2"/>
    <w:rsid w:val="001F5A23"/>
    <w:rsid w:val="001F62D3"/>
    <w:rsid w:val="001F734E"/>
    <w:rsid w:val="001F7501"/>
    <w:rsid w:val="00200106"/>
    <w:rsid w:val="0020050E"/>
    <w:rsid w:val="00200717"/>
    <w:rsid w:val="00200AE3"/>
    <w:rsid w:val="0020147E"/>
    <w:rsid w:val="00201F7B"/>
    <w:rsid w:val="00202148"/>
    <w:rsid w:val="002023B1"/>
    <w:rsid w:val="00202B80"/>
    <w:rsid w:val="00203629"/>
    <w:rsid w:val="002036CC"/>
    <w:rsid w:val="00203C79"/>
    <w:rsid w:val="00204DCA"/>
    <w:rsid w:val="00204EFC"/>
    <w:rsid w:val="00206026"/>
    <w:rsid w:val="00206231"/>
    <w:rsid w:val="00206949"/>
    <w:rsid w:val="0020700C"/>
    <w:rsid w:val="0020719D"/>
    <w:rsid w:val="002078D1"/>
    <w:rsid w:val="002105A5"/>
    <w:rsid w:val="002109BB"/>
    <w:rsid w:val="002115A3"/>
    <w:rsid w:val="00211652"/>
    <w:rsid w:val="00211D3D"/>
    <w:rsid w:val="0021224E"/>
    <w:rsid w:val="002123D3"/>
    <w:rsid w:val="00212466"/>
    <w:rsid w:val="00212921"/>
    <w:rsid w:val="00212C1C"/>
    <w:rsid w:val="00212D59"/>
    <w:rsid w:val="00212FED"/>
    <w:rsid w:val="0021333B"/>
    <w:rsid w:val="002137A4"/>
    <w:rsid w:val="00213B77"/>
    <w:rsid w:val="00214446"/>
    <w:rsid w:val="0021496F"/>
    <w:rsid w:val="00214A31"/>
    <w:rsid w:val="002152BF"/>
    <w:rsid w:val="00215396"/>
    <w:rsid w:val="00215DD3"/>
    <w:rsid w:val="00216391"/>
    <w:rsid w:val="002166C8"/>
    <w:rsid w:val="0021709C"/>
    <w:rsid w:val="00217D60"/>
    <w:rsid w:val="00221779"/>
    <w:rsid w:val="00223444"/>
    <w:rsid w:val="00223824"/>
    <w:rsid w:val="00223FA4"/>
    <w:rsid w:val="0022402D"/>
    <w:rsid w:val="0022408A"/>
    <w:rsid w:val="00224393"/>
    <w:rsid w:val="002250B4"/>
    <w:rsid w:val="0022529F"/>
    <w:rsid w:val="00225736"/>
    <w:rsid w:val="00225B42"/>
    <w:rsid w:val="0022655E"/>
    <w:rsid w:val="002267DE"/>
    <w:rsid w:val="00226C88"/>
    <w:rsid w:val="00226F51"/>
    <w:rsid w:val="00227144"/>
    <w:rsid w:val="00227ACA"/>
    <w:rsid w:val="00227CFA"/>
    <w:rsid w:val="002311EB"/>
    <w:rsid w:val="0023170B"/>
    <w:rsid w:val="0023175F"/>
    <w:rsid w:val="00231E42"/>
    <w:rsid w:val="00231FFD"/>
    <w:rsid w:val="00232693"/>
    <w:rsid w:val="00232934"/>
    <w:rsid w:val="00232B1E"/>
    <w:rsid w:val="002330E0"/>
    <w:rsid w:val="00233344"/>
    <w:rsid w:val="002336BF"/>
    <w:rsid w:val="00233BDC"/>
    <w:rsid w:val="00234CC9"/>
    <w:rsid w:val="00235F05"/>
    <w:rsid w:val="00236327"/>
    <w:rsid w:val="002369E2"/>
    <w:rsid w:val="00236BDA"/>
    <w:rsid w:val="00237262"/>
    <w:rsid w:val="00237DDF"/>
    <w:rsid w:val="002405A3"/>
    <w:rsid w:val="0024079C"/>
    <w:rsid w:val="00240C7F"/>
    <w:rsid w:val="00240DDE"/>
    <w:rsid w:val="002410B5"/>
    <w:rsid w:val="00241B11"/>
    <w:rsid w:val="00241E9F"/>
    <w:rsid w:val="00242265"/>
    <w:rsid w:val="00242350"/>
    <w:rsid w:val="00242396"/>
    <w:rsid w:val="0024265D"/>
    <w:rsid w:val="002435CF"/>
    <w:rsid w:val="002437F0"/>
    <w:rsid w:val="00243802"/>
    <w:rsid w:val="00243A0B"/>
    <w:rsid w:val="002440FE"/>
    <w:rsid w:val="00244519"/>
    <w:rsid w:val="00244599"/>
    <w:rsid w:val="00244857"/>
    <w:rsid w:val="00244863"/>
    <w:rsid w:val="002456E0"/>
    <w:rsid w:val="00245F9D"/>
    <w:rsid w:val="00247007"/>
    <w:rsid w:val="00247A26"/>
    <w:rsid w:val="00247DD6"/>
    <w:rsid w:val="0025005E"/>
    <w:rsid w:val="0025075E"/>
    <w:rsid w:val="00250D48"/>
    <w:rsid w:val="00250E79"/>
    <w:rsid w:val="002530B2"/>
    <w:rsid w:val="002539CF"/>
    <w:rsid w:val="00253BB3"/>
    <w:rsid w:val="0025426C"/>
    <w:rsid w:val="00254EF9"/>
    <w:rsid w:val="0025535B"/>
    <w:rsid w:val="0025559F"/>
    <w:rsid w:val="00255986"/>
    <w:rsid w:val="00255A81"/>
    <w:rsid w:val="00255D23"/>
    <w:rsid w:val="0025699F"/>
    <w:rsid w:val="00257815"/>
    <w:rsid w:val="00257F48"/>
    <w:rsid w:val="002601F7"/>
    <w:rsid w:val="0026055F"/>
    <w:rsid w:val="00260CEB"/>
    <w:rsid w:val="00260D29"/>
    <w:rsid w:val="0026109E"/>
    <w:rsid w:val="00261D12"/>
    <w:rsid w:val="00262371"/>
    <w:rsid w:val="00263037"/>
    <w:rsid w:val="00263B4E"/>
    <w:rsid w:val="00264295"/>
    <w:rsid w:val="002642B2"/>
    <w:rsid w:val="0026440E"/>
    <w:rsid w:val="002647A8"/>
    <w:rsid w:val="00264DF1"/>
    <w:rsid w:val="002653DF"/>
    <w:rsid w:val="00265549"/>
    <w:rsid w:val="002662EC"/>
    <w:rsid w:val="00266714"/>
    <w:rsid w:val="002668F8"/>
    <w:rsid w:val="00266C96"/>
    <w:rsid w:val="0026703B"/>
    <w:rsid w:val="00270CD6"/>
    <w:rsid w:val="00270EE0"/>
    <w:rsid w:val="002718AA"/>
    <w:rsid w:val="00271FBD"/>
    <w:rsid w:val="00272B98"/>
    <w:rsid w:val="00273771"/>
    <w:rsid w:val="002744DE"/>
    <w:rsid w:val="00274A20"/>
    <w:rsid w:val="00274A89"/>
    <w:rsid w:val="00274C98"/>
    <w:rsid w:val="00275338"/>
    <w:rsid w:val="00275DA5"/>
    <w:rsid w:val="002764C4"/>
    <w:rsid w:val="00276565"/>
    <w:rsid w:val="00276ABE"/>
    <w:rsid w:val="00276AC5"/>
    <w:rsid w:val="00276E6E"/>
    <w:rsid w:val="002772EC"/>
    <w:rsid w:val="00277904"/>
    <w:rsid w:val="00277EDC"/>
    <w:rsid w:val="00280737"/>
    <w:rsid w:val="00280E46"/>
    <w:rsid w:val="0028104F"/>
    <w:rsid w:val="002812AE"/>
    <w:rsid w:val="00281C00"/>
    <w:rsid w:val="00282CA0"/>
    <w:rsid w:val="00282D0B"/>
    <w:rsid w:val="00283992"/>
    <w:rsid w:val="00283FF2"/>
    <w:rsid w:val="00283FF5"/>
    <w:rsid w:val="002846F8"/>
    <w:rsid w:val="002847BE"/>
    <w:rsid w:val="002849D1"/>
    <w:rsid w:val="00284A91"/>
    <w:rsid w:val="00284B2F"/>
    <w:rsid w:val="00285C92"/>
    <w:rsid w:val="00286682"/>
    <w:rsid w:val="002875DD"/>
    <w:rsid w:val="00287B22"/>
    <w:rsid w:val="00287BC1"/>
    <w:rsid w:val="00290591"/>
    <w:rsid w:val="00291230"/>
    <w:rsid w:val="00291323"/>
    <w:rsid w:val="00291643"/>
    <w:rsid w:val="0029282F"/>
    <w:rsid w:val="0029319A"/>
    <w:rsid w:val="0029349F"/>
    <w:rsid w:val="00293DD6"/>
    <w:rsid w:val="00293FD0"/>
    <w:rsid w:val="00294A68"/>
    <w:rsid w:val="00294C48"/>
    <w:rsid w:val="00294C80"/>
    <w:rsid w:val="002958AD"/>
    <w:rsid w:val="00295981"/>
    <w:rsid w:val="00295D9F"/>
    <w:rsid w:val="002A07A8"/>
    <w:rsid w:val="002A0E3C"/>
    <w:rsid w:val="002A0E8E"/>
    <w:rsid w:val="002A0F7A"/>
    <w:rsid w:val="002A16B3"/>
    <w:rsid w:val="002A1D54"/>
    <w:rsid w:val="002A1F5C"/>
    <w:rsid w:val="002A24B7"/>
    <w:rsid w:val="002A2952"/>
    <w:rsid w:val="002A2F97"/>
    <w:rsid w:val="002A3361"/>
    <w:rsid w:val="002A3691"/>
    <w:rsid w:val="002A370B"/>
    <w:rsid w:val="002A386C"/>
    <w:rsid w:val="002A4153"/>
    <w:rsid w:val="002A4839"/>
    <w:rsid w:val="002A4898"/>
    <w:rsid w:val="002A4EB7"/>
    <w:rsid w:val="002A525F"/>
    <w:rsid w:val="002A526E"/>
    <w:rsid w:val="002A550F"/>
    <w:rsid w:val="002A5FE9"/>
    <w:rsid w:val="002A7306"/>
    <w:rsid w:val="002A7DBB"/>
    <w:rsid w:val="002B04F2"/>
    <w:rsid w:val="002B050F"/>
    <w:rsid w:val="002B19F1"/>
    <w:rsid w:val="002B1AC8"/>
    <w:rsid w:val="002B2756"/>
    <w:rsid w:val="002B2786"/>
    <w:rsid w:val="002B4126"/>
    <w:rsid w:val="002B44CD"/>
    <w:rsid w:val="002B4C99"/>
    <w:rsid w:val="002B4E76"/>
    <w:rsid w:val="002B5199"/>
    <w:rsid w:val="002B7C4D"/>
    <w:rsid w:val="002C0868"/>
    <w:rsid w:val="002C0A96"/>
    <w:rsid w:val="002C0D81"/>
    <w:rsid w:val="002C1200"/>
    <w:rsid w:val="002C1353"/>
    <w:rsid w:val="002C190E"/>
    <w:rsid w:val="002C194D"/>
    <w:rsid w:val="002C28B9"/>
    <w:rsid w:val="002C2D2E"/>
    <w:rsid w:val="002C327E"/>
    <w:rsid w:val="002C346B"/>
    <w:rsid w:val="002C387A"/>
    <w:rsid w:val="002C3A40"/>
    <w:rsid w:val="002C3AC9"/>
    <w:rsid w:val="002C3CE6"/>
    <w:rsid w:val="002C3EF9"/>
    <w:rsid w:val="002C480D"/>
    <w:rsid w:val="002C4921"/>
    <w:rsid w:val="002C4D27"/>
    <w:rsid w:val="002C511D"/>
    <w:rsid w:val="002C5564"/>
    <w:rsid w:val="002C56D2"/>
    <w:rsid w:val="002C620B"/>
    <w:rsid w:val="002C629F"/>
    <w:rsid w:val="002C63AC"/>
    <w:rsid w:val="002C69DD"/>
    <w:rsid w:val="002C7136"/>
    <w:rsid w:val="002C7A6E"/>
    <w:rsid w:val="002D1BDF"/>
    <w:rsid w:val="002D1C92"/>
    <w:rsid w:val="002D2153"/>
    <w:rsid w:val="002D2839"/>
    <w:rsid w:val="002D3427"/>
    <w:rsid w:val="002D36C6"/>
    <w:rsid w:val="002D3895"/>
    <w:rsid w:val="002D3FCB"/>
    <w:rsid w:val="002D50AD"/>
    <w:rsid w:val="002D50D7"/>
    <w:rsid w:val="002D5911"/>
    <w:rsid w:val="002D6FFB"/>
    <w:rsid w:val="002D7085"/>
    <w:rsid w:val="002D7333"/>
    <w:rsid w:val="002D7A05"/>
    <w:rsid w:val="002D7B6A"/>
    <w:rsid w:val="002D7C34"/>
    <w:rsid w:val="002E07BF"/>
    <w:rsid w:val="002E0D01"/>
    <w:rsid w:val="002E1031"/>
    <w:rsid w:val="002E17DA"/>
    <w:rsid w:val="002E1928"/>
    <w:rsid w:val="002E1B29"/>
    <w:rsid w:val="002E1C89"/>
    <w:rsid w:val="002E23C1"/>
    <w:rsid w:val="002E23EA"/>
    <w:rsid w:val="002E2729"/>
    <w:rsid w:val="002E2745"/>
    <w:rsid w:val="002E35BA"/>
    <w:rsid w:val="002E4505"/>
    <w:rsid w:val="002E4587"/>
    <w:rsid w:val="002E4FC4"/>
    <w:rsid w:val="002E512B"/>
    <w:rsid w:val="002E5553"/>
    <w:rsid w:val="002E589A"/>
    <w:rsid w:val="002E5B30"/>
    <w:rsid w:val="002E5E56"/>
    <w:rsid w:val="002E67D2"/>
    <w:rsid w:val="002E6F66"/>
    <w:rsid w:val="002E7DD0"/>
    <w:rsid w:val="002F0B57"/>
    <w:rsid w:val="002F0E84"/>
    <w:rsid w:val="002F1A2A"/>
    <w:rsid w:val="002F22D5"/>
    <w:rsid w:val="002F2A72"/>
    <w:rsid w:val="002F2B29"/>
    <w:rsid w:val="002F3B8E"/>
    <w:rsid w:val="002F45A6"/>
    <w:rsid w:val="002F488D"/>
    <w:rsid w:val="002F7556"/>
    <w:rsid w:val="002F7740"/>
    <w:rsid w:val="0030017A"/>
    <w:rsid w:val="003001C2"/>
    <w:rsid w:val="0030094A"/>
    <w:rsid w:val="003014BD"/>
    <w:rsid w:val="00301873"/>
    <w:rsid w:val="00301D95"/>
    <w:rsid w:val="00302DC0"/>
    <w:rsid w:val="00303A0F"/>
    <w:rsid w:val="003045D3"/>
    <w:rsid w:val="00305718"/>
    <w:rsid w:val="0030611E"/>
    <w:rsid w:val="00306138"/>
    <w:rsid w:val="003065DF"/>
    <w:rsid w:val="00307604"/>
    <w:rsid w:val="003076F9"/>
    <w:rsid w:val="00307A7B"/>
    <w:rsid w:val="00310019"/>
    <w:rsid w:val="003103E4"/>
    <w:rsid w:val="00310541"/>
    <w:rsid w:val="00310573"/>
    <w:rsid w:val="003114E3"/>
    <w:rsid w:val="0031221C"/>
    <w:rsid w:val="003123A2"/>
    <w:rsid w:val="00312F29"/>
    <w:rsid w:val="003130A4"/>
    <w:rsid w:val="0031330C"/>
    <w:rsid w:val="003148EE"/>
    <w:rsid w:val="00314955"/>
    <w:rsid w:val="003149FF"/>
    <w:rsid w:val="00314D11"/>
    <w:rsid w:val="00315420"/>
    <w:rsid w:val="003154B0"/>
    <w:rsid w:val="00315812"/>
    <w:rsid w:val="003158D7"/>
    <w:rsid w:val="00315A0C"/>
    <w:rsid w:val="003164BF"/>
    <w:rsid w:val="00316638"/>
    <w:rsid w:val="00316B3F"/>
    <w:rsid w:val="00316FBE"/>
    <w:rsid w:val="0031722D"/>
    <w:rsid w:val="00317641"/>
    <w:rsid w:val="00317CFB"/>
    <w:rsid w:val="0032148D"/>
    <w:rsid w:val="00321C87"/>
    <w:rsid w:val="0032219F"/>
    <w:rsid w:val="00322A11"/>
    <w:rsid w:val="00323534"/>
    <w:rsid w:val="00323638"/>
    <w:rsid w:val="0032437A"/>
    <w:rsid w:val="0032453E"/>
    <w:rsid w:val="003249F8"/>
    <w:rsid w:val="00324F54"/>
    <w:rsid w:val="003252DE"/>
    <w:rsid w:val="00325397"/>
    <w:rsid w:val="003262D8"/>
    <w:rsid w:val="003264C0"/>
    <w:rsid w:val="003274BF"/>
    <w:rsid w:val="00327745"/>
    <w:rsid w:val="00327894"/>
    <w:rsid w:val="00330D22"/>
    <w:rsid w:val="00330EE8"/>
    <w:rsid w:val="003312AB"/>
    <w:rsid w:val="0033153A"/>
    <w:rsid w:val="0033226F"/>
    <w:rsid w:val="003330C6"/>
    <w:rsid w:val="003331AF"/>
    <w:rsid w:val="003333B5"/>
    <w:rsid w:val="00334DF1"/>
    <w:rsid w:val="00334F0F"/>
    <w:rsid w:val="00334F40"/>
    <w:rsid w:val="003351DB"/>
    <w:rsid w:val="0033565D"/>
    <w:rsid w:val="003357DC"/>
    <w:rsid w:val="00335E96"/>
    <w:rsid w:val="00336234"/>
    <w:rsid w:val="003363DD"/>
    <w:rsid w:val="0033640C"/>
    <w:rsid w:val="0033649A"/>
    <w:rsid w:val="00336DB4"/>
    <w:rsid w:val="00341F3C"/>
    <w:rsid w:val="003421EE"/>
    <w:rsid w:val="0034250D"/>
    <w:rsid w:val="00342767"/>
    <w:rsid w:val="00342D17"/>
    <w:rsid w:val="00342D69"/>
    <w:rsid w:val="00342FCF"/>
    <w:rsid w:val="00343BC4"/>
    <w:rsid w:val="00344552"/>
    <w:rsid w:val="00345501"/>
    <w:rsid w:val="003455B2"/>
    <w:rsid w:val="00346288"/>
    <w:rsid w:val="00346542"/>
    <w:rsid w:val="003471DA"/>
    <w:rsid w:val="00347B15"/>
    <w:rsid w:val="00347DAE"/>
    <w:rsid w:val="00350452"/>
    <w:rsid w:val="00350778"/>
    <w:rsid w:val="003509F7"/>
    <w:rsid w:val="00350B18"/>
    <w:rsid w:val="0035141C"/>
    <w:rsid w:val="00351E6E"/>
    <w:rsid w:val="003521EC"/>
    <w:rsid w:val="00352B59"/>
    <w:rsid w:val="0035372D"/>
    <w:rsid w:val="00353968"/>
    <w:rsid w:val="00354422"/>
    <w:rsid w:val="00354959"/>
    <w:rsid w:val="00355794"/>
    <w:rsid w:val="00355891"/>
    <w:rsid w:val="00356298"/>
    <w:rsid w:val="00356A54"/>
    <w:rsid w:val="00356DCB"/>
    <w:rsid w:val="0035772C"/>
    <w:rsid w:val="00357906"/>
    <w:rsid w:val="00360730"/>
    <w:rsid w:val="00360CF8"/>
    <w:rsid w:val="00360E78"/>
    <w:rsid w:val="00360FD1"/>
    <w:rsid w:val="00361861"/>
    <w:rsid w:val="00362C53"/>
    <w:rsid w:val="00362E3E"/>
    <w:rsid w:val="0036374D"/>
    <w:rsid w:val="00364091"/>
    <w:rsid w:val="0036421B"/>
    <w:rsid w:val="00364A53"/>
    <w:rsid w:val="00365247"/>
    <w:rsid w:val="003655F3"/>
    <w:rsid w:val="00365A01"/>
    <w:rsid w:val="00365C09"/>
    <w:rsid w:val="00365F7D"/>
    <w:rsid w:val="00366D68"/>
    <w:rsid w:val="00367FF0"/>
    <w:rsid w:val="0037072C"/>
    <w:rsid w:val="00370E11"/>
    <w:rsid w:val="00371247"/>
    <w:rsid w:val="00371347"/>
    <w:rsid w:val="00371F24"/>
    <w:rsid w:val="00372088"/>
    <w:rsid w:val="0037337A"/>
    <w:rsid w:val="003748CA"/>
    <w:rsid w:val="00374EA5"/>
    <w:rsid w:val="00376112"/>
    <w:rsid w:val="003769DC"/>
    <w:rsid w:val="00376CF9"/>
    <w:rsid w:val="00376E15"/>
    <w:rsid w:val="00376F41"/>
    <w:rsid w:val="00377FD8"/>
    <w:rsid w:val="0038001C"/>
    <w:rsid w:val="003803E8"/>
    <w:rsid w:val="003804B9"/>
    <w:rsid w:val="003807A9"/>
    <w:rsid w:val="00380EAA"/>
    <w:rsid w:val="00381DD2"/>
    <w:rsid w:val="00381E38"/>
    <w:rsid w:val="00382463"/>
    <w:rsid w:val="003824A0"/>
    <w:rsid w:val="0038254A"/>
    <w:rsid w:val="00382883"/>
    <w:rsid w:val="00382ACA"/>
    <w:rsid w:val="00382C04"/>
    <w:rsid w:val="0038311A"/>
    <w:rsid w:val="00383163"/>
    <w:rsid w:val="003831C1"/>
    <w:rsid w:val="00383423"/>
    <w:rsid w:val="0038355E"/>
    <w:rsid w:val="00383C95"/>
    <w:rsid w:val="00384A49"/>
    <w:rsid w:val="00384C75"/>
    <w:rsid w:val="00384CE7"/>
    <w:rsid w:val="00384E7B"/>
    <w:rsid w:val="00385589"/>
    <w:rsid w:val="003856E3"/>
    <w:rsid w:val="00385970"/>
    <w:rsid w:val="00385CD9"/>
    <w:rsid w:val="0038703F"/>
    <w:rsid w:val="00390656"/>
    <w:rsid w:val="0039147C"/>
    <w:rsid w:val="00391918"/>
    <w:rsid w:val="0039255B"/>
    <w:rsid w:val="00392CB7"/>
    <w:rsid w:val="00392F06"/>
    <w:rsid w:val="00393841"/>
    <w:rsid w:val="00394CDB"/>
    <w:rsid w:val="00394EF5"/>
    <w:rsid w:val="0039518C"/>
    <w:rsid w:val="0039593D"/>
    <w:rsid w:val="0039636C"/>
    <w:rsid w:val="00397279"/>
    <w:rsid w:val="00397550"/>
    <w:rsid w:val="00397775"/>
    <w:rsid w:val="003A0B73"/>
    <w:rsid w:val="003A0CB7"/>
    <w:rsid w:val="003A11A1"/>
    <w:rsid w:val="003A1334"/>
    <w:rsid w:val="003A1636"/>
    <w:rsid w:val="003A1B07"/>
    <w:rsid w:val="003A28A4"/>
    <w:rsid w:val="003A2E03"/>
    <w:rsid w:val="003A3175"/>
    <w:rsid w:val="003A38F6"/>
    <w:rsid w:val="003A589F"/>
    <w:rsid w:val="003A58B7"/>
    <w:rsid w:val="003A5A5F"/>
    <w:rsid w:val="003A5A72"/>
    <w:rsid w:val="003A5A9E"/>
    <w:rsid w:val="003A5B0D"/>
    <w:rsid w:val="003A64C9"/>
    <w:rsid w:val="003A6812"/>
    <w:rsid w:val="003A6D0E"/>
    <w:rsid w:val="003A6F55"/>
    <w:rsid w:val="003A70AC"/>
    <w:rsid w:val="003A79B9"/>
    <w:rsid w:val="003A7C76"/>
    <w:rsid w:val="003A7CA3"/>
    <w:rsid w:val="003B0408"/>
    <w:rsid w:val="003B1586"/>
    <w:rsid w:val="003B1871"/>
    <w:rsid w:val="003B19ED"/>
    <w:rsid w:val="003B234D"/>
    <w:rsid w:val="003B2C6C"/>
    <w:rsid w:val="003B2F75"/>
    <w:rsid w:val="003B3242"/>
    <w:rsid w:val="003B332F"/>
    <w:rsid w:val="003B3377"/>
    <w:rsid w:val="003B45EE"/>
    <w:rsid w:val="003B4D0F"/>
    <w:rsid w:val="003B554D"/>
    <w:rsid w:val="003B5618"/>
    <w:rsid w:val="003B566C"/>
    <w:rsid w:val="003B5D20"/>
    <w:rsid w:val="003B6BB3"/>
    <w:rsid w:val="003B6EEE"/>
    <w:rsid w:val="003B76CD"/>
    <w:rsid w:val="003C02A9"/>
    <w:rsid w:val="003C02CE"/>
    <w:rsid w:val="003C04D3"/>
    <w:rsid w:val="003C147A"/>
    <w:rsid w:val="003C1691"/>
    <w:rsid w:val="003C16D7"/>
    <w:rsid w:val="003C1730"/>
    <w:rsid w:val="003C188B"/>
    <w:rsid w:val="003C1A17"/>
    <w:rsid w:val="003C1B09"/>
    <w:rsid w:val="003C1FB3"/>
    <w:rsid w:val="003C20A6"/>
    <w:rsid w:val="003C28D0"/>
    <w:rsid w:val="003C2965"/>
    <w:rsid w:val="003C2EC2"/>
    <w:rsid w:val="003C30E5"/>
    <w:rsid w:val="003C44F0"/>
    <w:rsid w:val="003C4E84"/>
    <w:rsid w:val="003C53B3"/>
    <w:rsid w:val="003C5AA4"/>
    <w:rsid w:val="003C644B"/>
    <w:rsid w:val="003C7C7E"/>
    <w:rsid w:val="003D1595"/>
    <w:rsid w:val="003D175C"/>
    <w:rsid w:val="003D17F3"/>
    <w:rsid w:val="003D18C9"/>
    <w:rsid w:val="003D1947"/>
    <w:rsid w:val="003D1A5B"/>
    <w:rsid w:val="003D2552"/>
    <w:rsid w:val="003D28C9"/>
    <w:rsid w:val="003D2A44"/>
    <w:rsid w:val="003D3376"/>
    <w:rsid w:val="003D35C1"/>
    <w:rsid w:val="003D3F67"/>
    <w:rsid w:val="003D5273"/>
    <w:rsid w:val="003D5B5D"/>
    <w:rsid w:val="003D6229"/>
    <w:rsid w:val="003D7AC1"/>
    <w:rsid w:val="003E1361"/>
    <w:rsid w:val="003E1962"/>
    <w:rsid w:val="003E196A"/>
    <w:rsid w:val="003E1991"/>
    <w:rsid w:val="003E1AD4"/>
    <w:rsid w:val="003E1E5A"/>
    <w:rsid w:val="003E1F35"/>
    <w:rsid w:val="003E22A1"/>
    <w:rsid w:val="003E24EB"/>
    <w:rsid w:val="003E26AF"/>
    <w:rsid w:val="003E3199"/>
    <w:rsid w:val="003E3596"/>
    <w:rsid w:val="003E368A"/>
    <w:rsid w:val="003E43E2"/>
    <w:rsid w:val="003E44C4"/>
    <w:rsid w:val="003E4C8F"/>
    <w:rsid w:val="003E4EEB"/>
    <w:rsid w:val="003E4F23"/>
    <w:rsid w:val="003E4F33"/>
    <w:rsid w:val="003E641D"/>
    <w:rsid w:val="003E68D0"/>
    <w:rsid w:val="003E74F7"/>
    <w:rsid w:val="003E752F"/>
    <w:rsid w:val="003E79C1"/>
    <w:rsid w:val="003E7C88"/>
    <w:rsid w:val="003E7FDB"/>
    <w:rsid w:val="003F08F9"/>
    <w:rsid w:val="003F0B59"/>
    <w:rsid w:val="003F14EE"/>
    <w:rsid w:val="003F2E5F"/>
    <w:rsid w:val="003F30C3"/>
    <w:rsid w:val="003F3AC1"/>
    <w:rsid w:val="003F3CE9"/>
    <w:rsid w:val="003F4824"/>
    <w:rsid w:val="003F4DA6"/>
    <w:rsid w:val="003F54B4"/>
    <w:rsid w:val="003F5A9F"/>
    <w:rsid w:val="003F5B0A"/>
    <w:rsid w:val="003F621B"/>
    <w:rsid w:val="003F62F0"/>
    <w:rsid w:val="003F67B3"/>
    <w:rsid w:val="003F6870"/>
    <w:rsid w:val="003F766D"/>
    <w:rsid w:val="003F7891"/>
    <w:rsid w:val="003F7E97"/>
    <w:rsid w:val="00400A89"/>
    <w:rsid w:val="0040129A"/>
    <w:rsid w:val="004013D3"/>
    <w:rsid w:val="00401710"/>
    <w:rsid w:val="004017B0"/>
    <w:rsid w:val="00401930"/>
    <w:rsid w:val="00401BAC"/>
    <w:rsid w:val="00401E6E"/>
    <w:rsid w:val="0040229E"/>
    <w:rsid w:val="00403A5B"/>
    <w:rsid w:val="00403DDE"/>
    <w:rsid w:val="00403E06"/>
    <w:rsid w:val="00404235"/>
    <w:rsid w:val="00404D7F"/>
    <w:rsid w:val="0040552A"/>
    <w:rsid w:val="0040585A"/>
    <w:rsid w:val="00405B81"/>
    <w:rsid w:val="00405DEF"/>
    <w:rsid w:val="00406477"/>
    <w:rsid w:val="0040691B"/>
    <w:rsid w:val="00406969"/>
    <w:rsid w:val="00406E80"/>
    <w:rsid w:val="00406F5E"/>
    <w:rsid w:val="004076DB"/>
    <w:rsid w:val="00407F2E"/>
    <w:rsid w:val="004101F9"/>
    <w:rsid w:val="00410860"/>
    <w:rsid w:val="00411092"/>
    <w:rsid w:val="004114F8"/>
    <w:rsid w:val="00411AAB"/>
    <w:rsid w:val="00411E35"/>
    <w:rsid w:val="004121B5"/>
    <w:rsid w:val="00412AD9"/>
    <w:rsid w:val="00412E09"/>
    <w:rsid w:val="00413004"/>
    <w:rsid w:val="004140C4"/>
    <w:rsid w:val="0041444D"/>
    <w:rsid w:val="00414E7B"/>
    <w:rsid w:val="00415B13"/>
    <w:rsid w:val="00415BF6"/>
    <w:rsid w:val="00415CE8"/>
    <w:rsid w:val="00415DC6"/>
    <w:rsid w:val="004161E8"/>
    <w:rsid w:val="00416DC9"/>
    <w:rsid w:val="00416EBA"/>
    <w:rsid w:val="00417372"/>
    <w:rsid w:val="0041745B"/>
    <w:rsid w:val="00417836"/>
    <w:rsid w:val="00420E55"/>
    <w:rsid w:val="00421E6D"/>
    <w:rsid w:val="004225F4"/>
    <w:rsid w:val="00422798"/>
    <w:rsid w:val="00422B2D"/>
    <w:rsid w:val="00423929"/>
    <w:rsid w:val="00423A84"/>
    <w:rsid w:val="00423B48"/>
    <w:rsid w:val="0042447F"/>
    <w:rsid w:val="00424B6B"/>
    <w:rsid w:val="00424D54"/>
    <w:rsid w:val="00425024"/>
    <w:rsid w:val="004259A3"/>
    <w:rsid w:val="00425FEA"/>
    <w:rsid w:val="00426631"/>
    <w:rsid w:val="004267B7"/>
    <w:rsid w:val="004277B4"/>
    <w:rsid w:val="00427871"/>
    <w:rsid w:val="00430CD7"/>
    <w:rsid w:val="00430E09"/>
    <w:rsid w:val="00430E86"/>
    <w:rsid w:val="0043119A"/>
    <w:rsid w:val="0043162E"/>
    <w:rsid w:val="0043191E"/>
    <w:rsid w:val="00431B62"/>
    <w:rsid w:val="00432712"/>
    <w:rsid w:val="0043273F"/>
    <w:rsid w:val="00432794"/>
    <w:rsid w:val="00432A18"/>
    <w:rsid w:val="00432ECB"/>
    <w:rsid w:val="00432FC9"/>
    <w:rsid w:val="00434609"/>
    <w:rsid w:val="004349F2"/>
    <w:rsid w:val="0043555F"/>
    <w:rsid w:val="00435AAE"/>
    <w:rsid w:val="00435FED"/>
    <w:rsid w:val="00436BB0"/>
    <w:rsid w:val="00436CC4"/>
    <w:rsid w:val="00437883"/>
    <w:rsid w:val="00437E8A"/>
    <w:rsid w:val="00437FD3"/>
    <w:rsid w:val="00440075"/>
    <w:rsid w:val="004402E0"/>
    <w:rsid w:val="00440434"/>
    <w:rsid w:val="00440C4B"/>
    <w:rsid w:val="00441E0E"/>
    <w:rsid w:val="00442075"/>
    <w:rsid w:val="00443831"/>
    <w:rsid w:val="004444C7"/>
    <w:rsid w:val="0044462E"/>
    <w:rsid w:val="0044476F"/>
    <w:rsid w:val="00444970"/>
    <w:rsid w:val="00445197"/>
    <w:rsid w:val="004465A4"/>
    <w:rsid w:val="00446CCA"/>
    <w:rsid w:val="00446EC5"/>
    <w:rsid w:val="0044714D"/>
    <w:rsid w:val="004479B7"/>
    <w:rsid w:val="00447C27"/>
    <w:rsid w:val="0045013A"/>
    <w:rsid w:val="00450697"/>
    <w:rsid w:val="004514E0"/>
    <w:rsid w:val="00451994"/>
    <w:rsid w:val="00451E97"/>
    <w:rsid w:val="004520FD"/>
    <w:rsid w:val="0045246C"/>
    <w:rsid w:val="00452F84"/>
    <w:rsid w:val="0045321F"/>
    <w:rsid w:val="0045409A"/>
    <w:rsid w:val="0045414D"/>
    <w:rsid w:val="0045470B"/>
    <w:rsid w:val="004549F5"/>
    <w:rsid w:val="00454E80"/>
    <w:rsid w:val="00455540"/>
    <w:rsid w:val="00455940"/>
    <w:rsid w:val="00455DE7"/>
    <w:rsid w:val="0045606F"/>
    <w:rsid w:val="0045629E"/>
    <w:rsid w:val="0045657F"/>
    <w:rsid w:val="00456CE7"/>
    <w:rsid w:val="00456D45"/>
    <w:rsid w:val="0045757A"/>
    <w:rsid w:val="0045770D"/>
    <w:rsid w:val="00457AE6"/>
    <w:rsid w:val="00457D0F"/>
    <w:rsid w:val="00460122"/>
    <w:rsid w:val="00460212"/>
    <w:rsid w:val="0046068D"/>
    <w:rsid w:val="00460FCA"/>
    <w:rsid w:val="00461702"/>
    <w:rsid w:val="00462609"/>
    <w:rsid w:val="00463449"/>
    <w:rsid w:val="0046360D"/>
    <w:rsid w:val="00463835"/>
    <w:rsid w:val="004639DB"/>
    <w:rsid w:val="00463E79"/>
    <w:rsid w:val="00463FC3"/>
    <w:rsid w:val="004640BA"/>
    <w:rsid w:val="00464A1B"/>
    <w:rsid w:val="00464F36"/>
    <w:rsid w:val="0046501F"/>
    <w:rsid w:val="00465096"/>
    <w:rsid w:val="004657DA"/>
    <w:rsid w:val="004658B8"/>
    <w:rsid w:val="00465EB0"/>
    <w:rsid w:val="00465F18"/>
    <w:rsid w:val="00466794"/>
    <w:rsid w:val="004670A4"/>
    <w:rsid w:val="004672BA"/>
    <w:rsid w:val="00467453"/>
    <w:rsid w:val="00467A5B"/>
    <w:rsid w:val="00470AE2"/>
    <w:rsid w:val="00470F36"/>
    <w:rsid w:val="00472560"/>
    <w:rsid w:val="004725D0"/>
    <w:rsid w:val="00472E4E"/>
    <w:rsid w:val="00472F39"/>
    <w:rsid w:val="00472F98"/>
    <w:rsid w:val="004735A2"/>
    <w:rsid w:val="004737F5"/>
    <w:rsid w:val="00473F7E"/>
    <w:rsid w:val="00474091"/>
    <w:rsid w:val="004743B0"/>
    <w:rsid w:val="004749E2"/>
    <w:rsid w:val="00474C7B"/>
    <w:rsid w:val="00474D32"/>
    <w:rsid w:val="00475094"/>
    <w:rsid w:val="00475481"/>
    <w:rsid w:val="00475DBD"/>
    <w:rsid w:val="004761DD"/>
    <w:rsid w:val="004762AB"/>
    <w:rsid w:val="004766B1"/>
    <w:rsid w:val="004768A8"/>
    <w:rsid w:val="00476BA2"/>
    <w:rsid w:val="00477461"/>
    <w:rsid w:val="004776CC"/>
    <w:rsid w:val="0047772E"/>
    <w:rsid w:val="00477880"/>
    <w:rsid w:val="004804BB"/>
    <w:rsid w:val="004805A4"/>
    <w:rsid w:val="0048094C"/>
    <w:rsid w:val="00480BFC"/>
    <w:rsid w:val="004810A3"/>
    <w:rsid w:val="00481E05"/>
    <w:rsid w:val="0048228F"/>
    <w:rsid w:val="0048245D"/>
    <w:rsid w:val="00482F23"/>
    <w:rsid w:val="0048311E"/>
    <w:rsid w:val="00483300"/>
    <w:rsid w:val="00483682"/>
    <w:rsid w:val="00483783"/>
    <w:rsid w:val="004837CF"/>
    <w:rsid w:val="00483AB9"/>
    <w:rsid w:val="00484088"/>
    <w:rsid w:val="0048444E"/>
    <w:rsid w:val="0048453E"/>
    <w:rsid w:val="00484791"/>
    <w:rsid w:val="00484A69"/>
    <w:rsid w:val="00484D43"/>
    <w:rsid w:val="00486272"/>
    <w:rsid w:val="00486B5D"/>
    <w:rsid w:val="00486F12"/>
    <w:rsid w:val="00486FE1"/>
    <w:rsid w:val="00487032"/>
    <w:rsid w:val="004870E0"/>
    <w:rsid w:val="004872B1"/>
    <w:rsid w:val="004879AD"/>
    <w:rsid w:val="00490A7C"/>
    <w:rsid w:val="00490E5F"/>
    <w:rsid w:val="004910EE"/>
    <w:rsid w:val="00491470"/>
    <w:rsid w:val="00491CAD"/>
    <w:rsid w:val="00492FAF"/>
    <w:rsid w:val="00493396"/>
    <w:rsid w:val="00493460"/>
    <w:rsid w:val="00493759"/>
    <w:rsid w:val="00493FD6"/>
    <w:rsid w:val="00494685"/>
    <w:rsid w:val="004947AC"/>
    <w:rsid w:val="00494BB7"/>
    <w:rsid w:val="0049580D"/>
    <w:rsid w:val="00495A7E"/>
    <w:rsid w:val="00496022"/>
    <w:rsid w:val="004960DC"/>
    <w:rsid w:val="00497156"/>
    <w:rsid w:val="004977F7"/>
    <w:rsid w:val="00497A21"/>
    <w:rsid w:val="004A09E0"/>
    <w:rsid w:val="004A1F08"/>
    <w:rsid w:val="004A2D3B"/>
    <w:rsid w:val="004A2DBE"/>
    <w:rsid w:val="004A3377"/>
    <w:rsid w:val="004A344B"/>
    <w:rsid w:val="004A3C29"/>
    <w:rsid w:val="004A3FDC"/>
    <w:rsid w:val="004A40BA"/>
    <w:rsid w:val="004A435D"/>
    <w:rsid w:val="004A599C"/>
    <w:rsid w:val="004A5E05"/>
    <w:rsid w:val="004A724A"/>
    <w:rsid w:val="004A73DE"/>
    <w:rsid w:val="004A75E5"/>
    <w:rsid w:val="004A7CD5"/>
    <w:rsid w:val="004B06E6"/>
    <w:rsid w:val="004B13EC"/>
    <w:rsid w:val="004B15AE"/>
    <w:rsid w:val="004B15B3"/>
    <w:rsid w:val="004B1707"/>
    <w:rsid w:val="004B2486"/>
    <w:rsid w:val="004B24A7"/>
    <w:rsid w:val="004B3161"/>
    <w:rsid w:val="004B333C"/>
    <w:rsid w:val="004B37BC"/>
    <w:rsid w:val="004B387C"/>
    <w:rsid w:val="004B4245"/>
    <w:rsid w:val="004B47E5"/>
    <w:rsid w:val="004B49C3"/>
    <w:rsid w:val="004B4CFB"/>
    <w:rsid w:val="004B4F31"/>
    <w:rsid w:val="004B5437"/>
    <w:rsid w:val="004B5697"/>
    <w:rsid w:val="004B5DDA"/>
    <w:rsid w:val="004B629A"/>
    <w:rsid w:val="004B7138"/>
    <w:rsid w:val="004B7220"/>
    <w:rsid w:val="004B72C6"/>
    <w:rsid w:val="004B72DD"/>
    <w:rsid w:val="004B7369"/>
    <w:rsid w:val="004B74D4"/>
    <w:rsid w:val="004B7B30"/>
    <w:rsid w:val="004C03FA"/>
    <w:rsid w:val="004C107E"/>
    <w:rsid w:val="004C163E"/>
    <w:rsid w:val="004C1954"/>
    <w:rsid w:val="004C1A37"/>
    <w:rsid w:val="004C26B2"/>
    <w:rsid w:val="004C2989"/>
    <w:rsid w:val="004C2D3C"/>
    <w:rsid w:val="004C3051"/>
    <w:rsid w:val="004C35FF"/>
    <w:rsid w:val="004C39DE"/>
    <w:rsid w:val="004C39FE"/>
    <w:rsid w:val="004C4351"/>
    <w:rsid w:val="004C5042"/>
    <w:rsid w:val="004C52CB"/>
    <w:rsid w:val="004C5C53"/>
    <w:rsid w:val="004C5E5E"/>
    <w:rsid w:val="004C5ED4"/>
    <w:rsid w:val="004C6300"/>
    <w:rsid w:val="004C6535"/>
    <w:rsid w:val="004C6E51"/>
    <w:rsid w:val="004C6EB2"/>
    <w:rsid w:val="004C7688"/>
    <w:rsid w:val="004C7D8F"/>
    <w:rsid w:val="004D00DC"/>
    <w:rsid w:val="004D0595"/>
    <w:rsid w:val="004D06CA"/>
    <w:rsid w:val="004D143D"/>
    <w:rsid w:val="004D1600"/>
    <w:rsid w:val="004D1633"/>
    <w:rsid w:val="004D1D32"/>
    <w:rsid w:val="004D1EF7"/>
    <w:rsid w:val="004D2096"/>
    <w:rsid w:val="004D2322"/>
    <w:rsid w:val="004D2D60"/>
    <w:rsid w:val="004D347C"/>
    <w:rsid w:val="004D3A83"/>
    <w:rsid w:val="004D3CDE"/>
    <w:rsid w:val="004D4093"/>
    <w:rsid w:val="004D501E"/>
    <w:rsid w:val="004D5A85"/>
    <w:rsid w:val="004D60F3"/>
    <w:rsid w:val="004D72EC"/>
    <w:rsid w:val="004D7510"/>
    <w:rsid w:val="004D755C"/>
    <w:rsid w:val="004E02A7"/>
    <w:rsid w:val="004E07B7"/>
    <w:rsid w:val="004E0BB9"/>
    <w:rsid w:val="004E0F7A"/>
    <w:rsid w:val="004E13BB"/>
    <w:rsid w:val="004E1D6B"/>
    <w:rsid w:val="004E1D96"/>
    <w:rsid w:val="004E1E49"/>
    <w:rsid w:val="004E2B04"/>
    <w:rsid w:val="004E4651"/>
    <w:rsid w:val="004E4E9D"/>
    <w:rsid w:val="004E54C5"/>
    <w:rsid w:val="004E5A20"/>
    <w:rsid w:val="004E6343"/>
    <w:rsid w:val="004E6398"/>
    <w:rsid w:val="004E6651"/>
    <w:rsid w:val="004F040A"/>
    <w:rsid w:val="004F0CF0"/>
    <w:rsid w:val="004F1457"/>
    <w:rsid w:val="004F18D0"/>
    <w:rsid w:val="004F32EB"/>
    <w:rsid w:val="004F38FD"/>
    <w:rsid w:val="004F48EF"/>
    <w:rsid w:val="004F4940"/>
    <w:rsid w:val="004F4C9F"/>
    <w:rsid w:val="004F52DE"/>
    <w:rsid w:val="004F5E25"/>
    <w:rsid w:val="004F6686"/>
    <w:rsid w:val="004F6F02"/>
    <w:rsid w:val="004F7019"/>
    <w:rsid w:val="004F7278"/>
    <w:rsid w:val="004F7B52"/>
    <w:rsid w:val="004F7E59"/>
    <w:rsid w:val="0050002A"/>
    <w:rsid w:val="00500077"/>
    <w:rsid w:val="00500F02"/>
    <w:rsid w:val="005019FC"/>
    <w:rsid w:val="00502036"/>
    <w:rsid w:val="0050271A"/>
    <w:rsid w:val="005029DE"/>
    <w:rsid w:val="00502F3C"/>
    <w:rsid w:val="0050329D"/>
    <w:rsid w:val="005037E1"/>
    <w:rsid w:val="00503E8C"/>
    <w:rsid w:val="0050480A"/>
    <w:rsid w:val="00504873"/>
    <w:rsid w:val="00504C18"/>
    <w:rsid w:val="00504D48"/>
    <w:rsid w:val="00504EE3"/>
    <w:rsid w:val="00505A89"/>
    <w:rsid w:val="00506342"/>
    <w:rsid w:val="00506D54"/>
    <w:rsid w:val="00506F3C"/>
    <w:rsid w:val="00507486"/>
    <w:rsid w:val="005078CF"/>
    <w:rsid w:val="005079F5"/>
    <w:rsid w:val="00507D1A"/>
    <w:rsid w:val="005106CC"/>
    <w:rsid w:val="0051118D"/>
    <w:rsid w:val="005119C3"/>
    <w:rsid w:val="0051240F"/>
    <w:rsid w:val="0051314E"/>
    <w:rsid w:val="0051380B"/>
    <w:rsid w:val="00513841"/>
    <w:rsid w:val="00514246"/>
    <w:rsid w:val="005146AE"/>
    <w:rsid w:val="00514E73"/>
    <w:rsid w:val="00514F46"/>
    <w:rsid w:val="00515017"/>
    <w:rsid w:val="0051599F"/>
    <w:rsid w:val="00515F8F"/>
    <w:rsid w:val="00516020"/>
    <w:rsid w:val="00517534"/>
    <w:rsid w:val="00517753"/>
    <w:rsid w:val="00520225"/>
    <w:rsid w:val="00520786"/>
    <w:rsid w:val="00520A10"/>
    <w:rsid w:val="00520A64"/>
    <w:rsid w:val="00520E06"/>
    <w:rsid w:val="00521A23"/>
    <w:rsid w:val="00522DD4"/>
    <w:rsid w:val="005239DE"/>
    <w:rsid w:val="005239FB"/>
    <w:rsid w:val="00523A26"/>
    <w:rsid w:val="00523B04"/>
    <w:rsid w:val="00523D11"/>
    <w:rsid w:val="00524036"/>
    <w:rsid w:val="00524E36"/>
    <w:rsid w:val="0052602A"/>
    <w:rsid w:val="00526A5C"/>
    <w:rsid w:val="00527062"/>
    <w:rsid w:val="005276A2"/>
    <w:rsid w:val="00527FBD"/>
    <w:rsid w:val="005304E8"/>
    <w:rsid w:val="0053067E"/>
    <w:rsid w:val="005308A6"/>
    <w:rsid w:val="00530DF4"/>
    <w:rsid w:val="00530E0E"/>
    <w:rsid w:val="005314AD"/>
    <w:rsid w:val="00532213"/>
    <w:rsid w:val="00532967"/>
    <w:rsid w:val="00533159"/>
    <w:rsid w:val="00533790"/>
    <w:rsid w:val="00533BD1"/>
    <w:rsid w:val="00533EE9"/>
    <w:rsid w:val="00534DC5"/>
    <w:rsid w:val="00534FE6"/>
    <w:rsid w:val="00535679"/>
    <w:rsid w:val="00535C20"/>
    <w:rsid w:val="0053697C"/>
    <w:rsid w:val="00536BDC"/>
    <w:rsid w:val="005371BF"/>
    <w:rsid w:val="00537748"/>
    <w:rsid w:val="00537A93"/>
    <w:rsid w:val="00537D31"/>
    <w:rsid w:val="00537F9D"/>
    <w:rsid w:val="0054027E"/>
    <w:rsid w:val="00540477"/>
    <w:rsid w:val="00540C48"/>
    <w:rsid w:val="005416E0"/>
    <w:rsid w:val="0054266C"/>
    <w:rsid w:val="005427BA"/>
    <w:rsid w:val="00542B34"/>
    <w:rsid w:val="00542DF5"/>
    <w:rsid w:val="00543195"/>
    <w:rsid w:val="00543867"/>
    <w:rsid w:val="00543E89"/>
    <w:rsid w:val="00543F29"/>
    <w:rsid w:val="00544651"/>
    <w:rsid w:val="005446DC"/>
    <w:rsid w:val="00544707"/>
    <w:rsid w:val="00544E60"/>
    <w:rsid w:val="00545AE0"/>
    <w:rsid w:val="00545BD7"/>
    <w:rsid w:val="00545D70"/>
    <w:rsid w:val="005512FC"/>
    <w:rsid w:val="00551806"/>
    <w:rsid w:val="00551A68"/>
    <w:rsid w:val="0055216E"/>
    <w:rsid w:val="005534DC"/>
    <w:rsid w:val="005536E6"/>
    <w:rsid w:val="00555122"/>
    <w:rsid w:val="005551D2"/>
    <w:rsid w:val="00555711"/>
    <w:rsid w:val="00555980"/>
    <w:rsid w:val="0055633B"/>
    <w:rsid w:val="005564E3"/>
    <w:rsid w:val="005569DF"/>
    <w:rsid w:val="00557A7F"/>
    <w:rsid w:val="00557C1D"/>
    <w:rsid w:val="0056014A"/>
    <w:rsid w:val="00560A65"/>
    <w:rsid w:val="00562AA1"/>
    <w:rsid w:val="00562AF0"/>
    <w:rsid w:val="00563315"/>
    <w:rsid w:val="005634E0"/>
    <w:rsid w:val="00564028"/>
    <w:rsid w:val="00564444"/>
    <w:rsid w:val="005646F9"/>
    <w:rsid w:val="0056530E"/>
    <w:rsid w:val="005655B0"/>
    <w:rsid w:val="00565C39"/>
    <w:rsid w:val="00566051"/>
    <w:rsid w:val="00566567"/>
    <w:rsid w:val="0056661C"/>
    <w:rsid w:val="0056691A"/>
    <w:rsid w:val="00566BF7"/>
    <w:rsid w:val="00566CD8"/>
    <w:rsid w:val="0056712E"/>
    <w:rsid w:val="00567A31"/>
    <w:rsid w:val="005707D2"/>
    <w:rsid w:val="00570894"/>
    <w:rsid w:val="00570A1E"/>
    <w:rsid w:val="00570C38"/>
    <w:rsid w:val="00570D3F"/>
    <w:rsid w:val="00570F80"/>
    <w:rsid w:val="00571128"/>
    <w:rsid w:val="005720D4"/>
    <w:rsid w:val="00573051"/>
    <w:rsid w:val="005731AF"/>
    <w:rsid w:val="005731E1"/>
    <w:rsid w:val="005734AD"/>
    <w:rsid w:val="00573539"/>
    <w:rsid w:val="005737BC"/>
    <w:rsid w:val="00573B68"/>
    <w:rsid w:val="00573DF6"/>
    <w:rsid w:val="0057409A"/>
    <w:rsid w:val="005744F7"/>
    <w:rsid w:val="00575295"/>
    <w:rsid w:val="005760DA"/>
    <w:rsid w:val="00576460"/>
    <w:rsid w:val="005770E4"/>
    <w:rsid w:val="005773B4"/>
    <w:rsid w:val="00577EEE"/>
    <w:rsid w:val="0058038A"/>
    <w:rsid w:val="0058047B"/>
    <w:rsid w:val="00581802"/>
    <w:rsid w:val="00581C03"/>
    <w:rsid w:val="00581C3B"/>
    <w:rsid w:val="00581E15"/>
    <w:rsid w:val="00582AAD"/>
    <w:rsid w:val="00583215"/>
    <w:rsid w:val="00583222"/>
    <w:rsid w:val="005833DD"/>
    <w:rsid w:val="0058451C"/>
    <w:rsid w:val="005846B9"/>
    <w:rsid w:val="005846D3"/>
    <w:rsid w:val="00584B8A"/>
    <w:rsid w:val="00585329"/>
    <w:rsid w:val="00585E72"/>
    <w:rsid w:val="00586760"/>
    <w:rsid w:val="005877CD"/>
    <w:rsid w:val="00587EEE"/>
    <w:rsid w:val="005909CA"/>
    <w:rsid w:val="00590F63"/>
    <w:rsid w:val="00591CC7"/>
    <w:rsid w:val="00591D49"/>
    <w:rsid w:val="00591F32"/>
    <w:rsid w:val="00591FED"/>
    <w:rsid w:val="005922BF"/>
    <w:rsid w:val="005923E7"/>
    <w:rsid w:val="005925C0"/>
    <w:rsid w:val="00592658"/>
    <w:rsid w:val="005931D8"/>
    <w:rsid w:val="00593611"/>
    <w:rsid w:val="00593D11"/>
    <w:rsid w:val="00593E1F"/>
    <w:rsid w:val="00594E9D"/>
    <w:rsid w:val="005953C4"/>
    <w:rsid w:val="00595BA0"/>
    <w:rsid w:val="005962B4"/>
    <w:rsid w:val="0059633B"/>
    <w:rsid w:val="005966A5"/>
    <w:rsid w:val="005972F5"/>
    <w:rsid w:val="0059769F"/>
    <w:rsid w:val="005A131C"/>
    <w:rsid w:val="005A1EA0"/>
    <w:rsid w:val="005A254C"/>
    <w:rsid w:val="005A255A"/>
    <w:rsid w:val="005A26EA"/>
    <w:rsid w:val="005A2B9F"/>
    <w:rsid w:val="005A2F5E"/>
    <w:rsid w:val="005A3E4A"/>
    <w:rsid w:val="005A3F52"/>
    <w:rsid w:val="005A4202"/>
    <w:rsid w:val="005A48BA"/>
    <w:rsid w:val="005A5521"/>
    <w:rsid w:val="005A5F5F"/>
    <w:rsid w:val="005A6F9E"/>
    <w:rsid w:val="005A71AC"/>
    <w:rsid w:val="005A7387"/>
    <w:rsid w:val="005A7A22"/>
    <w:rsid w:val="005A7B48"/>
    <w:rsid w:val="005A7EEA"/>
    <w:rsid w:val="005B0455"/>
    <w:rsid w:val="005B046C"/>
    <w:rsid w:val="005B11AA"/>
    <w:rsid w:val="005B1AC9"/>
    <w:rsid w:val="005B1BCA"/>
    <w:rsid w:val="005B2861"/>
    <w:rsid w:val="005B295B"/>
    <w:rsid w:val="005B3C15"/>
    <w:rsid w:val="005B3DE5"/>
    <w:rsid w:val="005B3E63"/>
    <w:rsid w:val="005B4192"/>
    <w:rsid w:val="005B499F"/>
    <w:rsid w:val="005B4EF4"/>
    <w:rsid w:val="005B56E1"/>
    <w:rsid w:val="005B59BA"/>
    <w:rsid w:val="005B6591"/>
    <w:rsid w:val="005B66B4"/>
    <w:rsid w:val="005B6E26"/>
    <w:rsid w:val="005B7BB4"/>
    <w:rsid w:val="005B7FC1"/>
    <w:rsid w:val="005C0389"/>
    <w:rsid w:val="005C07E7"/>
    <w:rsid w:val="005C094B"/>
    <w:rsid w:val="005C0B2B"/>
    <w:rsid w:val="005C11C7"/>
    <w:rsid w:val="005C1949"/>
    <w:rsid w:val="005C1F29"/>
    <w:rsid w:val="005C217D"/>
    <w:rsid w:val="005C218E"/>
    <w:rsid w:val="005C2CAC"/>
    <w:rsid w:val="005C3DD1"/>
    <w:rsid w:val="005C3E0D"/>
    <w:rsid w:val="005C41E9"/>
    <w:rsid w:val="005C42F9"/>
    <w:rsid w:val="005C4617"/>
    <w:rsid w:val="005C4968"/>
    <w:rsid w:val="005C5235"/>
    <w:rsid w:val="005C55C4"/>
    <w:rsid w:val="005C5B15"/>
    <w:rsid w:val="005C5FC6"/>
    <w:rsid w:val="005C6003"/>
    <w:rsid w:val="005C6041"/>
    <w:rsid w:val="005C6F02"/>
    <w:rsid w:val="005C6F99"/>
    <w:rsid w:val="005C7CE2"/>
    <w:rsid w:val="005D0297"/>
    <w:rsid w:val="005D0421"/>
    <w:rsid w:val="005D0DAE"/>
    <w:rsid w:val="005D0E8A"/>
    <w:rsid w:val="005D14C5"/>
    <w:rsid w:val="005D25C4"/>
    <w:rsid w:val="005D2CAE"/>
    <w:rsid w:val="005D31FE"/>
    <w:rsid w:val="005D3817"/>
    <w:rsid w:val="005D398C"/>
    <w:rsid w:val="005D3C5F"/>
    <w:rsid w:val="005D415E"/>
    <w:rsid w:val="005D4C8A"/>
    <w:rsid w:val="005D63BA"/>
    <w:rsid w:val="005D6E31"/>
    <w:rsid w:val="005D7BB6"/>
    <w:rsid w:val="005E1989"/>
    <w:rsid w:val="005E1BE6"/>
    <w:rsid w:val="005E1D70"/>
    <w:rsid w:val="005E1F20"/>
    <w:rsid w:val="005E2136"/>
    <w:rsid w:val="005E3C2E"/>
    <w:rsid w:val="005E3E95"/>
    <w:rsid w:val="005E3ED2"/>
    <w:rsid w:val="005E3FE5"/>
    <w:rsid w:val="005E490A"/>
    <w:rsid w:val="005E4D39"/>
    <w:rsid w:val="005E4EF7"/>
    <w:rsid w:val="005E514E"/>
    <w:rsid w:val="005E573B"/>
    <w:rsid w:val="005E5AAD"/>
    <w:rsid w:val="005E5C0C"/>
    <w:rsid w:val="005E744B"/>
    <w:rsid w:val="005E77AE"/>
    <w:rsid w:val="005E78A4"/>
    <w:rsid w:val="005F0302"/>
    <w:rsid w:val="005F1112"/>
    <w:rsid w:val="005F2048"/>
    <w:rsid w:val="005F316D"/>
    <w:rsid w:val="005F3425"/>
    <w:rsid w:val="005F40B0"/>
    <w:rsid w:val="005F478C"/>
    <w:rsid w:val="005F47B9"/>
    <w:rsid w:val="005F534F"/>
    <w:rsid w:val="005F54F3"/>
    <w:rsid w:val="005F5723"/>
    <w:rsid w:val="005F64C1"/>
    <w:rsid w:val="005F68A2"/>
    <w:rsid w:val="005F722E"/>
    <w:rsid w:val="005F74BC"/>
    <w:rsid w:val="005F7E3F"/>
    <w:rsid w:val="005F7F3E"/>
    <w:rsid w:val="00600413"/>
    <w:rsid w:val="00600558"/>
    <w:rsid w:val="0060090E"/>
    <w:rsid w:val="00600B14"/>
    <w:rsid w:val="00600F5F"/>
    <w:rsid w:val="0060203F"/>
    <w:rsid w:val="0060208A"/>
    <w:rsid w:val="00602458"/>
    <w:rsid w:val="0060297B"/>
    <w:rsid w:val="00602A95"/>
    <w:rsid w:val="00603337"/>
    <w:rsid w:val="00603F5F"/>
    <w:rsid w:val="00603FF2"/>
    <w:rsid w:val="00604341"/>
    <w:rsid w:val="00604539"/>
    <w:rsid w:val="00604850"/>
    <w:rsid w:val="00604C41"/>
    <w:rsid w:val="00605090"/>
    <w:rsid w:val="00605DA3"/>
    <w:rsid w:val="006061F2"/>
    <w:rsid w:val="006069C6"/>
    <w:rsid w:val="00606A19"/>
    <w:rsid w:val="00606B0B"/>
    <w:rsid w:val="00606D13"/>
    <w:rsid w:val="006079CA"/>
    <w:rsid w:val="00607B3B"/>
    <w:rsid w:val="00607E86"/>
    <w:rsid w:val="006106A2"/>
    <w:rsid w:val="00610F3D"/>
    <w:rsid w:val="00611611"/>
    <w:rsid w:val="0061161D"/>
    <w:rsid w:val="00611846"/>
    <w:rsid w:val="00611C45"/>
    <w:rsid w:val="0061221F"/>
    <w:rsid w:val="0061282A"/>
    <w:rsid w:val="00612A9F"/>
    <w:rsid w:val="00612CE8"/>
    <w:rsid w:val="00612DA8"/>
    <w:rsid w:val="00612E55"/>
    <w:rsid w:val="00613FC8"/>
    <w:rsid w:val="00614290"/>
    <w:rsid w:val="006143BD"/>
    <w:rsid w:val="0061506D"/>
    <w:rsid w:val="0061520C"/>
    <w:rsid w:val="00615402"/>
    <w:rsid w:val="00615604"/>
    <w:rsid w:val="00615AB0"/>
    <w:rsid w:val="00615DBF"/>
    <w:rsid w:val="0061727F"/>
    <w:rsid w:val="00617687"/>
    <w:rsid w:val="00617823"/>
    <w:rsid w:val="00617BDC"/>
    <w:rsid w:val="00620113"/>
    <w:rsid w:val="0062013E"/>
    <w:rsid w:val="00620317"/>
    <w:rsid w:val="00620B52"/>
    <w:rsid w:val="00621066"/>
    <w:rsid w:val="00622078"/>
    <w:rsid w:val="0062236E"/>
    <w:rsid w:val="006226F3"/>
    <w:rsid w:val="006228EA"/>
    <w:rsid w:val="00623D88"/>
    <w:rsid w:val="006245A4"/>
    <w:rsid w:val="00624757"/>
    <w:rsid w:val="00624B0F"/>
    <w:rsid w:val="00624BD4"/>
    <w:rsid w:val="00624DB2"/>
    <w:rsid w:val="006263F3"/>
    <w:rsid w:val="00626ECA"/>
    <w:rsid w:val="00627707"/>
    <w:rsid w:val="006304CF"/>
    <w:rsid w:val="006305CA"/>
    <w:rsid w:val="0063076A"/>
    <w:rsid w:val="00630C3B"/>
    <w:rsid w:val="00631287"/>
    <w:rsid w:val="0063195C"/>
    <w:rsid w:val="00631A45"/>
    <w:rsid w:val="00631D04"/>
    <w:rsid w:val="006328B0"/>
    <w:rsid w:val="00632AC6"/>
    <w:rsid w:val="006336C8"/>
    <w:rsid w:val="00634C28"/>
    <w:rsid w:val="00635A90"/>
    <w:rsid w:val="00635E26"/>
    <w:rsid w:val="00635F30"/>
    <w:rsid w:val="00635F58"/>
    <w:rsid w:val="00635FC6"/>
    <w:rsid w:val="0063626A"/>
    <w:rsid w:val="00637A85"/>
    <w:rsid w:val="00641215"/>
    <w:rsid w:val="0064161B"/>
    <w:rsid w:val="0064165F"/>
    <w:rsid w:val="00643055"/>
    <w:rsid w:val="0064378C"/>
    <w:rsid w:val="00643847"/>
    <w:rsid w:val="00643981"/>
    <w:rsid w:val="00643A16"/>
    <w:rsid w:val="00643F16"/>
    <w:rsid w:val="00643F67"/>
    <w:rsid w:val="0064470D"/>
    <w:rsid w:val="006447A0"/>
    <w:rsid w:val="00644A46"/>
    <w:rsid w:val="00644EE5"/>
    <w:rsid w:val="00644F78"/>
    <w:rsid w:val="006451EE"/>
    <w:rsid w:val="00645B59"/>
    <w:rsid w:val="00646542"/>
    <w:rsid w:val="00646650"/>
    <w:rsid w:val="00646AE9"/>
    <w:rsid w:val="00646CEF"/>
    <w:rsid w:val="00646E7D"/>
    <w:rsid w:val="00646ED9"/>
    <w:rsid w:val="00650099"/>
    <w:rsid w:val="00650910"/>
    <w:rsid w:val="006509D3"/>
    <w:rsid w:val="00650AA2"/>
    <w:rsid w:val="00650C63"/>
    <w:rsid w:val="0065120A"/>
    <w:rsid w:val="00652694"/>
    <w:rsid w:val="00652766"/>
    <w:rsid w:val="00652B1D"/>
    <w:rsid w:val="00654300"/>
    <w:rsid w:val="006548F4"/>
    <w:rsid w:val="00654E91"/>
    <w:rsid w:val="00655412"/>
    <w:rsid w:val="00655780"/>
    <w:rsid w:val="0065648B"/>
    <w:rsid w:val="006571E2"/>
    <w:rsid w:val="00657D69"/>
    <w:rsid w:val="00660ADD"/>
    <w:rsid w:val="00660CA7"/>
    <w:rsid w:val="006613DC"/>
    <w:rsid w:val="00661AFC"/>
    <w:rsid w:val="00661EA4"/>
    <w:rsid w:val="006624F3"/>
    <w:rsid w:val="00662599"/>
    <w:rsid w:val="0066263C"/>
    <w:rsid w:val="0066265B"/>
    <w:rsid w:val="00662C24"/>
    <w:rsid w:val="00662D59"/>
    <w:rsid w:val="0066324B"/>
    <w:rsid w:val="006638C0"/>
    <w:rsid w:val="00663EED"/>
    <w:rsid w:val="00664FF5"/>
    <w:rsid w:val="00665E44"/>
    <w:rsid w:val="00666A16"/>
    <w:rsid w:val="00667364"/>
    <w:rsid w:val="00667C1B"/>
    <w:rsid w:val="00667E49"/>
    <w:rsid w:val="00670104"/>
    <w:rsid w:val="006707BF"/>
    <w:rsid w:val="0067099F"/>
    <w:rsid w:val="0067132F"/>
    <w:rsid w:val="0067233B"/>
    <w:rsid w:val="00672449"/>
    <w:rsid w:val="00672B29"/>
    <w:rsid w:val="00672C72"/>
    <w:rsid w:val="00673078"/>
    <w:rsid w:val="0067310B"/>
    <w:rsid w:val="00673347"/>
    <w:rsid w:val="00673A1B"/>
    <w:rsid w:val="00673D9A"/>
    <w:rsid w:val="006741D9"/>
    <w:rsid w:val="006747AC"/>
    <w:rsid w:val="00674BAD"/>
    <w:rsid w:val="00674D37"/>
    <w:rsid w:val="00675057"/>
    <w:rsid w:val="006753E1"/>
    <w:rsid w:val="00676289"/>
    <w:rsid w:val="006762BC"/>
    <w:rsid w:val="006772CA"/>
    <w:rsid w:val="0067761A"/>
    <w:rsid w:val="0067773D"/>
    <w:rsid w:val="006778BD"/>
    <w:rsid w:val="0068117E"/>
    <w:rsid w:val="00681421"/>
    <w:rsid w:val="00681B98"/>
    <w:rsid w:val="00682C02"/>
    <w:rsid w:val="00682F69"/>
    <w:rsid w:val="006838F6"/>
    <w:rsid w:val="00683D9D"/>
    <w:rsid w:val="006843C6"/>
    <w:rsid w:val="0068447A"/>
    <w:rsid w:val="006844FA"/>
    <w:rsid w:val="0068482B"/>
    <w:rsid w:val="00684A86"/>
    <w:rsid w:val="006853BF"/>
    <w:rsid w:val="0068561D"/>
    <w:rsid w:val="006858DC"/>
    <w:rsid w:val="0068631D"/>
    <w:rsid w:val="006867B3"/>
    <w:rsid w:val="00686F3A"/>
    <w:rsid w:val="00687519"/>
    <w:rsid w:val="00690A39"/>
    <w:rsid w:val="00692FE5"/>
    <w:rsid w:val="0069355D"/>
    <w:rsid w:val="006935A5"/>
    <w:rsid w:val="00693D1A"/>
    <w:rsid w:val="00693EB2"/>
    <w:rsid w:val="00693FF8"/>
    <w:rsid w:val="00694466"/>
    <w:rsid w:val="006946EB"/>
    <w:rsid w:val="0069529A"/>
    <w:rsid w:val="0069547B"/>
    <w:rsid w:val="0069586F"/>
    <w:rsid w:val="0069593E"/>
    <w:rsid w:val="0069612A"/>
    <w:rsid w:val="006965E6"/>
    <w:rsid w:val="00697B90"/>
    <w:rsid w:val="00697CE2"/>
    <w:rsid w:val="006A0040"/>
    <w:rsid w:val="006A0CFA"/>
    <w:rsid w:val="006A1537"/>
    <w:rsid w:val="006A1867"/>
    <w:rsid w:val="006A1E29"/>
    <w:rsid w:val="006A1F2E"/>
    <w:rsid w:val="006A1FE6"/>
    <w:rsid w:val="006A240E"/>
    <w:rsid w:val="006A27A3"/>
    <w:rsid w:val="006A398E"/>
    <w:rsid w:val="006A485D"/>
    <w:rsid w:val="006A4E3A"/>
    <w:rsid w:val="006A59F8"/>
    <w:rsid w:val="006A62B6"/>
    <w:rsid w:val="006A650A"/>
    <w:rsid w:val="006A797E"/>
    <w:rsid w:val="006A7C2E"/>
    <w:rsid w:val="006A7ED2"/>
    <w:rsid w:val="006B000F"/>
    <w:rsid w:val="006B0238"/>
    <w:rsid w:val="006B0988"/>
    <w:rsid w:val="006B17D7"/>
    <w:rsid w:val="006B2872"/>
    <w:rsid w:val="006B28CF"/>
    <w:rsid w:val="006B298B"/>
    <w:rsid w:val="006B2A67"/>
    <w:rsid w:val="006B2C0A"/>
    <w:rsid w:val="006B2C91"/>
    <w:rsid w:val="006B311E"/>
    <w:rsid w:val="006B33B8"/>
    <w:rsid w:val="006B4217"/>
    <w:rsid w:val="006B44A9"/>
    <w:rsid w:val="006B459F"/>
    <w:rsid w:val="006B4BEE"/>
    <w:rsid w:val="006B5466"/>
    <w:rsid w:val="006B54A8"/>
    <w:rsid w:val="006B5E41"/>
    <w:rsid w:val="006B6156"/>
    <w:rsid w:val="006B649C"/>
    <w:rsid w:val="006B6711"/>
    <w:rsid w:val="006B7BF0"/>
    <w:rsid w:val="006C0A4D"/>
    <w:rsid w:val="006C0F64"/>
    <w:rsid w:val="006C12D2"/>
    <w:rsid w:val="006C193D"/>
    <w:rsid w:val="006C27D9"/>
    <w:rsid w:val="006C288D"/>
    <w:rsid w:val="006C32B4"/>
    <w:rsid w:val="006C345E"/>
    <w:rsid w:val="006C3600"/>
    <w:rsid w:val="006C362E"/>
    <w:rsid w:val="006C3DE9"/>
    <w:rsid w:val="006C411C"/>
    <w:rsid w:val="006C50B7"/>
    <w:rsid w:val="006C5203"/>
    <w:rsid w:val="006C5807"/>
    <w:rsid w:val="006C5AE1"/>
    <w:rsid w:val="006C5AFA"/>
    <w:rsid w:val="006C6049"/>
    <w:rsid w:val="006C635C"/>
    <w:rsid w:val="006C6FF3"/>
    <w:rsid w:val="006C781F"/>
    <w:rsid w:val="006C7B78"/>
    <w:rsid w:val="006C7C60"/>
    <w:rsid w:val="006C7D2B"/>
    <w:rsid w:val="006D040E"/>
    <w:rsid w:val="006D0865"/>
    <w:rsid w:val="006D0CE7"/>
    <w:rsid w:val="006D11EB"/>
    <w:rsid w:val="006D129C"/>
    <w:rsid w:val="006D152A"/>
    <w:rsid w:val="006D2384"/>
    <w:rsid w:val="006D23A9"/>
    <w:rsid w:val="006D26AA"/>
    <w:rsid w:val="006D2DC6"/>
    <w:rsid w:val="006D2F7C"/>
    <w:rsid w:val="006D3570"/>
    <w:rsid w:val="006D3626"/>
    <w:rsid w:val="006D3CB9"/>
    <w:rsid w:val="006D41BC"/>
    <w:rsid w:val="006D5C67"/>
    <w:rsid w:val="006D6329"/>
    <w:rsid w:val="006D6F17"/>
    <w:rsid w:val="006D719A"/>
    <w:rsid w:val="006D728D"/>
    <w:rsid w:val="006D7945"/>
    <w:rsid w:val="006E060E"/>
    <w:rsid w:val="006E091F"/>
    <w:rsid w:val="006E18AE"/>
    <w:rsid w:val="006E1A15"/>
    <w:rsid w:val="006E29FC"/>
    <w:rsid w:val="006E2D49"/>
    <w:rsid w:val="006E2DA5"/>
    <w:rsid w:val="006E397B"/>
    <w:rsid w:val="006E4055"/>
    <w:rsid w:val="006E4280"/>
    <w:rsid w:val="006E4D31"/>
    <w:rsid w:val="006E4FE3"/>
    <w:rsid w:val="006E52CE"/>
    <w:rsid w:val="006E5382"/>
    <w:rsid w:val="006E5AA3"/>
    <w:rsid w:val="006E5D57"/>
    <w:rsid w:val="006E6531"/>
    <w:rsid w:val="006E65F7"/>
    <w:rsid w:val="006E68FF"/>
    <w:rsid w:val="006E6DBE"/>
    <w:rsid w:val="006E6FF9"/>
    <w:rsid w:val="006E727F"/>
    <w:rsid w:val="006F034E"/>
    <w:rsid w:val="006F0934"/>
    <w:rsid w:val="006F0EF3"/>
    <w:rsid w:val="006F1BB3"/>
    <w:rsid w:val="006F1E42"/>
    <w:rsid w:val="006F1E5F"/>
    <w:rsid w:val="006F2866"/>
    <w:rsid w:val="006F2B7D"/>
    <w:rsid w:val="006F30FC"/>
    <w:rsid w:val="006F368D"/>
    <w:rsid w:val="006F37FE"/>
    <w:rsid w:val="006F3ACC"/>
    <w:rsid w:val="006F41EC"/>
    <w:rsid w:val="006F4690"/>
    <w:rsid w:val="006F51F6"/>
    <w:rsid w:val="006F5469"/>
    <w:rsid w:val="006F5D08"/>
    <w:rsid w:val="006F66ED"/>
    <w:rsid w:val="006F6A18"/>
    <w:rsid w:val="006F713E"/>
    <w:rsid w:val="006F79BD"/>
    <w:rsid w:val="006F7D18"/>
    <w:rsid w:val="007001D2"/>
    <w:rsid w:val="007007EC"/>
    <w:rsid w:val="00701983"/>
    <w:rsid w:val="00701F74"/>
    <w:rsid w:val="007020DC"/>
    <w:rsid w:val="007026A3"/>
    <w:rsid w:val="00703A72"/>
    <w:rsid w:val="00703BA5"/>
    <w:rsid w:val="007040B3"/>
    <w:rsid w:val="007040F0"/>
    <w:rsid w:val="00704290"/>
    <w:rsid w:val="0070441E"/>
    <w:rsid w:val="007045C5"/>
    <w:rsid w:val="00704F8B"/>
    <w:rsid w:val="00706168"/>
    <w:rsid w:val="007067A6"/>
    <w:rsid w:val="00706CB1"/>
    <w:rsid w:val="00706D59"/>
    <w:rsid w:val="007074A6"/>
    <w:rsid w:val="007077E0"/>
    <w:rsid w:val="00707A89"/>
    <w:rsid w:val="00707BC8"/>
    <w:rsid w:val="007110F7"/>
    <w:rsid w:val="00711B90"/>
    <w:rsid w:val="00711D46"/>
    <w:rsid w:val="007121AD"/>
    <w:rsid w:val="00712EDF"/>
    <w:rsid w:val="00713DA8"/>
    <w:rsid w:val="00713F35"/>
    <w:rsid w:val="00713F5F"/>
    <w:rsid w:val="00714BC0"/>
    <w:rsid w:val="00714D24"/>
    <w:rsid w:val="00715839"/>
    <w:rsid w:val="007164C2"/>
    <w:rsid w:val="007164F4"/>
    <w:rsid w:val="007172DE"/>
    <w:rsid w:val="00717ACC"/>
    <w:rsid w:val="00717B28"/>
    <w:rsid w:val="00717C97"/>
    <w:rsid w:val="0072093E"/>
    <w:rsid w:val="00720ED0"/>
    <w:rsid w:val="007217DD"/>
    <w:rsid w:val="00721AAD"/>
    <w:rsid w:val="00721B30"/>
    <w:rsid w:val="0072238C"/>
    <w:rsid w:val="00722E7D"/>
    <w:rsid w:val="0072336E"/>
    <w:rsid w:val="007233EA"/>
    <w:rsid w:val="0072352F"/>
    <w:rsid w:val="0072359F"/>
    <w:rsid w:val="007242DE"/>
    <w:rsid w:val="00724694"/>
    <w:rsid w:val="00724817"/>
    <w:rsid w:val="00724959"/>
    <w:rsid w:val="007253F3"/>
    <w:rsid w:val="0072633C"/>
    <w:rsid w:val="007263BB"/>
    <w:rsid w:val="00726B33"/>
    <w:rsid w:val="00726C38"/>
    <w:rsid w:val="00727B09"/>
    <w:rsid w:val="00730A1C"/>
    <w:rsid w:val="00730B1B"/>
    <w:rsid w:val="00730E25"/>
    <w:rsid w:val="00731174"/>
    <w:rsid w:val="007312FB"/>
    <w:rsid w:val="007319BF"/>
    <w:rsid w:val="00733124"/>
    <w:rsid w:val="00733177"/>
    <w:rsid w:val="007334E3"/>
    <w:rsid w:val="00734365"/>
    <w:rsid w:val="00734758"/>
    <w:rsid w:val="00734924"/>
    <w:rsid w:val="00736439"/>
    <w:rsid w:val="00737138"/>
    <w:rsid w:val="00737321"/>
    <w:rsid w:val="007377F1"/>
    <w:rsid w:val="007401AB"/>
    <w:rsid w:val="0074040B"/>
    <w:rsid w:val="00740957"/>
    <w:rsid w:val="00740DBC"/>
    <w:rsid w:val="00740E8A"/>
    <w:rsid w:val="007414C0"/>
    <w:rsid w:val="00741552"/>
    <w:rsid w:val="007424EA"/>
    <w:rsid w:val="00742D61"/>
    <w:rsid w:val="007432D2"/>
    <w:rsid w:val="00743318"/>
    <w:rsid w:val="00743BBA"/>
    <w:rsid w:val="00743BFC"/>
    <w:rsid w:val="007446EC"/>
    <w:rsid w:val="00745628"/>
    <w:rsid w:val="00745B5B"/>
    <w:rsid w:val="00745EF8"/>
    <w:rsid w:val="007460A1"/>
    <w:rsid w:val="00747B0C"/>
    <w:rsid w:val="00750B02"/>
    <w:rsid w:val="00750C05"/>
    <w:rsid w:val="00750EAD"/>
    <w:rsid w:val="007512CA"/>
    <w:rsid w:val="00751EE1"/>
    <w:rsid w:val="00752138"/>
    <w:rsid w:val="0075341A"/>
    <w:rsid w:val="007540FB"/>
    <w:rsid w:val="0075432A"/>
    <w:rsid w:val="007545D0"/>
    <w:rsid w:val="00754B79"/>
    <w:rsid w:val="00754E81"/>
    <w:rsid w:val="007558DC"/>
    <w:rsid w:val="00755917"/>
    <w:rsid w:val="00755C95"/>
    <w:rsid w:val="0075637C"/>
    <w:rsid w:val="007564AE"/>
    <w:rsid w:val="00756897"/>
    <w:rsid w:val="00756D3C"/>
    <w:rsid w:val="00756DD4"/>
    <w:rsid w:val="00756F9E"/>
    <w:rsid w:val="00757092"/>
    <w:rsid w:val="0075709A"/>
    <w:rsid w:val="00757FFA"/>
    <w:rsid w:val="00760048"/>
    <w:rsid w:val="00760102"/>
    <w:rsid w:val="00760FB8"/>
    <w:rsid w:val="007619CD"/>
    <w:rsid w:val="00761F98"/>
    <w:rsid w:val="00762848"/>
    <w:rsid w:val="007628AD"/>
    <w:rsid w:val="00762E00"/>
    <w:rsid w:val="00763829"/>
    <w:rsid w:val="00763855"/>
    <w:rsid w:val="00764B66"/>
    <w:rsid w:val="00764F31"/>
    <w:rsid w:val="00764F59"/>
    <w:rsid w:val="007651C0"/>
    <w:rsid w:val="00765C85"/>
    <w:rsid w:val="007667A3"/>
    <w:rsid w:val="007667A4"/>
    <w:rsid w:val="0076698A"/>
    <w:rsid w:val="00767342"/>
    <w:rsid w:val="007677DB"/>
    <w:rsid w:val="007679C6"/>
    <w:rsid w:val="00767BA5"/>
    <w:rsid w:val="00770009"/>
    <w:rsid w:val="00770082"/>
    <w:rsid w:val="00770644"/>
    <w:rsid w:val="0077082D"/>
    <w:rsid w:val="00770E5A"/>
    <w:rsid w:val="007717A9"/>
    <w:rsid w:val="007721EA"/>
    <w:rsid w:val="00772E9A"/>
    <w:rsid w:val="0077339A"/>
    <w:rsid w:val="0077393B"/>
    <w:rsid w:val="00773B1F"/>
    <w:rsid w:val="00773FAC"/>
    <w:rsid w:val="00774D87"/>
    <w:rsid w:val="00775778"/>
    <w:rsid w:val="0077585D"/>
    <w:rsid w:val="00775D17"/>
    <w:rsid w:val="00776A66"/>
    <w:rsid w:val="00776D6C"/>
    <w:rsid w:val="00780515"/>
    <w:rsid w:val="0078093D"/>
    <w:rsid w:val="00780B70"/>
    <w:rsid w:val="00781105"/>
    <w:rsid w:val="0078203E"/>
    <w:rsid w:val="007824D0"/>
    <w:rsid w:val="007826C0"/>
    <w:rsid w:val="007827D9"/>
    <w:rsid w:val="00783164"/>
    <w:rsid w:val="00784896"/>
    <w:rsid w:val="007848BD"/>
    <w:rsid w:val="00784C8E"/>
    <w:rsid w:val="00784E90"/>
    <w:rsid w:val="007850FE"/>
    <w:rsid w:val="007855DB"/>
    <w:rsid w:val="00785ABC"/>
    <w:rsid w:val="00785D4A"/>
    <w:rsid w:val="00786386"/>
    <w:rsid w:val="0078674B"/>
    <w:rsid w:val="00786D8F"/>
    <w:rsid w:val="00787348"/>
    <w:rsid w:val="007900D2"/>
    <w:rsid w:val="007908FD"/>
    <w:rsid w:val="00791723"/>
    <w:rsid w:val="00791AEE"/>
    <w:rsid w:val="00791C8C"/>
    <w:rsid w:val="0079389F"/>
    <w:rsid w:val="00793D8C"/>
    <w:rsid w:val="00793DC7"/>
    <w:rsid w:val="007940F7"/>
    <w:rsid w:val="0079455D"/>
    <w:rsid w:val="00794F66"/>
    <w:rsid w:val="007951B1"/>
    <w:rsid w:val="007959EE"/>
    <w:rsid w:val="00795B74"/>
    <w:rsid w:val="00796009"/>
    <w:rsid w:val="00796ADC"/>
    <w:rsid w:val="00796E8C"/>
    <w:rsid w:val="0079704E"/>
    <w:rsid w:val="0079714A"/>
    <w:rsid w:val="007976D1"/>
    <w:rsid w:val="007977B4"/>
    <w:rsid w:val="00797CA9"/>
    <w:rsid w:val="00797ECA"/>
    <w:rsid w:val="007A0D52"/>
    <w:rsid w:val="007A10FA"/>
    <w:rsid w:val="007A1563"/>
    <w:rsid w:val="007A1617"/>
    <w:rsid w:val="007A21F3"/>
    <w:rsid w:val="007A26D8"/>
    <w:rsid w:val="007A2CB9"/>
    <w:rsid w:val="007A2CBB"/>
    <w:rsid w:val="007A2D8A"/>
    <w:rsid w:val="007A317E"/>
    <w:rsid w:val="007A327E"/>
    <w:rsid w:val="007A332F"/>
    <w:rsid w:val="007A3332"/>
    <w:rsid w:val="007A3758"/>
    <w:rsid w:val="007A439F"/>
    <w:rsid w:val="007A48A8"/>
    <w:rsid w:val="007A493A"/>
    <w:rsid w:val="007A4A1A"/>
    <w:rsid w:val="007A5CE0"/>
    <w:rsid w:val="007A5E54"/>
    <w:rsid w:val="007A6014"/>
    <w:rsid w:val="007A62D0"/>
    <w:rsid w:val="007A65D0"/>
    <w:rsid w:val="007A65E8"/>
    <w:rsid w:val="007A6B2A"/>
    <w:rsid w:val="007B03B3"/>
    <w:rsid w:val="007B076A"/>
    <w:rsid w:val="007B0977"/>
    <w:rsid w:val="007B0A93"/>
    <w:rsid w:val="007B1982"/>
    <w:rsid w:val="007B1E08"/>
    <w:rsid w:val="007B2B5F"/>
    <w:rsid w:val="007B2D3E"/>
    <w:rsid w:val="007B342C"/>
    <w:rsid w:val="007B39E8"/>
    <w:rsid w:val="007B4146"/>
    <w:rsid w:val="007B5376"/>
    <w:rsid w:val="007B6066"/>
    <w:rsid w:val="007B63AD"/>
    <w:rsid w:val="007B70D7"/>
    <w:rsid w:val="007B7556"/>
    <w:rsid w:val="007B783A"/>
    <w:rsid w:val="007B7B4B"/>
    <w:rsid w:val="007B7CC8"/>
    <w:rsid w:val="007C092E"/>
    <w:rsid w:val="007C0B07"/>
    <w:rsid w:val="007C1395"/>
    <w:rsid w:val="007C15D8"/>
    <w:rsid w:val="007C1C13"/>
    <w:rsid w:val="007C235A"/>
    <w:rsid w:val="007C2764"/>
    <w:rsid w:val="007C2F1F"/>
    <w:rsid w:val="007C2FFF"/>
    <w:rsid w:val="007C30D9"/>
    <w:rsid w:val="007C4E3A"/>
    <w:rsid w:val="007C5128"/>
    <w:rsid w:val="007C5FEF"/>
    <w:rsid w:val="007C609A"/>
    <w:rsid w:val="007C6271"/>
    <w:rsid w:val="007C6A12"/>
    <w:rsid w:val="007C70BD"/>
    <w:rsid w:val="007C71BA"/>
    <w:rsid w:val="007C7E35"/>
    <w:rsid w:val="007D0963"/>
    <w:rsid w:val="007D1013"/>
    <w:rsid w:val="007D10C1"/>
    <w:rsid w:val="007D13D7"/>
    <w:rsid w:val="007D1761"/>
    <w:rsid w:val="007D18E0"/>
    <w:rsid w:val="007D1DCF"/>
    <w:rsid w:val="007D2281"/>
    <w:rsid w:val="007D2494"/>
    <w:rsid w:val="007D25EC"/>
    <w:rsid w:val="007D2FF1"/>
    <w:rsid w:val="007D3299"/>
    <w:rsid w:val="007D331D"/>
    <w:rsid w:val="007D3579"/>
    <w:rsid w:val="007D37CD"/>
    <w:rsid w:val="007D39EF"/>
    <w:rsid w:val="007D3DA8"/>
    <w:rsid w:val="007D3F00"/>
    <w:rsid w:val="007D3F1A"/>
    <w:rsid w:val="007D474A"/>
    <w:rsid w:val="007D4BF6"/>
    <w:rsid w:val="007D4D86"/>
    <w:rsid w:val="007D5D2A"/>
    <w:rsid w:val="007D6F8E"/>
    <w:rsid w:val="007D700F"/>
    <w:rsid w:val="007E080D"/>
    <w:rsid w:val="007E0B3C"/>
    <w:rsid w:val="007E0C51"/>
    <w:rsid w:val="007E0DE3"/>
    <w:rsid w:val="007E15B7"/>
    <w:rsid w:val="007E217C"/>
    <w:rsid w:val="007E23B9"/>
    <w:rsid w:val="007E250E"/>
    <w:rsid w:val="007E2B79"/>
    <w:rsid w:val="007E3347"/>
    <w:rsid w:val="007E349F"/>
    <w:rsid w:val="007E42F7"/>
    <w:rsid w:val="007E4763"/>
    <w:rsid w:val="007E4EDD"/>
    <w:rsid w:val="007E5198"/>
    <w:rsid w:val="007E5F2D"/>
    <w:rsid w:val="007E6001"/>
    <w:rsid w:val="007E61CA"/>
    <w:rsid w:val="007E62D5"/>
    <w:rsid w:val="007E6B15"/>
    <w:rsid w:val="007E6BAB"/>
    <w:rsid w:val="007E7BB7"/>
    <w:rsid w:val="007F1076"/>
    <w:rsid w:val="007F1738"/>
    <w:rsid w:val="007F19A4"/>
    <w:rsid w:val="007F1F0F"/>
    <w:rsid w:val="007F20D4"/>
    <w:rsid w:val="007F21BB"/>
    <w:rsid w:val="007F2C85"/>
    <w:rsid w:val="007F3670"/>
    <w:rsid w:val="007F5705"/>
    <w:rsid w:val="007F591A"/>
    <w:rsid w:val="007F5A97"/>
    <w:rsid w:val="007F6298"/>
    <w:rsid w:val="007F6535"/>
    <w:rsid w:val="007F67BC"/>
    <w:rsid w:val="007F7082"/>
    <w:rsid w:val="007F70A6"/>
    <w:rsid w:val="007F7DF8"/>
    <w:rsid w:val="00800BD2"/>
    <w:rsid w:val="00800F29"/>
    <w:rsid w:val="00801253"/>
    <w:rsid w:val="008013A5"/>
    <w:rsid w:val="00801B88"/>
    <w:rsid w:val="00801BA2"/>
    <w:rsid w:val="00801C70"/>
    <w:rsid w:val="008021A2"/>
    <w:rsid w:val="008022A5"/>
    <w:rsid w:val="00802461"/>
    <w:rsid w:val="00802A4F"/>
    <w:rsid w:val="00802D8B"/>
    <w:rsid w:val="00803053"/>
    <w:rsid w:val="0080317B"/>
    <w:rsid w:val="0080324D"/>
    <w:rsid w:val="00803590"/>
    <w:rsid w:val="00803A98"/>
    <w:rsid w:val="0080417A"/>
    <w:rsid w:val="00804523"/>
    <w:rsid w:val="008045CB"/>
    <w:rsid w:val="00804BBF"/>
    <w:rsid w:val="00804D5A"/>
    <w:rsid w:val="00805B89"/>
    <w:rsid w:val="008062FC"/>
    <w:rsid w:val="008063F4"/>
    <w:rsid w:val="00806D6F"/>
    <w:rsid w:val="008070D3"/>
    <w:rsid w:val="00807611"/>
    <w:rsid w:val="00807D95"/>
    <w:rsid w:val="0081004B"/>
    <w:rsid w:val="00810716"/>
    <w:rsid w:val="008107B1"/>
    <w:rsid w:val="0081080C"/>
    <w:rsid w:val="00810816"/>
    <w:rsid w:val="00810888"/>
    <w:rsid w:val="00810DCE"/>
    <w:rsid w:val="0081184C"/>
    <w:rsid w:val="00811CE8"/>
    <w:rsid w:val="008120CA"/>
    <w:rsid w:val="00812113"/>
    <w:rsid w:val="008122E3"/>
    <w:rsid w:val="0081238F"/>
    <w:rsid w:val="008128CC"/>
    <w:rsid w:val="00812F75"/>
    <w:rsid w:val="0081393D"/>
    <w:rsid w:val="00813F5D"/>
    <w:rsid w:val="00814325"/>
    <w:rsid w:val="008143C8"/>
    <w:rsid w:val="00814725"/>
    <w:rsid w:val="008149BB"/>
    <w:rsid w:val="00814A06"/>
    <w:rsid w:val="00814A4A"/>
    <w:rsid w:val="00814ED2"/>
    <w:rsid w:val="0081524D"/>
    <w:rsid w:val="008157A3"/>
    <w:rsid w:val="00815B55"/>
    <w:rsid w:val="00815BB5"/>
    <w:rsid w:val="0081654D"/>
    <w:rsid w:val="0081663A"/>
    <w:rsid w:val="0081780D"/>
    <w:rsid w:val="00817EB7"/>
    <w:rsid w:val="0082008E"/>
    <w:rsid w:val="00820610"/>
    <w:rsid w:val="008206CF"/>
    <w:rsid w:val="00821121"/>
    <w:rsid w:val="008213B7"/>
    <w:rsid w:val="00821A91"/>
    <w:rsid w:val="00821C21"/>
    <w:rsid w:val="00821C3B"/>
    <w:rsid w:val="0082235A"/>
    <w:rsid w:val="00822530"/>
    <w:rsid w:val="00822A5F"/>
    <w:rsid w:val="00822C4F"/>
    <w:rsid w:val="00823250"/>
    <w:rsid w:val="00823877"/>
    <w:rsid w:val="008238BA"/>
    <w:rsid w:val="00823A4C"/>
    <w:rsid w:val="00824194"/>
    <w:rsid w:val="00824FB0"/>
    <w:rsid w:val="008258A1"/>
    <w:rsid w:val="00825B4D"/>
    <w:rsid w:val="0082656C"/>
    <w:rsid w:val="008266A3"/>
    <w:rsid w:val="00826823"/>
    <w:rsid w:val="008279B3"/>
    <w:rsid w:val="00827D21"/>
    <w:rsid w:val="008305DC"/>
    <w:rsid w:val="00830834"/>
    <w:rsid w:val="00830AB0"/>
    <w:rsid w:val="00831D4D"/>
    <w:rsid w:val="00831E79"/>
    <w:rsid w:val="00832CDC"/>
    <w:rsid w:val="00832DAB"/>
    <w:rsid w:val="008331C8"/>
    <w:rsid w:val="00833CA1"/>
    <w:rsid w:val="00834188"/>
    <w:rsid w:val="0083450F"/>
    <w:rsid w:val="00834628"/>
    <w:rsid w:val="008348EF"/>
    <w:rsid w:val="00834FCA"/>
    <w:rsid w:val="008356ED"/>
    <w:rsid w:val="00836CBD"/>
    <w:rsid w:val="00836E5C"/>
    <w:rsid w:val="00837221"/>
    <w:rsid w:val="00837584"/>
    <w:rsid w:val="00837C08"/>
    <w:rsid w:val="00837E71"/>
    <w:rsid w:val="0084002F"/>
    <w:rsid w:val="0084070C"/>
    <w:rsid w:val="008409E1"/>
    <w:rsid w:val="00840FB3"/>
    <w:rsid w:val="008414D2"/>
    <w:rsid w:val="008414E6"/>
    <w:rsid w:val="00841DD9"/>
    <w:rsid w:val="00842075"/>
    <w:rsid w:val="008423FA"/>
    <w:rsid w:val="00842C2E"/>
    <w:rsid w:val="008436DE"/>
    <w:rsid w:val="00844109"/>
    <w:rsid w:val="00844205"/>
    <w:rsid w:val="0084459C"/>
    <w:rsid w:val="00844D9F"/>
    <w:rsid w:val="008453D0"/>
    <w:rsid w:val="00845E94"/>
    <w:rsid w:val="008465E9"/>
    <w:rsid w:val="0084712E"/>
    <w:rsid w:val="0084779D"/>
    <w:rsid w:val="00847876"/>
    <w:rsid w:val="0084791F"/>
    <w:rsid w:val="008479C6"/>
    <w:rsid w:val="00847E47"/>
    <w:rsid w:val="00847F78"/>
    <w:rsid w:val="008500A8"/>
    <w:rsid w:val="008500DA"/>
    <w:rsid w:val="00850E6D"/>
    <w:rsid w:val="00851043"/>
    <w:rsid w:val="00851168"/>
    <w:rsid w:val="0085134D"/>
    <w:rsid w:val="00851550"/>
    <w:rsid w:val="0085165B"/>
    <w:rsid w:val="00851F61"/>
    <w:rsid w:val="00852DDB"/>
    <w:rsid w:val="0085401D"/>
    <w:rsid w:val="00854143"/>
    <w:rsid w:val="008553DC"/>
    <w:rsid w:val="00855C95"/>
    <w:rsid w:val="008560D1"/>
    <w:rsid w:val="00856430"/>
    <w:rsid w:val="0085667A"/>
    <w:rsid w:val="00856B20"/>
    <w:rsid w:val="008578BE"/>
    <w:rsid w:val="00860218"/>
    <w:rsid w:val="00861917"/>
    <w:rsid w:val="00861A01"/>
    <w:rsid w:val="00861E5C"/>
    <w:rsid w:val="0086263E"/>
    <w:rsid w:val="00863337"/>
    <w:rsid w:val="00863950"/>
    <w:rsid w:val="00865F00"/>
    <w:rsid w:val="00866419"/>
    <w:rsid w:val="00866616"/>
    <w:rsid w:val="00867857"/>
    <w:rsid w:val="00867945"/>
    <w:rsid w:val="00867ABE"/>
    <w:rsid w:val="00867CDD"/>
    <w:rsid w:val="00867D3F"/>
    <w:rsid w:val="00867F0F"/>
    <w:rsid w:val="00870719"/>
    <w:rsid w:val="00870960"/>
    <w:rsid w:val="00871DB0"/>
    <w:rsid w:val="00872FF8"/>
    <w:rsid w:val="008731A6"/>
    <w:rsid w:val="00873A39"/>
    <w:rsid w:val="00873A5C"/>
    <w:rsid w:val="00874419"/>
    <w:rsid w:val="0087541B"/>
    <w:rsid w:val="00875C7C"/>
    <w:rsid w:val="00875F3D"/>
    <w:rsid w:val="008763EB"/>
    <w:rsid w:val="00876460"/>
    <w:rsid w:val="00876717"/>
    <w:rsid w:val="00876B1F"/>
    <w:rsid w:val="008770CE"/>
    <w:rsid w:val="008773EB"/>
    <w:rsid w:val="00877DD0"/>
    <w:rsid w:val="00877ED8"/>
    <w:rsid w:val="00877F47"/>
    <w:rsid w:val="00880373"/>
    <w:rsid w:val="00880B55"/>
    <w:rsid w:val="008810C9"/>
    <w:rsid w:val="00881185"/>
    <w:rsid w:val="00881460"/>
    <w:rsid w:val="00881F25"/>
    <w:rsid w:val="00882BDD"/>
    <w:rsid w:val="008839DA"/>
    <w:rsid w:val="00883A6E"/>
    <w:rsid w:val="00884199"/>
    <w:rsid w:val="008842B6"/>
    <w:rsid w:val="008861E4"/>
    <w:rsid w:val="00887F3A"/>
    <w:rsid w:val="00890801"/>
    <w:rsid w:val="00890AB5"/>
    <w:rsid w:val="00890BAC"/>
    <w:rsid w:val="00891265"/>
    <w:rsid w:val="008914A4"/>
    <w:rsid w:val="00891F67"/>
    <w:rsid w:val="008922CF"/>
    <w:rsid w:val="00892354"/>
    <w:rsid w:val="00893386"/>
    <w:rsid w:val="00893C9E"/>
    <w:rsid w:val="00893CFF"/>
    <w:rsid w:val="00893EBD"/>
    <w:rsid w:val="0089430E"/>
    <w:rsid w:val="00894956"/>
    <w:rsid w:val="00895439"/>
    <w:rsid w:val="008959B1"/>
    <w:rsid w:val="00895A84"/>
    <w:rsid w:val="00895B43"/>
    <w:rsid w:val="00895B46"/>
    <w:rsid w:val="00896588"/>
    <w:rsid w:val="00897ADD"/>
    <w:rsid w:val="00897AEB"/>
    <w:rsid w:val="00897BBD"/>
    <w:rsid w:val="00897DF5"/>
    <w:rsid w:val="008A027A"/>
    <w:rsid w:val="008A1D8E"/>
    <w:rsid w:val="008A339F"/>
    <w:rsid w:val="008A349B"/>
    <w:rsid w:val="008A3D4C"/>
    <w:rsid w:val="008A3FAF"/>
    <w:rsid w:val="008A43FF"/>
    <w:rsid w:val="008A45A6"/>
    <w:rsid w:val="008A4DF8"/>
    <w:rsid w:val="008A54B0"/>
    <w:rsid w:val="008A5AAE"/>
    <w:rsid w:val="008B01A0"/>
    <w:rsid w:val="008B03FA"/>
    <w:rsid w:val="008B04C4"/>
    <w:rsid w:val="008B05C1"/>
    <w:rsid w:val="008B0D15"/>
    <w:rsid w:val="008B1958"/>
    <w:rsid w:val="008B257E"/>
    <w:rsid w:val="008B25AE"/>
    <w:rsid w:val="008B2631"/>
    <w:rsid w:val="008B26F4"/>
    <w:rsid w:val="008B2DE9"/>
    <w:rsid w:val="008B2E48"/>
    <w:rsid w:val="008B32C2"/>
    <w:rsid w:val="008B32CC"/>
    <w:rsid w:val="008B3431"/>
    <w:rsid w:val="008B3603"/>
    <w:rsid w:val="008B3AD7"/>
    <w:rsid w:val="008B3CFB"/>
    <w:rsid w:val="008B4768"/>
    <w:rsid w:val="008B4D9D"/>
    <w:rsid w:val="008B68F9"/>
    <w:rsid w:val="008B6B45"/>
    <w:rsid w:val="008B7323"/>
    <w:rsid w:val="008B7BA3"/>
    <w:rsid w:val="008C0E4B"/>
    <w:rsid w:val="008C0FFF"/>
    <w:rsid w:val="008C134C"/>
    <w:rsid w:val="008C139C"/>
    <w:rsid w:val="008C1FE7"/>
    <w:rsid w:val="008C2564"/>
    <w:rsid w:val="008C355E"/>
    <w:rsid w:val="008C3E57"/>
    <w:rsid w:val="008C41BF"/>
    <w:rsid w:val="008C497B"/>
    <w:rsid w:val="008C4EDB"/>
    <w:rsid w:val="008C4F3F"/>
    <w:rsid w:val="008C6A0E"/>
    <w:rsid w:val="008C7902"/>
    <w:rsid w:val="008D0B17"/>
    <w:rsid w:val="008D1C89"/>
    <w:rsid w:val="008D238D"/>
    <w:rsid w:val="008D2CFC"/>
    <w:rsid w:val="008D2E9E"/>
    <w:rsid w:val="008D3383"/>
    <w:rsid w:val="008D3DDA"/>
    <w:rsid w:val="008D4472"/>
    <w:rsid w:val="008D470E"/>
    <w:rsid w:val="008D600E"/>
    <w:rsid w:val="008D61B1"/>
    <w:rsid w:val="008D6667"/>
    <w:rsid w:val="008D6DB4"/>
    <w:rsid w:val="008D78C5"/>
    <w:rsid w:val="008D78C6"/>
    <w:rsid w:val="008D79D7"/>
    <w:rsid w:val="008D7B94"/>
    <w:rsid w:val="008E0C5E"/>
    <w:rsid w:val="008E118B"/>
    <w:rsid w:val="008E1213"/>
    <w:rsid w:val="008E135D"/>
    <w:rsid w:val="008E1B23"/>
    <w:rsid w:val="008E1C8A"/>
    <w:rsid w:val="008E1ECF"/>
    <w:rsid w:val="008E343A"/>
    <w:rsid w:val="008E395C"/>
    <w:rsid w:val="008E42D7"/>
    <w:rsid w:val="008E4725"/>
    <w:rsid w:val="008E578C"/>
    <w:rsid w:val="008E6074"/>
    <w:rsid w:val="008E6787"/>
    <w:rsid w:val="008E6979"/>
    <w:rsid w:val="008E710A"/>
    <w:rsid w:val="008E7115"/>
    <w:rsid w:val="008E7C7A"/>
    <w:rsid w:val="008F0197"/>
    <w:rsid w:val="008F061F"/>
    <w:rsid w:val="008F1310"/>
    <w:rsid w:val="008F16A6"/>
    <w:rsid w:val="008F2015"/>
    <w:rsid w:val="008F236B"/>
    <w:rsid w:val="008F35E8"/>
    <w:rsid w:val="008F3FAC"/>
    <w:rsid w:val="008F4BB1"/>
    <w:rsid w:val="008F4D5D"/>
    <w:rsid w:val="008F5170"/>
    <w:rsid w:val="008F534D"/>
    <w:rsid w:val="008F5432"/>
    <w:rsid w:val="008F5797"/>
    <w:rsid w:val="008F5EF6"/>
    <w:rsid w:val="008F5FEB"/>
    <w:rsid w:val="008F63AF"/>
    <w:rsid w:val="008F64E1"/>
    <w:rsid w:val="008F6777"/>
    <w:rsid w:val="008F68D3"/>
    <w:rsid w:val="008F69CA"/>
    <w:rsid w:val="008F6E26"/>
    <w:rsid w:val="008F77FF"/>
    <w:rsid w:val="008F7974"/>
    <w:rsid w:val="008F7BEB"/>
    <w:rsid w:val="008F7C59"/>
    <w:rsid w:val="00900138"/>
    <w:rsid w:val="00900447"/>
    <w:rsid w:val="009010B2"/>
    <w:rsid w:val="009016C8"/>
    <w:rsid w:val="00901FBE"/>
    <w:rsid w:val="009020BE"/>
    <w:rsid w:val="00902744"/>
    <w:rsid w:val="00903077"/>
    <w:rsid w:val="0090327A"/>
    <w:rsid w:val="009035A1"/>
    <w:rsid w:val="009036E4"/>
    <w:rsid w:val="00903D0C"/>
    <w:rsid w:val="00904715"/>
    <w:rsid w:val="00904A6E"/>
    <w:rsid w:val="00904CC5"/>
    <w:rsid w:val="0090500B"/>
    <w:rsid w:val="0090543A"/>
    <w:rsid w:val="00906801"/>
    <w:rsid w:val="00906943"/>
    <w:rsid w:val="00906CBC"/>
    <w:rsid w:val="00906F71"/>
    <w:rsid w:val="00907076"/>
    <w:rsid w:val="00907369"/>
    <w:rsid w:val="009073E9"/>
    <w:rsid w:val="0090766F"/>
    <w:rsid w:val="00907714"/>
    <w:rsid w:val="00910336"/>
    <w:rsid w:val="009103B5"/>
    <w:rsid w:val="00910745"/>
    <w:rsid w:val="00911A2E"/>
    <w:rsid w:val="00911C04"/>
    <w:rsid w:val="0091234D"/>
    <w:rsid w:val="00912A2C"/>
    <w:rsid w:val="00912A66"/>
    <w:rsid w:val="009136B2"/>
    <w:rsid w:val="00913A2C"/>
    <w:rsid w:val="00913B55"/>
    <w:rsid w:val="0091434F"/>
    <w:rsid w:val="0091486D"/>
    <w:rsid w:val="00915720"/>
    <w:rsid w:val="00915C03"/>
    <w:rsid w:val="009166D1"/>
    <w:rsid w:val="00916A03"/>
    <w:rsid w:val="00916DB2"/>
    <w:rsid w:val="00916EC7"/>
    <w:rsid w:val="00916F35"/>
    <w:rsid w:val="0091705A"/>
    <w:rsid w:val="00917554"/>
    <w:rsid w:val="00917693"/>
    <w:rsid w:val="0091772D"/>
    <w:rsid w:val="00917829"/>
    <w:rsid w:val="00917892"/>
    <w:rsid w:val="0092031F"/>
    <w:rsid w:val="009204A1"/>
    <w:rsid w:val="00920BEA"/>
    <w:rsid w:val="009212E6"/>
    <w:rsid w:val="009213EC"/>
    <w:rsid w:val="00921402"/>
    <w:rsid w:val="009217A3"/>
    <w:rsid w:val="00921C66"/>
    <w:rsid w:val="00922ECA"/>
    <w:rsid w:val="00923329"/>
    <w:rsid w:val="0092376B"/>
    <w:rsid w:val="00923BE3"/>
    <w:rsid w:val="00923C44"/>
    <w:rsid w:val="00924428"/>
    <w:rsid w:val="00924BBC"/>
    <w:rsid w:val="00924E60"/>
    <w:rsid w:val="009250C6"/>
    <w:rsid w:val="00925279"/>
    <w:rsid w:val="00925E90"/>
    <w:rsid w:val="00926700"/>
    <w:rsid w:val="009267B0"/>
    <w:rsid w:val="00926A71"/>
    <w:rsid w:val="00926F8E"/>
    <w:rsid w:val="00927491"/>
    <w:rsid w:val="009278EF"/>
    <w:rsid w:val="00927CF7"/>
    <w:rsid w:val="00927D4B"/>
    <w:rsid w:val="00930113"/>
    <w:rsid w:val="00930659"/>
    <w:rsid w:val="00931530"/>
    <w:rsid w:val="00931762"/>
    <w:rsid w:val="00931A93"/>
    <w:rsid w:val="0093221A"/>
    <w:rsid w:val="009326A2"/>
    <w:rsid w:val="0093354B"/>
    <w:rsid w:val="009335E4"/>
    <w:rsid w:val="009337C6"/>
    <w:rsid w:val="009337D9"/>
    <w:rsid w:val="00933BC5"/>
    <w:rsid w:val="00933CB9"/>
    <w:rsid w:val="00934163"/>
    <w:rsid w:val="0093468C"/>
    <w:rsid w:val="009346E9"/>
    <w:rsid w:val="00934956"/>
    <w:rsid w:val="00935106"/>
    <w:rsid w:val="00935717"/>
    <w:rsid w:val="00937782"/>
    <w:rsid w:val="009407C6"/>
    <w:rsid w:val="00940832"/>
    <w:rsid w:val="0094121B"/>
    <w:rsid w:val="0094147F"/>
    <w:rsid w:val="009415C6"/>
    <w:rsid w:val="009416EB"/>
    <w:rsid w:val="00941965"/>
    <w:rsid w:val="00941A30"/>
    <w:rsid w:val="00941E65"/>
    <w:rsid w:val="00941F80"/>
    <w:rsid w:val="00942478"/>
    <w:rsid w:val="00942910"/>
    <w:rsid w:val="00943761"/>
    <w:rsid w:val="00945BE7"/>
    <w:rsid w:val="00945D5F"/>
    <w:rsid w:val="00945DED"/>
    <w:rsid w:val="00946274"/>
    <w:rsid w:val="00946B65"/>
    <w:rsid w:val="009503FC"/>
    <w:rsid w:val="00950667"/>
    <w:rsid w:val="0095069E"/>
    <w:rsid w:val="00950A12"/>
    <w:rsid w:val="00950A30"/>
    <w:rsid w:val="00950BC5"/>
    <w:rsid w:val="00950C28"/>
    <w:rsid w:val="00950F0C"/>
    <w:rsid w:val="009512BC"/>
    <w:rsid w:val="0095138D"/>
    <w:rsid w:val="00952197"/>
    <w:rsid w:val="009524C7"/>
    <w:rsid w:val="00952F6F"/>
    <w:rsid w:val="00953514"/>
    <w:rsid w:val="009539EF"/>
    <w:rsid w:val="00954287"/>
    <w:rsid w:val="0095476B"/>
    <w:rsid w:val="00954D14"/>
    <w:rsid w:val="0095550E"/>
    <w:rsid w:val="00955C72"/>
    <w:rsid w:val="00956139"/>
    <w:rsid w:val="0095647F"/>
    <w:rsid w:val="009571DD"/>
    <w:rsid w:val="00957588"/>
    <w:rsid w:val="00957839"/>
    <w:rsid w:val="00957AF7"/>
    <w:rsid w:val="00960008"/>
    <w:rsid w:val="00960530"/>
    <w:rsid w:val="00960AC6"/>
    <w:rsid w:val="0096113F"/>
    <w:rsid w:val="00961543"/>
    <w:rsid w:val="009621EA"/>
    <w:rsid w:val="00962AC4"/>
    <w:rsid w:val="009636D6"/>
    <w:rsid w:val="00963727"/>
    <w:rsid w:val="0096489B"/>
    <w:rsid w:val="00964CB5"/>
    <w:rsid w:val="00964E1E"/>
    <w:rsid w:val="00965354"/>
    <w:rsid w:val="009656DD"/>
    <w:rsid w:val="009656F3"/>
    <w:rsid w:val="009656F5"/>
    <w:rsid w:val="0096640C"/>
    <w:rsid w:val="009669D3"/>
    <w:rsid w:val="009669E5"/>
    <w:rsid w:val="00967A8D"/>
    <w:rsid w:val="009702E7"/>
    <w:rsid w:val="0097051F"/>
    <w:rsid w:val="009710B5"/>
    <w:rsid w:val="00971ACA"/>
    <w:rsid w:val="00971D9B"/>
    <w:rsid w:val="00972369"/>
    <w:rsid w:val="009723D1"/>
    <w:rsid w:val="00972990"/>
    <w:rsid w:val="00972F2F"/>
    <w:rsid w:val="009734F1"/>
    <w:rsid w:val="00973D57"/>
    <w:rsid w:val="00973E9B"/>
    <w:rsid w:val="00973F39"/>
    <w:rsid w:val="009753CC"/>
    <w:rsid w:val="009770CC"/>
    <w:rsid w:val="00977149"/>
    <w:rsid w:val="009772CB"/>
    <w:rsid w:val="0098037D"/>
    <w:rsid w:val="009831D9"/>
    <w:rsid w:val="0098342C"/>
    <w:rsid w:val="00983BA0"/>
    <w:rsid w:val="00983BDE"/>
    <w:rsid w:val="00983F51"/>
    <w:rsid w:val="009844B3"/>
    <w:rsid w:val="00984A1E"/>
    <w:rsid w:val="0098511E"/>
    <w:rsid w:val="0098531A"/>
    <w:rsid w:val="00986182"/>
    <w:rsid w:val="00986906"/>
    <w:rsid w:val="00986952"/>
    <w:rsid w:val="009871C5"/>
    <w:rsid w:val="00987BC2"/>
    <w:rsid w:val="00990C47"/>
    <w:rsid w:val="009917C4"/>
    <w:rsid w:val="00991915"/>
    <w:rsid w:val="00992617"/>
    <w:rsid w:val="00992AC1"/>
    <w:rsid w:val="00992FA3"/>
    <w:rsid w:val="00992FAC"/>
    <w:rsid w:val="0099388B"/>
    <w:rsid w:val="00993AD1"/>
    <w:rsid w:val="00993B73"/>
    <w:rsid w:val="00993E02"/>
    <w:rsid w:val="00993E96"/>
    <w:rsid w:val="0099417F"/>
    <w:rsid w:val="00994332"/>
    <w:rsid w:val="00994509"/>
    <w:rsid w:val="00994A80"/>
    <w:rsid w:val="009950CC"/>
    <w:rsid w:val="00995504"/>
    <w:rsid w:val="00995A33"/>
    <w:rsid w:val="0099615B"/>
    <w:rsid w:val="00996929"/>
    <w:rsid w:val="00997671"/>
    <w:rsid w:val="00997880"/>
    <w:rsid w:val="009978F1"/>
    <w:rsid w:val="00997DA0"/>
    <w:rsid w:val="00997EE3"/>
    <w:rsid w:val="009A032A"/>
    <w:rsid w:val="009A0442"/>
    <w:rsid w:val="009A213F"/>
    <w:rsid w:val="009A272A"/>
    <w:rsid w:val="009A2A57"/>
    <w:rsid w:val="009A2B88"/>
    <w:rsid w:val="009A349A"/>
    <w:rsid w:val="009A37E8"/>
    <w:rsid w:val="009A3AE9"/>
    <w:rsid w:val="009A45E6"/>
    <w:rsid w:val="009A4CAC"/>
    <w:rsid w:val="009A4D78"/>
    <w:rsid w:val="009A5321"/>
    <w:rsid w:val="009A5B2E"/>
    <w:rsid w:val="009A6C0D"/>
    <w:rsid w:val="009A6EE1"/>
    <w:rsid w:val="009A71B6"/>
    <w:rsid w:val="009A7B3D"/>
    <w:rsid w:val="009A7D56"/>
    <w:rsid w:val="009B0222"/>
    <w:rsid w:val="009B0538"/>
    <w:rsid w:val="009B0B1E"/>
    <w:rsid w:val="009B0C70"/>
    <w:rsid w:val="009B12D8"/>
    <w:rsid w:val="009B139B"/>
    <w:rsid w:val="009B1B6C"/>
    <w:rsid w:val="009B23BC"/>
    <w:rsid w:val="009B2ADD"/>
    <w:rsid w:val="009B2C07"/>
    <w:rsid w:val="009B2E8E"/>
    <w:rsid w:val="009B33BB"/>
    <w:rsid w:val="009B3425"/>
    <w:rsid w:val="009B3572"/>
    <w:rsid w:val="009B367A"/>
    <w:rsid w:val="009B3A10"/>
    <w:rsid w:val="009B3B04"/>
    <w:rsid w:val="009B42AE"/>
    <w:rsid w:val="009B4C35"/>
    <w:rsid w:val="009B555A"/>
    <w:rsid w:val="009B626E"/>
    <w:rsid w:val="009B688C"/>
    <w:rsid w:val="009B6B7D"/>
    <w:rsid w:val="009B6BF7"/>
    <w:rsid w:val="009B71FF"/>
    <w:rsid w:val="009B7454"/>
    <w:rsid w:val="009B7DC2"/>
    <w:rsid w:val="009C0C79"/>
    <w:rsid w:val="009C0D11"/>
    <w:rsid w:val="009C0FF4"/>
    <w:rsid w:val="009C10FD"/>
    <w:rsid w:val="009C1851"/>
    <w:rsid w:val="009C1AB1"/>
    <w:rsid w:val="009C1B93"/>
    <w:rsid w:val="009C1D52"/>
    <w:rsid w:val="009C1FBA"/>
    <w:rsid w:val="009C2027"/>
    <w:rsid w:val="009C2193"/>
    <w:rsid w:val="009C314A"/>
    <w:rsid w:val="009C3202"/>
    <w:rsid w:val="009C3867"/>
    <w:rsid w:val="009C3A75"/>
    <w:rsid w:val="009C3BE9"/>
    <w:rsid w:val="009C49AD"/>
    <w:rsid w:val="009C4DCC"/>
    <w:rsid w:val="009C5837"/>
    <w:rsid w:val="009C5B0C"/>
    <w:rsid w:val="009C7E0C"/>
    <w:rsid w:val="009D0543"/>
    <w:rsid w:val="009D0545"/>
    <w:rsid w:val="009D0731"/>
    <w:rsid w:val="009D147C"/>
    <w:rsid w:val="009D1710"/>
    <w:rsid w:val="009D1A74"/>
    <w:rsid w:val="009D1C34"/>
    <w:rsid w:val="009D2605"/>
    <w:rsid w:val="009D2965"/>
    <w:rsid w:val="009D2A81"/>
    <w:rsid w:val="009D2F75"/>
    <w:rsid w:val="009D3405"/>
    <w:rsid w:val="009D34A7"/>
    <w:rsid w:val="009D3503"/>
    <w:rsid w:val="009D3506"/>
    <w:rsid w:val="009D3902"/>
    <w:rsid w:val="009D4487"/>
    <w:rsid w:val="009D4759"/>
    <w:rsid w:val="009D5296"/>
    <w:rsid w:val="009D52A3"/>
    <w:rsid w:val="009D592C"/>
    <w:rsid w:val="009D5C64"/>
    <w:rsid w:val="009D6138"/>
    <w:rsid w:val="009D6D50"/>
    <w:rsid w:val="009D6E33"/>
    <w:rsid w:val="009D7152"/>
    <w:rsid w:val="009D794B"/>
    <w:rsid w:val="009D7A63"/>
    <w:rsid w:val="009E04CD"/>
    <w:rsid w:val="009E09A6"/>
    <w:rsid w:val="009E0A9C"/>
    <w:rsid w:val="009E23A9"/>
    <w:rsid w:val="009E297B"/>
    <w:rsid w:val="009E30FB"/>
    <w:rsid w:val="009E361F"/>
    <w:rsid w:val="009E3EE1"/>
    <w:rsid w:val="009E41AE"/>
    <w:rsid w:val="009E43AD"/>
    <w:rsid w:val="009E475E"/>
    <w:rsid w:val="009E47F1"/>
    <w:rsid w:val="009E4A53"/>
    <w:rsid w:val="009E5246"/>
    <w:rsid w:val="009E56B4"/>
    <w:rsid w:val="009E578C"/>
    <w:rsid w:val="009E5A40"/>
    <w:rsid w:val="009E5F2C"/>
    <w:rsid w:val="009E60A0"/>
    <w:rsid w:val="009E6C9E"/>
    <w:rsid w:val="009E7670"/>
    <w:rsid w:val="009E7B5A"/>
    <w:rsid w:val="009F0626"/>
    <w:rsid w:val="009F064F"/>
    <w:rsid w:val="009F0690"/>
    <w:rsid w:val="009F1FD5"/>
    <w:rsid w:val="009F2102"/>
    <w:rsid w:val="009F253B"/>
    <w:rsid w:val="009F2E4D"/>
    <w:rsid w:val="009F355F"/>
    <w:rsid w:val="009F3BB5"/>
    <w:rsid w:val="009F3EAC"/>
    <w:rsid w:val="009F429F"/>
    <w:rsid w:val="009F4594"/>
    <w:rsid w:val="009F461E"/>
    <w:rsid w:val="009F50F7"/>
    <w:rsid w:val="009F5528"/>
    <w:rsid w:val="009F57B6"/>
    <w:rsid w:val="009F5C3A"/>
    <w:rsid w:val="009F6170"/>
    <w:rsid w:val="009F61CB"/>
    <w:rsid w:val="009F6349"/>
    <w:rsid w:val="009F63E6"/>
    <w:rsid w:val="009F6A06"/>
    <w:rsid w:val="009F707E"/>
    <w:rsid w:val="009F7B36"/>
    <w:rsid w:val="00A020CB"/>
    <w:rsid w:val="00A0218D"/>
    <w:rsid w:val="00A023E7"/>
    <w:rsid w:val="00A0247F"/>
    <w:rsid w:val="00A02536"/>
    <w:rsid w:val="00A030CF"/>
    <w:rsid w:val="00A031F9"/>
    <w:rsid w:val="00A03CCB"/>
    <w:rsid w:val="00A040B2"/>
    <w:rsid w:val="00A0457D"/>
    <w:rsid w:val="00A048B2"/>
    <w:rsid w:val="00A05B87"/>
    <w:rsid w:val="00A05E93"/>
    <w:rsid w:val="00A06004"/>
    <w:rsid w:val="00A0636D"/>
    <w:rsid w:val="00A0679F"/>
    <w:rsid w:val="00A0689D"/>
    <w:rsid w:val="00A06B01"/>
    <w:rsid w:val="00A0758E"/>
    <w:rsid w:val="00A0799F"/>
    <w:rsid w:val="00A07D67"/>
    <w:rsid w:val="00A100B2"/>
    <w:rsid w:val="00A1074B"/>
    <w:rsid w:val="00A10BBF"/>
    <w:rsid w:val="00A11059"/>
    <w:rsid w:val="00A11117"/>
    <w:rsid w:val="00A121C2"/>
    <w:rsid w:val="00A12DD7"/>
    <w:rsid w:val="00A13C2E"/>
    <w:rsid w:val="00A13FF7"/>
    <w:rsid w:val="00A140B5"/>
    <w:rsid w:val="00A1440D"/>
    <w:rsid w:val="00A14C59"/>
    <w:rsid w:val="00A14E03"/>
    <w:rsid w:val="00A150E3"/>
    <w:rsid w:val="00A152B5"/>
    <w:rsid w:val="00A15747"/>
    <w:rsid w:val="00A16071"/>
    <w:rsid w:val="00A169ED"/>
    <w:rsid w:val="00A16A04"/>
    <w:rsid w:val="00A17400"/>
    <w:rsid w:val="00A1753E"/>
    <w:rsid w:val="00A17CAF"/>
    <w:rsid w:val="00A17E22"/>
    <w:rsid w:val="00A20462"/>
    <w:rsid w:val="00A2073F"/>
    <w:rsid w:val="00A21333"/>
    <w:rsid w:val="00A213F8"/>
    <w:rsid w:val="00A214D5"/>
    <w:rsid w:val="00A219B6"/>
    <w:rsid w:val="00A21B65"/>
    <w:rsid w:val="00A220C8"/>
    <w:rsid w:val="00A22C0C"/>
    <w:rsid w:val="00A231A3"/>
    <w:rsid w:val="00A231F4"/>
    <w:rsid w:val="00A24745"/>
    <w:rsid w:val="00A249A9"/>
    <w:rsid w:val="00A251E3"/>
    <w:rsid w:val="00A2537B"/>
    <w:rsid w:val="00A2563C"/>
    <w:rsid w:val="00A25DEB"/>
    <w:rsid w:val="00A262DD"/>
    <w:rsid w:val="00A2637E"/>
    <w:rsid w:val="00A27026"/>
    <w:rsid w:val="00A276EA"/>
    <w:rsid w:val="00A301BD"/>
    <w:rsid w:val="00A30B06"/>
    <w:rsid w:val="00A31165"/>
    <w:rsid w:val="00A317C6"/>
    <w:rsid w:val="00A319C7"/>
    <w:rsid w:val="00A324D6"/>
    <w:rsid w:val="00A32A58"/>
    <w:rsid w:val="00A336FB"/>
    <w:rsid w:val="00A34725"/>
    <w:rsid w:val="00A34D8A"/>
    <w:rsid w:val="00A353C9"/>
    <w:rsid w:val="00A366DA"/>
    <w:rsid w:val="00A36817"/>
    <w:rsid w:val="00A36B60"/>
    <w:rsid w:val="00A36F8D"/>
    <w:rsid w:val="00A374E0"/>
    <w:rsid w:val="00A374E5"/>
    <w:rsid w:val="00A37A82"/>
    <w:rsid w:val="00A37E3C"/>
    <w:rsid w:val="00A4079C"/>
    <w:rsid w:val="00A40A72"/>
    <w:rsid w:val="00A40D28"/>
    <w:rsid w:val="00A40E7C"/>
    <w:rsid w:val="00A426BC"/>
    <w:rsid w:val="00A427D1"/>
    <w:rsid w:val="00A42DE7"/>
    <w:rsid w:val="00A43703"/>
    <w:rsid w:val="00A43C6A"/>
    <w:rsid w:val="00A43FEB"/>
    <w:rsid w:val="00A4454C"/>
    <w:rsid w:val="00A453A9"/>
    <w:rsid w:val="00A453FA"/>
    <w:rsid w:val="00A459E6"/>
    <w:rsid w:val="00A45C3D"/>
    <w:rsid w:val="00A45EE3"/>
    <w:rsid w:val="00A47A5D"/>
    <w:rsid w:val="00A50555"/>
    <w:rsid w:val="00A51CE5"/>
    <w:rsid w:val="00A521A6"/>
    <w:rsid w:val="00A531A3"/>
    <w:rsid w:val="00A53A89"/>
    <w:rsid w:val="00A54047"/>
    <w:rsid w:val="00A545A6"/>
    <w:rsid w:val="00A54738"/>
    <w:rsid w:val="00A5557E"/>
    <w:rsid w:val="00A557F4"/>
    <w:rsid w:val="00A55922"/>
    <w:rsid w:val="00A55C2E"/>
    <w:rsid w:val="00A55F93"/>
    <w:rsid w:val="00A56458"/>
    <w:rsid w:val="00A56D5B"/>
    <w:rsid w:val="00A606F1"/>
    <w:rsid w:val="00A61082"/>
    <w:rsid w:val="00A612A8"/>
    <w:rsid w:val="00A61660"/>
    <w:rsid w:val="00A61B47"/>
    <w:rsid w:val="00A62045"/>
    <w:rsid w:val="00A62418"/>
    <w:rsid w:val="00A62524"/>
    <w:rsid w:val="00A62D2B"/>
    <w:rsid w:val="00A62E17"/>
    <w:rsid w:val="00A631F9"/>
    <w:rsid w:val="00A64A1B"/>
    <w:rsid w:val="00A64B5C"/>
    <w:rsid w:val="00A64BC0"/>
    <w:rsid w:val="00A64BCF"/>
    <w:rsid w:val="00A64E9D"/>
    <w:rsid w:val="00A65E3F"/>
    <w:rsid w:val="00A671D4"/>
    <w:rsid w:val="00A67894"/>
    <w:rsid w:val="00A6791F"/>
    <w:rsid w:val="00A67CFD"/>
    <w:rsid w:val="00A70A47"/>
    <w:rsid w:val="00A716AA"/>
    <w:rsid w:val="00A71C60"/>
    <w:rsid w:val="00A72173"/>
    <w:rsid w:val="00A7251C"/>
    <w:rsid w:val="00A737B5"/>
    <w:rsid w:val="00A738EF"/>
    <w:rsid w:val="00A7471F"/>
    <w:rsid w:val="00A74A51"/>
    <w:rsid w:val="00A7512A"/>
    <w:rsid w:val="00A75D2D"/>
    <w:rsid w:val="00A77ACC"/>
    <w:rsid w:val="00A8072B"/>
    <w:rsid w:val="00A8083E"/>
    <w:rsid w:val="00A81286"/>
    <w:rsid w:val="00A816FF"/>
    <w:rsid w:val="00A81E98"/>
    <w:rsid w:val="00A82065"/>
    <w:rsid w:val="00A8245A"/>
    <w:rsid w:val="00A82740"/>
    <w:rsid w:val="00A827CF"/>
    <w:rsid w:val="00A82D09"/>
    <w:rsid w:val="00A82D43"/>
    <w:rsid w:val="00A83724"/>
    <w:rsid w:val="00A837D3"/>
    <w:rsid w:val="00A83832"/>
    <w:rsid w:val="00A84252"/>
    <w:rsid w:val="00A85278"/>
    <w:rsid w:val="00A85528"/>
    <w:rsid w:val="00A85A48"/>
    <w:rsid w:val="00A86C30"/>
    <w:rsid w:val="00A86DF8"/>
    <w:rsid w:val="00A875E9"/>
    <w:rsid w:val="00A87B24"/>
    <w:rsid w:val="00A87EB8"/>
    <w:rsid w:val="00A90193"/>
    <w:rsid w:val="00A902DA"/>
    <w:rsid w:val="00A90737"/>
    <w:rsid w:val="00A90EE3"/>
    <w:rsid w:val="00A910E0"/>
    <w:rsid w:val="00A913C4"/>
    <w:rsid w:val="00A91AFA"/>
    <w:rsid w:val="00A920B8"/>
    <w:rsid w:val="00A921B5"/>
    <w:rsid w:val="00A92572"/>
    <w:rsid w:val="00A92A5F"/>
    <w:rsid w:val="00A92FB4"/>
    <w:rsid w:val="00A93221"/>
    <w:rsid w:val="00A93586"/>
    <w:rsid w:val="00A937F1"/>
    <w:rsid w:val="00A9449A"/>
    <w:rsid w:val="00A95387"/>
    <w:rsid w:val="00A9557A"/>
    <w:rsid w:val="00A961BE"/>
    <w:rsid w:val="00A96EBD"/>
    <w:rsid w:val="00A9709E"/>
    <w:rsid w:val="00A97523"/>
    <w:rsid w:val="00A97793"/>
    <w:rsid w:val="00AA0529"/>
    <w:rsid w:val="00AA07C0"/>
    <w:rsid w:val="00AA0BC9"/>
    <w:rsid w:val="00AA0BCC"/>
    <w:rsid w:val="00AA1520"/>
    <w:rsid w:val="00AA1AAF"/>
    <w:rsid w:val="00AA1CC9"/>
    <w:rsid w:val="00AA1FC9"/>
    <w:rsid w:val="00AA20F0"/>
    <w:rsid w:val="00AA233C"/>
    <w:rsid w:val="00AA274B"/>
    <w:rsid w:val="00AA2C95"/>
    <w:rsid w:val="00AA2EB0"/>
    <w:rsid w:val="00AA31F9"/>
    <w:rsid w:val="00AA3E16"/>
    <w:rsid w:val="00AA47D7"/>
    <w:rsid w:val="00AA50D1"/>
    <w:rsid w:val="00AA51B1"/>
    <w:rsid w:val="00AA592B"/>
    <w:rsid w:val="00AA5B1D"/>
    <w:rsid w:val="00AA5C26"/>
    <w:rsid w:val="00AA60AA"/>
    <w:rsid w:val="00AA6179"/>
    <w:rsid w:val="00AA6577"/>
    <w:rsid w:val="00AA726D"/>
    <w:rsid w:val="00AA73AD"/>
    <w:rsid w:val="00AA772A"/>
    <w:rsid w:val="00AA7BAE"/>
    <w:rsid w:val="00AA7F32"/>
    <w:rsid w:val="00AB04A1"/>
    <w:rsid w:val="00AB0682"/>
    <w:rsid w:val="00AB1799"/>
    <w:rsid w:val="00AB2573"/>
    <w:rsid w:val="00AB417F"/>
    <w:rsid w:val="00AB4896"/>
    <w:rsid w:val="00AB4D04"/>
    <w:rsid w:val="00AB4E27"/>
    <w:rsid w:val="00AB4FA0"/>
    <w:rsid w:val="00AB5F02"/>
    <w:rsid w:val="00AB69FC"/>
    <w:rsid w:val="00AB6A72"/>
    <w:rsid w:val="00AB77F9"/>
    <w:rsid w:val="00AB7BA6"/>
    <w:rsid w:val="00AB7BE1"/>
    <w:rsid w:val="00AB7D1B"/>
    <w:rsid w:val="00AC03EC"/>
    <w:rsid w:val="00AC0580"/>
    <w:rsid w:val="00AC077A"/>
    <w:rsid w:val="00AC1696"/>
    <w:rsid w:val="00AC1AE1"/>
    <w:rsid w:val="00AC1BEC"/>
    <w:rsid w:val="00AC25AC"/>
    <w:rsid w:val="00AC29D9"/>
    <w:rsid w:val="00AC3B8D"/>
    <w:rsid w:val="00AC47A6"/>
    <w:rsid w:val="00AC486B"/>
    <w:rsid w:val="00AC4C84"/>
    <w:rsid w:val="00AC4F53"/>
    <w:rsid w:val="00AC55C2"/>
    <w:rsid w:val="00AC563B"/>
    <w:rsid w:val="00AC6B03"/>
    <w:rsid w:val="00AC78DE"/>
    <w:rsid w:val="00AD03A5"/>
    <w:rsid w:val="00AD07B4"/>
    <w:rsid w:val="00AD0835"/>
    <w:rsid w:val="00AD0987"/>
    <w:rsid w:val="00AD0A76"/>
    <w:rsid w:val="00AD12B1"/>
    <w:rsid w:val="00AD1366"/>
    <w:rsid w:val="00AD1922"/>
    <w:rsid w:val="00AD1C80"/>
    <w:rsid w:val="00AD2227"/>
    <w:rsid w:val="00AD2706"/>
    <w:rsid w:val="00AD27CB"/>
    <w:rsid w:val="00AD2B07"/>
    <w:rsid w:val="00AD3C7C"/>
    <w:rsid w:val="00AD3F6D"/>
    <w:rsid w:val="00AD4054"/>
    <w:rsid w:val="00AD49B0"/>
    <w:rsid w:val="00AD61ED"/>
    <w:rsid w:val="00AD69AB"/>
    <w:rsid w:val="00AD6B1F"/>
    <w:rsid w:val="00AD71DF"/>
    <w:rsid w:val="00AD7FD2"/>
    <w:rsid w:val="00AE041D"/>
    <w:rsid w:val="00AE0A8A"/>
    <w:rsid w:val="00AE0E90"/>
    <w:rsid w:val="00AE0F94"/>
    <w:rsid w:val="00AE1EDD"/>
    <w:rsid w:val="00AE30A4"/>
    <w:rsid w:val="00AE4804"/>
    <w:rsid w:val="00AE4842"/>
    <w:rsid w:val="00AE4A70"/>
    <w:rsid w:val="00AE4C1D"/>
    <w:rsid w:val="00AE4D82"/>
    <w:rsid w:val="00AE5510"/>
    <w:rsid w:val="00AE5832"/>
    <w:rsid w:val="00AE5C4B"/>
    <w:rsid w:val="00AE5F26"/>
    <w:rsid w:val="00AE714D"/>
    <w:rsid w:val="00AF00AB"/>
    <w:rsid w:val="00AF00FE"/>
    <w:rsid w:val="00AF0942"/>
    <w:rsid w:val="00AF0AE0"/>
    <w:rsid w:val="00AF0FC8"/>
    <w:rsid w:val="00AF121F"/>
    <w:rsid w:val="00AF12F5"/>
    <w:rsid w:val="00AF1EC8"/>
    <w:rsid w:val="00AF24BD"/>
    <w:rsid w:val="00AF28CB"/>
    <w:rsid w:val="00AF295F"/>
    <w:rsid w:val="00AF2D21"/>
    <w:rsid w:val="00AF2D94"/>
    <w:rsid w:val="00AF4073"/>
    <w:rsid w:val="00AF4335"/>
    <w:rsid w:val="00AF495E"/>
    <w:rsid w:val="00AF4EA9"/>
    <w:rsid w:val="00AF53B0"/>
    <w:rsid w:val="00AF555F"/>
    <w:rsid w:val="00AF55D6"/>
    <w:rsid w:val="00AF5AD7"/>
    <w:rsid w:val="00AF6073"/>
    <w:rsid w:val="00AF6D9B"/>
    <w:rsid w:val="00AF7758"/>
    <w:rsid w:val="00B0038C"/>
    <w:rsid w:val="00B00C8D"/>
    <w:rsid w:val="00B01254"/>
    <w:rsid w:val="00B01AE5"/>
    <w:rsid w:val="00B027F6"/>
    <w:rsid w:val="00B031DC"/>
    <w:rsid w:val="00B03A48"/>
    <w:rsid w:val="00B03DC7"/>
    <w:rsid w:val="00B041BB"/>
    <w:rsid w:val="00B04444"/>
    <w:rsid w:val="00B04651"/>
    <w:rsid w:val="00B04857"/>
    <w:rsid w:val="00B0485B"/>
    <w:rsid w:val="00B053E4"/>
    <w:rsid w:val="00B058D5"/>
    <w:rsid w:val="00B05E5D"/>
    <w:rsid w:val="00B05ECD"/>
    <w:rsid w:val="00B06849"/>
    <w:rsid w:val="00B06C1C"/>
    <w:rsid w:val="00B06EFF"/>
    <w:rsid w:val="00B07715"/>
    <w:rsid w:val="00B077C8"/>
    <w:rsid w:val="00B10301"/>
    <w:rsid w:val="00B109AB"/>
    <w:rsid w:val="00B10B3E"/>
    <w:rsid w:val="00B11058"/>
    <w:rsid w:val="00B1118B"/>
    <w:rsid w:val="00B1207C"/>
    <w:rsid w:val="00B12136"/>
    <w:rsid w:val="00B12207"/>
    <w:rsid w:val="00B12847"/>
    <w:rsid w:val="00B12C89"/>
    <w:rsid w:val="00B12FEB"/>
    <w:rsid w:val="00B1373B"/>
    <w:rsid w:val="00B13B9B"/>
    <w:rsid w:val="00B13FEE"/>
    <w:rsid w:val="00B15731"/>
    <w:rsid w:val="00B159ED"/>
    <w:rsid w:val="00B15A9A"/>
    <w:rsid w:val="00B160A5"/>
    <w:rsid w:val="00B1627A"/>
    <w:rsid w:val="00B163DC"/>
    <w:rsid w:val="00B1703F"/>
    <w:rsid w:val="00B176BC"/>
    <w:rsid w:val="00B17E1B"/>
    <w:rsid w:val="00B20691"/>
    <w:rsid w:val="00B207F8"/>
    <w:rsid w:val="00B2162F"/>
    <w:rsid w:val="00B21663"/>
    <w:rsid w:val="00B219A6"/>
    <w:rsid w:val="00B22182"/>
    <w:rsid w:val="00B22197"/>
    <w:rsid w:val="00B22226"/>
    <w:rsid w:val="00B2239C"/>
    <w:rsid w:val="00B225C7"/>
    <w:rsid w:val="00B2271E"/>
    <w:rsid w:val="00B2298B"/>
    <w:rsid w:val="00B22B13"/>
    <w:rsid w:val="00B24226"/>
    <w:rsid w:val="00B250A5"/>
    <w:rsid w:val="00B250D4"/>
    <w:rsid w:val="00B25777"/>
    <w:rsid w:val="00B2583D"/>
    <w:rsid w:val="00B25EAF"/>
    <w:rsid w:val="00B2627C"/>
    <w:rsid w:val="00B268FB"/>
    <w:rsid w:val="00B26B8C"/>
    <w:rsid w:val="00B27E58"/>
    <w:rsid w:val="00B30329"/>
    <w:rsid w:val="00B314AD"/>
    <w:rsid w:val="00B31895"/>
    <w:rsid w:val="00B31994"/>
    <w:rsid w:val="00B31CD7"/>
    <w:rsid w:val="00B32BC4"/>
    <w:rsid w:val="00B32EC8"/>
    <w:rsid w:val="00B33265"/>
    <w:rsid w:val="00B338CB"/>
    <w:rsid w:val="00B34D1A"/>
    <w:rsid w:val="00B34D4F"/>
    <w:rsid w:val="00B34F9A"/>
    <w:rsid w:val="00B35EFB"/>
    <w:rsid w:val="00B36339"/>
    <w:rsid w:val="00B363F1"/>
    <w:rsid w:val="00B3680F"/>
    <w:rsid w:val="00B3681D"/>
    <w:rsid w:val="00B36A05"/>
    <w:rsid w:val="00B36C51"/>
    <w:rsid w:val="00B378BB"/>
    <w:rsid w:val="00B401B3"/>
    <w:rsid w:val="00B401D1"/>
    <w:rsid w:val="00B415C0"/>
    <w:rsid w:val="00B41733"/>
    <w:rsid w:val="00B42387"/>
    <w:rsid w:val="00B4283E"/>
    <w:rsid w:val="00B44AEC"/>
    <w:rsid w:val="00B4519A"/>
    <w:rsid w:val="00B451D4"/>
    <w:rsid w:val="00B45CCD"/>
    <w:rsid w:val="00B469BD"/>
    <w:rsid w:val="00B4729D"/>
    <w:rsid w:val="00B475DE"/>
    <w:rsid w:val="00B477F7"/>
    <w:rsid w:val="00B47C6E"/>
    <w:rsid w:val="00B50285"/>
    <w:rsid w:val="00B50860"/>
    <w:rsid w:val="00B50F0E"/>
    <w:rsid w:val="00B51025"/>
    <w:rsid w:val="00B511CA"/>
    <w:rsid w:val="00B51299"/>
    <w:rsid w:val="00B51937"/>
    <w:rsid w:val="00B51948"/>
    <w:rsid w:val="00B52D44"/>
    <w:rsid w:val="00B52FF9"/>
    <w:rsid w:val="00B5308E"/>
    <w:rsid w:val="00B538DA"/>
    <w:rsid w:val="00B53F6D"/>
    <w:rsid w:val="00B53FEC"/>
    <w:rsid w:val="00B54672"/>
    <w:rsid w:val="00B54771"/>
    <w:rsid w:val="00B54BD4"/>
    <w:rsid w:val="00B5515B"/>
    <w:rsid w:val="00B55668"/>
    <w:rsid w:val="00B560E5"/>
    <w:rsid w:val="00B5705F"/>
    <w:rsid w:val="00B5707B"/>
    <w:rsid w:val="00B57416"/>
    <w:rsid w:val="00B60021"/>
    <w:rsid w:val="00B60148"/>
    <w:rsid w:val="00B603E7"/>
    <w:rsid w:val="00B6113A"/>
    <w:rsid w:val="00B63650"/>
    <w:rsid w:val="00B640DE"/>
    <w:rsid w:val="00B64EB1"/>
    <w:rsid w:val="00B65097"/>
    <w:rsid w:val="00B65AE8"/>
    <w:rsid w:val="00B65BFE"/>
    <w:rsid w:val="00B6636B"/>
    <w:rsid w:val="00B66A65"/>
    <w:rsid w:val="00B66B38"/>
    <w:rsid w:val="00B66B3E"/>
    <w:rsid w:val="00B66B82"/>
    <w:rsid w:val="00B66E69"/>
    <w:rsid w:val="00B67027"/>
    <w:rsid w:val="00B67612"/>
    <w:rsid w:val="00B679D3"/>
    <w:rsid w:val="00B70697"/>
    <w:rsid w:val="00B716A9"/>
    <w:rsid w:val="00B71C91"/>
    <w:rsid w:val="00B720F2"/>
    <w:rsid w:val="00B722C2"/>
    <w:rsid w:val="00B72473"/>
    <w:rsid w:val="00B7271C"/>
    <w:rsid w:val="00B72AE0"/>
    <w:rsid w:val="00B72AEA"/>
    <w:rsid w:val="00B736FF"/>
    <w:rsid w:val="00B73AED"/>
    <w:rsid w:val="00B74471"/>
    <w:rsid w:val="00B75344"/>
    <w:rsid w:val="00B753E6"/>
    <w:rsid w:val="00B75C2F"/>
    <w:rsid w:val="00B760E2"/>
    <w:rsid w:val="00B7640C"/>
    <w:rsid w:val="00B76449"/>
    <w:rsid w:val="00B76BD9"/>
    <w:rsid w:val="00B76CEC"/>
    <w:rsid w:val="00B77737"/>
    <w:rsid w:val="00B77ABB"/>
    <w:rsid w:val="00B77D71"/>
    <w:rsid w:val="00B80115"/>
    <w:rsid w:val="00B80898"/>
    <w:rsid w:val="00B80F80"/>
    <w:rsid w:val="00B829B5"/>
    <w:rsid w:val="00B82FC0"/>
    <w:rsid w:val="00B83697"/>
    <w:rsid w:val="00B83777"/>
    <w:rsid w:val="00B83EBD"/>
    <w:rsid w:val="00B84358"/>
    <w:rsid w:val="00B84EA6"/>
    <w:rsid w:val="00B84FA7"/>
    <w:rsid w:val="00B854E2"/>
    <w:rsid w:val="00B86A49"/>
    <w:rsid w:val="00B87D73"/>
    <w:rsid w:val="00B87E32"/>
    <w:rsid w:val="00B90693"/>
    <w:rsid w:val="00B91800"/>
    <w:rsid w:val="00B91BFA"/>
    <w:rsid w:val="00B9338E"/>
    <w:rsid w:val="00B933E4"/>
    <w:rsid w:val="00B93E0C"/>
    <w:rsid w:val="00B94445"/>
    <w:rsid w:val="00B9481E"/>
    <w:rsid w:val="00B94860"/>
    <w:rsid w:val="00B94F02"/>
    <w:rsid w:val="00B958A7"/>
    <w:rsid w:val="00B95C54"/>
    <w:rsid w:val="00B95CA4"/>
    <w:rsid w:val="00B95CD1"/>
    <w:rsid w:val="00B9620A"/>
    <w:rsid w:val="00B96557"/>
    <w:rsid w:val="00B965FE"/>
    <w:rsid w:val="00B96A02"/>
    <w:rsid w:val="00B97236"/>
    <w:rsid w:val="00BA0512"/>
    <w:rsid w:val="00BA0B15"/>
    <w:rsid w:val="00BA14EB"/>
    <w:rsid w:val="00BA18DA"/>
    <w:rsid w:val="00BA1A8C"/>
    <w:rsid w:val="00BA2853"/>
    <w:rsid w:val="00BA285F"/>
    <w:rsid w:val="00BA2B98"/>
    <w:rsid w:val="00BA34CB"/>
    <w:rsid w:val="00BA3AA0"/>
    <w:rsid w:val="00BA3EF9"/>
    <w:rsid w:val="00BA4653"/>
    <w:rsid w:val="00BA4906"/>
    <w:rsid w:val="00BA53A3"/>
    <w:rsid w:val="00BA5D53"/>
    <w:rsid w:val="00BA66F8"/>
    <w:rsid w:val="00BA6D51"/>
    <w:rsid w:val="00BA6EEA"/>
    <w:rsid w:val="00BA703A"/>
    <w:rsid w:val="00BA7B9E"/>
    <w:rsid w:val="00BA7D7E"/>
    <w:rsid w:val="00BB093A"/>
    <w:rsid w:val="00BB0EA9"/>
    <w:rsid w:val="00BB12AC"/>
    <w:rsid w:val="00BB2112"/>
    <w:rsid w:val="00BB22FB"/>
    <w:rsid w:val="00BB2F16"/>
    <w:rsid w:val="00BB3777"/>
    <w:rsid w:val="00BB3C68"/>
    <w:rsid w:val="00BB50FC"/>
    <w:rsid w:val="00BB54DC"/>
    <w:rsid w:val="00BB609D"/>
    <w:rsid w:val="00BB612A"/>
    <w:rsid w:val="00BB6BCF"/>
    <w:rsid w:val="00BB6E27"/>
    <w:rsid w:val="00BB787C"/>
    <w:rsid w:val="00BB78B5"/>
    <w:rsid w:val="00BB7AD9"/>
    <w:rsid w:val="00BB7E08"/>
    <w:rsid w:val="00BC0271"/>
    <w:rsid w:val="00BC06D6"/>
    <w:rsid w:val="00BC0A73"/>
    <w:rsid w:val="00BC0FC9"/>
    <w:rsid w:val="00BC1126"/>
    <w:rsid w:val="00BC15EE"/>
    <w:rsid w:val="00BC1925"/>
    <w:rsid w:val="00BC1C5D"/>
    <w:rsid w:val="00BC1CE9"/>
    <w:rsid w:val="00BC23B2"/>
    <w:rsid w:val="00BC3059"/>
    <w:rsid w:val="00BC35AB"/>
    <w:rsid w:val="00BC35FB"/>
    <w:rsid w:val="00BC39F9"/>
    <w:rsid w:val="00BC49BD"/>
    <w:rsid w:val="00BC4CC5"/>
    <w:rsid w:val="00BC5875"/>
    <w:rsid w:val="00BC5E7F"/>
    <w:rsid w:val="00BC5FE5"/>
    <w:rsid w:val="00BC601D"/>
    <w:rsid w:val="00BC6C7B"/>
    <w:rsid w:val="00BC6E1B"/>
    <w:rsid w:val="00BC725D"/>
    <w:rsid w:val="00BC7754"/>
    <w:rsid w:val="00BD005E"/>
    <w:rsid w:val="00BD059F"/>
    <w:rsid w:val="00BD062B"/>
    <w:rsid w:val="00BD12DA"/>
    <w:rsid w:val="00BD20CE"/>
    <w:rsid w:val="00BD2B9E"/>
    <w:rsid w:val="00BD2CC8"/>
    <w:rsid w:val="00BD2ECC"/>
    <w:rsid w:val="00BD2F74"/>
    <w:rsid w:val="00BD322B"/>
    <w:rsid w:val="00BD3441"/>
    <w:rsid w:val="00BD3679"/>
    <w:rsid w:val="00BD3C14"/>
    <w:rsid w:val="00BD3E97"/>
    <w:rsid w:val="00BD3F38"/>
    <w:rsid w:val="00BD5AA8"/>
    <w:rsid w:val="00BD5DAC"/>
    <w:rsid w:val="00BD614B"/>
    <w:rsid w:val="00BD6788"/>
    <w:rsid w:val="00BD67B9"/>
    <w:rsid w:val="00BD71B7"/>
    <w:rsid w:val="00BD7829"/>
    <w:rsid w:val="00BE07C9"/>
    <w:rsid w:val="00BE0B33"/>
    <w:rsid w:val="00BE0E55"/>
    <w:rsid w:val="00BE2EFA"/>
    <w:rsid w:val="00BE338F"/>
    <w:rsid w:val="00BE4868"/>
    <w:rsid w:val="00BE5B1A"/>
    <w:rsid w:val="00BE6347"/>
    <w:rsid w:val="00BE640F"/>
    <w:rsid w:val="00BE6994"/>
    <w:rsid w:val="00BE6E28"/>
    <w:rsid w:val="00BE785C"/>
    <w:rsid w:val="00BE7951"/>
    <w:rsid w:val="00BF0C5B"/>
    <w:rsid w:val="00BF0D24"/>
    <w:rsid w:val="00BF1565"/>
    <w:rsid w:val="00BF1A36"/>
    <w:rsid w:val="00BF1CE8"/>
    <w:rsid w:val="00BF1E2F"/>
    <w:rsid w:val="00BF2469"/>
    <w:rsid w:val="00BF28EB"/>
    <w:rsid w:val="00BF3170"/>
    <w:rsid w:val="00BF475F"/>
    <w:rsid w:val="00BF548E"/>
    <w:rsid w:val="00BF62F3"/>
    <w:rsid w:val="00BF6E13"/>
    <w:rsid w:val="00BF73BA"/>
    <w:rsid w:val="00BF7631"/>
    <w:rsid w:val="00BF7D86"/>
    <w:rsid w:val="00BF7DB1"/>
    <w:rsid w:val="00C007B9"/>
    <w:rsid w:val="00C01066"/>
    <w:rsid w:val="00C0135E"/>
    <w:rsid w:val="00C0171E"/>
    <w:rsid w:val="00C01D88"/>
    <w:rsid w:val="00C023BD"/>
    <w:rsid w:val="00C0282D"/>
    <w:rsid w:val="00C02CBE"/>
    <w:rsid w:val="00C0351E"/>
    <w:rsid w:val="00C04986"/>
    <w:rsid w:val="00C05594"/>
    <w:rsid w:val="00C05B6F"/>
    <w:rsid w:val="00C06134"/>
    <w:rsid w:val="00C0648C"/>
    <w:rsid w:val="00C06E21"/>
    <w:rsid w:val="00C07088"/>
    <w:rsid w:val="00C07620"/>
    <w:rsid w:val="00C10160"/>
    <w:rsid w:val="00C106A6"/>
    <w:rsid w:val="00C10723"/>
    <w:rsid w:val="00C107AB"/>
    <w:rsid w:val="00C113E6"/>
    <w:rsid w:val="00C114E7"/>
    <w:rsid w:val="00C11A24"/>
    <w:rsid w:val="00C12379"/>
    <w:rsid w:val="00C124EF"/>
    <w:rsid w:val="00C129CC"/>
    <w:rsid w:val="00C13803"/>
    <w:rsid w:val="00C13D32"/>
    <w:rsid w:val="00C142A9"/>
    <w:rsid w:val="00C152D5"/>
    <w:rsid w:val="00C1551B"/>
    <w:rsid w:val="00C15CF1"/>
    <w:rsid w:val="00C167DF"/>
    <w:rsid w:val="00C168E0"/>
    <w:rsid w:val="00C16F56"/>
    <w:rsid w:val="00C170A4"/>
    <w:rsid w:val="00C1714E"/>
    <w:rsid w:val="00C1723D"/>
    <w:rsid w:val="00C17686"/>
    <w:rsid w:val="00C179FB"/>
    <w:rsid w:val="00C17C1D"/>
    <w:rsid w:val="00C17F98"/>
    <w:rsid w:val="00C200F3"/>
    <w:rsid w:val="00C20542"/>
    <w:rsid w:val="00C2090F"/>
    <w:rsid w:val="00C209F0"/>
    <w:rsid w:val="00C20EFE"/>
    <w:rsid w:val="00C214C9"/>
    <w:rsid w:val="00C2203B"/>
    <w:rsid w:val="00C22125"/>
    <w:rsid w:val="00C225E1"/>
    <w:rsid w:val="00C22639"/>
    <w:rsid w:val="00C22ADC"/>
    <w:rsid w:val="00C22D81"/>
    <w:rsid w:val="00C22D8A"/>
    <w:rsid w:val="00C23FBF"/>
    <w:rsid w:val="00C24495"/>
    <w:rsid w:val="00C24833"/>
    <w:rsid w:val="00C24D66"/>
    <w:rsid w:val="00C25131"/>
    <w:rsid w:val="00C25FD5"/>
    <w:rsid w:val="00C2655D"/>
    <w:rsid w:val="00C268DE"/>
    <w:rsid w:val="00C26CC9"/>
    <w:rsid w:val="00C26FFA"/>
    <w:rsid w:val="00C2734C"/>
    <w:rsid w:val="00C27940"/>
    <w:rsid w:val="00C27C7E"/>
    <w:rsid w:val="00C312D1"/>
    <w:rsid w:val="00C31359"/>
    <w:rsid w:val="00C323D1"/>
    <w:rsid w:val="00C32BB3"/>
    <w:rsid w:val="00C32D40"/>
    <w:rsid w:val="00C33EFB"/>
    <w:rsid w:val="00C350DE"/>
    <w:rsid w:val="00C351E6"/>
    <w:rsid w:val="00C35E32"/>
    <w:rsid w:val="00C35F2F"/>
    <w:rsid w:val="00C35FC9"/>
    <w:rsid w:val="00C36196"/>
    <w:rsid w:val="00C36AD9"/>
    <w:rsid w:val="00C36C73"/>
    <w:rsid w:val="00C3713F"/>
    <w:rsid w:val="00C4042E"/>
    <w:rsid w:val="00C40D2F"/>
    <w:rsid w:val="00C42576"/>
    <w:rsid w:val="00C425B3"/>
    <w:rsid w:val="00C42FAE"/>
    <w:rsid w:val="00C431EA"/>
    <w:rsid w:val="00C43581"/>
    <w:rsid w:val="00C4370B"/>
    <w:rsid w:val="00C439D0"/>
    <w:rsid w:val="00C43A4B"/>
    <w:rsid w:val="00C44CE2"/>
    <w:rsid w:val="00C44DB7"/>
    <w:rsid w:val="00C44E82"/>
    <w:rsid w:val="00C455F9"/>
    <w:rsid w:val="00C45F4F"/>
    <w:rsid w:val="00C4748E"/>
    <w:rsid w:val="00C475EE"/>
    <w:rsid w:val="00C52529"/>
    <w:rsid w:val="00C52D23"/>
    <w:rsid w:val="00C5322D"/>
    <w:rsid w:val="00C5386D"/>
    <w:rsid w:val="00C541AD"/>
    <w:rsid w:val="00C54ABD"/>
    <w:rsid w:val="00C54D63"/>
    <w:rsid w:val="00C55709"/>
    <w:rsid w:val="00C55810"/>
    <w:rsid w:val="00C5582A"/>
    <w:rsid w:val="00C5603D"/>
    <w:rsid w:val="00C56398"/>
    <w:rsid w:val="00C56F66"/>
    <w:rsid w:val="00C576DE"/>
    <w:rsid w:val="00C57F9D"/>
    <w:rsid w:val="00C607AB"/>
    <w:rsid w:val="00C611EB"/>
    <w:rsid w:val="00C61518"/>
    <w:rsid w:val="00C6181E"/>
    <w:rsid w:val="00C61AF7"/>
    <w:rsid w:val="00C62585"/>
    <w:rsid w:val="00C62F0A"/>
    <w:rsid w:val="00C635BC"/>
    <w:rsid w:val="00C64D49"/>
    <w:rsid w:val="00C65CD8"/>
    <w:rsid w:val="00C6609C"/>
    <w:rsid w:val="00C6619B"/>
    <w:rsid w:val="00C66A2C"/>
    <w:rsid w:val="00C66ADF"/>
    <w:rsid w:val="00C66BA0"/>
    <w:rsid w:val="00C7081F"/>
    <w:rsid w:val="00C70E1F"/>
    <w:rsid w:val="00C71D5A"/>
    <w:rsid w:val="00C71DA1"/>
    <w:rsid w:val="00C7276B"/>
    <w:rsid w:val="00C72825"/>
    <w:rsid w:val="00C72D2B"/>
    <w:rsid w:val="00C73491"/>
    <w:rsid w:val="00C73A8E"/>
    <w:rsid w:val="00C73B19"/>
    <w:rsid w:val="00C73DD5"/>
    <w:rsid w:val="00C74218"/>
    <w:rsid w:val="00C74D0B"/>
    <w:rsid w:val="00C755F8"/>
    <w:rsid w:val="00C760DD"/>
    <w:rsid w:val="00C763FC"/>
    <w:rsid w:val="00C765B3"/>
    <w:rsid w:val="00C765F6"/>
    <w:rsid w:val="00C766EF"/>
    <w:rsid w:val="00C76ADA"/>
    <w:rsid w:val="00C76AFF"/>
    <w:rsid w:val="00C76E6D"/>
    <w:rsid w:val="00C77070"/>
    <w:rsid w:val="00C776C2"/>
    <w:rsid w:val="00C77980"/>
    <w:rsid w:val="00C80A48"/>
    <w:rsid w:val="00C80DFA"/>
    <w:rsid w:val="00C81CAB"/>
    <w:rsid w:val="00C8207A"/>
    <w:rsid w:val="00C8294F"/>
    <w:rsid w:val="00C82D80"/>
    <w:rsid w:val="00C83211"/>
    <w:rsid w:val="00C834DA"/>
    <w:rsid w:val="00C83E26"/>
    <w:rsid w:val="00C83F89"/>
    <w:rsid w:val="00C843AD"/>
    <w:rsid w:val="00C85094"/>
    <w:rsid w:val="00C85D0C"/>
    <w:rsid w:val="00C86AA2"/>
    <w:rsid w:val="00C86B6B"/>
    <w:rsid w:val="00C86BE6"/>
    <w:rsid w:val="00C87D00"/>
    <w:rsid w:val="00C87F5B"/>
    <w:rsid w:val="00C87FB2"/>
    <w:rsid w:val="00C90383"/>
    <w:rsid w:val="00C9039F"/>
    <w:rsid w:val="00C90949"/>
    <w:rsid w:val="00C90C3A"/>
    <w:rsid w:val="00C91724"/>
    <w:rsid w:val="00C91E5C"/>
    <w:rsid w:val="00C9203D"/>
    <w:rsid w:val="00C92341"/>
    <w:rsid w:val="00C92772"/>
    <w:rsid w:val="00C932D3"/>
    <w:rsid w:val="00C93738"/>
    <w:rsid w:val="00C938A5"/>
    <w:rsid w:val="00C93E62"/>
    <w:rsid w:val="00C93FB3"/>
    <w:rsid w:val="00C94890"/>
    <w:rsid w:val="00C94CAF"/>
    <w:rsid w:val="00C94ED9"/>
    <w:rsid w:val="00C94F98"/>
    <w:rsid w:val="00C950C5"/>
    <w:rsid w:val="00C950D9"/>
    <w:rsid w:val="00C9569B"/>
    <w:rsid w:val="00C957EF"/>
    <w:rsid w:val="00C970F3"/>
    <w:rsid w:val="00C97443"/>
    <w:rsid w:val="00C97C48"/>
    <w:rsid w:val="00CA0013"/>
    <w:rsid w:val="00CA0F5D"/>
    <w:rsid w:val="00CA13A5"/>
    <w:rsid w:val="00CA182F"/>
    <w:rsid w:val="00CA1C25"/>
    <w:rsid w:val="00CA24CB"/>
    <w:rsid w:val="00CA24D7"/>
    <w:rsid w:val="00CA2814"/>
    <w:rsid w:val="00CA2914"/>
    <w:rsid w:val="00CA2AA8"/>
    <w:rsid w:val="00CA2C2D"/>
    <w:rsid w:val="00CA2D08"/>
    <w:rsid w:val="00CA2D42"/>
    <w:rsid w:val="00CA3257"/>
    <w:rsid w:val="00CA369A"/>
    <w:rsid w:val="00CA3C59"/>
    <w:rsid w:val="00CA3CE5"/>
    <w:rsid w:val="00CA3ED2"/>
    <w:rsid w:val="00CA411E"/>
    <w:rsid w:val="00CA44D1"/>
    <w:rsid w:val="00CA5046"/>
    <w:rsid w:val="00CA5865"/>
    <w:rsid w:val="00CA5B73"/>
    <w:rsid w:val="00CA626B"/>
    <w:rsid w:val="00CA62D8"/>
    <w:rsid w:val="00CA7806"/>
    <w:rsid w:val="00CA7DF8"/>
    <w:rsid w:val="00CA7E09"/>
    <w:rsid w:val="00CB0617"/>
    <w:rsid w:val="00CB10BE"/>
    <w:rsid w:val="00CB164D"/>
    <w:rsid w:val="00CB185C"/>
    <w:rsid w:val="00CB2053"/>
    <w:rsid w:val="00CB2099"/>
    <w:rsid w:val="00CB2391"/>
    <w:rsid w:val="00CB2835"/>
    <w:rsid w:val="00CB28C9"/>
    <w:rsid w:val="00CB3574"/>
    <w:rsid w:val="00CB35AF"/>
    <w:rsid w:val="00CB3D81"/>
    <w:rsid w:val="00CB3E58"/>
    <w:rsid w:val="00CB4BD7"/>
    <w:rsid w:val="00CB5702"/>
    <w:rsid w:val="00CB6985"/>
    <w:rsid w:val="00CB6D40"/>
    <w:rsid w:val="00CB73BE"/>
    <w:rsid w:val="00CB7904"/>
    <w:rsid w:val="00CB79EC"/>
    <w:rsid w:val="00CB7A67"/>
    <w:rsid w:val="00CB7DA4"/>
    <w:rsid w:val="00CC00DA"/>
    <w:rsid w:val="00CC0ACA"/>
    <w:rsid w:val="00CC14B8"/>
    <w:rsid w:val="00CC162E"/>
    <w:rsid w:val="00CC196D"/>
    <w:rsid w:val="00CC1BEB"/>
    <w:rsid w:val="00CC1E09"/>
    <w:rsid w:val="00CC20F3"/>
    <w:rsid w:val="00CC2930"/>
    <w:rsid w:val="00CC319A"/>
    <w:rsid w:val="00CC3285"/>
    <w:rsid w:val="00CC3806"/>
    <w:rsid w:val="00CC3D10"/>
    <w:rsid w:val="00CC4251"/>
    <w:rsid w:val="00CC55C4"/>
    <w:rsid w:val="00CC576E"/>
    <w:rsid w:val="00CC5D39"/>
    <w:rsid w:val="00CC688E"/>
    <w:rsid w:val="00CC789F"/>
    <w:rsid w:val="00CC7BEF"/>
    <w:rsid w:val="00CC7FED"/>
    <w:rsid w:val="00CD0A4C"/>
    <w:rsid w:val="00CD0A82"/>
    <w:rsid w:val="00CD210F"/>
    <w:rsid w:val="00CD23E7"/>
    <w:rsid w:val="00CD2937"/>
    <w:rsid w:val="00CD2B8C"/>
    <w:rsid w:val="00CD462E"/>
    <w:rsid w:val="00CD4CE3"/>
    <w:rsid w:val="00CD4DB5"/>
    <w:rsid w:val="00CD5D8B"/>
    <w:rsid w:val="00CD61DF"/>
    <w:rsid w:val="00CD64F2"/>
    <w:rsid w:val="00CD66B2"/>
    <w:rsid w:val="00CD66F4"/>
    <w:rsid w:val="00CE04FA"/>
    <w:rsid w:val="00CE0733"/>
    <w:rsid w:val="00CE07CF"/>
    <w:rsid w:val="00CE0CD7"/>
    <w:rsid w:val="00CE1858"/>
    <w:rsid w:val="00CE1B93"/>
    <w:rsid w:val="00CE1BE7"/>
    <w:rsid w:val="00CE2149"/>
    <w:rsid w:val="00CE401F"/>
    <w:rsid w:val="00CE4580"/>
    <w:rsid w:val="00CE46D4"/>
    <w:rsid w:val="00CE46EF"/>
    <w:rsid w:val="00CE4996"/>
    <w:rsid w:val="00CE5D7F"/>
    <w:rsid w:val="00CE631F"/>
    <w:rsid w:val="00CE6AAA"/>
    <w:rsid w:val="00CE6C41"/>
    <w:rsid w:val="00CE6E78"/>
    <w:rsid w:val="00CE7099"/>
    <w:rsid w:val="00CE718E"/>
    <w:rsid w:val="00CE76DA"/>
    <w:rsid w:val="00CF12C9"/>
    <w:rsid w:val="00CF1B7E"/>
    <w:rsid w:val="00CF1DF6"/>
    <w:rsid w:val="00CF203B"/>
    <w:rsid w:val="00CF20D4"/>
    <w:rsid w:val="00CF28B0"/>
    <w:rsid w:val="00CF2FF4"/>
    <w:rsid w:val="00CF33F6"/>
    <w:rsid w:val="00CF385E"/>
    <w:rsid w:val="00CF3BA8"/>
    <w:rsid w:val="00CF43A4"/>
    <w:rsid w:val="00CF44DF"/>
    <w:rsid w:val="00CF4947"/>
    <w:rsid w:val="00CF5015"/>
    <w:rsid w:val="00CF534B"/>
    <w:rsid w:val="00CF5D04"/>
    <w:rsid w:val="00CF6261"/>
    <w:rsid w:val="00CF6400"/>
    <w:rsid w:val="00CF7E43"/>
    <w:rsid w:val="00D0014E"/>
    <w:rsid w:val="00D00D4E"/>
    <w:rsid w:val="00D0107D"/>
    <w:rsid w:val="00D015F9"/>
    <w:rsid w:val="00D01959"/>
    <w:rsid w:val="00D01EAB"/>
    <w:rsid w:val="00D0204F"/>
    <w:rsid w:val="00D025C1"/>
    <w:rsid w:val="00D03105"/>
    <w:rsid w:val="00D039F9"/>
    <w:rsid w:val="00D042C3"/>
    <w:rsid w:val="00D050A9"/>
    <w:rsid w:val="00D05AB0"/>
    <w:rsid w:val="00D05BB4"/>
    <w:rsid w:val="00D062FD"/>
    <w:rsid w:val="00D072C4"/>
    <w:rsid w:val="00D103CB"/>
    <w:rsid w:val="00D1060C"/>
    <w:rsid w:val="00D115C0"/>
    <w:rsid w:val="00D119BB"/>
    <w:rsid w:val="00D11D3E"/>
    <w:rsid w:val="00D123D3"/>
    <w:rsid w:val="00D1252E"/>
    <w:rsid w:val="00D12A1B"/>
    <w:rsid w:val="00D136C8"/>
    <w:rsid w:val="00D13C6C"/>
    <w:rsid w:val="00D1436A"/>
    <w:rsid w:val="00D143F3"/>
    <w:rsid w:val="00D14866"/>
    <w:rsid w:val="00D14AEC"/>
    <w:rsid w:val="00D14AFC"/>
    <w:rsid w:val="00D14D24"/>
    <w:rsid w:val="00D14F0C"/>
    <w:rsid w:val="00D1556D"/>
    <w:rsid w:val="00D15794"/>
    <w:rsid w:val="00D15E29"/>
    <w:rsid w:val="00D162EA"/>
    <w:rsid w:val="00D166F8"/>
    <w:rsid w:val="00D1694C"/>
    <w:rsid w:val="00D16DAB"/>
    <w:rsid w:val="00D173AD"/>
    <w:rsid w:val="00D17958"/>
    <w:rsid w:val="00D2065F"/>
    <w:rsid w:val="00D20815"/>
    <w:rsid w:val="00D21ACF"/>
    <w:rsid w:val="00D22968"/>
    <w:rsid w:val="00D2297E"/>
    <w:rsid w:val="00D22ABE"/>
    <w:rsid w:val="00D2391C"/>
    <w:rsid w:val="00D2428D"/>
    <w:rsid w:val="00D24765"/>
    <w:rsid w:val="00D24B31"/>
    <w:rsid w:val="00D2566C"/>
    <w:rsid w:val="00D25BF4"/>
    <w:rsid w:val="00D26522"/>
    <w:rsid w:val="00D26A3F"/>
    <w:rsid w:val="00D26EFC"/>
    <w:rsid w:val="00D271EA"/>
    <w:rsid w:val="00D278CA"/>
    <w:rsid w:val="00D27971"/>
    <w:rsid w:val="00D27B2B"/>
    <w:rsid w:val="00D27F8D"/>
    <w:rsid w:val="00D27FC4"/>
    <w:rsid w:val="00D30474"/>
    <w:rsid w:val="00D304CC"/>
    <w:rsid w:val="00D30DD1"/>
    <w:rsid w:val="00D3114C"/>
    <w:rsid w:val="00D31574"/>
    <w:rsid w:val="00D31739"/>
    <w:rsid w:val="00D3183B"/>
    <w:rsid w:val="00D32542"/>
    <w:rsid w:val="00D32C7B"/>
    <w:rsid w:val="00D32FBB"/>
    <w:rsid w:val="00D33929"/>
    <w:rsid w:val="00D33F52"/>
    <w:rsid w:val="00D3482A"/>
    <w:rsid w:val="00D34CDC"/>
    <w:rsid w:val="00D35694"/>
    <w:rsid w:val="00D36A61"/>
    <w:rsid w:val="00D36F43"/>
    <w:rsid w:val="00D3705B"/>
    <w:rsid w:val="00D37455"/>
    <w:rsid w:val="00D37685"/>
    <w:rsid w:val="00D37EEF"/>
    <w:rsid w:val="00D37FDA"/>
    <w:rsid w:val="00D405E8"/>
    <w:rsid w:val="00D40C54"/>
    <w:rsid w:val="00D4153B"/>
    <w:rsid w:val="00D41B3D"/>
    <w:rsid w:val="00D422DE"/>
    <w:rsid w:val="00D432A0"/>
    <w:rsid w:val="00D43374"/>
    <w:rsid w:val="00D44531"/>
    <w:rsid w:val="00D448CA"/>
    <w:rsid w:val="00D45CEA"/>
    <w:rsid w:val="00D4662C"/>
    <w:rsid w:val="00D467E6"/>
    <w:rsid w:val="00D46BEC"/>
    <w:rsid w:val="00D46C03"/>
    <w:rsid w:val="00D4754D"/>
    <w:rsid w:val="00D475A3"/>
    <w:rsid w:val="00D475C7"/>
    <w:rsid w:val="00D47871"/>
    <w:rsid w:val="00D50444"/>
    <w:rsid w:val="00D50D17"/>
    <w:rsid w:val="00D519F2"/>
    <w:rsid w:val="00D527B7"/>
    <w:rsid w:val="00D5340D"/>
    <w:rsid w:val="00D53587"/>
    <w:rsid w:val="00D5366F"/>
    <w:rsid w:val="00D53CD2"/>
    <w:rsid w:val="00D55A7B"/>
    <w:rsid w:val="00D56725"/>
    <w:rsid w:val="00D5687F"/>
    <w:rsid w:val="00D56A23"/>
    <w:rsid w:val="00D56ED8"/>
    <w:rsid w:val="00D56EE9"/>
    <w:rsid w:val="00D5718A"/>
    <w:rsid w:val="00D5719C"/>
    <w:rsid w:val="00D57548"/>
    <w:rsid w:val="00D57E1B"/>
    <w:rsid w:val="00D60298"/>
    <w:rsid w:val="00D60331"/>
    <w:rsid w:val="00D60F31"/>
    <w:rsid w:val="00D626DC"/>
    <w:rsid w:val="00D62B23"/>
    <w:rsid w:val="00D62CF6"/>
    <w:rsid w:val="00D636CE"/>
    <w:rsid w:val="00D63A56"/>
    <w:rsid w:val="00D64C7D"/>
    <w:rsid w:val="00D654B5"/>
    <w:rsid w:val="00D658F7"/>
    <w:rsid w:val="00D65CF2"/>
    <w:rsid w:val="00D66B30"/>
    <w:rsid w:val="00D66BEB"/>
    <w:rsid w:val="00D6738E"/>
    <w:rsid w:val="00D67451"/>
    <w:rsid w:val="00D674FB"/>
    <w:rsid w:val="00D678DD"/>
    <w:rsid w:val="00D67BBD"/>
    <w:rsid w:val="00D703F9"/>
    <w:rsid w:val="00D70415"/>
    <w:rsid w:val="00D707FB"/>
    <w:rsid w:val="00D709B3"/>
    <w:rsid w:val="00D70EB3"/>
    <w:rsid w:val="00D71A99"/>
    <w:rsid w:val="00D71AA9"/>
    <w:rsid w:val="00D72DDB"/>
    <w:rsid w:val="00D73003"/>
    <w:rsid w:val="00D7333A"/>
    <w:rsid w:val="00D73374"/>
    <w:rsid w:val="00D73403"/>
    <w:rsid w:val="00D7631C"/>
    <w:rsid w:val="00D773EB"/>
    <w:rsid w:val="00D778A7"/>
    <w:rsid w:val="00D77919"/>
    <w:rsid w:val="00D77CBB"/>
    <w:rsid w:val="00D80543"/>
    <w:rsid w:val="00D80993"/>
    <w:rsid w:val="00D80A91"/>
    <w:rsid w:val="00D819C3"/>
    <w:rsid w:val="00D81A3B"/>
    <w:rsid w:val="00D827FD"/>
    <w:rsid w:val="00D828CD"/>
    <w:rsid w:val="00D8305C"/>
    <w:rsid w:val="00D83065"/>
    <w:rsid w:val="00D837C1"/>
    <w:rsid w:val="00D837EC"/>
    <w:rsid w:val="00D83EDB"/>
    <w:rsid w:val="00D8460A"/>
    <w:rsid w:val="00D84613"/>
    <w:rsid w:val="00D84B63"/>
    <w:rsid w:val="00D84F9C"/>
    <w:rsid w:val="00D85E58"/>
    <w:rsid w:val="00D864D6"/>
    <w:rsid w:val="00D865D6"/>
    <w:rsid w:val="00D87644"/>
    <w:rsid w:val="00D87946"/>
    <w:rsid w:val="00D87A87"/>
    <w:rsid w:val="00D87E9C"/>
    <w:rsid w:val="00D90210"/>
    <w:rsid w:val="00D906CC"/>
    <w:rsid w:val="00D906FD"/>
    <w:rsid w:val="00D90D80"/>
    <w:rsid w:val="00D90DE8"/>
    <w:rsid w:val="00D913B6"/>
    <w:rsid w:val="00D91723"/>
    <w:rsid w:val="00D91977"/>
    <w:rsid w:val="00D92439"/>
    <w:rsid w:val="00D92719"/>
    <w:rsid w:val="00D928BF"/>
    <w:rsid w:val="00D92C86"/>
    <w:rsid w:val="00D9324A"/>
    <w:rsid w:val="00D932E7"/>
    <w:rsid w:val="00D933DB"/>
    <w:rsid w:val="00D9377D"/>
    <w:rsid w:val="00D94280"/>
    <w:rsid w:val="00D943C5"/>
    <w:rsid w:val="00D943F2"/>
    <w:rsid w:val="00D94A45"/>
    <w:rsid w:val="00D94CD4"/>
    <w:rsid w:val="00D95078"/>
    <w:rsid w:val="00D95556"/>
    <w:rsid w:val="00D95DA1"/>
    <w:rsid w:val="00D95ECE"/>
    <w:rsid w:val="00D95F7E"/>
    <w:rsid w:val="00D965E2"/>
    <w:rsid w:val="00D96C61"/>
    <w:rsid w:val="00D96F46"/>
    <w:rsid w:val="00DA013B"/>
    <w:rsid w:val="00DA0224"/>
    <w:rsid w:val="00DA0C6D"/>
    <w:rsid w:val="00DA0CA3"/>
    <w:rsid w:val="00DA1303"/>
    <w:rsid w:val="00DA17FA"/>
    <w:rsid w:val="00DA18B1"/>
    <w:rsid w:val="00DA1A7D"/>
    <w:rsid w:val="00DA2AF8"/>
    <w:rsid w:val="00DA2C40"/>
    <w:rsid w:val="00DA2E12"/>
    <w:rsid w:val="00DA3582"/>
    <w:rsid w:val="00DA3E20"/>
    <w:rsid w:val="00DA43C3"/>
    <w:rsid w:val="00DA47C6"/>
    <w:rsid w:val="00DA4DB7"/>
    <w:rsid w:val="00DA66B8"/>
    <w:rsid w:val="00DA7532"/>
    <w:rsid w:val="00DA7C42"/>
    <w:rsid w:val="00DB0534"/>
    <w:rsid w:val="00DB1399"/>
    <w:rsid w:val="00DB1537"/>
    <w:rsid w:val="00DB245F"/>
    <w:rsid w:val="00DB26B7"/>
    <w:rsid w:val="00DB2913"/>
    <w:rsid w:val="00DB32FF"/>
    <w:rsid w:val="00DB3860"/>
    <w:rsid w:val="00DB49C0"/>
    <w:rsid w:val="00DB4BE5"/>
    <w:rsid w:val="00DB4E1D"/>
    <w:rsid w:val="00DB51C0"/>
    <w:rsid w:val="00DB53F6"/>
    <w:rsid w:val="00DB556D"/>
    <w:rsid w:val="00DB582C"/>
    <w:rsid w:val="00DB5948"/>
    <w:rsid w:val="00DB5D12"/>
    <w:rsid w:val="00DB65F8"/>
    <w:rsid w:val="00DB67ED"/>
    <w:rsid w:val="00DB798D"/>
    <w:rsid w:val="00DB7B5F"/>
    <w:rsid w:val="00DC0B0B"/>
    <w:rsid w:val="00DC116C"/>
    <w:rsid w:val="00DC131D"/>
    <w:rsid w:val="00DC2497"/>
    <w:rsid w:val="00DC33AE"/>
    <w:rsid w:val="00DC387D"/>
    <w:rsid w:val="00DC3BB1"/>
    <w:rsid w:val="00DC42E7"/>
    <w:rsid w:val="00DC450B"/>
    <w:rsid w:val="00DC4D3F"/>
    <w:rsid w:val="00DC4ED3"/>
    <w:rsid w:val="00DC5024"/>
    <w:rsid w:val="00DC696E"/>
    <w:rsid w:val="00DC7070"/>
    <w:rsid w:val="00DC73A2"/>
    <w:rsid w:val="00DC77F4"/>
    <w:rsid w:val="00DD05B1"/>
    <w:rsid w:val="00DD20C4"/>
    <w:rsid w:val="00DD2603"/>
    <w:rsid w:val="00DD2E4D"/>
    <w:rsid w:val="00DD33AD"/>
    <w:rsid w:val="00DD4DE1"/>
    <w:rsid w:val="00DD4E2B"/>
    <w:rsid w:val="00DD53DF"/>
    <w:rsid w:val="00DD6703"/>
    <w:rsid w:val="00DD6C46"/>
    <w:rsid w:val="00DD75F2"/>
    <w:rsid w:val="00DD7F46"/>
    <w:rsid w:val="00DE0A43"/>
    <w:rsid w:val="00DE0B11"/>
    <w:rsid w:val="00DE0D00"/>
    <w:rsid w:val="00DE15B2"/>
    <w:rsid w:val="00DE1638"/>
    <w:rsid w:val="00DE19B8"/>
    <w:rsid w:val="00DE217D"/>
    <w:rsid w:val="00DE28F8"/>
    <w:rsid w:val="00DE2B8B"/>
    <w:rsid w:val="00DE2BF9"/>
    <w:rsid w:val="00DE2C48"/>
    <w:rsid w:val="00DE2CAB"/>
    <w:rsid w:val="00DE35E9"/>
    <w:rsid w:val="00DE391A"/>
    <w:rsid w:val="00DE39DE"/>
    <w:rsid w:val="00DE3EBC"/>
    <w:rsid w:val="00DE43D8"/>
    <w:rsid w:val="00DE56F6"/>
    <w:rsid w:val="00DE5996"/>
    <w:rsid w:val="00DE5BC5"/>
    <w:rsid w:val="00DE67C4"/>
    <w:rsid w:val="00DE6B95"/>
    <w:rsid w:val="00DE74A2"/>
    <w:rsid w:val="00DE7745"/>
    <w:rsid w:val="00DE7A9B"/>
    <w:rsid w:val="00DE7C13"/>
    <w:rsid w:val="00DE7C49"/>
    <w:rsid w:val="00DF01ED"/>
    <w:rsid w:val="00DF1864"/>
    <w:rsid w:val="00DF1EC4"/>
    <w:rsid w:val="00DF2022"/>
    <w:rsid w:val="00DF23A3"/>
    <w:rsid w:val="00DF25F7"/>
    <w:rsid w:val="00DF30F0"/>
    <w:rsid w:val="00DF3254"/>
    <w:rsid w:val="00DF33CB"/>
    <w:rsid w:val="00DF362C"/>
    <w:rsid w:val="00DF37DC"/>
    <w:rsid w:val="00DF419A"/>
    <w:rsid w:val="00DF42EF"/>
    <w:rsid w:val="00DF4967"/>
    <w:rsid w:val="00DF4CEB"/>
    <w:rsid w:val="00DF4DB2"/>
    <w:rsid w:val="00DF4E95"/>
    <w:rsid w:val="00DF5159"/>
    <w:rsid w:val="00DF5241"/>
    <w:rsid w:val="00DF562D"/>
    <w:rsid w:val="00DF6024"/>
    <w:rsid w:val="00DF662D"/>
    <w:rsid w:val="00DF67B9"/>
    <w:rsid w:val="00DF71C5"/>
    <w:rsid w:val="00DF7E27"/>
    <w:rsid w:val="00DF7E70"/>
    <w:rsid w:val="00E00094"/>
    <w:rsid w:val="00E003E7"/>
    <w:rsid w:val="00E00C47"/>
    <w:rsid w:val="00E00FBB"/>
    <w:rsid w:val="00E018DF"/>
    <w:rsid w:val="00E02788"/>
    <w:rsid w:val="00E02DDD"/>
    <w:rsid w:val="00E02EA5"/>
    <w:rsid w:val="00E04D31"/>
    <w:rsid w:val="00E05891"/>
    <w:rsid w:val="00E05F05"/>
    <w:rsid w:val="00E06D74"/>
    <w:rsid w:val="00E07330"/>
    <w:rsid w:val="00E07999"/>
    <w:rsid w:val="00E07DC6"/>
    <w:rsid w:val="00E100D3"/>
    <w:rsid w:val="00E10354"/>
    <w:rsid w:val="00E10550"/>
    <w:rsid w:val="00E118E5"/>
    <w:rsid w:val="00E11F07"/>
    <w:rsid w:val="00E12E07"/>
    <w:rsid w:val="00E13E3D"/>
    <w:rsid w:val="00E142DD"/>
    <w:rsid w:val="00E14BD9"/>
    <w:rsid w:val="00E152E0"/>
    <w:rsid w:val="00E15FCC"/>
    <w:rsid w:val="00E1603C"/>
    <w:rsid w:val="00E16599"/>
    <w:rsid w:val="00E1704E"/>
    <w:rsid w:val="00E17051"/>
    <w:rsid w:val="00E170CE"/>
    <w:rsid w:val="00E17235"/>
    <w:rsid w:val="00E1782A"/>
    <w:rsid w:val="00E17CB2"/>
    <w:rsid w:val="00E17CD0"/>
    <w:rsid w:val="00E17D24"/>
    <w:rsid w:val="00E20BB6"/>
    <w:rsid w:val="00E215F0"/>
    <w:rsid w:val="00E22042"/>
    <w:rsid w:val="00E2259E"/>
    <w:rsid w:val="00E22C72"/>
    <w:rsid w:val="00E233BE"/>
    <w:rsid w:val="00E233ED"/>
    <w:rsid w:val="00E2342E"/>
    <w:rsid w:val="00E23600"/>
    <w:rsid w:val="00E240A4"/>
    <w:rsid w:val="00E24ACF"/>
    <w:rsid w:val="00E25270"/>
    <w:rsid w:val="00E253E3"/>
    <w:rsid w:val="00E2542E"/>
    <w:rsid w:val="00E25EDE"/>
    <w:rsid w:val="00E271C5"/>
    <w:rsid w:val="00E276B5"/>
    <w:rsid w:val="00E30454"/>
    <w:rsid w:val="00E30AA5"/>
    <w:rsid w:val="00E3102C"/>
    <w:rsid w:val="00E31360"/>
    <w:rsid w:val="00E314C4"/>
    <w:rsid w:val="00E31834"/>
    <w:rsid w:val="00E32180"/>
    <w:rsid w:val="00E32582"/>
    <w:rsid w:val="00E3259E"/>
    <w:rsid w:val="00E329D1"/>
    <w:rsid w:val="00E33538"/>
    <w:rsid w:val="00E33964"/>
    <w:rsid w:val="00E340AC"/>
    <w:rsid w:val="00E341B3"/>
    <w:rsid w:val="00E346DC"/>
    <w:rsid w:val="00E34CF7"/>
    <w:rsid w:val="00E34F48"/>
    <w:rsid w:val="00E355AC"/>
    <w:rsid w:val="00E35D2F"/>
    <w:rsid w:val="00E3638D"/>
    <w:rsid w:val="00E377CC"/>
    <w:rsid w:val="00E37DC4"/>
    <w:rsid w:val="00E37DD1"/>
    <w:rsid w:val="00E401B3"/>
    <w:rsid w:val="00E4073C"/>
    <w:rsid w:val="00E41384"/>
    <w:rsid w:val="00E419AC"/>
    <w:rsid w:val="00E41E87"/>
    <w:rsid w:val="00E41F23"/>
    <w:rsid w:val="00E421EF"/>
    <w:rsid w:val="00E42283"/>
    <w:rsid w:val="00E42387"/>
    <w:rsid w:val="00E424E3"/>
    <w:rsid w:val="00E42736"/>
    <w:rsid w:val="00E42A4E"/>
    <w:rsid w:val="00E42E4F"/>
    <w:rsid w:val="00E43793"/>
    <w:rsid w:val="00E438AF"/>
    <w:rsid w:val="00E43B3F"/>
    <w:rsid w:val="00E43B8B"/>
    <w:rsid w:val="00E44C26"/>
    <w:rsid w:val="00E44C59"/>
    <w:rsid w:val="00E44FC9"/>
    <w:rsid w:val="00E45570"/>
    <w:rsid w:val="00E456F3"/>
    <w:rsid w:val="00E45875"/>
    <w:rsid w:val="00E458C5"/>
    <w:rsid w:val="00E45FBD"/>
    <w:rsid w:val="00E46025"/>
    <w:rsid w:val="00E4643E"/>
    <w:rsid w:val="00E464C3"/>
    <w:rsid w:val="00E46609"/>
    <w:rsid w:val="00E46CFD"/>
    <w:rsid w:val="00E471FD"/>
    <w:rsid w:val="00E47B33"/>
    <w:rsid w:val="00E50461"/>
    <w:rsid w:val="00E5088A"/>
    <w:rsid w:val="00E51170"/>
    <w:rsid w:val="00E51507"/>
    <w:rsid w:val="00E51511"/>
    <w:rsid w:val="00E516FA"/>
    <w:rsid w:val="00E51AD1"/>
    <w:rsid w:val="00E51C14"/>
    <w:rsid w:val="00E51E3D"/>
    <w:rsid w:val="00E51F74"/>
    <w:rsid w:val="00E5272D"/>
    <w:rsid w:val="00E5298F"/>
    <w:rsid w:val="00E52B1B"/>
    <w:rsid w:val="00E52BD9"/>
    <w:rsid w:val="00E52D7B"/>
    <w:rsid w:val="00E5319D"/>
    <w:rsid w:val="00E53357"/>
    <w:rsid w:val="00E536CF"/>
    <w:rsid w:val="00E53B2C"/>
    <w:rsid w:val="00E53DCA"/>
    <w:rsid w:val="00E53DE1"/>
    <w:rsid w:val="00E542B4"/>
    <w:rsid w:val="00E54758"/>
    <w:rsid w:val="00E54AE2"/>
    <w:rsid w:val="00E559A3"/>
    <w:rsid w:val="00E5672A"/>
    <w:rsid w:val="00E571E1"/>
    <w:rsid w:val="00E574A2"/>
    <w:rsid w:val="00E577E9"/>
    <w:rsid w:val="00E60121"/>
    <w:rsid w:val="00E609CF"/>
    <w:rsid w:val="00E61F77"/>
    <w:rsid w:val="00E62337"/>
    <w:rsid w:val="00E62F59"/>
    <w:rsid w:val="00E635AA"/>
    <w:rsid w:val="00E63694"/>
    <w:rsid w:val="00E63704"/>
    <w:rsid w:val="00E6376C"/>
    <w:rsid w:val="00E640E7"/>
    <w:rsid w:val="00E64603"/>
    <w:rsid w:val="00E64674"/>
    <w:rsid w:val="00E64AB0"/>
    <w:rsid w:val="00E64CB1"/>
    <w:rsid w:val="00E6568A"/>
    <w:rsid w:val="00E65723"/>
    <w:rsid w:val="00E660AD"/>
    <w:rsid w:val="00E6675B"/>
    <w:rsid w:val="00E66F93"/>
    <w:rsid w:val="00E674EE"/>
    <w:rsid w:val="00E704DC"/>
    <w:rsid w:val="00E7063C"/>
    <w:rsid w:val="00E70AC7"/>
    <w:rsid w:val="00E70D17"/>
    <w:rsid w:val="00E714BF"/>
    <w:rsid w:val="00E714FC"/>
    <w:rsid w:val="00E7233A"/>
    <w:rsid w:val="00E72DA0"/>
    <w:rsid w:val="00E74653"/>
    <w:rsid w:val="00E75143"/>
    <w:rsid w:val="00E751BA"/>
    <w:rsid w:val="00E7527B"/>
    <w:rsid w:val="00E75731"/>
    <w:rsid w:val="00E75C57"/>
    <w:rsid w:val="00E763F6"/>
    <w:rsid w:val="00E7667E"/>
    <w:rsid w:val="00E76892"/>
    <w:rsid w:val="00E76B70"/>
    <w:rsid w:val="00E800F9"/>
    <w:rsid w:val="00E8019F"/>
    <w:rsid w:val="00E80443"/>
    <w:rsid w:val="00E82306"/>
    <w:rsid w:val="00E847E3"/>
    <w:rsid w:val="00E84D74"/>
    <w:rsid w:val="00E853CC"/>
    <w:rsid w:val="00E85410"/>
    <w:rsid w:val="00E865FE"/>
    <w:rsid w:val="00E86768"/>
    <w:rsid w:val="00E86AD8"/>
    <w:rsid w:val="00E8768C"/>
    <w:rsid w:val="00E90230"/>
    <w:rsid w:val="00E903F4"/>
    <w:rsid w:val="00E9090F"/>
    <w:rsid w:val="00E9102A"/>
    <w:rsid w:val="00E91683"/>
    <w:rsid w:val="00E916FB"/>
    <w:rsid w:val="00E91A92"/>
    <w:rsid w:val="00E9236A"/>
    <w:rsid w:val="00E9258F"/>
    <w:rsid w:val="00E9262E"/>
    <w:rsid w:val="00E9294B"/>
    <w:rsid w:val="00E92A88"/>
    <w:rsid w:val="00E93248"/>
    <w:rsid w:val="00E93286"/>
    <w:rsid w:val="00E9344E"/>
    <w:rsid w:val="00E94439"/>
    <w:rsid w:val="00E9462E"/>
    <w:rsid w:val="00E9491A"/>
    <w:rsid w:val="00E94C78"/>
    <w:rsid w:val="00E94D6B"/>
    <w:rsid w:val="00E951D4"/>
    <w:rsid w:val="00E95413"/>
    <w:rsid w:val="00E9643A"/>
    <w:rsid w:val="00E96B88"/>
    <w:rsid w:val="00E96D4A"/>
    <w:rsid w:val="00E97448"/>
    <w:rsid w:val="00E97B0A"/>
    <w:rsid w:val="00EA01B3"/>
    <w:rsid w:val="00EA02C0"/>
    <w:rsid w:val="00EA03DC"/>
    <w:rsid w:val="00EA1236"/>
    <w:rsid w:val="00EA131A"/>
    <w:rsid w:val="00EA14CA"/>
    <w:rsid w:val="00EA32B1"/>
    <w:rsid w:val="00EA427B"/>
    <w:rsid w:val="00EA48AB"/>
    <w:rsid w:val="00EA4DB3"/>
    <w:rsid w:val="00EA4FBA"/>
    <w:rsid w:val="00EA541F"/>
    <w:rsid w:val="00EA5CC2"/>
    <w:rsid w:val="00EA64C5"/>
    <w:rsid w:val="00EA69CC"/>
    <w:rsid w:val="00EA6DE2"/>
    <w:rsid w:val="00EA725B"/>
    <w:rsid w:val="00EA75A2"/>
    <w:rsid w:val="00EA7B7B"/>
    <w:rsid w:val="00EA7C31"/>
    <w:rsid w:val="00EA7D05"/>
    <w:rsid w:val="00EB019B"/>
    <w:rsid w:val="00EB0263"/>
    <w:rsid w:val="00EB0B17"/>
    <w:rsid w:val="00EB0B4E"/>
    <w:rsid w:val="00EB0D5B"/>
    <w:rsid w:val="00EB1EF2"/>
    <w:rsid w:val="00EB210A"/>
    <w:rsid w:val="00EB2984"/>
    <w:rsid w:val="00EB2AD2"/>
    <w:rsid w:val="00EB31FC"/>
    <w:rsid w:val="00EB35C0"/>
    <w:rsid w:val="00EB36CE"/>
    <w:rsid w:val="00EB3FDC"/>
    <w:rsid w:val="00EB4782"/>
    <w:rsid w:val="00EB4E15"/>
    <w:rsid w:val="00EB5295"/>
    <w:rsid w:val="00EB54E7"/>
    <w:rsid w:val="00EB5AD6"/>
    <w:rsid w:val="00EB6064"/>
    <w:rsid w:val="00EB6138"/>
    <w:rsid w:val="00EB61DE"/>
    <w:rsid w:val="00EB627E"/>
    <w:rsid w:val="00EB7703"/>
    <w:rsid w:val="00EB77A0"/>
    <w:rsid w:val="00EB7A33"/>
    <w:rsid w:val="00EB7BAA"/>
    <w:rsid w:val="00EC0781"/>
    <w:rsid w:val="00EC0F08"/>
    <w:rsid w:val="00EC1429"/>
    <w:rsid w:val="00EC185D"/>
    <w:rsid w:val="00EC1E43"/>
    <w:rsid w:val="00EC2335"/>
    <w:rsid w:val="00EC23B9"/>
    <w:rsid w:val="00EC2BD3"/>
    <w:rsid w:val="00EC3120"/>
    <w:rsid w:val="00EC46AC"/>
    <w:rsid w:val="00EC4E79"/>
    <w:rsid w:val="00EC5281"/>
    <w:rsid w:val="00EC6605"/>
    <w:rsid w:val="00EC6743"/>
    <w:rsid w:val="00EC6C0A"/>
    <w:rsid w:val="00EC7312"/>
    <w:rsid w:val="00EC742D"/>
    <w:rsid w:val="00ED086A"/>
    <w:rsid w:val="00ED133C"/>
    <w:rsid w:val="00ED16E9"/>
    <w:rsid w:val="00ED1BC9"/>
    <w:rsid w:val="00ED1F57"/>
    <w:rsid w:val="00ED22EC"/>
    <w:rsid w:val="00ED26F1"/>
    <w:rsid w:val="00ED275A"/>
    <w:rsid w:val="00ED2E21"/>
    <w:rsid w:val="00ED3A3D"/>
    <w:rsid w:val="00ED3CD1"/>
    <w:rsid w:val="00ED3EF7"/>
    <w:rsid w:val="00ED42D4"/>
    <w:rsid w:val="00ED4823"/>
    <w:rsid w:val="00ED4AAF"/>
    <w:rsid w:val="00ED5711"/>
    <w:rsid w:val="00ED5723"/>
    <w:rsid w:val="00ED68DE"/>
    <w:rsid w:val="00ED71C5"/>
    <w:rsid w:val="00ED7C61"/>
    <w:rsid w:val="00EE181D"/>
    <w:rsid w:val="00EE20E3"/>
    <w:rsid w:val="00EE2471"/>
    <w:rsid w:val="00EE249C"/>
    <w:rsid w:val="00EE293B"/>
    <w:rsid w:val="00EE4352"/>
    <w:rsid w:val="00EE45EB"/>
    <w:rsid w:val="00EE490D"/>
    <w:rsid w:val="00EE4D47"/>
    <w:rsid w:val="00EE4D84"/>
    <w:rsid w:val="00EE4F71"/>
    <w:rsid w:val="00EE6B2C"/>
    <w:rsid w:val="00EE7D7A"/>
    <w:rsid w:val="00EE7DC3"/>
    <w:rsid w:val="00EF0380"/>
    <w:rsid w:val="00EF0BD7"/>
    <w:rsid w:val="00EF12F3"/>
    <w:rsid w:val="00EF15A8"/>
    <w:rsid w:val="00EF1CDC"/>
    <w:rsid w:val="00EF2592"/>
    <w:rsid w:val="00EF32BE"/>
    <w:rsid w:val="00EF452E"/>
    <w:rsid w:val="00EF47FD"/>
    <w:rsid w:val="00EF4AB0"/>
    <w:rsid w:val="00EF4B2C"/>
    <w:rsid w:val="00EF5560"/>
    <w:rsid w:val="00EF55A3"/>
    <w:rsid w:val="00EF5C94"/>
    <w:rsid w:val="00EF5CB8"/>
    <w:rsid w:val="00EF5F44"/>
    <w:rsid w:val="00EF6BAC"/>
    <w:rsid w:val="00EF6D34"/>
    <w:rsid w:val="00EF7240"/>
    <w:rsid w:val="00EF7D0D"/>
    <w:rsid w:val="00EF7FD0"/>
    <w:rsid w:val="00F005A5"/>
    <w:rsid w:val="00F009A6"/>
    <w:rsid w:val="00F00D5D"/>
    <w:rsid w:val="00F00DE4"/>
    <w:rsid w:val="00F01133"/>
    <w:rsid w:val="00F014EA"/>
    <w:rsid w:val="00F01769"/>
    <w:rsid w:val="00F02029"/>
    <w:rsid w:val="00F0282B"/>
    <w:rsid w:val="00F02913"/>
    <w:rsid w:val="00F02DF8"/>
    <w:rsid w:val="00F03175"/>
    <w:rsid w:val="00F03E0E"/>
    <w:rsid w:val="00F056E9"/>
    <w:rsid w:val="00F05E1D"/>
    <w:rsid w:val="00F06114"/>
    <w:rsid w:val="00F0618F"/>
    <w:rsid w:val="00F06AC4"/>
    <w:rsid w:val="00F10104"/>
    <w:rsid w:val="00F104BE"/>
    <w:rsid w:val="00F10A18"/>
    <w:rsid w:val="00F11006"/>
    <w:rsid w:val="00F1120B"/>
    <w:rsid w:val="00F11BFC"/>
    <w:rsid w:val="00F11F26"/>
    <w:rsid w:val="00F12A1F"/>
    <w:rsid w:val="00F12D45"/>
    <w:rsid w:val="00F12EAA"/>
    <w:rsid w:val="00F1376D"/>
    <w:rsid w:val="00F13A4D"/>
    <w:rsid w:val="00F13B6A"/>
    <w:rsid w:val="00F13CB6"/>
    <w:rsid w:val="00F14E12"/>
    <w:rsid w:val="00F14E81"/>
    <w:rsid w:val="00F150D7"/>
    <w:rsid w:val="00F158E9"/>
    <w:rsid w:val="00F16418"/>
    <w:rsid w:val="00F167BD"/>
    <w:rsid w:val="00F16824"/>
    <w:rsid w:val="00F169AE"/>
    <w:rsid w:val="00F179C1"/>
    <w:rsid w:val="00F20B35"/>
    <w:rsid w:val="00F20B52"/>
    <w:rsid w:val="00F20BAA"/>
    <w:rsid w:val="00F20E3A"/>
    <w:rsid w:val="00F21F6F"/>
    <w:rsid w:val="00F22943"/>
    <w:rsid w:val="00F23349"/>
    <w:rsid w:val="00F2367E"/>
    <w:rsid w:val="00F23F93"/>
    <w:rsid w:val="00F24EF5"/>
    <w:rsid w:val="00F2508F"/>
    <w:rsid w:val="00F2585D"/>
    <w:rsid w:val="00F258E2"/>
    <w:rsid w:val="00F258F4"/>
    <w:rsid w:val="00F25A0D"/>
    <w:rsid w:val="00F25ECC"/>
    <w:rsid w:val="00F2789A"/>
    <w:rsid w:val="00F279CF"/>
    <w:rsid w:val="00F27A1B"/>
    <w:rsid w:val="00F30F5D"/>
    <w:rsid w:val="00F3341D"/>
    <w:rsid w:val="00F3345D"/>
    <w:rsid w:val="00F338CA"/>
    <w:rsid w:val="00F34107"/>
    <w:rsid w:val="00F34184"/>
    <w:rsid w:val="00F34BF3"/>
    <w:rsid w:val="00F34C86"/>
    <w:rsid w:val="00F34DE8"/>
    <w:rsid w:val="00F34EEE"/>
    <w:rsid w:val="00F3515F"/>
    <w:rsid w:val="00F3624B"/>
    <w:rsid w:val="00F36D37"/>
    <w:rsid w:val="00F37550"/>
    <w:rsid w:val="00F403AD"/>
    <w:rsid w:val="00F41714"/>
    <w:rsid w:val="00F41727"/>
    <w:rsid w:val="00F41943"/>
    <w:rsid w:val="00F433BC"/>
    <w:rsid w:val="00F43E3B"/>
    <w:rsid w:val="00F4434C"/>
    <w:rsid w:val="00F4454F"/>
    <w:rsid w:val="00F44856"/>
    <w:rsid w:val="00F45649"/>
    <w:rsid w:val="00F45785"/>
    <w:rsid w:val="00F45D09"/>
    <w:rsid w:val="00F462BA"/>
    <w:rsid w:val="00F4749D"/>
    <w:rsid w:val="00F47C89"/>
    <w:rsid w:val="00F47E31"/>
    <w:rsid w:val="00F47EF8"/>
    <w:rsid w:val="00F47F90"/>
    <w:rsid w:val="00F47FC7"/>
    <w:rsid w:val="00F50296"/>
    <w:rsid w:val="00F50730"/>
    <w:rsid w:val="00F50920"/>
    <w:rsid w:val="00F51346"/>
    <w:rsid w:val="00F51666"/>
    <w:rsid w:val="00F51943"/>
    <w:rsid w:val="00F51B63"/>
    <w:rsid w:val="00F51F18"/>
    <w:rsid w:val="00F524B8"/>
    <w:rsid w:val="00F52F46"/>
    <w:rsid w:val="00F531A3"/>
    <w:rsid w:val="00F534FE"/>
    <w:rsid w:val="00F53F5E"/>
    <w:rsid w:val="00F54104"/>
    <w:rsid w:val="00F5415D"/>
    <w:rsid w:val="00F544CF"/>
    <w:rsid w:val="00F5491B"/>
    <w:rsid w:val="00F54A41"/>
    <w:rsid w:val="00F55367"/>
    <w:rsid w:val="00F5540D"/>
    <w:rsid w:val="00F556A6"/>
    <w:rsid w:val="00F55C4E"/>
    <w:rsid w:val="00F55D1E"/>
    <w:rsid w:val="00F56441"/>
    <w:rsid w:val="00F56BE9"/>
    <w:rsid w:val="00F5720C"/>
    <w:rsid w:val="00F577A4"/>
    <w:rsid w:val="00F577BC"/>
    <w:rsid w:val="00F57B69"/>
    <w:rsid w:val="00F604C8"/>
    <w:rsid w:val="00F61147"/>
    <w:rsid w:val="00F61684"/>
    <w:rsid w:val="00F628C1"/>
    <w:rsid w:val="00F6292F"/>
    <w:rsid w:val="00F62950"/>
    <w:rsid w:val="00F62A68"/>
    <w:rsid w:val="00F62D22"/>
    <w:rsid w:val="00F6334D"/>
    <w:rsid w:val="00F6422B"/>
    <w:rsid w:val="00F646F8"/>
    <w:rsid w:val="00F65A31"/>
    <w:rsid w:val="00F65C6F"/>
    <w:rsid w:val="00F66304"/>
    <w:rsid w:val="00F665D2"/>
    <w:rsid w:val="00F667EF"/>
    <w:rsid w:val="00F66A82"/>
    <w:rsid w:val="00F66ABA"/>
    <w:rsid w:val="00F67040"/>
    <w:rsid w:val="00F6763C"/>
    <w:rsid w:val="00F67855"/>
    <w:rsid w:val="00F70096"/>
    <w:rsid w:val="00F709D8"/>
    <w:rsid w:val="00F709F3"/>
    <w:rsid w:val="00F70EA0"/>
    <w:rsid w:val="00F70FC9"/>
    <w:rsid w:val="00F7155B"/>
    <w:rsid w:val="00F7219E"/>
    <w:rsid w:val="00F72408"/>
    <w:rsid w:val="00F72A8C"/>
    <w:rsid w:val="00F72C4E"/>
    <w:rsid w:val="00F7304B"/>
    <w:rsid w:val="00F73D25"/>
    <w:rsid w:val="00F73D67"/>
    <w:rsid w:val="00F75840"/>
    <w:rsid w:val="00F758A2"/>
    <w:rsid w:val="00F75A20"/>
    <w:rsid w:val="00F75DDC"/>
    <w:rsid w:val="00F761C0"/>
    <w:rsid w:val="00F77148"/>
    <w:rsid w:val="00F776C1"/>
    <w:rsid w:val="00F77988"/>
    <w:rsid w:val="00F80173"/>
    <w:rsid w:val="00F80321"/>
    <w:rsid w:val="00F80493"/>
    <w:rsid w:val="00F80DD0"/>
    <w:rsid w:val="00F810FF"/>
    <w:rsid w:val="00F817DD"/>
    <w:rsid w:val="00F8245A"/>
    <w:rsid w:val="00F827BC"/>
    <w:rsid w:val="00F8292E"/>
    <w:rsid w:val="00F82D37"/>
    <w:rsid w:val="00F83234"/>
    <w:rsid w:val="00F8390B"/>
    <w:rsid w:val="00F83A51"/>
    <w:rsid w:val="00F83BB5"/>
    <w:rsid w:val="00F83CB7"/>
    <w:rsid w:val="00F84488"/>
    <w:rsid w:val="00F84966"/>
    <w:rsid w:val="00F8499E"/>
    <w:rsid w:val="00F84FE9"/>
    <w:rsid w:val="00F8505B"/>
    <w:rsid w:val="00F85079"/>
    <w:rsid w:val="00F85A18"/>
    <w:rsid w:val="00F85C05"/>
    <w:rsid w:val="00F86403"/>
    <w:rsid w:val="00F87293"/>
    <w:rsid w:val="00F876FF"/>
    <w:rsid w:val="00F87702"/>
    <w:rsid w:val="00F8770B"/>
    <w:rsid w:val="00F87974"/>
    <w:rsid w:val="00F87CF2"/>
    <w:rsid w:val="00F9067F"/>
    <w:rsid w:val="00F90E39"/>
    <w:rsid w:val="00F91023"/>
    <w:rsid w:val="00F91602"/>
    <w:rsid w:val="00F91942"/>
    <w:rsid w:val="00F9196D"/>
    <w:rsid w:val="00F91FE6"/>
    <w:rsid w:val="00F932A1"/>
    <w:rsid w:val="00F93618"/>
    <w:rsid w:val="00F94250"/>
    <w:rsid w:val="00F94E65"/>
    <w:rsid w:val="00F9525C"/>
    <w:rsid w:val="00F95495"/>
    <w:rsid w:val="00F9600B"/>
    <w:rsid w:val="00F96550"/>
    <w:rsid w:val="00F967E3"/>
    <w:rsid w:val="00F96E7B"/>
    <w:rsid w:val="00F96FB4"/>
    <w:rsid w:val="00F970D3"/>
    <w:rsid w:val="00F97BEB"/>
    <w:rsid w:val="00FA0516"/>
    <w:rsid w:val="00FA1098"/>
    <w:rsid w:val="00FA1824"/>
    <w:rsid w:val="00FA1BF4"/>
    <w:rsid w:val="00FA2147"/>
    <w:rsid w:val="00FA2F7C"/>
    <w:rsid w:val="00FA3337"/>
    <w:rsid w:val="00FA357D"/>
    <w:rsid w:val="00FA3587"/>
    <w:rsid w:val="00FA3D95"/>
    <w:rsid w:val="00FA3D9E"/>
    <w:rsid w:val="00FA3F57"/>
    <w:rsid w:val="00FA4208"/>
    <w:rsid w:val="00FA4238"/>
    <w:rsid w:val="00FA5426"/>
    <w:rsid w:val="00FA58C9"/>
    <w:rsid w:val="00FA5B6D"/>
    <w:rsid w:val="00FA62F4"/>
    <w:rsid w:val="00FA67E4"/>
    <w:rsid w:val="00FA6A1F"/>
    <w:rsid w:val="00FA6B39"/>
    <w:rsid w:val="00FA6C4D"/>
    <w:rsid w:val="00FA7580"/>
    <w:rsid w:val="00FA77D5"/>
    <w:rsid w:val="00FB0BD3"/>
    <w:rsid w:val="00FB0F65"/>
    <w:rsid w:val="00FB1063"/>
    <w:rsid w:val="00FB122E"/>
    <w:rsid w:val="00FB146C"/>
    <w:rsid w:val="00FB14F2"/>
    <w:rsid w:val="00FB1817"/>
    <w:rsid w:val="00FB1986"/>
    <w:rsid w:val="00FB2B19"/>
    <w:rsid w:val="00FB3538"/>
    <w:rsid w:val="00FB4AB5"/>
    <w:rsid w:val="00FB4BE6"/>
    <w:rsid w:val="00FB50BC"/>
    <w:rsid w:val="00FB52C5"/>
    <w:rsid w:val="00FB5A6C"/>
    <w:rsid w:val="00FB63D0"/>
    <w:rsid w:val="00FB6F87"/>
    <w:rsid w:val="00FB741B"/>
    <w:rsid w:val="00FB7C43"/>
    <w:rsid w:val="00FC01AC"/>
    <w:rsid w:val="00FC0A7D"/>
    <w:rsid w:val="00FC0E2B"/>
    <w:rsid w:val="00FC1498"/>
    <w:rsid w:val="00FC21CA"/>
    <w:rsid w:val="00FC247A"/>
    <w:rsid w:val="00FC272C"/>
    <w:rsid w:val="00FC3048"/>
    <w:rsid w:val="00FC36A8"/>
    <w:rsid w:val="00FC3823"/>
    <w:rsid w:val="00FC3981"/>
    <w:rsid w:val="00FC3BB6"/>
    <w:rsid w:val="00FC3F82"/>
    <w:rsid w:val="00FC4ED9"/>
    <w:rsid w:val="00FC5E6E"/>
    <w:rsid w:val="00FD14A0"/>
    <w:rsid w:val="00FD177F"/>
    <w:rsid w:val="00FD17AA"/>
    <w:rsid w:val="00FD18B3"/>
    <w:rsid w:val="00FD1EE3"/>
    <w:rsid w:val="00FD2173"/>
    <w:rsid w:val="00FD23AD"/>
    <w:rsid w:val="00FD35E2"/>
    <w:rsid w:val="00FD3864"/>
    <w:rsid w:val="00FD4470"/>
    <w:rsid w:val="00FD4706"/>
    <w:rsid w:val="00FD51B5"/>
    <w:rsid w:val="00FD5314"/>
    <w:rsid w:val="00FD590A"/>
    <w:rsid w:val="00FD5BF5"/>
    <w:rsid w:val="00FD5E6C"/>
    <w:rsid w:val="00FD63C9"/>
    <w:rsid w:val="00FD6E67"/>
    <w:rsid w:val="00FD6F57"/>
    <w:rsid w:val="00FD791F"/>
    <w:rsid w:val="00FD7D21"/>
    <w:rsid w:val="00FD7DF3"/>
    <w:rsid w:val="00FD7F6A"/>
    <w:rsid w:val="00FE038D"/>
    <w:rsid w:val="00FE07AE"/>
    <w:rsid w:val="00FE07B5"/>
    <w:rsid w:val="00FE1246"/>
    <w:rsid w:val="00FE208D"/>
    <w:rsid w:val="00FE2853"/>
    <w:rsid w:val="00FE3E01"/>
    <w:rsid w:val="00FE4A62"/>
    <w:rsid w:val="00FE548C"/>
    <w:rsid w:val="00FE59E9"/>
    <w:rsid w:val="00FE60BB"/>
    <w:rsid w:val="00FE62E4"/>
    <w:rsid w:val="00FE634A"/>
    <w:rsid w:val="00FE69CA"/>
    <w:rsid w:val="00FE76C7"/>
    <w:rsid w:val="00FE7804"/>
    <w:rsid w:val="00FE7E4A"/>
    <w:rsid w:val="00FF05B3"/>
    <w:rsid w:val="00FF0FF1"/>
    <w:rsid w:val="00FF1847"/>
    <w:rsid w:val="00FF38B7"/>
    <w:rsid w:val="00FF3948"/>
    <w:rsid w:val="00FF4E0E"/>
    <w:rsid w:val="00FF4EE1"/>
    <w:rsid w:val="00FF50BF"/>
    <w:rsid w:val="00FF51B2"/>
    <w:rsid w:val="00FF6353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EBDD08"/>
  <w15:docId w15:val="{8949F076-6193-4DCF-B4E1-EB35CD42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77082D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082D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7082D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191B9F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191B9F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191B9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191B9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191B9F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191B9F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191B9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082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77082D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191B9F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191B9F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191B9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191B9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191B9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191B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191B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CB7A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7A67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19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191B9F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91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91B9F"/>
    <w:rPr>
      <w:rFonts w:ascii="Segoe UI" w:hAnsi="Segoe UI" w:cs="Segoe UI"/>
      <w:bCs/>
      <w:sz w:val="18"/>
      <w:szCs w:val="18"/>
    </w:rPr>
  </w:style>
  <w:style w:type="paragraph" w:styleId="ab">
    <w:name w:val="endnote text"/>
    <w:basedOn w:val="a"/>
    <w:link w:val="ac"/>
    <w:uiPriority w:val="99"/>
    <w:qFormat/>
    <w:rsid w:val="004E1D6B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link w:val="ab"/>
    <w:uiPriority w:val="99"/>
    <w:locked/>
    <w:rsid w:val="004E1D6B"/>
    <w:rPr>
      <w:rFonts w:ascii="Times New Roman" w:hAnsi="Times New Roman"/>
      <w:szCs w:val="22"/>
    </w:rPr>
  </w:style>
  <w:style w:type="character" w:styleId="ad">
    <w:name w:val="endnote reference"/>
    <w:rsid w:val="00191B9F"/>
    <w:rPr>
      <w:vertAlign w:val="superscript"/>
    </w:rPr>
  </w:style>
  <w:style w:type="character" w:styleId="ae">
    <w:name w:val="page number"/>
    <w:uiPriority w:val="99"/>
    <w:qFormat/>
    <w:rsid w:val="0077082D"/>
    <w:rPr>
      <w:rFonts w:ascii="Times New Roman" w:hAnsi="Times New Roman"/>
      <w:sz w:val="20"/>
    </w:rPr>
  </w:style>
  <w:style w:type="paragraph" w:styleId="af">
    <w:name w:val="header"/>
    <w:basedOn w:val="a"/>
    <w:link w:val="af0"/>
    <w:uiPriority w:val="99"/>
    <w:unhideWhenUsed/>
    <w:rsid w:val="00CB7A67"/>
    <w:pPr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B7A67"/>
    <w:rPr>
      <w:rFonts w:ascii="Times New Roman" w:hAnsi="Times New Roman"/>
      <w:bCs/>
      <w:sz w:val="24"/>
      <w:szCs w:val="24"/>
    </w:rPr>
  </w:style>
  <w:style w:type="paragraph" w:styleId="af1">
    <w:name w:val="List Paragraph"/>
    <w:basedOn w:val="a"/>
    <w:uiPriority w:val="99"/>
    <w:rsid w:val="003E4C8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2">
    <w:name w:val="Strong"/>
    <w:uiPriority w:val="22"/>
    <w:rsid w:val="003E4C8F"/>
    <w:rPr>
      <w:b/>
      <w:bCs/>
    </w:rPr>
  </w:style>
  <w:style w:type="character" w:styleId="af3">
    <w:name w:val="annotation reference"/>
    <w:basedOn w:val="a0"/>
    <w:uiPriority w:val="99"/>
    <w:semiHidden/>
    <w:unhideWhenUsed/>
    <w:locked/>
    <w:rsid w:val="00191B9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locked/>
    <w:rsid w:val="00191B9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191B9F"/>
    <w:rPr>
      <w:rFonts w:ascii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191B9F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91B9F"/>
    <w:rPr>
      <w:rFonts w:ascii="Times New Roman" w:hAnsi="Times New Roman"/>
      <w:b/>
      <w:bCs/>
    </w:rPr>
  </w:style>
  <w:style w:type="paragraph" w:styleId="11">
    <w:name w:val="toc 1"/>
    <w:next w:val="a"/>
    <w:autoRedefine/>
    <w:uiPriority w:val="39"/>
    <w:unhideWhenUsed/>
    <w:rsid w:val="00191B9F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191B9F"/>
    <w:pPr>
      <w:tabs>
        <w:tab w:val="right" w:leader="dot" w:pos="10205"/>
      </w:tabs>
      <w:ind w:left="240"/>
    </w:pPr>
  </w:style>
  <w:style w:type="paragraph" w:styleId="af8">
    <w:name w:val="Document Map"/>
    <w:basedOn w:val="a"/>
    <w:link w:val="af9"/>
    <w:uiPriority w:val="99"/>
    <w:semiHidden/>
    <w:unhideWhenUsed/>
    <w:locked/>
    <w:rsid w:val="004C1954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4C1954"/>
    <w:rPr>
      <w:rFonts w:ascii="Tahoma" w:hAnsi="Tahoma" w:cs="Tahoma"/>
      <w:bCs/>
      <w:sz w:val="16"/>
      <w:szCs w:val="16"/>
    </w:rPr>
  </w:style>
  <w:style w:type="table" w:customStyle="1" w:styleId="12">
    <w:name w:val="Сетка таблицы светлая1"/>
    <w:basedOn w:val="a1"/>
    <w:uiPriority w:val="40"/>
    <w:rsid w:val="00191B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rsid w:val="00191B9F"/>
    <w:pPr>
      <w:spacing w:after="100"/>
      <w:ind w:left="440"/>
    </w:pPr>
    <w:rPr>
      <w:rFonts w:ascii="Calibri" w:hAnsi="Calibri"/>
    </w:rPr>
  </w:style>
  <w:style w:type="paragraph" w:styleId="afa">
    <w:name w:val="Revision"/>
    <w:hidden/>
    <w:uiPriority w:val="99"/>
    <w:semiHidden/>
    <w:rsid w:val="00191B9F"/>
    <w:rPr>
      <w:rFonts w:ascii="Times New Roman" w:hAnsi="Times New Roman"/>
      <w:bCs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0E0DBE"/>
    <w:pPr>
      <w:keepNext/>
      <w:keepLines/>
      <w:spacing w:before="48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E2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7477-29B4-436C-8C13-3D6DA621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249</TotalTime>
  <Pages>36</Pages>
  <Words>12778</Words>
  <Characters>72837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раскатных машин в кузнечно-прессовом производстве</vt:lpstr>
    </vt:vector>
  </TitlesOfParts>
  <Manager>Васильев А.С.</Manager>
  <Company>МГТУ им. Н.Э.Баумана</Company>
  <LinksUpToDate>false</LinksUpToDate>
  <CharactersWithSpaces>85445</CharactersWithSpaces>
  <SharedDoc>false</SharedDoc>
  <HLinks>
    <vt:vector size="6" baseType="variant"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https://ru.wikipedia.org/wiki/%D0%9F%D0%B5%D1%80%D0%BC%D1%81%D0%BA%D0%B8%D0%B9_%D0%BA%D1%80%D0%B0%D0%B9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раскатных машин в кузнечно-прессовом производстве</dc:title>
  <dc:subject>Профстандарт</dc:subject>
  <dc:creator>Белокуров;Союзмаш</dc:creator>
  <cp:keywords>Профстандарт</cp:keywords>
  <cp:lastModifiedBy>Гончарова Алина Александровна</cp:lastModifiedBy>
  <cp:revision>27</cp:revision>
  <cp:lastPrinted>2020-03-16T13:20:00Z</cp:lastPrinted>
  <dcterms:created xsi:type="dcterms:W3CDTF">2025-01-17T16:08:00Z</dcterms:created>
  <dcterms:modified xsi:type="dcterms:W3CDTF">2025-05-16T10:43:00Z</dcterms:modified>
</cp:coreProperties>
</file>