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D63BE" w14:textId="77777777" w:rsidR="005409CF" w:rsidRPr="005409CF" w:rsidRDefault="005409CF" w:rsidP="005409CF">
      <w:pPr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5409CF">
        <w:rPr>
          <w:bCs w:val="0"/>
          <w:sz w:val="28"/>
          <w:szCs w:val="28"/>
        </w:rPr>
        <w:t>УТВЕРЖДЕН</w:t>
      </w:r>
    </w:p>
    <w:p w14:paraId="1BE83FC0" w14:textId="77777777" w:rsidR="005409CF" w:rsidRPr="005409CF" w:rsidRDefault="005409CF" w:rsidP="005409CF">
      <w:pPr>
        <w:ind w:left="5670"/>
        <w:jc w:val="center"/>
        <w:rPr>
          <w:bCs w:val="0"/>
          <w:sz w:val="28"/>
          <w:szCs w:val="28"/>
        </w:rPr>
      </w:pPr>
      <w:r w:rsidRPr="005409CF">
        <w:rPr>
          <w:bCs w:val="0"/>
          <w:sz w:val="28"/>
          <w:szCs w:val="28"/>
        </w:rPr>
        <w:t>приказом Министерства</w:t>
      </w:r>
    </w:p>
    <w:p w14:paraId="37E2666B" w14:textId="77777777" w:rsidR="005409CF" w:rsidRPr="005409CF" w:rsidRDefault="005409CF" w:rsidP="005409CF">
      <w:pPr>
        <w:ind w:left="5670"/>
        <w:jc w:val="center"/>
        <w:rPr>
          <w:bCs w:val="0"/>
          <w:sz w:val="28"/>
          <w:szCs w:val="28"/>
        </w:rPr>
      </w:pPr>
      <w:r w:rsidRPr="005409CF">
        <w:rPr>
          <w:bCs w:val="0"/>
          <w:sz w:val="28"/>
          <w:szCs w:val="28"/>
        </w:rPr>
        <w:t>труда и социальной защиты Российской Федерации</w:t>
      </w:r>
    </w:p>
    <w:p w14:paraId="037FDD28" w14:textId="4BE47AE1" w:rsidR="005409CF" w:rsidRPr="005409CF" w:rsidRDefault="00A66B23" w:rsidP="005409CF">
      <w:pPr>
        <w:ind w:left="567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 «8» августа</w:t>
      </w:r>
      <w:r w:rsidR="007C0C88" w:rsidRPr="00B12140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2025 г. № 496н</w:t>
      </w:r>
    </w:p>
    <w:bookmarkEnd w:id="0"/>
    <w:p w14:paraId="5B54098B" w14:textId="77777777" w:rsidR="005409CF" w:rsidRPr="005409CF" w:rsidRDefault="005409CF" w:rsidP="005409CF"/>
    <w:bookmarkEnd w:id="1"/>
    <w:p w14:paraId="6E2986DB" w14:textId="77777777" w:rsidR="00606A71" w:rsidRPr="005409CF" w:rsidRDefault="00606A71" w:rsidP="005409CF">
      <w:pPr>
        <w:jc w:val="center"/>
        <w:rPr>
          <w:sz w:val="52"/>
          <w:szCs w:val="52"/>
        </w:rPr>
      </w:pPr>
      <w:r w:rsidRPr="005409CF">
        <w:rPr>
          <w:sz w:val="52"/>
          <w:szCs w:val="52"/>
        </w:rPr>
        <w:t>ПРОФЕССИОНАЛЬНЫЙ СТАНДАРТ</w:t>
      </w:r>
    </w:p>
    <w:p w14:paraId="4A276B15" w14:textId="034B5273" w:rsidR="00606A71" w:rsidRPr="005409CF" w:rsidRDefault="006F0E6B" w:rsidP="005409CF">
      <w:pPr>
        <w:jc w:val="center"/>
        <w:rPr>
          <w:b/>
          <w:bCs w:val="0"/>
        </w:rPr>
      </w:pPr>
      <w:r w:rsidRPr="005409CF">
        <w:rPr>
          <w:b/>
          <w:bCs w:val="0"/>
          <w:sz w:val="28"/>
          <w:szCs w:val="28"/>
        </w:rPr>
        <w:t>Специалист по</w:t>
      </w:r>
      <w:r w:rsidR="00CB64B3" w:rsidRPr="005409CF">
        <w:rPr>
          <w:b/>
          <w:bCs w:val="0"/>
          <w:sz w:val="28"/>
          <w:szCs w:val="28"/>
        </w:rPr>
        <w:t xml:space="preserve"> компьютерному </w:t>
      </w:r>
      <w:r w:rsidRPr="005409CF">
        <w:rPr>
          <w:b/>
          <w:bCs w:val="0"/>
          <w:sz w:val="28"/>
          <w:szCs w:val="28"/>
        </w:rPr>
        <w:t xml:space="preserve">моделированию процессов </w:t>
      </w:r>
      <w:r w:rsidR="007274ED" w:rsidRPr="005409CF">
        <w:rPr>
          <w:b/>
          <w:bCs w:val="0"/>
          <w:sz w:val="28"/>
          <w:szCs w:val="28"/>
        </w:rPr>
        <w:t>ковки и объемной штамповки</w:t>
      </w:r>
    </w:p>
    <w:tbl>
      <w:tblPr>
        <w:tblW w:w="1144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4"/>
      </w:tblGrid>
      <w:tr w:rsidR="000D524F" w:rsidRPr="006D7A2D" w14:paraId="767C0455" w14:textId="77777777" w:rsidTr="00015868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C08A06" w14:textId="75975EDA" w:rsidR="00606A71" w:rsidRPr="006D7A2D" w:rsidRDefault="00B12140" w:rsidP="005409CF">
            <w:pPr>
              <w:jc w:val="center"/>
            </w:pPr>
            <w:r w:rsidRPr="00B12140">
              <w:t>1756</w:t>
            </w:r>
          </w:p>
        </w:tc>
      </w:tr>
      <w:tr w:rsidR="000D524F" w:rsidRPr="006D7A2D" w14:paraId="57AE05AB" w14:textId="77777777" w:rsidTr="00305184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EBF3056" w14:textId="77777777" w:rsidR="00606A71" w:rsidRPr="006D7A2D" w:rsidRDefault="00606A71" w:rsidP="005409CF">
            <w:pPr>
              <w:jc w:val="center"/>
              <w:rPr>
                <w:vertAlign w:val="superscript"/>
              </w:rPr>
            </w:pPr>
            <w:r w:rsidRPr="005409CF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A1C5453" w14:textId="77777777" w:rsidR="00606A71" w:rsidRPr="006D7A2D" w:rsidRDefault="00606A71" w:rsidP="005409CF">
      <w:pPr>
        <w:jc w:val="center"/>
      </w:pPr>
      <w:r w:rsidRPr="006D7A2D">
        <w:t>Содержание</w:t>
      </w:r>
    </w:p>
    <w:p w14:paraId="47BE4D5A" w14:textId="1BC68390" w:rsidR="005420B0" w:rsidRDefault="00B35641" w:rsidP="0030518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6D7A2D">
        <w:fldChar w:fldCharType="begin"/>
      </w:r>
      <w:r w:rsidR="00606A71" w:rsidRPr="006D7A2D">
        <w:instrText xml:space="preserve"> TOC \o "1-2" \h \z \u </w:instrText>
      </w:r>
      <w:r w:rsidRPr="006D7A2D">
        <w:fldChar w:fldCharType="separate"/>
      </w:r>
      <w:hyperlink w:anchor="_Toc193407610" w:history="1">
        <w:r w:rsidR="005420B0" w:rsidRPr="004F043D">
          <w:rPr>
            <w:rStyle w:val="af3"/>
            <w:lang w:val="en-US"/>
          </w:rPr>
          <w:t>I</w:t>
        </w:r>
        <w:r w:rsidR="005420B0" w:rsidRPr="004F043D">
          <w:rPr>
            <w:rStyle w:val="af3"/>
          </w:rPr>
          <w:t>. Общие сведения</w:t>
        </w:r>
        <w:r w:rsidR="005420B0">
          <w:rPr>
            <w:webHidden/>
          </w:rPr>
          <w:tab/>
        </w:r>
        <w:r w:rsidR="005420B0">
          <w:rPr>
            <w:webHidden/>
          </w:rPr>
          <w:fldChar w:fldCharType="begin"/>
        </w:r>
        <w:r w:rsidR="005420B0">
          <w:rPr>
            <w:webHidden/>
          </w:rPr>
          <w:instrText xml:space="preserve"> PAGEREF _Toc193407610 \h </w:instrText>
        </w:r>
        <w:r w:rsidR="005420B0">
          <w:rPr>
            <w:webHidden/>
          </w:rPr>
        </w:r>
        <w:r w:rsidR="005420B0">
          <w:rPr>
            <w:webHidden/>
          </w:rPr>
          <w:fldChar w:fldCharType="separate"/>
        </w:r>
        <w:r w:rsidR="008E1927">
          <w:rPr>
            <w:webHidden/>
          </w:rPr>
          <w:t>1</w:t>
        </w:r>
        <w:r w:rsidR="005420B0">
          <w:rPr>
            <w:webHidden/>
          </w:rPr>
          <w:fldChar w:fldCharType="end"/>
        </w:r>
      </w:hyperlink>
    </w:p>
    <w:p w14:paraId="6AAA603E" w14:textId="0CA7F9E2" w:rsidR="005420B0" w:rsidRDefault="005953B0" w:rsidP="0030518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407611" w:history="1">
        <w:r w:rsidR="005420B0" w:rsidRPr="004F043D">
          <w:rPr>
            <w:rStyle w:val="af3"/>
            <w:lang w:val="en-US"/>
          </w:rPr>
          <w:t>II</w:t>
        </w:r>
        <w:r w:rsidR="005420B0" w:rsidRPr="004F043D">
          <w:rPr>
            <w:rStyle w:val="af3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5420B0">
          <w:rPr>
            <w:webHidden/>
          </w:rPr>
          <w:tab/>
        </w:r>
        <w:r w:rsidR="005420B0">
          <w:rPr>
            <w:webHidden/>
          </w:rPr>
          <w:fldChar w:fldCharType="begin"/>
        </w:r>
        <w:r w:rsidR="005420B0">
          <w:rPr>
            <w:webHidden/>
          </w:rPr>
          <w:instrText xml:space="preserve"> PAGEREF _Toc193407611 \h </w:instrText>
        </w:r>
        <w:r w:rsidR="005420B0">
          <w:rPr>
            <w:webHidden/>
          </w:rPr>
        </w:r>
        <w:r w:rsidR="005420B0">
          <w:rPr>
            <w:webHidden/>
          </w:rPr>
          <w:fldChar w:fldCharType="separate"/>
        </w:r>
        <w:r w:rsidR="008E1927">
          <w:rPr>
            <w:webHidden/>
          </w:rPr>
          <w:t>3</w:t>
        </w:r>
        <w:r w:rsidR="005420B0">
          <w:rPr>
            <w:webHidden/>
          </w:rPr>
          <w:fldChar w:fldCharType="end"/>
        </w:r>
      </w:hyperlink>
    </w:p>
    <w:p w14:paraId="253B0F9B" w14:textId="37EA6D10" w:rsidR="005420B0" w:rsidRDefault="005953B0" w:rsidP="0030518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407612" w:history="1">
        <w:r w:rsidR="005420B0" w:rsidRPr="004F043D">
          <w:rPr>
            <w:rStyle w:val="af3"/>
          </w:rPr>
          <w:t>III. Характеристика обобщенных трудовых функций</w:t>
        </w:r>
        <w:r w:rsidR="005420B0">
          <w:rPr>
            <w:webHidden/>
          </w:rPr>
          <w:tab/>
        </w:r>
        <w:r w:rsidR="005420B0">
          <w:rPr>
            <w:webHidden/>
          </w:rPr>
          <w:fldChar w:fldCharType="begin"/>
        </w:r>
        <w:r w:rsidR="005420B0">
          <w:rPr>
            <w:webHidden/>
          </w:rPr>
          <w:instrText xml:space="preserve"> PAGEREF _Toc193407612 \h </w:instrText>
        </w:r>
        <w:r w:rsidR="005420B0">
          <w:rPr>
            <w:webHidden/>
          </w:rPr>
        </w:r>
        <w:r w:rsidR="005420B0">
          <w:rPr>
            <w:webHidden/>
          </w:rPr>
          <w:fldChar w:fldCharType="separate"/>
        </w:r>
        <w:r w:rsidR="008E1927">
          <w:rPr>
            <w:webHidden/>
          </w:rPr>
          <w:t>6</w:t>
        </w:r>
        <w:r w:rsidR="005420B0">
          <w:rPr>
            <w:webHidden/>
          </w:rPr>
          <w:fldChar w:fldCharType="end"/>
        </w:r>
      </w:hyperlink>
    </w:p>
    <w:p w14:paraId="65D2620E" w14:textId="2801F9D0" w:rsidR="005420B0" w:rsidRDefault="005953B0" w:rsidP="0030518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407613" w:history="1">
        <w:r w:rsidR="005420B0" w:rsidRPr="004F043D">
          <w:rPr>
            <w:rStyle w:val="af3"/>
            <w:noProof/>
          </w:rPr>
          <w:t>3.1. Обобщенная трудовая функция</w:t>
        </w:r>
        <w:r w:rsidR="005420B0">
          <w:rPr>
            <w:rStyle w:val="af3"/>
            <w:noProof/>
          </w:rPr>
          <w:t xml:space="preserve"> «</w:t>
        </w:r>
        <w:r w:rsidR="005420B0" w:rsidRPr="005420B0">
          <w:rPr>
            <w:rStyle w:val="af3"/>
            <w:noProof/>
          </w:rPr>
          <w:t>Технологическая подготовка кузнечно-штамповочного производства с применением компьютерного 2D-моделирования со стандартными подпрограммами</w:t>
        </w:r>
        <w:r w:rsidR="005420B0">
          <w:rPr>
            <w:rStyle w:val="af3"/>
            <w:noProof/>
          </w:rPr>
          <w:t>»</w:t>
        </w:r>
        <w:r w:rsidR="005420B0">
          <w:rPr>
            <w:noProof/>
            <w:webHidden/>
          </w:rPr>
          <w:tab/>
        </w:r>
        <w:r w:rsidR="005420B0">
          <w:rPr>
            <w:noProof/>
            <w:webHidden/>
          </w:rPr>
          <w:fldChar w:fldCharType="begin"/>
        </w:r>
        <w:r w:rsidR="005420B0">
          <w:rPr>
            <w:noProof/>
            <w:webHidden/>
          </w:rPr>
          <w:instrText xml:space="preserve"> PAGEREF _Toc193407613 \h </w:instrText>
        </w:r>
        <w:r w:rsidR="005420B0">
          <w:rPr>
            <w:noProof/>
            <w:webHidden/>
          </w:rPr>
        </w:r>
        <w:r w:rsidR="005420B0">
          <w:rPr>
            <w:noProof/>
            <w:webHidden/>
          </w:rPr>
          <w:fldChar w:fldCharType="separate"/>
        </w:r>
        <w:r w:rsidR="008E1927">
          <w:rPr>
            <w:noProof/>
            <w:webHidden/>
          </w:rPr>
          <w:t>6</w:t>
        </w:r>
        <w:r w:rsidR="005420B0">
          <w:rPr>
            <w:noProof/>
            <w:webHidden/>
          </w:rPr>
          <w:fldChar w:fldCharType="end"/>
        </w:r>
      </w:hyperlink>
    </w:p>
    <w:p w14:paraId="5308AE7E" w14:textId="796D156F" w:rsidR="005420B0" w:rsidRDefault="005953B0" w:rsidP="0030518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407614" w:history="1">
        <w:r w:rsidR="005420B0" w:rsidRPr="004F043D">
          <w:rPr>
            <w:rStyle w:val="af3"/>
            <w:noProof/>
          </w:rPr>
          <w:t>3.2. Обобщенная трудовая функция</w:t>
        </w:r>
        <w:r w:rsidR="005420B0">
          <w:rPr>
            <w:rStyle w:val="af3"/>
            <w:noProof/>
          </w:rPr>
          <w:t xml:space="preserve"> «</w:t>
        </w:r>
        <w:r w:rsidR="005420B0" w:rsidRPr="005420B0">
          <w:rPr>
            <w:rStyle w:val="af3"/>
            <w:noProof/>
          </w:rPr>
          <w:t>Технологическая подготовка кузнечно-штамповочного производства с применением компьютерного 3D-моделирования со стандартными подпрограммами</w:t>
        </w:r>
        <w:r w:rsidR="005420B0">
          <w:rPr>
            <w:rStyle w:val="af3"/>
            <w:noProof/>
          </w:rPr>
          <w:t>»</w:t>
        </w:r>
        <w:r w:rsidR="005420B0">
          <w:rPr>
            <w:noProof/>
            <w:webHidden/>
          </w:rPr>
          <w:tab/>
        </w:r>
        <w:r w:rsidR="005420B0">
          <w:rPr>
            <w:noProof/>
            <w:webHidden/>
          </w:rPr>
          <w:fldChar w:fldCharType="begin"/>
        </w:r>
        <w:r w:rsidR="005420B0">
          <w:rPr>
            <w:noProof/>
            <w:webHidden/>
          </w:rPr>
          <w:instrText xml:space="preserve"> PAGEREF _Toc193407614 \h </w:instrText>
        </w:r>
        <w:r w:rsidR="005420B0">
          <w:rPr>
            <w:noProof/>
            <w:webHidden/>
          </w:rPr>
        </w:r>
        <w:r w:rsidR="005420B0">
          <w:rPr>
            <w:noProof/>
            <w:webHidden/>
          </w:rPr>
          <w:fldChar w:fldCharType="separate"/>
        </w:r>
        <w:r w:rsidR="008E1927">
          <w:rPr>
            <w:noProof/>
            <w:webHidden/>
          </w:rPr>
          <w:t>14</w:t>
        </w:r>
        <w:r w:rsidR="005420B0">
          <w:rPr>
            <w:noProof/>
            <w:webHidden/>
          </w:rPr>
          <w:fldChar w:fldCharType="end"/>
        </w:r>
      </w:hyperlink>
    </w:p>
    <w:p w14:paraId="0F1AF7D6" w14:textId="5F468F7F" w:rsidR="005420B0" w:rsidRDefault="005953B0" w:rsidP="0030518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407615" w:history="1">
        <w:r w:rsidR="005420B0" w:rsidRPr="004F043D">
          <w:rPr>
            <w:rStyle w:val="af3"/>
            <w:noProof/>
          </w:rPr>
          <w:t>3.3. Обобщенная трудовая функция</w:t>
        </w:r>
        <w:r w:rsidR="005420B0">
          <w:rPr>
            <w:rStyle w:val="af3"/>
            <w:noProof/>
          </w:rPr>
          <w:t xml:space="preserve"> «</w:t>
        </w:r>
        <w:r w:rsidR="005420B0" w:rsidRPr="005420B0">
          <w:rPr>
            <w:rStyle w:val="af3"/>
            <w:noProof/>
          </w:rPr>
          <w:t>Технологическая подготовка кузнечно-штамповочного производства с применением компьютерного моделирования с пользовательскими подпрограммами</w:t>
        </w:r>
        <w:r w:rsidR="005420B0">
          <w:rPr>
            <w:rStyle w:val="af3"/>
            <w:noProof/>
          </w:rPr>
          <w:t>»</w:t>
        </w:r>
        <w:r w:rsidR="005420B0">
          <w:rPr>
            <w:noProof/>
            <w:webHidden/>
          </w:rPr>
          <w:tab/>
        </w:r>
        <w:r w:rsidR="005420B0">
          <w:rPr>
            <w:noProof/>
            <w:webHidden/>
          </w:rPr>
          <w:fldChar w:fldCharType="begin"/>
        </w:r>
        <w:r w:rsidR="005420B0">
          <w:rPr>
            <w:noProof/>
            <w:webHidden/>
          </w:rPr>
          <w:instrText xml:space="preserve"> PAGEREF _Toc193407615 \h </w:instrText>
        </w:r>
        <w:r w:rsidR="005420B0">
          <w:rPr>
            <w:noProof/>
            <w:webHidden/>
          </w:rPr>
        </w:r>
        <w:r w:rsidR="005420B0">
          <w:rPr>
            <w:noProof/>
            <w:webHidden/>
          </w:rPr>
          <w:fldChar w:fldCharType="separate"/>
        </w:r>
        <w:r w:rsidR="008E1927">
          <w:rPr>
            <w:noProof/>
            <w:webHidden/>
          </w:rPr>
          <w:t>24</w:t>
        </w:r>
        <w:r w:rsidR="005420B0">
          <w:rPr>
            <w:noProof/>
            <w:webHidden/>
          </w:rPr>
          <w:fldChar w:fldCharType="end"/>
        </w:r>
      </w:hyperlink>
    </w:p>
    <w:p w14:paraId="18A27AFA" w14:textId="0CDFC0A2" w:rsidR="005420B0" w:rsidRDefault="005953B0" w:rsidP="0030518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407616" w:history="1">
        <w:r w:rsidR="005420B0" w:rsidRPr="004F043D">
          <w:rPr>
            <w:rStyle w:val="af3"/>
            <w:noProof/>
          </w:rPr>
          <w:t>3.4. Обобщенная трудовая функция</w:t>
        </w:r>
        <w:r w:rsidR="005420B0">
          <w:rPr>
            <w:rStyle w:val="af3"/>
            <w:noProof/>
          </w:rPr>
          <w:t xml:space="preserve"> «</w:t>
        </w:r>
        <w:r w:rsidR="005420B0" w:rsidRPr="005420B0">
          <w:rPr>
            <w:rStyle w:val="af3"/>
            <w:noProof/>
          </w:rPr>
          <w:t>Создание пользовательских подпрограмм для технологической подготовки кузнечно-штамповочного производства с применением компьютерного моделирования</w:t>
        </w:r>
        <w:r w:rsidR="005420B0">
          <w:rPr>
            <w:rStyle w:val="af3"/>
            <w:noProof/>
          </w:rPr>
          <w:t>»</w:t>
        </w:r>
        <w:r w:rsidR="005420B0">
          <w:rPr>
            <w:noProof/>
            <w:webHidden/>
          </w:rPr>
          <w:tab/>
        </w:r>
        <w:r w:rsidR="005420B0">
          <w:rPr>
            <w:noProof/>
            <w:webHidden/>
          </w:rPr>
          <w:fldChar w:fldCharType="begin"/>
        </w:r>
        <w:r w:rsidR="005420B0">
          <w:rPr>
            <w:noProof/>
            <w:webHidden/>
          </w:rPr>
          <w:instrText xml:space="preserve"> PAGEREF _Toc193407616 \h </w:instrText>
        </w:r>
        <w:r w:rsidR="005420B0">
          <w:rPr>
            <w:noProof/>
            <w:webHidden/>
          </w:rPr>
        </w:r>
        <w:r w:rsidR="005420B0">
          <w:rPr>
            <w:noProof/>
            <w:webHidden/>
          </w:rPr>
          <w:fldChar w:fldCharType="separate"/>
        </w:r>
        <w:r w:rsidR="008E1927">
          <w:rPr>
            <w:noProof/>
            <w:webHidden/>
          </w:rPr>
          <w:t>37</w:t>
        </w:r>
        <w:r w:rsidR="005420B0">
          <w:rPr>
            <w:noProof/>
            <w:webHidden/>
          </w:rPr>
          <w:fldChar w:fldCharType="end"/>
        </w:r>
      </w:hyperlink>
    </w:p>
    <w:p w14:paraId="2C547F12" w14:textId="0A2AD640" w:rsidR="005420B0" w:rsidRDefault="005953B0" w:rsidP="0030518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407617" w:history="1">
        <w:r w:rsidR="005420B0" w:rsidRPr="004F043D">
          <w:rPr>
            <w:rStyle w:val="af3"/>
          </w:rPr>
          <w:t>IV. Сведения об организациях – разработчиках профессионального стандарта</w:t>
        </w:r>
        <w:r w:rsidR="005420B0">
          <w:rPr>
            <w:webHidden/>
          </w:rPr>
          <w:tab/>
        </w:r>
        <w:r w:rsidR="005420B0">
          <w:rPr>
            <w:webHidden/>
          </w:rPr>
          <w:fldChar w:fldCharType="begin"/>
        </w:r>
        <w:r w:rsidR="005420B0">
          <w:rPr>
            <w:webHidden/>
          </w:rPr>
          <w:instrText xml:space="preserve"> PAGEREF _Toc193407617 \h </w:instrText>
        </w:r>
        <w:r w:rsidR="005420B0">
          <w:rPr>
            <w:webHidden/>
          </w:rPr>
        </w:r>
        <w:r w:rsidR="005420B0">
          <w:rPr>
            <w:webHidden/>
          </w:rPr>
          <w:fldChar w:fldCharType="separate"/>
        </w:r>
        <w:r w:rsidR="008E1927">
          <w:rPr>
            <w:webHidden/>
          </w:rPr>
          <w:t>49</w:t>
        </w:r>
        <w:r w:rsidR="005420B0">
          <w:rPr>
            <w:webHidden/>
          </w:rPr>
          <w:fldChar w:fldCharType="end"/>
        </w:r>
      </w:hyperlink>
    </w:p>
    <w:p w14:paraId="409B9C7F" w14:textId="11AC319D" w:rsidR="005420B0" w:rsidRDefault="005953B0" w:rsidP="00305184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407618" w:history="1">
        <w:r w:rsidR="005420B0" w:rsidRPr="004F043D">
          <w:rPr>
            <w:rStyle w:val="af3"/>
            <w:lang w:val="en-US"/>
          </w:rPr>
          <w:t>V</w:t>
        </w:r>
        <w:r w:rsidR="005420B0" w:rsidRPr="004F043D">
          <w:rPr>
            <w:rStyle w:val="af3"/>
          </w:rPr>
          <w:t>. Сокращения, используемые в профессиональном стандарте</w:t>
        </w:r>
        <w:r w:rsidR="005420B0">
          <w:rPr>
            <w:webHidden/>
          </w:rPr>
          <w:tab/>
        </w:r>
        <w:r w:rsidR="005420B0">
          <w:rPr>
            <w:webHidden/>
          </w:rPr>
          <w:fldChar w:fldCharType="begin"/>
        </w:r>
        <w:r w:rsidR="005420B0">
          <w:rPr>
            <w:webHidden/>
          </w:rPr>
          <w:instrText xml:space="preserve"> PAGEREF _Toc193407618 \h </w:instrText>
        </w:r>
        <w:r w:rsidR="005420B0">
          <w:rPr>
            <w:webHidden/>
          </w:rPr>
        </w:r>
        <w:r w:rsidR="005420B0">
          <w:rPr>
            <w:webHidden/>
          </w:rPr>
          <w:fldChar w:fldCharType="separate"/>
        </w:r>
        <w:r w:rsidR="008E1927">
          <w:rPr>
            <w:webHidden/>
          </w:rPr>
          <w:t>50</w:t>
        </w:r>
        <w:r w:rsidR="005420B0">
          <w:rPr>
            <w:webHidden/>
          </w:rPr>
          <w:fldChar w:fldCharType="end"/>
        </w:r>
      </w:hyperlink>
    </w:p>
    <w:p w14:paraId="2C3C1921" w14:textId="2CCF8E80" w:rsidR="00606A71" w:rsidRPr="006D7A2D" w:rsidRDefault="00B35641" w:rsidP="00305184">
      <w:pPr>
        <w:jc w:val="both"/>
        <w:rPr>
          <w:lang w:val="lt-LT"/>
        </w:rPr>
      </w:pPr>
      <w:r w:rsidRPr="006D7A2D">
        <w:fldChar w:fldCharType="end"/>
      </w:r>
    </w:p>
    <w:p w14:paraId="189CC1A9" w14:textId="77777777" w:rsidR="00606A71" w:rsidRPr="006D7A2D" w:rsidRDefault="00CA476C" w:rsidP="00CA476C">
      <w:pPr>
        <w:pStyle w:val="1"/>
      </w:pPr>
      <w:bookmarkStart w:id="2" w:name="_Toc193407610"/>
      <w:r w:rsidRPr="006D7A2D">
        <w:rPr>
          <w:lang w:val="en-US"/>
        </w:rPr>
        <w:t>I</w:t>
      </w:r>
      <w:r w:rsidRPr="006D7A2D">
        <w:t xml:space="preserve">. </w:t>
      </w:r>
      <w:r w:rsidR="00606A71" w:rsidRPr="006D7A2D">
        <w:t>Общие сведения</w:t>
      </w:r>
      <w:bookmarkEnd w:id="2"/>
    </w:p>
    <w:p w14:paraId="50BE2C7D" w14:textId="77777777" w:rsidR="00606A71" w:rsidRPr="00096405" w:rsidRDefault="00606A71" w:rsidP="00606A71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D524F" w:rsidRPr="006D7A2D" w14:paraId="599F1031" w14:textId="77777777" w:rsidTr="00F37F83">
        <w:trPr>
          <w:trHeight w:val="11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ABD84D0" w14:textId="783E3910" w:rsidR="00606A71" w:rsidRPr="006D7A2D" w:rsidRDefault="00CB64B3" w:rsidP="00EE239B">
            <w:r>
              <w:t>Компьютерное</w:t>
            </w:r>
            <w:r w:rsidR="00B418F6" w:rsidRPr="00B418F6">
              <w:t xml:space="preserve"> моделирование </w:t>
            </w:r>
            <w:r>
              <w:t xml:space="preserve">технологических </w:t>
            </w:r>
            <w:r w:rsidR="00B418F6" w:rsidRPr="00B418F6">
              <w:t xml:space="preserve">процессов </w:t>
            </w:r>
            <w:r>
              <w:t xml:space="preserve">ковки и </w:t>
            </w:r>
            <w:r w:rsidR="007274ED">
              <w:t>объемной</w:t>
            </w:r>
            <w:r>
              <w:t xml:space="preserve"> штамповки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39CEB64" w14:textId="77777777" w:rsidR="00606A71" w:rsidRPr="006D7A2D" w:rsidRDefault="00606A71" w:rsidP="00015868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F2E45" w14:textId="7A4C60DA" w:rsidR="00606A71" w:rsidRPr="006D7A2D" w:rsidRDefault="00B12140" w:rsidP="00E21904">
            <w:pPr>
              <w:jc w:val="center"/>
            </w:pPr>
            <w:r w:rsidRPr="00B12140">
              <w:t>28.022</w:t>
            </w:r>
          </w:p>
        </w:tc>
      </w:tr>
      <w:tr w:rsidR="00606A71" w:rsidRPr="005409CF" w14:paraId="61B271A3" w14:textId="77777777" w:rsidTr="00305184">
        <w:trPr>
          <w:trHeight w:val="20"/>
        </w:trPr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CFCD8" w14:textId="44887739" w:rsidR="00606A71" w:rsidRPr="005409CF" w:rsidRDefault="005409CF" w:rsidP="00015868">
            <w:pPr>
              <w:jc w:val="center"/>
              <w:rPr>
                <w:sz w:val="20"/>
                <w:szCs w:val="20"/>
              </w:rPr>
            </w:pPr>
            <w:r w:rsidRPr="005409CF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BCCA87" w14:textId="78A559AC" w:rsidR="00606A71" w:rsidRPr="005409CF" w:rsidRDefault="005409CF" w:rsidP="00305184">
            <w:pPr>
              <w:jc w:val="center"/>
              <w:rPr>
                <w:sz w:val="20"/>
                <w:szCs w:val="20"/>
              </w:rPr>
            </w:pPr>
            <w:r w:rsidRPr="005409CF">
              <w:rPr>
                <w:sz w:val="20"/>
                <w:szCs w:val="20"/>
              </w:rPr>
              <w:t>код</w:t>
            </w:r>
          </w:p>
        </w:tc>
      </w:tr>
    </w:tbl>
    <w:p w14:paraId="15BE56D4" w14:textId="77777777" w:rsidR="00606A71" w:rsidRPr="00096405" w:rsidRDefault="00606A71" w:rsidP="00606A71">
      <w:pPr>
        <w:rPr>
          <w:lang w:val="lt-LT"/>
        </w:rPr>
      </w:pPr>
    </w:p>
    <w:p w14:paraId="4215C9F9" w14:textId="41E5BCBB" w:rsidR="00606A71" w:rsidRPr="006D7A2D" w:rsidRDefault="005409CF" w:rsidP="00606A71">
      <w:r>
        <w:t xml:space="preserve">Краткое описание </w:t>
      </w:r>
      <w:r w:rsidR="00606A71" w:rsidRPr="006D7A2D">
        <w:t>вида профессиональной деятельности</w:t>
      </w:r>
    </w:p>
    <w:p w14:paraId="58F22FD2" w14:textId="77777777" w:rsidR="00606A71" w:rsidRPr="007274ED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D275AC" w:rsidRPr="006D7A2D" w14:paraId="4287B0C8" w14:textId="77777777" w:rsidTr="005409CF">
        <w:trPr>
          <w:trHeight w:val="20"/>
        </w:trPr>
        <w:tc>
          <w:tcPr>
            <w:tcW w:w="5000" w:type="pct"/>
          </w:tcPr>
          <w:p w14:paraId="5E216760" w14:textId="7E9E33A8" w:rsidR="00606A71" w:rsidRPr="006D7A2D" w:rsidRDefault="00B418F6" w:rsidP="00D275AC">
            <w:r w:rsidRPr="00B418F6">
              <w:t>Создание эффективных конкурентоспособных технологических процессов</w:t>
            </w:r>
            <w:r w:rsidR="00CB64B3">
              <w:t xml:space="preserve"> ковки</w:t>
            </w:r>
            <w:r w:rsidR="006E37D4" w:rsidRPr="006E37D4">
              <w:t xml:space="preserve"> </w:t>
            </w:r>
            <w:r w:rsidR="006E37D4">
              <w:t>и</w:t>
            </w:r>
            <w:r w:rsidR="00CB64B3">
              <w:t xml:space="preserve"> объ</w:t>
            </w:r>
            <w:r w:rsidR="00305184">
              <w:t>е</w:t>
            </w:r>
            <w:r w:rsidR="00CB64B3">
              <w:t xml:space="preserve">мной </w:t>
            </w:r>
            <w:r w:rsidR="00CB64B3" w:rsidRPr="007274ED">
              <w:t>штамповки</w:t>
            </w:r>
            <w:r w:rsidR="006E37D4">
              <w:t>, а также</w:t>
            </w:r>
            <w:r w:rsidRPr="00B418F6">
              <w:t xml:space="preserve"> штамповой оснастки </w:t>
            </w:r>
            <w:r w:rsidR="007274ED">
              <w:t>с применением</w:t>
            </w:r>
            <w:r w:rsidRPr="00B418F6">
              <w:t xml:space="preserve"> </w:t>
            </w:r>
            <w:r w:rsidR="00CB64B3">
              <w:t>компьютерного</w:t>
            </w:r>
            <w:r w:rsidRPr="00B418F6">
              <w:t xml:space="preserve"> моделирования</w:t>
            </w:r>
          </w:p>
        </w:tc>
      </w:tr>
    </w:tbl>
    <w:p w14:paraId="6A95B980" w14:textId="77777777" w:rsidR="00606A71" w:rsidRPr="00096405" w:rsidRDefault="00606A71" w:rsidP="00606A71">
      <w:pPr>
        <w:rPr>
          <w:lang w:val="lt-LT"/>
        </w:rPr>
      </w:pPr>
    </w:p>
    <w:p w14:paraId="0CFA6355" w14:textId="258616F2" w:rsidR="00606A71" w:rsidRPr="006D7A2D" w:rsidRDefault="00606A71" w:rsidP="00606A71">
      <w:r w:rsidRPr="006D7A2D">
        <w:t>Группа занятий</w:t>
      </w:r>
    </w:p>
    <w:p w14:paraId="7CC162B5" w14:textId="77777777" w:rsidR="00606A71" w:rsidRPr="00096405" w:rsidRDefault="00606A71" w:rsidP="00606A71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3466"/>
        <w:gridCol w:w="1261"/>
        <w:gridCol w:w="4118"/>
      </w:tblGrid>
      <w:tr w:rsidR="000D524F" w:rsidRPr="006D7A2D" w14:paraId="3665440D" w14:textId="77777777" w:rsidTr="005409CF">
        <w:trPr>
          <w:trHeight w:val="113"/>
        </w:trPr>
        <w:tc>
          <w:tcPr>
            <w:tcW w:w="7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F4A7C0" w14:textId="77777777" w:rsidR="00606A71" w:rsidRPr="006D7A2D" w:rsidRDefault="00606A71" w:rsidP="00015868">
            <w:r w:rsidRPr="006D7A2D">
              <w:t>2141</w:t>
            </w:r>
          </w:p>
        </w:tc>
        <w:tc>
          <w:tcPr>
            <w:tcW w:w="1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D43D1A" w14:textId="77777777" w:rsidR="00606A71" w:rsidRPr="006D7A2D" w:rsidRDefault="00606A71" w:rsidP="00015868">
            <w:r w:rsidRPr="006D7A2D">
              <w:t>Инженеры в промышленности и на производстве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38EBCF" w14:textId="39745F5A" w:rsidR="00606A71" w:rsidRPr="006D7A2D" w:rsidRDefault="00606A71" w:rsidP="00015868">
            <w:r w:rsidRPr="006D7A2D">
              <w:t>311</w:t>
            </w:r>
            <w:r w:rsidR="0025066D">
              <w:t>5</w:t>
            </w:r>
          </w:p>
        </w:tc>
        <w:tc>
          <w:tcPr>
            <w:tcW w:w="1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BB241D" w14:textId="72DA4388" w:rsidR="00606A71" w:rsidRPr="006D7A2D" w:rsidRDefault="0025066D" w:rsidP="00015868">
            <w:r w:rsidRPr="0025066D">
              <w:t>Техники-механики</w:t>
            </w:r>
          </w:p>
        </w:tc>
      </w:tr>
      <w:tr w:rsidR="00606A71" w:rsidRPr="006D7A2D" w14:paraId="09AA81C9" w14:textId="77777777" w:rsidTr="005409CF">
        <w:trPr>
          <w:trHeight w:val="20"/>
        </w:trPr>
        <w:tc>
          <w:tcPr>
            <w:tcW w:w="75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F0868E" w14:textId="77777777" w:rsidR="00606A71" w:rsidRPr="006D7A2D" w:rsidRDefault="00606A71" w:rsidP="00015868">
            <w:pPr>
              <w:jc w:val="center"/>
            </w:pPr>
            <w:r w:rsidRPr="006D7A2D">
              <w:rPr>
                <w:sz w:val="20"/>
                <w:szCs w:val="18"/>
              </w:rPr>
              <w:t>(код ОКЗ</w:t>
            </w:r>
            <w:r w:rsidRPr="006D7A2D">
              <w:rPr>
                <w:sz w:val="20"/>
                <w:szCs w:val="18"/>
                <w:vertAlign w:val="superscript"/>
              </w:rPr>
              <w:endnoteReference w:id="2"/>
            </w:r>
            <w:r w:rsidRPr="006D7A2D">
              <w:rPr>
                <w:sz w:val="20"/>
                <w:szCs w:val="18"/>
              </w:rPr>
              <w:t>)</w:t>
            </w:r>
          </w:p>
        </w:tc>
        <w:tc>
          <w:tcPr>
            <w:tcW w:w="16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66DBA3" w14:textId="77777777" w:rsidR="00606A71" w:rsidRPr="006D7A2D" w:rsidRDefault="00606A71" w:rsidP="00015868">
            <w:pPr>
              <w:jc w:val="center"/>
              <w:rPr>
                <w:sz w:val="20"/>
              </w:rPr>
            </w:pPr>
            <w:r w:rsidRPr="006D7A2D">
              <w:rPr>
                <w:sz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04E531" w14:textId="77777777" w:rsidR="00606A71" w:rsidRPr="006D7A2D" w:rsidRDefault="00606A71" w:rsidP="00015868">
            <w:pPr>
              <w:jc w:val="center"/>
              <w:rPr>
                <w:sz w:val="20"/>
              </w:rPr>
            </w:pPr>
            <w:r w:rsidRPr="006D7A2D">
              <w:rPr>
                <w:sz w:val="20"/>
              </w:rPr>
              <w:t>(код ОКЗ)</w:t>
            </w:r>
          </w:p>
        </w:tc>
        <w:tc>
          <w:tcPr>
            <w:tcW w:w="19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D94EA2" w14:textId="77777777" w:rsidR="00606A71" w:rsidRPr="006D7A2D" w:rsidRDefault="00606A71" w:rsidP="00015868">
            <w:pPr>
              <w:jc w:val="center"/>
              <w:rPr>
                <w:sz w:val="20"/>
              </w:rPr>
            </w:pPr>
            <w:r w:rsidRPr="006D7A2D">
              <w:rPr>
                <w:sz w:val="20"/>
              </w:rPr>
              <w:t>(наименование)</w:t>
            </w:r>
          </w:p>
        </w:tc>
      </w:tr>
    </w:tbl>
    <w:p w14:paraId="0A13828A" w14:textId="77777777" w:rsidR="007E64CC" w:rsidRDefault="007E64CC" w:rsidP="00606A71"/>
    <w:p w14:paraId="098A78E8" w14:textId="77777777" w:rsidR="004677F3" w:rsidRDefault="004677F3" w:rsidP="00606A71"/>
    <w:p w14:paraId="46E99C94" w14:textId="77777777" w:rsidR="004677F3" w:rsidRPr="004677F3" w:rsidRDefault="004677F3" w:rsidP="00606A71"/>
    <w:p w14:paraId="2B51AE1A" w14:textId="250B9398" w:rsidR="005409CF" w:rsidRDefault="005409CF" w:rsidP="00606A71">
      <w:r>
        <w:lastRenderedPageBreak/>
        <w:t>Отнесение к области профессиональной деятельности</w:t>
      </w:r>
    </w:p>
    <w:p w14:paraId="0A3F3B53" w14:textId="77777777" w:rsidR="005409CF" w:rsidRDefault="005409CF" w:rsidP="00606A71"/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895"/>
      </w:tblGrid>
      <w:tr w:rsidR="005409CF" w14:paraId="0C1522F9" w14:textId="77777777" w:rsidTr="005409CF"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FFCE42" w14:textId="26D786C6" w:rsidR="005409CF" w:rsidRDefault="00785E0D" w:rsidP="00606A71">
            <w:r>
              <w:t>28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98983D" w14:textId="0BB3A45D" w:rsidR="005409CF" w:rsidRDefault="00785E0D" w:rsidP="00606A71">
            <w:r>
              <w:t>Производство машин и оборудования</w:t>
            </w:r>
          </w:p>
        </w:tc>
      </w:tr>
      <w:tr w:rsidR="005409CF" w:rsidRPr="005409CF" w14:paraId="610FB619" w14:textId="77777777" w:rsidTr="005409CF">
        <w:tc>
          <w:tcPr>
            <w:tcW w:w="1526" w:type="dxa"/>
            <w:tcBorders>
              <w:top w:val="single" w:sz="4" w:space="0" w:color="808080" w:themeColor="background1" w:themeShade="80"/>
            </w:tcBorders>
          </w:tcPr>
          <w:p w14:paraId="21EB5086" w14:textId="7D7463D3" w:rsidR="005409CF" w:rsidRPr="005409CF" w:rsidRDefault="005409CF" w:rsidP="0054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9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 w:themeColor="background1" w:themeShade="80"/>
            </w:tcBorders>
          </w:tcPr>
          <w:p w14:paraId="5B7CE2A5" w14:textId="48559854" w:rsidR="005409CF" w:rsidRPr="005409CF" w:rsidRDefault="005409CF" w:rsidP="0054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047486BC" w14:textId="77777777" w:rsidR="005409CF" w:rsidRDefault="005409CF" w:rsidP="00606A71"/>
    <w:p w14:paraId="29839D1C" w14:textId="7790D4C3" w:rsidR="00606A71" w:rsidRPr="006D7A2D" w:rsidRDefault="00606A71" w:rsidP="00606A71">
      <w:r w:rsidRPr="006D7A2D">
        <w:t>Отнесение к видам экономической деятельности</w:t>
      </w:r>
    </w:p>
    <w:p w14:paraId="392EFEC2" w14:textId="77777777" w:rsidR="00606A71" w:rsidRPr="00096405" w:rsidRDefault="00606A71" w:rsidP="00606A71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8847"/>
      </w:tblGrid>
      <w:tr w:rsidR="000D524F" w:rsidRPr="006D7A2D" w14:paraId="5E72F070" w14:textId="77777777" w:rsidTr="005409CF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02C2C" w14:textId="12744191" w:rsidR="00606A71" w:rsidRPr="006D7A2D" w:rsidRDefault="00D942AC" w:rsidP="00015868">
            <w:r w:rsidRPr="006D7A2D">
              <w:t>25.5</w:t>
            </w:r>
            <w:r w:rsidRPr="006D7A2D">
              <w:rPr>
                <w:lang w:val="en-US"/>
              </w:rPr>
              <w:t>0</w:t>
            </w:r>
          </w:p>
        </w:tc>
        <w:tc>
          <w:tcPr>
            <w:tcW w:w="42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DB69B4" w14:textId="09515833" w:rsidR="00606A71" w:rsidRPr="006D7A2D" w:rsidRDefault="00D942AC" w:rsidP="00785E0D">
            <w:r w:rsidRPr="006D7A2D">
              <w:t>Ковка, прессование, штамповка и профилирование</w:t>
            </w:r>
            <w:r w:rsidR="00785E0D">
              <w:t>,</w:t>
            </w:r>
            <w:r w:rsidRPr="006D7A2D">
              <w:t xml:space="preserve"> изготовление изделий методом порошковой металлургии</w:t>
            </w:r>
          </w:p>
        </w:tc>
      </w:tr>
      <w:tr w:rsidR="00D275AC" w:rsidRPr="006D7A2D" w14:paraId="3A88E00A" w14:textId="77777777" w:rsidTr="005409CF">
        <w:trPr>
          <w:trHeight w:val="20"/>
        </w:trPr>
        <w:tc>
          <w:tcPr>
            <w:tcW w:w="7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9C156F" w14:textId="29040214" w:rsidR="00606A71" w:rsidRPr="00305184" w:rsidRDefault="00606A71" w:rsidP="00015868">
            <w:pPr>
              <w:jc w:val="center"/>
              <w:rPr>
                <w:sz w:val="20"/>
                <w:szCs w:val="20"/>
              </w:rPr>
            </w:pPr>
            <w:r w:rsidRPr="006D7A2D">
              <w:rPr>
                <w:sz w:val="20"/>
                <w:szCs w:val="20"/>
              </w:rPr>
              <w:t>(код ОКВЭД</w:t>
            </w:r>
            <w:r w:rsidRPr="006D7A2D">
              <w:rPr>
                <w:sz w:val="20"/>
                <w:szCs w:val="20"/>
                <w:vertAlign w:val="superscript"/>
              </w:rPr>
              <w:endnoteReference w:id="4"/>
            </w:r>
            <w:r w:rsidR="00305184">
              <w:rPr>
                <w:sz w:val="20"/>
                <w:szCs w:val="20"/>
              </w:rPr>
              <w:t>)</w:t>
            </w:r>
          </w:p>
        </w:tc>
        <w:tc>
          <w:tcPr>
            <w:tcW w:w="42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EF331D" w14:textId="77777777" w:rsidR="00606A71" w:rsidRPr="006D7A2D" w:rsidRDefault="00606A71" w:rsidP="00015868">
            <w:pPr>
              <w:jc w:val="center"/>
              <w:rPr>
                <w:sz w:val="20"/>
                <w:szCs w:val="20"/>
              </w:rPr>
            </w:pPr>
            <w:r w:rsidRPr="006D7A2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007A6E4" w14:textId="77777777" w:rsidR="00606A71" w:rsidRPr="006D7A2D" w:rsidRDefault="00606A71" w:rsidP="00D275AC">
      <w:pPr>
        <w:rPr>
          <w:lang w:val="en-US"/>
        </w:rPr>
      </w:pPr>
    </w:p>
    <w:p w14:paraId="309A48B4" w14:textId="77777777" w:rsidR="00606A71" w:rsidRPr="006D7A2D" w:rsidRDefault="00606A71" w:rsidP="00D275AC">
      <w:pPr>
        <w:sectPr w:rsidR="00606A71" w:rsidRPr="006D7A2D" w:rsidSect="005409CF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9E3ECFF" w14:textId="77777777" w:rsidR="00606A71" w:rsidRPr="006D7A2D" w:rsidRDefault="00CA476C" w:rsidP="005409CF">
      <w:pPr>
        <w:pStyle w:val="1"/>
        <w:jc w:val="center"/>
      </w:pPr>
      <w:bookmarkStart w:id="3" w:name="_Toc193407611"/>
      <w:r w:rsidRPr="006D7A2D">
        <w:rPr>
          <w:lang w:val="en-US"/>
        </w:rPr>
        <w:lastRenderedPageBreak/>
        <w:t>II</w:t>
      </w:r>
      <w:r w:rsidRPr="006D7A2D">
        <w:t xml:space="preserve">. </w:t>
      </w:r>
      <w:r w:rsidR="00606A71" w:rsidRPr="006D7A2D">
        <w:t xml:space="preserve">Описание трудовых функций, </w:t>
      </w:r>
      <w:r w:rsidRPr="006D7A2D">
        <w:t>входящих в</w:t>
      </w:r>
      <w:r w:rsidR="00606A71" w:rsidRPr="006D7A2D">
        <w:t xml:space="preserve"> профессиональный стандарт (функциональная карта вида </w:t>
      </w:r>
      <w:r w:rsidRPr="005409CF">
        <w:t>профессиональной</w:t>
      </w:r>
      <w:r w:rsidRPr="006D7A2D">
        <w:t xml:space="preserve"> </w:t>
      </w:r>
      <w:r w:rsidR="00606A71" w:rsidRPr="006D7A2D">
        <w:t>деятельности)</w:t>
      </w:r>
      <w:bookmarkEnd w:id="3"/>
    </w:p>
    <w:p w14:paraId="2807B0AE" w14:textId="77777777" w:rsidR="00606A71" w:rsidRPr="006D7A2D" w:rsidRDefault="00606A71" w:rsidP="00606A71">
      <w:pPr>
        <w:ind w:left="36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83"/>
        <w:gridCol w:w="2236"/>
        <w:gridCol w:w="1721"/>
        <w:gridCol w:w="3229"/>
        <w:gridCol w:w="4406"/>
        <w:gridCol w:w="890"/>
        <w:gridCol w:w="1721"/>
      </w:tblGrid>
      <w:tr w:rsidR="005409CF" w:rsidRPr="006D7A2D" w14:paraId="2F094EC2" w14:textId="77777777" w:rsidTr="0023203C">
        <w:trPr>
          <w:trHeight w:val="20"/>
        </w:trPr>
        <w:tc>
          <w:tcPr>
            <w:tcW w:w="2627" w:type="pct"/>
            <w:gridSpan w:val="4"/>
            <w:vAlign w:val="center"/>
          </w:tcPr>
          <w:p w14:paraId="6A963700" w14:textId="4D6C9D2F" w:rsidR="005409CF" w:rsidRPr="006D7A2D" w:rsidRDefault="005409CF" w:rsidP="005409CF">
            <w:pPr>
              <w:jc w:val="center"/>
            </w:pPr>
            <w:r w:rsidRPr="006D7A2D">
              <w:t>Обобщенные трудовые функции</w:t>
            </w:r>
          </w:p>
        </w:tc>
        <w:tc>
          <w:tcPr>
            <w:tcW w:w="2373" w:type="pct"/>
            <w:gridSpan w:val="3"/>
            <w:vAlign w:val="center"/>
          </w:tcPr>
          <w:p w14:paraId="26E4B53B" w14:textId="432B2E26" w:rsidR="005409CF" w:rsidRPr="006D7A2D" w:rsidRDefault="005409CF" w:rsidP="005409CF">
            <w:pPr>
              <w:jc w:val="center"/>
            </w:pPr>
            <w:r w:rsidRPr="006D7A2D">
              <w:t>Трудовые функции</w:t>
            </w:r>
          </w:p>
        </w:tc>
      </w:tr>
      <w:tr w:rsidR="005409CF" w:rsidRPr="006D7A2D" w14:paraId="6C3A637C" w14:textId="77777777" w:rsidTr="0023203C">
        <w:trPr>
          <w:trHeight w:val="20"/>
        </w:trPr>
        <w:tc>
          <w:tcPr>
            <w:tcW w:w="197" w:type="pct"/>
            <w:vAlign w:val="center"/>
          </w:tcPr>
          <w:p w14:paraId="131F3668" w14:textId="77777777" w:rsidR="005409CF" w:rsidRPr="006D7A2D" w:rsidRDefault="005409CF" w:rsidP="005409CF">
            <w:pPr>
              <w:jc w:val="center"/>
            </w:pPr>
            <w:r w:rsidRPr="006D7A2D">
              <w:t>код</w:t>
            </w:r>
          </w:p>
        </w:tc>
        <w:tc>
          <w:tcPr>
            <w:tcW w:w="756" w:type="pct"/>
            <w:vAlign w:val="center"/>
          </w:tcPr>
          <w:p w14:paraId="2F76E3A9" w14:textId="77777777" w:rsidR="005409CF" w:rsidRPr="006D7A2D" w:rsidRDefault="005409CF" w:rsidP="005409CF">
            <w:pPr>
              <w:jc w:val="center"/>
            </w:pPr>
            <w:r w:rsidRPr="006D7A2D">
              <w:t>наименование</w:t>
            </w:r>
          </w:p>
        </w:tc>
        <w:tc>
          <w:tcPr>
            <w:tcW w:w="582" w:type="pct"/>
            <w:vAlign w:val="center"/>
          </w:tcPr>
          <w:p w14:paraId="7F08A6DA" w14:textId="77777777" w:rsidR="005409CF" w:rsidRPr="006D7A2D" w:rsidRDefault="005409CF" w:rsidP="005409CF">
            <w:pPr>
              <w:jc w:val="center"/>
            </w:pPr>
            <w:r w:rsidRPr="006D7A2D">
              <w:t>уровень квалификации</w:t>
            </w:r>
          </w:p>
        </w:tc>
        <w:tc>
          <w:tcPr>
            <w:tcW w:w="1092" w:type="pct"/>
            <w:vAlign w:val="center"/>
          </w:tcPr>
          <w:p w14:paraId="7C512BF2" w14:textId="2DEEAC03" w:rsidR="005409CF" w:rsidRPr="006D7A2D" w:rsidRDefault="005420B0" w:rsidP="005409CF">
            <w:pPr>
              <w:jc w:val="center"/>
            </w:pPr>
            <w:r>
              <w:t>в</w:t>
            </w:r>
            <w:r w:rsidRPr="005420B0">
              <w:t>озможные наименования должностей, профессий рабочих</w:t>
            </w:r>
          </w:p>
        </w:tc>
        <w:tc>
          <w:tcPr>
            <w:tcW w:w="1490" w:type="pct"/>
            <w:vAlign w:val="center"/>
          </w:tcPr>
          <w:p w14:paraId="09F5FEF2" w14:textId="1FC8FAFB" w:rsidR="005409CF" w:rsidRPr="006D7A2D" w:rsidRDefault="005409CF" w:rsidP="005409CF">
            <w:pPr>
              <w:jc w:val="center"/>
            </w:pPr>
            <w:r w:rsidRPr="006D7A2D">
              <w:t>наименование</w:t>
            </w:r>
          </w:p>
        </w:tc>
        <w:tc>
          <w:tcPr>
            <w:tcW w:w="301" w:type="pct"/>
            <w:vAlign w:val="center"/>
          </w:tcPr>
          <w:p w14:paraId="3D42463B" w14:textId="77777777" w:rsidR="005409CF" w:rsidRPr="006D7A2D" w:rsidRDefault="005409CF" w:rsidP="005409CF">
            <w:pPr>
              <w:jc w:val="center"/>
            </w:pPr>
            <w:r w:rsidRPr="006D7A2D">
              <w:t>код</w:t>
            </w:r>
          </w:p>
        </w:tc>
        <w:tc>
          <w:tcPr>
            <w:tcW w:w="582" w:type="pct"/>
            <w:vAlign w:val="center"/>
          </w:tcPr>
          <w:p w14:paraId="328D27BE" w14:textId="77777777" w:rsidR="005409CF" w:rsidRPr="006D7A2D" w:rsidRDefault="005409CF" w:rsidP="005409CF">
            <w:pPr>
              <w:jc w:val="center"/>
            </w:pPr>
            <w:r w:rsidRPr="006D7A2D">
              <w:t>уровень (подуровень) квалификации</w:t>
            </w:r>
          </w:p>
        </w:tc>
      </w:tr>
      <w:tr w:rsidR="005409CF" w:rsidRPr="006D7A2D" w14:paraId="7652746A" w14:textId="77777777" w:rsidTr="0023203C">
        <w:trPr>
          <w:trHeight w:val="20"/>
        </w:trPr>
        <w:tc>
          <w:tcPr>
            <w:tcW w:w="197" w:type="pct"/>
            <w:vMerge w:val="restart"/>
          </w:tcPr>
          <w:p w14:paraId="1707867C" w14:textId="77777777" w:rsidR="005409CF" w:rsidRPr="006D7A2D" w:rsidRDefault="005409CF" w:rsidP="00305184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A</w:t>
            </w:r>
          </w:p>
        </w:tc>
        <w:tc>
          <w:tcPr>
            <w:tcW w:w="756" w:type="pct"/>
            <w:vMerge w:val="restart"/>
          </w:tcPr>
          <w:p w14:paraId="16BEEF08" w14:textId="6FDA5A89" w:rsidR="005409CF" w:rsidRPr="006D7A2D" w:rsidRDefault="005409CF" w:rsidP="00D26C76">
            <w:r>
              <w:t>Технологическая подготовка кузнечно-штамповочного производства с применением компьютерного 2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582" w:type="pct"/>
            <w:vMerge w:val="restart"/>
          </w:tcPr>
          <w:p w14:paraId="35E4D149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4</w:t>
            </w:r>
          </w:p>
        </w:tc>
        <w:tc>
          <w:tcPr>
            <w:tcW w:w="1092" w:type="pct"/>
            <w:vMerge w:val="restart"/>
          </w:tcPr>
          <w:p w14:paraId="65D20B8C" w14:textId="77777777" w:rsidR="0023203C" w:rsidRPr="00A2515F" w:rsidRDefault="0023203C" w:rsidP="0023203C">
            <w:r w:rsidRPr="00A2515F">
              <w:t>Техник-</w:t>
            </w:r>
            <w:r>
              <w:t>технолог</w:t>
            </w:r>
          </w:p>
          <w:p w14:paraId="4611DA97" w14:textId="4E157F82" w:rsidR="0023203C" w:rsidRPr="00A2515F" w:rsidRDefault="0023203C" w:rsidP="0023203C">
            <w:r w:rsidRPr="00A2515F">
              <w:t>Техник-</w:t>
            </w:r>
            <w:r>
              <w:t>технолог</w:t>
            </w:r>
            <w:r w:rsidRPr="00A2515F">
              <w:t xml:space="preserve"> </w:t>
            </w:r>
            <w:r w:rsidRPr="00A2515F">
              <w:rPr>
                <w:lang w:val="en-US"/>
              </w:rPr>
              <w:t>II</w:t>
            </w:r>
            <w:r>
              <w:t> </w:t>
            </w:r>
            <w:r w:rsidRPr="00A2515F">
              <w:t>категории</w:t>
            </w:r>
          </w:p>
          <w:p w14:paraId="6B51D328" w14:textId="33A2383C" w:rsidR="005409CF" w:rsidRDefault="0023203C" w:rsidP="0023203C">
            <w:r w:rsidRPr="00A2515F">
              <w:t>Техник-</w:t>
            </w:r>
            <w:r>
              <w:t>технолог</w:t>
            </w:r>
            <w:r w:rsidRPr="00A2515F">
              <w:t xml:space="preserve"> </w:t>
            </w:r>
            <w:r w:rsidRPr="00A2515F">
              <w:rPr>
                <w:lang w:val="en-US"/>
              </w:rPr>
              <w:t>I</w:t>
            </w:r>
            <w:r>
              <w:t> </w:t>
            </w:r>
            <w:r w:rsidRPr="00A2515F">
              <w:t>категории</w:t>
            </w:r>
          </w:p>
        </w:tc>
        <w:tc>
          <w:tcPr>
            <w:tcW w:w="1490" w:type="pct"/>
          </w:tcPr>
          <w:p w14:paraId="263DAD05" w14:textId="0D4C0905" w:rsidR="005409CF" w:rsidRPr="00685B3E" w:rsidRDefault="005409CF" w:rsidP="00D26C76">
            <w:r>
              <w:t xml:space="preserve">Разработка техпроцессов ковки и горячей объемной штамповки с применением компьютерного </w:t>
            </w:r>
            <w:r w:rsidR="00F45FAE">
              <w:br/>
            </w:r>
            <w:r>
              <w:t>2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272367F1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A</w:t>
            </w:r>
            <w:r w:rsidRPr="006D7A2D">
              <w:t>/01.4</w:t>
            </w:r>
          </w:p>
        </w:tc>
        <w:tc>
          <w:tcPr>
            <w:tcW w:w="582" w:type="pct"/>
          </w:tcPr>
          <w:p w14:paraId="14575B33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4</w:t>
            </w:r>
          </w:p>
        </w:tc>
      </w:tr>
      <w:tr w:rsidR="005409CF" w:rsidRPr="006D7A2D" w14:paraId="6A581BA1" w14:textId="77777777" w:rsidTr="0023203C">
        <w:trPr>
          <w:trHeight w:val="20"/>
        </w:trPr>
        <w:tc>
          <w:tcPr>
            <w:tcW w:w="197" w:type="pct"/>
            <w:vMerge/>
          </w:tcPr>
          <w:p w14:paraId="5448EBE3" w14:textId="77777777" w:rsidR="005409CF" w:rsidRPr="006D7A2D" w:rsidRDefault="005409CF" w:rsidP="00D26C76"/>
        </w:tc>
        <w:tc>
          <w:tcPr>
            <w:tcW w:w="756" w:type="pct"/>
            <w:vMerge/>
          </w:tcPr>
          <w:p w14:paraId="0C8E342B" w14:textId="77777777" w:rsidR="005409CF" w:rsidRPr="006D7A2D" w:rsidRDefault="005409CF" w:rsidP="00D26C76"/>
        </w:tc>
        <w:tc>
          <w:tcPr>
            <w:tcW w:w="582" w:type="pct"/>
            <w:vMerge/>
          </w:tcPr>
          <w:p w14:paraId="4673FAC9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5798BF5B" w14:textId="77777777" w:rsidR="005409CF" w:rsidRDefault="005409CF" w:rsidP="00D26C76"/>
        </w:tc>
        <w:tc>
          <w:tcPr>
            <w:tcW w:w="1490" w:type="pct"/>
          </w:tcPr>
          <w:p w14:paraId="6A68CE74" w14:textId="7B793860" w:rsidR="005409CF" w:rsidRPr="006D7A2D" w:rsidRDefault="005409CF" w:rsidP="00D26C76">
            <w:r>
              <w:t>Разработка техпроцессов холодной объемной штамповки с применением компьютерного 2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51C52563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A</w:t>
            </w:r>
            <w:r w:rsidRPr="006D7A2D">
              <w:t>/02.4</w:t>
            </w:r>
          </w:p>
        </w:tc>
        <w:tc>
          <w:tcPr>
            <w:tcW w:w="582" w:type="pct"/>
          </w:tcPr>
          <w:p w14:paraId="13381A5D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4</w:t>
            </w:r>
          </w:p>
        </w:tc>
      </w:tr>
      <w:tr w:rsidR="005409CF" w:rsidRPr="006D7A2D" w14:paraId="11E78846" w14:textId="77777777" w:rsidTr="0023203C">
        <w:trPr>
          <w:trHeight w:val="20"/>
        </w:trPr>
        <w:tc>
          <w:tcPr>
            <w:tcW w:w="197" w:type="pct"/>
            <w:vMerge/>
          </w:tcPr>
          <w:p w14:paraId="4E01545C" w14:textId="77777777" w:rsidR="005409CF" w:rsidRPr="006D7A2D" w:rsidRDefault="005409CF" w:rsidP="00731099"/>
        </w:tc>
        <w:tc>
          <w:tcPr>
            <w:tcW w:w="756" w:type="pct"/>
            <w:vMerge/>
          </w:tcPr>
          <w:p w14:paraId="240E1D86" w14:textId="77777777" w:rsidR="005409CF" w:rsidRPr="006D7A2D" w:rsidRDefault="005409CF" w:rsidP="00731099"/>
        </w:tc>
        <w:tc>
          <w:tcPr>
            <w:tcW w:w="582" w:type="pct"/>
            <w:vMerge/>
          </w:tcPr>
          <w:p w14:paraId="4C8F57D3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7191506B" w14:textId="77777777" w:rsidR="005409CF" w:rsidRDefault="005409CF" w:rsidP="00731099"/>
        </w:tc>
        <w:tc>
          <w:tcPr>
            <w:tcW w:w="1490" w:type="pct"/>
          </w:tcPr>
          <w:p w14:paraId="322911B2" w14:textId="3902AFC0" w:rsidR="005409CF" w:rsidRDefault="005409CF" w:rsidP="00731099">
            <w:r>
              <w:t xml:space="preserve">Проектирование штамповой оснастки для горячей объемной штамповки с применением компьютерного </w:t>
            </w:r>
            <w:r w:rsidR="00F45FAE">
              <w:br/>
            </w:r>
            <w:r>
              <w:t>2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6C989D8C" w14:textId="5DF00154" w:rsidR="005409CF" w:rsidRPr="007A3CB6" w:rsidRDefault="005409CF" w:rsidP="005409CF">
            <w:pPr>
              <w:jc w:val="center"/>
            </w:pPr>
            <w:r w:rsidRPr="006D7A2D">
              <w:rPr>
                <w:lang w:val="en-US"/>
              </w:rPr>
              <w:t>A</w:t>
            </w:r>
            <w:r w:rsidRPr="006D7A2D">
              <w:t>/0</w:t>
            </w:r>
            <w:r>
              <w:t>3</w:t>
            </w:r>
            <w:r w:rsidRPr="006D7A2D">
              <w:t>.4</w:t>
            </w:r>
          </w:p>
        </w:tc>
        <w:tc>
          <w:tcPr>
            <w:tcW w:w="582" w:type="pct"/>
          </w:tcPr>
          <w:p w14:paraId="35E0F36E" w14:textId="5B6FEEC5" w:rsidR="005409CF" w:rsidRPr="006D7A2D" w:rsidRDefault="005409CF" w:rsidP="005409CF">
            <w:pPr>
              <w:jc w:val="center"/>
            </w:pPr>
            <w:r w:rsidRPr="006D7A2D">
              <w:t>4</w:t>
            </w:r>
          </w:p>
        </w:tc>
      </w:tr>
      <w:tr w:rsidR="005409CF" w:rsidRPr="006D7A2D" w14:paraId="778D4274" w14:textId="77777777" w:rsidTr="0023203C">
        <w:trPr>
          <w:trHeight w:val="20"/>
        </w:trPr>
        <w:tc>
          <w:tcPr>
            <w:tcW w:w="197" w:type="pct"/>
            <w:vMerge/>
          </w:tcPr>
          <w:p w14:paraId="3CEE7999" w14:textId="77777777" w:rsidR="005409CF" w:rsidRPr="006D7A2D" w:rsidRDefault="005409CF" w:rsidP="00731099"/>
        </w:tc>
        <w:tc>
          <w:tcPr>
            <w:tcW w:w="756" w:type="pct"/>
            <w:vMerge/>
          </w:tcPr>
          <w:p w14:paraId="23BBA98B" w14:textId="77777777" w:rsidR="005409CF" w:rsidRPr="006D7A2D" w:rsidRDefault="005409CF" w:rsidP="00731099"/>
        </w:tc>
        <w:tc>
          <w:tcPr>
            <w:tcW w:w="582" w:type="pct"/>
            <w:vMerge/>
          </w:tcPr>
          <w:p w14:paraId="7163ED7E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667BA6AF" w14:textId="77777777" w:rsidR="005409CF" w:rsidRDefault="005409CF" w:rsidP="00731099"/>
        </w:tc>
        <w:tc>
          <w:tcPr>
            <w:tcW w:w="1490" w:type="pct"/>
          </w:tcPr>
          <w:p w14:paraId="219AFD3A" w14:textId="371D35A9" w:rsidR="005409CF" w:rsidRPr="006D7A2D" w:rsidRDefault="005409CF" w:rsidP="00731099">
            <w:r>
              <w:t xml:space="preserve">Проектирование штамповой оснастки для холодной объемной штамповки с применением компьютерного </w:t>
            </w:r>
            <w:r w:rsidR="00F45FAE">
              <w:br/>
            </w:r>
            <w:r>
              <w:t>2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51F156B0" w14:textId="47CA738F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A</w:t>
            </w:r>
            <w:r w:rsidRPr="006D7A2D">
              <w:t>/0</w:t>
            </w:r>
            <w:r>
              <w:t>4</w:t>
            </w:r>
            <w:r w:rsidRPr="006D7A2D">
              <w:t>.4</w:t>
            </w:r>
          </w:p>
        </w:tc>
        <w:tc>
          <w:tcPr>
            <w:tcW w:w="582" w:type="pct"/>
          </w:tcPr>
          <w:p w14:paraId="329775C1" w14:textId="5D090040" w:rsidR="005409CF" w:rsidRPr="006D7A2D" w:rsidRDefault="005409CF" w:rsidP="005409CF">
            <w:pPr>
              <w:jc w:val="center"/>
            </w:pPr>
            <w:r w:rsidRPr="006D7A2D">
              <w:t>4</w:t>
            </w:r>
          </w:p>
        </w:tc>
      </w:tr>
      <w:tr w:rsidR="005409CF" w:rsidRPr="006D7A2D" w14:paraId="119840C7" w14:textId="77777777" w:rsidTr="0023203C">
        <w:trPr>
          <w:trHeight w:val="20"/>
        </w:trPr>
        <w:tc>
          <w:tcPr>
            <w:tcW w:w="197" w:type="pct"/>
            <w:vMerge w:val="restart"/>
          </w:tcPr>
          <w:p w14:paraId="398403FE" w14:textId="77777777" w:rsidR="005409CF" w:rsidRPr="006D7A2D" w:rsidRDefault="005409CF" w:rsidP="00305184">
            <w:pPr>
              <w:jc w:val="center"/>
            </w:pPr>
            <w:r w:rsidRPr="006D7A2D">
              <w:rPr>
                <w:lang w:val="en-US"/>
              </w:rPr>
              <w:t>B</w:t>
            </w:r>
          </w:p>
        </w:tc>
        <w:tc>
          <w:tcPr>
            <w:tcW w:w="756" w:type="pct"/>
            <w:vMerge w:val="restart"/>
          </w:tcPr>
          <w:p w14:paraId="1899EEC2" w14:textId="1FC4188F" w:rsidR="005409CF" w:rsidRPr="006D7A2D" w:rsidRDefault="005409CF" w:rsidP="00731099">
            <w:r>
              <w:t>Технологическая подготовка кузнечно-штамповочного производства с применением компьютерного 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 xml:space="preserve">рования </w:t>
            </w:r>
            <w:r>
              <w:lastRenderedPageBreak/>
              <w:t>со стандартными подпрограммами</w:t>
            </w:r>
          </w:p>
        </w:tc>
        <w:tc>
          <w:tcPr>
            <w:tcW w:w="582" w:type="pct"/>
            <w:vMerge w:val="restart"/>
          </w:tcPr>
          <w:p w14:paraId="646946E4" w14:textId="77777777" w:rsidR="005409CF" w:rsidRPr="006D7A2D" w:rsidRDefault="005409CF" w:rsidP="005409CF">
            <w:pPr>
              <w:jc w:val="center"/>
            </w:pPr>
            <w:r w:rsidRPr="006D7A2D">
              <w:lastRenderedPageBreak/>
              <w:t>5</w:t>
            </w:r>
          </w:p>
        </w:tc>
        <w:tc>
          <w:tcPr>
            <w:tcW w:w="1092" w:type="pct"/>
            <w:vMerge w:val="restart"/>
          </w:tcPr>
          <w:p w14:paraId="2EBE711D" w14:textId="77777777" w:rsidR="0023203C" w:rsidRPr="00A2515F" w:rsidRDefault="0023203C" w:rsidP="0023203C">
            <w:r w:rsidRPr="00A2515F">
              <w:t>Инженер-</w:t>
            </w:r>
            <w:r>
              <w:t>технолог</w:t>
            </w:r>
          </w:p>
          <w:p w14:paraId="64EE35B0" w14:textId="5E2837EC" w:rsidR="005409CF" w:rsidRDefault="0023203C" w:rsidP="0023203C">
            <w:r w:rsidRPr="00A2515F">
              <w:t>Инженер-</w:t>
            </w:r>
            <w:r>
              <w:t>технолог</w:t>
            </w:r>
            <w:r w:rsidRPr="00A2515F">
              <w:t xml:space="preserve"> </w:t>
            </w:r>
            <w:r w:rsidRPr="00A2515F">
              <w:rPr>
                <w:lang w:val="lt-LT"/>
              </w:rPr>
              <w:t>I</w:t>
            </w:r>
            <w:r w:rsidRPr="00A2515F">
              <w:rPr>
                <w:lang w:val="en-US"/>
              </w:rPr>
              <w:t>I</w:t>
            </w:r>
            <w:r w:rsidRPr="00A2515F">
              <w:rPr>
                <w:lang w:val="lt-LT"/>
              </w:rPr>
              <w:t>I</w:t>
            </w:r>
            <w:r>
              <w:t> </w:t>
            </w:r>
            <w:r w:rsidRPr="00A2515F">
              <w:t>категории</w:t>
            </w:r>
          </w:p>
        </w:tc>
        <w:tc>
          <w:tcPr>
            <w:tcW w:w="1490" w:type="pct"/>
          </w:tcPr>
          <w:p w14:paraId="35D17E6F" w14:textId="76A07739" w:rsidR="005409CF" w:rsidRPr="006D7A2D" w:rsidRDefault="005409CF" w:rsidP="00731099">
            <w:r>
              <w:t xml:space="preserve">Разработка техпроцессов ковки с применением компьютерного </w:t>
            </w:r>
            <w:r w:rsidR="00F45FAE">
              <w:br/>
            </w:r>
            <w:r>
              <w:t>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40EC277D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B</w:t>
            </w:r>
            <w:r w:rsidRPr="00F45FAE">
              <w:t>/01.5</w:t>
            </w:r>
          </w:p>
        </w:tc>
        <w:tc>
          <w:tcPr>
            <w:tcW w:w="582" w:type="pct"/>
          </w:tcPr>
          <w:p w14:paraId="3EB3C4F8" w14:textId="77777777" w:rsidR="005409CF" w:rsidRPr="00F45FAE" w:rsidRDefault="005409CF" w:rsidP="005409CF">
            <w:pPr>
              <w:jc w:val="center"/>
            </w:pPr>
            <w:r w:rsidRPr="00F45FAE">
              <w:t>5</w:t>
            </w:r>
          </w:p>
        </w:tc>
      </w:tr>
      <w:tr w:rsidR="005409CF" w:rsidRPr="006D7A2D" w14:paraId="0AAFA3D6" w14:textId="77777777" w:rsidTr="0023203C">
        <w:trPr>
          <w:trHeight w:val="20"/>
        </w:trPr>
        <w:tc>
          <w:tcPr>
            <w:tcW w:w="197" w:type="pct"/>
            <w:vMerge/>
          </w:tcPr>
          <w:p w14:paraId="18F9CE3D" w14:textId="77777777" w:rsidR="005409CF" w:rsidRPr="00F45FAE" w:rsidRDefault="005409CF" w:rsidP="00731099"/>
        </w:tc>
        <w:tc>
          <w:tcPr>
            <w:tcW w:w="756" w:type="pct"/>
            <w:vMerge/>
          </w:tcPr>
          <w:p w14:paraId="4269B9A0" w14:textId="77777777" w:rsidR="005409CF" w:rsidRPr="006D7A2D" w:rsidRDefault="005409CF" w:rsidP="00731099"/>
        </w:tc>
        <w:tc>
          <w:tcPr>
            <w:tcW w:w="582" w:type="pct"/>
            <w:vMerge/>
          </w:tcPr>
          <w:p w14:paraId="6D030331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75560FF1" w14:textId="77777777" w:rsidR="005409CF" w:rsidRDefault="005409CF" w:rsidP="00731099"/>
        </w:tc>
        <w:tc>
          <w:tcPr>
            <w:tcW w:w="1490" w:type="pct"/>
          </w:tcPr>
          <w:p w14:paraId="279E675D" w14:textId="604D8743" w:rsidR="005409CF" w:rsidRPr="006D7A2D" w:rsidRDefault="005409CF" w:rsidP="00731099">
            <w:r>
              <w:t>Разработка техпроцессов горячей объемной штамповки с применением компьютерного 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02F0184E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B/02.5</w:t>
            </w:r>
          </w:p>
        </w:tc>
        <w:tc>
          <w:tcPr>
            <w:tcW w:w="582" w:type="pct"/>
          </w:tcPr>
          <w:p w14:paraId="4FE120AE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5</w:t>
            </w:r>
          </w:p>
        </w:tc>
      </w:tr>
      <w:tr w:rsidR="005409CF" w:rsidRPr="006D7A2D" w14:paraId="542EF5B5" w14:textId="77777777" w:rsidTr="0023203C">
        <w:trPr>
          <w:trHeight w:val="20"/>
        </w:trPr>
        <w:tc>
          <w:tcPr>
            <w:tcW w:w="197" w:type="pct"/>
            <w:vMerge/>
          </w:tcPr>
          <w:p w14:paraId="5417B39B" w14:textId="77777777" w:rsidR="005409CF" w:rsidRPr="006D7A2D" w:rsidRDefault="005409CF" w:rsidP="00731099"/>
        </w:tc>
        <w:tc>
          <w:tcPr>
            <w:tcW w:w="756" w:type="pct"/>
            <w:vMerge/>
          </w:tcPr>
          <w:p w14:paraId="2C52305B" w14:textId="77777777" w:rsidR="005409CF" w:rsidRPr="006D7A2D" w:rsidRDefault="005409CF" w:rsidP="00731099"/>
        </w:tc>
        <w:tc>
          <w:tcPr>
            <w:tcW w:w="582" w:type="pct"/>
            <w:vMerge/>
          </w:tcPr>
          <w:p w14:paraId="6815CDE0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1D8A352D" w14:textId="77777777" w:rsidR="005409CF" w:rsidRDefault="005409CF" w:rsidP="00731099"/>
        </w:tc>
        <w:tc>
          <w:tcPr>
            <w:tcW w:w="1490" w:type="pct"/>
          </w:tcPr>
          <w:p w14:paraId="2787FAC5" w14:textId="6E41A14A" w:rsidR="005409CF" w:rsidRPr="006D7A2D" w:rsidRDefault="005409CF" w:rsidP="00731099">
            <w:r>
              <w:t>Разработка техпроцессов холодной объемной штамповки с применением компьютерного 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26AC1CBA" w14:textId="0D0ADEBB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B</w:t>
            </w:r>
            <w:r w:rsidRPr="006D7A2D">
              <w:t>/0</w:t>
            </w:r>
            <w:r>
              <w:t>3</w:t>
            </w:r>
            <w:r w:rsidRPr="006D7A2D">
              <w:t>.5</w:t>
            </w:r>
          </w:p>
        </w:tc>
        <w:tc>
          <w:tcPr>
            <w:tcW w:w="582" w:type="pct"/>
          </w:tcPr>
          <w:p w14:paraId="33D6D826" w14:textId="13D2685C" w:rsidR="005409CF" w:rsidRPr="006D7A2D" w:rsidRDefault="005409CF" w:rsidP="005409CF">
            <w:pPr>
              <w:jc w:val="center"/>
            </w:pPr>
            <w:r>
              <w:t>5</w:t>
            </w:r>
          </w:p>
        </w:tc>
      </w:tr>
      <w:tr w:rsidR="005409CF" w:rsidRPr="006D7A2D" w14:paraId="5F0B3BA2" w14:textId="77777777" w:rsidTr="0023203C">
        <w:trPr>
          <w:trHeight w:val="20"/>
        </w:trPr>
        <w:tc>
          <w:tcPr>
            <w:tcW w:w="197" w:type="pct"/>
            <w:vMerge/>
          </w:tcPr>
          <w:p w14:paraId="1F29EC15" w14:textId="77777777" w:rsidR="005409CF" w:rsidRPr="006D7A2D" w:rsidRDefault="005409CF" w:rsidP="00731099"/>
        </w:tc>
        <w:tc>
          <w:tcPr>
            <w:tcW w:w="756" w:type="pct"/>
            <w:vMerge/>
          </w:tcPr>
          <w:p w14:paraId="265297CE" w14:textId="77777777" w:rsidR="005409CF" w:rsidRPr="006D7A2D" w:rsidRDefault="005409CF" w:rsidP="00731099"/>
        </w:tc>
        <w:tc>
          <w:tcPr>
            <w:tcW w:w="582" w:type="pct"/>
            <w:vMerge/>
          </w:tcPr>
          <w:p w14:paraId="499679D3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1E671AA0" w14:textId="77777777" w:rsidR="005409CF" w:rsidRDefault="005409CF" w:rsidP="00731099"/>
        </w:tc>
        <w:tc>
          <w:tcPr>
            <w:tcW w:w="1490" w:type="pct"/>
          </w:tcPr>
          <w:p w14:paraId="050AB5F4" w14:textId="77777777" w:rsidR="00F45FAE" w:rsidRDefault="005409CF" w:rsidP="00731099">
            <w:r>
              <w:t xml:space="preserve">Проектирование штамповой оснастки для горячей объемной штамповки с применением компьютерного </w:t>
            </w:r>
          </w:p>
          <w:p w14:paraId="2CCC7223" w14:textId="06F30904" w:rsidR="005409CF" w:rsidRPr="006D7A2D" w:rsidRDefault="005409CF" w:rsidP="00731099">
            <w:r>
              <w:t>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3A43846E" w14:textId="6975D4B2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B</w:t>
            </w:r>
            <w:r w:rsidRPr="006D7A2D">
              <w:t>/0</w:t>
            </w:r>
            <w:r>
              <w:t>4</w:t>
            </w:r>
            <w:r w:rsidRPr="006D7A2D">
              <w:t>.5</w:t>
            </w:r>
          </w:p>
        </w:tc>
        <w:tc>
          <w:tcPr>
            <w:tcW w:w="582" w:type="pct"/>
          </w:tcPr>
          <w:p w14:paraId="4B3C3006" w14:textId="09FA3EAF" w:rsidR="005409CF" w:rsidRPr="003C374A" w:rsidRDefault="005409CF" w:rsidP="005409CF">
            <w:pPr>
              <w:jc w:val="center"/>
            </w:pPr>
            <w:r>
              <w:t>5</w:t>
            </w:r>
          </w:p>
        </w:tc>
      </w:tr>
      <w:tr w:rsidR="005409CF" w:rsidRPr="006D7A2D" w14:paraId="00A061A7" w14:textId="77777777" w:rsidTr="0023203C">
        <w:trPr>
          <w:trHeight w:val="20"/>
        </w:trPr>
        <w:tc>
          <w:tcPr>
            <w:tcW w:w="197" w:type="pct"/>
            <w:vMerge/>
          </w:tcPr>
          <w:p w14:paraId="2894FAAB" w14:textId="77777777" w:rsidR="005409CF" w:rsidRPr="006D7A2D" w:rsidRDefault="005409CF" w:rsidP="00731099"/>
        </w:tc>
        <w:tc>
          <w:tcPr>
            <w:tcW w:w="756" w:type="pct"/>
            <w:vMerge/>
          </w:tcPr>
          <w:p w14:paraId="76614AC2" w14:textId="77777777" w:rsidR="005409CF" w:rsidRPr="006D7A2D" w:rsidRDefault="005409CF" w:rsidP="00731099"/>
        </w:tc>
        <w:tc>
          <w:tcPr>
            <w:tcW w:w="582" w:type="pct"/>
            <w:vMerge/>
          </w:tcPr>
          <w:p w14:paraId="0D7DF01D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4E1613ED" w14:textId="77777777" w:rsidR="005409CF" w:rsidRDefault="005409CF" w:rsidP="00731099"/>
        </w:tc>
        <w:tc>
          <w:tcPr>
            <w:tcW w:w="1490" w:type="pct"/>
          </w:tcPr>
          <w:p w14:paraId="337130EC" w14:textId="34AD9AD9" w:rsidR="005409CF" w:rsidRPr="006D7A2D" w:rsidRDefault="005409CF" w:rsidP="00731099">
            <w:r>
              <w:t xml:space="preserve">Проектирование штамповой оснастки для холодной объемной штамповки с применением компьютерного </w:t>
            </w:r>
            <w:r w:rsidR="00F45FAE">
              <w:br/>
            </w:r>
            <w:r>
              <w:t>3</w:t>
            </w:r>
            <w:r>
              <w:rPr>
                <w:lang w:val="en-US"/>
              </w:rPr>
              <w:t>D</w:t>
            </w:r>
            <w:r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301" w:type="pct"/>
          </w:tcPr>
          <w:p w14:paraId="186EA3E8" w14:textId="4E9DBA91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B</w:t>
            </w:r>
            <w:r w:rsidRPr="006D7A2D">
              <w:t>/0</w:t>
            </w:r>
            <w:r>
              <w:t>5</w:t>
            </w:r>
            <w:r w:rsidRPr="006D7A2D">
              <w:t>.5</w:t>
            </w:r>
          </w:p>
        </w:tc>
        <w:tc>
          <w:tcPr>
            <w:tcW w:w="582" w:type="pct"/>
          </w:tcPr>
          <w:p w14:paraId="6792AA69" w14:textId="77777777" w:rsidR="005409CF" w:rsidRPr="00F45FAE" w:rsidRDefault="005409CF" w:rsidP="005409CF">
            <w:pPr>
              <w:jc w:val="center"/>
            </w:pPr>
            <w:r w:rsidRPr="00F45FAE">
              <w:t>5</w:t>
            </w:r>
          </w:p>
        </w:tc>
      </w:tr>
      <w:tr w:rsidR="005409CF" w:rsidRPr="006D7A2D" w14:paraId="43E360F7" w14:textId="77777777" w:rsidTr="0023203C">
        <w:trPr>
          <w:trHeight w:val="20"/>
        </w:trPr>
        <w:tc>
          <w:tcPr>
            <w:tcW w:w="197" w:type="pct"/>
            <w:vMerge w:val="restart"/>
          </w:tcPr>
          <w:p w14:paraId="1FF86FE4" w14:textId="77777777" w:rsidR="005409CF" w:rsidRPr="00F45FAE" w:rsidRDefault="005409CF" w:rsidP="00305184">
            <w:pPr>
              <w:jc w:val="center"/>
            </w:pPr>
            <w:r w:rsidRPr="006D7A2D">
              <w:rPr>
                <w:lang w:val="en-US"/>
              </w:rPr>
              <w:t>C</w:t>
            </w:r>
          </w:p>
        </w:tc>
        <w:tc>
          <w:tcPr>
            <w:tcW w:w="756" w:type="pct"/>
            <w:vMerge w:val="restart"/>
          </w:tcPr>
          <w:p w14:paraId="18E94D54" w14:textId="399EC75B" w:rsidR="005409CF" w:rsidRPr="006D7A2D" w:rsidRDefault="005409CF" w:rsidP="00731099">
            <w:r>
              <w:t>Технологическая подготовка кузнечно-штамповочного производства с применением компьютерного моделирования с пользовательскими подпрограммами</w:t>
            </w:r>
          </w:p>
        </w:tc>
        <w:tc>
          <w:tcPr>
            <w:tcW w:w="582" w:type="pct"/>
            <w:vMerge w:val="restart"/>
          </w:tcPr>
          <w:p w14:paraId="49485EA4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6</w:t>
            </w:r>
          </w:p>
        </w:tc>
        <w:tc>
          <w:tcPr>
            <w:tcW w:w="1092" w:type="pct"/>
            <w:vMerge w:val="restart"/>
          </w:tcPr>
          <w:p w14:paraId="70CD09CA" w14:textId="3BAA8546" w:rsidR="005409CF" w:rsidRDefault="0023203C" w:rsidP="0023203C">
            <w:r w:rsidRPr="006D7A2D">
              <w:t>Инженер-</w:t>
            </w:r>
            <w:r>
              <w:t>технолог</w:t>
            </w:r>
            <w:r w:rsidRPr="006D7A2D">
              <w:t xml:space="preserve"> </w:t>
            </w:r>
            <w:r w:rsidRPr="006D7A2D">
              <w:rPr>
                <w:lang w:val="en-US"/>
              </w:rPr>
              <w:t>II</w:t>
            </w:r>
            <w:r>
              <w:t> </w:t>
            </w:r>
            <w:r w:rsidRPr="006D7A2D">
              <w:t>категории</w:t>
            </w:r>
          </w:p>
        </w:tc>
        <w:tc>
          <w:tcPr>
            <w:tcW w:w="1490" w:type="pct"/>
          </w:tcPr>
          <w:p w14:paraId="78638C39" w14:textId="40073D72" w:rsidR="005409CF" w:rsidRPr="006D7A2D" w:rsidRDefault="005409CF" w:rsidP="00731099">
            <w:r>
              <w:t>Усовершенствование и разработка техпроцессов ковки с применением компьютерного моделирования с пользовательскими подпрограммами</w:t>
            </w:r>
          </w:p>
        </w:tc>
        <w:tc>
          <w:tcPr>
            <w:tcW w:w="301" w:type="pct"/>
          </w:tcPr>
          <w:p w14:paraId="1E074DF6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C/01.6</w:t>
            </w:r>
          </w:p>
        </w:tc>
        <w:tc>
          <w:tcPr>
            <w:tcW w:w="582" w:type="pct"/>
          </w:tcPr>
          <w:p w14:paraId="19469589" w14:textId="77777777" w:rsidR="005409CF" w:rsidRPr="006D7A2D" w:rsidRDefault="005409CF" w:rsidP="005409CF">
            <w:pPr>
              <w:jc w:val="center"/>
            </w:pPr>
            <w:r w:rsidRPr="006D7A2D">
              <w:t>6</w:t>
            </w:r>
          </w:p>
        </w:tc>
      </w:tr>
      <w:tr w:rsidR="005409CF" w:rsidRPr="006D7A2D" w14:paraId="4469BDBB" w14:textId="77777777" w:rsidTr="0023203C">
        <w:trPr>
          <w:trHeight w:val="20"/>
        </w:trPr>
        <w:tc>
          <w:tcPr>
            <w:tcW w:w="197" w:type="pct"/>
            <w:vMerge/>
          </w:tcPr>
          <w:p w14:paraId="050BC66A" w14:textId="77777777" w:rsidR="005409CF" w:rsidRPr="006D7A2D" w:rsidRDefault="005409CF" w:rsidP="00731099"/>
        </w:tc>
        <w:tc>
          <w:tcPr>
            <w:tcW w:w="756" w:type="pct"/>
            <w:vMerge/>
          </w:tcPr>
          <w:p w14:paraId="2FC78C74" w14:textId="77777777" w:rsidR="005409CF" w:rsidRPr="006D7A2D" w:rsidRDefault="005409CF" w:rsidP="00731099"/>
        </w:tc>
        <w:tc>
          <w:tcPr>
            <w:tcW w:w="582" w:type="pct"/>
            <w:vMerge/>
          </w:tcPr>
          <w:p w14:paraId="1563FD9C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</w:p>
        </w:tc>
        <w:tc>
          <w:tcPr>
            <w:tcW w:w="1092" w:type="pct"/>
            <w:vMerge/>
          </w:tcPr>
          <w:p w14:paraId="0C2DC017" w14:textId="77777777" w:rsidR="005409CF" w:rsidRDefault="005409CF" w:rsidP="00731099"/>
        </w:tc>
        <w:tc>
          <w:tcPr>
            <w:tcW w:w="1490" w:type="pct"/>
          </w:tcPr>
          <w:p w14:paraId="3804F761" w14:textId="04FD8040" w:rsidR="005409CF" w:rsidRPr="006D7A2D" w:rsidRDefault="005409CF" w:rsidP="00731099">
            <w:r>
              <w:t>Усовершенствование и разработка техпроцессов горячей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301" w:type="pct"/>
          </w:tcPr>
          <w:p w14:paraId="31931670" w14:textId="77777777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C/02.6</w:t>
            </w:r>
          </w:p>
        </w:tc>
        <w:tc>
          <w:tcPr>
            <w:tcW w:w="582" w:type="pct"/>
          </w:tcPr>
          <w:p w14:paraId="72D08420" w14:textId="77777777" w:rsidR="005409CF" w:rsidRPr="006D7A2D" w:rsidRDefault="005409CF" w:rsidP="005409CF">
            <w:pPr>
              <w:jc w:val="center"/>
            </w:pPr>
            <w:r w:rsidRPr="006D7A2D">
              <w:t>6</w:t>
            </w:r>
          </w:p>
        </w:tc>
      </w:tr>
      <w:tr w:rsidR="005409CF" w:rsidRPr="006D7A2D" w14:paraId="09D96CDB" w14:textId="77777777" w:rsidTr="0023203C">
        <w:trPr>
          <w:trHeight w:val="20"/>
        </w:trPr>
        <w:tc>
          <w:tcPr>
            <w:tcW w:w="197" w:type="pct"/>
            <w:vMerge/>
          </w:tcPr>
          <w:p w14:paraId="0B9E2145" w14:textId="77777777" w:rsidR="005409CF" w:rsidRPr="006D7A2D" w:rsidRDefault="005409CF" w:rsidP="00731099"/>
        </w:tc>
        <w:tc>
          <w:tcPr>
            <w:tcW w:w="756" w:type="pct"/>
            <w:vMerge/>
          </w:tcPr>
          <w:p w14:paraId="4C6F176D" w14:textId="77777777" w:rsidR="005409CF" w:rsidRPr="006D7A2D" w:rsidRDefault="005409CF" w:rsidP="00731099"/>
        </w:tc>
        <w:tc>
          <w:tcPr>
            <w:tcW w:w="582" w:type="pct"/>
            <w:vMerge/>
          </w:tcPr>
          <w:p w14:paraId="5CE295C0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6C2B4E70" w14:textId="77777777" w:rsidR="005409CF" w:rsidRDefault="005409CF" w:rsidP="00731099"/>
        </w:tc>
        <w:tc>
          <w:tcPr>
            <w:tcW w:w="1490" w:type="pct"/>
          </w:tcPr>
          <w:p w14:paraId="7B97C8D4" w14:textId="522EE59B" w:rsidR="005409CF" w:rsidRDefault="005409CF" w:rsidP="00731099">
            <w:r>
              <w:t>Усовершенствование и разработка техпроцессов холодной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301" w:type="pct"/>
          </w:tcPr>
          <w:p w14:paraId="0900644E" w14:textId="4069F08A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C/0</w:t>
            </w:r>
            <w:r w:rsidRPr="006D7A2D">
              <w:t>3</w:t>
            </w:r>
            <w:r w:rsidRPr="006D7A2D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6F14BE67" w14:textId="3AAF70AC" w:rsidR="005409CF" w:rsidRPr="006D7A2D" w:rsidRDefault="005409CF" w:rsidP="005409CF">
            <w:pPr>
              <w:jc w:val="center"/>
            </w:pPr>
            <w:r>
              <w:t>6</w:t>
            </w:r>
          </w:p>
        </w:tc>
      </w:tr>
      <w:tr w:rsidR="005409CF" w:rsidRPr="006D7A2D" w14:paraId="3C2D2C1B" w14:textId="77777777" w:rsidTr="0023203C">
        <w:trPr>
          <w:trHeight w:val="20"/>
        </w:trPr>
        <w:tc>
          <w:tcPr>
            <w:tcW w:w="197" w:type="pct"/>
            <w:vMerge/>
          </w:tcPr>
          <w:p w14:paraId="27A07D63" w14:textId="77777777" w:rsidR="005409CF" w:rsidRPr="006D7A2D" w:rsidRDefault="005409CF" w:rsidP="00731099"/>
        </w:tc>
        <w:tc>
          <w:tcPr>
            <w:tcW w:w="756" w:type="pct"/>
            <w:vMerge/>
          </w:tcPr>
          <w:p w14:paraId="52F6F942" w14:textId="77777777" w:rsidR="005409CF" w:rsidRPr="006D7A2D" w:rsidRDefault="005409CF" w:rsidP="00731099"/>
        </w:tc>
        <w:tc>
          <w:tcPr>
            <w:tcW w:w="582" w:type="pct"/>
            <w:vMerge/>
          </w:tcPr>
          <w:p w14:paraId="67C53EF4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7550304D" w14:textId="77777777" w:rsidR="005409CF" w:rsidRDefault="005409CF" w:rsidP="00731099"/>
        </w:tc>
        <w:tc>
          <w:tcPr>
            <w:tcW w:w="1490" w:type="pct"/>
          </w:tcPr>
          <w:p w14:paraId="150CF8A6" w14:textId="546D0470" w:rsidR="005409CF" w:rsidRPr="006D7A2D" w:rsidRDefault="005409CF" w:rsidP="00731099">
            <w:r>
              <w:t>Усовершенствование и проектирование штамповой оснастки для горячей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301" w:type="pct"/>
          </w:tcPr>
          <w:p w14:paraId="2DABC243" w14:textId="4E45ACE6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C/04.6</w:t>
            </w:r>
          </w:p>
        </w:tc>
        <w:tc>
          <w:tcPr>
            <w:tcW w:w="582" w:type="pct"/>
          </w:tcPr>
          <w:p w14:paraId="31484288" w14:textId="77777777" w:rsidR="005409CF" w:rsidRPr="006D7A2D" w:rsidRDefault="005409CF" w:rsidP="005409CF">
            <w:pPr>
              <w:jc w:val="center"/>
            </w:pPr>
            <w:r w:rsidRPr="006D7A2D">
              <w:t>6</w:t>
            </w:r>
          </w:p>
        </w:tc>
      </w:tr>
      <w:tr w:rsidR="005409CF" w:rsidRPr="006D7A2D" w14:paraId="2E1B9408" w14:textId="77777777" w:rsidTr="0023203C">
        <w:trPr>
          <w:trHeight w:val="20"/>
        </w:trPr>
        <w:tc>
          <w:tcPr>
            <w:tcW w:w="197" w:type="pct"/>
            <w:vMerge/>
          </w:tcPr>
          <w:p w14:paraId="2C01D356" w14:textId="77777777" w:rsidR="005409CF" w:rsidRPr="006D7A2D" w:rsidRDefault="005409CF" w:rsidP="00731099"/>
        </w:tc>
        <w:tc>
          <w:tcPr>
            <w:tcW w:w="756" w:type="pct"/>
            <w:vMerge/>
          </w:tcPr>
          <w:p w14:paraId="5D1567AD" w14:textId="77777777" w:rsidR="005409CF" w:rsidRPr="006D7A2D" w:rsidRDefault="005409CF" w:rsidP="00731099"/>
        </w:tc>
        <w:tc>
          <w:tcPr>
            <w:tcW w:w="582" w:type="pct"/>
            <w:vMerge/>
          </w:tcPr>
          <w:p w14:paraId="19374519" w14:textId="77777777" w:rsidR="005409CF" w:rsidRPr="006D7A2D" w:rsidRDefault="005409CF" w:rsidP="005409CF">
            <w:pPr>
              <w:jc w:val="center"/>
            </w:pPr>
          </w:p>
        </w:tc>
        <w:tc>
          <w:tcPr>
            <w:tcW w:w="1092" w:type="pct"/>
            <w:vMerge/>
          </w:tcPr>
          <w:p w14:paraId="32AF3269" w14:textId="77777777" w:rsidR="005409CF" w:rsidRDefault="005409CF" w:rsidP="00731099"/>
        </w:tc>
        <w:tc>
          <w:tcPr>
            <w:tcW w:w="1490" w:type="pct"/>
          </w:tcPr>
          <w:p w14:paraId="78627D1C" w14:textId="2059DE3B" w:rsidR="005409CF" w:rsidRPr="006D7A2D" w:rsidRDefault="005409CF" w:rsidP="00731099">
            <w:r>
              <w:t xml:space="preserve">Усовершенствование и проектирование штамповой оснастки для холодной </w:t>
            </w:r>
            <w:r>
              <w:lastRenderedPageBreak/>
              <w:t>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301" w:type="pct"/>
          </w:tcPr>
          <w:p w14:paraId="7566A1BD" w14:textId="58E03676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lastRenderedPageBreak/>
              <w:t>C/0</w:t>
            </w:r>
            <w:r w:rsidRPr="006D7A2D">
              <w:t>5</w:t>
            </w:r>
            <w:r w:rsidRPr="006D7A2D">
              <w:rPr>
                <w:lang w:val="en-US"/>
              </w:rPr>
              <w:t>.6</w:t>
            </w:r>
          </w:p>
        </w:tc>
        <w:tc>
          <w:tcPr>
            <w:tcW w:w="582" w:type="pct"/>
          </w:tcPr>
          <w:p w14:paraId="7D57D88D" w14:textId="77777777" w:rsidR="005409CF" w:rsidRPr="006D7A2D" w:rsidRDefault="005409CF" w:rsidP="005409CF">
            <w:pPr>
              <w:jc w:val="center"/>
            </w:pPr>
            <w:r w:rsidRPr="006D7A2D">
              <w:t>6</w:t>
            </w:r>
          </w:p>
        </w:tc>
      </w:tr>
      <w:tr w:rsidR="005409CF" w:rsidRPr="006D7A2D" w14:paraId="5F3D4451" w14:textId="77777777" w:rsidTr="0023203C">
        <w:trPr>
          <w:trHeight w:val="20"/>
        </w:trPr>
        <w:tc>
          <w:tcPr>
            <w:tcW w:w="197" w:type="pct"/>
            <w:vMerge w:val="restart"/>
          </w:tcPr>
          <w:p w14:paraId="59351960" w14:textId="77777777" w:rsidR="005409CF" w:rsidRPr="006D7A2D" w:rsidRDefault="005409CF" w:rsidP="00305184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D</w:t>
            </w:r>
          </w:p>
        </w:tc>
        <w:tc>
          <w:tcPr>
            <w:tcW w:w="756" w:type="pct"/>
            <w:vMerge w:val="restart"/>
          </w:tcPr>
          <w:p w14:paraId="651B6DE3" w14:textId="24B5A862" w:rsidR="005409CF" w:rsidRPr="006D7A2D" w:rsidRDefault="005409CF" w:rsidP="00731099">
            <w:r>
              <w:t>Создание пользовательских подпрограмм для технологической подготовки кузнечно-штамповочного производства с применением компьютерного моделирования</w:t>
            </w:r>
          </w:p>
        </w:tc>
        <w:tc>
          <w:tcPr>
            <w:tcW w:w="582" w:type="pct"/>
            <w:vMerge w:val="restart"/>
          </w:tcPr>
          <w:p w14:paraId="68537A86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  <w:tc>
          <w:tcPr>
            <w:tcW w:w="1092" w:type="pct"/>
            <w:vMerge w:val="restart"/>
          </w:tcPr>
          <w:p w14:paraId="38F738E5" w14:textId="4DEEA7DB" w:rsidR="0023203C" w:rsidRPr="006D7A2D" w:rsidRDefault="0023203C" w:rsidP="0023203C">
            <w:r w:rsidRPr="006D7A2D">
              <w:t>Инженер-</w:t>
            </w:r>
            <w:r>
              <w:t>технолог</w:t>
            </w:r>
            <w:r w:rsidRPr="006D7A2D">
              <w:t xml:space="preserve"> </w:t>
            </w:r>
            <w:r w:rsidRPr="006D7A2D">
              <w:rPr>
                <w:lang w:val="en-US"/>
              </w:rPr>
              <w:t>I</w:t>
            </w:r>
            <w:r>
              <w:t> </w:t>
            </w:r>
            <w:r w:rsidRPr="006D7A2D">
              <w:t>категории</w:t>
            </w:r>
          </w:p>
          <w:p w14:paraId="20D53EA1" w14:textId="7F4E68F4" w:rsidR="005409CF" w:rsidRDefault="0023203C" w:rsidP="0023203C">
            <w:r w:rsidRPr="006D7A2D">
              <w:t>Ведущий инженер-</w:t>
            </w:r>
            <w:r>
              <w:t>технолог</w:t>
            </w:r>
          </w:p>
        </w:tc>
        <w:tc>
          <w:tcPr>
            <w:tcW w:w="1490" w:type="pct"/>
          </w:tcPr>
          <w:p w14:paraId="65905772" w14:textId="062DA9BC" w:rsidR="005409CF" w:rsidRPr="006D7A2D" w:rsidRDefault="005409CF" w:rsidP="00731099">
            <w:r>
              <w:t>Создание пользовательских подпрограмм для исследования и разработки техпроцессов ковки с применением компьютерного моделирования</w:t>
            </w:r>
          </w:p>
        </w:tc>
        <w:tc>
          <w:tcPr>
            <w:tcW w:w="301" w:type="pct"/>
          </w:tcPr>
          <w:p w14:paraId="6D779869" w14:textId="07144D19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D/01.7</w:t>
            </w:r>
          </w:p>
        </w:tc>
        <w:tc>
          <w:tcPr>
            <w:tcW w:w="582" w:type="pct"/>
          </w:tcPr>
          <w:p w14:paraId="201EF8D8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  <w:tr w:rsidR="005409CF" w:rsidRPr="006D7A2D" w14:paraId="68BA869E" w14:textId="77777777" w:rsidTr="0023203C">
        <w:trPr>
          <w:trHeight w:val="20"/>
        </w:trPr>
        <w:tc>
          <w:tcPr>
            <w:tcW w:w="197" w:type="pct"/>
            <w:vMerge/>
            <w:vAlign w:val="center"/>
          </w:tcPr>
          <w:p w14:paraId="4C72CD10" w14:textId="77777777" w:rsidR="005409CF" w:rsidRPr="006D7A2D" w:rsidRDefault="005409CF" w:rsidP="00731099">
            <w:pPr>
              <w:rPr>
                <w:lang w:val="en-US"/>
              </w:rPr>
            </w:pPr>
          </w:p>
        </w:tc>
        <w:tc>
          <w:tcPr>
            <w:tcW w:w="756" w:type="pct"/>
            <w:vMerge/>
            <w:vAlign w:val="center"/>
          </w:tcPr>
          <w:p w14:paraId="6B31BF65" w14:textId="77777777" w:rsidR="005409CF" w:rsidRPr="006D7A2D" w:rsidRDefault="005409CF" w:rsidP="00731099"/>
        </w:tc>
        <w:tc>
          <w:tcPr>
            <w:tcW w:w="582" w:type="pct"/>
            <w:vMerge/>
            <w:vAlign w:val="center"/>
          </w:tcPr>
          <w:p w14:paraId="6E8864B3" w14:textId="77777777" w:rsidR="005409CF" w:rsidRPr="006D7A2D" w:rsidRDefault="005409CF" w:rsidP="00731099">
            <w:pPr>
              <w:jc w:val="center"/>
              <w:rPr>
                <w:lang w:val="en-US"/>
              </w:rPr>
            </w:pPr>
          </w:p>
        </w:tc>
        <w:tc>
          <w:tcPr>
            <w:tcW w:w="1092" w:type="pct"/>
            <w:vMerge/>
          </w:tcPr>
          <w:p w14:paraId="6C39CF4C" w14:textId="77777777" w:rsidR="005409CF" w:rsidRDefault="005409CF" w:rsidP="00731099"/>
        </w:tc>
        <w:tc>
          <w:tcPr>
            <w:tcW w:w="1490" w:type="pct"/>
          </w:tcPr>
          <w:p w14:paraId="018C0D29" w14:textId="2FD07C35" w:rsidR="005409CF" w:rsidRPr="006D7A2D" w:rsidRDefault="005409CF" w:rsidP="00731099">
            <w:r>
              <w:t>Создание пользовательских подпрограмм для исследования и разработки техпроцессов горячей объемной штамповки с применением компьютерного моделирования</w:t>
            </w:r>
          </w:p>
        </w:tc>
        <w:tc>
          <w:tcPr>
            <w:tcW w:w="301" w:type="pct"/>
          </w:tcPr>
          <w:p w14:paraId="74E1812F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D/0</w:t>
            </w:r>
            <w:r w:rsidRPr="006D7A2D">
              <w:t>2</w:t>
            </w:r>
            <w:r w:rsidRPr="006D7A2D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0A25D71F" w14:textId="77777777" w:rsidR="005409CF" w:rsidRPr="006D7A2D" w:rsidRDefault="005409CF" w:rsidP="005409CF">
            <w:pPr>
              <w:jc w:val="center"/>
            </w:pPr>
            <w:r w:rsidRPr="006D7A2D">
              <w:t>7</w:t>
            </w:r>
          </w:p>
        </w:tc>
      </w:tr>
      <w:tr w:rsidR="005409CF" w:rsidRPr="006D7A2D" w14:paraId="01E13789" w14:textId="77777777" w:rsidTr="0023203C">
        <w:trPr>
          <w:trHeight w:val="20"/>
        </w:trPr>
        <w:tc>
          <w:tcPr>
            <w:tcW w:w="197" w:type="pct"/>
            <w:vMerge/>
            <w:vAlign w:val="center"/>
          </w:tcPr>
          <w:p w14:paraId="56CB4ABE" w14:textId="77777777" w:rsidR="005409CF" w:rsidRPr="006D7A2D" w:rsidRDefault="005409CF" w:rsidP="00731099"/>
        </w:tc>
        <w:tc>
          <w:tcPr>
            <w:tcW w:w="756" w:type="pct"/>
            <w:vMerge/>
            <w:vAlign w:val="center"/>
          </w:tcPr>
          <w:p w14:paraId="4FFF31B7" w14:textId="77777777" w:rsidR="005409CF" w:rsidRPr="006D7A2D" w:rsidRDefault="005409CF" w:rsidP="00731099"/>
        </w:tc>
        <w:tc>
          <w:tcPr>
            <w:tcW w:w="582" w:type="pct"/>
            <w:vMerge/>
            <w:vAlign w:val="center"/>
          </w:tcPr>
          <w:p w14:paraId="0C231964" w14:textId="77777777" w:rsidR="005409CF" w:rsidRPr="006D7A2D" w:rsidRDefault="005409CF" w:rsidP="00731099">
            <w:pPr>
              <w:jc w:val="center"/>
            </w:pPr>
          </w:p>
        </w:tc>
        <w:tc>
          <w:tcPr>
            <w:tcW w:w="1092" w:type="pct"/>
            <w:vMerge/>
          </w:tcPr>
          <w:p w14:paraId="2958223D" w14:textId="77777777" w:rsidR="005409CF" w:rsidRDefault="005409CF" w:rsidP="00731099"/>
        </w:tc>
        <w:tc>
          <w:tcPr>
            <w:tcW w:w="1490" w:type="pct"/>
          </w:tcPr>
          <w:p w14:paraId="3991D7FC" w14:textId="00D292D8" w:rsidR="005409CF" w:rsidRPr="006D7A2D" w:rsidRDefault="005409CF" w:rsidP="00731099">
            <w:r>
              <w:t>Создание пользовательских подпрограмм для исследования и разработки техпроцессов холодной объемной штамповки с применением компьютерного моделирования</w:t>
            </w:r>
          </w:p>
        </w:tc>
        <w:tc>
          <w:tcPr>
            <w:tcW w:w="301" w:type="pct"/>
          </w:tcPr>
          <w:p w14:paraId="2B17C367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D/0</w:t>
            </w:r>
            <w:r w:rsidRPr="006D7A2D">
              <w:t>3</w:t>
            </w:r>
            <w:r w:rsidRPr="006D7A2D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49B00CA0" w14:textId="77777777" w:rsidR="005409CF" w:rsidRPr="006D7A2D" w:rsidRDefault="005409CF" w:rsidP="005409CF">
            <w:pPr>
              <w:jc w:val="center"/>
            </w:pPr>
            <w:r w:rsidRPr="006D7A2D">
              <w:t>7</w:t>
            </w:r>
          </w:p>
        </w:tc>
      </w:tr>
      <w:tr w:rsidR="005409CF" w:rsidRPr="006D7A2D" w14:paraId="19C7D52F" w14:textId="77777777" w:rsidTr="0023203C">
        <w:trPr>
          <w:trHeight w:val="20"/>
        </w:trPr>
        <w:tc>
          <w:tcPr>
            <w:tcW w:w="197" w:type="pct"/>
            <w:vMerge/>
            <w:vAlign w:val="center"/>
          </w:tcPr>
          <w:p w14:paraId="381C3B57" w14:textId="77777777" w:rsidR="005409CF" w:rsidRPr="006D7A2D" w:rsidRDefault="005409CF" w:rsidP="00731099"/>
        </w:tc>
        <w:tc>
          <w:tcPr>
            <w:tcW w:w="756" w:type="pct"/>
            <w:vMerge/>
            <w:vAlign w:val="center"/>
          </w:tcPr>
          <w:p w14:paraId="2E1D57C5" w14:textId="77777777" w:rsidR="005409CF" w:rsidRPr="006D7A2D" w:rsidRDefault="005409CF" w:rsidP="00731099"/>
        </w:tc>
        <w:tc>
          <w:tcPr>
            <w:tcW w:w="582" w:type="pct"/>
            <w:vMerge/>
            <w:vAlign w:val="center"/>
          </w:tcPr>
          <w:p w14:paraId="36BCDEE8" w14:textId="77777777" w:rsidR="005409CF" w:rsidRPr="006D7A2D" w:rsidRDefault="005409CF" w:rsidP="00731099">
            <w:pPr>
              <w:jc w:val="center"/>
            </w:pPr>
          </w:p>
        </w:tc>
        <w:tc>
          <w:tcPr>
            <w:tcW w:w="1092" w:type="pct"/>
            <w:vMerge/>
          </w:tcPr>
          <w:p w14:paraId="1B4CF234" w14:textId="77777777" w:rsidR="005409CF" w:rsidRDefault="005409CF" w:rsidP="00731099"/>
        </w:tc>
        <w:tc>
          <w:tcPr>
            <w:tcW w:w="1490" w:type="pct"/>
          </w:tcPr>
          <w:p w14:paraId="06C048EB" w14:textId="352659BA" w:rsidR="005409CF" w:rsidRPr="006D7A2D" w:rsidRDefault="005409CF" w:rsidP="00731099">
            <w:r>
              <w:t>Создание пользовательских подпрограмм для исследования и проектирования штамповой оснастки для горячей объемной штамповки с применением компьютерного моделирования</w:t>
            </w:r>
          </w:p>
        </w:tc>
        <w:tc>
          <w:tcPr>
            <w:tcW w:w="301" w:type="pct"/>
          </w:tcPr>
          <w:p w14:paraId="19BA22A9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D/0</w:t>
            </w:r>
            <w:r w:rsidRPr="006D7A2D">
              <w:t>4</w:t>
            </w:r>
            <w:r w:rsidRPr="006D7A2D">
              <w:rPr>
                <w:lang w:val="en-US"/>
              </w:rPr>
              <w:t>.7</w:t>
            </w:r>
          </w:p>
        </w:tc>
        <w:tc>
          <w:tcPr>
            <w:tcW w:w="582" w:type="pct"/>
          </w:tcPr>
          <w:p w14:paraId="14D06538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  <w:tr w:rsidR="005409CF" w:rsidRPr="006D7A2D" w14:paraId="5DCC0A8E" w14:textId="77777777" w:rsidTr="0023203C">
        <w:trPr>
          <w:trHeight w:val="20"/>
        </w:trPr>
        <w:tc>
          <w:tcPr>
            <w:tcW w:w="197" w:type="pct"/>
            <w:vMerge/>
            <w:vAlign w:val="center"/>
          </w:tcPr>
          <w:p w14:paraId="05CD32AE" w14:textId="77777777" w:rsidR="005409CF" w:rsidRPr="006D7A2D" w:rsidRDefault="005409CF" w:rsidP="00731099">
            <w:pPr>
              <w:rPr>
                <w:lang w:val="en-US"/>
              </w:rPr>
            </w:pPr>
          </w:p>
        </w:tc>
        <w:tc>
          <w:tcPr>
            <w:tcW w:w="756" w:type="pct"/>
            <w:vMerge/>
            <w:vAlign w:val="center"/>
          </w:tcPr>
          <w:p w14:paraId="2C1DF901" w14:textId="77777777" w:rsidR="005409CF" w:rsidRPr="006D7A2D" w:rsidRDefault="005409CF" w:rsidP="00731099"/>
        </w:tc>
        <w:tc>
          <w:tcPr>
            <w:tcW w:w="582" w:type="pct"/>
            <w:vMerge/>
            <w:vAlign w:val="center"/>
          </w:tcPr>
          <w:p w14:paraId="14E67342" w14:textId="77777777" w:rsidR="005409CF" w:rsidRPr="006D7A2D" w:rsidRDefault="005409CF" w:rsidP="00731099">
            <w:pPr>
              <w:jc w:val="center"/>
              <w:rPr>
                <w:lang w:val="en-US"/>
              </w:rPr>
            </w:pPr>
          </w:p>
        </w:tc>
        <w:tc>
          <w:tcPr>
            <w:tcW w:w="1092" w:type="pct"/>
            <w:vMerge/>
          </w:tcPr>
          <w:p w14:paraId="47C0A67B" w14:textId="77777777" w:rsidR="005409CF" w:rsidRDefault="005409CF" w:rsidP="00731099"/>
        </w:tc>
        <w:tc>
          <w:tcPr>
            <w:tcW w:w="1490" w:type="pct"/>
          </w:tcPr>
          <w:p w14:paraId="67E060EC" w14:textId="71F46481" w:rsidR="005409CF" w:rsidRPr="006D7A2D" w:rsidRDefault="005409CF" w:rsidP="00731099">
            <w:r>
              <w:t>Создание пользовательских подпрограмм для исследования и проектирования штамповой оснастки для холодной объемной штамповки с применением компьютерного моделирования</w:t>
            </w:r>
          </w:p>
        </w:tc>
        <w:tc>
          <w:tcPr>
            <w:tcW w:w="301" w:type="pct"/>
          </w:tcPr>
          <w:p w14:paraId="25F3358C" w14:textId="44C1E5F4" w:rsidR="005409CF" w:rsidRPr="006D7A2D" w:rsidRDefault="005409CF" w:rsidP="005409CF">
            <w:pPr>
              <w:jc w:val="center"/>
            </w:pPr>
            <w:r w:rsidRPr="006D7A2D">
              <w:rPr>
                <w:lang w:val="en-US"/>
              </w:rPr>
              <w:t>D</w:t>
            </w:r>
            <w:r w:rsidRPr="006D7A2D">
              <w:t>/0</w:t>
            </w:r>
            <w:r>
              <w:t>5</w:t>
            </w:r>
            <w:r w:rsidRPr="006D7A2D">
              <w:t>.</w:t>
            </w:r>
            <w:r w:rsidRPr="006D7A2D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7E5A0057" w14:textId="77777777" w:rsidR="005409CF" w:rsidRPr="006D7A2D" w:rsidRDefault="005409CF" w:rsidP="005409CF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77BDDAA6" w14:textId="77777777" w:rsidR="00606A71" w:rsidRPr="006D7A2D" w:rsidRDefault="00606A71" w:rsidP="00606A71"/>
    <w:p w14:paraId="497A162E" w14:textId="77777777" w:rsidR="00606A71" w:rsidRPr="006D7A2D" w:rsidRDefault="00606A71" w:rsidP="00606A71">
      <w:pPr>
        <w:sectPr w:rsidR="00606A71" w:rsidRPr="006D7A2D" w:rsidSect="005409CF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BB1B08F" w14:textId="77777777" w:rsidR="00606A71" w:rsidRPr="006D7A2D" w:rsidRDefault="00606A71" w:rsidP="00606A71">
      <w:pPr>
        <w:pStyle w:val="1"/>
        <w:jc w:val="center"/>
      </w:pPr>
      <w:bookmarkStart w:id="4" w:name="_Toc193407612"/>
      <w:r w:rsidRPr="006D7A2D">
        <w:lastRenderedPageBreak/>
        <w:t>III. Характеристика обобщенных трудовых функций</w:t>
      </w:r>
      <w:bookmarkEnd w:id="4"/>
    </w:p>
    <w:p w14:paraId="1ACF5397" w14:textId="77777777" w:rsidR="00606A71" w:rsidRPr="006D7A2D" w:rsidRDefault="00606A71" w:rsidP="00CA476C">
      <w:bookmarkStart w:id="5" w:name="_Toc4180893"/>
    </w:p>
    <w:p w14:paraId="1EC6823A" w14:textId="77777777" w:rsidR="00606A71" w:rsidRPr="004232A6" w:rsidRDefault="00606A71" w:rsidP="004232A6">
      <w:pPr>
        <w:pStyle w:val="2"/>
      </w:pPr>
      <w:bookmarkStart w:id="6" w:name="_Toc193407613"/>
      <w:r w:rsidRPr="004232A6">
        <w:t>3.1. Обобщенная трудовая функция</w:t>
      </w:r>
      <w:bookmarkEnd w:id="5"/>
      <w:bookmarkEnd w:id="6"/>
    </w:p>
    <w:p w14:paraId="407EB1A7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809"/>
        <w:gridCol w:w="552"/>
        <w:gridCol w:w="569"/>
        <w:gridCol w:w="1447"/>
        <w:gridCol w:w="579"/>
      </w:tblGrid>
      <w:tr w:rsidR="00606A71" w:rsidRPr="006D7A2D" w14:paraId="2DDDA248" w14:textId="77777777" w:rsidTr="005420B0">
        <w:trPr>
          <w:trHeight w:val="20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72318D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3DEEA" w14:textId="727C3DC9" w:rsidR="00606A71" w:rsidRPr="006D7A2D" w:rsidRDefault="002135D6" w:rsidP="00D275AC">
            <w:r>
              <w:t>Технологическая подготовка</w:t>
            </w:r>
            <w:r w:rsidR="008F295F">
              <w:t xml:space="preserve"> кузнечно-штамповочного</w:t>
            </w:r>
            <w:r>
              <w:t xml:space="preserve"> производства с применением компьютерного</w:t>
            </w:r>
            <w:r w:rsidR="00305184">
              <w:t xml:space="preserve"> </w:t>
            </w:r>
            <w:r w:rsidR="005409CF"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 w:rsidR="005409CF">
              <w:t xml:space="preserve">рования </w:t>
            </w:r>
            <w:r>
              <w:t>со стандартными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EB980B" w14:textId="77777777" w:rsidR="00606A71" w:rsidRPr="006D7A2D" w:rsidRDefault="00606A71" w:rsidP="00015868">
            <w:pPr>
              <w:jc w:val="center"/>
              <w:rPr>
                <w:sz w:val="20"/>
                <w:szCs w:val="16"/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49A18" w14:textId="77777777" w:rsidR="00606A71" w:rsidRPr="006D7A2D" w:rsidRDefault="00B86790" w:rsidP="00015868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0831C1" w14:textId="77777777" w:rsidR="00606A71" w:rsidRPr="006D7A2D" w:rsidRDefault="00606A71" w:rsidP="00015868">
            <w:pPr>
              <w:jc w:val="center"/>
              <w:rPr>
                <w:sz w:val="18"/>
                <w:szCs w:val="16"/>
                <w:vertAlign w:val="superscript"/>
              </w:rPr>
            </w:pPr>
            <w:r w:rsidRPr="006D7A2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9AB4D" w14:textId="77777777" w:rsidR="00606A71" w:rsidRPr="006D7A2D" w:rsidRDefault="00606A71" w:rsidP="00015868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4</w:t>
            </w:r>
          </w:p>
        </w:tc>
      </w:tr>
    </w:tbl>
    <w:p w14:paraId="4C3DC6E0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8608"/>
      </w:tblGrid>
      <w:tr w:rsidR="000D524F" w:rsidRPr="00A2515F" w14:paraId="37407E9D" w14:textId="77777777" w:rsidTr="005420B0">
        <w:trPr>
          <w:trHeight w:val="20"/>
        </w:trPr>
        <w:tc>
          <w:tcPr>
            <w:tcW w:w="870" w:type="pct"/>
          </w:tcPr>
          <w:p w14:paraId="7903522B" w14:textId="59CC1814" w:rsidR="00606A71" w:rsidRPr="00A2515F" w:rsidRDefault="005420B0" w:rsidP="00015868">
            <w:pPr>
              <w:rPr>
                <w:szCs w:val="20"/>
              </w:rPr>
            </w:pPr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4130" w:type="pct"/>
          </w:tcPr>
          <w:p w14:paraId="0F7430D0" w14:textId="4E93612D" w:rsidR="00606A71" w:rsidRPr="00A2515F" w:rsidRDefault="00606A71" w:rsidP="00015868">
            <w:r w:rsidRPr="00A2515F">
              <w:t>Техник-</w:t>
            </w:r>
            <w:r w:rsidR="001503F7">
              <w:t>технолог</w:t>
            </w:r>
          </w:p>
          <w:p w14:paraId="209EC4F5" w14:textId="1C0C2901" w:rsidR="00EB2FD8" w:rsidRPr="00A2515F" w:rsidRDefault="00EB2FD8" w:rsidP="00EB2FD8">
            <w:r w:rsidRPr="00A2515F">
              <w:t>Техник-</w:t>
            </w:r>
            <w:r w:rsidR="001503F7">
              <w:t>технолог</w:t>
            </w:r>
            <w:r w:rsidRPr="00A2515F">
              <w:t xml:space="preserve"> </w:t>
            </w:r>
            <w:r w:rsidRPr="00A2515F">
              <w:rPr>
                <w:lang w:val="en-US"/>
              </w:rPr>
              <w:t>II</w:t>
            </w:r>
            <w:r w:rsidRPr="00A2515F">
              <w:t xml:space="preserve"> категории</w:t>
            </w:r>
          </w:p>
          <w:p w14:paraId="77815255" w14:textId="20947612" w:rsidR="00606A71" w:rsidRPr="00A2515F" w:rsidRDefault="00EB2FD8" w:rsidP="00850D88">
            <w:pPr>
              <w:rPr>
                <w:strike/>
              </w:rPr>
            </w:pPr>
            <w:r w:rsidRPr="00A2515F">
              <w:t>Техник-</w:t>
            </w:r>
            <w:r w:rsidR="001503F7">
              <w:t>технолог</w:t>
            </w:r>
            <w:r w:rsidRPr="00A2515F">
              <w:t xml:space="preserve"> </w:t>
            </w:r>
            <w:r w:rsidRPr="00A2515F">
              <w:rPr>
                <w:lang w:val="en-US"/>
              </w:rPr>
              <w:t>I</w:t>
            </w:r>
            <w:r w:rsidRPr="00A2515F">
              <w:t xml:space="preserve"> категории</w:t>
            </w:r>
          </w:p>
        </w:tc>
      </w:tr>
    </w:tbl>
    <w:p w14:paraId="40463111" w14:textId="77777777" w:rsidR="00606A71" w:rsidRDefault="00606A71" w:rsidP="00606A71"/>
    <w:p w14:paraId="410896D5" w14:textId="04C6FC34" w:rsidR="00641F7D" w:rsidRDefault="00641F7D" w:rsidP="00606A71">
      <w:r>
        <w:t>Пути достижения квалификации</w:t>
      </w:r>
    </w:p>
    <w:p w14:paraId="2A295712" w14:textId="77777777" w:rsidR="00641F7D" w:rsidRPr="00A2515F" w:rsidRDefault="00641F7D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A2515F" w14:paraId="3115998D" w14:textId="77777777" w:rsidTr="005420B0">
        <w:trPr>
          <w:trHeight w:val="20"/>
        </w:trPr>
        <w:tc>
          <w:tcPr>
            <w:tcW w:w="879" w:type="pct"/>
          </w:tcPr>
          <w:p w14:paraId="5FD51F75" w14:textId="1D8FAD57" w:rsidR="00606A71" w:rsidRPr="00A2515F" w:rsidRDefault="005420B0" w:rsidP="00015868">
            <w:pPr>
              <w:rPr>
                <w:szCs w:val="20"/>
              </w:rPr>
            </w:pPr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4121" w:type="pct"/>
          </w:tcPr>
          <w:p w14:paraId="0E24B3E2" w14:textId="77777777" w:rsidR="00606A71" w:rsidRPr="00A2515F" w:rsidRDefault="00606A71" w:rsidP="00015868">
            <w:r w:rsidRPr="00A2515F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0D524F" w:rsidRPr="006D7A2D" w14:paraId="07A8E921" w14:textId="77777777" w:rsidTr="005420B0">
        <w:trPr>
          <w:trHeight w:val="20"/>
        </w:trPr>
        <w:tc>
          <w:tcPr>
            <w:tcW w:w="879" w:type="pct"/>
          </w:tcPr>
          <w:p w14:paraId="24B095C2" w14:textId="47CFB3F6" w:rsidR="00606A71" w:rsidRPr="00A2515F" w:rsidRDefault="005420B0" w:rsidP="00015868">
            <w:pPr>
              <w:rPr>
                <w:szCs w:val="20"/>
              </w:rPr>
            </w:pPr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4121" w:type="pct"/>
          </w:tcPr>
          <w:p w14:paraId="305C1E84" w14:textId="1427A576" w:rsidR="00606A71" w:rsidRPr="00A2515F" w:rsidRDefault="00EB2FD8" w:rsidP="00015868">
            <w:r w:rsidRPr="00A2515F">
              <w:t>Для техника-</w:t>
            </w:r>
            <w:r w:rsidR="00100CE0">
              <w:t>технолога</w:t>
            </w:r>
            <w:r w:rsidRPr="00A2515F">
              <w:t xml:space="preserve"> II категории не менее трех месяцев в должности техника-</w:t>
            </w:r>
            <w:r w:rsidR="00100CE0">
              <w:t>технолога</w:t>
            </w:r>
          </w:p>
          <w:p w14:paraId="256DFDA8" w14:textId="70CB6A9F" w:rsidR="00EB2FD8" w:rsidRPr="006D7A2D" w:rsidRDefault="00EB2FD8" w:rsidP="00015868">
            <w:pPr>
              <w:rPr>
                <w:shd w:val="clear" w:color="auto" w:fill="FFFFFF"/>
              </w:rPr>
            </w:pPr>
            <w:r w:rsidRPr="00A2515F">
              <w:t>Для техника-</w:t>
            </w:r>
            <w:r w:rsidR="00100CE0">
              <w:t>технолога</w:t>
            </w:r>
            <w:r w:rsidRPr="00A2515F">
              <w:t xml:space="preserve"> I категории не менее шести месяцев в должности техника-</w:t>
            </w:r>
            <w:r w:rsidR="00100CE0">
              <w:t>технолога</w:t>
            </w:r>
            <w:r w:rsidRPr="00A2515F">
              <w:t xml:space="preserve"> II категории</w:t>
            </w:r>
          </w:p>
        </w:tc>
      </w:tr>
    </w:tbl>
    <w:p w14:paraId="50207B76" w14:textId="77777777" w:rsidR="00641F7D" w:rsidRDefault="00641F7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6D7A2D" w14:paraId="589A056B" w14:textId="77777777" w:rsidTr="005420B0">
        <w:trPr>
          <w:trHeight w:val="20"/>
        </w:trPr>
        <w:tc>
          <w:tcPr>
            <w:tcW w:w="879" w:type="pct"/>
          </w:tcPr>
          <w:p w14:paraId="76045B52" w14:textId="77777777" w:rsidR="00606A71" w:rsidRPr="006D7A2D" w:rsidRDefault="00606A71" w:rsidP="00015868">
            <w:pPr>
              <w:rPr>
                <w:szCs w:val="20"/>
              </w:rPr>
            </w:pPr>
            <w:r w:rsidRPr="006D7A2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4121" w:type="pct"/>
          </w:tcPr>
          <w:p w14:paraId="20304BCE" w14:textId="1EB2A286" w:rsidR="00606A71" w:rsidRPr="006D7A2D" w:rsidRDefault="00915ED0" w:rsidP="00015868">
            <w:pPr>
              <w:rPr>
                <w:shd w:val="clear" w:color="auto" w:fill="FFFFFF"/>
              </w:rPr>
            </w:pPr>
            <w:r w:rsidRPr="00DB4B54">
              <w:t>Прохождение обучения мерам пожарной безопасности</w:t>
            </w:r>
            <w:r w:rsidRPr="006D7A2D" w:rsidDel="00915ED0">
              <w:rPr>
                <w:shd w:val="clear" w:color="auto" w:fill="FFFFFF"/>
              </w:rPr>
              <w:t xml:space="preserve"> </w:t>
            </w:r>
            <w:r w:rsidR="00606A71" w:rsidRPr="006D7A2D">
              <w:rPr>
                <w:rStyle w:val="a9"/>
                <w:shd w:val="clear" w:color="auto" w:fill="FFFFFF"/>
              </w:rPr>
              <w:endnoteReference w:id="5"/>
            </w:r>
          </w:p>
          <w:p w14:paraId="77D8F0C7" w14:textId="01595A92" w:rsidR="00606A71" w:rsidRPr="006D7A2D" w:rsidRDefault="0023203C" w:rsidP="0001586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  <w:r w:rsidR="00606A71" w:rsidRPr="006D7A2D">
              <w:rPr>
                <w:rStyle w:val="a9"/>
                <w:shd w:val="clear" w:color="auto" w:fill="FFFFFF"/>
              </w:rPr>
              <w:endnoteReference w:id="6"/>
            </w:r>
          </w:p>
        </w:tc>
      </w:tr>
      <w:tr w:rsidR="000D524F" w:rsidRPr="006D7A2D" w14:paraId="42FC8BC5" w14:textId="77777777" w:rsidTr="005420B0">
        <w:trPr>
          <w:trHeight w:val="20"/>
        </w:trPr>
        <w:tc>
          <w:tcPr>
            <w:tcW w:w="879" w:type="pct"/>
          </w:tcPr>
          <w:p w14:paraId="27CEAEEB" w14:textId="77777777" w:rsidR="00606A71" w:rsidRPr="006D7A2D" w:rsidRDefault="00606A71" w:rsidP="00015868">
            <w:pPr>
              <w:rPr>
                <w:szCs w:val="20"/>
              </w:rPr>
            </w:pPr>
            <w:r w:rsidRPr="006D7A2D">
              <w:t>Другие характеристики</w:t>
            </w:r>
          </w:p>
        </w:tc>
        <w:tc>
          <w:tcPr>
            <w:tcW w:w="4121" w:type="pct"/>
          </w:tcPr>
          <w:p w14:paraId="3F192711" w14:textId="77777777" w:rsidR="00606A71" w:rsidRPr="006D7A2D" w:rsidRDefault="00686787" w:rsidP="00015868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-</w:t>
            </w:r>
          </w:p>
        </w:tc>
      </w:tr>
    </w:tbl>
    <w:p w14:paraId="6D8AE12D" w14:textId="77777777" w:rsidR="00606A71" w:rsidRPr="006D7A2D" w:rsidRDefault="00606A71" w:rsidP="00606A71"/>
    <w:p w14:paraId="03ED68AC" w14:textId="574BA9AC" w:rsidR="00606A71" w:rsidRPr="006D7A2D" w:rsidRDefault="005420B0" w:rsidP="00606A71">
      <w:r>
        <w:t>Справочная информация</w:t>
      </w:r>
    </w:p>
    <w:p w14:paraId="45D5428F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57"/>
        <w:gridCol w:w="1236"/>
        <w:gridCol w:w="7428"/>
      </w:tblGrid>
      <w:tr w:rsidR="000D524F" w:rsidRPr="006D7A2D" w14:paraId="6FBFDD7C" w14:textId="77777777" w:rsidTr="005420B0">
        <w:trPr>
          <w:trHeight w:val="20"/>
        </w:trPr>
        <w:tc>
          <w:tcPr>
            <w:tcW w:w="843" w:type="pct"/>
            <w:vAlign w:val="center"/>
          </w:tcPr>
          <w:p w14:paraId="21674B02" w14:textId="77777777" w:rsidR="00606A71" w:rsidRPr="006D7A2D" w:rsidRDefault="00606A71" w:rsidP="005420B0">
            <w:pPr>
              <w:jc w:val="center"/>
            </w:pPr>
            <w:r w:rsidRPr="006D7A2D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12B54427" w14:textId="77777777" w:rsidR="00606A71" w:rsidRPr="006D7A2D" w:rsidRDefault="00606A71" w:rsidP="005420B0">
            <w:pPr>
              <w:jc w:val="center"/>
            </w:pPr>
            <w:r w:rsidRPr="006D7A2D">
              <w:t>Код</w:t>
            </w:r>
          </w:p>
        </w:tc>
        <w:tc>
          <w:tcPr>
            <w:tcW w:w="3563" w:type="pct"/>
            <w:vAlign w:val="center"/>
          </w:tcPr>
          <w:p w14:paraId="4F043707" w14:textId="2CC5CB17" w:rsidR="00606A71" w:rsidRPr="006D7A2D" w:rsidRDefault="005420B0" w:rsidP="005420B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524F" w:rsidRPr="006D7A2D" w14:paraId="20CAD24D" w14:textId="77777777" w:rsidTr="005420B0">
        <w:trPr>
          <w:trHeight w:val="20"/>
        </w:trPr>
        <w:tc>
          <w:tcPr>
            <w:tcW w:w="843" w:type="pct"/>
          </w:tcPr>
          <w:p w14:paraId="2EA0C500" w14:textId="77777777" w:rsidR="00606A71" w:rsidRPr="006D7A2D" w:rsidRDefault="00606A71" w:rsidP="005420B0">
            <w:pPr>
              <w:rPr>
                <w:vertAlign w:val="superscript"/>
              </w:rPr>
            </w:pPr>
            <w:r w:rsidRPr="006D7A2D">
              <w:t>ОКЗ</w:t>
            </w:r>
          </w:p>
        </w:tc>
        <w:tc>
          <w:tcPr>
            <w:tcW w:w="593" w:type="pct"/>
          </w:tcPr>
          <w:p w14:paraId="68B25AA7" w14:textId="5BE006FA" w:rsidR="00606A71" w:rsidRPr="006D7A2D" w:rsidRDefault="00606A71" w:rsidP="005420B0">
            <w:r w:rsidRPr="006D7A2D">
              <w:t>311</w:t>
            </w:r>
            <w:r w:rsidR="0025066D">
              <w:t>5</w:t>
            </w:r>
          </w:p>
        </w:tc>
        <w:tc>
          <w:tcPr>
            <w:tcW w:w="3563" w:type="pct"/>
          </w:tcPr>
          <w:p w14:paraId="1D4CA7B7" w14:textId="76328478" w:rsidR="00606A71" w:rsidRPr="006D7A2D" w:rsidRDefault="0025066D" w:rsidP="005420B0">
            <w:r w:rsidRPr="0025066D">
              <w:t>Техники-механики</w:t>
            </w:r>
          </w:p>
        </w:tc>
      </w:tr>
      <w:tr w:rsidR="000D524F" w:rsidRPr="006D7A2D" w14:paraId="583F05E1" w14:textId="77777777" w:rsidTr="005420B0">
        <w:trPr>
          <w:trHeight w:val="20"/>
        </w:trPr>
        <w:tc>
          <w:tcPr>
            <w:tcW w:w="843" w:type="pct"/>
          </w:tcPr>
          <w:p w14:paraId="1FF29E01" w14:textId="77777777" w:rsidR="00606A71" w:rsidRPr="006D7A2D" w:rsidRDefault="00606A71" w:rsidP="005420B0">
            <w:r w:rsidRPr="006D7A2D">
              <w:t>ЕКС</w:t>
            </w:r>
            <w:r w:rsidRPr="006D7A2D">
              <w:rPr>
                <w:rStyle w:val="a9"/>
              </w:rPr>
              <w:endnoteReference w:id="7"/>
            </w:r>
          </w:p>
        </w:tc>
        <w:tc>
          <w:tcPr>
            <w:tcW w:w="593" w:type="pct"/>
          </w:tcPr>
          <w:p w14:paraId="39A45186" w14:textId="77777777" w:rsidR="00606A71" w:rsidRPr="006D7A2D" w:rsidRDefault="00606A71" w:rsidP="005420B0">
            <w:r w:rsidRPr="006D7A2D">
              <w:t>-</w:t>
            </w:r>
          </w:p>
        </w:tc>
        <w:tc>
          <w:tcPr>
            <w:tcW w:w="3563" w:type="pct"/>
          </w:tcPr>
          <w:p w14:paraId="6FD84E41" w14:textId="230AA41B" w:rsidR="00606A71" w:rsidRPr="006D7A2D" w:rsidRDefault="00606A71" w:rsidP="005420B0">
            <w:r w:rsidRPr="006D7A2D">
              <w:t>Техник-</w:t>
            </w:r>
            <w:r w:rsidR="001503F7">
              <w:t>технолог</w:t>
            </w:r>
          </w:p>
        </w:tc>
      </w:tr>
      <w:tr w:rsidR="000D524F" w:rsidRPr="006D7A2D" w14:paraId="39DC68F9" w14:textId="77777777" w:rsidTr="005420B0">
        <w:trPr>
          <w:trHeight w:val="20"/>
        </w:trPr>
        <w:tc>
          <w:tcPr>
            <w:tcW w:w="843" w:type="pct"/>
          </w:tcPr>
          <w:p w14:paraId="04D162BB" w14:textId="77777777" w:rsidR="00606A71" w:rsidRPr="006D7A2D" w:rsidRDefault="00606A71" w:rsidP="005420B0">
            <w:r w:rsidRPr="006D7065">
              <w:t>ОКПДТР</w:t>
            </w:r>
            <w:r w:rsidRPr="006D7A2D">
              <w:rPr>
                <w:rStyle w:val="a9"/>
              </w:rPr>
              <w:endnoteReference w:id="8"/>
            </w:r>
          </w:p>
        </w:tc>
        <w:tc>
          <w:tcPr>
            <w:tcW w:w="593" w:type="pct"/>
          </w:tcPr>
          <w:p w14:paraId="6FC5592D" w14:textId="2A7D6949" w:rsidR="00606A71" w:rsidRPr="006D7A2D" w:rsidRDefault="00955787" w:rsidP="00FF3DD5">
            <w:pPr>
              <w:rPr>
                <w:rFonts w:ascii="Courier New" w:hAnsi="Courier New" w:cs="Courier New"/>
                <w:bCs w:val="0"/>
                <w:sz w:val="23"/>
                <w:szCs w:val="23"/>
              </w:rPr>
            </w:pPr>
            <w:r w:rsidRPr="00955787">
              <w:t xml:space="preserve">204033 </w:t>
            </w:r>
          </w:p>
        </w:tc>
        <w:tc>
          <w:tcPr>
            <w:tcW w:w="3563" w:type="pct"/>
          </w:tcPr>
          <w:p w14:paraId="00FB0ADD" w14:textId="3B363AE0" w:rsidR="00606A71" w:rsidRPr="006D7A2D" w:rsidRDefault="00955787" w:rsidP="005420B0">
            <w:r w:rsidRPr="00955787">
              <w:t>Техник-технолог (в области химических и физических наук)</w:t>
            </w:r>
          </w:p>
        </w:tc>
      </w:tr>
      <w:tr w:rsidR="00610925" w:rsidRPr="006D7A2D" w14:paraId="2DF1D1CE" w14:textId="77777777" w:rsidTr="005420B0">
        <w:trPr>
          <w:trHeight w:val="20"/>
        </w:trPr>
        <w:tc>
          <w:tcPr>
            <w:tcW w:w="843" w:type="pct"/>
          </w:tcPr>
          <w:p w14:paraId="7CE5D383" w14:textId="2229A828" w:rsidR="00610925" w:rsidRPr="006D7A2D" w:rsidRDefault="00785E0D" w:rsidP="005420B0">
            <w:r>
              <w:t>Перечни СПО</w:t>
            </w:r>
            <w:r>
              <w:rPr>
                <w:rStyle w:val="a9"/>
              </w:rPr>
              <w:endnoteReference w:id="9"/>
            </w:r>
          </w:p>
        </w:tc>
        <w:tc>
          <w:tcPr>
            <w:tcW w:w="593" w:type="pct"/>
          </w:tcPr>
          <w:p w14:paraId="17F05336" w14:textId="30C0C26B" w:rsidR="00610925" w:rsidRPr="006D7A2D" w:rsidRDefault="008B2948" w:rsidP="005420B0">
            <w:r>
              <w:t>22.02.08</w:t>
            </w:r>
          </w:p>
        </w:tc>
        <w:tc>
          <w:tcPr>
            <w:tcW w:w="3563" w:type="pct"/>
          </w:tcPr>
          <w:p w14:paraId="79B4F397" w14:textId="6DEF4089" w:rsidR="00610925" w:rsidRPr="006D7A2D" w:rsidRDefault="008B2948" w:rsidP="005420B0">
            <w:r>
              <w:t>Металлургическое производство (по видам производства)</w:t>
            </w:r>
          </w:p>
        </w:tc>
      </w:tr>
    </w:tbl>
    <w:p w14:paraId="498B9129" w14:textId="4B755D88" w:rsidR="00785EFF" w:rsidRDefault="00785EFF" w:rsidP="00CA476C"/>
    <w:p w14:paraId="0A4CAECF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3.1.1. Трудовая функция</w:t>
      </w:r>
    </w:p>
    <w:p w14:paraId="3ADAF7AB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75"/>
        <w:gridCol w:w="552"/>
        <w:gridCol w:w="876"/>
        <w:gridCol w:w="1447"/>
        <w:gridCol w:w="406"/>
      </w:tblGrid>
      <w:tr w:rsidR="00606A71" w:rsidRPr="006D7A2D" w14:paraId="7F070ABC" w14:textId="77777777" w:rsidTr="005420B0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5C24FF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44E96" w14:textId="248637B4" w:rsidR="00606A71" w:rsidRPr="006D7A2D" w:rsidRDefault="002135D6" w:rsidP="00015868">
            <w:r>
              <w:t xml:space="preserve">Разработка </w:t>
            </w:r>
            <w:r w:rsidR="00CC2361">
              <w:t>техпроцессов</w:t>
            </w:r>
            <w:r>
              <w:t xml:space="preserve"> ковки и горячей объемной штамповки с применением компьютерного </w:t>
            </w:r>
            <w:r w:rsidR="00F37F83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47A562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A09916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A</w:t>
            </w:r>
            <w:r w:rsidR="00606A71" w:rsidRPr="006D7A2D">
              <w:t>/01.4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1DBDD5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849E0" w14:textId="77777777" w:rsidR="00606A71" w:rsidRPr="006D7A2D" w:rsidRDefault="00606A71" w:rsidP="005420B0">
            <w:pPr>
              <w:jc w:val="center"/>
            </w:pPr>
            <w:r w:rsidRPr="006D7A2D">
              <w:t>4</w:t>
            </w:r>
          </w:p>
        </w:tc>
      </w:tr>
    </w:tbl>
    <w:p w14:paraId="2BE1AA3B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6D7A2D" w14:paraId="7024D306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0B4C5A7A" w14:textId="77777777" w:rsidR="00606A71" w:rsidRPr="006D7A2D" w:rsidRDefault="00606A71" w:rsidP="00D275AC">
            <w:r w:rsidRPr="00BD3948">
              <w:t>Трудовые</w:t>
            </w:r>
            <w:r w:rsidRPr="006D7A2D">
              <w:t xml:space="preserve"> действия</w:t>
            </w:r>
          </w:p>
        </w:tc>
        <w:tc>
          <w:tcPr>
            <w:tcW w:w="4121" w:type="pct"/>
          </w:tcPr>
          <w:p w14:paraId="0B37A0E9" w14:textId="70A7B0A2" w:rsidR="00E1546B" w:rsidRPr="008F775E" w:rsidRDefault="007F003F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разработки техпроцессов ковки и горячей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23447D" w:rsidRPr="006D7A2D" w14:paraId="21F0CDC2" w14:textId="77777777" w:rsidTr="005420B0">
        <w:trPr>
          <w:trHeight w:val="20"/>
        </w:trPr>
        <w:tc>
          <w:tcPr>
            <w:tcW w:w="879" w:type="pct"/>
            <w:vMerge/>
          </w:tcPr>
          <w:p w14:paraId="0CE6391F" w14:textId="77777777" w:rsidR="0023447D" w:rsidRPr="006D7A2D" w:rsidRDefault="0023447D" w:rsidP="00D275AC"/>
        </w:tc>
        <w:tc>
          <w:tcPr>
            <w:tcW w:w="4121" w:type="pct"/>
          </w:tcPr>
          <w:p w14:paraId="772A0438" w14:textId="0E8BB46B" w:rsidR="0023447D" w:rsidRDefault="0023447D" w:rsidP="005420B0">
            <w:pPr>
              <w:jc w:val="both"/>
            </w:pPr>
            <w:r>
              <w:t xml:space="preserve">Формирование задания с исходными данными на разработку техпроцессов ковки и горячей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2135D6" w:rsidRPr="006D7A2D" w14:paraId="7ADB232C" w14:textId="77777777" w:rsidTr="005420B0">
        <w:trPr>
          <w:trHeight w:val="20"/>
        </w:trPr>
        <w:tc>
          <w:tcPr>
            <w:tcW w:w="879" w:type="pct"/>
            <w:vMerge/>
          </w:tcPr>
          <w:p w14:paraId="75F1C850" w14:textId="77777777" w:rsidR="002135D6" w:rsidRPr="006D7A2D" w:rsidRDefault="002135D6" w:rsidP="00D275AC"/>
        </w:tc>
        <w:tc>
          <w:tcPr>
            <w:tcW w:w="4121" w:type="pct"/>
          </w:tcPr>
          <w:p w14:paraId="579E9C33" w14:textId="5366787C" w:rsidR="002135D6" w:rsidRDefault="0065505A" w:rsidP="00915ED0">
            <w:pPr>
              <w:jc w:val="both"/>
            </w:pPr>
            <w:r>
              <w:t>Подготовка 2</w:t>
            </w:r>
            <w:r>
              <w:rPr>
                <w:lang w:val="en-US"/>
              </w:rPr>
              <w:t>D</w:t>
            </w:r>
            <w:r w:rsidR="003408D1">
              <w:t>-</w:t>
            </w:r>
            <w:r>
              <w:t xml:space="preserve">геометрии в </w:t>
            </w:r>
            <w:r>
              <w:rPr>
                <w:lang w:val="en-US"/>
              </w:rPr>
              <w:t>CAD</w:t>
            </w:r>
            <w:r w:rsidR="00915ED0">
              <w:t>-системах</w:t>
            </w:r>
            <w:r>
              <w:t xml:space="preserve"> </w:t>
            </w:r>
            <w:r w:rsidR="007C0C88" w:rsidRPr="007C0C88">
              <w:t>(перечень сокращений приведен в разделе V профессионального стандарта)</w:t>
            </w:r>
            <w:r w:rsidR="007C0C88">
              <w:t xml:space="preserve"> </w:t>
            </w:r>
            <w:r w:rsidRPr="006D7A2D">
              <w:t xml:space="preserve">для </w:t>
            </w:r>
            <w:r>
              <w:t xml:space="preserve">разработки </w:t>
            </w:r>
            <w:r w:rsidR="00CC2361">
              <w:t>техпроцессов</w:t>
            </w:r>
            <w:r>
              <w:t xml:space="preserve"> ковки и горячей объемной штамповки с применением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2135D6" w:rsidRPr="006D7A2D" w14:paraId="0C702BB7" w14:textId="77777777" w:rsidTr="005420B0">
        <w:trPr>
          <w:trHeight w:val="20"/>
        </w:trPr>
        <w:tc>
          <w:tcPr>
            <w:tcW w:w="879" w:type="pct"/>
            <w:vMerge/>
          </w:tcPr>
          <w:p w14:paraId="43E1363C" w14:textId="77777777" w:rsidR="002135D6" w:rsidRPr="006D7A2D" w:rsidRDefault="002135D6" w:rsidP="00D275AC"/>
        </w:tc>
        <w:tc>
          <w:tcPr>
            <w:tcW w:w="4121" w:type="pct"/>
          </w:tcPr>
          <w:p w14:paraId="31EA8153" w14:textId="445B78E2" w:rsidR="002135D6" w:rsidRDefault="0065505A" w:rsidP="005420B0">
            <w:pPr>
              <w:jc w:val="both"/>
            </w:pPr>
            <w:r>
              <w:t xml:space="preserve">Создание </w:t>
            </w:r>
            <w:r w:rsidR="00307E52">
              <w:t xml:space="preserve">компьютерной </w:t>
            </w:r>
            <w:r>
              <w:t xml:space="preserve">модели </w:t>
            </w:r>
            <w:r w:rsidR="00CC2361">
              <w:t>техпроцессов</w:t>
            </w:r>
            <w:r w:rsidR="00307E52">
              <w:t xml:space="preserve"> ковки и горячей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 w:rsidR="00307E52">
              <w:t>рования</w:t>
            </w:r>
          </w:p>
        </w:tc>
      </w:tr>
      <w:tr w:rsidR="0065505A" w:rsidRPr="006D7A2D" w14:paraId="27DE873C" w14:textId="77777777" w:rsidTr="005420B0">
        <w:trPr>
          <w:trHeight w:val="20"/>
        </w:trPr>
        <w:tc>
          <w:tcPr>
            <w:tcW w:w="879" w:type="pct"/>
            <w:vMerge/>
          </w:tcPr>
          <w:p w14:paraId="0EB1C189" w14:textId="77777777" w:rsidR="0065505A" w:rsidRPr="006D7A2D" w:rsidRDefault="0065505A" w:rsidP="00D275AC"/>
        </w:tc>
        <w:tc>
          <w:tcPr>
            <w:tcW w:w="4121" w:type="pct"/>
          </w:tcPr>
          <w:p w14:paraId="545A50E7" w14:textId="24F36B47" w:rsidR="0065505A" w:rsidRPr="006D7A2D" w:rsidRDefault="005870AC" w:rsidP="005420B0">
            <w:pPr>
              <w:jc w:val="both"/>
            </w:pPr>
            <w:r>
              <w:t xml:space="preserve">Запуск на расчет компьютерной модели </w:t>
            </w:r>
            <w:r w:rsidR="00CC2361">
              <w:t>техпроцессов</w:t>
            </w:r>
            <w:r>
              <w:t xml:space="preserve"> ковки и горячей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307E52" w:rsidRPr="006D7A2D" w14:paraId="5D6540F8" w14:textId="77777777" w:rsidTr="005420B0">
        <w:trPr>
          <w:trHeight w:val="20"/>
        </w:trPr>
        <w:tc>
          <w:tcPr>
            <w:tcW w:w="879" w:type="pct"/>
            <w:vMerge/>
          </w:tcPr>
          <w:p w14:paraId="1EF6D00E" w14:textId="77777777" w:rsidR="00307E52" w:rsidRPr="006D7A2D" w:rsidRDefault="00307E52" w:rsidP="00307E52"/>
        </w:tc>
        <w:tc>
          <w:tcPr>
            <w:tcW w:w="4121" w:type="pct"/>
          </w:tcPr>
          <w:p w14:paraId="7D9878F5" w14:textId="7A85251C" w:rsidR="00307E52" w:rsidRPr="006D7A2D" w:rsidRDefault="00CC2361" w:rsidP="005420B0">
            <w:pPr>
              <w:jc w:val="both"/>
            </w:pPr>
            <w:r>
              <w:t>Контроль результатов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FA576C" w:rsidRPr="006D7A2D" w14:paraId="55793FA5" w14:textId="77777777" w:rsidTr="005420B0">
        <w:trPr>
          <w:trHeight w:val="20"/>
        </w:trPr>
        <w:tc>
          <w:tcPr>
            <w:tcW w:w="879" w:type="pct"/>
            <w:vMerge/>
          </w:tcPr>
          <w:p w14:paraId="13C45010" w14:textId="77777777" w:rsidR="00FA576C" w:rsidRPr="006D7A2D" w:rsidRDefault="00FA576C" w:rsidP="00FA576C"/>
        </w:tc>
        <w:tc>
          <w:tcPr>
            <w:tcW w:w="4121" w:type="pct"/>
          </w:tcPr>
          <w:p w14:paraId="6D4043E3" w14:textId="0EF57D11" w:rsidR="00FA576C" w:rsidRPr="006D7A2D" w:rsidRDefault="00FA576C" w:rsidP="005420B0">
            <w:pPr>
              <w:jc w:val="both"/>
            </w:pPr>
            <w:r>
              <w:t xml:space="preserve">Контроль заполнения полости штампа </w:t>
            </w:r>
            <w:r w:rsidR="00336D70">
              <w:t xml:space="preserve">по результатам компьютерного </w:t>
            </w:r>
            <w:r w:rsidR="007C0C88">
              <w:br/>
            </w:r>
            <w:r w:rsidR="00336D70"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 w:rsidR="00336D70">
              <w:t>рования техпроцессов горячей объемной штамповки</w:t>
            </w:r>
          </w:p>
        </w:tc>
      </w:tr>
      <w:tr w:rsidR="00336D70" w:rsidRPr="006D7A2D" w14:paraId="7FE3DBFE" w14:textId="77777777" w:rsidTr="005420B0">
        <w:trPr>
          <w:trHeight w:val="20"/>
        </w:trPr>
        <w:tc>
          <w:tcPr>
            <w:tcW w:w="879" w:type="pct"/>
            <w:vMerge/>
          </w:tcPr>
          <w:p w14:paraId="278B713D" w14:textId="77777777" w:rsidR="00336D70" w:rsidRPr="006D7A2D" w:rsidRDefault="00336D70" w:rsidP="00336D70"/>
        </w:tc>
        <w:tc>
          <w:tcPr>
            <w:tcW w:w="4121" w:type="pct"/>
          </w:tcPr>
          <w:p w14:paraId="2B83F1E6" w14:textId="7ACB9F35" w:rsidR="00336D70" w:rsidRPr="006D7A2D" w:rsidRDefault="00336D70" w:rsidP="005420B0">
            <w:pPr>
              <w:jc w:val="both"/>
            </w:pPr>
            <w:r>
              <w:t>Определение размеров поков</w:t>
            </w:r>
            <w:r w:rsidR="005E5759">
              <w:t>о</w:t>
            </w:r>
            <w:r>
              <w:t xml:space="preserve">к по результатам </w:t>
            </w:r>
            <w:r w:rsidR="00E62792">
              <w:t xml:space="preserve">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336D70" w:rsidRPr="006D7A2D" w14:paraId="0DF62B57" w14:textId="77777777" w:rsidTr="005420B0">
        <w:trPr>
          <w:trHeight w:val="20"/>
        </w:trPr>
        <w:tc>
          <w:tcPr>
            <w:tcW w:w="879" w:type="pct"/>
            <w:vMerge/>
          </w:tcPr>
          <w:p w14:paraId="4649C7CC" w14:textId="77777777" w:rsidR="00336D70" w:rsidRPr="006D7A2D" w:rsidRDefault="00336D70" w:rsidP="00336D70"/>
        </w:tc>
        <w:tc>
          <w:tcPr>
            <w:tcW w:w="4121" w:type="pct"/>
          </w:tcPr>
          <w:p w14:paraId="1782BF6B" w14:textId="5AAA4942" w:rsidR="00336D70" w:rsidRDefault="00617B3D" w:rsidP="005420B0">
            <w:pPr>
              <w:jc w:val="both"/>
            </w:pPr>
            <w:r>
              <w:t xml:space="preserve">Определение энергосиловых параметров по результатам </w:t>
            </w:r>
            <w:r w:rsidR="00E62792">
              <w:t xml:space="preserve">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ковки и горячей объемной штамповки для выбора кузнечно-прессового оборудования </w:t>
            </w:r>
          </w:p>
        </w:tc>
      </w:tr>
      <w:tr w:rsidR="00336D70" w:rsidRPr="006D7A2D" w14:paraId="14C62A06" w14:textId="77777777" w:rsidTr="005420B0">
        <w:trPr>
          <w:trHeight w:val="20"/>
        </w:trPr>
        <w:tc>
          <w:tcPr>
            <w:tcW w:w="879" w:type="pct"/>
            <w:vMerge/>
          </w:tcPr>
          <w:p w14:paraId="76B7F834" w14:textId="77777777" w:rsidR="00336D70" w:rsidRPr="006D7A2D" w:rsidRDefault="00336D70" w:rsidP="00336D70"/>
        </w:tc>
        <w:tc>
          <w:tcPr>
            <w:tcW w:w="4121" w:type="pct"/>
          </w:tcPr>
          <w:p w14:paraId="0AB9CBA5" w14:textId="51C95699" w:rsidR="00336D70" w:rsidRPr="002867D8" w:rsidRDefault="00617B3D" w:rsidP="005420B0">
            <w:pPr>
              <w:jc w:val="both"/>
            </w:pPr>
            <w:r>
              <w:t>Определение</w:t>
            </w:r>
            <w:r w:rsidR="00261E17">
              <w:t xml:space="preserve"> </w:t>
            </w:r>
            <w:r>
              <w:t>температур</w:t>
            </w:r>
            <w:r w:rsidR="00261E17">
              <w:t>ы в поковке</w:t>
            </w:r>
            <w:r>
              <w:t xml:space="preserve"> по результатам </w:t>
            </w:r>
            <w:r w:rsidR="00E62792">
              <w:t xml:space="preserve">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  <w:r w:rsidR="00261E17">
              <w:t xml:space="preserve"> техпроцессов ковки и горячей объемной штамповки</w:t>
            </w:r>
          </w:p>
        </w:tc>
      </w:tr>
      <w:tr w:rsidR="00336D70" w:rsidRPr="006D7A2D" w14:paraId="4766AB34" w14:textId="77777777" w:rsidTr="005420B0">
        <w:trPr>
          <w:trHeight w:val="20"/>
        </w:trPr>
        <w:tc>
          <w:tcPr>
            <w:tcW w:w="879" w:type="pct"/>
            <w:vMerge/>
          </w:tcPr>
          <w:p w14:paraId="1146DAAF" w14:textId="77777777" w:rsidR="00336D70" w:rsidRPr="006D7A2D" w:rsidRDefault="00336D70" w:rsidP="00336D70"/>
        </w:tc>
        <w:tc>
          <w:tcPr>
            <w:tcW w:w="4121" w:type="pct"/>
          </w:tcPr>
          <w:p w14:paraId="66402F62" w14:textId="39136E35" w:rsidR="00336D70" w:rsidRPr="006D7A2D" w:rsidRDefault="00261E17" w:rsidP="005420B0">
            <w:pPr>
              <w:jc w:val="both"/>
            </w:pPr>
            <w:r>
              <w:t>Выявление поверхностных дефектов</w:t>
            </w:r>
            <w:r w:rsidR="001800B9">
              <w:t>,</w:t>
            </w:r>
            <w:r>
              <w:t xml:space="preserve"> складок и утяжин в поковк</w:t>
            </w:r>
            <w:r w:rsidR="009754FC">
              <w:t>е</w:t>
            </w:r>
            <w:r>
              <w:t xml:space="preserve"> по результатам</w:t>
            </w:r>
            <w:r w:rsidR="00E62792">
              <w:t xml:space="preserve"> компьютерного</w:t>
            </w:r>
            <w:r>
              <w:t xml:space="preserve">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336D70" w:rsidRPr="006D7A2D" w14:paraId="1E3EEB9C" w14:textId="77777777" w:rsidTr="005420B0">
        <w:trPr>
          <w:trHeight w:val="20"/>
        </w:trPr>
        <w:tc>
          <w:tcPr>
            <w:tcW w:w="879" w:type="pct"/>
            <w:vMerge/>
          </w:tcPr>
          <w:p w14:paraId="59C320D8" w14:textId="77777777" w:rsidR="00336D70" w:rsidRPr="006D7A2D" w:rsidRDefault="00336D70" w:rsidP="00336D70"/>
        </w:tc>
        <w:tc>
          <w:tcPr>
            <w:tcW w:w="4121" w:type="pct"/>
          </w:tcPr>
          <w:p w14:paraId="2DCFF6E1" w14:textId="340BFB75" w:rsidR="00336D70" w:rsidRPr="006D7A2D" w:rsidRDefault="00336D70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</w:t>
            </w:r>
            <w:r w:rsidR="00E62792">
              <w:t xml:space="preserve">компьютерного </w:t>
            </w:r>
            <w:r w:rsidR="007C0C88">
              <w:br/>
            </w:r>
            <w:r w:rsidR="00E62792"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 w:rsidR="00E62792">
              <w:t>рования техпроцессов ковки и горячей объемной штамповки</w:t>
            </w:r>
          </w:p>
        </w:tc>
      </w:tr>
      <w:tr w:rsidR="00336D70" w:rsidRPr="006D7A2D" w14:paraId="50C2EEBE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EE1794A" w14:textId="77777777" w:rsidR="00336D70" w:rsidRPr="006D7A2D" w:rsidDel="002A1D54" w:rsidRDefault="00336D70" w:rsidP="00336D70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5AF6FFDF" w14:textId="5344C6AA" w:rsidR="00336D70" w:rsidRPr="006D7A2D" w:rsidRDefault="00336D70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 w:rsidR="00E62792"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 w:rsidR="00E62792">
              <w:t>рованию техпроцессов ковки и горячей объемной штамповки</w:t>
            </w:r>
          </w:p>
        </w:tc>
      </w:tr>
      <w:tr w:rsidR="00E62792" w:rsidRPr="006D7A2D" w14:paraId="64824866" w14:textId="77777777" w:rsidTr="005420B0">
        <w:trPr>
          <w:trHeight w:val="20"/>
        </w:trPr>
        <w:tc>
          <w:tcPr>
            <w:tcW w:w="879" w:type="pct"/>
            <w:vMerge/>
          </w:tcPr>
          <w:p w14:paraId="0291FE4F" w14:textId="77777777" w:rsidR="00E62792" w:rsidRPr="006D7A2D" w:rsidDel="002A1D54" w:rsidRDefault="00E62792" w:rsidP="00336D70"/>
        </w:tc>
        <w:tc>
          <w:tcPr>
            <w:tcW w:w="4121" w:type="pct"/>
          </w:tcPr>
          <w:p w14:paraId="35D5C20D" w14:textId="0D49B152" w:rsidR="00E62792" w:rsidRPr="006D7A2D" w:rsidRDefault="00E62792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E62792" w:rsidRPr="006D7A2D" w14:paraId="14A49106" w14:textId="77777777" w:rsidTr="005420B0">
        <w:trPr>
          <w:trHeight w:val="20"/>
        </w:trPr>
        <w:tc>
          <w:tcPr>
            <w:tcW w:w="879" w:type="pct"/>
            <w:vMerge/>
          </w:tcPr>
          <w:p w14:paraId="752057C7" w14:textId="77777777" w:rsidR="00E62792" w:rsidRPr="006D7A2D" w:rsidDel="002A1D54" w:rsidRDefault="00E62792" w:rsidP="00E62792"/>
        </w:tc>
        <w:tc>
          <w:tcPr>
            <w:tcW w:w="4121" w:type="pct"/>
          </w:tcPr>
          <w:p w14:paraId="74D46E9E" w14:textId="101F0EE9" w:rsidR="00E62792" w:rsidRPr="006D7A2D" w:rsidRDefault="00E62792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E62792" w:rsidRPr="006D7A2D" w14:paraId="297B7537" w14:textId="77777777" w:rsidTr="005420B0">
        <w:trPr>
          <w:trHeight w:val="20"/>
        </w:trPr>
        <w:tc>
          <w:tcPr>
            <w:tcW w:w="879" w:type="pct"/>
            <w:vMerge/>
          </w:tcPr>
          <w:p w14:paraId="085C3CC5" w14:textId="77777777" w:rsidR="00E62792" w:rsidRPr="006D7A2D" w:rsidDel="002A1D54" w:rsidRDefault="00E62792" w:rsidP="00E62792"/>
        </w:tc>
        <w:tc>
          <w:tcPr>
            <w:tcW w:w="4121" w:type="pct"/>
          </w:tcPr>
          <w:p w14:paraId="5593FDC6" w14:textId="694D4991" w:rsidR="00E62792" w:rsidRPr="006D7A2D" w:rsidRDefault="00E62792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>и 2</w:t>
            </w:r>
            <w:r>
              <w:rPr>
                <w:lang w:val="en-US"/>
              </w:rPr>
              <w:t>D</w:t>
            </w:r>
            <w:r w:rsidR="003408D1">
              <w:t>-</w:t>
            </w:r>
            <w:r>
              <w:t>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ковки и горячей объемной штамповки</w:t>
            </w:r>
          </w:p>
        </w:tc>
      </w:tr>
      <w:tr w:rsidR="00E62792" w:rsidRPr="006D7A2D" w14:paraId="38223EE3" w14:textId="77777777" w:rsidTr="005420B0">
        <w:trPr>
          <w:trHeight w:val="20"/>
        </w:trPr>
        <w:tc>
          <w:tcPr>
            <w:tcW w:w="879" w:type="pct"/>
            <w:vMerge/>
          </w:tcPr>
          <w:p w14:paraId="004C821F" w14:textId="77777777" w:rsidR="00E62792" w:rsidRPr="006D7A2D" w:rsidDel="002A1D54" w:rsidRDefault="00E62792" w:rsidP="00E62792"/>
        </w:tc>
        <w:tc>
          <w:tcPr>
            <w:tcW w:w="4121" w:type="pct"/>
          </w:tcPr>
          <w:p w14:paraId="12288926" w14:textId="4906086D" w:rsidR="00E62792" w:rsidRPr="006D7A2D" w:rsidRDefault="00E62792" w:rsidP="005420B0">
            <w:pPr>
              <w:jc w:val="both"/>
            </w:pPr>
            <w:r>
              <w:t xml:space="preserve">Использовать программные </w:t>
            </w:r>
            <w:r w:rsidR="0025066D">
              <w:t>комплексы</w:t>
            </w:r>
            <w:r>
              <w:t xml:space="preserve">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9377FC" w:rsidRPr="006D7A2D" w14:paraId="317B7E3D" w14:textId="77777777" w:rsidTr="005420B0">
        <w:trPr>
          <w:trHeight w:val="20"/>
        </w:trPr>
        <w:tc>
          <w:tcPr>
            <w:tcW w:w="879" w:type="pct"/>
            <w:vMerge/>
          </w:tcPr>
          <w:p w14:paraId="19DB8C87" w14:textId="77777777" w:rsidR="009377FC" w:rsidRPr="006D7A2D" w:rsidDel="002A1D54" w:rsidRDefault="009377FC" w:rsidP="009377FC"/>
        </w:tc>
        <w:tc>
          <w:tcPr>
            <w:tcW w:w="4121" w:type="pct"/>
          </w:tcPr>
          <w:p w14:paraId="16AACCB2" w14:textId="0CFF6239" w:rsidR="009377FC" w:rsidRPr="006D7A2D" w:rsidRDefault="00F207AD" w:rsidP="005420B0">
            <w:pPr>
              <w:jc w:val="both"/>
            </w:pPr>
            <w:r>
              <w:t>Выбирать параметры расчета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F207AD" w:rsidRPr="006D7A2D" w14:paraId="24978DFC" w14:textId="77777777" w:rsidTr="005420B0">
        <w:trPr>
          <w:trHeight w:val="20"/>
        </w:trPr>
        <w:tc>
          <w:tcPr>
            <w:tcW w:w="879" w:type="pct"/>
            <w:vMerge/>
          </w:tcPr>
          <w:p w14:paraId="69A6BF20" w14:textId="77777777" w:rsidR="00F207AD" w:rsidRPr="006D7A2D" w:rsidDel="002A1D54" w:rsidRDefault="00F207AD" w:rsidP="00F207AD"/>
        </w:tc>
        <w:tc>
          <w:tcPr>
            <w:tcW w:w="4121" w:type="pct"/>
          </w:tcPr>
          <w:p w14:paraId="3CFF2E14" w14:textId="77618ECB" w:rsidR="00F207AD" w:rsidRPr="006D7A2D" w:rsidRDefault="00F207AD" w:rsidP="005420B0">
            <w:pPr>
              <w:jc w:val="both"/>
            </w:pPr>
            <w:r>
              <w:t>Обрабатывать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F207AD" w:rsidRPr="006D7A2D" w14:paraId="7AB86C15" w14:textId="77777777" w:rsidTr="005420B0">
        <w:trPr>
          <w:trHeight w:val="20"/>
        </w:trPr>
        <w:tc>
          <w:tcPr>
            <w:tcW w:w="879" w:type="pct"/>
            <w:vMerge/>
          </w:tcPr>
          <w:p w14:paraId="652EB26B" w14:textId="77777777" w:rsidR="00F207AD" w:rsidRPr="006D7A2D" w:rsidDel="002A1D54" w:rsidRDefault="00F207AD" w:rsidP="00F207AD"/>
        </w:tc>
        <w:tc>
          <w:tcPr>
            <w:tcW w:w="4121" w:type="pct"/>
          </w:tcPr>
          <w:p w14:paraId="4B7FA3B6" w14:textId="1F8C95EC" w:rsidR="00F207AD" w:rsidRPr="006D7A2D" w:rsidRDefault="00F207AD" w:rsidP="005420B0">
            <w:pPr>
              <w:jc w:val="both"/>
            </w:pPr>
            <w:r>
              <w:t>Анализировать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F207AD" w:rsidRPr="006D7A2D" w14:paraId="1493C59E" w14:textId="77777777" w:rsidTr="005420B0">
        <w:trPr>
          <w:trHeight w:val="20"/>
        </w:trPr>
        <w:tc>
          <w:tcPr>
            <w:tcW w:w="879" w:type="pct"/>
            <w:vMerge/>
          </w:tcPr>
          <w:p w14:paraId="03C4592A" w14:textId="77777777" w:rsidR="00F207AD" w:rsidRPr="006D7A2D" w:rsidDel="002A1D54" w:rsidRDefault="00F207AD" w:rsidP="00F207AD"/>
        </w:tc>
        <w:tc>
          <w:tcPr>
            <w:tcW w:w="4121" w:type="pct"/>
          </w:tcPr>
          <w:p w14:paraId="1E9D535C" w14:textId="21F088F6" w:rsidR="00F207AD" w:rsidRPr="006D7A2D" w:rsidRDefault="00F207AD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F207AD" w:rsidRPr="006D7A2D" w14:paraId="3FD21A56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04110609" w14:textId="77777777" w:rsidR="00F207AD" w:rsidRPr="006D7A2D" w:rsidRDefault="00F207AD" w:rsidP="00F207AD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1C212D43" w14:textId="7C321BE2" w:rsidR="00F207AD" w:rsidRPr="006D7A2D" w:rsidRDefault="00F207AD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F207AD" w:rsidRPr="006D7A2D" w14:paraId="228622C2" w14:textId="77777777" w:rsidTr="005420B0">
        <w:trPr>
          <w:trHeight w:val="20"/>
        </w:trPr>
        <w:tc>
          <w:tcPr>
            <w:tcW w:w="879" w:type="pct"/>
            <w:vMerge/>
          </w:tcPr>
          <w:p w14:paraId="11E6470C" w14:textId="77777777" w:rsidR="00F207AD" w:rsidRPr="006D7A2D" w:rsidDel="002A1D54" w:rsidRDefault="00F207AD" w:rsidP="00F207AD"/>
        </w:tc>
        <w:tc>
          <w:tcPr>
            <w:tcW w:w="4121" w:type="pct"/>
          </w:tcPr>
          <w:p w14:paraId="4A405EEA" w14:textId="150ECD7B" w:rsidR="00F207AD" w:rsidRPr="006D7A2D" w:rsidRDefault="00F207AD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F207AD" w:rsidRPr="006D7A2D" w14:paraId="630EF84C" w14:textId="77777777" w:rsidTr="005420B0">
        <w:trPr>
          <w:trHeight w:val="20"/>
        </w:trPr>
        <w:tc>
          <w:tcPr>
            <w:tcW w:w="879" w:type="pct"/>
            <w:vMerge/>
          </w:tcPr>
          <w:p w14:paraId="0EF02799" w14:textId="77777777" w:rsidR="00F207AD" w:rsidRPr="006D7A2D" w:rsidDel="002A1D54" w:rsidRDefault="00F207AD" w:rsidP="00F207AD"/>
        </w:tc>
        <w:tc>
          <w:tcPr>
            <w:tcW w:w="4121" w:type="pct"/>
          </w:tcPr>
          <w:p w14:paraId="2E2BD81F" w14:textId="4556E878" w:rsidR="00F207AD" w:rsidRPr="006D7A2D" w:rsidRDefault="00F207AD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F207AD" w:rsidRPr="006D7A2D" w14:paraId="0DB7625B" w14:textId="77777777" w:rsidTr="005420B0">
        <w:trPr>
          <w:trHeight w:val="20"/>
        </w:trPr>
        <w:tc>
          <w:tcPr>
            <w:tcW w:w="879" w:type="pct"/>
            <w:vMerge/>
          </w:tcPr>
          <w:p w14:paraId="5058700C" w14:textId="77777777" w:rsidR="00F207AD" w:rsidRPr="006D7A2D" w:rsidDel="002A1D54" w:rsidRDefault="00F207AD" w:rsidP="00F207AD"/>
        </w:tc>
        <w:tc>
          <w:tcPr>
            <w:tcW w:w="4121" w:type="pct"/>
          </w:tcPr>
          <w:p w14:paraId="6BCF6089" w14:textId="1B5226FA" w:rsidR="00F207AD" w:rsidRPr="006D7A2D" w:rsidRDefault="00F207AD" w:rsidP="005420B0">
            <w:pPr>
              <w:jc w:val="both"/>
            </w:pPr>
            <w:r w:rsidRPr="006D7A2D">
              <w:t xml:space="preserve">Прикладные компьютерные программы для работы с электронными таблицами: </w:t>
            </w:r>
            <w:r w:rsidRPr="006D7A2D">
              <w:lastRenderedPageBreak/>
              <w:t>наименования, возможности и порядок работы в них</w:t>
            </w:r>
          </w:p>
        </w:tc>
      </w:tr>
      <w:tr w:rsidR="00F207AD" w:rsidRPr="006D7A2D" w14:paraId="4ADC4C41" w14:textId="77777777" w:rsidTr="005420B0">
        <w:trPr>
          <w:trHeight w:val="20"/>
        </w:trPr>
        <w:tc>
          <w:tcPr>
            <w:tcW w:w="879" w:type="pct"/>
            <w:vMerge/>
          </w:tcPr>
          <w:p w14:paraId="4F44F6D4" w14:textId="77777777" w:rsidR="00F207AD" w:rsidRPr="006D7A2D" w:rsidDel="002A1D54" w:rsidRDefault="00F207AD" w:rsidP="00F207AD"/>
        </w:tc>
        <w:tc>
          <w:tcPr>
            <w:tcW w:w="4121" w:type="pct"/>
          </w:tcPr>
          <w:p w14:paraId="23BDFE94" w14:textId="39ADFA2C" w:rsidR="00F207AD" w:rsidRPr="006D7A2D" w:rsidRDefault="00F207AD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F207AD" w:rsidRPr="006D7A2D" w14:paraId="551B4E01" w14:textId="77777777" w:rsidTr="005420B0">
        <w:trPr>
          <w:trHeight w:val="20"/>
        </w:trPr>
        <w:tc>
          <w:tcPr>
            <w:tcW w:w="879" w:type="pct"/>
            <w:vMerge/>
          </w:tcPr>
          <w:p w14:paraId="0A632AD6" w14:textId="77777777" w:rsidR="00F207AD" w:rsidRPr="006D7A2D" w:rsidDel="002A1D54" w:rsidRDefault="00F207AD" w:rsidP="00F207AD"/>
        </w:tc>
        <w:tc>
          <w:tcPr>
            <w:tcW w:w="4121" w:type="pct"/>
          </w:tcPr>
          <w:p w14:paraId="196F123C" w14:textId="7F6F6409" w:rsidR="00F207AD" w:rsidRPr="006D7A2D" w:rsidRDefault="00F207AD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F207AD" w:rsidRPr="006D7A2D" w14:paraId="28A78FD2" w14:textId="77777777" w:rsidTr="005420B0">
        <w:trPr>
          <w:trHeight w:val="20"/>
        </w:trPr>
        <w:tc>
          <w:tcPr>
            <w:tcW w:w="879" w:type="pct"/>
            <w:vMerge/>
          </w:tcPr>
          <w:p w14:paraId="7A6B983C" w14:textId="77777777" w:rsidR="00F207AD" w:rsidRPr="006D7A2D" w:rsidDel="002A1D54" w:rsidRDefault="00F207AD" w:rsidP="00F207AD"/>
        </w:tc>
        <w:tc>
          <w:tcPr>
            <w:tcW w:w="4121" w:type="pct"/>
          </w:tcPr>
          <w:p w14:paraId="0CBC236C" w14:textId="75062D08" w:rsidR="00F207AD" w:rsidRPr="006D7A2D" w:rsidRDefault="00F207AD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</w:t>
            </w:r>
            <w:r w:rsidR="008D5B69">
              <w:t>му</w:t>
            </w:r>
            <w:r>
              <w:t xml:space="preserve">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</w:t>
            </w:r>
            <w:r w:rsidR="008D5B69">
              <w:t>ю</w:t>
            </w:r>
            <w:r>
              <w:t xml:space="preserve"> техпроцессов ковки и горячей объемной штамповки</w:t>
            </w:r>
          </w:p>
        </w:tc>
      </w:tr>
      <w:tr w:rsidR="00F207AD" w:rsidRPr="006D7A2D" w14:paraId="17321164" w14:textId="77777777" w:rsidTr="005420B0">
        <w:trPr>
          <w:trHeight w:val="20"/>
        </w:trPr>
        <w:tc>
          <w:tcPr>
            <w:tcW w:w="879" w:type="pct"/>
            <w:vMerge/>
          </w:tcPr>
          <w:p w14:paraId="3F453DDC" w14:textId="77777777" w:rsidR="00F207AD" w:rsidRPr="006D7A2D" w:rsidDel="002A1D54" w:rsidRDefault="00F207AD" w:rsidP="00F207AD"/>
        </w:tc>
        <w:tc>
          <w:tcPr>
            <w:tcW w:w="4121" w:type="pct"/>
          </w:tcPr>
          <w:p w14:paraId="5E630134" w14:textId="2BEBB3B3" w:rsidR="00F207AD" w:rsidRPr="006D7A2D" w:rsidRDefault="00F207AD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F207AD" w:rsidRPr="006D7A2D" w14:paraId="3DEFD6C8" w14:textId="77777777" w:rsidTr="005420B0">
        <w:trPr>
          <w:trHeight w:val="20"/>
        </w:trPr>
        <w:tc>
          <w:tcPr>
            <w:tcW w:w="879" w:type="pct"/>
            <w:vMerge/>
          </w:tcPr>
          <w:p w14:paraId="76D1F993" w14:textId="77777777" w:rsidR="00F207AD" w:rsidRPr="006D7A2D" w:rsidDel="002A1D54" w:rsidRDefault="00F207AD" w:rsidP="00F207AD"/>
        </w:tc>
        <w:tc>
          <w:tcPr>
            <w:tcW w:w="4121" w:type="pct"/>
          </w:tcPr>
          <w:p w14:paraId="70606AD8" w14:textId="547A4AC0" w:rsidR="00F207AD" w:rsidRPr="006D7A2D" w:rsidRDefault="00F207AD" w:rsidP="00915ED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F207AD" w:rsidRPr="006D7A2D" w14:paraId="7EBFAB25" w14:textId="77777777" w:rsidTr="005420B0">
        <w:trPr>
          <w:trHeight w:val="20"/>
        </w:trPr>
        <w:tc>
          <w:tcPr>
            <w:tcW w:w="879" w:type="pct"/>
            <w:vMerge/>
          </w:tcPr>
          <w:p w14:paraId="790AA38C" w14:textId="77777777" w:rsidR="00F207AD" w:rsidRPr="006D7A2D" w:rsidDel="002A1D54" w:rsidRDefault="00F207AD" w:rsidP="00F207AD"/>
        </w:tc>
        <w:tc>
          <w:tcPr>
            <w:tcW w:w="4121" w:type="pct"/>
          </w:tcPr>
          <w:p w14:paraId="28311A03" w14:textId="72927B84" w:rsidR="00F207AD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F207AD">
              <w:t xml:space="preserve"> 2</w:t>
            </w:r>
            <w:r w:rsidR="00F207AD">
              <w:rPr>
                <w:lang w:val="en-US"/>
              </w:rPr>
              <w:t>D</w:t>
            </w:r>
            <w:r w:rsidR="003408D1">
              <w:t>-</w:t>
            </w:r>
            <w:r w:rsidR="00F207AD">
              <w:t>геометрии</w:t>
            </w:r>
            <w:r w:rsidR="00F207AD" w:rsidRPr="006D7A2D">
              <w:t xml:space="preserve"> в CAD-системах</w:t>
            </w:r>
          </w:p>
        </w:tc>
      </w:tr>
      <w:tr w:rsidR="00F207AD" w:rsidRPr="006D7A2D" w14:paraId="213C66A9" w14:textId="77777777" w:rsidTr="005420B0">
        <w:trPr>
          <w:trHeight w:val="20"/>
        </w:trPr>
        <w:tc>
          <w:tcPr>
            <w:tcW w:w="879" w:type="pct"/>
            <w:vMerge/>
          </w:tcPr>
          <w:p w14:paraId="138C5DC6" w14:textId="77777777" w:rsidR="00F207AD" w:rsidRPr="006D7A2D" w:rsidDel="002A1D54" w:rsidRDefault="00F207AD" w:rsidP="00F207AD"/>
        </w:tc>
        <w:tc>
          <w:tcPr>
            <w:tcW w:w="4121" w:type="pct"/>
          </w:tcPr>
          <w:p w14:paraId="0AF62D81" w14:textId="3EE6B154" w:rsidR="00F207AD" w:rsidRPr="006D7A2D" w:rsidRDefault="00F207AD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ковки и горячей объемной </w:t>
            </w:r>
            <w:r w:rsidRPr="006D7A2D">
              <w:t>штамповки</w:t>
            </w:r>
          </w:p>
        </w:tc>
      </w:tr>
      <w:tr w:rsidR="00F207AD" w:rsidRPr="006D7A2D" w14:paraId="7921C274" w14:textId="77777777" w:rsidTr="005420B0">
        <w:trPr>
          <w:trHeight w:val="20"/>
        </w:trPr>
        <w:tc>
          <w:tcPr>
            <w:tcW w:w="879" w:type="pct"/>
            <w:vMerge/>
          </w:tcPr>
          <w:p w14:paraId="407719C6" w14:textId="77777777" w:rsidR="00F207AD" w:rsidRPr="006D7A2D" w:rsidDel="002A1D54" w:rsidRDefault="00F207AD" w:rsidP="00F207AD"/>
        </w:tc>
        <w:tc>
          <w:tcPr>
            <w:tcW w:w="4121" w:type="pct"/>
          </w:tcPr>
          <w:p w14:paraId="34248C29" w14:textId="04E0FC9C" w:rsidR="00F207AD" w:rsidRPr="006D7A2D" w:rsidRDefault="00F207AD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кузнечного инструмента и </w:t>
            </w:r>
            <w:r w:rsidRPr="006D7A2D">
              <w:t>штамповой оснастки для</w:t>
            </w:r>
            <w:r>
              <w:t xml:space="preserve"> ковки и горячей объемной штамповки</w:t>
            </w:r>
          </w:p>
        </w:tc>
      </w:tr>
      <w:tr w:rsidR="00C11081" w:rsidRPr="006D7A2D" w14:paraId="131D9F52" w14:textId="77777777" w:rsidTr="005420B0">
        <w:trPr>
          <w:trHeight w:val="20"/>
        </w:trPr>
        <w:tc>
          <w:tcPr>
            <w:tcW w:w="879" w:type="pct"/>
            <w:vMerge/>
          </w:tcPr>
          <w:p w14:paraId="1F2DD9DF" w14:textId="77777777" w:rsidR="00C11081" w:rsidRPr="006D7A2D" w:rsidDel="002A1D54" w:rsidRDefault="00C11081" w:rsidP="00C11081"/>
        </w:tc>
        <w:tc>
          <w:tcPr>
            <w:tcW w:w="4121" w:type="pct"/>
          </w:tcPr>
          <w:p w14:paraId="3D0C120F" w14:textId="51D59E8F" w:rsidR="00C11081" w:rsidRPr="006D7A2D" w:rsidRDefault="00C11081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EE5789" w:rsidRPr="006D7A2D" w14:paraId="1435AE94" w14:textId="77777777" w:rsidTr="005420B0">
        <w:trPr>
          <w:trHeight w:val="20"/>
        </w:trPr>
        <w:tc>
          <w:tcPr>
            <w:tcW w:w="879" w:type="pct"/>
            <w:vMerge/>
          </w:tcPr>
          <w:p w14:paraId="6BB70D7D" w14:textId="77777777" w:rsidR="00EE5789" w:rsidRPr="006D7A2D" w:rsidDel="002A1D54" w:rsidRDefault="00EE5789" w:rsidP="00C11081"/>
        </w:tc>
        <w:tc>
          <w:tcPr>
            <w:tcW w:w="4121" w:type="pct"/>
          </w:tcPr>
          <w:p w14:paraId="688D6A58" w14:textId="0F061E1D" w:rsidR="00EE5789" w:rsidRPr="006D7A2D" w:rsidRDefault="00EE5789" w:rsidP="005420B0">
            <w:pPr>
              <w:jc w:val="both"/>
            </w:pPr>
            <w:r>
              <w:t>Основы метода конечных элементов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C11081" w:rsidRPr="006D7A2D" w14:paraId="3C84A14D" w14:textId="77777777" w:rsidTr="005420B0">
        <w:trPr>
          <w:trHeight w:val="20"/>
        </w:trPr>
        <w:tc>
          <w:tcPr>
            <w:tcW w:w="879" w:type="pct"/>
            <w:vMerge/>
          </w:tcPr>
          <w:p w14:paraId="7275C668" w14:textId="77777777" w:rsidR="00C11081" w:rsidRPr="006D7A2D" w:rsidDel="002A1D54" w:rsidRDefault="00C11081" w:rsidP="00C11081"/>
        </w:tc>
        <w:tc>
          <w:tcPr>
            <w:tcW w:w="4121" w:type="pct"/>
          </w:tcPr>
          <w:p w14:paraId="2B4977C6" w14:textId="280EA4E1" w:rsidR="00C11081" w:rsidRPr="006D7A2D" w:rsidRDefault="00EE5789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 и горячей объемной штамповки</w:t>
            </w:r>
          </w:p>
        </w:tc>
      </w:tr>
      <w:tr w:rsidR="00C11081" w:rsidRPr="006D7A2D" w14:paraId="043BF3EB" w14:textId="77777777" w:rsidTr="005420B0">
        <w:trPr>
          <w:trHeight w:val="20"/>
        </w:trPr>
        <w:tc>
          <w:tcPr>
            <w:tcW w:w="879" w:type="pct"/>
            <w:vMerge/>
          </w:tcPr>
          <w:p w14:paraId="70B5F6BF" w14:textId="77777777" w:rsidR="00C11081" w:rsidRPr="006D7A2D" w:rsidDel="002A1D54" w:rsidRDefault="00C11081" w:rsidP="00C11081"/>
        </w:tc>
        <w:tc>
          <w:tcPr>
            <w:tcW w:w="4121" w:type="pct"/>
          </w:tcPr>
          <w:p w14:paraId="0FC7EF81" w14:textId="1EA049E6" w:rsidR="00C11081" w:rsidRPr="006D7A2D" w:rsidRDefault="00EE5789" w:rsidP="005420B0">
            <w:pPr>
              <w:jc w:val="both"/>
            </w:pPr>
            <w:r>
              <w:t xml:space="preserve">Режимы и параметры работы кузнечно-прессового оборудования для </w:t>
            </w:r>
            <w:r w:rsidR="00352EE1">
              <w:t xml:space="preserve">ковки и </w:t>
            </w:r>
            <w:r>
              <w:t>горячей объемной штамповки</w:t>
            </w:r>
          </w:p>
        </w:tc>
      </w:tr>
      <w:tr w:rsidR="00C11081" w:rsidRPr="006D7A2D" w14:paraId="45303ECF" w14:textId="77777777" w:rsidTr="005420B0">
        <w:trPr>
          <w:trHeight w:val="20"/>
        </w:trPr>
        <w:tc>
          <w:tcPr>
            <w:tcW w:w="879" w:type="pct"/>
            <w:vMerge/>
          </w:tcPr>
          <w:p w14:paraId="0B093FDD" w14:textId="77777777" w:rsidR="00C11081" w:rsidRPr="006D7A2D" w:rsidDel="002A1D54" w:rsidRDefault="00C11081" w:rsidP="00C11081"/>
        </w:tc>
        <w:tc>
          <w:tcPr>
            <w:tcW w:w="4121" w:type="pct"/>
          </w:tcPr>
          <w:p w14:paraId="7CE3AB51" w14:textId="3EABD2D1" w:rsidR="00C11081" w:rsidRPr="006D7A2D" w:rsidRDefault="00EE5789" w:rsidP="005420B0">
            <w:pPr>
              <w:jc w:val="both"/>
            </w:pPr>
            <w:r>
              <w:t>Режимы и параметры работы кузнечного инструмента и штамповой оснастки для ковки и горячей объемной штамповки</w:t>
            </w:r>
          </w:p>
        </w:tc>
      </w:tr>
      <w:tr w:rsidR="00EE5789" w:rsidRPr="006D7A2D" w14:paraId="32AB5668" w14:textId="77777777" w:rsidTr="005420B0">
        <w:trPr>
          <w:trHeight w:val="20"/>
        </w:trPr>
        <w:tc>
          <w:tcPr>
            <w:tcW w:w="879" w:type="pct"/>
            <w:vMerge/>
          </w:tcPr>
          <w:p w14:paraId="66E652C1" w14:textId="77777777" w:rsidR="00EE5789" w:rsidRPr="006D7A2D" w:rsidDel="002A1D54" w:rsidRDefault="00EE5789" w:rsidP="00EE5789"/>
        </w:tc>
        <w:tc>
          <w:tcPr>
            <w:tcW w:w="4121" w:type="pct"/>
          </w:tcPr>
          <w:p w14:paraId="2D01A1DD" w14:textId="35F983F4" w:rsidR="00EE5789" w:rsidRPr="006D7A2D" w:rsidRDefault="00EE5789" w:rsidP="005420B0">
            <w:pPr>
              <w:jc w:val="both"/>
            </w:pPr>
            <w:r>
              <w:t>Типовые температурные режимы</w:t>
            </w:r>
            <w:r w:rsidR="0022141E">
              <w:t xml:space="preserve"> ковки и горячей</w:t>
            </w:r>
            <w:r>
              <w:t xml:space="preserve"> объемной штамповки </w:t>
            </w:r>
          </w:p>
        </w:tc>
      </w:tr>
      <w:tr w:rsidR="00EE5789" w:rsidRPr="006D7A2D" w14:paraId="708A5249" w14:textId="77777777" w:rsidTr="005420B0">
        <w:trPr>
          <w:trHeight w:val="20"/>
        </w:trPr>
        <w:tc>
          <w:tcPr>
            <w:tcW w:w="879" w:type="pct"/>
            <w:vMerge/>
          </w:tcPr>
          <w:p w14:paraId="472CCD8E" w14:textId="77777777" w:rsidR="00EE5789" w:rsidRPr="006D7A2D" w:rsidDel="002A1D54" w:rsidRDefault="00EE5789" w:rsidP="00EE5789"/>
        </w:tc>
        <w:tc>
          <w:tcPr>
            <w:tcW w:w="4121" w:type="pct"/>
          </w:tcPr>
          <w:p w14:paraId="1CD69E79" w14:textId="1DCDEDC3" w:rsidR="00EE5789" w:rsidRPr="006D7A2D" w:rsidRDefault="00EE5789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 w:rsidR="000419C0">
              <w:t xml:space="preserve">горячей </w:t>
            </w:r>
            <w:r>
              <w:t>объемной штамповки</w:t>
            </w:r>
          </w:p>
        </w:tc>
      </w:tr>
      <w:tr w:rsidR="00EE5789" w:rsidRPr="006D7A2D" w14:paraId="25BA8A7C" w14:textId="77777777" w:rsidTr="005420B0">
        <w:trPr>
          <w:trHeight w:val="20"/>
        </w:trPr>
        <w:tc>
          <w:tcPr>
            <w:tcW w:w="879" w:type="pct"/>
            <w:vMerge/>
          </w:tcPr>
          <w:p w14:paraId="05839B8E" w14:textId="77777777" w:rsidR="00EE5789" w:rsidRPr="006D7A2D" w:rsidDel="002A1D54" w:rsidRDefault="00EE5789" w:rsidP="00EE5789"/>
        </w:tc>
        <w:tc>
          <w:tcPr>
            <w:tcW w:w="4121" w:type="pct"/>
          </w:tcPr>
          <w:p w14:paraId="24F352C1" w14:textId="6E4C98FC" w:rsidR="00EE5789" w:rsidRPr="006D7A2D" w:rsidRDefault="00EE5789" w:rsidP="005420B0">
            <w:pPr>
              <w:jc w:val="both"/>
            </w:pPr>
            <w:r w:rsidRPr="006D7A2D">
              <w:t>Типовые техпроцессы</w:t>
            </w:r>
            <w:r>
              <w:t xml:space="preserve"> ковки и горячей</w:t>
            </w:r>
            <w:r w:rsidRPr="006D7A2D">
              <w:t xml:space="preserve"> объемной штамповки</w:t>
            </w:r>
          </w:p>
        </w:tc>
      </w:tr>
      <w:tr w:rsidR="00A2644A" w:rsidRPr="006D7A2D" w14:paraId="55770A47" w14:textId="77777777" w:rsidTr="005420B0">
        <w:trPr>
          <w:trHeight w:val="20"/>
        </w:trPr>
        <w:tc>
          <w:tcPr>
            <w:tcW w:w="879" w:type="pct"/>
            <w:vMerge/>
          </w:tcPr>
          <w:p w14:paraId="54CFE19E" w14:textId="77777777" w:rsidR="00A2644A" w:rsidRPr="006D7A2D" w:rsidDel="002A1D54" w:rsidRDefault="00A2644A" w:rsidP="00EE5789"/>
        </w:tc>
        <w:tc>
          <w:tcPr>
            <w:tcW w:w="4121" w:type="pct"/>
          </w:tcPr>
          <w:p w14:paraId="460F5685" w14:textId="65E75A71" w:rsidR="00A2644A" w:rsidRPr="006D7A2D" w:rsidRDefault="00333ED1" w:rsidP="005420B0">
            <w:pPr>
              <w:jc w:val="both"/>
            </w:pPr>
            <w:r>
              <w:t>Т</w:t>
            </w:r>
            <w:r w:rsidR="00A2644A" w:rsidRPr="006D7A2D">
              <w:t>ехнологические свойства</w:t>
            </w:r>
            <w:r>
              <w:t xml:space="preserve"> </w:t>
            </w:r>
            <w:r w:rsidR="00A2644A" w:rsidRPr="006D7A2D">
              <w:t xml:space="preserve">материалов, применяемых для </w:t>
            </w:r>
            <w:r w:rsidRPr="006D7A2D">
              <w:t>техпроцесс</w:t>
            </w:r>
            <w:r>
              <w:t>ов ковки и горячей</w:t>
            </w:r>
            <w:r w:rsidRPr="006D7A2D">
              <w:t xml:space="preserve"> объемной штамповки</w:t>
            </w:r>
          </w:p>
        </w:tc>
      </w:tr>
      <w:tr w:rsidR="00EE5789" w:rsidRPr="006D7A2D" w14:paraId="394D56AF" w14:textId="77777777" w:rsidTr="005420B0">
        <w:trPr>
          <w:trHeight w:val="20"/>
        </w:trPr>
        <w:tc>
          <w:tcPr>
            <w:tcW w:w="879" w:type="pct"/>
            <w:vMerge/>
          </w:tcPr>
          <w:p w14:paraId="0D1F6789" w14:textId="77777777" w:rsidR="00EE5789" w:rsidRPr="006D7A2D" w:rsidDel="002A1D54" w:rsidRDefault="00EE5789" w:rsidP="00EE5789"/>
        </w:tc>
        <w:tc>
          <w:tcPr>
            <w:tcW w:w="4121" w:type="pct"/>
          </w:tcPr>
          <w:p w14:paraId="08D39D7C" w14:textId="5817FA6E" w:rsidR="00EE5789" w:rsidRPr="006D7A2D" w:rsidRDefault="00EE5789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E5789" w:rsidRPr="006D7A2D" w14:paraId="68FAF32A" w14:textId="77777777" w:rsidTr="005420B0">
        <w:trPr>
          <w:trHeight w:val="20"/>
        </w:trPr>
        <w:tc>
          <w:tcPr>
            <w:tcW w:w="879" w:type="pct"/>
          </w:tcPr>
          <w:p w14:paraId="67034E71" w14:textId="77777777" w:rsidR="00EE5789" w:rsidRPr="006D7A2D" w:rsidDel="002A1D54" w:rsidRDefault="00EE5789" w:rsidP="00EE5789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04E53A51" w14:textId="56AEB142" w:rsidR="00EE5789" w:rsidRPr="006D7A2D" w:rsidRDefault="003408D1" w:rsidP="005420B0">
            <w:pPr>
              <w:jc w:val="both"/>
            </w:pPr>
            <w:r>
              <w:t>-</w:t>
            </w:r>
          </w:p>
        </w:tc>
      </w:tr>
    </w:tbl>
    <w:p w14:paraId="3B41E39B" w14:textId="77777777" w:rsidR="005409CF" w:rsidRDefault="005409CF" w:rsidP="005409CF">
      <w:pPr>
        <w:rPr>
          <w:b/>
          <w:bCs w:val="0"/>
        </w:rPr>
      </w:pPr>
    </w:p>
    <w:p w14:paraId="4BCFA044" w14:textId="49D63F29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3.1.2. Трудовая функция</w:t>
      </w:r>
    </w:p>
    <w:p w14:paraId="77442C0A" w14:textId="77777777" w:rsidR="00606A71" w:rsidRPr="006D7A2D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14"/>
        <w:gridCol w:w="5581"/>
        <w:gridCol w:w="567"/>
        <w:gridCol w:w="876"/>
        <w:gridCol w:w="1447"/>
        <w:gridCol w:w="336"/>
      </w:tblGrid>
      <w:tr w:rsidR="00606A71" w:rsidRPr="006D7A2D" w14:paraId="222E9816" w14:textId="77777777" w:rsidTr="005420B0">
        <w:trPr>
          <w:trHeight w:val="278"/>
        </w:trPr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5A6596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7D8F9" w14:textId="04D618E8" w:rsidR="00606A71" w:rsidRPr="006D7A2D" w:rsidRDefault="00EE5789" w:rsidP="00015868">
            <w:r>
              <w:t xml:space="preserve">Разработка техпроцессов холодной объемной штамповки с применением компьютерного </w:t>
            </w:r>
            <w:r w:rsidR="00F37F83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4BAC1D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69E56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A</w:t>
            </w:r>
            <w:r w:rsidR="00606A71" w:rsidRPr="006D7A2D"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C54639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3D1A6" w14:textId="77777777" w:rsidR="00606A71" w:rsidRPr="006D7A2D" w:rsidRDefault="00606A71" w:rsidP="005420B0">
            <w:pPr>
              <w:jc w:val="center"/>
            </w:pPr>
            <w:r w:rsidRPr="006D7A2D">
              <w:t>4</w:t>
            </w:r>
          </w:p>
        </w:tc>
      </w:tr>
    </w:tbl>
    <w:p w14:paraId="7283602B" w14:textId="77777777" w:rsidR="00606A71" w:rsidRPr="006D7A2D" w:rsidRDefault="00606A71" w:rsidP="00606A7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6D7A2D" w14:paraId="18132A51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50D4430" w14:textId="77777777" w:rsidR="00606A71" w:rsidRPr="006D7A2D" w:rsidRDefault="00606A71" w:rsidP="00D275AC">
            <w:r w:rsidRPr="006D7A2D">
              <w:t>Трудовые действия</w:t>
            </w:r>
          </w:p>
        </w:tc>
        <w:tc>
          <w:tcPr>
            <w:tcW w:w="4121" w:type="pct"/>
          </w:tcPr>
          <w:p w14:paraId="58FDB4EF" w14:textId="23C305E2" w:rsidR="00606A71" w:rsidRPr="006D7A2D" w:rsidRDefault="0012735C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разработки техпроцессов холодной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44E6B4AF" w14:textId="77777777" w:rsidTr="005420B0">
        <w:trPr>
          <w:trHeight w:val="20"/>
        </w:trPr>
        <w:tc>
          <w:tcPr>
            <w:tcW w:w="879" w:type="pct"/>
            <w:vMerge/>
          </w:tcPr>
          <w:p w14:paraId="763F96BB" w14:textId="77777777" w:rsidR="0012735C" w:rsidRPr="006D7A2D" w:rsidRDefault="0012735C" w:rsidP="0012735C"/>
        </w:tc>
        <w:tc>
          <w:tcPr>
            <w:tcW w:w="4121" w:type="pct"/>
          </w:tcPr>
          <w:p w14:paraId="00868D48" w14:textId="0BC571A4" w:rsidR="0012735C" w:rsidRDefault="0012735C" w:rsidP="005420B0">
            <w:pPr>
              <w:jc w:val="both"/>
            </w:pPr>
            <w:r>
              <w:t xml:space="preserve">Формирование задания с исходными данными на разработку техпроцессов холодной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6260DCAB" w14:textId="77777777" w:rsidTr="005420B0">
        <w:trPr>
          <w:trHeight w:val="20"/>
        </w:trPr>
        <w:tc>
          <w:tcPr>
            <w:tcW w:w="879" w:type="pct"/>
            <w:vMerge/>
          </w:tcPr>
          <w:p w14:paraId="55A8ECC8" w14:textId="77777777" w:rsidR="0012735C" w:rsidRPr="006D7A2D" w:rsidRDefault="0012735C" w:rsidP="0012735C"/>
        </w:tc>
        <w:tc>
          <w:tcPr>
            <w:tcW w:w="4121" w:type="pct"/>
          </w:tcPr>
          <w:p w14:paraId="4C909996" w14:textId="30A55F72" w:rsidR="0012735C" w:rsidRDefault="0012735C" w:rsidP="005420B0">
            <w:pPr>
              <w:jc w:val="both"/>
            </w:pPr>
            <w:r>
              <w:t xml:space="preserve">Подготовка </w:t>
            </w:r>
            <w:r w:rsidR="003408D1">
              <w:t>2D-геометрии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 xml:space="preserve">разработки техпроцессов </w:t>
            </w:r>
            <w:r>
              <w:lastRenderedPageBreak/>
              <w:t xml:space="preserve">холодной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180A3FFF" w14:textId="77777777" w:rsidTr="005420B0">
        <w:trPr>
          <w:trHeight w:val="20"/>
        </w:trPr>
        <w:tc>
          <w:tcPr>
            <w:tcW w:w="879" w:type="pct"/>
            <w:vMerge/>
          </w:tcPr>
          <w:p w14:paraId="38FE6968" w14:textId="77777777" w:rsidR="0012735C" w:rsidRPr="006D7A2D" w:rsidRDefault="0012735C" w:rsidP="0012735C"/>
        </w:tc>
        <w:tc>
          <w:tcPr>
            <w:tcW w:w="4121" w:type="pct"/>
          </w:tcPr>
          <w:p w14:paraId="131E9A18" w14:textId="185825F2" w:rsidR="0012735C" w:rsidRDefault="0012735C" w:rsidP="005420B0">
            <w:pPr>
              <w:jc w:val="both"/>
            </w:pPr>
            <w:r>
              <w:t>Создание компьютерной модели техпроцессов холодной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39550772" w14:textId="77777777" w:rsidTr="005420B0">
        <w:trPr>
          <w:trHeight w:val="20"/>
        </w:trPr>
        <w:tc>
          <w:tcPr>
            <w:tcW w:w="879" w:type="pct"/>
            <w:vMerge/>
          </w:tcPr>
          <w:p w14:paraId="5C45D2BB" w14:textId="77777777" w:rsidR="0012735C" w:rsidRPr="006D7A2D" w:rsidRDefault="0012735C" w:rsidP="0012735C"/>
        </w:tc>
        <w:tc>
          <w:tcPr>
            <w:tcW w:w="4121" w:type="pct"/>
          </w:tcPr>
          <w:p w14:paraId="7DB23981" w14:textId="0DCD6237" w:rsidR="0012735C" w:rsidRDefault="0012735C" w:rsidP="005420B0">
            <w:pPr>
              <w:jc w:val="both"/>
            </w:pPr>
            <w:r>
              <w:t>Запуск на расчет компьютерной модели техпроцессов холодной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039595EB" w14:textId="77777777" w:rsidTr="005420B0">
        <w:trPr>
          <w:trHeight w:val="20"/>
        </w:trPr>
        <w:tc>
          <w:tcPr>
            <w:tcW w:w="879" w:type="pct"/>
            <w:vMerge/>
          </w:tcPr>
          <w:p w14:paraId="5232C734" w14:textId="77777777" w:rsidR="0012735C" w:rsidRPr="006D7A2D" w:rsidRDefault="0012735C" w:rsidP="0012735C"/>
        </w:tc>
        <w:tc>
          <w:tcPr>
            <w:tcW w:w="4121" w:type="pct"/>
          </w:tcPr>
          <w:p w14:paraId="0110FBB9" w14:textId="26495494" w:rsidR="0012735C" w:rsidRDefault="0012735C" w:rsidP="005420B0">
            <w:pPr>
              <w:jc w:val="both"/>
            </w:pPr>
            <w:r>
              <w:t>Контроль результатов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52BBEC8C" w14:textId="77777777" w:rsidTr="005420B0">
        <w:trPr>
          <w:trHeight w:val="20"/>
        </w:trPr>
        <w:tc>
          <w:tcPr>
            <w:tcW w:w="879" w:type="pct"/>
            <w:vMerge/>
          </w:tcPr>
          <w:p w14:paraId="1CA50435" w14:textId="77777777" w:rsidR="0012735C" w:rsidRPr="006D7A2D" w:rsidRDefault="0012735C" w:rsidP="0012735C"/>
        </w:tc>
        <w:tc>
          <w:tcPr>
            <w:tcW w:w="4121" w:type="pct"/>
          </w:tcPr>
          <w:p w14:paraId="019F2E32" w14:textId="27DBB518" w:rsidR="0012735C" w:rsidRDefault="0012735C" w:rsidP="005420B0">
            <w:pPr>
              <w:jc w:val="both"/>
            </w:pPr>
            <w:r>
              <w:t xml:space="preserve">Контроль заполнения полости штампа 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76BCA33B" w14:textId="77777777" w:rsidTr="005420B0">
        <w:trPr>
          <w:trHeight w:val="20"/>
        </w:trPr>
        <w:tc>
          <w:tcPr>
            <w:tcW w:w="879" w:type="pct"/>
            <w:vMerge/>
          </w:tcPr>
          <w:p w14:paraId="0E6E97C9" w14:textId="77777777" w:rsidR="0012735C" w:rsidRPr="006D7A2D" w:rsidRDefault="0012735C" w:rsidP="0012735C"/>
        </w:tc>
        <w:tc>
          <w:tcPr>
            <w:tcW w:w="4121" w:type="pct"/>
          </w:tcPr>
          <w:p w14:paraId="43C1A3FB" w14:textId="32BF10F1" w:rsidR="0012735C" w:rsidRDefault="0012735C" w:rsidP="005420B0">
            <w:pPr>
              <w:jc w:val="both"/>
            </w:pPr>
            <w:r>
              <w:t xml:space="preserve">Определение размеров изделий 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6BDBF442" w14:textId="77777777" w:rsidTr="005420B0">
        <w:trPr>
          <w:trHeight w:val="20"/>
        </w:trPr>
        <w:tc>
          <w:tcPr>
            <w:tcW w:w="879" w:type="pct"/>
            <w:vMerge/>
          </w:tcPr>
          <w:p w14:paraId="3DCF007A" w14:textId="77777777" w:rsidR="0012735C" w:rsidRPr="006D7A2D" w:rsidRDefault="0012735C" w:rsidP="0012735C"/>
        </w:tc>
        <w:tc>
          <w:tcPr>
            <w:tcW w:w="4121" w:type="pct"/>
          </w:tcPr>
          <w:p w14:paraId="49520D7B" w14:textId="66F9C25E" w:rsidR="0012735C" w:rsidRDefault="0012735C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холодной объемной штамповки для выбора холодноштамповочного оборудования </w:t>
            </w:r>
          </w:p>
        </w:tc>
      </w:tr>
      <w:tr w:rsidR="0012735C" w:rsidRPr="006D7A2D" w14:paraId="145B5F47" w14:textId="77777777" w:rsidTr="005420B0">
        <w:trPr>
          <w:trHeight w:val="20"/>
        </w:trPr>
        <w:tc>
          <w:tcPr>
            <w:tcW w:w="879" w:type="pct"/>
            <w:vMerge/>
          </w:tcPr>
          <w:p w14:paraId="70367A3D" w14:textId="77777777" w:rsidR="0012735C" w:rsidRPr="006D7A2D" w:rsidRDefault="0012735C" w:rsidP="0012735C"/>
        </w:tc>
        <w:tc>
          <w:tcPr>
            <w:tcW w:w="4121" w:type="pct"/>
          </w:tcPr>
          <w:p w14:paraId="74FC7682" w14:textId="7AB97D93" w:rsidR="0012735C" w:rsidRDefault="0012735C" w:rsidP="005420B0">
            <w:pPr>
              <w:jc w:val="both"/>
            </w:pPr>
            <w:r>
              <w:t>Выявление поверхностных дефектов</w:t>
            </w:r>
            <w:r w:rsidR="001800B9">
              <w:t>,</w:t>
            </w:r>
            <w:r>
              <w:t xml:space="preserve"> складок и утяжин в изделиях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</w:t>
            </w:r>
          </w:p>
        </w:tc>
      </w:tr>
      <w:tr w:rsidR="0012735C" w:rsidRPr="006D7A2D" w14:paraId="00D49B59" w14:textId="77777777" w:rsidTr="005420B0">
        <w:trPr>
          <w:trHeight w:val="20"/>
        </w:trPr>
        <w:tc>
          <w:tcPr>
            <w:tcW w:w="879" w:type="pct"/>
            <w:vMerge/>
          </w:tcPr>
          <w:p w14:paraId="1AE01CA6" w14:textId="77777777" w:rsidR="0012735C" w:rsidRPr="006D7A2D" w:rsidRDefault="0012735C" w:rsidP="0012735C"/>
        </w:tc>
        <w:tc>
          <w:tcPr>
            <w:tcW w:w="4121" w:type="pct"/>
          </w:tcPr>
          <w:p w14:paraId="22B7D0DE" w14:textId="16A281AB" w:rsidR="0012735C" w:rsidRPr="006D7A2D" w:rsidRDefault="0012735C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25034BD0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758541F" w14:textId="77777777" w:rsidR="0012735C" w:rsidRPr="006D7A2D" w:rsidDel="002A1D54" w:rsidRDefault="0012735C" w:rsidP="0012735C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12A026F5" w14:textId="4B4F0BCF" w:rsidR="0012735C" w:rsidRPr="006D7A2D" w:rsidRDefault="0012735C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холодной объемной штамповки</w:t>
            </w:r>
          </w:p>
        </w:tc>
      </w:tr>
      <w:tr w:rsidR="0012735C" w:rsidRPr="006D7A2D" w14:paraId="26960F29" w14:textId="77777777" w:rsidTr="005420B0">
        <w:trPr>
          <w:trHeight w:val="20"/>
        </w:trPr>
        <w:tc>
          <w:tcPr>
            <w:tcW w:w="879" w:type="pct"/>
            <w:vMerge/>
          </w:tcPr>
          <w:p w14:paraId="580A8AAF" w14:textId="77777777" w:rsidR="0012735C" w:rsidRPr="006D7A2D" w:rsidDel="002A1D54" w:rsidRDefault="0012735C" w:rsidP="0012735C"/>
        </w:tc>
        <w:tc>
          <w:tcPr>
            <w:tcW w:w="4121" w:type="pct"/>
          </w:tcPr>
          <w:p w14:paraId="27774B72" w14:textId="2F74C9BA" w:rsidR="0012735C" w:rsidRPr="006D7A2D" w:rsidRDefault="0012735C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12735C" w:rsidRPr="006D7A2D" w14:paraId="1973280B" w14:textId="77777777" w:rsidTr="005420B0">
        <w:trPr>
          <w:trHeight w:val="20"/>
        </w:trPr>
        <w:tc>
          <w:tcPr>
            <w:tcW w:w="879" w:type="pct"/>
            <w:vMerge/>
          </w:tcPr>
          <w:p w14:paraId="370BEEFC" w14:textId="77777777" w:rsidR="0012735C" w:rsidRPr="006D7A2D" w:rsidDel="002A1D54" w:rsidRDefault="0012735C" w:rsidP="0012735C"/>
        </w:tc>
        <w:tc>
          <w:tcPr>
            <w:tcW w:w="4121" w:type="pct"/>
          </w:tcPr>
          <w:p w14:paraId="5FDC1735" w14:textId="74C84715" w:rsidR="0012735C" w:rsidRPr="006D7A2D" w:rsidRDefault="0012735C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26B7DF6B" w14:textId="77777777" w:rsidTr="005420B0">
        <w:trPr>
          <w:trHeight w:val="20"/>
        </w:trPr>
        <w:tc>
          <w:tcPr>
            <w:tcW w:w="879" w:type="pct"/>
            <w:vMerge/>
          </w:tcPr>
          <w:p w14:paraId="71D3F507" w14:textId="77777777" w:rsidR="0012735C" w:rsidRPr="006D7A2D" w:rsidDel="002A1D54" w:rsidRDefault="0012735C" w:rsidP="0012735C"/>
        </w:tc>
        <w:tc>
          <w:tcPr>
            <w:tcW w:w="4121" w:type="pct"/>
          </w:tcPr>
          <w:p w14:paraId="6B6BEEDF" w14:textId="07DAA941" w:rsidR="0012735C" w:rsidRPr="006D7A2D" w:rsidRDefault="0012735C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3408D1">
              <w:t>2D-геометрии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холодной объемной штамповки</w:t>
            </w:r>
          </w:p>
        </w:tc>
      </w:tr>
      <w:tr w:rsidR="0012735C" w:rsidRPr="006D7A2D" w14:paraId="132B7EDA" w14:textId="77777777" w:rsidTr="005420B0">
        <w:trPr>
          <w:trHeight w:val="20"/>
        </w:trPr>
        <w:tc>
          <w:tcPr>
            <w:tcW w:w="879" w:type="pct"/>
            <w:vMerge/>
          </w:tcPr>
          <w:p w14:paraId="7702CFD4" w14:textId="77777777" w:rsidR="0012735C" w:rsidRPr="006D7A2D" w:rsidDel="002A1D54" w:rsidRDefault="0012735C" w:rsidP="0012735C"/>
        </w:tc>
        <w:tc>
          <w:tcPr>
            <w:tcW w:w="4121" w:type="pct"/>
          </w:tcPr>
          <w:p w14:paraId="41EBEE8D" w14:textId="67C96726" w:rsidR="0012735C" w:rsidRPr="006D7A2D" w:rsidRDefault="0012735C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75649638" w14:textId="77777777" w:rsidTr="005420B0">
        <w:trPr>
          <w:trHeight w:val="20"/>
        </w:trPr>
        <w:tc>
          <w:tcPr>
            <w:tcW w:w="879" w:type="pct"/>
            <w:vMerge/>
          </w:tcPr>
          <w:p w14:paraId="06AE2CB1" w14:textId="77777777" w:rsidR="0012735C" w:rsidRPr="006D7A2D" w:rsidDel="002A1D54" w:rsidRDefault="0012735C" w:rsidP="0012735C"/>
        </w:tc>
        <w:tc>
          <w:tcPr>
            <w:tcW w:w="4121" w:type="pct"/>
          </w:tcPr>
          <w:p w14:paraId="62F53E51" w14:textId="3DE98D7A" w:rsidR="0012735C" w:rsidRPr="006D7A2D" w:rsidRDefault="0012735C" w:rsidP="005420B0">
            <w:pPr>
              <w:jc w:val="both"/>
            </w:pPr>
            <w:r>
              <w:t>Выбирать параметры расчета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4B2B0F19" w14:textId="77777777" w:rsidTr="005420B0">
        <w:trPr>
          <w:trHeight w:val="20"/>
        </w:trPr>
        <w:tc>
          <w:tcPr>
            <w:tcW w:w="879" w:type="pct"/>
            <w:vMerge/>
          </w:tcPr>
          <w:p w14:paraId="2EE3D8A8" w14:textId="77777777" w:rsidR="0012735C" w:rsidRPr="006D7A2D" w:rsidDel="002A1D54" w:rsidRDefault="0012735C" w:rsidP="0012735C"/>
        </w:tc>
        <w:tc>
          <w:tcPr>
            <w:tcW w:w="4121" w:type="pct"/>
          </w:tcPr>
          <w:p w14:paraId="75FB77AD" w14:textId="511DA31C" w:rsidR="0012735C" w:rsidRPr="006D7A2D" w:rsidRDefault="0012735C" w:rsidP="005420B0">
            <w:pPr>
              <w:jc w:val="both"/>
            </w:pPr>
            <w:r>
              <w:t>Обрабатывать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364EAC1D" w14:textId="77777777" w:rsidTr="005420B0">
        <w:trPr>
          <w:trHeight w:val="20"/>
        </w:trPr>
        <w:tc>
          <w:tcPr>
            <w:tcW w:w="879" w:type="pct"/>
            <w:vMerge/>
          </w:tcPr>
          <w:p w14:paraId="4DEF179C" w14:textId="77777777" w:rsidR="0012735C" w:rsidRPr="006D7A2D" w:rsidDel="002A1D54" w:rsidRDefault="0012735C" w:rsidP="0012735C"/>
        </w:tc>
        <w:tc>
          <w:tcPr>
            <w:tcW w:w="4121" w:type="pct"/>
          </w:tcPr>
          <w:p w14:paraId="68699A3B" w14:textId="2654FF41" w:rsidR="0012735C" w:rsidRPr="006D7A2D" w:rsidRDefault="0012735C" w:rsidP="005420B0">
            <w:pPr>
              <w:jc w:val="both"/>
            </w:pPr>
            <w:r>
              <w:t>Анализировать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73534620" w14:textId="77777777" w:rsidTr="005420B0">
        <w:trPr>
          <w:trHeight w:val="20"/>
        </w:trPr>
        <w:tc>
          <w:tcPr>
            <w:tcW w:w="879" w:type="pct"/>
            <w:vMerge/>
          </w:tcPr>
          <w:p w14:paraId="2000E2D2" w14:textId="77777777" w:rsidR="0012735C" w:rsidRPr="006D7A2D" w:rsidRDefault="0012735C" w:rsidP="0012735C"/>
        </w:tc>
        <w:tc>
          <w:tcPr>
            <w:tcW w:w="4121" w:type="pct"/>
          </w:tcPr>
          <w:p w14:paraId="5D0A6861" w14:textId="735537B6" w:rsidR="0012735C" w:rsidRPr="006D7A2D" w:rsidRDefault="0012735C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2890AC10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CB62140" w14:textId="77777777" w:rsidR="0012735C" w:rsidRPr="006D7A2D" w:rsidRDefault="0012735C" w:rsidP="0012735C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5226762E" w14:textId="78997A00" w:rsidR="0012735C" w:rsidRPr="006D7A2D" w:rsidRDefault="0012735C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12735C" w:rsidRPr="006D7A2D" w14:paraId="6B4F0532" w14:textId="77777777" w:rsidTr="005420B0">
        <w:trPr>
          <w:trHeight w:val="20"/>
        </w:trPr>
        <w:tc>
          <w:tcPr>
            <w:tcW w:w="879" w:type="pct"/>
            <w:vMerge/>
          </w:tcPr>
          <w:p w14:paraId="074BF20B" w14:textId="77777777" w:rsidR="0012735C" w:rsidRPr="006D7A2D" w:rsidDel="002A1D54" w:rsidRDefault="0012735C" w:rsidP="0012735C"/>
        </w:tc>
        <w:tc>
          <w:tcPr>
            <w:tcW w:w="4121" w:type="pct"/>
          </w:tcPr>
          <w:p w14:paraId="0791469F" w14:textId="2D32354F" w:rsidR="0012735C" w:rsidRPr="006D7A2D" w:rsidRDefault="0012735C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12735C" w:rsidRPr="006D7A2D" w14:paraId="2A7D6BBE" w14:textId="77777777" w:rsidTr="005420B0">
        <w:trPr>
          <w:trHeight w:val="20"/>
        </w:trPr>
        <w:tc>
          <w:tcPr>
            <w:tcW w:w="879" w:type="pct"/>
            <w:vMerge/>
          </w:tcPr>
          <w:p w14:paraId="11DFB2C2" w14:textId="77777777" w:rsidR="0012735C" w:rsidRPr="006D7A2D" w:rsidDel="002A1D54" w:rsidRDefault="0012735C" w:rsidP="0012735C"/>
        </w:tc>
        <w:tc>
          <w:tcPr>
            <w:tcW w:w="4121" w:type="pct"/>
          </w:tcPr>
          <w:p w14:paraId="4DD9757F" w14:textId="73FF75B9" w:rsidR="0012735C" w:rsidRPr="006D7A2D" w:rsidRDefault="0012735C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12735C" w:rsidRPr="006D7A2D" w14:paraId="6DE22234" w14:textId="77777777" w:rsidTr="005420B0">
        <w:trPr>
          <w:trHeight w:val="20"/>
        </w:trPr>
        <w:tc>
          <w:tcPr>
            <w:tcW w:w="879" w:type="pct"/>
            <w:vMerge/>
          </w:tcPr>
          <w:p w14:paraId="289B335D" w14:textId="77777777" w:rsidR="0012735C" w:rsidRPr="006D7A2D" w:rsidDel="002A1D54" w:rsidRDefault="0012735C" w:rsidP="0012735C"/>
        </w:tc>
        <w:tc>
          <w:tcPr>
            <w:tcW w:w="4121" w:type="pct"/>
          </w:tcPr>
          <w:p w14:paraId="650E3A5E" w14:textId="7307EEF7" w:rsidR="0012735C" w:rsidRPr="006D7A2D" w:rsidRDefault="0012735C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12735C" w:rsidRPr="006D7A2D" w14:paraId="16DAA4BC" w14:textId="77777777" w:rsidTr="005420B0">
        <w:trPr>
          <w:trHeight w:val="20"/>
        </w:trPr>
        <w:tc>
          <w:tcPr>
            <w:tcW w:w="879" w:type="pct"/>
            <w:vMerge/>
          </w:tcPr>
          <w:p w14:paraId="174720FA" w14:textId="77777777" w:rsidR="0012735C" w:rsidRPr="006D7A2D" w:rsidDel="002A1D54" w:rsidRDefault="0012735C" w:rsidP="0012735C"/>
        </w:tc>
        <w:tc>
          <w:tcPr>
            <w:tcW w:w="4121" w:type="pct"/>
          </w:tcPr>
          <w:p w14:paraId="1EC8C282" w14:textId="3BF2D7C0" w:rsidR="0012735C" w:rsidRPr="006D7A2D" w:rsidRDefault="0012735C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12735C" w:rsidRPr="006D7A2D" w14:paraId="69CE8C5E" w14:textId="77777777" w:rsidTr="005420B0">
        <w:trPr>
          <w:trHeight w:val="20"/>
        </w:trPr>
        <w:tc>
          <w:tcPr>
            <w:tcW w:w="879" w:type="pct"/>
            <w:vMerge/>
          </w:tcPr>
          <w:p w14:paraId="5CEE79EA" w14:textId="77777777" w:rsidR="0012735C" w:rsidRPr="006D7A2D" w:rsidDel="002A1D54" w:rsidRDefault="0012735C" w:rsidP="0012735C"/>
        </w:tc>
        <w:tc>
          <w:tcPr>
            <w:tcW w:w="4121" w:type="pct"/>
          </w:tcPr>
          <w:p w14:paraId="43C7F9FF" w14:textId="6DD87482" w:rsidR="0012735C" w:rsidRPr="006D7A2D" w:rsidRDefault="0012735C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12735C" w:rsidRPr="006D7A2D" w14:paraId="2A77F9A4" w14:textId="77777777" w:rsidTr="005420B0">
        <w:trPr>
          <w:trHeight w:val="20"/>
        </w:trPr>
        <w:tc>
          <w:tcPr>
            <w:tcW w:w="879" w:type="pct"/>
            <w:vMerge/>
          </w:tcPr>
          <w:p w14:paraId="33EBDF18" w14:textId="77777777" w:rsidR="0012735C" w:rsidRPr="006D7A2D" w:rsidDel="002A1D54" w:rsidRDefault="0012735C" w:rsidP="0012735C"/>
        </w:tc>
        <w:tc>
          <w:tcPr>
            <w:tcW w:w="4121" w:type="pct"/>
          </w:tcPr>
          <w:p w14:paraId="7ADA799A" w14:textId="5F759FB5" w:rsidR="0012735C" w:rsidRPr="006D7A2D" w:rsidRDefault="0012735C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</w:t>
            </w:r>
            <w:r>
              <w:lastRenderedPageBreak/>
              <w:t>техпроцессов холодной объемной штамповки</w:t>
            </w:r>
          </w:p>
        </w:tc>
      </w:tr>
      <w:tr w:rsidR="0012735C" w:rsidRPr="006D7A2D" w14:paraId="19483F5F" w14:textId="77777777" w:rsidTr="005420B0">
        <w:trPr>
          <w:trHeight w:val="20"/>
        </w:trPr>
        <w:tc>
          <w:tcPr>
            <w:tcW w:w="879" w:type="pct"/>
            <w:vMerge/>
          </w:tcPr>
          <w:p w14:paraId="57B0C33F" w14:textId="77777777" w:rsidR="0012735C" w:rsidRPr="006D7A2D" w:rsidDel="002A1D54" w:rsidRDefault="0012735C" w:rsidP="0012735C"/>
        </w:tc>
        <w:tc>
          <w:tcPr>
            <w:tcW w:w="4121" w:type="pct"/>
          </w:tcPr>
          <w:p w14:paraId="333F2A58" w14:textId="42399C45" w:rsidR="0012735C" w:rsidRPr="006D7A2D" w:rsidRDefault="0012735C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2735C" w:rsidRPr="006D7A2D" w14:paraId="5BF16CFC" w14:textId="77777777" w:rsidTr="005420B0">
        <w:trPr>
          <w:trHeight w:val="20"/>
        </w:trPr>
        <w:tc>
          <w:tcPr>
            <w:tcW w:w="879" w:type="pct"/>
            <w:vMerge/>
          </w:tcPr>
          <w:p w14:paraId="03B3EB58" w14:textId="77777777" w:rsidR="0012735C" w:rsidRPr="006D7A2D" w:rsidDel="002A1D54" w:rsidRDefault="0012735C" w:rsidP="0012735C"/>
        </w:tc>
        <w:tc>
          <w:tcPr>
            <w:tcW w:w="4121" w:type="pct"/>
          </w:tcPr>
          <w:p w14:paraId="28583B8E" w14:textId="50911C50" w:rsidR="0012735C" w:rsidRPr="006D7A2D" w:rsidRDefault="0012735C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12735C" w:rsidRPr="006D7A2D" w14:paraId="689105D2" w14:textId="77777777" w:rsidTr="005420B0">
        <w:trPr>
          <w:trHeight w:val="20"/>
        </w:trPr>
        <w:tc>
          <w:tcPr>
            <w:tcW w:w="879" w:type="pct"/>
            <w:vMerge/>
          </w:tcPr>
          <w:p w14:paraId="57EED471" w14:textId="77777777" w:rsidR="0012735C" w:rsidRPr="006D7A2D" w:rsidDel="002A1D54" w:rsidRDefault="0012735C" w:rsidP="0012735C"/>
        </w:tc>
        <w:tc>
          <w:tcPr>
            <w:tcW w:w="4121" w:type="pct"/>
          </w:tcPr>
          <w:p w14:paraId="0058C52D" w14:textId="32EA465D" w:rsidR="0012735C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12735C">
              <w:t xml:space="preserve"> </w:t>
            </w:r>
            <w:r w:rsidR="003408D1">
              <w:t>2D-геометрии</w:t>
            </w:r>
            <w:r w:rsidR="0012735C" w:rsidRPr="006D7A2D">
              <w:t xml:space="preserve"> в CAD-системах</w:t>
            </w:r>
          </w:p>
        </w:tc>
      </w:tr>
      <w:tr w:rsidR="0012735C" w:rsidRPr="006D7A2D" w14:paraId="69349100" w14:textId="77777777" w:rsidTr="005420B0">
        <w:trPr>
          <w:trHeight w:val="20"/>
        </w:trPr>
        <w:tc>
          <w:tcPr>
            <w:tcW w:w="879" w:type="pct"/>
            <w:vMerge/>
          </w:tcPr>
          <w:p w14:paraId="1E992528" w14:textId="77777777" w:rsidR="0012735C" w:rsidRPr="006D7A2D" w:rsidDel="002A1D54" w:rsidRDefault="0012735C" w:rsidP="0012735C"/>
        </w:tc>
        <w:tc>
          <w:tcPr>
            <w:tcW w:w="4121" w:type="pct"/>
          </w:tcPr>
          <w:p w14:paraId="7433258D" w14:textId="6C19A049" w:rsidR="0012735C" w:rsidRPr="006D7A2D" w:rsidRDefault="0012735C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>холодной объемной штамповки</w:t>
            </w:r>
          </w:p>
        </w:tc>
      </w:tr>
      <w:tr w:rsidR="0012735C" w:rsidRPr="006D7A2D" w14:paraId="03C64BE1" w14:textId="77777777" w:rsidTr="005420B0">
        <w:trPr>
          <w:trHeight w:val="20"/>
        </w:trPr>
        <w:tc>
          <w:tcPr>
            <w:tcW w:w="879" w:type="pct"/>
            <w:vMerge/>
          </w:tcPr>
          <w:p w14:paraId="20AB93BB" w14:textId="77777777" w:rsidR="0012735C" w:rsidRPr="006D7A2D" w:rsidDel="002A1D54" w:rsidRDefault="0012735C" w:rsidP="0012735C"/>
        </w:tc>
        <w:tc>
          <w:tcPr>
            <w:tcW w:w="4121" w:type="pct"/>
          </w:tcPr>
          <w:p w14:paraId="714F2188" w14:textId="24D90DEB" w:rsidR="0012735C" w:rsidRPr="006D7A2D" w:rsidRDefault="0012735C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холодной объемной штамповки</w:t>
            </w:r>
          </w:p>
        </w:tc>
      </w:tr>
      <w:tr w:rsidR="0012735C" w:rsidRPr="006D7A2D" w14:paraId="634B0BD8" w14:textId="77777777" w:rsidTr="005420B0">
        <w:trPr>
          <w:trHeight w:val="20"/>
        </w:trPr>
        <w:tc>
          <w:tcPr>
            <w:tcW w:w="879" w:type="pct"/>
            <w:vMerge/>
          </w:tcPr>
          <w:p w14:paraId="6959B8BF" w14:textId="77777777" w:rsidR="0012735C" w:rsidRPr="006D7A2D" w:rsidDel="002A1D54" w:rsidRDefault="0012735C" w:rsidP="0012735C"/>
        </w:tc>
        <w:tc>
          <w:tcPr>
            <w:tcW w:w="4121" w:type="pct"/>
          </w:tcPr>
          <w:p w14:paraId="32117890" w14:textId="649069EA" w:rsidR="0012735C" w:rsidRPr="006D7A2D" w:rsidRDefault="0012735C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12735C" w:rsidRPr="006D7A2D" w14:paraId="443FA1C6" w14:textId="77777777" w:rsidTr="005420B0">
        <w:trPr>
          <w:trHeight w:val="20"/>
        </w:trPr>
        <w:tc>
          <w:tcPr>
            <w:tcW w:w="879" w:type="pct"/>
            <w:vMerge/>
          </w:tcPr>
          <w:p w14:paraId="51124E03" w14:textId="77777777" w:rsidR="0012735C" w:rsidRPr="006D7A2D" w:rsidDel="002A1D54" w:rsidRDefault="0012735C" w:rsidP="0012735C"/>
        </w:tc>
        <w:tc>
          <w:tcPr>
            <w:tcW w:w="4121" w:type="pct"/>
          </w:tcPr>
          <w:p w14:paraId="46479C2F" w14:textId="55FC5B1E" w:rsidR="0012735C" w:rsidRPr="006D7A2D" w:rsidRDefault="0012735C" w:rsidP="005420B0">
            <w:pPr>
              <w:jc w:val="both"/>
            </w:pPr>
            <w:r>
              <w:t>Основы метода конечных элементов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429D6D56" w14:textId="77777777" w:rsidTr="005420B0">
        <w:trPr>
          <w:trHeight w:val="20"/>
        </w:trPr>
        <w:tc>
          <w:tcPr>
            <w:tcW w:w="879" w:type="pct"/>
            <w:vMerge/>
          </w:tcPr>
          <w:p w14:paraId="33AFA0D6" w14:textId="77777777" w:rsidR="0012735C" w:rsidRPr="006D7A2D" w:rsidDel="002A1D54" w:rsidRDefault="0012735C" w:rsidP="0012735C"/>
        </w:tc>
        <w:tc>
          <w:tcPr>
            <w:tcW w:w="4121" w:type="pct"/>
          </w:tcPr>
          <w:p w14:paraId="73BA06A2" w14:textId="3C84DC10" w:rsidR="0012735C" w:rsidRPr="006D7A2D" w:rsidRDefault="0012735C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12735C" w:rsidRPr="006D7A2D" w14:paraId="75892FFC" w14:textId="77777777" w:rsidTr="005420B0">
        <w:trPr>
          <w:trHeight w:val="20"/>
        </w:trPr>
        <w:tc>
          <w:tcPr>
            <w:tcW w:w="879" w:type="pct"/>
            <w:vMerge/>
          </w:tcPr>
          <w:p w14:paraId="2C785914" w14:textId="77777777" w:rsidR="0012735C" w:rsidRPr="006D7A2D" w:rsidDel="002A1D54" w:rsidRDefault="0012735C" w:rsidP="0012735C"/>
        </w:tc>
        <w:tc>
          <w:tcPr>
            <w:tcW w:w="4121" w:type="pct"/>
          </w:tcPr>
          <w:p w14:paraId="1FFE3021" w14:textId="65145FC2" w:rsidR="0012735C" w:rsidRPr="006D7A2D" w:rsidRDefault="0012735C" w:rsidP="005420B0">
            <w:pPr>
              <w:jc w:val="both"/>
            </w:pPr>
            <w:r>
              <w:t>Режимы и параметры холодноштамповочного оборудования для холодной объемной штамповки</w:t>
            </w:r>
          </w:p>
        </w:tc>
      </w:tr>
      <w:tr w:rsidR="0012735C" w:rsidRPr="006D7A2D" w14:paraId="0F3B86B5" w14:textId="77777777" w:rsidTr="005420B0">
        <w:trPr>
          <w:trHeight w:val="20"/>
        </w:trPr>
        <w:tc>
          <w:tcPr>
            <w:tcW w:w="879" w:type="pct"/>
            <w:vMerge/>
          </w:tcPr>
          <w:p w14:paraId="2B02DA1F" w14:textId="77777777" w:rsidR="0012735C" w:rsidRPr="006D7A2D" w:rsidDel="002A1D54" w:rsidRDefault="0012735C" w:rsidP="0012735C"/>
        </w:tc>
        <w:tc>
          <w:tcPr>
            <w:tcW w:w="4121" w:type="pct"/>
          </w:tcPr>
          <w:p w14:paraId="2776AF9B" w14:textId="358AAAEF" w:rsidR="0012735C" w:rsidRPr="006D7A2D" w:rsidRDefault="0012735C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12735C" w:rsidRPr="006D7A2D" w14:paraId="352B878C" w14:textId="77777777" w:rsidTr="005420B0">
        <w:trPr>
          <w:trHeight w:val="20"/>
        </w:trPr>
        <w:tc>
          <w:tcPr>
            <w:tcW w:w="879" w:type="pct"/>
            <w:vMerge/>
          </w:tcPr>
          <w:p w14:paraId="79AB8679" w14:textId="77777777" w:rsidR="0012735C" w:rsidRPr="006D7A2D" w:rsidDel="002A1D54" w:rsidRDefault="0012735C" w:rsidP="0012735C"/>
        </w:tc>
        <w:tc>
          <w:tcPr>
            <w:tcW w:w="4121" w:type="pct"/>
          </w:tcPr>
          <w:p w14:paraId="4452BD0D" w14:textId="14BD7DAF" w:rsidR="0012735C" w:rsidRPr="006D7A2D" w:rsidRDefault="0012735C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холодной объемной штамповки</w:t>
            </w:r>
          </w:p>
        </w:tc>
      </w:tr>
      <w:tr w:rsidR="0012735C" w:rsidRPr="006D7A2D" w14:paraId="111A3814" w14:textId="77777777" w:rsidTr="005420B0">
        <w:trPr>
          <w:trHeight w:val="20"/>
        </w:trPr>
        <w:tc>
          <w:tcPr>
            <w:tcW w:w="879" w:type="pct"/>
            <w:vMerge/>
          </w:tcPr>
          <w:p w14:paraId="61FBC7F2" w14:textId="77777777" w:rsidR="0012735C" w:rsidRPr="006D7A2D" w:rsidDel="002A1D54" w:rsidRDefault="0012735C" w:rsidP="0012735C"/>
        </w:tc>
        <w:tc>
          <w:tcPr>
            <w:tcW w:w="4121" w:type="pct"/>
          </w:tcPr>
          <w:p w14:paraId="133270B3" w14:textId="4A58198C" w:rsidR="0012735C" w:rsidRPr="006D7A2D" w:rsidRDefault="0012735C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холодной объемной штамповки</w:t>
            </w:r>
          </w:p>
        </w:tc>
      </w:tr>
      <w:tr w:rsidR="0012735C" w:rsidRPr="006D7A2D" w14:paraId="3781E991" w14:textId="77777777" w:rsidTr="005420B0">
        <w:trPr>
          <w:trHeight w:val="20"/>
        </w:trPr>
        <w:tc>
          <w:tcPr>
            <w:tcW w:w="879" w:type="pct"/>
            <w:vMerge/>
          </w:tcPr>
          <w:p w14:paraId="21B367CE" w14:textId="77777777" w:rsidR="0012735C" w:rsidRPr="006D7A2D" w:rsidDel="002A1D54" w:rsidRDefault="0012735C" w:rsidP="0012735C"/>
        </w:tc>
        <w:tc>
          <w:tcPr>
            <w:tcW w:w="4121" w:type="pct"/>
          </w:tcPr>
          <w:p w14:paraId="7AA2180F" w14:textId="406B72AE" w:rsidR="0012735C" w:rsidRPr="006D7A2D" w:rsidRDefault="0012735C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холодной</w:t>
            </w:r>
            <w:r w:rsidRPr="006D7A2D">
              <w:t xml:space="preserve"> объемной штамповки</w:t>
            </w:r>
          </w:p>
        </w:tc>
      </w:tr>
      <w:tr w:rsidR="0012735C" w:rsidRPr="006D7A2D" w14:paraId="1FE09F45" w14:textId="77777777" w:rsidTr="005420B0">
        <w:trPr>
          <w:trHeight w:val="20"/>
        </w:trPr>
        <w:tc>
          <w:tcPr>
            <w:tcW w:w="879" w:type="pct"/>
            <w:vMerge/>
          </w:tcPr>
          <w:p w14:paraId="76A59A2A" w14:textId="77777777" w:rsidR="0012735C" w:rsidRPr="006D7A2D" w:rsidDel="002A1D54" w:rsidRDefault="0012735C" w:rsidP="0012735C"/>
        </w:tc>
        <w:tc>
          <w:tcPr>
            <w:tcW w:w="4121" w:type="pct"/>
          </w:tcPr>
          <w:p w14:paraId="4A184374" w14:textId="24A3072E" w:rsidR="0012735C" w:rsidRPr="006D7A2D" w:rsidRDefault="0012735C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2735C" w:rsidRPr="006D7A2D" w14:paraId="6E2893C1" w14:textId="77777777" w:rsidTr="005420B0">
        <w:trPr>
          <w:trHeight w:val="20"/>
        </w:trPr>
        <w:tc>
          <w:tcPr>
            <w:tcW w:w="879" w:type="pct"/>
          </w:tcPr>
          <w:p w14:paraId="074AE3A6" w14:textId="77777777" w:rsidR="0012735C" w:rsidRPr="006D7A2D" w:rsidDel="002A1D54" w:rsidRDefault="0012735C" w:rsidP="0012735C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5F0C1904" w14:textId="421508F1" w:rsidR="0012735C" w:rsidRPr="006D7A2D" w:rsidRDefault="001800B9" w:rsidP="005420B0">
            <w:pPr>
              <w:jc w:val="both"/>
            </w:pPr>
            <w:r>
              <w:t>-</w:t>
            </w:r>
          </w:p>
        </w:tc>
      </w:tr>
    </w:tbl>
    <w:p w14:paraId="25B94322" w14:textId="77777777" w:rsidR="00606A71" w:rsidRPr="006D7A2D" w:rsidRDefault="00606A71" w:rsidP="00CA476C"/>
    <w:p w14:paraId="4F51381B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3.1.3. Трудовая функция</w:t>
      </w:r>
    </w:p>
    <w:p w14:paraId="79E24BF5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464"/>
        <w:gridCol w:w="552"/>
        <w:gridCol w:w="876"/>
        <w:gridCol w:w="1447"/>
        <w:gridCol w:w="336"/>
      </w:tblGrid>
      <w:tr w:rsidR="00606A71" w:rsidRPr="006D7A2D" w14:paraId="633E949C" w14:textId="77777777" w:rsidTr="005420B0">
        <w:trPr>
          <w:trHeight w:val="278"/>
        </w:trPr>
        <w:tc>
          <w:tcPr>
            <w:tcW w:w="8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988E246" w14:textId="77777777" w:rsidR="00606A71" w:rsidRPr="006D7A2D" w:rsidRDefault="00606A71" w:rsidP="00015868">
            <w:r w:rsidRPr="006D7A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D8368" w14:textId="71AC9880" w:rsidR="00606A71" w:rsidRPr="006D7A2D" w:rsidRDefault="0062357F" w:rsidP="00015868">
            <w:r>
              <w:t>Проектирование штамповой оснастки для горячей объемной штамповки с применением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86D685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06677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A</w:t>
            </w:r>
            <w:r w:rsidR="00606A71" w:rsidRPr="006D7A2D">
              <w:t>/03.4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C794E8" w14:textId="77777777" w:rsidR="00606A71" w:rsidRPr="006D7A2D" w:rsidRDefault="00606A71" w:rsidP="005420B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D7A2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87288" w14:textId="77777777" w:rsidR="00606A71" w:rsidRPr="006D7A2D" w:rsidRDefault="00606A71" w:rsidP="005420B0">
            <w:pPr>
              <w:jc w:val="center"/>
            </w:pPr>
            <w:r w:rsidRPr="006D7A2D">
              <w:t>4</w:t>
            </w:r>
          </w:p>
        </w:tc>
      </w:tr>
    </w:tbl>
    <w:p w14:paraId="0E51D251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575F89" w:rsidRPr="006D7A2D" w14:paraId="29DEA1B5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3FE19C8" w14:textId="77777777" w:rsidR="00575F89" w:rsidRPr="006D7A2D" w:rsidRDefault="00575F89" w:rsidP="00575F89">
            <w:r w:rsidRPr="006D7A2D">
              <w:t>Трудовые действия</w:t>
            </w:r>
          </w:p>
        </w:tc>
        <w:tc>
          <w:tcPr>
            <w:tcW w:w="4121" w:type="pct"/>
          </w:tcPr>
          <w:p w14:paraId="762FFBDF" w14:textId="274742F8" w:rsidR="00575F89" w:rsidRPr="006D7A2D" w:rsidRDefault="0012735C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проектировани</w:t>
            </w:r>
            <w:r w:rsidR="001800B9">
              <w:t>я</w:t>
            </w:r>
            <w:r>
              <w:t xml:space="preserve"> штамповой оснастки для горячей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448B2A07" w14:textId="77777777" w:rsidTr="005420B0">
        <w:trPr>
          <w:trHeight w:val="20"/>
        </w:trPr>
        <w:tc>
          <w:tcPr>
            <w:tcW w:w="879" w:type="pct"/>
            <w:vMerge/>
          </w:tcPr>
          <w:p w14:paraId="4FFB69FD" w14:textId="77777777" w:rsidR="0012735C" w:rsidRPr="006D7A2D" w:rsidRDefault="0012735C" w:rsidP="0012735C"/>
        </w:tc>
        <w:tc>
          <w:tcPr>
            <w:tcW w:w="4121" w:type="pct"/>
          </w:tcPr>
          <w:p w14:paraId="7B1DE29A" w14:textId="73E0F5B0" w:rsidR="0012735C" w:rsidRDefault="0012735C" w:rsidP="005420B0">
            <w:pPr>
              <w:jc w:val="both"/>
            </w:pPr>
            <w:r>
              <w:t xml:space="preserve">Формирование задания с исходными данными на проектирование штамповой оснастки для горячей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168329CA" w14:textId="77777777" w:rsidTr="005420B0">
        <w:trPr>
          <w:trHeight w:val="20"/>
        </w:trPr>
        <w:tc>
          <w:tcPr>
            <w:tcW w:w="879" w:type="pct"/>
            <w:vMerge/>
          </w:tcPr>
          <w:p w14:paraId="7E52CC4C" w14:textId="77777777" w:rsidR="0012735C" w:rsidRPr="006D7A2D" w:rsidRDefault="0012735C" w:rsidP="0012735C"/>
        </w:tc>
        <w:tc>
          <w:tcPr>
            <w:tcW w:w="4121" w:type="pct"/>
          </w:tcPr>
          <w:p w14:paraId="4974879B" w14:textId="49615377" w:rsidR="0012735C" w:rsidRPr="006D7A2D" w:rsidRDefault="0012735C" w:rsidP="005420B0">
            <w:pPr>
              <w:jc w:val="both"/>
            </w:pPr>
            <w:r>
              <w:t xml:space="preserve">Подготовка </w:t>
            </w:r>
            <w:r w:rsidR="003408D1">
              <w:t>2D-геометрии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>-системах на</w:t>
            </w:r>
            <w:r w:rsidRPr="006D7A2D">
              <w:t xml:space="preserve"> </w:t>
            </w:r>
            <w:r>
              <w:t xml:space="preserve">проектирование штамповой оснастки для горячей объемной штамповки с применением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12735C" w:rsidRPr="006D7A2D" w14:paraId="08841B6A" w14:textId="77777777" w:rsidTr="005420B0">
        <w:trPr>
          <w:trHeight w:val="20"/>
        </w:trPr>
        <w:tc>
          <w:tcPr>
            <w:tcW w:w="879" w:type="pct"/>
            <w:vMerge/>
          </w:tcPr>
          <w:p w14:paraId="392E315F" w14:textId="77777777" w:rsidR="0012735C" w:rsidRPr="006D7A2D" w:rsidRDefault="0012735C" w:rsidP="0012735C"/>
        </w:tc>
        <w:tc>
          <w:tcPr>
            <w:tcW w:w="4121" w:type="pct"/>
          </w:tcPr>
          <w:p w14:paraId="3C28E91F" w14:textId="0E3EB195" w:rsidR="0012735C" w:rsidRPr="006D7A2D" w:rsidRDefault="0012735C" w:rsidP="005420B0">
            <w:pPr>
              <w:jc w:val="both"/>
            </w:pPr>
            <w:r>
              <w:t>Создание компьютерной модели техпроцессов горячей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1800B9">
              <w:t>и</w:t>
            </w:r>
          </w:p>
        </w:tc>
      </w:tr>
      <w:tr w:rsidR="0012735C" w:rsidRPr="006D7A2D" w14:paraId="37CFE896" w14:textId="77777777" w:rsidTr="005420B0">
        <w:trPr>
          <w:trHeight w:val="20"/>
        </w:trPr>
        <w:tc>
          <w:tcPr>
            <w:tcW w:w="879" w:type="pct"/>
            <w:vMerge/>
          </w:tcPr>
          <w:p w14:paraId="4F1C5A1E" w14:textId="77777777" w:rsidR="0012735C" w:rsidRPr="006D7A2D" w:rsidRDefault="0012735C" w:rsidP="0012735C"/>
        </w:tc>
        <w:tc>
          <w:tcPr>
            <w:tcW w:w="4121" w:type="pct"/>
          </w:tcPr>
          <w:p w14:paraId="0DBA1BF9" w14:textId="649D515F" w:rsidR="0012735C" w:rsidRPr="006D7A2D" w:rsidRDefault="0012735C" w:rsidP="005420B0">
            <w:pPr>
              <w:jc w:val="both"/>
            </w:pPr>
            <w:r>
              <w:t>Запуск на расчет компьютерной модели техпроцессов горячей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1800B9">
              <w:t>и</w:t>
            </w:r>
          </w:p>
        </w:tc>
      </w:tr>
      <w:tr w:rsidR="0012735C" w:rsidRPr="006D7A2D" w14:paraId="122A9CDF" w14:textId="77777777" w:rsidTr="005420B0">
        <w:trPr>
          <w:trHeight w:val="20"/>
        </w:trPr>
        <w:tc>
          <w:tcPr>
            <w:tcW w:w="879" w:type="pct"/>
            <w:vMerge/>
          </w:tcPr>
          <w:p w14:paraId="3E1AA71F" w14:textId="77777777" w:rsidR="0012735C" w:rsidRPr="006D7A2D" w:rsidRDefault="0012735C" w:rsidP="0012735C"/>
        </w:tc>
        <w:tc>
          <w:tcPr>
            <w:tcW w:w="4121" w:type="pct"/>
          </w:tcPr>
          <w:p w14:paraId="1F8A27EE" w14:textId="02B2FBFB" w:rsidR="0012735C" w:rsidRPr="006D7A2D" w:rsidRDefault="0012735C" w:rsidP="005420B0">
            <w:pPr>
              <w:jc w:val="both"/>
            </w:pPr>
            <w:r>
              <w:t>Контроль результатов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горячей объемной штамповки</w:t>
            </w:r>
          </w:p>
        </w:tc>
      </w:tr>
      <w:tr w:rsidR="0012735C" w:rsidRPr="006D7A2D" w14:paraId="7718BE38" w14:textId="77777777" w:rsidTr="005420B0">
        <w:trPr>
          <w:trHeight w:val="20"/>
        </w:trPr>
        <w:tc>
          <w:tcPr>
            <w:tcW w:w="879" w:type="pct"/>
            <w:vMerge/>
          </w:tcPr>
          <w:p w14:paraId="07D0CE76" w14:textId="77777777" w:rsidR="0012735C" w:rsidRPr="006D7A2D" w:rsidRDefault="0012735C" w:rsidP="0012735C"/>
        </w:tc>
        <w:tc>
          <w:tcPr>
            <w:tcW w:w="4121" w:type="pct"/>
          </w:tcPr>
          <w:p w14:paraId="708D483A" w14:textId="79AD98E1" w:rsidR="0012735C" w:rsidRPr="006D7A2D" w:rsidRDefault="0012735C" w:rsidP="005420B0">
            <w:pPr>
              <w:jc w:val="both"/>
            </w:pPr>
            <w:r>
              <w:t>Определение напряженно-деформированного состояния штамповой оснастки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 для определения допустимых напряжений</w:t>
            </w:r>
          </w:p>
        </w:tc>
      </w:tr>
      <w:tr w:rsidR="0012735C" w:rsidRPr="006D7A2D" w14:paraId="260CC46C" w14:textId="77777777" w:rsidTr="005420B0">
        <w:trPr>
          <w:trHeight w:val="20"/>
        </w:trPr>
        <w:tc>
          <w:tcPr>
            <w:tcW w:w="879" w:type="pct"/>
            <w:vMerge/>
          </w:tcPr>
          <w:p w14:paraId="0B4672F1" w14:textId="77777777" w:rsidR="0012735C" w:rsidRPr="006D7A2D" w:rsidRDefault="0012735C" w:rsidP="0012735C"/>
        </w:tc>
        <w:tc>
          <w:tcPr>
            <w:tcW w:w="4121" w:type="pct"/>
          </w:tcPr>
          <w:p w14:paraId="28B44020" w14:textId="000AC412" w:rsidR="0012735C" w:rsidRPr="006D7A2D" w:rsidRDefault="0012735C" w:rsidP="005420B0">
            <w:pPr>
              <w:jc w:val="both"/>
            </w:pPr>
            <w:r>
              <w:t xml:space="preserve">Определение силовых параметров 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 для проектирования штамповой оснастки</w:t>
            </w:r>
          </w:p>
        </w:tc>
      </w:tr>
      <w:tr w:rsidR="0012735C" w:rsidRPr="006D7A2D" w14:paraId="2E518581" w14:textId="77777777" w:rsidTr="005420B0">
        <w:trPr>
          <w:trHeight w:val="20"/>
        </w:trPr>
        <w:tc>
          <w:tcPr>
            <w:tcW w:w="879" w:type="pct"/>
            <w:vMerge/>
          </w:tcPr>
          <w:p w14:paraId="52D830EF" w14:textId="77777777" w:rsidR="0012735C" w:rsidRPr="006D7A2D" w:rsidRDefault="0012735C" w:rsidP="0012735C"/>
        </w:tc>
        <w:tc>
          <w:tcPr>
            <w:tcW w:w="4121" w:type="pct"/>
          </w:tcPr>
          <w:p w14:paraId="4ADA2886" w14:textId="5D9848A8" w:rsidR="0012735C" w:rsidRPr="006D7A2D" w:rsidRDefault="0012735C" w:rsidP="005420B0">
            <w:pPr>
              <w:jc w:val="both"/>
            </w:pPr>
            <w:r>
              <w:t>Анализ работоспособности штамповой оснастки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</w:t>
            </w:r>
          </w:p>
        </w:tc>
      </w:tr>
      <w:tr w:rsidR="0012735C" w:rsidRPr="006D7A2D" w14:paraId="6EF119F7" w14:textId="77777777" w:rsidTr="005420B0">
        <w:trPr>
          <w:trHeight w:val="20"/>
        </w:trPr>
        <w:tc>
          <w:tcPr>
            <w:tcW w:w="879" w:type="pct"/>
            <w:vMerge/>
          </w:tcPr>
          <w:p w14:paraId="039CC7B5" w14:textId="77777777" w:rsidR="0012735C" w:rsidRPr="006D7A2D" w:rsidRDefault="0012735C" w:rsidP="0012735C"/>
        </w:tc>
        <w:tc>
          <w:tcPr>
            <w:tcW w:w="4121" w:type="pct"/>
          </w:tcPr>
          <w:p w14:paraId="30A617F0" w14:textId="3810A328" w:rsidR="0012735C" w:rsidRPr="006D7A2D" w:rsidRDefault="0012735C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горячей объемной штамповки</w:t>
            </w:r>
          </w:p>
        </w:tc>
      </w:tr>
      <w:tr w:rsidR="0012735C" w:rsidRPr="006D7A2D" w14:paraId="6E38EEBD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27E1962" w14:textId="77777777" w:rsidR="0012735C" w:rsidRPr="006D7A2D" w:rsidDel="002A1D54" w:rsidRDefault="0012735C" w:rsidP="0012735C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2AA099CC" w14:textId="2D1D3A58" w:rsidR="0012735C" w:rsidRPr="006D7A2D" w:rsidRDefault="0012735C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штамповой оснастки для горячей объемной штамповки</w:t>
            </w:r>
          </w:p>
        </w:tc>
      </w:tr>
      <w:tr w:rsidR="0012735C" w:rsidRPr="006D7A2D" w14:paraId="0D351BDD" w14:textId="77777777" w:rsidTr="005420B0">
        <w:trPr>
          <w:trHeight w:val="20"/>
        </w:trPr>
        <w:tc>
          <w:tcPr>
            <w:tcW w:w="879" w:type="pct"/>
            <w:vMerge/>
          </w:tcPr>
          <w:p w14:paraId="3B51F525" w14:textId="77777777" w:rsidR="0012735C" w:rsidRPr="006D7A2D" w:rsidDel="002A1D54" w:rsidRDefault="0012735C" w:rsidP="0012735C"/>
        </w:tc>
        <w:tc>
          <w:tcPr>
            <w:tcW w:w="4121" w:type="pct"/>
          </w:tcPr>
          <w:p w14:paraId="52366E5F" w14:textId="0197594F" w:rsidR="0012735C" w:rsidRPr="006D7A2D" w:rsidRDefault="0012735C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12735C" w:rsidRPr="006D7A2D" w14:paraId="1ABFA355" w14:textId="77777777" w:rsidTr="005420B0">
        <w:trPr>
          <w:trHeight w:val="20"/>
        </w:trPr>
        <w:tc>
          <w:tcPr>
            <w:tcW w:w="879" w:type="pct"/>
            <w:vMerge/>
          </w:tcPr>
          <w:p w14:paraId="497AAF99" w14:textId="77777777" w:rsidR="0012735C" w:rsidRPr="006D7A2D" w:rsidDel="002A1D54" w:rsidRDefault="0012735C" w:rsidP="0012735C"/>
        </w:tc>
        <w:tc>
          <w:tcPr>
            <w:tcW w:w="4121" w:type="pct"/>
          </w:tcPr>
          <w:p w14:paraId="02AF50E9" w14:textId="147B8719" w:rsidR="0012735C" w:rsidRPr="006D7A2D" w:rsidRDefault="0012735C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3C06354E" w14:textId="77777777" w:rsidTr="005420B0">
        <w:trPr>
          <w:trHeight w:val="20"/>
        </w:trPr>
        <w:tc>
          <w:tcPr>
            <w:tcW w:w="879" w:type="pct"/>
            <w:vMerge/>
          </w:tcPr>
          <w:p w14:paraId="44E9BF8F" w14:textId="77777777" w:rsidR="0012735C" w:rsidRPr="006D7A2D" w:rsidDel="002A1D54" w:rsidRDefault="0012735C" w:rsidP="0012735C"/>
        </w:tc>
        <w:tc>
          <w:tcPr>
            <w:tcW w:w="4121" w:type="pct"/>
          </w:tcPr>
          <w:p w14:paraId="5666ACF6" w14:textId="775AE42F" w:rsidR="0012735C" w:rsidRPr="006D7A2D" w:rsidRDefault="0012735C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3408D1">
              <w:t>2D-геометрии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67556950" w14:textId="77777777" w:rsidTr="005420B0">
        <w:trPr>
          <w:trHeight w:val="20"/>
        </w:trPr>
        <w:tc>
          <w:tcPr>
            <w:tcW w:w="879" w:type="pct"/>
            <w:vMerge/>
          </w:tcPr>
          <w:p w14:paraId="5537C64E" w14:textId="77777777" w:rsidR="0012735C" w:rsidRPr="006D7A2D" w:rsidDel="002A1D54" w:rsidRDefault="0012735C" w:rsidP="0012735C"/>
        </w:tc>
        <w:tc>
          <w:tcPr>
            <w:tcW w:w="4121" w:type="pct"/>
          </w:tcPr>
          <w:p w14:paraId="57BF776D" w14:textId="6FB6CFFA" w:rsidR="0012735C" w:rsidRPr="006D7A2D" w:rsidRDefault="0012735C" w:rsidP="005420B0">
            <w:pPr>
              <w:jc w:val="both"/>
            </w:pPr>
            <w:r>
              <w:t>Использовать программные комплексы</w:t>
            </w:r>
            <w:r w:rsidR="00D2013A">
              <w:t xml:space="preserve"> для</w:t>
            </w:r>
            <w:r>
              <w:t xml:space="preserve">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5ED71CBF" w14:textId="77777777" w:rsidTr="005420B0">
        <w:trPr>
          <w:trHeight w:val="20"/>
        </w:trPr>
        <w:tc>
          <w:tcPr>
            <w:tcW w:w="879" w:type="pct"/>
            <w:vMerge/>
          </w:tcPr>
          <w:p w14:paraId="52B5FE4C" w14:textId="77777777" w:rsidR="0012735C" w:rsidRPr="006D7A2D" w:rsidDel="002A1D54" w:rsidRDefault="0012735C" w:rsidP="0012735C"/>
        </w:tc>
        <w:tc>
          <w:tcPr>
            <w:tcW w:w="4121" w:type="pct"/>
          </w:tcPr>
          <w:p w14:paraId="2AE99A74" w14:textId="143DAE06" w:rsidR="0012735C" w:rsidRPr="006D7A2D" w:rsidRDefault="0012735C" w:rsidP="005420B0">
            <w:pPr>
              <w:jc w:val="both"/>
            </w:pPr>
            <w:r>
              <w:t>Выбирать параметры расчета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7F9E2AF0" w14:textId="77777777" w:rsidTr="005420B0">
        <w:trPr>
          <w:trHeight w:val="20"/>
        </w:trPr>
        <w:tc>
          <w:tcPr>
            <w:tcW w:w="879" w:type="pct"/>
            <w:vMerge/>
          </w:tcPr>
          <w:p w14:paraId="7D76A599" w14:textId="77777777" w:rsidR="0012735C" w:rsidRPr="006D7A2D" w:rsidDel="002A1D54" w:rsidRDefault="0012735C" w:rsidP="0012735C"/>
        </w:tc>
        <w:tc>
          <w:tcPr>
            <w:tcW w:w="4121" w:type="pct"/>
          </w:tcPr>
          <w:p w14:paraId="4BBBD318" w14:textId="7FF4B1BB" w:rsidR="0012735C" w:rsidRPr="006D7A2D" w:rsidRDefault="0012735C" w:rsidP="005420B0">
            <w:pPr>
              <w:jc w:val="both"/>
            </w:pPr>
            <w:r>
              <w:t>Обрабатывать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12735C" w:rsidRPr="006D7A2D" w14:paraId="1A46E241" w14:textId="77777777" w:rsidTr="005420B0">
        <w:trPr>
          <w:trHeight w:val="20"/>
        </w:trPr>
        <w:tc>
          <w:tcPr>
            <w:tcW w:w="879" w:type="pct"/>
            <w:vMerge/>
          </w:tcPr>
          <w:p w14:paraId="71E2369D" w14:textId="77777777" w:rsidR="0012735C" w:rsidRPr="006D7A2D" w:rsidDel="002A1D54" w:rsidRDefault="0012735C" w:rsidP="0012735C"/>
        </w:tc>
        <w:tc>
          <w:tcPr>
            <w:tcW w:w="4121" w:type="pct"/>
          </w:tcPr>
          <w:p w14:paraId="0E5627F0" w14:textId="3CF9B3D7" w:rsidR="0012735C" w:rsidRPr="006D7A2D" w:rsidRDefault="0012735C" w:rsidP="005420B0">
            <w:pPr>
              <w:jc w:val="both"/>
            </w:pPr>
            <w:r>
              <w:t>Анализировать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12735C" w:rsidRPr="006D7A2D" w14:paraId="7BC72BF3" w14:textId="77777777" w:rsidTr="005420B0">
        <w:trPr>
          <w:trHeight w:val="20"/>
        </w:trPr>
        <w:tc>
          <w:tcPr>
            <w:tcW w:w="879" w:type="pct"/>
            <w:vMerge/>
          </w:tcPr>
          <w:p w14:paraId="2886C405" w14:textId="77777777" w:rsidR="0012735C" w:rsidRPr="006D7A2D" w:rsidDel="002A1D54" w:rsidRDefault="0012735C" w:rsidP="0012735C"/>
        </w:tc>
        <w:tc>
          <w:tcPr>
            <w:tcW w:w="4121" w:type="pct"/>
          </w:tcPr>
          <w:p w14:paraId="551AAF62" w14:textId="383252D7" w:rsidR="0012735C" w:rsidRPr="006D7A2D" w:rsidRDefault="0012735C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7C0C88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12735C" w:rsidRPr="006D7A2D" w14:paraId="3723CBA7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22EDF1F4" w14:textId="77777777" w:rsidR="0012735C" w:rsidRPr="006D7A2D" w:rsidRDefault="0012735C" w:rsidP="0012735C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1D67EE0B" w14:textId="609A3B12" w:rsidR="0012735C" w:rsidRPr="006D7A2D" w:rsidRDefault="0012735C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12735C" w:rsidRPr="006D7A2D" w14:paraId="687DD6C5" w14:textId="77777777" w:rsidTr="005420B0">
        <w:trPr>
          <w:trHeight w:val="20"/>
        </w:trPr>
        <w:tc>
          <w:tcPr>
            <w:tcW w:w="879" w:type="pct"/>
            <w:vMerge/>
          </w:tcPr>
          <w:p w14:paraId="73488D39" w14:textId="77777777" w:rsidR="0012735C" w:rsidRPr="006D7A2D" w:rsidDel="002A1D54" w:rsidRDefault="0012735C" w:rsidP="0012735C"/>
        </w:tc>
        <w:tc>
          <w:tcPr>
            <w:tcW w:w="4121" w:type="pct"/>
          </w:tcPr>
          <w:p w14:paraId="415EAF74" w14:textId="0ED39739" w:rsidR="0012735C" w:rsidRPr="006D7A2D" w:rsidRDefault="0012735C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12735C" w:rsidRPr="006D7A2D" w14:paraId="63A7A790" w14:textId="77777777" w:rsidTr="005420B0">
        <w:trPr>
          <w:trHeight w:val="20"/>
        </w:trPr>
        <w:tc>
          <w:tcPr>
            <w:tcW w:w="879" w:type="pct"/>
            <w:vMerge/>
          </w:tcPr>
          <w:p w14:paraId="5AF8DC64" w14:textId="77777777" w:rsidR="0012735C" w:rsidRPr="006D7A2D" w:rsidDel="002A1D54" w:rsidRDefault="0012735C" w:rsidP="0012735C"/>
        </w:tc>
        <w:tc>
          <w:tcPr>
            <w:tcW w:w="4121" w:type="pct"/>
          </w:tcPr>
          <w:p w14:paraId="182BCEC2" w14:textId="4D19F1A1" w:rsidR="0012735C" w:rsidRPr="006D7A2D" w:rsidRDefault="0012735C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12735C" w:rsidRPr="006D7A2D" w14:paraId="58E8D060" w14:textId="77777777" w:rsidTr="005420B0">
        <w:trPr>
          <w:trHeight w:val="20"/>
        </w:trPr>
        <w:tc>
          <w:tcPr>
            <w:tcW w:w="879" w:type="pct"/>
            <w:vMerge/>
          </w:tcPr>
          <w:p w14:paraId="683E9FEB" w14:textId="77777777" w:rsidR="0012735C" w:rsidRPr="006D7A2D" w:rsidDel="002A1D54" w:rsidRDefault="0012735C" w:rsidP="0012735C"/>
        </w:tc>
        <w:tc>
          <w:tcPr>
            <w:tcW w:w="4121" w:type="pct"/>
          </w:tcPr>
          <w:p w14:paraId="4589F780" w14:textId="4DF75561" w:rsidR="0012735C" w:rsidRPr="006D7A2D" w:rsidRDefault="0012735C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12735C" w:rsidRPr="006D7A2D" w14:paraId="3DE887A8" w14:textId="77777777" w:rsidTr="005420B0">
        <w:trPr>
          <w:trHeight w:val="20"/>
        </w:trPr>
        <w:tc>
          <w:tcPr>
            <w:tcW w:w="879" w:type="pct"/>
            <w:vMerge/>
          </w:tcPr>
          <w:p w14:paraId="768EDBC6" w14:textId="77777777" w:rsidR="0012735C" w:rsidRPr="006D7A2D" w:rsidDel="002A1D54" w:rsidRDefault="0012735C" w:rsidP="0012735C"/>
        </w:tc>
        <w:tc>
          <w:tcPr>
            <w:tcW w:w="4121" w:type="pct"/>
          </w:tcPr>
          <w:p w14:paraId="61922028" w14:textId="7E953886" w:rsidR="0012735C" w:rsidRPr="006D7A2D" w:rsidRDefault="0012735C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12735C" w:rsidRPr="006D7A2D" w14:paraId="74DEB6D1" w14:textId="77777777" w:rsidTr="005420B0">
        <w:trPr>
          <w:trHeight w:val="20"/>
        </w:trPr>
        <w:tc>
          <w:tcPr>
            <w:tcW w:w="879" w:type="pct"/>
            <w:vMerge/>
          </w:tcPr>
          <w:p w14:paraId="1CA90BCE" w14:textId="77777777" w:rsidR="0012735C" w:rsidRPr="006D7A2D" w:rsidDel="002A1D54" w:rsidRDefault="0012735C" w:rsidP="0012735C"/>
        </w:tc>
        <w:tc>
          <w:tcPr>
            <w:tcW w:w="4121" w:type="pct"/>
          </w:tcPr>
          <w:p w14:paraId="1C369429" w14:textId="4E1FE3E4" w:rsidR="0012735C" w:rsidRPr="006D7A2D" w:rsidRDefault="0012735C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12735C" w:rsidRPr="006D7A2D" w14:paraId="6B3AF8E7" w14:textId="77777777" w:rsidTr="005420B0">
        <w:trPr>
          <w:trHeight w:val="20"/>
        </w:trPr>
        <w:tc>
          <w:tcPr>
            <w:tcW w:w="879" w:type="pct"/>
            <w:vMerge/>
          </w:tcPr>
          <w:p w14:paraId="1F186C89" w14:textId="77777777" w:rsidR="0012735C" w:rsidRPr="006D7A2D" w:rsidDel="002A1D54" w:rsidRDefault="0012735C" w:rsidP="0012735C"/>
        </w:tc>
        <w:tc>
          <w:tcPr>
            <w:tcW w:w="4121" w:type="pct"/>
          </w:tcPr>
          <w:p w14:paraId="070879F2" w14:textId="496C9B1F" w:rsidR="0012735C" w:rsidRPr="006D7A2D" w:rsidRDefault="0012735C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24392B4A" w14:textId="77777777" w:rsidTr="005420B0">
        <w:trPr>
          <w:trHeight w:val="20"/>
        </w:trPr>
        <w:tc>
          <w:tcPr>
            <w:tcW w:w="879" w:type="pct"/>
            <w:vMerge/>
          </w:tcPr>
          <w:p w14:paraId="506B9467" w14:textId="77777777" w:rsidR="0012735C" w:rsidRPr="006D7A2D" w:rsidDel="002A1D54" w:rsidRDefault="0012735C" w:rsidP="0012735C"/>
        </w:tc>
        <w:tc>
          <w:tcPr>
            <w:tcW w:w="4121" w:type="pct"/>
          </w:tcPr>
          <w:p w14:paraId="4A290F34" w14:textId="5D7FD9C7" w:rsidR="0012735C" w:rsidRPr="006D7A2D" w:rsidRDefault="0012735C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12735C" w:rsidRPr="006D7A2D" w14:paraId="55C38F2C" w14:textId="77777777" w:rsidTr="005420B0">
        <w:trPr>
          <w:trHeight w:val="20"/>
        </w:trPr>
        <w:tc>
          <w:tcPr>
            <w:tcW w:w="879" w:type="pct"/>
            <w:vMerge/>
          </w:tcPr>
          <w:p w14:paraId="403E70DA" w14:textId="77777777" w:rsidR="0012735C" w:rsidRPr="006D7A2D" w:rsidDel="002A1D54" w:rsidRDefault="0012735C" w:rsidP="0012735C"/>
        </w:tc>
        <w:tc>
          <w:tcPr>
            <w:tcW w:w="4121" w:type="pct"/>
          </w:tcPr>
          <w:p w14:paraId="367C3329" w14:textId="69F803B9" w:rsidR="0012735C" w:rsidRPr="006D7A2D" w:rsidRDefault="0012735C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12735C" w:rsidRPr="006D7A2D" w14:paraId="6CFD31D1" w14:textId="77777777" w:rsidTr="005420B0">
        <w:trPr>
          <w:trHeight w:val="20"/>
        </w:trPr>
        <w:tc>
          <w:tcPr>
            <w:tcW w:w="879" w:type="pct"/>
            <w:vMerge/>
          </w:tcPr>
          <w:p w14:paraId="4A587EAC" w14:textId="77777777" w:rsidR="0012735C" w:rsidRPr="006D7A2D" w:rsidDel="002A1D54" w:rsidRDefault="0012735C" w:rsidP="0012735C"/>
        </w:tc>
        <w:tc>
          <w:tcPr>
            <w:tcW w:w="4121" w:type="pct"/>
          </w:tcPr>
          <w:p w14:paraId="400077B5" w14:textId="17D900DA" w:rsidR="0012735C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12735C">
              <w:t xml:space="preserve"> </w:t>
            </w:r>
            <w:r w:rsidR="003408D1">
              <w:t>2D-геометрии</w:t>
            </w:r>
            <w:r w:rsidR="0012735C" w:rsidRPr="006D7A2D">
              <w:t xml:space="preserve"> в CAD-системах</w:t>
            </w:r>
          </w:p>
        </w:tc>
      </w:tr>
      <w:tr w:rsidR="0012735C" w:rsidRPr="006D7A2D" w14:paraId="47794AF0" w14:textId="77777777" w:rsidTr="005420B0">
        <w:trPr>
          <w:trHeight w:val="20"/>
        </w:trPr>
        <w:tc>
          <w:tcPr>
            <w:tcW w:w="879" w:type="pct"/>
            <w:vMerge/>
          </w:tcPr>
          <w:p w14:paraId="486D21AD" w14:textId="77777777" w:rsidR="0012735C" w:rsidRPr="006D7A2D" w:rsidDel="002A1D54" w:rsidRDefault="0012735C" w:rsidP="0012735C"/>
        </w:tc>
        <w:tc>
          <w:tcPr>
            <w:tcW w:w="4121" w:type="pct"/>
          </w:tcPr>
          <w:p w14:paraId="1DB1C257" w14:textId="5EAAEC39" w:rsidR="0012735C" w:rsidRPr="006D7A2D" w:rsidRDefault="0012735C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горячей объемной </w:t>
            </w:r>
            <w:r w:rsidRPr="006D7A2D">
              <w:t>штамповки</w:t>
            </w:r>
          </w:p>
        </w:tc>
      </w:tr>
      <w:tr w:rsidR="0012735C" w:rsidRPr="006D7A2D" w14:paraId="3AE1BCBE" w14:textId="77777777" w:rsidTr="005420B0">
        <w:trPr>
          <w:trHeight w:val="20"/>
        </w:trPr>
        <w:tc>
          <w:tcPr>
            <w:tcW w:w="879" w:type="pct"/>
            <w:vMerge/>
          </w:tcPr>
          <w:p w14:paraId="133CB008" w14:textId="77777777" w:rsidR="0012735C" w:rsidRPr="006D7A2D" w:rsidDel="002A1D54" w:rsidRDefault="0012735C" w:rsidP="0012735C"/>
        </w:tc>
        <w:tc>
          <w:tcPr>
            <w:tcW w:w="4121" w:type="pct"/>
          </w:tcPr>
          <w:p w14:paraId="1A39EA64" w14:textId="4507F632" w:rsidR="0012735C" w:rsidRPr="006D7A2D" w:rsidRDefault="0012735C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горячей объемной штамповки</w:t>
            </w:r>
          </w:p>
        </w:tc>
      </w:tr>
      <w:tr w:rsidR="0012735C" w:rsidRPr="006D7A2D" w14:paraId="65CE623A" w14:textId="77777777" w:rsidTr="005420B0">
        <w:trPr>
          <w:trHeight w:val="20"/>
        </w:trPr>
        <w:tc>
          <w:tcPr>
            <w:tcW w:w="879" w:type="pct"/>
            <w:vMerge/>
          </w:tcPr>
          <w:p w14:paraId="0112AAA1" w14:textId="77777777" w:rsidR="0012735C" w:rsidRPr="006D7A2D" w:rsidDel="002A1D54" w:rsidRDefault="0012735C" w:rsidP="0012735C"/>
        </w:tc>
        <w:tc>
          <w:tcPr>
            <w:tcW w:w="4121" w:type="pct"/>
          </w:tcPr>
          <w:p w14:paraId="4428A1A7" w14:textId="4008AA6A" w:rsidR="0012735C" w:rsidRPr="006D7A2D" w:rsidRDefault="0012735C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12735C" w:rsidRPr="006D7A2D" w14:paraId="5B4F66ED" w14:textId="77777777" w:rsidTr="005420B0">
        <w:trPr>
          <w:trHeight w:val="20"/>
        </w:trPr>
        <w:tc>
          <w:tcPr>
            <w:tcW w:w="879" w:type="pct"/>
            <w:vMerge/>
          </w:tcPr>
          <w:p w14:paraId="3D917DC9" w14:textId="77777777" w:rsidR="0012735C" w:rsidRPr="006D7A2D" w:rsidDel="002A1D54" w:rsidRDefault="0012735C" w:rsidP="0012735C"/>
        </w:tc>
        <w:tc>
          <w:tcPr>
            <w:tcW w:w="4121" w:type="pct"/>
          </w:tcPr>
          <w:p w14:paraId="11934F21" w14:textId="44F090E2" w:rsidR="0012735C" w:rsidRDefault="0012735C" w:rsidP="005420B0">
            <w:pPr>
              <w:jc w:val="both"/>
            </w:pPr>
            <w:r w:rsidRPr="006D7A2D">
              <w:t xml:space="preserve">Основы проектирования штамповой оснастки для горячей </w:t>
            </w:r>
            <w:r>
              <w:t xml:space="preserve">объемной </w:t>
            </w:r>
            <w:r w:rsidRPr="006D7A2D">
              <w:t>штамповки на кузнечно-прессовом оборудовании</w:t>
            </w:r>
          </w:p>
        </w:tc>
      </w:tr>
      <w:tr w:rsidR="0012735C" w:rsidRPr="006D7A2D" w14:paraId="6E45A52F" w14:textId="77777777" w:rsidTr="005420B0">
        <w:trPr>
          <w:trHeight w:val="20"/>
        </w:trPr>
        <w:tc>
          <w:tcPr>
            <w:tcW w:w="879" w:type="pct"/>
            <w:vMerge/>
          </w:tcPr>
          <w:p w14:paraId="399B3937" w14:textId="77777777" w:rsidR="0012735C" w:rsidRPr="006D7A2D" w:rsidDel="002A1D54" w:rsidRDefault="0012735C" w:rsidP="0012735C"/>
        </w:tc>
        <w:tc>
          <w:tcPr>
            <w:tcW w:w="4121" w:type="pct"/>
          </w:tcPr>
          <w:p w14:paraId="12EECD46" w14:textId="534CFF6F" w:rsidR="0012735C" w:rsidRPr="006D7A2D" w:rsidRDefault="0012735C" w:rsidP="005420B0">
            <w:pPr>
              <w:jc w:val="both"/>
            </w:pPr>
            <w:r>
              <w:t>Основы метода конечных элементов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339A76CC" w14:textId="77777777" w:rsidTr="005420B0">
        <w:trPr>
          <w:trHeight w:val="20"/>
        </w:trPr>
        <w:tc>
          <w:tcPr>
            <w:tcW w:w="879" w:type="pct"/>
            <w:vMerge/>
          </w:tcPr>
          <w:p w14:paraId="31D43D45" w14:textId="77777777" w:rsidR="0012735C" w:rsidRPr="006D7A2D" w:rsidDel="002A1D54" w:rsidRDefault="0012735C" w:rsidP="0012735C"/>
        </w:tc>
        <w:tc>
          <w:tcPr>
            <w:tcW w:w="4121" w:type="pct"/>
          </w:tcPr>
          <w:p w14:paraId="363F4081" w14:textId="4590CE80" w:rsidR="0012735C" w:rsidRPr="006D7A2D" w:rsidRDefault="0012735C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12735C" w:rsidRPr="006D7A2D" w14:paraId="113BDB05" w14:textId="77777777" w:rsidTr="005420B0">
        <w:trPr>
          <w:trHeight w:val="20"/>
        </w:trPr>
        <w:tc>
          <w:tcPr>
            <w:tcW w:w="879" w:type="pct"/>
            <w:vMerge/>
          </w:tcPr>
          <w:p w14:paraId="47CC3318" w14:textId="77777777" w:rsidR="0012735C" w:rsidRPr="006D7A2D" w:rsidDel="002A1D54" w:rsidRDefault="0012735C" w:rsidP="0012735C"/>
        </w:tc>
        <w:tc>
          <w:tcPr>
            <w:tcW w:w="4121" w:type="pct"/>
          </w:tcPr>
          <w:p w14:paraId="7FD10864" w14:textId="36D7493B" w:rsidR="0012735C" w:rsidRPr="006D7A2D" w:rsidRDefault="0012735C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12735C" w:rsidRPr="006D7A2D" w14:paraId="101F2882" w14:textId="77777777" w:rsidTr="005420B0">
        <w:trPr>
          <w:trHeight w:val="20"/>
        </w:trPr>
        <w:tc>
          <w:tcPr>
            <w:tcW w:w="879" w:type="pct"/>
            <w:vMerge/>
          </w:tcPr>
          <w:p w14:paraId="404DF781" w14:textId="77777777" w:rsidR="0012735C" w:rsidRPr="006D7A2D" w:rsidDel="002A1D54" w:rsidRDefault="0012735C" w:rsidP="0012735C"/>
        </w:tc>
        <w:tc>
          <w:tcPr>
            <w:tcW w:w="4121" w:type="pct"/>
          </w:tcPr>
          <w:p w14:paraId="0A1CDB8B" w14:textId="5A75F27A" w:rsidR="0012735C" w:rsidRPr="006D7A2D" w:rsidRDefault="0012735C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12735C" w:rsidRPr="006D7A2D" w14:paraId="0FB785EA" w14:textId="77777777" w:rsidTr="005420B0">
        <w:trPr>
          <w:trHeight w:val="20"/>
        </w:trPr>
        <w:tc>
          <w:tcPr>
            <w:tcW w:w="879" w:type="pct"/>
            <w:vMerge/>
          </w:tcPr>
          <w:p w14:paraId="1661C1DF" w14:textId="77777777" w:rsidR="0012735C" w:rsidRPr="006D7A2D" w:rsidDel="002A1D54" w:rsidRDefault="0012735C" w:rsidP="0012735C"/>
        </w:tc>
        <w:tc>
          <w:tcPr>
            <w:tcW w:w="4121" w:type="pct"/>
          </w:tcPr>
          <w:p w14:paraId="3F5735CB" w14:textId="70FFC1E5" w:rsidR="0012735C" w:rsidRPr="006D7A2D" w:rsidRDefault="0012735C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12735C" w:rsidRPr="006D7A2D" w14:paraId="5DDB3AB4" w14:textId="77777777" w:rsidTr="005420B0">
        <w:trPr>
          <w:trHeight w:val="20"/>
        </w:trPr>
        <w:tc>
          <w:tcPr>
            <w:tcW w:w="879" w:type="pct"/>
            <w:vMerge/>
          </w:tcPr>
          <w:p w14:paraId="0E991B55" w14:textId="77777777" w:rsidR="0012735C" w:rsidRPr="006D7A2D" w:rsidDel="002A1D54" w:rsidRDefault="0012735C" w:rsidP="0012735C"/>
        </w:tc>
        <w:tc>
          <w:tcPr>
            <w:tcW w:w="4121" w:type="pct"/>
          </w:tcPr>
          <w:p w14:paraId="22BA3DA2" w14:textId="082B46A3" w:rsidR="0012735C" w:rsidRPr="006D7A2D" w:rsidRDefault="0012735C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горячей объемной штамповки</w:t>
            </w:r>
          </w:p>
        </w:tc>
      </w:tr>
      <w:tr w:rsidR="0012735C" w:rsidRPr="006D7A2D" w14:paraId="724C4B80" w14:textId="77777777" w:rsidTr="005420B0">
        <w:trPr>
          <w:trHeight w:val="20"/>
        </w:trPr>
        <w:tc>
          <w:tcPr>
            <w:tcW w:w="879" w:type="pct"/>
            <w:vMerge/>
          </w:tcPr>
          <w:p w14:paraId="3E67F6D7" w14:textId="77777777" w:rsidR="0012735C" w:rsidRPr="006D7A2D" w:rsidDel="002A1D54" w:rsidRDefault="0012735C" w:rsidP="0012735C"/>
        </w:tc>
        <w:tc>
          <w:tcPr>
            <w:tcW w:w="4121" w:type="pct"/>
          </w:tcPr>
          <w:p w14:paraId="35755BB7" w14:textId="3707C4A7" w:rsidR="0012735C" w:rsidRPr="006D7A2D" w:rsidRDefault="0012735C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горячей</w:t>
            </w:r>
            <w:r w:rsidRPr="006D7A2D">
              <w:t xml:space="preserve"> объемной штамповки</w:t>
            </w:r>
          </w:p>
        </w:tc>
      </w:tr>
      <w:tr w:rsidR="0012735C" w:rsidRPr="006D7A2D" w14:paraId="2EDECB96" w14:textId="77777777" w:rsidTr="005420B0">
        <w:trPr>
          <w:trHeight w:val="20"/>
        </w:trPr>
        <w:tc>
          <w:tcPr>
            <w:tcW w:w="879" w:type="pct"/>
            <w:vMerge/>
          </w:tcPr>
          <w:p w14:paraId="73F96D66" w14:textId="77777777" w:rsidR="0012735C" w:rsidRPr="006D7A2D" w:rsidDel="002A1D54" w:rsidRDefault="0012735C" w:rsidP="0012735C"/>
        </w:tc>
        <w:tc>
          <w:tcPr>
            <w:tcW w:w="4121" w:type="pct"/>
          </w:tcPr>
          <w:p w14:paraId="42E6E4A8" w14:textId="7462587A" w:rsidR="0012735C" w:rsidRPr="006D7A2D" w:rsidRDefault="0012735C" w:rsidP="005420B0">
            <w:pPr>
              <w:jc w:val="both"/>
            </w:pPr>
            <w:r w:rsidRPr="006D7A2D">
              <w:t>Условия и правила эксплуатации штамповой оснастки для горячей</w:t>
            </w:r>
            <w:r>
              <w:t xml:space="preserve"> объемной</w:t>
            </w:r>
            <w:r w:rsidRPr="006D7A2D">
              <w:t xml:space="preserve"> штамповки на кузнечно-прессовом оборудовании</w:t>
            </w:r>
          </w:p>
        </w:tc>
      </w:tr>
      <w:tr w:rsidR="0012735C" w:rsidRPr="006D7A2D" w14:paraId="5E37F397" w14:textId="77777777" w:rsidTr="005420B0">
        <w:trPr>
          <w:trHeight w:val="20"/>
        </w:trPr>
        <w:tc>
          <w:tcPr>
            <w:tcW w:w="879" w:type="pct"/>
            <w:vMerge/>
          </w:tcPr>
          <w:p w14:paraId="3EA53768" w14:textId="77777777" w:rsidR="0012735C" w:rsidRPr="006D7A2D" w:rsidDel="002A1D54" w:rsidRDefault="0012735C" w:rsidP="0012735C"/>
        </w:tc>
        <w:tc>
          <w:tcPr>
            <w:tcW w:w="4121" w:type="pct"/>
          </w:tcPr>
          <w:p w14:paraId="634B6393" w14:textId="229A6A05" w:rsidR="0012735C" w:rsidRPr="006D7A2D" w:rsidRDefault="0012735C" w:rsidP="005420B0">
            <w:pPr>
              <w:jc w:val="both"/>
            </w:pPr>
            <w:r w:rsidRPr="006D7A2D">
              <w:t>Схемы смазки штамповой оснастки при горячей объемной штамповк</w:t>
            </w:r>
            <w:r>
              <w:t>е</w:t>
            </w:r>
            <w:r w:rsidRPr="006D7A2D">
              <w:t xml:space="preserve"> на кузнечно-прессовом оборудовании</w:t>
            </w:r>
          </w:p>
        </w:tc>
      </w:tr>
      <w:tr w:rsidR="0012735C" w:rsidRPr="006D7A2D" w14:paraId="251D3ED3" w14:textId="77777777" w:rsidTr="005420B0">
        <w:trPr>
          <w:trHeight w:val="20"/>
        </w:trPr>
        <w:tc>
          <w:tcPr>
            <w:tcW w:w="879" w:type="pct"/>
            <w:vMerge/>
          </w:tcPr>
          <w:p w14:paraId="2388C4FE" w14:textId="77777777" w:rsidR="0012735C" w:rsidRPr="006D7A2D" w:rsidDel="002A1D54" w:rsidRDefault="0012735C" w:rsidP="0012735C"/>
        </w:tc>
        <w:tc>
          <w:tcPr>
            <w:tcW w:w="4121" w:type="pct"/>
          </w:tcPr>
          <w:p w14:paraId="50FA15A5" w14:textId="37D188B6" w:rsidR="0012735C" w:rsidRPr="006D7A2D" w:rsidRDefault="0012735C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1800B9">
              <w:t xml:space="preserve">для </w:t>
            </w:r>
            <w:r>
              <w:t>горячей объемной штамповки</w:t>
            </w:r>
          </w:p>
        </w:tc>
      </w:tr>
      <w:tr w:rsidR="0012735C" w:rsidRPr="006D7A2D" w14:paraId="6D8D1AE9" w14:textId="77777777" w:rsidTr="005420B0">
        <w:trPr>
          <w:trHeight w:val="20"/>
        </w:trPr>
        <w:tc>
          <w:tcPr>
            <w:tcW w:w="879" w:type="pct"/>
            <w:vMerge/>
          </w:tcPr>
          <w:p w14:paraId="30B06192" w14:textId="77777777" w:rsidR="0012735C" w:rsidRPr="006D7A2D" w:rsidDel="002A1D54" w:rsidRDefault="0012735C" w:rsidP="0012735C"/>
        </w:tc>
        <w:tc>
          <w:tcPr>
            <w:tcW w:w="4121" w:type="pct"/>
          </w:tcPr>
          <w:p w14:paraId="799BEAD6" w14:textId="12953F66" w:rsidR="0012735C" w:rsidRPr="006D7A2D" w:rsidRDefault="0012735C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2735C" w:rsidRPr="006D7A2D" w14:paraId="2CB5B20E" w14:textId="77777777" w:rsidTr="005420B0">
        <w:trPr>
          <w:trHeight w:val="20"/>
        </w:trPr>
        <w:tc>
          <w:tcPr>
            <w:tcW w:w="879" w:type="pct"/>
          </w:tcPr>
          <w:p w14:paraId="594E508F" w14:textId="77777777" w:rsidR="0012735C" w:rsidRPr="006D7A2D" w:rsidDel="002A1D54" w:rsidRDefault="0012735C" w:rsidP="0012735C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2C7557CA" w14:textId="6AB7E5C3" w:rsidR="0012735C" w:rsidRPr="006D7A2D" w:rsidRDefault="001800B9" w:rsidP="005420B0">
            <w:pPr>
              <w:jc w:val="both"/>
            </w:pPr>
            <w:r>
              <w:t>-</w:t>
            </w:r>
          </w:p>
        </w:tc>
      </w:tr>
    </w:tbl>
    <w:p w14:paraId="6C5347FD" w14:textId="77777777" w:rsidR="004C3D87" w:rsidRDefault="004C3D87" w:rsidP="00CA476C"/>
    <w:p w14:paraId="2AC18B45" w14:textId="2EBDFF23" w:rsidR="00661075" w:rsidRPr="005409CF" w:rsidRDefault="00661075" w:rsidP="005409CF">
      <w:pPr>
        <w:rPr>
          <w:b/>
          <w:bCs w:val="0"/>
        </w:rPr>
      </w:pPr>
      <w:r w:rsidRPr="005409CF">
        <w:rPr>
          <w:b/>
          <w:bCs w:val="0"/>
        </w:rPr>
        <w:t>3.1.4. Трудовая функция</w:t>
      </w:r>
    </w:p>
    <w:p w14:paraId="5E08924F" w14:textId="77777777" w:rsidR="00661075" w:rsidRPr="006D7A2D" w:rsidRDefault="00661075" w:rsidP="0066107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5497"/>
        <w:gridCol w:w="567"/>
        <w:gridCol w:w="876"/>
        <w:gridCol w:w="1447"/>
        <w:gridCol w:w="336"/>
      </w:tblGrid>
      <w:tr w:rsidR="00661075" w:rsidRPr="006D7A2D" w14:paraId="09BF62D1" w14:textId="77777777" w:rsidTr="005420B0">
        <w:trPr>
          <w:trHeight w:val="278"/>
        </w:trPr>
        <w:tc>
          <w:tcPr>
            <w:tcW w:w="8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E1BC0A" w14:textId="77777777" w:rsidR="00661075" w:rsidRPr="006D7A2D" w:rsidRDefault="00661075" w:rsidP="003B4E4D">
            <w:r w:rsidRPr="006D7A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78F38" w14:textId="7232A490" w:rsidR="00661075" w:rsidRPr="006D7A2D" w:rsidRDefault="00661075" w:rsidP="003B4E4D">
            <w:r>
              <w:t>Проектирование штамповой оснастки для холодной объемной штамповки с применением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3E2B0A" w14:textId="77777777" w:rsidR="00661075" w:rsidRPr="006D7A2D" w:rsidRDefault="00661075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5F459" w14:textId="4AEF211B" w:rsidR="00661075" w:rsidRPr="006D7A2D" w:rsidRDefault="00661075" w:rsidP="005420B0">
            <w:pPr>
              <w:jc w:val="center"/>
            </w:pPr>
            <w:r w:rsidRPr="006D7A2D">
              <w:rPr>
                <w:lang w:val="en-US"/>
              </w:rPr>
              <w:t>A</w:t>
            </w:r>
            <w:r w:rsidRPr="006D7A2D">
              <w:t>/0</w:t>
            </w:r>
            <w:r w:rsidR="0007192B">
              <w:t>4</w:t>
            </w:r>
            <w:r w:rsidRPr="006D7A2D">
              <w:t>.4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7BF2BF" w14:textId="77777777" w:rsidR="00661075" w:rsidRPr="006D7A2D" w:rsidRDefault="00661075" w:rsidP="005420B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D7A2D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C38E4" w14:textId="77777777" w:rsidR="00661075" w:rsidRPr="006D7A2D" w:rsidRDefault="00661075" w:rsidP="005420B0">
            <w:pPr>
              <w:jc w:val="center"/>
            </w:pPr>
            <w:r w:rsidRPr="006D7A2D">
              <w:t>4</w:t>
            </w:r>
          </w:p>
        </w:tc>
      </w:tr>
    </w:tbl>
    <w:p w14:paraId="47B2B2CF" w14:textId="77777777" w:rsidR="00661075" w:rsidRPr="006D7A2D" w:rsidRDefault="00661075" w:rsidP="0066107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661075" w:rsidRPr="006D7A2D" w14:paraId="7475E4CA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2D829088" w14:textId="77777777" w:rsidR="00661075" w:rsidRPr="006D7A2D" w:rsidRDefault="00661075" w:rsidP="003B4E4D">
            <w:r w:rsidRPr="006D7A2D">
              <w:t>Трудовые действия</w:t>
            </w:r>
          </w:p>
        </w:tc>
        <w:tc>
          <w:tcPr>
            <w:tcW w:w="4121" w:type="pct"/>
          </w:tcPr>
          <w:p w14:paraId="04EF8960" w14:textId="3A5DDEB8" w:rsidR="00661075" w:rsidRPr="006D7A2D" w:rsidRDefault="00E922FF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проектировани</w:t>
            </w:r>
            <w:r w:rsidR="001800B9">
              <w:t>я</w:t>
            </w:r>
            <w:r>
              <w:t xml:space="preserve"> штамповой оснастки для холодной объемной штамповки с применением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E922FF" w:rsidRPr="006D7A2D" w14:paraId="21C24AF8" w14:textId="77777777" w:rsidTr="005420B0">
        <w:trPr>
          <w:trHeight w:val="20"/>
        </w:trPr>
        <w:tc>
          <w:tcPr>
            <w:tcW w:w="879" w:type="pct"/>
            <w:vMerge/>
          </w:tcPr>
          <w:p w14:paraId="15B83F20" w14:textId="77777777" w:rsidR="00E922FF" w:rsidRPr="006D7A2D" w:rsidRDefault="00E922FF" w:rsidP="00E922FF"/>
        </w:tc>
        <w:tc>
          <w:tcPr>
            <w:tcW w:w="4121" w:type="pct"/>
          </w:tcPr>
          <w:p w14:paraId="585A7834" w14:textId="096F8D82" w:rsidR="00E922FF" w:rsidRDefault="00E922FF" w:rsidP="005420B0">
            <w:pPr>
              <w:jc w:val="both"/>
            </w:pPr>
            <w:r>
              <w:t xml:space="preserve">Формирование задания с исходными данными на проектирование штамповой оснастки для холодной объемной штамповки с применением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E922FF" w:rsidRPr="006D7A2D" w14:paraId="7675BF75" w14:textId="77777777" w:rsidTr="005420B0">
        <w:trPr>
          <w:trHeight w:val="20"/>
        </w:trPr>
        <w:tc>
          <w:tcPr>
            <w:tcW w:w="879" w:type="pct"/>
            <w:vMerge/>
          </w:tcPr>
          <w:p w14:paraId="4BC77894" w14:textId="77777777" w:rsidR="00E922FF" w:rsidRPr="006D7A2D" w:rsidRDefault="00E922FF" w:rsidP="00E922FF"/>
        </w:tc>
        <w:tc>
          <w:tcPr>
            <w:tcW w:w="4121" w:type="pct"/>
          </w:tcPr>
          <w:p w14:paraId="3E69A899" w14:textId="17945965" w:rsidR="00E922FF" w:rsidRDefault="00E922FF" w:rsidP="005420B0">
            <w:pPr>
              <w:jc w:val="both"/>
            </w:pPr>
            <w:r>
              <w:t xml:space="preserve">Подготовка </w:t>
            </w:r>
            <w:r w:rsidR="003408D1">
              <w:t>2D-геометрии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>-системах на</w:t>
            </w:r>
            <w:r w:rsidRPr="006D7A2D">
              <w:t xml:space="preserve"> </w:t>
            </w:r>
            <w:r>
              <w:t xml:space="preserve">проектирование штамповой оснастки для холодной объемной штамповки с применением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E922FF" w:rsidRPr="006D7A2D" w14:paraId="780ECD63" w14:textId="77777777" w:rsidTr="005420B0">
        <w:trPr>
          <w:trHeight w:val="20"/>
        </w:trPr>
        <w:tc>
          <w:tcPr>
            <w:tcW w:w="879" w:type="pct"/>
            <w:vMerge/>
          </w:tcPr>
          <w:p w14:paraId="1E3EEF74" w14:textId="77777777" w:rsidR="00E922FF" w:rsidRPr="006D7A2D" w:rsidRDefault="00E922FF" w:rsidP="00E922FF"/>
        </w:tc>
        <w:tc>
          <w:tcPr>
            <w:tcW w:w="4121" w:type="pct"/>
          </w:tcPr>
          <w:p w14:paraId="6F750A08" w14:textId="65BA7B4C" w:rsidR="00E922FF" w:rsidRDefault="00E922FF" w:rsidP="005420B0">
            <w:pPr>
              <w:jc w:val="both"/>
            </w:pPr>
            <w:r>
              <w:t>Создание компьютерной модели техпроцессов холодной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9864A8">
              <w:t>и</w:t>
            </w:r>
          </w:p>
        </w:tc>
      </w:tr>
      <w:tr w:rsidR="00E922FF" w:rsidRPr="006D7A2D" w14:paraId="6757E035" w14:textId="77777777" w:rsidTr="005420B0">
        <w:trPr>
          <w:trHeight w:val="20"/>
        </w:trPr>
        <w:tc>
          <w:tcPr>
            <w:tcW w:w="879" w:type="pct"/>
            <w:vMerge/>
          </w:tcPr>
          <w:p w14:paraId="6AEA5229" w14:textId="77777777" w:rsidR="00E922FF" w:rsidRPr="006D7A2D" w:rsidRDefault="00E922FF" w:rsidP="00E922FF"/>
        </w:tc>
        <w:tc>
          <w:tcPr>
            <w:tcW w:w="4121" w:type="pct"/>
          </w:tcPr>
          <w:p w14:paraId="3A5EF132" w14:textId="5D4228CD" w:rsidR="00E922FF" w:rsidRDefault="00E922FF" w:rsidP="005420B0">
            <w:pPr>
              <w:jc w:val="both"/>
            </w:pPr>
            <w:r>
              <w:t>Запуск на расчет компьютерной модели техпроцессов холодной объемной штамповки для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9864A8">
              <w:t>и</w:t>
            </w:r>
          </w:p>
        </w:tc>
      </w:tr>
      <w:tr w:rsidR="00E922FF" w:rsidRPr="006D7A2D" w14:paraId="52964DE8" w14:textId="77777777" w:rsidTr="005420B0">
        <w:trPr>
          <w:trHeight w:val="20"/>
        </w:trPr>
        <w:tc>
          <w:tcPr>
            <w:tcW w:w="879" w:type="pct"/>
            <w:vMerge/>
          </w:tcPr>
          <w:p w14:paraId="69D70D12" w14:textId="77777777" w:rsidR="00E922FF" w:rsidRPr="006D7A2D" w:rsidRDefault="00E922FF" w:rsidP="00E922FF"/>
        </w:tc>
        <w:tc>
          <w:tcPr>
            <w:tcW w:w="4121" w:type="pct"/>
          </w:tcPr>
          <w:p w14:paraId="7A1D56C2" w14:textId="4800B406" w:rsidR="00E922FF" w:rsidRPr="006D7A2D" w:rsidRDefault="00E922FF" w:rsidP="005420B0">
            <w:pPr>
              <w:jc w:val="both"/>
            </w:pPr>
            <w:r>
              <w:t>Контроль результатов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холодной объемной штамповки</w:t>
            </w:r>
          </w:p>
        </w:tc>
      </w:tr>
      <w:tr w:rsidR="00E922FF" w:rsidRPr="006D7A2D" w14:paraId="6C13FB6D" w14:textId="77777777" w:rsidTr="005420B0">
        <w:trPr>
          <w:trHeight w:val="20"/>
        </w:trPr>
        <w:tc>
          <w:tcPr>
            <w:tcW w:w="879" w:type="pct"/>
            <w:vMerge/>
          </w:tcPr>
          <w:p w14:paraId="6B3799D1" w14:textId="77777777" w:rsidR="00E922FF" w:rsidRPr="006D7A2D" w:rsidRDefault="00E922FF" w:rsidP="00E922FF"/>
        </w:tc>
        <w:tc>
          <w:tcPr>
            <w:tcW w:w="4121" w:type="pct"/>
          </w:tcPr>
          <w:p w14:paraId="4F14CD47" w14:textId="5211F018" w:rsidR="00E922FF" w:rsidRPr="006D7A2D" w:rsidRDefault="00E922FF" w:rsidP="005420B0">
            <w:pPr>
              <w:jc w:val="both"/>
            </w:pPr>
            <w:r>
              <w:t>Определение напряженно-деформированного состояния штамповой оснастки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 для определения допустимых напряжений</w:t>
            </w:r>
          </w:p>
        </w:tc>
      </w:tr>
      <w:tr w:rsidR="00E922FF" w:rsidRPr="006D7A2D" w14:paraId="3DDF697C" w14:textId="77777777" w:rsidTr="005420B0">
        <w:trPr>
          <w:trHeight w:val="20"/>
        </w:trPr>
        <w:tc>
          <w:tcPr>
            <w:tcW w:w="879" w:type="pct"/>
            <w:vMerge/>
          </w:tcPr>
          <w:p w14:paraId="55A16E3F" w14:textId="77777777" w:rsidR="00E922FF" w:rsidRPr="006D7A2D" w:rsidRDefault="00E922FF" w:rsidP="00E922FF"/>
        </w:tc>
        <w:tc>
          <w:tcPr>
            <w:tcW w:w="4121" w:type="pct"/>
          </w:tcPr>
          <w:p w14:paraId="2D0F4539" w14:textId="31362EC4" w:rsidR="00E922FF" w:rsidRPr="006D7A2D" w:rsidRDefault="00E922FF" w:rsidP="005420B0">
            <w:pPr>
              <w:jc w:val="both"/>
            </w:pPr>
            <w:r>
              <w:t xml:space="preserve">Определение силовых параметров по результатам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 для проектирования штамповой оснастки</w:t>
            </w:r>
          </w:p>
        </w:tc>
      </w:tr>
      <w:tr w:rsidR="00E922FF" w:rsidRPr="006D7A2D" w14:paraId="7EC576B0" w14:textId="77777777" w:rsidTr="005420B0">
        <w:trPr>
          <w:trHeight w:val="20"/>
        </w:trPr>
        <w:tc>
          <w:tcPr>
            <w:tcW w:w="879" w:type="pct"/>
            <w:vMerge/>
          </w:tcPr>
          <w:p w14:paraId="3EDE825A" w14:textId="77777777" w:rsidR="00E922FF" w:rsidRPr="006D7A2D" w:rsidRDefault="00E922FF" w:rsidP="00E922FF"/>
        </w:tc>
        <w:tc>
          <w:tcPr>
            <w:tcW w:w="4121" w:type="pct"/>
          </w:tcPr>
          <w:p w14:paraId="793B9B65" w14:textId="38108B4E" w:rsidR="00E922FF" w:rsidRPr="006D7A2D" w:rsidRDefault="00E922FF" w:rsidP="005420B0">
            <w:pPr>
              <w:jc w:val="both"/>
            </w:pPr>
            <w:r>
              <w:t>Анализ работоспособности штамповой оснастки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</w:t>
            </w:r>
          </w:p>
        </w:tc>
      </w:tr>
      <w:tr w:rsidR="00E922FF" w:rsidRPr="006D7A2D" w14:paraId="36B17A51" w14:textId="77777777" w:rsidTr="005420B0">
        <w:trPr>
          <w:trHeight w:val="20"/>
        </w:trPr>
        <w:tc>
          <w:tcPr>
            <w:tcW w:w="879" w:type="pct"/>
            <w:vMerge/>
          </w:tcPr>
          <w:p w14:paraId="7E9E8629" w14:textId="77777777" w:rsidR="00E922FF" w:rsidRPr="006D7A2D" w:rsidRDefault="00E922FF" w:rsidP="00E922FF"/>
        </w:tc>
        <w:tc>
          <w:tcPr>
            <w:tcW w:w="4121" w:type="pct"/>
          </w:tcPr>
          <w:p w14:paraId="228DD858" w14:textId="06ACDC17" w:rsidR="00E922FF" w:rsidRPr="006D7A2D" w:rsidRDefault="00E922FF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холодной объемной штамповки</w:t>
            </w:r>
          </w:p>
        </w:tc>
      </w:tr>
      <w:tr w:rsidR="00E922FF" w:rsidRPr="006D7A2D" w14:paraId="7CDC285D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1AE40CE" w14:textId="77777777" w:rsidR="00E922FF" w:rsidRPr="006D7A2D" w:rsidDel="002A1D54" w:rsidRDefault="00E922FF" w:rsidP="00E922FF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24F8EE56" w14:textId="059323E1" w:rsidR="00E922FF" w:rsidRPr="006D7A2D" w:rsidRDefault="00E922FF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штамповой оснастки для холодной объемной штамповки</w:t>
            </w:r>
          </w:p>
        </w:tc>
      </w:tr>
      <w:tr w:rsidR="00E922FF" w:rsidRPr="006D7A2D" w14:paraId="6404F8FE" w14:textId="77777777" w:rsidTr="005420B0">
        <w:trPr>
          <w:trHeight w:val="20"/>
        </w:trPr>
        <w:tc>
          <w:tcPr>
            <w:tcW w:w="879" w:type="pct"/>
            <w:vMerge/>
          </w:tcPr>
          <w:p w14:paraId="7E8C6FA4" w14:textId="77777777" w:rsidR="00E922FF" w:rsidRPr="006D7A2D" w:rsidDel="002A1D54" w:rsidRDefault="00E922FF" w:rsidP="00E922FF"/>
        </w:tc>
        <w:tc>
          <w:tcPr>
            <w:tcW w:w="4121" w:type="pct"/>
          </w:tcPr>
          <w:p w14:paraId="6CA3D3E5" w14:textId="7B3C9E00" w:rsidR="00E922FF" w:rsidRPr="006D7A2D" w:rsidRDefault="00E922FF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E922FF" w:rsidRPr="006D7A2D" w14:paraId="2C3CE916" w14:textId="77777777" w:rsidTr="005420B0">
        <w:trPr>
          <w:trHeight w:val="20"/>
        </w:trPr>
        <w:tc>
          <w:tcPr>
            <w:tcW w:w="879" w:type="pct"/>
            <w:vMerge/>
          </w:tcPr>
          <w:p w14:paraId="2DD10B68" w14:textId="77777777" w:rsidR="00E922FF" w:rsidRPr="006D7A2D" w:rsidDel="002A1D54" w:rsidRDefault="00E922FF" w:rsidP="00E922FF"/>
        </w:tc>
        <w:tc>
          <w:tcPr>
            <w:tcW w:w="4121" w:type="pct"/>
          </w:tcPr>
          <w:p w14:paraId="47AF542C" w14:textId="76B6E2FC" w:rsidR="00E922FF" w:rsidRPr="006D7A2D" w:rsidRDefault="00E922FF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23A69E41" w14:textId="77777777" w:rsidTr="005420B0">
        <w:trPr>
          <w:trHeight w:val="20"/>
        </w:trPr>
        <w:tc>
          <w:tcPr>
            <w:tcW w:w="879" w:type="pct"/>
            <w:vMerge/>
          </w:tcPr>
          <w:p w14:paraId="37C6C74F" w14:textId="77777777" w:rsidR="00E922FF" w:rsidRPr="006D7A2D" w:rsidDel="002A1D54" w:rsidRDefault="00E922FF" w:rsidP="00E922FF"/>
        </w:tc>
        <w:tc>
          <w:tcPr>
            <w:tcW w:w="4121" w:type="pct"/>
          </w:tcPr>
          <w:p w14:paraId="5FD90521" w14:textId="24B93183" w:rsidR="00E922FF" w:rsidRPr="006D7A2D" w:rsidRDefault="00E922FF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3408D1">
              <w:t>2D-геометрии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0D13B5E4" w14:textId="77777777" w:rsidTr="005420B0">
        <w:trPr>
          <w:trHeight w:val="20"/>
        </w:trPr>
        <w:tc>
          <w:tcPr>
            <w:tcW w:w="879" w:type="pct"/>
            <w:vMerge/>
          </w:tcPr>
          <w:p w14:paraId="250570CC" w14:textId="77777777" w:rsidR="00E922FF" w:rsidRPr="006D7A2D" w:rsidDel="002A1D54" w:rsidRDefault="00E922FF" w:rsidP="00E922FF"/>
        </w:tc>
        <w:tc>
          <w:tcPr>
            <w:tcW w:w="4121" w:type="pct"/>
          </w:tcPr>
          <w:p w14:paraId="5CC50312" w14:textId="315DE51F" w:rsidR="00E922FF" w:rsidRPr="006D7A2D" w:rsidRDefault="00E922FF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52C79694" w14:textId="77777777" w:rsidTr="005420B0">
        <w:trPr>
          <w:trHeight w:val="20"/>
        </w:trPr>
        <w:tc>
          <w:tcPr>
            <w:tcW w:w="879" w:type="pct"/>
            <w:vMerge/>
          </w:tcPr>
          <w:p w14:paraId="483591F7" w14:textId="77777777" w:rsidR="00E922FF" w:rsidRPr="006D7A2D" w:rsidDel="002A1D54" w:rsidRDefault="00E922FF" w:rsidP="00E922FF"/>
        </w:tc>
        <w:tc>
          <w:tcPr>
            <w:tcW w:w="4121" w:type="pct"/>
          </w:tcPr>
          <w:p w14:paraId="4A2D9C07" w14:textId="467BACCF" w:rsidR="00E922FF" w:rsidRPr="006D7A2D" w:rsidRDefault="00E922FF" w:rsidP="005420B0">
            <w:pPr>
              <w:jc w:val="both"/>
            </w:pPr>
            <w:r>
              <w:t>Выбирать параметры расчета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55E732DE" w14:textId="77777777" w:rsidTr="005420B0">
        <w:trPr>
          <w:trHeight w:val="20"/>
        </w:trPr>
        <w:tc>
          <w:tcPr>
            <w:tcW w:w="879" w:type="pct"/>
            <w:vMerge/>
          </w:tcPr>
          <w:p w14:paraId="4DE88408" w14:textId="77777777" w:rsidR="00E922FF" w:rsidRPr="006D7A2D" w:rsidDel="002A1D54" w:rsidRDefault="00E922FF" w:rsidP="00E922FF"/>
        </w:tc>
        <w:tc>
          <w:tcPr>
            <w:tcW w:w="4121" w:type="pct"/>
          </w:tcPr>
          <w:p w14:paraId="6C1DFFB2" w14:textId="2B075DA8" w:rsidR="00E922FF" w:rsidRPr="006D7A2D" w:rsidRDefault="00E922FF" w:rsidP="005420B0">
            <w:pPr>
              <w:jc w:val="both"/>
            </w:pPr>
            <w:r>
              <w:t>Обрабатывать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E922FF" w:rsidRPr="006D7A2D" w14:paraId="79B3FC76" w14:textId="77777777" w:rsidTr="005420B0">
        <w:trPr>
          <w:trHeight w:val="20"/>
        </w:trPr>
        <w:tc>
          <w:tcPr>
            <w:tcW w:w="879" w:type="pct"/>
            <w:vMerge/>
          </w:tcPr>
          <w:p w14:paraId="21975B5F" w14:textId="77777777" w:rsidR="00E922FF" w:rsidRPr="006D7A2D" w:rsidDel="002A1D54" w:rsidRDefault="00E922FF" w:rsidP="00E922FF"/>
        </w:tc>
        <w:tc>
          <w:tcPr>
            <w:tcW w:w="4121" w:type="pct"/>
          </w:tcPr>
          <w:p w14:paraId="4699147E" w14:textId="37E91478" w:rsidR="00E922FF" w:rsidRPr="006D7A2D" w:rsidRDefault="00E922FF" w:rsidP="005420B0">
            <w:pPr>
              <w:jc w:val="both"/>
            </w:pPr>
            <w:r>
              <w:t>Анализировать результаты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E922FF" w:rsidRPr="006D7A2D" w14:paraId="1EA09C28" w14:textId="77777777" w:rsidTr="005420B0">
        <w:trPr>
          <w:trHeight w:val="20"/>
        </w:trPr>
        <w:tc>
          <w:tcPr>
            <w:tcW w:w="879" w:type="pct"/>
            <w:vMerge/>
          </w:tcPr>
          <w:p w14:paraId="2E5A5F7C" w14:textId="77777777" w:rsidR="00E922FF" w:rsidRPr="006D7A2D" w:rsidDel="002A1D54" w:rsidRDefault="00E922FF" w:rsidP="00E922FF"/>
        </w:tc>
        <w:tc>
          <w:tcPr>
            <w:tcW w:w="4121" w:type="pct"/>
          </w:tcPr>
          <w:p w14:paraId="5C0DF5EE" w14:textId="30840B63" w:rsidR="00E922FF" w:rsidRPr="006D7A2D" w:rsidRDefault="00E922FF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E922FF" w:rsidRPr="006D7A2D" w14:paraId="3FD68BF3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12936534" w14:textId="77777777" w:rsidR="00E922FF" w:rsidRPr="006D7A2D" w:rsidRDefault="00E922FF" w:rsidP="00E922FF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3B9E37FC" w14:textId="7B026077" w:rsidR="00E922FF" w:rsidRPr="006D7A2D" w:rsidRDefault="00E922FF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E922FF" w:rsidRPr="006D7A2D" w14:paraId="0575CC7F" w14:textId="77777777" w:rsidTr="005420B0">
        <w:trPr>
          <w:trHeight w:val="20"/>
        </w:trPr>
        <w:tc>
          <w:tcPr>
            <w:tcW w:w="879" w:type="pct"/>
            <w:vMerge/>
          </w:tcPr>
          <w:p w14:paraId="2459DF98" w14:textId="77777777" w:rsidR="00E922FF" w:rsidRPr="006D7A2D" w:rsidDel="002A1D54" w:rsidRDefault="00E922FF" w:rsidP="00E922FF"/>
        </w:tc>
        <w:tc>
          <w:tcPr>
            <w:tcW w:w="4121" w:type="pct"/>
          </w:tcPr>
          <w:p w14:paraId="26E39FCA" w14:textId="70C45429" w:rsidR="00E922FF" w:rsidRPr="006D7A2D" w:rsidRDefault="00E922FF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922FF" w:rsidRPr="006D7A2D" w14:paraId="6EBF53E9" w14:textId="77777777" w:rsidTr="005420B0">
        <w:trPr>
          <w:trHeight w:val="20"/>
        </w:trPr>
        <w:tc>
          <w:tcPr>
            <w:tcW w:w="879" w:type="pct"/>
            <w:vMerge/>
          </w:tcPr>
          <w:p w14:paraId="1332DBE3" w14:textId="77777777" w:rsidR="00E922FF" w:rsidRPr="006D7A2D" w:rsidDel="002A1D54" w:rsidRDefault="00E922FF" w:rsidP="00E922FF"/>
        </w:tc>
        <w:tc>
          <w:tcPr>
            <w:tcW w:w="4121" w:type="pct"/>
          </w:tcPr>
          <w:p w14:paraId="212A4C56" w14:textId="00ED413F" w:rsidR="00E922FF" w:rsidRPr="006D7A2D" w:rsidRDefault="00E922FF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E922FF" w:rsidRPr="006D7A2D" w14:paraId="0242A2E5" w14:textId="77777777" w:rsidTr="005420B0">
        <w:trPr>
          <w:trHeight w:val="20"/>
        </w:trPr>
        <w:tc>
          <w:tcPr>
            <w:tcW w:w="879" w:type="pct"/>
            <w:vMerge/>
          </w:tcPr>
          <w:p w14:paraId="3D02F53A" w14:textId="77777777" w:rsidR="00E922FF" w:rsidRPr="006D7A2D" w:rsidDel="002A1D54" w:rsidRDefault="00E922FF" w:rsidP="00E922FF"/>
        </w:tc>
        <w:tc>
          <w:tcPr>
            <w:tcW w:w="4121" w:type="pct"/>
          </w:tcPr>
          <w:p w14:paraId="358674FB" w14:textId="51E96DF5" w:rsidR="00E922FF" w:rsidRPr="006D7A2D" w:rsidRDefault="00E922FF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E922FF" w:rsidRPr="006D7A2D" w14:paraId="56888BE0" w14:textId="77777777" w:rsidTr="005420B0">
        <w:trPr>
          <w:trHeight w:val="20"/>
        </w:trPr>
        <w:tc>
          <w:tcPr>
            <w:tcW w:w="879" w:type="pct"/>
            <w:vMerge/>
          </w:tcPr>
          <w:p w14:paraId="24C3B51B" w14:textId="77777777" w:rsidR="00E922FF" w:rsidRPr="006D7A2D" w:rsidDel="002A1D54" w:rsidRDefault="00E922FF" w:rsidP="00E922FF"/>
        </w:tc>
        <w:tc>
          <w:tcPr>
            <w:tcW w:w="4121" w:type="pct"/>
          </w:tcPr>
          <w:p w14:paraId="03079FC2" w14:textId="0F4227CE" w:rsidR="00E922FF" w:rsidRPr="006D7A2D" w:rsidRDefault="00E922FF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E922FF" w:rsidRPr="006D7A2D" w14:paraId="07053893" w14:textId="77777777" w:rsidTr="005420B0">
        <w:trPr>
          <w:trHeight w:val="20"/>
        </w:trPr>
        <w:tc>
          <w:tcPr>
            <w:tcW w:w="879" w:type="pct"/>
            <w:vMerge/>
          </w:tcPr>
          <w:p w14:paraId="4F6AE545" w14:textId="77777777" w:rsidR="00E922FF" w:rsidRPr="006D7A2D" w:rsidDel="002A1D54" w:rsidRDefault="00E922FF" w:rsidP="00E922FF"/>
        </w:tc>
        <w:tc>
          <w:tcPr>
            <w:tcW w:w="4121" w:type="pct"/>
          </w:tcPr>
          <w:p w14:paraId="52EA7131" w14:textId="2383E09B" w:rsidR="00E922FF" w:rsidRPr="006D7A2D" w:rsidRDefault="00E922FF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 xml:space="preserve">программы </w:t>
            </w:r>
            <w:r>
              <w:t>для</w:t>
            </w:r>
            <w:r w:rsidRPr="006D7A2D">
              <w:t xml:space="preserve">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E922FF" w:rsidRPr="006D7A2D" w14:paraId="583E3461" w14:textId="77777777" w:rsidTr="005420B0">
        <w:trPr>
          <w:trHeight w:val="20"/>
        </w:trPr>
        <w:tc>
          <w:tcPr>
            <w:tcW w:w="879" w:type="pct"/>
            <w:vMerge/>
          </w:tcPr>
          <w:p w14:paraId="6E5815B9" w14:textId="77777777" w:rsidR="00E922FF" w:rsidRPr="006D7A2D" w:rsidDel="002A1D54" w:rsidRDefault="00E922FF" w:rsidP="00E922FF"/>
        </w:tc>
        <w:tc>
          <w:tcPr>
            <w:tcW w:w="4121" w:type="pct"/>
          </w:tcPr>
          <w:p w14:paraId="44464E7F" w14:textId="504506EC" w:rsidR="00E922FF" w:rsidRPr="006D7A2D" w:rsidRDefault="00E922FF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67DE99C0" w14:textId="77777777" w:rsidTr="005420B0">
        <w:trPr>
          <w:trHeight w:val="20"/>
        </w:trPr>
        <w:tc>
          <w:tcPr>
            <w:tcW w:w="879" w:type="pct"/>
            <w:vMerge/>
          </w:tcPr>
          <w:p w14:paraId="656C49B3" w14:textId="77777777" w:rsidR="00E922FF" w:rsidRPr="006D7A2D" w:rsidDel="002A1D54" w:rsidRDefault="00E922FF" w:rsidP="00E922FF"/>
        </w:tc>
        <w:tc>
          <w:tcPr>
            <w:tcW w:w="4121" w:type="pct"/>
          </w:tcPr>
          <w:p w14:paraId="0654376A" w14:textId="7CBAB28D" w:rsidR="00E922FF" w:rsidRPr="006D7A2D" w:rsidRDefault="00E922FF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922FF" w:rsidRPr="006D7A2D" w14:paraId="105F9840" w14:textId="77777777" w:rsidTr="005420B0">
        <w:trPr>
          <w:trHeight w:val="20"/>
        </w:trPr>
        <w:tc>
          <w:tcPr>
            <w:tcW w:w="879" w:type="pct"/>
            <w:vMerge/>
          </w:tcPr>
          <w:p w14:paraId="61BD3616" w14:textId="77777777" w:rsidR="00E922FF" w:rsidRPr="006D7A2D" w:rsidDel="002A1D54" w:rsidRDefault="00E922FF" w:rsidP="00E922FF"/>
        </w:tc>
        <w:tc>
          <w:tcPr>
            <w:tcW w:w="4121" w:type="pct"/>
          </w:tcPr>
          <w:p w14:paraId="32D0D3F1" w14:textId="6AB3C82A" w:rsidR="00E922FF" w:rsidRPr="006D7A2D" w:rsidRDefault="00E922FF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E922FF" w:rsidRPr="006D7A2D" w14:paraId="09C3C2EE" w14:textId="77777777" w:rsidTr="005420B0">
        <w:trPr>
          <w:trHeight w:val="20"/>
        </w:trPr>
        <w:tc>
          <w:tcPr>
            <w:tcW w:w="879" w:type="pct"/>
            <w:vMerge/>
          </w:tcPr>
          <w:p w14:paraId="3E607E9B" w14:textId="77777777" w:rsidR="00E922FF" w:rsidRPr="006D7A2D" w:rsidDel="002A1D54" w:rsidRDefault="00E922FF" w:rsidP="00E922FF"/>
        </w:tc>
        <w:tc>
          <w:tcPr>
            <w:tcW w:w="4121" w:type="pct"/>
          </w:tcPr>
          <w:p w14:paraId="16E5D25C" w14:textId="253BBB0E" w:rsidR="00E922FF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E922FF">
              <w:t xml:space="preserve"> </w:t>
            </w:r>
            <w:r w:rsidR="003408D1">
              <w:t>2D-геометрии</w:t>
            </w:r>
            <w:r w:rsidR="00E922FF" w:rsidRPr="006D7A2D">
              <w:t xml:space="preserve"> в CAD-системах</w:t>
            </w:r>
          </w:p>
        </w:tc>
      </w:tr>
      <w:tr w:rsidR="00E922FF" w:rsidRPr="006D7A2D" w14:paraId="0329335A" w14:textId="77777777" w:rsidTr="005420B0">
        <w:trPr>
          <w:trHeight w:val="20"/>
        </w:trPr>
        <w:tc>
          <w:tcPr>
            <w:tcW w:w="879" w:type="pct"/>
            <w:vMerge/>
          </w:tcPr>
          <w:p w14:paraId="3619DE15" w14:textId="77777777" w:rsidR="00E922FF" w:rsidRPr="006D7A2D" w:rsidDel="002A1D54" w:rsidRDefault="00E922FF" w:rsidP="00E922FF"/>
        </w:tc>
        <w:tc>
          <w:tcPr>
            <w:tcW w:w="4121" w:type="pct"/>
          </w:tcPr>
          <w:p w14:paraId="19699942" w14:textId="3FA40B23" w:rsidR="00E922FF" w:rsidRPr="006D7A2D" w:rsidRDefault="00E922FF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lastRenderedPageBreak/>
              <w:t xml:space="preserve">холодной объемной </w:t>
            </w:r>
            <w:r w:rsidRPr="006D7A2D">
              <w:t>штамповки</w:t>
            </w:r>
          </w:p>
        </w:tc>
      </w:tr>
      <w:tr w:rsidR="00E922FF" w:rsidRPr="006D7A2D" w14:paraId="53BEA386" w14:textId="77777777" w:rsidTr="005420B0">
        <w:trPr>
          <w:trHeight w:val="20"/>
        </w:trPr>
        <w:tc>
          <w:tcPr>
            <w:tcW w:w="879" w:type="pct"/>
            <w:vMerge/>
          </w:tcPr>
          <w:p w14:paraId="5EA3A3EA" w14:textId="77777777" w:rsidR="00E922FF" w:rsidRPr="006D7A2D" w:rsidDel="002A1D54" w:rsidRDefault="00E922FF" w:rsidP="00E922FF"/>
        </w:tc>
        <w:tc>
          <w:tcPr>
            <w:tcW w:w="4121" w:type="pct"/>
          </w:tcPr>
          <w:p w14:paraId="46D425E5" w14:textId="5EE02FB3" w:rsidR="00E922FF" w:rsidRPr="006D7A2D" w:rsidRDefault="00E922FF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холодной объемной штамповки</w:t>
            </w:r>
          </w:p>
        </w:tc>
      </w:tr>
      <w:tr w:rsidR="00E922FF" w:rsidRPr="006D7A2D" w14:paraId="2733DC09" w14:textId="77777777" w:rsidTr="005420B0">
        <w:trPr>
          <w:trHeight w:val="20"/>
        </w:trPr>
        <w:tc>
          <w:tcPr>
            <w:tcW w:w="879" w:type="pct"/>
            <w:vMerge/>
          </w:tcPr>
          <w:p w14:paraId="539423A5" w14:textId="77777777" w:rsidR="00E922FF" w:rsidRPr="006D7A2D" w:rsidDel="002A1D54" w:rsidRDefault="00E922FF" w:rsidP="00E922FF"/>
        </w:tc>
        <w:tc>
          <w:tcPr>
            <w:tcW w:w="4121" w:type="pct"/>
          </w:tcPr>
          <w:p w14:paraId="75285438" w14:textId="64728AC2" w:rsidR="00E922FF" w:rsidRPr="006D7A2D" w:rsidRDefault="00E922FF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E922FF" w:rsidRPr="006D7A2D" w14:paraId="3C79D479" w14:textId="77777777" w:rsidTr="005420B0">
        <w:trPr>
          <w:trHeight w:val="20"/>
        </w:trPr>
        <w:tc>
          <w:tcPr>
            <w:tcW w:w="879" w:type="pct"/>
            <w:vMerge/>
          </w:tcPr>
          <w:p w14:paraId="0B8D0A22" w14:textId="77777777" w:rsidR="00E922FF" w:rsidRPr="006D7A2D" w:rsidDel="002A1D54" w:rsidRDefault="00E922FF" w:rsidP="00E922FF"/>
        </w:tc>
        <w:tc>
          <w:tcPr>
            <w:tcW w:w="4121" w:type="pct"/>
          </w:tcPr>
          <w:p w14:paraId="3CCA6B0E" w14:textId="4B33D3D7" w:rsidR="00E922FF" w:rsidRPr="006D7A2D" w:rsidRDefault="00E922FF" w:rsidP="005420B0">
            <w:pPr>
              <w:jc w:val="both"/>
            </w:pPr>
            <w:r w:rsidRPr="006D7A2D">
              <w:t xml:space="preserve">Основы проектирования штамповой оснастки для </w:t>
            </w:r>
            <w:r>
              <w:t>холодной объемной</w:t>
            </w:r>
            <w:r w:rsidRPr="006D7A2D">
              <w:t xml:space="preserve"> 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E922FF" w:rsidRPr="006D7A2D" w14:paraId="43092420" w14:textId="77777777" w:rsidTr="005420B0">
        <w:trPr>
          <w:trHeight w:val="20"/>
        </w:trPr>
        <w:tc>
          <w:tcPr>
            <w:tcW w:w="879" w:type="pct"/>
            <w:vMerge/>
          </w:tcPr>
          <w:p w14:paraId="28D8FE60" w14:textId="77777777" w:rsidR="00E922FF" w:rsidRPr="006D7A2D" w:rsidDel="002A1D54" w:rsidRDefault="00E922FF" w:rsidP="00E922FF"/>
        </w:tc>
        <w:tc>
          <w:tcPr>
            <w:tcW w:w="4121" w:type="pct"/>
          </w:tcPr>
          <w:p w14:paraId="27A3693D" w14:textId="0F58F2A5" w:rsidR="00E922FF" w:rsidRPr="006D7A2D" w:rsidRDefault="00E922FF" w:rsidP="005420B0">
            <w:pPr>
              <w:jc w:val="both"/>
            </w:pPr>
            <w:r>
              <w:t>Основы метода конечных элементов для 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532B9DA4" w14:textId="77777777" w:rsidTr="005420B0">
        <w:trPr>
          <w:trHeight w:val="20"/>
        </w:trPr>
        <w:tc>
          <w:tcPr>
            <w:tcW w:w="879" w:type="pct"/>
            <w:vMerge/>
          </w:tcPr>
          <w:p w14:paraId="50BBA6BB" w14:textId="77777777" w:rsidR="00E922FF" w:rsidRPr="006D7A2D" w:rsidDel="002A1D54" w:rsidRDefault="00E922FF" w:rsidP="00E922FF"/>
        </w:tc>
        <w:tc>
          <w:tcPr>
            <w:tcW w:w="4121" w:type="pct"/>
          </w:tcPr>
          <w:p w14:paraId="49F83C3C" w14:textId="29927955" w:rsidR="00E922FF" w:rsidRPr="006D7A2D" w:rsidRDefault="00E922FF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2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E922FF" w:rsidRPr="006D7A2D" w14:paraId="095EB591" w14:textId="77777777" w:rsidTr="005420B0">
        <w:trPr>
          <w:trHeight w:val="20"/>
        </w:trPr>
        <w:tc>
          <w:tcPr>
            <w:tcW w:w="879" w:type="pct"/>
            <w:vMerge/>
          </w:tcPr>
          <w:p w14:paraId="4B4B803B" w14:textId="77777777" w:rsidR="00E922FF" w:rsidRPr="006D7A2D" w:rsidDel="002A1D54" w:rsidRDefault="00E922FF" w:rsidP="00E922FF"/>
        </w:tc>
        <w:tc>
          <w:tcPr>
            <w:tcW w:w="4121" w:type="pct"/>
          </w:tcPr>
          <w:p w14:paraId="2A83479A" w14:textId="0E5090D3" w:rsidR="00E922FF" w:rsidRDefault="00E922FF" w:rsidP="005420B0">
            <w:pPr>
              <w:jc w:val="both"/>
            </w:pPr>
            <w:r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E922FF" w:rsidRPr="006D7A2D" w14:paraId="313D66CF" w14:textId="77777777" w:rsidTr="005420B0">
        <w:trPr>
          <w:trHeight w:val="20"/>
        </w:trPr>
        <w:tc>
          <w:tcPr>
            <w:tcW w:w="879" w:type="pct"/>
            <w:vMerge/>
          </w:tcPr>
          <w:p w14:paraId="11682E41" w14:textId="77777777" w:rsidR="00E922FF" w:rsidRPr="006D7A2D" w:rsidDel="002A1D54" w:rsidRDefault="00E922FF" w:rsidP="00E922FF"/>
        </w:tc>
        <w:tc>
          <w:tcPr>
            <w:tcW w:w="4121" w:type="pct"/>
          </w:tcPr>
          <w:p w14:paraId="64C33E64" w14:textId="6B0E0D56" w:rsidR="00E922FF" w:rsidRPr="006D7A2D" w:rsidRDefault="00E922FF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E922FF" w:rsidRPr="006D7A2D" w14:paraId="0C271D3C" w14:textId="77777777" w:rsidTr="005420B0">
        <w:trPr>
          <w:trHeight w:val="20"/>
        </w:trPr>
        <w:tc>
          <w:tcPr>
            <w:tcW w:w="879" w:type="pct"/>
            <w:vMerge/>
          </w:tcPr>
          <w:p w14:paraId="1B9DDCEE" w14:textId="77777777" w:rsidR="00E922FF" w:rsidRPr="006D7A2D" w:rsidDel="002A1D54" w:rsidRDefault="00E922FF" w:rsidP="00E922FF"/>
        </w:tc>
        <w:tc>
          <w:tcPr>
            <w:tcW w:w="4121" w:type="pct"/>
          </w:tcPr>
          <w:p w14:paraId="1231661D" w14:textId="41D70FC1" w:rsidR="00E922FF" w:rsidRPr="006D7A2D" w:rsidRDefault="00E922FF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холодной объемной штамповки</w:t>
            </w:r>
          </w:p>
        </w:tc>
      </w:tr>
      <w:tr w:rsidR="00E922FF" w:rsidRPr="006D7A2D" w14:paraId="418D8E61" w14:textId="77777777" w:rsidTr="005420B0">
        <w:trPr>
          <w:trHeight w:val="20"/>
        </w:trPr>
        <w:tc>
          <w:tcPr>
            <w:tcW w:w="879" w:type="pct"/>
            <w:vMerge/>
          </w:tcPr>
          <w:p w14:paraId="53995133" w14:textId="77777777" w:rsidR="00E922FF" w:rsidRPr="006D7A2D" w:rsidDel="002A1D54" w:rsidRDefault="00E922FF" w:rsidP="00E922FF"/>
        </w:tc>
        <w:tc>
          <w:tcPr>
            <w:tcW w:w="4121" w:type="pct"/>
          </w:tcPr>
          <w:p w14:paraId="3BCCF987" w14:textId="3A860E49" w:rsidR="00E922FF" w:rsidRPr="006D7A2D" w:rsidRDefault="00E922FF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холодной</w:t>
            </w:r>
            <w:r w:rsidRPr="006D7A2D">
              <w:t xml:space="preserve"> объемной штамповки</w:t>
            </w:r>
          </w:p>
        </w:tc>
      </w:tr>
      <w:tr w:rsidR="00E922FF" w:rsidRPr="006D7A2D" w14:paraId="34D24942" w14:textId="77777777" w:rsidTr="005420B0">
        <w:trPr>
          <w:trHeight w:val="20"/>
        </w:trPr>
        <w:tc>
          <w:tcPr>
            <w:tcW w:w="879" w:type="pct"/>
            <w:vMerge/>
          </w:tcPr>
          <w:p w14:paraId="6E9BED03" w14:textId="77777777" w:rsidR="00E922FF" w:rsidRPr="006D7A2D" w:rsidDel="002A1D54" w:rsidRDefault="00E922FF" w:rsidP="00E922FF"/>
        </w:tc>
        <w:tc>
          <w:tcPr>
            <w:tcW w:w="4121" w:type="pct"/>
          </w:tcPr>
          <w:p w14:paraId="6EE07AC2" w14:textId="6395FC0F" w:rsidR="00E922FF" w:rsidRPr="006D7A2D" w:rsidRDefault="00E922FF" w:rsidP="005420B0">
            <w:pPr>
              <w:jc w:val="both"/>
            </w:pPr>
            <w:r w:rsidRPr="006D7A2D">
              <w:t xml:space="preserve">Условия и правила эксплуатации штамповой оснастки для </w:t>
            </w:r>
            <w:r>
              <w:t>холодной объемной</w:t>
            </w:r>
            <w:r w:rsidRPr="006D7A2D">
              <w:t xml:space="preserve"> 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E922FF" w:rsidRPr="006D7A2D" w14:paraId="1786E2AF" w14:textId="77777777" w:rsidTr="005420B0">
        <w:trPr>
          <w:trHeight w:val="20"/>
        </w:trPr>
        <w:tc>
          <w:tcPr>
            <w:tcW w:w="879" w:type="pct"/>
            <w:vMerge/>
          </w:tcPr>
          <w:p w14:paraId="0251284C" w14:textId="77777777" w:rsidR="00E922FF" w:rsidRPr="006D7A2D" w:rsidDel="002A1D54" w:rsidRDefault="00E922FF" w:rsidP="00E922FF"/>
        </w:tc>
        <w:tc>
          <w:tcPr>
            <w:tcW w:w="4121" w:type="pct"/>
          </w:tcPr>
          <w:p w14:paraId="7E838B60" w14:textId="04EA3DD7" w:rsidR="00E922FF" w:rsidRPr="006D7A2D" w:rsidRDefault="00E922FF" w:rsidP="005420B0">
            <w:pPr>
              <w:jc w:val="both"/>
            </w:pPr>
            <w:r w:rsidRPr="006D7A2D">
              <w:t xml:space="preserve">Схемы смазки штамповой оснастки при </w:t>
            </w:r>
            <w:r>
              <w:t>холодной</w:t>
            </w:r>
            <w:r w:rsidRPr="006D7A2D">
              <w:t xml:space="preserve"> объемной штамповк</w:t>
            </w:r>
            <w:r>
              <w:t>е</w:t>
            </w:r>
            <w:r w:rsidRPr="006D7A2D">
              <w:t xml:space="preserve">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E922FF" w:rsidRPr="006D7A2D" w14:paraId="4BBEC40C" w14:textId="77777777" w:rsidTr="005420B0">
        <w:trPr>
          <w:trHeight w:val="20"/>
        </w:trPr>
        <w:tc>
          <w:tcPr>
            <w:tcW w:w="879" w:type="pct"/>
            <w:vMerge/>
          </w:tcPr>
          <w:p w14:paraId="2CB300E8" w14:textId="77777777" w:rsidR="00E922FF" w:rsidRPr="006D7A2D" w:rsidDel="002A1D54" w:rsidRDefault="00E922FF" w:rsidP="00E922FF"/>
        </w:tc>
        <w:tc>
          <w:tcPr>
            <w:tcW w:w="4121" w:type="pct"/>
          </w:tcPr>
          <w:p w14:paraId="6A3699FF" w14:textId="2392AD22" w:rsidR="00E922FF" w:rsidRPr="006D7A2D" w:rsidRDefault="00E922FF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9864A8">
              <w:t xml:space="preserve">для </w:t>
            </w:r>
            <w:r>
              <w:t>холодной объемной штамповки</w:t>
            </w:r>
          </w:p>
        </w:tc>
      </w:tr>
      <w:tr w:rsidR="00E922FF" w:rsidRPr="006D7A2D" w14:paraId="5AF1EBD7" w14:textId="77777777" w:rsidTr="005420B0">
        <w:trPr>
          <w:trHeight w:val="20"/>
        </w:trPr>
        <w:tc>
          <w:tcPr>
            <w:tcW w:w="879" w:type="pct"/>
            <w:vMerge/>
          </w:tcPr>
          <w:p w14:paraId="58F3FD0C" w14:textId="77777777" w:rsidR="00E922FF" w:rsidRPr="006D7A2D" w:rsidDel="002A1D54" w:rsidRDefault="00E922FF" w:rsidP="00E922FF"/>
        </w:tc>
        <w:tc>
          <w:tcPr>
            <w:tcW w:w="4121" w:type="pct"/>
          </w:tcPr>
          <w:p w14:paraId="233FA036" w14:textId="77777777" w:rsidR="00E922FF" w:rsidRPr="006D7A2D" w:rsidRDefault="00E922FF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922FF" w:rsidRPr="006D7A2D" w14:paraId="2254B519" w14:textId="77777777" w:rsidTr="005420B0">
        <w:trPr>
          <w:trHeight w:val="20"/>
        </w:trPr>
        <w:tc>
          <w:tcPr>
            <w:tcW w:w="879" w:type="pct"/>
          </w:tcPr>
          <w:p w14:paraId="0DF1881A" w14:textId="77777777" w:rsidR="00E922FF" w:rsidRPr="006D7A2D" w:rsidDel="002A1D54" w:rsidRDefault="00E922FF" w:rsidP="00E922FF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05FEFDA1" w14:textId="64A19165" w:rsidR="00E922FF" w:rsidRPr="006D7A2D" w:rsidRDefault="009864A8" w:rsidP="005420B0">
            <w:pPr>
              <w:jc w:val="both"/>
            </w:pPr>
            <w:r>
              <w:t>-</w:t>
            </w:r>
          </w:p>
        </w:tc>
      </w:tr>
    </w:tbl>
    <w:p w14:paraId="472440EF" w14:textId="77777777" w:rsidR="0062357F" w:rsidRPr="006D7A2D" w:rsidRDefault="0062357F" w:rsidP="00CA476C"/>
    <w:p w14:paraId="348BC28C" w14:textId="77777777" w:rsidR="00606A71" w:rsidRPr="004232A6" w:rsidRDefault="00606A71" w:rsidP="009F1F44">
      <w:pPr>
        <w:pStyle w:val="2"/>
        <w:spacing w:before="0" w:after="0"/>
      </w:pPr>
      <w:bookmarkStart w:id="7" w:name="_Toc193407614"/>
      <w:r w:rsidRPr="004232A6">
        <w:t>3.2. Обобщенная трудовая функция</w:t>
      </w:r>
      <w:bookmarkEnd w:id="7"/>
    </w:p>
    <w:p w14:paraId="70B3409C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6140"/>
        <w:gridCol w:w="552"/>
        <w:gridCol w:w="377"/>
        <w:gridCol w:w="1447"/>
        <w:gridCol w:w="336"/>
      </w:tblGrid>
      <w:tr w:rsidR="00606A71" w:rsidRPr="006D7A2D" w14:paraId="589771A7" w14:textId="77777777" w:rsidTr="005420B0">
        <w:trPr>
          <w:trHeight w:val="20"/>
        </w:trPr>
        <w:tc>
          <w:tcPr>
            <w:tcW w:w="80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C29304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9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EBB1F" w14:textId="0F5F941E" w:rsidR="00606A71" w:rsidRPr="00C87AFE" w:rsidRDefault="00685C06" w:rsidP="00015868">
            <w:r>
              <w:t>Технологическая подготовка</w:t>
            </w:r>
            <w:r w:rsidR="00FD4AE3">
              <w:t xml:space="preserve"> кузнечно-штамповочного</w:t>
            </w:r>
            <w:r>
              <w:t xml:space="preserve"> производства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AD76B7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03E65" w14:textId="77777777" w:rsidR="00606A71" w:rsidRPr="006D7A2D" w:rsidRDefault="00B86790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B</w:t>
            </w:r>
          </w:p>
        </w:tc>
        <w:tc>
          <w:tcPr>
            <w:tcW w:w="5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568288" w14:textId="77777777" w:rsidR="00606A71" w:rsidRPr="006D7A2D" w:rsidRDefault="00606A71" w:rsidP="005420B0">
            <w:pPr>
              <w:jc w:val="center"/>
            </w:pPr>
            <w:r w:rsidRPr="006D7A2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A6D13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638A7412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8608"/>
      </w:tblGrid>
      <w:tr w:rsidR="000D524F" w:rsidRPr="006D7A2D" w14:paraId="4EBD35B7" w14:textId="77777777" w:rsidTr="005420B0">
        <w:trPr>
          <w:trHeight w:val="20"/>
        </w:trPr>
        <w:tc>
          <w:tcPr>
            <w:tcW w:w="870" w:type="pct"/>
          </w:tcPr>
          <w:p w14:paraId="5193C9EE" w14:textId="63021354" w:rsidR="00606A71" w:rsidRPr="006D7A2D" w:rsidRDefault="005420B0" w:rsidP="005420B0">
            <w:r>
              <w:t>Возможные наименования должностей, профессий рабочих</w:t>
            </w:r>
          </w:p>
        </w:tc>
        <w:tc>
          <w:tcPr>
            <w:tcW w:w="4130" w:type="pct"/>
          </w:tcPr>
          <w:p w14:paraId="1EA27B37" w14:textId="231B354B" w:rsidR="006D3D06" w:rsidRPr="00A2515F" w:rsidRDefault="006D3D06" w:rsidP="005420B0">
            <w:r w:rsidRPr="00A2515F">
              <w:t>Инженер-</w:t>
            </w:r>
            <w:r w:rsidR="00100CE0">
              <w:t>технолог</w:t>
            </w:r>
          </w:p>
          <w:p w14:paraId="20754AA4" w14:textId="2E6E182D" w:rsidR="00606A71" w:rsidRPr="006D7A2D" w:rsidRDefault="00606A71" w:rsidP="005420B0">
            <w:r w:rsidRPr="00A2515F">
              <w:t>Инженер-</w:t>
            </w:r>
            <w:r w:rsidR="00100CE0">
              <w:t>технолог</w:t>
            </w:r>
            <w:r w:rsidRPr="00A2515F">
              <w:t xml:space="preserve"> </w:t>
            </w:r>
            <w:r w:rsidRPr="00A2515F">
              <w:rPr>
                <w:lang w:val="lt-LT"/>
              </w:rPr>
              <w:t>I</w:t>
            </w:r>
            <w:r w:rsidRPr="00A2515F">
              <w:rPr>
                <w:lang w:val="en-US"/>
              </w:rPr>
              <w:t>I</w:t>
            </w:r>
            <w:r w:rsidRPr="00A2515F">
              <w:rPr>
                <w:lang w:val="lt-LT"/>
              </w:rPr>
              <w:t xml:space="preserve">I </w:t>
            </w:r>
            <w:r w:rsidRPr="00A2515F">
              <w:t>категории</w:t>
            </w:r>
          </w:p>
        </w:tc>
      </w:tr>
    </w:tbl>
    <w:p w14:paraId="4BC299E7" w14:textId="77777777" w:rsidR="00606A71" w:rsidRDefault="00606A71" w:rsidP="00606A71"/>
    <w:p w14:paraId="68A3D1FA" w14:textId="77777777" w:rsidR="00641F7D" w:rsidRPr="00641F7D" w:rsidRDefault="00641F7D" w:rsidP="00641F7D">
      <w:r w:rsidRPr="00641F7D">
        <w:t>Пути достижения квалификации</w:t>
      </w:r>
    </w:p>
    <w:p w14:paraId="2842FAF8" w14:textId="77777777" w:rsidR="00641F7D" w:rsidRPr="00F45FAE" w:rsidRDefault="00641F7D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8608"/>
      </w:tblGrid>
      <w:tr w:rsidR="000D524F" w:rsidRPr="006D7A2D" w14:paraId="6DA76A27" w14:textId="77777777" w:rsidTr="005420B0">
        <w:trPr>
          <w:trHeight w:val="20"/>
        </w:trPr>
        <w:tc>
          <w:tcPr>
            <w:tcW w:w="870" w:type="pct"/>
          </w:tcPr>
          <w:p w14:paraId="03970664" w14:textId="2294C311" w:rsidR="00606A71" w:rsidRPr="006D7A2D" w:rsidRDefault="005420B0" w:rsidP="00015868">
            <w:r>
              <w:t>Образование и обучение</w:t>
            </w:r>
          </w:p>
        </w:tc>
        <w:tc>
          <w:tcPr>
            <w:tcW w:w="4130" w:type="pct"/>
          </w:tcPr>
          <w:p w14:paraId="53DCEB24" w14:textId="3DDE7D9D" w:rsidR="00606A71" w:rsidRPr="006D7A2D" w:rsidRDefault="00606A71" w:rsidP="00D275AC">
            <w:r w:rsidRPr="006D7A2D">
              <w:t>Среднее профессиональное образование – программы подготовки специалистов среднего звена</w:t>
            </w:r>
          </w:p>
          <w:p w14:paraId="1B85BD83" w14:textId="24005F48" w:rsidR="00DC17C8" w:rsidRPr="006D7A2D" w:rsidRDefault="00DC17C8" w:rsidP="00D275AC">
            <w:r w:rsidRPr="006D7A2D">
              <w:t>или</w:t>
            </w:r>
          </w:p>
          <w:p w14:paraId="5D35A27C" w14:textId="77777777" w:rsidR="00606A71" w:rsidRPr="006D7A2D" w:rsidRDefault="00606A71" w:rsidP="00D275AC">
            <w:r w:rsidRPr="006D7A2D">
              <w:t>Высшее образование – бакалавриат</w:t>
            </w:r>
          </w:p>
        </w:tc>
      </w:tr>
      <w:tr w:rsidR="000D524F" w:rsidRPr="006D7A2D" w14:paraId="15922026" w14:textId="77777777" w:rsidTr="005420B0">
        <w:trPr>
          <w:trHeight w:val="20"/>
        </w:trPr>
        <w:tc>
          <w:tcPr>
            <w:tcW w:w="870" w:type="pct"/>
          </w:tcPr>
          <w:p w14:paraId="3D6CE765" w14:textId="25F2CD1F" w:rsidR="006D3D06" w:rsidRPr="006D7A2D" w:rsidRDefault="005420B0" w:rsidP="006D3D06">
            <w:r>
              <w:t>Опыт практической работы</w:t>
            </w:r>
          </w:p>
        </w:tc>
        <w:tc>
          <w:tcPr>
            <w:tcW w:w="4130" w:type="pct"/>
          </w:tcPr>
          <w:p w14:paraId="14B6C4F7" w14:textId="5B88DC3D" w:rsidR="006D3D06" w:rsidRPr="006D7A2D" w:rsidRDefault="006D3D06" w:rsidP="006D3D06">
            <w:r w:rsidRPr="006D7A2D">
              <w:t>Для должностей инженеров без категории не менее двух лет техником-</w:t>
            </w:r>
            <w:r w:rsidR="00100CE0">
              <w:t>технологом</w:t>
            </w:r>
            <w:r w:rsidRPr="006D7A2D">
              <w:t xml:space="preserve"> при наличии среднего профессионального образования по программам подготовки специалистов среднего звена</w:t>
            </w:r>
          </w:p>
          <w:p w14:paraId="15F5E656" w14:textId="25389483" w:rsidR="00146E7D" w:rsidRPr="006D7A2D" w:rsidRDefault="006D3D06" w:rsidP="00D275AC">
            <w:r w:rsidRPr="006D7A2D">
              <w:t xml:space="preserve">Для должностей инженеров </w:t>
            </w:r>
            <w:r w:rsidRPr="006D7A2D">
              <w:rPr>
                <w:lang w:val="en-US"/>
              </w:rPr>
              <w:t>III</w:t>
            </w:r>
            <w:r w:rsidRPr="006D7A2D">
              <w:t xml:space="preserve"> категории не менее шести месяцев в должности инженера-</w:t>
            </w:r>
            <w:r w:rsidR="00100CE0">
              <w:t>технолога</w:t>
            </w:r>
            <w:r w:rsidRPr="006D7A2D">
              <w:t xml:space="preserve"> без категории</w:t>
            </w:r>
          </w:p>
        </w:tc>
      </w:tr>
    </w:tbl>
    <w:p w14:paraId="6FBB4A8B" w14:textId="77777777" w:rsidR="00641F7D" w:rsidRDefault="00641F7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8608"/>
      </w:tblGrid>
      <w:tr w:rsidR="000D524F" w:rsidRPr="006D7A2D" w14:paraId="4F3898A9" w14:textId="77777777" w:rsidTr="005420B0">
        <w:trPr>
          <w:trHeight w:val="20"/>
        </w:trPr>
        <w:tc>
          <w:tcPr>
            <w:tcW w:w="870" w:type="pct"/>
          </w:tcPr>
          <w:p w14:paraId="7FFFD985" w14:textId="77777777" w:rsidR="006D3D06" w:rsidRPr="006D7A2D" w:rsidRDefault="006D3D06" w:rsidP="006D3D06">
            <w:r w:rsidRPr="006D7A2D">
              <w:t>Особые условия допуска к работе</w:t>
            </w:r>
          </w:p>
        </w:tc>
        <w:tc>
          <w:tcPr>
            <w:tcW w:w="4130" w:type="pct"/>
          </w:tcPr>
          <w:p w14:paraId="1548C5E2" w14:textId="4E41D0CB" w:rsidR="006D3D06" w:rsidRPr="006D7A2D" w:rsidRDefault="00915ED0" w:rsidP="00D275AC">
            <w:pPr>
              <w:rPr>
                <w:shd w:val="clear" w:color="auto" w:fill="FFFFFF"/>
              </w:rPr>
            </w:pPr>
            <w:r w:rsidRPr="00DB4B54">
              <w:t>Прохождение обучения мерам пожарной безопасности</w:t>
            </w:r>
            <w:r w:rsidRPr="006D7A2D" w:rsidDel="00915ED0">
              <w:rPr>
                <w:shd w:val="clear" w:color="auto" w:fill="FFFFFF"/>
              </w:rPr>
              <w:t xml:space="preserve"> </w:t>
            </w:r>
          </w:p>
          <w:p w14:paraId="23DC2307" w14:textId="0AFC629A" w:rsidR="006D3D06" w:rsidRPr="006D7A2D" w:rsidRDefault="0023203C" w:rsidP="00D275A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</w:tbl>
    <w:p w14:paraId="4945726C" w14:textId="77777777" w:rsidR="00606A71" w:rsidRPr="006D7A2D" w:rsidRDefault="00606A71" w:rsidP="00606A71"/>
    <w:p w14:paraId="084369B6" w14:textId="34C2A826" w:rsidR="00606A71" w:rsidRPr="006D7A2D" w:rsidRDefault="005420B0" w:rsidP="00606A71">
      <w:r>
        <w:t>Справочная информация</w:t>
      </w:r>
    </w:p>
    <w:p w14:paraId="1D3B21BE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1276"/>
        <w:gridCol w:w="7332"/>
      </w:tblGrid>
      <w:tr w:rsidR="000D524F" w:rsidRPr="006D7A2D" w14:paraId="3C4AD1C1" w14:textId="77777777" w:rsidTr="005420B0">
        <w:trPr>
          <w:trHeight w:val="20"/>
        </w:trPr>
        <w:tc>
          <w:tcPr>
            <w:tcW w:w="870" w:type="pct"/>
            <w:vAlign w:val="center"/>
          </w:tcPr>
          <w:p w14:paraId="008A3977" w14:textId="77777777" w:rsidR="00606A71" w:rsidRPr="006D7A2D" w:rsidRDefault="00606A71" w:rsidP="005420B0">
            <w:pPr>
              <w:jc w:val="center"/>
            </w:pPr>
            <w:r w:rsidRPr="006D7A2D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51CB29A0" w14:textId="77777777" w:rsidR="00606A71" w:rsidRPr="006D7A2D" w:rsidRDefault="00606A71" w:rsidP="005420B0">
            <w:pPr>
              <w:jc w:val="center"/>
            </w:pPr>
            <w:r w:rsidRPr="006D7A2D">
              <w:t>Код</w:t>
            </w:r>
          </w:p>
        </w:tc>
        <w:tc>
          <w:tcPr>
            <w:tcW w:w="3518" w:type="pct"/>
            <w:vAlign w:val="center"/>
          </w:tcPr>
          <w:p w14:paraId="7A08BD15" w14:textId="7C9BE40B" w:rsidR="00606A71" w:rsidRPr="006D7A2D" w:rsidRDefault="005420B0" w:rsidP="005420B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524F" w:rsidRPr="006D7A2D" w14:paraId="38D84D64" w14:textId="77777777" w:rsidTr="005420B0">
        <w:trPr>
          <w:trHeight w:val="20"/>
        </w:trPr>
        <w:tc>
          <w:tcPr>
            <w:tcW w:w="870" w:type="pct"/>
          </w:tcPr>
          <w:p w14:paraId="1D5DAE29" w14:textId="77777777" w:rsidR="00606A71" w:rsidRPr="006D7A2D" w:rsidRDefault="00606A71" w:rsidP="005420B0">
            <w:pPr>
              <w:rPr>
                <w:vertAlign w:val="superscript"/>
              </w:rPr>
            </w:pPr>
            <w:r w:rsidRPr="006D7A2D">
              <w:t>ОКЗ</w:t>
            </w:r>
          </w:p>
        </w:tc>
        <w:tc>
          <w:tcPr>
            <w:tcW w:w="612" w:type="pct"/>
          </w:tcPr>
          <w:p w14:paraId="2DEF1497" w14:textId="644C9469" w:rsidR="00606A71" w:rsidRPr="006D7A2D" w:rsidRDefault="00606A71" w:rsidP="005420B0">
            <w:r w:rsidRPr="006D7A2D">
              <w:t>214</w:t>
            </w:r>
            <w:r w:rsidR="00A47C6B">
              <w:t>1</w:t>
            </w:r>
          </w:p>
        </w:tc>
        <w:tc>
          <w:tcPr>
            <w:tcW w:w="3518" w:type="pct"/>
          </w:tcPr>
          <w:p w14:paraId="47F5B973" w14:textId="77777777" w:rsidR="00606A71" w:rsidRPr="006D7A2D" w:rsidRDefault="00606A71" w:rsidP="005420B0">
            <w:r w:rsidRPr="006D7A2D">
              <w:t xml:space="preserve">Инженеры в промышленности и на производстве </w:t>
            </w:r>
          </w:p>
        </w:tc>
      </w:tr>
      <w:tr w:rsidR="000D524F" w:rsidRPr="006D7A2D" w14:paraId="76EDEC57" w14:textId="77777777" w:rsidTr="005420B0">
        <w:trPr>
          <w:trHeight w:val="20"/>
        </w:trPr>
        <w:tc>
          <w:tcPr>
            <w:tcW w:w="870" w:type="pct"/>
          </w:tcPr>
          <w:p w14:paraId="5D1DBC49" w14:textId="77777777" w:rsidR="00606A71" w:rsidRPr="006D7A2D" w:rsidRDefault="00606A71" w:rsidP="005420B0">
            <w:r w:rsidRPr="006D7A2D">
              <w:t xml:space="preserve">ЕКС </w:t>
            </w:r>
          </w:p>
        </w:tc>
        <w:tc>
          <w:tcPr>
            <w:tcW w:w="612" w:type="pct"/>
          </w:tcPr>
          <w:p w14:paraId="58CD16E2" w14:textId="77777777" w:rsidR="00606A71" w:rsidRPr="006D7A2D" w:rsidRDefault="00606A71" w:rsidP="005420B0">
            <w:r w:rsidRPr="006D7A2D">
              <w:t>-</w:t>
            </w:r>
          </w:p>
        </w:tc>
        <w:tc>
          <w:tcPr>
            <w:tcW w:w="3518" w:type="pct"/>
          </w:tcPr>
          <w:p w14:paraId="4EF3B830" w14:textId="4D3F48BD" w:rsidR="00606A71" w:rsidRPr="006D7A2D" w:rsidRDefault="00606A71" w:rsidP="005420B0">
            <w:r w:rsidRPr="006D7A2D">
              <w:t>Инженер-</w:t>
            </w:r>
            <w:r w:rsidR="001A0B15">
              <w:t>технолог</w:t>
            </w:r>
            <w:r w:rsidR="00785E0D">
              <w:t xml:space="preserve"> (технолог)</w:t>
            </w:r>
          </w:p>
        </w:tc>
      </w:tr>
      <w:tr w:rsidR="000D524F" w:rsidRPr="006D7A2D" w14:paraId="33A8A25A" w14:textId="77777777" w:rsidTr="005420B0">
        <w:trPr>
          <w:trHeight w:val="20"/>
        </w:trPr>
        <w:tc>
          <w:tcPr>
            <w:tcW w:w="870" w:type="pct"/>
          </w:tcPr>
          <w:p w14:paraId="2090BCD2" w14:textId="77777777" w:rsidR="00606A71" w:rsidRPr="006D7A2D" w:rsidRDefault="00606A71" w:rsidP="005420B0">
            <w:r w:rsidRPr="006D7A2D">
              <w:t>ОКПДТР</w:t>
            </w:r>
          </w:p>
        </w:tc>
        <w:tc>
          <w:tcPr>
            <w:tcW w:w="612" w:type="pct"/>
          </w:tcPr>
          <w:p w14:paraId="6BA87776" w14:textId="6669E8C0" w:rsidR="00606A71" w:rsidRPr="006D7A2D" w:rsidRDefault="000C36F9" w:rsidP="005420B0">
            <w:r w:rsidRPr="000C36F9">
              <w:t>201562</w:t>
            </w:r>
          </w:p>
        </w:tc>
        <w:tc>
          <w:tcPr>
            <w:tcW w:w="3518" w:type="pct"/>
          </w:tcPr>
          <w:p w14:paraId="38FBEC65" w14:textId="63A4966B" w:rsidR="00606A71" w:rsidRPr="006D7A2D" w:rsidRDefault="00606A71" w:rsidP="005420B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D7A2D">
              <w:t>Инженер-</w:t>
            </w:r>
            <w:r w:rsidR="00100CE0">
              <w:t>технолог</w:t>
            </w:r>
            <w:r w:rsidR="00785E0D">
              <w:t xml:space="preserve"> </w:t>
            </w:r>
          </w:p>
        </w:tc>
      </w:tr>
      <w:tr w:rsidR="00734D09" w:rsidRPr="006D7A2D" w14:paraId="1A58A882" w14:textId="77777777" w:rsidTr="005420B0">
        <w:trPr>
          <w:trHeight w:val="20"/>
        </w:trPr>
        <w:tc>
          <w:tcPr>
            <w:tcW w:w="870" w:type="pct"/>
          </w:tcPr>
          <w:p w14:paraId="6769315B" w14:textId="1AA55D17" w:rsidR="00734D09" w:rsidRPr="006D7A2D" w:rsidRDefault="00785E0D" w:rsidP="005420B0">
            <w:r>
              <w:t>Перечни СПО</w:t>
            </w:r>
          </w:p>
        </w:tc>
        <w:tc>
          <w:tcPr>
            <w:tcW w:w="612" w:type="pct"/>
          </w:tcPr>
          <w:p w14:paraId="49976805" w14:textId="5396C117" w:rsidR="00734D09" w:rsidRPr="006D7A2D" w:rsidRDefault="009F1F44" w:rsidP="005420B0">
            <w:r>
              <w:t>22.02.08</w:t>
            </w:r>
          </w:p>
        </w:tc>
        <w:tc>
          <w:tcPr>
            <w:tcW w:w="3518" w:type="pct"/>
          </w:tcPr>
          <w:p w14:paraId="507E5A3D" w14:textId="4B333188" w:rsidR="00734D09" w:rsidRPr="009F1F44" w:rsidRDefault="008B2948" w:rsidP="005420B0">
            <w:r>
              <w:t>Металлургическое произ</w:t>
            </w:r>
            <w:r w:rsidR="009F1F44">
              <w:t>водство (по видам производства)</w:t>
            </w:r>
          </w:p>
        </w:tc>
      </w:tr>
      <w:tr w:rsidR="00734D09" w:rsidRPr="006D7A2D" w14:paraId="3AB7DDCD" w14:textId="77777777" w:rsidTr="005420B0">
        <w:trPr>
          <w:trHeight w:val="20"/>
        </w:trPr>
        <w:tc>
          <w:tcPr>
            <w:tcW w:w="870" w:type="pct"/>
          </w:tcPr>
          <w:p w14:paraId="56454E9A" w14:textId="674852A9" w:rsidR="00734D09" w:rsidRPr="006D7A2D" w:rsidRDefault="00785E0D" w:rsidP="005420B0">
            <w:r>
              <w:t>Перечни ВО</w:t>
            </w:r>
            <w:r>
              <w:rPr>
                <w:rStyle w:val="a9"/>
              </w:rPr>
              <w:endnoteReference w:id="10"/>
            </w:r>
          </w:p>
        </w:tc>
        <w:tc>
          <w:tcPr>
            <w:tcW w:w="612" w:type="pct"/>
          </w:tcPr>
          <w:p w14:paraId="3BE55FCF" w14:textId="36155D55" w:rsidR="00734D09" w:rsidRPr="006D7A2D" w:rsidRDefault="00734D09" w:rsidP="005420B0">
            <w:r w:rsidRPr="006D7A2D">
              <w:t>15.03.0</w:t>
            </w:r>
            <w:r w:rsidR="006D7A2D">
              <w:rPr>
                <w:lang w:val="en-US"/>
              </w:rPr>
              <w:t>1</w:t>
            </w:r>
          </w:p>
        </w:tc>
        <w:tc>
          <w:tcPr>
            <w:tcW w:w="3518" w:type="pct"/>
          </w:tcPr>
          <w:p w14:paraId="69995752" w14:textId="051A03AD" w:rsidR="00734D09" w:rsidRPr="006D7A2D" w:rsidRDefault="006D7A2D" w:rsidP="005420B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Машиностроение</w:t>
            </w:r>
          </w:p>
        </w:tc>
      </w:tr>
    </w:tbl>
    <w:p w14:paraId="3AC4C25C" w14:textId="77777777" w:rsidR="00606A71" w:rsidRPr="006D7A2D" w:rsidRDefault="00606A71" w:rsidP="00CA476C"/>
    <w:p w14:paraId="296128CD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3.2.1. Трудовая функция</w:t>
      </w:r>
    </w:p>
    <w:p w14:paraId="0F671119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5446"/>
        <w:gridCol w:w="579"/>
        <w:gridCol w:w="863"/>
        <w:gridCol w:w="1447"/>
        <w:gridCol w:w="336"/>
      </w:tblGrid>
      <w:tr w:rsidR="00606A71" w:rsidRPr="006D7A2D" w14:paraId="2E3FD534" w14:textId="77777777" w:rsidTr="005420B0">
        <w:trPr>
          <w:trHeight w:val="278"/>
        </w:trPr>
        <w:tc>
          <w:tcPr>
            <w:tcW w:w="84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07B0A5" w14:textId="77777777" w:rsidR="00606A71" w:rsidRPr="006D7A2D" w:rsidRDefault="00606A71" w:rsidP="00015868">
            <w:r w:rsidRPr="006D7A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06523" w14:textId="0BA297B9" w:rsidR="00606A71" w:rsidRPr="006D7A2D" w:rsidRDefault="00685C06" w:rsidP="00015868">
            <w:r>
              <w:t>Разработка техпроцессов ковки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04B63A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F8D42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B</w:t>
            </w:r>
            <w:r w:rsidR="00606A71" w:rsidRPr="006D7A2D">
              <w:t>/01.5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6B140A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EC8F3D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6A9167F1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452532" w:rsidRPr="006D7A2D" w14:paraId="63746026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74D792A" w14:textId="77777777" w:rsidR="00452532" w:rsidRPr="006D7A2D" w:rsidRDefault="00452532" w:rsidP="00452532">
            <w:r w:rsidRPr="006D7A2D">
              <w:t>Трудовые действия</w:t>
            </w:r>
          </w:p>
        </w:tc>
        <w:tc>
          <w:tcPr>
            <w:tcW w:w="4121" w:type="pct"/>
          </w:tcPr>
          <w:p w14:paraId="222E40B0" w14:textId="4FA5835D" w:rsidR="00452532" w:rsidRPr="006D7A2D" w:rsidRDefault="008E0B71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разработки техпроцессов ковки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8E0B71" w:rsidRPr="006D7A2D" w14:paraId="0DA8F866" w14:textId="77777777" w:rsidTr="005420B0">
        <w:trPr>
          <w:trHeight w:val="20"/>
        </w:trPr>
        <w:tc>
          <w:tcPr>
            <w:tcW w:w="879" w:type="pct"/>
            <w:vMerge/>
          </w:tcPr>
          <w:p w14:paraId="4EDC810B" w14:textId="77777777" w:rsidR="008E0B71" w:rsidRPr="006D7A2D" w:rsidRDefault="008E0B71" w:rsidP="008E0B71"/>
        </w:tc>
        <w:tc>
          <w:tcPr>
            <w:tcW w:w="4121" w:type="pct"/>
          </w:tcPr>
          <w:p w14:paraId="7C4F6A2B" w14:textId="6721179F" w:rsidR="008E0B71" w:rsidRDefault="008E0B71" w:rsidP="005420B0">
            <w:pPr>
              <w:jc w:val="both"/>
            </w:pPr>
            <w:r>
              <w:t>Формирование задания с исходными данными на разработку техпроцессов ковки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8E0B71" w:rsidRPr="006D7A2D" w14:paraId="0D9C3D22" w14:textId="77777777" w:rsidTr="005420B0">
        <w:trPr>
          <w:trHeight w:val="20"/>
        </w:trPr>
        <w:tc>
          <w:tcPr>
            <w:tcW w:w="879" w:type="pct"/>
            <w:vMerge/>
          </w:tcPr>
          <w:p w14:paraId="57859C6D" w14:textId="77777777" w:rsidR="008E0B71" w:rsidRPr="006D7A2D" w:rsidRDefault="008E0B71" w:rsidP="008E0B71"/>
        </w:tc>
        <w:tc>
          <w:tcPr>
            <w:tcW w:w="4121" w:type="pct"/>
          </w:tcPr>
          <w:p w14:paraId="3BCEF510" w14:textId="05E837B0" w:rsidR="008E0B71" w:rsidRPr="006D7A2D" w:rsidRDefault="008E0B71" w:rsidP="005420B0">
            <w:pPr>
              <w:jc w:val="both"/>
            </w:pPr>
            <w:r>
              <w:t xml:space="preserve">Подготовка </w:t>
            </w:r>
            <w:r w:rsidR="002715D0">
              <w:t>3D-геометрии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>разработки техпроцессов ковки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8E0B71" w:rsidRPr="006D7A2D" w14:paraId="2F5F3D55" w14:textId="77777777" w:rsidTr="005420B0">
        <w:trPr>
          <w:trHeight w:val="20"/>
        </w:trPr>
        <w:tc>
          <w:tcPr>
            <w:tcW w:w="879" w:type="pct"/>
            <w:vMerge/>
          </w:tcPr>
          <w:p w14:paraId="3DE1FE6B" w14:textId="77777777" w:rsidR="008E0B71" w:rsidRPr="006D7A2D" w:rsidRDefault="008E0B71" w:rsidP="008E0B71"/>
        </w:tc>
        <w:tc>
          <w:tcPr>
            <w:tcW w:w="4121" w:type="pct"/>
          </w:tcPr>
          <w:p w14:paraId="21EA2A23" w14:textId="3AE4AE9C" w:rsidR="008E0B71" w:rsidRPr="006D7A2D" w:rsidRDefault="008E0B71" w:rsidP="005420B0">
            <w:pPr>
              <w:jc w:val="both"/>
            </w:pPr>
            <w:r>
              <w:t>Создание компьютерной модели техпроцессов ковки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8E0B71" w:rsidRPr="006D7A2D" w14:paraId="06B95E34" w14:textId="77777777" w:rsidTr="005420B0">
        <w:trPr>
          <w:trHeight w:val="20"/>
        </w:trPr>
        <w:tc>
          <w:tcPr>
            <w:tcW w:w="879" w:type="pct"/>
            <w:vMerge/>
          </w:tcPr>
          <w:p w14:paraId="450C6958" w14:textId="77777777" w:rsidR="008E0B71" w:rsidRPr="006D7A2D" w:rsidRDefault="008E0B71" w:rsidP="008E0B71"/>
        </w:tc>
        <w:tc>
          <w:tcPr>
            <w:tcW w:w="4121" w:type="pct"/>
          </w:tcPr>
          <w:p w14:paraId="083224C5" w14:textId="05FFFB49" w:rsidR="008E0B71" w:rsidRPr="006D7A2D" w:rsidRDefault="008E0B71" w:rsidP="005420B0">
            <w:pPr>
              <w:jc w:val="both"/>
            </w:pPr>
            <w:r>
              <w:t xml:space="preserve">Запуск на расчет компьютерной модели техпроцессов ковки для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8E0B71" w:rsidRPr="006D7A2D" w14:paraId="33511340" w14:textId="77777777" w:rsidTr="005420B0">
        <w:trPr>
          <w:trHeight w:val="20"/>
        </w:trPr>
        <w:tc>
          <w:tcPr>
            <w:tcW w:w="879" w:type="pct"/>
            <w:vMerge/>
          </w:tcPr>
          <w:p w14:paraId="105FB30E" w14:textId="77777777" w:rsidR="008E0B71" w:rsidRPr="006D7A2D" w:rsidRDefault="008E0B71" w:rsidP="008E0B71"/>
        </w:tc>
        <w:tc>
          <w:tcPr>
            <w:tcW w:w="4121" w:type="pct"/>
          </w:tcPr>
          <w:p w14:paraId="4264E279" w14:textId="4299D434" w:rsidR="008E0B71" w:rsidRPr="006D7A2D" w:rsidRDefault="008E0B71" w:rsidP="005420B0">
            <w:pPr>
              <w:jc w:val="both"/>
            </w:pPr>
            <w:r>
              <w:t>Контроль результатов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46CB61B1" w14:textId="77777777" w:rsidTr="005420B0">
        <w:trPr>
          <w:trHeight w:val="20"/>
        </w:trPr>
        <w:tc>
          <w:tcPr>
            <w:tcW w:w="879" w:type="pct"/>
            <w:vMerge/>
          </w:tcPr>
          <w:p w14:paraId="485C492E" w14:textId="77777777" w:rsidR="008E0B71" w:rsidRPr="006D7A2D" w:rsidRDefault="008E0B71" w:rsidP="008E0B71"/>
        </w:tc>
        <w:tc>
          <w:tcPr>
            <w:tcW w:w="4121" w:type="pct"/>
          </w:tcPr>
          <w:p w14:paraId="177035C4" w14:textId="0C514855" w:rsidR="008E0B71" w:rsidRPr="006D7A2D" w:rsidRDefault="008E0B71" w:rsidP="005420B0">
            <w:pPr>
              <w:jc w:val="both"/>
            </w:pPr>
            <w:r>
              <w:t>Контроль формы поковки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1AAE63EB" w14:textId="77777777" w:rsidTr="005420B0">
        <w:trPr>
          <w:trHeight w:val="20"/>
        </w:trPr>
        <w:tc>
          <w:tcPr>
            <w:tcW w:w="879" w:type="pct"/>
            <w:vMerge/>
          </w:tcPr>
          <w:p w14:paraId="036F93B4" w14:textId="77777777" w:rsidR="008E0B71" w:rsidRPr="006D7A2D" w:rsidRDefault="008E0B71" w:rsidP="008E0B71"/>
        </w:tc>
        <w:tc>
          <w:tcPr>
            <w:tcW w:w="4121" w:type="pct"/>
          </w:tcPr>
          <w:p w14:paraId="6A82100B" w14:textId="4857E0EF" w:rsidR="008E0B71" w:rsidRPr="006D7A2D" w:rsidRDefault="008E0B71" w:rsidP="005420B0">
            <w:pPr>
              <w:jc w:val="both"/>
            </w:pPr>
            <w:r>
              <w:t xml:space="preserve">Определение размеров поковок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5339F11F" w14:textId="77777777" w:rsidTr="005420B0">
        <w:trPr>
          <w:trHeight w:val="20"/>
        </w:trPr>
        <w:tc>
          <w:tcPr>
            <w:tcW w:w="879" w:type="pct"/>
            <w:vMerge/>
          </w:tcPr>
          <w:p w14:paraId="2F3BF3C2" w14:textId="77777777" w:rsidR="008E0B71" w:rsidRPr="006D7A2D" w:rsidRDefault="008E0B71" w:rsidP="008E0B71"/>
        </w:tc>
        <w:tc>
          <w:tcPr>
            <w:tcW w:w="4121" w:type="pct"/>
          </w:tcPr>
          <w:p w14:paraId="2A031499" w14:textId="6E5CFA40" w:rsidR="008E0B71" w:rsidRPr="006D7A2D" w:rsidRDefault="008E0B71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ковки для выбора ковочного оборудования </w:t>
            </w:r>
          </w:p>
        </w:tc>
      </w:tr>
      <w:tr w:rsidR="008E0B71" w:rsidRPr="006D7A2D" w14:paraId="439DDDB0" w14:textId="77777777" w:rsidTr="005420B0">
        <w:trPr>
          <w:trHeight w:val="20"/>
        </w:trPr>
        <w:tc>
          <w:tcPr>
            <w:tcW w:w="879" w:type="pct"/>
            <w:vMerge/>
          </w:tcPr>
          <w:p w14:paraId="70E40D4C" w14:textId="77777777" w:rsidR="008E0B71" w:rsidRPr="006D7A2D" w:rsidRDefault="008E0B71" w:rsidP="008E0B71"/>
        </w:tc>
        <w:tc>
          <w:tcPr>
            <w:tcW w:w="4121" w:type="pct"/>
          </w:tcPr>
          <w:p w14:paraId="77DF110B" w14:textId="7FF969C0" w:rsidR="008E0B71" w:rsidRPr="006D7A2D" w:rsidRDefault="008E0B71" w:rsidP="005420B0">
            <w:pPr>
              <w:jc w:val="both"/>
            </w:pPr>
            <w:r>
              <w:t xml:space="preserve">Определение температуры в поковке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284D79E0" w14:textId="77777777" w:rsidTr="005420B0">
        <w:trPr>
          <w:trHeight w:val="20"/>
        </w:trPr>
        <w:tc>
          <w:tcPr>
            <w:tcW w:w="879" w:type="pct"/>
            <w:vMerge/>
          </w:tcPr>
          <w:p w14:paraId="1A4E8B2C" w14:textId="77777777" w:rsidR="008E0B71" w:rsidRPr="006D7A2D" w:rsidRDefault="008E0B71" w:rsidP="008E0B71"/>
        </w:tc>
        <w:tc>
          <w:tcPr>
            <w:tcW w:w="4121" w:type="pct"/>
          </w:tcPr>
          <w:p w14:paraId="523DCF7B" w14:textId="43155ECC" w:rsidR="008E0B71" w:rsidRPr="006D7A2D" w:rsidRDefault="008E0B71" w:rsidP="005420B0">
            <w:pPr>
              <w:jc w:val="both"/>
            </w:pPr>
            <w:r>
              <w:t>Выявление поверхностных дефектов</w:t>
            </w:r>
            <w:r w:rsidR="002715D0">
              <w:t>,</w:t>
            </w:r>
            <w:r>
              <w:t xml:space="preserve"> складок и утяжин в поковке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2D2E7653" w14:textId="77777777" w:rsidTr="005420B0">
        <w:trPr>
          <w:trHeight w:val="20"/>
        </w:trPr>
        <w:tc>
          <w:tcPr>
            <w:tcW w:w="879" w:type="pct"/>
            <w:vMerge/>
          </w:tcPr>
          <w:p w14:paraId="0172A9C8" w14:textId="77777777" w:rsidR="008E0B71" w:rsidRPr="006D7A2D" w:rsidRDefault="008E0B71" w:rsidP="008E0B71"/>
        </w:tc>
        <w:tc>
          <w:tcPr>
            <w:tcW w:w="4121" w:type="pct"/>
          </w:tcPr>
          <w:p w14:paraId="26E7FF00" w14:textId="1E5AD85F" w:rsidR="008E0B71" w:rsidRPr="006D7A2D" w:rsidRDefault="008E0B71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031BE058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A7E0C87" w14:textId="77777777" w:rsidR="008E0B71" w:rsidRPr="006D7A2D" w:rsidRDefault="008E0B71" w:rsidP="008E0B71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00B38C59" w14:textId="7520DF07" w:rsidR="008E0B71" w:rsidRPr="006D7A2D" w:rsidRDefault="008E0B71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ковки</w:t>
            </w:r>
          </w:p>
        </w:tc>
      </w:tr>
      <w:tr w:rsidR="008E0B71" w:rsidRPr="006D7A2D" w14:paraId="49D616E3" w14:textId="77777777" w:rsidTr="005420B0">
        <w:trPr>
          <w:trHeight w:val="20"/>
        </w:trPr>
        <w:tc>
          <w:tcPr>
            <w:tcW w:w="879" w:type="pct"/>
            <w:vMerge/>
          </w:tcPr>
          <w:p w14:paraId="5F09164C" w14:textId="77777777" w:rsidR="008E0B71" w:rsidRPr="006D7A2D" w:rsidRDefault="008E0B71" w:rsidP="008E0B71"/>
        </w:tc>
        <w:tc>
          <w:tcPr>
            <w:tcW w:w="4121" w:type="pct"/>
          </w:tcPr>
          <w:p w14:paraId="7AA93EAB" w14:textId="1E9285C3" w:rsidR="008E0B71" w:rsidRPr="006D7A2D" w:rsidRDefault="008E0B71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ковки </w:t>
            </w:r>
            <w:r w:rsidRPr="006D7A2D">
              <w:t>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8E0B71" w:rsidRPr="006D7A2D" w14:paraId="603196AE" w14:textId="77777777" w:rsidTr="005420B0">
        <w:trPr>
          <w:trHeight w:val="20"/>
        </w:trPr>
        <w:tc>
          <w:tcPr>
            <w:tcW w:w="879" w:type="pct"/>
            <w:vMerge/>
          </w:tcPr>
          <w:p w14:paraId="056E8D2B" w14:textId="77777777" w:rsidR="008E0B71" w:rsidRPr="006D7A2D" w:rsidRDefault="008E0B71" w:rsidP="008E0B71"/>
        </w:tc>
        <w:tc>
          <w:tcPr>
            <w:tcW w:w="4121" w:type="pct"/>
          </w:tcPr>
          <w:p w14:paraId="7D2A70AD" w14:textId="1B29B781" w:rsidR="008E0B71" w:rsidRPr="006D7A2D" w:rsidRDefault="008E0B71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4BC4A766" w14:textId="77777777" w:rsidTr="005420B0">
        <w:trPr>
          <w:trHeight w:val="20"/>
        </w:trPr>
        <w:tc>
          <w:tcPr>
            <w:tcW w:w="879" w:type="pct"/>
            <w:vMerge/>
          </w:tcPr>
          <w:p w14:paraId="696E7889" w14:textId="77777777" w:rsidR="008E0B71" w:rsidRPr="006D7A2D" w:rsidRDefault="008E0B71" w:rsidP="008E0B71"/>
        </w:tc>
        <w:tc>
          <w:tcPr>
            <w:tcW w:w="4121" w:type="pct"/>
          </w:tcPr>
          <w:p w14:paraId="4E130C1E" w14:textId="61E0CC3F" w:rsidR="008E0B71" w:rsidRPr="006D7A2D" w:rsidRDefault="008E0B71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2715D0">
              <w:t>3D-геометрии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ковки</w:t>
            </w:r>
          </w:p>
        </w:tc>
      </w:tr>
      <w:tr w:rsidR="008E0B71" w:rsidRPr="006D7A2D" w14:paraId="06EFA734" w14:textId="77777777" w:rsidTr="005420B0">
        <w:trPr>
          <w:trHeight w:val="20"/>
        </w:trPr>
        <w:tc>
          <w:tcPr>
            <w:tcW w:w="879" w:type="pct"/>
            <w:vMerge/>
          </w:tcPr>
          <w:p w14:paraId="5256DF5A" w14:textId="77777777" w:rsidR="008E0B71" w:rsidRPr="006D7A2D" w:rsidRDefault="008E0B71" w:rsidP="008E0B71"/>
        </w:tc>
        <w:tc>
          <w:tcPr>
            <w:tcW w:w="4121" w:type="pct"/>
          </w:tcPr>
          <w:p w14:paraId="69C35DBA" w14:textId="0DCFD96D" w:rsidR="008E0B71" w:rsidRPr="006D7A2D" w:rsidRDefault="008E0B71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52A5A335" w14:textId="77777777" w:rsidTr="005420B0">
        <w:trPr>
          <w:trHeight w:val="20"/>
        </w:trPr>
        <w:tc>
          <w:tcPr>
            <w:tcW w:w="879" w:type="pct"/>
            <w:vMerge/>
          </w:tcPr>
          <w:p w14:paraId="32EE2852" w14:textId="77777777" w:rsidR="008E0B71" w:rsidRPr="006D7A2D" w:rsidRDefault="008E0B71" w:rsidP="008E0B71"/>
        </w:tc>
        <w:tc>
          <w:tcPr>
            <w:tcW w:w="4121" w:type="pct"/>
          </w:tcPr>
          <w:p w14:paraId="758D8EA1" w14:textId="79B0EA08" w:rsidR="008E0B71" w:rsidRPr="006D7A2D" w:rsidRDefault="008E0B71" w:rsidP="005420B0">
            <w:pPr>
              <w:jc w:val="both"/>
            </w:pPr>
            <w:r>
              <w:t>Выбирать параметры расчета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5ECC0A3A" w14:textId="77777777" w:rsidTr="005420B0">
        <w:trPr>
          <w:trHeight w:val="20"/>
        </w:trPr>
        <w:tc>
          <w:tcPr>
            <w:tcW w:w="879" w:type="pct"/>
            <w:vMerge/>
          </w:tcPr>
          <w:p w14:paraId="377317AC" w14:textId="77777777" w:rsidR="008E0B71" w:rsidRPr="006D7A2D" w:rsidRDefault="008E0B71" w:rsidP="008E0B71"/>
        </w:tc>
        <w:tc>
          <w:tcPr>
            <w:tcW w:w="4121" w:type="pct"/>
          </w:tcPr>
          <w:p w14:paraId="555FFF25" w14:textId="4952C678" w:rsidR="008E0B71" w:rsidRPr="006D7A2D" w:rsidRDefault="008E0B71" w:rsidP="005420B0">
            <w:pPr>
              <w:jc w:val="both"/>
            </w:pPr>
            <w:r>
              <w:t>Обрабатывать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1FB9CA48" w14:textId="77777777" w:rsidTr="005420B0">
        <w:trPr>
          <w:trHeight w:val="20"/>
        </w:trPr>
        <w:tc>
          <w:tcPr>
            <w:tcW w:w="879" w:type="pct"/>
            <w:vMerge/>
          </w:tcPr>
          <w:p w14:paraId="54B14077" w14:textId="77777777" w:rsidR="008E0B71" w:rsidRPr="006D7A2D" w:rsidRDefault="008E0B71" w:rsidP="008E0B71"/>
        </w:tc>
        <w:tc>
          <w:tcPr>
            <w:tcW w:w="4121" w:type="pct"/>
          </w:tcPr>
          <w:p w14:paraId="2F02F690" w14:textId="73BDCC9A" w:rsidR="008E0B71" w:rsidRPr="006D7A2D" w:rsidRDefault="008E0B71" w:rsidP="005420B0">
            <w:pPr>
              <w:jc w:val="both"/>
            </w:pPr>
            <w:r>
              <w:t>Анализировать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6AD20B5E" w14:textId="77777777" w:rsidTr="005420B0">
        <w:trPr>
          <w:trHeight w:val="20"/>
        </w:trPr>
        <w:tc>
          <w:tcPr>
            <w:tcW w:w="879" w:type="pct"/>
            <w:vMerge/>
          </w:tcPr>
          <w:p w14:paraId="22B734BF" w14:textId="77777777" w:rsidR="008E0B71" w:rsidRPr="006D7A2D" w:rsidDel="002A1D54" w:rsidRDefault="008E0B71" w:rsidP="008E0B71"/>
        </w:tc>
        <w:tc>
          <w:tcPr>
            <w:tcW w:w="4121" w:type="pct"/>
          </w:tcPr>
          <w:p w14:paraId="696F385C" w14:textId="1E2B8476" w:rsidR="008E0B71" w:rsidRPr="006D7A2D" w:rsidRDefault="008E0B71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79E6B75F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170B0F36" w14:textId="77777777" w:rsidR="008E0B71" w:rsidRPr="006D7A2D" w:rsidDel="002A1D54" w:rsidRDefault="008E0B71" w:rsidP="008E0B71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1E533A0D" w14:textId="7F83CB71" w:rsidR="008E0B71" w:rsidRPr="006D7A2D" w:rsidRDefault="008E0B71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8E0B71" w:rsidRPr="006D7A2D" w14:paraId="17B0EEB0" w14:textId="77777777" w:rsidTr="005420B0">
        <w:trPr>
          <w:trHeight w:val="20"/>
        </w:trPr>
        <w:tc>
          <w:tcPr>
            <w:tcW w:w="879" w:type="pct"/>
            <w:vMerge/>
          </w:tcPr>
          <w:p w14:paraId="48DAB5E0" w14:textId="77777777" w:rsidR="008E0B71" w:rsidRPr="006D7A2D" w:rsidDel="002A1D54" w:rsidRDefault="008E0B71" w:rsidP="008E0B71"/>
        </w:tc>
        <w:tc>
          <w:tcPr>
            <w:tcW w:w="4121" w:type="pct"/>
          </w:tcPr>
          <w:p w14:paraId="09803D00" w14:textId="2628A4C1" w:rsidR="008E0B71" w:rsidRPr="006D7A2D" w:rsidRDefault="008E0B71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E0B71" w:rsidRPr="006D7A2D" w14:paraId="336405D9" w14:textId="77777777" w:rsidTr="009F1F44">
        <w:trPr>
          <w:trHeight w:val="335"/>
        </w:trPr>
        <w:tc>
          <w:tcPr>
            <w:tcW w:w="879" w:type="pct"/>
            <w:vMerge/>
          </w:tcPr>
          <w:p w14:paraId="2358CEAC" w14:textId="77777777" w:rsidR="008E0B71" w:rsidRPr="006D7A2D" w:rsidDel="002A1D54" w:rsidRDefault="008E0B71" w:rsidP="008E0B71"/>
        </w:tc>
        <w:tc>
          <w:tcPr>
            <w:tcW w:w="4121" w:type="pct"/>
          </w:tcPr>
          <w:p w14:paraId="20FD604C" w14:textId="0032966C" w:rsidR="008E0B71" w:rsidRPr="006D7A2D" w:rsidRDefault="008E0B71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8E0B71" w:rsidRPr="006D7A2D" w14:paraId="2905F6FA" w14:textId="77777777" w:rsidTr="005420B0">
        <w:trPr>
          <w:trHeight w:val="20"/>
        </w:trPr>
        <w:tc>
          <w:tcPr>
            <w:tcW w:w="879" w:type="pct"/>
            <w:vMerge/>
          </w:tcPr>
          <w:p w14:paraId="1F411F30" w14:textId="77777777" w:rsidR="008E0B71" w:rsidRPr="006D7A2D" w:rsidDel="002A1D54" w:rsidRDefault="008E0B71" w:rsidP="008E0B71"/>
        </w:tc>
        <w:tc>
          <w:tcPr>
            <w:tcW w:w="4121" w:type="pct"/>
          </w:tcPr>
          <w:p w14:paraId="2056479C" w14:textId="259A642B" w:rsidR="008E0B71" w:rsidRPr="006D7A2D" w:rsidRDefault="008E0B71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E0B71" w:rsidRPr="006D7A2D" w14:paraId="06BDE7D3" w14:textId="77777777" w:rsidTr="005420B0">
        <w:trPr>
          <w:trHeight w:val="20"/>
        </w:trPr>
        <w:tc>
          <w:tcPr>
            <w:tcW w:w="879" w:type="pct"/>
            <w:vMerge/>
          </w:tcPr>
          <w:p w14:paraId="64E09D59" w14:textId="77777777" w:rsidR="008E0B71" w:rsidRPr="006D7A2D" w:rsidDel="002A1D54" w:rsidRDefault="008E0B71" w:rsidP="008E0B71"/>
        </w:tc>
        <w:tc>
          <w:tcPr>
            <w:tcW w:w="4121" w:type="pct"/>
          </w:tcPr>
          <w:p w14:paraId="180158F2" w14:textId="560FF042" w:rsidR="008E0B71" w:rsidRPr="006D7A2D" w:rsidRDefault="008E0B71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8E0B71" w:rsidRPr="006D7A2D" w14:paraId="0D396414" w14:textId="77777777" w:rsidTr="005420B0">
        <w:trPr>
          <w:trHeight w:val="20"/>
        </w:trPr>
        <w:tc>
          <w:tcPr>
            <w:tcW w:w="879" w:type="pct"/>
            <w:vMerge/>
          </w:tcPr>
          <w:p w14:paraId="3E734E10" w14:textId="77777777" w:rsidR="008E0B71" w:rsidRPr="006D7A2D" w:rsidDel="002A1D54" w:rsidRDefault="008E0B71" w:rsidP="008E0B71"/>
        </w:tc>
        <w:tc>
          <w:tcPr>
            <w:tcW w:w="4121" w:type="pct"/>
          </w:tcPr>
          <w:p w14:paraId="68868F6E" w14:textId="1BEBD1C8" w:rsidR="008E0B71" w:rsidRPr="006D7A2D" w:rsidRDefault="008E0B71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 xml:space="preserve">программы </w:t>
            </w:r>
            <w:r>
              <w:t>для</w:t>
            </w:r>
            <w:r w:rsidRPr="006D7A2D">
              <w:t xml:space="preserve">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  <w:r w:rsidRPr="006D7A2D">
              <w:t>: наименования, возможности и порядок работы в них</w:t>
            </w:r>
          </w:p>
        </w:tc>
      </w:tr>
      <w:tr w:rsidR="008E0B71" w:rsidRPr="006D7A2D" w14:paraId="26A4D97D" w14:textId="77777777" w:rsidTr="005420B0">
        <w:trPr>
          <w:trHeight w:val="20"/>
        </w:trPr>
        <w:tc>
          <w:tcPr>
            <w:tcW w:w="879" w:type="pct"/>
            <w:vMerge/>
          </w:tcPr>
          <w:p w14:paraId="6DC10311" w14:textId="77777777" w:rsidR="008E0B71" w:rsidRPr="006D7A2D" w:rsidDel="002A1D54" w:rsidRDefault="008E0B71" w:rsidP="008E0B71"/>
        </w:tc>
        <w:tc>
          <w:tcPr>
            <w:tcW w:w="4121" w:type="pct"/>
          </w:tcPr>
          <w:p w14:paraId="209F9F09" w14:textId="47573371" w:rsidR="008E0B71" w:rsidRPr="006D7A2D" w:rsidRDefault="008E0B71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ковки</w:t>
            </w:r>
          </w:p>
        </w:tc>
      </w:tr>
      <w:tr w:rsidR="008E0B71" w:rsidRPr="006D7A2D" w14:paraId="34E03CB1" w14:textId="77777777" w:rsidTr="005420B0">
        <w:trPr>
          <w:trHeight w:val="20"/>
        </w:trPr>
        <w:tc>
          <w:tcPr>
            <w:tcW w:w="879" w:type="pct"/>
            <w:vMerge/>
          </w:tcPr>
          <w:p w14:paraId="1D385340" w14:textId="77777777" w:rsidR="008E0B71" w:rsidRPr="006D7A2D" w:rsidDel="002A1D54" w:rsidRDefault="008E0B71" w:rsidP="008E0B71"/>
        </w:tc>
        <w:tc>
          <w:tcPr>
            <w:tcW w:w="4121" w:type="pct"/>
          </w:tcPr>
          <w:p w14:paraId="14DE72A1" w14:textId="1ADC0672" w:rsidR="008E0B71" w:rsidRPr="006D7A2D" w:rsidRDefault="008E0B71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E0B71" w:rsidRPr="006D7A2D" w14:paraId="7D7B15F9" w14:textId="77777777" w:rsidTr="005420B0">
        <w:trPr>
          <w:trHeight w:val="20"/>
        </w:trPr>
        <w:tc>
          <w:tcPr>
            <w:tcW w:w="879" w:type="pct"/>
            <w:vMerge/>
          </w:tcPr>
          <w:p w14:paraId="1985209B" w14:textId="77777777" w:rsidR="008E0B71" w:rsidRPr="006D7A2D" w:rsidDel="002A1D54" w:rsidRDefault="008E0B71" w:rsidP="008E0B71"/>
        </w:tc>
        <w:tc>
          <w:tcPr>
            <w:tcW w:w="4121" w:type="pct"/>
          </w:tcPr>
          <w:p w14:paraId="234086AB" w14:textId="62A0D427" w:rsidR="008E0B71" w:rsidRPr="006D7A2D" w:rsidRDefault="008E0B71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8E0B71" w:rsidRPr="006D7A2D" w14:paraId="6109C28E" w14:textId="77777777" w:rsidTr="005420B0">
        <w:trPr>
          <w:trHeight w:val="20"/>
        </w:trPr>
        <w:tc>
          <w:tcPr>
            <w:tcW w:w="879" w:type="pct"/>
            <w:vMerge/>
          </w:tcPr>
          <w:p w14:paraId="7606F913" w14:textId="77777777" w:rsidR="008E0B71" w:rsidRPr="006D7A2D" w:rsidDel="002A1D54" w:rsidRDefault="008E0B71" w:rsidP="008E0B71"/>
        </w:tc>
        <w:tc>
          <w:tcPr>
            <w:tcW w:w="4121" w:type="pct"/>
          </w:tcPr>
          <w:p w14:paraId="048E456B" w14:textId="7E20B990" w:rsidR="008E0B71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8E0B71">
              <w:t xml:space="preserve"> </w:t>
            </w:r>
            <w:r w:rsidR="002715D0">
              <w:t>3D-геометрии</w:t>
            </w:r>
            <w:r w:rsidR="008E0B71" w:rsidRPr="006D7A2D">
              <w:t xml:space="preserve"> в CAD-системах</w:t>
            </w:r>
          </w:p>
        </w:tc>
      </w:tr>
      <w:tr w:rsidR="008E0B71" w:rsidRPr="006D7A2D" w14:paraId="7539A923" w14:textId="77777777" w:rsidTr="005420B0">
        <w:trPr>
          <w:trHeight w:val="20"/>
        </w:trPr>
        <w:tc>
          <w:tcPr>
            <w:tcW w:w="879" w:type="pct"/>
            <w:vMerge/>
          </w:tcPr>
          <w:p w14:paraId="4E79B3A0" w14:textId="77777777" w:rsidR="008E0B71" w:rsidRPr="006D7A2D" w:rsidDel="002A1D54" w:rsidRDefault="008E0B71" w:rsidP="008E0B71"/>
        </w:tc>
        <w:tc>
          <w:tcPr>
            <w:tcW w:w="4121" w:type="pct"/>
          </w:tcPr>
          <w:p w14:paraId="2DECEC80" w14:textId="1877EEB4" w:rsidR="008E0B71" w:rsidRPr="006D7A2D" w:rsidRDefault="008E0B71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ковочного</w:t>
            </w:r>
            <w:r w:rsidRPr="006D7A2D">
              <w:t xml:space="preserve"> оборудования для </w:t>
            </w:r>
            <w:r>
              <w:t>ковки</w:t>
            </w:r>
          </w:p>
        </w:tc>
      </w:tr>
      <w:tr w:rsidR="008E0B71" w:rsidRPr="006D7A2D" w14:paraId="7C342F90" w14:textId="77777777" w:rsidTr="005420B0">
        <w:trPr>
          <w:trHeight w:val="20"/>
        </w:trPr>
        <w:tc>
          <w:tcPr>
            <w:tcW w:w="879" w:type="pct"/>
            <w:vMerge/>
          </w:tcPr>
          <w:p w14:paraId="401A9E39" w14:textId="77777777" w:rsidR="008E0B71" w:rsidRPr="006D7A2D" w:rsidDel="002A1D54" w:rsidRDefault="008E0B71" w:rsidP="008E0B71"/>
        </w:tc>
        <w:tc>
          <w:tcPr>
            <w:tcW w:w="4121" w:type="pct"/>
          </w:tcPr>
          <w:p w14:paraId="5834C9F2" w14:textId="0B33AF22" w:rsidR="008E0B71" w:rsidRPr="006D7A2D" w:rsidRDefault="008E0B71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кузнечного инструмента </w:t>
            </w:r>
            <w:r w:rsidRPr="006D7A2D">
              <w:t>для</w:t>
            </w:r>
            <w:r>
              <w:t xml:space="preserve"> ковки</w:t>
            </w:r>
          </w:p>
        </w:tc>
      </w:tr>
      <w:tr w:rsidR="008E0B71" w:rsidRPr="006D7A2D" w14:paraId="095B1A3D" w14:textId="77777777" w:rsidTr="005420B0">
        <w:trPr>
          <w:trHeight w:val="20"/>
        </w:trPr>
        <w:tc>
          <w:tcPr>
            <w:tcW w:w="879" w:type="pct"/>
            <w:vMerge/>
          </w:tcPr>
          <w:p w14:paraId="2315AFA0" w14:textId="77777777" w:rsidR="008E0B71" w:rsidRPr="006D7A2D" w:rsidDel="002A1D54" w:rsidRDefault="008E0B71" w:rsidP="008E0B71"/>
        </w:tc>
        <w:tc>
          <w:tcPr>
            <w:tcW w:w="4121" w:type="pct"/>
          </w:tcPr>
          <w:p w14:paraId="11FF4733" w14:textId="50955D99" w:rsidR="008E0B71" w:rsidRPr="006D7A2D" w:rsidRDefault="008E0B71" w:rsidP="005420B0">
            <w:pPr>
              <w:jc w:val="both"/>
            </w:pPr>
            <w:r>
              <w:t>Основы метода конечных элементов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1C400AE6" w14:textId="77777777" w:rsidTr="009F1F44">
        <w:trPr>
          <w:trHeight w:val="313"/>
        </w:trPr>
        <w:tc>
          <w:tcPr>
            <w:tcW w:w="879" w:type="pct"/>
            <w:vMerge/>
          </w:tcPr>
          <w:p w14:paraId="070A5E2C" w14:textId="77777777" w:rsidR="008E0B71" w:rsidRPr="006D7A2D" w:rsidDel="002A1D54" w:rsidRDefault="008E0B71" w:rsidP="008E0B71"/>
        </w:tc>
        <w:tc>
          <w:tcPr>
            <w:tcW w:w="4121" w:type="pct"/>
          </w:tcPr>
          <w:p w14:paraId="33CB6074" w14:textId="32DAA4D3" w:rsidR="008E0B71" w:rsidRPr="006D7A2D" w:rsidRDefault="008E0B71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ковки</w:t>
            </w:r>
          </w:p>
        </w:tc>
      </w:tr>
      <w:tr w:rsidR="008E0B71" w:rsidRPr="006D7A2D" w14:paraId="5D337145" w14:textId="77777777" w:rsidTr="005420B0">
        <w:trPr>
          <w:trHeight w:val="20"/>
        </w:trPr>
        <w:tc>
          <w:tcPr>
            <w:tcW w:w="879" w:type="pct"/>
            <w:vMerge/>
          </w:tcPr>
          <w:p w14:paraId="5FEEDB57" w14:textId="77777777" w:rsidR="008E0B71" w:rsidRPr="006D7A2D" w:rsidDel="002A1D54" w:rsidRDefault="008E0B71" w:rsidP="008E0B71"/>
        </w:tc>
        <w:tc>
          <w:tcPr>
            <w:tcW w:w="4121" w:type="pct"/>
          </w:tcPr>
          <w:p w14:paraId="696184E0" w14:textId="1E964B78" w:rsidR="008E0B71" w:rsidRPr="006D7A2D" w:rsidRDefault="008E0B71" w:rsidP="005420B0">
            <w:pPr>
              <w:jc w:val="both"/>
            </w:pPr>
            <w:r>
              <w:t xml:space="preserve">Режимы и параметры работы ковочного оборудования для </w:t>
            </w:r>
            <w:r w:rsidR="002C2383">
              <w:t>ковки</w:t>
            </w:r>
          </w:p>
        </w:tc>
      </w:tr>
      <w:tr w:rsidR="008E0B71" w:rsidRPr="006D7A2D" w14:paraId="73BD908A" w14:textId="77777777" w:rsidTr="009F1F44">
        <w:trPr>
          <w:trHeight w:val="266"/>
        </w:trPr>
        <w:tc>
          <w:tcPr>
            <w:tcW w:w="879" w:type="pct"/>
            <w:vMerge/>
          </w:tcPr>
          <w:p w14:paraId="198D537D" w14:textId="77777777" w:rsidR="008E0B71" w:rsidRPr="006D7A2D" w:rsidDel="002A1D54" w:rsidRDefault="008E0B71" w:rsidP="008E0B71"/>
        </w:tc>
        <w:tc>
          <w:tcPr>
            <w:tcW w:w="4121" w:type="pct"/>
          </w:tcPr>
          <w:p w14:paraId="5DC899B5" w14:textId="085104B4" w:rsidR="008E0B71" w:rsidRPr="006D7A2D" w:rsidRDefault="008E0B71" w:rsidP="005420B0">
            <w:pPr>
              <w:jc w:val="both"/>
            </w:pPr>
            <w:r>
              <w:t>Режимы и параметры работы кузнечного инструмента для ковки</w:t>
            </w:r>
          </w:p>
        </w:tc>
      </w:tr>
      <w:tr w:rsidR="008E0B71" w:rsidRPr="006D7A2D" w14:paraId="2D4FE9D8" w14:textId="77777777" w:rsidTr="005420B0">
        <w:trPr>
          <w:trHeight w:val="20"/>
        </w:trPr>
        <w:tc>
          <w:tcPr>
            <w:tcW w:w="879" w:type="pct"/>
            <w:vMerge/>
          </w:tcPr>
          <w:p w14:paraId="4A5EEB87" w14:textId="77777777" w:rsidR="008E0B71" w:rsidRPr="006D7A2D" w:rsidDel="002A1D54" w:rsidRDefault="008E0B71" w:rsidP="008E0B71"/>
        </w:tc>
        <w:tc>
          <w:tcPr>
            <w:tcW w:w="4121" w:type="pct"/>
          </w:tcPr>
          <w:p w14:paraId="367E7B60" w14:textId="45F6ABAA" w:rsidR="008E0B71" w:rsidRPr="006D7A2D" w:rsidRDefault="008E0B71" w:rsidP="005420B0">
            <w:pPr>
              <w:jc w:val="both"/>
            </w:pPr>
            <w:r>
              <w:t xml:space="preserve">Типовые температурные режимы ковки </w:t>
            </w:r>
          </w:p>
        </w:tc>
      </w:tr>
      <w:tr w:rsidR="008E0B71" w:rsidRPr="006D7A2D" w14:paraId="3244F91B" w14:textId="77777777" w:rsidTr="005420B0">
        <w:trPr>
          <w:trHeight w:val="20"/>
        </w:trPr>
        <w:tc>
          <w:tcPr>
            <w:tcW w:w="879" w:type="pct"/>
            <w:vMerge/>
          </w:tcPr>
          <w:p w14:paraId="6DCAC062" w14:textId="77777777" w:rsidR="008E0B71" w:rsidRPr="006D7A2D" w:rsidDel="002A1D54" w:rsidRDefault="008E0B71" w:rsidP="008E0B71"/>
        </w:tc>
        <w:tc>
          <w:tcPr>
            <w:tcW w:w="4121" w:type="pct"/>
          </w:tcPr>
          <w:p w14:paraId="1643634B" w14:textId="75C57EA0" w:rsidR="008E0B71" w:rsidRPr="006D7A2D" w:rsidRDefault="008E0B71" w:rsidP="005420B0">
            <w:pPr>
              <w:jc w:val="both"/>
            </w:pPr>
            <w:r w:rsidRPr="006D7A2D">
              <w:t>Типовые техпроцессы</w:t>
            </w:r>
            <w:r>
              <w:t xml:space="preserve"> ковки</w:t>
            </w:r>
          </w:p>
        </w:tc>
      </w:tr>
      <w:tr w:rsidR="008E0B71" w:rsidRPr="006D7A2D" w14:paraId="4D31F941" w14:textId="77777777" w:rsidTr="005420B0">
        <w:trPr>
          <w:trHeight w:val="20"/>
        </w:trPr>
        <w:tc>
          <w:tcPr>
            <w:tcW w:w="879" w:type="pct"/>
            <w:vMerge/>
          </w:tcPr>
          <w:p w14:paraId="1B1557E1" w14:textId="77777777" w:rsidR="008E0B71" w:rsidRPr="006D7A2D" w:rsidDel="002A1D54" w:rsidRDefault="008E0B71" w:rsidP="008E0B71"/>
        </w:tc>
        <w:tc>
          <w:tcPr>
            <w:tcW w:w="4121" w:type="pct"/>
          </w:tcPr>
          <w:p w14:paraId="1CD908C4" w14:textId="53F4E534" w:rsidR="008E0B71" w:rsidRPr="006D7A2D" w:rsidRDefault="008E0B71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ковки</w:t>
            </w:r>
          </w:p>
        </w:tc>
      </w:tr>
      <w:tr w:rsidR="008E0B71" w:rsidRPr="006D7A2D" w14:paraId="08C66779" w14:textId="77777777" w:rsidTr="009F1F44">
        <w:trPr>
          <w:trHeight w:val="693"/>
        </w:trPr>
        <w:tc>
          <w:tcPr>
            <w:tcW w:w="879" w:type="pct"/>
            <w:vMerge/>
          </w:tcPr>
          <w:p w14:paraId="17B597C3" w14:textId="77777777" w:rsidR="008E0B71" w:rsidRPr="006D7A2D" w:rsidDel="002A1D54" w:rsidRDefault="008E0B71" w:rsidP="008E0B71"/>
        </w:tc>
        <w:tc>
          <w:tcPr>
            <w:tcW w:w="4121" w:type="pct"/>
          </w:tcPr>
          <w:p w14:paraId="2C8BC30C" w14:textId="040E7EFD" w:rsidR="008E0B71" w:rsidRPr="006D7A2D" w:rsidRDefault="008E0B71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E0B71" w:rsidRPr="006D7A2D" w14:paraId="6C73AACB" w14:textId="77777777" w:rsidTr="005420B0">
        <w:trPr>
          <w:trHeight w:val="20"/>
        </w:trPr>
        <w:tc>
          <w:tcPr>
            <w:tcW w:w="879" w:type="pct"/>
          </w:tcPr>
          <w:p w14:paraId="3E7C44B4" w14:textId="77777777" w:rsidR="008E0B71" w:rsidRPr="006D7A2D" w:rsidDel="002A1D54" w:rsidRDefault="008E0B71" w:rsidP="008E0B71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40648CA0" w14:textId="7E4B3CDD" w:rsidR="008E0B71" w:rsidRPr="006D7A2D" w:rsidRDefault="002715D0" w:rsidP="005420B0">
            <w:pPr>
              <w:jc w:val="both"/>
            </w:pPr>
            <w:r>
              <w:t>-</w:t>
            </w:r>
          </w:p>
        </w:tc>
      </w:tr>
    </w:tbl>
    <w:p w14:paraId="4A741E85" w14:textId="77777777" w:rsidR="005409CF" w:rsidRDefault="005409CF" w:rsidP="005409CF">
      <w:pPr>
        <w:rPr>
          <w:b/>
          <w:bCs w:val="0"/>
        </w:rPr>
      </w:pPr>
    </w:p>
    <w:p w14:paraId="48E1866D" w14:textId="4EEF3940" w:rsidR="00606A71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3.2.2. Трудовая функция</w:t>
      </w:r>
    </w:p>
    <w:p w14:paraId="6786A8F9" w14:textId="77777777" w:rsidR="005409CF" w:rsidRPr="005409CF" w:rsidRDefault="005409CF" w:rsidP="005409CF">
      <w:pPr>
        <w:rPr>
          <w:b/>
          <w:bCs w:val="0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527"/>
        <w:gridCol w:w="5669"/>
        <w:gridCol w:w="579"/>
        <w:gridCol w:w="863"/>
        <w:gridCol w:w="1447"/>
        <w:gridCol w:w="336"/>
      </w:tblGrid>
      <w:tr w:rsidR="00606A71" w:rsidRPr="006D7A2D" w14:paraId="488D8342" w14:textId="77777777" w:rsidTr="005420B0">
        <w:trPr>
          <w:trHeight w:val="278"/>
        </w:trPr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DFB5C7" w14:textId="77777777" w:rsidR="00606A71" w:rsidRPr="006D7A2D" w:rsidRDefault="00606A71" w:rsidP="00015868">
            <w:pPr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D8856" w14:textId="46242E7C" w:rsidR="00606A71" w:rsidRPr="006D7A2D" w:rsidRDefault="00D4540B" w:rsidP="00015868">
            <w:r>
              <w:t>Разработка техпроцессов горячей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73F43A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D3CA0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B</w:t>
            </w:r>
            <w:r w:rsidR="00606A71" w:rsidRPr="006D7A2D">
              <w:t>/02.5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BB7AA7" w14:textId="77777777" w:rsidR="00606A71" w:rsidRPr="006D7A2D" w:rsidRDefault="00606A71" w:rsidP="005420B0">
            <w:pPr>
              <w:jc w:val="center"/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18D0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47031020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D4540B" w:rsidRPr="006D7A2D" w14:paraId="6D8CE118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B8E8400" w14:textId="77777777" w:rsidR="00D4540B" w:rsidRPr="006D7A2D" w:rsidRDefault="00D4540B" w:rsidP="00D4540B">
            <w:r w:rsidRPr="006D7A2D">
              <w:lastRenderedPageBreak/>
              <w:t>Трудовые действия</w:t>
            </w:r>
          </w:p>
        </w:tc>
        <w:tc>
          <w:tcPr>
            <w:tcW w:w="4121" w:type="pct"/>
          </w:tcPr>
          <w:p w14:paraId="056ACED1" w14:textId="38F8B966" w:rsidR="00D4540B" w:rsidRPr="006D7A2D" w:rsidRDefault="00D470F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разработки техпроцессов горячей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A83777" w:rsidRPr="006D7A2D" w14:paraId="7FC9ACDD" w14:textId="77777777" w:rsidTr="005420B0">
        <w:trPr>
          <w:trHeight w:val="20"/>
        </w:trPr>
        <w:tc>
          <w:tcPr>
            <w:tcW w:w="879" w:type="pct"/>
            <w:vMerge/>
          </w:tcPr>
          <w:p w14:paraId="7FD111A7" w14:textId="77777777" w:rsidR="00A83777" w:rsidRPr="006D7A2D" w:rsidRDefault="00A83777" w:rsidP="00A83777"/>
        </w:tc>
        <w:tc>
          <w:tcPr>
            <w:tcW w:w="4121" w:type="pct"/>
          </w:tcPr>
          <w:p w14:paraId="129F2E8E" w14:textId="0263541D" w:rsidR="00A83777" w:rsidRDefault="00A83777" w:rsidP="005420B0">
            <w:pPr>
              <w:jc w:val="both"/>
            </w:pPr>
            <w:r>
              <w:t>Формирование задания с исходными данными на разработку техпроцессов горячей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A83777" w:rsidRPr="006D7A2D" w14:paraId="2DAE800B" w14:textId="77777777" w:rsidTr="005420B0">
        <w:trPr>
          <w:trHeight w:val="20"/>
        </w:trPr>
        <w:tc>
          <w:tcPr>
            <w:tcW w:w="879" w:type="pct"/>
            <w:vMerge/>
          </w:tcPr>
          <w:p w14:paraId="72F26EC9" w14:textId="77777777" w:rsidR="00A83777" w:rsidRPr="006D7A2D" w:rsidRDefault="00A83777" w:rsidP="00A83777"/>
        </w:tc>
        <w:tc>
          <w:tcPr>
            <w:tcW w:w="4121" w:type="pct"/>
          </w:tcPr>
          <w:p w14:paraId="599113B9" w14:textId="1BCFF6A3" w:rsidR="00A83777" w:rsidRPr="006D7A2D" w:rsidRDefault="00A83777" w:rsidP="005420B0">
            <w:pPr>
              <w:jc w:val="both"/>
            </w:pPr>
            <w:r>
              <w:t xml:space="preserve">Подготовка </w:t>
            </w:r>
            <w:r w:rsidR="002715D0">
              <w:t>3D-геометрии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>разработки техпроцессов горячей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A83777" w:rsidRPr="006D7A2D" w14:paraId="2C341F95" w14:textId="77777777" w:rsidTr="005420B0">
        <w:trPr>
          <w:trHeight w:val="20"/>
        </w:trPr>
        <w:tc>
          <w:tcPr>
            <w:tcW w:w="879" w:type="pct"/>
            <w:vMerge/>
          </w:tcPr>
          <w:p w14:paraId="1369DCD6" w14:textId="77777777" w:rsidR="00A83777" w:rsidRPr="006D7A2D" w:rsidRDefault="00A83777" w:rsidP="00A83777"/>
        </w:tc>
        <w:tc>
          <w:tcPr>
            <w:tcW w:w="4121" w:type="pct"/>
          </w:tcPr>
          <w:p w14:paraId="5F49C5BF" w14:textId="1F060466" w:rsidR="00A83777" w:rsidRPr="006D7A2D" w:rsidRDefault="00A83777" w:rsidP="005420B0">
            <w:pPr>
              <w:jc w:val="both"/>
            </w:pPr>
            <w:r>
              <w:t>Создание компьютерной модели техпроцессов горячей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A83777" w:rsidRPr="006D7A2D" w14:paraId="31342F37" w14:textId="77777777" w:rsidTr="005420B0">
        <w:trPr>
          <w:trHeight w:val="20"/>
        </w:trPr>
        <w:tc>
          <w:tcPr>
            <w:tcW w:w="879" w:type="pct"/>
            <w:vMerge/>
          </w:tcPr>
          <w:p w14:paraId="71A4F2BE" w14:textId="77777777" w:rsidR="00A83777" w:rsidRPr="006D7A2D" w:rsidRDefault="00A83777" w:rsidP="00A83777"/>
        </w:tc>
        <w:tc>
          <w:tcPr>
            <w:tcW w:w="4121" w:type="pct"/>
          </w:tcPr>
          <w:p w14:paraId="6001695E" w14:textId="69040DAA" w:rsidR="00A83777" w:rsidRPr="006D7A2D" w:rsidRDefault="00A83777" w:rsidP="005420B0">
            <w:pPr>
              <w:jc w:val="both"/>
            </w:pPr>
            <w:r>
              <w:t>Запуск на расчет компьютерной модели техпроцессов горячей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A83777" w:rsidRPr="006D7A2D" w14:paraId="2773F383" w14:textId="77777777" w:rsidTr="005420B0">
        <w:trPr>
          <w:trHeight w:val="20"/>
        </w:trPr>
        <w:tc>
          <w:tcPr>
            <w:tcW w:w="879" w:type="pct"/>
            <w:vMerge/>
          </w:tcPr>
          <w:p w14:paraId="3A041252" w14:textId="77777777" w:rsidR="00A83777" w:rsidRPr="006D7A2D" w:rsidRDefault="00A83777" w:rsidP="00A83777"/>
        </w:tc>
        <w:tc>
          <w:tcPr>
            <w:tcW w:w="4121" w:type="pct"/>
          </w:tcPr>
          <w:p w14:paraId="493F9640" w14:textId="50BE1200" w:rsidR="00A83777" w:rsidRPr="006D7A2D" w:rsidRDefault="00A83777" w:rsidP="005420B0">
            <w:pPr>
              <w:jc w:val="both"/>
            </w:pPr>
            <w:r>
              <w:t>Контроль результатов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14C65B04" w14:textId="77777777" w:rsidTr="005420B0">
        <w:trPr>
          <w:trHeight w:val="20"/>
        </w:trPr>
        <w:tc>
          <w:tcPr>
            <w:tcW w:w="879" w:type="pct"/>
            <w:vMerge/>
          </w:tcPr>
          <w:p w14:paraId="2651AF66" w14:textId="77777777" w:rsidR="00A83777" w:rsidRPr="006D7A2D" w:rsidRDefault="00A83777" w:rsidP="00A83777"/>
        </w:tc>
        <w:tc>
          <w:tcPr>
            <w:tcW w:w="4121" w:type="pct"/>
          </w:tcPr>
          <w:p w14:paraId="26C2A87C" w14:textId="13735B21" w:rsidR="00A83777" w:rsidRPr="006D7A2D" w:rsidRDefault="00A83777" w:rsidP="005420B0">
            <w:pPr>
              <w:jc w:val="both"/>
            </w:pPr>
            <w:r>
              <w:t xml:space="preserve">Контроль заполнения полости штампа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21235A9B" w14:textId="77777777" w:rsidTr="005420B0">
        <w:trPr>
          <w:trHeight w:val="20"/>
        </w:trPr>
        <w:tc>
          <w:tcPr>
            <w:tcW w:w="879" w:type="pct"/>
            <w:vMerge/>
          </w:tcPr>
          <w:p w14:paraId="189E6440" w14:textId="77777777" w:rsidR="00A83777" w:rsidRPr="006D7A2D" w:rsidRDefault="00A83777" w:rsidP="00A83777"/>
        </w:tc>
        <w:tc>
          <w:tcPr>
            <w:tcW w:w="4121" w:type="pct"/>
          </w:tcPr>
          <w:p w14:paraId="0F789CC8" w14:textId="4B7BC7A5" w:rsidR="00A83777" w:rsidRPr="006D7A2D" w:rsidRDefault="00A83777" w:rsidP="005420B0">
            <w:pPr>
              <w:jc w:val="both"/>
            </w:pPr>
            <w:r>
              <w:t xml:space="preserve">Определение размеров поковок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4194DAF5" w14:textId="77777777" w:rsidTr="005420B0">
        <w:trPr>
          <w:trHeight w:val="20"/>
        </w:trPr>
        <w:tc>
          <w:tcPr>
            <w:tcW w:w="879" w:type="pct"/>
            <w:vMerge/>
          </w:tcPr>
          <w:p w14:paraId="6457BDC1" w14:textId="77777777" w:rsidR="00A83777" w:rsidRPr="006D7A2D" w:rsidRDefault="00A83777" w:rsidP="00A83777"/>
        </w:tc>
        <w:tc>
          <w:tcPr>
            <w:tcW w:w="4121" w:type="pct"/>
          </w:tcPr>
          <w:p w14:paraId="15177FF7" w14:textId="66A6E9CB" w:rsidR="00A83777" w:rsidRPr="006D7A2D" w:rsidRDefault="00A83777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горячей объемной штамповки для выбора кузнечно-прессового оборудования </w:t>
            </w:r>
          </w:p>
        </w:tc>
      </w:tr>
      <w:tr w:rsidR="00A83777" w:rsidRPr="006D7A2D" w14:paraId="5F3908A9" w14:textId="77777777" w:rsidTr="005420B0">
        <w:trPr>
          <w:trHeight w:val="20"/>
        </w:trPr>
        <w:tc>
          <w:tcPr>
            <w:tcW w:w="879" w:type="pct"/>
            <w:vMerge/>
          </w:tcPr>
          <w:p w14:paraId="06A0B3A3" w14:textId="77777777" w:rsidR="00A83777" w:rsidRPr="006D7A2D" w:rsidRDefault="00A83777" w:rsidP="00A83777"/>
        </w:tc>
        <w:tc>
          <w:tcPr>
            <w:tcW w:w="4121" w:type="pct"/>
          </w:tcPr>
          <w:p w14:paraId="5E182464" w14:textId="2C63FD52" w:rsidR="00A83777" w:rsidRPr="006D7A2D" w:rsidRDefault="00A83777" w:rsidP="005420B0">
            <w:pPr>
              <w:jc w:val="both"/>
            </w:pPr>
            <w:r>
              <w:t xml:space="preserve">Определение температуры в поковке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6CFFE8F7" w14:textId="77777777" w:rsidTr="005420B0">
        <w:trPr>
          <w:trHeight w:val="20"/>
        </w:trPr>
        <w:tc>
          <w:tcPr>
            <w:tcW w:w="879" w:type="pct"/>
            <w:vMerge/>
          </w:tcPr>
          <w:p w14:paraId="2A0E30A9" w14:textId="77777777" w:rsidR="00A83777" w:rsidRPr="006D7A2D" w:rsidRDefault="00A83777" w:rsidP="00A83777"/>
        </w:tc>
        <w:tc>
          <w:tcPr>
            <w:tcW w:w="4121" w:type="pct"/>
          </w:tcPr>
          <w:p w14:paraId="7D6D8122" w14:textId="6EEE0B6F" w:rsidR="00A83777" w:rsidRPr="006D7A2D" w:rsidRDefault="00A83777" w:rsidP="005420B0">
            <w:pPr>
              <w:jc w:val="both"/>
            </w:pPr>
            <w:r>
              <w:t>Выявление поверхностных дефектов</w:t>
            </w:r>
            <w:r w:rsidR="00016312">
              <w:t>,</w:t>
            </w:r>
            <w:r>
              <w:t xml:space="preserve"> складок и утяжин в поковке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78C5DFC7" w14:textId="77777777" w:rsidTr="005420B0">
        <w:trPr>
          <w:trHeight w:val="20"/>
        </w:trPr>
        <w:tc>
          <w:tcPr>
            <w:tcW w:w="879" w:type="pct"/>
            <w:vMerge/>
          </w:tcPr>
          <w:p w14:paraId="5946A29D" w14:textId="77777777" w:rsidR="00A83777" w:rsidRPr="006D7A2D" w:rsidRDefault="00A83777" w:rsidP="00A83777"/>
        </w:tc>
        <w:tc>
          <w:tcPr>
            <w:tcW w:w="4121" w:type="pct"/>
          </w:tcPr>
          <w:p w14:paraId="05D934A9" w14:textId="12F9EDD6" w:rsidR="00A83777" w:rsidRPr="006D7A2D" w:rsidRDefault="00A83777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733D6BAF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A26D1D3" w14:textId="77777777" w:rsidR="00A83777" w:rsidRPr="006D7A2D" w:rsidDel="002A1D54" w:rsidRDefault="00A83777" w:rsidP="00A83777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1E4C614C" w14:textId="73F5DC6C" w:rsidR="00A83777" w:rsidRPr="006D7A2D" w:rsidRDefault="00A83777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горячей объемной штамповки</w:t>
            </w:r>
          </w:p>
        </w:tc>
      </w:tr>
      <w:tr w:rsidR="00A83777" w:rsidRPr="006D7A2D" w14:paraId="52C9227E" w14:textId="77777777" w:rsidTr="005420B0">
        <w:trPr>
          <w:trHeight w:val="20"/>
        </w:trPr>
        <w:tc>
          <w:tcPr>
            <w:tcW w:w="879" w:type="pct"/>
            <w:vMerge/>
          </w:tcPr>
          <w:p w14:paraId="2DDACF86" w14:textId="77777777" w:rsidR="00A83777" w:rsidRPr="006D7A2D" w:rsidDel="002A1D54" w:rsidRDefault="00A83777" w:rsidP="00A83777"/>
        </w:tc>
        <w:tc>
          <w:tcPr>
            <w:tcW w:w="4121" w:type="pct"/>
          </w:tcPr>
          <w:p w14:paraId="3E580BCA" w14:textId="796A3492" w:rsidR="00A83777" w:rsidRPr="006D7A2D" w:rsidRDefault="00A83777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A83777" w:rsidRPr="006D7A2D" w14:paraId="64B03645" w14:textId="77777777" w:rsidTr="005420B0">
        <w:trPr>
          <w:trHeight w:val="20"/>
        </w:trPr>
        <w:tc>
          <w:tcPr>
            <w:tcW w:w="879" w:type="pct"/>
            <w:vMerge/>
          </w:tcPr>
          <w:p w14:paraId="093D1B03" w14:textId="77777777" w:rsidR="00A83777" w:rsidRPr="006D7A2D" w:rsidDel="002A1D54" w:rsidRDefault="00A83777" w:rsidP="00A83777"/>
        </w:tc>
        <w:tc>
          <w:tcPr>
            <w:tcW w:w="4121" w:type="pct"/>
          </w:tcPr>
          <w:p w14:paraId="0841F066" w14:textId="2DA3C533" w:rsidR="00A83777" w:rsidRPr="006D7A2D" w:rsidRDefault="00A83777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3141149E" w14:textId="77777777" w:rsidTr="005420B0">
        <w:trPr>
          <w:trHeight w:val="20"/>
        </w:trPr>
        <w:tc>
          <w:tcPr>
            <w:tcW w:w="879" w:type="pct"/>
            <w:vMerge/>
          </w:tcPr>
          <w:p w14:paraId="571EDE44" w14:textId="77777777" w:rsidR="00A83777" w:rsidRPr="006D7A2D" w:rsidDel="002A1D54" w:rsidRDefault="00A83777" w:rsidP="00A83777"/>
        </w:tc>
        <w:tc>
          <w:tcPr>
            <w:tcW w:w="4121" w:type="pct"/>
          </w:tcPr>
          <w:p w14:paraId="5641B171" w14:textId="659A4354" w:rsidR="00A83777" w:rsidRPr="006D7A2D" w:rsidRDefault="00A83777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2715D0">
              <w:t>3D-геометрии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горячей объемной штамповки</w:t>
            </w:r>
          </w:p>
        </w:tc>
      </w:tr>
      <w:tr w:rsidR="00A83777" w:rsidRPr="006D7A2D" w14:paraId="2867759C" w14:textId="77777777" w:rsidTr="005420B0">
        <w:trPr>
          <w:trHeight w:val="20"/>
        </w:trPr>
        <w:tc>
          <w:tcPr>
            <w:tcW w:w="879" w:type="pct"/>
            <w:vMerge/>
          </w:tcPr>
          <w:p w14:paraId="28C0BFB3" w14:textId="77777777" w:rsidR="00A83777" w:rsidRPr="006D7A2D" w:rsidDel="002A1D54" w:rsidRDefault="00A83777" w:rsidP="00A83777"/>
        </w:tc>
        <w:tc>
          <w:tcPr>
            <w:tcW w:w="4121" w:type="pct"/>
          </w:tcPr>
          <w:p w14:paraId="058708C1" w14:textId="7B914D30" w:rsidR="00A83777" w:rsidRPr="006D7A2D" w:rsidRDefault="00A83777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400AA8E3" w14:textId="77777777" w:rsidTr="005420B0">
        <w:trPr>
          <w:trHeight w:val="20"/>
        </w:trPr>
        <w:tc>
          <w:tcPr>
            <w:tcW w:w="879" w:type="pct"/>
            <w:vMerge/>
          </w:tcPr>
          <w:p w14:paraId="24179C91" w14:textId="77777777" w:rsidR="00A83777" w:rsidRPr="006D7A2D" w:rsidDel="002A1D54" w:rsidRDefault="00A83777" w:rsidP="00A83777"/>
        </w:tc>
        <w:tc>
          <w:tcPr>
            <w:tcW w:w="4121" w:type="pct"/>
          </w:tcPr>
          <w:p w14:paraId="38DE37AD" w14:textId="2DFD6F58" w:rsidR="00A83777" w:rsidRPr="006D7A2D" w:rsidRDefault="00A83777" w:rsidP="005420B0">
            <w:pPr>
              <w:jc w:val="both"/>
            </w:pPr>
            <w:r>
              <w:t>Выбирать параметры расчета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1E18D113" w14:textId="77777777" w:rsidTr="005420B0">
        <w:trPr>
          <w:trHeight w:val="20"/>
        </w:trPr>
        <w:tc>
          <w:tcPr>
            <w:tcW w:w="879" w:type="pct"/>
            <w:vMerge/>
          </w:tcPr>
          <w:p w14:paraId="73FDD96A" w14:textId="77777777" w:rsidR="00A83777" w:rsidRPr="006D7A2D" w:rsidDel="002A1D54" w:rsidRDefault="00A83777" w:rsidP="00A83777"/>
        </w:tc>
        <w:tc>
          <w:tcPr>
            <w:tcW w:w="4121" w:type="pct"/>
          </w:tcPr>
          <w:p w14:paraId="6C8AA640" w14:textId="57EC2E1F" w:rsidR="00A83777" w:rsidRPr="006D7A2D" w:rsidRDefault="00A83777" w:rsidP="005420B0">
            <w:pPr>
              <w:jc w:val="both"/>
            </w:pPr>
            <w:r>
              <w:t>Обрабатывать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5BB9899A" w14:textId="77777777" w:rsidTr="005420B0">
        <w:trPr>
          <w:trHeight w:val="20"/>
        </w:trPr>
        <w:tc>
          <w:tcPr>
            <w:tcW w:w="879" w:type="pct"/>
            <w:vMerge/>
          </w:tcPr>
          <w:p w14:paraId="39198811" w14:textId="77777777" w:rsidR="00A83777" w:rsidRPr="006D7A2D" w:rsidDel="002A1D54" w:rsidRDefault="00A83777" w:rsidP="00A83777"/>
        </w:tc>
        <w:tc>
          <w:tcPr>
            <w:tcW w:w="4121" w:type="pct"/>
          </w:tcPr>
          <w:p w14:paraId="2385B690" w14:textId="439A61E0" w:rsidR="00A83777" w:rsidRPr="006D7A2D" w:rsidRDefault="00A83777" w:rsidP="005420B0">
            <w:pPr>
              <w:jc w:val="both"/>
            </w:pPr>
            <w:r>
              <w:t>Анализировать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39C5CBC2" w14:textId="77777777" w:rsidTr="005420B0">
        <w:trPr>
          <w:trHeight w:val="20"/>
        </w:trPr>
        <w:tc>
          <w:tcPr>
            <w:tcW w:w="879" w:type="pct"/>
            <w:vMerge/>
          </w:tcPr>
          <w:p w14:paraId="7E73CF1D" w14:textId="77777777" w:rsidR="00A83777" w:rsidRPr="006D7A2D" w:rsidDel="002A1D54" w:rsidRDefault="00A83777" w:rsidP="00A83777"/>
        </w:tc>
        <w:tc>
          <w:tcPr>
            <w:tcW w:w="4121" w:type="pct"/>
          </w:tcPr>
          <w:p w14:paraId="3BDD745C" w14:textId="1925E351" w:rsidR="00A83777" w:rsidRPr="006D7A2D" w:rsidRDefault="00A83777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</w:p>
        </w:tc>
      </w:tr>
      <w:tr w:rsidR="00A83777" w:rsidRPr="006D7A2D" w14:paraId="20D24427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4269F40" w14:textId="77777777" w:rsidR="00A83777" w:rsidRPr="006D7A2D" w:rsidRDefault="00A83777" w:rsidP="00A83777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08B848EC" w14:textId="487BD1E8" w:rsidR="00A83777" w:rsidRPr="006D7A2D" w:rsidRDefault="00A83777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A83777" w:rsidRPr="006D7A2D" w14:paraId="42A77E93" w14:textId="77777777" w:rsidTr="005420B0">
        <w:trPr>
          <w:trHeight w:val="20"/>
        </w:trPr>
        <w:tc>
          <w:tcPr>
            <w:tcW w:w="879" w:type="pct"/>
            <w:vMerge/>
          </w:tcPr>
          <w:p w14:paraId="35A53BA9" w14:textId="77777777" w:rsidR="00A83777" w:rsidRPr="006D7A2D" w:rsidDel="002A1D54" w:rsidRDefault="00A83777" w:rsidP="00A83777"/>
        </w:tc>
        <w:tc>
          <w:tcPr>
            <w:tcW w:w="4121" w:type="pct"/>
          </w:tcPr>
          <w:p w14:paraId="1EEE9A70" w14:textId="0C0E0CA1" w:rsidR="00A83777" w:rsidRPr="006D7A2D" w:rsidRDefault="00A83777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A83777" w:rsidRPr="006D7A2D" w14:paraId="4D9BB832" w14:textId="77777777" w:rsidTr="005420B0">
        <w:trPr>
          <w:trHeight w:val="20"/>
        </w:trPr>
        <w:tc>
          <w:tcPr>
            <w:tcW w:w="879" w:type="pct"/>
            <w:vMerge/>
          </w:tcPr>
          <w:p w14:paraId="059063FC" w14:textId="77777777" w:rsidR="00A83777" w:rsidRPr="006D7A2D" w:rsidDel="002A1D54" w:rsidRDefault="00A83777" w:rsidP="00A83777"/>
        </w:tc>
        <w:tc>
          <w:tcPr>
            <w:tcW w:w="4121" w:type="pct"/>
          </w:tcPr>
          <w:p w14:paraId="0F586808" w14:textId="2178909D" w:rsidR="00A83777" w:rsidRPr="006D7A2D" w:rsidRDefault="00A83777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A83777" w:rsidRPr="006D7A2D" w14:paraId="7D473E13" w14:textId="77777777" w:rsidTr="005420B0">
        <w:trPr>
          <w:trHeight w:val="20"/>
        </w:trPr>
        <w:tc>
          <w:tcPr>
            <w:tcW w:w="879" w:type="pct"/>
            <w:vMerge/>
          </w:tcPr>
          <w:p w14:paraId="69F64654" w14:textId="77777777" w:rsidR="00A83777" w:rsidRPr="006D7A2D" w:rsidDel="002A1D54" w:rsidRDefault="00A83777" w:rsidP="00A83777"/>
        </w:tc>
        <w:tc>
          <w:tcPr>
            <w:tcW w:w="4121" w:type="pct"/>
          </w:tcPr>
          <w:p w14:paraId="27F5017F" w14:textId="1870E422" w:rsidR="00A83777" w:rsidRPr="006D7A2D" w:rsidRDefault="00A83777" w:rsidP="005420B0">
            <w:pPr>
              <w:jc w:val="both"/>
            </w:pPr>
            <w:r w:rsidRPr="006D7A2D">
              <w:t xml:space="preserve">Прикладные компьютерные программы для работы с электронными таблицами: </w:t>
            </w:r>
            <w:r w:rsidRPr="006D7A2D">
              <w:lastRenderedPageBreak/>
              <w:t>наименования, возможности и порядок работы в них</w:t>
            </w:r>
          </w:p>
        </w:tc>
      </w:tr>
      <w:tr w:rsidR="00A83777" w:rsidRPr="006D7A2D" w14:paraId="6A44C3CA" w14:textId="77777777" w:rsidTr="005420B0">
        <w:trPr>
          <w:trHeight w:val="20"/>
        </w:trPr>
        <w:tc>
          <w:tcPr>
            <w:tcW w:w="879" w:type="pct"/>
            <w:vMerge/>
          </w:tcPr>
          <w:p w14:paraId="3125500C" w14:textId="77777777" w:rsidR="00A83777" w:rsidRPr="006D7A2D" w:rsidDel="002A1D54" w:rsidRDefault="00A83777" w:rsidP="00A83777"/>
        </w:tc>
        <w:tc>
          <w:tcPr>
            <w:tcW w:w="4121" w:type="pct"/>
          </w:tcPr>
          <w:p w14:paraId="7F7C9A9F" w14:textId="5F7AC9FC" w:rsidR="00A83777" w:rsidRPr="006D7A2D" w:rsidRDefault="00A83777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A83777" w:rsidRPr="006D7A2D" w14:paraId="5FAACF79" w14:textId="77777777" w:rsidTr="005420B0">
        <w:trPr>
          <w:trHeight w:val="20"/>
        </w:trPr>
        <w:tc>
          <w:tcPr>
            <w:tcW w:w="879" w:type="pct"/>
            <w:vMerge/>
          </w:tcPr>
          <w:p w14:paraId="6B180A4D" w14:textId="77777777" w:rsidR="00A83777" w:rsidRPr="006D7A2D" w:rsidDel="002A1D54" w:rsidRDefault="00A83777" w:rsidP="00A83777"/>
        </w:tc>
        <w:tc>
          <w:tcPr>
            <w:tcW w:w="4121" w:type="pct"/>
          </w:tcPr>
          <w:p w14:paraId="145017B9" w14:textId="49B729FC" w:rsidR="00A83777" w:rsidRPr="006D7A2D" w:rsidRDefault="00A83777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горячей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A83777" w:rsidRPr="006D7A2D" w14:paraId="40C16F1B" w14:textId="77777777" w:rsidTr="005420B0">
        <w:trPr>
          <w:trHeight w:val="20"/>
        </w:trPr>
        <w:tc>
          <w:tcPr>
            <w:tcW w:w="879" w:type="pct"/>
            <w:vMerge/>
          </w:tcPr>
          <w:p w14:paraId="36E648CC" w14:textId="77777777" w:rsidR="00A83777" w:rsidRPr="006D7A2D" w:rsidDel="002A1D54" w:rsidRDefault="00A83777" w:rsidP="00A83777"/>
        </w:tc>
        <w:tc>
          <w:tcPr>
            <w:tcW w:w="4121" w:type="pct"/>
          </w:tcPr>
          <w:p w14:paraId="3B838CE8" w14:textId="2E79BD50" w:rsidR="00A83777" w:rsidRPr="006D7A2D" w:rsidRDefault="00A83777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горячей объемной штамповки</w:t>
            </w:r>
          </w:p>
        </w:tc>
      </w:tr>
      <w:tr w:rsidR="00A83777" w:rsidRPr="006D7A2D" w14:paraId="7817C865" w14:textId="77777777" w:rsidTr="005420B0">
        <w:trPr>
          <w:trHeight w:val="20"/>
        </w:trPr>
        <w:tc>
          <w:tcPr>
            <w:tcW w:w="879" w:type="pct"/>
            <w:vMerge/>
          </w:tcPr>
          <w:p w14:paraId="57D03BF1" w14:textId="77777777" w:rsidR="00A83777" w:rsidRPr="006D7A2D" w:rsidDel="002A1D54" w:rsidRDefault="00A83777" w:rsidP="00A83777"/>
        </w:tc>
        <w:tc>
          <w:tcPr>
            <w:tcW w:w="4121" w:type="pct"/>
          </w:tcPr>
          <w:p w14:paraId="6A988449" w14:textId="5CF2D21C" w:rsidR="00A83777" w:rsidRPr="006D7A2D" w:rsidRDefault="00A83777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83777" w:rsidRPr="006D7A2D" w14:paraId="2B21CE92" w14:textId="77777777" w:rsidTr="005420B0">
        <w:trPr>
          <w:trHeight w:val="20"/>
        </w:trPr>
        <w:tc>
          <w:tcPr>
            <w:tcW w:w="879" w:type="pct"/>
            <w:vMerge/>
          </w:tcPr>
          <w:p w14:paraId="436FCFC4" w14:textId="77777777" w:rsidR="00A83777" w:rsidRPr="006D7A2D" w:rsidDel="002A1D54" w:rsidRDefault="00A83777" w:rsidP="00A83777"/>
        </w:tc>
        <w:tc>
          <w:tcPr>
            <w:tcW w:w="4121" w:type="pct"/>
          </w:tcPr>
          <w:p w14:paraId="33825C75" w14:textId="4EF7D327" w:rsidR="00A83777" w:rsidRPr="006D7A2D" w:rsidRDefault="00A83777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A83777" w:rsidRPr="006D7A2D" w14:paraId="5377F3ED" w14:textId="77777777" w:rsidTr="005420B0">
        <w:trPr>
          <w:trHeight w:val="20"/>
        </w:trPr>
        <w:tc>
          <w:tcPr>
            <w:tcW w:w="879" w:type="pct"/>
            <w:vMerge/>
          </w:tcPr>
          <w:p w14:paraId="4AFE7741" w14:textId="77777777" w:rsidR="00A83777" w:rsidRPr="006D7A2D" w:rsidDel="002A1D54" w:rsidRDefault="00A83777" w:rsidP="00A83777"/>
        </w:tc>
        <w:tc>
          <w:tcPr>
            <w:tcW w:w="4121" w:type="pct"/>
          </w:tcPr>
          <w:p w14:paraId="1F31C5A4" w14:textId="51309037" w:rsidR="00A83777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A83777">
              <w:t xml:space="preserve"> </w:t>
            </w:r>
            <w:r w:rsidR="002715D0">
              <w:t>3D-геометрии</w:t>
            </w:r>
            <w:r w:rsidR="00A83777" w:rsidRPr="006D7A2D">
              <w:t xml:space="preserve"> в CAD-системах</w:t>
            </w:r>
          </w:p>
        </w:tc>
      </w:tr>
      <w:tr w:rsidR="00A83777" w:rsidRPr="006D7A2D" w14:paraId="1EBDEF4E" w14:textId="77777777" w:rsidTr="005420B0">
        <w:trPr>
          <w:trHeight w:val="20"/>
        </w:trPr>
        <w:tc>
          <w:tcPr>
            <w:tcW w:w="879" w:type="pct"/>
            <w:vMerge/>
          </w:tcPr>
          <w:p w14:paraId="3BD5B2A6" w14:textId="77777777" w:rsidR="00A83777" w:rsidRPr="006D7A2D" w:rsidDel="002A1D54" w:rsidRDefault="00A83777" w:rsidP="00A83777"/>
        </w:tc>
        <w:tc>
          <w:tcPr>
            <w:tcW w:w="4121" w:type="pct"/>
          </w:tcPr>
          <w:p w14:paraId="10336532" w14:textId="6B30FDA8" w:rsidR="00A83777" w:rsidRPr="006D7A2D" w:rsidRDefault="00A83777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горячей объемной </w:t>
            </w:r>
            <w:r w:rsidRPr="006D7A2D">
              <w:t>штамповки</w:t>
            </w:r>
          </w:p>
        </w:tc>
      </w:tr>
      <w:tr w:rsidR="00A83777" w:rsidRPr="006D7A2D" w14:paraId="737FBB38" w14:textId="77777777" w:rsidTr="005420B0">
        <w:trPr>
          <w:trHeight w:val="20"/>
        </w:trPr>
        <w:tc>
          <w:tcPr>
            <w:tcW w:w="879" w:type="pct"/>
            <w:vMerge/>
          </w:tcPr>
          <w:p w14:paraId="77924964" w14:textId="77777777" w:rsidR="00A83777" w:rsidRPr="006D7A2D" w:rsidDel="002A1D54" w:rsidRDefault="00A83777" w:rsidP="00A83777"/>
        </w:tc>
        <w:tc>
          <w:tcPr>
            <w:tcW w:w="4121" w:type="pct"/>
          </w:tcPr>
          <w:p w14:paraId="42167B29" w14:textId="05BA0818" w:rsidR="00A83777" w:rsidRPr="006D7A2D" w:rsidRDefault="00A83777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горячей объемной штамповки</w:t>
            </w:r>
          </w:p>
        </w:tc>
      </w:tr>
      <w:tr w:rsidR="00A83777" w:rsidRPr="006D7A2D" w14:paraId="2B08A483" w14:textId="77777777" w:rsidTr="009F1F44">
        <w:trPr>
          <w:trHeight w:val="341"/>
        </w:trPr>
        <w:tc>
          <w:tcPr>
            <w:tcW w:w="879" w:type="pct"/>
            <w:vMerge/>
          </w:tcPr>
          <w:p w14:paraId="063E3FB2" w14:textId="77777777" w:rsidR="00A83777" w:rsidRPr="006D7A2D" w:rsidDel="002A1D54" w:rsidRDefault="00A83777" w:rsidP="00A83777"/>
        </w:tc>
        <w:tc>
          <w:tcPr>
            <w:tcW w:w="4121" w:type="pct"/>
          </w:tcPr>
          <w:p w14:paraId="1D1E35F4" w14:textId="0987A25E" w:rsidR="00A83777" w:rsidRPr="006D7A2D" w:rsidRDefault="00A83777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A83777" w:rsidRPr="006D7A2D" w14:paraId="5AF88A25" w14:textId="77777777" w:rsidTr="005420B0">
        <w:trPr>
          <w:trHeight w:val="20"/>
        </w:trPr>
        <w:tc>
          <w:tcPr>
            <w:tcW w:w="879" w:type="pct"/>
            <w:vMerge/>
          </w:tcPr>
          <w:p w14:paraId="059C0B63" w14:textId="77777777" w:rsidR="00A83777" w:rsidRPr="006D7A2D" w:rsidDel="002A1D54" w:rsidRDefault="00A83777" w:rsidP="00A83777"/>
        </w:tc>
        <w:tc>
          <w:tcPr>
            <w:tcW w:w="4121" w:type="pct"/>
          </w:tcPr>
          <w:p w14:paraId="4E6D879E" w14:textId="03F51425" w:rsidR="00A83777" w:rsidRPr="009F1F44" w:rsidRDefault="00A83777" w:rsidP="005420B0">
            <w:pPr>
              <w:jc w:val="both"/>
            </w:pPr>
            <w:r w:rsidRPr="009F1F44">
              <w:t>Основы метода конечных элементов для компьютерного 3</w:t>
            </w:r>
            <w:r w:rsidR="005409CF" w:rsidRPr="009F1F44">
              <w:rPr>
                <w:lang w:val="en-US"/>
              </w:rPr>
              <w:t>D</w:t>
            </w:r>
            <w:r w:rsidR="005409CF" w:rsidRPr="009F1F44">
              <w:t>-модели</w:t>
            </w:r>
            <w:r w:rsidRPr="009F1F44">
              <w:t>рования техпроцессов ковки и горячей объемной штамповки</w:t>
            </w:r>
          </w:p>
        </w:tc>
      </w:tr>
      <w:tr w:rsidR="00A83777" w:rsidRPr="006D7A2D" w14:paraId="4F5CE8E4" w14:textId="77777777" w:rsidTr="005420B0">
        <w:trPr>
          <w:trHeight w:val="20"/>
        </w:trPr>
        <w:tc>
          <w:tcPr>
            <w:tcW w:w="879" w:type="pct"/>
            <w:vMerge/>
          </w:tcPr>
          <w:p w14:paraId="0BD88DCD" w14:textId="77777777" w:rsidR="00A83777" w:rsidRPr="006D7A2D" w:rsidDel="002A1D54" w:rsidRDefault="00A83777" w:rsidP="00A83777"/>
        </w:tc>
        <w:tc>
          <w:tcPr>
            <w:tcW w:w="4121" w:type="pct"/>
          </w:tcPr>
          <w:p w14:paraId="0DC4BB95" w14:textId="1ECD70AE" w:rsidR="00A83777" w:rsidRPr="009F1F44" w:rsidRDefault="00A83777" w:rsidP="005420B0">
            <w:pPr>
              <w:jc w:val="both"/>
            </w:pPr>
            <w:r w:rsidRPr="009F1F44">
              <w:t>Основы компьютерного 3</w:t>
            </w:r>
            <w:r w:rsidR="005409CF" w:rsidRPr="009F1F44">
              <w:rPr>
                <w:lang w:val="en-US"/>
              </w:rPr>
              <w:t>D</w:t>
            </w:r>
            <w:r w:rsidR="005409CF" w:rsidRPr="009F1F44">
              <w:t>-модели</w:t>
            </w:r>
            <w:r w:rsidRPr="009F1F44">
              <w:t>рования техпроцессов горячей объемной штамповки</w:t>
            </w:r>
          </w:p>
        </w:tc>
      </w:tr>
      <w:tr w:rsidR="00A83777" w:rsidRPr="006D7A2D" w14:paraId="0869CED4" w14:textId="77777777" w:rsidTr="005420B0">
        <w:trPr>
          <w:trHeight w:val="20"/>
        </w:trPr>
        <w:tc>
          <w:tcPr>
            <w:tcW w:w="879" w:type="pct"/>
            <w:vMerge/>
          </w:tcPr>
          <w:p w14:paraId="2EAF969C" w14:textId="77777777" w:rsidR="00A83777" w:rsidRPr="006D7A2D" w:rsidDel="002A1D54" w:rsidRDefault="00A83777" w:rsidP="00A83777"/>
        </w:tc>
        <w:tc>
          <w:tcPr>
            <w:tcW w:w="4121" w:type="pct"/>
          </w:tcPr>
          <w:p w14:paraId="2131A3E8" w14:textId="5EA39738" w:rsidR="00A83777" w:rsidRPr="009F1F44" w:rsidRDefault="00A83777" w:rsidP="005420B0">
            <w:pPr>
              <w:jc w:val="both"/>
            </w:pPr>
            <w:r w:rsidRPr="009F1F44">
              <w:t>Режимы и параметры работы кузнечно-прессового оборудования для ковки и горячей объемной штамповки</w:t>
            </w:r>
          </w:p>
        </w:tc>
      </w:tr>
      <w:tr w:rsidR="00A83777" w:rsidRPr="006D7A2D" w14:paraId="36414C2D" w14:textId="77777777" w:rsidTr="005420B0">
        <w:trPr>
          <w:trHeight w:val="20"/>
        </w:trPr>
        <w:tc>
          <w:tcPr>
            <w:tcW w:w="879" w:type="pct"/>
            <w:vMerge/>
          </w:tcPr>
          <w:p w14:paraId="5E3062CC" w14:textId="77777777" w:rsidR="00A83777" w:rsidRPr="006D7A2D" w:rsidDel="002A1D54" w:rsidRDefault="00A83777" w:rsidP="00A83777"/>
        </w:tc>
        <w:tc>
          <w:tcPr>
            <w:tcW w:w="4121" w:type="pct"/>
          </w:tcPr>
          <w:p w14:paraId="014B0667" w14:textId="3B655C21" w:rsidR="00A83777" w:rsidRPr="006D7A2D" w:rsidRDefault="00A83777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A83777" w:rsidRPr="006D7A2D" w14:paraId="0755C785" w14:textId="77777777" w:rsidTr="005420B0">
        <w:trPr>
          <w:trHeight w:val="20"/>
        </w:trPr>
        <w:tc>
          <w:tcPr>
            <w:tcW w:w="879" w:type="pct"/>
            <w:vMerge/>
          </w:tcPr>
          <w:p w14:paraId="02141B04" w14:textId="77777777" w:rsidR="00A83777" w:rsidRPr="006D7A2D" w:rsidDel="002A1D54" w:rsidRDefault="00A83777" w:rsidP="00A83777"/>
        </w:tc>
        <w:tc>
          <w:tcPr>
            <w:tcW w:w="4121" w:type="pct"/>
          </w:tcPr>
          <w:p w14:paraId="585D1E07" w14:textId="7B96A605" w:rsidR="00A83777" w:rsidRPr="006D7A2D" w:rsidRDefault="00A83777" w:rsidP="005420B0">
            <w:pPr>
              <w:jc w:val="both"/>
            </w:pPr>
            <w:r>
              <w:t xml:space="preserve">Типовые температурные режимы горячей объемной штамповки </w:t>
            </w:r>
          </w:p>
        </w:tc>
      </w:tr>
      <w:tr w:rsidR="00A83777" w:rsidRPr="006D7A2D" w14:paraId="775D68C4" w14:textId="77777777" w:rsidTr="005420B0">
        <w:trPr>
          <w:trHeight w:val="20"/>
        </w:trPr>
        <w:tc>
          <w:tcPr>
            <w:tcW w:w="879" w:type="pct"/>
            <w:vMerge/>
          </w:tcPr>
          <w:p w14:paraId="00D3DCB0" w14:textId="77777777" w:rsidR="00A83777" w:rsidRPr="006D7A2D" w:rsidDel="002A1D54" w:rsidRDefault="00A83777" w:rsidP="00A83777"/>
        </w:tc>
        <w:tc>
          <w:tcPr>
            <w:tcW w:w="4121" w:type="pct"/>
          </w:tcPr>
          <w:p w14:paraId="5AC5F539" w14:textId="05CCB5EA" w:rsidR="00A83777" w:rsidRPr="006D7A2D" w:rsidRDefault="00A83777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горячей объемной штамповки</w:t>
            </w:r>
          </w:p>
        </w:tc>
      </w:tr>
      <w:tr w:rsidR="00A83777" w:rsidRPr="006D7A2D" w14:paraId="5AA61911" w14:textId="77777777" w:rsidTr="009F1F44">
        <w:trPr>
          <w:trHeight w:val="305"/>
        </w:trPr>
        <w:tc>
          <w:tcPr>
            <w:tcW w:w="879" w:type="pct"/>
            <w:vMerge/>
          </w:tcPr>
          <w:p w14:paraId="5589236F" w14:textId="77777777" w:rsidR="00A83777" w:rsidRPr="006D7A2D" w:rsidDel="002A1D54" w:rsidRDefault="00A83777" w:rsidP="00A83777"/>
        </w:tc>
        <w:tc>
          <w:tcPr>
            <w:tcW w:w="4121" w:type="pct"/>
          </w:tcPr>
          <w:p w14:paraId="09213976" w14:textId="7C0835EB" w:rsidR="00A83777" w:rsidRPr="006D7A2D" w:rsidRDefault="00A83777" w:rsidP="005420B0">
            <w:pPr>
              <w:jc w:val="both"/>
            </w:pPr>
            <w:r w:rsidRPr="006D7A2D">
              <w:t>Типовые техпроцессы</w:t>
            </w:r>
            <w:r>
              <w:t xml:space="preserve"> горячей</w:t>
            </w:r>
            <w:r w:rsidRPr="006D7A2D">
              <w:t xml:space="preserve"> объемной штамповки</w:t>
            </w:r>
          </w:p>
        </w:tc>
      </w:tr>
      <w:tr w:rsidR="00A83777" w:rsidRPr="006D7A2D" w14:paraId="070BA4FC" w14:textId="77777777" w:rsidTr="005420B0">
        <w:trPr>
          <w:trHeight w:val="20"/>
        </w:trPr>
        <w:tc>
          <w:tcPr>
            <w:tcW w:w="879" w:type="pct"/>
            <w:vMerge/>
          </w:tcPr>
          <w:p w14:paraId="311C79AB" w14:textId="77777777" w:rsidR="00A83777" w:rsidRPr="006D7A2D" w:rsidDel="002A1D54" w:rsidRDefault="00A83777" w:rsidP="00A83777"/>
        </w:tc>
        <w:tc>
          <w:tcPr>
            <w:tcW w:w="4121" w:type="pct"/>
          </w:tcPr>
          <w:p w14:paraId="2C745C74" w14:textId="140F7F57" w:rsidR="00A83777" w:rsidRPr="006D7A2D" w:rsidRDefault="00A83777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горячей</w:t>
            </w:r>
            <w:r w:rsidRPr="006D7A2D">
              <w:t xml:space="preserve"> объемной штамповки</w:t>
            </w:r>
          </w:p>
        </w:tc>
      </w:tr>
      <w:tr w:rsidR="00A83777" w:rsidRPr="006D7A2D" w14:paraId="7DD601FD" w14:textId="77777777" w:rsidTr="009F1F44">
        <w:trPr>
          <w:trHeight w:val="643"/>
        </w:trPr>
        <w:tc>
          <w:tcPr>
            <w:tcW w:w="879" w:type="pct"/>
            <w:vMerge/>
          </w:tcPr>
          <w:p w14:paraId="374142AC" w14:textId="77777777" w:rsidR="00A83777" w:rsidRPr="006D7A2D" w:rsidDel="002A1D54" w:rsidRDefault="00A83777" w:rsidP="00A83777"/>
        </w:tc>
        <w:tc>
          <w:tcPr>
            <w:tcW w:w="4121" w:type="pct"/>
          </w:tcPr>
          <w:p w14:paraId="5DA77F93" w14:textId="6103A27E" w:rsidR="00A83777" w:rsidRPr="006D7A2D" w:rsidRDefault="00A83777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83777" w:rsidRPr="006D7A2D" w14:paraId="02D45ABB" w14:textId="77777777" w:rsidTr="009F1F44">
        <w:trPr>
          <w:trHeight w:val="567"/>
        </w:trPr>
        <w:tc>
          <w:tcPr>
            <w:tcW w:w="879" w:type="pct"/>
          </w:tcPr>
          <w:p w14:paraId="16175414" w14:textId="77777777" w:rsidR="00A83777" w:rsidRPr="006D7A2D" w:rsidDel="002A1D54" w:rsidRDefault="00A83777" w:rsidP="00A83777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18013ED6" w14:textId="5C71AA48" w:rsidR="00A83777" w:rsidRPr="006D7A2D" w:rsidRDefault="00016312" w:rsidP="005420B0">
            <w:pPr>
              <w:jc w:val="both"/>
            </w:pPr>
            <w:r>
              <w:t>-</w:t>
            </w:r>
          </w:p>
        </w:tc>
      </w:tr>
    </w:tbl>
    <w:p w14:paraId="27A97A3F" w14:textId="77777777" w:rsidR="00606A71" w:rsidRDefault="00606A71" w:rsidP="00CA476C"/>
    <w:p w14:paraId="2BC39337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3.2.3. Трудовая функция</w:t>
      </w:r>
    </w:p>
    <w:p w14:paraId="08F364AC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5542"/>
        <w:gridCol w:w="552"/>
        <w:gridCol w:w="863"/>
        <w:gridCol w:w="1447"/>
        <w:gridCol w:w="336"/>
      </w:tblGrid>
      <w:tr w:rsidR="00606A71" w:rsidRPr="006D7A2D" w14:paraId="70ADA477" w14:textId="77777777" w:rsidTr="005420B0">
        <w:trPr>
          <w:trHeight w:val="278"/>
        </w:trPr>
        <w:tc>
          <w:tcPr>
            <w:tcW w:w="80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69DD18" w14:textId="77777777" w:rsidR="00606A71" w:rsidRPr="006D7A2D" w:rsidRDefault="00606A71" w:rsidP="00015868">
            <w:pPr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3CDEB" w14:textId="349AEFE2" w:rsidR="00606A71" w:rsidRPr="006D7A2D" w:rsidRDefault="00DD657D" w:rsidP="00015868">
            <w:r>
              <w:t xml:space="preserve">Разработка техпроцессов холодной объемной штамповки с применением компьютерного </w:t>
            </w:r>
            <w:r w:rsidR="00F37F83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0F6EF0" w14:textId="77777777" w:rsidR="00606A71" w:rsidRPr="006D7A2D" w:rsidRDefault="00606A71" w:rsidP="005420B0">
            <w:pPr>
              <w:jc w:val="center"/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FBA5D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B</w:t>
            </w:r>
            <w:r w:rsidR="00606A71" w:rsidRPr="006D7A2D">
              <w:t>/03.5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3D5F12" w14:textId="77777777" w:rsidR="00606A71" w:rsidRPr="006D7A2D" w:rsidRDefault="00606A71" w:rsidP="005420B0">
            <w:pPr>
              <w:jc w:val="center"/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514D9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30EFAF92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B730AF" w:rsidRPr="006D7A2D" w14:paraId="0D56CFB0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62F4DE0" w14:textId="77777777" w:rsidR="00B730AF" w:rsidRPr="006D7A2D" w:rsidRDefault="00B730AF" w:rsidP="00B730AF">
            <w:r w:rsidRPr="006D7A2D">
              <w:t>Трудовые действия</w:t>
            </w:r>
          </w:p>
        </w:tc>
        <w:tc>
          <w:tcPr>
            <w:tcW w:w="4121" w:type="pct"/>
          </w:tcPr>
          <w:p w14:paraId="0FCB826A" w14:textId="386245E6" w:rsidR="00B730AF" w:rsidRPr="006D7A2D" w:rsidRDefault="00D470F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разработки техпроцессов холодной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485E6C6F" w14:textId="77777777" w:rsidTr="005420B0">
        <w:trPr>
          <w:trHeight w:val="20"/>
        </w:trPr>
        <w:tc>
          <w:tcPr>
            <w:tcW w:w="879" w:type="pct"/>
            <w:vMerge/>
          </w:tcPr>
          <w:p w14:paraId="33814173" w14:textId="77777777" w:rsidR="00D470FD" w:rsidRPr="006D7A2D" w:rsidRDefault="00D470FD" w:rsidP="00D470FD"/>
        </w:tc>
        <w:tc>
          <w:tcPr>
            <w:tcW w:w="4121" w:type="pct"/>
          </w:tcPr>
          <w:p w14:paraId="00B8B0AC" w14:textId="2D206DA2" w:rsidR="00D470FD" w:rsidRDefault="00D470FD" w:rsidP="005420B0">
            <w:pPr>
              <w:jc w:val="both"/>
            </w:pPr>
            <w:r>
              <w:t xml:space="preserve">Формирование задания с исходными данными на разработку техпроцессов холодной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6CE312EE" w14:textId="77777777" w:rsidTr="005420B0">
        <w:trPr>
          <w:trHeight w:val="20"/>
        </w:trPr>
        <w:tc>
          <w:tcPr>
            <w:tcW w:w="879" w:type="pct"/>
            <w:vMerge/>
          </w:tcPr>
          <w:p w14:paraId="33A43270" w14:textId="77777777" w:rsidR="00D470FD" w:rsidRPr="006D7A2D" w:rsidRDefault="00D470FD" w:rsidP="00D470FD"/>
        </w:tc>
        <w:tc>
          <w:tcPr>
            <w:tcW w:w="4121" w:type="pct"/>
          </w:tcPr>
          <w:p w14:paraId="3D2FC69C" w14:textId="501ABAF7" w:rsidR="00D470FD" w:rsidRPr="006D7A2D" w:rsidRDefault="00D470FD" w:rsidP="005420B0">
            <w:pPr>
              <w:jc w:val="both"/>
            </w:pPr>
            <w:r>
              <w:t xml:space="preserve">Подготовка </w:t>
            </w:r>
            <w:r w:rsidR="002715D0">
              <w:t>3D-геометрии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 xml:space="preserve">разработки техпроцессов </w:t>
            </w:r>
            <w:r>
              <w:lastRenderedPageBreak/>
              <w:t xml:space="preserve">холодной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4067E381" w14:textId="77777777" w:rsidTr="005420B0">
        <w:trPr>
          <w:trHeight w:val="20"/>
        </w:trPr>
        <w:tc>
          <w:tcPr>
            <w:tcW w:w="879" w:type="pct"/>
            <w:vMerge/>
          </w:tcPr>
          <w:p w14:paraId="5E5A2082" w14:textId="77777777" w:rsidR="00D470FD" w:rsidRPr="006D7A2D" w:rsidRDefault="00D470FD" w:rsidP="00D470FD"/>
        </w:tc>
        <w:tc>
          <w:tcPr>
            <w:tcW w:w="4121" w:type="pct"/>
          </w:tcPr>
          <w:p w14:paraId="429DF25E" w14:textId="01FD29D5" w:rsidR="00D470FD" w:rsidRPr="006D7A2D" w:rsidRDefault="00D470FD" w:rsidP="005420B0">
            <w:pPr>
              <w:jc w:val="both"/>
            </w:pPr>
            <w:r>
              <w:t>Создание компьютерной модели техпроцессов холодной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5290CFD9" w14:textId="77777777" w:rsidTr="005420B0">
        <w:trPr>
          <w:trHeight w:val="20"/>
        </w:trPr>
        <w:tc>
          <w:tcPr>
            <w:tcW w:w="879" w:type="pct"/>
            <w:vMerge/>
          </w:tcPr>
          <w:p w14:paraId="55E59AE4" w14:textId="77777777" w:rsidR="00D470FD" w:rsidRPr="006D7A2D" w:rsidRDefault="00D470FD" w:rsidP="00D470FD"/>
        </w:tc>
        <w:tc>
          <w:tcPr>
            <w:tcW w:w="4121" w:type="pct"/>
          </w:tcPr>
          <w:p w14:paraId="6474092C" w14:textId="28DB4EFC" w:rsidR="00D470FD" w:rsidRPr="006D7A2D" w:rsidRDefault="00D470FD" w:rsidP="005420B0">
            <w:pPr>
              <w:jc w:val="both"/>
            </w:pPr>
            <w:r>
              <w:t>Запуск на расчет компьютерной модели техпроцессов холодной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634F4972" w14:textId="77777777" w:rsidTr="005420B0">
        <w:trPr>
          <w:trHeight w:val="20"/>
        </w:trPr>
        <w:tc>
          <w:tcPr>
            <w:tcW w:w="879" w:type="pct"/>
            <w:vMerge/>
          </w:tcPr>
          <w:p w14:paraId="1882A322" w14:textId="77777777" w:rsidR="00D470FD" w:rsidRPr="006D7A2D" w:rsidRDefault="00D470FD" w:rsidP="00D470FD"/>
        </w:tc>
        <w:tc>
          <w:tcPr>
            <w:tcW w:w="4121" w:type="pct"/>
          </w:tcPr>
          <w:p w14:paraId="66B90705" w14:textId="2A37A0D1" w:rsidR="00D470FD" w:rsidRPr="006D7A2D" w:rsidRDefault="00D470FD" w:rsidP="005420B0">
            <w:pPr>
              <w:jc w:val="both"/>
            </w:pPr>
            <w:r>
              <w:t>Контроль результатов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05320672" w14:textId="77777777" w:rsidTr="005420B0">
        <w:trPr>
          <w:trHeight w:val="20"/>
        </w:trPr>
        <w:tc>
          <w:tcPr>
            <w:tcW w:w="879" w:type="pct"/>
            <w:vMerge/>
          </w:tcPr>
          <w:p w14:paraId="73C17334" w14:textId="77777777" w:rsidR="00D470FD" w:rsidRPr="006D7A2D" w:rsidRDefault="00D470FD" w:rsidP="00D470FD"/>
        </w:tc>
        <w:tc>
          <w:tcPr>
            <w:tcW w:w="4121" w:type="pct"/>
          </w:tcPr>
          <w:p w14:paraId="5F6D7518" w14:textId="31504333" w:rsidR="00D470FD" w:rsidRPr="006D7A2D" w:rsidRDefault="00D470FD" w:rsidP="005420B0">
            <w:pPr>
              <w:jc w:val="both"/>
            </w:pPr>
            <w:r>
              <w:t xml:space="preserve">Контроль заполнения полости штампа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286AA891" w14:textId="77777777" w:rsidTr="005420B0">
        <w:trPr>
          <w:trHeight w:val="20"/>
        </w:trPr>
        <w:tc>
          <w:tcPr>
            <w:tcW w:w="879" w:type="pct"/>
            <w:vMerge/>
          </w:tcPr>
          <w:p w14:paraId="6B2DE607" w14:textId="77777777" w:rsidR="00D470FD" w:rsidRPr="006D7A2D" w:rsidRDefault="00D470FD" w:rsidP="00D470FD"/>
        </w:tc>
        <w:tc>
          <w:tcPr>
            <w:tcW w:w="4121" w:type="pct"/>
          </w:tcPr>
          <w:p w14:paraId="5ADE9799" w14:textId="6F2EBF2F" w:rsidR="00D470FD" w:rsidRPr="006D7A2D" w:rsidRDefault="00D470FD" w:rsidP="005420B0">
            <w:pPr>
              <w:jc w:val="both"/>
            </w:pPr>
            <w:r>
              <w:t xml:space="preserve">Определение размеров изделий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6C9C7855" w14:textId="77777777" w:rsidTr="005420B0">
        <w:trPr>
          <w:trHeight w:val="20"/>
        </w:trPr>
        <w:tc>
          <w:tcPr>
            <w:tcW w:w="879" w:type="pct"/>
            <w:vMerge/>
          </w:tcPr>
          <w:p w14:paraId="1ED1904E" w14:textId="77777777" w:rsidR="00D470FD" w:rsidRPr="006D7A2D" w:rsidRDefault="00D470FD" w:rsidP="00D470FD"/>
        </w:tc>
        <w:tc>
          <w:tcPr>
            <w:tcW w:w="4121" w:type="pct"/>
          </w:tcPr>
          <w:p w14:paraId="6899BAB4" w14:textId="6F696F19" w:rsidR="00D470FD" w:rsidRPr="006D7A2D" w:rsidRDefault="00D470FD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техпроцессов холодной объемной штамповки для выбора холодноштамповочного оборудования </w:t>
            </w:r>
          </w:p>
        </w:tc>
      </w:tr>
      <w:tr w:rsidR="00D470FD" w:rsidRPr="006D7A2D" w14:paraId="20F91155" w14:textId="77777777" w:rsidTr="005420B0">
        <w:trPr>
          <w:trHeight w:val="20"/>
        </w:trPr>
        <w:tc>
          <w:tcPr>
            <w:tcW w:w="879" w:type="pct"/>
            <w:vMerge/>
          </w:tcPr>
          <w:p w14:paraId="49C15921" w14:textId="77777777" w:rsidR="00D470FD" w:rsidRPr="006D7A2D" w:rsidRDefault="00D470FD" w:rsidP="00D470FD"/>
        </w:tc>
        <w:tc>
          <w:tcPr>
            <w:tcW w:w="4121" w:type="pct"/>
          </w:tcPr>
          <w:p w14:paraId="19851165" w14:textId="4B7C50A5" w:rsidR="00D470FD" w:rsidRPr="006D7A2D" w:rsidRDefault="00D470FD" w:rsidP="005420B0">
            <w:pPr>
              <w:jc w:val="both"/>
            </w:pPr>
            <w:r>
              <w:t>Выявление поверхностных дефектов</w:t>
            </w:r>
            <w:r w:rsidR="00016312">
              <w:t>,</w:t>
            </w:r>
            <w:r>
              <w:t xml:space="preserve"> складок и утяжин в изделиях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</w:t>
            </w:r>
          </w:p>
        </w:tc>
      </w:tr>
      <w:tr w:rsidR="00D470FD" w:rsidRPr="006D7A2D" w14:paraId="73E31762" w14:textId="77777777" w:rsidTr="005420B0">
        <w:trPr>
          <w:trHeight w:val="20"/>
        </w:trPr>
        <w:tc>
          <w:tcPr>
            <w:tcW w:w="879" w:type="pct"/>
            <w:vMerge/>
          </w:tcPr>
          <w:p w14:paraId="74DF21F4" w14:textId="77777777" w:rsidR="00D470FD" w:rsidRPr="006D7A2D" w:rsidRDefault="00D470FD" w:rsidP="00D470FD"/>
        </w:tc>
        <w:tc>
          <w:tcPr>
            <w:tcW w:w="4121" w:type="pct"/>
          </w:tcPr>
          <w:p w14:paraId="2F2685AD" w14:textId="76ED1C0F" w:rsidR="00D470FD" w:rsidRPr="006D7A2D" w:rsidRDefault="00D470FD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19518D90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C6E40F6" w14:textId="77777777" w:rsidR="00D470FD" w:rsidRPr="006D7A2D" w:rsidDel="002A1D54" w:rsidRDefault="00D470FD" w:rsidP="00D470FD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0CBF133C" w14:textId="2127D157" w:rsidR="00D470FD" w:rsidRPr="006D7A2D" w:rsidRDefault="00D470FD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холодной объемной штамповки</w:t>
            </w:r>
          </w:p>
        </w:tc>
      </w:tr>
      <w:tr w:rsidR="00D470FD" w:rsidRPr="006D7A2D" w14:paraId="3196299B" w14:textId="77777777" w:rsidTr="005420B0">
        <w:trPr>
          <w:trHeight w:val="20"/>
        </w:trPr>
        <w:tc>
          <w:tcPr>
            <w:tcW w:w="879" w:type="pct"/>
            <w:vMerge/>
          </w:tcPr>
          <w:p w14:paraId="2352ADC9" w14:textId="77777777" w:rsidR="00D470FD" w:rsidRPr="006D7A2D" w:rsidDel="002A1D54" w:rsidRDefault="00D470FD" w:rsidP="00D470FD"/>
        </w:tc>
        <w:tc>
          <w:tcPr>
            <w:tcW w:w="4121" w:type="pct"/>
          </w:tcPr>
          <w:p w14:paraId="35E1C6D8" w14:textId="252F74F6" w:rsidR="00D470FD" w:rsidRPr="006D7A2D" w:rsidRDefault="00D470FD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D470FD" w:rsidRPr="006D7A2D" w14:paraId="01047B6F" w14:textId="77777777" w:rsidTr="005420B0">
        <w:trPr>
          <w:trHeight w:val="20"/>
        </w:trPr>
        <w:tc>
          <w:tcPr>
            <w:tcW w:w="879" w:type="pct"/>
            <w:vMerge/>
          </w:tcPr>
          <w:p w14:paraId="3529A39F" w14:textId="77777777" w:rsidR="00D470FD" w:rsidRPr="006D7A2D" w:rsidDel="002A1D54" w:rsidRDefault="00D470FD" w:rsidP="00D470FD"/>
        </w:tc>
        <w:tc>
          <w:tcPr>
            <w:tcW w:w="4121" w:type="pct"/>
          </w:tcPr>
          <w:p w14:paraId="1976E38E" w14:textId="2311FEFD" w:rsidR="00D470FD" w:rsidRPr="006D7A2D" w:rsidRDefault="00D470FD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33D32AC3" w14:textId="77777777" w:rsidTr="005420B0">
        <w:trPr>
          <w:trHeight w:val="20"/>
        </w:trPr>
        <w:tc>
          <w:tcPr>
            <w:tcW w:w="879" w:type="pct"/>
            <w:vMerge/>
          </w:tcPr>
          <w:p w14:paraId="23FFF152" w14:textId="77777777" w:rsidR="00D470FD" w:rsidRPr="006D7A2D" w:rsidDel="002A1D54" w:rsidRDefault="00D470FD" w:rsidP="00D470FD"/>
        </w:tc>
        <w:tc>
          <w:tcPr>
            <w:tcW w:w="4121" w:type="pct"/>
          </w:tcPr>
          <w:p w14:paraId="2CD99FC6" w14:textId="1C895716" w:rsidR="00D470FD" w:rsidRPr="006D7A2D" w:rsidRDefault="00D470FD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2715D0">
              <w:t>3D-геометрии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техпроцессов холодной объемной штамповки</w:t>
            </w:r>
          </w:p>
        </w:tc>
      </w:tr>
      <w:tr w:rsidR="00D470FD" w:rsidRPr="006D7A2D" w14:paraId="37A31647" w14:textId="77777777" w:rsidTr="005420B0">
        <w:trPr>
          <w:trHeight w:val="20"/>
        </w:trPr>
        <w:tc>
          <w:tcPr>
            <w:tcW w:w="879" w:type="pct"/>
            <w:vMerge/>
          </w:tcPr>
          <w:p w14:paraId="471C4308" w14:textId="77777777" w:rsidR="00D470FD" w:rsidRPr="006D7A2D" w:rsidDel="002A1D54" w:rsidRDefault="00D470FD" w:rsidP="00D470FD"/>
        </w:tc>
        <w:tc>
          <w:tcPr>
            <w:tcW w:w="4121" w:type="pct"/>
          </w:tcPr>
          <w:p w14:paraId="22447757" w14:textId="6B7D6B85" w:rsidR="00D470FD" w:rsidRPr="006D7A2D" w:rsidRDefault="00D470FD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649DBDB9" w14:textId="77777777" w:rsidTr="005420B0">
        <w:trPr>
          <w:trHeight w:val="20"/>
        </w:trPr>
        <w:tc>
          <w:tcPr>
            <w:tcW w:w="879" w:type="pct"/>
            <w:vMerge/>
          </w:tcPr>
          <w:p w14:paraId="069A7B30" w14:textId="77777777" w:rsidR="00D470FD" w:rsidRPr="006D7A2D" w:rsidDel="002A1D54" w:rsidRDefault="00D470FD" w:rsidP="00D470FD"/>
        </w:tc>
        <w:tc>
          <w:tcPr>
            <w:tcW w:w="4121" w:type="pct"/>
          </w:tcPr>
          <w:p w14:paraId="6F74884C" w14:textId="27964A86" w:rsidR="00D470FD" w:rsidRPr="006D7A2D" w:rsidRDefault="00D470FD" w:rsidP="005420B0">
            <w:pPr>
              <w:jc w:val="both"/>
            </w:pPr>
            <w:r>
              <w:t>Выбирать параметры расчета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53283A6F" w14:textId="77777777" w:rsidTr="005420B0">
        <w:trPr>
          <w:trHeight w:val="20"/>
        </w:trPr>
        <w:tc>
          <w:tcPr>
            <w:tcW w:w="879" w:type="pct"/>
            <w:vMerge/>
          </w:tcPr>
          <w:p w14:paraId="128454A0" w14:textId="77777777" w:rsidR="00D470FD" w:rsidRPr="006D7A2D" w:rsidDel="002A1D54" w:rsidRDefault="00D470FD" w:rsidP="00D470FD"/>
        </w:tc>
        <w:tc>
          <w:tcPr>
            <w:tcW w:w="4121" w:type="pct"/>
          </w:tcPr>
          <w:p w14:paraId="79AF3F9C" w14:textId="140E298B" w:rsidR="00D470FD" w:rsidRPr="006D7A2D" w:rsidRDefault="00D470FD" w:rsidP="005420B0">
            <w:pPr>
              <w:jc w:val="both"/>
            </w:pPr>
            <w:r>
              <w:t>Обрабатывать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2B547F52" w14:textId="77777777" w:rsidTr="005420B0">
        <w:trPr>
          <w:trHeight w:val="20"/>
        </w:trPr>
        <w:tc>
          <w:tcPr>
            <w:tcW w:w="879" w:type="pct"/>
            <w:vMerge/>
          </w:tcPr>
          <w:p w14:paraId="49568A6B" w14:textId="77777777" w:rsidR="00D470FD" w:rsidRPr="006D7A2D" w:rsidDel="002A1D54" w:rsidRDefault="00D470FD" w:rsidP="00D470FD"/>
        </w:tc>
        <w:tc>
          <w:tcPr>
            <w:tcW w:w="4121" w:type="pct"/>
          </w:tcPr>
          <w:p w14:paraId="1808F966" w14:textId="3999CBF8" w:rsidR="00D470FD" w:rsidRPr="006D7A2D" w:rsidRDefault="00D470FD" w:rsidP="005420B0">
            <w:pPr>
              <w:jc w:val="both"/>
            </w:pPr>
            <w:r>
              <w:t>Анализировать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4BF8E7E2" w14:textId="77777777" w:rsidTr="005420B0">
        <w:trPr>
          <w:trHeight w:val="20"/>
        </w:trPr>
        <w:tc>
          <w:tcPr>
            <w:tcW w:w="879" w:type="pct"/>
            <w:vMerge/>
          </w:tcPr>
          <w:p w14:paraId="0956E1E5" w14:textId="77777777" w:rsidR="00D470FD" w:rsidRPr="006D7A2D" w:rsidDel="002A1D54" w:rsidRDefault="00D470FD" w:rsidP="00D470FD"/>
        </w:tc>
        <w:tc>
          <w:tcPr>
            <w:tcW w:w="4121" w:type="pct"/>
          </w:tcPr>
          <w:p w14:paraId="6524B321" w14:textId="015A539B" w:rsidR="00D470FD" w:rsidRPr="006D7A2D" w:rsidRDefault="00D470FD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0A3F02B9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26E49C59" w14:textId="77777777" w:rsidR="00D470FD" w:rsidRPr="006D7A2D" w:rsidRDefault="00D470FD" w:rsidP="00D470FD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2B4ED49B" w14:textId="4F196D24" w:rsidR="00D470FD" w:rsidRPr="006D7A2D" w:rsidRDefault="00D470FD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D470FD" w:rsidRPr="006D7A2D" w14:paraId="3973CB49" w14:textId="77777777" w:rsidTr="005420B0">
        <w:trPr>
          <w:trHeight w:val="20"/>
        </w:trPr>
        <w:tc>
          <w:tcPr>
            <w:tcW w:w="879" w:type="pct"/>
            <w:vMerge/>
          </w:tcPr>
          <w:p w14:paraId="523ED40B" w14:textId="77777777" w:rsidR="00D470FD" w:rsidRPr="006D7A2D" w:rsidDel="002A1D54" w:rsidRDefault="00D470FD" w:rsidP="00D470FD"/>
        </w:tc>
        <w:tc>
          <w:tcPr>
            <w:tcW w:w="4121" w:type="pct"/>
          </w:tcPr>
          <w:p w14:paraId="4F598C9A" w14:textId="0D35F25A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D470FD" w:rsidRPr="006D7A2D" w14:paraId="032D3FCE" w14:textId="77777777" w:rsidTr="005420B0">
        <w:trPr>
          <w:trHeight w:val="20"/>
        </w:trPr>
        <w:tc>
          <w:tcPr>
            <w:tcW w:w="879" w:type="pct"/>
            <w:vMerge/>
          </w:tcPr>
          <w:p w14:paraId="651B5699" w14:textId="77777777" w:rsidR="00D470FD" w:rsidRPr="006D7A2D" w:rsidDel="002A1D54" w:rsidRDefault="00D470FD" w:rsidP="00D470FD"/>
        </w:tc>
        <w:tc>
          <w:tcPr>
            <w:tcW w:w="4121" w:type="pct"/>
          </w:tcPr>
          <w:p w14:paraId="64D60FE9" w14:textId="558173FF" w:rsidR="00D470FD" w:rsidRPr="006D7A2D" w:rsidRDefault="00D470FD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D470FD" w:rsidRPr="006D7A2D" w14:paraId="4C140A4D" w14:textId="77777777" w:rsidTr="005420B0">
        <w:trPr>
          <w:trHeight w:val="20"/>
        </w:trPr>
        <w:tc>
          <w:tcPr>
            <w:tcW w:w="879" w:type="pct"/>
            <w:vMerge/>
          </w:tcPr>
          <w:p w14:paraId="59425620" w14:textId="77777777" w:rsidR="00D470FD" w:rsidRPr="006D7A2D" w:rsidDel="002A1D54" w:rsidRDefault="00D470FD" w:rsidP="00D470FD"/>
        </w:tc>
        <w:tc>
          <w:tcPr>
            <w:tcW w:w="4121" w:type="pct"/>
          </w:tcPr>
          <w:p w14:paraId="60EF015C" w14:textId="06953EFA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D470FD" w:rsidRPr="006D7A2D" w14:paraId="07F09015" w14:textId="77777777" w:rsidTr="005420B0">
        <w:trPr>
          <w:trHeight w:val="20"/>
        </w:trPr>
        <w:tc>
          <w:tcPr>
            <w:tcW w:w="879" w:type="pct"/>
            <w:vMerge/>
          </w:tcPr>
          <w:p w14:paraId="37DC0AAF" w14:textId="77777777" w:rsidR="00D470FD" w:rsidRPr="006D7A2D" w:rsidDel="002A1D54" w:rsidRDefault="00D470FD" w:rsidP="00D470FD"/>
        </w:tc>
        <w:tc>
          <w:tcPr>
            <w:tcW w:w="4121" w:type="pct"/>
          </w:tcPr>
          <w:p w14:paraId="0F92A5D5" w14:textId="51C26A0C" w:rsidR="00D470FD" w:rsidRPr="006D7A2D" w:rsidRDefault="00D470FD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D470FD" w:rsidRPr="006D7A2D" w14:paraId="4DA9137C" w14:textId="77777777" w:rsidTr="005420B0">
        <w:trPr>
          <w:trHeight w:val="20"/>
        </w:trPr>
        <w:tc>
          <w:tcPr>
            <w:tcW w:w="879" w:type="pct"/>
            <w:vMerge/>
          </w:tcPr>
          <w:p w14:paraId="32D435D8" w14:textId="77777777" w:rsidR="00D470FD" w:rsidRPr="006D7A2D" w:rsidDel="002A1D54" w:rsidRDefault="00D470FD" w:rsidP="00D470FD"/>
        </w:tc>
        <w:tc>
          <w:tcPr>
            <w:tcW w:w="4121" w:type="pct"/>
          </w:tcPr>
          <w:p w14:paraId="12226C80" w14:textId="43C00CBD" w:rsidR="00D470FD" w:rsidRPr="006D7A2D" w:rsidRDefault="00D470FD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D470FD" w:rsidRPr="006D7A2D" w14:paraId="19384519" w14:textId="77777777" w:rsidTr="005420B0">
        <w:trPr>
          <w:trHeight w:val="20"/>
        </w:trPr>
        <w:tc>
          <w:tcPr>
            <w:tcW w:w="879" w:type="pct"/>
            <w:vMerge/>
          </w:tcPr>
          <w:p w14:paraId="6A5D6398" w14:textId="77777777" w:rsidR="00D470FD" w:rsidRPr="006D7A2D" w:rsidDel="002A1D54" w:rsidRDefault="00D470FD" w:rsidP="00D470FD"/>
        </w:tc>
        <w:tc>
          <w:tcPr>
            <w:tcW w:w="4121" w:type="pct"/>
          </w:tcPr>
          <w:p w14:paraId="1BC2BF79" w14:textId="2B0008AF" w:rsidR="00D470FD" w:rsidRPr="006D7A2D" w:rsidRDefault="00D470FD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</w:t>
            </w:r>
            <w:r w:rsidR="00016312">
              <w:t>ю</w:t>
            </w:r>
            <w:r>
              <w:t xml:space="preserve"> </w:t>
            </w:r>
            <w:r>
              <w:lastRenderedPageBreak/>
              <w:t>техпроцессов холодной объемной штамповки</w:t>
            </w:r>
          </w:p>
        </w:tc>
      </w:tr>
      <w:tr w:rsidR="00D470FD" w:rsidRPr="006D7A2D" w14:paraId="253B000A" w14:textId="77777777" w:rsidTr="005420B0">
        <w:trPr>
          <w:trHeight w:val="20"/>
        </w:trPr>
        <w:tc>
          <w:tcPr>
            <w:tcW w:w="879" w:type="pct"/>
            <w:vMerge/>
          </w:tcPr>
          <w:p w14:paraId="1EBF9624" w14:textId="77777777" w:rsidR="00D470FD" w:rsidRPr="006D7A2D" w:rsidDel="002A1D54" w:rsidRDefault="00D470FD" w:rsidP="00D470FD"/>
        </w:tc>
        <w:tc>
          <w:tcPr>
            <w:tcW w:w="4121" w:type="pct"/>
          </w:tcPr>
          <w:p w14:paraId="36EFB68D" w14:textId="5340FE1E" w:rsidR="00D470FD" w:rsidRPr="006D7A2D" w:rsidRDefault="00D470FD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470FD" w:rsidRPr="006D7A2D" w14:paraId="56889530" w14:textId="77777777" w:rsidTr="005420B0">
        <w:trPr>
          <w:trHeight w:val="20"/>
        </w:trPr>
        <w:tc>
          <w:tcPr>
            <w:tcW w:w="879" w:type="pct"/>
            <w:vMerge/>
          </w:tcPr>
          <w:p w14:paraId="637D37AD" w14:textId="77777777" w:rsidR="00D470FD" w:rsidRPr="006D7A2D" w:rsidDel="002A1D54" w:rsidRDefault="00D470FD" w:rsidP="00D470FD"/>
        </w:tc>
        <w:tc>
          <w:tcPr>
            <w:tcW w:w="4121" w:type="pct"/>
          </w:tcPr>
          <w:p w14:paraId="55CDE2F4" w14:textId="146C6A18" w:rsidR="00D470FD" w:rsidRPr="006D7A2D" w:rsidRDefault="00D470FD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D470FD" w:rsidRPr="006D7A2D" w14:paraId="0332C739" w14:textId="77777777" w:rsidTr="005420B0">
        <w:trPr>
          <w:trHeight w:val="20"/>
        </w:trPr>
        <w:tc>
          <w:tcPr>
            <w:tcW w:w="879" w:type="pct"/>
            <w:vMerge/>
          </w:tcPr>
          <w:p w14:paraId="50D03784" w14:textId="77777777" w:rsidR="00D470FD" w:rsidRPr="006D7A2D" w:rsidDel="002A1D54" w:rsidRDefault="00D470FD" w:rsidP="00D470FD"/>
        </w:tc>
        <w:tc>
          <w:tcPr>
            <w:tcW w:w="4121" w:type="pct"/>
          </w:tcPr>
          <w:p w14:paraId="5EEE9E10" w14:textId="1D7CCBC8" w:rsidR="00D470FD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D470FD">
              <w:t xml:space="preserve"> </w:t>
            </w:r>
            <w:r w:rsidR="002715D0">
              <w:t>3D-геометрии</w:t>
            </w:r>
            <w:r w:rsidR="00D470FD" w:rsidRPr="006D7A2D">
              <w:t xml:space="preserve"> в CAD-системах</w:t>
            </w:r>
          </w:p>
        </w:tc>
      </w:tr>
      <w:tr w:rsidR="00D470FD" w:rsidRPr="006D7A2D" w14:paraId="19C661B5" w14:textId="77777777" w:rsidTr="005420B0">
        <w:trPr>
          <w:trHeight w:val="20"/>
        </w:trPr>
        <w:tc>
          <w:tcPr>
            <w:tcW w:w="879" w:type="pct"/>
            <w:vMerge/>
          </w:tcPr>
          <w:p w14:paraId="4E118F67" w14:textId="77777777" w:rsidR="00D470FD" w:rsidRPr="006D7A2D" w:rsidDel="002A1D54" w:rsidRDefault="00D470FD" w:rsidP="00D470FD"/>
        </w:tc>
        <w:tc>
          <w:tcPr>
            <w:tcW w:w="4121" w:type="pct"/>
          </w:tcPr>
          <w:p w14:paraId="12B73704" w14:textId="21E734DB" w:rsidR="00D470FD" w:rsidRPr="006D7A2D" w:rsidRDefault="00D470FD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>холодной объемной штамповки</w:t>
            </w:r>
          </w:p>
        </w:tc>
      </w:tr>
      <w:tr w:rsidR="00D470FD" w:rsidRPr="006D7A2D" w14:paraId="1EF45901" w14:textId="77777777" w:rsidTr="005420B0">
        <w:trPr>
          <w:trHeight w:val="20"/>
        </w:trPr>
        <w:tc>
          <w:tcPr>
            <w:tcW w:w="879" w:type="pct"/>
            <w:vMerge/>
          </w:tcPr>
          <w:p w14:paraId="6A9F1AA4" w14:textId="77777777" w:rsidR="00D470FD" w:rsidRPr="006D7A2D" w:rsidDel="002A1D54" w:rsidRDefault="00D470FD" w:rsidP="00D470FD"/>
        </w:tc>
        <w:tc>
          <w:tcPr>
            <w:tcW w:w="4121" w:type="pct"/>
          </w:tcPr>
          <w:p w14:paraId="74CE0720" w14:textId="6C22D7D8" w:rsidR="00D470FD" w:rsidRPr="006D7A2D" w:rsidRDefault="00D470FD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холодной объемной штамповки</w:t>
            </w:r>
          </w:p>
        </w:tc>
      </w:tr>
      <w:tr w:rsidR="00D470FD" w:rsidRPr="006D7A2D" w14:paraId="32B30E9C" w14:textId="77777777" w:rsidTr="005420B0">
        <w:trPr>
          <w:trHeight w:val="20"/>
        </w:trPr>
        <w:tc>
          <w:tcPr>
            <w:tcW w:w="879" w:type="pct"/>
            <w:vMerge/>
          </w:tcPr>
          <w:p w14:paraId="79F5735C" w14:textId="77777777" w:rsidR="00D470FD" w:rsidRPr="006D7A2D" w:rsidDel="002A1D54" w:rsidRDefault="00D470FD" w:rsidP="00D470FD"/>
        </w:tc>
        <w:tc>
          <w:tcPr>
            <w:tcW w:w="4121" w:type="pct"/>
          </w:tcPr>
          <w:p w14:paraId="58579319" w14:textId="05965A97" w:rsidR="00D470FD" w:rsidRPr="006D7A2D" w:rsidRDefault="00D470FD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D470FD" w:rsidRPr="006D7A2D" w14:paraId="318E02F4" w14:textId="77777777" w:rsidTr="005420B0">
        <w:trPr>
          <w:trHeight w:val="20"/>
        </w:trPr>
        <w:tc>
          <w:tcPr>
            <w:tcW w:w="879" w:type="pct"/>
            <w:vMerge/>
          </w:tcPr>
          <w:p w14:paraId="1A443910" w14:textId="77777777" w:rsidR="00D470FD" w:rsidRPr="006D7A2D" w:rsidDel="002A1D54" w:rsidRDefault="00D470FD" w:rsidP="00D470FD"/>
        </w:tc>
        <w:tc>
          <w:tcPr>
            <w:tcW w:w="4121" w:type="pct"/>
          </w:tcPr>
          <w:p w14:paraId="464DCBBE" w14:textId="6A97984F" w:rsidR="00D470FD" w:rsidRPr="006D7A2D" w:rsidRDefault="00D470FD" w:rsidP="005420B0">
            <w:pPr>
              <w:jc w:val="both"/>
            </w:pPr>
            <w:r>
              <w:t>Основы метода конечных элементов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50BCE491" w14:textId="77777777" w:rsidTr="005420B0">
        <w:trPr>
          <w:trHeight w:val="20"/>
        </w:trPr>
        <w:tc>
          <w:tcPr>
            <w:tcW w:w="879" w:type="pct"/>
            <w:vMerge/>
          </w:tcPr>
          <w:p w14:paraId="301416B2" w14:textId="77777777" w:rsidR="00D470FD" w:rsidRPr="006D7A2D" w:rsidDel="002A1D54" w:rsidRDefault="00D470FD" w:rsidP="00D470FD"/>
        </w:tc>
        <w:tc>
          <w:tcPr>
            <w:tcW w:w="4121" w:type="pct"/>
          </w:tcPr>
          <w:p w14:paraId="0DB76C28" w14:textId="267F8DDE" w:rsidR="00D470FD" w:rsidRPr="006D7A2D" w:rsidRDefault="00D470FD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техпроцессов холодной объемной штамповки</w:t>
            </w:r>
          </w:p>
        </w:tc>
      </w:tr>
      <w:tr w:rsidR="00D470FD" w:rsidRPr="006D7A2D" w14:paraId="27E5F82B" w14:textId="77777777" w:rsidTr="005420B0">
        <w:trPr>
          <w:trHeight w:val="20"/>
        </w:trPr>
        <w:tc>
          <w:tcPr>
            <w:tcW w:w="879" w:type="pct"/>
            <w:vMerge/>
          </w:tcPr>
          <w:p w14:paraId="799964B1" w14:textId="77777777" w:rsidR="00D470FD" w:rsidRPr="006D7A2D" w:rsidDel="002A1D54" w:rsidRDefault="00D470FD" w:rsidP="00D470FD"/>
        </w:tc>
        <w:tc>
          <w:tcPr>
            <w:tcW w:w="4121" w:type="pct"/>
          </w:tcPr>
          <w:p w14:paraId="0CB8C839" w14:textId="3FC56661" w:rsidR="00D470FD" w:rsidRPr="006D7A2D" w:rsidRDefault="00D470FD" w:rsidP="005420B0">
            <w:pPr>
              <w:jc w:val="both"/>
            </w:pPr>
            <w:r>
              <w:t>Режимы и параметры холодноштамповочного оборудования для холодной объемной штамповки</w:t>
            </w:r>
          </w:p>
        </w:tc>
      </w:tr>
      <w:tr w:rsidR="00D470FD" w:rsidRPr="006D7A2D" w14:paraId="3DC7A32F" w14:textId="77777777" w:rsidTr="005420B0">
        <w:trPr>
          <w:trHeight w:val="20"/>
        </w:trPr>
        <w:tc>
          <w:tcPr>
            <w:tcW w:w="879" w:type="pct"/>
            <w:vMerge/>
          </w:tcPr>
          <w:p w14:paraId="3C6E4BB5" w14:textId="77777777" w:rsidR="00D470FD" w:rsidRPr="006D7A2D" w:rsidDel="002A1D54" w:rsidRDefault="00D470FD" w:rsidP="00D470FD"/>
        </w:tc>
        <w:tc>
          <w:tcPr>
            <w:tcW w:w="4121" w:type="pct"/>
          </w:tcPr>
          <w:p w14:paraId="6E5B4088" w14:textId="24AF766C" w:rsidR="00D470FD" w:rsidRPr="006D7A2D" w:rsidRDefault="00D470FD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D470FD" w:rsidRPr="006D7A2D" w14:paraId="4A2BD7E8" w14:textId="77777777" w:rsidTr="005420B0">
        <w:trPr>
          <w:trHeight w:val="20"/>
        </w:trPr>
        <w:tc>
          <w:tcPr>
            <w:tcW w:w="879" w:type="pct"/>
            <w:vMerge/>
          </w:tcPr>
          <w:p w14:paraId="2ECC0CA1" w14:textId="77777777" w:rsidR="00D470FD" w:rsidRPr="006D7A2D" w:rsidDel="002A1D54" w:rsidRDefault="00D470FD" w:rsidP="00D470FD"/>
        </w:tc>
        <w:tc>
          <w:tcPr>
            <w:tcW w:w="4121" w:type="pct"/>
          </w:tcPr>
          <w:p w14:paraId="650D4C0F" w14:textId="1D40A0EB" w:rsidR="00D470FD" w:rsidRPr="006D7A2D" w:rsidRDefault="00D470FD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холодной объемной штамповки</w:t>
            </w:r>
          </w:p>
        </w:tc>
      </w:tr>
      <w:tr w:rsidR="00D470FD" w:rsidRPr="006D7A2D" w14:paraId="466053B9" w14:textId="77777777" w:rsidTr="005420B0">
        <w:trPr>
          <w:trHeight w:val="20"/>
        </w:trPr>
        <w:tc>
          <w:tcPr>
            <w:tcW w:w="879" w:type="pct"/>
            <w:vMerge/>
          </w:tcPr>
          <w:p w14:paraId="0F06ADCF" w14:textId="77777777" w:rsidR="00D470FD" w:rsidRPr="006D7A2D" w:rsidDel="002A1D54" w:rsidRDefault="00D470FD" w:rsidP="00D470FD"/>
        </w:tc>
        <w:tc>
          <w:tcPr>
            <w:tcW w:w="4121" w:type="pct"/>
          </w:tcPr>
          <w:p w14:paraId="0E469F77" w14:textId="46BB0DE6" w:rsidR="00D470FD" w:rsidRPr="006D7A2D" w:rsidRDefault="00D470FD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холодной объемной штамповки</w:t>
            </w:r>
          </w:p>
        </w:tc>
      </w:tr>
      <w:tr w:rsidR="00D470FD" w:rsidRPr="006D7A2D" w14:paraId="3448A3D5" w14:textId="77777777" w:rsidTr="005420B0">
        <w:trPr>
          <w:trHeight w:val="20"/>
        </w:trPr>
        <w:tc>
          <w:tcPr>
            <w:tcW w:w="879" w:type="pct"/>
            <w:vMerge/>
          </w:tcPr>
          <w:p w14:paraId="7878C296" w14:textId="77777777" w:rsidR="00D470FD" w:rsidRPr="006D7A2D" w:rsidDel="002A1D54" w:rsidRDefault="00D470FD" w:rsidP="00D470FD"/>
        </w:tc>
        <w:tc>
          <w:tcPr>
            <w:tcW w:w="4121" w:type="pct"/>
          </w:tcPr>
          <w:p w14:paraId="4BCDE14A" w14:textId="050037E2" w:rsidR="00D470FD" w:rsidRPr="006D7A2D" w:rsidRDefault="00D470FD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холодной</w:t>
            </w:r>
            <w:r w:rsidRPr="006D7A2D">
              <w:t xml:space="preserve"> объемной штамповки</w:t>
            </w:r>
          </w:p>
        </w:tc>
      </w:tr>
      <w:tr w:rsidR="00D470FD" w:rsidRPr="006D7A2D" w14:paraId="70EFF374" w14:textId="77777777" w:rsidTr="005420B0">
        <w:trPr>
          <w:trHeight w:val="20"/>
        </w:trPr>
        <w:tc>
          <w:tcPr>
            <w:tcW w:w="879" w:type="pct"/>
            <w:vMerge/>
          </w:tcPr>
          <w:p w14:paraId="10918B14" w14:textId="77777777" w:rsidR="00D470FD" w:rsidRPr="006D7A2D" w:rsidDel="002A1D54" w:rsidRDefault="00D470FD" w:rsidP="00D470FD"/>
        </w:tc>
        <w:tc>
          <w:tcPr>
            <w:tcW w:w="4121" w:type="pct"/>
          </w:tcPr>
          <w:p w14:paraId="3A913D78" w14:textId="098F20DB" w:rsidR="00D470FD" w:rsidRPr="006D7A2D" w:rsidRDefault="00D470FD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470FD" w:rsidRPr="006D7A2D" w14:paraId="071DFAC1" w14:textId="77777777" w:rsidTr="005420B0">
        <w:trPr>
          <w:trHeight w:val="20"/>
        </w:trPr>
        <w:tc>
          <w:tcPr>
            <w:tcW w:w="879" w:type="pct"/>
          </w:tcPr>
          <w:p w14:paraId="405B9CFB" w14:textId="77777777" w:rsidR="00D470FD" w:rsidRPr="006D7A2D" w:rsidDel="002A1D54" w:rsidRDefault="00D470FD" w:rsidP="00D470FD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15A21C22" w14:textId="02548E1F" w:rsidR="00D470FD" w:rsidRPr="006D7A2D" w:rsidRDefault="00016312" w:rsidP="005420B0">
            <w:pPr>
              <w:jc w:val="both"/>
            </w:pPr>
            <w:r>
              <w:t>-</w:t>
            </w:r>
          </w:p>
        </w:tc>
      </w:tr>
    </w:tbl>
    <w:p w14:paraId="24296CA5" w14:textId="77777777" w:rsidR="00606A71" w:rsidRPr="006D7A2D" w:rsidRDefault="00606A71" w:rsidP="00CA476C"/>
    <w:p w14:paraId="6439C810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3.2.4. Трудовая функция</w:t>
      </w:r>
    </w:p>
    <w:p w14:paraId="17BCEAA7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738"/>
        <w:gridCol w:w="552"/>
        <w:gridCol w:w="863"/>
        <w:gridCol w:w="1447"/>
        <w:gridCol w:w="336"/>
      </w:tblGrid>
      <w:tr w:rsidR="00606A71" w:rsidRPr="006D7A2D" w14:paraId="64E47BC5" w14:textId="77777777" w:rsidTr="005420B0">
        <w:trPr>
          <w:trHeight w:val="278"/>
        </w:trPr>
        <w:tc>
          <w:tcPr>
            <w:tcW w:w="71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82BE2B" w14:textId="77777777" w:rsidR="00606A71" w:rsidRPr="006D7A2D" w:rsidRDefault="00606A71" w:rsidP="00015868">
            <w:r w:rsidRPr="006D7A2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6459F" w14:textId="6AC9F122" w:rsidR="00606A71" w:rsidRPr="006D7A2D" w:rsidRDefault="00150524" w:rsidP="00015868">
            <w:r>
              <w:t>Проектирование штамповой оснастки для горячей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69C1F9" w14:textId="77777777" w:rsidR="00606A71" w:rsidRPr="006D7A2D" w:rsidRDefault="00606A71" w:rsidP="005420B0">
            <w:pPr>
              <w:jc w:val="center"/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345CB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B</w:t>
            </w:r>
            <w:r w:rsidR="00606A71" w:rsidRPr="006D7A2D">
              <w:t>/04.5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D982DE" w14:textId="77777777" w:rsidR="00606A71" w:rsidRPr="006D7A2D" w:rsidRDefault="00606A71" w:rsidP="005420B0">
            <w:pPr>
              <w:jc w:val="center"/>
              <w:rPr>
                <w:sz w:val="20"/>
                <w:szCs w:val="18"/>
              </w:rPr>
            </w:pPr>
            <w:r w:rsidRPr="006D7A2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E5DE2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48FC7FC8" w14:textId="77777777" w:rsidR="00606A71" w:rsidRPr="00F45FAE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292F67" w:rsidRPr="006D7A2D" w14:paraId="4656712B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19BEF679" w14:textId="77777777" w:rsidR="00292F67" w:rsidRPr="006D7A2D" w:rsidRDefault="00292F67" w:rsidP="00292F67">
            <w:r w:rsidRPr="006D7A2D">
              <w:t>Трудовые действия</w:t>
            </w:r>
          </w:p>
        </w:tc>
        <w:tc>
          <w:tcPr>
            <w:tcW w:w="4121" w:type="pct"/>
          </w:tcPr>
          <w:p w14:paraId="4E023920" w14:textId="01460102" w:rsidR="00292F67" w:rsidRPr="006D7A2D" w:rsidRDefault="00D470F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проектировани</w:t>
            </w:r>
            <w:r w:rsidR="00E352DC">
              <w:t>я</w:t>
            </w:r>
            <w:r>
              <w:t xml:space="preserve"> штамповой оснастки для горячей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74F09E71" w14:textId="77777777" w:rsidTr="005420B0">
        <w:trPr>
          <w:trHeight w:val="20"/>
        </w:trPr>
        <w:tc>
          <w:tcPr>
            <w:tcW w:w="879" w:type="pct"/>
            <w:vMerge/>
          </w:tcPr>
          <w:p w14:paraId="7E4B7C8E" w14:textId="77777777" w:rsidR="00D470FD" w:rsidRPr="006D7A2D" w:rsidRDefault="00D470FD" w:rsidP="00D470FD"/>
        </w:tc>
        <w:tc>
          <w:tcPr>
            <w:tcW w:w="4121" w:type="pct"/>
          </w:tcPr>
          <w:p w14:paraId="30F65391" w14:textId="0E28542B" w:rsidR="00D470FD" w:rsidRDefault="00D470FD" w:rsidP="005420B0">
            <w:pPr>
              <w:jc w:val="both"/>
            </w:pPr>
            <w:r>
              <w:t xml:space="preserve">Формирование задания с исходными данными на проектирование штамповой оснастки для горячей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4C960D80" w14:textId="77777777" w:rsidTr="005420B0">
        <w:trPr>
          <w:trHeight w:val="20"/>
        </w:trPr>
        <w:tc>
          <w:tcPr>
            <w:tcW w:w="879" w:type="pct"/>
            <w:vMerge/>
          </w:tcPr>
          <w:p w14:paraId="1BC8330E" w14:textId="77777777" w:rsidR="00D470FD" w:rsidRPr="006D7A2D" w:rsidRDefault="00D470FD" w:rsidP="00D470FD"/>
        </w:tc>
        <w:tc>
          <w:tcPr>
            <w:tcW w:w="4121" w:type="pct"/>
          </w:tcPr>
          <w:p w14:paraId="6A5B5342" w14:textId="3C31B89C" w:rsidR="00D470FD" w:rsidRPr="006D7A2D" w:rsidRDefault="00D470FD" w:rsidP="005420B0">
            <w:pPr>
              <w:jc w:val="both"/>
            </w:pPr>
            <w:r>
              <w:t xml:space="preserve">Подготовка </w:t>
            </w:r>
            <w:r w:rsidR="002715D0">
              <w:t>3D-геометрии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>-системах на</w:t>
            </w:r>
            <w:r w:rsidRPr="006D7A2D">
              <w:t xml:space="preserve"> </w:t>
            </w:r>
            <w:r>
              <w:t xml:space="preserve">проектирование штамповой оснастки для горячей объемной штамповки с применением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12926C2A" w14:textId="77777777" w:rsidTr="005420B0">
        <w:trPr>
          <w:trHeight w:val="20"/>
        </w:trPr>
        <w:tc>
          <w:tcPr>
            <w:tcW w:w="879" w:type="pct"/>
            <w:vMerge/>
          </w:tcPr>
          <w:p w14:paraId="6CB89034" w14:textId="77777777" w:rsidR="00D470FD" w:rsidRPr="006D7A2D" w:rsidRDefault="00D470FD" w:rsidP="00D470FD"/>
        </w:tc>
        <w:tc>
          <w:tcPr>
            <w:tcW w:w="4121" w:type="pct"/>
          </w:tcPr>
          <w:p w14:paraId="7F80FDB8" w14:textId="6D6B9BDE" w:rsidR="00D470FD" w:rsidRPr="006D7A2D" w:rsidRDefault="00D470FD" w:rsidP="005420B0">
            <w:pPr>
              <w:jc w:val="both"/>
            </w:pPr>
            <w:r>
              <w:t>Создание компьютерной модели техпроцессов горячей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E352DC">
              <w:t>и</w:t>
            </w:r>
          </w:p>
        </w:tc>
      </w:tr>
      <w:tr w:rsidR="00D470FD" w:rsidRPr="006D7A2D" w14:paraId="24EB06BE" w14:textId="77777777" w:rsidTr="005420B0">
        <w:trPr>
          <w:trHeight w:val="20"/>
        </w:trPr>
        <w:tc>
          <w:tcPr>
            <w:tcW w:w="879" w:type="pct"/>
            <w:vMerge/>
          </w:tcPr>
          <w:p w14:paraId="164C4587" w14:textId="77777777" w:rsidR="00D470FD" w:rsidRPr="006D7A2D" w:rsidRDefault="00D470FD" w:rsidP="00D470FD"/>
        </w:tc>
        <w:tc>
          <w:tcPr>
            <w:tcW w:w="4121" w:type="pct"/>
          </w:tcPr>
          <w:p w14:paraId="0713FD59" w14:textId="32BECD59" w:rsidR="00D470FD" w:rsidRPr="006D7A2D" w:rsidRDefault="00D470FD" w:rsidP="005420B0">
            <w:pPr>
              <w:jc w:val="both"/>
            </w:pPr>
            <w:r>
              <w:t>Запуск на расчет компьютерной модели техпроцессов горячей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E352DC">
              <w:t>и</w:t>
            </w:r>
          </w:p>
        </w:tc>
      </w:tr>
      <w:tr w:rsidR="00D470FD" w:rsidRPr="006D7A2D" w14:paraId="5E5E0794" w14:textId="77777777" w:rsidTr="005420B0">
        <w:trPr>
          <w:trHeight w:val="20"/>
        </w:trPr>
        <w:tc>
          <w:tcPr>
            <w:tcW w:w="879" w:type="pct"/>
            <w:vMerge/>
          </w:tcPr>
          <w:p w14:paraId="676E5E78" w14:textId="77777777" w:rsidR="00D470FD" w:rsidRPr="006D7A2D" w:rsidRDefault="00D470FD" w:rsidP="00D470FD"/>
        </w:tc>
        <w:tc>
          <w:tcPr>
            <w:tcW w:w="4121" w:type="pct"/>
          </w:tcPr>
          <w:p w14:paraId="102B0B52" w14:textId="448F1C17" w:rsidR="00D470FD" w:rsidRPr="006D7A2D" w:rsidRDefault="00D470FD" w:rsidP="005420B0">
            <w:pPr>
              <w:jc w:val="both"/>
            </w:pPr>
            <w:r>
              <w:t>Контроль результатов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горячей объемной штамповки</w:t>
            </w:r>
          </w:p>
        </w:tc>
      </w:tr>
      <w:tr w:rsidR="00D470FD" w:rsidRPr="006D7A2D" w14:paraId="2927978C" w14:textId="77777777" w:rsidTr="005420B0">
        <w:trPr>
          <w:trHeight w:val="20"/>
        </w:trPr>
        <w:tc>
          <w:tcPr>
            <w:tcW w:w="879" w:type="pct"/>
            <w:vMerge/>
          </w:tcPr>
          <w:p w14:paraId="58559AD8" w14:textId="77777777" w:rsidR="00D470FD" w:rsidRPr="006D7A2D" w:rsidRDefault="00D470FD" w:rsidP="00D470FD"/>
        </w:tc>
        <w:tc>
          <w:tcPr>
            <w:tcW w:w="4121" w:type="pct"/>
          </w:tcPr>
          <w:p w14:paraId="672247C1" w14:textId="3D9B4D74" w:rsidR="00D470FD" w:rsidRPr="006D7A2D" w:rsidRDefault="00D470FD" w:rsidP="005420B0">
            <w:pPr>
              <w:jc w:val="both"/>
            </w:pPr>
            <w:r>
              <w:t>Определение напряженно-деформированного состояния штамповой оснастки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 для определения допустимых напряжений</w:t>
            </w:r>
          </w:p>
        </w:tc>
      </w:tr>
      <w:tr w:rsidR="00D470FD" w:rsidRPr="006D7A2D" w14:paraId="18894249" w14:textId="77777777" w:rsidTr="005420B0">
        <w:trPr>
          <w:trHeight w:val="20"/>
        </w:trPr>
        <w:tc>
          <w:tcPr>
            <w:tcW w:w="879" w:type="pct"/>
            <w:vMerge/>
          </w:tcPr>
          <w:p w14:paraId="6EEDA6EE" w14:textId="77777777" w:rsidR="00D470FD" w:rsidRPr="006D7A2D" w:rsidRDefault="00D470FD" w:rsidP="00D470FD"/>
        </w:tc>
        <w:tc>
          <w:tcPr>
            <w:tcW w:w="4121" w:type="pct"/>
          </w:tcPr>
          <w:p w14:paraId="2E29E6D5" w14:textId="5A83FAFB" w:rsidR="00D470FD" w:rsidRPr="006D7A2D" w:rsidRDefault="00D470FD" w:rsidP="005420B0">
            <w:pPr>
              <w:jc w:val="both"/>
            </w:pPr>
            <w:r>
              <w:t xml:space="preserve">Определение силовых параметров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 для проектирования штамповой оснастки</w:t>
            </w:r>
          </w:p>
        </w:tc>
      </w:tr>
      <w:tr w:rsidR="00D470FD" w:rsidRPr="006D7A2D" w14:paraId="67A8CDDE" w14:textId="77777777" w:rsidTr="005420B0">
        <w:trPr>
          <w:trHeight w:val="20"/>
        </w:trPr>
        <w:tc>
          <w:tcPr>
            <w:tcW w:w="879" w:type="pct"/>
            <w:vMerge/>
          </w:tcPr>
          <w:p w14:paraId="64C0BA3E" w14:textId="77777777" w:rsidR="00D470FD" w:rsidRPr="006D7A2D" w:rsidRDefault="00D470FD" w:rsidP="00D470FD"/>
        </w:tc>
        <w:tc>
          <w:tcPr>
            <w:tcW w:w="4121" w:type="pct"/>
          </w:tcPr>
          <w:p w14:paraId="50B5C08D" w14:textId="159A4449" w:rsidR="00D470FD" w:rsidRPr="006D7A2D" w:rsidRDefault="00D470FD" w:rsidP="005420B0">
            <w:pPr>
              <w:jc w:val="both"/>
            </w:pPr>
            <w:r>
              <w:t>Анализ работоспособности штамповой оснастки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горячей объемной штамповки</w:t>
            </w:r>
          </w:p>
        </w:tc>
      </w:tr>
      <w:tr w:rsidR="00D470FD" w:rsidRPr="006D7A2D" w14:paraId="78832CD4" w14:textId="77777777" w:rsidTr="005420B0">
        <w:trPr>
          <w:trHeight w:val="20"/>
        </w:trPr>
        <w:tc>
          <w:tcPr>
            <w:tcW w:w="879" w:type="pct"/>
            <w:vMerge/>
          </w:tcPr>
          <w:p w14:paraId="66FDFDDE" w14:textId="77777777" w:rsidR="00D470FD" w:rsidRPr="006D7A2D" w:rsidRDefault="00D470FD" w:rsidP="00D470FD"/>
        </w:tc>
        <w:tc>
          <w:tcPr>
            <w:tcW w:w="4121" w:type="pct"/>
          </w:tcPr>
          <w:p w14:paraId="39010E02" w14:textId="144065DF" w:rsidR="00D470FD" w:rsidRPr="006D7A2D" w:rsidRDefault="00D470FD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горячей объемной штамповки</w:t>
            </w:r>
          </w:p>
        </w:tc>
      </w:tr>
      <w:tr w:rsidR="00D470FD" w:rsidRPr="006D7A2D" w14:paraId="3AF7E7DA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B5BB381" w14:textId="77777777" w:rsidR="00D470FD" w:rsidRPr="006D7A2D" w:rsidDel="002A1D54" w:rsidRDefault="00D470FD" w:rsidP="00D470FD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68024AAE" w14:textId="5351CDA5" w:rsidR="00D470FD" w:rsidRPr="006D7A2D" w:rsidRDefault="00D470FD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штамповой оснастки для горячей объемной штамповки</w:t>
            </w:r>
          </w:p>
        </w:tc>
      </w:tr>
      <w:tr w:rsidR="00D470FD" w:rsidRPr="006D7A2D" w14:paraId="76D0DD05" w14:textId="77777777" w:rsidTr="005420B0">
        <w:trPr>
          <w:trHeight w:val="20"/>
        </w:trPr>
        <w:tc>
          <w:tcPr>
            <w:tcW w:w="879" w:type="pct"/>
            <w:vMerge/>
          </w:tcPr>
          <w:p w14:paraId="308E44D3" w14:textId="77777777" w:rsidR="00D470FD" w:rsidRPr="006D7A2D" w:rsidDel="002A1D54" w:rsidRDefault="00D470FD" w:rsidP="00D470FD"/>
        </w:tc>
        <w:tc>
          <w:tcPr>
            <w:tcW w:w="4121" w:type="pct"/>
          </w:tcPr>
          <w:p w14:paraId="5CF3249F" w14:textId="7346DAE5" w:rsidR="00D470FD" w:rsidRPr="006D7A2D" w:rsidRDefault="00D470FD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352DC">
              <w:t xml:space="preserve">для </w:t>
            </w:r>
            <w:r>
              <w:t>горячей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D470FD" w:rsidRPr="006D7A2D" w14:paraId="4089FDD2" w14:textId="77777777" w:rsidTr="005420B0">
        <w:trPr>
          <w:trHeight w:val="20"/>
        </w:trPr>
        <w:tc>
          <w:tcPr>
            <w:tcW w:w="879" w:type="pct"/>
            <w:vMerge/>
          </w:tcPr>
          <w:p w14:paraId="45BC1349" w14:textId="77777777" w:rsidR="00D470FD" w:rsidRPr="006D7A2D" w:rsidDel="002A1D54" w:rsidRDefault="00D470FD" w:rsidP="00D470FD"/>
        </w:tc>
        <w:tc>
          <w:tcPr>
            <w:tcW w:w="4121" w:type="pct"/>
          </w:tcPr>
          <w:p w14:paraId="5B3CA4C5" w14:textId="6902FF3C" w:rsidR="00D470FD" w:rsidRPr="006D7A2D" w:rsidRDefault="00D470FD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352DC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282FC8D1" w14:textId="77777777" w:rsidTr="005420B0">
        <w:trPr>
          <w:trHeight w:val="20"/>
        </w:trPr>
        <w:tc>
          <w:tcPr>
            <w:tcW w:w="879" w:type="pct"/>
            <w:vMerge/>
          </w:tcPr>
          <w:p w14:paraId="08DB3C7B" w14:textId="77777777" w:rsidR="00D470FD" w:rsidRPr="006D7A2D" w:rsidDel="002A1D54" w:rsidRDefault="00D470FD" w:rsidP="00D470FD"/>
        </w:tc>
        <w:tc>
          <w:tcPr>
            <w:tcW w:w="4121" w:type="pct"/>
          </w:tcPr>
          <w:p w14:paraId="5DABF055" w14:textId="357628B1" w:rsidR="00D470FD" w:rsidRPr="006D7A2D" w:rsidRDefault="00D470FD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2715D0">
              <w:t>3D-геометрии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E352DC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385CA2DF" w14:textId="77777777" w:rsidTr="005420B0">
        <w:trPr>
          <w:trHeight w:val="20"/>
        </w:trPr>
        <w:tc>
          <w:tcPr>
            <w:tcW w:w="879" w:type="pct"/>
            <w:vMerge/>
          </w:tcPr>
          <w:p w14:paraId="4C37CEE5" w14:textId="77777777" w:rsidR="00D470FD" w:rsidRPr="006D7A2D" w:rsidDel="002A1D54" w:rsidRDefault="00D470FD" w:rsidP="00D470FD"/>
        </w:tc>
        <w:tc>
          <w:tcPr>
            <w:tcW w:w="4121" w:type="pct"/>
          </w:tcPr>
          <w:p w14:paraId="14090049" w14:textId="45D244E2" w:rsidR="00D470FD" w:rsidRPr="006D7A2D" w:rsidRDefault="00D470FD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3DCFF48A" w14:textId="77777777" w:rsidTr="005420B0">
        <w:trPr>
          <w:trHeight w:val="20"/>
        </w:trPr>
        <w:tc>
          <w:tcPr>
            <w:tcW w:w="879" w:type="pct"/>
            <w:vMerge/>
          </w:tcPr>
          <w:p w14:paraId="54E1213F" w14:textId="77777777" w:rsidR="00D470FD" w:rsidRPr="006D7A2D" w:rsidDel="002A1D54" w:rsidRDefault="00D470FD" w:rsidP="00D470FD"/>
        </w:tc>
        <w:tc>
          <w:tcPr>
            <w:tcW w:w="4121" w:type="pct"/>
          </w:tcPr>
          <w:p w14:paraId="5BC55EBA" w14:textId="7DC2A909" w:rsidR="00D470FD" w:rsidRPr="006D7A2D" w:rsidRDefault="00D470FD" w:rsidP="005420B0">
            <w:pPr>
              <w:jc w:val="both"/>
            </w:pPr>
            <w:r>
              <w:t>Выбирать параметры расчета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2361F9E8" w14:textId="77777777" w:rsidTr="005420B0">
        <w:trPr>
          <w:trHeight w:val="20"/>
        </w:trPr>
        <w:tc>
          <w:tcPr>
            <w:tcW w:w="879" w:type="pct"/>
            <w:vMerge/>
          </w:tcPr>
          <w:p w14:paraId="6DE52C58" w14:textId="77777777" w:rsidR="00D470FD" w:rsidRPr="006D7A2D" w:rsidDel="002A1D54" w:rsidRDefault="00D470FD" w:rsidP="00D470FD"/>
        </w:tc>
        <w:tc>
          <w:tcPr>
            <w:tcW w:w="4121" w:type="pct"/>
          </w:tcPr>
          <w:p w14:paraId="0BE3207C" w14:textId="735B9036" w:rsidR="00D470FD" w:rsidRPr="006D7A2D" w:rsidRDefault="00D470FD" w:rsidP="005420B0">
            <w:pPr>
              <w:jc w:val="both"/>
            </w:pPr>
            <w:r>
              <w:t>Обрабатывать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D470FD" w:rsidRPr="006D7A2D" w14:paraId="705A2542" w14:textId="77777777" w:rsidTr="005420B0">
        <w:trPr>
          <w:trHeight w:val="20"/>
        </w:trPr>
        <w:tc>
          <w:tcPr>
            <w:tcW w:w="879" w:type="pct"/>
            <w:vMerge/>
          </w:tcPr>
          <w:p w14:paraId="00BD105A" w14:textId="77777777" w:rsidR="00D470FD" w:rsidRPr="006D7A2D" w:rsidDel="002A1D54" w:rsidRDefault="00D470FD" w:rsidP="00D470FD"/>
        </w:tc>
        <w:tc>
          <w:tcPr>
            <w:tcW w:w="4121" w:type="pct"/>
          </w:tcPr>
          <w:p w14:paraId="702902B7" w14:textId="2FEC6F9B" w:rsidR="00D470FD" w:rsidRPr="006D7A2D" w:rsidRDefault="00D470FD" w:rsidP="005420B0">
            <w:pPr>
              <w:jc w:val="both"/>
            </w:pPr>
            <w:r>
              <w:t>Анализировать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D470FD" w:rsidRPr="006D7A2D" w14:paraId="39DC8A04" w14:textId="77777777" w:rsidTr="005420B0">
        <w:trPr>
          <w:trHeight w:val="20"/>
        </w:trPr>
        <w:tc>
          <w:tcPr>
            <w:tcW w:w="879" w:type="pct"/>
            <w:vMerge/>
          </w:tcPr>
          <w:p w14:paraId="34A044F6" w14:textId="77777777" w:rsidR="00D470FD" w:rsidRPr="006D7A2D" w:rsidDel="002A1D54" w:rsidRDefault="00D470FD" w:rsidP="00D470FD"/>
        </w:tc>
        <w:tc>
          <w:tcPr>
            <w:tcW w:w="4121" w:type="pct"/>
          </w:tcPr>
          <w:p w14:paraId="038253FC" w14:textId="0590EB11" w:rsidR="00D470FD" w:rsidRPr="006D7A2D" w:rsidRDefault="00D470FD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D470FD" w:rsidRPr="006D7A2D" w14:paraId="694B5B94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CA7A061" w14:textId="77777777" w:rsidR="00D470FD" w:rsidRPr="006D7A2D" w:rsidRDefault="00D470FD" w:rsidP="00D470FD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25C09CC8" w14:textId="57A278FE" w:rsidR="00D470FD" w:rsidRPr="006D7A2D" w:rsidRDefault="00D470FD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D470FD" w:rsidRPr="006D7A2D" w14:paraId="55CF1E38" w14:textId="77777777" w:rsidTr="005420B0">
        <w:trPr>
          <w:trHeight w:val="20"/>
        </w:trPr>
        <w:tc>
          <w:tcPr>
            <w:tcW w:w="879" w:type="pct"/>
            <w:vMerge/>
          </w:tcPr>
          <w:p w14:paraId="59A1FE00" w14:textId="77777777" w:rsidR="00D470FD" w:rsidRPr="006D7A2D" w:rsidDel="002A1D54" w:rsidRDefault="00D470FD" w:rsidP="00D470FD"/>
        </w:tc>
        <w:tc>
          <w:tcPr>
            <w:tcW w:w="4121" w:type="pct"/>
          </w:tcPr>
          <w:p w14:paraId="369A3AD0" w14:textId="36F18732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  <w:r w:rsidR="00F37F83">
              <w:t xml:space="preserve"> </w:t>
            </w:r>
          </w:p>
        </w:tc>
      </w:tr>
      <w:tr w:rsidR="00D470FD" w:rsidRPr="006D7A2D" w14:paraId="1786AB11" w14:textId="77777777" w:rsidTr="005420B0">
        <w:trPr>
          <w:trHeight w:val="20"/>
        </w:trPr>
        <w:tc>
          <w:tcPr>
            <w:tcW w:w="879" w:type="pct"/>
            <w:vMerge/>
          </w:tcPr>
          <w:p w14:paraId="05C73053" w14:textId="77777777" w:rsidR="00D470FD" w:rsidRPr="006D7A2D" w:rsidDel="002A1D54" w:rsidRDefault="00D470FD" w:rsidP="00D470FD"/>
        </w:tc>
        <w:tc>
          <w:tcPr>
            <w:tcW w:w="4121" w:type="pct"/>
          </w:tcPr>
          <w:p w14:paraId="45959BCC" w14:textId="426AD11E" w:rsidR="00D470FD" w:rsidRPr="006D7A2D" w:rsidRDefault="00D470FD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D470FD" w:rsidRPr="006D7A2D" w14:paraId="4CF34F5C" w14:textId="77777777" w:rsidTr="005420B0">
        <w:trPr>
          <w:trHeight w:val="20"/>
        </w:trPr>
        <w:tc>
          <w:tcPr>
            <w:tcW w:w="879" w:type="pct"/>
            <w:vMerge/>
          </w:tcPr>
          <w:p w14:paraId="245D695E" w14:textId="77777777" w:rsidR="00D470FD" w:rsidRPr="006D7A2D" w:rsidDel="002A1D54" w:rsidRDefault="00D470FD" w:rsidP="00D470FD"/>
        </w:tc>
        <w:tc>
          <w:tcPr>
            <w:tcW w:w="4121" w:type="pct"/>
          </w:tcPr>
          <w:p w14:paraId="2EA00BD9" w14:textId="1ACE3BAC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D470FD" w:rsidRPr="006D7A2D" w14:paraId="4D998A9A" w14:textId="77777777" w:rsidTr="005420B0">
        <w:trPr>
          <w:trHeight w:val="20"/>
        </w:trPr>
        <w:tc>
          <w:tcPr>
            <w:tcW w:w="879" w:type="pct"/>
            <w:vMerge/>
          </w:tcPr>
          <w:p w14:paraId="479221D4" w14:textId="77777777" w:rsidR="00D470FD" w:rsidRPr="006D7A2D" w:rsidDel="002A1D54" w:rsidRDefault="00D470FD" w:rsidP="00D470FD"/>
        </w:tc>
        <w:tc>
          <w:tcPr>
            <w:tcW w:w="4121" w:type="pct"/>
          </w:tcPr>
          <w:p w14:paraId="4C28A046" w14:textId="06A545FC" w:rsidR="00D470FD" w:rsidRPr="006D7A2D" w:rsidRDefault="00D470FD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D470FD" w:rsidRPr="006D7A2D" w14:paraId="27E8EE7D" w14:textId="77777777" w:rsidTr="005420B0">
        <w:trPr>
          <w:trHeight w:val="20"/>
        </w:trPr>
        <w:tc>
          <w:tcPr>
            <w:tcW w:w="879" w:type="pct"/>
            <w:vMerge/>
          </w:tcPr>
          <w:p w14:paraId="5F02FB7A" w14:textId="77777777" w:rsidR="00D470FD" w:rsidRPr="006D7A2D" w:rsidDel="002A1D54" w:rsidRDefault="00D470FD" w:rsidP="00D470FD"/>
        </w:tc>
        <w:tc>
          <w:tcPr>
            <w:tcW w:w="4121" w:type="pct"/>
          </w:tcPr>
          <w:p w14:paraId="10765D60" w14:textId="08DC3D61" w:rsidR="00D470FD" w:rsidRPr="006D7A2D" w:rsidRDefault="00D470FD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 комплексы</w:t>
            </w:r>
            <w:r>
              <w:t xml:space="preserve"> для</w:t>
            </w:r>
            <w:r w:rsidRPr="006D7A2D">
              <w:t xml:space="preserve">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D470FD" w:rsidRPr="006D7A2D" w14:paraId="759D3150" w14:textId="77777777" w:rsidTr="005420B0">
        <w:trPr>
          <w:trHeight w:val="20"/>
        </w:trPr>
        <w:tc>
          <w:tcPr>
            <w:tcW w:w="879" w:type="pct"/>
            <w:vMerge/>
          </w:tcPr>
          <w:p w14:paraId="2E11F73F" w14:textId="77777777" w:rsidR="00D470FD" w:rsidRPr="006D7A2D" w:rsidDel="002A1D54" w:rsidRDefault="00D470FD" w:rsidP="00D470FD"/>
        </w:tc>
        <w:tc>
          <w:tcPr>
            <w:tcW w:w="4121" w:type="pct"/>
          </w:tcPr>
          <w:p w14:paraId="0246EA75" w14:textId="326D3F91" w:rsidR="00D470FD" w:rsidRPr="006D7A2D" w:rsidRDefault="00D470FD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2A9E0F89" w14:textId="77777777" w:rsidTr="005420B0">
        <w:trPr>
          <w:trHeight w:val="20"/>
        </w:trPr>
        <w:tc>
          <w:tcPr>
            <w:tcW w:w="879" w:type="pct"/>
            <w:vMerge/>
          </w:tcPr>
          <w:p w14:paraId="2A79CDB7" w14:textId="77777777" w:rsidR="00D470FD" w:rsidRPr="006D7A2D" w:rsidDel="002A1D54" w:rsidRDefault="00D470FD" w:rsidP="00D470FD"/>
        </w:tc>
        <w:tc>
          <w:tcPr>
            <w:tcW w:w="4121" w:type="pct"/>
          </w:tcPr>
          <w:p w14:paraId="1DD5B56E" w14:textId="39707C4E" w:rsidR="00D470FD" w:rsidRPr="006D7A2D" w:rsidRDefault="00D470FD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470FD" w:rsidRPr="006D7A2D" w14:paraId="542071EF" w14:textId="77777777" w:rsidTr="005420B0">
        <w:trPr>
          <w:trHeight w:val="20"/>
        </w:trPr>
        <w:tc>
          <w:tcPr>
            <w:tcW w:w="879" w:type="pct"/>
            <w:vMerge/>
          </w:tcPr>
          <w:p w14:paraId="0CC6B4B1" w14:textId="77777777" w:rsidR="00D470FD" w:rsidRPr="006D7A2D" w:rsidDel="002A1D54" w:rsidRDefault="00D470FD" w:rsidP="00D470FD"/>
        </w:tc>
        <w:tc>
          <w:tcPr>
            <w:tcW w:w="4121" w:type="pct"/>
          </w:tcPr>
          <w:p w14:paraId="3E0EAD70" w14:textId="1E2ED5EA" w:rsidR="00D470FD" w:rsidRPr="006D7A2D" w:rsidRDefault="00D470FD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D470FD" w:rsidRPr="006D7A2D" w14:paraId="596E035B" w14:textId="77777777" w:rsidTr="005420B0">
        <w:trPr>
          <w:trHeight w:val="20"/>
        </w:trPr>
        <w:tc>
          <w:tcPr>
            <w:tcW w:w="879" w:type="pct"/>
            <w:vMerge/>
          </w:tcPr>
          <w:p w14:paraId="7BBFCC44" w14:textId="77777777" w:rsidR="00D470FD" w:rsidRPr="006D7A2D" w:rsidDel="002A1D54" w:rsidRDefault="00D470FD" w:rsidP="00D470FD"/>
        </w:tc>
        <w:tc>
          <w:tcPr>
            <w:tcW w:w="4121" w:type="pct"/>
          </w:tcPr>
          <w:p w14:paraId="080C42DE" w14:textId="0F08911A" w:rsidR="00D470FD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D470FD">
              <w:t xml:space="preserve"> </w:t>
            </w:r>
            <w:r w:rsidR="002715D0">
              <w:t>3D-геометрии</w:t>
            </w:r>
            <w:r w:rsidR="00D470FD" w:rsidRPr="006D7A2D">
              <w:t xml:space="preserve"> в CAD-системах</w:t>
            </w:r>
          </w:p>
        </w:tc>
      </w:tr>
      <w:tr w:rsidR="00D470FD" w:rsidRPr="006D7A2D" w14:paraId="016C04F1" w14:textId="77777777" w:rsidTr="005420B0">
        <w:trPr>
          <w:trHeight w:val="20"/>
        </w:trPr>
        <w:tc>
          <w:tcPr>
            <w:tcW w:w="879" w:type="pct"/>
            <w:vMerge/>
          </w:tcPr>
          <w:p w14:paraId="6C83A98D" w14:textId="77777777" w:rsidR="00D470FD" w:rsidRPr="006D7A2D" w:rsidDel="002A1D54" w:rsidRDefault="00D470FD" w:rsidP="00D470FD"/>
        </w:tc>
        <w:tc>
          <w:tcPr>
            <w:tcW w:w="4121" w:type="pct"/>
          </w:tcPr>
          <w:p w14:paraId="120C6ADB" w14:textId="6EE6FE03" w:rsidR="00D470FD" w:rsidRPr="006D7A2D" w:rsidRDefault="00D470FD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горячей объемной </w:t>
            </w:r>
            <w:r w:rsidRPr="006D7A2D">
              <w:t>штамповки</w:t>
            </w:r>
          </w:p>
        </w:tc>
      </w:tr>
      <w:tr w:rsidR="00D470FD" w:rsidRPr="006D7A2D" w14:paraId="1EDAAC9A" w14:textId="77777777" w:rsidTr="005420B0">
        <w:trPr>
          <w:trHeight w:val="20"/>
        </w:trPr>
        <w:tc>
          <w:tcPr>
            <w:tcW w:w="879" w:type="pct"/>
            <w:vMerge/>
          </w:tcPr>
          <w:p w14:paraId="28063990" w14:textId="77777777" w:rsidR="00D470FD" w:rsidRPr="006D7A2D" w:rsidDel="002A1D54" w:rsidRDefault="00D470FD" w:rsidP="00D470FD"/>
        </w:tc>
        <w:tc>
          <w:tcPr>
            <w:tcW w:w="4121" w:type="pct"/>
          </w:tcPr>
          <w:p w14:paraId="11DB2302" w14:textId="7517ED02" w:rsidR="00D470FD" w:rsidRPr="006D7A2D" w:rsidRDefault="00D470FD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горячей объемной штамповки</w:t>
            </w:r>
          </w:p>
        </w:tc>
      </w:tr>
      <w:tr w:rsidR="00D470FD" w:rsidRPr="006D7A2D" w14:paraId="2CC11AE3" w14:textId="77777777" w:rsidTr="005420B0">
        <w:trPr>
          <w:trHeight w:val="20"/>
        </w:trPr>
        <w:tc>
          <w:tcPr>
            <w:tcW w:w="879" w:type="pct"/>
            <w:vMerge/>
          </w:tcPr>
          <w:p w14:paraId="461C59DD" w14:textId="77777777" w:rsidR="00D470FD" w:rsidRPr="006D7A2D" w:rsidDel="002A1D54" w:rsidRDefault="00D470FD" w:rsidP="00D470FD"/>
        </w:tc>
        <w:tc>
          <w:tcPr>
            <w:tcW w:w="4121" w:type="pct"/>
          </w:tcPr>
          <w:p w14:paraId="48B0412C" w14:textId="676D7790" w:rsidR="00D470FD" w:rsidRPr="006D7A2D" w:rsidRDefault="00D470FD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D470FD" w:rsidRPr="006D7A2D" w14:paraId="386ECE5E" w14:textId="77777777" w:rsidTr="005420B0">
        <w:trPr>
          <w:trHeight w:val="20"/>
        </w:trPr>
        <w:tc>
          <w:tcPr>
            <w:tcW w:w="879" w:type="pct"/>
            <w:vMerge/>
          </w:tcPr>
          <w:p w14:paraId="07315182" w14:textId="77777777" w:rsidR="00D470FD" w:rsidRPr="006D7A2D" w:rsidDel="002A1D54" w:rsidRDefault="00D470FD" w:rsidP="00D470FD"/>
        </w:tc>
        <w:tc>
          <w:tcPr>
            <w:tcW w:w="4121" w:type="pct"/>
          </w:tcPr>
          <w:p w14:paraId="0A108FF1" w14:textId="74360D65" w:rsidR="00D470FD" w:rsidRPr="006D7A2D" w:rsidRDefault="00D470FD" w:rsidP="005420B0">
            <w:pPr>
              <w:jc w:val="both"/>
            </w:pPr>
            <w:r w:rsidRPr="006D7A2D">
              <w:t xml:space="preserve">Основы проектирования штамповой оснастки для горячей </w:t>
            </w:r>
            <w:r>
              <w:t xml:space="preserve">объемной </w:t>
            </w:r>
            <w:r w:rsidRPr="006D7A2D">
              <w:t>штамповки на кузнечно-прессовом оборудовании</w:t>
            </w:r>
          </w:p>
        </w:tc>
      </w:tr>
      <w:tr w:rsidR="00D470FD" w:rsidRPr="006D7A2D" w14:paraId="2664C3B8" w14:textId="77777777" w:rsidTr="005420B0">
        <w:trPr>
          <w:trHeight w:val="20"/>
        </w:trPr>
        <w:tc>
          <w:tcPr>
            <w:tcW w:w="879" w:type="pct"/>
            <w:vMerge/>
          </w:tcPr>
          <w:p w14:paraId="0DEFC05F" w14:textId="77777777" w:rsidR="00D470FD" w:rsidRPr="006D7A2D" w:rsidDel="002A1D54" w:rsidRDefault="00D470FD" w:rsidP="00D470FD"/>
        </w:tc>
        <w:tc>
          <w:tcPr>
            <w:tcW w:w="4121" w:type="pct"/>
          </w:tcPr>
          <w:p w14:paraId="41B3B648" w14:textId="5F33F7A6" w:rsidR="00D470FD" w:rsidRPr="006D7A2D" w:rsidRDefault="00D470FD" w:rsidP="005420B0">
            <w:pPr>
              <w:jc w:val="both"/>
            </w:pPr>
            <w:r>
              <w:t>Основы метода конечных элементов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72BC723E" w14:textId="77777777" w:rsidTr="005420B0">
        <w:trPr>
          <w:trHeight w:val="20"/>
        </w:trPr>
        <w:tc>
          <w:tcPr>
            <w:tcW w:w="879" w:type="pct"/>
            <w:vMerge/>
          </w:tcPr>
          <w:p w14:paraId="02B54257" w14:textId="77777777" w:rsidR="00D470FD" w:rsidRPr="006D7A2D" w:rsidDel="002A1D54" w:rsidRDefault="00D470FD" w:rsidP="00D470FD"/>
        </w:tc>
        <w:tc>
          <w:tcPr>
            <w:tcW w:w="4121" w:type="pct"/>
          </w:tcPr>
          <w:p w14:paraId="7EBEA492" w14:textId="44EA7B09" w:rsidR="00D470FD" w:rsidRPr="006D7A2D" w:rsidRDefault="00D470FD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горячей объемной штамповки</w:t>
            </w:r>
          </w:p>
        </w:tc>
      </w:tr>
      <w:tr w:rsidR="00D470FD" w:rsidRPr="006D7A2D" w14:paraId="14154A02" w14:textId="77777777" w:rsidTr="005420B0">
        <w:trPr>
          <w:trHeight w:val="20"/>
        </w:trPr>
        <w:tc>
          <w:tcPr>
            <w:tcW w:w="879" w:type="pct"/>
            <w:vMerge/>
          </w:tcPr>
          <w:p w14:paraId="4277B95F" w14:textId="77777777" w:rsidR="00D470FD" w:rsidRPr="006D7A2D" w:rsidDel="002A1D54" w:rsidRDefault="00D470FD" w:rsidP="00D470FD"/>
        </w:tc>
        <w:tc>
          <w:tcPr>
            <w:tcW w:w="4121" w:type="pct"/>
          </w:tcPr>
          <w:p w14:paraId="060F4D4E" w14:textId="3BA899EC" w:rsidR="00D470FD" w:rsidRPr="006D7A2D" w:rsidRDefault="00D470FD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D470FD" w:rsidRPr="006D7A2D" w14:paraId="6EB7E8C4" w14:textId="77777777" w:rsidTr="005420B0">
        <w:trPr>
          <w:trHeight w:val="20"/>
        </w:trPr>
        <w:tc>
          <w:tcPr>
            <w:tcW w:w="879" w:type="pct"/>
            <w:vMerge/>
          </w:tcPr>
          <w:p w14:paraId="0FC4E9B3" w14:textId="77777777" w:rsidR="00D470FD" w:rsidRPr="006D7A2D" w:rsidDel="002A1D54" w:rsidRDefault="00D470FD" w:rsidP="00D470FD"/>
        </w:tc>
        <w:tc>
          <w:tcPr>
            <w:tcW w:w="4121" w:type="pct"/>
          </w:tcPr>
          <w:p w14:paraId="104629A2" w14:textId="66DB92B4" w:rsidR="00D470FD" w:rsidRPr="006D7A2D" w:rsidRDefault="00D470FD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D470FD" w:rsidRPr="006D7A2D" w14:paraId="2E78D84B" w14:textId="77777777" w:rsidTr="005420B0">
        <w:trPr>
          <w:trHeight w:val="20"/>
        </w:trPr>
        <w:tc>
          <w:tcPr>
            <w:tcW w:w="879" w:type="pct"/>
            <w:vMerge/>
          </w:tcPr>
          <w:p w14:paraId="49C50C6F" w14:textId="77777777" w:rsidR="00D470FD" w:rsidRPr="006D7A2D" w:rsidDel="002A1D54" w:rsidRDefault="00D470FD" w:rsidP="00D470FD"/>
        </w:tc>
        <w:tc>
          <w:tcPr>
            <w:tcW w:w="4121" w:type="pct"/>
          </w:tcPr>
          <w:p w14:paraId="277AD638" w14:textId="2DC82143" w:rsidR="00D470FD" w:rsidRPr="006D7A2D" w:rsidRDefault="00D470FD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D470FD" w:rsidRPr="006D7A2D" w14:paraId="2681CF8B" w14:textId="77777777" w:rsidTr="005420B0">
        <w:trPr>
          <w:trHeight w:val="20"/>
        </w:trPr>
        <w:tc>
          <w:tcPr>
            <w:tcW w:w="879" w:type="pct"/>
            <w:vMerge/>
          </w:tcPr>
          <w:p w14:paraId="6D0E86B1" w14:textId="77777777" w:rsidR="00D470FD" w:rsidRPr="006D7A2D" w:rsidDel="002A1D54" w:rsidRDefault="00D470FD" w:rsidP="00D470FD"/>
        </w:tc>
        <w:tc>
          <w:tcPr>
            <w:tcW w:w="4121" w:type="pct"/>
          </w:tcPr>
          <w:p w14:paraId="61521F26" w14:textId="0D308C6E" w:rsidR="00D470FD" w:rsidRPr="006D7A2D" w:rsidRDefault="00D470FD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горячей объемной штамповки</w:t>
            </w:r>
          </w:p>
        </w:tc>
      </w:tr>
      <w:tr w:rsidR="00D470FD" w:rsidRPr="006D7A2D" w14:paraId="35B9EF42" w14:textId="77777777" w:rsidTr="005420B0">
        <w:trPr>
          <w:trHeight w:val="20"/>
        </w:trPr>
        <w:tc>
          <w:tcPr>
            <w:tcW w:w="879" w:type="pct"/>
            <w:vMerge/>
          </w:tcPr>
          <w:p w14:paraId="5D03E00F" w14:textId="77777777" w:rsidR="00D470FD" w:rsidRPr="006D7A2D" w:rsidDel="002A1D54" w:rsidRDefault="00D470FD" w:rsidP="00D470FD"/>
        </w:tc>
        <w:tc>
          <w:tcPr>
            <w:tcW w:w="4121" w:type="pct"/>
          </w:tcPr>
          <w:p w14:paraId="78B7941C" w14:textId="63CDD334" w:rsidR="00D470FD" w:rsidRPr="006D7A2D" w:rsidRDefault="00D470FD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горячей</w:t>
            </w:r>
            <w:r w:rsidRPr="006D7A2D">
              <w:t xml:space="preserve"> объемной штамповки</w:t>
            </w:r>
          </w:p>
        </w:tc>
      </w:tr>
      <w:tr w:rsidR="00D470FD" w:rsidRPr="006D7A2D" w14:paraId="03184837" w14:textId="77777777" w:rsidTr="005420B0">
        <w:trPr>
          <w:trHeight w:val="20"/>
        </w:trPr>
        <w:tc>
          <w:tcPr>
            <w:tcW w:w="879" w:type="pct"/>
            <w:vMerge/>
          </w:tcPr>
          <w:p w14:paraId="391C7ED5" w14:textId="77777777" w:rsidR="00D470FD" w:rsidRPr="006D7A2D" w:rsidDel="002A1D54" w:rsidRDefault="00D470FD" w:rsidP="00D470FD"/>
        </w:tc>
        <w:tc>
          <w:tcPr>
            <w:tcW w:w="4121" w:type="pct"/>
          </w:tcPr>
          <w:p w14:paraId="153A92A4" w14:textId="12A05F28" w:rsidR="00D470FD" w:rsidRPr="006D7A2D" w:rsidRDefault="00D470FD" w:rsidP="005420B0">
            <w:pPr>
              <w:jc w:val="both"/>
            </w:pPr>
            <w:r w:rsidRPr="006D7A2D">
              <w:t>Условия и правила эксплуатации штамповой оснастки для горячей</w:t>
            </w:r>
            <w:r>
              <w:t xml:space="preserve"> объемной</w:t>
            </w:r>
            <w:r w:rsidRPr="006D7A2D">
              <w:t xml:space="preserve"> штамповки на кузнечно-прессовом оборудовании</w:t>
            </w:r>
          </w:p>
        </w:tc>
      </w:tr>
      <w:tr w:rsidR="00D470FD" w:rsidRPr="006D7A2D" w14:paraId="5656DFF3" w14:textId="77777777" w:rsidTr="005420B0">
        <w:trPr>
          <w:trHeight w:val="20"/>
        </w:trPr>
        <w:tc>
          <w:tcPr>
            <w:tcW w:w="879" w:type="pct"/>
            <w:vMerge/>
          </w:tcPr>
          <w:p w14:paraId="55972704" w14:textId="77777777" w:rsidR="00D470FD" w:rsidRPr="006D7A2D" w:rsidDel="002A1D54" w:rsidRDefault="00D470FD" w:rsidP="00D470FD"/>
        </w:tc>
        <w:tc>
          <w:tcPr>
            <w:tcW w:w="4121" w:type="pct"/>
          </w:tcPr>
          <w:p w14:paraId="22C0B7C6" w14:textId="4FF212F1" w:rsidR="00D470FD" w:rsidRPr="006D7A2D" w:rsidRDefault="00D470FD" w:rsidP="005420B0">
            <w:pPr>
              <w:jc w:val="both"/>
            </w:pPr>
            <w:r w:rsidRPr="006D7A2D">
              <w:t>Схемы смазки штамповой оснастки при горячей объемной штамповк</w:t>
            </w:r>
            <w:r>
              <w:t>е</w:t>
            </w:r>
            <w:r w:rsidRPr="006D7A2D">
              <w:t xml:space="preserve"> на кузнечно-прессовом оборудовании</w:t>
            </w:r>
          </w:p>
        </w:tc>
      </w:tr>
      <w:tr w:rsidR="00D470FD" w:rsidRPr="006D7A2D" w14:paraId="3847EEA3" w14:textId="77777777" w:rsidTr="005420B0">
        <w:trPr>
          <w:trHeight w:val="20"/>
        </w:trPr>
        <w:tc>
          <w:tcPr>
            <w:tcW w:w="879" w:type="pct"/>
            <w:vMerge/>
          </w:tcPr>
          <w:p w14:paraId="5DDA4FE2" w14:textId="77777777" w:rsidR="00D470FD" w:rsidRPr="006D7A2D" w:rsidDel="002A1D54" w:rsidRDefault="00D470FD" w:rsidP="00D470FD"/>
        </w:tc>
        <w:tc>
          <w:tcPr>
            <w:tcW w:w="4121" w:type="pct"/>
          </w:tcPr>
          <w:p w14:paraId="1B376C71" w14:textId="2896F800" w:rsidR="00D470FD" w:rsidRPr="006D7A2D" w:rsidRDefault="00D470FD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E81732">
              <w:t xml:space="preserve">для </w:t>
            </w:r>
            <w:r>
              <w:t>горячей объемной штамповки</w:t>
            </w:r>
          </w:p>
        </w:tc>
      </w:tr>
      <w:tr w:rsidR="00D470FD" w:rsidRPr="006D7A2D" w14:paraId="0B4CEC6F" w14:textId="77777777" w:rsidTr="005420B0">
        <w:trPr>
          <w:trHeight w:val="20"/>
        </w:trPr>
        <w:tc>
          <w:tcPr>
            <w:tcW w:w="879" w:type="pct"/>
            <w:vMerge/>
          </w:tcPr>
          <w:p w14:paraId="24A09764" w14:textId="77777777" w:rsidR="00D470FD" w:rsidRPr="006D7A2D" w:rsidDel="002A1D54" w:rsidRDefault="00D470FD" w:rsidP="00D470FD"/>
        </w:tc>
        <w:tc>
          <w:tcPr>
            <w:tcW w:w="4121" w:type="pct"/>
          </w:tcPr>
          <w:p w14:paraId="3FDC8E53" w14:textId="43C124F0" w:rsidR="00D470FD" w:rsidRPr="006D7A2D" w:rsidRDefault="00D470FD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470FD" w:rsidRPr="006D7A2D" w14:paraId="47820D38" w14:textId="77777777" w:rsidTr="005420B0">
        <w:trPr>
          <w:trHeight w:val="20"/>
        </w:trPr>
        <w:tc>
          <w:tcPr>
            <w:tcW w:w="879" w:type="pct"/>
          </w:tcPr>
          <w:p w14:paraId="21170F7B" w14:textId="77777777" w:rsidR="00D470FD" w:rsidRPr="006D7A2D" w:rsidDel="002A1D54" w:rsidRDefault="00D470FD" w:rsidP="00D470FD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0CB99B28" w14:textId="2FA95991" w:rsidR="00D470FD" w:rsidRPr="006D7A2D" w:rsidRDefault="00E81732" w:rsidP="005420B0">
            <w:pPr>
              <w:jc w:val="both"/>
            </w:pPr>
            <w:r>
              <w:t>-</w:t>
            </w:r>
          </w:p>
        </w:tc>
      </w:tr>
    </w:tbl>
    <w:p w14:paraId="67D419E4" w14:textId="77777777" w:rsidR="00785E0D" w:rsidRPr="006D7A2D" w:rsidRDefault="00785E0D" w:rsidP="00CA476C">
      <w:pPr>
        <w:rPr>
          <w:b/>
          <w:bCs w:val="0"/>
        </w:rPr>
      </w:pPr>
    </w:p>
    <w:p w14:paraId="53EFD57A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3.2.5. Трудовая функция</w:t>
      </w:r>
    </w:p>
    <w:p w14:paraId="3D05C7FD" w14:textId="77777777" w:rsidR="00495FD5" w:rsidRPr="009F1F44" w:rsidRDefault="00495FD5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06"/>
        <w:gridCol w:w="5590"/>
        <w:gridCol w:w="579"/>
        <w:gridCol w:w="863"/>
        <w:gridCol w:w="1447"/>
        <w:gridCol w:w="336"/>
      </w:tblGrid>
      <w:tr w:rsidR="00606A71" w:rsidRPr="006D7A2D" w14:paraId="54D096C1" w14:textId="77777777" w:rsidTr="005420B0">
        <w:trPr>
          <w:trHeight w:val="278"/>
        </w:trPr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7314B3C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03F19" w14:textId="067ED753" w:rsidR="00606A71" w:rsidRPr="006D7A2D" w:rsidRDefault="00066F16" w:rsidP="00015868">
            <w:r>
              <w:t>Проектирование штамповой оснастки для холодной объемной штамповки с применением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со стандартными подпрограммами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217721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3E6B0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B</w:t>
            </w:r>
            <w:r w:rsidR="00606A71" w:rsidRPr="006D7A2D">
              <w:t>/05.5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159C2B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14FA3C" w14:textId="77777777" w:rsidR="00606A71" w:rsidRPr="006D7A2D" w:rsidRDefault="00606A71" w:rsidP="005420B0">
            <w:pPr>
              <w:jc w:val="center"/>
            </w:pPr>
            <w:r w:rsidRPr="006D7A2D">
              <w:t>5</w:t>
            </w:r>
          </w:p>
        </w:tc>
      </w:tr>
    </w:tbl>
    <w:p w14:paraId="1AB12B69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5F2AD2" w:rsidRPr="006D7A2D" w14:paraId="3824AA9F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19DB2B78" w14:textId="49E331C2" w:rsidR="005F2AD2" w:rsidRPr="006D7A2D" w:rsidRDefault="005F2AD2" w:rsidP="005F2AD2">
            <w:r w:rsidRPr="006D7A2D">
              <w:t>Трудовые действия</w:t>
            </w:r>
          </w:p>
        </w:tc>
        <w:tc>
          <w:tcPr>
            <w:tcW w:w="4121" w:type="pct"/>
          </w:tcPr>
          <w:p w14:paraId="28E1595D" w14:textId="77777777" w:rsidR="009F1F44" w:rsidRDefault="00D470F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проектировани</w:t>
            </w:r>
            <w:r w:rsidR="00E81732">
              <w:t>я</w:t>
            </w:r>
            <w:r>
              <w:t xml:space="preserve"> штамповой оснастки для холодной объемной штамповки с применением компьютерного </w:t>
            </w:r>
          </w:p>
          <w:p w14:paraId="081F69A6" w14:textId="682E0FA3" w:rsidR="005F2AD2" w:rsidRPr="006D7A2D" w:rsidRDefault="00D470FD" w:rsidP="005420B0">
            <w:pPr>
              <w:jc w:val="both"/>
            </w:pP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23128C59" w14:textId="77777777" w:rsidTr="005420B0">
        <w:trPr>
          <w:trHeight w:val="20"/>
        </w:trPr>
        <w:tc>
          <w:tcPr>
            <w:tcW w:w="879" w:type="pct"/>
            <w:vMerge/>
          </w:tcPr>
          <w:p w14:paraId="3DC5D25C" w14:textId="77777777" w:rsidR="00D470FD" w:rsidRPr="006D7A2D" w:rsidRDefault="00D470FD" w:rsidP="00D470FD"/>
        </w:tc>
        <w:tc>
          <w:tcPr>
            <w:tcW w:w="4121" w:type="pct"/>
          </w:tcPr>
          <w:p w14:paraId="4A1ACBA9" w14:textId="77777777" w:rsidR="009F1F44" w:rsidRDefault="00D470FD" w:rsidP="005420B0">
            <w:pPr>
              <w:jc w:val="both"/>
            </w:pPr>
            <w:r>
              <w:t xml:space="preserve">Формирование задания с исходными данными на проектирование штамповой оснастки для холодной объемной штамповки с применением компьютерного </w:t>
            </w:r>
          </w:p>
          <w:p w14:paraId="6923F247" w14:textId="0103FE5F" w:rsidR="00D470FD" w:rsidRDefault="00D470FD" w:rsidP="005420B0">
            <w:pPr>
              <w:jc w:val="both"/>
            </w:pP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55554E47" w14:textId="77777777" w:rsidTr="005420B0">
        <w:trPr>
          <w:trHeight w:val="20"/>
        </w:trPr>
        <w:tc>
          <w:tcPr>
            <w:tcW w:w="879" w:type="pct"/>
            <w:vMerge/>
          </w:tcPr>
          <w:p w14:paraId="7EAA6927" w14:textId="77777777" w:rsidR="00D470FD" w:rsidRPr="006D7A2D" w:rsidRDefault="00D470FD" w:rsidP="00D470FD"/>
        </w:tc>
        <w:tc>
          <w:tcPr>
            <w:tcW w:w="4121" w:type="pct"/>
          </w:tcPr>
          <w:p w14:paraId="11422C2D" w14:textId="77777777" w:rsidR="009F1F44" w:rsidRDefault="00D470FD" w:rsidP="005420B0">
            <w:pPr>
              <w:jc w:val="both"/>
            </w:pPr>
            <w:r>
              <w:t xml:space="preserve">Подготовка </w:t>
            </w:r>
            <w:r w:rsidR="002715D0">
              <w:t>3D-геометрии</w:t>
            </w:r>
            <w:r>
              <w:t xml:space="preserve"> в </w:t>
            </w:r>
            <w:r>
              <w:rPr>
                <w:lang w:val="en-US"/>
              </w:rPr>
              <w:t>CAD</w:t>
            </w:r>
            <w:r>
              <w:t>-системах на</w:t>
            </w:r>
            <w:r w:rsidRPr="006D7A2D">
              <w:t xml:space="preserve"> </w:t>
            </w:r>
            <w:r>
              <w:t xml:space="preserve">проектирование штамповой оснастки для холодной объемной штамповки с применением компьютерного </w:t>
            </w:r>
          </w:p>
          <w:p w14:paraId="6A90F008" w14:textId="32A56D87" w:rsidR="00D470FD" w:rsidRPr="006D7A2D" w:rsidRDefault="00D470FD" w:rsidP="005420B0">
            <w:pPr>
              <w:jc w:val="both"/>
            </w:pP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</w:t>
            </w:r>
          </w:p>
        </w:tc>
      </w:tr>
      <w:tr w:rsidR="00D470FD" w:rsidRPr="006D7A2D" w14:paraId="217AF2C8" w14:textId="77777777" w:rsidTr="005420B0">
        <w:trPr>
          <w:trHeight w:val="20"/>
        </w:trPr>
        <w:tc>
          <w:tcPr>
            <w:tcW w:w="879" w:type="pct"/>
            <w:vMerge/>
          </w:tcPr>
          <w:p w14:paraId="44A8DECC" w14:textId="77777777" w:rsidR="00D470FD" w:rsidRPr="006D7A2D" w:rsidRDefault="00D470FD" w:rsidP="00D470FD"/>
        </w:tc>
        <w:tc>
          <w:tcPr>
            <w:tcW w:w="4121" w:type="pct"/>
          </w:tcPr>
          <w:p w14:paraId="1D780C42" w14:textId="57E82C6F" w:rsidR="00D470FD" w:rsidRPr="006D7A2D" w:rsidRDefault="00D470FD" w:rsidP="005420B0">
            <w:pPr>
              <w:jc w:val="both"/>
            </w:pPr>
            <w:r>
              <w:t>Создание компьютерной модели техпроцессов холодной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E81732">
              <w:t>и</w:t>
            </w:r>
          </w:p>
        </w:tc>
      </w:tr>
      <w:tr w:rsidR="00D470FD" w:rsidRPr="006D7A2D" w14:paraId="06B3CB0B" w14:textId="77777777" w:rsidTr="005420B0">
        <w:trPr>
          <w:trHeight w:val="20"/>
        </w:trPr>
        <w:tc>
          <w:tcPr>
            <w:tcW w:w="879" w:type="pct"/>
            <w:vMerge/>
          </w:tcPr>
          <w:p w14:paraId="04C09BFB" w14:textId="77777777" w:rsidR="00D470FD" w:rsidRPr="006D7A2D" w:rsidRDefault="00D470FD" w:rsidP="00D470FD"/>
        </w:tc>
        <w:tc>
          <w:tcPr>
            <w:tcW w:w="4121" w:type="pct"/>
          </w:tcPr>
          <w:p w14:paraId="6C2C9DEF" w14:textId="33D8E583" w:rsidR="00D470FD" w:rsidRPr="006D7A2D" w:rsidRDefault="00D470FD" w:rsidP="005420B0">
            <w:pPr>
              <w:jc w:val="both"/>
            </w:pPr>
            <w:r>
              <w:t>Запуск на расчет компьютерной модели техпроцессов холодной объемной штамповки для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</w:t>
            </w:r>
            <w:r w:rsidR="00E81732">
              <w:t>и</w:t>
            </w:r>
          </w:p>
        </w:tc>
      </w:tr>
      <w:tr w:rsidR="00D470FD" w:rsidRPr="006D7A2D" w14:paraId="5C72B713" w14:textId="77777777" w:rsidTr="005420B0">
        <w:trPr>
          <w:trHeight w:val="20"/>
        </w:trPr>
        <w:tc>
          <w:tcPr>
            <w:tcW w:w="879" w:type="pct"/>
            <w:vMerge/>
          </w:tcPr>
          <w:p w14:paraId="3A812A28" w14:textId="77777777" w:rsidR="00D470FD" w:rsidRPr="006D7A2D" w:rsidRDefault="00D470FD" w:rsidP="00D470FD"/>
        </w:tc>
        <w:tc>
          <w:tcPr>
            <w:tcW w:w="4121" w:type="pct"/>
          </w:tcPr>
          <w:p w14:paraId="083B0D1D" w14:textId="39C75296" w:rsidR="00D470FD" w:rsidRPr="006D7A2D" w:rsidRDefault="00D470FD" w:rsidP="005420B0">
            <w:pPr>
              <w:jc w:val="both"/>
            </w:pPr>
            <w:r>
              <w:t>Контроль результатов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холодной объемной штамповки</w:t>
            </w:r>
          </w:p>
        </w:tc>
      </w:tr>
      <w:tr w:rsidR="00D470FD" w:rsidRPr="006D7A2D" w14:paraId="6E5C26F1" w14:textId="77777777" w:rsidTr="005420B0">
        <w:trPr>
          <w:trHeight w:val="20"/>
        </w:trPr>
        <w:tc>
          <w:tcPr>
            <w:tcW w:w="879" w:type="pct"/>
            <w:vMerge/>
          </w:tcPr>
          <w:p w14:paraId="37E62DD1" w14:textId="77777777" w:rsidR="00D470FD" w:rsidRPr="006D7A2D" w:rsidRDefault="00D470FD" w:rsidP="00D470FD"/>
        </w:tc>
        <w:tc>
          <w:tcPr>
            <w:tcW w:w="4121" w:type="pct"/>
          </w:tcPr>
          <w:p w14:paraId="14788392" w14:textId="678A7EE5" w:rsidR="00D470FD" w:rsidRPr="006D7A2D" w:rsidRDefault="00D470FD" w:rsidP="005420B0">
            <w:pPr>
              <w:jc w:val="both"/>
            </w:pPr>
            <w:r>
              <w:t xml:space="preserve">Определение напряженно-деформированного состояния штамповой оснастки по </w:t>
            </w:r>
            <w:r>
              <w:lastRenderedPageBreak/>
              <w:t>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 для определения допустимых напряжений</w:t>
            </w:r>
          </w:p>
        </w:tc>
      </w:tr>
      <w:tr w:rsidR="00D470FD" w:rsidRPr="006D7A2D" w14:paraId="4498F8AE" w14:textId="77777777" w:rsidTr="005420B0">
        <w:trPr>
          <w:trHeight w:val="20"/>
        </w:trPr>
        <w:tc>
          <w:tcPr>
            <w:tcW w:w="879" w:type="pct"/>
            <w:vMerge/>
          </w:tcPr>
          <w:p w14:paraId="604EE083" w14:textId="77777777" w:rsidR="00D470FD" w:rsidRPr="006D7A2D" w:rsidRDefault="00D470FD" w:rsidP="00D470FD"/>
        </w:tc>
        <w:tc>
          <w:tcPr>
            <w:tcW w:w="4121" w:type="pct"/>
          </w:tcPr>
          <w:p w14:paraId="4D07F042" w14:textId="0F679559" w:rsidR="00D470FD" w:rsidRPr="006D7A2D" w:rsidRDefault="00D470FD" w:rsidP="005420B0">
            <w:pPr>
              <w:jc w:val="both"/>
            </w:pPr>
            <w:r>
              <w:t xml:space="preserve">Определение силовых параметров 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 для проектирования штамповой оснастки</w:t>
            </w:r>
          </w:p>
        </w:tc>
      </w:tr>
      <w:tr w:rsidR="00D470FD" w:rsidRPr="006D7A2D" w14:paraId="54719615" w14:textId="77777777" w:rsidTr="005420B0">
        <w:trPr>
          <w:trHeight w:val="20"/>
        </w:trPr>
        <w:tc>
          <w:tcPr>
            <w:tcW w:w="879" w:type="pct"/>
            <w:vMerge/>
          </w:tcPr>
          <w:p w14:paraId="3B8909D9" w14:textId="77777777" w:rsidR="00D470FD" w:rsidRPr="006D7A2D" w:rsidRDefault="00D470FD" w:rsidP="00D470FD"/>
        </w:tc>
        <w:tc>
          <w:tcPr>
            <w:tcW w:w="4121" w:type="pct"/>
          </w:tcPr>
          <w:p w14:paraId="134B8D1F" w14:textId="66E78D2E" w:rsidR="00D470FD" w:rsidRPr="006D7A2D" w:rsidRDefault="00D470FD" w:rsidP="005420B0">
            <w:pPr>
              <w:jc w:val="both"/>
            </w:pPr>
            <w:r>
              <w:t>Анализ работоспособности штамповой оснастки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холодной объемной штамповки</w:t>
            </w:r>
          </w:p>
        </w:tc>
      </w:tr>
      <w:tr w:rsidR="00D470FD" w:rsidRPr="006D7A2D" w14:paraId="7B183859" w14:textId="77777777" w:rsidTr="005420B0">
        <w:trPr>
          <w:trHeight w:val="20"/>
        </w:trPr>
        <w:tc>
          <w:tcPr>
            <w:tcW w:w="879" w:type="pct"/>
            <w:vMerge/>
          </w:tcPr>
          <w:p w14:paraId="4B666358" w14:textId="77777777" w:rsidR="00D470FD" w:rsidRPr="006D7A2D" w:rsidRDefault="00D470FD" w:rsidP="00D470FD"/>
        </w:tc>
        <w:tc>
          <w:tcPr>
            <w:tcW w:w="4121" w:type="pct"/>
          </w:tcPr>
          <w:p w14:paraId="31FE127E" w14:textId="13D92321" w:rsidR="00D470FD" w:rsidRPr="006D7A2D" w:rsidRDefault="00D470FD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техпроцессов холодной объемной штамповки</w:t>
            </w:r>
          </w:p>
        </w:tc>
      </w:tr>
      <w:tr w:rsidR="00D470FD" w:rsidRPr="006D7A2D" w14:paraId="28AFABB9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B36A098" w14:textId="77777777" w:rsidR="00D470FD" w:rsidRPr="006D7A2D" w:rsidDel="002A1D54" w:rsidRDefault="00D470FD" w:rsidP="00D470FD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29BBE793" w14:textId="15BEB626" w:rsidR="00D470FD" w:rsidRPr="006D7A2D" w:rsidRDefault="00D470FD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рованию штамповой оснастки для холодной объемной штамповки</w:t>
            </w:r>
          </w:p>
        </w:tc>
      </w:tr>
      <w:tr w:rsidR="00D470FD" w:rsidRPr="006D7A2D" w14:paraId="451DFCB7" w14:textId="77777777" w:rsidTr="005420B0">
        <w:trPr>
          <w:trHeight w:val="20"/>
        </w:trPr>
        <w:tc>
          <w:tcPr>
            <w:tcW w:w="879" w:type="pct"/>
            <w:vMerge/>
          </w:tcPr>
          <w:p w14:paraId="316D1DDC" w14:textId="77777777" w:rsidR="00D470FD" w:rsidRPr="006D7A2D" w:rsidDel="002A1D54" w:rsidRDefault="00D470FD" w:rsidP="00D470FD"/>
        </w:tc>
        <w:tc>
          <w:tcPr>
            <w:tcW w:w="4121" w:type="pct"/>
          </w:tcPr>
          <w:p w14:paraId="421F481B" w14:textId="38FD8478" w:rsidR="00D470FD" w:rsidRPr="006D7A2D" w:rsidRDefault="00D470FD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D470FD" w:rsidRPr="006D7A2D" w14:paraId="48E06204" w14:textId="77777777" w:rsidTr="005420B0">
        <w:trPr>
          <w:trHeight w:val="20"/>
        </w:trPr>
        <w:tc>
          <w:tcPr>
            <w:tcW w:w="879" w:type="pct"/>
            <w:vMerge/>
          </w:tcPr>
          <w:p w14:paraId="2A74C835" w14:textId="77777777" w:rsidR="00D470FD" w:rsidRPr="006D7A2D" w:rsidDel="002A1D54" w:rsidRDefault="00D470FD" w:rsidP="00D470FD"/>
        </w:tc>
        <w:tc>
          <w:tcPr>
            <w:tcW w:w="4121" w:type="pct"/>
          </w:tcPr>
          <w:p w14:paraId="5D3156EB" w14:textId="637517BE" w:rsidR="00D470FD" w:rsidRPr="006D7A2D" w:rsidRDefault="00D470FD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0DC59A8D" w14:textId="77777777" w:rsidTr="005420B0">
        <w:trPr>
          <w:trHeight w:val="20"/>
        </w:trPr>
        <w:tc>
          <w:tcPr>
            <w:tcW w:w="879" w:type="pct"/>
            <w:vMerge/>
          </w:tcPr>
          <w:p w14:paraId="631D1BD4" w14:textId="77777777" w:rsidR="00D470FD" w:rsidRPr="006D7A2D" w:rsidDel="002A1D54" w:rsidRDefault="00D470FD" w:rsidP="00D470FD"/>
        </w:tc>
        <w:tc>
          <w:tcPr>
            <w:tcW w:w="4121" w:type="pct"/>
          </w:tcPr>
          <w:p w14:paraId="6EC16ED4" w14:textId="0BD38838" w:rsidR="00D470FD" w:rsidRPr="006D7A2D" w:rsidRDefault="00D470FD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 xml:space="preserve">и </w:t>
            </w:r>
            <w:r w:rsidR="002715D0">
              <w:t>3D-геометрии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54C37554" w14:textId="77777777" w:rsidTr="005420B0">
        <w:trPr>
          <w:trHeight w:val="20"/>
        </w:trPr>
        <w:tc>
          <w:tcPr>
            <w:tcW w:w="879" w:type="pct"/>
            <w:vMerge/>
          </w:tcPr>
          <w:p w14:paraId="70C6DD79" w14:textId="77777777" w:rsidR="00D470FD" w:rsidRPr="006D7A2D" w:rsidDel="002A1D54" w:rsidRDefault="00D470FD" w:rsidP="00D470FD"/>
        </w:tc>
        <w:tc>
          <w:tcPr>
            <w:tcW w:w="4121" w:type="pct"/>
          </w:tcPr>
          <w:p w14:paraId="182B6B63" w14:textId="4E391D65" w:rsidR="00D470FD" w:rsidRPr="006D7A2D" w:rsidRDefault="00D470FD" w:rsidP="005420B0">
            <w:pPr>
              <w:jc w:val="both"/>
            </w:pPr>
            <w:r>
              <w:t xml:space="preserve">Использовать программные комплексы </w:t>
            </w:r>
            <w:r w:rsidR="00D2013A">
              <w:t xml:space="preserve">для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3FFF70AF" w14:textId="77777777" w:rsidTr="005420B0">
        <w:trPr>
          <w:trHeight w:val="20"/>
        </w:trPr>
        <w:tc>
          <w:tcPr>
            <w:tcW w:w="879" w:type="pct"/>
            <w:vMerge/>
          </w:tcPr>
          <w:p w14:paraId="6978F27A" w14:textId="77777777" w:rsidR="00D470FD" w:rsidRPr="006D7A2D" w:rsidDel="002A1D54" w:rsidRDefault="00D470FD" w:rsidP="00D470FD"/>
        </w:tc>
        <w:tc>
          <w:tcPr>
            <w:tcW w:w="4121" w:type="pct"/>
          </w:tcPr>
          <w:p w14:paraId="5FFB1FCA" w14:textId="14A0930C" w:rsidR="00D470FD" w:rsidRPr="006D7A2D" w:rsidRDefault="00D470FD" w:rsidP="005420B0">
            <w:pPr>
              <w:jc w:val="both"/>
            </w:pPr>
            <w:r>
              <w:t>Выбирать параметры расчета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</w:t>
            </w:r>
            <w:r w:rsidR="00E81732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D470FD" w:rsidRPr="006D7A2D" w14:paraId="386A25D9" w14:textId="77777777" w:rsidTr="005420B0">
        <w:trPr>
          <w:trHeight w:val="20"/>
        </w:trPr>
        <w:tc>
          <w:tcPr>
            <w:tcW w:w="879" w:type="pct"/>
            <w:vMerge/>
          </w:tcPr>
          <w:p w14:paraId="4592BD6B" w14:textId="77777777" w:rsidR="00D470FD" w:rsidRPr="006D7A2D" w:rsidDel="002A1D54" w:rsidRDefault="00D470FD" w:rsidP="00D470FD"/>
        </w:tc>
        <w:tc>
          <w:tcPr>
            <w:tcW w:w="4121" w:type="pct"/>
          </w:tcPr>
          <w:p w14:paraId="29799587" w14:textId="67682788" w:rsidR="00D470FD" w:rsidRPr="006D7A2D" w:rsidRDefault="00D470FD" w:rsidP="005420B0">
            <w:pPr>
              <w:jc w:val="both"/>
            </w:pPr>
            <w:r>
              <w:t>Обрабатывать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D470FD" w:rsidRPr="006D7A2D" w14:paraId="29D3CDA0" w14:textId="77777777" w:rsidTr="005420B0">
        <w:trPr>
          <w:trHeight w:val="20"/>
        </w:trPr>
        <w:tc>
          <w:tcPr>
            <w:tcW w:w="879" w:type="pct"/>
            <w:vMerge/>
          </w:tcPr>
          <w:p w14:paraId="5B3ACC73" w14:textId="77777777" w:rsidR="00D470FD" w:rsidRPr="006D7A2D" w:rsidDel="002A1D54" w:rsidRDefault="00D470FD" w:rsidP="00D470FD"/>
        </w:tc>
        <w:tc>
          <w:tcPr>
            <w:tcW w:w="4121" w:type="pct"/>
          </w:tcPr>
          <w:p w14:paraId="79C230B7" w14:textId="14EF1FE1" w:rsidR="00D470FD" w:rsidRPr="006D7A2D" w:rsidRDefault="00D470FD" w:rsidP="005420B0">
            <w:pPr>
              <w:jc w:val="both"/>
            </w:pPr>
            <w:r>
              <w:t>Анализировать результаты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D470FD" w:rsidRPr="006D7A2D" w14:paraId="5B26224C" w14:textId="77777777" w:rsidTr="005420B0">
        <w:trPr>
          <w:trHeight w:val="20"/>
        </w:trPr>
        <w:tc>
          <w:tcPr>
            <w:tcW w:w="879" w:type="pct"/>
            <w:vMerge/>
          </w:tcPr>
          <w:p w14:paraId="2037E1A1" w14:textId="77777777" w:rsidR="00D470FD" w:rsidRPr="006D7A2D" w:rsidDel="002A1D54" w:rsidRDefault="00D470FD" w:rsidP="00D470FD"/>
        </w:tc>
        <w:tc>
          <w:tcPr>
            <w:tcW w:w="4121" w:type="pct"/>
          </w:tcPr>
          <w:p w14:paraId="1AD792C4" w14:textId="788DE690" w:rsidR="00D470FD" w:rsidRPr="006D7A2D" w:rsidRDefault="00D470FD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компьютерного </w:t>
            </w:r>
            <w:r w:rsidR="009F1F44">
              <w:br/>
            </w:r>
            <w:r>
              <w:t>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D470FD" w:rsidRPr="006D7A2D" w14:paraId="27193A35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0FEA72F" w14:textId="77777777" w:rsidR="00D470FD" w:rsidRPr="006D7A2D" w:rsidRDefault="00D470FD" w:rsidP="00D470FD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24608D4B" w14:textId="56B34A57" w:rsidR="00D470FD" w:rsidRPr="006D7A2D" w:rsidRDefault="00D470FD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D470FD" w:rsidRPr="006D7A2D" w14:paraId="37A1B1EE" w14:textId="77777777" w:rsidTr="005420B0">
        <w:trPr>
          <w:trHeight w:val="20"/>
        </w:trPr>
        <w:tc>
          <w:tcPr>
            <w:tcW w:w="879" w:type="pct"/>
            <w:vMerge/>
          </w:tcPr>
          <w:p w14:paraId="3AEED005" w14:textId="77777777" w:rsidR="00D470FD" w:rsidRPr="006D7A2D" w:rsidDel="002A1D54" w:rsidRDefault="00D470FD" w:rsidP="00D470FD"/>
        </w:tc>
        <w:tc>
          <w:tcPr>
            <w:tcW w:w="4121" w:type="pct"/>
          </w:tcPr>
          <w:p w14:paraId="76AF2169" w14:textId="3B2DF25C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D470FD" w:rsidRPr="006D7A2D" w14:paraId="6EFB5E43" w14:textId="77777777" w:rsidTr="005420B0">
        <w:trPr>
          <w:trHeight w:val="20"/>
        </w:trPr>
        <w:tc>
          <w:tcPr>
            <w:tcW w:w="879" w:type="pct"/>
            <w:vMerge/>
          </w:tcPr>
          <w:p w14:paraId="5133C9CE" w14:textId="77777777" w:rsidR="00D470FD" w:rsidRPr="006D7A2D" w:rsidDel="002A1D54" w:rsidRDefault="00D470FD" w:rsidP="00D470FD"/>
        </w:tc>
        <w:tc>
          <w:tcPr>
            <w:tcW w:w="4121" w:type="pct"/>
          </w:tcPr>
          <w:p w14:paraId="4AD1D594" w14:textId="2C814E9E" w:rsidR="00D470FD" w:rsidRPr="006D7A2D" w:rsidRDefault="00D470FD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D470FD" w:rsidRPr="006D7A2D" w14:paraId="1F6D22A6" w14:textId="77777777" w:rsidTr="005420B0">
        <w:trPr>
          <w:trHeight w:val="20"/>
        </w:trPr>
        <w:tc>
          <w:tcPr>
            <w:tcW w:w="879" w:type="pct"/>
            <w:vMerge/>
          </w:tcPr>
          <w:p w14:paraId="3C5C25D4" w14:textId="77777777" w:rsidR="00D470FD" w:rsidRPr="006D7A2D" w:rsidDel="002A1D54" w:rsidRDefault="00D470FD" w:rsidP="00D470FD"/>
        </w:tc>
        <w:tc>
          <w:tcPr>
            <w:tcW w:w="4121" w:type="pct"/>
          </w:tcPr>
          <w:p w14:paraId="362408AA" w14:textId="2E222E37" w:rsidR="00D470FD" w:rsidRPr="006D7A2D" w:rsidRDefault="00D470FD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D470FD" w:rsidRPr="006D7A2D" w14:paraId="4AB59A11" w14:textId="77777777" w:rsidTr="005420B0">
        <w:trPr>
          <w:trHeight w:val="20"/>
        </w:trPr>
        <w:tc>
          <w:tcPr>
            <w:tcW w:w="879" w:type="pct"/>
            <w:vMerge/>
          </w:tcPr>
          <w:p w14:paraId="38D6F952" w14:textId="77777777" w:rsidR="00D470FD" w:rsidRPr="006D7A2D" w:rsidDel="002A1D54" w:rsidRDefault="00D470FD" w:rsidP="00D470FD"/>
        </w:tc>
        <w:tc>
          <w:tcPr>
            <w:tcW w:w="4121" w:type="pct"/>
          </w:tcPr>
          <w:p w14:paraId="2A278F6A" w14:textId="1CC7CC3D" w:rsidR="00D470FD" w:rsidRPr="006D7A2D" w:rsidRDefault="00D470FD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D470FD" w:rsidRPr="006D7A2D" w14:paraId="466936C1" w14:textId="77777777" w:rsidTr="005420B0">
        <w:trPr>
          <w:trHeight w:val="20"/>
        </w:trPr>
        <w:tc>
          <w:tcPr>
            <w:tcW w:w="879" w:type="pct"/>
            <w:vMerge/>
          </w:tcPr>
          <w:p w14:paraId="33E45FBC" w14:textId="77777777" w:rsidR="00D470FD" w:rsidRPr="006D7A2D" w:rsidDel="002A1D54" w:rsidRDefault="00D470FD" w:rsidP="00D470FD"/>
        </w:tc>
        <w:tc>
          <w:tcPr>
            <w:tcW w:w="4121" w:type="pct"/>
          </w:tcPr>
          <w:p w14:paraId="5B3975CE" w14:textId="36127222" w:rsidR="00D470FD" w:rsidRPr="006D7A2D" w:rsidRDefault="00D470FD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</w:t>
            </w:r>
            <w:r w:rsidRPr="006D7A2D">
              <w:t xml:space="preserve"> </w:t>
            </w:r>
            <w:r>
              <w:t>комплексы для</w:t>
            </w:r>
            <w:r w:rsidRPr="006D7A2D">
              <w:t xml:space="preserve">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  <w:r w:rsidRPr="006D7A2D">
              <w:t>: наименования, возможности и порядок работы в них</w:t>
            </w:r>
          </w:p>
        </w:tc>
      </w:tr>
      <w:tr w:rsidR="00D470FD" w:rsidRPr="006D7A2D" w14:paraId="10414C13" w14:textId="77777777" w:rsidTr="005420B0">
        <w:trPr>
          <w:trHeight w:val="20"/>
        </w:trPr>
        <w:tc>
          <w:tcPr>
            <w:tcW w:w="879" w:type="pct"/>
            <w:vMerge/>
          </w:tcPr>
          <w:p w14:paraId="4D665890" w14:textId="77777777" w:rsidR="00D470FD" w:rsidRPr="006D7A2D" w:rsidDel="002A1D54" w:rsidRDefault="00D470FD" w:rsidP="00D470FD"/>
        </w:tc>
        <w:tc>
          <w:tcPr>
            <w:tcW w:w="4121" w:type="pct"/>
          </w:tcPr>
          <w:p w14:paraId="6A606CF8" w14:textId="26B4B139" w:rsidR="00D470FD" w:rsidRPr="006D7A2D" w:rsidRDefault="00D470FD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рованию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1DADF41E" w14:textId="77777777" w:rsidTr="005420B0">
        <w:trPr>
          <w:trHeight w:val="20"/>
        </w:trPr>
        <w:tc>
          <w:tcPr>
            <w:tcW w:w="879" w:type="pct"/>
            <w:vMerge/>
          </w:tcPr>
          <w:p w14:paraId="3410308C" w14:textId="77777777" w:rsidR="00D470FD" w:rsidRPr="006D7A2D" w:rsidDel="002A1D54" w:rsidRDefault="00D470FD" w:rsidP="00D470FD"/>
        </w:tc>
        <w:tc>
          <w:tcPr>
            <w:tcW w:w="4121" w:type="pct"/>
          </w:tcPr>
          <w:p w14:paraId="6C2334D0" w14:textId="30C55DA8" w:rsidR="00D470FD" w:rsidRPr="006D7A2D" w:rsidRDefault="00D470FD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D470FD" w:rsidRPr="006D7A2D" w14:paraId="30FDE364" w14:textId="77777777" w:rsidTr="005420B0">
        <w:trPr>
          <w:trHeight w:val="20"/>
        </w:trPr>
        <w:tc>
          <w:tcPr>
            <w:tcW w:w="879" w:type="pct"/>
            <w:vMerge/>
          </w:tcPr>
          <w:p w14:paraId="357AF3BF" w14:textId="77777777" w:rsidR="00D470FD" w:rsidRPr="006D7A2D" w:rsidDel="002A1D54" w:rsidRDefault="00D470FD" w:rsidP="00D470FD"/>
        </w:tc>
        <w:tc>
          <w:tcPr>
            <w:tcW w:w="4121" w:type="pct"/>
          </w:tcPr>
          <w:p w14:paraId="48E5BFDA" w14:textId="05D13885" w:rsidR="00D470FD" w:rsidRPr="006D7A2D" w:rsidRDefault="00D470FD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D470FD" w:rsidRPr="006D7A2D" w14:paraId="07595F35" w14:textId="77777777" w:rsidTr="005420B0">
        <w:trPr>
          <w:trHeight w:val="20"/>
        </w:trPr>
        <w:tc>
          <w:tcPr>
            <w:tcW w:w="879" w:type="pct"/>
            <w:vMerge/>
          </w:tcPr>
          <w:p w14:paraId="17093AF6" w14:textId="77777777" w:rsidR="00D470FD" w:rsidRPr="006D7A2D" w:rsidDel="002A1D54" w:rsidRDefault="00D470FD" w:rsidP="00D470FD"/>
        </w:tc>
        <w:tc>
          <w:tcPr>
            <w:tcW w:w="4121" w:type="pct"/>
          </w:tcPr>
          <w:p w14:paraId="5827BBB8" w14:textId="3737D8C7" w:rsidR="00D470FD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D470FD">
              <w:t xml:space="preserve"> </w:t>
            </w:r>
            <w:r w:rsidR="002715D0">
              <w:t>3D-геометрии</w:t>
            </w:r>
            <w:r w:rsidR="00D470FD" w:rsidRPr="006D7A2D">
              <w:t xml:space="preserve"> в CAD-системах</w:t>
            </w:r>
          </w:p>
        </w:tc>
      </w:tr>
      <w:tr w:rsidR="00D470FD" w:rsidRPr="006D7A2D" w14:paraId="2ACC778D" w14:textId="77777777" w:rsidTr="005420B0">
        <w:trPr>
          <w:trHeight w:val="20"/>
        </w:trPr>
        <w:tc>
          <w:tcPr>
            <w:tcW w:w="879" w:type="pct"/>
            <w:vMerge/>
          </w:tcPr>
          <w:p w14:paraId="0AA6342C" w14:textId="77777777" w:rsidR="00D470FD" w:rsidRPr="006D7A2D" w:rsidDel="002A1D54" w:rsidRDefault="00D470FD" w:rsidP="00D470FD"/>
        </w:tc>
        <w:tc>
          <w:tcPr>
            <w:tcW w:w="4121" w:type="pct"/>
          </w:tcPr>
          <w:p w14:paraId="252C2D24" w14:textId="1740F942" w:rsidR="00D470FD" w:rsidRPr="006D7A2D" w:rsidRDefault="00D470FD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 xml:space="preserve">холодной объемной </w:t>
            </w:r>
            <w:r w:rsidRPr="006D7A2D">
              <w:t>штамповки</w:t>
            </w:r>
          </w:p>
        </w:tc>
      </w:tr>
      <w:tr w:rsidR="00D470FD" w:rsidRPr="006D7A2D" w14:paraId="2CC57399" w14:textId="77777777" w:rsidTr="005420B0">
        <w:trPr>
          <w:trHeight w:val="20"/>
        </w:trPr>
        <w:tc>
          <w:tcPr>
            <w:tcW w:w="879" w:type="pct"/>
            <w:vMerge/>
          </w:tcPr>
          <w:p w14:paraId="01131BEA" w14:textId="77777777" w:rsidR="00D470FD" w:rsidRPr="006D7A2D" w:rsidDel="002A1D54" w:rsidRDefault="00D470FD" w:rsidP="00D470FD"/>
        </w:tc>
        <w:tc>
          <w:tcPr>
            <w:tcW w:w="4121" w:type="pct"/>
          </w:tcPr>
          <w:p w14:paraId="5522A29E" w14:textId="7AE2FCD0" w:rsidR="00D470FD" w:rsidRPr="006D7A2D" w:rsidRDefault="00D470FD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холодной объемной штамповки</w:t>
            </w:r>
          </w:p>
        </w:tc>
      </w:tr>
      <w:tr w:rsidR="00D470FD" w:rsidRPr="006D7A2D" w14:paraId="7B64D4BD" w14:textId="77777777" w:rsidTr="005420B0">
        <w:trPr>
          <w:trHeight w:val="20"/>
        </w:trPr>
        <w:tc>
          <w:tcPr>
            <w:tcW w:w="879" w:type="pct"/>
            <w:vMerge/>
          </w:tcPr>
          <w:p w14:paraId="2DF07E9D" w14:textId="77777777" w:rsidR="00D470FD" w:rsidRPr="006D7A2D" w:rsidDel="002A1D54" w:rsidRDefault="00D470FD" w:rsidP="00D470FD"/>
        </w:tc>
        <w:tc>
          <w:tcPr>
            <w:tcW w:w="4121" w:type="pct"/>
          </w:tcPr>
          <w:p w14:paraId="7E361231" w14:textId="30694900" w:rsidR="00D470FD" w:rsidRPr="006D7A2D" w:rsidRDefault="00D470FD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D470FD" w:rsidRPr="006D7A2D" w14:paraId="7755AD61" w14:textId="77777777" w:rsidTr="005420B0">
        <w:trPr>
          <w:trHeight w:val="20"/>
        </w:trPr>
        <w:tc>
          <w:tcPr>
            <w:tcW w:w="879" w:type="pct"/>
            <w:vMerge/>
          </w:tcPr>
          <w:p w14:paraId="66424913" w14:textId="77777777" w:rsidR="00D470FD" w:rsidRPr="006D7A2D" w:rsidDel="002A1D54" w:rsidRDefault="00D470FD" w:rsidP="00D470FD"/>
        </w:tc>
        <w:tc>
          <w:tcPr>
            <w:tcW w:w="4121" w:type="pct"/>
          </w:tcPr>
          <w:p w14:paraId="17FA45D5" w14:textId="7F92F8D7" w:rsidR="00D470FD" w:rsidRPr="006D7A2D" w:rsidRDefault="00D470FD" w:rsidP="005420B0">
            <w:pPr>
              <w:jc w:val="both"/>
            </w:pPr>
            <w:r w:rsidRPr="006D7A2D">
              <w:t xml:space="preserve">Основы проектирования штамповой оснастки для </w:t>
            </w:r>
            <w:r>
              <w:t>холодной объемной</w:t>
            </w:r>
            <w:r w:rsidRPr="006D7A2D">
              <w:t xml:space="preserve"> 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D470FD" w:rsidRPr="006D7A2D" w14:paraId="64EA4C0E" w14:textId="77777777" w:rsidTr="005420B0">
        <w:trPr>
          <w:trHeight w:val="20"/>
        </w:trPr>
        <w:tc>
          <w:tcPr>
            <w:tcW w:w="879" w:type="pct"/>
            <w:vMerge/>
          </w:tcPr>
          <w:p w14:paraId="2CE95A80" w14:textId="77777777" w:rsidR="00D470FD" w:rsidRPr="006D7A2D" w:rsidDel="002A1D54" w:rsidRDefault="00D470FD" w:rsidP="00D470FD"/>
        </w:tc>
        <w:tc>
          <w:tcPr>
            <w:tcW w:w="4121" w:type="pct"/>
          </w:tcPr>
          <w:p w14:paraId="0F41A882" w14:textId="0C3E762D" w:rsidR="00D470FD" w:rsidRPr="006D7A2D" w:rsidRDefault="00D470FD" w:rsidP="005420B0">
            <w:pPr>
              <w:jc w:val="both"/>
            </w:pPr>
            <w:r>
              <w:t>Основы метода конечных элементов для 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 xml:space="preserve">рования 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7BCE36E7" w14:textId="77777777" w:rsidTr="005420B0">
        <w:trPr>
          <w:trHeight w:val="20"/>
        </w:trPr>
        <w:tc>
          <w:tcPr>
            <w:tcW w:w="879" w:type="pct"/>
            <w:vMerge/>
          </w:tcPr>
          <w:p w14:paraId="0B74A435" w14:textId="77777777" w:rsidR="00D470FD" w:rsidRPr="006D7A2D" w:rsidDel="002A1D54" w:rsidRDefault="00D470FD" w:rsidP="00D470FD"/>
        </w:tc>
        <w:tc>
          <w:tcPr>
            <w:tcW w:w="4121" w:type="pct"/>
          </w:tcPr>
          <w:p w14:paraId="14CC470B" w14:textId="2561E197" w:rsidR="00D470FD" w:rsidRPr="006D7A2D" w:rsidRDefault="00D470FD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3</w:t>
            </w:r>
            <w:r w:rsidR="005409CF">
              <w:rPr>
                <w:lang w:val="en-US"/>
              </w:rPr>
              <w:t>D</w:t>
            </w:r>
            <w:r w:rsidR="005409CF" w:rsidRPr="005409CF">
              <w:t>-модели</w:t>
            </w:r>
            <w:r>
              <w:t>рования штамповой оснастки для холодной объемной штамповки</w:t>
            </w:r>
          </w:p>
        </w:tc>
      </w:tr>
      <w:tr w:rsidR="00D470FD" w:rsidRPr="006D7A2D" w14:paraId="34C28BD8" w14:textId="77777777" w:rsidTr="005420B0">
        <w:trPr>
          <w:trHeight w:val="20"/>
        </w:trPr>
        <w:tc>
          <w:tcPr>
            <w:tcW w:w="879" w:type="pct"/>
            <w:vMerge/>
          </w:tcPr>
          <w:p w14:paraId="311D27D1" w14:textId="77777777" w:rsidR="00D470FD" w:rsidRPr="006D7A2D" w:rsidDel="002A1D54" w:rsidRDefault="00D470FD" w:rsidP="00D470FD"/>
        </w:tc>
        <w:tc>
          <w:tcPr>
            <w:tcW w:w="4121" w:type="pct"/>
          </w:tcPr>
          <w:p w14:paraId="468D45FB" w14:textId="3C827A93" w:rsidR="00D470FD" w:rsidRPr="006D7A2D" w:rsidRDefault="00D470FD" w:rsidP="005420B0">
            <w:pPr>
              <w:jc w:val="both"/>
            </w:pPr>
            <w:r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D470FD" w:rsidRPr="006D7A2D" w14:paraId="65648E0E" w14:textId="77777777" w:rsidTr="005420B0">
        <w:trPr>
          <w:trHeight w:val="20"/>
        </w:trPr>
        <w:tc>
          <w:tcPr>
            <w:tcW w:w="879" w:type="pct"/>
            <w:vMerge/>
          </w:tcPr>
          <w:p w14:paraId="267BB942" w14:textId="77777777" w:rsidR="00D470FD" w:rsidRPr="006D7A2D" w:rsidDel="002A1D54" w:rsidRDefault="00D470FD" w:rsidP="00D470FD"/>
        </w:tc>
        <w:tc>
          <w:tcPr>
            <w:tcW w:w="4121" w:type="pct"/>
          </w:tcPr>
          <w:p w14:paraId="737EE001" w14:textId="60B0EBEB" w:rsidR="00D470FD" w:rsidRPr="006D7A2D" w:rsidRDefault="00D470FD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D470FD" w:rsidRPr="006D7A2D" w14:paraId="0E205F7C" w14:textId="77777777" w:rsidTr="005420B0">
        <w:trPr>
          <w:trHeight w:val="20"/>
        </w:trPr>
        <w:tc>
          <w:tcPr>
            <w:tcW w:w="879" w:type="pct"/>
            <w:vMerge/>
          </w:tcPr>
          <w:p w14:paraId="5090B930" w14:textId="77777777" w:rsidR="00D470FD" w:rsidRPr="006D7A2D" w:rsidDel="002A1D54" w:rsidRDefault="00D470FD" w:rsidP="00D470FD"/>
        </w:tc>
        <w:tc>
          <w:tcPr>
            <w:tcW w:w="4121" w:type="pct"/>
          </w:tcPr>
          <w:p w14:paraId="5B1D4D03" w14:textId="7BF2A466" w:rsidR="00D470FD" w:rsidRPr="006D7A2D" w:rsidRDefault="00D470FD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холодной объемной штамповки</w:t>
            </w:r>
          </w:p>
        </w:tc>
      </w:tr>
      <w:tr w:rsidR="00D470FD" w:rsidRPr="006D7A2D" w14:paraId="275380D3" w14:textId="77777777" w:rsidTr="005420B0">
        <w:trPr>
          <w:trHeight w:val="20"/>
        </w:trPr>
        <w:tc>
          <w:tcPr>
            <w:tcW w:w="879" w:type="pct"/>
            <w:vMerge/>
          </w:tcPr>
          <w:p w14:paraId="0DDAD36E" w14:textId="77777777" w:rsidR="00D470FD" w:rsidRPr="006D7A2D" w:rsidDel="002A1D54" w:rsidRDefault="00D470FD" w:rsidP="00D470FD"/>
        </w:tc>
        <w:tc>
          <w:tcPr>
            <w:tcW w:w="4121" w:type="pct"/>
          </w:tcPr>
          <w:p w14:paraId="1EEDE413" w14:textId="19EDA6F0" w:rsidR="00D470FD" w:rsidRPr="006D7A2D" w:rsidRDefault="00D470FD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холодной</w:t>
            </w:r>
            <w:r w:rsidRPr="006D7A2D">
              <w:t xml:space="preserve"> объемной штамповки</w:t>
            </w:r>
          </w:p>
        </w:tc>
      </w:tr>
      <w:tr w:rsidR="00D470FD" w:rsidRPr="006D7A2D" w14:paraId="4E208D4B" w14:textId="77777777" w:rsidTr="005420B0">
        <w:trPr>
          <w:trHeight w:val="20"/>
        </w:trPr>
        <w:tc>
          <w:tcPr>
            <w:tcW w:w="879" w:type="pct"/>
            <w:vMerge/>
          </w:tcPr>
          <w:p w14:paraId="4981E2E9" w14:textId="77777777" w:rsidR="00D470FD" w:rsidRPr="006D7A2D" w:rsidDel="002A1D54" w:rsidRDefault="00D470FD" w:rsidP="00D470FD"/>
        </w:tc>
        <w:tc>
          <w:tcPr>
            <w:tcW w:w="4121" w:type="pct"/>
          </w:tcPr>
          <w:p w14:paraId="16EAF0B2" w14:textId="3412A33E" w:rsidR="00D470FD" w:rsidRPr="006D7A2D" w:rsidRDefault="00D470FD" w:rsidP="005420B0">
            <w:pPr>
              <w:jc w:val="both"/>
            </w:pPr>
            <w:r w:rsidRPr="006D7A2D">
              <w:t xml:space="preserve">Условия и правила эксплуатации штамповой оснастки для </w:t>
            </w:r>
            <w:r>
              <w:t>холодной объемной</w:t>
            </w:r>
            <w:r w:rsidRPr="006D7A2D">
              <w:t xml:space="preserve"> 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D470FD" w:rsidRPr="006D7A2D" w14:paraId="4DC44499" w14:textId="77777777" w:rsidTr="005420B0">
        <w:trPr>
          <w:trHeight w:val="20"/>
        </w:trPr>
        <w:tc>
          <w:tcPr>
            <w:tcW w:w="879" w:type="pct"/>
            <w:vMerge/>
          </w:tcPr>
          <w:p w14:paraId="51D94BAA" w14:textId="77777777" w:rsidR="00D470FD" w:rsidRPr="006D7A2D" w:rsidDel="002A1D54" w:rsidRDefault="00D470FD" w:rsidP="00D470FD"/>
        </w:tc>
        <w:tc>
          <w:tcPr>
            <w:tcW w:w="4121" w:type="pct"/>
          </w:tcPr>
          <w:p w14:paraId="1838954C" w14:textId="1EE14F23" w:rsidR="00D470FD" w:rsidRPr="006D7A2D" w:rsidRDefault="00D470FD" w:rsidP="005420B0">
            <w:pPr>
              <w:jc w:val="both"/>
            </w:pPr>
            <w:r w:rsidRPr="006D7A2D">
              <w:t xml:space="preserve">Схемы смазки штамповой оснастки при </w:t>
            </w:r>
            <w:r>
              <w:t>холодной</w:t>
            </w:r>
            <w:r w:rsidRPr="006D7A2D">
              <w:t xml:space="preserve"> объемной штамповк</w:t>
            </w:r>
            <w:r>
              <w:t>е</w:t>
            </w:r>
            <w:r w:rsidRPr="006D7A2D">
              <w:t xml:space="preserve">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D470FD" w:rsidRPr="006D7A2D" w14:paraId="0FBDD5E5" w14:textId="77777777" w:rsidTr="005420B0">
        <w:trPr>
          <w:trHeight w:val="20"/>
        </w:trPr>
        <w:tc>
          <w:tcPr>
            <w:tcW w:w="879" w:type="pct"/>
            <w:vMerge/>
          </w:tcPr>
          <w:p w14:paraId="7D888010" w14:textId="77777777" w:rsidR="00D470FD" w:rsidRPr="006D7A2D" w:rsidDel="002A1D54" w:rsidRDefault="00D470FD" w:rsidP="00D470FD"/>
        </w:tc>
        <w:tc>
          <w:tcPr>
            <w:tcW w:w="4121" w:type="pct"/>
          </w:tcPr>
          <w:p w14:paraId="78A5E7E3" w14:textId="2ED6CA7C" w:rsidR="00D470FD" w:rsidRPr="006D7A2D" w:rsidRDefault="00D470FD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E81732">
              <w:t xml:space="preserve">для </w:t>
            </w:r>
            <w:r>
              <w:t>холодной объемной штамповки</w:t>
            </w:r>
          </w:p>
        </w:tc>
      </w:tr>
      <w:tr w:rsidR="00D470FD" w:rsidRPr="006D7A2D" w14:paraId="61FEB631" w14:textId="77777777" w:rsidTr="005420B0">
        <w:trPr>
          <w:trHeight w:val="20"/>
        </w:trPr>
        <w:tc>
          <w:tcPr>
            <w:tcW w:w="879" w:type="pct"/>
            <w:vMerge/>
          </w:tcPr>
          <w:p w14:paraId="7C2FAA00" w14:textId="77777777" w:rsidR="00D470FD" w:rsidRPr="006D7A2D" w:rsidDel="002A1D54" w:rsidRDefault="00D470FD" w:rsidP="00D470FD"/>
        </w:tc>
        <w:tc>
          <w:tcPr>
            <w:tcW w:w="4121" w:type="pct"/>
          </w:tcPr>
          <w:p w14:paraId="4B99AFEB" w14:textId="30809DDA" w:rsidR="00D470FD" w:rsidRPr="006D7A2D" w:rsidRDefault="00D470FD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470FD" w:rsidRPr="006D7A2D" w14:paraId="287DD152" w14:textId="77777777" w:rsidTr="005420B0">
        <w:trPr>
          <w:trHeight w:val="20"/>
        </w:trPr>
        <w:tc>
          <w:tcPr>
            <w:tcW w:w="879" w:type="pct"/>
          </w:tcPr>
          <w:p w14:paraId="03A05E41" w14:textId="77777777" w:rsidR="00D470FD" w:rsidRPr="006D7A2D" w:rsidDel="002A1D54" w:rsidRDefault="00D470FD" w:rsidP="00D470FD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3A4C9F08" w14:textId="2C30AE9E" w:rsidR="00D470FD" w:rsidRPr="006D7A2D" w:rsidRDefault="00E81732" w:rsidP="005420B0">
            <w:pPr>
              <w:jc w:val="both"/>
            </w:pPr>
            <w:r>
              <w:t>-</w:t>
            </w:r>
          </w:p>
        </w:tc>
      </w:tr>
    </w:tbl>
    <w:p w14:paraId="5BA62041" w14:textId="77777777" w:rsidR="005F2C53" w:rsidRPr="002E6FB6" w:rsidRDefault="005F2C53" w:rsidP="002E6FB6">
      <w:bookmarkStart w:id="9" w:name="_Toc193407615"/>
    </w:p>
    <w:p w14:paraId="784390E9" w14:textId="77777777" w:rsidR="00606A71" w:rsidRPr="004232A6" w:rsidRDefault="00606A71" w:rsidP="009F1F44">
      <w:pPr>
        <w:pStyle w:val="2"/>
        <w:spacing w:before="0" w:after="0"/>
      </w:pPr>
      <w:r w:rsidRPr="004232A6">
        <w:t>3.3. Обобщенная трудовая функция</w:t>
      </w:r>
      <w:bookmarkEnd w:id="9"/>
    </w:p>
    <w:p w14:paraId="531B4616" w14:textId="77777777" w:rsidR="00606A71" w:rsidRPr="009F1F44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244"/>
        <w:gridCol w:w="552"/>
        <w:gridCol w:w="377"/>
        <w:gridCol w:w="1447"/>
        <w:gridCol w:w="336"/>
      </w:tblGrid>
      <w:tr w:rsidR="00D275AC" w:rsidRPr="006D7A2D" w14:paraId="396B1AC5" w14:textId="77777777" w:rsidTr="005420B0">
        <w:trPr>
          <w:trHeight w:val="20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85C952E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9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3E1B8" w14:textId="7DA7DED5" w:rsidR="00606A71" w:rsidRPr="006D7A2D" w:rsidRDefault="00066F16" w:rsidP="00015868">
            <w:r>
              <w:t>Технологическая подготовка</w:t>
            </w:r>
            <w:r w:rsidR="00414DB0">
              <w:t xml:space="preserve"> кузнечно-штамповочного</w:t>
            </w:r>
            <w:r>
              <w:t xml:space="preserve"> производства с применением компьютерного моделирования с пользовательскими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875225" w14:textId="77777777" w:rsidR="00606A71" w:rsidRPr="006D7A2D" w:rsidRDefault="00606A71" w:rsidP="00015868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672A7B" w14:textId="77777777" w:rsidR="00606A71" w:rsidRPr="006D7A2D" w:rsidRDefault="00B86790" w:rsidP="00015868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D5B71B" w14:textId="77777777" w:rsidR="00606A71" w:rsidRPr="006D7A2D" w:rsidRDefault="00606A71" w:rsidP="00015868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E5B8E" w14:textId="77777777" w:rsidR="00606A71" w:rsidRPr="006D7A2D" w:rsidRDefault="00606A71" w:rsidP="00015868">
            <w:pPr>
              <w:jc w:val="center"/>
            </w:pPr>
            <w:r w:rsidRPr="006D7A2D">
              <w:t>6</w:t>
            </w:r>
          </w:p>
        </w:tc>
      </w:tr>
    </w:tbl>
    <w:p w14:paraId="33339C6A" w14:textId="77777777" w:rsidR="007E64CC" w:rsidRPr="00F45FAE" w:rsidRDefault="007E64CC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3"/>
        <w:gridCol w:w="8608"/>
      </w:tblGrid>
      <w:tr w:rsidR="000D524F" w:rsidRPr="006D7A2D" w14:paraId="6F10D8B3" w14:textId="77777777" w:rsidTr="005420B0">
        <w:trPr>
          <w:trHeight w:val="20"/>
        </w:trPr>
        <w:tc>
          <w:tcPr>
            <w:tcW w:w="870" w:type="pct"/>
          </w:tcPr>
          <w:p w14:paraId="5E046BDE" w14:textId="2FFE3D6D" w:rsidR="00606A71" w:rsidRPr="006D7A2D" w:rsidRDefault="005420B0" w:rsidP="00015868">
            <w:r>
              <w:t>Возможные наименования должностей, профессий рабочих</w:t>
            </w:r>
          </w:p>
        </w:tc>
        <w:tc>
          <w:tcPr>
            <w:tcW w:w="4130" w:type="pct"/>
          </w:tcPr>
          <w:p w14:paraId="6AAB09EC" w14:textId="0B8D36E5" w:rsidR="00606A71" w:rsidRPr="006D7A2D" w:rsidRDefault="00606A71" w:rsidP="00015868">
            <w:r w:rsidRPr="006D7A2D">
              <w:t>Инженер-</w:t>
            </w:r>
            <w:r w:rsidR="00A47C6B">
              <w:t>технолог</w:t>
            </w:r>
            <w:r w:rsidRPr="006D7A2D">
              <w:t xml:space="preserve"> </w:t>
            </w:r>
            <w:r w:rsidRPr="006D7A2D">
              <w:rPr>
                <w:lang w:val="en-US"/>
              </w:rPr>
              <w:t>II</w:t>
            </w:r>
            <w:r w:rsidRPr="006D7A2D">
              <w:t xml:space="preserve"> категории</w:t>
            </w:r>
          </w:p>
          <w:p w14:paraId="662686DE" w14:textId="67D95710" w:rsidR="00606A71" w:rsidRPr="006D7A2D" w:rsidRDefault="00606A71" w:rsidP="00015868"/>
        </w:tc>
      </w:tr>
    </w:tbl>
    <w:p w14:paraId="74563400" w14:textId="77777777" w:rsidR="00606A71" w:rsidRDefault="00606A71" w:rsidP="00606A71"/>
    <w:p w14:paraId="19F4F975" w14:textId="77777777" w:rsidR="00641F7D" w:rsidRPr="00641F7D" w:rsidRDefault="00641F7D" w:rsidP="00641F7D">
      <w:r w:rsidRPr="00641F7D">
        <w:t>Пути достижения квалификации</w:t>
      </w:r>
    </w:p>
    <w:p w14:paraId="31C3E0E9" w14:textId="77777777" w:rsidR="00641F7D" w:rsidRPr="00F45FAE" w:rsidRDefault="00641F7D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6D7A2D" w14:paraId="6BB11133" w14:textId="77777777" w:rsidTr="00641F7D">
        <w:trPr>
          <w:trHeight w:val="20"/>
        </w:trPr>
        <w:tc>
          <w:tcPr>
            <w:tcW w:w="879" w:type="pct"/>
          </w:tcPr>
          <w:p w14:paraId="2A15D046" w14:textId="2FA4BE9A" w:rsidR="00606A71" w:rsidRPr="006D7A2D" w:rsidRDefault="005420B0" w:rsidP="00015868">
            <w:r>
              <w:t>Образование и обучение</w:t>
            </w:r>
          </w:p>
        </w:tc>
        <w:tc>
          <w:tcPr>
            <w:tcW w:w="4121" w:type="pct"/>
          </w:tcPr>
          <w:p w14:paraId="21E3D30A" w14:textId="77777777" w:rsidR="00606A71" w:rsidRPr="006D7A2D" w:rsidRDefault="00606A71" w:rsidP="00D275AC">
            <w:r w:rsidRPr="006D7A2D">
              <w:t>Высшее образование – бакалавриат</w:t>
            </w:r>
          </w:p>
          <w:p w14:paraId="3C23F6A8" w14:textId="77777777" w:rsidR="00606A71" w:rsidRPr="006D7A2D" w:rsidRDefault="00606A71" w:rsidP="00D275AC">
            <w:r w:rsidRPr="006D7A2D">
              <w:t>или</w:t>
            </w:r>
          </w:p>
          <w:p w14:paraId="4ABA6492" w14:textId="77777777" w:rsidR="00606A71" w:rsidRPr="006D7A2D" w:rsidRDefault="00606A71" w:rsidP="00D275AC">
            <w:r w:rsidRPr="006D7A2D">
              <w:t xml:space="preserve">Высшее образование – магистратура, специалитет </w:t>
            </w:r>
          </w:p>
        </w:tc>
      </w:tr>
      <w:tr w:rsidR="000D524F" w:rsidRPr="006D7A2D" w14:paraId="693E90CB" w14:textId="77777777" w:rsidTr="00641F7D">
        <w:trPr>
          <w:trHeight w:val="20"/>
        </w:trPr>
        <w:tc>
          <w:tcPr>
            <w:tcW w:w="879" w:type="pct"/>
          </w:tcPr>
          <w:p w14:paraId="02EDBB68" w14:textId="08A3B63C" w:rsidR="00606A71" w:rsidRPr="006D7A2D" w:rsidRDefault="005420B0" w:rsidP="00015868">
            <w:r>
              <w:t>Опыт практической работы</w:t>
            </w:r>
          </w:p>
        </w:tc>
        <w:tc>
          <w:tcPr>
            <w:tcW w:w="4121" w:type="pct"/>
          </w:tcPr>
          <w:p w14:paraId="79F5E426" w14:textId="15CD2011" w:rsidR="00606A71" w:rsidRPr="006D7A2D" w:rsidRDefault="00606A71" w:rsidP="00F917C0">
            <w:r w:rsidRPr="006D7A2D">
              <w:t>Не менее двух лет инженером-</w:t>
            </w:r>
            <w:r w:rsidR="00A47C6B">
              <w:t>технологом</w:t>
            </w:r>
            <w:r w:rsidRPr="006D7A2D">
              <w:t xml:space="preserve"> </w:t>
            </w:r>
            <w:r w:rsidRPr="006D7A2D">
              <w:rPr>
                <w:lang w:val="en-US"/>
              </w:rPr>
              <w:t>III</w:t>
            </w:r>
            <w:r w:rsidRPr="006D7A2D">
              <w:t xml:space="preserve"> категории в области </w:t>
            </w:r>
            <w:r w:rsidR="00A47C6B">
              <w:t>моделирования техпроцессов ковки и горячей объемной штамповки</w:t>
            </w:r>
            <w:r w:rsidRPr="006D7A2D">
              <w:t xml:space="preserve"> при наличии высшего образования – бакалавриат</w:t>
            </w:r>
          </w:p>
        </w:tc>
      </w:tr>
    </w:tbl>
    <w:p w14:paraId="2B3374B2" w14:textId="77777777" w:rsidR="00641F7D" w:rsidRPr="00F45FAE" w:rsidRDefault="00641F7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0D524F" w:rsidRPr="006D7A2D" w14:paraId="634FF9AB" w14:textId="77777777" w:rsidTr="00641F7D">
        <w:trPr>
          <w:trHeight w:val="20"/>
        </w:trPr>
        <w:tc>
          <w:tcPr>
            <w:tcW w:w="879" w:type="pct"/>
          </w:tcPr>
          <w:p w14:paraId="2045B9DA" w14:textId="77777777" w:rsidR="00606A71" w:rsidRPr="006D7A2D" w:rsidRDefault="00606A71" w:rsidP="00015868">
            <w:r w:rsidRPr="006D7A2D">
              <w:t>Особые условия допуска к работе</w:t>
            </w:r>
          </w:p>
        </w:tc>
        <w:tc>
          <w:tcPr>
            <w:tcW w:w="4121" w:type="pct"/>
          </w:tcPr>
          <w:p w14:paraId="2DF7AE92" w14:textId="46DFB20F" w:rsidR="00606A71" w:rsidRPr="006D7A2D" w:rsidRDefault="00915ED0" w:rsidP="00D275AC">
            <w:pPr>
              <w:rPr>
                <w:shd w:val="clear" w:color="auto" w:fill="FFFFFF"/>
              </w:rPr>
            </w:pPr>
            <w:r w:rsidRPr="00DB4B54">
              <w:t>Прохождение обучения мерам пожарной безопасности</w:t>
            </w:r>
            <w:r w:rsidRPr="006D7A2D" w:rsidDel="00915ED0">
              <w:rPr>
                <w:shd w:val="clear" w:color="auto" w:fill="FFFFFF"/>
              </w:rPr>
              <w:t xml:space="preserve"> </w:t>
            </w:r>
          </w:p>
          <w:p w14:paraId="11F0F0BB" w14:textId="5A543074" w:rsidR="00606A71" w:rsidRPr="006D7A2D" w:rsidRDefault="0023203C" w:rsidP="00D275A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0D524F" w:rsidRPr="006D7A2D" w14:paraId="4E51CEA7" w14:textId="77777777" w:rsidTr="00641F7D">
        <w:trPr>
          <w:trHeight w:val="20"/>
        </w:trPr>
        <w:tc>
          <w:tcPr>
            <w:tcW w:w="879" w:type="pct"/>
          </w:tcPr>
          <w:p w14:paraId="0E29F6C2" w14:textId="77777777" w:rsidR="00606A71" w:rsidRPr="006D7A2D" w:rsidRDefault="00606A71" w:rsidP="00D275AC">
            <w:pPr>
              <w:rPr>
                <w:sz w:val="20"/>
              </w:rPr>
            </w:pPr>
            <w:r w:rsidRPr="006D7A2D">
              <w:lastRenderedPageBreak/>
              <w:t>Другие характеристики</w:t>
            </w:r>
          </w:p>
        </w:tc>
        <w:tc>
          <w:tcPr>
            <w:tcW w:w="4121" w:type="pct"/>
          </w:tcPr>
          <w:p w14:paraId="7AEC1796" w14:textId="25723068" w:rsidR="00606A71" w:rsidRPr="006D7A2D" w:rsidRDefault="00F917C0" w:rsidP="00D275A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14:paraId="3371AB92" w14:textId="77777777" w:rsidR="00A60457" w:rsidRPr="006D7A2D" w:rsidRDefault="00A60457" w:rsidP="00606A71"/>
    <w:p w14:paraId="2ACFBDC8" w14:textId="29BB9123" w:rsidR="00606A71" w:rsidRPr="006D7A2D" w:rsidRDefault="005420B0" w:rsidP="00606A71">
      <w:r>
        <w:t>Справочная информация</w:t>
      </w:r>
    </w:p>
    <w:p w14:paraId="7EB06EE7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63"/>
        <w:gridCol w:w="1236"/>
        <w:gridCol w:w="7422"/>
      </w:tblGrid>
      <w:tr w:rsidR="000D524F" w:rsidRPr="006D7A2D" w14:paraId="2A78B82C" w14:textId="77777777" w:rsidTr="00F917C0">
        <w:trPr>
          <w:trHeight w:val="20"/>
        </w:trPr>
        <w:tc>
          <w:tcPr>
            <w:tcW w:w="846" w:type="pct"/>
            <w:vAlign w:val="center"/>
          </w:tcPr>
          <w:p w14:paraId="519B9E89" w14:textId="77777777" w:rsidR="00606A71" w:rsidRPr="006D7A2D" w:rsidRDefault="00606A71" w:rsidP="00F917C0">
            <w:pPr>
              <w:jc w:val="center"/>
            </w:pPr>
            <w:r w:rsidRPr="006D7A2D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5A1DC91B" w14:textId="77777777" w:rsidR="00606A71" w:rsidRPr="006D7A2D" w:rsidRDefault="00606A71" w:rsidP="00F917C0">
            <w:pPr>
              <w:jc w:val="center"/>
            </w:pPr>
            <w:r w:rsidRPr="006D7A2D">
              <w:t>Код</w:t>
            </w:r>
          </w:p>
        </w:tc>
        <w:tc>
          <w:tcPr>
            <w:tcW w:w="3561" w:type="pct"/>
            <w:vAlign w:val="center"/>
          </w:tcPr>
          <w:p w14:paraId="43B8FAC2" w14:textId="23802266" w:rsidR="00606A71" w:rsidRPr="006D7A2D" w:rsidRDefault="005420B0" w:rsidP="00F917C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524F" w:rsidRPr="006D7A2D" w14:paraId="4C982970" w14:textId="77777777" w:rsidTr="005420B0">
        <w:trPr>
          <w:trHeight w:val="20"/>
        </w:trPr>
        <w:tc>
          <w:tcPr>
            <w:tcW w:w="846" w:type="pct"/>
          </w:tcPr>
          <w:p w14:paraId="743E45B3" w14:textId="77777777" w:rsidR="00606A71" w:rsidRPr="006D7A2D" w:rsidRDefault="00606A71" w:rsidP="005420B0">
            <w:pPr>
              <w:rPr>
                <w:vertAlign w:val="superscript"/>
              </w:rPr>
            </w:pPr>
            <w:r w:rsidRPr="006D7A2D">
              <w:t>ОКЗ</w:t>
            </w:r>
          </w:p>
        </w:tc>
        <w:tc>
          <w:tcPr>
            <w:tcW w:w="593" w:type="pct"/>
          </w:tcPr>
          <w:p w14:paraId="1404DC71" w14:textId="683968AA" w:rsidR="00606A71" w:rsidRPr="006D7A2D" w:rsidRDefault="00606A71" w:rsidP="005420B0">
            <w:r w:rsidRPr="006D7A2D">
              <w:t>214</w:t>
            </w:r>
            <w:r w:rsidR="00A47C6B">
              <w:t>1</w:t>
            </w:r>
          </w:p>
        </w:tc>
        <w:tc>
          <w:tcPr>
            <w:tcW w:w="3561" w:type="pct"/>
          </w:tcPr>
          <w:p w14:paraId="19898AA2" w14:textId="77777777" w:rsidR="00606A71" w:rsidRPr="006D7A2D" w:rsidRDefault="00606A71" w:rsidP="005420B0">
            <w:r w:rsidRPr="006D7A2D">
              <w:t xml:space="preserve">Инженеры в промышленности и на производстве </w:t>
            </w:r>
          </w:p>
        </w:tc>
      </w:tr>
      <w:tr w:rsidR="000D524F" w:rsidRPr="006D7A2D" w14:paraId="785C74EC" w14:textId="77777777" w:rsidTr="005420B0">
        <w:trPr>
          <w:trHeight w:val="20"/>
        </w:trPr>
        <w:tc>
          <w:tcPr>
            <w:tcW w:w="846" w:type="pct"/>
          </w:tcPr>
          <w:p w14:paraId="047A9D8F" w14:textId="77777777" w:rsidR="00606A71" w:rsidRPr="006D7A2D" w:rsidRDefault="00606A71" w:rsidP="005420B0">
            <w:r w:rsidRPr="006D7A2D">
              <w:t>ЕКС</w:t>
            </w:r>
          </w:p>
        </w:tc>
        <w:tc>
          <w:tcPr>
            <w:tcW w:w="593" w:type="pct"/>
          </w:tcPr>
          <w:p w14:paraId="6EFB31B1" w14:textId="2D2DD4EC" w:rsidR="00606A71" w:rsidRPr="006D7A2D" w:rsidRDefault="00F917C0" w:rsidP="005420B0">
            <w:r>
              <w:t>-</w:t>
            </w:r>
          </w:p>
        </w:tc>
        <w:tc>
          <w:tcPr>
            <w:tcW w:w="3561" w:type="pct"/>
          </w:tcPr>
          <w:p w14:paraId="35AE3CBA" w14:textId="5D926E1D" w:rsidR="00606A71" w:rsidRPr="006D7A2D" w:rsidRDefault="00606A71" w:rsidP="005420B0">
            <w:r w:rsidRPr="006D7A2D">
              <w:t>Инженер-</w:t>
            </w:r>
            <w:r w:rsidR="00A47C6B">
              <w:t>технолог</w:t>
            </w:r>
            <w:r w:rsidR="003A782A">
              <w:t xml:space="preserve"> (технолог)</w:t>
            </w:r>
          </w:p>
        </w:tc>
      </w:tr>
      <w:tr w:rsidR="000D524F" w:rsidRPr="006D7A2D" w14:paraId="017E372D" w14:textId="77777777" w:rsidTr="005420B0">
        <w:trPr>
          <w:trHeight w:val="20"/>
        </w:trPr>
        <w:tc>
          <w:tcPr>
            <w:tcW w:w="846" w:type="pct"/>
          </w:tcPr>
          <w:p w14:paraId="0DFE7B45" w14:textId="77777777" w:rsidR="00606A71" w:rsidRPr="006D7A2D" w:rsidRDefault="00606A71" w:rsidP="005420B0">
            <w:r w:rsidRPr="006D7A2D">
              <w:t>ОКПДТР</w:t>
            </w:r>
          </w:p>
        </w:tc>
        <w:tc>
          <w:tcPr>
            <w:tcW w:w="593" w:type="pct"/>
          </w:tcPr>
          <w:p w14:paraId="76CBD184" w14:textId="5AC3C113" w:rsidR="00606A71" w:rsidRPr="006D7A2D" w:rsidRDefault="000C36F9" w:rsidP="005420B0">
            <w:r w:rsidRPr="000C36F9">
              <w:t>201562</w:t>
            </w:r>
          </w:p>
        </w:tc>
        <w:tc>
          <w:tcPr>
            <w:tcW w:w="3561" w:type="pct"/>
          </w:tcPr>
          <w:p w14:paraId="0431B1CA" w14:textId="6FF5B7D4" w:rsidR="00606A71" w:rsidRPr="006D7A2D" w:rsidRDefault="00606A71" w:rsidP="005420B0">
            <w:r w:rsidRPr="006D7A2D">
              <w:t>Инженер-</w:t>
            </w:r>
            <w:r w:rsidR="00A47C6B">
              <w:t>технолог</w:t>
            </w:r>
          </w:p>
        </w:tc>
      </w:tr>
      <w:tr w:rsidR="006D7A2D" w:rsidRPr="006D7A2D" w14:paraId="5E99C332" w14:textId="77777777" w:rsidTr="005420B0">
        <w:trPr>
          <w:trHeight w:val="20"/>
        </w:trPr>
        <w:tc>
          <w:tcPr>
            <w:tcW w:w="846" w:type="pct"/>
            <w:vMerge w:val="restart"/>
          </w:tcPr>
          <w:p w14:paraId="621773F1" w14:textId="3084B65B" w:rsidR="006D7A2D" w:rsidRPr="006D7A2D" w:rsidRDefault="003A782A" w:rsidP="005420B0">
            <w:r>
              <w:t>Перечни ВО</w:t>
            </w:r>
          </w:p>
        </w:tc>
        <w:tc>
          <w:tcPr>
            <w:tcW w:w="593" w:type="pct"/>
          </w:tcPr>
          <w:p w14:paraId="38C7C00A" w14:textId="3CADB369" w:rsidR="006D7A2D" w:rsidRPr="006D7A2D" w:rsidRDefault="006D7A2D" w:rsidP="005420B0">
            <w:r w:rsidRPr="006D7A2D">
              <w:t>15.03.0</w:t>
            </w:r>
            <w:r>
              <w:rPr>
                <w:lang w:val="en-US"/>
              </w:rPr>
              <w:t>1</w:t>
            </w:r>
          </w:p>
        </w:tc>
        <w:tc>
          <w:tcPr>
            <w:tcW w:w="3561" w:type="pct"/>
          </w:tcPr>
          <w:p w14:paraId="621F1C9E" w14:textId="53ABB35F" w:rsidR="006D7A2D" w:rsidRPr="006D7A2D" w:rsidRDefault="006D7A2D" w:rsidP="005420B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Машиностроение</w:t>
            </w:r>
          </w:p>
        </w:tc>
      </w:tr>
      <w:tr w:rsidR="006D7A2D" w:rsidRPr="006D7A2D" w14:paraId="74E06017" w14:textId="77777777" w:rsidTr="005420B0">
        <w:trPr>
          <w:trHeight w:val="20"/>
        </w:trPr>
        <w:tc>
          <w:tcPr>
            <w:tcW w:w="846" w:type="pct"/>
            <w:vMerge/>
          </w:tcPr>
          <w:p w14:paraId="4BE24149" w14:textId="77777777" w:rsidR="006D7A2D" w:rsidRPr="006D7A2D" w:rsidRDefault="006D7A2D" w:rsidP="005420B0"/>
        </w:tc>
        <w:tc>
          <w:tcPr>
            <w:tcW w:w="593" w:type="pct"/>
          </w:tcPr>
          <w:p w14:paraId="41EF6B7B" w14:textId="21AE3C0C" w:rsidR="006D7A2D" w:rsidRPr="006D7A2D" w:rsidRDefault="006D7A2D" w:rsidP="005420B0">
            <w:r>
              <w:t>15.04.01</w:t>
            </w:r>
          </w:p>
        </w:tc>
        <w:tc>
          <w:tcPr>
            <w:tcW w:w="3561" w:type="pct"/>
          </w:tcPr>
          <w:p w14:paraId="18FB1EFC" w14:textId="2580485C" w:rsidR="006D7A2D" w:rsidRPr="006D7A2D" w:rsidRDefault="006D7A2D" w:rsidP="005420B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Машиностроение</w:t>
            </w:r>
          </w:p>
        </w:tc>
      </w:tr>
      <w:tr w:rsidR="006D7A2D" w:rsidRPr="006D7A2D" w14:paraId="02B692C5" w14:textId="77777777" w:rsidTr="005420B0">
        <w:trPr>
          <w:trHeight w:val="20"/>
        </w:trPr>
        <w:tc>
          <w:tcPr>
            <w:tcW w:w="846" w:type="pct"/>
            <w:vMerge/>
          </w:tcPr>
          <w:p w14:paraId="5ED35B8C" w14:textId="77777777" w:rsidR="006D7A2D" w:rsidRPr="006D7A2D" w:rsidRDefault="006D7A2D" w:rsidP="005420B0"/>
        </w:tc>
        <w:tc>
          <w:tcPr>
            <w:tcW w:w="593" w:type="pct"/>
          </w:tcPr>
          <w:p w14:paraId="6D6BFA2D" w14:textId="7263745F" w:rsidR="006D7A2D" w:rsidRPr="006D7A2D" w:rsidRDefault="006D7A2D" w:rsidP="005420B0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15.05.01</w:t>
            </w:r>
          </w:p>
        </w:tc>
        <w:tc>
          <w:tcPr>
            <w:tcW w:w="3561" w:type="pct"/>
          </w:tcPr>
          <w:p w14:paraId="626974E6" w14:textId="4040926D" w:rsidR="006D7A2D" w:rsidRPr="006D7A2D" w:rsidRDefault="006D7A2D" w:rsidP="005420B0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312942AB" w14:textId="77777777" w:rsidR="00606A71" w:rsidRPr="006D7A2D" w:rsidRDefault="00606A71" w:rsidP="00CA476C"/>
    <w:p w14:paraId="16EF6F52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3.3.1. Трудовая функция</w:t>
      </w:r>
    </w:p>
    <w:p w14:paraId="7A8E550F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5542"/>
        <w:gridCol w:w="552"/>
        <w:gridCol w:w="863"/>
        <w:gridCol w:w="1447"/>
        <w:gridCol w:w="336"/>
      </w:tblGrid>
      <w:tr w:rsidR="00606A71" w:rsidRPr="006D7A2D" w14:paraId="2D198D84" w14:textId="77777777" w:rsidTr="005420B0">
        <w:trPr>
          <w:trHeight w:val="278"/>
        </w:trPr>
        <w:tc>
          <w:tcPr>
            <w:tcW w:w="80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620A19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A3F6A" w14:textId="1234FD4B" w:rsidR="00606A71" w:rsidRPr="006D7A2D" w:rsidRDefault="00800479" w:rsidP="00015868">
            <w:r>
              <w:t>Усовершенствование и разработка техпроцессов ковки с применением компьютерного моделирования с пользовательскими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4CFB9A6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1DD9D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C</w:t>
            </w:r>
            <w:r w:rsidR="00606A71" w:rsidRPr="006D7A2D">
              <w:rPr>
                <w:lang w:val="en-US"/>
              </w:rPr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6F8E60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5D782" w14:textId="77777777" w:rsidR="00606A71" w:rsidRPr="006D7A2D" w:rsidRDefault="00606A71" w:rsidP="005420B0">
            <w:pPr>
              <w:jc w:val="center"/>
            </w:pPr>
            <w:r w:rsidRPr="006D7A2D">
              <w:t>6</w:t>
            </w:r>
          </w:p>
        </w:tc>
      </w:tr>
    </w:tbl>
    <w:p w14:paraId="3D13E2C3" w14:textId="77777777" w:rsidR="00606A71" w:rsidRPr="00F37F83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590"/>
      </w:tblGrid>
      <w:tr w:rsidR="00684857" w:rsidRPr="006D7A2D" w14:paraId="11EF8D18" w14:textId="77777777" w:rsidTr="005420B0">
        <w:trPr>
          <w:trHeight w:val="20"/>
        </w:trPr>
        <w:tc>
          <w:tcPr>
            <w:tcW w:w="878" w:type="pct"/>
            <w:vMerge w:val="restart"/>
          </w:tcPr>
          <w:p w14:paraId="3EEF1706" w14:textId="77777777" w:rsidR="00684857" w:rsidRPr="006D7A2D" w:rsidRDefault="00684857" w:rsidP="00684857">
            <w:r w:rsidRPr="006D7A2D">
              <w:t>Трудовые действия</w:t>
            </w:r>
          </w:p>
        </w:tc>
        <w:tc>
          <w:tcPr>
            <w:tcW w:w="4122" w:type="pct"/>
          </w:tcPr>
          <w:p w14:paraId="75532641" w14:textId="1DFA0BF5" w:rsidR="00684857" w:rsidRPr="006D7A2D" w:rsidRDefault="005C6034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усовершенствовани</w:t>
            </w:r>
            <w:r w:rsidR="00F917C0">
              <w:t>я</w:t>
            </w:r>
            <w:r>
              <w:t xml:space="preserve"> и разработки техпроцессов ковки с применением пользовательских подпрограмм при компьютерном моделировании</w:t>
            </w:r>
          </w:p>
        </w:tc>
      </w:tr>
      <w:tr w:rsidR="005C6034" w:rsidRPr="006D7A2D" w14:paraId="166A9222" w14:textId="77777777" w:rsidTr="005420B0">
        <w:trPr>
          <w:trHeight w:val="20"/>
        </w:trPr>
        <w:tc>
          <w:tcPr>
            <w:tcW w:w="878" w:type="pct"/>
            <w:vMerge/>
          </w:tcPr>
          <w:p w14:paraId="2E048067" w14:textId="77777777" w:rsidR="005C6034" w:rsidRPr="006D7A2D" w:rsidRDefault="005C6034" w:rsidP="005C6034"/>
        </w:tc>
        <w:tc>
          <w:tcPr>
            <w:tcW w:w="4122" w:type="pct"/>
          </w:tcPr>
          <w:p w14:paraId="7DBEA91C" w14:textId="7F77D269" w:rsidR="005C6034" w:rsidRPr="006D7A2D" w:rsidRDefault="005C6034" w:rsidP="005420B0">
            <w:pPr>
              <w:jc w:val="both"/>
            </w:pPr>
            <w:r>
              <w:t xml:space="preserve">Формирование задания с исходными данными на разработку техпроцессов ковки с применением </w:t>
            </w:r>
            <w:r w:rsidR="00987689">
              <w:t>пользовательских подпрограмм при компьютерном моделировании</w:t>
            </w:r>
          </w:p>
        </w:tc>
      </w:tr>
      <w:tr w:rsidR="005A2EAB" w:rsidRPr="006D7A2D" w14:paraId="1313223E" w14:textId="77777777" w:rsidTr="005420B0">
        <w:trPr>
          <w:trHeight w:val="20"/>
        </w:trPr>
        <w:tc>
          <w:tcPr>
            <w:tcW w:w="878" w:type="pct"/>
            <w:vMerge/>
          </w:tcPr>
          <w:p w14:paraId="79386F03" w14:textId="77777777" w:rsidR="005A2EAB" w:rsidRPr="006D7A2D" w:rsidRDefault="005A2EAB" w:rsidP="005A2EAB"/>
        </w:tc>
        <w:tc>
          <w:tcPr>
            <w:tcW w:w="4122" w:type="pct"/>
          </w:tcPr>
          <w:p w14:paraId="0507B0B7" w14:textId="17FB774B" w:rsidR="005A2EAB" w:rsidRPr="006D7A2D" w:rsidRDefault="005A2EAB" w:rsidP="005420B0">
            <w:pPr>
              <w:jc w:val="both"/>
            </w:pPr>
            <w:r>
              <w:t xml:space="preserve">Подготовка геометрии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>разработки техпроцессов ковки с применением пользовательских подпрограмм при компьютерном моделировании</w:t>
            </w:r>
          </w:p>
        </w:tc>
      </w:tr>
      <w:tr w:rsidR="005A2EAB" w:rsidRPr="006D7A2D" w14:paraId="40CDCB84" w14:textId="77777777" w:rsidTr="005420B0">
        <w:trPr>
          <w:trHeight w:val="20"/>
        </w:trPr>
        <w:tc>
          <w:tcPr>
            <w:tcW w:w="878" w:type="pct"/>
            <w:vMerge/>
          </w:tcPr>
          <w:p w14:paraId="17A6E3BF" w14:textId="77777777" w:rsidR="005A2EAB" w:rsidRPr="006D7A2D" w:rsidRDefault="005A2EAB" w:rsidP="005A2EAB"/>
        </w:tc>
        <w:tc>
          <w:tcPr>
            <w:tcW w:w="4122" w:type="pct"/>
          </w:tcPr>
          <w:p w14:paraId="787BCF54" w14:textId="7355A825" w:rsidR="005A2EAB" w:rsidRPr="006D7A2D" w:rsidRDefault="005A2EAB" w:rsidP="005420B0">
            <w:pPr>
              <w:jc w:val="both"/>
            </w:pPr>
            <w:r>
              <w:t>Создание компьютерной модели техпроцессов ковки для моделирования с применением пользовательских подпрограмм</w:t>
            </w:r>
          </w:p>
        </w:tc>
      </w:tr>
      <w:tr w:rsidR="005A2EAB" w:rsidRPr="006D7A2D" w14:paraId="7FDFDAF3" w14:textId="77777777" w:rsidTr="005420B0">
        <w:trPr>
          <w:trHeight w:val="20"/>
        </w:trPr>
        <w:tc>
          <w:tcPr>
            <w:tcW w:w="878" w:type="pct"/>
            <w:vMerge/>
          </w:tcPr>
          <w:p w14:paraId="3205667D" w14:textId="77777777" w:rsidR="005A2EAB" w:rsidRPr="006D7A2D" w:rsidRDefault="005A2EAB" w:rsidP="005A2EAB"/>
        </w:tc>
        <w:tc>
          <w:tcPr>
            <w:tcW w:w="4122" w:type="pct"/>
          </w:tcPr>
          <w:p w14:paraId="14399398" w14:textId="659C17B1" w:rsidR="005A2EAB" w:rsidRPr="006D7A2D" w:rsidRDefault="00AE4477" w:rsidP="005420B0">
            <w:pPr>
              <w:jc w:val="both"/>
            </w:pPr>
            <w:r>
              <w:t>Запуск на расчет компьютерной модели техпроцессов ковки для моделирования с применением пользовательских подпрограмм</w:t>
            </w:r>
          </w:p>
        </w:tc>
      </w:tr>
      <w:tr w:rsidR="00AE4477" w:rsidRPr="006D7A2D" w14:paraId="72C181D3" w14:textId="77777777" w:rsidTr="005420B0">
        <w:trPr>
          <w:trHeight w:val="20"/>
        </w:trPr>
        <w:tc>
          <w:tcPr>
            <w:tcW w:w="878" w:type="pct"/>
            <w:vMerge/>
          </w:tcPr>
          <w:p w14:paraId="49DF86FA" w14:textId="77777777" w:rsidR="00AE4477" w:rsidRPr="006D7A2D" w:rsidRDefault="00AE4477" w:rsidP="00AE4477"/>
        </w:tc>
        <w:tc>
          <w:tcPr>
            <w:tcW w:w="4122" w:type="pct"/>
          </w:tcPr>
          <w:p w14:paraId="1F49F179" w14:textId="32CE6353" w:rsidR="00AE4477" w:rsidRPr="006D7A2D" w:rsidRDefault="00AE4477" w:rsidP="005420B0">
            <w:pPr>
              <w:jc w:val="both"/>
            </w:pPr>
            <w:r>
              <w:t>Контроль результатов компьютерного моделирования техпроцессов ковки</w:t>
            </w:r>
            <w:r w:rsidR="0068330F">
              <w:t xml:space="preserve"> с применением пользовательских подпрограмм</w:t>
            </w:r>
          </w:p>
        </w:tc>
      </w:tr>
      <w:tr w:rsidR="00AE4477" w:rsidRPr="006D7A2D" w14:paraId="61AF64DC" w14:textId="77777777" w:rsidTr="005420B0">
        <w:trPr>
          <w:trHeight w:val="20"/>
        </w:trPr>
        <w:tc>
          <w:tcPr>
            <w:tcW w:w="878" w:type="pct"/>
            <w:vMerge/>
          </w:tcPr>
          <w:p w14:paraId="60155C1E" w14:textId="77777777" w:rsidR="00AE4477" w:rsidRPr="006D7A2D" w:rsidRDefault="00AE4477" w:rsidP="00AE4477"/>
        </w:tc>
        <w:tc>
          <w:tcPr>
            <w:tcW w:w="4122" w:type="pct"/>
          </w:tcPr>
          <w:p w14:paraId="2E7BE28F" w14:textId="0ADD1D1D" w:rsidR="00AE4477" w:rsidRPr="006D7A2D" w:rsidRDefault="00AE4477" w:rsidP="005420B0">
            <w:pPr>
              <w:jc w:val="both"/>
            </w:pPr>
            <w:r>
              <w:t>Контроль формы поков</w:t>
            </w:r>
            <w:r w:rsidR="0068330F">
              <w:t>о</w:t>
            </w:r>
            <w:r>
              <w:t>к по результатам компьютерного моделирования техпроцессов ковки</w:t>
            </w:r>
            <w:r w:rsidR="0068330F">
              <w:t xml:space="preserve"> с применением пользовательских подпрограмм</w:t>
            </w:r>
          </w:p>
        </w:tc>
      </w:tr>
      <w:tr w:rsidR="00AE4477" w:rsidRPr="006D7A2D" w14:paraId="5BB6CCDC" w14:textId="77777777" w:rsidTr="005420B0">
        <w:trPr>
          <w:trHeight w:val="20"/>
        </w:trPr>
        <w:tc>
          <w:tcPr>
            <w:tcW w:w="878" w:type="pct"/>
            <w:vMerge/>
          </w:tcPr>
          <w:p w14:paraId="20BD2EC1" w14:textId="77777777" w:rsidR="00AE4477" w:rsidRPr="006D7A2D" w:rsidRDefault="00AE4477" w:rsidP="00AE4477"/>
        </w:tc>
        <w:tc>
          <w:tcPr>
            <w:tcW w:w="4122" w:type="pct"/>
          </w:tcPr>
          <w:p w14:paraId="14B76BFF" w14:textId="1CA97193" w:rsidR="00AE4477" w:rsidRPr="006D7A2D" w:rsidRDefault="00AE4477" w:rsidP="005420B0">
            <w:pPr>
              <w:jc w:val="both"/>
            </w:pPr>
            <w:r>
              <w:t>Определение размеров поковок по результатам компьютерного моделирования техпроцессов ковки</w:t>
            </w:r>
            <w:r w:rsidR="0068330F">
              <w:t xml:space="preserve"> с применением пользовательских подпрограмм</w:t>
            </w:r>
          </w:p>
        </w:tc>
      </w:tr>
      <w:tr w:rsidR="00AE4477" w:rsidRPr="006D7A2D" w14:paraId="31AC7B4E" w14:textId="77777777" w:rsidTr="005420B0">
        <w:trPr>
          <w:trHeight w:val="20"/>
        </w:trPr>
        <w:tc>
          <w:tcPr>
            <w:tcW w:w="878" w:type="pct"/>
            <w:vMerge/>
          </w:tcPr>
          <w:p w14:paraId="0EDDE8BE" w14:textId="77777777" w:rsidR="00AE4477" w:rsidRPr="006D7A2D" w:rsidRDefault="00AE4477" w:rsidP="00AE4477"/>
        </w:tc>
        <w:tc>
          <w:tcPr>
            <w:tcW w:w="4122" w:type="pct"/>
          </w:tcPr>
          <w:p w14:paraId="72368C2C" w14:textId="2646E963" w:rsidR="00AE4477" w:rsidRPr="006D7A2D" w:rsidRDefault="00AE4477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моделирования техпроцессов ковки </w:t>
            </w:r>
            <w:r w:rsidR="0068330F">
              <w:t xml:space="preserve">с применением пользовательских подпрограмм </w:t>
            </w:r>
            <w:r>
              <w:t>для выбора ковочного оборудования</w:t>
            </w:r>
          </w:p>
        </w:tc>
      </w:tr>
      <w:tr w:rsidR="00AE4477" w:rsidRPr="006D7A2D" w14:paraId="22BF9795" w14:textId="77777777" w:rsidTr="005420B0">
        <w:trPr>
          <w:trHeight w:val="20"/>
        </w:trPr>
        <w:tc>
          <w:tcPr>
            <w:tcW w:w="878" w:type="pct"/>
            <w:vMerge/>
          </w:tcPr>
          <w:p w14:paraId="41033AF9" w14:textId="77777777" w:rsidR="00AE4477" w:rsidRPr="006D7A2D" w:rsidRDefault="00AE4477" w:rsidP="00AE4477"/>
        </w:tc>
        <w:tc>
          <w:tcPr>
            <w:tcW w:w="4122" w:type="pct"/>
          </w:tcPr>
          <w:p w14:paraId="33FA41EB" w14:textId="78913D4C" w:rsidR="00AE4477" w:rsidRPr="006D7A2D" w:rsidRDefault="00AE4477" w:rsidP="005420B0">
            <w:pPr>
              <w:jc w:val="both"/>
            </w:pPr>
            <w:r>
              <w:t>Определение температуры в поковке по результатам компьютерного моделирования техпроцессов ковки</w:t>
            </w:r>
            <w:r w:rsidR="0068330F">
              <w:t xml:space="preserve"> с применением пользовательских подпрограмм</w:t>
            </w:r>
          </w:p>
        </w:tc>
      </w:tr>
      <w:tr w:rsidR="00AE4477" w:rsidRPr="006D7A2D" w14:paraId="7E81356A" w14:textId="77777777" w:rsidTr="005420B0">
        <w:trPr>
          <w:trHeight w:val="20"/>
        </w:trPr>
        <w:tc>
          <w:tcPr>
            <w:tcW w:w="878" w:type="pct"/>
            <w:vMerge/>
          </w:tcPr>
          <w:p w14:paraId="2B270659" w14:textId="77777777" w:rsidR="00AE4477" w:rsidRPr="006D7A2D" w:rsidRDefault="00AE4477" w:rsidP="00AE4477"/>
        </w:tc>
        <w:tc>
          <w:tcPr>
            <w:tcW w:w="4122" w:type="pct"/>
          </w:tcPr>
          <w:p w14:paraId="132B484C" w14:textId="2B76D764" w:rsidR="00AE4477" w:rsidRPr="006D7A2D" w:rsidRDefault="00AE4477" w:rsidP="005420B0">
            <w:pPr>
              <w:jc w:val="both"/>
            </w:pPr>
            <w:r>
              <w:t>Выявление поверхностных дефектов</w:t>
            </w:r>
            <w:r w:rsidR="00F917C0">
              <w:t>,</w:t>
            </w:r>
            <w:r>
              <w:t xml:space="preserve"> складок и утяжин в поковке по результатам компьютерного моделирования техпроцессов ковки</w:t>
            </w:r>
            <w:r w:rsidR="00E82199">
              <w:t xml:space="preserve"> с применением пользовательских подпрограмм</w:t>
            </w:r>
          </w:p>
        </w:tc>
      </w:tr>
      <w:tr w:rsidR="00A87179" w:rsidRPr="006D7A2D" w14:paraId="002D6BF1" w14:textId="77777777" w:rsidTr="005420B0">
        <w:trPr>
          <w:trHeight w:val="20"/>
        </w:trPr>
        <w:tc>
          <w:tcPr>
            <w:tcW w:w="878" w:type="pct"/>
            <w:vMerge/>
          </w:tcPr>
          <w:p w14:paraId="4C609A42" w14:textId="77777777" w:rsidR="00A87179" w:rsidRPr="006D7A2D" w:rsidRDefault="00A87179" w:rsidP="00A87179"/>
        </w:tc>
        <w:tc>
          <w:tcPr>
            <w:tcW w:w="4122" w:type="pct"/>
          </w:tcPr>
          <w:p w14:paraId="310AA374" w14:textId="4D7699BB" w:rsidR="00A87179" w:rsidRDefault="00A87179" w:rsidP="005420B0">
            <w:pPr>
              <w:jc w:val="both"/>
            </w:pPr>
            <w:r>
              <w:t>Расчет переходов ковки по результатам компьютерного моделирования с применением пользовательских подпрограмм</w:t>
            </w:r>
          </w:p>
        </w:tc>
      </w:tr>
      <w:tr w:rsidR="00E018F7" w:rsidRPr="006D7A2D" w14:paraId="4A9AC7EC" w14:textId="77777777" w:rsidTr="005420B0">
        <w:trPr>
          <w:trHeight w:val="20"/>
        </w:trPr>
        <w:tc>
          <w:tcPr>
            <w:tcW w:w="878" w:type="pct"/>
            <w:vMerge/>
          </w:tcPr>
          <w:p w14:paraId="2C4A40CE" w14:textId="77777777" w:rsidR="00E018F7" w:rsidRPr="006D7A2D" w:rsidRDefault="00E018F7" w:rsidP="00E018F7"/>
        </w:tc>
        <w:tc>
          <w:tcPr>
            <w:tcW w:w="4122" w:type="pct"/>
          </w:tcPr>
          <w:p w14:paraId="37A4DC0E" w14:textId="20FFB253" w:rsidR="00E018F7" w:rsidRDefault="00E018F7" w:rsidP="005420B0">
            <w:pPr>
              <w:jc w:val="both"/>
            </w:pPr>
            <w:r>
              <w:t xml:space="preserve">Оптимизация параметров и режимов ковки для получения регламентированной </w:t>
            </w:r>
            <w:r>
              <w:lastRenderedPageBreak/>
              <w:t>микро- и макроструктуры по результатам компьютерного моделирования с применением пользовательских подпрограмм</w:t>
            </w:r>
          </w:p>
        </w:tc>
      </w:tr>
      <w:tr w:rsidR="00E018F7" w:rsidRPr="006D7A2D" w14:paraId="484F502A" w14:textId="77777777" w:rsidTr="005420B0">
        <w:trPr>
          <w:trHeight w:val="20"/>
        </w:trPr>
        <w:tc>
          <w:tcPr>
            <w:tcW w:w="878" w:type="pct"/>
            <w:vMerge/>
          </w:tcPr>
          <w:p w14:paraId="30D93A40" w14:textId="77777777" w:rsidR="00E018F7" w:rsidRPr="006D7A2D" w:rsidRDefault="00E018F7" w:rsidP="00E018F7"/>
        </w:tc>
        <w:tc>
          <w:tcPr>
            <w:tcW w:w="4122" w:type="pct"/>
          </w:tcPr>
          <w:p w14:paraId="189C8963" w14:textId="12821EF1" w:rsidR="00E018F7" w:rsidRDefault="00E018F7" w:rsidP="005420B0">
            <w:pPr>
              <w:jc w:val="both"/>
            </w:pPr>
            <w:r>
              <w:t>Оптимизации техпроцесса ковки по результатам компьютерного моделирования процессов с применением автоматизированных алгоритмов</w:t>
            </w:r>
          </w:p>
        </w:tc>
      </w:tr>
      <w:tr w:rsidR="00E018F7" w:rsidRPr="006D7A2D" w14:paraId="74004078" w14:textId="77777777" w:rsidTr="005420B0">
        <w:trPr>
          <w:trHeight w:val="20"/>
        </w:trPr>
        <w:tc>
          <w:tcPr>
            <w:tcW w:w="878" w:type="pct"/>
            <w:vMerge/>
          </w:tcPr>
          <w:p w14:paraId="25C333C0" w14:textId="77777777" w:rsidR="00E018F7" w:rsidRPr="006D7A2D" w:rsidRDefault="00E018F7" w:rsidP="00E018F7"/>
        </w:tc>
        <w:tc>
          <w:tcPr>
            <w:tcW w:w="4122" w:type="pct"/>
          </w:tcPr>
          <w:p w14:paraId="4CA51415" w14:textId="4C83787F" w:rsidR="00E018F7" w:rsidRDefault="00E018F7" w:rsidP="005F2C53">
            <w:pPr>
              <w:jc w:val="both"/>
            </w:pPr>
            <w:r>
              <w:t>Обработка результатов компьютерного моделирования процессов ковки с применением</w:t>
            </w:r>
            <w:r w:rsidR="00C3580D">
              <w:t xml:space="preserve"> </w:t>
            </w:r>
            <w:r>
              <w:t>API</w:t>
            </w:r>
          </w:p>
        </w:tc>
      </w:tr>
      <w:tr w:rsidR="00E018F7" w:rsidRPr="006D7A2D" w14:paraId="1D6E3B13" w14:textId="77777777" w:rsidTr="005420B0">
        <w:trPr>
          <w:trHeight w:val="20"/>
        </w:trPr>
        <w:tc>
          <w:tcPr>
            <w:tcW w:w="878" w:type="pct"/>
            <w:vMerge/>
          </w:tcPr>
          <w:p w14:paraId="1A30AFD2" w14:textId="77777777" w:rsidR="00E018F7" w:rsidRPr="006D7A2D" w:rsidRDefault="00E018F7" w:rsidP="00E018F7"/>
        </w:tc>
        <w:tc>
          <w:tcPr>
            <w:tcW w:w="4122" w:type="pct"/>
          </w:tcPr>
          <w:p w14:paraId="58D5CEE0" w14:textId="7FA55991" w:rsidR="00E018F7" w:rsidRPr="006D7A2D" w:rsidRDefault="00E018F7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компьютерного моделирования техпроцессов ковки с применением пользовательских подпрограмм</w:t>
            </w:r>
          </w:p>
        </w:tc>
      </w:tr>
      <w:tr w:rsidR="00E018F7" w:rsidRPr="006D7A2D" w14:paraId="522AC90C" w14:textId="77777777" w:rsidTr="005420B0">
        <w:trPr>
          <w:trHeight w:val="20"/>
        </w:trPr>
        <w:tc>
          <w:tcPr>
            <w:tcW w:w="878" w:type="pct"/>
            <w:vMerge w:val="restart"/>
          </w:tcPr>
          <w:p w14:paraId="28DCF742" w14:textId="5A23A5EC" w:rsidR="00E018F7" w:rsidRPr="006D7A2D" w:rsidRDefault="00E018F7" w:rsidP="00E018F7">
            <w:r w:rsidRPr="006D7A2D" w:rsidDel="002A1D54">
              <w:t>Необходимые умения</w:t>
            </w:r>
          </w:p>
        </w:tc>
        <w:tc>
          <w:tcPr>
            <w:tcW w:w="4122" w:type="pct"/>
          </w:tcPr>
          <w:p w14:paraId="40067106" w14:textId="10D70DDE" w:rsidR="00E018F7" w:rsidRPr="006D7A2D" w:rsidRDefault="00E018F7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моделированию техпроцессов ковки с применением пользовательских подпрограмм</w:t>
            </w:r>
          </w:p>
        </w:tc>
      </w:tr>
      <w:tr w:rsidR="00E018F7" w:rsidRPr="006D7A2D" w14:paraId="27B07868" w14:textId="77777777" w:rsidTr="005420B0">
        <w:trPr>
          <w:trHeight w:val="20"/>
        </w:trPr>
        <w:tc>
          <w:tcPr>
            <w:tcW w:w="878" w:type="pct"/>
            <w:vMerge/>
          </w:tcPr>
          <w:p w14:paraId="4C9D6C7F" w14:textId="77777777" w:rsidR="00E018F7" w:rsidRPr="006D7A2D" w:rsidRDefault="00E018F7" w:rsidP="00E018F7"/>
        </w:tc>
        <w:tc>
          <w:tcPr>
            <w:tcW w:w="4122" w:type="pct"/>
          </w:tcPr>
          <w:p w14:paraId="4E582C83" w14:textId="203E2963" w:rsidR="00E018F7" w:rsidRPr="006D7A2D" w:rsidRDefault="00E018F7" w:rsidP="005420B0">
            <w:pPr>
              <w:jc w:val="both"/>
            </w:pPr>
            <w:r>
              <w:t>Анализировать производственную</w:t>
            </w:r>
            <w:r w:rsidR="005A13E1">
              <w:t xml:space="preserve"> ситуацию</w:t>
            </w:r>
            <w:r>
              <w:t xml:space="preserve"> для выявления </w:t>
            </w:r>
            <w:r w:rsidRPr="007F003F">
              <w:t>задач, требующих</w:t>
            </w:r>
            <w:r>
              <w:t xml:space="preserve"> усовершенствовани</w:t>
            </w:r>
            <w:r w:rsidR="00C3580D">
              <w:t>я</w:t>
            </w:r>
            <w:r>
              <w:t xml:space="preserve"> и разработки техпроцессов ковки с применением пользовательских подпрограмм при компьютерном моделировании</w:t>
            </w:r>
          </w:p>
        </w:tc>
      </w:tr>
      <w:tr w:rsidR="00E018F7" w:rsidRPr="006D7A2D" w14:paraId="706EBC69" w14:textId="77777777" w:rsidTr="005420B0">
        <w:trPr>
          <w:trHeight w:val="20"/>
        </w:trPr>
        <w:tc>
          <w:tcPr>
            <w:tcW w:w="878" w:type="pct"/>
            <w:vMerge/>
          </w:tcPr>
          <w:p w14:paraId="70291A92" w14:textId="77777777" w:rsidR="00E018F7" w:rsidRPr="006D7A2D" w:rsidRDefault="00E018F7" w:rsidP="00E018F7"/>
        </w:tc>
        <w:tc>
          <w:tcPr>
            <w:tcW w:w="4122" w:type="pct"/>
          </w:tcPr>
          <w:p w14:paraId="73ED44A1" w14:textId="6504862D" w:rsidR="00E018F7" w:rsidRPr="006D7A2D" w:rsidRDefault="005A13E1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 xml:space="preserve">компьютерного моделирования техпроцессов ковки с применением пользовательских подпрограмм </w:t>
            </w:r>
            <w:r w:rsidRPr="006D7A2D">
              <w:t>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5A13E1" w:rsidRPr="006D7A2D" w14:paraId="7A18731E" w14:textId="77777777" w:rsidTr="005420B0">
        <w:trPr>
          <w:trHeight w:val="20"/>
        </w:trPr>
        <w:tc>
          <w:tcPr>
            <w:tcW w:w="878" w:type="pct"/>
            <w:vMerge/>
          </w:tcPr>
          <w:p w14:paraId="633F05F3" w14:textId="77777777" w:rsidR="005A13E1" w:rsidRPr="006D7A2D" w:rsidRDefault="005A13E1" w:rsidP="005A13E1"/>
        </w:tc>
        <w:tc>
          <w:tcPr>
            <w:tcW w:w="4122" w:type="pct"/>
          </w:tcPr>
          <w:p w14:paraId="03D41439" w14:textId="70F1D1EE" w:rsidR="005A13E1" w:rsidRPr="006D7A2D" w:rsidRDefault="005A13E1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483165A2" w14:textId="77777777" w:rsidTr="005420B0">
        <w:trPr>
          <w:trHeight w:val="20"/>
        </w:trPr>
        <w:tc>
          <w:tcPr>
            <w:tcW w:w="878" w:type="pct"/>
            <w:vMerge/>
          </w:tcPr>
          <w:p w14:paraId="170550BE" w14:textId="77777777" w:rsidR="005A13E1" w:rsidRPr="006D7A2D" w:rsidRDefault="005A13E1" w:rsidP="005A13E1"/>
        </w:tc>
        <w:tc>
          <w:tcPr>
            <w:tcW w:w="4122" w:type="pct"/>
          </w:tcPr>
          <w:p w14:paraId="41F752D4" w14:textId="6C6F0654" w:rsidR="005A13E1" w:rsidRPr="006D7A2D" w:rsidRDefault="005A13E1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>и 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моделированию техпроцессов ковки с применением пользовательских подпрограмм</w:t>
            </w:r>
          </w:p>
        </w:tc>
      </w:tr>
      <w:tr w:rsidR="005A13E1" w:rsidRPr="006D7A2D" w14:paraId="7BBEE728" w14:textId="77777777" w:rsidTr="005420B0">
        <w:trPr>
          <w:trHeight w:val="20"/>
        </w:trPr>
        <w:tc>
          <w:tcPr>
            <w:tcW w:w="878" w:type="pct"/>
            <w:vMerge/>
          </w:tcPr>
          <w:p w14:paraId="2A14D0CB" w14:textId="77777777" w:rsidR="005A13E1" w:rsidRPr="006D7A2D" w:rsidRDefault="005A13E1" w:rsidP="005A13E1"/>
        </w:tc>
        <w:tc>
          <w:tcPr>
            <w:tcW w:w="4122" w:type="pct"/>
          </w:tcPr>
          <w:p w14:paraId="7B9AC685" w14:textId="761B46F8" w:rsidR="005A13E1" w:rsidRPr="006D7A2D" w:rsidRDefault="005A13E1" w:rsidP="005420B0">
            <w:pPr>
              <w:jc w:val="both"/>
            </w:pPr>
            <w:r>
              <w:t xml:space="preserve">Использовать программные комплексы </w:t>
            </w:r>
            <w:r w:rsidR="00801A48">
              <w:t xml:space="preserve">для </w:t>
            </w:r>
            <w:r>
              <w:t>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1D6C38C1" w14:textId="77777777" w:rsidTr="005420B0">
        <w:trPr>
          <w:trHeight w:val="20"/>
        </w:trPr>
        <w:tc>
          <w:tcPr>
            <w:tcW w:w="878" w:type="pct"/>
            <w:vMerge/>
          </w:tcPr>
          <w:p w14:paraId="65B6D9B2" w14:textId="77777777" w:rsidR="005A13E1" w:rsidRPr="006D7A2D" w:rsidRDefault="005A13E1" w:rsidP="005A13E1"/>
        </w:tc>
        <w:tc>
          <w:tcPr>
            <w:tcW w:w="4122" w:type="pct"/>
          </w:tcPr>
          <w:p w14:paraId="32CA7EB8" w14:textId="3EB8C0F0" w:rsidR="005A13E1" w:rsidRPr="006D7A2D" w:rsidRDefault="005A13E1" w:rsidP="005420B0">
            <w:pPr>
              <w:jc w:val="both"/>
            </w:pPr>
            <w:r>
              <w:t>Выбирать параметры расчета для 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76455170" w14:textId="77777777" w:rsidTr="005420B0">
        <w:trPr>
          <w:trHeight w:val="20"/>
        </w:trPr>
        <w:tc>
          <w:tcPr>
            <w:tcW w:w="878" w:type="pct"/>
            <w:vMerge/>
          </w:tcPr>
          <w:p w14:paraId="5BCA0AC5" w14:textId="77777777" w:rsidR="005A13E1" w:rsidRPr="006D7A2D" w:rsidRDefault="005A13E1" w:rsidP="005A13E1"/>
        </w:tc>
        <w:tc>
          <w:tcPr>
            <w:tcW w:w="4122" w:type="pct"/>
          </w:tcPr>
          <w:p w14:paraId="710C0C6B" w14:textId="4BACFDB1" w:rsidR="005A13E1" w:rsidRPr="006D7A2D" w:rsidRDefault="005A13E1" w:rsidP="005420B0">
            <w:pPr>
              <w:jc w:val="both"/>
            </w:pPr>
            <w:r>
              <w:t>Обрабатывать результаты 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1D57419C" w14:textId="77777777" w:rsidTr="005420B0">
        <w:trPr>
          <w:trHeight w:val="20"/>
        </w:trPr>
        <w:tc>
          <w:tcPr>
            <w:tcW w:w="878" w:type="pct"/>
            <w:vMerge/>
          </w:tcPr>
          <w:p w14:paraId="5C523D88" w14:textId="77777777" w:rsidR="005A13E1" w:rsidRPr="006D7A2D" w:rsidRDefault="005A13E1" w:rsidP="005A13E1"/>
        </w:tc>
        <w:tc>
          <w:tcPr>
            <w:tcW w:w="4122" w:type="pct"/>
          </w:tcPr>
          <w:p w14:paraId="5A0F7062" w14:textId="19C21B19" w:rsidR="005A13E1" w:rsidRPr="006D7A2D" w:rsidRDefault="005A13E1" w:rsidP="005420B0">
            <w:pPr>
              <w:jc w:val="both"/>
            </w:pPr>
            <w:r>
              <w:t>Анализировать результаты 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05236C65" w14:textId="77777777" w:rsidTr="005420B0">
        <w:trPr>
          <w:trHeight w:val="20"/>
        </w:trPr>
        <w:tc>
          <w:tcPr>
            <w:tcW w:w="878" w:type="pct"/>
            <w:vMerge/>
          </w:tcPr>
          <w:p w14:paraId="00AEEFA5" w14:textId="77777777" w:rsidR="005A13E1" w:rsidRPr="006D7A2D" w:rsidRDefault="005A13E1" w:rsidP="005A13E1"/>
        </w:tc>
        <w:tc>
          <w:tcPr>
            <w:tcW w:w="4122" w:type="pct"/>
          </w:tcPr>
          <w:p w14:paraId="522C3614" w14:textId="2A5FAC60" w:rsidR="005A13E1" w:rsidRDefault="005A13E1" w:rsidP="005420B0">
            <w:pPr>
              <w:jc w:val="both"/>
            </w:pPr>
            <w:r>
              <w:t>Редактировать и обновлять базы данных программ компьютерного моделирования техпроцессов ковки с применением пользовательских подпрограмм</w:t>
            </w:r>
          </w:p>
        </w:tc>
      </w:tr>
      <w:tr w:rsidR="005A13E1" w:rsidRPr="006D7A2D" w14:paraId="692C4286" w14:textId="77777777" w:rsidTr="005420B0">
        <w:trPr>
          <w:trHeight w:val="20"/>
        </w:trPr>
        <w:tc>
          <w:tcPr>
            <w:tcW w:w="878" w:type="pct"/>
            <w:vMerge/>
          </w:tcPr>
          <w:p w14:paraId="1F8B63CA" w14:textId="77777777" w:rsidR="005A13E1" w:rsidRPr="006D7A2D" w:rsidDel="002A1D54" w:rsidRDefault="005A13E1" w:rsidP="005A13E1"/>
        </w:tc>
        <w:tc>
          <w:tcPr>
            <w:tcW w:w="4122" w:type="pct"/>
          </w:tcPr>
          <w:p w14:paraId="41801180" w14:textId="2B4EB0B0" w:rsidR="005A13E1" w:rsidRPr="006D7A2D" w:rsidRDefault="005A13E1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>по результатам компьютерного моделирования техпроцессов ковки с применением пользовательских подпрограмм</w:t>
            </w:r>
          </w:p>
        </w:tc>
      </w:tr>
      <w:tr w:rsidR="005B204F" w:rsidRPr="006D7A2D" w14:paraId="3CE261FD" w14:textId="77777777" w:rsidTr="005420B0">
        <w:trPr>
          <w:trHeight w:val="20"/>
        </w:trPr>
        <w:tc>
          <w:tcPr>
            <w:tcW w:w="878" w:type="pct"/>
            <w:vMerge w:val="restart"/>
          </w:tcPr>
          <w:p w14:paraId="62010584" w14:textId="77777777" w:rsidR="005B204F" w:rsidRPr="006D7A2D" w:rsidDel="002A1D54" w:rsidRDefault="005B204F" w:rsidP="005B204F">
            <w:r w:rsidRPr="006D7A2D" w:rsidDel="002A1D54">
              <w:t>Необходимые знания</w:t>
            </w:r>
          </w:p>
        </w:tc>
        <w:tc>
          <w:tcPr>
            <w:tcW w:w="4122" w:type="pct"/>
          </w:tcPr>
          <w:p w14:paraId="5C3D75F0" w14:textId="748416B8" w:rsidR="005B204F" w:rsidRPr="006D7A2D" w:rsidRDefault="005B204F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5B204F" w:rsidRPr="006D7A2D" w14:paraId="04F208EE" w14:textId="77777777" w:rsidTr="005420B0">
        <w:trPr>
          <w:trHeight w:val="20"/>
        </w:trPr>
        <w:tc>
          <w:tcPr>
            <w:tcW w:w="878" w:type="pct"/>
            <w:vMerge/>
          </w:tcPr>
          <w:p w14:paraId="53D5ECAB" w14:textId="77777777" w:rsidR="005B204F" w:rsidRPr="006D7A2D" w:rsidDel="002A1D54" w:rsidRDefault="005B204F" w:rsidP="005B204F"/>
        </w:tc>
        <w:tc>
          <w:tcPr>
            <w:tcW w:w="4122" w:type="pct"/>
          </w:tcPr>
          <w:p w14:paraId="50E53A15" w14:textId="52BDE1CA" w:rsidR="005B204F" w:rsidRPr="006D7A2D" w:rsidRDefault="005B204F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5B204F" w:rsidRPr="006D7A2D" w14:paraId="1A799BD5" w14:textId="77777777" w:rsidTr="005420B0">
        <w:trPr>
          <w:trHeight w:val="20"/>
        </w:trPr>
        <w:tc>
          <w:tcPr>
            <w:tcW w:w="878" w:type="pct"/>
            <w:vMerge/>
          </w:tcPr>
          <w:p w14:paraId="544D4902" w14:textId="77777777" w:rsidR="005B204F" w:rsidRPr="006D7A2D" w:rsidDel="002A1D54" w:rsidRDefault="005B204F" w:rsidP="005B204F"/>
        </w:tc>
        <w:tc>
          <w:tcPr>
            <w:tcW w:w="4122" w:type="pct"/>
          </w:tcPr>
          <w:p w14:paraId="33F6B48F" w14:textId="6BD8D19C" w:rsidR="005B204F" w:rsidRPr="006D7A2D" w:rsidRDefault="005B204F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5B204F" w:rsidRPr="006D7A2D" w14:paraId="52992C90" w14:textId="77777777" w:rsidTr="005420B0">
        <w:trPr>
          <w:trHeight w:val="20"/>
        </w:trPr>
        <w:tc>
          <w:tcPr>
            <w:tcW w:w="878" w:type="pct"/>
            <w:vMerge/>
          </w:tcPr>
          <w:p w14:paraId="39934BCC" w14:textId="77777777" w:rsidR="005B204F" w:rsidRPr="006D7A2D" w:rsidDel="002A1D54" w:rsidRDefault="005B204F" w:rsidP="005B204F"/>
        </w:tc>
        <w:tc>
          <w:tcPr>
            <w:tcW w:w="4122" w:type="pct"/>
          </w:tcPr>
          <w:p w14:paraId="62CFA27B" w14:textId="7C938D93" w:rsidR="005B204F" w:rsidRPr="006D7A2D" w:rsidRDefault="005B204F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5B204F" w:rsidRPr="006D7A2D" w14:paraId="0C879364" w14:textId="77777777" w:rsidTr="005420B0">
        <w:trPr>
          <w:trHeight w:val="20"/>
        </w:trPr>
        <w:tc>
          <w:tcPr>
            <w:tcW w:w="878" w:type="pct"/>
            <w:vMerge/>
          </w:tcPr>
          <w:p w14:paraId="594F6F05" w14:textId="77777777" w:rsidR="005B204F" w:rsidRPr="006D7A2D" w:rsidDel="002A1D54" w:rsidRDefault="005B204F" w:rsidP="005B204F"/>
        </w:tc>
        <w:tc>
          <w:tcPr>
            <w:tcW w:w="4122" w:type="pct"/>
          </w:tcPr>
          <w:p w14:paraId="5763036F" w14:textId="05E8D032" w:rsidR="005B204F" w:rsidRPr="006D7A2D" w:rsidRDefault="005B204F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5B204F" w:rsidRPr="006D7A2D" w14:paraId="4D4EDC07" w14:textId="77777777" w:rsidTr="005420B0">
        <w:trPr>
          <w:trHeight w:val="20"/>
        </w:trPr>
        <w:tc>
          <w:tcPr>
            <w:tcW w:w="878" w:type="pct"/>
            <w:vMerge/>
          </w:tcPr>
          <w:p w14:paraId="482E238B" w14:textId="77777777" w:rsidR="005B204F" w:rsidRPr="006D7A2D" w:rsidDel="002A1D54" w:rsidRDefault="005B204F" w:rsidP="005B204F"/>
        </w:tc>
        <w:tc>
          <w:tcPr>
            <w:tcW w:w="4122" w:type="pct"/>
          </w:tcPr>
          <w:p w14:paraId="2D165886" w14:textId="64CC6D64" w:rsidR="005B204F" w:rsidRPr="006D7A2D" w:rsidRDefault="005B204F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</w:t>
            </w:r>
            <w:r w:rsidRPr="006D7A2D">
              <w:t xml:space="preserve"> </w:t>
            </w:r>
            <w:r>
              <w:t>комплексы для</w:t>
            </w:r>
            <w:r w:rsidRPr="006D7A2D">
              <w:t xml:space="preserve"> </w:t>
            </w:r>
            <w:r>
              <w:t>компьютерного моделирования техпроцессов ковки 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5B204F" w:rsidRPr="006D7A2D" w14:paraId="6AB2C7CF" w14:textId="77777777" w:rsidTr="005420B0">
        <w:trPr>
          <w:trHeight w:val="20"/>
        </w:trPr>
        <w:tc>
          <w:tcPr>
            <w:tcW w:w="878" w:type="pct"/>
            <w:vMerge/>
          </w:tcPr>
          <w:p w14:paraId="655BE018" w14:textId="77777777" w:rsidR="005B204F" w:rsidRPr="006D7A2D" w:rsidDel="002A1D54" w:rsidRDefault="005B204F" w:rsidP="005B204F"/>
        </w:tc>
        <w:tc>
          <w:tcPr>
            <w:tcW w:w="4122" w:type="pct"/>
          </w:tcPr>
          <w:p w14:paraId="10B0D39C" w14:textId="65F31DEF" w:rsidR="005B204F" w:rsidRPr="006D7A2D" w:rsidRDefault="005B204F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</w:t>
            </w:r>
            <w:r>
              <w:lastRenderedPageBreak/>
              <w:t>техпроцессов ковки с применением пользовательских подпрограмм</w:t>
            </w:r>
          </w:p>
        </w:tc>
      </w:tr>
      <w:tr w:rsidR="005B204F" w:rsidRPr="006D7A2D" w14:paraId="4393859C" w14:textId="77777777" w:rsidTr="005420B0">
        <w:trPr>
          <w:trHeight w:val="20"/>
        </w:trPr>
        <w:tc>
          <w:tcPr>
            <w:tcW w:w="878" w:type="pct"/>
            <w:vMerge/>
          </w:tcPr>
          <w:p w14:paraId="67A83C9E" w14:textId="77777777" w:rsidR="005B204F" w:rsidRPr="006D7A2D" w:rsidDel="002A1D54" w:rsidRDefault="005B204F" w:rsidP="005B204F"/>
        </w:tc>
        <w:tc>
          <w:tcPr>
            <w:tcW w:w="4122" w:type="pct"/>
          </w:tcPr>
          <w:p w14:paraId="3C2A733B" w14:textId="7378A203" w:rsidR="005B204F" w:rsidRPr="006D7A2D" w:rsidRDefault="005B204F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5B204F" w:rsidRPr="006D7A2D" w14:paraId="12C70910" w14:textId="77777777" w:rsidTr="005420B0">
        <w:trPr>
          <w:trHeight w:val="20"/>
        </w:trPr>
        <w:tc>
          <w:tcPr>
            <w:tcW w:w="878" w:type="pct"/>
            <w:vMerge/>
          </w:tcPr>
          <w:p w14:paraId="0D799016" w14:textId="77777777" w:rsidR="005B204F" w:rsidRPr="006D7A2D" w:rsidDel="002A1D54" w:rsidRDefault="005B204F" w:rsidP="005B204F"/>
        </w:tc>
        <w:tc>
          <w:tcPr>
            <w:tcW w:w="4122" w:type="pct"/>
          </w:tcPr>
          <w:p w14:paraId="0B994A60" w14:textId="4671F6DF" w:rsidR="005B204F" w:rsidRPr="006D7A2D" w:rsidRDefault="005B204F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5B204F" w:rsidRPr="006D7A2D" w14:paraId="6FBE4293" w14:textId="77777777" w:rsidTr="005420B0">
        <w:trPr>
          <w:trHeight w:val="20"/>
        </w:trPr>
        <w:tc>
          <w:tcPr>
            <w:tcW w:w="878" w:type="pct"/>
            <w:vMerge/>
          </w:tcPr>
          <w:p w14:paraId="78B36986" w14:textId="77777777" w:rsidR="005B204F" w:rsidRPr="006D7A2D" w:rsidDel="002A1D54" w:rsidRDefault="005B204F" w:rsidP="005B204F"/>
        </w:tc>
        <w:tc>
          <w:tcPr>
            <w:tcW w:w="4122" w:type="pct"/>
          </w:tcPr>
          <w:p w14:paraId="15E43B29" w14:textId="0A68752D" w:rsidR="005B204F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5B204F">
              <w:t xml:space="preserve"> геометрии</w:t>
            </w:r>
            <w:r w:rsidR="005B204F" w:rsidRPr="006D7A2D">
              <w:t xml:space="preserve"> в CAD-системах</w:t>
            </w:r>
          </w:p>
        </w:tc>
      </w:tr>
      <w:tr w:rsidR="005B204F" w:rsidRPr="006D7A2D" w14:paraId="20E58B4C" w14:textId="77777777" w:rsidTr="005420B0">
        <w:trPr>
          <w:trHeight w:val="20"/>
        </w:trPr>
        <w:tc>
          <w:tcPr>
            <w:tcW w:w="878" w:type="pct"/>
            <w:vMerge/>
          </w:tcPr>
          <w:p w14:paraId="710CE175" w14:textId="77777777" w:rsidR="005B204F" w:rsidRPr="006D7A2D" w:rsidDel="002A1D54" w:rsidRDefault="005B204F" w:rsidP="005B204F"/>
        </w:tc>
        <w:tc>
          <w:tcPr>
            <w:tcW w:w="4122" w:type="pct"/>
          </w:tcPr>
          <w:p w14:paraId="1632409D" w14:textId="19412BC6" w:rsidR="005B204F" w:rsidRPr="006D7A2D" w:rsidRDefault="005B204F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ковочного</w:t>
            </w:r>
            <w:r w:rsidRPr="006D7A2D">
              <w:t xml:space="preserve"> оборудования для </w:t>
            </w:r>
            <w:r>
              <w:t>ковки</w:t>
            </w:r>
          </w:p>
        </w:tc>
      </w:tr>
      <w:tr w:rsidR="005B204F" w:rsidRPr="006D7A2D" w14:paraId="431E2594" w14:textId="77777777" w:rsidTr="005420B0">
        <w:trPr>
          <w:trHeight w:val="20"/>
        </w:trPr>
        <w:tc>
          <w:tcPr>
            <w:tcW w:w="878" w:type="pct"/>
            <w:vMerge/>
          </w:tcPr>
          <w:p w14:paraId="211DA84B" w14:textId="77777777" w:rsidR="005B204F" w:rsidRPr="006D7A2D" w:rsidDel="002A1D54" w:rsidRDefault="005B204F" w:rsidP="005B204F"/>
        </w:tc>
        <w:tc>
          <w:tcPr>
            <w:tcW w:w="4122" w:type="pct"/>
          </w:tcPr>
          <w:p w14:paraId="09CE1C3E" w14:textId="74390DB0" w:rsidR="005B204F" w:rsidRPr="006D7A2D" w:rsidRDefault="005B204F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кузнечного инструмента </w:t>
            </w:r>
            <w:r w:rsidRPr="006D7A2D">
              <w:t>для</w:t>
            </w:r>
            <w:r>
              <w:t xml:space="preserve"> ковки</w:t>
            </w:r>
          </w:p>
        </w:tc>
      </w:tr>
      <w:tr w:rsidR="005B204F" w:rsidRPr="006D7A2D" w14:paraId="11FD91CA" w14:textId="77777777" w:rsidTr="005420B0">
        <w:trPr>
          <w:trHeight w:val="20"/>
        </w:trPr>
        <w:tc>
          <w:tcPr>
            <w:tcW w:w="878" w:type="pct"/>
            <w:vMerge/>
          </w:tcPr>
          <w:p w14:paraId="76947B4D" w14:textId="77777777" w:rsidR="005B204F" w:rsidRPr="006D7A2D" w:rsidDel="002A1D54" w:rsidRDefault="005B204F" w:rsidP="005B204F"/>
        </w:tc>
        <w:tc>
          <w:tcPr>
            <w:tcW w:w="4122" w:type="pct"/>
          </w:tcPr>
          <w:p w14:paraId="394B1F53" w14:textId="59819153" w:rsidR="005B204F" w:rsidRPr="006D7A2D" w:rsidRDefault="005B204F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ковки</w:t>
            </w:r>
          </w:p>
        </w:tc>
      </w:tr>
      <w:tr w:rsidR="005B204F" w:rsidRPr="006D7A2D" w14:paraId="36B5798A" w14:textId="77777777" w:rsidTr="005420B0">
        <w:trPr>
          <w:trHeight w:val="20"/>
        </w:trPr>
        <w:tc>
          <w:tcPr>
            <w:tcW w:w="878" w:type="pct"/>
            <w:vMerge/>
          </w:tcPr>
          <w:p w14:paraId="47CEB5AB" w14:textId="77777777" w:rsidR="005B204F" w:rsidRPr="006D7A2D" w:rsidDel="002A1D54" w:rsidRDefault="005B204F" w:rsidP="005B204F"/>
        </w:tc>
        <w:tc>
          <w:tcPr>
            <w:tcW w:w="4122" w:type="pct"/>
          </w:tcPr>
          <w:p w14:paraId="601C3F4E" w14:textId="68ADFC5B" w:rsidR="005B204F" w:rsidRPr="006D7A2D" w:rsidRDefault="005B204F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ковки</w:t>
            </w:r>
          </w:p>
        </w:tc>
      </w:tr>
      <w:tr w:rsidR="005B204F" w:rsidRPr="006D7A2D" w14:paraId="5D4A3715" w14:textId="77777777" w:rsidTr="005420B0">
        <w:trPr>
          <w:trHeight w:val="20"/>
        </w:trPr>
        <w:tc>
          <w:tcPr>
            <w:tcW w:w="878" w:type="pct"/>
            <w:vMerge/>
          </w:tcPr>
          <w:p w14:paraId="6B0473AE" w14:textId="77777777" w:rsidR="005B204F" w:rsidRPr="006D7A2D" w:rsidDel="002A1D54" w:rsidRDefault="005B204F" w:rsidP="005B204F"/>
        </w:tc>
        <w:tc>
          <w:tcPr>
            <w:tcW w:w="4122" w:type="pct"/>
          </w:tcPr>
          <w:p w14:paraId="24D6BE2B" w14:textId="4DFC71FE" w:rsidR="005B204F" w:rsidRPr="006D7A2D" w:rsidRDefault="005B204F" w:rsidP="005420B0">
            <w:pPr>
              <w:jc w:val="both"/>
            </w:pPr>
            <w:r>
              <w:t>Режимы и параметры работы ковочного оборудования для ковки</w:t>
            </w:r>
          </w:p>
        </w:tc>
      </w:tr>
      <w:tr w:rsidR="005B204F" w:rsidRPr="006D7A2D" w14:paraId="5B98BB88" w14:textId="77777777" w:rsidTr="005420B0">
        <w:trPr>
          <w:trHeight w:val="20"/>
        </w:trPr>
        <w:tc>
          <w:tcPr>
            <w:tcW w:w="878" w:type="pct"/>
            <w:vMerge/>
          </w:tcPr>
          <w:p w14:paraId="03301B11" w14:textId="77777777" w:rsidR="005B204F" w:rsidRPr="006D7A2D" w:rsidDel="002A1D54" w:rsidRDefault="005B204F" w:rsidP="005B204F"/>
        </w:tc>
        <w:tc>
          <w:tcPr>
            <w:tcW w:w="4122" w:type="pct"/>
          </w:tcPr>
          <w:p w14:paraId="678B0702" w14:textId="06664797" w:rsidR="005B204F" w:rsidRPr="006D7A2D" w:rsidRDefault="0062549E" w:rsidP="005420B0">
            <w:pPr>
              <w:jc w:val="both"/>
            </w:pPr>
            <w:r>
              <w:t>Режимы и параметры работы кузнечного инструмента для ковки</w:t>
            </w:r>
          </w:p>
        </w:tc>
      </w:tr>
      <w:tr w:rsidR="0062549E" w:rsidRPr="006D7A2D" w14:paraId="067BA2D6" w14:textId="77777777" w:rsidTr="005420B0">
        <w:trPr>
          <w:trHeight w:val="20"/>
        </w:trPr>
        <w:tc>
          <w:tcPr>
            <w:tcW w:w="878" w:type="pct"/>
            <w:vMerge/>
          </w:tcPr>
          <w:p w14:paraId="0D5F3F27" w14:textId="77777777" w:rsidR="0062549E" w:rsidRPr="006D7A2D" w:rsidDel="002A1D54" w:rsidRDefault="0062549E" w:rsidP="0062549E"/>
        </w:tc>
        <w:tc>
          <w:tcPr>
            <w:tcW w:w="4122" w:type="pct"/>
          </w:tcPr>
          <w:p w14:paraId="1A06807B" w14:textId="6F1FDB84" w:rsidR="0062549E" w:rsidRPr="006D7A2D" w:rsidRDefault="0062549E" w:rsidP="005420B0">
            <w:pPr>
              <w:jc w:val="both"/>
            </w:pPr>
            <w:r>
              <w:t xml:space="preserve">Типовые температурные режимы ковки </w:t>
            </w:r>
          </w:p>
        </w:tc>
      </w:tr>
      <w:tr w:rsidR="0062549E" w:rsidRPr="006D7A2D" w14:paraId="3EC1403A" w14:textId="77777777" w:rsidTr="005420B0">
        <w:trPr>
          <w:trHeight w:val="20"/>
        </w:trPr>
        <w:tc>
          <w:tcPr>
            <w:tcW w:w="878" w:type="pct"/>
            <w:vMerge/>
          </w:tcPr>
          <w:p w14:paraId="5022AF67" w14:textId="77777777" w:rsidR="0062549E" w:rsidRPr="006D7A2D" w:rsidDel="002A1D54" w:rsidRDefault="0062549E" w:rsidP="0062549E"/>
        </w:tc>
        <w:tc>
          <w:tcPr>
            <w:tcW w:w="4122" w:type="pct"/>
          </w:tcPr>
          <w:p w14:paraId="5DAFDD14" w14:textId="34353CA2" w:rsidR="0062549E" w:rsidRPr="006D7A2D" w:rsidRDefault="0062549E" w:rsidP="005420B0">
            <w:pPr>
              <w:jc w:val="both"/>
            </w:pPr>
            <w:r w:rsidRPr="006D7A2D">
              <w:t>Типовые техпроцессы</w:t>
            </w:r>
            <w:r>
              <w:t xml:space="preserve"> ковки</w:t>
            </w:r>
          </w:p>
        </w:tc>
      </w:tr>
      <w:tr w:rsidR="0062549E" w:rsidRPr="006D7A2D" w14:paraId="50AFB1E1" w14:textId="77777777" w:rsidTr="005420B0">
        <w:trPr>
          <w:trHeight w:val="20"/>
        </w:trPr>
        <w:tc>
          <w:tcPr>
            <w:tcW w:w="878" w:type="pct"/>
            <w:vMerge/>
          </w:tcPr>
          <w:p w14:paraId="2958B6A6" w14:textId="77777777" w:rsidR="0062549E" w:rsidRPr="006D7A2D" w:rsidDel="002A1D54" w:rsidRDefault="0062549E" w:rsidP="0062549E"/>
        </w:tc>
        <w:tc>
          <w:tcPr>
            <w:tcW w:w="4122" w:type="pct"/>
          </w:tcPr>
          <w:p w14:paraId="4B63DA04" w14:textId="7963D90E" w:rsidR="0062549E" w:rsidRPr="006D7A2D" w:rsidRDefault="0062549E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ковки</w:t>
            </w:r>
          </w:p>
        </w:tc>
      </w:tr>
      <w:tr w:rsidR="0062549E" w:rsidRPr="006D7A2D" w14:paraId="7CA31910" w14:textId="77777777" w:rsidTr="005420B0">
        <w:trPr>
          <w:trHeight w:val="20"/>
        </w:trPr>
        <w:tc>
          <w:tcPr>
            <w:tcW w:w="878" w:type="pct"/>
            <w:vMerge/>
          </w:tcPr>
          <w:p w14:paraId="19E60BA9" w14:textId="77777777" w:rsidR="0062549E" w:rsidRPr="006D7A2D" w:rsidDel="002A1D54" w:rsidRDefault="0062549E" w:rsidP="0062549E"/>
        </w:tc>
        <w:tc>
          <w:tcPr>
            <w:tcW w:w="4122" w:type="pct"/>
          </w:tcPr>
          <w:p w14:paraId="2959FF47" w14:textId="263DD02F" w:rsidR="0062549E" w:rsidRPr="006D7A2D" w:rsidRDefault="0062549E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2549E" w:rsidRPr="006D7A2D" w14:paraId="6748AA27" w14:textId="77777777" w:rsidTr="005420B0">
        <w:trPr>
          <w:trHeight w:val="20"/>
        </w:trPr>
        <w:tc>
          <w:tcPr>
            <w:tcW w:w="878" w:type="pct"/>
          </w:tcPr>
          <w:p w14:paraId="18056597" w14:textId="77777777" w:rsidR="0062549E" w:rsidRPr="006D7A2D" w:rsidDel="002A1D54" w:rsidRDefault="0062549E" w:rsidP="0062549E">
            <w:r w:rsidRPr="006D7A2D" w:rsidDel="002A1D54">
              <w:t>Другие характеристики</w:t>
            </w:r>
          </w:p>
        </w:tc>
        <w:tc>
          <w:tcPr>
            <w:tcW w:w="4122" w:type="pct"/>
          </w:tcPr>
          <w:p w14:paraId="2216FF30" w14:textId="582883F8" w:rsidR="0062549E" w:rsidRPr="006D7A2D" w:rsidRDefault="00C3580D" w:rsidP="005420B0">
            <w:pPr>
              <w:jc w:val="both"/>
            </w:pPr>
            <w:r>
              <w:t>-</w:t>
            </w:r>
          </w:p>
        </w:tc>
      </w:tr>
    </w:tbl>
    <w:p w14:paraId="67A0325D" w14:textId="77777777" w:rsidR="003A782A" w:rsidRPr="006D7A2D" w:rsidRDefault="003A782A" w:rsidP="00CA476C"/>
    <w:p w14:paraId="4F680DA2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3.3.2. Трудовая функция</w:t>
      </w:r>
    </w:p>
    <w:p w14:paraId="65DFDFD5" w14:textId="77777777" w:rsidR="00606A71" w:rsidRPr="00F45FAE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5"/>
        <w:gridCol w:w="5758"/>
        <w:gridCol w:w="552"/>
        <w:gridCol w:w="863"/>
        <w:gridCol w:w="1447"/>
        <w:gridCol w:w="336"/>
      </w:tblGrid>
      <w:tr w:rsidR="00606A71" w:rsidRPr="006D7A2D" w14:paraId="74467582" w14:textId="77777777" w:rsidTr="005420B0">
        <w:trPr>
          <w:trHeight w:val="278"/>
        </w:trPr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9AE25E" w14:textId="77777777" w:rsidR="00606A71" w:rsidRPr="006D7A2D" w:rsidRDefault="00606A71" w:rsidP="00015868">
            <w:r w:rsidRPr="006D7A2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EB10E1" w14:textId="762651AF" w:rsidR="00606A71" w:rsidRPr="006D7A2D" w:rsidRDefault="0002147A" w:rsidP="00015868">
            <w:r>
              <w:t>Усовершенствование и разработка техпроцессов горячей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F374AE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03B76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C</w:t>
            </w:r>
            <w:r w:rsidR="00606A71" w:rsidRPr="006D7A2D">
              <w:rPr>
                <w:lang w:val="en-US"/>
              </w:rPr>
              <w:t>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5E846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C8712" w14:textId="77777777" w:rsidR="00606A71" w:rsidRPr="006D7A2D" w:rsidRDefault="00606A71" w:rsidP="005420B0">
            <w:pPr>
              <w:jc w:val="center"/>
            </w:pPr>
            <w:r w:rsidRPr="006D7A2D">
              <w:t>6</w:t>
            </w:r>
          </w:p>
        </w:tc>
      </w:tr>
    </w:tbl>
    <w:p w14:paraId="01ABB8B2" w14:textId="77777777" w:rsidR="00606A71" w:rsidRPr="00F45FAE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4951C3" w:rsidRPr="006D7A2D" w14:paraId="0645DB3B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3D9451A" w14:textId="77777777" w:rsidR="004951C3" w:rsidRPr="006D7A2D" w:rsidRDefault="004951C3" w:rsidP="004951C3">
            <w:r w:rsidRPr="006D7A2D">
              <w:t>Трудовые действия</w:t>
            </w:r>
          </w:p>
        </w:tc>
        <w:tc>
          <w:tcPr>
            <w:tcW w:w="4121" w:type="pct"/>
          </w:tcPr>
          <w:p w14:paraId="313CD861" w14:textId="48B21935" w:rsidR="004951C3" w:rsidRPr="006D7A2D" w:rsidRDefault="004951C3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усовершенствовани</w:t>
            </w:r>
            <w:r w:rsidR="00C3580D">
              <w:t>я</w:t>
            </w:r>
            <w:r>
              <w:t xml:space="preserve"> и разработки техпроцессов горячей объемной штамповки с применением пользовательских подпрограмм при компьютерном моделировании</w:t>
            </w:r>
          </w:p>
        </w:tc>
      </w:tr>
      <w:tr w:rsidR="004951C3" w:rsidRPr="006D7A2D" w14:paraId="10C6C366" w14:textId="77777777" w:rsidTr="005420B0">
        <w:trPr>
          <w:trHeight w:val="20"/>
        </w:trPr>
        <w:tc>
          <w:tcPr>
            <w:tcW w:w="879" w:type="pct"/>
            <w:vMerge/>
          </w:tcPr>
          <w:p w14:paraId="40F81FAE" w14:textId="77777777" w:rsidR="004951C3" w:rsidRPr="006D7A2D" w:rsidRDefault="004951C3" w:rsidP="004951C3"/>
        </w:tc>
        <w:tc>
          <w:tcPr>
            <w:tcW w:w="4121" w:type="pct"/>
          </w:tcPr>
          <w:p w14:paraId="09E4275D" w14:textId="03AB9F5E" w:rsidR="004951C3" w:rsidRPr="006D7A2D" w:rsidRDefault="004951C3" w:rsidP="005420B0">
            <w:pPr>
              <w:jc w:val="both"/>
            </w:pPr>
            <w:r>
              <w:t>Формирование задания с исходными данными на разработку техпроцессов горячей объемной штамповки с применением пользовательских подпрограмм при компьютерном моделировании</w:t>
            </w:r>
          </w:p>
        </w:tc>
      </w:tr>
      <w:tr w:rsidR="004951C3" w:rsidRPr="006D7A2D" w14:paraId="06364623" w14:textId="77777777" w:rsidTr="005420B0">
        <w:trPr>
          <w:trHeight w:val="20"/>
        </w:trPr>
        <w:tc>
          <w:tcPr>
            <w:tcW w:w="879" w:type="pct"/>
            <w:vMerge/>
          </w:tcPr>
          <w:p w14:paraId="1048D6B1" w14:textId="77777777" w:rsidR="004951C3" w:rsidRPr="006D7A2D" w:rsidRDefault="004951C3" w:rsidP="004951C3"/>
        </w:tc>
        <w:tc>
          <w:tcPr>
            <w:tcW w:w="4121" w:type="pct"/>
          </w:tcPr>
          <w:p w14:paraId="55610629" w14:textId="2781A4DF" w:rsidR="004951C3" w:rsidRPr="006D7A2D" w:rsidRDefault="004951C3" w:rsidP="005420B0">
            <w:pPr>
              <w:jc w:val="both"/>
            </w:pPr>
            <w:r>
              <w:t xml:space="preserve">Подготовка геометрии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>разработки техпроцессов горячей объемной штамповки с применением пользовательских подпрограмм при компьютерном моделировании</w:t>
            </w:r>
          </w:p>
        </w:tc>
      </w:tr>
      <w:tr w:rsidR="004951C3" w:rsidRPr="006D7A2D" w14:paraId="55313002" w14:textId="77777777" w:rsidTr="005420B0">
        <w:trPr>
          <w:trHeight w:val="20"/>
        </w:trPr>
        <w:tc>
          <w:tcPr>
            <w:tcW w:w="879" w:type="pct"/>
            <w:vMerge/>
          </w:tcPr>
          <w:p w14:paraId="6B2D6E20" w14:textId="77777777" w:rsidR="004951C3" w:rsidRPr="006D7A2D" w:rsidRDefault="004951C3" w:rsidP="004951C3"/>
        </w:tc>
        <w:tc>
          <w:tcPr>
            <w:tcW w:w="4121" w:type="pct"/>
          </w:tcPr>
          <w:p w14:paraId="48E6B16B" w14:textId="57487E58" w:rsidR="004951C3" w:rsidRPr="006D7A2D" w:rsidRDefault="004951C3" w:rsidP="005420B0">
            <w:pPr>
              <w:jc w:val="both"/>
            </w:pPr>
            <w:r>
              <w:t>Создание компьютерной модели техпроцессов горячей объемной штамповки для моделирования с применением пользовательских подпрограмм</w:t>
            </w:r>
          </w:p>
        </w:tc>
      </w:tr>
      <w:tr w:rsidR="004951C3" w:rsidRPr="006D7A2D" w14:paraId="559C9AF7" w14:textId="77777777" w:rsidTr="005420B0">
        <w:trPr>
          <w:trHeight w:val="20"/>
        </w:trPr>
        <w:tc>
          <w:tcPr>
            <w:tcW w:w="879" w:type="pct"/>
            <w:vMerge/>
          </w:tcPr>
          <w:p w14:paraId="5B0BAA45" w14:textId="77777777" w:rsidR="004951C3" w:rsidRPr="006D7A2D" w:rsidRDefault="004951C3" w:rsidP="004951C3"/>
        </w:tc>
        <w:tc>
          <w:tcPr>
            <w:tcW w:w="4121" w:type="pct"/>
          </w:tcPr>
          <w:p w14:paraId="69900855" w14:textId="2A7C1177" w:rsidR="004951C3" w:rsidRPr="006D7A2D" w:rsidRDefault="004951C3" w:rsidP="005420B0">
            <w:pPr>
              <w:jc w:val="both"/>
            </w:pPr>
            <w:r>
              <w:t>Запуск на расчет компьютерной модели техпроцессов горячей объемной штамповки для моделирования с применением пользовательских подпрограмм</w:t>
            </w:r>
          </w:p>
        </w:tc>
      </w:tr>
      <w:tr w:rsidR="004951C3" w:rsidRPr="006D7A2D" w14:paraId="324591CA" w14:textId="77777777" w:rsidTr="005420B0">
        <w:trPr>
          <w:trHeight w:val="20"/>
        </w:trPr>
        <w:tc>
          <w:tcPr>
            <w:tcW w:w="879" w:type="pct"/>
            <w:vMerge/>
          </w:tcPr>
          <w:p w14:paraId="73F1D9C2" w14:textId="77777777" w:rsidR="004951C3" w:rsidRPr="006D7A2D" w:rsidRDefault="004951C3" w:rsidP="004951C3"/>
        </w:tc>
        <w:tc>
          <w:tcPr>
            <w:tcW w:w="4121" w:type="pct"/>
          </w:tcPr>
          <w:p w14:paraId="203BD420" w14:textId="2A84D19C" w:rsidR="004951C3" w:rsidRPr="006D7A2D" w:rsidRDefault="004951C3" w:rsidP="005420B0">
            <w:pPr>
              <w:jc w:val="both"/>
            </w:pPr>
            <w:r>
              <w:t>Контроль результатов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6CD082D9" w14:textId="77777777" w:rsidTr="005420B0">
        <w:trPr>
          <w:trHeight w:val="20"/>
        </w:trPr>
        <w:tc>
          <w:tcPr>
            <w:tcW w:w="879" w:type="pct"/>
            <w:vMerge/>
          </w:tcPr>
          <w:p w14:paraId="31F6B4C5" w14:textId="77777777" w:rsidR="004951C3" w:rsidRPr="006D7A2D" w:rsidRDefault="004951C3" w:rsidP="004951C3"/>
        </w:tc>
        <w:tc>
          <w:tcPr>
            <w:tcW w:w="4121" w:type="pct"/>
          </w:tcPr>
          <w:p w14:paraId="6081C0DB" w14:textId="58361FE8" w:rsidR="004951C3" w:rsidRPr="006D7A2D" w:rsidRDefault="004951C3" w:rsidP="005420B0">
            <w:pPr>
              <w:jc w:val="both"/>
            </w:pPr>
            <w:r>
              <w:t>Контроль формы поковок 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1F89F3EE" w14:textId="77777777" w:rsidTr="005420B0">
        <w:trPr>
          <w:trHeight w:val="20"/>
        </w:trPr>
        <w:tc>
          <w:tcPr>
            <w:tcW w:w="879" w:type="pct"/>
            <w:vMerge/>
          </w:tcPr>
          <w:p w14:paraId="1638B140" w14:textId="77777777" w:rsidR="004951C3" w:rsidRPr="006D7A2D" w:rsidRDefault="004951C3" w:rsidP="004951C3"/>
        </w:tc>
        <w:tc>
          <w:tcPr>
            <w:tcW w:w="4121" w:type="pct"/>
          </w:tcPr>
          <w:p w14:paraId="17F4A5D1" w14:textId="737DEC74" w:rsidR="004951C3" w:rsidRPr="006D7A2D" w:rsidRDefault="004951C3" w:rsidP="005420B0">
            <w:pPr>
              <w:jc w:val="both"/>
            </w:pPr>
            <w:r>
              <w:t>Определение размеров поковок 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3A6E2CEC" w14:textId="77777777" w:rsidTr="005420B0">
        <w:trPr>
          <w:trHeight w:val="20"/>
        </w:trPr>
        <w:tc>
          <w:tcPr>
            <w:tcW w:w="879" w:type="pct"/>
            <w:vMerge/>
          </w:tcPr>
          <w:p w14:paraId="0A5FC35C" w14:textId="77777777" w:rsidR="004951C3" w:rsidRPr="006D7A2D" w:rsidRDefault="004951C3" w:rsidP="004951C3"/>
        </w:tc>
        <w:tc>
          <w:tcPr>
            <w:tcW w:w="4121" w:type="pct"/>
          </w:tcPr>
          <w:p w14:paraId="16D6685B" w14:textId="5AF41AD6" w:rsidR="004951C3" w:rsidRPr="006D7A2D" w:rsidRDefault="004951C3" w:rsidP="005420B0">
            <w:pPr>
              <w:jc w:val="both"/>
            </w:pPr>
            <w:r>
              <w:t xml:space="preserve">Определение энергосиловых параметров по результатам компьютерного моделирования техпроцессов горячей объемной штамповки с применением </w:t>
            </w:r>
            <w:r>
              <w:lastRenderedPageBreak/>
              <w:t>пользовательских подпрограмм для выбора кузнечно-прессового оборудования</w:t>
            </w:r>
          </w:p>
        </w:tc>
      </w:tr>
      <w:tr w:rsidR="004951C3" w:rsidRPr="006D7A2D" w14:paraId="12560336" w14:textId="77777777" w:rsidTr="005420B0">
        <w:trPr>
          <w:trHeight w:val="20"/>
        </w:trPr>
        <w:tc>
          <w:tcPr>
            <w:tcW w:w="879" w:type="pct"/>
            <w:vMerge/>
          </w:tcPr>
          <w:p w14:paraId="2FBE269D" w14:textId="77777777" w:rsidR="004951C3" w:rsidRPr="006D7A2D" w:rsidRDefault="004951C3" w:rsidP="004951C3"/>
        </w:tc>
        <w:tc>
          <w:tcPr>
            <w:tcW w:w="4121" w:type="pct"/>
          </w:tcPr>
          <w:p w14:paraId="2CDC1673" w14:textId="42B60701" w:rsidR="004951C3" w:rsidRPr="006D7A2D" w:rsidRDefault="004951C3" w:rsidP="005420B0">
            <w:pPr>
              <w:jc w:val="both"/>
            </w:pPr>
            <w:r>
              <w:t>Определение температуры в поковке 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32207148" w14:textId="77777777" w:rsidTr="005420B0">
        <w:trPr>
          <w:trHeight w:val="20"/>
        </w:trPr>
        <w:tc>
          <w:tcPr>
            <w:tcW w:w="879" w:type="pct"/>
            <w:vMerge/>
          </w:tcPr>
          <w:p w14:paraId="08C5E265" w14:textId="77777777" w:rsidR="004951C3" w:rsidRPr="006D7A2D" w:rsidRDefault="004951C3" w:rsidP="004951C3"/>
        </w:tc>
        <w:tc>
          <w:tcPr>
            <w:tcW w:w="4121" w:type="pct"/>
          </w:tcPr>
          <w:p w14:paraId="2A8B03E0" w14:textId="40E5150D" w:rsidR="004951C3" w:rsidRPr="006D7A2D" w:rsidRDefault="004951C3" w:rsidP="005420B0">
            <w:pPr>
              <w:jc w:val="both"/>
            </w:pPr>
            <w:r>
              <w:t>Выявление поверхностных дефектов</w:t>
            </w:r>
            <w:r w:rsidR="00C3580D">
              <w:t>,</w:t>
            </w:r>
            <w:r>
              <w:t xml:space="preserve"> складок и утяжин в поковке 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3480F0DA" w14:textId="77777777" w:rsidTr="005420B0">
        <w:trPr>
          <w:trHeight w:val="20"/>
        </w:trPr>
        <w:tc>
          <w:tcPr>
            <w:tcW w:w="879" w:type="pct"/>
            <w:vMerge/>
          </w:tcPr>
          <w:p w14:paraId="21A6A6E2" w14:textId="77777777" w:rsidR="004951C3" w:rsidRPr="006D7A2D" w:rsidRDefault="004951C3" w:rsidP="004951C3"/>
        </w:tc>
        <w:tc>
          <w:tcPr>
            <w:tcW w:w="4121" w:type="pct"/>
          </w:tcPr>
          <w:p w14:paraId="115CE9C5" w14:textId="32DD2DD2" w:rsidR="004951C3" w:rsidRPr="006D7A2D" w:rsidRDefault="004951C3" w:rsidP="005420B0">
            <w:pPr>
              <w:jc w:val="both"/>
            </w:pPr>
            <w:r>
              <w:t>Расчет переходов горячей объемной штамповки по результатам компьютерного моделирования с применением пользовательских подпрограмм</w:t>
            </w:r>
          </w:p>
        </w:tc>
      </w:tr>
      <w:tr w:rsidR="004951C3" w:rsidRPr="006D7A2D" w14:paraId="4D0DCCB5" w14:textId="77777777" w:rsidTr="005420B0">
        <w:trPr>
          <w:trHeight w:val="20"/>
        </w:trPr>
        <w:tc>
          <w:tcPr>
            <w:tcW w:w="879" w:type="pct"/>
            <w:vMerge/>
          </w:tcPr>
          <w:p w14:paraId="51A49D35" w14:textId="77777777" w:rsidR="004951C3" w:rsidRPr="006D7A2D" w:rsidRDefault="004951C3" w:rsidP="004951C3"/>
        </w:tc>
        <w:tc>
          <w:tcPr>
            <w:tcW w:w="4121" w:type="pct"/>
          </w:tcPr>
          <w:p w14:paraId="332FD511" w14:textId="2F6577C1" w:rsidR="004951C3" w:rsidRPr="006D7A2D" w:rsidRDefault="004951C3" w:rsidP="005420B0">
            <w:pPr>
              <w:jc w:val="both"/>
            </w:pPr>
            <w:r>
              <w:t>Оптимизация параметров и режимов горячей объемной штамповки для получения регламентированной микро- и макроструктуры по результатам компьютерного моделирования с применением пользовательских подпрограмм</w:t>
            </w:r>
          </w:p>
        </w:tc>
      </w:tr>
      <w:tr w:rsidR="004951C3" w:rsidRPr="006D7A2D" w14:paraId="7394F4D5" w14:textId="77777777" w:rsidTr="005420B0">
        <w:trPr>
          <w:trHeight w:val="20"/>
        </w:trPr>
        <w:tc>
          <w:tcPr>
            <w:tcW w:w="879" w:type="pct"/>
            <w:vMerge/>
          </w:tcPr>
          <w:p w14:paraId="126F3EBE" w14:textId="77777777" w:rsidR="004951C3" w:rsidRPr="006D7A2D" w:rsidRDefault="004951C3" w:rsidP="004951C3"/>
        </w:tc>
        <w:tc>
          <w:tcPr>
            <w:tcW w:w="4121" w:type="pct"/>
          </w:tcPr>
          <w:p w14:paraId="50C6BEDD" w14:textId="3B4C859E" w:rsidR="004951C3" w:rsidRPr="006D7A2D" w:rsidRDefault="004951C3" w:rsidP="005420B0">
            <w:pPr>
              <w:jc w:val="both"/>
            </w:pPr>
            <w:r>
              <w:t>Оптимизации техпроцесса горячей объемной штамповки по результатам компьютерного моделирования процессов с применением автоматизированных алгоритмов</w:t>
            </w:r>
          </w:p>
        </w:tc>
      </w:tr>
      <w:tr w:rsidR="004951C3" w:rsidRPr="006D7A2D" w14:paraId="5A0E18D2" w14:textId="77777777" w:rsidTr="005420B0">
        <w:trPr>
          <w:trHeight w:val="20"/>
        </w:trPr>
        <w:tc>
          <w:tcPr>
            <w:tcW w:w="879" w:type="pct"/>
            <w:vMerge/>
          </w:tcPr>
          <w:p w14:paraId="34817356" w14:textId="77777777" w:rsidR="004951C3" w:rsidRPr="006D7A2D" w:rsidRDefault="004951C3" w:rsidP="004951C3"/>
        </w:tc>
        <w:tc>
          <w:tcPr>
            <w:tcW w:w="4121" w:type="pct"/>
          </w:tcPr>
          <w:p w14:paraId="653269B4" w14:textId="5BEBAC08" w:rsidR="004951C3" w:rsidRPr="006D7A2D" w:rsidRDefault="004951C3" w:rsidP="005420B0">
            <w:pPr>
              <w:jc w:val="both"/>
            </w:pPr>
            <w:r>
              <w:t>Обработка результатов компьютерного моделирования процессов горячей объемной штамповки с применением API</w:t>
            </w:r>
          </w:p>
        </w:tc>
      </w:tr>
      <w:tr w:rsidR="004951C3" w:rsidRPr="006D7A2D" w14:paraId="42332D82" w14:textId="77777777" w:rsidTr="005420B0">
        <w:trPr>
          <w:trHeight w:val="20"/>
        </w:trPr>
        <w:tc>
          <w:tcPr>
            <w:tcW w:w="879" w:type="pct"/>
            <w:vMerge/>
          </w:tcPr>
          <w:p w14:paraId="3442E4C4" w14:textId="77777777" w:rsidR="004951C3" w:rsidRPr="006D7A2D" w:rsidRDefault="004951C3" w:rsidP="004951C3"/>
        </w:tc>
        <w:tc>
          <w:tcPr>
            <w:tcW w:w="4121" w:type="pct"/>
          </w:tcPr>
          <w:p w14:paraId="054EFC56" w14:textId="5D1CAAB0" w:rsidR="004951C3" w:rsidRPr="006D7A2D" w:rsidRDefault="004951C3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2CE1C665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4065ABE5" w14:textId="77777777" w:rsidR="004951C3" w:rsidRPr="006D7A2D" w:rsidDel="002A1D54" w:rsidRDefault="004951C3" w:rsidP="004951C3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1780379A" w14:textId="4053F81B" w:rsidR="004951C3" w:rsidRPr="006D7A2D" w:rsidRDefault="004951C3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моделированию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144B029C" w14:textId="77777777" w:rsidTr="005420B0">
        <w:trPr>
          <w:trHeight w:val="20"/>
        </w:trPr>
        <w:tc>
          <w:tcPr>
            <w:tcW w:w="879" w:type="pct"/>
            <w:vMerge/>
          </w:tcPr>
          <w:p w14:paraId="6C84D40D" w14:textId="77777777" w:rsidR="004951C3" w:rsidRPr="006D7A2D" w:rsidDel="002A1D54" w:rsidRDefault="004951C3" w:rsidP="004951C3"/>
        </w:tc>
        <w:tc>
          <w:tcPr>
            <w:tcW w:w="4121" w:type="pct"/>
          </w:tcPr>
          <w:p w14:paraId="3EC7DBE0" w14:textId="12332412" w:rsidR="004951C3" w:rsidRPr="006D7A2D" w:rsidRDefault="004951C3" w:rsidP="005420B0">
            <w:pPr>
              <w:jc w:val="both"/>
            </w:pPr>
            <w:r>
              <w:t xml:space="preserve">Анализировать производственную ситуацию для выявления </w:t>
            </w:r>
            <w:r w:rsidRPr="007F003F">
              <w:t>задач, требующих</w:t>
            </w:r>
            <w:r>
              <w:t xml:space="preserve"> усовершенствовани</w:t>
            </w:r>
            <w:r w:rsidR="00C3580D">
              <w:t>я</w:t>
            </w:r>
            <w:r>
              <w:t xml:space="preserve"> и разработки техпроцессов горячей объемной штамповки с применением пользовательских подпрограмм при компьютерном моделировании</w:t>
            </w:r>
          </w:p>
        </w:tc>
      </w:tr>
      <w:tr w:rsidR="004951C3" w:rsidRPr="006D7A2D" w14:paraId="5B5895B3" w14:textId="77777777" w:rsidTr="005420B0">
        <w:trPr>
          <w:trHeight w:val="20"/>
        </w:trPr>
        <w:tc>
          <w:tcPr>
            <w:tcW w:w="879" w:type="pct"/>
            <w:vMerge/>
          </w:tcPr>
          <w:p w14:paraId="24053674" w14:textId="77777777" w:rsidR="004951C3" w:rsidRPr="006D7A2D" w:rsidDel="002A1D54" w:rsidRDefault="004951C3" w:rsidP="004951C3"/>
        </w:tc>
        <w:tc>
          <w:tcPr>
            <w:tcW w:w="4121" w:type="pct"/>
          </w:tcPr>
          <w:p w14:paraId="7706CFA3" w14:textId="7900292B" w:rsidR="004951C3" w:rsidRPr="006D7A2D" w:rsidRDefault="004951C3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 xml:space="preserve">компьютерного моделирования техпроцессов горячей объемной штамповки с применением пользовательских подпрограмм </w:t>
            </w:r>
            <w:r w:rsidRPr="006D7A2D">
              <w:t>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4951C3" w:rsidRPr="006D7A2D" w14:paraId="40CC28D8" w14:textId="77777777" w:rsidTr="005420B0">
        <w:trPr>
          <w:trHeight w:val="20"/>
        </w:trPr>
        <w:tc>
          <w:tcPr>
            <w:tcW w:w="879" w:type="pct"/>
            <w:vMerge/>
          </w:tcPr>
          <w:p w14:paraId="7073ED09" w14:textId="77777777" w:rsidR="004951C3" w:rsidRPr="006D7A2D" w:rsidDel="002A1D54" w:rsidRDefault="004951C3" w:rsidP="004951C3"/>
        </w:tc>
        <w:tc>
          <w:tcPr>
            <w:tcW w:w="4121" w:type="pct"/>
          </w:tcPr>
          <w:p w14:paraId="2A595986" w14:textId="1C8E7335" w:rsidR="004951C3" w:rsidRPr="006D7A2D" w:rsidRDefault="004951C3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7B69ED16" w14:textId="77777777" w:rsidTr="005420B0">
        <w:trPr>
          <w:trHeight w:val="20"/>
        </w:trPr>
        <w:tc>
          <w:tcPr>
            <w:tcW w:w="879" w:type="pct"/>
            <w:vMerge/>
          </w:tcPr>
          <w:p w14:paraId="7347C507" w14:textId="77777777" w:rsidR="004951C3" w:rsidRPr="006D7A2D" w:rsidDel="002A1D54" w:rsidRDefault="004951C3" w:rsidP="004951C3"/>
        </w:tc>
        <w:tc>
          <w:tcPr>
            <w:tcW w:w="4121" w:type="pct"/>
          </w:tcPr>
          <w:p w14:paraId="235E803A" w14:textId="7CB29AEC" w:rsidR="004951C3" w:rsidRPr="006D7A2D" w:rsidRDefault="004951C3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>и 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>компьютерному моделированию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43DFE96C" w14:textId="77777777" w:rsidTr="005420B0">
        <w:trPr>
          <w:trHeight w:val="20"/>
        </w:trPr>
        <w:tc>
          <w:tcPr>
            <w:tcW w:w="879" w:type="pct"/>
            <w:vMerge/>
          </w:tcPr>
          <w:p w14:paraId="42AF1228" w14:textId="77777777" w:rsidR="004951C3" w:rsidRPr="006D7A2D" w:rsidDel="002A1D54" w:rsidRDefault="004951C3" w:rsidP="004951C3"/>
        </w:tc>
        <w:tc>
          <w:tcPr>
            <w:tcW w:w="4121" w:type="pct"/>
          </w:tcPr>
          <w:p w14:paraId="51584F1D" w14:textId="4C2A1271" w:rsidR="004951C3" w:rsidRPr="006D7A2D" w:rsidRDefault="004951C3" w:rsidP="005420B0">
            <w:pPr>
              <w:jc w:val="both"/>
            </w:pPr>
            <w:r>
              <w:t xml:space="preserve">Использовать программные комплексы </w:t>
            </w:r>
            <w:r w:rsidR="00801A48">
              <w:t xml:space="preserve">для </w:t>
            </w:r>
            <w:r>
              <w:t>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54F8A16D" w14:textId="77777777" w:rsidTr="005420B0">
        <w:trPr>
          <w:trHeight w:val="20"/>
        </w:trPr>
        <w:tc>
          <w:tcPr>
            <w:tcW w:w="879" w:type="pct"/>
            <w:vMerge/>
          </w:tcPr>
          <w:p w14:paraId="000A9E91" w14:textId="77777777" w:rsidR="004951C3" w:rsidRPr="006D7A2D" w:rsidDel="002A1D54" w:rsidRDefault="004951C3" w:rsidP="004951C3"/>
        </w:tc>
        <w:tc>
          <w:tcPr>
            <w:tcW w:w="4121" w:type="pct"/>
          </w:tcPr>
          <w:p w14:paraId="3271DB59" w14:textId="5C17B0FC" w:rsidR="004951C3" w:rsidRPr="006D7A2D" w:rsidRDefault="004951C3" w:rsidP="005420B0">
            <w:pPr>
              <w:jc w:val="both"/>
            </w:pPr>
            <w:r>
              <w:t>Выбирать параметры расчета для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3E5E3F10" w14:textId="77777777" w:rsidTr="005420B0">
        <w:trPr>
          <w:trHeight w:val="20"/>
        </w:trPr>
        <w:tc>
          <w:tcPr>
            <w:tcW w:w="879" w:type="pct"/>
            <w:vMerge/>
          </w:tcPr>
          <w:p w14:paraId="6155ADA2" w14:textId="77777777" w:rsidR="004951C3" w:rsidRPr="006D7A2D" w:rsidDel="002A1D54" w:rsidRDefault="004951C3" w:rsidP="004951C3"/>
        </w:tc>
        <w:tc>
          <w:tcPr>
            <w:tcW w:w="4121" w:type="pct"/>
          </w:tcPr>
          <w:p w14:paraId="2EF3144B" w14:textId="14EEE8E6" w:rsidR="004951C3" w:rsidRPr="006D7A2D" w:rsidRDefault="004951C3" w:rsidP="005420B0">
            <w:pPr>
              <w:jc w:val="both"/>
            </w:pPr>
            <w:r>
              <w:t>Обрабатывать результаты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0ED30733" w14:textId="77777777" w:rsidTr="005420B0">
        <w:trPr>
          <w:trHeight w:val="20"/>
        </w:trPr>
        <w:tc>
          <w:tcPr>
            <w:tcW w:w="879" w:type="pct"/>
            <w:vMerge/>
          </w:tcPr>
          <w:p w14:paraId="40A61D08" w14:textId="77777777" w:rsidR="004951C3" w:rsidRPr="006D7A2D" w:rsidDel="002A1D54" w:rsidRDefault="004951C3" w:rsidP="004951C3"/>
        </w:tc>
        <w:tc>
          <w:tcPr>
            <w:tcW w:w="4121" w:type="pct"/>
          </w:tcPr>
          <w:p w14:paraId="3FB49C0A" w14:textId="469A3893" w:rsidR="004951C3" w:rsidRPr="006D7A2D" w:rsidRDefault="004951C3" w:rsidP="005420B0">
            <w:pPr>
              <w:jc w:val="both"/>
            </w:pPr>
            <w:r>
              <w:t>Анализировать результаты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772913A0" w14:textId="77777777" w:rsidTr="005420B0">
        <w:trPr>
          <w:trHeight w:val="20"/>
        </w:trPr>
        <w:tc>
          <w:tcPr>
            <w:tcW w:w="879" w:type="pct"/>
            <w:vMerge/>
          </w:tcPr>
          <w:p w14:paraId="50C7E1A7" w14:textId="77777777" w:rsidR="004951C3" w:rsidRPr="006D7A2D" w:rsidDel="002A1D54" w:rsidRDefault="004951C3" w:rsidP="004951C3"/>
        </w:tc>
        <w:tc>
          <w:tcPr>
            <w:tcW w:w="4121" w:type="pct"/>
          </w:tcPr>
          <w:p w14:paraId="1F28B15E" w14:textId="737FC708" w:rsidR="004951C3" w:rsidRPr="006D7A2D" w:rsidRDefault="004951C3" w:rsidP="005420B0">
            <w:pPr>
              <w:jc w:val="both"/>
            </w:pPr>
            <w:r>
              <w:t>Редактировать и обновлять базы данных программ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7F31626D" w14:textId="77777777" w:rsidTr="005420B0">
        <w:trPr>
          <w:trHeight w:val="20"/>
        </w:trPr>
        <w:tc>
          <w:tcPr>
            <w:tcW w:w="879" w:type="pct"/>
            <w:vMerge/>
          </w:tcPr>
          <w:p w14:paraId="04E42D7D" w14:textId="77777777" w:rsidR="004951C3" w:rsidRPr="006D7A2D" w:rsidDel="002A1D54" w:rsidRDefault="004951C3" w:rsidP="004951C3"/>
        </w:tc>
        <w:tc>
          <w:tcPr>
            <w:tcW w:w="4121" w:type="pct"/>
          </w:tcPr>
          <w:p w14:paraId="40B1C723" w14:textId="05D4DADA" w:rsidR="004951C3" w:rsidRPr="006D7A2D" w:rsidRDefault="004951C3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>по результатам компьютерного моделирования техпроцессов горячей объемной штамповки с применением пользовательских подпрограмм</w:t>
            </w:r>
          </w:p>
        </w:tc>
      </w:tr>
      <w:tr w:rsidR="004951C3" w:rsidRPr="006D7A2D" w14:paraId="6C7F4A33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2499F233" w14:textId="5D66FB08" w:rsidR="004951C3" w:rsidRPr="006D7A2D" w:rsidRDefault="004951C3" w:rsidP="004951C3">
            <w:r w:rsidRPr="006D7A2D" w:rsidDel="002A1D54">
              <w:lastRenderedPageBreak/>
              <w:t>Необходимые знания</w:t>
            </w:r>
          </w:p>
        </w:tc>
        <w:tc>
          <w:tcPr>
            <w:tcW w:w="4121" w:type="pct"/>
          </w:tcPr>
          <w:p w14:paraId="40ED5915" w14:textId="6463FB37" w:rsidR="004951C3" w:rsidRPr="006D7A2D" w:rsidRDefault="004951C3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4951C3" w:rsidRPr="006D7A2D" w14:paraId="67999FC3" w14:textId="77777777" w:rsidTr="005420B0">
        <w:trPr>
          <w:trHeight w:val="20"/>
        </w:trPr>
        <w:tc>
          <w:tcPr>
            <w:tcW w:w="879" w:type="pct"/>
            <w:vMerge/>
          </w:tcPr>
          <w:p w14:paraId="328005FD" w14:textId="77777777" w:rsidR="004951C3" w:rsidRPr="006D7A2D" w:rsidDel="002A1D54" w:rsidRDefault="004951C3" w:rsidP="004951C3"/>
        </w:tc>
        <w:tc>
          <w:tcPr>
            <w:tcW w:w="4121" w:type="pct"/>
          </w:tcPr>
          <w:p w14:paraId="74727FB1" w14:textId="601E23C8" w:rsidR="004951C3" w:rsidRPr="006D7A2D" w:rsidRDefault="004951C3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4951C3" w:rsidRPr="006D7A2D" w14:paraId="69BB9609" w14:textId="77777777" w:rsidTr="005420B0">
        <w:trPr>
          <w:trHeight w:val="20"/>
        </w:trPr>
        <w:tc>
          <w:tcPr>
            <w:tcW w:w="879" w:type="pct"/>
            <w:vMerge/>
          </w:tcPr>
          <w:p w14:paraId="6A4E82FB" w14:textId="77777777" w:rsidR="004951C3" w:rsidRPr="006D7A2D" w:rsidDel="002A1D54" w:rsidRDefault="004951C3" w:rsidP="004951C3"/>
        </w:tc>
        <w:tc>
          <w:tcPr>
            <w:tcW w:w="4121" w:type="pct"/>
          </w:tcPr>
          <w:p w14:paraId="6103CC25" w14:textId="0783BD39" w:rsidR="004951C3" w:rsidRPr="006D7A2D" w:rsidRDefault="004951C3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4951C3" w:rsidRPr="006D7A2D" w14:paraId="56F3C435" w14:textId="77777777" w:rsidTr="005420B0">
        <w:trPr>
          <w:trHeight w:val="20"/>
        </w:trPr>
        <w:tc>
          <w:tcPr>
            <w:tcW w:w="879" w:type="pct"/>
            <w:vMerge/>
          </w:tcPr>
          <w:p w14:paraId="49E560F5" w14:textId="77777777" w:rsidR="004951C3" w:rsidRPr="006D7A2D" w:rsidDel="002A1D54" w:rsidRDefault="004951C3" w:rsidP="004951C3"/>
        </w:tc>
        <w:tc>
          <w:tcPr>
            <w:tcW w:w="4121" w:type="pct"/>
          </w:tcPr>
          <w:p w14:paraId="7FC58106" w14:textId="5B03365C" w:rsidR="004951C3" w:rsidRPr="006D7A2D" w:rsidRDefault="004951C3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4951C3" w:rsidRPr="006D7A2D" w14:paraId="1C2EE287" w14:textId="77777777" w:rsidTr="005420B0">
        <w:trPr>
          <w:trHeight w:val="20"/>
        </w:trPr>
        <w:tc>
          <w:tcPr>
            <w:tcW w:w="879" w:type="pct"/>
            <w:vMerge/>
          </w:tcPr>
          <w:p w14:paraId="60BAF700" w14:textId="77777777" w:rsidR="004951C3" w:rsidRPr="006D7A2D" w:rsidDel="002A1D54" w:rsidRDefault="004951C3" w:rsidP="004951C3"/>
        </w:tc>
        <w:tc>
          <w:tcPr>
            <w:tcW w:w="4121" w:type="pct"/>
          </w:tcPr>
          <w:p w14:paraId="7FA29B5B" w14:textId="1A926245" w:rsidR="004951C3" w:rsidRPr="006D7A2D" w:rsidRDefault="004951C3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4951C3" w:rsidRPr="006D7A2D" w14:paraId="1B41EE39" w14:textId="77777777" w:rsidTr="005420B0">
        <w:trPr>
          <w:trHeight w:val="20"/>
        </w:trPr>
        <w:tc>
          <w:tcPr>
            <w:tcW w:w="879" w:type="pct"/>
            <w:vMerge/>
          </w:tcPr>
          <w:p w14:paraId="4DB5213F" w14:textId="77777777" w:rsidR="004951C3" w:rsidRPr="006D7A2D" w:rsidDel="002A1D54" w:rsidRDefault="004951C3" w:rsidP="004951C3"/>
        </w:tc>
        <w:tc>
          <w:tcPr>
            <w:tcW w:w="4121" w:type="pct"/>
          </w:tcPr>
          <w:p w14:paraId="38C93D50" w14:textId="253AE4CC" w:rsidR="004951C3" w:rsidRPr="006D7A2D" w:rsidRDefault="004951C3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</w:t>
            </w:r>
            <w:r w:rsidRPr="006D7A2D">
              <w:t xml:space="preserve"> </w:t>
            </w:r>
            <w:r>
              <w:t>комплексы для</w:t>
            </w:r>
            <w:r w:rsidRPr="006D7A2D">
              <w:t xml:space="preserve"> </w:t>
            </w:r>
            <w:r>
              <w:t xml:space="preserve">компьютерного моделирования техпроцессов </w:t>
            </w:r>
            <w:r w:rsidR="007A51E8">
              <w:t xml:space="preserve">горячей объемной штамповки </w:t>
            </w:r>
            <w:r>
              <w:t>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7A51E8" w:rsidRPr="006D7A2D" w14:paraId="236EC343" w14:textId="77777777" w:rsidTr="005420B0">
        <w:trPr>
          <w:trHeight w:val="20"/>
        </w:trPr>
        <w:tc>
          <w:tcPr>
            <w:tcW w:w="879" w:type="pct"/>
            <w:vMerge/>
          </w:tcPr>
          <w:p w14:paraId="4B5CB11C" w14:textId="77777777" w:rsidR="007A51E8" w:rsidRPr="006D7A2D" w:rsidDel="002A1D54" w:rsidRDefault="007A51E8" w:rsidP="007A51E8"/>
        </w:tc>
        <w:tc>
          <w:tcPr>
            <w:tcW w:w="4121" w:type="pct"/>
          </w:tcPr>
          <w:p w14:paraId="3E03660D" w14:textId="2DA30B37" w:rsidR="007A51E8" w:rsidRPr="006D7A2D" w:rsidRDefault="007A51E8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техпроцессов горячей объемной штамповки с применением пользовательских подпрограмм</w:t>
            </w:r>
          </w:p>
        </w:tc>
      </w:tr>
      <w:tr w:rsidR="007A51E8" w:rsidRPr="006D7A2D" w14:paraId="05129182" w14:textId="77777777" w:rsidTr="005420B0">
        <w:trPr>
          <w:trHeight w:val="20"/>
        </w:trPr>
        <w:tc>
          <w:tcPr>
            <w:tcW w:w="879" w:type="pct"/>
            <w:vMerge/>
          </w:tcPr>
          <w:p w14:paraId="6B45A034" w14:textId="77777777" w:rsidR="007A51E8" w:rsidRPr="006D7A2D" w:rsidDel="002A1D54" w:rsidRDefault="007A51E8" w:rsidP="007A51E8"/>
        </w:tc>
        <w:tc>
          <w:tcPr>
            <w:tcW w:w="4121" w:type="pct"/>
          </w:tcPr>
          <w:p w14:paraId="691FD3F0" w14:textId="315FCFEF" w:rsidR="007A51E8" w:rsidRPr="006D7A2D" w:rsidRDefault="007A51E8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7A51E8" w:rsidRPr="006D7A2D" w14:paraId="51CD67F5" w14:textId="77777777" w:rsidTr="005420B0">
        <w:trPr>
          <w:trHeight w:val="20"/>
        </w:trPr>
        <w:tc>
          <w:tcPr>
            <w:tcW w:w="879" w:type="pct"/>
            <w:vMerge/>
          </w:tcPr>
          <w:p w14:paraId="23FF3D65" w14:textId="77777777" w:rsidR="007A51E8" w:rsidRPr="006D7A2D" w:rsidDel="002A1D54" w:rsidRDefault="007A51E8" w:rsidP="007A51E8"/>
        </w:tc>
        <w:tc>
          <w:tcPr>
            <w:tcW w:w="4121" w:type="pct"/>
          </w:tcPr>
          <w:p w14:paraId="11E32349" w14:textId="1D189777" w:rsidR="007A51E8" w:rsidRPr="006D7A2D" w:rsidRDefault="007A51E8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7A51E8" w:rsidRPr="006D7A2D" w14:paraId="0D066DAA" w14:textId="77777777" w:rsidTr="005420B0">
        <w:trPr>
          <w:trHeight w:val="20"/>
        </w:trPr>
        <w:tc>
          <w:tcPr>
            <w:tcW w:w="879" w:type="pct"/>
            <w:vMerge/>
          </w:tcPr>
          <w:p w14:paraId="501A03EF" w14:textId="77777777" w:rsidR="007A51E8" w:rsidRPr="006D7A2D" w:rsidDel="002A1D54" w:rsidRDefault="007A51E8" w:rsidP="007A51E8"/>
        </w:tc>
        <w:tc>
          <w:tcPr>
            <w:tcW w:w="4121" w:type="pct"/>
          </w:tcPr>
          <w:p w14:paraId="1115D12D" w14:textId="6AA94BD6" w:rsidR="007A51E8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7A51E8">
              <w:t xml:space="preserve"> геометрии</w:t>
            </w:r>
            <w:r w:rsidR="007A51E8" w:rsidRPr="006D7A2D">
              <w:t xml:space="preserve"> в CAD-системах</w:t>
            </w:r>
          </w:p>
        </w:tc>
      </w:tr>
      <w:tr w:rsidR="007A51E8" w:rsidRPr="006D7A2D" w14:paraId="0965F424" w14:textId="77777777" w:rsidTr="005420B0">
        <w:trPr>
          <w:trHeight w:val="20"/>
        </w:trPr>
        <w:tc>
          <w:tcPr>
            <w:tcW w:w="879" w:type="pct"/>
            <w:vMerge/>
          </w:tcPr>
          <w:p w14:paraId="6DE432E4" w14:textId="77777777" w:rsidR="007A51E8" w:rsidRPr="006D7A2D" w:rsidDel="002A1D54" w:rsidRDefault="007A51E8" w:rsidP="007A51E8"/>
        </w:tc>
        <w:tc>
          <w:tcPr>
            <w:tcW w:w="4121" w:type="pct"/>
          </w:tcPr>
          <w:p w14:paraId="66814CA3" w14:textId="3CB4F9E5" w:rsidR="007A51E8" w:rsidRPr="006D7A2D" w:rsidRDefault="007A51E8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кузнечно-прессового</w:t>
            </w:r>
            <w:r w:rsidRPr="006D7A2D">
              <w:t xml:space="preserve"> оборудования для </w:t>
            </w:r>
            <w:r>
              <w:t>горячей объемной штамповки</w:t>
            </w:r>
          </w:p>
        </w:tc>
      </w:tr>
      <w:tr w:rsidR="005664F6" w:rsidRPr="006D7A2D" w14:paraId="5B0F091A" w14:textId="77777777" w:rsidTr="005420B0">
        <w:trPr>
          <w:trHeight w:val="20"/>
        </w:trPr>
        <w:tc>
          <w:tcPr>
            <w:tcW w:w="879" w:type="pct"/>
            <w:vMerge/>
          </w:tcPr>
          <w:p w14:paraId="2753C446" w14:textId="77777777" w:rsidR="005664F6" w:rsidRPr="006D7A2D" w:rsidDel="002A1D54" w:rsidRDefault="005664F6" w:rsidP="005664F6"/>
        </w:tc>
        <w:tc>
          <w:tcPr>
            <w:tcW w:w="4121" w:type="pct"/>
          </w:tcPr>
          <w:p w14:paraId="539D77F0" w14:textId="65683A27" w:rsidR="005664F6" w:rsidRPr="006D7A2D" w:rsidRDefault="005664F6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штамповой оснастки </w:t>
            </w:r>
            <w:r w:rsidRPr="006D7A2D">
              <w:t>для</w:t>
            </w:r>
            <w:r>
              <w:t xml:space="preserve"> горячей объемной штамповки</w:t>
            </w:r>
          </w:p>
        </w:tc>
      </w:tr>
      <w:tr w:rsidR="005664F6" w:rsidRPr="006D7A2D" w14:paraId="1C02B7FB" w14:textId="77777777" w:rsidTr="005420B0">
        <w:trPr>
          <w:trHeight w:val="20"/>
        </w:trPr>
        <w:tc>
          <w:tcPr>
            <w:tcW w:w="879" w:type="pct"/>
            <w:vMerge/>
          </w:tcPr>
          <w:p w14:paraId="6ADD1F42" w14:textId="77777777" w:rsidR="005664F6" w:rsidRPr="006D7A2D" w:rsidDel="002A1D54" w:rsidRDefault="005664F6" w:rsidP="005664F6"/>
        </w:tc>
        <w:tc>
          <w:tcPr>
            <w:tcW w:w="4121" w:type="pct"/>
          </w:tcPr>
          <w:p w14:paraId="400507A2" w14:textId="60F53AB9" w:rsidR="005664F6" w:rsidRPr="006D7A2D" w:rsidRDefault="005664F6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горячей объемной штамповки</w:t>
            </w:r>
          </w:p>
        </w:tc>
      </w:tr>
      <w:tr w:rsidR="005664F6" w:rsidRPr="006D7A2D" w14:paraId="64233F4F" w14:textId="77777777" w:rsidTr="005420B0">
        <w:trPr>
          <w:trHeight w:val="20"/>
        </w:trPr>
        <w:tc>
          <w:tcPr>
            <w:tcW w:w="879" w:type="pct"/>
            <w:vMerge/>
          </w:tcPr>
          <w:p w14:paraId="2F58E1C4" w14:textId="77777777" w:rsidR="005664F6" w:rsidRPr="006D7A2D" w:rsidDel="002A1D54" w:rsidRDefault="005664F6" w:rsidP="005664F6"/>
        </w:tc>
        <w:tc>
          <w:tcPr>
            <w:tcW w:w="4121" w:type="pct"/>
          </w:tcPr>
          <w:p w14:paraId="7FD9DDE9" w14:textId="48EC31F6" w:rsidR="005664F6" w:rsidRPr="006D7A2D" w:rsidRDefault="005664F6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горячей объемной штамповки</w:t>
            </w:r>
          </w:p>
        </w:tc>
      </w:tr>
      <w:tr w:rsidR="005664F6" w:rsidRPr="006D7A2D" w14:paraId="2BD5B5DD" w14:textId="77777777" w:rsidTr="005420B0">
        <w:trPr>
          <w:trHeight w:val="20"/>
        </w:trPr>
        <w:tc>
          <w:tcPr>
            <w:tcW w:w="879" w:type="pct"/>
            <w:vMerge/>
          </w:tcPr>
          <w:p w14:paraId="3740A9B8" w14:textId="77777777" w:rsidR="005664F6" w:rsidRPr="006D7A2D" w:rsidDel="002A1D54" w:rsidRDefault="005664F6" w:rsidP="005664F6"/>
        </w:tc>
        <w:tc>
          <w:tcPr>
            <w:tcW w:w="4121" w:type="pct"/>
          </w:tcPr>
          <w:p w14:paraId="46BBC086" w14:textId="646494C7" w:rsidR="005664F6" w:rsidRPr="006D7A2D" w:rsidRDefault="005664F6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5664F6" w:rsidRPr="006D7A2D" w14:paraId="78874011" w14:textId="77777777" w:rsidTr="005420B0">
        <w:trPr>
          <w:trHeight w:val="20"/>
        </w:trPr>
        <w:tc>
          <w:tcPr>
            <w:tcW w:w="879" w:type="pct"/>
            <w:vMerge/>
          </w:tcPr>
          <w:p w14:paraId="40AEA951" w14:textId="77777777" w:rsidR="005664F6" w:rsidRPr="006D7A2D" w:rsidDel="002A1D54" w:rsidRDefault="005664F6" w:rsidP="005664F6"/>
        </w:tc>
        <w:tc>
          <w:tcPr>
            <w:tcW w:w="4121" w:type="pct"/>
          </w:tcPr>
          <w:p w14:paraId="07A24D97" w14:textId="6BA68DC2" w:rsidR="005664F6" w:rsidRPr="006D7A2D" w:rsidRDefault="005664F6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5664F6" w:rsidRPr="006D7A2D" w14:paraId="568A9251" w14:textId="77777777" w:rsidTr="005420B0">
        <w:trPr>
          <w:trHeight w:val="20"/>
        </w:trPr>
        <w:tc>
          <w:tcPr>
            <w:tcW w:w="879" w:type="pct"/>
            <w:vMerge/>
          </w:tcPr>
          <w:p w14:paraId="77B1BE70" w14:textId="77777777" w:rsidR="005664F6" w:rsidRPr="006D7A2D" w:rsidDel="002A1D54" w:rsidRDefault="005664F6" w:rsidP="005664F6"/>
        </w:tc>
        <w:tc>
          <w:tcPr>
            <w:tcW w:w="4121" w:type="pct"/>
          </w:tcPr>
          <w:p w14:paraId="78E3CF09" w14:textId="3D6519D1" w:rsidR="005664F6" w:rsidRPr="006D7A2D" w:rsidRDefault="005664F6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5664F6" w:rsidRPr="006D7A2D" w14:paraId="006E90AF" w14:textId="77777777" w:rsidTr="005420B0">
        <w:trPr>
          <w:trHeight w:val="20"/>
        </w:trPr>
        <w:tc>
          <w:tcPr>
            <w:tcW w:w="879" w:type="pct"/>
            <w:vMerge/>
          </w:tcPr>
          <w:p w14:paraId="3464CA3F" w14:textId="77777777" w:rsidR="005664F6" w:rsidRPr="006D7A2D" w:rsidDel="002A1D54" w:rsidRDefault="005664F6" w:rsidP="005664F6"/>
        </w:tc>
        <w:tc>
          <w:tcPr>
            <w:tcW w:w="4121" w:type="pct"/>
          </w:tcPr>
          <w:p w14:paraId="19AF9833" w14:textId="36B5FEE7" w:rsidR="005664F6" w:rsidRPr="006D7A2D" w:rsidRDefault="005664F6" w:rsidP="005420B0">
            <w:pPr>
              <w:jc w:val="both"/>
            </w:pPr>
            <w:r w:rsidRPr="006D7A2D">
              <w:t>Типовые техпроцессы</w:t>
            </w:r>
            <w:r>
              <w:t xml:space="preserve"> горячей объемной штамповки</w:t>
            </w:r>
          </w:p>
        </w:tc>
      </w:tr>
      <w:tr w:rsidR="005664F6" w:rsidRPr="006D7A2D" w14:paraId="1358B0F3" w14:textId="77777777" w:rsidTr="005420B0">
        <w:trPr>
          <w:trHeight w:val="20"/>
        </w:trPr>
        <w:tc>
          <w:tcPr>
            <w:tcW w:w="879" w:type="pct"/>
            <w:vMerge/>
          </w:tcPr>
          <w:p w14:paraId="2CB126DF" w14:textId="77777777" w:rsidR="005664F6" w:rsidRPr="006D7A2D" w:rsidDel="002A1D54" w:rsidRDefault="005664F6" w:rsidP="005664F6"/>
        </w:tc>
        <w:tc>
          <w:tcPr>
            <w:tcW w:w="4121" w:type="pct"/>
          </w:tcPr>
          <w:p w14:paraId="232D13AE" w14:textId="3A8FF805" w:rsidR="005664F6" w:rsidRPr="006D7A2D" w:rsidRDefault="005664F6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горячей объемной штамповки</w:t>
            </w:r>
          </w:p>
        </w:tc>
      </w:tr>
      <w:tr w:rsidR="005664F6" w:rsidRPr="006D7A2D" w14:paraId="4E3551BD" w14:textId="77777777" w:rsidTr="005420B0">
        <w:trPr>
          <w:trHeight w:val="20"/>
        </w:trPr>
        <w:tc>
          <w:tcPr>
            <w:tcW w:w="879" w:type="pct"/>
            <w:vMerge/>
          </w:tcPr>
          <w:p w14:paraId="710C79D1" w14:textId="77777777" w:rsidR="005664F6" w:rsidRPr="006D7A2D" w:rsidDel="002A1D54" w:rsidRDefault="005664F6" w:rsidP="005664F6"/>
        </w:tc>
        <w:tc>
          <w:tcPr>
            <w:tcW w:w="4121" w:type="pct"/>
          </w:tcPr>
          <w:p w14:paraId="06AA4C14" w14:textId="502FE512" w:rsidR="005664F6" w:rsidRPr="006D7A2D" w:rsidRDefault="005664F6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664F6" w:rsidRPr="006D7A2D" w14:paraId="5542BD7F" w14:textId="77777777" w:rsidTr="005420B0">
        <w:trPr>
          <w:trHeight w:val="20"/>
        </w:trPr>
        <w:tc>
          <w:tcPr>
            <w:tcW w:w="879" w:type="pct"/>
          </w:tcPr>
          <w:p w14:paraId="6E8D9B85" w14:textId="77777777" w:rsidR="005664F6" w:rsidRPr="006D7A2D" w:rsidDel="002A1D54" w:rsidRDefault="005664F6" w:rsidP="005664F6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499431AE" w14:textId="5E62C2A4" w:rsidR="005664F6" w:rsidRPr="006D7A2D" w:rsidRDefault="0095024C" w:rsidP="005420B0">
            <w:pPr>
              <w:jc w:val="both"/>
            </w:pPr>
            <w:r>
              <w:t>-</w:t>
            </w:r>
          </w:p>
        </w:tc>
      </w:tr>
    </w:tbl>
    <w:p w14:paraId="7C6C9071" w14:textId="77777777" w:rsidR="00A60457" w:rsidRPr="006D7A2D" w:rsidRDefault="00A60457" w:rsidP="00CA476C"/>
    <w:p w14:paraId="6BEE410D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3.3.3. Трудовая функция</w:t>
      </w:r>
    </w:p>
    <w:p w14:paraId="2E426F42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540"/>
        <w:gridCol w:w="579"/>
        <w:gridCol w:w="863"/>
        <w:gridCol w:w="1447"/>
        <w:gridCol w:w="336"/>
      </w:tblGrid>
      <w:tr w:rsidR="00606A71" w:rsidRPr="006D7A2D" w14:paraId="42FEACBB" w14:textId="77777777" w:rsidTr="005420B0">
        <w:trPr>
          <w:trHeight w:val="278"/>
        </w:trPr>
        <w:tc>
          <w:tcPr>
            <w:tcW w:w="79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5B3013B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430E7E" w14:textId="7DBB5C8E" w:rsidR="00606A71" w:rsidRPr="006D7A2D" w:rsidRDefault="005664F6" w:rsidP="00015868">
            <w:r>
              <w:t>Усовершенствование и разработка техпроцессов холодной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9004B7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1AD96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C</w:t>
            </w:r>
            <w:r w:rsidR="00606A71" w:rsidRPr="006D7A2D">
              <w:rPr>
                <w:lang w:val="en-US"/>
              </w:rPr>
              <w:t>/0</w:t>
            </w:r>
            <w:r w:rsidR="00606A71" w:rsidRPr="006D7A2D">
              <w:t>3</w:t>
            </w:r>
            <w:r w:rsidR="00606A71" w:rsidRPr="006D7A2D">
              <w:rPr>
                <w:lang w:val="en-US"/>
              </w:rPr>
              <w:t>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3D0372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A0FD7" w14:textId="77777777" w:rsidR="00606A71" w:rsidRPr="006D7A2D" w:rsidRDefault="00606A71" w:rsidP="005420B0">
            <w:pPr>
              <w:jc w:val="center"/>
            </w:pPr>
            <w:r w:rsidRPr="006D7A2D">
              <w:t>6</w:t>
            </w:r>
          </w:p>
        </w:tc>
      </w:tr>
    </w:tbl>
    <w:p w14:paraId="13D6BF49" w14:textId="77777777" w:rsidR="00606A71" w:rsidRPr="006D7A2D" w:rsidRDefault="00B86C8B" w:rsidP="00606A71">
      <w:r w:rsidRPr="006D7A2D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6023E6" w:rsidRPr="006D7A2D" w14:paraId="7367A0B9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0750114" w14:textId="77777777" w:rsidR="006023E6" w:rsidRPr="006D7A2D" w:rsidRDefault="006023E6" w:rsidP="006023E6">
            <w:r w:rsidRPr="006D7A2D">
              <w:t>Трудовые действия</w:t>
            </w:r>
          </w:p>
        </w:tc>
        <w:tc>
          <w:tcPr>
            <w:tcW w:w="4121" w:type="pct"/>
          </w:tcPr>
          <w:p w14:paraId="13B72087" w14:textId="66A6F2AA" w:rsidR="006023E6" w:rsidRPr="006D7A2D" w:rsidRDefault="006023E6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усовершенствовани</w:t>
            </w:r>
            <w:r w:rsidR="006867E6">
              <w:t>я</w:t>
            </w:r>
            <w:r>
              <w:t xml:space="preserve"> и разработки техпроцессов холодной объемной штамповки с применением пользовательских подпрограмм при компьютерном моделировании</w:t>
            </w:r>
          </w:p>
        </w:tc>
      </w:tr>
      <w:tr w:rsidR="006023E6" w:rsidRPr="006D7A2D" w14:paraId="539CED57" w14:textId="77777777" w:rsidTr="005420B0">
        <w:trPr>
          <w:trHeight w:val="20"/>
        </w:trPr>
        <w:tc>
          <w:tcPr>
            <w:tcW w:w="879" w:type="pct"/>
            <w:vMerge/>
          </w:tcPr>
          <w:p w14:paraId="698DD68F" w14:textId="77777777" w:rsidR="006023E6" w:rsidRPr="006D7A2D" w:rsidRDefault="006023E6" w:rsidP="006023E6"/>
        </w:tc>
        <w:tc>
          <w:tcPr>
            <w:tcW w:w="4121" w:type="pct"/>
          </w:tcPr>
          <w:p w14:paraId="016D27CF" w14:textId="5C9445ED" w:rsidR="006023E6" w:rsidRPr="006D7A2D" w:rsidRDefault="006023E6" w:rsidP="005420B0">
            <w:pPr>
              <w:jc w:val="both"/>
            </w:pPr>
            <w:r>
              <w:t xml:space="preserve">Формирование задания с исходными данными на разработку техпроцессов </w:t>
            </w:r>
            <w:r>
              <w:lastRenderedPageBreak/>
              <w:t>холодной объемной штамповки с применением пользовательских подпрограмм при компьютерном моделировании</w:t>
            </w:r>
          </w:p>
        </w:tc>
      </w:tr>
      <w:tr w:rsidR="006023E6" w:rsidRPr="006D7A2D" w14:paraId="551BFA41" w14:textId="77777777" w:rsidTr="005420B0">
        <w:trPr>
          <w:trHeight w:val="20"/>
        </w:trPr>
        <w:tc>
          <w:tcPr>
            <w:tcW w:w="879" w:type="pct"/>
            <w:vMerge/>
          </w:tcPr>
          <w:p w14:paraId="75F1F478" w14:textId="77777777" w:rsidR="006023E6" w:rsidRPr="006D7A2D" w:rsidRDefault="006023E6" w:rsidP="006023E6"/>
        </w:tc>
        <w:tc>
          <w:tcPr>
            <w:tcW w:w="4121" w:type="pct"/>
          </w:tcPr>
          <w:p w14:paraId="5E3C948E" w14:textId="1F673E1D" w:rsidR="006023E6" w:rsidRPr="006D7A2D" w:rsidRDefault="006023E6" w:rsidP="005420B0">
            <w:pPr>
              <w:jc w:val="both"/>
            </w:pPr>
            <w:r>
              <w:t xml:space="preserve">Подготовка геометрии в </w:t>
            </w:r>
            <w:r>
              <w:rPr>
                <w:lang w:val="en-US"/>
              </w:rPr>
              <w:t>CAD</w:t>
            </w:r>
            <w:r>
              <w:t xml:space="preserve">-системах </w:t>
            </w:r>
            <w:r w:rsidRPr="006D7A2D">
              <w:t xml:space="preserve">для </w:t>
            </w:r>
            <w:r>
              <w:t>разработки техпроцессов холодной объемной штамповки с применением пользовательских подпрограмм при компьютерном моделировании</w:t>
            </w:r>
          </w:p>
        </w:tc>
      </w:tr>
      <w:tr w:rsidR="006023E6" w:rsidRPr="006D7A2D" w14:paraId="14ABF71A" w14:textId="77777777" w:rsidTr="005420B0">
        <w:trPr>
          <w:trHeight w:val="20"/>
        </w:trPr>
        <w:tc>
          <w:tcPr>
            <w:tcW w:w="879" w:type="pct"/>
            <w:vMerge/>
          </w:tcPr>
          <w:p w14:paraId="2D5C7452" w14:textId="77777777" w:rsidR="006023E6" w:rsidRPr="006D7A2D" w:rsidRDefault="006023E6" w:rsidP="006023E6"/>
        </w:tc>
        <w:tc>
          <w:tcPr>
            <w:tcW w:w="4121" w:type="pct"/>
          </w:tcPr>
          <w:p w14:paraId="4EE7260F" w14:textId="5879C42F" w:rsidR="006023E6" w:rsidRPr="006D7A2D" w:rsidRDefault="006023E6" w:rsidP="005420B0">
            <w:pPr>
              <w:jc w:val="both"/>
            </w:pPr>
            <w:r>
              <w:t>Создание компьютерной модели техпроцессов холодной объемной штамповки для моделирования с применением пользовательских подпрограмм</w:t>
            </w:r>
          </w:p>
        </w:tc>
      </w:tr>
      <w:tr w:rsidR="006023E6" w:rsidRPr="006D7A2D" w14:paraId="5C1EAAD4" w14:textId="77777777" w:rsidTr="005420B0">
        <w:trPr>
          <w:trHeight w:val="20"/>
        </w:trPr>
        <w:tc>
          <w:tcPr>
            <w:tcW w:w="879" w:type="pct"/>
            <w:vMerge/>
          </w:tcPr>
          <w:p w14:paraId="24335845" w14:textId="77777777" w:rsidR="006023E6" w:rsidRPr="006D7A2D" w:rsidRDefault="006023E6" w:rsidP="006023E6"/>
        </w:tc>
        <w:tc>
          <w:tcPr>
            <w:tcW w:w="4121" w:type="pct"/>
          </w:tcPr>
          <w:p w14:paraId="60CE0EE7" w14:textId="1387C8CB" w:rsidR="006023E6" w:rsidRPr="006D7A2D" w:rsidRDefault="006023E6" w:rsidP="005420B0">
            <w:pPr>
              <w:jc w:val="both"/>
            </w:pPr>
            <w:r>
              <w:t>Запуск на расчет компьютерной модели техпроцессов холодной объемной штамповки для моделирования с применением пользовательских подпрограмм</w:t>
            </w:r>
          </w:p>
        </w:tc>
      </w:tr>
      <w:tr w:rsidR="006023E6" w:rsidRPr="006D7A2D" w14:paraId="70151F0F" w14:textId="77777777" w:rsidTr="005420B0">
        <w:trPr>
          <w:trHeight w:val="20"/>
        </w:trPr>
        <w:tc>
          <w:tcPr>
            <w:tcW w:w="879" w:type="pct"/>
            <w:vMerge/>
          </w:tcPr>
          <w:p w14:paraId="1F8C6AF9" w14:textId="77777777" w:rsidR="006023E6" w:rsidRPr="006D7A2D" w:rsidRDefault="006023E6" w:rsidP="006023E6"/>
        </w:tc>
        <w:tc>
          <w:tcPr>
            <w:tcW w:w="4121" w:type="pct"/>
          </w:tcPr>
          <w:p w14:paraId="68F091C5" w14:textId="7E2156BB" w:rsidR="006023E6" w:rsidRPr="006D7A2D" w:rsidRDefault="006023E6" w:rsidP="005420B0">
            <w:pPr>
              <w:jc w:val="both"/>
            </w:pPr>
            <w:r>
              <w:t>Контроль результатов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6023E6" w:rsidRPr="006D7A2D" w14:paraId="473C9C11" w14:textId="77777777" w:rsidTr="005420B0">
        <w:trPr>
          <w:trHeight w:val="20"/>
        </w:trPr>
        <w:tc>
          <w:tcPr>
            <w:tcW w:w="879" w:type="pct"/>
            <w:vMerge/>
          </w:tcPr>
          <w:p w14:paraId="7555833F" w14:textId="77777777" w:rsidR="006023E6" w:rsidRPr="006D7A2D" w:rsidRDefault="006023E6" w:rsidP="006023E6"/>
        </w:tc>
        <w:tc>
          <w:tcPr>
            <w:tcW w:w="4121" w:type="pct"/>
          </w:tcPr>
          <w:p w14:paraId="6C991161" w14:textId="765D39D0" w:rsidR="006023E6" w:rsidRPr="006D7A2D" w:rsidRDefault="006023E6" w:rsidP="005420B0">
            <w:pPr>
              <w:jc w:val="both"/>
            </w:pPr>
            <w:r>
              <w:t>Контроль формы изделий 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6023E6" w:rsidRPr="006D7A2D" w14:paraId="3960367A" w14:textId="77777777" w:rsidTr="005420B0">
        <w:trPr>
          <w:trHeight w:val="20"/>
        </w:trPr>
        <w:tc>
          <w:tcPr>
            <w:tcW w:w="879" w:type="pct"/>
            <w:vMerge/>
          </w:tcPr>
          <w:p w14:paraId="7B3C0C51" w14:textId="77777777" w:rsidR="006023E6" w:rsidRPr="006D7A2D" w:rsidRDefault="006023E6" w:rsidP="006023E6"/>
        </w:tc>
        <w:tc>
          <w:tcPr>
            <w:tcW w:w="4121" w:type="pct"/>
          </w:tcPr>
          <w:p w14:paraId="49B17EF4" w14:textId="2DB8544D" w:rsidR="006023E6" w:rsidRPr="006D7A2D" w:rsidRDefault="006023E6" w:rsidP="005420B0">
            <w:pPr>
              <w:jc w:val="both"/>
            </w:pPr>
            <w:r>
              <w:t>Определение размеров изделий 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6023E6" w:rsidRPr="006D7A2D" w14:paraId="5C285639" w14:textId="77777777" w:rsidTr="005420B0">
        <w:trPr>
          <w:trHeight w:val="20"/>
        </w:trPr>
        <w:tc>
          <w:tcPr>
            <w:tcW w:w="879" w:type="pct"/>
            <w:vMerge/>
          </w:tcPr>
          <w:p w14:paraId="3B16A603" w14:textId="77777777" w:rsidR="006023E6" w:rsidRPr="006D7A2D" w:rsidRDefault="006023E6" w:rsidP="006023E6"/>
        </w:tc>
        <w:tc>
          <w:tcPr>
            <w:tcW w:w="4121" w:type="pct"/>
          </w:tcPr>
          <w:p w14:paraId="6EEB83B3" w14:textId="3F1EF320" w:rsidR="006023E6" w:rsidRPr="006D7A2D" w:rsidRDefault="006023E6" w:rsidP="005420B0">
            <w:pPr>
              <w:jc w:val="both"/>
            </w:pPr>
            <w:r>
              <w:t>Определение энергосиловых параметров по результатам компьютерного моделирования техпроцессов холодной объемной штамповки с применением пользовательских подпрограмм для выбора холодноштамповочного оборудования</w:t>
            </w:r>
          </w:p>
        </w:tc>
      </w:tr>
      <w:tr w:rsidR="006023E6" w:rsidRPr="006D7A2D" w14:paraId="17FEC09E" w14:textId="77777777" w:rsidTr="005420B0">
        <w:trPr>
          <w:trHeight w:val="20"/>
        </w:trPr>
        <w:tc>
          <w:tcPr>
            <w:tcW w:w="879" w:type="pct"/>
            <w:vMerge/>
          </w:tcPr>
          <w:p w14:paraId="1280ADA3" w14:textId="77777777" w:rsidR="006023E6" w:rsidRPr="006D7A2D" w:rsidRDefault="006023E6" w:rsidP="006023E6"/>
        </w:tc>
        <w:tc>
          <w:tcPr>
            <w:tcW w:w="4121" w:type="pct"/>
          </w:tcPr>
          <w:p w14:paraId="6D921363" w14:textId="1386E112" w:rsidR="006023E6" w:rsidRPr="006D7A2D" w:rsidRDefault="006023E6" w:rsidP="005420B0">
            <w:pPr>
              <w:jc w:val="both"/>
            </w:pPr>
            <w:r>
              <w:t>Выявление поверхностных дефектов</w:t>
            </w:r>
            <w:r w:rsidR="006867E6">
              <w:t>,</w:t>
            </w:r>
            <w:r>
              <w:t xml:space="preserve"> складок и утяжин в изделиях 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6023E6" w:rsidRPr="006D7A2D" w14:paraId="465E58A8" w14:textId="77777777" w:rsidTr="005420B0">
        <w:trPr>
          <w:trHeight w:val="20"/>
        </w:trPr>
        <w:tc>
          <w:tcPr>
            <w:tcW w:w="879" w:type="pct"/>
            <w:vMerge/>
          </w:tcPr>
          <w:p w14:paraId="2330266C" w14:textId="77777777" w:rsidR="006023E6" w:rsidRPr="006D7A2D" w:rsidRDefault="006023E6" w:rsidP="006023E6"/>
        </w:tc>
        <w:tc>
          <w:tcPr>
            <w:tcW w:w="4121" w:type="pct"/>
          </w:tcPr>
          <w:p w14:paraId="093EB97B" w14:textId="11CA9B9A" w:rsidR="006023E6" w:rsidRPr="006D7A2D" w:rsidRDefault="006023E6" w:rsidP="005420B0">
            <w:pPr>
              <w:jc w:val="both"/>
            </w:pPr>
            <w:r>
              <w:t>Расчет переходов холодной объемной штамповки по результатам компьютерного моделирования с применением пользовательских подпрограмм</w:t>
            </w:r>
          </w:p>
        </w:tc>
      </w:tr>
      <w:tr w:rsidR="006023E6" w:rsidRPr="006D7A2D" w14:paraId="6EDE3B74" w14:textId="77777777" w:rsidTr="005420B0">
        <w:trPr>
          <w:trHeight w:val="20"/>
        </w:trPr>
        <w:tc>
          <w:tcPr>
            <w:tcW w:w="879" w:type="pct"/>
            <w:vMerge/>
          </w:tcPr>
          <w:p w14:paraId="2C7C0EFB" w14:textId="77777777" w:rsidR="006023E6" w:rsidRPr="006D7A2D" w:rsidRDefault="006023E6" w:rsidP="006023E6"/>
        </w:tc>
        <w:tc>
          <w:tcPr>
            <w:tcW w:w="4121" w:type="pct"/>
          </w:tcPr>
          <w:p w14:paraId="2E5786E1" w14:textId="387533E0" w:rsidR="006023E6" w:rsidRPr="006D7A2D" w:rsidRDefault="006023E6" w:rsidP="005420B0">
            <w:pPr>
              <w:jc w:val="both"/>
            </w:pPr>
            <w:r>
              <w:t>Оптимизация параметров и режимов холодной объемной штамповки для получения регламентированной микро- и макроструктуры по результатам компьютерного моделирования с применением пользовательских подпрограмм</w:t>
            </w:r>
          </w:p>
        </w:tc>
      </w:tr>
      <w:tr w:rsidR="006023E6" w:rsidRPr="006D7A2D" w14:paraId="78E00C59" w14:textId="77777777" w:rsidTr="005420B0">
        <w:trPr>
          <w:trHeight w:val="20"/>
        </w:trPr>
        <w:tc>
          <w:tcPr>
            <w:tcW w:w="879" w:type="pct"/>
            <w:vMerge/>
          </w:tcPr>
          <w:p w14:paraId="464A04D6" w14:textId="77777777" w:rsidR="006023E6" w:rsidRPr="006D7A2D" w:rsidRDefault="006023E6" w:rsidP="006023E6"/>
        </w:tc>
        <w:tc>
          <w:tcPr>
            <w:tcW w:w="4121" w:type="pct"/>
          </w:tcPr>
          <w:p w14:paraId="20A87011" w14:textId="44D7282E" w:rsidR="006023E6" w:rsidRPr="006D7A2D" w:rsidRDefault="006023E6" w:rsidP="005420B0">
            <w:pPr>
              <w:jc w:val="both"/>
            </w:pPr>
            <w:r>
              <w:t>Оптимизации техпроцесса холодной объемной штамповки по результатам компьютерного моделирования процессов с применением автоматизированных алгоритмов</w:t>
            </w:r>
          </w:p>
        </w:tc>
      </w:tr>
      <w:tr w:rsidR="006023E6" w:rsidRPr="006D7A2D" w14:paraId="681280C0" w14:textId="77777777" w:rsidTr="005420B0">
        <w:trPr>
          <w:trHeight w:val="20"/>
        </w:trPr>
        <w:tc>
          <w:tcPr>
            <w:tcW w:w="879" w:type="pct"/>
            <w:vMerge/>
          </w:tcPr>
          <w:p w14:paraId="53215017" w14:textId="77777777" w:rsidR="006023E6" w:rsidRPr="006D7A2D" w:rsidRDefault="006023E6" w:rsidP="006023E6"/>
        </w:tc>
        <w:tc>
          <w:tcPr>
            <w:tcW w:w="4121" w:type="pct"/>
          </w:tcPr>
          <w:p w14:paraId="400A5959" w14:textId="102AD6C0" w:rsidR="006023E6" w:rsidRPr="006D7A2D" w:rsidRDefault="006023E6" w:rsidP="005420B0">
            <w:pPr>
              <w:jc w:val="both"/>
            </w:pPr>
            <w:r>
              <w:t>Обработка результатов компьютерного моделирования процессов холодной объемной штамповки с применением API</w:t>
            </w:r>
          </w:p>
        </w:tc>
      </w:tr>
      <w:tr w:rsidR="006023E6" w:rsidRPr="006D7A2D" w14:paraId="2CDB51F4" w14:textId="77777777" w:rsidTr="005420B0">
        <w:trPr>
          <w:trHeight w:val="20"/>
        </w:trPr>
        <w:tc>
          <w:tcPr>
            <w:tcW w:w="879" w:type="pct"/>
            <w:vMerge/>
          </w:tcPr>
          <w:p w14:paraId="31DBC741" w14:textId="77777777" w:rsidR="006023E6" w:rsidRPr="006D7A2D" w:rsidRDefault="006023E6" w:rsidP="006023E6"/>
        </w:tc>
        <w:tc>
          <w:tcPr>
            <w:tcW w:w="4121" w:type="pct"/>
          </w:tcPr>
          <w:p w14:paraId="5777E00E" w14:textId="2BBD502C" w:rsidR="006023E6" w:rsidRPr="006D7A2D" w:rsidRDefault="006023E6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59B5EF98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4E3C173" w14:textId="77777777" w:rsidR="007208C7" w:rsidRPr="006D7A2D" w:rsidDel="002A1D54" w:rsidRDefault="007208C7" w:rsidP="007208C7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60814160" w14:textId="23F74747" w:rsidR="007208C7" w:rsidRPr="006D7A2D" w:rsidRDefault="007208C7" w:rsidP="005420B0">
            <w:pPr>
              <w:jc w:val="both"/>
            </w:pPr>
            <w:r w:rsidRPr="006D7A2D">
              <w:t xml:space="preserve">Читать и применять нормативно-техническую документацию по </w:t>
            </w:r>
            <w:r>
              <w:t>компьютерному моделированию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5229D173" w14:textId="77777777" w:rsidTr="005420B0">
        <w:trPr>
          <w:trHeight w:val="20"/>
        </w:trPr>
        <w:tc>
          <w:tcPr>
            <w:tcW w:w="879" w:type="pct"/>
            <w:vMerge/>
          </w:tcPr>
          <w:p w14:paraId="319C2455" w14:textId="77777777" w:rsidR="007208C7" w:rsidRPr="006D7A2D" w:rsidDel="002A1D54" w:rsidRDefault="007208C7" w:rsidP="007208C7"/>
        </w:tc>
        <w:tc>
          <w:tcPr>
            <w:tcW w:w="4121" w:type="pct"/>
          </w:tcPr>
          <w:p w14:paraId="4E2A91D7" w14:textId="4486106A" w:rsidR="007208C7" w:rsidRPr="006D7A2D" w:rsidRDefault="007208C7" w:rsidP="005420B0">
            <w:pPr>
              <w:jc w:val="both"/>
            </w:pPr>
            <w:r>
              <w:t xml:space="preserve">Анализировать производственную ситуацию для выявления </w:t>
            </w:r>
            <w:r w:rsidRPr="007F003F">
              <w:t>задач, требующих</w:t>
            </w:r>
            <w:r>
              <w:t xml:space="preserve"> усовершенствовани</w:t>
            </w:r>
            <w:r w:rsidR="006867E6">
              <w:t>я</w:t>
            </w:r>
            <w:r>
              <w:t xml:space="preserve"> и разработки техпроцессов холодной объемной штамповки с применением пользовательских подпрограмм при компьютерном моделировании</w:t>
            </w:r>
          </w:p>
        </w:tc>
      </w:tr>
      <w:tr w:rsidR="007208C7" w:rsidRPr="006D7A2D" w14:paraId="6CCF7169" w14:textId="77777777" w:rsidTr="005420B0">
        <w:trPr>
          <w:trHeight w:val="20"/>
        </w:trPr>
        <w:tc>
          <w:tcPr>
            <w:tcW w:w="879" w:type="pct"/>
            <w:vMerge/>
          </w:tcPr>
          <w:p w14:paraId="6491033B" w14:textId="77777777" w:rsidR="007208C7" w:rsidRPr="006D7A2D" w:rsidDel="002A1D54" w:rsidRDefault="007208C7" w:rsidP="007208C7"/>
        </w:tc>
        <w:tc>
          <w:tcPr>
            <w:tcW w:w="4121" w:type="pct"/>
          </w:tcPr>
          <w:p w14:paraId="2A35CB92" w14:textId="340FF980" w:rsidR="007208C7" w:rsidRPr="006D7A2D" w:rsidRDefault="007208C7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 xml:space="preserve">компьютерного моделирования техпроцессов холодной объемной штамповки с применением пользовательских подпрограмм </w:t>
            </w:r>
            <w:r w:rsidRPr="006D7A2D">
              <w:t>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7208C7" w:rsidRPr="006D7A2D" w14:paraId="1938DE08" w14:textId="77777777" w:rsidTr="005420B0">
        <w:trPr>
          <w:trHeight w:val="20"/>
        </w:trPr>
        <w:tc>
          <w:tcPr>
            <w:tcW w:w="879" w:type="pct"/>
            <w:vMerge/>
          </w:tcPr>
          <w:p w14:paraId="6D3EAD06" w14:textId="77777777" w:rsidR="007208C7" w:rsidRPr="006D7A2D" w:rsidDel="002A1D54" w:rsidRDefault="007208C7" w:rsidP="007208C7"/>
        </w:tc>
        <w:tc>
          <w:tcPr>
            <w:tcW w:w="4121" w:type="pct"/>
          </w:tcPr>
          <w:p w14:paraId="18809DF7" w14:textId="4ED8A5BF" w:rsidR="007208C7" w:rsidRPr="006D7A2D" w:rsidRDefault="007208C7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32C61556" w14:textId="77777777" w:rsidTr="005420B0">
        <w:trPr>
          <w:trHeight w:val="20"/>
        </w:trPr>
        <w:tc>
          <w:tcPr>
            <w:tcW w:w="879" w:type="pct"/>
            <w:vMerge/>
          </w:tcPr>
          <w:p w14:paraId="35AA8F74" w14:textId="77777777" w:rsidR="007208C7" w:rsidRPr="006D7A2D" w:rsidDel="002A1D54" w:rsidRDefault="007208C7" w:rsidP="007208C7"/>
        </w:tc>
        <w:tc>
          <w:tcPr>
            <w:tcW w:w="4121" w:type="pct"/>
          </w:tcPr>
          <w:p w14:paraId="6B4E37F8" w14:textId="0C01653A" w:rsidR="007208C7" w:rsidRPr="006D7A2D" w:rsidRDefault="007208C7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>и 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 xml:space="preserve">компьютерному </w:t>
            </w:r>
            <w:r>
              <w:lastRenderedPageBreak/>
              <w:t>моделированию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0CE16ED4" w14:textId="77777777" w:rsidTr="005420B0">
        <w:trPr>
          <w:trHeight w:val="20"/>
        </w:trPr>
        <w:tc>
          <w:tcPr>
            <w:tcW w:w="879" w:type="pct"/>
            <w:vMerge/>
          </w:tcPr>
          <w:p w14:paraId="742D61FA" w14:textId="77777777" w:rsidR="007208C7" w:rsidRPr="006D7A2D" w:rsidDel="002A1D54" w:rsidRDefault="007208C7" w:rsidP="007208C7"/>
        </w:tc>
        <w:tc>
          <w:tcPr>
            <w:tcW w:w="4121" w:type="pct"/>
          </w:tcPr>
          <w:p w14:paraId="0C149694" w14:textId="2694089E" w:rsidR="007208C7" w:rsidRPr="006D7A2D" w:rsidRDefault="007208C7" w:rsidP="005420B0">
            <w:pPr>
              <w:jc w:val="both"/>
            </w:pPr>
            <w:r>
              <w:t xml:space="preserve">Использовать программные комплексы </w:t>
            </w:r>
            <w:r w:rsidR="00801A48">
              <w:t xml:space="preserve">для </w:t>
            </w:r>
            <w:r>
              <w:t>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3F17B1FD" w14:textId="77777777" w:rsidTr="005420B0">
        <w:trPr>
          <w:trHeight w:val="20"/>
        </w:trPr>
        <w:tc>
          <w:tcPr>
            <w:tcW w:w="879" w:type="pct"/>
            <w:vMerge/>
          </w:tcPr>
          <w:p w14:paraId="3F65844C" w14:textId="77777777" w:rsidR="007208C7" w:rsidRPr="006D7A2D" w:rsidDel="002A1D54" w:rsidRDefault="007208C7" w:rsidP="007208C7"/>
        </w:tc>
        <w:tc>
          <w:tcPr>
            <w:tcW w:w="4121" w:type="pct"/>
          </w:tcPr>
          <w:p w14:paraId="349123D0" w14:textId="6F7F572B" w:rsidR="007208C7" w:rsidRPr="006D7A2D" w:rsidRDefault="007208C7" w:rsidP="005420B0">
            <w:pPr>
              <w:jc w:val="both"/>
            </w:pPr>
            <w:r>
              <w:t>Выбирать параметры расчета для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6F49D56D" w14:textId="77777777" w:rsidTr="005420B0">
        <w:trPr>
          <w:trHeight w:val="20"/>
        </w:trPr>
        <w:tc>
          <w:tcPr>
            <w:tcW w:w="879" w:type="pct"/>
            <w:vMerge/>
          </w:tcPr>
          <w:p w14:paraId="0B13FF12" w14:textId="77777777" w:rsidR="007208C7" w:rsidRPr="006D7A2D" w:rsidDel="002A1D54" w:rsidRDefault="007208C7" w:rsidP="007208C7"/>
        </w:tc>
        <w:tc>
          <w:tcPr>
            <w:tcW w:w="4121" w:type="pct"/>
          </w:tcPr>
          <w:p w14:paraId="192D05F2" w14:textId="340BB20F" w:rsidR="007208C7" w:rsidRPr="006D7A2D" w:rsidRDefault="007208C7" w:rsidP="005420B0">
            <w:pPr>
              <w:jc w:val="both"/>
            </w:pPr>
            <w:r>
              <w:t>Обрабатывать результаты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3F76C8E9" w14:textId="77777777" w:rsidTr="005420B0">
        <w:trPr>
          <w:trHeight w:val="20"/>
        </w:trPr>
        <w:tc>
          <w:tcPr>
            <w:tcW w:w="879" w:type="pct"/>
            <w:vMerge/>
          </w:tcPr>
          <w:p w14:paraId="7E8D9F7E" w14:textId="77777777" w:rsidR="007208C7" w:rsidRPr="006D7A2D" w:rsidDel="002A1D54" w:rsidRDefault="007208C7" w:rsidP="007208C7"/>
        </w:tc>
        <w:tc>
          <w:tcPr>
            <w:tcW w:w="4121" w:type="pct"/>
          </w:tcPr>
          <w:p w14:paraId="1A2CB05E" w14:textId="04558071" w:rsidR="007208C7" w:rsidRPr="006D7A2D" w:rsidRDefault="007208C7" w:rsidP="005420B0">
            <w:pPr>
              <w:jc w:val="both"/>
            </w:pPr>
            <w:r>
              <w:t>Анализировать результаты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7433C516" w14:textId="77777777" w:rsidTr="005420B0">
        <w:trPr>
          <w:trHeight w:val="20"/>
        </w:trPr>
        <w:tc>
          <w:tcPr>
            <w:tcW w:w="879" w:type="pct"/>
            <w:vMerge/>
          </w:tcPr>
          <w:p w14:paraId="4B06666A" w14:textId="77777777" w:rsidR="007208C7" w:rsidRPr="006D7A2D" w:rsidDel="002A1D54" w:rsidRDefault="007208C7" w:rsidP="007208C7"/>
        </w:tc>
        <w:tc>
          <w:tcPr>
            <w:tcW w:w="4121" w:type="pct"/>
          </w:tcPr>
          <w:p w14:paraId="4F93CD32" w14:textId="76FCF30E" w:rsidR="007208C7" w:rsidRPr="006D7A2D" w:rsidRDefault="007208C7" w:rsidP="005420B0">
            <w:pPr>
              <w:jc w:val="both"/>
            </w:pPr>
            <w:r>
              <w:t>Редактировать и обновлять базы данных программ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7208C7" w:rsidRPr="006D7A2D" w14:paraId="35172ED6" w14:textId="77777777" w:rsidTr="005420B0">
        <w:trPr>
          <w:trHeight w:val="20"/>
        </w:trPr>
        <w:tc>
          <w:tcPr>
            <w:tcW w:w="879" w:type="pct"/>
            <w:vMerge/>
          </w:tcPr>
          <w:p w14:paraId="0D49C99D" w14:textId="77777777" w:rsidR="007208C7" w:rsidRPr="006D7A2D" w:rsidDel="002A1D54" w:rsidRDefault="007208C7" w:rsidP="007208C7"/>
        </w:tc>
        <w:tc>
          <w:tcPr>
            <w:tcW w:w="4121" w:type="pct"/>
          </w:tcPr>
          <w:p w14:paraId="62C83146" w14:textId="06C78F01" w:rsidR="007208C7" w:rsidRPr="006D7A2D" w:rsidRDefault="007208C7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>по результатам компьютерного моделирования техпроцессов холодной объемной штамповки с применением пользовательских подпрограмм</w:t>
            </w:r>
          </w:p>
        </w:tc>
      </w:tr>
      <w:tr w:rsidR="0002789D" w:rsidRPr="006D7A2D" w14:paraId="65DE0589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556C8A81" w14:textId="77777777" w:rsidR="0002789D" w:rsidRPr="006D7A2D" w:rsidRDefault="0002789D" w:rsidP="0002789D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400A4AA2" w14:textId="7BCF4F4B" w:rsidR="0002789D" w:rsidRPr="006D7A2D" w:rsidRDefault="0002789D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02789D" w:rsidRPr="006D7A2D" w14:paraId="122045EF" w14:textId="77777777" w:rsidTr="005420B0">
        <w:trPr>
          <w:trHeight w:val="20"/>
        </w:trPr>
        <w:tc>
          <w:tcPr>
            <w:tcW w:w="879" w:type="pct"/>
            <w:vMerge/>
          </w:tcPr>
          <w:p w14:paraId="5F07A074" w14:textId="77777777" w:rsidR="0002789D" w:rsidRPr="006D7A2D" w:rsidDel="002A1D54" w:rsidRDefault="0002789D" w:rsidP="0002789D"/>
        </w:tc>
        <w:tc>
          <w:tcPr>
            <w:tcW w:w="4121" w:type="pct"/>
          </w:tcPr>
          <w:p w14:paraId="42A369D7" w14:textId="6F5D0B06" w:rsidR="0002789D" w:rsidRPr="006D7A2D" w:rsidRDefault="0002789D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02789D" w:rsidRPr="006D7A2D" w14:paraId="15067202" w14:textId="77777777" w:rsidTr="005420B0">
        <w:trPr>
          <w:trHeight w:val="20"/>
        </w:trPr>
        <w:tc>
          <w:tcPr>
            <w:tcW w:w="879" w:type="pct"/>
            <w:vMerge/>
          </w:tcPr>
          <w:p w14:paraId="41E1254B" w14:textId="77777777" w:rsidR="0002789D" w:rsidRPr="006D7A2D" w:rsidDel="002A1D54" w:rsidRDefault="0002789D" w:rsidP="0002789D"/>
        </w:tc>
        <w:tc>
          <w:tcPr>
            <w:tcW w:w="4121" w:type="pct"/>
          </w:tcPr>
          <w:p w14:paraId="75609379" w14:textId="3086ABF4" w:rsidR="0002789D" w:rsidRPr="006D7A2D" w:rsidRDefault="0002789D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02789D" w:rsidRPr="006D7A2D" w14:paraId="34B0F687" w14:textId="77777777" w:rsidTr="005420B0">
        <w:trPr>
          <w:trHeight w:val="20"/>
        </w:trPr>
        <w:tc>
          <w:tcPr>
            <w:tcW w:w="879" w:type="pct"/>
            <w:vMerge/>
          </w:tcPr>
          <w:p w14:paraId="335083AE" w14:textId="77777777" w:rsidR="0002789D" w:rsidRPr="006D7A2D" w:rsidDel="002A1D54" w:rsidRDefault="0002789D" w:rsidP="0002789D"/>
        </w:tc>
        <w:tc>
          <w:tcPr>
            <w:tcW w:w="4121" w:type="pct"/>
          </w:tcPr>
          <w:p w14:paraId="32D87298" w14:textId="66ED00E6" w:rsidR="0002789D" w:rsidRPr="006D7A2D" w:rsidRDefault="0002789D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2789D" w:rsidRPr="006D7A2D" w14:paraId="77F55355" w14:textId="77777777" w:rsidTr="005420B0">
        <w:trPr>
          <w:trHeight w:val="20"/>
        </w:trPr>
        <w:tc>
          <w:tcPr>
            <w:tcW w:w="879" w:type="pct"/>
            <w:vMerge/>
          </w:tcPr>
          <w:p w14:paraId="03EE738F" w14:textId="77777777" w:rsidR="0002789D" w:rsidRPr="006D7A2D" w:rsidDel="002A1D54" w:rsidRDefault="0002789D" w:rsidP="0002789D"/>
        </w:tc>
        <w:tc>
          <w:tcPr>
            <w:tcW w:w="4121" w:type="pct"/>
          </w:tcPr>
          <w:p w14:paraId="6DD3F89B" w14:textId="3F7BE3D9" w:rsidR="0002789D" w:rsidRPr="006D7A2D" w:rsidRDefault="0002789D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2789D" w:rsidRPr="006D7A2D" w14:paraId="7D3E560A" w14:textId="77777777" w:rsidTr="005420B0">
        <w:trPr>
          <w:trHeight w:val="20"/>
        </w:trPr>
        <w:tc>
          <w:tcPr>
            <w:tcW w:w="879" w:type="pct"/>
            <w:vMerge/>
          </w:tcPr>
          <w:p w14:paraId="198ADBFE" w14:textId="77777777" w:rsidR="0002789D" w:rsidRPr="006D7A2D" w:rsidDel="002A1D54" w:rsidRDefault="0002789D" w:rsidP="0002789D"/>
        </w:tc>
        <w:tc>
          <w:tcPr>
            <w:tcW w:w="4121" w:type="pct"/>
          </w:tcPr>
          <w:p w14:paraId="7F265957" w14:textId="367C6BAE" w:rsidR="0002789D" w:rsidRPr="006D7A2D" w:rsidRDefault="0002789D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</w:t>
            </w:r>
            <w:r w:rsidRPr="006D7A2D">
              <w:t xml:space="preserve"> </w:t>
            </w:r>
            <w:r>
              <w:t>комплексы для</w:t>
            </w:r>
            <w:r w:rsidRPr="006D7A2D">
              <w:t xml:space="preserve"> </w:t>
            </w:r>
            <w:r>
              <w:t>компьютерного моделирования техпроцессов холодной объемной штамповки 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02789D" w:rsidRPr="006D7A2D" w14:paraId="35C2D993" w14:textId="77777777" w:rsidTr="005420B0">
        <w:trPr>
          <w:trHeight w:val="20"/>
        </w:trPr>
        <w:tc>
          <w:tcPr>
            <w:tcW w:w="879" w:type="pct"/>
            <w:vMerge/>
          </w:tcPr>
          <w:p w14:paraId="5B77AC27" w14:textId="77777777" w:rsidR="0002789D" w:rsidRPr="006D7A2D" w:rsidDel="002A1D54" w:rsidRDefault="0002789D" w:rsidP="0002789D"/>
        </w:tc>
        <w:tc>
          <w:tcPr>
            <w:tcW w:w="4121" w:type="pct"/>
          </w:tcPr>
          <w:p w14:paraId="19142B03" w14:textId="0B18796A" w:rsidR="0002789D" w:rsidRPr="006D7A2D" w:rsidRDefault="0002789D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техпроцессов холодной объемной штамповки с применением пользовательских подпрограмм</w:t>
            </w:r>
          </w:p>
        </w:tc>
      </w:tr>
      <w:tr w:rsidR="0002789D" w:rsidRPr="006D7A2D" w14:paraId="206F0593" w14:textId="77777777" w:rsidTr="005420B0">
        <w:trPr>
          <w:trHeight w:val="20"/>
        </w:trPr>
        <w:tc>
          <w:tcPr>
            <w:tcW w:w="879" w:type="pct"/>
            <w:vMerge/>
          </w:tcPr>
          <w:p w14:paraId="0F219AD2" w14:textId="77777777" w:rsidR="0002789D" w:rsidRPr="006D7A2D" w:rsidDel="002A1D54" w:rsidRDefault="0002789D" w:rsidP="0002789D"/>
        </w:tc>
        <w:tc>
          <w:tcPr>
            <w:tcW w:w="4121" w:type="pct"/>
          </w:tcPr>
          <w:p w14:paraId="173D2988" w14:textId="2EC8E3BE" w:rsidR="0002789D" w:rsidRPr="006D7A2D" w:rsidRDefault="0002789D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02789D" w:rsidRPr="006D7A2D" w14:paraId="3B578CA5" w14:textId="77777777" w:rsidTr="005420B0">
        <w:trPr>
          <w:trHeight w:val="20"/>
        </w:trPr>
        <w:tc>
          <w:tcPr>
            <w:tcW w:w="879" w:type="pct"/>
            <w:vMerge/>
          </w:tcPr>
          <w:p w14:paraId="5E359099" w14:textId="77777777" w:rsidR="0002789D" w:rsidRPr="006D7A2D" w:rsidDel="002A1D54" w:rsidRDefault="0002789D" w:rsidP="0002789D"/>
        </w:tc>
        <w:tc>
          <w:tcPr>
            <w:tcW w:w="4121" w:type="pct"/>
          </w:tcPr>
          <w:p w14:paraId="47F92043" w14:textId="53776A86" w:rsidR="0002789D" w:rsidRPr="006D7A2D" w:rsidRDefault="0002789D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02789D" w:rsidRPr="006D7A2D" w14:paraId="6CC02769" w14:textId="77777777" w:rsidTr="005420B0">
        <w:trPr>
          <w:trHeight w:val="20"/>
        </w:trPr>
        <w:tc>
          <w:tcPr>
            <w:tcW w:w="879" w:type="pct"/>
            <w:vMerge/>
          </w:tcPr>
          <w:p w14:paraId="28BB7BC5" w14:textId="77777777" w:rsidR="0002789D" w:rsidRPr="006D7A2D" w:rsidDel="002A1D54" w:rsidRDefault="0002789D" w:rsidP="0002789D"/>
        </w:tc>
        <w:tc>
          <w:tcPr>
            <w:tcW w:w="4121" w:type="pct"/>
          </w:tcPr>
          <w:p w14:paraId="3B8808A3" w14:textId="5B21E86E" w:rsidR="0002789D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02789D">
              <w:t xml:space="preserve"> геометрии</w:t>
            </w:r>
            <w:r w:rsidR="0002789D" w:rsidRPr="006D7A2D">
              <w:t xml:space="preserve"> в CAD-системах</w:t>
            </w:r>
          </w:p>
        </w:tc>
      </w:tr>
      <w:tr w:rsidR="0002789D" w:rsidRPr="006D7A2D" w14:paraId="3AD32231" w14:textId="77777777" w:rsidTr="005420B0">
        <w:trPr>
          <w:trHeight w:val="20"/>
        </w:trPr>
        <w:tc>
          <w:tcPr>
            <w:tcW w:w="879" w:type="pct"/>
            <w:vMerge/>
          </w:tcPr>
          <w:p w14:paraId="22B4CAF3" w14:textId="77777777" w:rsidR="0002789D" w:rsidRPr="006D7A2D" w:rsidDel="002A1D54" w:rsidRDefault="0002789D" w:rsidP="0002789D"/>
        </w:tc>
        <w:tc>
          <w:tcPr>
            <w:tcW w:w="4121" w:type="pct"/>
          </w:tcPr>
          <w:p w14:paraId="0CDAA406" w14:textId="545B754E" w:rsidR="0002789D" w:rsidRPr="006D7A2D" w:rsidRDefault="0002789D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>холодной объемной штамповки</w:t>
            </w:r>
          </w:p>
        </w:tc>
      </w:tr>
      <w:tr w:rsidR="0002789D" w:rsidRPr="006D7A2D" w14:paraId="00D470DD" w14:textId="77777777" w:rsidTr="005420B0">
        <w:trPr>
          <w:trHeight w:val="20"/>
        </w:trPr>
        <w:tc>
          <w:tcPr>
            <w:tcW w:w="879" w:type="pct"/>
            <w:vMerge/>
          </w:tcPr>
          <w:p w14:paraId="50D38B7D" w14:textId="77777777" w:rsidR="0002789D" w:rsidRPr="006D7A2D" w:rsidDel="002A1D54" w:rsidRDefault="0002789D" w:rsidP="0002789D"/>
        </w:tc>
        <w:tc>
          <w:tcPr>
            <w:tcW w:w="4121" w:type="pct"/>
          </w:tcPr>
          <w:p w14:paraId="5E9B2482" w14:textId="3FE6F52D" w:rsidR="0002789D" w:rsidRPr="006D7A2D" w:rsidRDefault="0002789D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штамповой оснастки </w:t>
            </w:r>
            <w:r w:rsidRPr="006D7A2D">
              <w:t>для</w:t>
            </w:r>
            <w:r>
              <w:t xml:space="preserve"> холодной объемной штамповки</w:t>
            </w:r>
          </w:p>
        </w:tc>
      </w:tr>
      <w:tr w:rsidR="0002789D" w:rsidRPr="006D7A2D" w14:paraId="086C31A3" w14:textId="77777777" w:rsidTr="005420B0">
        <w:trPr>
          <w:trHeight w:val="20"/>
        </w:trPr>
        <w:tc>
          <w:tcPr>
            <w:tcW w:w="879" w:type="pct"/>
            <w:vMerge/>
          </w:tcPr>
          <w:p w14:paraId="70FA7565" w14:textId="77777777" w:rsidR="0002789D" w:rsidRPr="006D7A2D" w:rsidDel="002A1D54" w:rsidRDefault="0002789D" w:rsidP="0002789D"/>
        </w:tc>
        <w:tc>
          <w:tcPr>
            <w:tcW w:w="4121" w:type="pct"/>
          </w:tcPr>
          <w:p w14:paraId="53769CDA" w14:textId="3207F775" w:rsidR="0002789D" w:rsidRPr="006D7A2D" w:rsidRDefault="0002789D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холодной объемной штамповки</w:t>
            </w:r>
          </w:p>
        </w:tc>
      </w:tr>
      <w:tr w:rsidR="0002789D" w:rsidRPr="006D7A2D" w14:paraId="7766BA65" w14:textId="77777777" w:rsidTr="005420B0">
        <w:trPr>
          <w:trHeight w:val="20"/>
        </w:trPr>
        <w:tc>
          <w:tcPr>
            <w:tcW w:w="879" w:type="pct"/>
            <w:vMerge/>
          </w:tcPr>
          <w:p w14:paraId="39B8F6E8" w14:textId="77777777" w:rsidR="0002789D" w:rsidRPr="006D7A2D" w:rsidDel="002A1D54" w:rsidRDefault="0002789D" w:rsidP="0002789D"/>
        </w:tc>
        <w:tc>
          <w:tcPr>
            <w:tcW w:w="4121" w:type="pct"/>
          </w:tcPr>
          <w:p w14:paraId="07E50112" w14:textId="1D368B62" w:rsidR="0002789D" w:rsidRPr="006D7A2D" w:rsidRDefault="0002789D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холодной объемной штамповки</w:t>
            </w:r>
          </w:p>
        </w:tc>
      </w:tr>
      <w:tr w:rsidR="0002789D" w:rsidRPr="006D7A2D" w14:paraId="46D478C3" w14:textId="77777777" w:rsidTr="005420B0">
        <w:trPr>
          <w:trHeight w:val="20"/>
        </w:trPr>
        <w:tc>
          <w:tcPr>
            <w:tcW w:w="879" w:type="pct"/>
            <w:vMerge/>
          </w:tcPr>
          <w:p w14:paraId="11874D10" w14:textId="77777777" w:rsidR="0002789D" w:rsidRPr="006D7A2D" w:rsidDel="002A1D54" w:rsidRDefault="0002789D" w:rsidP="0002789D"/>
        </w:tc>
        <w:tc>
          <w:tcPr>
            <w:tcW w:w="4121" w:type="pct"/>
          </w:tcPr>
          <w:p w14:paraId="0EA40EB2" w14:textId="091600B7" w:rsidR="0002789D" w:rsidRPr="006D7A2D" w:rsidRDefault="0002789D" w:rsidP="005420B0">
            <w:pPr>
              <w:jc w:val="both"/>
            </w:pPr>
            <w:r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02789D" w:rsidRPr="006D7A2D" w14:paraId="37BAA167" w14:textId="77777777" w:rsidTr="005420B0">
        <w:trPr>
          <w:trHeight w:val="20"/>
        </w:trPr>
        <w:tc>
          <w:tcPr>
            <w:tcW w:w="879" w:type="pct"/>
            <w:vMerge/>
          </w:tcPr>
          <w:p w14:paraId="6029B039" w14:textId="77777777" w:rsidR="0002789D" w:rsidRPr="006D7A2D" w:rsidDel="002A1D54" w:rsidRDefault="0002789D" w:rsidP="0002789D"/>
        </w:tc>
        <w:tc>
          <w:tcPr>
            <w:tcW w:w="4121" w:type="pct"/>
          </w:tcPr>
          <w:p w14:paraId="3A5A5D50" w14:textId="3689B579" w:rsidR="0002789D" w:rsidRPr="006D7A2D" w:rsidRDefault="0002789D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02789D" w:rsidRPr="006D7A2D" w14:paraId="1B1A172B" w14:textId="77777777" w:rsidTr="005420B0">
        <w:trPr>
          <w:trHeight w:val="20"/>
        </w:trPr>
        <w:tc>
          <w:tcPr>
            <w:tcW w:w="879" w:type="pct"/>
            <w:vMerge/>
          </w:tcPr>
          <w:p w14:paraId="0DCEB002" w14:textId="77777777" w:rsidR="0002789D" w:rsidRPr="006D7A2D" w:rsidDel="002A1D54" w:rsidRDefault="0002789D" w:rsidP="0002789D"/>
        </w:tc>
        <w:tc>
          <w:tcPr>
            <w:tcW w:w="4121" w:type="pct"/>
          </w:tcPr>
          <w:p w14:paraId="4D42EA0F" w14:textId="09893937" w:rsidR="0002789D" w:rsidRPr="006D7A2D" w:rsidRDefault="0002789D" w:rsidP="005420B0">
            <w:pPr>
              <w:jc w:val="both"/>
            </w:pPr>
            <w:r w:rsidRPr="006D7A2D">
              <w:t>Типовые техпроцессы</w:t>
            </w:r>
            <w:r>
              <w:t xml:space="preserve"> холодной объемной штамповки</w:t>
            </w:r>
          </w:p>
        </w:tc>
      </w:tr>
      <w:tr w:rsidR="0002789D" w:rsidRPr="006D7A2D" w14:paraId="039A58E6" w14:textId="77777777" w:rsidTr="005420B0">
        <w:trPr>
          <w:trHeight w:val="20"/>
        </w:trPr>
        <w:tc>
          <w:tcPr>
            <w:tcW w:w="879" w:type="pct"/>
            <w:vMerge/>
          </w:tcPr>
          <w:p w14:paraId="52F79EAB" w14:textId="77777777" w:rsidR="0002789D" w:rsidRPr="006D7A2D" w:rsidDel="002A1D54" w:rsidRDefault="0002789D" w:rsidP="0002789D"/>
        </w:tc>
        <w:tc>
          <w:tcPr>
            <w:tcW w:w="4121" w:type="pct"/>
          </w:tcPr>
          <w:p w14:paraId="008EDBFE" w14:textId="4E860368" w:rsidR="0002789D" w:rsidRPr="006D7A2D" w:rsidRDefault="0002789D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холодной объемной штамповки</w:t>
            </w:r>
          </w:p>
        </w:tc>
      </w:tr>
      <w:tr w:rsidR="0002789D" w:rsidRPr="006D7A2D" w14:paraId="24CCEA38" w14:textId="77777777" w:rsidTr="005420B0">
        <w:trPr>
          <w:trHeight w:val="20"/>
        </w:trPr>
        <w:tc>
          <w:tcPr>
            <w:tcW w:w="879" w:type="pct"/>
            <w:vMerge/>
          </w:tcPr>
          <w:p w14:paraId="5AA94907" w14:textId="77777777" w:rsidR="0002789D" w:rsidRPr="006D7A2D" w:rsidDel="002A1D54" w:rsidRDefault="0002789D" w:rsidP="0002789D"/>
        </w:tc>
        <w:tc>
          <w:tcPr>
            <w:tcW w:w="4121" w:type="pct"/>
          </w:tcPr>
          <w:p w14:paraId="2B638AB4" w14:textId="5C33CF46" w:rsidR="0002789D" w:rsidRPr="006D7A2D" w:rsidRDefault="0002789D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2789D" w:rsidRPr="006D7A2D" w14:paraId="2C930FF3" w14:textId="77777777" w:rsidTr="005420B0">
        <w:trPr>
          <w:trHeight w:val="20"/>
        </w:trPr>
        <w:tc>
          <w:tcPr>
            <w:tcW w:w="879" w:type="pct"/>
          </w:tcPr>
          <w:p w14:paraId="64421D1D" w14:textId="77777777" w:rsidR="0002789D" w:rsidRPr="006D7A2D" w:rsidDel="002A1D54" w:rsidRDefault="0002789D" w:rsidP="0002789D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5763D945" w14:textId="6EE9E1FD" w:rsidR="0002789D" w:rsidRPr="006D7A2D" w:rsidRDefault="006867E6" w:rsidP="005420B0">
            <w:pPr>
              <w:jc w:val="both"/>
            </w:pPr>
            <w:r>
              <w:t>-</w:t>
            </w:r>
          </w:p>
        </w:tc>
      </w:tr>
    </w:tbl>
    <w:p w14:paraId="20D795A0" w14:textId="77777777" w:rsidR="00606A71" w:rsidRPr="006D7A2D" w:rsidRDefault="00606A71" w:rsidP="00CA476C"/>
    <w:p w14:paraId="0993E562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3.3.4. Трудовая функция</w:t>
      </w:r>
    </w:p>
    <w:p w14:paraId="09D3944E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5569"/>
        <w:gridCol w:w="579"/>
        <w:gridCol w:w="863"/>
        <w:gridCol w:w="1447"/>
        <w:gridCol w:w="336"/>
      </w:tblGrid>
      <w:tr w:rsidR="00606A71" w:rsidRPr="006D7A2D" w14:paraId="1578D605" w14:textId="77777777" w:rsidTr="005420B0">
        <w:trPr>
          <w:trHeight w:val="278"/>
        </w:trPr>
        <w:tc>
          <w:tcPr>
            <w:tcW w:w="78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ED348D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5D23F" w14:textId="00225A3C" w:rsidR="00606A71" w:rsidRPr="006D7A2D" w:rsidRDefault="0002789D" w:rsidP="00015868">
            <w:r>
              <w:t>Усовершенствование и проектирование штамповой оснастки для горячей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5FB099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6C535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C</w:t>
            </w:r>
            <w:r w:rsidR="00606A71" w:rsidRPr="006D7A2D">
              <w:rPr>
                <w:lang w:val="en-US"/>
              </w:rPr>
              <w:t>/04.6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C8641C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5688D" w14:textId="77777777" w:rsidR="00606A71" w:rsidRPr="006D7A2D" w:rsidRDefault="00606A71" w:rsidP="005420B0">
            <w:pPr>
              <w:jc w:val="center"/>
            </w:pPr>
            <w:r w:rsidRPr="006D7A2D">
              <w:t>6</w:t>
            </w:r>
          </w:p>
        </w:tc>
      </w:tr>
    </w:tbl>
    <w:p w14:paraId="6EFFD31B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A642CA" w:rsidRPr="006D7A2D" w14:paraId="5B8412E0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752A991" w14:textId="77777777" w:rsidR="00A642CA" w:rsidRPr="006D7A2D" w:rsidRDefault="00A642CA" w:rsidP="00A642CA">
            <w:r w:rsidRPr="006D7A2D">
              <w:t>Трудовые действия</w:t>
            </w:r>
          </w:p>
        </w:tc>
        <w:tc>
          <w:tcPr>
            <w:tcW w:w="4121" w:type="pct"/>
          </w:tcPr>
          <w:p w14:paraId="69401C21" w14:textId="0D2EF999" w:rsidR="00A642CA" w:rsidRPr="006D7A2D" w:rsidRDefault="00A642CA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</w:t>
            </w:r>
            <w:r w:rsidR="00BE191F">
              <w:t>усовершенствовани</w:t>
            </w:r>
            <w:r w:rsidR="00747A29">
              <w:t>я</w:t>
            </w:r>
            <w:r w:rsidR="00BE191F">
              <w:t xml:space="preserve"> и </w:t>
            </w:r>
            <w:r>
              <w:t>проектировани</w:t>
            </w:r>
            <w:r w:rsidR="00747A29">
              <w:t>я</w:t>
            </w:r>
            <w:r>
              <w:t xml:space="preserve"> штамповой оснастки для горячей объемной штамповки с применением пользовательских подпрограмм при компьютерном моделировани</w:t>
            </w:r>
            <w:r w:rsidR="00603859">
              <w:t>и</w:t>
            </w:r>
          </w:p>
        </w:tc>
      </w:tr>
      <w:tr w:rsidR="00A642CA" w:rsidRPr="006D7A2D" w14:paraId="05B83ABE" w14:textId="77777777" w:rsidTr="005420B0">
        <w:trPr>
          <w:trHeight w:val="20"/>
        </w:trPr>
        <w:tc>
          <w:tcPr>
            <w:tcW w:w="879" w:type="pct"/>
            <w:vMerge/>
          </w:tcPr>
          <w:p w14:paraId="48E563BC" w14:textId="77777777" w:rsidR="00A642CA" w:rsidRPr="006D7A2D" w:rsidRDefault="00A642CA" w:rsidP="00A642CA"/>
        </w:tc>
        <w:tc>
          <w:tcPr>
            <w:tcW w:w="4121" w:type="pct"/>
          </w:tcPr>
          <w:p w14:paraId="23300EE5" w14:textId="0F778C37" w:rsidR="00A642CA" w:rsidRPr="006D7A2D" w:rsidRDefault="00A642CA" w:rsidP="005420B0">
            <w:pPr>
              <w:jc w:val="both"/>
            </w:pPr>
            <w:r>
              <w:t>Формирование задания с исходными данными на проектирование штамповой оснастки для горячей объемной штамповки с применением пользовательских подпрограмм при компьютерном моделировании</w:t>
            </w:r>
          </w:p>
        </w:tc>
      </w:tr>
      <w:tr w:rsidR="00A642CA" w:rsidRPr="006D7A2D" w14:paraId="3BDBD68E" w14:textId="77777777" w:rsidTr="005420B0">
        <w:trPr>
          <w:trHeight w:val="20"/>
        </w:trPr>
        <w:tc>
          <w:tcPr>
            <w:tcW w:w="879" w:type="pct"/>
            <w:vMerge/>
          </w:tcPr>
          <w:p w14:paraId="351877EF" w14:textId="77777777" w:rsidR="00A642CA" w:rsidRPr="006D7A2D" w:rsidRDefault="00A642CA" w:rsidP="00A642CA"/>
        </w:tc>
        <w:tc>
          <w:tcPr>
            <w:tcW w:w="4121" w:type="pct"/>
          </w:tcPr>
          <w:p w14:paraId="06BDD688" w14:textId="11353CC3" w:rsidR="00A642CA" w:rsidRPr="006D7A2D" w:rsidRDefault="00A642CA" w:rsidP="005420B0">
            <w:pPr>
              <w:jc w:val="both"/>
            </w:pPr>
            <w:r>
              <w:t xml:space="preserve">Подготовка геометрии в </w:t>
            </w:r>
            <w:r>
              <w:rPr>
                <w:lang w:val="en-US"/>
              </w:rPr>
              <w:t>CAD</w:t>
            </w:r>
            <w:r>
              <w:t>-системах на</w:t>
            </w:r>
            <w:r w:rsidRPr="006D7A2D">
              <w:t xml:space="preserve"> </w:t>
            </w:r>
            <w:r>
              <w:t>проектирование штамповой оснастки для горячей объемной штамповки с применением пользовательских подпрограмм при компьютерном моделировани</w:t>
            </w:r>
            <w:r w:rsidR="00603859">
              <w:t>и</w:t>
            </w:r>
          </w:p>
        </w:tc>
      </w:tr>
      <w:tr w:rsidR="00A642CA" w:rsidRPr="006D7A2D" w14:paraId="481A4419" w14:textId="77777777" w:rsidTr="005420B0">
        <w:trPr>
          <w:trHeight w:val="20"/>
        </w:trPr>
        <w:tc>
          <w:tcPr>
            <w:tcW w:w="879" w:type="pct"/>
            <w:vMerge/>
          </w:tcPr>
          <w:p w14:paraId="7BC2D36F" w14:textId="77777777" w:rsidR="00A642CA" w:rsidRPr="006D7A2D" w:rsidRDefault="00A642CA" w:rsidP="00A642CA"/>
        </w:tc>
        <w:tc>
          <w:tcPr>
            <w:tcW w:w="4121" w:type="pct"/>
          </w:tcPr>
          <w:p w14:paraId="7C363EF5" w14:textId="21B235E6" w:rsidR="00A642CA" w:rsidRPr="006D7A2D" w:rsidRDefault="00A642CA" w:rsidP="005420B0">
            <w:pPr>
              <w:jc w:val="both"/>
            </w:pPr>
            <w:r>
              <w:t>Создание компьютерной модели техпроцессов горячей объемной штамповки для моделирования штамповой оснастк</w:t>
            </w:r>
            <w:r w:rsidR="00747A29">
              <w:t>и</w:t>
            </w:r>
            <w:r w:rsidR="00A72A17">
              <w:t xml:space="preserve"> с пользовательскими подпрограммами</w:t>
            </w:r>
          </w:p>
        </w:tc>
      </w:tr>
      <w:tr w:rsidR="00A642CA" w:rsidRPr="006D7A2D" w14:paraId="4AE4122E" w14:textId="77777777" w:rsidTr="005420B0">
        <w:trPr>
          <w:trHeight w:val="20"/>
        </w:trPr>
        <w:tc>
          <w:tcPr>
            <w:tcW w:w="879" w:type="pct"/>
            <w:vMerge/>
          </w:tcPr>
          <w:p w14:paraId="32B3601B" w14:textId="77777777" w:rsidR="00A642CA" w:rsidRPr="006D7A2D" w:rsidRDefault="00A642CA" w:rsidP="00A642CA"/>
        </w:tc>
        <w:tc>
          <w:tcPr>
            <w:tcW w:w="4121" w:type="pct"/>
          </w:tcPr>
          <w:p w14:paraId="267AAA4D" w14:textId="16FA45EF" w:rsidR="00A642CA" w:rsidRPr="006D7A2D" w:rsidRDefault="00A642CA" w:rsidP="005420B0">
            <w:pPr>
              <w:jc w:val="both"/>
            </w:pPr>
            <w:r>
              <w:t>Запуск на расчет компьютерной модели техпроцессов горячей объемной штамповки для моделирования штамповой оснастк</w:t>
            </w:r>
            <w:r w:rsidR="00747A29">
              <w:t>и</w:t>
            </w:r>
            <w:r w:rsidR="00A72A17">
              <w:t xml:space="preserve"> с пользовательскими подпрограммами</w:t>
            </w:r>
          </w:p>
        </w:tc>
      </w:tr>
      <w:tr w:rsidR="00A642CA" w:rsidRPr="006D7A2D" w14:paraId="1482638A" w14:textId="77777777" w:rsidTr="005420B0">
        <w:trPr>
          <w:trHeight w:val="20"/>
        </w:trPr>
        <w:tc>
          <w:tcPr>
            <w:tcW w:w="879" w:type="pct"/>
            <w:vMerge/>
          </w:tcPr>
          <w:p w14:paraId="2A9A501F" w14:textId="77777777" w:rsidR="00A642CA" w:rsidRPr="006D7A2D" w:rsidRDefault="00A642CA" w:rsidP="00A642CA"/>
        </w:tc>
        <w:tc>
          <w:tcPr>
            <w:tcW w:w="4121" w:type="pct"/>
          </w:tcPr>
          <w:p w14:paraId="7D006DD4" w14:textId="14838EE5" w:rsidR="00A642CA" w:rsidRPr="006D7A2D" w:rsidRDefault="00A642CA" w:rsidP="005420B0">
            <w:pPr>
              <w:jc w:val="both"/>
            </w:pPr>
            <w:r>
              <w:t xml:space="preserve">Контроль результатов компьютерного моделирования штамповой оснастки </w:t>
            </w:r>
            <w:r w:rsidR="00A72A17">
              <w:t xml:space="preserve">с пользовательскими подпрограммами </w:t>
            </w:r>
            <w:r>
              <w:t>для техпроцессов горячей объемной штамповки</w:t>
            </w:r>
          </w:p>
        </w:tc>
      </w:tr>
      <w:tr w:rsidR="00A642CA" w:rsidRPr="006D7A2D" w14:paraId="2533E4E0" w14:textId="77777777" w:rsidTr="005420B0">
        <w:trPr>
          <w:trHeight w:val="20"/>
        </w:trPr>
        <w:tc>
          <w:tcPr>
            <w:tcW w:w="879" w:type="pct"/>
            <w:vMerge/>
          </w:tcPr>
          <w:p w14:paraId="693172FB" w14:textId="77777777" w:rsidR="00A642CA" w:rsidRPr="006D7A2D" w:rsidRDefault="00A642CA" w:rsidP="00A642CA"/>
        </w:tc>
        <w:tc>
          <w:tcPr>
            <w:tcW w:w="4121" w:type="pct"/>
          </w:tcPr>
          <w:p w14:paraId="2914FCD3" w14:textId="48455056" w:rsidR="00A642CA" w:rsidRPr="006D7A2D" w:rsidRDefault="00A642CA" w:rsidP="005420B0">
            <w:pPr>
              <w:jc w:val="both"/>
            </w:pPr>
            <w:r>
              <w:t>Определение напряженно-деформированного состояния штамповой оснастки по результатам компьютерного моделирования горячей объемной штамповки с пользовательскими подпрограммами для определения допустимых напряжений</w:t>
            </w:r>
          </w:p>
        </w:tc>
      </w:tr>
      <w:tr w:rsidR="00A642CA" w:rsidRPr="006D7A2D" w14:paraId="5FC18C7E" w14:textId="77777777" w:rsidTr="005420B0">
        <w:trPr>
          <w:trHeight w:val="20"/>
        </w:trPr>
        <w:tc>
          <w:tcPr>
            <w:tcW w:w="879" w:type="pct"/>
            <w:vMerge/>
          </w:tcPr>
          <w:p w14:paraId="52E01E05" w14:textId="77777777" w:rsidR="00A642CA" w:rsidRPr="006D7A2D" w:rsidRDefault="00A642CA" w:rsidP="00A642CA"/>
        </w:tc>
        <w:tc>
          <w:tcPr>
            <w:tcW w:w="4121" w:type="pct"/>
          </w:tcPr>
          <w:p w14:paraId="7AEC8BF1" w14:textId="2627D6D3" w:rsidR="00A642CA" w:rsidRPr="006D7A2D" w:rsidRDefault="00A642CA" w:rsidP="005420B0">
            <w:pPr>
              <w:jc w:val="both"/>
            </w:pPr>
            <w:r>
              <w:t>Определение силовых параметров по результатам компьютерного моделирования горячей объемной штамповки с пользовательскими подпрограммами для проектирования штамповой оснастки</w:t>
            </w:r>
          </w:p>
        </w:tc>
      </w:tr>
      <w:tr w:rsidR="00A642CA" w:rsidRPr="006D7A2D" w14:paraId="475BEB27" w14:textId="77777777" w:rsidTr="005420B0">
        <w:trPr>
          <w:trHeight w:val="20"/>
        </w:trPr>
        <w:tc>
          <w:tcPr>
            <w:tcW w:w="879" w:type="pct"/>
            <w:vMerge/>
          </w:tcPr>
          <w:p w14:paraId="1F37A600" w14:textId="77777777" w:rsidR="00A642CA" w:rsidRPr="006D7A2D" w:rsidRDefault="00A642CA" w:rsidP="00A642CA"/>
        </w:tc>
        <w:tc>
          <w:tcPr>
            <w:tcW w:w="4121" w:type="pct"/>
          </w:tcPr>
          <w:p w14:paraId="34E81AE1" w14:textId="61691F7D" w:rsidR="00A642CA" w:rsidRPr="006D7A2D" w:rsidRDefault="00A642CA" w:rsidP="005420B0">
            <w:pPr>
              <w:jc w:val="both"/>
            </w:pPr>
            <w:r>
              <w:t>Анализ работоспособности штамповой оснастки по результатам компьютерного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4D92CB63" w14:textId="77777777" w:rsidTr="005420B0">
        <w:trPr>
          <w:trHeight w:val="20"/>
        </w:trPr>
        <w:tc>
          <w:tcPr>
            <w:tcW w:w="879" w:type="pct"/>
            <w:vMerge/>
          </w:tcPr>
          <w:p w14:paraId="2C590099" w14:textId="77777777" w:rsidR="00A642CA" w:rsidRPr="006D7A2D" w:rsidRDefault="00A642CA" w:rsidP="00A642CA"/>
        </w:tc>
        <w:tc>
          <w:tcPr>
            <w:tcW w:w="4121" w:type="pct"/>
          </w:tcPr>
          <w:p w14:paraId="6D78C7B8" w14:textId="18E9D927" w:rsidR="00A642CA" w:rsidRPr="006D7A2D" w:rsidRDefault="00A642CA" w:rsidP="005420B0">
            <w:pPr>
              <w:jc w:val="both"/>
            </w:pPr>
            <w:r>
              <w:t>Определение упруго-пластической деформации в штамповой оснастке по результатам компьютерного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52BBC320" w14:textId="77777777" w:rsidTr="005420B0">
        <w:trPr>
          <w:trHeight w:val="20"/>
        </w:trPr>
        <w:tc>
          <w:tcPr>
            <w:tcW w:w="879" w:type="pct"/>
            <w:vMerge/>
          </w:tcPr>
          <w:p w14:paraId="13918463" w14:textId="77777777" w:rsidR="00A642CA" w:rsidRPr="006D7A2D" w:rsidRDefault="00A642CA" w:rsidP="00A642CA"/>
        </w:tc>
        <w:tc>
          <w:tcPr>
            <w:tcW w:w="4121" w:type="pct"/>
          </w:tcPr>
          <w:p w14:paraId="50908143" w14:textId="5E3C5F5E" w:rsidR="00A642CA" w:rsidRPr="006D7A2D" w:rsidRDefault="00A642CA" w:rsidP="005420B0">
            <w:pPr>
              <w:jc w:val="both"/>
            </w:pPr>
            <w:r>
              <w:t>Прогнозирование износа штамповой оснастки по результатам компьютерного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596E16C5" w14:textId="77777777" w:rsidTr="005420B0">
        <w:trPr>
          <w:trHeight w:val="20"/>
        </w:trPr>
        <w:tc>
          <w:tcPr>
            <w:tcW w:w="879" w:type="pct"/>
            <w:vMerge/>
          </w:tcPr>
          <w:p w14:paraId="08399006" w14:textId="77777777" w:rsidR="00A642CA" w:rsidRPr="006D7A2D" w:rsidRDefault="00A642CA" w:rsidP="00A642CA"/>
        </w:tc>
        <w:tc>
          <w:tcPr>
            <w:tcW w:w="4121" w:type="pct"/>
          </w:tcPr>
          <w:p w14:paraId="2356F126" w14:textId="4D238DD0" w:rsidR="00A642CA" w:rsidRPr="006D7A2D" w:rsidRDefault="00A642CA" w:rsidP="005420B0">
            <w:pPr>
              <w:jc w:val="both"/>
            </w:pPr>
            <w:r>
              <w:t>Прогнозирование усталостного разрушения штамповой оснастки по результатам компьютерного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4A226FB9" w14:textId="77777777" w:rsidTr="005420B0">
        <w:trPr>
          <w:trHeight w:val="20"/>
        </w:trPr>
        <w:tc>
          <w:tcPr>
            <w:tcW w:w="879" w:type="pct"/>
            <w:vMerge/>
          </w:tcPr>
          <w:p w14:paraId="07B22C72" w14:textId="77777777" w:rsidR="00A642CA" w:rsidRPr="006D7A2D" w:rsidRDefault="00A642CA" w:rsidP="00A642CA"/>
        </w:tc>
        <w:tc>
          <w:tcPr>
            <w:tcW w:w="4121" w:type="pct"/>
          </w:tcPr>
          <w:p w14:paraId="595FC557" w14:textId="68043748" w:rsidR="00A642CA" w:rsidRPr="006D7A2D" w:rsidRDefault="00A642CA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компьютерного моделирования штамповой оснастки для техпроцессов горячей объемной штамповки с пользовательскими подпрограммами</w:t>
            </w:r>
          </w:p>
        </w:tc>
      </w:tr>
      <w:tr w:rsidR="00A642CA" w:rsidRPr="006D7A2D" w14:paraId="5257F4A1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96A09DB" w14:textId="77777777" w:rsidR="00A642CA" w:rsidRPr="006D7A2D" w:rsidDel="002A1D54" w:rsidRDefault="00A642CA" w:rsidP="00A642CA">
            <w:r w:rsidRPr="006D7A2D" w:rsidDel="002A1D54">
              <w:t xml:space="preserve">Необходимые </w:t>
            </w:r>
            <w:r w:rsidRPr="006D7A2D" w:rsidDel="002A1D54">
              <w:lastRenderedPageBreak/>
              <w:t>умения</w:t>
            </w:r>
          </w:p>
        </w:tc>
        <w:tc>
          <w:tcPr>
            <w:tcW w:w="4121" w:type="pct"/>
          </w:tcPr>
          <w:p w14:paraId="3408D81F" w14:textId="3E0FDDF4" w:rsidR="00A642CA" w:rsidRPr="006D7A2D" w:rsidRDefault="00A642CA" w:rsidP="005420B0">
            <w:pPr>
              <w:jc w:val="both"/>
            </w:pPr>
            <w:r w:rsidRPr="006D7A2D">
              <w:lastRenderedPageBreak/>
              <w:t xml:space="preserve">Читать и применять нормативно-техническую документацию по </w:t>
            </w:r>
            <w:r>
              <w:t xml:space="preserve">компьютерному </w:t>
            </w:r>
            <w:r>
              <w:lastRenderedPageBreak/>
              <w:t xml:space="preserve">моделированию штамповой оснастки для горячей объемной </w:t>
            </w:r>
            <w:r w:rsidRPr="00422F09">
              <w:t>штамповки</w:t>
            </w:r>
            <w:r w:rsidR="00747A29" w:rsidRPr="00422F09">
              <w:t xml:space="preserve"> с пользовательскими подпрограммами</w:t>
            </w:r>
          </w:p>
        </w:tc>
      </w:tr>
      <w:tr w:rsidR="00A642CA" w:rsidRPr="006D7A2D" w14:paraId="5E98EF03" w14:textId="77777777" w:rsidTr="005420B0">
        <w:trPr>
          <w:trHeight w:val="20"/>
        </w:trPr>
        <w:tc>
          <w:tcPr>
            <w:tcW w:w="879" w:type="pct"/>
            <w:vMerge/>
          </w:tcPr>
          <w:p w14:paraId="27448476" w14:textId="77777777" w:rsidR="00A642CA" w:rsidRPr="006D7A2D" w:rsidDel="002A1D54" w:rsidRDefault="00A642CA" w:rsidP="00A642CA"/>
        </w:tc>
        <w:tc>
          <w:tcPr>
            <w:tcW w:w="4121" w:type="pct"/>
          </w:tcPr>
          <w:p w14:paraId="0A9A5AC5" w14:textId="5AB4FB8F" w:rsidR="00A642CA" w:rsidRPr="006D7A2D" w:rsidRDefault="00A642CA" w:rsidP="005420B0">
            <w:pPr>
              <w:jc w:val="both"/>
            </w:pPr>
            <w:r w:rsidRPr="006D7A2D">
              <w:t xml:space="preserve">Выполнять поиск данных для </w:t>
            </w:r>
            <w:r>
              <w:t xml:space="preserve">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 с пользовательскими подпрограммами</w:t>
            </w:r>
            <w:r w:rsidRPr="006D7A2D">
              <w:t xml:space="preserve">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A642CA" w:rsidRPr="006D7A2D" w14:paraId="158B691A" w14:textId="77777777" w:rsidTr="005420B0">
        <w:trPr>
          <w:trHeight w:val="20"/>
        </w:trPr>
        <w:tc>
          <w:tcPr>
            <w:tcW w:w="879" w:type="pct"/>
            <w:vMerge/>
          </w:tcPr>
          <w:p w14:paraId="521FC9C1" w14:textId="77777777" w:rsidR="00A642CA" w:rsidRPr="006D7A2D" w:rsidDel="002A1D54" w:rsidRDefault="00A642CA" w:rsidP="00A642CA"/>
        </w:tc>
        <w:tc>
          <w:tcPr>
            <w:tcW w:w="4121" w:type="pct"/>
          </w:tcPr>
          <w:p w14:paraId="288BC82F" w14:textId="07D9ABF7" w:rsidR="00A642CA" w:rsidRPr="006D7A2D" w:rsidRDefault="00A642CA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 с пользовательскими подпрограммами</w:t>
            </w:r>
          </w:p>
        </w:tc>
      </w:tr>
      <w:tr w:rsidR="00A642CA" w:rsidRPr="006D7A2D" w14:paraId="3C5E0B40" w14:textId="77777777" w:rsidTr="005420B0">
        <w:trPr>
          <w:trHeight w:val="20"/>
        </w:trPr>
        <w:tc>
          <w:tcPr>
            <w:tcW w:w="879" w:type="pct"/>
            <w:vMerge/>
          </w:tcPr>
          <w:p w14:paraId="204BBC80" w14:textId="77777777" w:rsidR="00A642CA" w:rsidRPr="006D7A2D" w:rsidDel="002A1D54" w:rsidRDefault="00A642CA" w:rsidP="00A642CA"/>
        </w:tc>
        <w:tc>
          <w:tcPr>
            <w:tcW w:w="4121" w:type="pct"/>
          </w:tcPr>
          <w:p w14:paraId="148B3ADE" w14:textId="26FB4B9A" w:rsidR="00A642CA" w:rsidRPr="006D7A2D" w:rsidRDefault="00A642CA" w:rsidP="005420B0">
            <w:pPr>
              <w:jc w:val="both"/>
            </w:pPr>
            <w:r w:rsidRPr="006D7A2D">
              <w:t xml:space="preserve">Использовать </w:t>
            </w:r>
            <w:r w:rsidRPr="006D7A2D">
              <w:rPr>
                <w:lang w:val="en-US"/>
              </w:rPr>
              <w:t>CAD</w:t>
            </w:r>
            <w:r w:rsidRPr="006D7A2D">
              <w:t xml:space="preserve">-системы для </w:t>
            </w:r>
            <w:r>
              <w:t>п</w:t>
            </w:r>
            <w:r w:rsidRPr="006D7A2D">
              <w:t>одготовк</w:t>
            </w:r>
            <w:r>
              <w:t>и геометрии</w:t>
            </w:r>
            <w:r w:rsidRPr="006D7A2D">
              <w:t xml:space="preserve"> </w:t>
            </w:r>
            <w:r>
              <w:t>к</w:t>
            </w:r>
            <w:r w:rsidRPr="006D7A2D">
              <w:t xml:space="preserve"> </w:t>
            </w:r>
            <w:r>
              <w:t xml:space="preserve">компьютерному моделированию штамповой оснастки </w:t>
            </w:r>
            <w:r w:rsidR="00747A29">
              <w:t xml:space="preserve">для </w:t>
            </w:r>
            <w:r>
              <w:t>горячей объемной штамповки с пользовательскими подпрограммами</w:t>
            </w:r>
          </w:p>
        </w:tc>
      </w:tr>
      <w:tr w:rsidR="00A642CA" w:rsidRPr="006D7A2D" w14:paraId="05C52145" w14:textId="77777777" w:rsidTr="005420B0">
        <w:trPr>
          <w:trHeight w:val="20"/>
        </w:trPr>
        <w:tc>
          <w:tcPr>
            <w:tcW w:w="879" w:type="pct"/>
            <w:vMerge/>
          </w:tcPr>
          <w:p w14:paraId="7EE25D5A" w14:textId="77777777" w:rsidR="00A642CA" w:rsidRPr="006D7A2D" w:rsidDel="002A1D54" w:rsidRDefault="00A642CA" w:rsidP="00A642CA"/>
        </w:tc>
        <w:tc>
          <w:tcPr>
            <w:tcW w:w="4121" w:type="pct"/>
          </w:tcPr>
          <w:p w14:paraId="4D24545C" w14:textId="618EC7EE" w:rsidR="00A642CA" w:rsidRPr="006D7A2D" w:rsidRDefault="00A642CA" w:rsidP="005420B0">
            <w:pPr>
              <w:jc w:val="both"/>
            </w:pPr>
            <w:r>
              <w:t xml:space="preserve">Использовать программные комплексы </w:t>
            </w:r>
            <w:r w:rsidR="00801A48">
              <w:t xml:space="preserve">для </w:t>
            </w:r>
            <w:r>
              <w:t xml:space="preserve">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 с пользовательскими подпрограммами</w:t>
            </w:r>
          </w:p>
        </w:tc>
      </w:tr>
      <w:tr w:rsidR="00A642CA" w:rsidRPr="006D7A2D" w14:paraId="721347C2" w14:textId="77777777" w:rsidTr="005420B0">
        <w:trPr>
          <w:trHeight w:val="20"/>
        </w:trPr>
        <w:tc>
          <w:tcPr>
            <w:tcW w:w="879" w:type="pct"/>
            <w:vMerge/>
          </w:tcPr>
          <w:p w14:paraId="769A115B" w14:textId="77777777" w:rsidR="00A642CA" w:rsidRPr="006D7A2D" w:rsidDel="002A1D54" w:rsidRDefault="00A642CA" w:rsidP="00A642CA"/>
        </w:tc>
        <w:tc>
          <w:tcPr>
            <w:tcW w:w="4121" w:type="pct"/>
          </w:tcPr>
          <w:p w14:paraId="0F98C03B" w14:textId="639E0060" w:rsidR="00A642CA" w:rsidRPr="006D7A2D" w:rsidRDefault="00A642CA" w:rsidP="005420B0">
            <w:pPr>
              <w:jc w:val="both"/>
            </w:pPr>
            <w:r>
              <w:t>Использовать модель материала инструмента для прогнозирования износа штамповой оснастки по результатам компьютерного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429991A3" w14:textId="77777777" w:rsidTr="005420B0">
        <w:trPr>
          <w:trHeight w:val="20"/>
        </w:trPr>
        <w:tc>
          <w:tcPr>
            <w:tcW w:w="879" w:type="pct"/>
            <w:vMerge/>
          </w:tcPr>
          <w:p w14:paraId="68B4E3BF" w14:textId="77777777" w:rsidR="00A642CA" w:rsidRPr="006D7A2D" w:rsidDel="002A1D54" w:rsidRDefault="00A642CA" w:rsidP="00A642CA"/>
        </w:tc>
        <w:tc>
          <w:tcPr>
            <w:tcW w:w="4121" w:type="pct"/>
          </w:tcPr>
          <w:p w14:paraId="7E920367" w14:textId="3F813C91" w:rsidR="00A642CA" w:rsidRPr="006D7A2D" w:rsidRDefault="00A642CA" w:rsidP="005420B0">
            <w:pPr>
              <w:jc w:val="both"/>
            </w:pPr>
            <w:r>
              <w:t>Использовать модель материала инструмента для прогнозирования усталостного разрушения штамповой оснастки по результатам моделирования горячей объемной штамповки с пользовательскими подпрограммами</w:t>
            </w:r>
          </w:p>
        </w:tc>
      </w:tr>
      <w:tr w:rsidR="00A642CA" w:rsidRPr="006D7A2D" w14:paraId="3EC4F64B" w14:textId="77777777" w:rsidTr="005420B0">
        <w:trPr>
          <w:trHeight w:val="20"/>
        </w:trPr>
        <w:tc>
          <w:tcPr>
            <w:tcW w:w="879" w:type="pct"/>
            <w:vMerge/>
          </w:tcPr>
          <w:p w14:paraId="1874E093" w14:textId="77777777" w:rsidR="00A642CA" w:rsidRPr="006D7A2D" w:rsidDel="002A1D54" w:rsidRDefault="00A642CA" w:rsidP="00A642CA"/>
        </w:tc>
        <w:tc>
          <w:tcPr>
            <w:tcW w:w="4121" w:type="pct"/>
          </w:tcPr>
          <w:p w14:paraId="56D83062" w14:textId="53994D53" w:rsidR="00A642CA" w:rsidRPr="006D7A2D" w:rsidRDefault="00A642CA" w:rsidP="005420B0">
            <w:pPr>
              <w:jc w:val="both"/>
            </w:pPr>
            <w:r>
              <w:t>Назначать граничные условия на заготовку и штамповую оснастку для моделирования горячей объемной штамповки с пользовательскими подпрограммами с расчетом штампов</w:t>
            </w:r>
          </w:p>
        </w:tc>
      </w:tr>
      <w:tr w:rsidR="00A642CA" w:rsidRPr="006D7A2D" w14:paraId="4C843A4A" w14:textId="77777777" w:rsidTr="005420B0">
        <w:trPr>
          <w:trHeight w:val="20"/>
        </w:trPr>
        <w:tc>
          <w:tcPr>
            <w:tcW w:w="879" w:type="pct"/>
            <w:vMerge/>
          </w:tcPr>
          <w:p w14:paraId="25297B28" w14:textId="77777777" w:rsidR="00A642CA" w:rsidRPr="006D7A2D" w:rsidDel="002A1D54" w:rsidRDefault="00A642CA" w:rsidP="00A642CA"/>
        </w:tc>
        <w:tc>
          <w:tcPr>
            <w:tcW w:w="4121" w:type="pct"/>
          </w:tcPr>
          <w:p w14:paraId="43667430" w14:textId="53EBA66D" w:rsidR="00A642CA" w:rsidRPr="006D7A2D" w:rsidRDefault="00A642CA" w:rsidP="005420B0">
            <w:pPr>
              <w:jc w:val="both"/>
            </w:pPr>
            <w:r>
              <w:t xml:space="preserve">Выбирать параметры расчета для 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 с пользовательскими подпрограммами</w:t>
            </w:r>
          </w:p>
        </w:tc>
      </w:tr>
      <w:tr w:rsidR="00A642CA" w:rsidRPr="006D7A2D" w14:paraId="4A08ADCB" w14:textId="77777777" w:rsidTr="005420B0">
        <w:trPr>
          <w:trHeight w:val="20"/>
        </w:trPr>
        <w:tc>
          <w:tcPr>
            <w:tcW w:w="879" w:type="pct"/>
            <w:vMerge/>
          </w:tcPr>
          <w:p w14:paraId="07BD1575" w14:textId="77777777" w:rsidR="00A642CA" w:rsidRPr="006D7A2D" w:rsidDel="002A1D54" w:rsidRDefault="00A642CA" w:rsidP="00A642CA"/>
        </w:tc>
        <w:tc>
          <w:tcPr>
            <w:tcW w:w="4121" w:type="pct"/>
          </w:tcPr>
          <w:p w14:paraId="7BECE48B" w14:textId="235EC2C5" w:rsidR="00A642CA" w:rsidRPr="006D7A2D" w:rsidRDefault="00A642CA" w:rsidP="005420B0">
            <w:pPr>
              <w:jc w:val="both"/>
            </w:pPr>
            <w:r>
              <w:t>Обрабатывать результаты компьютерного моделирования штамповой оснастки для горячей объемной штамповки с пользовательскими подпрограммами</w:t>
            </w:r>
          </w:p>
        </w:tc>
      </w:tr>
      <w:tr w:rsidR="00A642CA" w:rsidRPr="006D7A2D" w14:paraId="4A3916C6" w14:textId="77777777" w:rsidTr="005420B0">
        <w:trPr>
          <w:trHeight w:val="20"/>
        </w:trPr>
        <w:tc>
          <w:tcPr>
            <w:tcW w:w="879" w:type="pct"/>
            <w:vMerge/>
          </w:tcPr>
          <w:p w14:paraId="4A0023FB" w14:textId="77777777" w:rsidR="00A642CA" w:rsidRPr="006D7A2D" w:rsidDel="002A1D54" w:rsidRDefault="00A642CA" w:rsidP="00A642CA"/>
        </w:tc>
        <w:tc>
          <w:tcPr>
            <w:tcW w:w="4121" w:type="pct"/>
          </w:tcPr>
          <w:p w14:paraId="027128DB" w14:textId="0562D25E" w:rsidR="00A642CA" w:rsidRPr="006D7A2D" w:rsidRDefault="00A642CA" w:rsidP="005420B0">
            <w:pPr>
              <w:jc w:val="both"/>
            </w:pPr>
            <w:r>
              <w:t>Анализировать результаты компьютерного моделирования штамповой оснастки для горячей объемной штамповки с пользовательскими подпрограммами</w:t>
            </w:r>
          </w:p>
        </w:tc>
      </w:tr>
      <w:tr w:rsidR="00A642CA" w:rsidRPr="006D7A2D" w14:paraId="13A80591" w14:textId="77777777" w:rsidTr="005420B0">
        <w:trPr>
          <w:trHeight w:val="20"/>
        </w:trPr>
        <w:tc>
          <w:tcPr>
            <w:tcW w:w="879" w:type="pct"/>
            <w:vMerge/>
          </w:tcPr>
          <w:p w14:paraId="2C162FD1" w14:textId="77777777" w:rsidR="00A642CA" w:rsidRPr="006D7A2D" w:rsidDel="002A1D54" w:rsidRDefault="00A642CA" w:rsidP="00A642CA"/>
        </w:tc>
        <w:tc>
          <w:tcPr>
            <w:tcW w:w="4121" w:type="pct"/>
          </w:tcPr>
          <w:p w14:paraId="6A3523B7" w14:textId="3B2D089C" w:rsidR="00A642CA" w:rsidRPr="006D7A2D" w:rsidRDefault="00A642CA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>по результатам компьютерного моделирования штамповой оснастки для горячей объемной штамповки с пользовательскими подпрограммами</w:t>
            </w:r>
          </w:p>
        </w:tc>
      </w:tr>
      <w:tr w:rsidR="00A642CA" w:rsidRPr="006D7A2D" w14:paraId="54BE94A1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F324170" w14:textId="77777777" w:rsidR="00A642CA" w:rsidRPr="006D7A2D" w:rsidRDefault="00A642CA" w:rsidP="00A642CA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46054F43" w14:textId="3EDEAB4A" w:rsidR="00A642CA" w:rsidRPr="006D7A2D" w:rsidRDefault="00A642CA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A642CA" w:rsidRPr="006D7A2D" w14:paraId="158B4C99" w14:textId="77777777" w:rsidTr="005420B0">
        <w:trPr>
          <w:trHeight w:val="20"/>
        </w:trPr>
        <w:tc>
          <w:tcPr>
            <w:tcW w:w="879" w:type="pct"/>
            <w:vMerge/>
          </w:tcPr>
          <w:p w14:paraId="39692399" w14:textId="77777777" w:rsidR="00A642CA" w:rsidRPr="006D7A2D" w:rsidDel="002A1D54" w:rsidRDefault="00A642CA" w:rsidP="00A642CA"/>
        </w:tc>
        <w:tc>
          <w:tcPr>
            <w:tcW w:w="4121" w:type="pct"/>
          </w:tcPr>
          <w:p w14:paraId="11877B21" w14:textId="112CD042" w:rsidR="00A642CA" w:rsidRPr="006D7A2D" w:rsidRDefault="00A642CA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A642CA" w:rsidRPr="006D7A2D" w14:paraId="574FCA6C" w14:textId="77777777" w:rsidTr="005420B0">
        <w:trPr>
          <w:trHeight w:val="20"/>
        </w:trPr>
        <w:tc>
          <w:tcPr>
            <w:tcW w:w="879" w:type="pct"/>
            <w:vMerge/>
          </w:tcPr>
          <w:p w14:paraId="3617B76F" w14:textId="77777777" w:rsidR="00A642CA" w:rsidRPr="006D7A2D" w:rsidDel="002A1D54" w:rsidRDefault="00A642CA" w:rsidP="00A642CA"/>
        </w:tc>
        <w:tc>
          <w:tcPr>
            <w:tcW w:w="4121" w:type="pct"/>
          </w:tcPr>
          <w:p w14:paraId="46E4EC73" w14:textId="4E871CDC" w:rsidR="00A642CA" w:rsidRPr="006D7A2D" w:rsidRDefault="00A642CA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A642CA" w:rsidRPr="006D7A2D" w14:paraId="571BB038" w14:textId="77777777" w:rsidTr="005420B0">
        <w:trPr>
          <w:trHeight w:val="20"/>
        </w:trPr>
        <w:tc>
          <w:tcPr>
            <w:tcW w:w="879" w:type="pct"/>
            <w:vMerge/>
          </w:tcPr>
          <w:p w14:paraId="2B15787D" w14:textId="77777777" w:rsidR="00A642CA" w:rsidRPr="006D7A2D" w:rsidDel="002A1D54" w:rsidRDefault="00A642CA" w:rsidP="00A642CA"/>
        </w:tc>
        <w:tc>
          <w:tcPr>
            <w:tcW w:w="4121" w:type="pct"/>
          </w:tcPr>
          <w:p w14:paraId="71BC126C" w14:textId="085F3AFE" w:rsidR="00A642CA" w:rsidRPr="006D7A2D" w:rsidRDefault="00A642CA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642CA" w:rsidRPr="006D7A2D" w14:paraId="343CD1D9" w14:textId="77777777" w:rsidTr="005420B0">
        <w:trPr>
          <w:trHeight w:val="20"/>
        </w:trPr>
        <w:tc>
          <w:tcPr>
            <w:tcW w:w="879" w:type="pct"/>
            <w:vMerge/>
          </w:tcPr>
          <w:p w14:paraId="5C443F44" w14:textId="77777777" w:rsidR="00A642CA" w:rsidRPr="006D7A2D" w:rsidDel="002A1D54" w:rsidRDefault="00A642CA" w:rsidP="00A642CA"/>
        </w:tc>
        <w:tc>
          <w:tcPr>
            <w:tcW w:w="4121" w:type="pct"/>
          </w:tcPr>
          <w:p w14:paraId="413BF543" w14:textId="69E7F72D" w:rsidR="00A642CA" w:rsidRPr="006D7A2D" w:rsidRDefault="00A642CA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A642CA" w:rsidRPr="006D7A2D" w14:paraId="286AD130" w14:textId="77777777" w:rsidTr="005420B0">
        <w:trPr>
          <w:trHeight w:val="20"/>
        </w:trPr>
        <w:tc>
          <w:tcPr>
            <w:tcW w:w="879" w:type="pct"/>
            <w:vMerge/>
          </w:tcPr>
          <w:p w14:paraId="1C4B48C0" w14:textId="77777777" w:rsidR="00A642CA" w:rsidRPr="006D7A2D" w:rsidDel="002A1D54" w:rsidRDefault="00A642CA" w:rsidP="00A642CA"/>
        </w:tc>
        <w:tc>
          <w:tcPr>
            <w:tcW w:w="4121" w:type="pct"/>
          </w:tcPr>
          <w:p w14:paraId="0F32BC34" w14:textId="75849C30" w:rsidR="00A642CA" w:rsidRPr="006D7A2D" w:rsidRDefault="00A642CA" w:rsidP="005420B0">
            <w:pPr>
              <w:jc w:val="both"/>
            </w:pPr>
            <w:r w:rsidRPr="006D7A2D">
              <w:t xml:space="preserve">Прикладные компьютерные </w:t>
            </w:r>
            <w:r>
              <w:t>комплексы для</w:t>
            </w:r>
            <w:r w:rsidRPr="006D7A2D">
              <w:t xml:space="preserve"> </w:t>
            </w:r>
            <w:r>
              <w:t xml:space="preserve">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 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440739" w:rsidRPr="006D7A2D" w14:paraId="6DF721E3" w14:textId="77777777" w:rsidTr="005420B0">
        <w:trPr>
          <w:trHeight w:val="20"/>
        </w:trPr>
        <w:tc>
          <w:tcPr>
            <w:tcW w:w="879" w:type="pct"/>
            <w:vMerge/>
          </w:tcPr>
          <w:p w14:paraId="24E7DE0E" w14:textId="77777777" w:rsidR="00440739" w:rsidRPr="006D7A2D" w:rsidDel="002A1D54" w:rsidRDefault="00440739" w:rsidP="00440739"/>
        </w:tc>
        <w:tc>
          <w:tcPr>
            <w:tcW w:w="4121" w:type="pct"/>
          </w:tcPr>
          <w:p w14:paraId="6E3E7ABA" w14:textId="6A22788C" w:rsidR="00440739" w:rsidRPr="005F2C53" w:rsidRDefault="00440739" w:rsidP="005420B0">
            <w:pPr>
              <w:jc w:val="both"/>
            </w:pPr>
            <w:r w:rsidRPr="005F2C53">
              <w:t>Базы данных материалов штамповой оснастки с моделью износа для горячей объемной штамповки с применением пользовательских подпрограмм: структура, возможности и порядок работы в них</w:t>
            </w:r>
          </w:p>
        </w:tc>
      </w:tr>
      <w:tr w:rsidR="00440739" w:rsidRPr="006D7A2D" w14:paraId="1C2CC33F" w14:textId="77777777" w:rsidTr="005420B0">
        <w:trPr>
          <w:trHeight w:val="20"/>
        </w:trPr>
        <w:tc>
          <w:tcPr>
            <w:tcW w:w="879" w:type="pct"/>
            <w:vMerge/>
          </w:tcPr>
          <w:p w14:paraId="3CDBE618" w14:textId="77777777" w:rsidR="00440739" w:rsidRPr="006D7A2D" w:rsidDel="002A1D54" w:rsidRDefault="00440739" w:rsidP="00440739"/>
        </w:tc>
        <w:tc>
          <w:tcPr>
            <w:tcW w:w="4121" w:type="pct"/>
          </w:tcPr>
          <w:p w14:paraId="5B16FE75" w14:textId="3D910CF7" w:rsidR="00440739" w:rsidRPr="005F2C53" w:rsidRDefault="00440739" w:rsidP="005420B0">
            <w:pPr>
              <w:jc w:val="both"/>
            </w:pPr>
            <w:r w:rsidRPr="005F2C53">
              <w:t>Базы данных материалов штамповой оснастки с моделью усталостного разрушения для горячей объемной штамповки с применением пользовательских подпрограмм: структура, возможности и порядок работы в них</w:t>
            </w:r>
          </w:p>
        </w:tc>
      </w:tr>
      <w:tr w:rsidR="00440739" w:rsidRPr="006D7A2D" w14:paraId="471DBE1D" w14:textId="77777777" w:rsidTr="005420B0">
        <w:trPr>
          <w:trHeight w:val="20"/>
        </w:trPr>
        <w:tc>
          <w:tcPr>
            <w:tcW w:w="879" w:type="pct"/>
            <w:vMerge/>
          </w:tcPr>
          <w:p w14:paraId="7C4AFB36" w14:textId="77777777" w:rsidR="00440739" w:rsidRPr="006D7A2D" w:rsidDel="002A1D54" w:rsidRDefault="00440739" w:rsidP="00440739"/>
        </w:tc>
        <w:tc>
          <w:tcPr>
            <w:tcW w:w="4121" w:type="pct"/>
          </w:tcPr>
          <w:p w14:paraId="639430B7" w14:textId="031C6792" w:rsidR="00440739" w:rsidRPr="006D7A2D" w:rsidRDefault="00440739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штамповой оснастки </w:t>
            </w:r>
            <w:r w:rsidR="00747A29">
              <w:t xml:space="preserve">для </w:t>
            </w:r>
            <w:r>
              <w:t>горячей объемной штамповки с применением пользовательских подпрограмм</w:t>
            </w:r>
          </w:p>
        </w:tc>
      </w:tr>
      <w:tr w:rsidR="00440739" w:rsidRPr="006D7A2D" w14:paraId="64C8704A" w14:textId="77777777" w:rsidTr="005420B0">
        <w:trPr>
          <w:trHeight w:val="20"/>
        </w:trPr>
        <w:tc>
          <w:tcPr>
            <w:tcW w:w="879" w:type="pct"/>
            <w:vMerge/>
          </w:tcPr>
          <w:p w14:paraId="5B132C02" w14:textId="77777777" w:rsidR="00440739" w:rsidRPr="006D7A2D" w:rsidDel="002A1D54" w:rsidRDefault="00440739" w:rsidP="00440739"/>
        </w:tc>
        <w:tc>
          <w:tcPr>
            <w:tcW w:w="4121" w:type="pct"/>
          </w:tcPr>
          <w:p w14:paraId="098C41E4" w14:textId="2E34893C" w:rsidR="00440739" w:rsidRPr="006D7A2D" w:rsidRDefault="00440739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40739" w:rsidRPr="006D7A2D" w14:paraId="52E48677" w14:textId="77777777" w:rsidTr="005420B0">
        <w:trPr>
          <w:trHeight w:val="20"/>
        </w:trPr>
        <w:tc>
          <w:tcPr>
            <w:tcW w:w="879" w:type="pct"/>
            <w:vMerge/>
          </w:tcPr>
          <w:p w14:paraId="7888A404" w14:textId="77777777" w:rsidR="00440739" w:rsidRPr="006D7A2D" w:rsidDel="002A1D54" w:rsidRDefault="00440739" w:rsidP="00440739"/>
        </w:tc>
        <w:tc>
          <w:tcPr>
            <w:tcW w:w="4121" w:type="pct"/>
          </w:tcPr>
          <w:p w14:paraId="2D092531" w14:textId="273E7CA9" w:rsidR="00440739" w:rsidRPr="006D7A2D" w:rsidRDefault="00440739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440739" w:rsidRPr="006D7A2D" w14:paraId="78CABC8F" w14:textId="77777777" w:rsidTr="005420B0">
        <w:trPr>
          <w:trHeight w:val="20"/>
        </w:trPr>
        <w:tc>
          <w:tcPr>
            <w:tcW w:w="879" w:type="pct"/>
            <w:vMerge/>
          </w:tcPr>
          <w:p w14:paraId="24076FE1" w14:textId="77777777" w:rsidR="00440739" w:rsidRPr="006D7A2D" w:rsidDel="002A1D54" w:rsidRDefault="00440739" w:rsidP="00440739"/>
        </w:tc>
        <w:tc>
          <w:tcPr>
            <w:tcW w:w="4121" w:type="pct"/>
          </w:tcPr>
          <w:p w14:paraId="4C5BCCC0" w14:textId="7F5DFBDD" w:rsidR="00440739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440739">
              <w:t xml:space="preserve"> геометрии</w:t>
            </w:r>
            <w:r w:rsidR="00440739" w:rsidRPr="006D7A2D">
              <w:t xml:space="preserve"> в CAD-системах</w:t>
            </w:r>
          </w:p>
        </w:tc>
      </w:tr>
      <w:tr w:rsidR="00440739" w:rsidRPr="006D7A2D" w14:paraId="7108D00E" w14:textId="77777777" w:rsidTr="005420B0">
        <w:trPr>
          <w:trHeight w:val="20"/>
        </w:trPr>
        <w:tc>
          <w:tcPr>
            <w:tcW w:w="879" w:type="pct"/>
            <w:vMerge/>
          </w:tcPr>
          <w:p w14:paraId="14B0BFD9" w14:textId="77777777" w:rsidR="00440739" w:rsidRPr="006D7A2D" w:rsidDel="002A1D54" w:rsidRDefault="00440739" w:rsidP="00440739"/>
        </w:tc>
        <w:tc>
          <w:tcPr>
            <w:tcW w:w="4121" w:type="pct"/>
          </w:tcPr>
          <w:p w14:paraId="5BBCB216" w14:textId="51A83901" w:rsidR="00440739" w:rsidRPr="006D7A2D" w:rsidRDefault="00440739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горячей объемной </w:t>
            </w:r>
            <w:r w:rsidRPr="006D7A2D">
              <w:t>штамповки</w:t>
            </w:r>
          </w:p>
        </w:tc>
      </w:tr>
      <w:tr w:rsidR="00440739" w:rsidRPr="006D7A2D" w14:paraId="402E8351" w14:textId="77777777" w:rsidTr="005420B0">
        <w:trPr>
          <w:trHeight w:val="20"/>
        </w:trPr>
        <w:tc>
          <w:tcPr>
            <w:tcW w:w="879" w:type="pct"/>
            <w:vMerge/>
          </w:tcPr>
          <w:p w14:paraId="7A228FA9" w14:textId="77777777" w:rsidR="00440739" w:rsidRPr="006D7A2D" w:rsidDel="002A1D54" w:rsidRDefault="00440739" w:rsidP="00440739"/>
        </w:tc>
        <w:tc>
          <w:tcPr>
            <w:tcW w:w="4121" w:type="pct"/>
          </w:tcPr>
          <w:p w14:paraId="1AEE39DD" w14:textId="3BF29F43" w:rsidR="00440739" w:rsidRPr="006D7A2D" w:rsidRDefault="00440739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горячей объемной штамповки</w:t>
            </w:r>
          </w:p>
        </w:tc>
      </w:tr>
      <w:tr w:rsidR="00440739" w:rsidRPr="006D7A2D" w14:paraId="0F60CC16" w14:textId="77777777" w:rsidTr="005420B0">
        <w:trPr>
          <w:trHeight w:val="20"/>
        </w:trPr>
        <w:tc>
          <w:tcPr>
            <w:tcW w:w="879" w:type="pct"/>
            <w:vMerge/>
          </w:tcPr>
          <w:p w14:paraId="53707E76" w14:textId="77777777" w:rsidR="00440739" w:rsidRPr="006D7A2D" w:rsidDel="002A1D54" w:rsidRDefault="00440739" w:rsidP="00440739"/>
        </w:tc>
        <w:tc>
          <w:tcPr>
            <w:tcW w:w="4121" w:type="pct"/>
          </w:tcPr>
          <w:p w14:paraId="1DB04C03" w14:textId="409B8972" w:rsidR="00440739" w:rsidRPr="006D7A2D" w:rsidRDefault="00440739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440739" w:rsidRPr="006D7A2D" w14:paraId="07711A30" w14:textId="77777777" w:rsidTr="005420B0">
        <w:trPr>
          <w:trHeight w:val="20"/>
        </w:trPr>
        <w:tc>
          <w:tcPr>
            <w:tcW w:w="879" w:type="pct"/>
            <w:vMerge/>
          </w:tcPr>
          <w:p w14:paraId="0F8215ED" w14:textId="77777777" w:rsidR="00440739" w:rsidRPr="006D7A2D" w:rsidDel="002A1D54" w:rsidRDefault="00440739" w:rsidP="00440739"/>
        </w:tc>
        <w:tc>
          <w:tcPr>
            <w:tcW w:w="4121" w:type="pct"/>
          </w:tcPr>
          <w:p w14:paraId="0C8FE5D7" w14:textId="0F31643F" w:rsidR="00440739" w:rsidRPr="006D7A2D" w:rsidRDefault="00440739" w:rsidP="005420B0">
            <w:pPr>
              <w:jc w:val="both"/>
            </w:pPr>
            <w:r w:rsidRPr="006D7A2D">
              <w:t xml:space="preserve">Основы проектирования штамповой оснастки для горячей </w:t>
            </w:r>
            <w:r>
              <w:t xml:space="preserve">объемной </w:t>
            </w:r>
            <w:r w:rsidRPr="006D7A2D">
              <w:t>штамповки на кузнечно-прессовом оборудовании</w:t>
            </w:r>
          </w:p>
        </w:tc>
      </w:tr>
      <w:tr w:rsidR="00440739" w:rsidRPr="006D7A2D" w14:paraId="39ADD828" w14:textId="77777777" w:rsidTr="005420B0">
        <w:trPr>
          <w:trHeight w:val="20"/>
        </w:trPr>
        <w:tc>
          <w:tcPr>
            <w:tcW w:w="879" w:type="pct"/>
            <w:vMerge/>
          </w:tcPr>
          <w:p w14:paraId="206AF508" w14:textId="77777777" w:rsidR="00440739" w:rsidRPr="006D7A2D" w:rsidDel="002A1D54" w:rsidRDefault="00440739" w:rsidP="00440739"/>
        </w:tc>
        <w:tc>
          <w:tcPr>
            <w:tcW w:w="4121" w:type="pct"/>
          </w:tcPr>
          <w:p w14:paraId="42470594" w14:textId="684D22BF" w:rsidR="00440739" w:rsidRPr="006D7A2D" w:rsidRDefault="00440739" w:rsidP="005420B0">
            <w:pPr>
              <w:jc w:val="both"/>
            </w:pPr>
            <w:r>
              <w:t xml:space="preserve">Основы метода конечных элементов для компьютерного моделирования штамповой оснастки </w:t>
            </w:r>
            <w:r w:rsidR="00747A29">
              <w:t xml:space="preserve">для </w:t>
            </w:r>
            <w:r>
              <w:t>горячей объемной штамповки</w:t>
            </w:r>
            <w:r w:rsidR="002B4E15">
              <w:t xml:space="preserve"> с применением пользовательских подпрограмм</w:t>
            </w:r>
          </w:p>
        </w:tc>
      </w:tr>
      <w:tr w:rsidR="002B4E15" w:rsidRPr="006D7A2D" w14:paraId="7FC2AD68" w14:textId="77777777" w:rsidTr="005420B0">
        <w:trPr>
          <w:trHeight w:val="20"/>
        </w:trPr>
        <w:tc>
          <w:tcPr>
            <w:tcW w:w="879" w:type="pct"/>
            <w:vMerge/>
          </w:tcPr>
          <w:p w14:paraId="5D4A44C1" w14:textId="77777777" w:rsidR="002B4E15" w:rsidRPr="006D7A2D" w:rsidDel="002A1D54" w:rsidRDefault="002B4E15" w:rsidP="002B4E15"/>
        </w:tc>
        <w:tc>
          <w:tcPr>
            <w:tcW w:w="4121" w:type="pct"/>
          </w:tcPr>
          <w:p w14:paraId="053C923C" w14:textId="567EF5DB" w:rsidR="002B4E15" w:rsidRPr="006D7A2D" w:rsidRDefault="002B4E15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штамповой оснастки для горячей объемной штамповки с применением пользовательских подпрограмм</w:t>
            </w:r>
          </w:p>
        </w:tc>
      </w:tr>
      <w:tr w:rsidR="002B4E15" w:rsidRPr="006D7A2D" w14:paraId="37D87E54" w14:textId="77777777" w:rsidTr="005420B0">
        <w:trPr>
          <w:trHeight w:val="20"/>
        </w:trPr>
        <w:tc>
          <w:tcPr>
            <w:tcW w:w="879" w:type="pct"/>
            <w:vMerge/>
          </w:tcPr>
          <w:p w14:paraId="6A837606" w14:textId="77777777" w:rsidR="002B4E15" w:rsidRPr="006D7A2D" w:rsidDel="002A1D54" w:rsidRDefault="002B4E15" w:rsidP="002B4E15"/>
        </w:tc>
        <w:tc>
          <w:tcPr>
            <w:tcW w:w="4121" w:type="pct"/>
          </w:tcPr>
          <w:p w14:paraId="5053BF23" w14:textId="7F71BA7E" w:rsidR="002B4E15" w:rsidRPr="006D7A2D" w:rsidRDefault="002B4E15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2B4E15" w:rsidRPr="006D7A2D" w14:paraId="06002CE1" w14:textId="77777777" w:rsidTr="005420B0">
        <w:trPr>
          <w:trHeight w:val="20"/>
        </w:trPr>
        <w:tc>
          <w:tcPr>
            <w:tcW w:w="879" w:type="pct"/>
            <w:vMerge/>
          </w:tcPr>
          <w:p w14:paraId="0773237A" w14:textId="77777777" w:rsidR="002B4E15" w:rsidRPr="006D7A2D" w:rsidDel="002A1D54" w:rsidRDefault="002B4E15" w:rsidP="002B4E15"/>
        </w:tc>
        <w:tc>
          <w:tcPr>
            <w:tcW w:w="4121" w:type="pct"/>
          </w:tcPr>
          <w:p w14:paraId="6724B352" w14:textId="751C5B38" w:rsidR="002B4E15" w:rsidRPr="006D7A2D" w:rsidRDefault="002B4E15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2B4E15" w:rsidRPr="006D7A2D" w14:paraId="27203ED4" w14:textId="77777777" w:rsidTr="005420B0">
        <w:trPr>
          <w:trHeight w:val="20"/>
        </w:trPr>
        <w:tc>
          <w:tcPr>
            <w:tcW w:w="879" w:type="pct"/>
            <w:vMerge/>
          </w:tcPr>
          <w:p w14:paraId="4FC67048" w14:textId="77777777" w:rsidR="002B4E15" w:rsidRPr="006D7A2D" w:rsidDel="002A1D54" w:rsidRDefault="002B4E15" w:rsidP="002B4E15"/>
        </w:tc>
        <w:tc>
          <w:tcPr>
            <w:tcW w:w="4121" w:type="pct"/>
          </w:tcPr>
          <w:p w14:paraId="0ACE4B02" w14:textId="610AADF1" w:rsidR="002B4E15" w:rsidRPr="006D7A2D" w:rsidRDefault="002B4E15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2B4E15" w:rsidRPr="006D7A2D" w14:paraId="428D869A" w14:textId="77777777" w:rsidTr="005420B0">
        <w:trPr>
          <w:trHeight w:val="20"/>
        </w:trPr>
        <w:tc>
          <w:tcPr>
            <w:tcW w:w="879" w:type="pct"/>
            <w:vMerge/>
          </w:tcPr>
          <w:p w14:paraId="1B172036" w14:textId="77777777" w:rsidR="002B4E15" w:rsidRPr="006D7A2D" w:rsidDel="002A1D54" w:rsidRDefault="002B4E15" w:rsidP="002B4E15"/>
        </w:tc>
        <w:tc>
          <w:tcPr>
            <w:tcW w:w="4121" w:type="pct"/>
          </w:tcPr>
          <w:p w14:paraId="613B7F3F" w14:textId="032EF3DD" w:rsidR="002B4E15" w:rsidRPr="006D7A2D" w:rsidRDefault="002B4E15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горячей объемной штамповки</w:t>
            </w:r>
          </w:p>
        </w:tc>
      </w:tr>
      <w:tr w:rsidR="002B4E15" w:rsidRPr="006D7A2D" w14:paraId="0FEFB38E" w14:textId="77777777" w:rsidTr="005420B0">
        <w:trPr>
          <w:trHeight w:val="20"/>
        </w:trPr>
        <w:tc>
          <w:tcPr>
            <w:tcW w:w="879" w:type="pct"/>
            <w:vMerge/>
          </w:tcPr>
          <w:p w14:paraId="4A719F4E" w14:textId="77777777" w:rsidR="002B4E15" w:rsidRPr="006D7A2D" w:rsidDel="002A1D54" w:rsidRDefault="002B4E15" w:rsidP="002B4E15"/>
        </w:tc>
        <w:tc>
          <w:tcPr>
            <w:tcW w:w="4121" w:type="pct"/>
          </w:tcPr>
          <w:p w14:paraId="03F9599E" w14:textId="66327D7D" w:rsidR="002B4E15" w:rsidRPr="006D7A2D" w:rsidRDefault="002B4E15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горячей</w:t>
            </w:r>
            <w:r w:rsidRPr="006D7A2D">
              <w:t xml:space="preserve"> объемной штамповки</w:t>
            </w:r>
          </w:p>
        </w:tc>
      </w:tr>
      <w:tr w:rsidR="002B4E15" w:rsidRPr="006D7A2D" w14:paraId="6D5512D6" w14:textId="77777777" w:rsidTr="005420B0">
        <w:trPr>
          <w:trHeight w:val="20"/>
        </w:trPr>
        <w:tc>
          <w:tcPr>
            <w:tcW w:w="879" w:type="pct"/>
            <w:vMerge/>
          </w:tcPr>
          <w:p w14:paraId="79C8080E" w14:textId="77777777" w:rsidR="002B4E15" w:rsidRPr="006D7A2D" w:rsidDel="002A1D54" w:rsidRDefault="002B4E15" w:rsidP="002B4E15"/>
        </w:tc>
        <w:tc>
          <w:tcPr>
            <w:tcW w:w="4121" w:type="pct"/>
          </w:tcPr>
          <w:p w14:paraId="09E9E724" w14:textId="1642336B" w:rsidR="002B4E15" w:rsidRPr="006D7A2D" w:rsidRDefault="002B4E15" w:rsidP="005420B0">
            <w:pPr>
              <w:jc w:val="both"/>
            </w:pPr>
            <w:r w:rsidRPr="006D7A2D">
              <w:t>Условия и правила эксплуатации штамповой оснастки для горячей</w:t>
            </w:r>
            <w:r>
              <w:t xml:space="preserve"> объемной</w:t>
            </w:r>
            <w:r w:rsidRPr="006D7A2D">
              <w:t xml:space="preserve"> штамповки на кузнечно-прессовом оборудовании</w:t>
            </w:r>
          </w:p>
        </w:tc>
      </w:tr>
      <w:tr w:rsidR="002B4E15" w:rsidRPr="006D7A2D" w14:paraId="1A7CE68F" w14:textId="77777777" w:rsidTr="005420B0">
        <w:trPr>
          <w:trHeight w:val="20"/>
        </w:trPr>
        <w:tc>
          <w:tcPr>
            <w:tcW w:w="879" w:type="pct"/>
            <w:vMerge/>
          </w:tcPr>
          <w:p w14:paraId="73C095DF" w14:textId="77777777" w:rsidR="002B4E15" w:rsidRPr="006D7A2D" w:rsidDel="002A1D54" w:rsidRDefault="002B4E15" w:rsidP="002B4E15"/>
        </w:tc>
        <w:tc>
          <w:tcPr>
            <w:tcW w:w="4121" w:type="pct"/>
          </w:tcPr>
          <w:p w14:paraId="3E428F36" w14:textId="19C15150" w:rsidR="002B4E15" w:rsidRPr="006D7A2D" w:rsidRDefault="002B4E15" w:rsidP="005420B0">
            <w:pPr>
              <w:jc w:val="both"/>
            </w:pPr>
            <w:r w:rsidRPr="006D7A2D">
              <w:t>Схемы смазки штамповой оснастки при горячей объемной штамповк</w:t>
            </w:r>
            <w:r>
              <w:t>е</w:t>
            </w:r>
            <w:r w:rsidRPr="006D7A2D">
              <w:t xml:space="preserve"> на кузнечно-прессовом оборудовании</w:t>
            </w:r>
          </w:p>
        </w:tc>
      </w:tr>
      <w:tr w:rsidR="002B4E15" w:rsidRPr="006D7A2D" w14:paraId="11E0DF91" w14:textId="77777777" w:rsidTr="005420B0">
        <w:trPr>
          <w:trHeight w:val="20"/>
        </w:trPr>
        <w:tc>
          <w:tcPr>
            <w:tcW w:w="879" w:type="pct"/>
            <w:vMerge/>
          </w:tcPr>
          <w:p w14:paraId="44A5AA8E" w14:textId="77777777" w:rsidR="002B4E15" w:rsidRPr="006D7A2D" w:rsidDel="002A1D54" w:rsidRDefault="002B4E15" w:rsidP="002B4E15"/>
        </w:tc>
        <w:tc>
          <w:tcPr>
            <w:tcW w:w="4121" w:type="pct"/>
          </w:tcPr>
          <w:p w14:paraId="228CE2AE" w14:textId="5F057BB2" w:rsidR="002B4E15" w:rsidRPr="006D7A2D" w:rsidRDefault="002B4E15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747A29">
              <w:t xml:space="preserve">для </w:t>
            </w:r>
            <w:r>
              <w:t>горячей объемной штамповки</w:t>
            </w:r>
          </w:p>
        </w:tc>
      </w:tr>
      <w:tr w:rsidR="002B4E15" w:rsidRPr="006D7A2D" w14:paraId="5D9CF0AC" w14:textId="77777777" w:rsidTr="005420B0">
        <w:trPr>
          <w:trHeight w:val="20"/>
        </w:trPr>
        <w:tc>
          <w:tcPr>
            <w:tcW w:w="879" w:type="pct"/>
            <w:vMerge/>
          </w:tcPr>
          <w:p w14:paraId="5EFCDAB7" w14:textId="77777777" w:rsidR="002B4E15" w:rsidRPr="006D7A2D" w:rsidDel="002A1D54" w:rsidRDefault="002B4E15" w:rsidP="002B4E15"/>
        </w:tc>
        <w:tc>
          <w:tcPr>
            <w:tcW w:w="4121" w:type="pct"/>
          </w:tcPr>
          <w:p w14:paraId="255F8C7A" w14:textId="36A5CF05" w:rsidR="002B4E15" w:rsidRPr="006D7A2D" w:rsidRDefault="002B4E15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B4E15" w:rsidRPr="006D7A2D" w14:paraId="66F0D5E7" w14:textId="77777777" w:rsidTr="005420B0">
        <w:trPr>
          <w:trHeight w:val="20"/>
        </w:trPr>
        <w:tc>
          <w:tcPr>
            <w:tcW w:w="879" w:type="pct"/>
          </w:tcPr>
          <w:p w14:paraId="68C9D3D8" w14:textId="77777777" w:rsidR="002B4E15" w:rsidRPr="006D7A2D" w:rsidDel="002A1D54" w:rsidRDefault="002B4E15" w:rsidP="002B4E15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21D0EBBF" w14:textId="42E9A29F" w:rsidR="002B4E15" w:rsidRPr="006D7A2D" w:rsidRDefault="00747A29" w:rsidP="005420B0">
            <w:pPr>
              <w:jc w:val="both"/>
            </w:pPr>
            <w:r>
              <w:t>-</w:t>
            </w:r>
          </w:p>
        </w:tc>
      </w:tr>
    </w:tbl>
    <w:p w14:paraId="404ADEC0" w14:textId="77777777" w:rsidR="00A60457" w:rsidRPr="006D7A2D" w:rsidRDefault="00A60457" w:rsidP="00CA476C"/>
    <w:p w14:paraId="135051CE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3.3.5. Трудовая функция</w:t>
      </w:r>
    </w:p>
    <w:p w14:paraId="0B5F0E73" w14:textId="77777777" w:rsidR="00606A71" w:rsidRPr="006D7A2D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81"/>
        <w:gridCol w:w="5542"/>
        <w:gridCol w:w="552"/>
        <w:gridCol w:w="863"/>
        <w:gridCol w:w="1447"/>
        <w:gridCol w:w="336"/>
      </w:tblGrid>
      <w:tr w:rsidR="00606A71" w:rsidRPr="006D7A2D" w14:paraId="5281A195" w14:textId="77777777" w:rsidTr="005420B0">
        <w:trPr>
          <w:trHeight w:val="57"/>
        </w:trPr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BA179C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8A099" w14:textId="3AD52AA9" w:rsidR="00606A71" w:rsidRPr="006D7A2D" w:rsidRDefault="008F246A" w:rsidP="00015868">
            <w:r>
              <w:t>Усовершенствование и проектирование штамповой оснастки для холодной объемной штамповки с применением компьютерного моделирования с пользовательскими подпрограммами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A60120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5DFB2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C</w:t>
            </w:r>
            <w:r w:rsidR="00606A71" w:rsidRPr="006D7A2D">
              <w:rPr>
                <w:lang w:val="en-US"/>
              </w:rPr>
              <w:t>/0</w:t>
            </w:r>
            <w:r w:rsidR="00606A71" w:rsidRPr="006D7A2D">
              <w:t>5</w:t>
            </w:r>
            <w:r w:rsidR="00606A71" w:rsidRPr="006D7A2D">
              <w:rPr>
                <w:lang w:val="en-US"/>
              </w:rPr>
              <w:t>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E39CE9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76A30" w14:textId="77777777" w:rsidR="00606A71" w:rsidRPr="006D7A2D" w:rsidRDefault="00606A71" w:rsidP="005420B0">
            <w:pPr>
              <w:jc w:val="center"/>
            </w:pPr>
            <w:r w:rsidRPr="006D7A2D">
              <w:t>6</w:t>
            </w:r>
          </w:p>
        </w:tc>
      </w:tr>
    </w:tbl>
    <w:p w14:paraId="642B1AE4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BF2745" w:rsidRPr="006D7A2D" w14:paraId="4DC7C29B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4B377B7" w14:textId="77777777" w:rsidR="00BF2745" w:rsidRPr="006D7A2D" w:rsidRDefault="00BF2745" w:rsidP="00BF2745">
            <w:r w:rsidRPr="006D7A2D">
              <w:t>Трудовые действия</w:t>
            </w:r>
          </w:p>
        </w:tc>
        <w:tc>
          <w:tcPr>
            <w:tcW w:w="4121" w:type="pct"/>
          </w:tcPr>
          <w:p w14:paraId="54048DFB" w14:textId="44ECDEB0" w:rsidR="00BF2745" w:rsidRPr="00747A29" w:rsidRDefault="00BF2745" w:rsidP="005420B0">
            <w:pPr>
              <w:jc w:val="both"/>
            </w:pPr>
            <w:r w:rsidRPr="00747A29">
              <w:t>Выявление производственных задач, требующих</w:t>
            </w:r>
            <w:r w:rsidR="00BE191F" w:rsidRPr="00747A29">
              <w:t xml:space="preserve"> усовершенствовани</w:t>
            </w:r>
            <w:r w:rsidR="00603859">
              <w:t>я</w:t>
            </w:r>
            <w:r w:rsidR="00BE191F" w:rsidRPr="00747A29">
              <w:t xml:space="preserve"> и </w:t>
            </w:r>
            <w:r w:rsidRPr="00747A29">
              <w:t>проектировани</w:t>
            </w:r>
            <w:r w:rsidR="00603859">
              <w:t>я</w:t>
            </w:r>
            <w:r w:rsidRPr="00747A29">
              <w:t xml:space="preserve"> штамповой оснастки для холодной объемной штамповки с применением пользовательских подпрограмм при компьютерном моделировани</w:t>
            </w:r>
            <w:r w:rsidR="00603859">
              <w:t>и</w:t>
            </w:r>
          </w:p>
        </w:tc>
      </w:tr>
      <w:tr w:rsidR="00BF2745" w:rsidRPr="006D7A2D" w14:paraId="6D414414" w14:textId="77777777" w:rsidTr="005420B0">
        <w:trPr>
          <w:trHeight w:val="20"/>
        </w:trPr>
        <w:tc>
          <w:tcPr>
            <w:tcW w:w="879" w:type="pct"/>
            <w:vMerge/>
          </w:tcPr>
          <w:p w14:paraId="318D316A" w14:textId="77777777" w:rsidR="00BF2745" w:rsidRPr="006D7A2D" w:rsidRDefault="00BF2745" w:rsidP="00BF2745"/>
        </w:tc>
        <w:tc>
          <w:tcPr>
            <w:tcW w:w="4121" w:type="pct"/>
          </w:tcPr>
          <w:p w14:paraId="10AD8E85" w14:textId="0EF8492B" w:rsidR="00BF2745" w:rsidRPr="00747A29" w:rsidRDefault="00BF2745" w:rsidP="005420B0">
            <w:pPr>
              <w:jc w:val="both"/>
            </w:pPr>
            <w:r w:rsidRPr="00747A29">
              <w:t>Формирование задания с исходными данными на проектирование штамповой оснастки для холодной объемной штамповки с применением пользовательских подпрограмм при компьютерном моделировании</w:t>
            </w:r>
          </w:p>
        </w:tc>
      </w:tr>
      <w:tr w:rsidR="00BF2745" w:rsidRPr="006D7A2D" w14:paraId="7972AE07" w14:textId="77777777" w:rsidTr="005420B0">
        <w:trPr>
          <w:trHeight w:val="20"/>
        </w:trPr>
        <w:tc>
          <w:tcPr>
            <w:tcW w:w="879" w:type="pct"/>
            <w:vMerge/>
          </w:tcPr>
          <w:p w14:paraId="36DE92C0" w14:textId="77777777" w:rsidR="00BF2745" w:rsidRPr="006D7A2D" w:rsidRDefault="00BF2745" w:rsidP="00BF2745"/>
        </w:tc>
        <w:tc>
          <w:tcPr>
            <w:tcW w:w="4121" w:type="pct"/>
          </w:tcPr>
          <w:p w14:paraId="13B09C8E" w14:textId="6870819B" w:rsidR="00BF2745" w:rsidRPr="00747A29" w:rsidRDefault="00BF2745" w:rsidP="005420B0">
            <w:pPr>
              <w:jc w:val="both"/>
            </w:pPr>
            <w:r w:rsidRPr="00747A29">
              <w:t xml:space="preserve">Подготовка геометрии в </w:t>
            </w:r>
            <w:r w:rsidRPr="00747A29">
              <w:rPr>
                <w:lang w:val="en-US"/>
              </w:rPr>
              <w:t>CAD</w:t>
            </w:r>
            <w:r w:rsidRPr="00747A29">
              <w:t>-системах на проектирование штамповой оснастки для холодной объемной штамповки с применением пользовательских подпрограмм при компьютерном моделировани</w:t>
            </w:r>
            <w:r w:rsidR="00603859">
              <w:t>и</w:t>
            </w:r>
          </w:p>
        </w:tc>
      </w:tr>
      <w:tr w:rsidR="001B46B3" w:rsidRPr="006D7A2D" w14:paraId="08A50D24" w14:textId="77777777" w:rsidTr="005420B0">
        <w:trPr>
          <w:trHeight w:val="20"/>
        </w:trPr>
        <w:tc>
          <w:tcPr>
            <w:tcW w:w="879" w:type="pct"/>
            <w:vMerge/>
          </w:tcPr>
          <w:p w14:paraId="257C1359" w14:textId="77777777" w:rsidR="001B46B3" w:rsidRPr="006D7A2D" w:rsidRDefault="001B46B3" w:rsidP="001B46B3"/>
        </w:tc>
        <w:tc>
          <w:tcPr>
            <w:tcW w:w="4121" w:type="pct"/>
          </w:tcPr>
          <w:p w14:paraId="23FEFFB8" w14:textId="737457D7" w:rsidR="001B46B3" w:rsidRPr="00747A29" w:rsidRDefault="001B46B3" w:rsidP="005420B0">
            <w:pPr>
              <w:jc w:val="both"/>
            </w:pPr>
            <w:r w:rsidRPr="00747A29">
              <w:t xml:space="preserve">Создание компьютерной модели техпроцессов </w:t>
            </w:r>
            <w:r w:rsidR="00A72A17" w:rsidRPr="00747A29">
              <w:t xml:space="preserve">холодной </w:t>
            </w:r>
            <w:r w:rsidRPr="00747A29">
              <w:t>объемной штамповки для моделирования штамповой оснасткой</w:t>
            </w:r>
            <w:r w:rsidR="00A72A17" w:rsidRPr="00747A29">
              <w:t xml:space="preserve"> с пользовательскими подпрограммами</w:t>
            </w:r>
          </w:p>
        </w:tc>
      </w:tr>
      <w:tr w:rsidR="001B46B3" w:rsidRPr="006D7A2D" w14:paraId="26C19B20" w14:textId="77777777" w:rsidTr="005420B0">
        <w:trPr>
          <w:trHeight w:val="20"/>
        </w:trPr>
        <w:tc>
          <w:tcPr>
            <w:tcW w:w="879" w:type="pct"/>
            <w:vMerge/>
          </w:tcPr>
          <w:p w14:paraId="3EF5C2A5" w14:textId="77777777" w:rsidR="001B46B3" w:rsidRPr="006D7A2D" w:rsidRDefault="001B46B3" w:rsidP="001B46B3"/>
        </w:tc>
        <w:tc>
          <w:tcPr>
            <w:tcW w:w="4121" w:type="pct"/>
          </w:tcPr>
          <w:p w14:paraId="7538FFFE" w14:textId="498CB6DD" w:rsidR="001B46B3" w:rsidRPr="00747A29" w:rsidRDefault="00A72A17" w:rsidP="005420B0">
            <w:pPr>
              <w:jc w:val="both"/>
            </w:pPr>
            <w:r w:rsidRPr="00747A29">
              <w:t>Запуск на расчет компьютерной модели техпроцессов холодной объемной штамповки для моделирования штамповой оснасткой с пользовательскими подпрограммами</w:t>
            </w:r>
          </w:p>
        </w:tc>
      </w:tr>
      <w:tr w:rsidR="00A72A17" w:rsidRPr="006D7A2D" w14:paraId="5D392FAC" w14:textId="77777777" w:rsidTr="005420B0">
        <w:trPr>
          <w:trHeight w:val="20"/>
        </w:trPr>
        <w:tc>
          <w:tcPr>
            <w:tcW w:w="879" w:type="pct"/>
            <w:vMerge/>
          </w:tcPr>
          <w:p w14:paraId="415B4C74" w14:textId="77777777" w:rsidR="00A72A17" w:rsidRPr="006D7A2D" w:rsidRDefault="00A72A17" w:rsidP="00A72A17"/>
        </w:tc>
        <w:tc>
          <w:tcPr>
            <w:tcW w:w="4121" w:type="pct"/>
          </w:tcPr>
          <w:p w14:paraId="6690D49B" w14:textId="7391E053" w:rsidR="00A72A17" w:rsidRPr="00747A29" w:rsidRDefault="00A72A17" w:rsidP="005420B0">
            <w:pPr>
              <w:jc w:val="both"/>
            </w:pPr>
            <w:r w:rsidRPr="00747A29">
              <w:t>Контроль результатов компьютерного моделирования штамповой оснастки с пользовательскими подпрограммами для техпроцессов холодной объемной штамповки</w:t>
            </w:r>
          </w:p>
        </w:tc>
      </w:tr>
      <w:tr w:rsidR="00A72A17" w:rsidRPr="006D7A2D" w14:paraId="7E14C415" w14:textId="77777777" w:rsidTr="005420B0">
        <w:trPr>
          <w:trHeight w:val="20"/>
        </w:trPr>
        <w:tc>
          <w:tcPr>
            <w:tcW w:w="879" w:type="pct"/>
            <w:vMerge/>
          </w:tcPr>
          <w:p w14:paraId="75E6D2DE" w14:textId="77777777" w:rsidR="00A72A17" w:rsidRPr="006D7A2D" w:rsidRDefault="00A72A17" w:rsidP="00A72A17"/>
        </w:tc>
        <w:tc>
          <w:tcPr>
            <w:tcW w:w="4121" w:type="pct"/>
          </w:tcPr>
          <w:p w14:paraId="33347261" w14:textId="700E36F1" w:rsidR="00A72A17" w:rsidRPr="00747A29" w:rsidRDefault="00A72A17" w:rsidP="005420B0">
            <w:pPr>
              <w:jc w:val="both"/>
            </w:pPr>
            <w:r w:rsidRPr="00747A29">
              <w:t>Определение напряженно-деформированного состояния штамповой оснастки по результатам компьютерного моделирования холодной объемной штамповки с пользовательскими подпрограммами для определения допустимых напряжений</w:t>
            </w:r>
          </w:p>
        </w:tc>
      </w:tr>
      <w:tr w:rsidR="00A72A17" w:rsidRPr="006D7A2D" w14:paraId="78890479" w14:textId="77777777" w:rsidTr="005420B0">
        <w:trPr>
          <w:trHeight w:val="20"/>
        </w:trPr>
        <w:tc>
          <w:tcPr>
            <w:tcW w:w="879" w:type="pct"/>
            <w:vMerge/>
          </w:tcPr>
          <w:p w14:paraId="7DB35974" w14:textId="77777777" w:rsidR="00A72A17" w:rsidRPr="006D7A2D" w:rsidRDefault="00A72A17" w:rsidP="00A72A17"/>
        </w:tc>
        <w:tc>
          <w:tcPr>
            <w:tcW w:w="4121" w:type="pct"/>
          </w:tcPr>
          <w:p w14:paraId="647BB2D8" w14:textId="511E6B2C" w:rsidR="00A72A17" w:rsidRPr="00747A29" w:rsidRDefault="00A72A17" w:rsidP="005420B0">
            <w:pPr>
              <w:jc w:val="both"/>
            </w:pPr>
            <w:r w:rsidRPr="00747A29">
              <w:t>Определение силовых параметров по результатам компьютерного моделирования холодной объемной штамповки с пользовательскими подпрограммами для проектирования штамповой оснастки</w:t>
            </w:r>
          </w:p>
        </w:tc>
      </w:tr>
      <w:tr w:rsidR="00A72A17" w:rsidRPr="006D7A2D" w14:paraId="3CB8FB59" w14:textId="77777777" w:rsidTr="005420B0">
        <w:trPr>
          <w:trHeight w:val="20"/>
        </w:trPr>
        <w:tc>
          <w:tcPr>
            <w:tcW w:w="879" w:type="pct"/>
            <w:vMerge/>
          </w:tcPr>
          <w:p w14:paraId="3B7D8766" w14:textId="77777777" w:rsidR="00A72A17" w:rsidRPr="006D7A2D" w:rsidRDefault="00A72A17" w:rsidP="00A72A17"/>
        </w:tc>
        <w:tc>
          <w:tcPr>
            <w:tcW w:w="4121" w:type="pct"/>
          </w:tcPr>
          <w:p w14:paraId="59C02E31" w14:textId="36E132FE" w:rsidR="00A72A17" w:rsidRPr="00747A29" w:rsidRDefault="00A72A17" w:rsidP="005420B0">
            <w:pPr>
              <w:jc w:val="both"/>
            </w:pPr>
            <w:r w:rsidRPr="00747A29">
              <w:t>Анализ работоспособности штамповой оснастки по результатам компьютерного моделирования холодной объемной штамповки с пользовательскими подпрограммами</w:t>
            </w:r>
          </w:p>
        </w:tc>
      </w:tr>
      <w:tr w:rsidR="00A72A17" w:rsidRPr="006D7A2D" w14:paraId="7A544721" w14:textId="77777777" w:rsidTr="005420B0">
        <w:trPr>
          <w:trHeight w:val="20"/>
        </w:trPr>
        <w:tc>
          <w:tcPr>
            <w:tcW w:w="879" w:type="pct"/>
            <w:vMerge/>
          </w:tcPr>
          <w:p w14:paraId="1F8F4E3D" w14:textId="77777777" w:rsidR="00A72A17" w:rsidRPr="006D7A2D" w:rsidRDefault="00A72A17" w:rsidP="00A72A17"/>
        </w:tc>
        <w:tc>
          <w:tcPr>
            <w:tcW w:w="4121" w:type="pct"/>
          </w:tcPr>
          <w:p w14:paraId="57B949E2" w14:textId="7202E78C" w:rsidR="00A72A17" w:rsidRPr="00747A29" w:rsidRDefault="00A72A17" w:rsidP="005420B0">
            <w:pPr>
              <w:jc w:val="both"/>
            </w:pPr>
            <w:r w:rsidRPr="00747A29">
              <w:t>Определение упруго-пластической деформации в штамповой оснастке по результатам компьютерного моделирования холодной объемной штамповки с пользовательскими подпрограммами</w:t>
            </w:r>
          </w:p>
        </w:tc>
      </w:tr>
      <w:tr w:rsidR="00A72A17" w:rsidRPr="006D7A2D" w14:paraId="50A20FA0" w14:textId="77777777" w:rsidTr="005420B0">
        <w:trPr>
          <w:trHeight w:val="20"/>
        </w:trPr>
        <w:tc>
          <w:tcPr>
            <w:tcW w:w="879" w:type="pct"/>
            <w:vMerge/>
          </w:tcPr>
          <w:p w14:paraId="0E39A9A3" w14:textId="77777777" w:rsidR="00A72A17" w:rsidRPr="006D7A2D" w:rsidRDefault="00A72A17" w:rsidP="00A72A17"/>
        </w:tc>
        <w:tc>
          <w:tcPr>
            <w:tcW w:w="4121" w:type="pct"/>
          </w:tcPr>
          <w:p w14:paraId="552D9460" w14:textId="23E491ED" w:rsidR="00A72A17" w:rsidRPr="00747A29" w:rsidRDefault="00A72A17" w:rsidP="005420B0">
            <w:pPr>
              <w:jc w:val="both"/>
            </w:pPr>
            <w:r w:rsidRPr="00747A29">
              <w:t>Прогнозирование износа штамповой оснастки по результатам компьютерного моделирования холодной объемной штамповки с пользовательскими подпрограммами</w:t>
            </w:r>
          </w:p>
        </w:tc>
      </w:tr>
      <w:tr w:rsidR="00A72A17" w:rsidRPr="006D7A2D" w14:paraId="350D8F87" w14:textId="77777777" w:rsidTr="005420B0">
        <w:trPr>
          <w:trHeight w:val="20"/>
        </w:trPr>
        <w:tc>
          <w:tcPr>
            <w:tcW w:w="879" w:type="pct"/>
            <w:vMerge/>
          </w:tcPr>
          <w:p w14:paraId="743E446A" w14:textId="77777777" w:rsidR="00A72A17" w:rsidRPr="006D7A2D" w:rsidRDefault="00A72A17" w:rsidP="00A72A17"/>
        </w:tc>
        <w:tc>
          <w:tcPr>
            <w:tcW w:w="4121" w:type="pct"/>
          </w:tcPr>
          <w:p w14:paraId="13D387CD" w14:textId="00F4F79E" w:rsidR="00A72A17" w:rsidRPr="00747A29" w:rsidRDefault="00A72A17" w:rsidP="005420B0">
            <w:pPr>
              <w:jc w:val="both"/>
            </w:pPr>
            <w:r w:rsidRPr="00747A29">
              <w:t>Прогнозирование усталостного разрушения штамповой оснастки по результатам компьютерного моделирования холодной объемной штамповки с пользовательскими подпрограммами</w:t>
            </w:r>
          </w:p>
        </w:tc>
      </w:tr>
      <w:tr w:rsidR="00A72A17" w:rsidRPr="006D7A2D" w14:paraId="0C6E28DB" w14:textId="77777777" w:rsidTr="005420B0">
        <w:trPr>
          <w:trHeight w:val="20"/>
        </w:trPr>
        <w:tc>
          <w:tcPr>
            <w:tcW w:w="879" w:type="pct"/>
            <w:vMerge/>
          </w:tcPr>
          <w:p w14:paraId="6447EF87" w14:textId="77777777" w:rsidR="00A72A17" w:rsidRPr="006D7A2D" w:rsidRDefault="00A72A17" w:rsidP="00A72A17"/>
        </w:tc>
        <w:tc>
          <w:tcPr>
            <w:tcW w:w="4121" w:type="pct"/>
          </w:tcPr>
          <w:p w14:paraId="36BD04CE" w14:textId="3A9F6EE7" w:rsidR="00A72A17" w:rsidRPr="00747A29" w:rsidRDefault="00A72A17" w:rsidP="005420B0">
            <w:pPr>
              <w:jc w:val="both"/>
            </w:pPr>
            <w:r w:rsidRPr="00747A29">
              <w:t>Оформление отчетной документации по результатам компьютерного моделирования штамповой оснастки для техпроцессов холодной объемной штамповки с пользовательскими подпрограммами</w:t>
            </w:r>
          </w:p>
        </w:tc>
      </w:tr>
      <w:tr w:rsidR="00A72A17" w:rsidRPr="006D7A2D" w14:paraId="0171BCA4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428536C0" w14:textId="77777777" w:rsidR="00A72A17" w:rsidRPr="006D7A2D" w:rsidDel="002A1D54" w:rsidRDefault="00A72A17" w:rsidP="00A72A17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0B922A69" w14:textId="2722D757" w:rsidR="00A72A17" w:rsidRPr="00747A29" w:rsidRDefault="00C17AEA" w:rsidP="005420B0">
            <w:pPr>
              <w:jc w:val="both"/>
            </w:pPr>
            <w:r w:rsidRPr="00747A29">
              <w:t>Читать и применять нормативно-техническую документацию по компьютерному моделированию штамповой оснастки для холодной объемной штамповки</w:t>
            </w:r>
          </w:p>
        </w:tc>
      </w:tr>
      <w:tr w:rsidR="00640035" w:rsidRPr="006D7A2D" w14:paraId="5C077579" w14:textId="77777777" w:rsidTr="005420B0">
        <w:trPr>
          <w:trHeight w:val="20"/>
        </w:trPr>
        <w:tc>
          <w:tcPr>
            <w:tcW w:w="879" w:type="pct"/>
            <w:vMerge/>
          </w:tcPr>
          <w:p w14:paraId="71B1A8E9" w14:textId="77777777" w:rsidR="00640035" w:rsidRPr="006D7A2D" w:rsidDel="002A1D54" w:rsidRDefault="00640035" w:rsidP="00640035"/>
        </w:tc>
        <w:tc>
          <w:tcPr>
            <w:tcW w:w="4121" w:type="pct"/>
          </w:tcPr>
          <w:p w14:paraId="47A9E6C9" w14:textId="6C18CDA2" w:rsidR="00640035" w:rsidRPr="00747A29" w:rsidRDefault="00640035" w:rsidP="005420B0">
            <w:pPr>
              <w:jc w:val="both"/>
            </w:pPr>
            <w:r w:rsidRPr="00747A29">
              <w:t xml:space="preserve">Выполнять поиск данных для компьютерного моделирования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пользовательскими подпрограммами в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640035" w:rsidRPr="006D7A2D" w14:paraId="473CA378" w14:textId="77777777" w:rsidTr="005420B0">
        <w:trPr>
          <w:trHeight w:val="20"/>
        </w:trPr>
        <w:tc>
          <w:tcPr>
            <w:tcW w:w="879" w:type="pct"/>
            <w:vMerge/>
          </w:tcPr>
          <w:p w14:paraId="082FD524" w14:textId="77777777" w:rsidR="00640035" w:rsidRPr="006D7A2D" w:rsidDel="002A1D54" w:rsidRDefault="00640035" w:rsidP="00640035"/>
        </w:tc>
        <w:tc>
          <w:tcPr>
            <w:tcW w:w="4121" w:type="pct"/>
          </w:tcPr>
          <w:p w14:paraId="2E106D44" w14:textId="35513A27" w:rsidR="00640035" w:rsidRPr="00747A29" w:rsidRDefault="00640035" w:rsidP="005420B0">
            <w:pPr>
              <w:jc w:val="both"/>
            </w:pPr>
            <w:r w:rsidRPr="00747A29">
              <w:t xml:space="preserve">Использовать текстовые редакторы для оформления отчетной документации по результатам компьютерного моделирования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пользовательскими подпрограммами</w:t>
            </w:r>
          </w:p>
        </w:tc>
      </w:tr>
      <w:tr w:rsidR="00640035" w:rsidRPr="006D7A2D" w14:paraId="6665B51C" w14:textId="77777777" w:rsidTr="005420B0">
        <w:trPr>
          <w:trHeight w:val="20"/>
        </w:trPr>
        <w:tc>
          <w:tcPr>
            <w:tcW w:w="879" w:type="pct"/>
            <w:vMerge/>
          </w:tcPr>
          <w:p w14:paraId="7C57FD4B" w14:textId="77777777" w:rsidR="00640035" w:rsidRPr="006D7A2D" w:rsidDel="002A1D54" w:rsidRDefault="00640035" w:rsidP="00640035"/>
        </w:tc>
        <w:tc>
          <w:tcPr>
            <w:tcW w:w="4121" w:type="pct"/>
          </w:tcPr>
          <w:p w14:paraId="569D2A1E" w14:textId="4E916951" w:rsidR="00640035" w:rsidRPr="00747A29" w:rsidRDefault="00640035" w:rsidP="005420B0">
            <w:pPr>
              <w:jc w:val="both"/>
            </w:pPr>
            <w:r w:rsidRPr="00747A29">
              <w:t xml:space="preserve">Использовать </w:t>
            </w:r>
            <w:r w:rsidRPr="00747A29">
              <w:rPr>
                <w:lang w:val="en-US"/>
              </w:rPr>
              <w:t>CAD</w:t>
            </w:r>
            <w:r w:rsidRPr="00747A29">
              <w:t xml:space="preserve">-системы для подготовки геометрии к компьютерному моделированию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пользовательскими подпрограммами</w:t>
            </w:r>
          </w:p>
        </w:tc>
      </w:tr>
      <w:tr w:rsidR="00640035" w:rsidRPr="006D7A2D" w14:paraId="25C230AB" w14:textId="77777777" w:rsidTr="005420B0">
        <w:trPr>
          <w:trHeight w:val="20"/>
        </w:trPr>
        <w:tc>
          <w:tcPr>
            <w:tcW w:w="879" w:type="pct"/>
            <w:vMerge/>
          </w:tcPr>
          <w:p w14:paraId="66E1E8CF" w14:textId="77777777" w:rsidR="00640035" w:rsidRPr="006D7A2D" w:rsidDel="002A1D54" w:rsidRDefault="00640035" w:rsidP="00640035"/>
        </w:tc>
        <w:tc>
          <w:tcPr>
            <w:tcW w:w="4121" w:type="pct"/>
          </w:tcPr>
          <w:p w14:paraId="03AD2DC9" w14:textId="7ADA351A" w:rsidR="00640035" w:rsidRPr="00747A29" w:rsidRDefault="00640035" w:rsidP="005420B0">
            <w:pPr>
              <w:jc w:val="both"/>
            </w:pPr>
            <w:r w:rsidRPr="00747A29">
              <w:t xml:space="preserve">Использовать программные комплексы </w:t>
            </w:r>
            <w:r w:rsidR="00801A48" w:rsidRPr="00747A29">
              <w:t xml:space="preserve">для </w:t>
            </w:r>
            <w:r w:rsidRPr="00747A29">
              <w:t xml:space="preserve">компьютерного моделирования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пользовательскими подпрограммами</w:t>
            </w:r>
          </w:p>
        </w:tc>
      </w:tr>
      <w:tr w:rsidR="00640035" w:rsidRPr="006D7A2D" w14:paraId="7631EB12" w14:textId="77777777" w:rsidTr="005420B0">
        <w:trPr>
          <w:trHeight w:val="20"/>
        </w:trPr>
        <w:tc>
          <w:tcPr>
            <w:tcW w:w="879" w:type="pct"/>
            <w:vMerge/>
          </w:tcPr>
          <w:p w14:paraId="25D1CFE3" w14:textId="77777777" w:rsidR="00640035" w:rsidRPr="006D7A2D" w:rsidDel="002A1D54" w:rsidRDefault="00640035" w:rsidP="00640035"/>
        </w:tc>
        <w:tc>
          <w:tcPr>
            <w:tcW w:w="4121" w:type="pct"/>
          </w:tcPr>
          <w:p w14:paraId="7D21010B" w14:textId="7E43BE2D" w:rsidR="00640035" w:rsidRPr="00747A29" w:rsidRDefault="00640035" w:rsidP="005420B0">
            <w:pPr>
              <w:jc w:val="both"/>
            </w:pPr>
            <w:r w:rsidRPr="00747A29">
              <w:t xml:space="preserve">Использовать модель материала инструмента для прогнозирования износа штамповой оснастки по результатам компьютерного моделирования холодной </w:t>
            </w:r>
            <w:r w:rsidRPr="00747A29">
              <w:lastRenderedPageBreak/>
              <w:t>объемной штамповки с пользовательскими подпрограммами</w:t>
            </w:r>
          </w:p>
        </w:tc>
      </w:tr>
      <w:tr w:rsidR="00640035" w:rsidRPr="006D7A2D" w14:paraId="06FC8C25" w14:textId="77777777" w:rsidTr="005420B0">
        <w:trPr>
          <w:trHeight w:val="20"/>
        </w:trPr>
        <w:tc>
          <w:tcPr>
            <w:tcW w:w="879" w:type="pct"/>
            <w:vMerge/>
          </w:tcPr>
          <w:p w14:paraId="7413F6EA" w14:textId="77777777" w:rsidR="00640035" w:rsidRPr="006D7A2D" w:rsidDel="002A1D54" w:rsidRDefault="00640035" w:rsidP="00640035"/>
        </w:tc>
        <w:tc>
          <w:tcPr>
            <w:tcW w:w="4121" w:type="pct"/>
          </w:tcPr>
          <w:p w14:paraId="3CF46612" w14:textId="16FED42E" w:rsidR="00640035" w:rsidRPr="00747A29" w:rsidRDefault="00640035" w:rsidP="005420B0">
            <w:pPr>
              <w:jc w:val="both"/>
            </w:pPr>
            <w:r w:rsidRPr="00747A29">
              <w:t>Использовать модель материала инструмента для прогнозирования усталостного разрушения штамповой оснастки по результатам моделирования холодной объемной штамповки с пользовательскими подпрограммами</w:t>
            </w:r>
          </w:p>
        </w:tc>
      </w:tr>
      <w:tr w:rsidR="00640035" w:rsidRPr="006D7A2D" w14:paraId="290780F9" w14:textId="77777777" w:rsidTr="005420B0">
        <w:trPr>
          <w:trHeight w:val="20"/>
        </w:trPr>
        <w:tc>
          <w:tcPr>
            <w:tcW w:w="879" w:type="pct"/>
            <w:vMerge/>
          </w:tcPr>
          <w:p w14:paraId="2199257C" w14:textId="77777777" w:rsidR="00640035" w:rsidRPr="006D7A2D" w:rsidDel="002A1D54" w:rsidRDefault="00640035" w:rsidP="00640035"/>
        </w:tc>
        <w:tc>
          <w:tcPr>
            <w:tcW w:w="4121" w:type="pct"/>
          </w:tcPr>
          <w:p w14:paraId="0B3FC8D0" w14:textId="3A799176" w:rsidR="00640035" w:rsidRPr="00747A29" w:rsidRDefault="00640035" w:rsidP="005420B0">
            <w:pPr>
              <w:jc w:val="both"/>
            </w:pPr>
            <w:r w:rsidRPr="00747A29">
              <w:t>Назначать граничные условия на заготовку и штамповую оснастку для моделирования холодной объемной штамповки с пользовательскими подпрограммами с расчетом штампов</w:t>
            </w:r>
          </w:p>
        </w:tc>
      </w:tr>
      <w:tr w:rsidR="00A6252F" w:rsidRPr="006D7A2D" w14:paraId="3EEB4E5F" w14:textId="77777777" w:rsidTr="005420B0">
        <w:trPr>
          <w:trHeight w:val="20"/>
        </w:trPr>
        <w:tc>
          <w:tcPr>
            <w:tcW w:w="879" w:type="pct"/>
            <w:vMerge/>
          </w:tcPr>
          <w:p w14:paraId="1FEB86C8" w14:textId="77777777" w:rsidR="00A6252F" w:rsidRPr="006D7A2D" w:rsidDel="002A1D54" w:rsidRDefault="00A6252F" w:rsidP="00A6252F"/>
        </w:tc>
        <w:tc>
          <w:tcPr>
            <w:tcW w:w="4121" w:type="pct"/>
          </w:tcPr>
          <w:p w14:paraId="299E7495" w14:textId="232FB876" w:rsidR="00A6252F" w:rsidRPr="00747A29" w:rsidRDefault="00A6252F" w:rsidP="005420B0">
            <w:pPr>
              <w:jc w:val="both"/>
            </w:pPr>
            <w:r w:rsidRPr="00747A29">
              <w:t xml:space="preserve">Выбирать параметры расчета для компьютерного моделирования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пользовательскими подпрограммами</w:t>
            </w:r>
          </w:p>
        </w:tc>
      </w:tr>
      <w:tr w:rsidR="00A6252F" w:rsidRPr="006D7A2D" w14:paraId="79E88BB5" w14:textId="77777777" w:rsidTr="005420B0">
        <w:trPr>
          <w:trHeight w:val="20"/>
        </w:trPr>
        <w:tc>
          <w:tcPr>
            <w:tcW w:w="879" w:type="pct"/>
            <w:vMerge/>
          </w:tcPr>
          <w:p w14:paraId="642A6EF9" w14:textId="77777777" w:rsidR="00A6252F" w:rsidRPr="006D7A2D" w:rsidDel="002A1D54" w:rsidRDefault="00A6252F" w:rsidP="00A6252F"/>
        </w:tc>
        <w:tc>
          <w:tcPr>
            <w:tcW w:w="4121" w:type="pct"/>
          </w:tcPr>
          <w:p w14:paraId="4AF025D7" w14:textId="7A6D9D47" w:rsidR="00A6252F" w:rsidRPr="00747A29" w:rsidRDefault="00A6252F" w:rsidP="005420B0">
            <w:pPr>
              <w:jc w:val="both"/>
            </w:pPr>
            <w:r w:rsidRPr="00747A29">
              <w:t>Обрабатывать результаты компьютерного моделирования штамповой оснастки для холодной объемной штамповки с пользовательскими подпрограммами</w:t>
            </w:r>
          </w:p>
        </w:tc>
      </w:tr>
      <w:tr w:rsidR="00A6252F" w:rsidRPr="006D7A2D" w14:paraId="255E61EC" w14:textId="77777777" w:rsidTr="005420B0">
        <w:trPr>
          <w:trHeight w:val="20"/>
        </w:trPr>
        <w:tc>
          <w:tcPr>
            <w:tcW w:w="879" w:type="pct"/>
            <w:vMerge/>
          </w:tcPr>
          <w:p w14:paraId="6944A074" w14:textId="77777777" w:rsidR="00A6252F" w:rsidRPr="006D7A2D" w:rsidDel="002A1D54" w:rsidRDefault="00A6252F" w:rsidP="00A6252F"/>
        </w:tc>
        <w:tc>
          <w:tcPr>
            <w:tcW w:w="4121" w:type="pct"/>
          </w:tcPr>
          <w:p w14:paraId="08CC6C2B" w14:textId="2E393FC4" w:rsidR="00A6252F" w:rsidRPr="00747A29" w:rsidRDefault="00A6252F" w:rsidP="005420B0">
            <w:pPr>
              <w:jc w:val="both"/>
            </w:pPr>
            <w:r w:rsidRPr="00747A29">
              <w:t>Анализировать результаты компьютерного моделирования штамповой оснастки для холодной объемной штамповки с пользовательскими подпрограммами</w:t>
            </w:r>
          </w:p>
        </w:tc>
      </w:tr>
      <w:tr w:rsidR="00A6252F" w:rsidRPr="006D7A2D" w14:paraId="24C31B52" w14:textId="77777777" w:rsidTr="005420B0">
        <w:trPr>
          <w:trHeight w:val="20"/>
        </w:trPr>
        <w:tc>
          <w:tcPr>
            <w:tcW w:w="879" w:type="pct"/>
            <w:vMerge/>
          </w:tcPr>
          <w:p w14:paraId="30DF6C55" w14:textId="77777777" w:rsidR="00A6252F" w:rsidRPr="006D7A2D" w:rsidDel="002A1D54" w:rsidRDefault="00A6252F" w:rsidP="00A6252F"/>
        </w:tc>
        <w:tc>
          <w:tcPr>
            <w:tcW w:w="4121" w:type="pct"/>
          </w:tcPr>
          <w:p w14:paraId="064BCB4E" w14:textId="2FF53CA4" w:rsidR="00A6252F" w:rsidRPr="00747A29" w:rsidRDefault="00A6252F" w:rsidP="005420B0">
            <w:pPr>
              <w:jc w:val="both"/>
            </w:pPr>
            <w:r w:rsidRPr="00747A29">
              <w:t>Оформлять отчетную документацию по результатам компьютерного моделирования штамповой оснастки для холодной объемной штамповки с пользовательскими подпрограммами</w:t>
            </w:r>
          </w:p>
        </w:tc>
      </w:tr>
      <w:tr w:rsidR="00A6252F" w:rsidRPr="006D7A2D" w14:paraId="1E8A7DEE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61CF168D" w14:textId="77777777" w:rsidR="00A6252F" w:rsidRPr="006D7A2D" w:rsidRDefault="00A6252F" w:rsidP="00A6252F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60A11409" w14:textId="53944026" w:rsidR="00A6252F" w:rsidRPr="00747A29" w:rsidRDefault="00A6252F" w:rsidP="005420B0">
            <w:pPr>
              <w:jc w:val="both"/>
            </w:pPr>
            <w:r w:rsidRPr="00747A29">
              <w:t>Основы машиностроительного черчения</w:t>
            </w:r>
          </w:p>
        </w:tc>
      </w:tr>
      <w:tr w:rsidR="00A6252F" w:rsidRPr="006D7A2D" w14:paraId="75B89585" w14:textId="77777777" w:rsidTr="005420B0">
        <w:trPr>
          <w:trHeight w:val="20"/>
        </w:trPr>
        <w:tc>
          <w:tcPr>
            <w:tcW w:w="879" w:type="pct"/>
            <w:vMerge/>
          </w:tcPr>
          <w:p w14:paraId="47F1024C" w14:textId="77777777" w:rsidR="00A6252F" w:rsidRPr="006D7A2D" w:rsidDel="002A1D54" w:rsidRDefault="00A6252F" w:rsidP="00A6252F"/>
        </w:tc>
        <w:tc>
          <w:tcPr>
            <w:tcW w:w="4121" w:type="pct"/>
          </w:tcPr>
          <w:p w14:paraId="03F1FE62" w14:textId="200B8EC0" w:rsidR="00A6252F" w:rsidRPr="00747A29" w:rsidRDefault="00A6252F" w:rsidP="005420B0">
            <w:pPr>
              <w:jc w:val="both"/>
            </w:pPr>
            <w:r w:rsidRPr="00747A29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A6252F" w:rsidRPr="006D7A2D" w14:paraId="559143F0" w14:textId="77777777" w:rsidTr="005420B0">
        <w:trPr>
          <w:trHeight w:val="20"/>
        </w:trPr>
        <w:tc>
          <w:tcPr>
            <w:tcW w:w="879" w:type="pct"/>
            <w:vMerge/>
          </w:tcPr>
          <w:p w14:paraId="454CF7B1" w14:textId="77777777" w:rsidR="00A6252F" w:rsidRPr="006D7A2D" w:rsidDel="002A1D54" w:rsidRDefault="00A6252F" w:rsidP="00A6252F"/>
        </w:tc>
        <w:tc>
          <w:tcPr>
            <w:tcW w:w="4121" w:type="pct"/>
          </w:tcPr>
          <w:p w14:paraId="34C71C31" w14:textId="2592046E" w:rsidR="00A6252F" w:rsidRPr="00747A29" w:rsidRDefault="00A6252F" w:rsidP="005420B0">
            <w:pPr>
              <w:jc w:val="both"/>
            </w:pPr>
            <w:r w:rsidRPr="00747A29">
              <w:t>CAD-системы: классы, наименования, возможности и порядок работы в них</w:t>
            </w:r>
          </w:p>
        </w:tc>
      </w:tr>
      <w:tr w:rsidR="00A6252F" w:rsidRPr="006D7A2D" w14:paraId="0618BA42" w14:textId="77777777" w:rsidTr="005420B0">
        <w:trPr>
          <w:trHeight w:val="20"/>
        </w:trPr>
        <w:tc>
          <w:tcPr>
            <w:tcW w:w="879" w:type="pct"/>
            <w:vMerge/>
          </w:tcPr>
          <w:p w14:paraId="40E83A9C" w14:textId="77777777" w:rsidR="00A6252F" w:rsidRPr="006D7A2D" w:rsidDel="002A1D54" w:rsidRDefault="00A6252F" w:rsidP="00A6252F"/>
        </w:tc>
        <w:tc>
          <w:tcPr>
            <w:tcW w:w="4121" w:type="pct"/>
          </w:tcPr>
          <w:p w14:paraId="281D4625" w14:textId="720879FF" w:rsidR="00A6252F" w:rsidRPr="00747A29" w:rsidRDefault="00A6252F" w:rsidP="005420B0">
            <w:pPr>
              <w:jc w:val="both"/>
            </w:pPr>
            <w:r w:rsidRPr="00747A29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6252F" w:rsidRPr="006D7A2D" w14:paraId="1080F85C" w14:textId="77777777" w:rsidTr="005420B0">
        <w:trPr>
          <w:trHeight w:val="20"/>
        </w:trPr>
        <w:tc>
          <w:tcPr>
            <w:tcW w:w="879" w:type="pct"/>
            <w:vMerge/>
          </w:tcPr>
          <w:p w14:paraId="7DAE2E05" w14:textId="77777777" w:rsidR="00A6252F" w:rsidRPr="006D7A2D" w:rsidDel="002A1D54" w:rsidRDefault="00A6252F" w:rsidP="00A6252F"/>
        </w:tc>
        <w:tc>
          <w:tcPr>
            <w:tcW w:w="4121" w:type="pct"/>
          </w:tcPr>
          <w:p w14:paraId="1E2870ED" w14:textId="246FEF97" w:rsidR="00A6252F" w:rsidRPr="00747A29" w:rsidRDefault="00A6252F" w:rsidP="005420B0">
            <w:pPr>
              <w:jc w:val="both"/>
            </w:pPr>
            <w:r w:rsidRPr="00747A2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A6252F" w:rsidRPr="006D7A2D" w14:paraId="028BC6E5" w14:textId="77777777" w:rsidTr="005420B0">
        <w:trPr>
          <w:trHeight w:val="20"/>
        </w:trPr>
        <w:tc>
          <w:tcPr>
            <w:tcW w:w="879" w:type="pct"/>
            <w:vMerge/>
          </w:tcPr>
          <w:p w14:paraId="3EC4A71B" w14:textId="77777777" w:rsidR="00A6252F" w:rsidRPr="006D7A2D" w:rsidDel="002A1D54" w:rsidRDefault="00A6252F" w:rsidP="00A6252F"/>
        </w:tc>
        <w:tc>
          <w:tcPr>
            <w:tcW w:w="4121" w:type="pct"/>
          </w:tcPr>
          <w:p w14:paraId="194B8DCE" w14:textId="3D5AD781" w:rsidR="00A6252F" w:rsidRPr="00747A29" w:rsidRDefault="00A6252F" w:rsidP="005420B0">
            <w:pPr>
              <w:jc w:val="both"/>
            </w:pPr>
            <w:r w:rsidRPr="00747A29">
              <w:t xml:space="preserve">Прикладные </w:t>
            </w:r>
            <w:r w:rsidR="00801A48" w:rsidRPr="00747A29">
              <w:t>программные</w:t>
            </w:r>
            <w:r w:rsidRPr="00747A29">
              <w:t xml:space="preserve"> комплексы для компьютерного моделирования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применением пользовательских подпрограмм: наименования, возможности и порядок работы в них</w:t>
            </w:r>
          </w:p>
        </w:tc>
      </w:tr>
      <w:tr w:rsidR="00A6252F" w:rsidRPr="006D7A2D" w14:paraId="2A184F34" w14:textId="77777777" w:rsidTr="005420B0">
        <w:trPr>
          <w:trHeight w:val="20"/>
        </w:trPr>
        <w:tc>
          <w:tcPr>
            <w:tcW w:w="879" w:type="pct"/>
            <w:vMerge/>
          </w:tcPr>
          <w:p w14:paraId="4759F55D" w14:textId="77777777" w:rsidR="00A6252F" w:rsidRPr="006D7A2D" w:rsidDel="002A1D54" w:rsidRDefault="00A6252F" w:rsidP="00A6252F"/>
        </w:tc>
        <w:tc>
          <w:tcPr>
            <w:tcW w:w="4121" w:type="pct"/>
          </w:tcPr>
          <w:p w14:paraId="6126D723" w14:textId="734CF5B9" w:rsidR="00A6252F" w:rsidRPr="00747A29" w:rsidRDefault="00A6252F" w:rsidP="005420B0">
            <w:pPr>
              <w:jc w:val="both"/>
            </w:pPr>
            <w:r w:rsidRPr="00747A29">
              <w:t>Базы данных материалов штамповой оснастки с моделью износа для холодной объемной штамповки с применением пользовательских подпрограмм: структура, возможности и порядок работы в них</w:t>
            </w:r>
          </w:p>
        </w:tc>
      </w:tr>
      <w:tr w:rsidR="00A6252F" w:rsidRPr="006D7A2D" w14:paraId="77F6C831" w14:textId="77777777" w:rsidTr="005420B0">
        <w:trPr>
          <w:trHeight w:val="20"/>
        </w:trPr>
        <w:tc>
          <w:tcPr>
            <w:tcW w:w="879" w:type="pct"/>
            <w:vMerge/>
          </w:tcPr>
          <w:p w14:paraId="01A3508A" w14:textId="77777777" w:rsidR="00A6252F" w:rsidRPr="006D7A2D" w:rsidDel="002A1D54" w:rsidRDefault="00A6252F" w:rsidP="00A6252F"/>
        </w:tc>
        <w:tc>
          <w:tcPr>
            <w:tcW w:w="4121" w:type="pct"/>
          </w:tcPr>
          <w:p w14:paraId="71557F05" w14:textId="1CD2D0CA" w:rsidR="00A6252F" w:rsidRPr="00747A29" w:rsidRDefault="00A6252F" w:rsidP="005420B0">
            <w:pPr>
              <w:jc w:val="both"/>
            </w:pPr>
            <w:r w:rsidRPr="00747A29">
              <w:t>Базы данных материалов штамповой оснастки с моделью усталостного разрушения для холодной объемной штамповки с применением пользовательских подпрограмм: структура, возможности и порядок работы в них</w:t>
            </w:r>
          </w:p>
        </w:tc>
      </w:tr>
      <w:tr w:rsidR="00A6252F" w:rsidRPr="006D7A2D" w14:paraId="10676709" w14:textId="77777777" w:rsidTr="005420B0">
        <w:trPr>
          <w:trHeight w:val="20"/>
        </w:trPr>
        <w:tc>
          <w:tcPr>
            <w:tcW w:w="879" w:type="pct"/>
            <w:vMerge/>
          </w:tcPr>
          <w:p w14:paraId="516B0266" w14:textId="77777777" w:rsidR="00A6252F" w:rsidRPr="006D7A2D" w:rsidDel="002A1D54" w:rsidRDefault="00A6252F" w:rsidP="00A6252F"/>
        </w:tc>
        <w:tc>
          <w:tcPr>
            <w:tcW w:w="4121" w:type="pct"/>
          </w:tcPr>
          <w:p w14:paraId="1147F3FA" w14:textId="688BB3C8" w:rsidR="00A6252F" w:rsidRPr="00747A29" w:rsidRDefault="00A6252F" w:rsidP="005420B0">
            <w:pPr>
              <w:jc w:val="both"/>
            </w:pPr>
            <w:r w:rsidRPr="00747A29">
              <w:t xml:space="preserve">Нормативно-техническая документация по компьютерному моделированию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применением пользовательских подпрограмм</w:t>
            </w:r>
          </w:p>
        </w:tc>
      </w:tr>
      <w:tr w:rsidR="00A6252F" w:rsidRPr="006D7A2D" w14:paraId="2682E64F" w14:textId="77777777" w:rsidTr="005420B0">
        <w:trPr>
          <w:trHeight w:val="20"/>
        </w:trPr>
        <w:tc>
          <w:tcPr>
            <w:tcW w:w="879" w:type="pct"/>
            <w:vMerge/>
          </w:tcPr>
          <w:p w14:paraId="69E873FF" w14:textId="77777777" w:rsidR="00A6252F" w:rsidRPr="006D7A2D" w:rsidDel="002A1D54" w:rsidRDefault="00A6252F" w:rsidP="00A6252F"/>
        </w:tc>
        <w:tc>
          <w:tcPr>
            <w:tcW w:w="4121" w:type="pct"/>
          </w:tcPr>
          <w:p w14:paraId="15B6F287" w14:textId="35BE2343" w:rsidR="00A6252F" w:rsidRPr="00747A29" w:rsidRDefault="00A6252F" w:rsidP="005420B0">
            <w:pPr>
              <w:jc w:val="both"/>
            </w:pPr>
            <w:r w:rsidRPr="00747A29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6252F" w:rsidRPr="006D7A2D" w14:paraId="605C0381" w14:textId="77777777" w:rsidTr="005420B0">
        <w:trPr>
          <w:trHeight w:val="20"/>
        </w:trPr>
        <w:tc>
          <w:tcPr>
            <w:tcW w:w="879" w:type="pct"/>
            <w:vMerge/>
          </w:tcPr>
          <w:p w14:paraId="06CA2032" w14:textId="77777777" w:rsidR="00A6252F" w:rsidRPr="006D7A2D" w:rsidDel="002A1D54" w:rsidRDefault="00A6252F" w:rsidP="00A6252F"/>
        </w:tc>
        <w:tc>
          <w:tcPr>
            <w:tcW w:w="4121" w:type="pct"/>
          </w:tcPr>
          <w:p w14:paraId="1341DA2F" w14:textId="23411B0A" w:rsidR="00A6252F" w:rsidRPr="00747A29" w:rsidRDefault="00A6252F" w:rsidP="005420B0">
            <w:pPr>
              <w:jc w:val="both"/>
            </w:pPr>
            <w:r w:rsidRPr="00747A29">
              <w:t>Положения ЕСКД и локальные нормативно-технические акты, принятые в организации</w:t>
            </w:r>
          </w:p>
        </w:tc>
      </w:tr>
      <w:tr w:rsidR="00A6252F" w:rsidRPr="006D7A2D" w14:paraId="2E8959A8" w14:textId="77777777" w:rsidTr="005420B0">
        <w:trPr>
          <w:trHeight w:val="20"/>
        </w:trPr>
        <w:tc>
          <w:tcPr>
            <w:tcW w:w="879" w:type="pct"/>
            <w:vMerge/>
          </w:tcPr>
          <w:p w14:paraId="44FF622D" w14:textId="77777777" w:rsidR="00A6252F" w:rsidRPr="006D7A2D" w:rsidDel="002A1D54" w:rsidRDefault="00A6252F" w:rsidP="00A6252F"/>
        </w:tc>
        <w:tc>
          <w:tcPr>
            <w:tcW w:w="4121" w:type="pct"/>
          </w:tcPr>
          <w:p w14:paraId="14662AEC" w14:textId="796DDD2C" w:rsidR="00A6252F" w:rsidRPr="00747A29" w:rsidRDefault="003C044E" w:rsidP="005420B0">
            <w:pPr>
              <w:jc w:val="both"/>
            </w:pPr>
            <w:r w:rsidRPr="00747A29">
              <w:t>Методы и способы создания</w:t>
            </w:r>
            <w:r w:rsidR="00A6252F" w:rsidRPr="00747A29">
              <w:t xml:space="preserve"> геометрии в CAD-системах</w:t>
            </w:r>
          </w:p>
        </w:tc>
      </w:tr>
      <w:tr w:rsidR="00A6252F" w:rsidRPr="006D7A2D" w14:paraId="4102FD18" w14:textId="77777777" w:rsidTr="005420B0">
        <w:trPr>
          <w:trHeight w:val="20"/>
        </w:trPr>
        <w:tc>
          <w:tcPr>
            <w:tcW w:w="879" w:type="pct"/>
            <w:vMerge/>
          </w:tcPr>
          <w:p w14:paraId="6641452A" w14:textId="77777777" w:rsidR="00A6252F" w:rsidRPr="006D7A2D" w:rsidDel="002A1D54" w:rsidRDefault="00A6252F" w:rsidP="00A6252F"/>
        </w:tc>
        <w:tc>
          <w:tcPr>
            <w:tcW w:w="4121" w:type="pct"/>
          </w:tcPr>
          <w:p w14:paraId="710752DE" w14:textId="0BD396D8" w:rsidR="00A6252F" w:rsidRPr="00747A29" w:rsidRDefault="00A6252F" w:rsidP="005420B0">
            <w:pPr>
              <w:jc w:val="both"/>
            </w:pPr>
            <w:r w:rsidRPr="00747A29">
              <w:t>Виды, конструкции и назначение холодноштамповочного оборудования для холодной объемной штамповки</w:t>
            </w:r>
          </w:p>
        </w:tc>
      </w:tr>
      <w:tr w:rsidR="00A6252F" w:rsidRPr="006D7A2D" w14:paraId="436B6995" w14:textId="77777777" w:rsidTr="005420B0">
        <w:trPr>
          <w:trHeight w:val="20"/>
        </w:trPr>
        <w:tc>
          <w:tcPr>
            <w:tcW w:w="879" w:type="pct"/>
            <w:vMerge/>
          </w:tcPr>
          <w:p w14:paraId="2AB451AB" w14:textId="77777777" w:rsidR="00A6252F" w:rsidRPr="006D7A2D" w:rsidDel="002A1D54" w:rsidRDefault="00A6252F" w:rsidP="00A6252F"/>
        </w:tc>
        <w:tc>
          <w:tcPr>
            <w:tcW w:w="4121" w:type="pct"/>
          </w:tcPr>
          <w:p w14:paraId="62ADDFB1" w14:textId="4D3D46FD" w:rsidR="00A6252F" w:rsidRPr="00747A29" w:rsidRDefault="00A6252F" w:rsidP="005420B0">
            <w:pPr>
              <w:jc w:val="both"/>
            </w:pPr>
            <w:r w:rsidRPr="00747A29">
              <w:t>Виды, конструкции и назначение штамповой оснастки для холодной объемной штамповки</w:t>
            </w:r>
          </w:p>
        </w:tc>
      </w:tr>
      <w:tr w:rsidR="00A6252F" w:rsidRPr="006D7A2D" w14:paraId="0F093CBF" w14:textId="77777777" w:rsidTr="005420B0">
        <w:trPr>
          <w:trHeight w:val="20"/>
        </w:trPr>
        <w:tc>
          <w:tcPr>
            <w:tcW w:w="879" w:type="pct"/>
            <w:vMerge/>
          </w:tcPr>
          <w:p w14:paraId="0ABE62A2" w14:textId="77777777" w:rsidR="00A6252F" w:rsidRPr="006D7A2D" w:rsidDel="002A1D54" w:rsidRDefault="00A6252F" w:rsidP="00A6252F"/>
        </w:tc>
        <w:tc>
          <w:tcPr>
            <w:tcW w:w="4121" w:type="pct"/>
          </w:tcPr>
          <w:p w14:paraId="44DA8ABD" w14:textId="2D369BDC" w:rsidR="00A6252F" w:rsidRPr="00747A29" w:rsidRDefault="00A6252F" w:rsidP="005420B0">
            <w:pPr>
              <w:jc w:val="both"/>
            </w:pPr>
            <w:r w:rsidRPr="00747A29">
              <w:t>Виды и назначение технологической смазки для холодной объемной штамповки</w:t>
            </w:r>
          </w:p>
        </w:tc>
      </w:tr>
      <w:tr w:rsidR="00A6252F" w:rsidRPr="006D7A2D" w14:paraId="0C89840C" w14:textId="77777777" w:rsidTr="005420B0">
        <w:trPr>
          <w:trHeight w:val="20"/>
        </w:trPr>
        <w:tc>
          <w:tcPr>
            <w:tcW w:w="879" w:type="pct"/>
            <w:vMerge/>
          </w:tcPr>
          <w:p w14:paraId="706C14D2" w14:textId="77777777" w:rsidR="00A6252F" w:rsidRPr="006D7A2D" w:rsidDel="002A1D54" w:rsidRDefault="00A6252F" w:rsidP="00A6252F"/>
        </w:tc>
        <w:tc>
          <w:tcPr>
            <w:tcW w:w="4121" w:type="pct"/>
          </w:tcPr>
          <w:p w14:paraId="7D67A749" w14:textId="70F10F6A" w:rsidR="00A6252F" w:rsidRPr="00747A29" w:rsidRDefault="00A6252F" w:rsidP="005420B0">
            <w:pPr>
              <w:jc w:val="both"/>
            </w:pPr>
            <w:r w:rsidRPr="00747A29">
              <w:t>Основы проектирования штамповой оснастки для холодной объемной штамповки на холодноштамповочном оборудовании</w:t>
            </w:r>
          </w:p>
        </w:tc>
      </w:tr>
      <w:tr w:rsidR="00A6252F" w:rsidRPr="006D7A2D" w14:paraId="57F97BB2" w14:textId="77777777" w:rsidTr="005420B0">
        <w:trPr>
          <w:trHeight w:val="20"/>
        </w:trPr>
        <w:tc>
          <w:tcPr>
            <w:tcW w:w="879" w:type="pct"/>
            <w:vMerge/>
          </w:tcPr>
          <w:p w14:paraId="499BB6F3" w14:textId="77777777" w:rsidR="00A6252F" w:rsidRPr="006D7A2D" w:rsidDel="002A1D54" w:rsidRDefault="00A6252F" w:rsidP="00A6252F"/>
        </w:tc>
        <w:tc>
          <w:tcPr>
            <w:tcW w:w="4121" w:type="pct"/>
          </w:tcPr>
          <w:p w14:paraId="75C66ABB" w14:textId="7B2DB665" w:rsidR="00A6252F" w:rsidRPr="00747A29" w:rsidRDefault="00A6252F" w:rsidP="005420B0">
            <w:pPr>
              <w:jc w:val="both"/>
            </w:pPr>
            <w:r w:rsidRPr="00747A29">
              <w:t xml:space="preserve">Основы метода конечных элементов для компьютерного моделирования </w:t>
            </w:r>
            <w:r w:rsidRPr="00747A29">
              <w:lastRenderedPageBreak/>
              <w:t xml:space="preserve">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 с применением пользовательских подпрограмм</w:t>
            </w:r>
          </w:p>
        </w:tc>
      </w:tr>
      <w:tr w:rsidR="00A6252F" w:rsidRPr="006D7A2D" w14:paraId="4423F199" w14:textId="77777777" w:rsidTr="005420B0">
        <w:trPr>
          <w:trHeight w:val="20"/>
        </w:trPr>
        <w:tc>
          <w:tcPr>
            <w:tcW w:w="879" w:type="pct"/>
            <w:vMerge/>
          </w:tcPr>
          <w:p w14:paraId="420DD313" w14:textId="77777777" w:rsidR="00A6252F" w:rsidRPr="006D7A2D" w:rsidDel="002A1D54" w:rsidRDefault="00A6252F" w:rsidP="00A6252F"/>
        </w:tc>
        <w:tc>
          <w:tcPr>
            <w:tcW w:w="4121" w:type="pct"/>
          </w:tcPr>
          <w:p w14:paraId="276761E9" w14:textId="077FA813" w:rsidR="00A6252F" w:rsidRPr="00747A29" w:rsidRDefault="00A6252F" w:rsidP="005420B0">
            <w:pPr>
              <w:jc w:val="both"/>
            </w:pPr>
            <w:r w:rsidRPr="00747A29">
              <w:t>Основы компьютерного моделирования штамповой оснастки для холодной объемной штамповки с применением пользовательских подпрограмм</w:t>
            </w:r>
          </w:p>
        </w:tc>
      </w:tr>
      <w:tr w:rsidR="00A6252F" w:rsidRPr="006D7A2D" w14:paraId="1A0BB80A" w14:textId="77777777" w:rsidTr="005420B0">
        <w:trPr>
          <w:trHeight w:val="20"/>
        </w:trPr>
        <w:tc>
          <w:tcPr>
            <w:tcW w:w="879" w:type="pct"/>
            <w:vMerge/>
          </w:tcPr>
          <w:p w14:paraId="31F85F23" w14:textId="77777777" w:rsidR="00A6252F" w:rsidRPr="006D7A2D" w:rsidDel="002A1D54" w:rsidRDefault="00A6252F" w:rsidP="00A6252F"/>
        </w:tc>
        <w:tc>
          <w:tcPr>
            <w:tcW w:w="4121" w:type="pct"/>
          </w:tcPr>
          <w:p w14:paraId="2066926A" w14:textId="58A1897F" w:rsidR="00A6252F" w:rsidRPr="00747A29" w:rsidRDefault="00A6252F" w:rsidP="005420B0">
            <w:pPr>
              <w:jc w:val="both"/>
            </w:pPr>
            <w:r w:rsidRPr="00747A29"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A6252F" w:rsidRPr="006D7A2D" w14:paraId="3CC8CC9C" w14:textId="77777777" w:rsidTr="005420B0">
        <w:trPr>
          <w:trHeight w:val="20"/>
        </w:trPr>
        <w:tc>
          <w:tcPr>
            <w:tcW w:w="879" w:type="pct"/>
            <w:vMerge/>
          </w:tcPr>
          <w:p w14:paraId="4EA00EB4" w14:textId="77777777" w:rsidR="00A6252F" w:rsidRPr="006D7A2D" w:rsidDel="002A1D54" w:rsidRDefault="00A6252F" w:rsidP="00A6252F"/>
        </w:tc>
        <w:tc>
          <w:tcPr>
            <w:tcW w:w="4121" w:type="pct"/>
          </w:tcPr>
          <w:p w14:paraId="6D60FCA2" w14:textId="23E6493F" w:rsidR="00A6252F" w:rsidRPr="00747A29" w:rsidRDefault="00A6252F" w:rsidP="005420B0">
            <w:pPr>
              <w:jc w:val="both"/>
            </w:pPr>
            <w:r w:rsidRPr="00747A29">
              <w:t>Режимы и параметры работы штамповой оснастки для холодной объемной штамповки</w:t>
            </w:r>
          </w:p>
        </w:tc>
      </w:tr>
      <w:tr w:rsidR="00A6252F" w:rsidRPr="006D7A2D" w14:paraId="5A29C353" w14:textId="77777777" w:rsidTr="005420B0">
        <w:trPr>
          <w:trHeight w:val="20"/>
        </w:trPr>
        <w:tc>
          <w:tcPr>
            <w:tcW w:w="879" w:type="pct"/>
            <w:vMerge/>
          </w:tcPr>
          <w:p w14:paraId="7E5E5CF4" w14:textId="77777777" w:rsidR="00A6252F" w:rsidRPr="006D7A2D" w:rsidDel="002A1D54" w:rsidRDefault="00A6252F" w:rsidP="00A6252F"/>
        </w:tc>
        <w:tc>
          <w:tcPr>
            <w:tcW w:w="4121" w:type="pct"/>
          </w:tcPr>
          <w:p w14:paraId="0520E625" w14:textId="73A70F59" w:rsidR="00A6252F" w:rsidRPr="00747A29" w:rsidRDefault="00A6252F" w:rsidP="005420B0">
            <w:pPr>
              <w:jc w:val="both"/>
            </w:pPr>
            <w:r w:rsidRPr="00747A29">
              <w:t>Технические требования, предъявляемые к штамповой оснастке для холодной объемной штамповки</w:t>
            </w:r>
          </w:p>
        </w:tc>
      </w:tr>
      <w:tr w:rsidR="00A6252F" w:rsidRPr="006D7A2D" w14:paraId="049EBA3D" w14:textId="77777777" w:rsidTr="005420B0">
        <w:trPr>
          <w:trHeight w:val="20"/>
        </w:trPr>
        <w:tc>
          <w:tcPr>
            <w:tcW w:w="879" w:type="pct"/>
            <w:vMerge/>
          </w:tcPr>
          <w:p w14:paraId="0F37359A" w14:textId="77777777" w:rsidR="00A6252F" w:rsidRPr="006D7A2D" w:rsidDel="002A1D54" w:rsidRDefault="00A6252F" w:rsidP="00A6252F"/>
        </w:tc>
        <w:tc>
          <w:tcPr>
            <w:tcW w:w="4121" w:type="pct"/>
          </w:tcPr>
          <w:p w14:paraId="540FFE61" w14:textId="7A60B1EE" w:rsidR="00A6252F" w:rsidRPr="00747A29" w:rsidRDefault="00A6252F" w:rsidP="005420B0">
            <w:pPr>
              <w:jc w:val="both"/>
            </w:pPr>
            <w:r w:rsidRPr="00747A29">
              <w:t>Типовые технологические процессы холодной объемной штамповки</w:t>
            </w:r>
          </w:p>
        </w:tc>
      </w:tr>
      <w:tr w:rsidR="00A6252F" w:rsidRPr="006D7A2D" w14:paraId="201DE76D" w14:textId="77777777" w:rsidTr="005420B0">
        <w:trPr>
          <w:trHeight w:val="20"/>
        </w:trPr>
        <w:tc>
          <w:tcPr>
            <w:tcW w:w="879" w:type="pct"/>
            <w:vMerge/>
          </w:tcPr>
          <w:p w14:paraId="585B7852" w14:textId="77777777" w:rsidR="00A6252F" w:rsidRPr="006D7A2D" w:rsidDel="002A1D54" w:rsidRDefault="00A6252F" w:rsidP="00A6252F"/>
        </w:tc>
        <w:tc>
          <w:tcPr>
            <w:tcW w:w="4121" w:type="pct"/>
          </w:tcPr>
          <w:p w14:paraId="4823CA8A" w14:textId="731B2248" w:rsidR="00A6252F" w:rsidRPr="00747A29" w:rsidRDefault="00A6252F" w:rsidP="005420B0">
            <w:pPr>
              <w:jc w:val="both"/>
            </w:pPr>
            <w:r w:rsidRPr="00747A29">
              <w:t>Условия и правила эксплуатации штамповой оснастки для холодной объемной штамповки на холодноштамповочном оборудовании</w:t>
            </w:r>
          </w:p>
        </w:tc>
      </w:tr>
      <w:tr w:rsidR="00A6252F" w:rsidRPr="006D7A2D" w14:paraId="69A5AE91" w14:textId="77777777" w:rsidTr="005420B0">
        <w:trPr>
          <w:trHeight w:val="20"/>
        </w:trPr>
        <w:tc>
          <w:tcPr>
            <w:tcW w:w="879" w:type="pct"/>
            <w:vMerge/>
          </w:tcPr>
          <w:p w14:paraId="36440B87" w14:textId="77777777" w:rsidR="00A6252F" w:rsidRPr="006D7A2D" w:rsidDel="002A1D54" w:rsidRDefault="00A6252F" w:rsidP="00A6252F"/>
        </w:tc>
        <w:tc>
          <w:tcPr>
            <w:tcW w:w="4121" w:type="pct"/>
          </w:tcPr>
          <w:p w14:paraId="6B7B0618" w14:textId="2D2E4FE8" w:rsidR="00A6252F" w:rsidRPr="00747A29" w:rsidRDefault="00A6252F" w:rsidP="005420B0">
            <w:pPr>
              <w:jc w:val="both"/>
            </w:pPr>
            <w:r w:rsidRPr="00747A29">
              <w:t xml:space="preserve">Схемы смазки штамповой оснастки при холодной объемной штамповке на холодноштамповочном оборудовании </w:t>
            </w:r>
          </w:p>
        </w:tc>
      </w:tr>
      <w:tr w:rsidR="00D70CF3" w:rsidRPr="006D7A2D" w14:paraId="1B018018" w14:textId="77777777" w:rsidTr="005420B0">
        <w:trPr>
          <w:trHeight w:val="20"/>
        </w:trPr>
        <w:tc>
          <w:tcPr>
            <w:tcW w:w="879" w:type="pct"/>
            <w:vMerge/>
          </w:tcPr>
          <w:p w14:paraId="1426E797" w14:textId="77777777" w:rsidR="00D70CF3" w:rsidRPr="006D7A2D" w:rsidDel="002A1D54" w:rsidRDefault="00D70CF3" w:rsidP="00D70CF3"/>
        </w:tc>
        <w:tc>
          <w:tcPr>
            <w:tcW w:w="4121" w:type="pct"/>
          </w:tcPr>
          <w:p w14:paraId="338F4973" w14:textId="0266E230" w:rsidR="00D70CF3" w:rsidRPr="00747A29" w:rsidRDefault="00D70CF3" w:rsidP="005420B0">
            <w:pPr>
              <w:jc w:val="both"/>
            </w:pPr>
            <w:r w:rsidRPr="00747A29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штамповой оснастки </w:t>
            </w:r>
            <w:r w:rsidR="0081238D">
              <w:t xml:space="preserve">для </w:t>
            </w:r>
            <w:r w:rsidRPr="00747A29">
              <w:t>холодной объемной штамповки</w:t>
            </w:r>
          </w:p>
        </w:tc>
      </w:tr>
      <w:tr w:rsidR="00D70CF3" w:rsidRPr="006D7A2D" w14:paraId="1BF4FC69" w14:textId="77777777" w:rsidTr="005420B0">
        <w:trPr>
          <w:trHeight w:val="20"/>
        </w:trPr>
        <w:tc>
          <w:tcPr>
            <w:tcW w:w="879" w:type="pct"/>
            <w:vMerge/>
          </w:tcPr>
          <w:p w14:paraId="6883D1F2" w14:textId="77777777" w:rsidR="00D70CF3" w:rsidRPr="006D7A2D" w:rsidDel="002A1D54" w:rsidRDefault="00D70CF3" w:rsidP="00D70CF3"/>
        </w:tc>
        <w:tc>
          <w:tcPr>
            <w:tcW w:w="4121" w:type="pct"/>
          </w:tcPr>
          <w:p w14:paraId="241A31CB" w14:textId="07C67EB0" w:rsidR="00D70CF3" w:rsidRPr="00747A29" w:rsidRDefault="00D70CF3" w:rsidP="005420B0">
            <w:pPr>
              <w:jc w:val="both"/>
            </w:pPr>
            <w:r w:rsidRPr="00747A2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70CF3" w:rsidRPr="006D7A2D" w14:paraId="61E10C82" w14:textId="77777777" w:rsidTr="005420B0">
        <w:trPr>
          <w:trHeight w:val="20"/>
        </w:trPr>
        <w:tc>
          <w:tcPr>
            <w:tcW w:w="879" w:type="pct"/>
          </w:tcPr>
          <w:p w14:paraId="2083FC72" w14:textId="77777777" w:rsidR="00D70CF3" w:rsidRPr="006D7A2D" w:rsidDel="002A1D54" w:rsidRDefault="00D70CF3" w:rsidP="00D70CF3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02787304" w14:textId="5C9DD4C4" w:rsidR="00D70CF3" w:rsidRPr="00747A29" w:rsidRDefault="0081238D" w:rsidP="005420B0">
            <w:pPr>
              <w:jc w:val="both"/>
            </w:pPr>
            <w:r>
              <w:t>-</w:t>
            </w:r>
          </w:p>
        </w:tc>
      </w:tr>
    </w:tbl>
    <w:p w14:paraId="11A9CFF1" w14:textId="77777777" w:rsidR="00606A71" w:rsidRPr="006D7A2D" w:rsidRDefault="00606A71" w:rsidP="00CA476C"/>
    <w:p w14:paraId="468E6668" w14:textId="77777777" w:rsidR="00606A71" w:rsidRPr="004232A6" w:rsidRDefault="00606A71" w:rsidP="00422F09">
      <w:pPr>
        <w:pStyle w:val="2"/>
        <w:spacing w:before="0" w:after="0"/>
      </w:pPr>
      <w:bookmarkStart w:id="10" w:name="_Toc193407616"/>
      <w:r w:rsidRPr="004232A6">
        <w:t>3.4. Обобщенная трудовая функция</w:t>
      </w:r>
      <w:bookmarkEnd w:id="10"/>
    </w:p>
    <w:p w14:paraId="5FFB7F1E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5982"/>
        <w:gridCol w:w="552"/>
        <w:gridCol w:w="390"/>
        <w:gridCol w:w="1447"/>
        <w:gridCol w:w="404"/>
      </w:tblGrid>
      <w:tr w:rsidR="00606A71" w:rsidRPr="006D7A2D" w14:paraId="675578CD" w14:textId="77777777" w:rsidTr="005420B0">
        <w:trPr>
          <w:trHeight w:val="20"/>
        </w:trPr>
        <w:tc>
          <w:tcPr>
            <w:tcW w:w="79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E488BD9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9D787" w14:textId="5FBB270D" w:rsidR="00606A71" w:rsidRPr="006D7A2D" w:rsidRDefault="008F246A" w:rsidP="00015868">
            <w:r>
              <w:t>Создание пользовательских подпрограмм для технологической подготовки кузнечно-штамповочного производства с применением компьютерного моделирования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3E2BC2" w14:textId="77777777" w:rsidR="00606A71" w:rsidRPr="006D7A2D" w:rsidRDefault="00606A71" w:rsidP="00015868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1A9E4" w14:textId="77777777" w:rsidR="00606A71" w:rsidRPr="006D7A2D" w:rsidRDefault="00B86790" w:rsidP="00015868">
            <w:pPr>
              <w:jc w:val="center"/>
            </w:pPr>
            <w:r w:rsidRPr="006D7A2D">
              <w:rPr>
                <w:lang w:val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7F3F68" w14:textId="77777777" w:rsidR="00606A71" w:rsidRPr="006D7A2D" w:rsidRDefault="00606A71" w:rsidP="00015868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05FBB" w14:textId="77777777" w:rsidR="00606A71" w:rsidRPr="006D7A2D" w:rsidRDefault="00606A71" w:rsidP="00015868">
            <w:pPr>
              <w:jc w:val="center"/>
            </w:pPr>
            <w:r w:rsidRPr="006D7A2D">
              <w:t>7</w:t>
            </w:r>
          </w:p>
        </w:tc>
      </w:tr>
    </w:tbl>
    <w:p w14:paraId="7C566CDE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5"/>
        <w:gridCol w:w="8466"/>
      </w:tblGrid>
      <w:tr w:rsidR="000D524F" w:rsidRPr="006D7A2D" w14:paraId="78609FCC" w14:textId="77777777" w:rsidTr="005420B0">
        <w:trPr>
          <w:trHeight w:val="20"/>
        </w:trPr>
        <w:tc>
          <w:tcPr>
            <w:tcW w:w="938" w:type="pct"/>
          </w:tcPr>
          <w:p w14:paraId="1A9B8B32" w14:textId="29C0E741" w:rsidR="00606A71" w:rsidRPr="006D7A2D" w:rsidRDefault="005420B0" w:rsidP="00015868">
            <w:r>
              <w:t>Возможные наименования должностей, профессий рабочих</w:t>
            </w:r>
          </w:p>
        </w:tc>
        <w:tc>
          <w:tcPr>
            <w:tcW w:w="4062" w:type="pct"/>
          </w:tcPr>
          <w:p w14:paraId="5C37AB18" w14:textId="7313261D" w:rsidR="00606A71" w:rsidRPr="006D7A2D" w:rsidRDefault="00606A71" w:rsidP="00015868">
            <w:r w:rsidRPr="006D7A2D">
              <w:t>Инженер-</w:t>
            </w:r>
            <w:r w:rsidR="00A47C6B">
              <w:t>технолог</w:t>
            </w:r>
            <w:r w:rsidRPr="006D7A2D">
              <w:t xml:space="preserve"> </w:t>
            </w:r>
            <w:r w:rsidRPr="006D7A2D">
              <w:rPr>
                <w:lang w:val="en-US"/>
              </w:rPr>
              <w:t>I</w:t>
            </w:r>
            <w:r w:rsidRPr="006D7A2D">
              <w:t xml:space="preserve"> категории</w:t>
            </w:r>
          </w:p>
          <w:p w14:paraId="78F8B5BA" w14:textId="1884C6C5" w:rsidR="000730DE" w:rsidRPr="006D7A2D" w:rsidRDefault="000730DE" w:rsidP="0055677D">
            <w:r w:rsidRPr="006D7A2D">
              <w:t>Ведущий инженер-</w:t>
            </w:r>
            <w:r w:rsidR="00A47C6B">
              <w:t>технолог</w:t>
            </w:r>
          </w:p>
        </w:tc>
      </w:tr>
    </w:tbl>
    <w:p w14:paraId="2DDF3F6F" w14:textId="77777777" w:rsidR="00606A71" w:rsidRDefault="00606A71" w:rsidP="00606A71"/>
    <w:p w14:paraId="4BA4B1D3" w14:textId="77777777" w:rsidR="00641F7D" w:rsidRPr="00641F7D" w:rsidRDefault="00641F7D" w:rsidP="00641F7D">
      <w:r w:rsidRPr="00641F7D">
        <w:t>Пути достижения квалификации</w:t>
      </w:r>
    </w:p>
    <w:p w14:paraId="4886FE43" w14:textId="77777777" w:rsidR="00641F7D" w:rsidRPr="00F45FAE" w:rsidRDefault="00641F7D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0D524F" w:rsidRPr="006D7A2D" w14:paraId="725B54D8" w14:textId="77777777" w:rsidTr="005420B0">
        <w:trPr>
          <w:trHeight w:val="20"/>
        </w:trPr>
        <w:tc>
          <w:tcPr>
            <w:tcW w:w="936" w:type="pct"/>
          </w:tcPr>
          <w:p w14:paraId="68915592" w14:textId="153C2C42" w:rsidR="00606A71" w:rsidRPr="006D7A2D" w:rsidRDefault="005420B0" w:rsidP="00015868">
            <w:r>
              <w:t>Образование и обучение</w:t>
            </w:r>
          </w:p>
        </w:tc>
        <w:tc>
          <w:tcPr>
            <w:tcW w:w="4064" w:type="pct"/>
          </w:tcPr>
          <w:p w14:paraId="2A8CB07C" w14:textId="77777777" w:rsidR="00606A71" w:rsidRPr="006D7A2D" w:rsidRDefault="00606A71" w:rsidP="00D275AC">
            <w:r w:rsidRPr="006D7A2D">
              <w:t xml:space="preserve">Высшее образование – магистратура, специалитет </w:t>
            </w:r>
          </w:p>
        </w:tc>
      </w:tr>
      <w:tr w:rsidR="000D524F" w:rsidRPr="006D7A2D" w14:paraId="7AE7E01E" w14:textId="77777777" w:rsidTr="005420B0">
        <w:trPr>
          <w:trHeight w:val="20"/>
        </w:trPr>
        <w:tc>
          <w:tcPr>
            <w:tcW w:w="936" w:type="pct"/>
          </w:tcPr>
          <w:p w14:paraId="19E2C3F2" w14:textId="199108D4" w:rsidR="000730DE" w:rsidRPr="006D7A2D" w:rsidRDefault="005420B0" w:rsidP="000730DE">
            <w:r>
              <w:t>Опыт практической работы</w:t>
            </w:r>
          </w:p>
        </w:tc>
        <w:tc>
          <w:tcPr>
            <w:tcW w:w="4064" w:type="pct"/>
          </w:tcPr>
          <w:p w14:paraId="5C10F23B" w14:textId="4AC24AFC" w:rsidR="000730DE" w:rsidRPr="006D7A2D" w:rsidRDefault="000730DE" w:rsidP="000730DE">
            <w:r w:rsidRPr="006D7A2D">
              <w:t xml:space="preserve">Для должностей инженеров </w:t>
            </w:r>
            <w:r w:rsidRPr="006D7A2D">
              <w:rPr>
                <w:lang w:val="en-US"/>
              </w:rPr>
              <w:t>I</w:t>
            </w:r>
            <w:r w:rsidRPr="006D7A2D">
              <w:t xml:space="preserve"> категории не менее одного года в должности инженера </w:t>
            </w:r>
            <w:r w:rsidRPr="006D7A2D">
              <w:rPr>
                <w:lang w:val="en-US"/>
              </w:rPr>
              <w:t>II</w:t>
            </w:r>
            <w:r w:rsidRPr="006D7A2D">
              <w:t xml:space="preserve"> категории в области </w:t>
            </w:r>
            <w:r w:rsidR="00D70CF3">
              <w:t>моделирования техпроцесс</w:t>
            </w:r>
            <w:r w:rsidR="00BE191F">
              <w:t>ов</w:t>
            </w:r>
            <w:r w:rsidR="00D70CF3">
              <w:t xml:space="preserve"> ковки и объемной штамповки</w:t>
            </w:r>
          </w:p>
          <w:p w14:paraId="2B83D0A4" w14:textId="66062178" w:rsidR="000730DE" w:rsidRPr="006D7A2D" w:rsidRDefault="000730DE" w:rsidP="000730DE">
            <w:r w:rsidRPr="006D7A2D">
              <w:t xml:space="preserve">Для должностей ведущих инженеров не менее одного года в должности инженера </w:t>
            </w:r>
            <w:r w:rsidRPr="006D7A2D">
              <w:rPr>
                <w:lang w:val="en-US"/>
              </w:rPr>
              <w:t>I</w:t>
            </w:r>
            <w:r w:rsidRPr="006D7A2D">
              <w:t xml:space="preserve"> категории в области </w:t>
            </w:r>
            <w:r w:rsidR="00D70CF3">
              <w:t>моделирования техпроцесс</w:t>
            </w:r>
            <w:r w:rsidR="00BE191F">
              <w:t>ов</w:t>
            </w:r>
            <w:r w:rsidR="00D70CF3">
              <w:t xml:space="preserve"> ковки и объемной штамповки</w:t>
            </w:r>
          </w:p>
        </w:tc>
      </w:tr>
    </w:tbl>
    <w:p w14:paraId="0846CC04" w14:textId="77777777" w:rsidR="00641F7D" w:rsidRDefault="00641F7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0D524F" w:rsidRPr="006D7A2D" w14:paraId="70027F54" w14:textId="77777777" w:rsidTr="005420B0">
        <w:trPr>
          <w:trHeight w:val="20"/>
        </w:trPr>
        <w:tc>
          <w:tcPr>
            <w:tcW w:w="936" w:type="pct"/>
          </w:tcPr>
          <w:p w14:paraId="5DC95F93" w14:textId="77777777" w:rsidR="000730DE" w:rsidRPr="006D7A2D" w:rsidRDefault="000730DE" w:rsidP="000730DE">
            <w:r w:rsidRPr="006D7A2D">
              <w:t>Особые условия допуска к работе</w:t>
            </w:r>
          </w:p>
        </w:tc>
        <w:tc>
          <w:tcPr>
            <w:tcW w:w="4064" w:type="pct"/>
          </w:tcPr>
          <w:p w14:paraId="11647BB2" w14:textId="4F6FDD72" w:rsidR="000730DE" w:rsidRPr="006D7A2D" w:rsidRDefault="00915ED0" w:rsidP="00D275AC">
            <w:pPr>
              <w:rPr>
                <w:shd w:val="clear" w:color="auto" w:fill="FFFFFF"/>
              </w:rPr>
            </w:pPr>
            <w:r w:rsidRPr="00DB4B54">
              <w:t>Прохождение обучения мерам пожарной безопасности</w:t>
            </w:r>
            <w:r w:rsidRPr="006D7A2D" w:rsidDel="00915ED0">
              <w:rPr>
                <w:shd w:val="clear" w:color="auto" w:fill="FFFFFF"/>
              </w:rPr>
              <w:t xml:space="preserve"> </w:t>
            </w:r>
          </w:p>
          <w:p w14:paraId="56EA27B7" w14:textId="5A2B17CC" w:rsidR="000730DE" w:rsidRPr="006D7A2D" w:rsidRDefault="0023203C" w:rsidP="00D275A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D275AC" w:rsidRPr="006D7A2D" w14:paraId="1618F7FE" w14:textId="77777777" w:rsidTr="005420B0">
        <w:trPr>
          <w:trHeight w:val="20"/>
        </w:trPr>
        <w:tc>
          <w:tcPr>
            <w:tcW w:w="936" w:type="pct"/>
          </w:tcPr>
          <w:p w14:paraId="2ADBB047" w14:textId="77777777" w:rsidR="000730DE" w:rsidRPr="006D7A2D" w:rsidRDefault="000730DE" w:rsidP="00D275AC">
            <w:r w:rsidRPr="006D7A2D">
              <w:t>Другие характеристики</w:t>
            </w:r>
          </w:p>
        </w:tc>
        <w:tc>
          <w:tcPr>
            <w:tcW w:w="4064" w:type="pct"/>
          </w:tcPr>
          <w:p w14:paraId="490669E3" w14:textId="77777777" w:rsidR="000730DE" w:rsidRPr="006D7A2D" w:rsidRDefault="000730DE" w:rsidP="00D275AC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-</w:t>
            </w:r>
          </w:p>
        </w:tc>
      </w:tr>
    </w:tbl>
    <w:p w14:paraId="189245A1" w14:textId="77777777" w:rsidR="007E64CC" w:rsidRPr="00F45FAE" w:rsidRDefault="007E64CC" w:rsidP="00606A71">
      <w:pPr>
        <w:rPr>
          <w:sz w:val="16"/>
          <w:szCs w:val="16"/>
        </w:rPr>
      </w:pPr>
    </w:p>
    <w:p w14:paraId="3E85ED82" w14:textId="09CB15F9" w:rsidR="00606A71" w:rsidRPr="006D7A2D" w:rsidRDefault="005420B0" w:rsidP="00606A71">
      <w:r>
        <w:t>Справочная информация</w:t>
      </w:r>
    </w:p>
    <w:p w14:paraId="32F55AA9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0"/>
        <w:gridCol w:w="1276"/>
        <w:gridCol w:w="7195"/>
      </w:tblGrid>
      <w:tr w:rsidR="000D524F" w:rsidRPr="006D7A2D" w14:paraId="27E21D15" w14:textId="77777777" w:rsidTr="005420B0">
        <w:trPr>
          <w:trHeight w:val="20"/>
        </w:trPr>
        <w:tc>
          <w:tcPr>
            <w:tcW w:w="936" w:type="pct"/>
            <w:vAlign w:val="center"/>
          </w:tcPr>
          <w:p w14:paraId="09A3D559" w14:textId="77777777" w:rsidR="00606A71" w:rsidRPr="006D7A2D" w:rsidRDefault="00606A71" w:rsidP="005420B0">
            <w:pPr>
              <w:jc w:val="center"/>
            </w:pPr>
            <w:r w:rsidRPr="006D7A2D"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6D3C638A" w14:textId="77777777" w:rsidR="00606A71" w:rsidRPr="006D7A2D" w:rsidRDefault="00606A71" w:rsidP="005420B0">
            <w:pPr>
              <w:jc w:val="center"/>
            </w:pPr>
            <w:r w:rsidRPr="006D7A2D">
              <w:t>Код</w:t>
            </w:r>
          </w:p>
        </w:tc>
        <w:tc>
          <w:tcPr>
            <w:tcW w:w="3452" w:type="pct"/>
            <w:vAlign w:val="center"/>
          </w:tcPr>
          <w:p w14:paraId="40C3856A" w14:textId="77679786" w:rsidR="00606A71" w:rsidRPr="006D7A2D" w:rsidRDefault="005420B0" w:rsidP="005420B0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D524F" w:rsidRPr="006D7A2D" w14:paraId="42D0AED9" w14:textId="77777777" w:rsidTr="005420B0">
        <w:trPr>
          <w:trHeight w:val="20"/>
        </w:trPr>
        <w:tc>
          <w:tcPr>
            <w:tcW w:w="936" w:type="pct"/>
          </w:tcPr>
          <w:p w14:paraId="288285D9" w14:textId="77777777" w:rsidR="00606A71" w:rsidRPr="006D7A2D" w:rsidRDefault="00606A71" w:rsidP="005420B0">
            <w:pPr>
              <w:rPr>
                <w:vertAlign w:val="superscript"/>
              </w:rPr>
            </w:pPr>
            <w:r w:rsidRPr="006D7A2D">
              <w:t>ОКЗ</w:t>
            </w:r>
          </w:p>
        </w:tc>
        <w:tc>
          <w:tcPr>
            <w:tcW w:w="612" w:type="pct"/>
          </w:tcPr>
          <w:p w14:paraId="325599CB" w14:textId="77777777" w:rsidR="00606A71" w:rsidRPr="006D7A2D" w:rsidRDefault="00606A71" w:rsidP="005420B0">
            <w:r w:rsidRPr="006D7A2D">
              <w:t>2141</w:t>
            </w:r>
          </w:p>
        </w:tc>
        <w:tc>
          <w:tcPr>
            <w:tcW w:w="3452" w:type="pct"/>
          </w:tcPr>
          <w:p w14:paraId="18F9D0EC" w14:textId="77777777" w:rsidR="00606A71" w:rsidRPr="006D7A2D" w:rsidRDefault="00606A71" w:rsidP="005420B0">
            <w:r w:rsidRPr="006D7A2D">
              <w:t xml:space="preserve">Инженеры в промышленности и на производстве </w:t>
            </w:r>
          </w:p>
        </w:tc>
      </w:tr>
      <w:tr w:rsidR="000D524F" w:rsidRPr="006D7A2D" w14:paraId="259DC2F1" w14:textId="77777777" w:rsidTr="005420B0">
        <w:trPr>
          <w:trHeight w:val="20"/>
        </w:trPr>
        <w:tc>
          <w:tcPr>
            <w:tcW w:w="936" w:type="pct"/>
          </w:tcPr>
          <w:p w14:paraId="5AD08EC0" w14:textId="77777777" w:rsidR="00606A71" w:rsidRPr="006D7A2D" w:rsidRDefault="00606A71" w:rsidP="005420B0">
            <w:r w:rsidRPr="006D7A2D">
              <w:t>ЕКС</w:t>
            </w:r>
          </w:p>
        </w:tc>
        <w:tc>
          <w:tcPr>
            <w:tcW w:w="612" w:type="pct"/>
          </w:tcPr>
          <w:p w14:paraId="0E014660" w14:textId="278CBDB2" w:rsidR="00606A71" w:rsidRPr="006D7A2D" w:rsidRDefault="0081238D" w:rsidP="005420B0">
            <w:r>
              <w:t>-</w:t>
            </w:r>
          </w:p>
        </w:tc>
        <w:tc>
          <w:tcPr>
            <w:tcW w:w="3452" w:type="pct"/>
          </w:tcPr>
          <w:p w14:paraId="61F5968E" w14:textId="504D0D31" w:rsidR="00606A71" w:rsidRPr="006D7A2D" w:rsidRDefault="00606A71" w:rsidP="005420B0">
            <w:r w:rsidRPr="006D7A2D">
              <w:t>Инженер-</w:t>
            </w:r>
            <w:r w:rsidR="007336C6">
              <w:t>технолог</w:t>
            </w:r>
            <w:r w:rsidR="003A782A">
              <w:t xml:space="preserve"> (технолог)</w:t>
            </w:r>
          </w:p>
        </w:tc>
      </w:tr>
      <w:tr w:rsidR="000D524F" w:rsidRPr="006D7A2D" w14:paraId="631716BD" w14:textId="77777777" w:rsidTr="005420B0">
        <w:trPr>
          <w:trHeight w:val="20"/>
        </w:trPr>
        <w:tc>
          <w:tcPr>
            <w:tcW w:w="936" w:type="pct"/>
          </w:tcPr>
          <w:p w14:paraId="304C6CF8" w14:textId="77777777" w:rsidR="00606A71" w:rsidRPr="006D7A2D" w:rsidRDefault="00606A71" w:rsidP="005420B0">
            <w:r w:rsidRPr="006D7A2D">
              <w:t>ОКПДТР</w:t>
            </w:r>
          </w:p>
        </w:tc>
        <w:tc>
          <w:tcPr>
            <w:tcW w:w="612" w:type="pct"/>
          </w:tcPr>
          <w:p w14:paraId="7EFD42A0" w14:textId="0E83A629" w:rsidR="00606A71" w:rsidRPr="006D7A2D" w:rsidRDefault="000C36F9" w:rsidP="005420B0">
            <w:r w:rsidRPr="000C36F9">
              <w:t>201562</w:t>
            </w:r>
          </w:p>
        </w:tc>
        <w:tc>
          <w:tcPr>
            <w:tcW w:w="3452" w:type="pct"/>
          </w:tcPr>
          <w:p w14:paraId="54F200D7" w14:textId="786CDDD4" w:rsidR="00606A71" w:rsidRPr="006D7A2D" w:rsidRDefault="00606A71" w:rsidP="005420B0">
            <w:r w:rsidRPr="006D7A2D">
              <w:t>Инженер-</w:t>
            </w:r>
            <w:r w:rsidR="007336C6">
              <w:t>технолог</w:t>
            </w:r>
          </w:p>
        </w:tc>
      </w:tr>
      <w:tr w:rsidR="00AD4403" w:rsidRPr="006D7A2D" w14:paraId="5DD82AE2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07D03A50" w14:textId="48345E70" w:rsidR="00AD4403" w:rsidRPr="006D7A2D" w:rsidRDefault="003A782A" w:rsidP="005420B0">
            <w:r>
              <w:t>Перечни ВО</w:t>
            </w:r>
          </w:p>
        </w:tc>
        <w:tc>
          <w:tcPr>
            <w:tcW w:w="612" w:type="pct"/>
          </w:tcPr>
          <w:p w14:paraId="5A59C6E2" w14:textId="59EA3864" w:rsidR="00AD4403" w:rsidRPr="006D7A2D" w:rsidRDefault="00AD4403" w:rsidP="005420B0">
            <w:r>
              <w:t>15.04.01</w:t>
            </w:r>
          </w:p>
        </w:tc>
        <w:tc>
          <w:tcPr>
            <w:tcW w:w="3452" w:type="pct"/>
          </w:tcPr>
          <w:p w14:paraId="412FB24E" w14:textId="1DB92EC4" w:rsidR="00AD4403" w:rsidRPr="006D7A2D" w:rsidRDefault="00AD4403" w:rsidP="005420B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Машиностроение</w:t>
            </w:r>
          </w:p>
        </w:tc>
      </w:tr>
      <w:tr w:rsidR="00AD4403" w:rsidRPr="006D7A2D" w14:paraId="590CB0AE" w14:textId="77777777" w:rsidTr="005420B0">
        <w:trPr>
          <w:trHeight w:val="20"/>
        </w:trPr>
        <w:tc>
          <w:tcPr>
            <w:tcW w:w="936" w:type="pct"/>
            <w:vMerge/>
          </w:tcPr>
          <w:p w14:paraId="48F2040E" w14:textId="77777777" w:rsidR="00AD4403" w:rsidRPr="006D7A2D" w:rsidRDefault="00AD4403" w:rsidP="005420B0"/>
        </w:tc>
        <w:tc>
          <w:tcPr>
            <w:tcW w:w="612" w:type="pct"/>
          </w:tcPr>
          <w:p w14:paraId="079272C4" w14:textId="64DB3AA4" w:rsidR="00AD4403" w:rsidRPr="006D7A2D" w:rsidRDefault="00AD4403" w:rsidP="005420B0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15.05.01</w:t>
            </w:r>
          </w:p>
        </w:tc>
        <w:tc>
          <w:tcPr>
            <w:tcW w:w="3452" w:type="pct"/>
          </w:tcPr>
          <w:p w14:paraId="18498F57" w14:textId="42EFBADB" w:rsidR="00AD4403" w:rsidRPr="006D7A2D" w:rsidRDefault="00AD4403" w:rsidP="005420B0">
            <w:pPr>
              <w:rPr>
                <w:shd w:val="clear" w:color="auto" w:fill="FFFFFF"/>
              </w:rPr>
            </w:pPr>
            <w:r w:rsidRPr="006D7A2D">
              <w:rPr>
                <w:shd w:val="clear" w:color="auto" w:fill="FFFFFF"/>
              </w:rPr>
              <w:t>Проектирование технологических машин и комплексов</w:t>
            </w:r>
          </w:p>
        </w:tc>
      </w:tr>
    </w:tbl>
    <w:p w14:paraId="56E2E644" w14:textId="77777777" w:rsidR="00606A71" w:rsidRPr="006D7A2D" w:rsidRDefault="00606A71" w:rsidP="00CA476C"/>
    <w:p w14:paraId="59A89D7C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3.4.1. Трудовая функция</w:t>
      </w:r>
    </w:p>
    <w:p w14:paraId="34AE95A2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5535"/>
        <w:gridCol w:w="552"/>
        <w:gridCol w:w="876"/>
        <w:gridCol w:w="1447"/>
        <w:gridCol w:w="336"/>
      </w:tblGrid>
      <w:tr w:rsidR="00606A71" w:rsidRPr="006D7A2D" w14:paraId="370E3A80" w14:textId="77777777" w:rsidTr="005420B0">
        <w:trPr>
          <w:trHeight w:val="278"/>
        </w:trPr>
        <w:tc>
          <w:tcPr>
            <w:tcW w:w="80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AF3DCC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27BB2" w14:textId="7BE5E6A2" w:rsidR="00606A71" w:rsidRPr="006D7A2D" w:rsidRDefault="00A23FE2" w:rsidP="00015868">
            <w:r>
              <w:t>Создание пользовательских подпрограмм для исследования и разработки техпроцессов ковки с применением компьютерного моделирования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B04B88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E8183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D</w:t>
            </w:r>
            <w:r w:rsidR="00606A71" w:rsidRPr="006D7A2D">
              <w:rPr>
                <w:lang w:val="en-US"/>
              </w:rPr>
              <w:t>/01.7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CB6804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22ABC" w14:textId="77777777" w:rsidR="00606A71" w:rsidRPr="006D7A2D" w:rsidRDefault="00606A71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7A29EFE3" w14:textId="77777777" w:rsidR="00606A71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DE338C" w:rsidRPr="006D7A2D" w14:paraId="6B47F175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35E4CDDA" w14:textId="77777777" w:rsidR="00DE338C" w:rsidRPr="006D7A2D" w:rsidRDefault="00DE338C" w:rsidP="00DE338C">
            <w:r w:rsidRPr="006D7A2D">
              <w:t>Трудовые действия</w:t>
            </w:r>
          </w:p>
        </w:tc>
        <w:tc>
          <w:tcPr>
            <w:tcW w:w="4064" w:type="pct"/>
          </w:tcPr>
          <w:p w14:paraId="25B9FDBD" w14:textId="38E78AC7" w:rsidR="00DE338C" w:rsidRPr="006D7A2D" w:rsidRDefault="00DE338C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</w:t>
            </w:r>
            <w:r w:rsidR="00086EF7">
              <w:t xml:space="preserve">создания пользовательских подпрограмм для </w:t>
            </w:r>
            <w:r>
              <w:t>исследовани</w:t>
            </w:r>
            <w:r w:rsidR="00530531">
              <w:t>я</w:t>
            </w:r>
            <w:r>
              <w:t xml:space="preserve"> и разработки техпроцессов ковки с</w:t>
            </w:r>
            <w:r w:rsidR="00086EF7">
              <w:t xml:space="preserve"> применением</w:t>
            </w:r>
            <w:r>
              <w:t xml:space="preserve"> компьютерного моделирования</w:t>
            </w:r>
          </w:p>
        </w:tc>
      </w:tr>
      <w:tr w:rsidR="00DE338C" w:rsidRPr="006D7A2D" w14:paraId="4581D571" w14:textId="77777777" w:rsidTr="005420B0">
        <w:trPr>
          <w:trHeight w:val="20"/>
        </w:trPr>
        <w:tc>
          <w:tcPr>
            <w:tcW w:w="936" w:type="pct"/>
            <w:vMerge/>
          </w:tcPr>
          <w:p w14:paraId="4206FF61" w14:textId="77777777" w:rsidR="00DE338C" w:rsidRPr="006D7A2D" w:rsidRDefault="00DE338C" w:rsidP="00DE338C"/>
        </w:tc>
        <w:tc>
          <w:tcPr>
            <w:tcW w:w="4064" w:type="pct"/>
          </w:tcPr>
          <w:p w14:paraId="217FF90B" w14:textId="0A1C7D96" w:rsidR="00DE338C" w:rsidRPr="006D7A2D" w:rsidRDefault="00DE338C" w:rsidP="005420B0">
            <w:pPr>
              <w:jc w:val="both"/>
            </w:pPr>
            <w:r>
              <w:t xml:space="preserve">Формирование задания с исходными данными </w:t>
            </w:r>
            <w:r w:rsidR="00086EF7">
              <w:t xml:space="preserve">для создания пользовательских подпрограмм </w:t>
            </w:r>
            <w:r w:rsidR="0081238D">
              <w:t>по</w:t>
            </w:r>
            <w:r w:rsidR="00086EF7">
              <w:t xml:space="preserve"> исследовани</w:t>
            </w:r>
            <w:r w:rsidR="0081238D">
              <w:t>ю</w:t>
            </w:r>
            <w:r w:rsidR="00086EF7">
              <w:t xml:space="preserve"> и</w:t>
            </w:r>
            <w:r>
              <w:t xml:space="preserve"> разработк</w:t>
            </w:r>
            <w:r w:rsidR="0081238D">
              <w:t>е</w:t>
            </w:r>
            <w:r>
              <w:t xml:space="preserve"> техпроцессов ковки с применением компьютерно</w:t>
            </w:r>
            <w:r w:rsidR="00086EF7">
              <w:t>го</w:t>
            </w:r>
            <w:r>
              <w:t xml:space="preserve"> моделировани</w:t>
            </w:r>
            <w:r w:rsidR="00086EF7">
              <w:t>я</w:t>
            </w:r>
          </w:p>
        </w:tc>
      </w:tr>
      <w:tr w:rsidR="00DE338C" w:rsidRPr="006D7A2D" w14:paraId="5E91210A" w14:textId="77777777" w:rsidTr="005420B0">
        <w:trPr>
          <w:trHeight w:val="20"/>
        </w:trPr>
        <w:tc>
          <w:tcPr>
            <w:tcW w:w="936" w:type="pct"/>
            <w:vMerge/>
          </w:tcPr>
          <w:p w14:paraId="146E37E3" w14:textId="77777777" w:rsidR="00DE338C" w:rsidRPr="006D7A2D" w:rsidRDefault="00DE338C" w:rsidP="00DE338C"/>
        </w:tc>
        <w:tc>
          <w:tcPr>
            <w:tcW w:w="4064" w:type="pct"/>
          </w:tcPr>
          <w:p w14:paraId="6362C0F3" w14:textId="4F2D5BA7" w:rsidR="00DE338C" w:rsidRPr="006D7A2D" w:rsidRDefault="0062131F" w:rsidP="005420B0">
            <w:pPr>
              <w:jc w:val="both"/>
            </w:pPr>
            <w:r w:rsidRPr="006D7A2D">
              <w:t xml:space="preserve">Подготовка данных </w:t>
            </w:r>
            <w:r>
              <w:t>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DE338C" w:rsidRPr="006D7A2D" w14:paraId="4589E522" w14:textId="77777777" w:rsidTr="005420B0">
        <w:trPr>
          <w:trHeight w:val="20"/>
        </w:trPr>
        <w:tc>
          <w:tcPr>
            <w:tcW w:w="936" w:type="pct"/>
            <w:vMerge/>
          </w:tcPr>
          <w:p w14:paraId="3AB892E5" w14:textId="77777777" w:rsidR="00DE338C" w:rsidRPr="006D7A2D" w:rsidRDefault="00DE338C" w:rsidP="00DE338C"/>
        </w:tc>
        <w:tc>
          <w:tcPr>
            <w:tcW w:w="4064" w:type="pct"/>
          </w:tcPr>
          <w:p w14:paraId="55E822BF" w14:textId="239A9824" w:rsidR="00DE338C" w:rsidRPr="006D7A2D" w:rsidRDefault="0062131F" w:rsidP="005420B0">
            <w:pPr>
              <w:jc w:val="both"/>
            </w:pPr>
            <w:r>
              <w:t>Определение плана эксперимент</w:t>
            </w:r>
            <w:r w:rsidR="00EE7373">
              <w:t>ов</w:t>
            </w:r>
            <w:r>
              <w:t xml:space="preserve">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43F08C32" w14:textId="77777777" w:rsidTr="005420B0">
        <w:trPr>
          <w:trHeight w:val="20"/>
        </w:trPr>
        <w:tc>
          <w:tcPr>
            <w:tcW w:w="936" w:type="pct"/>
            <w:vMerge/>
          </w:tcPr>
          <w:p w14:paraId="56282AD5" w14:textId="77777777" w:rsidR="00EE7373" w:rsidRPr="006D7A2D" w:rsidRDefault="00EE7373" w:rsidP="00EE7373"/>
        </w:tc>
        <w:tc>
          <w:tcPr>
            <w:tcW w:w="4064" w:type="pct"/>
          </w:tcPr>
          <w:p w14:paraId="5E001348" w14:textId="21FD454F" w:rsidR="00EE7373" w:rsidRPr="006D7A2D" w:rsidRDefault="00EE7373" w:rsidP="005420B0">
            <w:pPr>
              <w:jc w:val="both"/>
            </w:pPr>
            <w:r>
              <w:t>Разработка методики проведения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4F692DE6" w14:textId="77777777" w:rsidTr="005420B0">
        <w:trPr>
          <w:trHeight w:val="20"/>
        </w:trPr>
        <w:tc>
          <w:tcPr>
            <w:tcW w:w="936" w:type="pct"/>
            <w:vMerge/>
          </w:tcPr>
          <w:p w14:paraId="7E3F283C" w14:textId="77777777" w:rsidR="00EE7373" w:rsidRPr="006D7A2D" w:rsidRDefault="00EE7373" w:rsidP="00EE7373"/>
        </w:tc>
        <w:tc>
          <w:tcPr>
            <w:tcW w:w="4064" w:type="pct"/>
          </w:tcPr>
          <w:p w14:paraId="57F79057" w14:textId="0C8625F3" w:rsidR="00EE7373" w:rsidRPr="006D7A2D" w:rsidRDefault="00B66CAB" w:rsidP="005420B0">
            <w:pPr>
              <w:jc w:val="both"/>
            </w:pPr>
            <w:r>
              <w:t>Контроль выполнени</w:t>
            </w:r>
            <w:r w:rsidR="0081238D">
              <w:t>я</w:t>
            </w:r>
            <w:r>
              <w:t xml:space="preserve"> экспериментов для создания пользовательских подпрограмм по исследованию и разработк</w:t>
            </w:r>
            <w:r w:rsidR="008A316F">
              <w:t xml:space="preserve">е </w:t>
            </w:r>
            <w:r>
              <w:t>техпроцессов ковки с применением компьютерного моделирования</w:t>
            </w:r>
          </w:p>
        </w:tc>
      </w:tr>
      <w:tr w:rsidR="00EE7373" w:rsidRPr="006D7A2D" w14:paraId="5E531DD2" w14:textId="77777777" w:rsidTr="005420B0">
        <w:trPr>
          <w:trHeight w:val="20"/>
        </w:trPr>
        <w:tc>
          <w:tcPr>
            <w:tcW w:w="936" w:type="pct"/>
            <w:vMerge/>
          </w:tcPr>
          <w:p w14:paraId="1112B7A9" w14:textId="77777777" w:rsidR="00EE7373" w:rsidRPr="006D7A2D" w:rsidRDefault="00EE7373" w:rsidP="00EE7373"/>
        </w:tc>
        <w:tc>
          <w:tcPr>
            <w:tcW w:w="4064" w:type="pct"/>
          </w:tcPr>
          <w:p w14:paraId="161C7F7A" w14:textId="7190C6C9" w:rsidR="00EE7373" w:rsidRPr="006D7A2D" w:rsidRDefault="00B66CAB" w:rsidP="005420B0">
            <w:pPr>
              <w:jc w:val="both"/>
            </w:pPr>
            <w:r>
              <w:t>Обработка результатов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652022F2" w14:textId="77777777" w:rsidTr="005420B0">
        <w:trPr>
          <w:trHeight w:val="20"/>
        </w:trPr>
        <w:tc>
          <w:tcPr>
            <w:tcW w:w="936" w:type="pct"/>
            <w:vMerge/>
          </w:tcPr>
          <w:p w14:paraId="35ABEB77" w14:textId="77777777" w:rsidR="00EE7373" w:rsidRPr="006D7A2D" w:rsidRDefault="00EE7373" w:rsidP="00EE7373"/>
        </w:tc>
        <w:tc>
          <w:tcPr>
            <w:tcW w:w="4064" w:type="pct"/>
          </w:tcPr>
          <w:p w14:paraId="1F74F678" w14:textId="4206CEAE" w:rsidR="00EE7373" w:rsidRPr="006D7A2D" w:rsidRDefault="00B66CAB" w:rsidP="005420B0">
            <w:pPr>
              <w:jc w:val="both"/>
            </w:pPr>
            <w:r>
              <w:t xml:space="preserve">Построение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3AE50829" w14:textId="77777777" w:rsidTr="005420B0">
        <w:trPr>
          <w:trHeight w:val="20"/>
        </w:trPr>
        <w:tc>
          <w:tcPr>
            <w:tcW w:w="936" w:type="pct"/>
            <w:vMerge/>
          </w:tcPr>
          <w:p w14:paraId="1CE99773" w14:textId="77777777" w:rsidR="00EE7373" w:rsidRPr="006D7A2D" w:rsidRDefault="00EE7373" w:rsidP="00EE7373"/>
        </w:tc>
        <w:tc>
          <w:tcPr>
            <w:tcW w:w="4064" w:type="pct"/>
          </w:tcPr>
          <w:p w14:paraId="4863E215" w14:textId="4D19AF0D" w:rsidR="00EE7373" w:rsidRPr="006D7A2D" w:rsidRDefault="004B49B8" w:rsidP="005420B0">
            <w:pPr>
              <w:jc w:val="both"/>
            </w:pPr>
            <w:r>
              <w:t xml:space="preserve">Отладка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4004AE75" w14:textId="77777777" w:rsidTr="005420B0">
        <w:trPr>
          <w:trHeight w:val="20"/>
        </w:trPr>
        <w:tc>
          <w:tcPr>
            <w:tcW w:w="936" w:type="pct"/>
            <w:vMerge/>
          </w:tcPr>
          <w:p w14:paraId="00AD52A8" w14:textId="77777777" w:rsidR="00EE7373" w:rsidRPr="006D7A2D" w:rsidRDefault="00EE7373" w:rsidP="00EE7373"/>
        </w:tc>
        <w:tc>
          <w:tcPr>
            <w:tcW w:w="4064" w:type="pct"/>
          </w:tcPr>
          <w:p w14:paraId="1448983A" w14:textId="33F99409" w:rsidR="00EE7373" w:rsidRPr="006D7A2D" w:rsidRDefault="004B49B8" w:rsidP="005420B0">
            <w:pPr>
              <w:jc w:val="both"/>
            </w:pPr>
            <w:r>
              <w:t xml:space="preserve">Верификация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E7373" w:rsidRPr="006D7A2D" w14:paraId="5C19DF29" w14:textId="77777777" w:rsidTr="005420B0">
        <w:trPr>
          <w:trHeight w:val="20"/>
        </w:trPr>
        <w:tc>
          <w:tcPr>
            <w:tcW w:w="936" w:type="pct"/>
            <w:vMerge/>
          </w:tcPr>
          <w:p w14:paraId="6A5D2B1C" w14:textId="77777777" w:rsidR="00EE7373" w:rsidRPr="006D7A2D" w:rsidRDefault="00EE7373" w:rsidP="00EE7373"/>
        </w:tc>
        <w:tc>
          <w:tcPr>
            <w:tcW w:w="4064" w:type="pct"/>
          </w:tcPr>
          <w:p w14:paraId="134BC038" w14:textId="05A35A44" w:rsidR="00EE7373" w:rsidRPr="006D7A2D" w:rsidRDefault="00EE7373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 w:rsidR="005B58EF">
              <w:t xml:space="preserve"> </w:t>
            </w:r>
            <w:r w:rsidR="004B49B8">
              <w:t>по исследованию и разработк</w:t>
            </w:r>
            <w:r w:rsidR="008A316F">
              <w:t>е</w:t>
            </w:r>
            <w:r w:rsidR="004B49B8">
              <w:t xml:space="preserve"> техпроцессов ковки с применением компьютерного моделирования</w:t>
            </w:r>
          </w:p>
        </w:tc>
      </w:tr>
      <w:tr w:rsidR="004B49B8" w:rsidRPr="006D7A2D" w14:paraId="50973692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67931849" w14:textId="77777777" w:rsidR="004B49B8" w:rsidRPr="006D7A2D" w:rsidDel="002A1D54" w:rsidRDefault="004B49B8" w:rsidP="004B49B8">
            <w:r w:rsidRPr="006D7A2D" w:rsidDel="002A1D54">
              <w:t>Необходимые умения</w:t>
            </w:r>
          </w:p>
        </w:tc>
        <w:tc>
          <w:tcPr>
            <w:tcW w:w="4064" w:type="pct"/>
          </w:tcPr>
          <w:p w14:paraId="1117940B" w14:textId="0391842A" w:rsidR="004B49B8" w:rsidRPr="006D7A2D" w:rsidRDefault="004B49B8" w:rsidP="005420B0">
            <w:pPr>
              <w:jc w:val="both"/>
            </w:pPr>
            <w:r w:rsidRPr="006D7A2D">
              <w:t>Читать и применять нормативно-техническую документацию по</w:t>
            </w:r>
            <w:r>
              <w:t xml:space="preserve"> созданию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 w:rsidR="00282ECE">
              <w:t xml:space="preserve"> по исследованию и разработк</w:t>
            </w:r>
            <w:r w:rsidR="008A316F">
              <w:t>е</w:t>
            </w:r>
            <w:r w:rsidR="00282ECE">
              <w:t xml:space="preserve"> техпроцессов ковки с применением компьютерного моделирования</w:t>
            </w:r>
          </w:p>
        </w:tc>
      </w:tr>
      <w:tr w:rsidR="00282ECE" w:rsidRPr="006D7A2D" w14:paraId="6E24F99F" w14:textId="77777777" w:rsidTr="005420B0">
        <w:trPr>
          <w:trHeight w:val="20"/>
        </w:trPr>
        <w:tc>
          <w:tcPr>
            <w:tcW w:w="936" w:type="pct"/>
            <w:vMerge/>
          </w:tcPr>
          <w:p w14:paraId="79B785BF" w14:textId="77777777" w:rsidR="00282ECE" w:rsidRPr="006D7A2D" w:rsidDel="002A1D54" w:rsidRDefault="00282ECE" w:rsidP="00282ECE"/>
        </w:tc>
        <w:tc>
          <w:tcPr>
            <w:tcW w:w="4064" w:type="pct"/>
          </w:tcPr>
          <w:p w14:paraId="1092E341" w14:textId="553CBB51" w:rsidR="00282ECE" w:rsidRPr="006D7A2D" w:rsidRDefault="00282ECE" w:rsidP="005420B0">
            <w:pPr>
              <w:jc w:val="both"/>
            </w:pPr>
            <w:r w:rsidRPr="006D7A2D">
              <w:t>Выполнять поиск данных о</w:t>
            </w:r>
            <w:r>
              <w:t xml:space="preserve"> создани</w:t>
            </w:r>
            <w:r w:rsidR="0081238D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</w:t>
            </w:r>
            <w:r>
              <w:lastRenderedPageBreak/>
              <w:t>моделирования в</w:t>
            </w:r>
            <w:r w:rsidRPr="006D7A2D">
              <w:t xml:space="preserve">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E8144D" w:rsidRPr="006D7A2D" w14:paraId="34EE0B7F" w14:textId="77777777" w:rsidTr="005420B0">
        <w:trPr>
          <w:trHeight w:val="20"/>
        </w:trPr>
        <w:tc>
          <w:tcPr>
            <w:tcW w:w="936" w:type="pct"/>
            <w:vMerge/>
          </w:tcPr>
          <w:p w14:paraId="1B892DC5" w14:textId="77777777" w:rsidR="00E8144D" w:rsidRPr="006D7A2D" w:rsidDel="002A1D54" w:rsidRDefault="00E8144D" w:rsidP="00E8144D"/>
        </w:tc>
        <w:tc>
          <w:tcPr>
            <w:tcW w:w="4064" w:type="pct"/>
          </w:tcPr>
          <w:p w14:paraId="78AD8C58" w14:textId="0DBAEE9F" w:rsidR="00E8144D" w:rsidRPr="006D7A2D" w:rsidRDefault="00E8144D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2F77DA6B" w14:textId="77777777" w:rsidTr="005420B0">
        <w:trPr>
          <w:trHeight w:val="20"/>
        </w:trPr>
        <w:tc>
          <w:tcPr>
            <w:tcW w:w="936" w:type="pct"/>
            <w:vMerge/>
          </w:tcPr>
          <w:p w14:paraId="2B3BE6F9" w14:textId="77777777" w:rsidR="00E8144D" w:rsidRPr="006D7A2D" w:rsidDel="002A1D54" w:rsidRDefault="00E8144D" w:rsidP="00E8144D"/>
        </w:tc>
        <w:tc>
          <w:tcPr>
            <w:tcW w:w="4064" w:type="pct"/>
          </w:tcPr>
          <w:p w14:paraId="34189E26" w14:textId="339530C2" w:rsidR="00E8144D" w:rsidRPr="006D7A2D" w:rsidRDefault="00E8144D" w:rsidP="005420B0">
            <w:pPr>
              <w:jc w:val="both"/>
            </w:pPr>
            <w:r w:rsidRPr="006D7A2D">
              <w:t xml:space="preserve">Определять </w:t>
            </w:r>
            <w:r>
              <w:t>исходные</w:t>
            </w:r>
            <w:r w:rsidRPr="006D7A2D">
              <w:t xml:space="preserve"> данные</w:t>
            </w:r>
            <w:r>
              <w:t xml:space="preserve"> о создани</w:t>
            </w:r>
            <w:r w:rsidR="0081238D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60E3BCF7" w14:textId="77777777" w:rsidTr="005420B0">
        <w:trPr>
          <w:trHeight w:val="20"/>
        </w:trPr>
        <w:tc>
          <w:tcPr>
            <w:tcW w:w="936" w:type="pct"/>
            <w:vMerge/>
          </w:tcPr>
          <w:p w14:paraId="240300B5" w14:textId="77777777" w:rsidR="00E8144D" w:rsidRPr="006D7A2D" w:rsidDel="002A1D54" w:rsidRDefault="00E8144D" w:rsidP="00E8144D"/>
        </w:tc>
        <w:tc>
          <w:tcPr>
            <w:tcW w:w="4064" w:type="pct"/>
          </w:tcPr>
          <w:p w14:paraId="223EDE52" w14:textId="5574D0FE" w:rsidR="00E8144D" w:rsidRPr="006D7A2D" w:rsidRDefault="00E8144D" w:rsidP="005420B0">
            <w:pPr>
              <w:jc w:val="both"/>
            </w:pPr>
            <w:r w:rsidRPr="006D7A2D">
              <w:t xml:space="preserve">Использовать прикладные компьютерные программы и электронные таблицы для </w:t>
            </w:r>
            <w:r>
              <w:t>подготовки исходных данных о создани</w:t>
            </w:r>
            <w:r w:rsidR="0081238D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3E78017A" w14:textId="77777777" w:rsidTr="005420B0">
        <w:trPr>
          <w:trHeight w:val="20"/>
        </w:trPr>
        <w:tc>
          <w:tcPr>
            <w:tcW w:w="936" w:type="pct"/>
            <w:vMerge/>
          </w:tcPr>
          <w:p w14:paraId="1BD52D05" w14:textId="77777777" w:rsidR="00E8144D" w:rsidRPr="006D7A2D" w:rsidDel="002A1D54" w:rsidRDefault="00E8144D" w:rsidP="00E8144D"/>
        </w:tc>
        <w:tc>
          <w:tcPr>
            <w:tcW w:w="4064" w:type="pct"/>
          </w:tcPr>
          <w:p w14:paraId="5C2CD1C3" w14:textId="4A645A34" w:rsidR="00E8144D" w:rsidRPr="006D7A2D" w:rsidRDefault="00E8144D" w:rsidP="005420B0">
            <w:pPr>
              <w:jc w:val="both"/>
            </w:pPr>
            <w:r>
              <w:t xml:space="preserve">Использовать </w:t>
            </w:r>
            <w:r w:rsidR="00DE2F66">
              <w:t>пользовательски</w:t>
            </w:r>
            <w:r w:rsidR="0081238D">
              <w:t>е</w:t>
            </w:r>
            <w:r w:rsidR="00DE2F66">
              <w:t xml:space="preserve"> подпрограмм</w:t>
            </w:r>
            <w:r w:rsidR="0081238D">
              <w:t>ы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01D6AEDE" w14:textId="77777777" w:rsidTr="005420B0">
        <w:trPr>
          <w:trHeight w:val="20"/>
        </w:trPr>
        <w:tc>
          <w:tcPr>
            <w:tcW w:w="936" w:type="pct"/>
            <w:vMerge/>
          </w:tcPr>
          <w:p w14:paraId="1CDD84C8" w14:textId="77777777" w:rsidR="00E8144D" w:rsidRPr="006D7A2D" w:rsidDel="002A1D54" w:rsidRDefault="00E8144D" w:rsidP="00E8144D"/>
        </w:tc>
        <w:tc>
          <w:tcPr>
            <w:tcW w:w="4064" w:type="pct"/>
          </w:tcPr>
          <w:p w14:paraId="793BAFDD" w14:textId="20D2DC87" w:rsidR="00E8144D" w:rsidRPr="006D7A2D" w:rsidRDefault="00E8144D" w:rsidP="005420B0">
            <w:pPr>
              <w:jc w:val="both"/>
            </w:pPr>
            <w:r>
              <w:t>Обрабатывать результаты эксперимент</w:t>
            </w:r>
            <w:r w:rsidR="00DE2F66">
              <w:t>ов</w:t>
            </w:r>
            <w:r>
              <w:t xml:space="preserve"> для построения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4CA07AF2" w14:textId="77777777" w:rsidTr="005420B0">
        <w:trPr>
          <w:trHeight w:val="20"/>
        </w:trPr>
        <w:tc>
          <w:tcPr>
            <w:tcW w:w="936" w:type="pct"/>
            <w:vMerge/>
          </w:tcPr>
          <w:p w14:paraId="23FF3E9C" w14:textId="77777777" w:rsidR="00E8144D" w:rsidRPr="006D7A2D" w:rsidDel="002A1D54" w:rsidRDefault="00E8144D" w:rsidP="00E8144D"/>
        </w:tc>
        <w:tc>
          <w:tcPr>
            <w:tcW w:w="4064" w:type="pct"/>
          </w:tcPr>
          <w:p w14:paraId="1211B6DA" w14:textId="23A4D40A" w:rsidR="00E8144D" w:rsidRPr="006D7A2D" w:rsidRDefault="00E8144D" w:rsidP="005420B0">
            <w:pPr>
              <w:jc w:val="both"/>
            </w:pPr>
            <w:r>
              <w:t xml:space="preserve">Проводить отладку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3C9ED64C" w14:textId="77777777" w:rsidTr="005420B0">
        <w:trPr>
          <w:trHeight w:val="20"/>
        </w:trPr>
        <w:tc>
          <w:tcPr>
            <w:tcW w:w="936" w:type="pct"/>
            <w:vMerge/>
          </w:tcPr>
          <w:p w14:paraId="43998721" w14:textId="77777777" w:rsidR="00E8144D" w:rsidRPr="006D7A2D" w:rsidDel="002A1D54" w:rsidRDefault="00E8144D" w:rsidP="00E8144D"/>
        </w:tc>
        <w:tc>
          <w:tcPr>
            <w:tcW w:w="4064" w:type="pct"/>
          </w:tcPr>
          <w:p w14:paraId="73E1E86F" w14:textId="65F3253C" w:rsidR="00E8144D" w:rsidRPr="006D7A2D" w:rsidRDefault="00E8144D" w:rsidP="005420B0">
            <w:pPr>
              <w:jc w:val="both"/>
            </w:pPr>
            <w:r>
              <w:t xml:space="preserve">Выполнять верификацию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71FF1D7D" w14:textId="77777777" w:rsidTr="005420B0">
        <w:trPr>
          <w:trHeight w:val="20"/>
        </w:trPr>
        <w:tc>
          <w:tcPr>
            <w:tcW w:w="936" w:type="pct"/>
            <w:vMerge/>
          </w:tcPr>
          <w:p w14:paraId="1C981C42" w14:textId="77777777" w:rsidR="00E8144D" w:rsidRPr="006D7A2D" w:rsidDel="002A1D54" w:rsidRDefault="00E8144D" w:rsidP="00E8144D"/>
        </w:tc>
        <w:tc>
          <w:tcPr>
            <w:tcW w:w="4064" w:type="pct"/>
          </w:tcPr>
          <w:p w14:paraId="1280CB2C" w14:textId="5D59374B" w:rsidR="00E8144D" w:rsidRPr="006D7A2D" w:rsidRDefault="00E8144D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</w:t>
            </w:r>
          </w:p>
        </w:tc>
      </w:tr>
      <w:tr w:rsidR="00E8144D" w:rsidRPr="006D7A2D" w14:paraId="766AD084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6DD00A0F" w14:textId="77777777" w:rsidR="00E8144D" w:rsidRPr="006D7A2D" w:rsidRDefault="00E8144D" w:rsidP="00E8144D">
            <w:r w:rsidRPr="006D7A2D" w:rsidDel="002A1D54">
              <w:t>Необходимые знания</w:t>
            </w:r>
          </w:p>
        </w:tc>
        <w:tc>
          <w:tcPr>
            <w:tcW w:w="4064" w:type="pct"/>
          </w:tcPr>
          <w:p w14:paraId="611ED1FD" w14:textId="06CAEC5B" w:rsidR="00E8144D" w:rsidRPr="006D7A2D" w:rsidRDefault="00C00385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E8144D" w:rsidRPr="006D7A2D" w14:paraId="158993CF" w14:textId="77777777" w:rsidTr="005420B0">
        <w:trPr>
          <w:trHeight w:val="20"/>
        </w:trPr>
        <w:tc>
          <w:tcPr>
            <w:tcW w:w="936" w:type="pct"/>
            <w:vMerge/>
          </w:tcPr>
          <w:p w14:paraId="1D11566E" w14:textId="77777777" w:rsidR="00E8144D" w:rsidRPr="006D7A2D" w:rsidDel="002A1D54" w:rsidRDefault="00E8144D" w:rsidP="00E8144D"/>
        </w:tc>
        <w:tc>
          <w:tcPr>
            <w:tcW w:w="4064" w:type="pct"/>
          </w:tcPr>
          <w:p w14:paraId="3D2D7FB8" w14:textId="490FF902" w:rsidR="00E8144D" w:rsidRPr="006D7A2D" w:rsidRDefault="00C00385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E8144D" w:rsidRPr="006D7A2D" w14:paraId="10BFFD2C" w14:textId="77777777" w:rsidTr="005420B0">
        <w:trPr>
          <w:trHeight w:val="20"/>
        </w:trPr>
        <w:tc>
          <w:tcPr>
            <w:tcW w:w="936" w:type="pct"/>
            <w:vMerge/>
          </w:tcPr>
          <w:p w14:paraId="59F81722" w14:textId="77777777" w:rsidR="00E8144D" w:rsidRPr="006D7A2D" w:rsidDel="002A1D54" w:rsidRDefault="00E8144D" w:rsidP="00E8144D"/>
        </w:tc>
        <w:tc>
          <w:tcPr>
            <w:tcW w:w="4064" w:type="pct"/>
          </w:tcPr>
          <w:p w14:paraId="1D9C5044" w14:textId="0C5E41AF" w:rsidR="00E8144D" w:rsidRPr="006D7A2D" w:rsidRDefault="00C00385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C00385" w:rsidRPr="006D7A2D" w14:paraId="166088D5" w14:textId="77777777" w:rsidTr="005420B0">
        <w:trPr>
          <w:trHeight w:val="20"/>
        </w:trPr>
        <w:tc>
          <w:tcPr>
            <w:tcW w:w="936" w:type="pct"/>
            <w:vMerge/>
          </w:tcPr>
          <w:p w14:paraId="30604ADD" w14:textId="77777777" w:rsidR="00C00385" w:rsidRPr="006D7A2D" w:rsidDel="002A1D54" w:rsidRDefault="00C00385" w:rsidP="00C00385"/>
        </w:tc>
        <w:tc>
          <w:tcPr>
            <w:tcW w:w="4064" w:type="pct"/>
          </w:tcPr>
          <w:p w14:paraId="7924DDDE" w14:textId="48CABEF3" w:rsidR="00C00385" w:rsidRPr="00C00385" w:rsidRDefault="00C00385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C00385" w:rsidRPr="006D7A2D" w14:paraId="7A975345" w14:textId="77777777" w:rsidTr="005420B0">
        <w:trPr>
          <w:trHeight w:val="20"/>
        </w:trPr>
        <w:tc>
          <w:tcPr>
            <w:tcW w:w="936" w:type="pct"/>
            <w:vMerge/>
          </w:tcPr>
          <w:p w14:paraId="106E1E89" w14:textId="77777777" w:rsidR="00C00385" w:rsidRPr="006D7A2D" w:rsidDel="002A1D54" w:rsidRDefault="00C00385" w:rsidP="00C00385"/>
        </w:tc>
        <w:tc>
          <w:tcPr>
            <w:tcW w:w="4064" w:type="pct"/>
          </w:tcPr>
          <w:p w14:paraId="6B96285C" w14:textId="619A16C1" w:rsidR="00C00385" w:rsidRPr="006D7A2D" w:rsidRDefault="00C00385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</w:t>
            </w:r>
            <w:r w:rsidR="001242B1">
              <w:t>для исследования и разработки техпроцессов ковки с применением компьютерного моделирования с пользовательскими подпрограммами</w:t>
            </w:r>
            <w:r w:rsidR="008F7788" w:rsidRPr="006D7A2D">
              <w:t>: наименования, возможности и порядок работы в них</w:t>
            </w:r>
          </w:p>
        </w:tc>
      </w:tr>
      <w:tr w:rsidR="008F7788" w:rsidRPr="006D7A2D" w14:paraId="709F01F2" w14:textId="77777777" w:rsidTr="005420B0">
        <w:trPr>
          <w:trHeight w:val="20"/>
        </w:trPr>
        <w:tc>
          <w:tcPr>
            <w:tcW w:w="936" w:type="pct"/>
            <w:vMerge/>
          </w:tcPr>
          <w:p w14:paraId="1A627607" w14:textId="77777777" w:rsidR="008F7788" w:rsidRPr="006D7A2D" w:rsidDel="002A1D54" w:rsidRDefault="008F7788" w:rsidP="008F7788"/>
        </w:tc>
        <w:tc>
          <w:tcPr>
            <w:tcW w:w="4064" w:type="pct"/>
          </w:tcPr>
          <w:p w14:paraId="4E56BD0A" w14:textId="4DD51638" w:rsidR="008F7788" w:rsidRPr="006D7A2D" w:rsidRDefault="008F7788" w:rsidP="005420B0">
            <w:pPr>
              <w:jc w:val="both"/>
            </w:pPr>
            <w:r>
              <w:t>Базы данных п</w:t>
            </w:r>
            <w:r w:rsidRPr="006D7A2D">
              <w:t>рикладны</w:t>
            </w:r>
            <w:r>
              <w:t>х</w:t>
            </w:r>
            <w:r w:rsidRPr="006D7A2D">
              <w:t xml:space="preserve"> компьютерны</w:t>
            </w:r>
            <w:r>
              <w:t>х</w:t>
            </w:r>
            <w:r w:rsidRPr="006D7A2D">
              <w:t xml:space="preserve"> </w:t>
            </w:r>
            <w:r>
              <w:t>комплексов для исследования и разработки техпроцессов ковки с применением компьютерного моделирования с пользовательскими подпрограммами</w:t>
            </w:r>
          </w:p>
        </w:tc>
      </w:tr>
      <w:tr w:rsidR="008F7788" w:rsidRPr="006D7A2D" w14:paraId="61DE7E6A" w14:textId="77777777" w:rsidTr="005420B0">
        <w:trPr>
          <w:trHeight w:val="20"/>
        </w:trPr>
        <w:tc>
          <w:tcPr>
            <w:tcW w:w="936" w:type="pct"/>
            <w:vMerge/>
          </w:tcPr>
          <w:p w14:paraId="1F1A8E89" w14:textId="77777777" w:rsidR="008F7788" w:rsidRPr="006D7A2D" w:rsidDel="002A1D54" w:rsidRDefault="008F7788" w:rsidP="008F7788"/>
        </w:tc>
        <w:tc>
          <w:tcPr>
            <w:tcW w:w="4064" w:type="pct"/>
          </w:tcPr>
          <w:p w14:paraId="58DAEDB8" w14:textId="1C81E9B9" w:rsidR="008F7788" w:rsidRPr="006D7A2D" w:rsidRDefault="008F7788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исследованию и разработк</w:t>
            </w:r>
            <w:r w:rsidR="008A316F">
              <w:t>е</w:t>
            </w:r>
            <w:r>
              <w:t xml:space="preserve"> техпроцессов ковки с применением компьютерного моделирования с пользовательскими подпрограммами</w:t>
            </w:r>
          </w:p>
        </w:tc>
      </w:tr>
      <w:tr w:rsidR="00A03BD4" w:rsidRPr="006D7A2D" w14:paraId="77C4D73E" w14:textId="77777777" w:rsidTr="005420B0">
        <w:trPr>
          <w:trHeight w:val="20"/>
        </w:trPr>
        <w:tc>
          <w:tcPr>
            <w:tcW w:w="936" w:type="pct"/>
            <w:vMerge/>
          </w:tcPr>
          <w:p w14:paraId="373B1B9B" w14:textId="77777777" w:rsidR="00A03BD4" w:rsidRPr="006D7A2D" w:rsidDel="002A1D54" w:rsidRDefault="00A03BD4" w:rsidP="00A03BD4"/>
        </w:tc>
        <w:tc>
          <w:tcPr>
            <w:tcW w:w="4064" w:type="pct"/>
          </w:tcPr>
          <w:p w14:paraId="719EE505" w14:textId="79A170D0" w:rsidR="00A03BD4" w:rsidRPr="006D7A2D" w:rsidRDefault="00A03BD4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03BD4" w:rsidRPr="006D7A2D" w14:paraId="6C2E5CB5" w14:textId="77777777" w:rsidTr="005420B0">
        <w:trPr>
          <w:trHeight w:val="20"/>
        </w:trPr>
        <w:tc>
          <w:tcPr>
            <w:tcW w:w="936" w:type="pct"/>
            <w:vMerge/>
          </w:tcPr>
          <w:p w14:paraId="55824B0D" w14:textId="77777777" w:rsidR="00A03BD4" w:rsidRPr="006D7A2D" w:rsidDel="002A1D54" w:rsidRDefault="00A03BD4" w:rsidP="00A03BD4"/>
        </w:tc>
        <w:tc>
          <w:tcPr>
            <w:tcW w:w="4064" w:type="pct"/>
          </w:tcPr>
          <w:p w14:paraId="0286105C" w14:textId="13B71897" w:rsidR="00A03BD4" w:rsidRPr="006D7A2D" w:rsidRDefault="00A03BD4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A03BD4" w:rsidRPr="006D7A2D" w14:paraId="0412FF2D" w14:textId="77777777" w:rsidTr="005420B0">
        <w:trPr>
          <w:trHeight w:val="20"/>
        </w:trPr>
        <w:tc>
          <w:tcPr>
            <w:tcW w:w="936" w:type="pct"/>
            <w:vMerge/>
          </w:tcPr>
          <w:p w14:paraId="49A769F1" w14:textId="77777777" w:rsidR="00A03BD4" w:rsidRPr="006D7A2D" w:rsidDel="002A1D54" w:rsidRDefault="00A03BD4" w:rsidP="00A03BD4"/>
        </w:tc>
        <w:tc>
          <w:tcPr>
            <w:tcW w:w="4064" w:type="pct"/>
          </w:tcPr>
          <w:p w14:paraId="36981965" w14:textId="16AD5216" w:rsidR="00A03BD4" w:rsidRPr="006D7A2D" w:rsidRDefault="00A03BD4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ковочного</w:t>
            </w:r>
            <w:r w:rsidRPr="006D7A2D">
              <w:t xml:space="preserve"> оборудования для </w:t>
            </w:r>
            <w:r>
              <w:t>ковки</w:t>
            </w:r>
          </w:p>
        </w:tc>
      </w:tr>
      <w:tr w:rsidR="00A03BD4" w:rsidRPr="006D7A2D" w14:paraId="7B4E1193" w14:textId="77777777" w:rsidTr="005420B0">
        <w:trPr>
          <w:trHeight w:val="20"/>
        </w:trPr>
        <w:tc>
          <w:tcPr>
            <w:tcW w:w="936" w:type="pct"/>
            <w:vMerge/>
          </w:tcPr>
          <w:p w14:paraId="67D41FC3" w14:textId="77777777" w:rsidR="00A03BD4" w:rsidRPr="006D7A2D" w:rsidDel="002A1D54" w:rsidRDefault="00A03BD4" w:rsidP="00A03BD4"/>
        </w:tc>
        <w:tc>
          <w:tcPr>
            <w:tcW w:w="4064" w:type="pct"/>
          </w:tcPr>
          <w:p w14:paraId="4FD36171" w14:textId="1232E3EC" w:rsidR="00A03BD4" w:rsidRPr="006D7A2D" w:rsidRDefault="00A03BD4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кузнечного инструмента </w:t>
            </w:r>
            <w:r w:rsidRPr="006D7A2D">
              <w:t>для</w:t>
            </w:r>
            <w:r>
              <w:t xml:space="preserve"> ковки</w:t>
            </w:r>
          </w:p>
        </w:tc>
      </w:tr>
      <w:tr w:rsidR="00A03BD4" w:rsidRPr="006D7A2D" w14:paraId="3B492C5A" w14:textId="77777777" w:rsidTr="005420B0">
        <w:trPr>
          <w:trHeight w:val="20"/>
        </w:trPr>
        <w:tc>
          <w:tcPr>
            <w:tcW w:w="936" w:type="pct"/>
            <w:vMerge/>
          </w:tcPr>
          <w:p w14:paraId="2FA488CB" w14:textId="77777777" w:rsidR="00A03BD4" w:rsidRPr="006D7A2D" w:rsidDel="002A1D54" w:rsidRDefault="00A03BD4" w:rsidP="00A03BD4"/>
        </w:tc>
        <w:tc>
          <w:tcPr>
            <w:tcW w:w="4064" w:type="pct"/>
          </w:tcPr>
          <w:p w14:paraId="562096E1" w14:textId="455E849D" w:rsidR="00A03BD4" w:rsidRPr="006D7A2D" w:rsidRDefault="00A03BD4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ковки</w:t>
            </w:r>
          </w:p>
        </w:tc>
      </w:tr>
      <w:tr w:rsidR="00A03BD4" w:rsidRPr="006D7A2D" w14:paraId="4C3A775B" w14:textId="77777777" w:rsidTr="005420B0">
        <w:trPr>
          <w:trHeight w:val="20"/>
        </w:trPr>
        <w:tc>
          <w:tcPr>
            <w:tcW w:w="936" w:type="pct"/>
            <w:vMerge/>
          </w:tcPr>
          <w:p w14:paraId="013740C8" w14:textId="77777777" w:rsidR="00A03BD4" w:rsidRPr="006D7A2D" w:rsidDel="002A1D54" w:rsidRDefault="00A03BD4" w:rsidP="00A03BD4"/>
        </w:tc>
        <w:tc>
          <w:tcPr>
            <w:tcW w:w="4064" w:type="pct"/>
          </w:tcPr>
          <w:p w14:paraId="3FBCE218" w14:textId="18B38286" w:rsidR="00A03BD4" w:rsidRPr="006D7A2D" w:rsidRDefault="00A03BD4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ковки</w:t>
            </w:r>
          </w:p>
        </w:tc>
      </w:tr>
      <w:tr w:rsidR="00A03BD4" w:rsidRPr="006D7A2D" w14:paraId="61B7525B" w14:textId="77777777" w:rsidTr="005420B0">
        <w:trPr>
          <w:trHeight w:val="20"/>
        </w:trPr>
        <w:tc>
          <w:tcPr>
            <w:tcW w:w="936" w:type="pct"/>
            <w:vMerge/>
          </w:tcPr>
          <w:p w14:paraId="7A01ABAE" w14:textId="77777777" w:rsidR="00A03BD4" w:rsidRPr="006D7A2D" w:rsidDel="002A1D54" w:rsidRDefault="00A03BD4" w:rsidP="00A03BD4"/>
        </w:tc>
        <w:tc>
          <w:tcPr>
            <w:tcW w:w="4064" w:type="pct"/>
          </w:tcPr>
          <w:p w14:paraId="2D24394F" w14:textId="1B712FC3" w:rsidR="00A03BD4" w:rsidRPr="006D7A2D" w:rsidRDefault="00A03BD4" w:rsidP="005420B0">
            <w:pPr>
              <w:jc w:val="both"/>
            </w:pPr>
            <w:r>
              <w:t>Режимы и параметры работы ковочного оборудования для ковки</w:t>
            </w:r>
          </w:p>
        </w:tc>
      </w:tr>
      <w:tr w:rsidR="00A03BD4" w:rsidRPr="006D7A2D" w14:paraId="6283D363" w14:textId="77777777" w:rsidTr="005420B0">
        <w:trPr>
          <w:trHeight w:val="20"/>
        </w:trPr>
        <w:tc>
          <w:tcPr>
            <w:tcW w:w="936" w:type="pct"/>
            <w:vMerge/>
          </w:tcPr>
          <w:p w14:paraId="50DF51E9" w14:textId="77777777" w:rsidR="00A03BD4" w:rsidRPr="006D7A2D" w:rsidDel="002A1D54" w:rsidRDefault="00A03BD4" w:rsidP="00A03BD4"/>
        </w:tc>
        <w:tc>
          <w:tcPr>
            <w:tcW w:w="4064" w:type="pct"/>
          </w:tcPr>
          <w:p w14:paraId="22564438" w14:textId="6042090E" w:rsidR="00A03BD4" w:rsidRPr="006D7A2D" w:rsidRDefault="00A03BD4" w:rsidP="005420B0">
            <w:pPr>
              <w:jc w:val="both"/>
            </w:pPr>
            <w:r>
              <w:t>Режимы и параметры работы кузнечного инструмента для ковки</w:t>
            </w:r>
          </w:p>
        </w:tc>
      </w:tr>
      <w:tr w:rsidR="00A03BD4" w:rsidRPr="006D7A2D" w14:paraId="5D2DEB54" w14:textId="77777777" w:rsidTr="005420B0">
        <w:trPr>
          <w:trHeight w:val="20"/>
        </w:trPr>
        <w:tc>
          <w:tcPr>
            <w:tcW w:w="936" w:type="pct"/>
            <w:vMerge/>
          </w:tcPr>
          <w:p w14:paraId="76515BE5" w14:textId="77777777" w:rsidR="00A03BD4" w:rsidRPr="006D7A2D" w:rsidDel="002A1D54" w:rsidRDefault="00A03BD4" w:rsidP="00A03BD4"/>
        </w:tc>
        <w:tc>
          <w:tcPr>
            <w:tcW w:w="4064" w:type="pct"/>
          </w:tcPr>
          <w:p w14:paraId="2A3F65B7" w14:textId="60624749" w:rsidR="00A03BD4" w:rsidRPr="006D7A2D" w:rsidRDefault="00A03BD4" w:rsidP="005420B0">
            <w:pPr>
              <w:jc w:val="both"/>
            </w:pPr>
            <w:r>
              <w:t xml:space="preserve">Типовые температурные режимы ковки </w:t>
            </w:r>
          </w:p>
        </w:tc>
      </w:tr>
      <w:tr w:rsidR="00A03BD4" w:rsidRPr="006D7A2D" w14:paraId="322EFFC3" w14:textId="77777777" w:rsidTr="005420B0">
        <w:trPr>
          <w:trHeight w:val="20"/>
        </w:trPr>
        <w:tc>
          <w:tcPr>
            <w:tcW w:w="936" w:type="pct"/>
            <w:vMerge/>
          </w:tcPr>
          <w:p w14:paraId="45A9EB27" w14:textId="77777777" w:rsidR="00A03BD4" w:rsidRPr="006D7A2D" w:rsidDel="002A1D54" w:rsidRDefault="00A03BD4" w:rsidP="00A03BD4"/>
        </w:tc>
        <w:tc>
          <w:tcPr>
            <w:tcW w:w="4064" w:type="pct"/>
          </w:tcPr>
          <w:p w14:paraId="22AF17C1" w14:textId="35559642" w:rsidR="00A03BD4" w:rsidRPr="006D7A2D" w:rsidRDefault="00A03BD4" w:rsidP="005420B0">
            <w:pPr>
              <w:jc w:val="both"/>
            </w:pPr>
            <w:r w:rsidRPr="006D7A2D">
              <w:t>Типовые техпроцессы</w:t>
            </w:r>
            <w:r>
              <w:t xml:space="preserve"> ковки</w:t>
            </w:r>
          </w:p>
        </w:tc>
      </w:tr>
      <w:tr w:rsidR="00A03BD4" w:rsidRPr="006D7A2D" w14:paraId="0A3E7E9E" w14:textId="77777777" w:rsidTr="005420B0">
        <w:trPr>
          <w:trHeight w:val="20"/>
        </w:trPr>
        <w:tc>
          <w:tcPr>
            <w:tcW w:w="936" w:type="pct"/>
            <w:vMerge/>
          </w:tcPr>
          <w:p w14:paraId="41901B61" w14:textId="77777777" w:rsidR="00A03BD4" w:rsidRPr="006D7A2D" w:rsidDel="002A1D54" w:rsidRDefault="00A03BD4" w:rsidP="00A03BD4"/>
        </w:tc>
        <w:tc>
          <w:tcPr>
            <w:tcW w:w="4064" w:type="pct"/>
          </w:tcPr>
          <w:p w14:paraId="5077427C" w14:textId="2F723A8B" w:rsidR="00A03BD4" w:rsidRPr="006D7A2D" w:rsidRDefault="00A03BD4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ковки</w:t>
            </w:r>
          </w:p>
        </w:tc>
      </w:tr>
      <w:tr w:rsidR="00A03BD4" w:rsidRPr="006D7A2D" w14:paraId="1EE27AD7" w14:textId="77777777" w:rsidTr="005420B0">
        <w:trPr>
          <w:trHeight w:val="20"/>
        </w:trPr>
        <w:tc>
          <w:tcPr>
            <w:tcW w:w="936" w:type="pct"/>
            <w:vMerge/>
          </w:tcPr>
          <w:p w14:paraId="1A8C38A3" w14:textId="77777777" w:rsidR="00A03BD4" w:rsidRPr="006D7A2D" w:rsidDel="002A1D54" w:rsidRDefault="00A03BD4" w:rsidP="00A03BD4"/>
        </w:tc>
        <w:tc>
          <w:tcPr>
            <w:tcW w:w="4064" w:type="pct"/>
          </w:tcPr>
          <w:p w14:paraId="10657266" w14:textId="07CC74BD" w:rsidR="00A03BD4" w:rsidRPr="006D7A2D" w:rsidRDefault="00A03BD4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03BD4" w:rsidRPr="006D7A2D" w14:paraId="20F93074" w14:textId="77777777" w:rsidTr="005420B0">
        <w:trPr>
          <w:trHeight w:val="20"/>
        </w:trPr>
        <w:tc>
          <w:tcPr>
            <w:tcW w:w="936" w:type="pct"/>
          </w:tcPr>
          <w:p w14:paraId="06507707" w14:textId="77777777" w:rsidR="00A03BD4" w:rsidRPr="006D7A2D" w:rsidDel="002A1D54" w:rsidRDefault="00A03BD4" w:rsidP="00A03BD4">
            <w:r w:rsidRPr="006D7A2D" w:rsidDel="002A1D54">
              <w:t>Другие характеристики</w:t>
            </w:r>
          </w:p>
        </w:tc>
        <w:tc>
          <w:tcPr>
            <w:tcW w:w="4064" w:type="pct"/>
          </w:tcPr>
          <w:p w14:paraId="57F3044F" w14:textId="11DDEE16" w:rsidR="00A03BD4" w:rsidRPr="006D7A2D" w:rsidRDefault="00B03889" w:rsidP="005420B0">
            <w:pPr>
              <w:jc w:val="both"/>
            </w:pPr>
            <w:r>
              <w:t>-</w:t>
            </w:r>
          </w:p>
        </w:tc>
      </w:tr>
    </w:tbl>
    <w:p w14:paraId="12C49F3F" w14:textId="77777777" w:rsidR="00A60457" w:rsidRDefault="00A60457" w:rsidP="00CA476C"/>
    <w:p w14:paraId="1C1DE3D8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3.4.2. Трудовая функция</w:t>
      </w:r>
    </w:p>
    <w:p w14:paraId="41BA9289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725"/>
        <w:gridCol w:w="552"/>
        <w:gridCol w:w="876"/>
        <w:gridCol w:w="1447"/>
        <w:gridCol w:w="336"/>
      </w:tblGrid>
      <w:tr w:rsidR="00606A71" w:rsidRPr="006D7A2D" w14:paraId="115C4D3C" w14:textId="77777777" w:rsidTr="005420B0">
        <w:trPr>
          <w:trHeight w:val="20"/>
        </w:trPr>
        <w:tc>
          <w:tcPr>
            <w:tcW w:w="71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D946D09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7AEE3" w14:textId="33BC5FCD" w:rsidR="00606A71" w:rsidRPr="006D7A2D" w:rsidRDefault="00B851FE" w:rsidP="00015868">
            <w:r>
              <w:t>Создание пользовательских подпрограмм для исследования и разработки техпроцессов горячей объемной штамповки с применением компьютерного моделирования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6D1248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3297F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D</w:t>
            </w:r>
            <w:r w:rsidR="00606A71" w:rsidRPr="006D7A2D">
              <w:rPr>
                <w:lang w:val="en-US"/>
              </w:rPr>
              <w:t>/02.7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3BE911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91BCD" w14:textId="77777777" w:rsidR="00606A71" w:rsidRPr="006D7A2D" w:rsidRDefault="00606A71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2C7A6A09" w14:textId="77777777" w:rsidR="00606A71" w:rsidRPr="00D203FE" w:rsidRDefault="00606A71" w:rsidP="00606A71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216AFD" w:rsidRPr="006D7A2D" w14:paraId="13C86C1F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6F429423" w14:textId="77777777" w:rsidR="00216AFD" w:rsidRPr="006D7A2D" w:rsidRDefault="00216AFD" w:rsidP="00216AFD">
            <w:r w:rsidRPr="006D7A2D">
              <w:t>Трудовые действия</w:t>
            </w:r>
          </w:p>
        </w:tc>
        <w:tc>
          <w:tcPr>
            <w:tcW w:w="4064" w:type="pct"/>
          </w:tcPr>
          <w:p w14:paraId="6839FDBF" w14:textId="6335269E" w:rsidR="00216AFD" w:rsidRPr="006D7A2D" w:rsidRDefault="00216AF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создания пользовательских подпрограмм для исследовани</w:t>
            </w:r>
            <w:r w:rsidR="00530531">
              <w:t>я</w:t>
            </w:r>
            <w:r>
              <w:t xml:space="preserve"> и разработки техпроцессов горячей объемной штамповки с применением компьютерного моделирования</w:t>
            </w:r>
          </w:p>
        </w:tc>
      </w:tr>
      <w:tr w:rsidR="00216AFD" w:rsidRPr="006D7A2D" w14:paraId="1F0D3DE0" w14:textId="77777777" w:rsidTr="005420B0">
        <w:trPr>
          <w:trHeight w:val="20"/>
        </w:trPr>
        <w:tc>
          <w:tcPr>
            <w:tcW w:w="936" w:type="pct"/>
            <w:vMerge/>
          </w:tcPr>
          <w:p w14:paraId="19950436" w14:textId="77777777" w:rsidR="00216AFD" w:rsidRPr="006D7A2D" w:rsidRDefault="00216AFD" w:rsidP="00216AFD"/>
        </w:tc>
        <w:tc>
          <w:tcPr>
            <w:tcW w:w="4064" w:type="pct"/>
          </w:tcPr>
          <w:p w14:paraId="04CF4817" w14:textId="1AA9BAD6" w:rsidR="00216AFD" w:rsidRPr="006D7A2D" w:rsidRDefault="00216AFD" w:rsidP="005420B0">
            <w:pPr>
              <w:jc w:val="both"/>
            </w:pPr>
            <w:r>
              <w:t>Формирование задания с исходными данными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216AFD" w:rsidRPr="006D7A2D" w14:paraId="3A4E6D92" w14:textId="77777777" w:rsidTr="005420B0">
        <w:trPr>
          <w:trHeight w:val="20"/>
        </w:trPr>
        <w:tc>
          <w:tcPr>
            <w:tcW w:w="936" w:type="pct"/>
            <w:vMerge/>
          </w:tcPr>
          <w:p w14:paraId="5A0B7199" w14:textId="77777777" w:rsidR="00216AFD" w:rsidRPr="006D7A2D" w:rsidRDefault="00216AFD" w:rsidP="00216AFD"/>
        </w:tc>
        <w:tc>
          <w:tcPr>
            <w:tcW w:w="4064" w:type="pct"/>
          </w:tcPr>
          <w:p w14:paraId="0411CF68" w14:textId="23F507F7" w:rsidR="00216AFD" w:rsidRPr="006D7A2D" w:rsidRDefault="00216AFD" w:rsidP="005420B0">
            <w:pPr>
              <w:jc w:val="both"/>
            </w:pPr>
            <w:r w:rsidRPr="006D7A2D">
              <w:t xml:space="preserve">Подготовка данных </w:t>
            </w:r>
            <w:r>
              <w:t>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3AD7" w:rsidRPr="006D7A2D" w14:paraId="46C1D139" w14:textId="77777777" w:rsidTr="005420B0">
        <w:trPr>
          <w:trHeight w:val="20"/>
        </w:trPr>
        <w:tc>
          <w:tcPr>
            <w:tcW w:w="936" w:type="pct"/>
            <w:vMerge/>
          </w:tcPr>
          <w:p w14:paraId="6DCE5AFE" w14:textId="77777777" w:rsidR="005B3AD7" w:rsidRPr="006D7A2D" w:rsidRDefault="005B3AD7" w:rsidP="005B3AD7"/>
        </w:tc>
        <w:tc>
          <w:tcPr>
            <w:tcW w:w="4064" w:type="pct"/>
          </w:tcPr>
          <w:p w14:paraId="2085C420" w14:textId="3A8D9DE3" w:rsidR="005B3AD7" w:rsidRPr="006D7A2D" w:rsidRDefault="005B3AD7" w:rsidP="005420B0">
            <w:pPr>
              <w:jc w:val="both"/>
            </w:pPr>
            <w:r>
              <w:t>Определение плана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</w:t>
            </w:r>
            <w:r w:rsidR="00C53721">
              <w:t>горячей объемной штамповки</w:t>
            </w:r>
            <w:r>
              <w:t xml:space="preserve"> с применением компьютерного моделирования</w:t>
            </w:r>
          </w:p>
        </w:tc>
      </w:tr>
      <w:tr w:rsidR="005B3AD7" w:rsidRPr="006D7A2D" w14:paraId="1025FCA0" w14:textId="77777777" w:rsidTr="005420B0">
        <w:trPr>
          <w:trHeight w:val="20"/>
        </w:trPr>
        <w:tc>
          <w:tcPr>
            <w:tcW w:w="936" w:type="pct"/>
            <w:vMerge/>
          </w:tcPr>
          <w:p w14:paraId="14844A22" w14:textId="77777777" w:rsidR="005B3AD7" w:rsidRPr="006D7A2D" w:rsidRDefault="005B3AD7" w:rsidP="005B3AD7"/>
        </w:tc>
        <w:tc>
          <w:tcPr>
            <w:tcW w:w="4064" w:type="pct"/>
          </w:tcPr>
          <w:p w14:paraId="321CA656" w14:textId="1A5D1F4D" w:rsidR="005B3AD7" w:rsidRPr="006D7A2D" w:rsidRDefault="005B3AD7" w:rsidP="005420B0">
            <w:pPr>
              <w:jc w:val="both"/>
            </w:pPr>
            <w:r>
              <w:t>Разработка методики проведения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015A63E1" w14:textId="77777777" w:rsidTr="005420B0">
        <w:trPr>
          <w:trHeight w:val="20"/>
        </w:trPr>
        <w:tc>
          <w:tcPr>
            <w:tcW w:w="936" w:type="pct"/>
            <w:vMerge/>
          </w:tcPr>
          <w:p w14:paraId="1C592F43" w14:textId="77777777" w:rsidR="005B58EF" w:rsidRPr="006D7A2D" w:rsidRDefault="005B58EF" w:rsidP="005B58EF"/>
        </w:tc>
        <w:tc>
          <w:tcPr>
            <w:tcW w:w="4064" w:type="pct"/>
          </w:tcPr>
          <w:p w14:paraId="2476EC77" w14:textId="68C32953" w:rsidR="005B58EF" w:rsidRPr="006D7A2D" w:rsidRDefault="005B58EF" w:rsidP="005420B0">
            <w:pPr>
              <w:jc w:val="both"/>
            </w:pPr>
            <w:r>
              <w:t>Контроль выполнени</w:t>
            </w:r>
            <w:r w:rsidR="00B03889">
              <w:t>я</w:t>
            </w:r>
            <w:r>
              <w:t xml:space="preserve">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5BCF5AFB" w14:textId="77777777" w:rsidTr="005420B0">
        <w:trPr>
          <w:trHeight w:val="20"/>
        </w:trPr>
        <w:tc>
          <w:tcPr>
            <w:tcW w:w="936" w:type="pct"/>
            <w:vMerge/>
          </w:tcPr>
          <w:p w14:paraId="03B66FA1" w14:textId="77777777" w:rsidR="005B58EF" w:rsidRPr="006D7A2D" w:rsidRDefault="005B58EF" w:rsidP="005B58EF"/>
        </w:tc>
        <w:tc>
          <w:tcPr>
            <w:tcW w:w="4064" w:type="pct"/>
          </w:tcPr>
          <w:p w14:paraId="08E53282" w14:textId="2CC11FCD" w:rsidR="005B58EF" w:rsidRPr="006D7A2D" w:rsidRDefault="005B58EF" w:rsidP="005420B0">
            <w:pPr>
              <w:jc w:val="both"/>
            </w:pPr>
            <w:r>
              <w:t>Обработка результатов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6E2A7EDF" w14:textId="77777777" w:rsidTr="005420B0">
        <w:trPr>
          <w:trHeight w:val="20"/>
        </w:trPr>
        <w:tc>
          <w:tcPr>
            <w:tcW w:w="936" w:type="pct"/>
            <w:vMerge/>
          </w:tcPr>
          <w:p w14:paraId="3CE24122" w14:textId="77777777" w:rsidR="005B58EF" w:rsidRPr="006D7A2D" w:rsidRDefault="005B58EF" w:rsidP="005B58EF"/>
        </w:tc>
        <w:tc>
          <w:tcPr>
            <w:tcW w:w="4064" w:type="pct"/>
          </w:tcPr>
          <w:p w14:paraId="4EE97B42" w14:textId="3A824967" w:rsidR="005B58EF" w:rsidRPr="006D7A2D" w:rsidRDefault="005B58EF" w:rsidP="005420B0">
            <w:pPr>
              <w:jc w:val="both"/>
            </w:pPr>
            <w:r>
              <w:t xml:space="preserve">Построение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3922047F" w14:textId="77777777" w:rsidTr="005420B0">
        <w:trPr>
          <w:trHeight w:val="20"/>
        </w:trPr>
        <w:tc>
          <w:tcPr>
            <w:tcW w:w="936" w:type="pct"/>
            <w:vMerge/>
          </w:tcPr>
          <w:p w14:paraId="6F52206D" w14:textId="77777777" w:rsidR="005B58EF" w:rsidRPr="006D7A2D" w:rsidRDefault="005B58EF" w:rsidP="005B58EF"/>
        </w:tc>
        <w:tc>
          <w:tcPr>
            <w:tcW w:w="4064" w:type="pct"/>
          </w:tcPr>
          <w:p w14:paraId="3CB2F9B2" w14:textId="3D89157A" w:rsidR="005B58EF" w:rsidRPr="006D7A2D" w:rsidRDefault="005B58EF" w:rsidP="005420B0">
            <w:pPr>
              <w:jc w:val="both"/>
            </w:pPr>
            <w:r>
              <w:t xml:space="preserve">Отладка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636C8573" w14:textId="77777777" w:rsidTr="005420B0">
        <w:trPr>
          <w:trHeight w:val="20"/>
        </w:trPr>
        <w:tc>
          <w:tcPr>
            <w:tcW w:w="936" w:type="pct"/>
            <w:vMerge/>
          </w:tcPr>
          <w:p w14:paraId="69134604" w14:textId="77777777" w:rsidR="005B58EF" w:rsidRPr="006D7A2D" w:rsidRDefault="005B58EF" w:rsidP="005B58EF"/>
        </w:tc>
        <w:tc>
          <w:tcPr>
            <w:tcW w:w="4064" w:type="pct"/>
          </w:tcPr>
          <w:p w14:paraId="2371E50A" w14:textId="4571037B" w:rsidR="005B58EF" w:rsidRPr="006D7A2D" w:rsidRDefault="005B58EF" w:rsidP="005420B0">
            <w:pPr>
              <w:jc w:val="both"/>
            </w:pPr>
            <w:r>
              <w:t xml:space="preserve">Верификация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043C7A62" w14:textId="77777777" w:rsidTr="005420B0">
        <w:trPr>
          <w:trHeight w:val="20"/>
        </w:trPr>
        <w:tc>
          <w:tcPr>
            <w:tcW w:w="936" w:type="pct"/>
            <w:vMerge/>
          </w:tcPr>
          <w:p w14:paraId="55487E4B" w14:textId="77777777" w:rsidR="005B58EF" w:rsidRPr="006D7A2D" w:rsidRDefault="005B58EF" w:rsidP="005B58EF"/>
        </w:tc>
        <w:tc>
          <w:tcPr>
            <w:tcW w:w="4064" w:type="pct"/>
          </w:tcPr>
          <w:p w14:paraId="5921E434" w14:textId="49E18337" w:rsidR="005B58EF" w:rsidRPr="006D7A2D" w:rsidRDefault="005B58EF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5B58EF" w:rsidRPr="006D7A2D" w14:paraId="178C4766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5411899F" w14:textId="77777777" w:rsidR="005B58EF" w:rsidRPr="006D7A2D" w:rsidDel="002A1D54" w:rsidRDefault="005B58EF" w:rsidP="005B58EF">
            <w:r w:rsidRPr="006D7A2D" w:rsidDel="002A1D54">
              <w:t>Необходимые умения</w:t>
            </w:r>
          </w:p>
        </w:tc>
        <w:tc>
          <w:tcPr>
            <w:tcW w:w="4064" w:type="pct"/>
          </w:tcPr>
          <w:p w14:paraId="3FD989E7" w14:textId="52BE20AA" w:rsidR="005B58EF" w:rsidRPr="006D7A2D" w:rsidRDefault="005B58EF" w:rsidP="005420B0">
            <w:pPr>
              <w:jc w:val="both"/>
            </w:pPr>
            <w:r w:rsidRPr="006D7A2D">
              <w:t>Читать и применять нормативно-техническую документацию по</w:t>
            </w:r>
            <w:r>
              <w:t xml:space="preserve"> созданию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426C6821" w14:textId="77777777" w:rsidTr="005420B0">
        <w:trPr>
          <w:trHeight w:val="20"/>
        </w:trPr>
        <w:tc>
          <w:tcPr>
            <w:tcW w:w="936" w:type="pct"/>
            <w:vMerge/>
          </w:tcPr>
          <w:p w14:paraId="572A2B38" w14:textId="77777777" w:rsidR="00803583" w:rsidRPr="006D7A2D" w:rsidDel="002A1D54" w:rsidRDefault="00803583" w:rsidP="00803583"/>
        </w:tc>
        <w:tc>
          <w:tcPr>
            <w:tcW w:w="4064" w:type="pct"/>
          </w:tcPr>
          <w:p w14:paraId="07C8EE58" w14:textId="5E8EAC95" w:rsidR="00803583" w:rsidRPr="006D7A2D" w:rsidRDefault="00803583" w:rsidP="005420B0">
            <w:pPr>
              <w:jc w:val="both"/>
            </w:pPr>
            <w:r w:rsidRPr="006D7A2D">
              <w:t>Выполнять поиск данных о</w:t>
            </w:r>
            <w:r>
              <w:t xml:space="preserve"> создани</w:t>
            </w:r>
            <w:r w:rsidR="00B03889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</w:t>
            </w:r>
            <w:r w:rsidR="00CD688D">
              <w:t xml:space="preserve">холодной объемной штамповки </w:t>
            </w:r>
            <w:r>
              <w:t>с применением компьютерного моделирования в</w:t>
            </w:r>
            <w:r w:rsidRPr="006D7A2D">
              <w:t xml:space="preserve">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803583" w:rsidRPr="006D7A2D" w14:paraId="5F8F7291" w14:textId="77777777" w:rsidTr="005420B0">
        <w:trPr>
          <w:trHeight w:val="20"/>
        </w:trPr>
        <w:tc>
          <w:tcPr>
            <w:tcW w:w="936" w:type="pct"/>
            <w:vMerge/>
          </w:tcPr>
          <w:p w14:paraId="53E3A2BD" w14:textId="77777777" w:rsidR="00803583" w:rsidRPr="006D7A2D" w:rsidDel="002A1D54" w:rsidRDefault="00803583" w:rsidP="00803583"/>
        </w:tc>
        <w:tc>
          <w:tcPr>
            <w:tcW w:w="4064" w:type="pct"/>
          </w:tcPr>
          <w:p w14:paraId="5EE703F3" w14:textId="227FAC85" w:rsidR="00803583" w:rsidRPr="006D7A2D" w:rsidRDefault="00803583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</w:t>
            </w:r>
            <w:r w:rsidR="00921D4B">
              <w:t>горячей объемной штамповки</w:t>
            </w:r>
            <w:r>
              <w:t xml:space="preserve"> с применением компьютерного моделирования</w:t>
            </w:r>
          </w:p>
        </w:tc>
      </w:tr>
      <w:tr w:rsidR="00803583" w:rsidRPr="006D7A2D" w14:paraId="3D3182A7" w14:textId="77777777" w:rsidTr="005420B0">
        <w:trPr>
          <w:trHeight w:val="20"/>
        </w:trPr>
        <w:tc>
          <w:tcPr>
            <w:tcW w:w="936" w:type="pct"/>
            <w:vMerge/>
          </w:tcPr>
          <w:p w14:paraId="1D2B1718" w14:textId="77777777" w:rsidR="00803583" w:rsidRPr="006D7A2D" w:rsidDel="002A1D54" w:rsidRDefault="00803583" w:rsidP="00803583"/>
        </w:tc>
        <w:tc>
          <w:tcPr>
            <w:tcW w:w="4064" w:type="pct"/>
          </w:tcPr>
          <w:p w14:paraId="1921B535" w14:textId="66FFF456" w:rsidR="00803583" w:rsidRPr="006D7A2D" w:rsidRDefault="00803583" w:rsidP="005420B0">
            <w:pPr>
              <w:jc w:val="both"/>
            </w:pPr>
            <w:r w:rsidRPr="006D7A2D">
              <w:t xml:space="preserve">Определять </w:t>
            </w:r>
            <w:r>
              <w:t>исходные</w:t>
            </w:r>
            <w:r w:rsidRPr="006D7A2D">
              <w:t xml:space="preserve"> данные</w:t>
            </w:r>
            <w:r>
              <w:t xml:space="preserve"> о создани</w:t>
            </w:r>
            <w:r w:rsidR="00B03889">
              <w:t>и</w:t>
            </w:r>
            <w:r w:rsidRPr="006D7A2D">
              <w:t xml:space="preserve"> </w:t>
            </w:r>
            <w:r>
              <w:t xml:space="preserve">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35D03E85" w14:textId="77777777" w:rsidTr="005420B0">
        <w:trPr>
          <w:trHeight w:val="20"/>
        </w:trPr>
        <w:tc>
          <w:tcPr>
            <w:tcW w:w="936" w:type="pct"/>
            <w:vMerge/>
          </w:tcPr>
          <w:p w14:paraId="2F6E16B0" w14:textId="77777777" w:rsidR="00803583" w:rsidRPr="006D7A2D" w:rsidDel="002A1D54" w:rsidRDefault="00803583" w:rsidP="00803583"/>
        </w:tc>
        <w:tc>
          <w:tcPr>
            <w:tcW w:w="4064" w:type="pct"/>
          </w:tcPr>
          <w:p w14:paraId="2D69257F" w14:textId="4FC8D141" w:rsidR="00422F09" w:rsidRPr="006D7A2D" w:rsidRDefault="00803583" w:rsidP="005420B0">
            <w:pPr>
              <w:jc w:val="both"/>
            </w:pPr>
            <w:r w:rsidRPr="006D7A2D">
              <w:t xml:space="preserve">Использовать прикладные компьютерные программы и электронные таблицы для </w:t>
            </w:r>
            <w:r>
              <w:t>подготовки исходных данных о создани</w:t>
            </w:r>
            <w:r w:rsidR="00B03889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3BBEA321" w14:textId="77777777" w:rsidTr="005420B0">
        <w:trPr>
          <w:trHeight w:val="20"/>
        </w:trPr>
        <w:tc>
          <w:tcPr>
            <w:tcW w:w="936" w:type="pct"/>
            <w:vMerge/>
          </w:tcPr>
          <w:p w14:paraId="10FB55CD" w14:textId="77777777" w:rsidR="00803583" w:rsidRPr="006D7A2D" w:rsidDel="002A1D54" w:rsidRDefault="00803583" w:rsidP="00803583"/>
        </w:tc>
        <w:tc>
          <w:tcPr>
            <w:tcW w:w="4064" w:type="pct"/>
          </w:tcPr>
          <w:p w14:paraId="15175904" w14:textId="271FFC70" w:rsidR="00803583" w:rsidRPr="006D7A2D" w:rsidRDefault="00803583" w:rsidP="005420B0">
            <w:pPr>
              <w:jc w:val="both"/>
            </w:pPr>
            <w:r>
              <w:t>Использовать пользовательские подпрограммы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4357587E" w14:textId="77777777" w:rsidTr="005420B0">
        <w:trPr>
          <w:trHeight w:val="20"/>
        </w:trPr>
        <w:tc>
          <w:tcPr>
            <w:tcW w:w="936" w:type="pct"/>
            <w:vMerge/>
          </w:tcPr>
          <w:p w14:paraId="1B84F711" w14:textId="77777777" w:rsidR="00803583" w:rsidRPr="006D7A2D" w:rsidDel="002A1D54" w:rsidRDefault="00803583" w:rsidP="00803583"/>
        </w:tc>
        <w:tc>
          <w:tcPr>
            <w:tcW w:w="4064" w:type="pct"/>
          </w:tcPr>
          <w:p w14:paraId="570704FE" w14:textId="65B6EC7B" w:rsidR="00803583" w:rsidRPr="006D7A2D" w:rsidRDefault="00803583" w:rsidP="005420B0">
            <w:pPr>
              <w:jc w:val="both"/>
            </w:pPr>
            <w:r>
              <w:t>Обрабатывать результаты эксперимент</w:t>
            </w:r>
            <w:r w:rsidR="008A316F">
              <w:t>ов</w:t>
            </w:r>
            <w:r>
              <w:t xml:space="preserve"> для построения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5EF43AF5" w14:textId="77777777" w:rsidTr="005420B0">
        <w:trPr>
          <w:trHeight w:val="20"/>
        </w:trPr>
        <w:tc>
          <w:tcPr>
            <w:tcW w:w="936" w:type="pct"/>
            <w:vMerge/>
          </w:tcPr>
          <w:p w14:paraId="08EAB9E9" w14:textId="77777777" w:rsidR="00803583" w:rsidRPr="006D7A2D" w:rsidDel="002A1D54" w:rsidRDefault="00803583" w:rsidP="00803583"/>
        </w:tc>
        <w:tc>
          <w:tcPr>
            <w:tcW w:w="4064" w:type="pct"/>
          </w:tcPr>
          <w:p w14:paraId="2FEAD4D8" w14:textId="18178E33" w:rsidR="00803583" w:rsidRPr="006D7A2D" w:rsidRDefault="00803583" w:rsidP="005420B0">
            <w:pPr>
              <w:jc w:val="both"/>
            </w:pPr>
            <w:r>
              <w:t xml:space="preserve">Проводить отладку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2DCF7D7F" w14:textId="77777777" w:rsidTr="005420B0">
        <w:trPr>
          <w:trHeight w:val="20"/>
        </w:trPr>
        <w:tc>
          <w:tcPr>
            <w:tcW w:w="936" w:type="pct"/>
            <w:vMerge/>
          </w:tcPr>
          <w:p w14:paraId="5A86B6B3" w14:textId="77777777" w:rsidR="00803583" w:rsidRPr="006D7A2D" w:rsidDel="002A1D54" w:rsidRDefault="00803583" w:rsidP="00803583"/>
        </w:tc>
        <w:tc>
          <w:tcPr>
            <w:tcW w:w="4064" w:type="pct"/>
          </w:tcPr>
          <w:p w14:paraId="7D1BC7DE" w14:textId="36347547" w:rsidR="00803583" w:rsidRPr="006D7A2D" w:rsidRDefault="00803583" w:rsidP="005420B0">
            <w:pPr>
              <w:jc w:val="both"/>
            </w:pPr>
            <w:r>
              <w:t xml:space="preserve">Выполнять верификацию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00E7B10F" w14:textId="77777777" w:rsidTr="005420B0">
        <w:trPr>
          <w:trHeight w:val="20"/>
        </w:trPr>
        <w:tc>
          <w:tcPr>
            <w:tcW w:w="936" w:type="pct"/>
            <w:vMerge/>
          </w:tcPr>
          <w:p w14:paraId="7D0540EF" w14:textId="77777777" w:rsidR="00803583" w:rsidRPr="006D7A2D" w:rsidDel="002A1D54" w:rsidRDefault="00803583" w:rsidP="00803583"/>
        </w:tc>
        <w:tc>
          <w:tcPr>
            <w:tcW w:w="4064" w:type="pct"/>
          </w:tcPr>
          <w:p w14:paraId="4D98FB26" w14:textId="03D21E45" w:rsidR="00803583" w:rsidRPr="006D7A2D" w:rsidRDefault="00803583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</w:t>
            </w:r>
          </w:p>
        </w:tc>
      </w:tr>
      <w:tr w:rsidR="00803583" w:rsidRPr="006D7A2D" w14:paraId="06B24A73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543AB2AE" w14:textId="77777777" w:rsidR="00803583" w:rsidRPr="006D7A2D" w:rsidRDefault="00803583" w:rsidP="00803583">
            <w:r w:rsidRPr="006D7A2D" w:rsidDel="002A1D54">
              <w:t>Необходимые знания</w:t>
            </w:r>
          </w:p>
        </w:tc>
        <w:tc>
          <w:tcPr>
            <w:tcW w:w="4064" w:type="pct"/>
          </w:tcPr>
          <w:p w14:paraId="6AE5A330" w14:textId="31DA0CD7" w:rsidR="00803583" w:rsidRPr="006D7A2D" w:rsidRDefault="00803583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803583" w:rsidRPr="006D7A2D" w14:paraId="1B821FE2" w14:textId="77777777" w:rsidTr="005420B0">
        <w:trPr>
          <w:trHeight w:val="20"/>
        </w:trPr>
        <w:tc>
          <w:tcPr>
            <w:tcW w:w="936" w:type="pct"/>
            <w:vMerge/>
          </w:tcPr>
          <w:p w14:paraId="0727E169" w14:textId="77777777" w:rsidR="00803583" w:rsidRPr="006D7A2D" w:rsidDel="002A1D54" w:rsidRDefault="00803583" w:rsidP="00803583"/>
        </w:tc>
        <w:tc>
          <w:tcPr>
            <w:tcW w:w="4064" w:type="pct"/>
          </w:tcPr>
          <w:p w14:paraId="1FFF2D86" w14:textId="68174C1C" w:rsidR="00803583" w:rsidRPr="006D7A2D" w:rsidRDefault="00803583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03583" w:rsidRPr="006D7A2D" w14:paraId="0585CDF0" w14:textId="77777777" w:rsidTr="005420B0">
        <w:trPr>
          <w:trHeight w:val="20"/>
        </w:trPr>
        <w:tc>
          <w:tcPr>
            <w:tcW w:w="936" w:type="pct"/>
            <w:vMerge/>
          </w:tcPr>
          <w:p w14:paraId="6A0DEF66" w14:textId="77777777" w:rsidR="00803583" w:rsidRPr="006D7A2D" w:rsidDel="002A1D54" w:rsidRDefault="00803583" w:rsidP="00803583"/>
        </w:tc>
        <w:tc>
          <w:tcPr>
            <w:tcW w:w="4064" w:type="pct"/>
          </w:tcPr>
          <w:p w14:paraId="33A61524" w14:textId="65537674" w:rsidR="00803583" w:rsidRPr="006D7A2D" w:rsidRDefault="00803583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03583" w:rsidRPr="006D7A2D" w14:paraId="03E0029B" w14:textId="77777777" w:rsidTr="005420B0">
        <w:trPr>
          <w:trHeight w:val="20"/>
        </w:trPr>
        <w:tc>
          <w:tcPr>
            <w:tcW w:w="936" w:type="pct"/>
            <w:vMerge/>
          </w:tcPr>
          <w:p w14:paraId="793A2B14" w14:textId="77777777" w:rsidR="00803583" w:rsidRPr="006D7A2D" w:rsidDel="002A1D54" w:rsidRDefault="00803583" w:rsidP="00803583"/>
        </w:tc>
        <w:tc>
          <w:tcPr>
            <w:tcW w:w="4064" w:type="pct"/>
          </w:tcPr>
          <w:p w14:paraId="479395A0" w14:textId="3150F5A8" w:rsidR="00803583" w:rsidRPr="006D7A2D" w:rsidRDefault="00803583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803583" w:rsidRPr="006D7A2D" w14:paraId="34C40154" w14:textId="77777777" w:rsidTr="005420B0">
        <w:trPr>
          <w:trHeight w:val="20"/>
        </w:trPr>
        <w:tc>
          <w:tcPr>
            <w:tcW w:w="936" w:type="pct"/>
            <w:vMerge/>
          </w:tcPr>
          <w:p w14:paraId="43D0A1DD" w14:textId="77777777" w:rsidR="00803583" w:rsidRPr="006D7A2D" w:rsidDel="002A1D54" w:rsidRDefault="00803583" w:rsidP="00803583"/>
        </w:tc>
        <w:tc>
          <w:tcPr>
            <w:tcW w:w="4064" w:type="pct"/>
          </w:tcPr>
          <w:p w14:paraId="35DE85E9" w14:textId="5124A0E7" w:rsidR="00803583" w:rsidRPr="006D7A2D" w:rsidRDefault="00803583" w:rsidP="005420B0">
            <w:pPr>
              <w:jc w:val="both"/>
            </w:pPr>
            <w:r w:rsidRPr="006D7A2D">
              <w:t xml:space="preserve">Прикладные </w:t>
            </w:r>
            <w:r w:rsidR="00801A48">
              <w:t>программные</w:t>
            </w:r>
            <w:r w:rsidRPr="006D7A2D">
              <w:t xml:space="preserve"> </w:t>
            </w:r>
            <w:r>
              <w:t>комплексы для исследования и разработки техпроцессов горячей объемной штамповки с применением компьютерного моделирования с пользовательскими подпрограммами</w:t>
            </w:r>
            <w:r w:rsidRPr="006D7A2D">
              <w:t>: наименования, возможности и порядок работы в них</w:t>
            </w:r>
          </w:p>
        </w:tc>
      </w:tr>
      <w:tr w:rsidR="00803583" w:rsidRPr="006D7A2D" w14:paraId="1CCE407B" w14:textId="77777777" w:rsidTr="005420B0">
        <w:trPr>
          <w:trHeight w:val="20"/>
        </w:trPr>
        <w:tc>
          <w:tcPr>
            <w:tcW w:w="936" w:type="pct"/>
            <w:vMerge/>
          </w:tcPr>
          <w:p w14:paraId="5E73CA81" w14:textId="77777777" w:rsidR="00803583" w:rsidRPr="006D7A2D" w:rsidDel="002A1D54" w:rsidRDefault="00803583" w:rsidP="00803583"/>
        </w:tc>
        <w:tc>
          <w:tcPr>
            <w:tcW w:w="4064" w:type="pct"/>
          </w:tcPr>
          <w:p w14:paraId="1B2CB2A6" w14:textId="575F7EF1" w:rsidR="00803583" w:rsidRPr="006D7A2D" w:rsidRDefault="00803583" w:rsidP="005420B0">
            <w:pPr>
              <w:jc w:val="both"/>
            </w:pPr>
            <w:r>
              <w:t>Базы данных п</w:t>
            </w:r>
            <w:r w:rsidRPr="006D7A2D">
              <w:t>рикладны</w:t>
            </w:r>
            <w:r>
              <w:t>х</w:t>
            </w:r>
            <w:r w:rsidRPr="006D7A2D">
              <w:t xml:space="preserve"> компьютерны</w:t>
            </w:r>
            <w:r>
              <w:t>х</w:t>
            </w:r>
            <w:r w:rsidRPr="006D7A2D">
              <w:t xml:space="preserve"> </w:t>
            </w:r>
            <w:r>
              <w:t>комплексов для исследования и разработки техпроцессов горячей объемной штамповки с применением компьютерного моделирования с пользовательскими подпрограммами</w:t>
            </w:r>
          </w:p>
        </w:tc>
      </w:tr>
      <w:tr w:rsidR="00803583" w:rsidRPr="006D7A2D" w14:paraId="490BF7CE" w14:textId="77777777" w:rsidTr="005420B0">
        <w:trPr>
          <w:trHeight w:val="20"/>
        </w:trPr>
        <w:tc>
          <w:tcPr>
            <w:tcW w:w="936" w:type="pct"/>
            <w:vMerge/>
          </w:tcPr>
          <w:p w14:paraId="2F8C6EAC" w14:textId="77777777" w:rsidR="00803583" w:rsidRPr="006D7A2D" w:rsidDel="002A1D54" w:rsidRDefault="00803583" w:rsidP="00803583"/>
        </w:tc>
        <w:tc>
          <w:tcPr>
            <w:tcW w:w="4064" w:type="pct"/>
          </w:tcPr>
          <w:p w14:paraId="397E9AF8" w14:textId="71167BBE" w:rsidR="00803583" w:rsidRPr="006D7A2D" w:rsidRDefault="00803583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исследованию и разработк</w:t>
            </w:r>
            <w:r w:rsidR="008A316F">
              <w:t>е</w:t>
            </w:r>
            <w:r>
              <w:t xml:space="preserve"> техпроцессов горячей объемной штамповки с применением компьютерного моделирования с пользовательскими подпрограммами</w:t>
            </w:r>
          </w:p>
        </w:tc>
      </w:tr>
      <w:tr w:rsidR="00803583" w:rsidRPr="006D7A2D" w14:paraId="55FC967C" w14:textId="77777777" w:rsidTr="005420B0">
        <w:trPr>
          <w:trHeight w:val="20"/>
        </w:trPr>
        <w:tc>
          <w:tcPr>
            <w:tcW w:w="936" w:type="pct"/>
            <w:vMerge/>
          </w:tcPr>
          <w:p w14:paraId="6B2E8043" w14:textId="77777777" w:rsidR="00803583" w:rsidRPr="006D7A2D" w:rsidDel="002A1D54" w:rsidRDefault="00803583" w:rsidP="00803583"/>
        </w:tc>
        <w:tc>
          <w:tcPr>
            <w:tcW w:w="4064" w:type="pct"/>
          </w:tcPr>
          <w:p w14:paraId="71FB6FCA" w14:textId="73BD77CA" w:rsidR="00803583" w:rsidRPr="006D7A2D" w:rsidRDefault="00803583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03583" w:rsidRPr="006D7A2D" w14:paraId="38E10ABE" w14:textId="77777777" w:rsidTr="005420B0">
        <w:trPr>
          <w:trHeight w:val="20"/>
        </w:trPr>
        <w:tc>
          <w:tcPr>
            <w:tcW w:w="936" w:type="pct"/>
            <w:vMerge/>
          </w:tcPr>
          <w:p w14:paraId="562607DC" w14:textId="77777777" w:rsidR="00803583" w:rsidRPr="006D7A2D" w:rsidDel="002A1D54" w:rsidRDefault="00803583" w:rsidP="00803583"/>
        </w:tc>
        <w:tc>
          <w:tcPr>
            <w:tcW w:w="4064" w:type="pct"/>
          </w:tcPr>
          <w:p w14:paraId="0C086395" w14:textId="7237170B" w:rsidR="00803583" w:rsidRPr="006D7A2D" w:rsidRDefault="00803583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803583" w:rsidRPr="006D7A2D" w14:paraId="6D870D79" w14:textId="77777777" w:rsidTr="005420B0">
        <w:trPr>
          <w:trHeight w:val="20"/>
        </w:trPr>
        <w:tc>
          <w:tcPr>
            <w:tcW w:w="936" w:type="pct"/>
            <w:vMerge/>
          </w:tcPr>
          <w:p w14:paraId="2C65FD08" w14:textId="77777777" w:rsidR="00803583" w:rsidRPr="006D7A2D" w:rsidDel="002A1D54" w:rsidRDefault="00803583" w:rsidP="00803583"/>
        </w:tc>
        <w:tc>
          <w:tcPr>
            <w:tcW w:w="4064" w:type="pct"/>
          </w:tcPr>
          <w:p w14:paraId="5FA8E5DC" w14:textId="6C05D71C" w:rsidR="00803583" w:rsidRPr="006D7A2D" w:rsidRDefault="00803583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кузнечно-прессового</w:t>
            </w:r>
            <w:r w:rsidRPr="006D7A2D">
              <w:t xml:space="preserve"> оборудования для </w:t>
            </w:r>
            <w:r>
              <w:t>горячей объемной штамповки</w:t>
            </w:r>
          </w:p>
        </w:tc>
      </w:tr>
      <w:tr w:rsidR="00803583" w:rsidRPr="006D7A2D" w14:paraId="36554E5A" w14:textId="77777777" w:rsidTr="005420B0">
        <w:trPr>
          <w:trHeight w:val="20"/>
        </w:trPr>
        <w:tc>
          <w:tcPr>
            <w:tcW w:w="936" w:type="pct"/>
            <w:vMerge/>
          </w:tcPr>
          <w:p w14:paraId="711CD204" w14:textId="77777777" w:rsidR="00803583" w:rsidRPr="006D7A2D" w:rsidDel="002A1D54" w:rsidRDefault="00803583" w:rsidP="00803583"/>
        </w:tc>
        <w:tc>
          <w:tcPr>
            <w:tcW w:w="4064" w:type="pct"/>
          </w:tcPr>
          <w:p w14:paraId="79B1D56A" w14:textId="7BF0E389" w:rsidR="00803583" w:rsidRPr="006D7A2D" w:rsidRDefault="00803583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штамповой оснастки </w:t>
            </w:r>
            <w:r w:rsidRPr="006D7A2D">
              <w:t>для</w:t>
            </w:r>
            <w:r>
              <w:t xml:space="preserve"> горячей объемной штамповки</w:t>
            </w:r>
          </w:p>
        </w:tc>
      </w:tr>
      <w:tr w:rsidR="00803583" w:rsidRPr="006D7A2D" w14:paraId="1C5AA4D8" w14:textId="77777777" w:rsidTr="005420B0">
        <w:trPr>
          <w:trHeight w:val="20"/>
        </w:trPr>
        <w:tc>
          <w:tcPr>
            <w:tcW w:w="936" w:type="pct"/>
            <w:vMerge/>
          </w:tcPr>
          <w:p w14:paraId="01AB9C81" w14:textId="77777777" w:rsidR="00803583" w:rsidRPr="006D7A2D" w:rsidDel="002A1D54" w:rsidRDefault="00803583" w:rsidP="00803583"/>
        </w:tc>
        <w:tc>
          <w:tcPr>
            <w:tcW w:w="4064" w:type="pct"/>
          </w:tcPr>
          <w:p w14:paraId="2F9FB11E" w14:textId="00D71504" w:rsidR="00803583" w:rsidRPr="006D7A2D" w:rsidRDefault="00803583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горячей объемной штамповки</w:t>
            </w:r>
          </w:p>
        </w:tc>
      </w:tr>
      <w:tr w:rsidR="00803583" w:rsidRPr="006D7A2D" w14:paraId="43125A4B" w14:textId="77777777" w:rsidTr="005420B0">
        <w:trPr>
          <w:trHeight w:val="20"/>
        </w:trPr>
        <w:tc>
          <w:tcPr>
            <w:tcW w:w="936" w:type="pct"/>
            <w:vMerge/>
          </w:tcPr>
          <w:p w14:paraId="5C72ADE3" w14:textId="77777777" w:rsidR="00803583" w:rsidRPr="006D7A2D" w:rsidDel="002A1D54" w:rsidRDefault="00803583" w:rsidP="00803583"/>
        </w:tc>
        <w:tc>
          <w:tcPr>
            <w:tcW w:w="4064" w:type="pct"/>
          </w:tcPr>
          <w:p w14:paraId="3685B8E1" w14:textId="606ADFFC" w:rsidR="00803583" w:rsidRPr="006D7A2D" w:rsidRDefault="00803583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горячей объемной штамповки</w:t>
            </w:r>
          </w:p>
        </w:tc>
      </w:tr>
      <w:tr w:rsidR="00803583" w:rsidRPr="006D7A2D" w14:paraId="5C310220" w14:textId="77777777" w:rsidTr="005420B0">
        <w:trPr>
          <w:trHeight w:val="20"/>
        </w:trPr>
        <w:tc>
          <w:tcPr>
            <w:tcW w:w="936" w:type="pct"/>
            <w:vMerge/>
          </w:tcPr>
          <w:p w14:paraId="321EBED2" w14:textId="77777777" w:rsidR="00803583" w:rsidRPr="006D7A2D" w:rsidDel="002A1D54" w:rsidRDefault="00803583" w:rsidP="00803583"/>
        </w:tc>
        <w:tc>
          <w:tcPr>
            <w:tcW w:w="4064" w:type="pct"/>
          </w:tcPr>
          <w:p w14:paraId="608B5461" w14:textId="561428C6" w:rsidR="00803583" w:rsidRPr="006D7A2D" w:rsidRDefault="00803583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803583" w:rsidRPr="006D7A2D" w14:paraId="63C27830" w14:textId="77777777" w:rsidTr="005420B0">
        <w:trPr>
          <w:trHeight w:val="20"/>
        </w:trPr>
        <w:tc>
          <w:tcPr>
            <w:tcW w:w="936" w:type="pct"/>
            <w:vMerge/>
          </w:tcPr>
          <w:p w14:paraId="5F2B6D40" w14:textId="77777777" w:rsidR="00803583" w:rsidRPr="006D7A2D" w:rsidDel="002A1D54" w:rsidRDefault="00803583" w:rsidP="00803583"/>
        </w:tc>
        <w:tc>
          <w:tcPr>
            <w:tcW w:w="4064" w:type="pct"/>
          </w:tcPr>
          <w:p w14:paraId="200B121C" w14:textId="3A362F00" w:rsidR="00803583" w:rsidRPr="006D7A2D" w:rsidRDefault="00803583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803583" w:rsidRPr="006D7A2D" w14:paraId="7600D0F4" w14:textId="77777777" w:rsidTr="005420B0">
        <w:trPr>
          <w:trHeight w:val="20"/>
        </w:trPr>
        <w:tc>
          <w:tcPr>
            <w:tcW w:w="936" w:type="pct"/>
            <w:vMerge/>
          </w:tcPr>
          <w:p w14:paraId="3689B63C" w14:textId="77777777" w:rsidR="00803583" w:rsidRPr="006D7A2D" w:rsidDel="002A1D54" w:rsidRDefault="00803583" w:rsidP="00803583"/>
        </w:tc>
        <w:tc>
          <w:tcPr>
            <w:tcW w:w="4064" w:type="pct"/>
          </w:tcPr>
          <w:p w14:paraId="5C20EBBE" w14:textId="090C2E1B" w:rsidR="00803583" w:rsidRPr="006D7A2D" w:rsidRDefault="00803583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803583" w:rsidRPr="006D7A2D" w14:paraId="7471CFB8" w14:textId="77777777" w:rsidTr="005420B0">
        <w:trPr>
          <w:trHeight w:val="20"/>
        </w:trPr>
        <w:tc>
          <w:tcPr>
            <w:tcW w:w="936" w:type="pct"/>
            <w:vMerge/>
          </w:tcPr>
          <w:p w14:paraId="79F0A425" w14:textId="77777777" w:rsidR="00803583" w:rsidRPr="006D7A2D" w:rsidDel="002A1D54" w:rsidRDefault="00803583" w:rsidP="00803583"/>
        </w:tc>
        <w:tc>
          <w:tcPr>
            <w:tcW w:w="4064" w:type="pct"/>
          </w:tcPr>
          <w:p w14:paraId="1FD61F0C" w14:textId="2EEE1BD0" w:rsidR="00803583" w:rsidRPr="006D7A2D" w:rsidRDefault="00803583" w:rsidP="005420B0">
            <w:pPr>
              <w:jc w:val="both"/>
            </w:pPr>
            <w:r w:rsidRPr="006D7A2D">
              <w:t>Типовые техпроцессы</w:t>
            </w:r>
            <w:r>
              <w:t xml:space="preserve"> горячей объемной штамповки</w:t>
            </w:r>
          </w:p>
        </w:tc>
      </w:tr>
      <w:tr w:rsidR="00803583" w:rsidRPr="006D7A2D" w14:paraId="4499E509" w14:textId="77777777" w:rsidTr="005420B0">
        <w:trPr>
          <w:trHeight w:val="20"/>
        </w:trPr>
        <w:tc>
          <w:tcPr>
            <w:tcW w:w="936" w:type="pct"/>
            <w:vMerge/>
          </w:tcPr>
          <w:p w14:paraId="55B54A46" w14:textId="77777777" w:rsidR="00803583" w:rsidRPr="006D7A2D" w:rsidDel="002A1D54" w:rsidRDefault="00803583" w:rsidP="00803583"/>
        </w:tc>
        <w:tc>
          <w:tcPr>
            <w:tcW w:w="4064" w:type="pct"/>
          </w:tcPr>
          <w:p w14:paraId="26EF4795" w14:textId="473D129F" w:rsidR="00803583" w:rsidRPr="006D7A2D" w:rsidRDefault="00803583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горячей объемной штамповки</w:t>
            </w:r>
          </w:p>
        </w:tc>
      </w:tr>
      <w:tr w:rsidR="00803583" w:rsidRPr="006D7A2D" w14:paraId="4EB13F0F" w14:textId="77777777" w:rsidTr="005420B0">
        <w:trPr>
          <w:trHeight w:val="20"/>
        </w:trPr>
        <w:tc>
          <w:tcPr>
            <w:tcW w:w="936" w:type="pct"/>
            <w:vMerge/>
          </w:tcPr>
          <w:p w14:paraId="6ACC7326" w14:textId="77777777" w:rsidR="00803583" w:rsidRPr="006D7A2D" w:rsidDel="002A1D54" w:rsidRDefault="00803583" w:rsidP="00803583"/>
        </w:tc>
        <w:tc>
          <w:tcPr>
            <w:tcW w:w="4064" w:type="pct"/>
          </w:tcPr>
          <w:p w14:paraId="406A7257" w14:textId="02D62623" w:rsidR="00803583" w:rsidRPr="006D7A2D" w:rsidRDefault="00803583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03583" w:rsidRPr="006D7A2D" w14:paraId="7C79FDE7" w14:textId="77777777" w:rsidTr="005420B0">
        <w:trPr>
          <w:trHeight w:val="20"/>
        </w:trPr>
        <w:tc>
          <w:tcPr>
            <w:tcW w:w="936" w:type="pct"/>
          </w:tcPr>
          <w:p w14:paraId="1A5201BB" w14:textId="77777777" w:rsidR="00803583" w:rsidRPr="006D7A2D" w:rsidDel="002A1D54" w:rsidRDefault="00803583" w:rsidP="00803583">
            <w:r w:rsidRPr="006D7A2D" w:rsidDel="002A1D54">
              <w:t>Другие характеристики</w:t>
            </w:r>
          </w:p>
        </w:tc>
        <w:tc>
          <w:tcPr>
            <w:tcW w:w="4064" w:type="pct"/>
          </w:tcPr>
          <w:p w14:paraId="57193102" w14:textId="408E1D42" w:rsidR="00803583" w:rsidRPr="006D7A2D" w:rsidRDefault="00B03889" w:rsidP="005420B0">
            <w:pPr>
              <w:jc w:val="both"/>
            </w:pPr>
            <w:r>
              <w:t>-</w:t>
            </w:r>
          </w:p>
        </w:tc>
      </w:tr>
    </w:tbl>
    <w:p w14:paraId="6F0E8180" w14:textId="77777777" w:rsidR="00A60457" w:rsidRPr="006D7A2D" w:rsidRDefault="00A60457" w:rsidP="00CA476C"/>
    <w:p w14:paraId="1A8AEBA3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3.4.3. Трудовая функция</w:t>
      </w:r>
    </w:p>
    <w:p w14:paraId="5E7E817D" w14:textId="77777777" w:rsidR="00606A71" w:rsidRPr="006D7A2D" w:rsidRDefault="00606A71" w:rsidP="00606A71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46"/>
        <w:gridCol w:w="5464"/>
        <w:gridCol w:w="552"/>
        <w:gridCol w:w="876"/>
        <w:gridCol w:w="1447"/>
        <w:gridCol w:w="336"/>
      </w:tblGrid>
      <w:tr w:rsidR="00606A71" w:rsidRPr="006D7A2D" w14:paraId="5EB07C14" w14:textId="77777777" w:rsidTr="005420B0">
        <w:trPr>
          <w:trHeight w:val="278"/>
        </w:trPr>
        <w:tc>
          <w:tcPr>
            <w:tcW w:w="83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63A77DF" w14:textId="77777777" w:rsidR="00606A71" w:rsidRPr="006D7A2D" w:rsidRDefault="00606A71" w:rsidP="00015868">
            <w:r w:rsidRPr="006D7A2D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156938" w14:textId="6E716933" w:rsidR="00606A71" w:rsidRPr="006D7A2D" w:rsidRDefault="00A03BD4" w:rsidP="00015868">
            <w:r>
              <w:t>Создание пользовательских подпрограмм для исследования и разработки техпроцессов холодной объемной штамповки с применением компьютерного моделирования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7286EC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EF60F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D</w:t>
            </w:r>
            <w:r w:rsidR="00606A71" w:rsidRPr="006D7A2D">
              <w:rPr>
                <w:lang w:val="en-US"/>
              </w:rPr>
              <w:t>/03.7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26D9F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4543E" w14:textId="77777777" w:rsidR="00606A71" w:rsidRPr="006D7A2D" w:rsidRDefault="00606A71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25565F1C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530531" w:rsidRPr="006D7A2D" w14:paraId="62F26524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7D8B68F2" w14:textId="77777777" w:rsidR="00530531" w:rsidRPr="006D7A2D" w:rsidRDefault="00530531" w:rsidP="00530531">
            <w:r w:rsidRPr="006D7A2D">
              <w:t>Трудовые действия</w:t>
            </w:r>
          </w:p>
        </w:tc>
        <w:tc>
          <w:tcPr>
            <w:tcW w:w="4064" w:type="pct"/>
          </w:tcPr>
          <w:p w14:paraId="68461076" w14:textId="238548C9" w:rsidR="00530531" w:rsidRPr="006D7A2D" w:rsidRDefault="00530531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создания пользовательских подпрограмм для исследования и разработки техпроцессов холодной объемной штамповки с применением компьютерного моделирования</w:t>
            </w:r>
          </w:p>
        </w:tc>
      </w:tr>
      <w:tr w:rsidR="00530531" w:rsidRPr="006D7A2D" w14:paraId="409B87AC" w14:textId="77777777" w:rsidTr="005420B0">
        <w:trPr>
          <w:trHeight w:val="20"/>
        </w:trPr>
        <w:tc>
          <w:tcPr>
            <w:tcW w:w="936" w:type="pct"/>
            <w:vMerge/>
          </w:tcPr>
          <w:p w14:paraId="3DA312E8" w14:textId="77777777" w:rsidR="00530531" w:rsidRPr="006D7A2D" w:rsidRDefault="00530531" w:rsidP="00530531"/>
        </w:tc>
        <w:tc>
          <w:tcPr>
            <w:tcW w:w="4064" w:type="pct"/>
          </w:tcPr>
          <w:p w14:paraId="34191085" w14:textId="45E3353C" w:rsidR="00530531" w:rsidRPr="006D7A2D" w:rsidRDefault="00C53721" w:rsidP="005420B0">
            <w:pPr>
              <w:jc w:val="both"/>
            </w:pPr>
            <w:r>
              <w:t>Формирование задания с исходными данными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C53721" w:rsidRPr="006D7A2D" w14:paraId="1B7987C6" w14:textId="77777777" w:rsidTr="005420B0">
        <w:trPr>
          <w:trHeight w:val="20"/>
        </w:trPr>
        <w:tc>
          <w:tcPr>
            <w:tcW w:w="936" w:type="pct"/>
            <w:vMerge/>
          </w:tcPr>
          <w:p w14:paraId="29B0A4A8" w14:textId="77777777" w:rsidR="00C53721" w:rsidRPr="006D7A2D" w:rsidRDefault="00C53721" w:rsidP="00C53721"/>
        </w:tc>
        <w:tc>
          <w:tcPr>
            <w:tcW w:w="4064" w:type="pct"/>
          </w:tcPr>
          <w:p w14:paraId="78A98C55" w14:textId="0492DB3A" w:rsidR="00C53721" w:rsidRPr="006D7A2D" w:rsidRDefault="00C53721" w:rsidP="005420B0">
            <w:pPr>
              <w:jc w:val="both"/>
            </w:pPr>
            <w:r w:rsidRPr="006D7A2D">
              <w:t xml:space="preserve">Подготовка данных </w:t>
            </w:r>
            <w:r>
              <w:t>для создания пользовательских подпрограмм по исследованию и разработк</w:t>
            </w:r>
            <w:r w:rsidR="008A316F">
              <w:t xml:space="preserve">е </w:t>
            </w:r>
            <w:r>
              <w:t>техпроцессов холодной объемной штамповки с применением компьютерного моделирования</w:t>
            </w:r>
          </w:p>
        </w:tc>
      </w:tr>
      <w:tr w:rsidR="00C53721" w:rsidRPr="006D7A2D" w14:paraId="0D98422D" w14:textId="77777777" w:rsidTr="005420B0">
        <w:trPr>
          <w:trHeight w:val="20"/>
        </w:trPr>
        <w:tc>
          <w:tcPr>
            <w:tcW w:w="936" w:type="pct"/>
            <w:vMerge/>
          </w:tcPr>
          <w:p w14:paraId="205A8A2D" w14:textId="77777777" w:rsidR="00C53721" w:rsidRPr="006D7A2D" w:rsidRDefault="00C53721" w:rsidP="00C53721"/>
        </w:tc>
        <w:tc>
          <w:tcPr>
            <w:tcW w:w="4064" w:type="pct"/>
          </w:tcPr>
          <w:p w14:paraId="4C73B29E" w14:textId="051E2628" w:rsidR="00C53721" w:rsidRPr="006D7A2D" w:rsidRDefault="00C53721" w:rsidP="005420B0">
            <w:pPr>
              <w:jc w:val="both"/>
            </w:pPr>
            <w:r>
              <w:t>Определение плана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5B43A79E" w14:textId="77777777" w:rsidTr="005420B0">
        <w:trPr>
          <w:trHeight w:val="20"/>
        </w:trPr>
        <w:tc>
          <w:tcPr>
            <w:tcW w:w="936" w:type="pct"/>
            <w:vMerge/>
          </w:tcPr>
          <w:p w14:paraId="252F659B" w14:textId="77777777" w:rsidR="008136F2" w:rsidRPr="006D7A2D" w:rsidRDefault="008136F2" w:rsidP="008136F2"/>
        </w:tc>
        <w:tc>
          <w:tcPr>
            <w:tcW w:w="4064" w:type="pct"/>
          </w:tcPr>
          <w:p w14:paraId="2659BA0F" w14:textId="5A9E4023" w:rsidR="008136F2" w:rsidRPr="006D7A2D" w:rsidRDefault="008136F2" w:rsidP="005420B0">
            <w:pPr>
              <w:jc w:val="both"/>
            </w:pPr>
            <w:r>
              <w:t>Разработка методики проведения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00B40A1D" w14:textId="77777777" w:rsidTr="005420B0">
        <w:trPr>
          <w:trHeight w:val="20"/>
        </w:trPr>
        <w:tc>
          <w:tcPr>
            <w:tcW w:w="936" w:type="pct"/>
            <w:vMerge/>
          </w:tcPr>
          <w:p w14:paraId="4D822DE4" w14:textId="77777777" w:rsidR="008136F2" w:rsidRPr="006D7A2D" w:rsidRDefault="008136F2" w:rsidP="008136F2"/>
        </w:tc>
        <w:tc>
          <w:tcPr>
            <w:tcW w:w="4064" w:type="pct"/>
          </w:tcPr>
          <w:p w14:paraId="16276756" w14:textId="27F2D513" w:rsidR="008136F2" w:rsidRPr="006D7A2D" w:rsidRDefault="008136F2" w:rsidP="005420B0">
            <w:pPr>
              <w:jc w:val="both"/>
            </w:pPr>
            <w:r>
              <w:t>Контроль выполнени</w:t>
            </w:r>
            <w:r w:rsidR="00B03889">
              <w:t>я</w:t>
            </w:r>
            <w:r>
              <w:t xml:space="preserve">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77142667" w14:textId="77777777" w:rsidTr="005420B0">
        <w:trPr>
          <w:trHeight w:val="20"/>
        </w:trPr>
        <w:tc>
          <w:tcPr>
            <w:tcW w:w="936" w:type="pct"/>
            <w:vMerge/>
          </w:tcPr>
          <w:p w14:paraId="15F4B309" w14:textId="77777777" w:rsidR="008136F2" w:rsidRPr="006D7A2D" w:rsidRDefault="008136F2" w:rsidP="008136F2"/>
        </w:tc>
        <w:tc>
          <w:tcPr>
            <w:tcW w:w="4064" w:type="pct"/>
          </w:tcPr>
          <w:p w14:paraId="67851219" w14:textId="120B16F7" w:rsidR="008136F2" w:rsidRPr="006D7A2D" w:rsidRDefault="008136F2" w:rsidP="005420B0">
            <w:pPr>
              <w:jc w:val="both"/>
            </w:pPr>
            <w:r>
              <w:t>Обработка результатов экспериментов для создания пользовательских подпрограмм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56E160CB" w14:textId="77777777" w:rsidTr="005420B0">
        <w:trPr>
          <w:trHeight w:val="20"/>
        </w:trPr>
        <w:tc>
          <w:tcPr>
            <w:tcW w:w="936" w:type="pct"/>
            <w:vMerge/>
          </w:tcPr>
          <w:p w14:paraId="081F13F6" w14:textId="77777777" w:rsidR="008136F2" w:rsidRPr="006D7A2D" w:rsidRDefault="008136F2" w:rsidP="008136F2"/>
        </w:tc>
        <w:tc>
          <w:tcPr>
            <w:tcW w:w="4064" w:type="pct"/>
          </w:tcPr>
          <w:p w14:paraId="2B4D7DD7" w14:textId="5ECE652B" w:rsidR="008136F2" w:rsidRPr="006D7A2D" w:rsidRDefault="008136F2" w:rsidP="005420B0">
            <w:pPr>
              <w:jc w:val="both"/>
            </w:pPr>
            <w:r>
              <w:t xml:space="preserve">Построение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</w:t>
            </w:r>
            <w:r>
              <w:lastRenderedPageBreak/>
              <w:t>компьютерного моделирования</w:t>
            </w:r>
          </w:p>
        </w:tc>
      </w:tr>
      <w:tr w:rsidR="008136F2" w:rsidRPr="006D7A2D" w14:paraId="02328B44" w14:textId="77777777" w:rsidTr="005420B0">
        <w:trPr>
          <w:trHeight w:val="20"/>
        </w:trPr>
        <w:tc>
          <w:tcPr>
            <w:tcW w:w="936" w:type="pct"/>
            <w:vMerge/>
          </w:tcPr>
          <w:p w14:paraId="6A53B630" w14:textId="77777777" w:rsidR="008136F2" w:rsidRPr="006D7A2D" w:rsidRDefault="008136F2" w:rsidP="008136F2"/>
        </w:tc>
        <w:tc>
          <w:tcPr>
            <w:tcW w:w="4064" w:type="pct"/>
          </w:tcPr>
          <w:p w14:paraId="288144A1" w14:textId="7C762ECA" w:rsidR="008136F2" w:rsidRPr="006D7A2D" w:rsidRDefault="008136F2" w:rsidP="005420B0">
            <w:pPr>
              <w:jc w:val="both"/>
            </w:pPr>
            <w:r>
              <w:t xml:space="preserve">Отладка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58320C4F" w14:textId="77777777" w:rsidTr="005420B0">
        <w:trPr>
          <w:trHeight w:val="20"/>
        </w:trPr>
        <w:tc>
          <w:tcPr>
            <w:tcW w:w="936" w:type="pct"/>
            <w:vMerge/>
          </w:tcPr>
          <w:p w14:paraId="23FF27EB" w14:textId="77777777" w:rsidR="008136F2" w:rsidRPr="006D7A2D" w:rsidRDefault="008136F2" w:rsidP="008136F2"/>
        </w:tc>
        <w:tc>
          <w:tcPr>
            <w:tcW w:w="4064" w:type="pct"/>
          </w:tcPr>
          <w:p w14:paraId="0EAB2EE0" w14:textId="3277689E" w:rsidR="008136F2" w:rsidRPr="006D7A2D" w:rsidRDefault="008136F2" w:rsidP="005420B0">
            <w:pPr>
              <w:jc w:val="both"/>
            </w:pPr>
            <w:r>
              <w:t xml:space="preserve">Верификация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136F2" w:rsidRPr="006D7A2D" w14:paraId="78774B11" w14:textId="77777777" w:rsidTr="005420B0">
        <w:trPr>
          <w:trHeight w:val="20"/>
        </w:trPr>
        <w:tc>
          <w:tcPr>
            <w:tcW w:w="936" w:type="pct"/>
            <w:vMerge/>
          </w:tcPr>
          <w:p w14:paraId="76013317" w14:textId="77777777" w:rsidR="008136F2" w:rsidRPr="006D7A2D" w:rsidRDefault="008136F2" w:rsidP="008136F2"/>
        </w:tc>
        <w:tc>
          <w:tcPr>
            <w:tcW w:w="4064" w:type="pct"/>
          </w:tcPr>
          <w:p w14:paraId="2711FF2E" w14:textId="4135DC9E" w:rsidR="008136F2" w:rsidRPr="006D7A2D" w:rsidRDefault="008136F2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</w:t>
            </w:r>
            <w:r w:rsidR="008A316F">
              <w:t>е</w:t>
            </w:r>
            <w:r>
              <w:t xml:space="preserve"> техпроцессов холодной объемной штамповки с применением компьютерного моделирования</w:t>
            </w:r>
          </w:p>
        </w:tc>
      </w:tr>
      <w:tr w:rsidR="008A316F" w:rsidRPr="006D7A2D" w14:paraId="1A870E45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1387D6B2" w14:textId="77777777" w:rsidR="008A316F" w:rsidRPr="006D7A2D" w:rsidDel="002A1D54" w:rsidRDefault="008A316F" w:rsidP="008A316F">
            <w:r w:rsidRPr="006D7A2D" w:rsidDel="002A1D54">
              <w:t>Необходимые умения</w:t>
            </w:r>
          </w:p>
        </w:tc>
        <w:tc>
          <w:tcPr>
            <w:tcW w:w="4064" w:type="pct"/>
          </w:tcPr>
          <w:p w14:paraId="5D442688" w14:textId="008A80C6" w:rsidR="008A316F" w:rsidRPr="006D7A2D" w:rsidRDefault="008A316F" w:rsidP="005420B0">
            <w:pPr>
              <w:jc w:val="both"/>
            </w:pPr>
            <w:r w:rsidRPr="006D7A2D">
              <w:t>Читать и применять нормативно-техническую документацию по</w:t>
            </w:r>
            <w:r>
              <w:t xml:space="preserve"> созданию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CD688D" w:rsidRPr="006D7A2D" w14:paraId="4D26A277" w14:textId="77777777" w:rsidTr="005420B0">
        <w:trPr>
          <w:trHeight w:val="20"/>
        </w:trPr>
        <w:tc>
          <w:tcPr>
            <w:tcW w:w="936" w:type="pct"/>
            <w:vMerge/>
          </w:tcPr>
          <w:p w14:paraId="2732E3A8" w14:textId="77777777" w:rsidR="00CD688D" w:rsidRPr="006D7A2D" w:rsidDel="002A1D54" w:rsidRDefault="00CD688D" w:rsidP="00CD688D"/>
        </w:tc>
        <w:tc>
          <w:tcPr>
            <w:tcW w:w="4064" w:type="pct"/>
          </w:tcPr>
          <w:p w14:paraId="66545AA7" w14:textId="2460F03E" w:rsidR="00CD688D" w:rsidRPr="006D7A2D" w:rsidRDefault="00CD688D" w:rsidP="005420B0">
            <w:pPr>
              <w:jc w:val="both"/>
            </w:pPr>
            <w:r w:rsidRPr="006D7A2D">
              <w:t>Выполнять поиск данных о</w:t>
            </w:r>
            <w:r>
              <w:t xml:space="preserve"> создани</w:t>
            </w:r>
            <w:r w:rsidR="00B03889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 в</w:t>
            </w:r>
            <w:r w:rsidRPr="006D7A2D">
              <w:t xml:space="preserve"> научно-технической и справочной литературе, в электронных базах данных, используемых в организации</w:t>
            </w:r>
          </w:p>
        </w:tc>
      </w:tr>
      <w:tr w:rsidR="007F2A57" w:rsidRPr="006D7A2D" w14:paraId="12086355" w14:textId="77777777" w:rsidTr="005420B0">
        <w:trPr>
          <w:trHeight w:val="20"/>
        </w:trPr>
        <w:tc>
          <w:tcPr>
            <w:tcW w:w="936" w:type="pct"/>
            <w:vMerge/>
          </w:tcPr>
          <w:p w14:paraId="5E339B5A" w14:textId="77777777" w:rsidR="007F2A57" w:rsidRPr="006D7A2D" w:rsidDel="002A1D54" w:rsidRDefault="007F2A57" w:rsidP="007F2A57"/>
        </w:tc>
        <w:tc>
          <w:tcPr>
            <w:tcW w:w="4064" w:type="pct"/>
          </w:tcPr>
          <w:p w14:paraId="7CDBA9A7" w14:textId="075CF377" w:rsidR="007F2A57" w:rsidRPr="006D7A2D" w:rsidRDefault="007F2A57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17B541BC" w14:textId="77777777" w:rsidTr="005420B0">
        <w:trPr>
          <w:trHeight w:val="20"/>
        </w:trPr>
        <w:tc>
          <w:tcPr>
            <w:tcW w:w="936" w:type="pct"/>
            <w:vMerge/>
          </w:tcPr>
          <w:p w14:paraId="66D76A80" w14:textId="77777777" w:rsidR="00921D4B" w:rsidRPr="006D7A2D" w:rsidDel="002A1D54" w:rsidRDefault="00921D4B" w:rsidP="00921D4B"/>
        </w:tc>
        <w:tc>
          <w:tcPr>
            <w:tcW w:w="4064" w:type="pct"/>
          </w:tcPr>
          <w:p w14:paraId="711D9A4C" w14:textId="544987DC" w:rsidR="00921D4B" w:rsidRPr="006D7A2D" w:rsidRDefault="00921D4B" w:rsidP="005420B0">
            <w:pPr>
              <w:jc w:val="both"/>
            </w:pPr>
            <w:r w:rsidRPr="006D7A2D">
              <w:t xml:space="preserve">Определять </w:t>
            </w:r>
            <w:r>
              <w:t>исходные</w:t>
            </w:r>
            <w:r w:rsidRPr="006D7A2D">
              <w:t xml:space="preserve"> данные</w:t>
            </w:r>
            <w:r>
              <w:t xml:space="preserve"> о создани</w:t>
            </w:r>
            <w:r w:rsidR="00B03889">
              <w:t>и</w:t>
            </w:r>
            <w:r w:rsidRPr="006D7A2D">
              <w:t xml:space="preserve"> </w:t>
            </w:r>
            <w:r>
              <w:t xml:space="preserve">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6C94DC36" w14:textId="77777777" w:rsidTr="005420B0">
        <w:trPr>
          <w:trHeight w:val="20"/>
        </w:trPr>
        <w:tc>
          <w:tcPr>
            <w:tcW w:w="936" w:type="pct"/>
            <w:vMerge/>
          </w:tcPr>
          <w:p w14:paraId="1FA780F9" w14:textId="77777777" w:rsidR="00921D4B" w:rsidRPr="006D7A2D" w:rsidDel="002A1D54" w:rsidRDefault="00921D4B" w:rsidP="00921D4B"/>
        </w:tc>
        <w:tc>
          <w:tcPr>
            <w:tcW w:w="4064" w:type="pct"/>
          </w:tcPr>
          <w:p w14:paraId="780B825B" w14:textId="3A0821ED" w:rsidR="00921D4B" w:rsidRPr="006D7A2D" w:rsidRDefault="00921D4B" w:rsidP="005420B0">
            <w:pPr>
              <w:jc w:val="both"/>
            </w:pPr>
            <w:r w:rsidRPr="006D7A2D">
              <w:t xml:space="preserve">Использовать прикладные компьютерные программы и электронные таблицы для </w:t>
            </w:r>
            <w:r>
              <w:t>подготовки исходных данных о создани</w:t>
            </w:r>
            <w:r w:rsidR="00296765">
              <w:t>и</w:t>
            </w:r>
            <w:r w:rsidRPr="006D7A2D">
              <w:t xml:space="preserve">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0447CCD6" w14:textId="77777777" w:rsidTr="005420B0">
        <w:trPr>
          <w:trHeight w:val="20"/>
        </w:trPr>
        <w:tc>
          <w:tcPr>
            <w:tcW w:w="936" w:type="pct"/>
            <w:vMerge/>
          </w:tcPr>
          <w:p w14:paraId="25D0E6E6" w14:textId="77777777" w:rsidR="00921D4B" w:rsidRPr="006D7A2D" w:rsidDel="002A1D54" w:rsidRDefault="00921D4B" w:rsidP="00921D4B"/>
        </w:tc>
        <w:tc>
          <w:tcPr>
            <w:tcW w:w="4064" w:type="pct"/>
          </w:tcPr>
          <w:p w14:paraId="5A36D2F4" w14:textId="0F444645" w:rsidR="00921D4B" w:rsidRPr="006D7A2D" w:rsidRDefault="00921D4B" w:rsidP="005420B0">
            <w:pPr>
              <w:jc w:val="both"/>
            </w:pPr>
            <w:r>
              <w:t>Использовать пользовательские подпрограммы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25D6ABE7" w14:textId="77777777" w:rsidTr="005420B0">
        <w:trPr>
          <w:trHeight w:val="20"/>
        </w:trPr>
        <w:tc>
          <w:tcPr>
            <w:tcW w:w="936" w:type="pct"/>
            <w:vMerge/>
          </w:tcPr>
          <w:p w14:paraId="5189DA53" w14:textId="77777777" w:rsidR="00921D4B" w:rsidRPr="006D7A2D" w:rsidDel="002A1D54" w:rsidRDefault="00921D4B" w:rsidP="00921D4B"/>
        </w:tc>
        <w:tc>
          <w:tcPr>
            <w:tcW w:w="4064" w:type="pct"/>
          </w:tcPr>
          <w:p w14:paraId="30897EEA" w14:textId="55037967" w:rsidR="00921D4B" w:rsidRPr="006D7A2D" w:rsidRDefault="00921D4B" w:rsidP="005420B0">
            <w:pPr>
              <w:jc w:val="both"/>
            </w:pPr>
            <w:r>
              <w:t xml:space="preserve">Обрабатывать результаты экспериментов для построения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62B68A74" w14:textId="77777777" w:rsidTr="005420B0">
        <w:trPr>
          <w:trHeight w:val="20"/>
        </w:trPr>
        <w:tc>
          <w:tcPr>
            <w:tcW w:w="936" w:type="pct"/>
            <w:vMerge/>
          </w:tcPr>
          <w:p w14:paraId="378D8F0A" w14:textId="77777777" w:rsidR="00921D4B" w:rsidRPr="006D7A2D" w:rsidDel="002A1D54" w:rsidRDefault="00921D4B" w:rsidP="00921D4B"/>
        </w:tc>
        <w:tc>
          <w:tcPr>
            <w:tcW w:w="4064" w:type="pct"/>
          </w:tcPr>
          <w:p w14:paraId="4CB54F78" w14:textId="4016C692" w:rsidR="00921D4B" w:rsidRPr="006D7A2D" w:rsidRDefault="00921D4B" w:rsidP="005420B0">
            <w:pPr>
              <w:jc w:val="both"/>
            </w:pPr>
            <w:r>
              <w:t xml:space="preserve">Проводить отладку модели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5EDE133E" w14:textId="77777777" w:rsidTr="005420B0">
        <w:trPr>
          <w:trHeight w:val="20"/>
        </w:trPr>
        <w:tc>
          <w:tcPr>
            <w:tcW w:w="936" w:type="pct"/>
            <w:vMerge/>
          </w:tcPr>
          <w:p w14:paraId="0FEA7882" w14:textId="77777777" w:rsidR="00921D4B" w:rsidRPr="006D7A2D" w:rsidDel="002A1D54" w:rsidRDefault="00921D4B" w:rsidP="00921D4B"/>
        </w:tc>
        <w:tc>
          <w:tcPr>
            <w:tcW w:w="4064" w:type="pct"/>
          </w:tcPr>
          <w:p w14:paraId="311DCA13" w14:textId="77781F67" w:rsidR="00921D4B" w:rsidRPr="006D7A2D" w:rsidRDefault="00921D4B" w:rsidP="005420B0">
            <w:pPr>
              <w:jc w:val="both"/>
            </w:pPr>
            <w:r>
              <w:t xml:space="preserve">Выполнять верификацию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921D4B" w:rsidRPr="006D7A2D" w14:paraId="0F569471" w14:textId="77777777" w:rsidTr="005420B0">
        <w:trPr>
          <w:trHeight w:val="20"/>
        </w:trPr>
        <w:tc>
          <w:tcPr>
            <w:tcW w:w="936" w:type="pct"/>
            <w:vMerge/>
          </w:tcPr>
          <w:p w14:paraId="485E84E5" w14:textId="77777777" w:rsidR="00921D4B" w:rsidRPr="006D7A2D" w:rsidDel="002A1D54" w:rsidRDefault="00921D4B" w:rsidP="00921D4B"/>
        </w:tc>
        <w:tc>
          <w:tcPr>
            <w:tcW w:w="4064" w:type="pct"/>
          </w:tcPr>
          <w:p w14:paraId="6D1D125E" w14:textId="470CF334" w:rsidR="00921D4B" w:rsidRPr="006D7A2D" w:rsidRDefault="00921D4B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отладки </w:t>
            </w:r>
            <w:r w:rsidR="00DE2F66">
              <w:t>пользовательских подпрограмм</w:t>
            </w:r>
            <w:r>
              <w:t xml:space="preserve"> по исследованию и разработке техпроцессов холодной объемной штамповки с применением компьютерного моделирования</w:t>
            </w:r>
          </w:p>
        </w:tc>
      </w:tr>
      <w:tr w:rsidR="003A65BF" w:rsidRPr="006D7A2D" w14:paraId="25ECDD1F" w14:textId="77777777" w:rsidTr="005420B0">
        <w:trPr>
          <w:trHeight w:val="20"/>
        </w:trPr>
        <w:tc>
          <w:tcPr>
            <w:tcW w:w="936" w:type="pct"/>
            <w:vMerge w:val="restart"/>
          </w:tcPr>
          <w:p w14:paraId="078962EF" w14:textId="77777777" w:rsidR="003A65BF" w:rsidRPr="006D7A2D" w:rsidRDefault="003A65BF" w:rsidP="003A65BF">
            <w:r w:rsidRPr="006D7A2D" w:rsidDel="002A1D54">
              <w:t>Необходимые знания</w:t>
            </w:r>
          </w:p>
        </w:tc>
        <w:tc>
          <w:tcPr>
            <w:tcW w:w="4064" w:type="pct"/>
          </w:tcPr>
          <w:p w14:paraId="3CA520EC" w14:textId="152B6D46" w:rsidR="003A65BF" w:rsidRPr="006D7A2D" w:rsidRDefault="003A65BF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3A65BF" w:rsidRPr="006D7A2D" w14:paraId="384D0658" w14:textId="77777777" w:rsidTr="005420B0">
        <w:trPr>
          <w:trHeight w:val="20"/>
        </w:trPr>
        <w:tc>
          <w:tcPr>
            <w:tcW w:w="936" w:type="pct"/>
            <w:vMerge/>
          </w:tcPr>
          <w:p w14:paraId="289B5EA3" w14:textId="77777777" w:rsidR="003A65BF" w:rsidRPr="006D7A2D" w:rsidDel="002A1D54" w:rsidRDefault="003A65BF" w:rsidP="003A65BF"/>
        </w:tc>
        <w:tc>
          <w:tcPr>
            <w:tcW w:w="4064" w:type="pct"/>
          </w:tcPr>
          <w:p w14:paraId="6B8A6B8E" w14:textId="606EE3B9" w:rsidR="003A65BF" w:rsidRPr="006D7A2D" w:rsidRDefault="003A65BF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3A65BF" w:rsidRPr="006D7A2D" w14:paraId="2270787A" w14:textId="77777777" w:rsidTr="005420B0">
        <w:trPr>
          <w:trHeight w:val="20"/>
        </w:trPr>
        <w:tc>
          <w:tcPr>
            <w:tcW w:w="936" w:type="pct"/>
            <w:vMerge/>
          </w:tcPr>
          <w:p w14:paraId="0AEBAA82" w14:textId="77777777" w:rsidR="003A65BF" w:rsidRPr="006D7A2D" w:rsidDel="002A1D54" w:rsidRDefault="003A65BF" w:rsidP="003A65BF"/>
        </w:tc>
        <w:tc>
          <w:tcPr>
            <w:tcW w:w="4064" w:type="pct"/>
          </w:tcPr>
          <w:p w14:paraId="0DF8F234" w14:textId="5E93A4EF" w:rsidR="003A65BF" w:rsidRPr="006D7A2D" w:rsidRDefault="003A65BF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3A65BF" w:rsidRPr="006D7A2D" w14:paraId="067A1109" w14:textId="77777777" w:rsidTr="005420B0">
        <w:trPr>
          <w:trHeight w:val="20"/>
        </w:trPr>
        <w:tc>
          <w:tcPr>
            <w:tcW w:w="936" w:type="pct"/>
            <w:vMerge/>
          </w:tcPr>
          <w:p w14:paraId="4FCAB404" w14:textId="77777777" w:rsidR="003A65BF" w:rsidRPr="006D7A2D" w:rsidDel="002A1D54" w:rsidRDefault="003A65BF" w:rsidP="003A65BF"/>
        </w:tc>
        <w:tc>
          <w:tcPr>
            <w:tcW w:w="4064" w:type="pct"/>
          </w:tcPr>
          <w:p w14:paraId="2E68D32C" w14:textId="7CD356AE" w:rsidR="003A65BF" w:rsidRPr="006D7A2D" w:rsidRDefault="003A65BF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3A65BF" w:rsidRPr="006D7A2D" w14:paraId="27F30701" w14:textId="77777777" w:rsidTr="005420B0">
        <w:trPr>
          <w:trHeight w:val="20"/>
        </w:trPr>
        <w:tc>
          <w:tcPr>
            <w:tcW w:w="936" w:type="pct"/>
            <w:vMerge/>
          </w:tcPr>
          <w:p w14:paraId="6A3C0C05" w14:textId="77777777" w:rsidR="003A65BF" w:rsidRPr="006D7A2D" w:rsidDel="002A1D54" w:rsidRDefault="003A65BF" w:rsidP="003A65BF"/>
        </w:tc>
        <w:tc>
          <w:tcPr>
            <w:tcW w:w="4064" w:type="pct"/>
          </w:tcPr>
          <w:p w14:paraId="1CA603F8" w14:textId="5FCA9852" w:rsidR="003A65BF" w:rsidRPr="006D7A2D" w:rsidRDefault="003A65BF" w:rsidP="005420B0">
            <w:pPr>
              <w:jc w:val="both"/>
            </w:pPr>
            <w:r w:rsidRPr="006D7A2D">
              <w:t xml:space="preserve">Прикладные компьютерные </w:t>
            </w:r>
            <w:r w:rsidR="00801A48">
              <w:t>программы</w:t>
            </w:r>
            <w:r>
              <w:t xml:space="preserve"> для исследования и разработки </w:t>
            </w:r>
            <w:r>
              <w:lastRenderedPageBreak/>
              <w:t>техпроцессов холодной объемной штамповки с применением компьютерного моделирования с пользовательскими подпрограммами</w:t>
            </w:r>
            <w:r w:rsidRPr="006D7A2D">
              <w:t>: наименования, возможности и порядок работы в них</w:t>
            </w:r>
          </w:p>
        </w:tc>
      </w:tr>
      <w:tr w:rsidR="003A65BF" w:rsidRPr="006D7A2D" w14:paraId="04A92456" w14:textId="77777777" w:rsidTr="005420B0">
        <w:trPr>
          <w:trHeight w:val="20"/>
        </w:trPr>
        <w:tc>
          <w:tcPr>
            <w:tcW w:w="936" w:type="pct"/>
            <w:vMerge/>
          </w:tcPr>
          <w:p w14:paraId="316076E6" w14:textId="77777777" w:rsidR="003A65BF" w:rsidRPr="006D7A2D" w:rsidDel="002A1D54" w:rsidRDefault="003A65BF" w:rsidP="003A65BF"/>
        </w:tc>
        <w:tc>
          <w:tcPr>
            <w:tcW w:w="4064" w:type="pct"/>
          </w:tcPr>
          <w:p w14:paraId="5CBE1E9C" w14:textId="36AAE44C" w:rsidR="003A65BF" w:rsidRPr="006D7A2D" w:rsidRDefault="003A65BF" w:rsidP="005420B0">
            <w:pPr>
              <w:jc w:val="both"/>
            </w:pPr>
            <w:r>
              <w:t>Базы данных п</w:t>
            </w:r>
            <w:r w:rsidRPr="006D7A2D">
              <w:t>рикладны</w:t>
            </w:r>
            <w:r>
              <w:t>х</w:t>
            </w:r>
            <w:r w:rsidRPr="006D7A2D">
              <w:t xml:space="preserve"> компьютерны</w:t>
            </w:r>
            <w:r>
              <w:t>х</w:t>
            </w:r>
            <w:r w:rsidRPr="006D7A2D">
              <w:t xml:space="preserve"> </w:t>
            </w:r>
            <w:r>
              <w:t>комплексов для исследования и разработк</w:t>
            </w:r>
            <w:r w:rsidR="00296765">
              <w:t>и</w:t>
            </w:r>
            <w:r>
              <w:t xml:space="preserve"> техпроцессов холодной объемной штамповки с применением компьютерного моделирования с пользовательскими подпрограммами</w:t>
            </w:r>
          </w:p>
        </w:tc>
      </w:tr>
      <w:tr w:rsidR="003A65BF" w:rsidRPr="006D7A2D" w14:paraId="270E3080" w14:textId="77777777" w:rsidTr="005420B0">
        <w:trPr>
          <w:trHeight w:val="20"/>
        </w:trPr>
        <w:tc>
          <w:tcPr>
            <w:tcW w:w="936" w:type="pct"/>
            <w:vMerge/>
          </w:tcPr>
          <w:p w14:paraId="67E3ACAA" w14:textId="77777777" w:rsidR="003A65BF" w:rsidRPr="006D7A2D" w:rsidDel="002A1D54" w:rsidRDefault="003A65BF" w:rsidP="003A65BF"/>
        </w:tc>
        <w:tc>
          <w:tcPr>
            <w:tcW w:w="4064" w:type="pct"/>
          </w:tcPr>
          <w:p w14:paraId="2463E328" w14:textId="639B64D5" w:rsidR="003A65BF" w:rsidRPr="006D7A2D" w:rsidRDefault="003A65BF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исследованию и разработке техпроцессов холодной объемной штамповки с применением компьютерного моделирования с пользовательскими подпрограммами</w:t>
            </w:r>
          </w:p>
        </w:tc>
      </w:tr>
      <w:tr w:rsidR="003A65BF" w:rsidRPr="006D7A2D" w14:paraId="57F2ECEA" w14:textId="77777777" w:rsidTr="005420B0">
        <w:trPr>
          <w:trHeight w:val="20"/>
        </w:trPr>
        <w:tc>
          <w:tcPr>
            <w:tcW w:w="936" w:type="pct"/>
            <w:vMerge/>
          </w:tcPr>
          <w:p w14:paraId="66677677" w14:textId="77777777" w:rsidR="003A65BF" w:rsidRPr="006D7A2D" w:rsidDel="002A1D54" w:rsidRDefault="003A65BF" w:rsidP="003A65BF"/>
        </w:tc>
        <w:tc>
          <w:tcPr>
            <w:tcW w:w="4064" w:type="pct"/>
          </w:tcPr>
          <w:p w14:paraId="2A389683" w14:textId="5DCEE1D1" w:rsidR="003A65BF" w:rsidRPr="006D7A2D" w:rsidRDefault="003A65BF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3A65BF" w:rsidRPr="006D7A2D" w14:paraId="77ABB8E2" w14:textId="77777777" w:rsidTr="005420B0">
        <w:trPr>
          <w:trHeight w:val="20"/>
        </w:trPr>
        <w:tc>
          <w:tcPr>
            <w:tcW w:w="936" w:type="pct"/>
            <w:vMerge/>
          </w:tcPr>
          <w:p w14:paraId="1D77B83C" w14:textId="77777777" w:rsidR="003A65BF" w:rsidRPr="006D7A2D" w:rsidDel="002A1D54" w:rsidRDefault="003A65BF" w:rsidP="003A65BF"/>
        </w:tc>
        <w:tc>
          <w:tcPr>
            <w:tcW w:w="4064" w:type="pct"/>
          </w:tcPr>
          <w:p w14:paraId="14E38681" w14:textId="467BF80F" w:rsidR="003A65BF" w:rsidRPr="006D7A2D" w:rsidRDefault="003A65BF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3A65BF" w:rsidRPr="006D7A2D" w14:paraId="20D36A32" w14:textId="77777777" w:rsidTr="005420B0">
        <w:trPr>
          <w:trHeight w:val="20"/>
        </w:trPr>
        <w:tc>
          <w:tcPr>
            <w:tcW w:w="936" w:type="pct"/>
            <w:vMerge/>
          </w:tcPr>
          <w:p w14:paraId="11E0B4E2" w14:textId="77777777" w:rsidR="003A65BF" w:rsidRPr="006D7A2D" w:rsidDel="002A1D54" w:rsidRDefault="003A65BF" w:rsidP="003A65BF"/>
        </w:tc>
        <w:tc>
          <w:tcPr>
            <w:tcW w:w="4064" w:type="pct"/>
          </w:tcPr>
          <w:p w14:paraId="74880276" w14:textId="6935DB65" w:rsidR="003A65BF" w:rsidRPr="006D7A2D" w:rsidRDefault="003A65BF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>холодной объемной штамповки</w:t>
            </w:r>
          </w:p>
        </w:tc>
      </w:tr>
      <w:tr w:rsidR="003A65BF" w:rsidRPr="006D7A2D" w14:paraId="243FDFC7" w14:textId="77777777" w:rsidTr="005420B0">
        <w:trPr>
          <w:trHeight w:val="20"/>
        </w:trPr>
        <w:tc>
          <w:tcPr>
            <w:tcW w:w="936" w:type="pct"/>
            <w:vMerge/>
          </w:tcPr>
          <w:p w14:paraId="699DC76B" w14:textId="77777777" w:rsidR="003A65BF" w:rsidRPr="006D7A2D" w:rsidDel="002A1D54" w:rsidRDefault="003A65BF" w:rsidP="003A65BF"/>
        </w:tc>
        <w:tc>
          <w:tcPr>
            <w:tcW w:w="4064" w:type="pct"/>
          </w:tcPr>
          <w:p w14:paraId="64F84A1B" w14:textId="179CEA24" w:rsidR="003A65BF" w:rsidRPr="006D7A2D" w:rsidRDefault="003A65BF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 xml:space="preserve">штамповой оснастки </w:t>
            </w:r>
            <w:r w:rsidRPr="006D7A2D">
              <w:t>для</w:t>
            </w:r>
            <w:r>
              <w:t xml:space="preserve"> холодной объемной штамповки</w:t>
            </w:r>
          </w:p>
        </w:tc>
      </w:tr>
      <w:tr w:rsidR="003A65BF" w:rsidRPr="006D7A2D" w14:paraId="5B34B322" w14:textId="77777777" w:rsidTr="005420B0">
        <w:trPr>
          <w:trHeight w:val="20"/>
        </w:trPr>
        <w:tc>
          <w:tcPr>
            <w:tcW w:w="936" w:type="pct"/>
            <w:vMerge/>
          </w:tcPr>
          <w:p w14:paraId="41789355" w14:textId="77777777" w:rsidR="003A65BF" w:rsidRPr="006D7A2D" w:rsidDel="002A1D54" w:rsidRDefault="003A65BF" w:rsidP="003A65BF"/>
        </w:tc>
        <w:tc>
          <w:tcPr>
            <w:tcW w:w="4064" w:type="pct"/>
          </w:tcPr>
          <w:p w14:paraId="49B90D01" w14:textId="13C6CC21" w:rsidR="003A65BF" w:rsidRPr="006D7A2D" w:rsidRDefault="003A65BF" w:rsidP="005420B0">
            <w:pPr>
              <w:jc w:val="both"/>
            </w:pPr>
            <w:r>
              <w:t>Основы метода конечных элементов для компьютерного моделирования техпроцессов холодной объемной штамповки</w:t>
            </w:r>
          </w:p>
        </w:tc>
      </w:tr>
      <w:tr w:rsidR="003A65BF" w:rsidRPr="006D7A2D" w14:paraId="599C1931" w14:textId="77777777" w:rsidTr="005420B0">
        <w:trPr>
          <w:trHeight w:val="20"/>
        </w:trPr>
        <w:tc>
          <w:tcPr>
            <w:tcW w:w="936" w:type="pct"/>
            <w:vMerge/>
          </w:tcPr>
          <w:p w14:paraId="0FC8FC0B" w14:textId="77777777" w:rsidR="003A65BF" w:rsidRPr="006D7A2D" w:rsidDel="002A1D54" w:rsidRDefault="003A65BF" w:rsidP="003A65BF"/>
        </w:tc>
        <w:tc>
          <w:tcPr>
            <w:tcW w:w="4064" w:type="pct"/>
          </w:tcPr>
          <w:p w14:paraId="2C79D98F" w14:textId="25D87BC5" w:rsidR="003A65BF" w:rsidRPr="006D7A2D" w:rsidRDefault="003A65BF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техпроцессов холодной объемной штамповки</w:t>
            </w:r>
          </w:p>
        </w:tc>
      </w:tr>
      <w:tr w:rsidR="003A65BF" w:rsidRPr="006D7A2D" w14:paraId="5CDCFAA2" w14:textId="77777777" w:rsidTr="005420B0">
        <w:trPr>
          <w:trHeight w:val="20"/>
        </w:trPr>
        <w:tc>
          <w:tcPr>
            <w:tcW w:w="936" w:type="pct"/>
            <w:vMerge/>
          </w:tcPr>
          <w:p w14:paraId="13EC35C7" w14:textId="77777777" w:rsidR="003A65BF" w:rsidRPr="006D7A2D" w:rsidDel="002A1D54" w:rsidRDefault="003A65BF" w:rsidP="003A65BF"/>
        </w:tc>
        <w:tc>
          <w:tcPr>
            <w:tcW w:w="4064" w:type="pct"/>
          </w:tcPr>
          <w:p w14:paraId="67D7CCE9" w14:textId="163433B4" w:rsidR="003A65BF" w:rsidRPr="006D7A2D" w:rsidRDefault="003A65BF" w:rsidP="005420B0">
            <w:pPr>
              <w:jc w:val="both"/>
            </w:pPr>
            <w:r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3A65BF" w:rsidRPr="006D7A2D" w14:paraId="0B1BD4CB" w14:textId="77777777" w:rsidTr="005420B0">
        <w:trPr>
          <w:trHeight w:val="20"/>
        </w:trPr>
        <w:tc>
          <w:tcPr>
            <w:tcW w:w="936" w:type="pct"/>
            <w:vMerge/>
          </w:tcPr>
          <w:p w14:paraId="2487F996" w14:textId="77777777" w:rsidR="003A65BF" w:rsidRPr="006D7A2D" w:rsidDel="002A1D54" w:rsidRDefault="003A65BF" w:rsidP="003A65BF"/>
        </w:tc>
        <w:tc>
          <w:tcPr>
            <w:tcW w:w="4064" w:type="pct"/>
          </w:tcPr>
          <w:p w14:paraId="0F7EB614" w14:textId="6FB0FE12" w:rsidR="003A65BF" w:rsidRPr="006D7A2D" w:rsidRDefault="003A65BF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3A65BF" w:rsidRPr="006D7A2D" w14:paraId="6F0AD614" w14:textId="77777777" w:rsidTr="005420B0">
        <w:trPr>
          <w:trHeight w:val="20"/>
        </w:trPr>
        <w:tc>
          <w:tcPr>
            <w:tcW w:w="936" w:type="pct"/>
            <w:vMerge/>
          </w:tcPr>
          <w:p w14:paraId="65EBB56F" w14:textId="77777777" w:rsidR="003A65BF" w:rsidRPr="006D7A2D" w:rsidDel="002A1D54" w:rsidRDefault="003A65BF" w:rsidP="003A65BF"/>
        </w:tc>
        <w:tc>
          <w:tcPr>
            <w:tcW w:w="4064" w:type="pct"/>
          </w:tcPr>
          <w:p w14:paraId="1E9C58E4" w14:textId="5A47B655" w:rsidR="003A65BF" w:rsidRPr="006D7A2D" w:rsidRDefault="003A65BF" w:rsidP="005420B0">
            <w:pPr>
              <w:jc w:val="both"/>
            </w:pPr>
            <w:r w:rsidRPr="006D7A2D">
              <w:t>Типовые техпроцессы</w:t>
            </w:r>
            <w:r>
              <w:t xml:space="preserve"> холодной объемной штамповки</w:t>
            </w:r>
          </w:p>
        </w:tc>
      </w:tr>
      <w:tr w:rsidR="003A65BF" w:rsidRPr="006D7A2D" w14:paraId="39384A63" w14:textId="77777777" w:rsidTr="005420B0">
        <w:trPr>
          <w:trHeight w:val="20"/>
        </w:trPr>
        <w:tc>
          <w:tcPr>
            <w:tcW w:w="936" w:type="pct"/>
            <w:vMerge/>
          </w:tcPr>
          <w:p w14:paraId="0DC3A066" w14:textId="77777777" w:rsidR="003A65BF" w:rsidRPr="006D7A2D" w:rsidDel="002A1D54" w:rsidRDefault="003A65BF" w:rsidP="003A65BF"/>
        </w:tc>
        <w:tc>
          <w:tcPr>
            <w:tcW w:w="4064" w:type="pct"/>
          </w:tcPr>
          <w:p w14:paraId="24ED2885" w14:textId="2B07F581" w:rsidR="003A65BF" w:rsidRPr="006D7A2D" w:rsidRDefault="003A65BF" w:rsidP="005420B0">
            <w:pPr>
              <w:jc w:val="both"/>
            </w:pPr>
            <w:r>
              <w:t>Т</w:t>
            </w:r>
            <w:r w:rsidRPr="006D7A2D">
              <w:t>ехнологические свойства</w:t>
            </w:r>
            <w:r>
              <w:t xml:space="preserve"> </w:t>
            </w:r>
            <w:r w:rsidRPr="006D7A2D">
              <w:t>материалов, применяемых для техпроцесс</w:t>
            </w:r>
            <w:r>
              <w:t>ов холодной объемной штамповки</w:t>
            </w:r>
          </w:p>
        </w:tc>
      </w:tr>
      <w:tr w:rsidR="003A65BF" w:rsidRPr="006D7A2D" w14:paraId="3FC48EC4" w14:textId="77777777" w:rsidTr="005420B0">
        <w:trPr>
          <w:trHeight w:val="20"/>
        </w:trPr>
        <w:tc>
          <w:tcPr>
            <w:tcW w:w="936" w:type="pct"/>
            <w:vMerge/>
          </w:tcPr>
          <w:p w14:paraId="0672C0DA" w14:textId="77777777" w:rsidR="003A65BF" w:rsidRPr="006D7A2D" w:rsidDel="002A1D54" w:rsidRDefault="003A65BF" w:rsidP="003A65BF"/>
        </w:tc>
        <w:tc>
          <w:tcPr>
            <w:tcW w:w="4064" w:type="pct"/>
          </w:tcPr>
          <w:p w14:paraId="7B5D2796" w14:textId="50EA1B17" w:rsidR="003A65BF" w:rsidRPr="006D7A2D" w:rsidRDefault="003A65BF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A65BF" w:rsidRPr="006D7A2D" w14:paraId="1D3C13EC" w14:textId="77777777" w:rsidTr="005420B0">
        <w:trPr>
          <w:trHeight w:val="20"/>
        </w:trPr>
        <w:tc>
          <w:tcPr>
            <w:tcW w:w="936" w:type="pct"/>
          </w:tcPr>
          <w:p w14:paraId="72A5D6FB" w14:textId="77777777" w:rsidR="003A65BF" w:rsidRPr="006D7A2D" w:rsidDel="002A1D54" w:rsidRDefault="003A65BF" w:rsidP="003A65BF">
            <w:r w:rsidRPr="006D7A2D" w:rsidDel="002A1D54">
              <w:t>Другие характеристики</w:t>
            </w:r>
          </w:p>
        </w:tc>
        <w:tc>
          <w:tcPr>
            <w:tcW w:w="4064" w:type="pct"/>
          </w:tcPr>
          <w:p w14:paraId="5F355CF5" w14:textId="3E4A5CA6" w:rsidR="003A65BF" w:rsidRPr="006D7A2D" w:rsidRDefault="00296765" w:rsidP="005420B0">
            <w:pPr>
              <w:jc w:val="both"/>
            </w:pPr>
            <w:r>
              <w:t>-</w:t>
            </w:r>
          </w:p>
        </w:tc>
      </w:tr>
    </w:tbl>
    <w:p w14:paraId="24D5144F" w14:textId="77777777" w:rsidR="00A60457" w:rsidRPr="006D7A2D" w:rsidRDefault="00A60457" w:rsidP="00CA476C"/>
    <w:p w14:paraId="1D78F0CB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3.4.4. Трудовая функция</w:t>
      </w:r>
    </w:p>
    <w:p w14:paraId="43BA6A45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745"/>
        <w:gridCol w:w="552"/>
        <w:gridCol w:w="876"/>
        <w:gridCol w:w="1447"/>
        <w:gridCol w:w="336"/>
      </w:tblGrid>
      <w:tr w:rsidR="00606A71" w:rsidRPr="006D7A2D" w14:paraId="7D461D52" w14:textId="77777777" w:rsidTr="005420B0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8BC0B1" w14:textId="77777777" w:rsidR="00606A71" w:rsidRPr="006D7A2D" w:rsidRDefault="00606A71" w:rsidP="00015868"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C2828" w14:textId="53B89190" w:rsidR="00606A71" w:rsidRPr="006D7A2D" w:rsidRDefault="00B174ED" w:rsidP="00106BF5">
            <w:r>
              <w:t>Создание пользовательских подпрограмм для исследования и проектирования штамповой оснастки для горячей объемной штамповки с применением компьютерного моделирования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4D68E9" w14:textId="77777777" w:rsidR="00606A71" w:rsidRPr="006D7A2D" w:rsidRDefault="00606A71" w:rsidP="005420B0">
            <w:pPr>
              <w:jc w:val="center"/>
              <w:rPr>
                <w:vertAlign w:val="superscript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E9F71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D</w:t>
            </w:r>
            <w:r w:rsidR="00606A71" w:rsidRPr="006D7A2D">
              <w:rPr>
                <w:lang w:val="en-US"/>
              </w:rPr>
              <w:t>/04.7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F78200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30C92" w14:textId="77777777" w:rsidR="00606A71" w:rsidRPr="006D7A2D" w:rsidRDefault="00606A71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5F5C5728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BE191F" w:rsidRPr="006D7A2D" w14:paraId="19FD1483" w14:textId="77777777" w:rsidTr="00D203FE">
        <w:trPr>
          <w:trHeight w:val="902"/>
        </w:trPr>
        <w:tc>
          <w:tcPr>
            <w:tcW w:w="879" w:type="pct"/>
            <w:vMerge w:val="restart"/>
          </w:tcPr>
          <w:p w14:paraId="74888CB1" w14:textId="77777777" w:rsidR="00BE191F" w:rsidRPr="006D7A2D" w:rsidRDefault="00BE191F" w:rsidP="00BE191F">
            <w:r w:rsidRPr="006D7A2D">
              <w:t>Трудовые действия</w:t>
            </w:r>
          </w:p>
        </w:tc>
        <w:tc>
          <w:tcPr>
            <w:tcW w:w="4121" w:type="pct"/>
          </w:tcPr>
          <w:p w14:paraId="358A6979" w14:textId="2ADB3FDB" w:rsidR="00BE191F" w:rsidRPr="006D7A2D" w:rsidRDefault="00BE191F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</w:t>
            </w:r>
            <w:r w:rsidR="00B41D25">
              <w:t>создани</w:t>
            </w:r>
            <w:r w:rsidR="00A40EEF">
              <w:t>я</w:t>
            </w:r>
            <w:r w:rsidR="00B41D25">
              <w:t xml:space="preserve"> пользовательских подпрограмм для </w:t>
            </w:r>
            <w:r>
              <w:t>исследования и проектировани</w:t>
            </w:r>
            <w:r w:rsidR="00B41D25">
              <w:t>я</w:t>
            </w:r>
            <w:r>
              <w:t xml:space="preserve"> штамповой оснастки для горячей объемной штамповки с применением компьютерного моделирования</w:t>
            </w:r>
          </w:p>
        </w:tc>
      </w:tr>
      <w:tr w:rsidR="00D03F5E" w:rsidRPr="006D7A2D" w14:paraId="3C3021F8" w14:textId="77777777" w:rsidTr="005420B0">
        <w:trPr>
          <w:trHeight w:val="20"/>
        </w:trPr>
        <w:tc>
          <w:tcPr>
            <w:tcW w:w="879" w:type="pct"/>
            <w:vMerge/>
          </w:tcPr>
          <w:p w14:paraId="690FA7D3" w14:textId="77777777" w:rsidR="00D03F5E" w:rsidRPr="006D7A2D" w:rsidRDefault="00D03F5E" w:rsidP="00D03F5E"/>
        </w:tc>
        <w:tc>
          <w:tcPr>
            <w:tcW w:w="4121" w:type="pct"/>
          </w:tcPr>
          <w:p w14:paraId="18A63AF2" w14:textId="1F5CAB72" w:rsidR="00D03F5E" w:rsidRDefault="00D03F5E" w:rsidP="005420B0">
            <w:pPr>
              <w:jc w:val="both"/>
            </w:pPr>
            <w:r>
              <w:t xml:space="preserve">Формирование задания с исходными данными 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31A64D10" w14:textId="77777777" w:rsidTr="00D203FE">
        <w:trPr>
          <w:trHeight w:val="856"/>
        </w:trPr>
        <w:tc>
          <w:tcPr>
            <w:tcW w:w="879" w:type="pct"/>
            <w:vMerge/>
          </w:tcPr>
          <w:p w14:paraId="1D93E895" w14:textId="77777777" w:rsidR="00D03F5E" w:rsidRPr="006D7A2D" w:rsidRDefault="00D03F5E" w:rsidP="00D03F5E"/>
        </w:tc>
        <w:tc>
          <w:tcPr>
            <w:tcW w:w="4121" w:type="pct"/>
          </w:tcPr>
          <w:p w14:paraId="4E4E6C87" w14:textId="7F7E96FF" w:rsidR="00D03F5E" w:rsidRDefault="00D03F5E" w:rsidP="005420B0">
            <w:pPr>
              <w:jc w:val="both"/>
            </w:pPr>
            <w:r w:rsidRPr="006D7A2D">
              <w:t xml:space="preserve">Подготовка данных </w:t>
            </w:r>
            <w:r>
              <w:t xml:space="preserve">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1572FA34" w14:textId="77777777" w:rsidTr="005420B0">
        <w:trPr>
          <w:trHeight w:val="20"/>
        </w:trPr>
        <w:tc>
          <w:tcPr>
            <w:tcW w:w="879" w:type="pct"/>
            <w:vMerge/>
          </w:tcPr>
          <w:p w14:paraId="4CDE54CC" w14:textId="77777777" w:rsidR="00D03F5E" w:rsidRPr="006D7A2D" w:rsidRDefault="00D03F5E" w:rsidP="00D03F5E"/>
        </w:tc>
        <w:tc>
          <w:tcPr>
            <w:tcW w:w="4121" w:type="pct"/>
          </w:tcPr>
          <w:p w14:paraId="0867E96F" w14:textId="688F9F2A" w:rsidR="00D03F5E" w:rsidRPr="006D7A2D" w:rsidRDefault="00D03F5E" w:rsidP="005420B0">
            <w:pPr>
              <w:jc w:val="both"/>
            </w:pPr>
            <w:r>
              <w:t xml:space="preserve">Определение плана экспериментов 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 xml:space="preserve">горячей объемной </w:t>
            </w:r>
            <w:r>
              <w:lastRenderedPageBreak/>
              <w:t>штамповки с применением компьютерного моделирования</w:t>
            </w:r>
          </w:p>
        </w:tc>
      </w:tr>
      <w:tr w:rsidR="00D03F5E" w:rsidRPr="006D7A2D" w14:paraId="4DF0C80E" w14:textId="77777777" w:rsidTr="005420B0">
        <w:trPr>
          <w:trHeight w:val="20"/>
        </w:trPr>
        <w:tc>
          <w:tcPr>
            <w:tcW w:w="879" w:type="pct"/>
            <w:vMerge/>
          </w:tcPr>
          <w:p w14:paraId="76F55D2D" w14:textId="77777777" w:rsidR="00D03F5E" w:rsidRPr="006D7A2D" w:rsidRDefault="00D03F5E" w:rsidP="00D03F5E"/>
        </w:tc>
        <w:tc>
          <w:tcPr>
            <w:tcW w:w="4121" w:type="pct"/>
          </w:tcPr>
          <w:p w14:paraId="3E0481B5" w14:textId="262EC4CF" w:rsidR="00D03F5E" w:rsidRPr="006D7A2D" w:rsidRDefault="00D03F5E" w:rsidP="005420B0">
            <w:pPr>
              <w:jc w:val="both"/>
            </w:pPr>
            <w:r>
              <w:t xml:space="preserve">Разработка методики проведения экспериментов 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02FB653C" w14:textId="77777777" w:rsidTr="005420B0">
        <w:trPr>
          <w:trHeight w:val="20"/>
        </w:trPr>
        <w:tc>
          <w:tcPr>
            <w:tcW w:w="879" w:type="pct"/>
            <w:vMerge/>
          </w:tcPr>
          <w:p w14:paraId="2937AFFB" w14:textId="77777777" w:rsidR="00D03F5E" w:rsidRPr="006D7A2D" w:rsidRDefault="00D03F5E" w:rsidP="00D03F5E"/>
        </w:tc>
        <w:tc>
          <w:tcPr>
            <w:tcW w:w="4121" w:type="pct"/>
          </w:tcPr>
          <w:p w14:paraId="5867036E" w14:textId="4793052A" w:rsidR="00D03F5E" w:rsidRPr="006D7A2D" w:rsidRDefault="00D03F5E" w:rsidP="005420B0">
            <w:pPr>
              <w:jc w:val="both"/>
            </w:pPr>
            <w:r>
              <w:t>Контроль выполнени</w:t>
            </w:r>
            <w:r w:rsidR="00A40EEF">
              <w:t>я</w:t>
            </w:r>
            <w:r>
              <w:t xml:space="preserve"> экспериментов 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4DF1F61F" w14:textId="77777777" w:rsidTr="005420B0">
        <w:trPr>
          <w:trHeight w:val="20"/>
        </w:trPr>
        <w:tc>
          <w:tcPr>
            <w:tcW w:w="879" w:type="pct"/>
            <w:vMerge/>
          </w:tcPr>
          <w:p w14:paraId="01677336" w14:textId="77777777" w:rsidR="00D03F5E" w:rsidRPr="006D7A2D" w:rsidRDefault="00D03F5E" w:rsidP="00D03F5E"/>
        </w:tc>
        <w:tc>
          <w:tcPr>
            <w:tcW w:w="4121" w:type="pct"/>
          </w:tcPr>
          <w:p w14:paraId="78BB8BE0" w14:textId="09B1B6C6" w:rsidR="00D03F5E" w:rsidRPr="006D7A2D" w:rsidRDefault="00D03F5E" w:rsidP="005420B0">
            <w:pPr>
              <w:jc w:val="both"/>
            </w:pPr>
            <w:r>
              <w:t xml:space="preserve">Обработка результатов экспериментов для создания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0FEBBEAB" w14:textId="77777777" w:rsidTr="005420B0">
        <w:trPr>
          <w:trHeight w:val="20"/>
        </w:trPr>
        <w:tc>
          <w:tcPr>
            <w:tcW w:w="879" w:type="pct"/>
            <w:vMerge/>
          </w:tcPr>
          <w:p w14:paraId="567BE3B2" w14:textId="77777777" w:rsidR="00D03F5E" w:rsidRPr="006D7A2D" w:rsidRDefault="00D03F5E" w:rsidP="00D03F5E"/>
        </w:tc>
        <w:tc>
          <w:tcPr>
            <w:tcW w:w="4121" w:type="pct"/>
          </w:tcPr>
          <w:p w14:paraId="69DAF4BC" w14:textId="6AFF1F2A" w:rsidR="00D03F5E" w:rsidRPr="006D7A2D" w:rsidRDefault="00D03F5E" w:rsidP="005420B0">
            <w:pPr>
              <w:jc w:val="both"/>
            </w:pPr>
            <w:r>
              <w:t>Построение модели пользовательских подпрограмм по исследованию и проектированию штамповой оснастки для горячей объемной штамповки с применением компьютерного моделирования</w:t>
            </w:r>
          </w:p>
        </w:tc>
      </w:tr>
      <w:tr w:rsidR="00D03F5E" w:rsidRPr="006D7A2D" w14:paraId="14D0C799" w14:textId="77777777" w:rsidTr="005420B0">
        <w:trPr>
          <w:trHeight w:val="20"/>
        </w:trPr>
        <w:tc>
          <w:tcPr>
            <w:tcW w:w="879" w:type="pct"/>
            <w:vMerge/>
          </w:tcPr>
          <w:p w14:paraId="7409D983" w14:textId="77777777" w:rsidR="00D03F5E" w:rsidRPr="006D7A2D" w:rsidRDefault="00D03F5E" w:rsidP="00D03F5E"/>
        </w:tc>
        <w:tc>
          <w:tcPr>
            <w:tcW w:w="4121" w:type="pct"/>
          </w:tcPr>
          <w:p w14:paraId="38EA6FD3" w14:textId="6D05CB65" w:rsidR="00D03F5E" w:rsidRPr="006D7A2D" w:rsidRDefault="00D03F5E" w:rsidP="005420B0">
            <w:pPr>
              <w:jc w:val="both"/>
            </w:pPr>
            <w:r>
              <w:t>Отладка модели пользовательских подпрограмм по исследованию и проектированию штамповой оснастки для горячей объемной штамповки с применением компьютерного моделирования</w:t>
            </w:r>
          </w:p>
        </w:tc>
      </w:tr>
      <w:tr w:rsidR="00D03F5E" w:rsidRPr="006D7A2D" w14:paraId="52955A84" w14:textId="77777777" w:rsidTr="005420B0">
        <w:trPr>
          <w:trHeight w:val="20"/>
        </w:trPr>
        <w:tc>
          <w:tcPr>
            <w:tcW w:w="879" w:type="pct"/>
            <w:vMerge/>
          </w:tcPr>
          <w:p w14:paraId="2885F92C" w14:textId="77777777" w:rsidR="00D03F5E" w:rsidRPr="006D7A2D" w:rsidRDefault="00D03F5E" w:rsidP="00D03F5E"/>
        </w:tc>
        <w:tc>
          <w:tcPr>
            <w:tcW w:w="4121" w:type="pct"/>
          </w:tcPr>
          <w:p w14:paraId="36B4D67D" w14:textId="721936F9" w:rsidR="00D03F5E" w:rsidRPr="006D7A2D" w:rsidRDefault="00D03F5E" w:rsidP="005420B0">
            <w:pPr>
              <w:jc w:val="both"/>
            </w:pPr>
            <w:r>
              <w:t>Верификация пользовательских подпрограмм по исследованию и проектированию штамповой оснастки для горячей объемной штамповки с применением компьютерного моделирования</w:t>
            </w:r>
          </w:p>
        </w:tc>
      </w:tr>
      <w:tr w:rsidR="00D03F5E" w:rsidRPr="006D7A2D" w14:paraId="2278947E" w14:textId="77777777" w:rsidTr="005420B0">
        <w:trPr>
          <w:trHeight w:val="20"/>
        </w:trPr>
        <w:tc>
          <w:tcPr>
            <w:tcW w:w="879" w:type="pct"/>
            <w:vMerge/>
          </w:tcPr>
          <w:p w14:paraId="7BD25D7F" w14:textId="77777777" w:rsidR="00D03F5E" w:rsidRPr="006D7A2D" w:rsidRDefault="00D03F5E" w:rsidP="00D03F5E"/>
        </w:tc>
        <w:tc>
          <w:tcPr>
            <w:tcW w:w="4121" w:type="pct"/>
          </w:tcPr>
          <w:p w14:paraId="5059DCCD" w14:textId="70FF3AD3" w:rsidR="00D03F5E" w:rsidRPr="006D7A2D" w:rsidRDefault="00D03F5E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отладки пользовательских подпрограмм по исследованию и проектированию штамповой оснастки для горячей объемной штамповки с применением компьютерного моделирования</w:t>
            </w:r>
          </w:p>
        </w:tc>
      </w:tr>
      <w:tr w:rsidR="00D03F5E" w:rsidRPr="006D7A2D" w14:paraId="5162EF2E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06E56E75" w14:textId="77777777" w:rsidR="00D03F5E" w:rsidRPr="006D7A2D" w:rsidDel="002A1D54" w:rsidRDefault="00D03F5E" w:rsidP="00D03F5E">
            <w:r w:rsidRPr="006D7A2D" w:rsidDel="002A1D54">
              <w:t>Необходимые умения</w:t>
            </w:r>
          </w:p>
        </w:tc>
        <w:tc>
          <w:tcPr>
            <w:tcW w:w="4121" w:type="pct"/>
          </w:tcPr>
          <w:p w14:paraId="2ACB3953" w14:textId="297E8DBF" w:rsidR="00D03F5E" w:rsidRPr="006D7A2D" w:rsidRDefault="00D03F5E" w:rsidP="005420B0">
            <w:pPr>
              <w:jc w:val="both"/>
            </w:pPr>
            <w:r w:rsidRPr="006D7A2D">
              <w:t>Читать и применять нормативно-техническую документацию по</w:t>
            </w:r>
            <w:r>
              <w:t xml:space="preserve"> созданию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1FC68BC8" w14:textId="77777777" w:rsidTr="005420B0">
        <w:trPr>
          <w:trHeight w:val="20"/>
        </w:trPr>
        <w:tc>
          <w:tcPr>
            <w:tcW w:w="879" w:type="pct"/>
            <w:vMerge/>
          </w:tcPr>
          <w:p w14:paraId="5B7EA33B" w14:textId="77777777" w:rsidR="00D03F5E" w:rsidRPr="006D7A2D" w:rsidDel="002A1D54" w:rsidRDefault="00D03F5E" w:rsidP="00D03F5E"/>
        </w:tc>
        <w:tc>
          <w:tcPr>
            <w:tcW w:w="4121" w:type="pct"/>
          </w:tcPr>
          <w:p w14:paraId="24490160" w14:textId="47DAFCCE" w:rsidR="00D03F5E" w:rsidRPr="006D7A2D" w:rsidRDefault="00D03F5E" w:rsidP="005420B0">
            <w:pPr>
              <w:jc w:val="both"/>
            </w:pPr>
            <w:r w:rsidRPr="006D7A2D">
              <w:t>Выполнять поиск данных о</w:t>
            </w:r>
            <w:r>
              <w:t xml:space="preserve"> создани</w:t>
            </w:r>
            <w:r w:rsidR="00A40EEF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4D8056FC" w14:textId="77777777" w:rsidTr="005420B0">
        <w:trPr>
          <w:trHeight w:val="20"/>
        </w:trPr>
        <w:tc>
          <w:tcPr>
            <w:tcW w:w="879" w:type="pct"/>
            <w:vMerge/>
          </w:tcPr>
          <w:p w14:paraId="34785570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0772785E" w14:textId="0AE811AD" w:rsidR="00D03F5E" w:rsidRPr="00E1427B" w:rsidRDefault="00D03F5E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отладки пользовательских подпрограмм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4A9F517B" w14:textId="77777777" w:rsidTr="005420B0">
        <w:trPr>
          <w:trHeight w:val="20"/>
        </w:trPr>
        <w:tc>
          <w:tcPr>
            <w:tcW w:w="879" w:type="pct"/>
            <w:vMerge/>
          </w:tcPr>
          <w:p w14:paraId="74FE561D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5C3A7B76" w14:textId="7B158FE2" w:rsidR="00D03F5E" w:rsidRPr="006D7A2D" w:rsidRDefault="00D03F5E" w:rsidP="005420B0">
            <w:pPr>
              <w:jc w:val="both"/>
            </w:pPr>
            <w:r w:rsidRPr="006D7A2D">
              <w:t xml:space="preserve">Определять </w:t>
            </w:r>
            <w:r>
              <w:t>исходные</w:t>
            </w:r>
            <w:r w:rsidRPr="006D7A2D">
              <w:t xml:space="preserve"> данные</w:t>
            </w:r>
            <w:r>
              <w:t xml:space="preserve"> о создани</w:t>
            </w:r>
            <w:r w:rsidR="00A40EEF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03897FE4" w14:textId="77777777" w:rsidTr="005420B0">
        <w:trPr>
          <w:trHeight w:val="20"/>
        </w:trPr>
        <w:tc>
          <w:tcPr>
            <w:tcW w:w="879" w:type="pct"/>
            <w:vMerge/>
          </w:tcPr>
          <w:p w14:paraId="5D05BFF0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40A13560" w14:textId="20CA1F7A" w:rsidR="00D03F5E" w:rsidRPr="006D7A2D" w:rsidRDefault="00D03F5E" w:rsidP="005420B0">
            <w:pPr>
              <w:jc w:val="both"/>
            </w:pPr>
            <w:r w:rsidRPr="006D7A2D">
              <w:t xml:space="preserve">Использовать прикладные компьютерные программы и электронные таблицы для </w:t>
            </w:r>
            <w:r>
              <w:t>подготовки исходных данных о создани</w:t>
            </w:r>
            <w:r w:rsidR="00A40EEF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487FA6EF" w14:textId="77777777" w:rsidTr="005420B0">
        <w:trPr>
          <w:trHeight w:val="20"/>
        </w:trPr>
        <w:tc>
          <w:tcPr>
            <w:tcW w:w="879" w:type="pct"/>
            <w:vMerge/>
          </w:tcPr>
          <w:p w14:paraId="4F95DB29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43059706" w14:textId="103FF2DC" w:rsidR="00D03F5E" w:rsidRPr="00E1427B" w:rsidRDefault="00D03F5E" w:rsidP="005420B0">
            <w:pPr>
              <w:jc w:val="both"/>
            </w:pPr>
            <w:r>
              <w:t xml:space="preserve">Использовать пользовательские подпрограммы для исследования и проектирования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7F4BFAEF" w14:textId="77777777" w:rsidTr="005420B0">
        <w:trPr>
          <w:trHeight w:val="20"/>
        </w:trPr>
        <w:tc>
          <w:tcPr>
            <w:tcW w:w="879" w:type="pct"/>
            <w:vMerge/>
          </w:tcPr>
          <w:p w14:paraId="6433EBEC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36EEB96A" w14:textId="059F0F28" w:rsidR="00D03F5E" w:rsidRPr="00E1427B" w:rsidRDefault="00D03F5E" w:rsidP="005420B0">
            <w:pPr>
              <w:jc w:val="both"/>
            </w:pPr>
            <w:r>
              <w:t xml:space="preserve">Обрабатывать результаты экспериментов для построения модели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65BF5408" w14:textId="77777777" w:rsidTr="005420B0">
        <w:trPr>
          <w:trHeight w:val="20"/>
        </w:trPr>
        <w:tc>
          <w:tcPr>
            <w:tcW w:w="879" w:type="pct"/>
            <w:vMerge/>
          </w:tcPr>
          <w:p w14:paraId="20E6A474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4B3FB2E8" w14:textId="7958EF9F" w:rsidR="00D03F5E" w:rsidRPr="00E1427B" w:rsidRDefault="00D03F5E" w:rsidP="005420B0">
            <w:pPr>
              <w:jc w:val="both"/>
            </w:pPr>
            <w:r>
              <w:t xml:space="preserve">Проводить отладку модели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D03F5E" w:rsidRPr="006D7A2D" w14:paraId="3534AC72" w14:textId="77777777" w:rsidTr="005420B0">
        <w:trPr>
          <w:trHeight w:val="20"/>
        </w:trPr>
        <w:tc>
          <w:tcPr>
            <w:tcW w:w="879" w:type="pct"/>
            <w:vMerge/>
          </w:tcPr>
          <w:p w14:paraId="7807AA5E" w14:textId="77777777" w:rsidR="00D03F5E" w:rsidRPr="006D7A2D" w:rsidDel="002A1D54" w:rsidRDefault="00D03F5E" w:rsidP="00D03F5E"/>
        </w:tc>
        <w:tc>
          <w:tcPr>
            <w:tcW w:w="4121" w:type="pct"/>
            <w:shd w:val="clear" w:color="auto" w:fill="FFFFFF" w:themeFill="background1"/>
          </w:tcPr>
          <w:p w14:paraId="591FD4D4" w14:textId="36597229" w:rsidR="00D03F5E" w:rsidRPr="00E1427B" w:rsidRDefault="00D03F5E" w:rsidP="005420B0">
            <w:pPr>
              <w:jc w:val="both"/>
            </w:pPr>
            <w:r>
              <w:t xml:space="preserve">Выполнять верификацию модели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 xml:space="preserve">горячей объемной </w:t>
            </w:r>
            <w:r>
              <w:lastRenderedPageBreak/>
              <w:t>штамповки с применением компьютерного моделирования</w:t>
            </w:r>
          </w:p>
        </w:tc>
      </w:tr>
      <w:tr w:rsidR="00D03F5E" w:rsidRPr="006D7A2D" w14:paraId="399ED4C5" w14:textId="77777777" w:rsidTr="005420B0">
        <w:trPr>
          <w:trHeight w:val="20"/>
        </w:trPr>
        <w:tc>
          <w:tcPr>
            <w:tcW w:w="879" w:type="pct"/>
            <w:vMerge/>
          </w:tcPr>
          <w:p w14:paraId="43DE2C37" w14:textId="77777777" w:rsidR="00D03F5E" w:rsidRPr="006D7A2D" w:rsidDel="002A1D54" w:rsidRDefault="00D03F5E" w:rsidP="00D03F5E"/>
        </w:tc>
        <w:tc>
          <w:tcPr>
            <w:tcW w:w="4121" w:type="pct"/>
          </w:tcPr>
          <w:p w14:paraId="3D532428" w14:textId="35ED4A0E" w:rsidR="00D03F5E" w:rsidRPr="006D7A2D" w:rsidRDefault="00D03F5E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отладки пользовательских подпрограмм по исследованию и проектированию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компьютерного моделирования</w:t>
            </w:r>
          </w:p>
        </w:tc>
      </w:tr>
      <w:tr w:rsidR="006D4620" w:rsidRPr="006D7A2D" w14:paraId="08A189AB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71558994" w14:textId="77777777" w:rsidR="006D4620" w:rsidRPr="006D7A2D" w:rsidRDefault="006D4620" w:rsidP="006D4620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798BF0CB" w14:textId="3E0BCFC0" w:rsidR="006D4620" w:rsidRPr="006D7A2D" w:rsidRDefault="006D4620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6D4620" w:rsidRPr="006D7A2D" w14:paraId="69D76AB6" w14:textId="77777777" w:rsidTr="005420B0">
        <w:trPr>
          <w:trHeight w:val="20"/>
        </w:trPr>
        <w:tc>
          <w:tcPr>
            <w:tcW w:w="879" w:type="pct"/>
            <w:vMerge/>
          </w:tcPr>
          <w:p w14:paraId="338F76E5" w14:textId="77777777" w:rsidR="006D4620" w:rsidRPr="006D7A2D" w:rsidDel="002A1D54" w:rsidRDefault="006D4620" w:rsidP="006D4620"/>
        </w:tc>
        <w:tc>
          <w:tcPr>
            <w:tcW w:w="4121" w:type="pct"/>
          </w:tcPr>
          <w:p w14:paraId="21D0FF1B" w14:textId="65FB3515" w:rsidR="006D4620" w:rsidRPr="006D7A2D" w:rsidRDefault="006D4620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6D4620" w:rsidRPr="006D7A2D" w14:paraId="79FE17C2" w14:textId="77777777" w:rsidTr="005420B0">
        <w:trPr>
          <w:trHeight w:val="20"/>
        </w:trPr>
        <w:tc>
          <w:tcPr>
            <w:tcW w:w="879" w:type="pct"/>
            <w:vMerge/>
          </w:tcPr>
          <w:p w14:paraId="382B2A95" w14:textId="77777777" w:rsidR="006D4620" w:rsidRPr="006D7A2D" w:rsidDel="002A1D54" w:rsidRDefault="006D4620" w:rsidP="006D4620"/>
        </w:tc>
        <w:tc>
          <w:tcPr>
            <w:tcW w:w="4121" w:type="pct"/>
          </w:tcPr>
          <w:p w14:paraId="6B0D5837" w14:textId="71305AD7" w:rsidR="006D4620" w:rsidRPr="006D7A2D" w:rsidRDefault="006D4620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6D4620" w:rsidRPr="006D7A2D" w14:paraId="756F8AED" w14:textId="77777777" w:rsidTr="005420B0">
        <w:trPr>
          <w:trHeight w:val="20"/>
        </w:trPr>
        <w:tc>
          <w:tcPr>
            <w:tcW w:w="879" w:type="pct"/>
            <w:vMerge/>
          </w:tcPr>
          <w:p w14:paraId="577F53C8" w14:textId="77777777" w:rsidR="006D4620" w:rsidRPr="006D7A2D" w:rsidDel="002A1D54" w:rsidRDefault="006D4620" w:rsidP="006D4620"/>
        </w:tc>
        <w:tc>
          <w:tcPr>
            <w:tcW w:w="4121" w:type="pct"/>
          </w:tcPr>
          <w:p w14:paraId="4ABDFBBE" w14:textId="6719DFBE" w:rsidR="006D4620" w:rsidRPr="006D7A2D" w:rsidRDefault="006D4620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D4620" w:rsidRPr="006D7A2D" w14:paraId="147CA5C2" w14:textId="77777777" w:rsidTr="005420B0">
        <w:trPr>
          <w:trHeight w:val="20"/>
        </w:trPr>
        <w:tc>
          <w:tcPr>
            <w:tcW w:w="879" w:type="pct"/>
            <w:vMerge/>
          </w:tcPr>
          <w:p w14:paraId="7E2F725C" w14:textId="77777777" w:rsidR="006D4620" w:rsidRPr="006D7A2D" w:rsidDel="002A1D54" w:rsidRDefault="006D4620" w:rsidP="006D4620"/>
        </w:tc>
        <w:tc>
          <w:tcPr>
            <w:tcW w:w="4121" w:type="pct"/>
          </w:tcPr>
          <w:p w14:paraId="7D4328AE" w14:textId="66A95CC1" w:rsidR="006D4620" w:rsidRPr="006D7A2D" w:rsidRDefault="006D4620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6D4620" w:rsidRPr="006D7A2D" w14:paraId="5BCEBA8B" w14:textId="77777777" w:rsidTr="005420B0">
        <w:trPr>
          <w:trHeight w:val="20"/>
        </w:trPr>
        <w:tc>
          <w:tcPr>
            <w:tcW w:w="879" w:type="pct"/>
            <w:vMerge/>
          </w:tcPr>
          <w:p w14:paraId="0CEFB169" w14:textId="77777777" w:rsidR="006D4620" w:rsidRPr="006D7A2D" w:rsidDel="002A1D54" w:rsidRDefault="006D4620" w:rsidP="006D4620"/>
        </w:tc>
        <w:tc>
          <w:tcPr>
            <w:tcW w:w="4121" w:type="pct"/>
          </w:tcPr>
          <w:p w14:paraId="6275C9E1" w14:textId="4EE706D9" w:rsidR="006D4620" w:rsidRPr="006D7A2D" w:rsidRDefault="006D4620" w:rsidP="005420B0">
            <w:pPr>
              <w:jc w:val="both"/>
            </w:pPr>
            <w:r w:rsidRPr="006D7A2D">
              <w:t xml:space="preserve">Прикладные компьютерные </w:t>
            </w:r>
            <w:r>
              <w:t>комплексы для</w:t>
            </w:r>
            <w:r w:rsidRPr="006D7A2D">
              <w:t xml:space="preserve"> </w:t>
            </w:r>
            <w:r>
              <w:t xml:space="preserve">компьютерного моделирования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6D4620" w:rsidRPr="006D7A2D" w14:paraId="41EC2DD2" w14:textId="77777777" w:rsidTr="005420B0">
        <w:trPr>
          <w:trHeight w:val="20"/>
        </w:trPr>
        <w:tc>
          <w:tcPr>
            <w:tcW w:w="879" w:type="pct"/>
            <w:vMerge/>
          </w:tcPr>
          <w:p w14:paraId="24D73F5D" w14:textId="77777777" w:rsidR="006D4620" w:rsidRPr="006D7A2D" w:rsidDel="002A1D54" w:rsidRDefault="006D4620" w:rsidP="006D4620"/>
        </w:tc>
        <w:tc>
          <w:tcPr>
            <w:tcW w:w="4121" w:type="pct"/>
          </w:tcPr>
          <w:p w14:paraId="70A69698" w14:textId="775E2E55" w:rsidR="006D4620" w:rsidRPr="006D7A2D" w:rsidRDefault="006D4620" w:rsidP="005420B0">
            <w:pPr>
              <w:jc w:val="both"/>
            </w:pPr>
            <w:r>
              <w:t>Базы данных материалов штамповой оснастки с моделью износа для горячей объемной штамповки с применением пользовательских подпрограмм: структура</w:t>
            </w:r>
            <w:r w:rsidRPr="006D7A2D">
              <w:t>, возможности и порядок работы в них</w:t>
            </w:r>
          </w:p>
        </w:tc>
      </w:tr>
      <w:tr w:rsidR="006D4620" w:rsidRPr="006D7A2D" w14:paraId="6F2446D6" w14:textId="77777777" w:rsidTr="005420B0">
        <w:trPr>
          <w:trHeight w:val="20"/>
        </w:trPr>
        <w:tc>
          <w:tcPr>
            <w:tcW w:w="879" w:type="pct"/>
            <w:vMerge/>
          </w:tcPr>
          <w:p w14:paraId="1CA69AA5" w14:textId="77777777" w:rsidR="006D4620" w:rsidRPr="006D7A2D" w:rsidDel="002A1D54" w:rsidRDefault="006D4620" w:rsidP="006D4620"/>
        </w:tc>
        <w:tc>
          <w:tcPr>
            <w:tcW w:w="4121" w:type="pct"/>
          </w:tcPr>
          <w:p w14:paraId="3E877F1D" w14:textId="73246391" w:rsidR="006D4620" w:rsidRPr="006D7A2D" w:rsidRDefault="006D4620" w:rsidP="005420B0">
            <w:pPr>
              <w:jc w:val="both"/>
            </w:pPr>
            <w:r>
              <w:t>Базы данных материалов штамповой оснастки с моделью усталостного разрушения для горячей объемной штамповки с применением пользовательских подпрограмм: структура</w:t>
            </w:r>
            <w:r w:rsidRPr="006D7A2D">
              <w:t>, возможности и порядок работы в них</w:t>
            </w:r>
          </w:p>
        </w:tc>
      </w:tr>
      <w:tr w:rsidR="006D4620" w:rsidRPr="006D7A2D" w14:paraId="42E11F23" w14:textId="77777777" w:rsidTr="005420B0">
        <w:trPr>
          <w:trHeight w:val="20"/>
        </w:trPr>
        <w:tc>
          <w:tcPr>
            <w:tcW w:w="879" w:type="pct"/>
            <w:vMerge/>
          </w:tcPr>
          <w:p w14:paraId="5DBE6EA2" w14:textId="77777777" w:rsidR="006D4620" w:rsidRPr="006D7A2D" w:rsidDel="002A1D54" w:rsidRDefault="006D4620" w:rsidP="006D4620"/>
        </w:tc>
        <w:tc>
          <w:tcPr>
            <w:tcW w:w="4121" w:type="pct"/>
          </w:tcPr>
          <w:p w14:paraId="6DA73675" w14:textId="47F1D7AE" w:rsidR="006D4620" w:rsidRPr="006D7A2D" w:rsidRDefault="006D4620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пользовательских подпрограмм</w:t>
            </w:r>
          </w:p>
        </w:tc>
      </w:tr>
      <w:tr w:rsidR="006D4620" w:rsidRPr="006D7A2D" w14:paraId="7D70946F" w14:textId="77777777" w:rsidTr="005420B0">
        <w:trPr>
          <w:trHeight w:val="20"/>
        </w:trPr>
        <w:tc>
          <w:tcPr>
            <w:tcW w:w="879" w:type="pct"/>
            <w:vMerge/>
          </w:tcPr>
          <w:p w14:paraId="51746CA3" w14:textId="77777777" w:rsidR="006D4620" w:rsidRPr="006D7A2D" w:rsidDel="002A1D54" w:rsidRDefault="006D4620" w:rsidP="006D4620"/>
        </w:tc>
        <w:tc>
          <w:tcPr>
            <w:tcW w:w="4121" w:type="pct"/>
          </w:tcPr>
          <w:p w14:paraId="7A788AC5" w14:textId="4124CA12" w:rsidR="006D4620" w:rsidRPr="006D7A2D" w:rsidRDefault="006D4620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D4620" w:rsidRPr="006D7A2D" w14:paraId="6B31DFE5" w14:textId="77777777" w:rsidTr="005420B0">
        <w:trPr>
          <w:trHeight w:val="20"/>
        </w:trPr>
        <w:tc>
          <w:tcPr>
            <w:tcW w:w="879" w:type="pct"/>
            <w:vMerge/>
          </w:tcPr>
          <w:p w14:paraId="62FB63AD" w14:textId="77777777" w:rsidR="006D4620" w:rsidRPr="006D7A2D" w:rsidDel="002A1D54" w:rsidRDefault="006D4620" w:rsidP="006D4620"/>
        </w:tc>
        <w:tc>
          <w:tcPr>
            <w:tcW w:w="4121" w:type="pct"/>
          </w:tcPr>
          <w:p w14:paraId="612BDFB4" w14:textId="1CE8230E" w:rsidR="006D4620" w:rsidRPr="006D7A2D" w:rsidRDefault="006D4620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6D4620" w:rsidRPr="006D7A2D" w14:paraId="5D9CCCDA" w14:textId="77777777" w:rsidTr="005420B0">
        <w:trPr>
          <w:trHeight w:val="20"/>
        </w:trPr>
        <w:tc>
          <w:tcPr>
            <w:tcW w:w="879" w:type="pct"/>
            <w:vMerge/>
          </w:tcPr>
          <w:p w14:paraId="7367366B" w14:textId="77777777" w:rsidR="006D4620" w:rsidRPr="006D7A2D" w:rsidDel="002A1D54" w:rsidRDefault="006D4620" w:rsidP="006D4620"/>
        </w:tc>
        <w:tc>
          <w:tcPr>
            <w:tcW w:w="4121" w:type="pct"/>
          </w:tcPr>
          <w:p w14:paraId="599FAC2B" w14:textId="662DD0DD" w:rsidR="006D4620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6D4620">
              <w:t xml:space="preserve"> геометрии</w:t>
            </w:r>
            <w:r w:rsidR="006D4620" w:rsidRPr="006D7A2D">
              <w:t xml:space="preserve"> в CAD-системах</w:t>
            </w:r>
          </w:p>
        </w:tc>
      </w:tr>
      <w:tr w:rsidR="006D4620" w:rsidRPr="006D7A2D" w14:paraId="01C9DF82" w14:textId="77777777" w:rsidTr="005420B0">
        <w:trPr>
          <w:trHeight w:val="20"/>
        </w:trPr>
        <w:tc>
          <w:tcPr>
            <w:tcW w:w="879" w:type="pct"/>
            <w:vMerge/>
          </w:tcPr>
          <w:p w14:paraId="636BC23A" w14:textId="77777777" w:rsidR="006D4620" w:rsidRPr="006D7A2D" w:rsidDel="002A1D54" w:rsidRDefault="006D4620" w:rsidP="006D4620"/>
        </w:tc>
        <w:tc>
          <w:tcPr>
            <w:tcW w:w="4121" w:type="pct"/>
          </w:tcPr>
          <w:p w14:paraId="38070EA7" w14:textId="40802204" w:rsidR="006D4620" w:rsidRPr="006D7A2D" w:rsidRDefault="006D4620" w:rsidP="005420B0">
            <w:pPr>
              <w:jc w:val="both"/>
            </w:pPr>
            <w:r w:rsidRPr="006D7A2D">
              <w:t>Виды, конструкции и назначение кузнечно-</w:t>
            </w:r>
            <w:r>
              <w:t>прессового</w:t>
            </w:r>
            <w:r w:rsidRPr="006D7A2D">
              <w:t xml:space="preserve"> оборудования для </w:t>
            </w:r>
            <w:r>
              <w:t xml:space="preserve">горячей объемной </w:t>
            </w:r>
            <w:r w:rsidRPr="006D7A2D">
              <w:t>штамповки</w:t>
            </w:r>
          </w:p>
        </w:tc>
      </w:tr>
      <w:tr w:rsidR="006D4620" w:rsidRPr="006D7A2D" w14:paraId="785684E4" w14:textId="77777777" w:rsidTr="00D203FE">
        <w:trPr>
          <w:trHeight w:val="609"/>
        </w:trPr>
        <w:tc>
          <w:tcPr>
            <w:tcW w:w="879" w:type="pct"/>
            <w:vMerge/>
          </w:tcPr>
          <w:p w14:paraId="3890329A" w14:textId="77777777" w:rsidR="006D4620" w:rsidRPr="006D7A2D" w:rsidDel="002A1D54" w:rsidRDefault="006D4620" w:rsidP="006D4620"/>
        </w:tc>
        <w:tc>
          <w:tcPr>
            <w:tcW w:w="4121" w:type="pct"/>
          </w:tcPr>
          <w:p w14:paraId="0EF21684" w14:textId="0EA5CCB2" w:rsidR="006D4620" w:rsidRPr="006D7A2D" w:rsidRDefault="006D4620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горячей объемной штамповки</w:t>
            </w:r>
          </w:p>
        </w:tc>
      </w:tr>
      <w:tr w:rsidR="006D4620" w:rsidRPr="006D7A2D" w14:paraId="750459A4" w14:textId="77777777" w:rsidTr="005420B0">
        <w:trPr>
          <w:trHeight w:val="20"/>
        </w:trPr>
        <w:tc>
          <w:tcPr>
            <w:tcW w:w="879" w:type="pct"/>
            <w:vMerge/>
          </w:tcPr>
          <w:p w14:paraId="2A350ED9" w14:textId="77777777" w:rsidR="006D4620" w:rsidRPr="006D7A2D" w:rsidDel="002A1D54" w:rsidRDefault="006D4620" w:rsidP="006D4620"/>
        </w:tc>
        <w:tc>
          <w:tcPr>
            <w:tcW w:w="4121" w:type="pct"/>
          </w:tcPr>
          <w:p w14:paraId="50876396" w14:textId="09AA88F5" w:rsidR="006D4620" w:rsidRPr="006D7A2D" w:rsidRDefault="006D4620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горячей объемной штамповки</w:t>
            </w:r>
          </w:p>
        </w:tc>
      </w:tr>
      <w:tr w:rsidR="006D4620" w:rsidRPr="006D7A2D" w14:paraId="031ED2DD" w14:textId="77777777" w:rsidTr="005420B0">
        <w:trPr>
          <w:trHeight w:val="20"/>
        </w:trPr>
        <w:tc>
          <w:tcPr>
            <w:tcW w:w="879" w:type="pct"/>
            <w:vMerge/>
          </w:tcPr>
          <w:p w14:paraId="42EFD4DA" w14:textId="77777777" w:rsidR="006D4620" w:rsidRPr="006D7A2D" w:rsidDel="002A1D54" w:rsidRDefault="006D4620" w:rsidP="006D4620"/>
        </w:tc>
        <w:tc>
          <w:tcPr>
            <w:tcW w:w="4121" w:type="pct"/>
          </w:tcPr>
          <w:p w14:paraId="05C574CF" w14:textId="6E54CCA2" w:rsidR="006D4620" w:rsidRPr="006D7A2D" w:rsidRDefault="006D4620" w:rsidP="005420B0">
            <w:pPr>
              <w:jc w:val="both"/>
            </w:pPr>
            <w:r w:rsidRPr="006D7A2D">
              <w:t xml:space="preserve">Основы проектирования штамповой оснастки для горячей </w:t>
            </w:r>
            <w:r>
              <w:t xml:space="preserve">объемной </w:t>
            </w:r>
            <w:r w:rsidRPr="006D7A2D">
              <w:t>штамповки на кузнечно-прессовом оборудовании</w:t>
            </w:r>
          </w:p>
        </w:tc>
      </w:tr>
      <w:tr w:rsidR="006D4620" w:rsidRPr="006D7A2D" w14:paraId="50B8BF6B" w14:textId="77777777" w:rsidTr="005420B0">
        <w:trPr>
          <w:trHeight w:val="20"/>
        </w:trPr>
        <w:tc>
          <w:tcPr>
            <w:tcW w:w="879" w:type="pct"/>
            <w:vMerge/>
          </w:tcPr>
          <w:p w14:paraId="508C1B76" w14:textId="77777777" w:rsidR="006D4620" w:rsidRPr="006D7A2D" w:rsidDel="002A1D54" w:rsidRDefault="006D4620" w:rsidP="006D4620"/>
        </w:tc>
        <w:tc>
          <w:tcPr>
            <w:tcW w:w="4121" w:type="pct"/>
          </w:tcPr>
          <w:p w14:paraId="2A065A08" w14:textId="149342E6" w:rsidR="006D4620" w:rsidRPr="006D7A2D" w:rsidRDefault="006D4620" w:rsidP="005420B0">
            <w:pPr>
              <w:jc w:val="both"/>
            </w:pPr>
            <w:r>
              <w:t xml:space="preserve">Основы метода конечных элементов для компьютерного моделирования штамповой оснастки </w:t>
            </w:r>
            <w:r w:rsidR="00A40EEF">
              <w:t xml:space="preserve">для </w:t>
            </w:r>
            <w:r>
              <w:t>горячей объемной штамповки с применением пользовательских подпрограмм</w:t>
            </w:r>
          </w:p>
        </w:tc>
      </w:tr>
      <w:tr w:rsidR="006D4620" w:rsidRPr="006D7A2D" w14:paraId="07E9FF29" w14:textId="77777777" w:rsidTr="00D203FE">
        <w:trPr>
          <w:trHeight w:val="571"/>
        </w:trPr>
        <w:tc>
          <w:tcPr>
            <w:tcW w:w="879" w:type="pct"/>
            <w:vMerge/>
          </w:tcPr>
          <w:p w14:paraId="5A9455E5" w14:textId="77777777" w:rsidR="006D4620" w:rsidRPr="006D7A2D" w:rsidDel="002A1D54" w:rsidRDefault="006D4620" w:rsidP="006D4620"/>
        </w:tc>
        <w:tc>
          <w:tcPr>
            <w:tcW w:w="4121" w:type="pct"/>
          </w:tcPr>
          <w:p w14:paraId="07B00CDC" w14:textId="6D235AF9" w:rsidR="006D4620" w:rsidRPr="006D7A2D" w:rsidRDefault="006D4620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штамповой оснастки для горячей объемной штамповки с применением пользовательских подпрограмм</w:t>
            </w:r>
          </w:p>
        </w:tc>
      </w:tr>
      <w:tr w:rsidR="006D4620" w:rsidRPr="006D7A2D" w14:paraId="49CE9A4A" w14:textId="77777777" w:rsidTr="00D203FE">
        <w:trPr>
          <w:trHeight w:val="565"/>
        </w:trPr>
        <w:tc>
          <w:tcPr>
            <w:tcW w:w="879" w:type="pct"/>
            <w:vMerge/>
          </w:tcPr>
          <w:p w14:paraId="36EE73F4" w14:textId="77777777" w:rsidR="006D4620" w:rsidRPr="006D7A2D" w:rsidDel="002A1D54" w:rsidRDefault="006D4620" w:rsidP="006D4620"/>
        </w:tc>
        <w:tc>
          <w:tcPr>
            <w:tcW w:w="4121" w:type="pct"/>
          </w:tcPr>
          <w:p w14:paraId="74E329FC" w14:textId="00660031" w:rsidR="006D4620" w:rsidRPr="006D7A2D" w:rsidRDefault="006D4620" w:rsidP="005420B0">
            <w:pPr>
              <w:jc w:val="both"/>
            </w:pPr>
            <w:r>
              <w:t>Режимы и параметры работы кузнечно-прессового оборудования для горячей объемной штамповки</w:t>
            </w:r>
          </w:p>
        </w:tc>
      </w:tr>
      <w:tr w:rsidR="006D4620" w:rsidRPr="006D7A2D" w14:paraId="3150E400" w14:textId="77777777" w:rsidTr="005420B0">
        <w:trPr>
          <w:trHeight w:val="20"/>
        </w:trPr>
        <w:tc>
          <w:tcPr>
            <w:tcW w:w="879" w:type="pct"/>
            <w:vMerge/>
          </w:tcPr>
          <w:p w14:paraId="1601D889" w14:textId="77777777" w:rsidR="006D4620" w:rsidRPr="006D7A2D" w:rsidDel="002A1D54" w:rsidRDefault="006D4620" w:rsidP="006D4620"/>
        </w:tc>
        <w:tc>
          <w:tcPr>
            <w:tcW w:w="4121" w:type="pct"/>
          </w:tcPr>
          <w:p w14:paraId="5FDCB677" w14:textId="6422037B" w:rsidR="006D4620" w:rsidRPr="006D7A2D" w:rsidRDefault="006D4620" w:rsidP="005420B0">
            <w:pPr>
              <w:jc w:val="both"/>
            </w:pPr>
            <w:r>
              <w:t>Режимы и параметры работы штамповой оснастки для горячей объемной штамповки</w:t>
            </w:r>
          </w:p>
        </w:tc>
      </w:tr>
      <w:tr w:rsidR="006D4620" w:rsidRPr="006D7A2D" w14:paraId="330B3553" w14:textId="77777777" w:rsidTr="005420B0">
        <w:trPr>
          <w:trHeight w:val="20"/>
        </w:trPr>
        <w:tc>
          <w:tcPr>
            <w:tcW w:w="879" w:type="pct"/>
            <w:vMerge/>
          </w:tcPr>
          <w:p w14:paraId="53319D4F" w14:textId="77777777" w:rsidR="006D4620" w:rsidRPr="006D7A2D" w:rsidDel="002A1D54" w:rsidRDefault="006D4620" w:rsidP="006D4620"/>
        </w:tc>
        <w:tc>
          <w:tcPr>
            <w:tcW w:w="4121" w:type="pct"/>
          </w:tcPr>
          <w:p w14:paraId="316CB93D" w14:textId="07EC81EB" w:rsidR="006D4620" w:rsidRPr="006D7A2D" w:rsidRDefault="006D4620" w:rsidP="005420B0">
            <w:pPr>
              <w:jc w:val="both"/>
            </w:pPr>
            <w:r>
              <w:t>Типовые температурные режимы горячей объемной штамповки</w:t>
            </w:r>
          </w:p>
        </w:tc>
      </w:tr>
      <w:tr w:rsidR="006D4620" w:rsidRPr="006D7A2D" w14:paraId="047AF0E4" w14:textId="77777777" w:rsidTr="005420B0">
        <w:trPr>
          <w:trHeight w:val="20"/>
        </w:trPr>
        <w:tc>
          <w:tcPr>
            <w:tcW w:w="879" w:type="pct"/>
            <w:vMerge/>
          </w:tcPr>
          <w:p w14:paraId="500974A9" w14:textId="77777777" w:rsidR="006D4620" w:rsidRPr="006D7A2D" w:rsidDel="002A1D54" w:rsidRDefault="006D4620" w:rsidP="006D4620"/>
        </w:tc>
        <w:tc>
          <w:tcPr>
            <w:tcW w:w="4121" w:type="pct"/>
          </w:tcPr>
          <w:p w14:paraId="15CD6A7D" w14:textId="1740DC61" w:rsidR="006D4620" w:rsidRPr="006D7A2D" w:rsidRDefault="006D4620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горячей объемной штамповки</w:t>
            </w:r>
          </w:p>
        </w:tc>
      </w:tr>
      <w:tr w:rsidR="006D4620" w:rsidRPr="006D7A2D" w14:paraId="27DE481C" w14:textId="77777777" w:rsidTr="005420B0">
        <w:trPr>
          <w:trHeight w:val="20"/>
        </w:trPr>
        <w:tc>
          <w:tcPr>
            <w:tcW w:w="879" w:type="pct"/>
            <w:vMerge/>
          </w:tcPr>
          <w:p w14:paraId="7B780622" w14:textId="77777777" w:rsidR="006D4620" w:rsidRPr="006D7A2D" w:rsidDel="002A1D54" w:rsidRDefault="006D4620" w:rsidP="006D4620"/>
        </w:tc>
        <w:tc>
          <w:tcPr>
            <w:tcW w:w="4121" w:type="pct"/>
          </w:tcPr>
          <w:p w14:paraId="4690461B" w14:textId="2E533E12" w:rsidR="006D4620" w:rsidRPr="006D7A2D" w:rsidRDefault="006D4620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горячей</w:t>
            </w:r>
            <w:r w:rsidRPr="006D7A2D">
              <w:t xml:space="preserve"> объемной штамповки</w:t>
            </w:r>
          </w:p>
        </w:tc>
      </w:tr>
      <w:tr w:rsidR="006D4620" w:rsidRPr="006D7A2D" w14:paraId="0CC84E9F" w14:textId="77777777" w:rsidTr="005420B0">
        <w:trPr>
          <w:trHeight w:val="20"/>
        </w:trPr>
        <w:tc>
          <w:tcPr>
            <w:tcW w:w="879" w:type="pct"/>
            <w:vMerge/>
          </w:tcPr>
          <w:p w14:paraId="15812CE5" w14:textId="77777777" w:rsidR="006D4620" w:rsidRPr="006D7A2D" w:rsidDel="002A1D54" w:rsidRDefault="006D4620" w:rsidP="006D4620"/>
        </w:tc>
        <w:tc>
          <w:tcPr>
            <w:tcW w:w="4121" w:type="pct"/>
          </w:tcPr>
          <w:p w14:paraId="17A4150D" w14:textId="4A81014B" w:rsidR="006D4620" w:rsidRPr="006D7A2D" w:rsidRDefault="006D4620" w:rsidP="005420B0">
            <w:pPr>
              <w:jc w:val="both"/>
            </w:pPr>
            <w:r w:rsidRPr="006D7A2D">
              <w:t>Условия и правила эксплуатации штамповой оснастки для горячей</w:t>
            </w:r>
            <w:r>
              <w:t xml:space="preserve"> объемной</w:t>
            </w:r>
            <w:r w:rsidRPr="006D7A2D">
              <w:t xml:space="preserve"> </w:t>
            </w:r>
            <w:r w:rsidRPr="006D7A2D">
              <w:lastRenderedPageBreak/>
              <w:t>штамповки на кузнечно-прессовом оборудовании</w:t>
            </w:r>
          </w:p>
        </w:tc>
      </w:tr>
      <w:tr w:rsidR="006D4620" w:rsidRPr="006D7A2D" w14:paraId="67427BAB" w14:textId="77777777" w:rsidTr="00D203FE">
        <w:trPr>
          <w:trHeight w:val="563"/>
        </w:trPr>
        <w:tc>
          <w:tcPr>
            <w:tcW w:w="879" w:type="pct"/>
            <w:vMerge/>
          </w:tcPr>
          <w:p w14:paraId="7B7CD465" w14:textId="77777777" w:rsidR="006D4620" w:rsidRPr="006D7A2D" w:rsidDel="002A1D54" w:rsidRDefault="006D4620" w:rsidP="006D4620"/>
        </w:tc>
        <w:tc>
          <w:tcPr>
            <w:tcW w:w="4121" w:type="pct"/>
          </w:tcPr>
          <w:p w14:paraId="7EED0E17" w14:textId="521B8265" w:rsidR="006D4620" w:rsidRPr="006D7A2D" w:rsidRDefault="006D4620" w:rsidP="005420B0">
            <w:pPr>
              <w:jc w:val="both"/>
            </w:pPr>
            <w:r w:rsidRPr="006D7A2D">
              <w:t>Схемы смазки штамповой оснастки при горячей объемной штамповк</w:t>
            </w:r>
            <w:r>
              <w:t>е</w:t>
            </w:r>
            <w:r w:rsidRPr="006D7A2D">
              <w:t xml:space="preserve"> на кузнечно-прессовом оборудовании</w:t>
            </w:r>
          </w:p>
        </w:tc>
      </w:tr>
      <w:tr w:rsidR="006D4620" w:rsidRPr="006D7A2D" w14:paraId="4E07258F" w14:textId="77777777" w:rsidTr="00D203FE">
        <w:trPr>
          <w:trHeight w:val="840"/>
        </w:trPr>
        <w:tc>
          <w:tcPr>
            <w:tcW w:w="879" w:type="pct"/>
            <w:vMerge/>
          </w:tcPr>
          <w:p w14:paraId="7C8F3DF0" w14:textId="77777777" w:rsidR="006D4620" w:rsidRPr="006D7A2D" w:rsidDel="002A1D54" w:rsidRDefault="006D4620" w:rsidP="006D4620"/>
        </w:tc>
        <w:tc>
          <w:tcPr>
            <w:tcW w:w="4121" w:type="pct"/>
          </w:tcPr>
          <w:p w14:paraId="1E4812D5" w14:textId="13FCD882" w:rsidR="006D4620" w:rsidRPr="006D7A2D" w:rsidRDefault="006D4620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B2334C">
              <w:t xml:space="preserve">для </w:t>
            </w:r>
            <w:r>
              <w:t>горячей объемной штамповки</w:t>
            </w:r>
          </w:p>
        </w:tc>
      </w:tr>
      <w:tr w:rsidR="006D4620" w:rsidRPr="006D7A2D" w14:paraId="539F56F5" w14:textId="77777777" w:rsidTr="00D203FE">
        <w:trPr>
          <w:trHeight w:val="697"/>
        </w:trPr>
        <w:tc>
          <w:tcPr>
            <w:tcW w:w="879" w:type="pct"/>
            <w:vMerge/>
          </w:tcPr>
          <w:p w14:paraId="0338B0ED" w14:textId="77777777" w:rsidR="006D4620" w:rsidRPr="006D7A2D" w:rsidDel="002A1D54" w:rsidRDefault="006D4620" w:rsidP="006D4620"/>
        </w:tc>
        <w:tc>
          <w:tcPr>
            <w:tcW w:w="4121" w:type="pct"/>
          </w:tcPr>
          <w:p w14:paraId="30E81CA3" w14:textId="6309F143" w:rsidR="006D4620" w:rsidRPr="006D7A2D" w:rsidRDefault="006D4620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D4620" w:rsidRPr="006D7A2D" w14:paraId="478DB488" w14:textId="77777777" w:rsidTr="005420B0">
        <w:trPr>
          <w:trHeight w:val="20"/>
        </w:trPr>
        <w:tc>
          <w:tcPr>
            <w:tcW w:w="879" w:type="pct"/>
          </w:tcPr>
          <w:p w14:paraId="2B5A71C1" w14:textId="77777777" w:rsidR="006D4620" w:rsidRPr="006D7A2D" w:rsidDel="002A1D54" w:rsidRDefault="006D4620" w:rsidP="006D4620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47CABBA6" w14:textId="42900EB7" w:rsidR="006D4620" w:rsidRPr="006D7A2D" w:rsidRDefault="00B2334C" w:rsidP="005420B0">
            <w:pPr>
              <w:jc w:val="both"/>
            </w:pPr>
            <w:r>
              <w:t>-</w:t>
            </w:r>
          </w:p>
        </w:tc>
      </w:tr>
    </w:tbl>
    <w:p w14:paraId="2253AE75" w14:textId="77777777" w:rsidR="00606A71" w:rsidRDefault="00606A71" w:rsidP="00CA476C"/>
    <w:p w14:paraId="7F588B4D" w14:textId="77777777" w:rsidR="00606A71" w:rsidRPr="005409CF" w:rsidRDefault="00606A71" w:rsidP="005409CF">
      <w:pPr>
        <w:rPr>
          <w:b/>
          <w:bCs w:val="0"/>
        </w:rPr>
      </w:pPr>
      <w:r w:rsidRPr="005409CF">
        <w:rPr>
          <w:b/>
          <w:bCs w:val="0"/>
        </w:rPr>
        <w:t>3.4.5. Трудовая функция</w:t>
      </w:r>
    </w:p>
    <w:p w14:paraId="02E51026" w14:textId="77777777" w:rsidR="00606A71" w:rsidRPr="006D7A2D" w:rsidRDefault="00606A71" w:rsidP="00606A7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5547"/>
        <w:gridCol w:w="567"/>
        <w:gridCol w:w="876"/>
        <w:gridCol w:w="1447"/>
        <w:gridCol w:w="336"/>
      </w:tblGrid>
      <w:tr w:rsidR="00606A71" w:rsidRPr="006D7A2D" w14:paraId="47A2E94D" w14:textId="77777777" w:rsidTr="005420B0">
        <w:trPr>
          <w:trHeight w:val="278"/>
        </w:trPr>
        <w:tc>
          <w:tcPr>
            <w:tcW w:w="79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A928FE" w14:textId="77777777" w:rsidR="00606A71" w:rsidRPr="006D7A2D" w:rsidRDefault="00606A71" w:rsidP="00015868">
            <w:pPr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67209" w14:textId="6B5EAC73" w:rsidR="00606A71" w:rsidRPr="006D7A2D" w:rsidRDefault="003A65BF" w:rsidP="00D275AC">
            <w:r>
              <w:t>Создание пользовательских подпрограмм для исследования и проектирования штамповой оснастки для холодной объемной штамповки с применением компьютерного моделирования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A1CB57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29D0E" w14:textId="77777777" w:rsidR="00606A71" w:rsidRPr="006D7A2D" w:rsidRDefault="00B86790" w:rsidP="005420B0">
            <w:pPr>
              <w:jc w:val="center"/>
            </w:pPr>
            <w:r w:rsidRPr="006D7A2D">
              <w:rPr>
                <w:lang w:val="en-US"/>
              </w:rPr>
              <w:t>D</w:t>
            </w:r>
            <w:r w:rsidR="00606A71" w:rsidRPr="006D7A2D">
              <w:rPr>
                <w:lang w:val="en-US"/>
              </w:rPr>
              <w:t>/05.7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4FCA65" w14:textId="77777777" w:rsidR="00606A71" w:rsidRPr="006D7A2D" w:rsidRDefault="00606A71" w:rsidP="005420B0">
            <w:pPr>
              <w:jc w:val="center"/>
              <w:rPr>
                <w:sz w:val="20"/>
                <w:szCs w:val="16"/>
              </w:rPr>
            </w:pPr>
            <w:r w:rsidRPr="006D7A2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47A41" w14:textId="77777777" w:rsidR="00606A71" w:rsidRPr="006D7A2D" w:rsidRDefault="00606A71" w:rsidP="005420B0">
            <w:pPr>
              <w:jc w:val="center"/>
              <w:rPr>
                <w:lang w:val="en-US"/>
              </w:rPr>
            </w:pPr>
            <w:r w:rsidRPr="006D7A2D">
              <w:rPr>
                <w:lang w:val="en-US"/>
              </w:rPr>
              <w:t>7</w:t>
            </w:r>
          </w:p>
        </w:tc>
      </w:tr>
    </w:tbl>
    <w:p w14:paraId="27D58FC3" w14:textId="77777777" w:rsidR="00606A71" w:rsidRPr="006D7A2D" w:rsidRDefault="00606A71" w:rsidP="00606A7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3238BD" w:rsidRPr="006D7A2D" w14:paraId="23A5868B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46F8EB9B" w14:textId="77777777" w:rsidR="003238BD" w:rsidRPr="006D7A2D" w:rsidRDefault="003238BD" w:rsidP="003238BD">
            <w:r w:rsidRPr="006D7A2D">
              <w:t>Трудовые действия</w:t>
            </w:r>
          </w:p>
        </w:tc>
        <w:tc>
          <w:tcPr>
            <w:tcW w:w="4121" w:type="pct"/>
          </w:tcPr>
          <w:p w14:paraId="567362E3" w14:textId="14B01496" w:rsidR="003238BD" w:rsidRPr="006D7A2D" w:rsidRDefault="003238BD" w:rsidP="005420B0">
            <w:pPr>
              <w:jc w:val="both"/>
            </w:pPr>
            <w:r w:rsidRPr="007F003F">
              <w:t>Выявление производственных задач, требующих</w:t>
            </w:r>
            <w:r>
              <w:t xml:space="preserve"> создани</w:t>
            </w:r>
            <w:r w:rsidR="00132EA1">
              <w:t>я</w:t>
            </w:r>
            <w:r>
              <w:t xml:space="preserve"> пользовательских подпрограмм для исследования и проектирования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5A6E5817" w14:textId="77777777" w:rsidTr="005420B0">
        <w:trPr>
          <w:trHeight w:val="20"/>
        </w:trPr>
        <w:tc>
          <w:tcPr>
            <w:tcW w:w="879" w:type="pct"/>
            <w:vMerge/>
          </w:tcPr>
          <w:p w14:paraId="1271F932" w14:textId="77777777" w:rsidR="00610A70" w:rsidRPr="006D7A2D" w:rsidRDefault="00610A70" w:rsidP="00610A70"/>
        </w:tc>
        <w:tc>
          <w:tcPr>
            <w:tcW w:w="4121" w:type="pct"/>
          </w:tcPr>
          <w:p w14:paraId="3971B660" w14:textId="5D3055A9" w:rsidR="00610A70" w:rsidRPr="006D7A2D" w:rsidRDefault="00610A70" w:rsidP="005420B0">
            <w:pPr>
              <w:jc w:val="both"/>
            </w:pPr>
            <w:r>
              <w:t>Формирование задания с исходными данными для создания пользовательских подпрограмм по исследованию и проектированию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0CA2C62B" w14:textId="77777777" w:rsidTr="005420B0">
        <w:trPr>
          <w:trHeight w:val="20"/>
        </w:trPr>
        <w:tc>
          <w:tcPr>
            <w:tcW w:w="879" w:type="pct"/>
            <w:vMerge/>
          </w:tcPr>
          <w:p w14:paraId="3E5B2205" w14:textId="77777777" w:rsidR="00610A70" w:rsidRPr="006D7A2D" w:rsidRDefault="00610A70" w:rsidP="00610A70"/>
        </w:tc>
        <w:tc>
          <w:tcPr>
            <w:tcW w:w="4121" w:type="pct"/>
          </w:tcPr>
          <w:p w14:paraId="4934E0D9" w14:textId="1B50DC6A" w:rsidR="00610A70" w:rsidRPr="006D7A2D" w:rsidRDefault="00610A70" w:rsidP="005420B0">
            <w:pPr>
              <w:jc w:val="both"/>
            </w:pPr>
            <w:r w:rsidRPr="006D7A2D">
              <w:t xml:space="preserve">Подготовка данных </w:t>
            </w:r>
            <w:r>
              <w:t xml:space="preserve">для создания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3BE4A93D" w14:textId="77777777" w:rsidTr="005420B0">
        <w:trPr>
          <w:trHeight w:val="20"/>
        </w:trPr>
        <w:tc>
          <w:tcPr>
            <w:tcW w:w="879" w:type="pct"/>
            <w:vMerge/>
          </w:tcPr>
          <w:p w14:paraId="5B991139" w14:textId="77777777" w:rsidR="00610A70" w:rsidRPr="006D7A2D" w:rsidRDefault="00610A70" w:rsidP="00610A70"/>
        </w:tc>
        <w:tc>
          <w:tcPr>
            <w:tcW w:w="4121" w:type="pct"/>
          </w:tcPr>
          <w:p w14:paraId="1A369AFD" w14:textId="50A61A51" w:rsidR="00610A70" w:rsidRPr="006D7A2D" w:rsidRDefault="00610A70" w:rsidP="005420B0">
            <w:pPr>
              <w:jc w:val="both"/>
            </w:pPr>
            <w:r>
              <w:t xml:space="preserve">Определение плана экспериментов для создания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561A767D" w14:textId="77777777" w:rsidTr="005420B0">
        <w:trPr>
          <w:trHeight w:val="20"/>
        </w:trPr>
        <w:tc>
          <w:tcPr>
            <w:tcW w:w="879" w:type="pct"/>
            <w:vMerge/>
          </w:tcPr>
          <w:p w14:paraId="4E3D4E05" w14:textId="77777777" w:rsidR="00610A70" w:rsidRPr="006D7A2D" w:rsidRDefault="00610A70" w:rsidP="00610A70"/>
        </w:tc>
        <w:tc>
          <w:tcPr>
            <w:tcW w:w="4121" w:type="pct"/>
          </w:tcPr>
          <w:p w14:paraId="20E6ECE3" w14:textId="65981274" w:rsidR="00610A70" w:rsidRPr="006D7A2D" w:rsidRDefault="00610A70" w:rsidP="005420B0">
            <w:pPr>
              <w:jc w:val="both"/>
            </w:pPr>
            <w:r>
              <w:t xml:space="preserve">Разработка методики проведения экспериментов для создания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7B0B6E33" w14:textId="77777777" w:rsidTr="005420B0">
        <w:trPr>
          <w:trHeight w:val="20"/>
        </w:trPr>
        <w:tc>
          <w:tcPr>
            <w:tcW w:w="879" w:type="pct"/>
            <w:vMerge/>
          </w:tcPr>
          <w:p w14:paraId="504071D3" w14:textId="77777777" w:rsidR="00610A70" w:rsidRPr="006D7A2D" w:rsidRDefault="00610A70" w:rsidP="00610A70"/>
        </w:tc>
        <w:tc>
          <w:tcPr>
            <w:tcW w:w="4121" w:type="pct"/>
          </w:tcPr>
          <w:p w14:paraId="535B9261" w14:textId="7E98856F" w:rsidR="00610A70" w:rsidRPr="006D7A2D" w:rsidRDefault="00610A70" w:rsidP="005420B0">
            <w:pPr>
              <w:jc w:val="both"/>
            </w:pPr>
            <w:r>
              <w:t>Контроль выполнени</w:t>
            </w:r>
            <w:r w:rsidR="00132EA1">
              <w:t>я</w:t>
            </w:r>
            <w:r>
              <w:t xml:space="preserve"> экспериментов для создания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33958FE8" w14:textId="77777777" w:rsidTr="005420B0">
        <w:trPr>
          <w:trHeight w:val="20"/>
        </w:trPr>
        <w:tc>
          <w:tcPr>
            <w:tcW w:w="879" w:type="pct"/>
            <w:vMerge/>
          </w:tcPr>
          <w:p w14:paraId="008F8800" w14:textId="77777777" w:rsidR="00610A70" w:rsidRPr="006D7A2D" w:rsidRDefault="00610A70" w:rsidP="00610A70"/>
        </w:tc>
        <w:tc>
          <w:tcPr>
            <w:tcW w:w="4121" w:type="pct"/>
          </w:tcPr>
          <w:p w14:paraId="1D612A04" w14:textId="49174D18" w:rsidR="00610A70" w:rsidRPr="006D7A2D" w:rsidRDefault="00610A70" w:rsidP="005420B0">
            <w:pPr>
              <w:jc w:val="both"/>
            </w:pPr>
            <w:r>
              <w:t xml:space="preserve">Обработка результатов экспериментов для создания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70058719" w14:textId="77777777" w:rsidTr="005420B0">
        <w:trPr>
          <w:trHeight w:val="20"/>
        </w:trPr>
        <w:tc>
          <w:tcPr>
            <w:tcW w:w="879" w:type="pct"/>
            <w:vMerge/>
          </w:tcPr>
          <w:p w14:paraId="0BBE7BF5" w14:textId="77777777" w:rsidR="00610A70" w:rsidRPr="006D7A2D" w:rsidRDefault="00610A70" w:rsidP="00610A70"/>
        </w:tc>
        <w:tc>
          <w:tcPr>
            <w:tcW w:w="4121" w:type="pct"/>
          </w:tcPr>
          <w:p w14:paraId="25A61878" w14:textId="3E247B32" w:rsidR="00610A70" w:rsidRPr="006D7A2D" w:rsidRDefault="00610A70" w:rsidP="005420B0">
            <w:pPr>
              <w:jc w:val="both"/>
            </w:pPr>
            <w:r>
              <w:t>Построение модели пользовательских подпрограмм по исследованию и проектированию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4C95AD92" w14:textId="77777777" w:rsidTr="005420B0">
        <w:trPr>
          <w:trHeight w:val="20"/>
        </w:trPr>
        <w:tc>
          <w:tcPr>
            <w:tcW w:w="879" w:type="pct"/>
            <w:vMerge/>
          </w:tcPr>
          <w:p w14:paraId="1F1CC7ED" w14:textId="77777777" w:rsidR="00610A70" w:rsidRPr="006D7A2D" w:rsidRDefault="00610A70" w:rsidP="00610A70"/>
        </w:tc>
        <w:tc>
          <w:tcPr>
            <w:tcW w:w="4121" w:type="pct"/>
          </w:tcPr>
          <w:p w14:paraId="2E2E984E" w14:textId="6E298B7C" w:rsidR="00610A70" w:rsidRPr="006D7A2D" w:rsidRDefault="00610A70" w:rsidP="005420B0">
            <w:pPr>
              <w:jc w:val="both"/>
            </w:pPr>
            <w:r>
              <w:t>Отладка модели пользовательских подпрограмм по исследованию и проектированию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70EA06B7" w14:textId="77777777" w:rsidTr="005420B0">
        <w:trPr>
          <w:trHeight w:val="20"/>
        </w:trPr>
        <w:tc>
          <w:tcPr>
            <w:tcW w:w="879" w:type="pct"/>
            <w:vMerge/>
          </w:tcPr>
          <w:p w14:paraId="25308D96" w14:textId="77777777" w:rsidR="00610A70" w:rsidRPr="006D7A2D" w:rsidRDefault="00610A70" w:rsidP="00610A70"/>
        </w:tc>
        <w:tc>
          <w:tcPr>
            <w:tcW w:w="4121" w:type="pct"/>
          </w:tcPr>
          <w:p w14:paraId="52B47B46" w14:textId="0184E381" w:rsidR="00610A70" w:rsidRPr="006D7A2D" w:rsidRDefault="00610A70" w:rsidP="005420B0">
            <w:pPr>
              <w:jc w:val="both"/>
            </w:pPr>
            <w:r>
              <w:t>Верификация пользовательских подпрограмм по исследованию и проектированию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369A0214" w14:textId="77777777" w:rsidTr="005420B0">
        <w:trPr>
          <w:trHeight w:val="20"/>
        </w:trPr>
        <w:tc>
          <w:tcPr>
            <w:tcW w:w="879" w:type="pct"/>
            <w:vMerge/>
          </w:tcPr>
          <w:p w14:paraId="563654AD" w14:textId="77777777" w:rsidR="00610A70" w:rsidRPr="006D7A2D" w:rsidRDefault="00610A70" w:rsidP="00610A70"/>
        </w:tc>
        <w:tc>
          <w:tcPr>
            <w:tcW w:w="4121" w:type="pct"/>
          </w:tcPr>
          <w:p w14:paraId="7D5B6761" w14:textId="3FA2A1FF" w:rsidR="00610A70" w:rsidRPr="006D7A2D" w:rsidRDefault="00610A70" w:rsidP="005420B0">
            <w:pPr>
              <w:jc w:val="both"/>
            </w:pPr>
            <w:r w:rsidRPr="006D7A2D">
              <w:t xml:space="preserve">Оформление </w:t>
            </w:r>
            <w:r>
              <w:t>отчетной</w:t>
            </w:r>
            <w:r w:rsidRPr="006D7A2D">
              <w:t xml:space="preserve"> документаци</w:t>
            </w:r>
            <w:r>
              <w:t>и</w:t>
            </w:r>
            <w:r w:rsidRPr="006D7A2D">
              <w:t xml:space="preserve"> </w:t>
            </w:r>
            <w:r>
              <w:t>по результатам отладки пользовательских подпрограмм по исследованию и проектированию штамповой оснастки для холодной объемной штамповки с применением компьютерного моделирования</w:t>
            </w:r>
          </w:p>
        </w:tc>
      </w:tr>
      <w:tr w:rsidR="00610A70" w:rsidRPr="006D7A2D" w14:paraId="0D36941C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7531FA8" w14:textId="77777777" w:rsidR="00610A70" w:rsidRPr="006D7A2D" w:rsidDel="002A1D54" w:rsidRDefault="00610A70" w:rsidP="00610A70">
            <w:r w:rsidRPr="006D7A2D" w:rsidDel="002A1D54">
              <w:lastRenderedPageBreak/>
              <w:t>Необходимые умения</w:t>
            </w:r>
          </w:p>
        </w:tc>
        <w:tc>
          <w:tcPr>
            <w:tcW w:w="4121" w:type="pct"/>
          </w:tcPr>
          <w:p w14:paraId="0AF251BE" w14:textId="2363302E" w:rsidR="00610A70" w:rsidRPr="006D7A2D" w:rsidRDefault="00610A70" w:rsidP="005420B0">
            <w:pPr>
              <w:jc w:val="both"/>
            </w:pPr>
            <w:r w:rsidRPr="006D7A2D">
              <w:t>Читать и применять нормативно-техническую документацию по</w:t>
            </w:r>
            <w:r>
              <w:t xml:space="preserve"> созданию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79A24621" w14:textId="77777777" w:rsidTr="005420B0">
        <w:trPr>
          <w:trHeight w:val="20"/>
        </w:trPr>
        <w:tc>
          <w:tcPr>
            <w:tcW w:w="879" w:type="pct"/>
            <w:vMerge/>
          </w:tcPr>
          <w:p w14:paraId="2AAB8B50" w14:textId="77777777" w:rsidR="00610A70" w:rsidRPr="006D7A2D" w:rsidDel="002A1D54" w:rsidRDefault="00610A70" w:rsidP="00610A70"/>
        </w:tc>
        <w:tc>
          <w:tcPr>
            <w:tcW w:w="4121" w:type="pct"/>
          </w:tcPr>
          <w:p w14:paraId="120C36E2" w14:textId="0B929D1F" w:rsidR="00610A70" w:rsidRPr="006D7A2D" w:rsidRDefault="00610A70" w:rsidP="005420B0">
            <w:pPr>
              <w:jc w:val="both"/>
            </w:pPr>
            <w:r w:rsidRPr="006D7A2D">
              <w:t>Выполнять поиск данных о</w:t>
            </w:r>
            <w:r>
              <w:t xml:space="preserve"> создани</w:t>
            </w:r>
            <w:r w:rsidR="00132EA1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1899370F" w14:textId="77777777" w:rsidTr="005420B0">
        <w:trPr>
          <w:trHeight w:val="20"/>
        </w:trPr>
        <w:tc>
          <w:tcPr>
            <w:tcW w:w="879" w:type="pct"/>
            <w:vMerge/>
          </w:tcPr>
          <w:p w14:paraId="7A2CFE1A" w14:textId="77777777" w:rsidR="00610A70" w:rsidRPr="006D7A2D" w:rsidDel="002A1D54" w:rsidRDefault="00610A70" w:rsidP="00610A70"/>
        </w:tc>
        <w:tc>
          <w:tcPr>
            <w:tcW w:w="4121" w:type="pct"/>
          </w:tcPr>
          <w:p w14:paraId="2B1D2821" w14:textId="08C24455" w:rsidR="00610A70" w:rsidRPr="006D7A2D" w:rsidRDefault="00610A70" w:rsidP="005420B0">
            <w:pPr>
              <w:jc w:val="both"/>
            </w:pPr>
            <w:r w:rsidRPr="006D7A2D">
              <w:t xml:space="preserve">Использовать текстовые редакторы для оформления </w:t>
            </w:r>
            <w:r>
              <w:t>отчетной</w:t>
            </w:r>
            <w:r w:rsidRPr="006D7A2D">
              <w:t xml:space="preserve"> документации</w:t>
            </w:r>
            <w:r>
              <w:t xml:space="preserve"> по результатам отладки пользовательских подпрограмм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2FED30E1" w14:textId="77777777" w:rsidTr="005420B0">
        <w:trPr>
          <w:trHeight w:val="20"/>
        </w:trPr>
        <w:tc>
          <w:tcPr>
            <w:tcW w:w="879" w:type="pct"/>
            <w:vMerge/>
          </w:tcPr>
          <w:p w14:paraId="48E1EF59" w14:textId="77777777" w:rsidR="00610A70" w:rsidRPr="006D7A2D" w:rsidDel="002A1D54" w:rsidRDefault="00610A70" w:rsidP="00610A70"/>
        </w:tc>
        <w:tc>
          <w:tcPr>
            <w:tcW w:w="4121" w:type="pct"/>
          </w:tcPr>
          <w:p w14:paraId="1EA80C51" w14:textId="55A76AF9" w:rsidR="00610A70" w:rsidRPr="006D7A2D" w:rsidRDefault="00610A70" w:rsidP="005420B0">
            <w:pPr>
              <w:jc w:val="both"/>
            </w:pPr>
            <w:r w:rsidRPr="006D7A2D">
              <w:t xml:space="preserve">Определять </w:t>
            </w:r>
            <w:r>
              <w:t>исходные</w:t>
            </w:r>
            <w:r w:rsidRPr="006D7A2D">
              <w:t xml:space="preserve"> данные</w:t>
            </w:r>
            <w:r>
              <w:t xml:space="preserve"> о создани</w:t>
            </w:r>
            <w:r w:rsidR="00132EA1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04EC3CA4" w14:textId="77777777" w:rsidTr="005420B0">
        <w:trPr>
          <w:trHeight w:val="20"/>
        </w:trPr>
        <w:tc>
          <w:tcPr>
            <w:tcW w:w="879" w:type="pct"/>
            <w:vMerge/>
          </w:tcPr>
          <w:p w14:paraId="3978FD15" w14:textId="77777777" w:rsidR="00610A70" w:rsidRPr="006D7A2D" w:rsidDel="002A1D54" w:rsidRDefault="00610A70" w:rsidP="00610A70"/>
        </w:tc>
        <w:tc>
          <w:tcPr>
            <w:tcW w:w="4121" w:type="pct"/>
          </w:tcPr>
          <w:p w14:paraId="7191E432" w14:textId="3D33BC6A" w:rsidR="00610A70" w:rsidRPr="006D7A2D" w:rsidRDefault="00610A70" w:rsidP="005420B0">
            <w:pPr>
              <w:jc w:val="both"/>
            </w:pPr>
            <w:r w:rsidRPr="006D7A2D">
              <w:t xml:space="preserve">Использовать прикладные компьютерные программы и электронные таблицы для </w:t>
            </w:r>
            <w:r>
              <w:t>подготовки исходных данных о создани</w:t>
            </w:r>
            <w:r w:rsidR="00132EA1">
              <w:t>и</w:t>
            </w:r>
            <w:r w:rsidRPr="006D7A2D">
              <w:t xml:space="preserve"> </w:t>
            </w:r>
            <w:r>
              <w:t xml:space="preserve">пользовательских подпрограмм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0C71D687" w14:textId="77777777" w:rsidTr="005420B0">
        <w:trPr>
          <w:trHeight w:val="20"/>
        </w:trPr>
        <w:tc>
          <w:tcPr>
            <w:tcW w:w="879" w:type="pct"/>
            <w:vMerge/>
          </w:tcPr>
          <w:p w14:paraId="75DF1766" w14:textId="77777777" w:rsidR="00610A70" w:rsidRPr="006D7A2D" w:rsidDel="002A1D54" w:rsidRDefault="00610A70" w:rsidP="00610A70"/>
        </w:tc>
        <w:tc>
          <w:tcPr>
            <w:tcW w:w="4121" w:type="pct"/>
          </w:tcPr>
          <w:p w14:paraId="0A918A43" w14:textId="1572CF50" w:rsidR="00610A70" w:rsidRPr="006D7A2D" w:rsidRDefault="00610A70" w:rsidP="005420B0">
            <w:pPr>
              <w:jc w:val="both"/>
            </w:pPr>
            <w:r>
              <w:t xml:space="preserve">Использовать пользовательские подпрограммы для исследования и проектирования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378E098A" w14:textId="77777777" w:rsidTr="005420B0">
        <w:trPr>
          <w:trHeight w:val="20"/>
        </w:trPr>
        <w:tc>
          <w:tcPr>
            <w:tcW w:w="879" w:type="pct"/>
            <w:vMerge/>
          </w:tcPr>
          <w:p w14:paraId="063FB6A3" w14:textId="77777777" w:rsidR="00610A70" w:rsidRPr="006D7A2D" w:rsidDel="002A1D54" w:rsidRDefault="00610A70" w:rsidP="00610A70"/>
        </w:tc>
        <w:tc>
          <w:tcPr>
            <w:tcW w:w="4121" w:type="pct"/>
          </w:tcPr>
          <w:p w14:paraId="554E4A87" w14:textId="33A0406B" w:rsidR="00610A70" w:rsidRPr="006D7A2D" w:rsidRDefault="00610A70" w:rsidP="005420B0">
            <w:pPr>
              <w:jc w:val="both"/>
            </w:pPr>
            <w:r>
              <w:t xml:space="preserve">Обрабатывать результаты экспериментов для построения модели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1E53A081" w14:textId="77777777" w:rsidTr="005420B0">
        <w:trPr>
          <w:trHeight w:val="20"/>
        </w:trPr>
        <w:tc>
          <w:tcPr>
            <w:tcW w:w="879" w:type="pct"/>
            <w:vMerge/>
          </w:tcPr>
          <w:p w14:paraId="5F10CD92" w14:textId="77777777" w:rsidR="00610A70" w:rsidRPr="006D7A2D" w:rsidDel="002A1D54" w:rsidRDefault="00610A70" w:rsidP="00610A70"/>
        </w:tc>
        <w:tc>
          <w:tcPr>
            <w:tcW w:w="4121" w:type="pct"/>
          </w:tcPr>
          <w:p w14:paraId="22AB3D19" w14:textId="04FB8A8F" w:rsidR="00610A70" w:rsidRPr="006D7A2D" w:rsidRDefault="00610A70" w:rsidP="005420B0">
            <w:pPr>
              <w:jc w:val="both"/>
            </w:pPr>
            <w:r>
              <w:t xml:space="preserve">Проводить отладку модели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03E0AAC8" w14:textId="77777777" w:rsidTr="005420B0">
        <w:trPr>
          <w:trHeight w:val="20"/>
        </w:trPr>
        <w:tc>
          <w:tcPr>
            <w:tcW w:w="879" w:type="pct"/>
            <w:vMerge/>
          </w:tcPr>
          <w:p w14:paraId="09414617" w14:textId="77777777" w:rsidR="00610A70" w:rsidRPr="006D7A2D" w:rsidDel="002A1D54" w:rsidRDefault="00610A70" w:rsidP="00610A70"/>
        </w:tc>
        <w:tc>
          <w:tcPr>
            <w:tcW w:w="4121" w:type="pct"/>
          </w:tcPr>
          <w:p w14:paraId="282A8FF0" w14:textId="4FA48DDF" w:rsidR="00610A70" w:rsidRPr="006D7A2D" w:rsidRDefault="00610A70" w:rsidP="005420B0">
            <w:pPr>
              <w:jc w:val="both"/>
            </w:pPr>
            <w:r>
              <w:t xml:space="preserve">Выполнять верификацию модели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1105F368" w14:textId="77777777" w:rsidTr="005420B0">
        <w:trPr>
          <w:trHeight w:val="20"/>
        </w:trPr>
        <w:tc>
          <w:tcPr>
            <w:tcW w:w="879" w:type="pct"/>
            <w:vMerge/>
          </w:tcPr>
          <w:p w14:paraId="5D045DCC" w14:textId="77777777" w:rsidR="00610A70" w:rsidRPr="006D7A2D" w:rsidDel="002A1D54" w:rsidRDefault="00610A70" w:rsidP="00610A70"/>
        </w:tc>
        <w:tc>
          <w:tcPr>
            <w:tcW w:w="4121" w:type="pct"/>
          </w:tcPr>
          <w:p w14:paraId="0B8F3C38" w14:textId="7BCCDA8D" w:rsidR="00610A70" w:rsidRPr="006D7A2D" w:rsidRDefault="00610A70" w:rsidP="005420B0">
            <w:pPr>
              <w:jc w:val="both"/>
            </w:pPr>
            <w:r w:rsidRPr="006D7A2D">
              <w:t>Оформл</w:t>
            </w:r>
            <w:r>
              <w:t>ять</w:t>
            </w:r>
            <w:r w:rsidRPr="006D7A2D">
              <w:t xml:space="preserve"> </w:t>
            </w:r>
            <w:r>
              <w:t>отчетную</w:t>
            </w:r>
            <w:r w:rsidRPr="006D7A2D">
              <w:t xml:space="preserve"> документаци</w:t>
            </w:r>
            <w:r>
              <w:t>ю</w:t>
            </w:r>
            <w:r w:rsidRPr="006D7A2D">
              <w:t xml:space="preserve"> </w:t>
            </w:r>
            <w:r>
              <w:t xml:space="preserve">по результатам отладки пользовательских подпрограмм по исследованию и проектированию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компьютерного моделирования</w:t>
            </w:r>
          </w:p>
        </w:tc>
      </w:tr>
      <w:tr w:rsidR="00610A70" w:rsidRPr="006D7A2D" w14:paraId="0BB49E4D" w14:textId="77777777" w:rsidTr="005420B0">
        <w:trPr>
          <w:trHeight w:val="20"/>
        </w:trPr>
        <w:tc>
          <w:tcPr>
            <w:tcW w:w="879" w:type="pct"/>
            <w:vMerge w:val="restart"/>
          </w:tcPr>
          <w:p w14:paraId="3552C2F5" w14:textId="77777777" w:rsidR="00610A70" w:rsidRPr="006D7A2D" w:rsidRDefault="00610A70" w:rsidP="00610A70">
            <w:r w:rsidRPr="006D7A2D" w:rsidDel="002A1D54">
              <w:t>Необходимые знания</w:t>
            </w:r>
          </w:p>
        </w:tc>
        <w:tc>
          <w:tcPr>
            <w:tcW w:w="4121" w:type="pct"/>
          </w:tcPr>
          <w:p w14:paraId="430E03CD" w14:textId="06B29F81" w:rsidR="00610A70" w:rsidRPr="006D7A2D" w:rsidRDefault="00610A70" w:rsidP="005420B0">
            <w:pPr>
              <w:jc w:val="both"/>
            </w:pPr>
            <w:r w:rsidRPr="006D7A2D">
              <w:t>Основы машиностроительного черчения</w:t>
            </w:r>
          </w:p>
        </w:tc>
      </w:tr>
      <w:tr w:rsidR="00610A70" w:rsidRPr="006D7A2D" w14:paraId="1D18FC5C" w14:textId="77777777" w:rsidTr="005420B0">
        <w:trPr>
          <w:trHeight w:val="20"/>
        </w:trPr>
        <w:tc>
          <w:tcPr>
            <w:tcW w:w="879" w:type="pct"/>
            <w:vMerge/>
          </w:tcPr>
          <w:p w14:paraId="2B29A6BF" w14:textId="77777777" w:rsidR="00610A70" w:rsidRPr="006D7A2D" w:rsidDel="002A1D54" w:rsidRDefault="00610A70" w:rsidP="00610A70"/>
        </w:tc>
        <w:tc>
          <w:tcPr>
            <w:tcW w:w="4121" w:type="pct"/>
          </w:tcPr>
          <w:p w14:paraId="77EEBEC1" w14:textId="4F53A97D" w:rsidR="00610A70" w:rsidRPr="006D7A2D" w:rsidRDefault="00610A70" w:rsidP="005420B0">
            <w:pPr>
              <w:jc w:val="both"/>
            </w:pPr>
            <w:r w:rsidRPr="006D7A2D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610A70" w:rsidRPr="006D7A2D" w14:paraId="42F6EFB3" w14:textId="77777777" w:rsidTr="005420B0">
        <w:trPr>
          <w:trHeight w:val="20"/>
        </w:trPr>
        <w:tc>
          <w:tcPr>
            <w:tcW w:w="879" w:type="pct"/>
            <w:vMerge/>
          </w:tcPr>
          <w:p w14:paraId="1B3A7B05" w14:textId="77777777" w:rsidR="00610A70" w:rsidRPr="006D7A2D" w:rsidDel="002A1D54" w:rsidRDefault="00610A70" w:rsidP="00610A70"/>
        </w:tc>
        <w:tc>
          <w:tcPr>
            <w:tcW w:w="4121" w:type="pct"/>
          </w:tcPr>
          <w:p w14:paraId="2D8E30E8" w14:textId="5799ED83" w:rsidR="00610A70" w:rsidRPr="006D7A2D" w:rsidRDefault="00610A70" w:rsidP="005420B0">
            <w:pPr>
              <w:jc w:val="both"/>
            </w:pPr>
            <w:r w:rsidRPr="006D7A2D">
              <w:t>CAD-системы: классы, наименования, возможности и порядок работы в них</w:t>
            </w:r>
          </w:p>
        </w:tc>
      </w:tr>
      <w:tr w:rsidR="00610A70" w:rsidRPr="006D7A2D" w14:paraId="048E87E3" w14:textId="77777777" w:rsidTr="005420B0">
        <w:trPr>
          <w:trHeight w:val="20"/>
        </w:trPr>
        <w:tc>
          <w:tcPr>
            <w:tcW w:w="879" w:type="pct"/>
            <w:vMerge/>
          </w:tcPr>
          <w:p w14:paraId="16568171" w14:textId="77777777" w:rsidR="00610A70" w:rsidRPr="006D7A2D" w:rsidDel="002A1D54" w:rsidRDefault="00610A70" w:rsidP="00610A70"/>
        </w:tc>
        <w:tc>
          <w:tcPr>
            <w:tcW w:w="4121" w:type="pct"/>
          </w:tcPr>
          <w:p w14:paraId="0FB0969C" w14:textId="473990E8" w:rsidR="00610A70" w:rsidRPr="006D7A2D" w:rsidRDefault="00610A70" w:rsidP="005420B0">
            <w:pPr>
              <w:jc w:val="both"/>
            </w:pPr>
            <w:r w:rsidRPr="006D7A2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610A70" w:rsidRPr="006D7A2D" w14:paraId="489EDA90" w14:textId="77777777" w:rsidTr="005420B0">
        <w:trPr>
          <w:trHeight w:val="20"/>
        </w:trPr>
        <w:tc>
          <w:tcPr>
            <w:tcW w:w="879" w:type="pct"/>
            <w:vMerge/>
          </w:tcPr>
          <w:p w14:paraId="6AFFBF31" w14:textId="77777777" w:rsidR="00610A70" w:rsidRPr="006D7A2D" w:rsidDel="002A1D54" w:rsidRDefault="00610A70" w:rsidP="00610A70"/>
        </w:tc>
        <w:tc>
          <w:tcPr>
            <w:tcW w:w="4121" w:type="pct"/>
          </w:tcPr>
          <w:p w14:paraId="7056AFB0" w14:textId="0678F7B7" w:rsidR="00610A70" w:rsidRPr="006D7A2D" w:rsidRDefault="00610A70" w:rsidP="005420B0">
            <w:pPr>
              <w:jc w:val="both"/>
            </w:pPr>
            <w:r w:rsidRPr="006D7A2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610A70" w:rsidRPr="006D7A2D" w14:paraId="3A67C2B0" w14:textId="77777777" w:rsidTr="005420B0">
        <w:trPr>
          <w:trHeight w:val="20"/>
        </w:trPr>
        <w:tc>
          <w:tcPr>
            <w:tcW w:w="879" w:type="pct"/>
            <w:vMerge/>
          </w:tcPr>
          <w:p w14:paraId="1133A83F" w14:textId="77777777" w:rsidR="00610A70" w:rsidRPr="006D7A2D" w:rsidDel="002A1D54" w:rsidRDefault="00610A70" w:rsidP="00610A70"/>
        </w:tc>
        <w:tc>
          <w:tcPr>
            <w:tcW w:w="4121" w:type="pct"/>
          </w:tcPr>
          <w:p w14:paraId="05CA3BE0" w14:textId="32F4AC6D" w:rsidR="00610A70" w:rsidRPr="006D7A2D" w:rsidRDefault="00610A70" w:rsidP="005420B0">
            <w:pPr>
              <w:jc w:val="both"/>
            </w:pPr>
            <w:r w:rsidRPr="006D7A2D">
              <w:t xml:space="preserve">Прикладные </w:t>
            </w:r>
            <w:r>
              <w:t>программные</w:t>
            </w:r>
            <w:r w:rsidRPr="006D7A2D">
              <w:t xml:space="preserve"> </w:t>
            </w:r>
            <w:r>
              <w:t>комплексы для</w:t>
            </w:r>
            <w:r w:rsidRPr="006D7A2D">
              <w:t xml:space="preserve"> </w:t>
            </w:r>
            <w:r>
              <w:t xml:space="preserve">компьютерного моделирования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пользовательских подпрограмм</w:t>
            </w:r>
            <w:r w:rsidRPr="006D7A2D">
              <w:t>: наименования, возможности и порядок работы в них</w:t>
            </w:r>
          </w:p>
        </w:tc>
      </w:tr>
      <w:tr w:rsidR="00610A70" w:rsidRPr="006D7A2D" w14:paraId="006A1703" w14:textId="77777777" w:rsidTr="005420B0">
        <w:trPr>
          <w:trHeight w:val="20"/>
        </w:trPr>
        <w:tc>
          <w:tcPr>
            <w:tcW w:w="879" w:type="pct"/>
            <w:vMerge/>
          </w:tcPr>
          <w:p w14:paraId="39A4AA43" w14:textId="77777777" w:rsidR="00610A70" w:rsidRPr="006D7A2D" w:rsidDel="002A1D54" w:rsidRDefault="00610A70" w:rsidP="00610A70"/>
        </w:tc>
        <w:tc>
          <w:tcPr>
            <w:tcW w:w="4121" w:type="pct"/>
          </w:tcPr>
          <w:p w14:paraId="7D249B63" w14:textId="19EA5839" w:rsidR="00610A70" w:rsidRPr="006D7A2D" w:rsidRDefault="00610A70" w:rsidP="005420B0">
            <w:pPr>
              <w:jc w:val="both"/>
            </w:pPr>
            <w:r>
              <w:t>Базы данных материалов штамповой оснастки с моделью износа для холодной объемной штамповки с применением пользовательских подпрограмм: структура</w:t>
            </w:r>
            <w:r w:rsidRPr="006D7A2D">
              <w:t>, возможности и порядок работы в них</w:t>
            </w:r>
          </w:p>
        </w:tc>
      </w:tr>
      <w:tr w:rsidR="00610A70" w:rsidRPr="006D7A2D" w14:paraId="58F03665" w14:textId="77777777" w:rsidTr="005420B0">
        <w:trPr>
          <w:trHeight w:val="20"/>
        </w:trPr>
        <w:tc>
          <w:tcPr>
            <w:tcW w:w="879" w:type="pct"/>
            <w:vMerge/>
          </w:tcPr>
          <w:p w14:paraId="01016CE4" w14:textId="77777777" w:rsidR="00610A70" w:rsidRPr="006D7A2D" w:rsidDel="002A1D54" w:rsidRDefault="00610A70" w:rsidP="00610A70"/>
        </w:tc>
        <w:tc>
          <w:tcPr>
            <w:tcW w:w="4121" w:type="pct"/>
          </w:tcPr>
          <w:p w14:paraId="2EBB0D0B" w14:textId="4E473429" w:rsidR="00610A70" w:rsidRPr="006D7A2D" w:rsidRDefault="00610A70" w:rsidP="005420B0">
            <w:pPr>
              <w:jc w:val="both"/>
            </w:pPr>
            <w:r>
              <w:t>Базы данных материалов штамповой оснастки с моделью усталостного разрушения для холодной объемной штамповки с применением пользовательских подпрограмм: структура</w:t>
            </w:r>
            <w:r w:rsidRPr="006D7A2D">
              <w:t>, возможности и порядок работы в них</w:t>
            </w:r>
          </w:p>
        </w:tc>
      </w:tr>
      <w:tr w:rsidR="00610A70" w:rsidRPr="006D7A2D" w14:paraId="3607CCB1" w14:textId="77777777" w:rsidTr="005420B0">
        <w:trPr>
          <w:trHeight w:val="20"/>
        </w:trPr>
        <w:tc>
          <w:tcPr>
            <w:tcW w:w="879" w:type="pct"/>
            <w:vMerge/>
          </w:tcPr>
          <w:p w14:paraId="1263B89E" w14:textId="77777777" w:rsidR="00610A70" w:rsidRPr="006D7A2D" w:rsidDel="002A1D54" w:rsidRDefault="00610A70" w:rsidP="00610A70"/>
        </w:tc>
        <w:tc>
          <w:tcPr>
            <w:tcW w:w="4121" w:type="pct"/>
          </w:tcPr>
          <w:p w14:paraId="16AE4132" w14:textId="46843054" w:rsidR="00610A70" w:rsidRPr="006D7A2D" w:rsidRDefault="00610A70" w:rsidP="005420B0">
            <w:pPr>
              <w:jc w:val="both"/>
            </w:pPr>
            <w:r w:rsidRPr="006D7A2D">
              <w:t>Нормативно-техническая документация по</w:t>
            </w:r>
            <w:r>
              <w:t xml:space="preserve"> компьютерному моделированию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пользовательских подпрограмм</w:t>
            </w:r>
          </w:p>
        </w:tc>
      </w:tr>
      <w:tr w:rsidR="00610A70" w:rsidRPr="006D7A2D" w14:paraId="29303F88" w14:textId="77777777" w:rsidTr="005420B0">
        <w:trPr>
          <w:trHeight w:val="20"/>
        </w:trPr>
        <w:tc>
          <w:tcPr>
            <w:tcW w:w="879" w:type="pct"/>
            <w:vMerge/>
          </w:tcPr>
          <w:p w14:paraId="64447E9C" w14:textId="77777777" w:rsidR="00610A70" w:rsidRPr="006D7A2D" w:rsidDel="002A1D54" w:rsidRDefault="00610A70" w:rsidP="00610A70"/>
        </w:tc>
        <w:tc>
          <w:tcPr>
            <w:tcW w:w="4121" w:type="pct"/>
          </w:tcPr>
          <w:p w14:paraId="32BA1E7C" w14:textId="15629FBB" w:rsidR="00610A70" w:rsidRPr="006D7A2D" w:rsidRDefault="00610A70" w:rsidP="005420B0">
            <w:pPr>
              <w:jc w:val="both"/>
            </w:pPr>
            <w:r w:rsidRPr="006D7A2D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10A70" w:rsidRPr="006D7A2D" w14:paraId="5593F23F" w14:textId="77777777" w:rsidTr="005420B0">
        <w:trPr>
          <w:trHeight w:val="20"/>
        </w:trPr>
        <w:tc>
          <w:tcPr>
            <w:tcW w:w="879" w:type="pct"/>
            <w:vMerge/>
          </w:tcPr>
          <w:p w14:paraId="3B021EFF" w14:textId="77777777" w:rsidR="00610A70" w:rsidRPr="006D7A2D" w:rsidDel="002A1D54" w:rsidRDefault="00610A70" w:rsidP="00610A70"/>
        </w:tc>
        <w:tc>
          <w:tcPr>
            <w:tcW w:w="4121" w:type="pct"/>
          </w:tcPr>
          <w:p w14:paraId="5B6BE744" w14:textId="10958E21" w:rsidR="00610A70" w:rsidRPr="006D7A2D" w:rsidRDefault="00610A70" w:rsidP="005420B0">
            <w:pPr>
              <w:jc w:val="both"/>
            </w:pPr>
            <w:r w:rsidRPr="006D7A2D">
              <w:t>Положения ЕСКД и локальные нормативно-технические акты, принятые в организации</w:t>
            </w:r>
          </w:p>
        </w:tc>
      </w:tr>
      <w:tr w:rsidR="00610A70" w:rsidRPr="006D7A2D" w14:paraId="6E58D664" w14:textId="77777777" w:rsidTr="005420B0">
        <w:trPr>
          <w:trHeight w:val="20"/>
        </w:trPr>
        <w:tc>
          <w:tcPr>
            <w:tcW w:w="879" w:type="pct"/>
            <w:vMerge/>
          </w:tcPr>
          <w:p w14:paraId="27C12CDC" w14:textId="77777777" w:rsidR="00610A70" w:rsidRPr="006D7A2D" w:rsidDel="002A1D54" w:rsidRDefault="00610A70" w:rsidP="00610A70"/>
        </w:tc>
        <w:tc>
          <w:tcPr>
            <w:tcW w:w="4121" w:type="pct"/>
          </w:tcPr>
          <w:p w14:paraId="38E2C2D2" w14:textId="0D9DDCF3" w:rsidR="00610A70" w:rsidRPr="006D7A2D" w:rsidRDefault="003C044E" w:rsidP="005420B0">
            <w:pPr>
              <w:jc w:val="both"/>
            </w:pPr>
            <w:r>
              <w:t>Методы и способы создания</w:t>
            </w:r>
            <w:r w:rsidR="00610A70">
              <w:t xml:space="preserve"> геометрии</w:t>
            </w:r>
            <w:r w:rsidR="00610A70" w:rsidRPr="006D7A2D">
              <w:t xml:space="preserve"> в CAD-системах</w:t>
            </w:r>
          </w:p>
        </w:tc>
      </w:tr>
      <w:tr w:rsidR="00610A70" w:rsidRPr="006D7A2D" w14:paraId="6C6FCBE4" w14:textId="77777777" w:rsidTr="005420B0">
        <w:trPr>
          <w:trHeight w:val="20"/>
        </w:trPr>
        <w:tc>
          <w:tcPr>
            <w:tcW w:w="879" w:type="pct"/>
            <w:vMerge/>
          </w:tcPr>
          <w:p w14:paraId="6125ADF1" w14:textId="77777777" w:rsidR="00610A70" w:rsidRPr="006D7A2D" w:rsidDel="002A1D54" w:rsidRDefault="00610A70" w:rsidP="00610A70"/>
        </w:tc>
        <w:tc>
          <w:tcPr>
            <w:tcW w:w="4121" w:type="pct"/>
          </w:tcPr>
          <w:p w14:paraId="7D8EDAE0" w14:textId="413C940B" w:rsidR="00610A70" w:rsidRPr="006D7A2D" w:rsidRDefault="00610A70" w:rsidP="005420B0">
            <w:pPr>
              <w:jc w:val="both"/>
            </w:pPr>
            <w:r w:rsidRPr="006D7A2D">
              <w:t xml:space="preserve">Виды, конструкции и назначение </w:t>
            </w:r>
            <w:r>
              <w:t>холодноштамповочного</w:t>
            </w:r>
            <w:r w:rsidRPr="006D7A2D">
              <w:t xml:space="preserve"> оборудования для </w:t>
            </w:r>
            <w:r>
              <w:t xml:space="preserve">холодной объемной </w:t>
            </w:r>
            <w:r w:rsidRPr="006D7A2D">
              <w:t>штамповки</w:t>
            </w:r>
          </w:p>
        </w:tc>
      </w:tr>
      <w:tr w:rsidR="00610A70" w:rsidRPr="006D7A2D" w14:paraId="32CA27A7" w14:textId="77777777" w:rsidTr="005420B0">
        <w:trPr>
          <w:trHeight w:val="20"/>
        </w:trPr>
        <w:tc>
          <w:tcPr>
            <w:tcW w:w="879" w:type="pct"/>
            <w:vMerge/>
          </w:tcPr>
          <w:p w14:paraId="17EDE83C" w14:textId="77777777" w:rsidR="00610A70" w:rsidRPr="006D7A2D" w:rsidDel="002A1D54" w:rsidRDefault="00610A70" w:rsidP="00610A70"/>
        </w:tc>
        <w:tc>
          <w:tcPr>
            <w:tcW w:w="4121" w:type="pct"/>
          </w:tcPr>
          <w:p w14:paraId="1CF309C2" w14:textId="4C083EAA" w:rsidR="00610A70" w:rsidRPr="006D7A2D" w:rsidRDefault="00610A70" w:rsidP="005420B0">
            <w:pPr>
              <w:jc w:val="both"/>
            </w:pPr>
            <w:r w:rsidRPr="006D7A2D">
              <w:t>Виды, конструкции и назначение штамповой оснастки для</w:t>
            </w:r>
            <w:r>
              <w:t xml:space="preserve"> холодной объемной штамповки</w:t>
            </w:r>
          </w:p>
        </w:tc>
      </w:tr>
      <w:tr w:rsidR="00610A70" w:rsidRPr="006D7A2D" w14:paraId="12F61007" w14:textId="77777777" w:rsidTr="005420B0">
        <w:trPr>
          <w:trHeight w:val="20"/>
        </w:trPr>
        <w:tc>
          <w:tcPr>
            <w:tcW w:w="879" w:type="pct"/>
            <w:vMerge/>
          </w:tcPr>
          <w:p w14:paraId="105FF2C9" w14:textId="77777777" w:rsidR="00610A70" w:rsidRPr="006D7A2D" w:rsidDel="002A1D54" w:rsidRDefault="00610A70" w:rsidP="00610A70"/>
        </w:tc>
        <w:tc>
          <w:tcPr>
            <w:tcW w:w="4121" w:type="pct"/>
          </w:tcPr>
          <w:p w14:paraId="4BF1B693" w14:textId="7358E356" w:rsidR="00610A70" w:rsidRPr="006D7A2D" w:rsidRDefault="00610A70" w:rsidP="005420B0">
            <w:pPr>
              <w:jc w:val="both"/>
            </w:pPr>
            <w:r w:rsidRPr="006D7A2D">
              <w:t>Виды</w:t>
            </w:r>
            <w:r>
              <w:t xml:space="preserve"> </w:t>
            </w:r>
            <w:r w:rsidRPr="006D7A2D">
              <w:t>и назначение</w:t>
            </w:r>
            <w:r>
              <w:t xml:space="preserve"> технологической</w:t>
            </w:r>
            <w:r w:rsidRPr="006D7A2D">
              <w:t xml:space="preserve"> </w:t>
            </w:r>
            <w:r>
              <w:t>смазки</w:t>
            </w:r>
            <w:r w:rsidRPr="006D7A2D">
              <w:t xml:space="preserve"> для</w:t>
            </w:r>
            <w:r>
              <w:t xml:space="preserve"> холодной объемной штамповки</w:t>
            </w:r>
          </w:p>
        </w:tc>
      </w:tr>
      <w:tr w:rsidR="00610A70" w:rsidRPr="006D7A2D" w14:paraId="0F43D53C" w14:textId="77777777" w:rsidTr="005420B0">
        <w:trPr>
          <w:trHeight w:val="20"/>
        </w:trPr>
        <w:tc>
          <w:tcPr>
            <w:tcW w:w="879" w:type="pct"/>
            <w:vMerge/>
          </w:tcPr>
          <w:p w14:paraId="04D1A23B" w14:textId="77777777" w:rsidR="00610A70" w:rsidRPr="006D7A2D" w:rsidDel="002A1D54" w:rsidRDefault="00610A70" w:rsidP="00610A70"/>
        </w:tc>
        <w:tc>
          <w:tcPr>
            <w:tcW w:w="4121" w:type="pct"/>
          </w:tcPr>
          <w:p w14:paraId="7949620F" w14:textId="34164371" w:rsidR="00610A70" w:rsidRPr="006D7A2D" w:rsidRDefault="00610A70" w:rsidP="005420B0">
            <w:pPr>
              <w:jc w:val="both"/>
            </w:pPr>
            <w:r w:rsidRPr="006D7A2D">
              <w:t xml:space="preserve">Основы проектирования штамповой оснастки для </w:t>
            </w:r>
            <w:r>
              <w:t xml:space="preserve">холодной объемной </w:t>
            </w:r>
            <w:r w:rsidRPr="006D7A2D">
              <w:t xml:space="preserve">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610A70" w:rsidRPr="006D7A2D" w14:paraId="1A9977E7" w14:textId="77777777" w:rsidTr="005420B0">
        <w:trPr>
          <w:trHeight w:val="20"/>
        </w:trPr>
        <w:tc>
          <w:tcPr>
            <w:tcW w:w="879" w:type="pct"/>
            <w:vMerge/>
          </w:tcPr>
          <w:p w14:paraId="385814F9" w14:textId="77777777" w:rsidR="00610A70" w:rsidRPr="006D7A2D" w:rsidDel="002A1D54" w:rsidRDefault="00610A70" w:rsidP="00610A70"/>
        </w:tc>
        <w:tc>
          <w:tcPr>
            <w:tcW w:w="4121" w:type="pct"/>
          </w:tcPr>
          <w:p w14:paraId="26295473" w14:textId="129FF15D" w:rsidR="00610A70" w:rsidRPr="006D7A2D" w:rsidRDefault="00610A70" w:rsidP="005420B0">
            <w:pPr>
              <w:jc w:val="both"/>
            </w:pPr>
            <w:r>
              <w:t xml:space="preserve">Основы метода конечных элементов для компьютерного моделирования штамповой оснастки </w:t>
            </w:r>
            <w:r w:rsidR="00132EA1">
              <w:t xml:space="preserve">для </w:t>
            </w:r>
            <w:r>
              <w:t>холодной объемной штамповки с применением пользовательских подпрограмм</w:t>
            </w:r>
          </w:p>
        </w:tc>
      </w:tr>
      <w:tr w:rsidR="00610A70" w:rsidRPr="006D7A2D" w14:paraId="1445B072" w14:textId="77777777" w:rsidTr="005420B0">
        <w:trPr>
          <w:trHeight w:val="20"/>
        </w:trPr>
        <w:tc>
          <w:tcPr>
            <w:tcW w:w="879" w:type="pct"/>
            <w:vMerge/>
          </w:tcPr>
          <w:p w14:paraId="0C998E45" w14:textId="77777777" w:rsidR="00610A70" w:rsidRPr="006D7A2D" w:rsidDel="002A1D54" w:rsidRDefault="00610A70" w:rsidP="00610A70"/>
        </w:tc>
        <w:tc>
          <w:tcPr>
            <w:tcW w:w="4121" w:type="pct"/>
          </w:tcPr>
          <w:p w14:paraId="79F3AD20" w14:textId="32C4BDF3" w:rsidR="00610A70" w:rsidRPr="006D7A2D" w:rsidRDefault="00610A70" w:rsidP="005420B0">
            <w:pPr>
              <w:jc w:val="both"/>
            </w:pPr>
            <w:r w:rsidRPr="006D7A2D">
              <w:t xml:space="preserve">Основы </w:t>
            </w:r>
            <w:r>
              <w:t>компьютерного моделирования штамповой оснастки для холодной объемной штамповки с применением пользовательских подпрограмм</w:t>
            </w:r>
          </w:p>
        </w:tc>
      </w:tr>
      <w:tr w:rsidR="00610A70" w:rsidRPr="006D7A2D" w14:paraId="11F4A43F" w14:textId="77777777" w:rsidTr="005420B0">
        <w:trPr>
          <w:trHeight w:val="20"/>
        </w:trPr>
        <w:tc>
          <w:tcPr>
            <w:tcW w:w="879" w:type="pct"/>
            <w:vMerge/>
          </w:tcPr>
          <w:p w14:paraId="62960DD7" w14:textId="77777777" w:rsidR="00610A70" w:rsidRPr="006D7A2D" w:rsidDel="002A1D54" w:rsidRDefault="00610A70" w:rsidP="00610A70"/>
        </w:tc>
        <w:tc>
          <w:tcPr>
            <w:tcW w:w="4121" w:type="pct"/>
          </w:tcPr>
          <w:p w14:paraId="319DE8B1" w14:textId="40B7E194" w:rsidR="00610A70" w:rsidRPr="006D7A2D" w:rsidRDefault="00610A70" w:rsidP="005420B0">
            <w:pPr>
              <w:jc w:val="both"/>
            </w:pPr>
            <w:r>
              <w:t>Режимы и параметры работы холодноштамповочного оборудования для холодной объемной штамповки</w:t>
            </w:r>
          </w:p>
        </w:tc>
      </w:tr>
      <w:tr w:rsidR="00610A70" w:rsidRPr="006D7A2D" w14:paraId="6D7C59D5" w14:textId="77777777" w:rsidTr="005420B0">
        <w:trPr>
          <w:trHeight w:val="20"/>
        </w:trPr>
        <w:tc>
          <w:tcPr>
            <w:tcW w:w="879" w:type="pct"/>
            <w:vMerge/>
          </w:tcPr>
          <w:p w14:paraId="714DC579" w14:textId="77777777" w:rsidR="00610A70" w:rsidRPr="006D7A2D" w:rsidDel="002A1D54" w:rsidRDefault="00610A70" w:rsidP="00610A70"/>
        </w:tc>
        <w:tc>
          <w:tcPr>
            <w:tcW w:w="4121" w:type="pct"/>
          </w:tcPr>
          <w:p w14:paraId="4F9DA2D3" w14:textId="6955BD7C" w:rsidR="00610A70" w:rsidRPr="006D7A2D" w:rsidRDefault="00610A70" w:rsidP="005420B0">
            <w:pPr>
              <w:jc w:val="both"/>
            </w:pPr>
            <w:r>
              <w:t>Режимы и параметры работы штамповой оснастки для холодной объемной штамповки</w:t>
            </w:r>
          </w:p>
        </w:tc>
      </w:tr>
      <w:tr w:rsidR="00610A70" w:rsidRPr="006D7A2D" w14:paraId="1B21A1F9" w14:textId="77777777" w:rsidTr="005420B0">
        <w:trPr>
          <w:trHeight w:val="20"/>
        </w:trPr>
        <w:tc>
          <w:tcPr>
            <w:tcW w:w="879" w:type="pct"/>
            <w:vMerge/>
          </w:tcPr>
          <w:p w14:paraId="13DE4A26" w14:textId="77777777" w:rsidR="00610A70" w:rsidRPr="006D7A2D" w:rsidDel="002A1D54" w:rsidRDefault="00610A70" w:rsidP="00610A70"/>
        </w:tc>
        <w:tc>
          <w:tcPr>
            <w:tcW w:w="4121" w:type="pct"/>
          </w:tcPr>
          <w:p w14:paraId="51CF5CA2" w14:textId="19532C45" w:rsidR="00610A70" w:rsidRPr="006D7A2D" w:rsidRDefault="00610A70" w:rsidP="005420B0">
            <w:pPr>
              <w:jc w:val="both"/>
            </w:pPr>
            <w:r w:rsidRPr="006D7A2D">
              <w:t xml:space="preserve">Технические требования, предъявляемые к штамповой оснастке для </w:t>
            </w:r>
            <w:r>
              <w:t>холодной объемной штамповки</w:t>
            </w:r>
          </w:p>
        </w:tc>
      </w:tr>
      <w:tr w:rsidR="00610A70" w:rsidRPr="006D7A2D" w14:paraId="7E4B3CB7" w14:textId="77777777" w:rsidTr="005420B0">
        <w:trPr>
          <w:trHeight w:val="20"/>
        </w:trPr>
        <w:tc>
          <w:tcPr>
            <w:tcW w:w="879" w:type="pct"/>
            <w:vMerge/>
          </w:tcPr>
          <w:p w14:paraId="744F8F3E" w14:textId="77777777" w:rsidR="00610A70" w:rsidRPr="006D7A2D" w:rsidDel="002A1D54" w:rsidRDefault="00610A70" w:rsidP="00610A70"/>
        </w:tc>
        <w:tc>
          <w:tcPr>
            <w:tcW w:w="4121" w:type="pct"/>
          </w:tcPr>
          <w:p w14:paraId="2B3729CC" w14:textId="26D60DF6" w:rsidR="00610A70" w:rsidRPr="006D7A2D" w:rsidRDefault="00610A70" w:rsidP="005420B0">
            <w:pPr>
              <w:jc w:val="both"/>
            </w:pPr>
            <w:r w:rsidRPr="006D7A2D">
              <w:t>Типовые технологические процессы</w:t>
            </w:r>
            <w:r>
              <w:t xml:space="preserve"> холодной </w:t>
            </w:r>
            <w:r w:rsidRPr="006D7A2D">
              <w:t>объемной штамповки</w:t>
            </w:r>
          </w:p>
        </w:tc>
      </w:tr>
      <w:tr w:rsidR="00610A70" w:rsidRPr="006D7A2D" w14:paraId="46B01199" w14:textId="77777777" w:rsidTr="005420B0">
        <w:trPr>
          <w:trHeight w:val="20"/>
        </w:trPr>
        <w:tc>
          <w:tcPr>
            <w:tcW w:w="879" w:type="pct"/>
            <w:vMerge/>
          </w:tcPr>
          <w:p w14:paraId="27652EDE" w14:textId="77777777" w:rsidR="00610A70" w:rsidRPr="006D7A2D" w:rsidDel="002A1D54" w:rsidRDefault="00610A70" w:rsidP="00610A70"/>
        </w:tc>
        <w:tc>
          <w:tcPr>
            <w:tcW w:w="4121" w:type="pct"/>
          </w:tcPr>
          <w:p w14:paraId="6FC3D42F" w14:textId="7CE2675C" w:rsidR="00610A70" w:rsidRPr="006D7A2D" w:rsidRDefault="00610A70" w:rsidP="005420B0">
            <w:pPr>
              <w:jc w:val="both"/>
            </w:pPr>
            <w:r w:rsidRPr="006D7A2D">
              <w:t xml:space="preserve">Условия и правила эксплуатации штамповой оснастки для </w:t>
            </w:r>
            <w:r>
              <w:t>холодной объемной</w:t>
            </w:r>
            <w:r w:rsidRPr="006D7A2D">
              <w:t xml:space="preserve"> штамповки на </w:t>
            </w:r>
            <w:r>
              <w:t>холодноштамповочном</w:t>
            </w:r>
            <w:r w:rsidRPr="006D7A2D">
              <w:t xml:space="preserve"> оборудовании</w:t>
            </w:r>
          </w:p>
        </w:tc>
      </w:tr>
      <w:tr w:rsidR="00610A70" w:rsidRPr="006D7A2D" w14:paraId="71DC8A33" w14:textId="77777777" w:rsidTr="005420B0">
        <w:trPr>
          <w:trHeight w:val="20"/>
        </w:trPr>
        <w:tc>
          <w:tcPr>
            <w:tcW w:w="879" w:type="pct"/>
            <w:vMerge/>
          </w:tcPr>
          <w:p w14:paraId="6BA0049A" w14:textId="77777777" w:rsidR="00610A70" w:rsidRPr="006D7A2D" w:rsidDel="002A1D54" w:rsidRDefault="00610A70" w:rsidP="00610A70"/>
        </w:tc>
        <w:tc>
          <w:tcPr>
            <w:tcW w:w="4121" w:type="pct"/>
          </w:tcPr>
          <w:p w14:paraId="74DD88F8" w14:textId="76C98CDF" w:rsidR="00610A70" w:rsidRPr="006D7A2D" w:rsidRDefault="00610A70" w:rsidP="005420B0">
            <w:pPr>
              <w:jc w:val="both"/>
            </w:pPr>
            <w:r w:rsidRPr="006D7A2D">
              <w:t xml:space="preserve">Схемы смазки штамповой оснастки при </w:t>
            </w:r>
            <w:r>
              <w:t>холодной</w:t>
            </w:r>
            <w:r w:rsidRPr="006D7A2D">
              <w:t xml:space="preserve"> объемной штамповк</w:t>
            </w:r>
            <w:r>
              <w:t>е</w:t>
            </w:r>
            <w:r w:rsidRPr="006D7A2D">
              <w:t xml:space="preserve"> на </w:t>
            </w:r>
            <w:r>
              <w:t>холодноштамповочном оборудовании</w:t>
            </w:r>
            <w:r w:rsidRPr="006D7A2D">
              <w:t xml:space="preserve"> </w:t>
            </w:r>
          </w:p>
        </w:tc>
      </w:tr>
      <w:tr w:rsidR="00610A70" w:rsidRPr="006D7A2D" w14:paraId="1082EAF3" w14:textId="77777777" w:rsidTr="005420B0">
        <w:trPr>
          <w:trHeight w:val="20"/>
        </w:trPr>
        <w:tc>
          <w:tcPr>
            <w:tcW w:w="879" w:type="pct"/>
            <w:vMerge/>
          </w:tcPr>
          <w:p w14:paraId="34AECD53" w14:textId="77777777" w:rsidR="00610A70" w:rsidRPr="006D7A2D" w:rsidDel="002A1D54" w:rsidRDefault="00610A70" w:rsidP="00610A70"/>
        </w:tc>
        <w:tc>
          <w:tcPr>
            <w:tcW w:w="4121" w:type="pct"/>
          </w:tcPr>
          <w:p w14:paraId="3107BA4D" w14:textId="148F44EE" w:rsidR="00610A70" w:rsidRPr="006D7A2D" w:rsidRDefault="00610A70" w:rsidP="005420B0">
            <w:pPr>
              <w:jc w:val="both"/>
            </w:pPr>
            <w:r w:rsidRPr="006D7A2D">
              <w:t xml:space="preserve">Виды, основные эксплуатационные и технологические свойства, маркировка инструментальных и конструкционных материалов, применяемых для деталей </w:t>
            </w:r>
            <w:r>
              <w:t xml:space="preserve">штамповой оснастки </w:t>
            </w:r>
            <w:r w:rsidR="00132EA1">
              <w:t xml:space="preserve">для </w:t>
            </w:r>
            <w:r>
              <w:t>холодной объемной штамповки</w:t>
            </w:r>
          </w:p>
        </w:tc>
      </w:tr>
      <w:tr w:rsidR="00610A70" w:rsidRPr="006D7A2D" w14:paraId="74FD1B42" w14:textId="77777777" w:rsidTr="005420B0">
        <w:trPr>
          <w:trHeight w:val="20"/>
        </w:trPr>
        <w:tc>
          <w:tcPr>
            <w:tcW w:w="879" w:type="pct"/>
            <w:vMerge/>
          </w:tcPr>
          <w:p w14:paraId="097C30FE" w14:textId="77777777" w:rsidR="00610A70" w:rsidRPr="006D7A2D" w:rsidDel="002A1D54" w:rsidRDefault="00610A70" w:rsidP="00610A70"/>
        </w:tc>
        <w:tc>
          <w:tcPr>
            <w:tcW w:w="4121" w:type="pct"/>
          </w:tcPr>
          <w:p w14:paraId="7C702309" w14:textId="20C4DCB6" w:rsidR="00610A70" w:rsidRPr="006D7A2D" w:rsidRDefault="00610A70" w:rsidP="005420B0">
            <w:pPr>
              <w:jc w:val="both"/>
            </w:pPr>
            <w:r w:rsidRPr="006D7A2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10A70" w:rsidRPr="006D7A2D" w14:paraId="3282C7C1" w14:textId="77777777" w:rsidTr="005420B0">
        <w:trPr>
          <w:trHeight w:val="20"/>
        </w:trPr>
        <w:tc>
          <w:tcPr>
            <w:tcW w:w="879" w:type="pct"/>
          </w:tcPr>
          <w:p w14:paraId="53F66CAF" w14:textId="77777777" w:rsidR="00610A70" w:rsidRPr="006D7A2D" w:rsidDel="002A1D54" w:rsidRDefault="00610A70" w:rsidP="00610A70">
            <w:r w:rsidRPr="006D7A2D" w:rsidDel="002A1D54">
              <w:t>Другие характеристики</w:t>
            </w:r>
          </w:p>
        </w:tc>
        <w:tc>
          <w:tcPr>
            <w:tcW w:w="4121" w:type="pct"/>
          </w:tcPr>
          <w:p w14:paraId="2FB449DF" w14:textId="51717CA4" w:rsidR="00610A70" w:rsidRPr="006D7A2D" w:rsidRDefault="00132EA1" w:rsidP="005420B0">
            <w:pPr>
              <w:jc w:val="both"/>
            </w:pPr>
            <w:r>
              <w:t>-</w:t>
            </w:r>
          </w:p>
        </w:tc>
      </w:tr>
    </w:tbl>
    <w:p w14:paraId="5E36057D" w14:textId="77777777" w:rsidR="00606A71" w:rsidRPr="006D7A2D" w:rsidRDefault="00606A71" w:rsidP="00CA476C"/>
    <w:p w14:paraId="73DC0F00" w14:textId="77777777" w:rsidR="00606A71" w:rsidRPr="006D7A2D" w:rsidRDefault="00606A71" w:rsidP="00CA476C">
      <w:pPr>
        <w:pStyle w:val="1"/>
        <w:jc w:val="center"/>
      </w:pPr>
      <w:bookmarkStart w:id="11" w:name="_Toc193407617"/>
      <w:r w:rsidRPr="006D7A2D">
        <w:t>IV. Сведения об организациях</w:t>
      </w:r>
      <w:r w:rsidR="00CA476C" w:rsidRPr="006D7A2D">
        <w:t xml:space="preserve"> – </w:t>
      </w:r>
      <w:r w:rsidRPr="006D7A2D">
        <w:t>разработчиках профессионального стандарта</w:t>
      </w:r>
      <w:bookmarkEnd w:id="11"/>
    </w:p>
    <w:p w14:paraId="5C38662A" w14:textId="77777777" w:rsidR="00606A71" w:rsidRPr="006D7A2D" w:rsidRDefault="00606A71" w:rsidP="00CA476C"/>
    <w:p w14:paraId="22402028" w14:textId="77777777" w:rsidR="00970EA1" w:rsidRPr="005420B0" w:rsidRDefault="00970EA1" w:rsidP="00970EA1">
      <w:pPr>
        <w:rPr>
          <w:b/>
          <w:bCs w:val="0"/>
        </w:rPr>
      </w:pPr>
      <w:r w:rsidRPr="005420B0">
        <w:rPr>
          <w:b/>
          <w:bCs w:val="0"/>
        </w:rPr>
        <w:t>4.1. Ответственная организация-разработчик</w:t>
      </w:r>
    </w:p>
    <w:p w14:paraId="77C6568C" w14:textId="77777777" w:rsidR="005420B0" w:rsidRPr="00C31335" w:rsidRDefault="005420B0" w:rsidP="00970E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8B2948" w:rsidRPr="00440AB3" w14:paraId="1CEBD4AD" w14:textId="77777777" w:rsidTr="00422F09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7B2949" w14:textId="04137C74" w:rsidR="008B2948" w:rsidRPr="00132EA1" w:rsidRDefault="008B2948" w:rsidP="008B2948">
            <w:pPr>
              <w:jc w:val="both"/>
            </w:pPr>
            <w:bookmarkStart w:id="12" w:name="_Hlk198188853"/>
            <w:r w:rsidRPr="0012630A">
              <w:t xml:space="preserve">Совет по профессиональным квалификациям в машиностроении, город Москва </w:t>
            </w:r>
          </w:p>
        </w:tc>
      </w:tr>
      <w:tr w:rsidR="008B2948" w:rsidRPr="00440AB3" w14:paraId="39217D1B" w14:textId="77777777" w:rsidTr="00422F09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363F27" w14:textId="1E6C2808" w:rsidR="008B2948" w:rsidRPr="00132EA1" w:rsidRDefault="008B2948" w:rsidP="008B2948">
            <w:pPr>
              <w:jc w:val="both"/>
            </w:pPr>
            <w:r w:rsidRPr="0012630A">
              <w:t>Заместитель председателя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CB18C0">
              <w:t>Петракова Ольга Геннадьевна</w:t>
            </w:r>
          </w:p>
        </w:tc>
      </w:tr>
      <w:bookmarkEnd w:id="12"/>
    </w:tbl>
    <w:p w14:paraId="20FE2DE0" w14:textId="77777777" w:rsidR="005420B0" w:rsidRDefault="005420B0" w:rsidP="00970EA1"/>
    <w:p w14:paraId="76BD3179" w14:textId="0EF325CF" w:rsidR="00970EA1" w:rsidRPr="005420B0" w:rsidRDefault="00970EA1" w:rsidP="00970EA1">
      <w:pPr>
        <w:rPr>
          <w:b/>
          <w:bCs w:val="0"/>
        </w:rPr>
      </w:pPr>
      <w:r w:rsidRPr="005420B0">
        <w:rPr>
          <w:b/>
          <w:bCs w:val="0"/>
        </w:rPr>
        <w:t>4.2. Наименования организаций-разработчиков</w:t>
      </w:r>
    </w:p>
    <w:p w14:paraId="7AA22894" w14:textId="77777777" w:rsidR="005420B0" w:rsidRPr="00C31335" w:rsidRDefault="005420B0" w:rsidP="00970EA1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3A782A" w:rsidRPr="00440AB3" w14:paraId="19D5AB44" w14:textId="77777777" w:rsidTr="003A782A">
        <w:trPr>
          <w:jc w:val="center"/>
        </w:trPr>
        <w:tc>
          <w:tcPr>
            <w:tcW w:w="294" w:type="pct"/>
          </w:tcPr>
          <w:p w14:paraId="57DF10A2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238E0154" w14:textId="77777777" w:rsidR="003A782A" w:rsidRPr="00132EA1" w:rsidRDefault="003A782A" w:rsidP="003A782A">
            <w:r w:rsidRPr="00132EA1">
              <w:t>Ассоциация «Лига содействия оборонным предприятиям», город Москва</w:t>
            </w:r>
          </w:p>
        </w:tc>
      </w:tr>
      <w:tr w:rsidR="003A782A" w:rsidRPr="00440AB3" w14:paraId="0927CA1F" w14:textId="77777777" w:rsidTr="003A782A">
        <w:trPr>
          <w:jc w:val="center"/>
        </w:trPr>
        <w:tc>
          <w:tcPr>
            <w:tcW w:w="294" w:type="pct"/>
          </w:tcPr>
          <w:p w14:paraId="35180893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760DC411" w14:textId="77777777" w:rsidR="003A782A" w:rsidRPr="00440AB3" w:rsidRDefault="003A782A" w:rsidP="003A782A">
            <w:r w:rsidRPr="00132EA1">
              <w:t>ООО «Союз машиностроителей России», город Москва</w:t>
            </w:r>
          </w:p>
        </w:tc>
      </w:tr>
      <w:tr w:rsidR="003A782A" w:rsidRPr="00440AB3" w14:paraId="4939E9BF" w14:textId="77777777" w:rsidTr="003A782A">
        <w:trPr>
          <w:jc w:val="center"/>
        </w:trPr>
        <w:tc>
          <w:tcPr>
            <w:tcW w:w="294" w:type="pct"/>
          </w:tcPr>
          <w:p w14:paraId="5681CA2C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C35DBB1" w14:textId="77777777" w:rsidR="003A782A" w:rsidRPr="00440AB3" w:rsidRDefault="003A782A" w:rsidP="003A782A">
            <w:r w:rsidRPr="00132EA1">
              <w:t>ОООР «Союз машиностроителей России», город Москва</w:t>
            </w:r>
          </w:p>
        </w:tc>
      </w:tr>
      <w:tr w:rsidR="003A782A" w:rsidRPr="00440AB3" w14:paraId="645878B4" w14:textId="77777777" w:rsidTr="003A782A">
        <w:trPr>
          <w:jc w:val="center"/>
        </w:trPr>
        <w:tc>
          <w:tcPr>
            <w:tcW w:w="294" w:type="pct"/>
          </w:tcPr>
          <w:p w14:paraId="4DC91310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35ED1C03" w14:textId="77777777" w:rsidR="003A782A" w:rsidRPr="00132EA1" w:rsidRDefault="003A782A" w:rsidP="003A782A">
            <w:r w:rsidRPr="00132EA1">
              <w:t>Совет по профессиональным квалификациям в машиностроении, город Москва</w:t>
            </w:r>
          </w:p>
        </w:tc>
      </w:tr>
      <w:tr w:rsidR="003A782A" w:rsidRPr="00440AB3" w14:paraId="34A697A4" w14:textId="77777777" w:rsidTr="003A782A">
        <w:trPr>
          <w:jc w:val="center"/>
        </w:trPr>
        <w:tc>
          <w:tcPr>
            <w:tcW w:w="294" w:type="pct"/>
          </w:tcPr>
          <w:p w14:paraId="311B7486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551F813" w14:textId="77777777" w:rsidR="003A782A" w:rsidRPr="00132EA1" w:rsidRDefault="003A782A" w:rsidP="003A782A">
            <w:r w:rsidRPr="00132EA1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3A782A" w:rsidRPr="00440AB3" w14:paraId="651FF719" w14:textId="77777777" w:rsidTr="003A782A">
        <w:trPr>
          <w:jc w:val="center"/>
        </w:trPr>
        <w:tc>
          <w:tcPr>
            <w:tcW w:w="294" w:type="pct"/>
          </w:tcPr>
          <w:p w14:paraId="761444E4" w14:textId="77777777" w:rsidR="003A782A" w:rsidRPr="00440AB3" w:rsidRDefault="003A782A" w:rsidP="00970EA1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02A3E8A0" w14:textId="0085587C" w:rsidR="003A782A" w:rsidRPr="00440AB3" w:rsidRDefault="003A782A" w:rsidP="003A782A">
            <w:r w:rsidRPr="00132EA1">
              <w:t>ФГБОУ ВО «Московский государственный т</w:t>
            </w:r>
            <w:r w:rsidR="005F2C53">
              <w:t>ехнический университет имени Н.</w:t>
            </w:r>
            <w:r w:rsidRPr="00132EA1">
              <w:t>Э. Баумана (национальный исследовательский университет)», город Москва</w:t>
            </w:r>
          </w:p>
        </w:tc>
      </w:tr>
      <w:tr w:rsidR="008B2948" w:rsidRPr="00440AB3" w14:paraId="1AAC08B8" w14:textId="77777777" w:rsidTr="00422F09">
        <w:trPr>
          <w:jc w:val="center"/>
        </w:trPr>
        <w:tc>
          <w:tcPr>
            <w:tcW w:w="294" w:type="pct"/>
          </w:tcPr>
          <w:p w14:paraId="3E749490" w14:textId="77777777" w:rsidR="008B2948" w:rsidRPr="00440AB3" w:rsidRDefault="008B2948" w:rsidP="008B2948">
            <w:pPr>
              <w:numPr>
                <w:ilvl w:val="0"/>
                <w:numId w:val="35"/>
              </w:numPr>
              <w:tabs>
                <w:tab w:val="left" w:pos="993"/>
              </w:tabs>
            </w:pPr>
          </w:p>
        </w:tc>
        <w:tc>
          <w:tcPr>
            <w:tcW w:w="4706" w:type="pct"/>
            <w:vAlign w:val="center"/>
          </w:tcPr>
          <w:p w14:paraId="19743899" w14:textId="34756711" w:rsidR="008B2948" w:rsidRPr="00132EA1" w:rsidRDefault="008B2948" w:rsidP="008B2948">
            <w:r w:rsidRPr="00132EA1">
              <w:t>ФГБУ «ВНИИ</w:t>
            </w:r>
            <w:r>
              <w:t xml:space="preserve"> </w:t>
            </w:r>
            <w:r w:rsidRPr="00132EA1">
              <w:t>труда»</w:t>
            </w:r>
            <w:r>
              <w:t xml:space="preserve"> </w:t>
            </w:r>
            <w:r w:rsidRPr="00132EA1">
              <w:t>Минтруда</w:t>
            </w:r>
            <w:r>
              <w:t xml:space="preserve"> </w:t>
            </w:r>
            <w:r w:rsidRPr="00132EA1">
              <w:t>России, город Москва</w:t>
            </w:r>
          </w:p>
        </w:tc>
      </w:tr>
    </w:tbl>
    <w:p w14:paraId="1E5B51D8" w14:textId="77777777" w:rsidR="002C77D4" w:rsidRPr="008615F6" w:rsidRDefault="002C77D4" w:rsidP="002C77D4">
      <w:pPr>
        <w:tabs>
          <w:tab w:val="left" w:pos="2216"/>
        </w:tabs>
      </w:pPr>
      <w:r>
        <w:tab/>
      </w:r>
    </w:p>
    <w:p w14:paraId="7ABC0889" w14:textId="3322A6EE" w:rsidR="00EF7A84" w:rsidRPr="005420B0" w:rsidRDefault="005420B0" w:rsidP="005420B0">
      <w:pPr>
        <w:pStyle w:val="1"/>
        <w:jc w:val="center"/>
      </w:pPr>
      <w:bookmarkStart w:id="13" w:name="_Toc193407618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13"/>
    </w:p>
    <w:p w14:paraId="4AA4F474" w14:textId="77777777" w:rsidR="003408D1" w:rsidRDefault="003408D1" w:rsidP="00A60457"/>
    <w:p w14:paraId="2F1816B1" w14:textId="77777777" w:rsidR="004677F3" w:rsidRPr="00C3580D" w:rsidRDefault="004677F3" w:rsidP="00A60457">
      <w:r>
        <w:rPr>
          <w:lang w:val="en-US"/>
        </w:rPr>
        <w:t>API</w:t>
      </w:r>
      <w:r w:rsidRPr="004677F3">
        <w:t xml:space="preserve"> </w:t>
      </w:r>
      <w:r w:rsidRPr="00422F09">
        <w:t>– программный интерфейс приложения</w:t>
      </w:r>
    </w:p>
    <w:p w14:paraId="4A2B3F0B" w14:textId="77777777" w:rsidR="004677F3" w:rsidRDefault="004677F3" w:rsidP="00A60457">
      <w:r>
        <w:rPr>
          <w:lang w:val="en-US"/>
        </w:rPr>
        <w:t>CAD</w:t>
      </w:r>
      <w:r>
        <w:t xml:space="preserve">-системы – </w:t>
      </w:r>
      <w:r w:rsidRPr="006D7A2D">
        <w:t>систем</w:t>
      </w:r>
      <w:r>
        <w:t>ы</w:t>
      </w:r>
      <w:r w:rsidRPr="006D7A2D">
        <w:t xml:space="preserve"> автоматизированного проектирования</w:t>
      </w:r>
    </w:p>
    <w:p w14:paraId="781E726B" w14:textId="77777777" w:rsidR="004677F3" w:rsidRDefault="004677F3" w:rsidP="00A60457">
      <w:r>
        <w:t xml:space="preserve">ЕСКД – </w:t>
      </w:r>
      <w:r w:rsidRPr="003408D1">
        <w:t>Единая система конструкторской документации</w:t>
      </w:r>
    </w:p>
    <w:sectPr w:rsidR="004677F3" w:rsidSect="005409CF">
      <w:headerReference w:type="default" r:id="rId16"/>
      <w:footerReference w:type="default" r:id="rId17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E446" w14:textId="77777777" w:rsidR="005953B0" w:rsidRDefault="005953B0" w:rsidP="00606A71">
      <w:r>
        <w:separator/>
      </w:r>
    </w:p>
  </w:endnote>
  <w:endnote w:type="continuationSeparator" w:id="0">
    <w:p w14:paraId="27B302D3" w14:textId="77777777" w:rsidR="005953B0" w:rsidRDefault="005953B0" w:rsidP="00606A71"/>
  </w:endnote>
  <w:endnote w:type="continuationNotice" w:id="1">
    <w:p w14:paraId="6593E3A7" w14:textId="77777777" w:rsidR="005953B0" w:rsidRDefault="005953B0"/>
  </w:endnote>
  <w:endnote w:id="2">
    <w:p w14:paraId="1F6129E8" w14:textId="77777777" w:rsidR="00764053" w:rsidRPr="00785E0D" w:rsidRDefault="00764053" w:rsidP="00606A71">
      <w:pPr>
        <w:pStyle w:val="a7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Общероссийский классификатор занятий.</w:t>
      </w:r>
    </w:p>
  </w:endnote>
  <w:endnote w:id="3">
    <w:p w14:paraId="7CCDAE17" w14:textId="1B65570A" w:rsidR="00764053" w:rsidRPr="00785E0D" w:rsidRDefault="00764053">
      <w:pPr>
        <w:pStyle w:val="a7"/>
      </w:pPr>
      <w:r w:rsidRPr="00785E0D">
        <w:rPr>
          <w:rStyle w:val="a9"/>
        </w:rPr>
        <w:endnoteRef/>
      </w:r>
      <w:r w:rsidRPr="00785E0D">
        <w:t xml:space="preserve"> Приказ Минтруда России от 29 сентября 2014</w:t>
      </w:r>
      <w:r>
        <w:t> г.</w:t>
      </w:r>
      <w:r w:rsidRPr="00785E0D">
        <w:t xml:space="preserve"> </w:t>
      </w:r>
      <w:r>
        <w:t>№ </w:t>
      </w:r>
      <w:r w:rsidRPr="00785E0D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785E0D">
        <w:t>34779) с изменени</w:t>
      </w:r>
      <w:r>
        <w:t>ем, внесенным приказом Минтруда</w:t>
      </w:r>
      <w:r w:rsidRPr="00785E0D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6D9170E9" w14:textId="04B79C3E" w:rsidR="00764053" w:rsidRPr="00785E0D" w:rsidRDefault="00764053" w:rsidP="00606A71">
      <w:pPr>
        <w:pStyle w:val="a7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5">
    <w:p w14:paraId="7FA58D5B" w14:textId="486E0035" w:rsidR="00764053" w:rsidRPr="00785E0D" w:rsidRDefault="00764053" w:rsidP="00422F09">
      <w:pPr>
        <w:pStyle w:val="a7"/>
        <w:jc w:val="both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</w:t>
      </w:r>
      <w:r w:rsidRPr="00785E0D">
        <w:rPr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szCs w:val="20"/>
          <w:shd w:val="clear" w:color="auto" w:fill="FFFFFF"/>
        </w:rPr>
        <w:t> г.</w:t>
      </w:r>
      <w:r w:rsidRPr="00785E0D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785E0D">
        <w:rPr>
          <w:szCs w:val="20"/>
          <w:shd w:val="clear" w:color="auto" w:fill="FFFFFF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zCs w:val="20"/>
          <w:shd w:val="clear" w:color="auto" w:fill="FFFFFF"/>
        </w:rPr>
        <w:t> г. включительно.</w:t>
      </w:r>
    </w:p>
  </w:endnote>
  <w:endnote w:id="6">
    <w:p w14:paraId="0D2CDFDC" w14:textId="518C4449" w:rsidR="00764053" w:rsidRPr="00785E0D" w:rsidRDefault="00764053" w:rsidP="00422F09">
      <w:pPr>
        <w:pStyle w:val="a7"/>
        <w:jc w:val="both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785E0D">
        <w:rPr>
          <w:szCs w:val="20"/>
        </w:rPr>
        <w:t xml:space="preserve"> </w:t>
      </w:r>
      <w:r>
        <w:rPr>
          <w:szCs w:val="20"/>
        </w:rPr>
        <w:t>№ </w:t>
      </w:r>
      <w:r w:rsidRPr="00785E0D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785E0D">
        <w:rPr>
          <w:szCs w:val="20"/>
          <w:shd w:val="clear" w:color="auto" w:fill="FFFFFF"/>
        </w:rPr>
        <w:t>действует до 1 сентября 2026</w:t>
      </w:r>
      <w:r>
        <w:rPr>
          <w:szCs w:val="20"/>
          <w:shd w:val="clear" w:color="auto" w:fill="FFFFFF"/>
        </w:rPr>
        <w:t> г.</w:t>
      </w:r>
    </w:p>
  </w:endnote>
  <w:endnote w:id="7">
    <w:p w14:paraId="0D94C1E2" w14:textId="77777777" w:rsidR="00764053" w:rsidRPr="00785E0D" w:rsidRDefault="00764053" w:rsidP="00422F09">
      <w:pPr>
        <w:pStyle w:val="a7"/>
        <w:jc w:val="both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</w:t>
      </w:r>
      <w:r w:rsidRPr="00785E0D">
        <w:rPr>
          <w:szCs w:val="20"/>
          <w:shd w:val="clear" w:color="auto" w:fill="FFFFFF"/>
        </w:rPr>
        <w:t>Единый квалификационный </w:t>
      </w:r>
      <w:r w:rsidRPr="00785E0D">
        <w:rPr>
          <w:bCs/>
          <w:szCs w:val="20"/>
          <w:shd w:val="clear" w:color="auto" w:fill="FFFFFF"/>
        </w:rPr>
        <w:t xml:space="preserve">справочник </w:t>
      </w:r>
      <w:r w:rsidRPr="00785E0D">
        <w:rPr>
          <w:szCs w:val="20"/>
          <w:shd w:val="clear" w:color="auto" w:fill="FFFFFF"/>
        </w:rPr>
        <w:t>должностей руководителей, специалистов и служащих.</w:t>
      </w:r>
    </w:p>
  </w:endnote>
  <w:endnote w:id="8">
    <w:p w14:paraId="1EDEAF1B" w14:textId="77777777" w:rsidR="00764053" w:rsidRPr="00785E0D" w:rsidRDefault="00764053" w:rsidP="00422F09">
      <w:pPr>
        <w:pStyle w:val="a7"/>
        <w:jc w:val="both"/>
        <w:rPr>
          <w:szCs w:val="20"/>
        </w:rPr>
      </w:pPr>
      <w:r w:rsidRPr="00785E0D">
        <w:rPr>
          <w:rStyle w:val="a9"/>
          <w:szCs w:val="20"/>
        </w:rPr>
        <w:endnoteRef/>
      </w:r>
      <w:r w:rsidRPr="00785E0D">
        <w:rPr>
          <w:szCs w:val="20"/>
        </w:rPr>
        <w:t xml:space="preserve"> </w:t>
      </w:r>
      <w:r w:rsidRPr="00785E0D">
        <w:rPr>
          <w:bCs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9">
    <w:p w14:paraId="3324D67B" w14:textId="3FBA1B5E" w:rsidR="00764053" w:rsidRPr="00785E0D" w:rsidRDefault="00764053" w:rsidP="00422F09">
      <w:pPr>
        <w:pStyle w:val="a7"/>
        <w:jc w:val="both"/>
      </w:pPr>
      <w:r w:rsidRPr="00785E0D">
        <w:rPr>
          <w:rStyle w:val="a9"/>
        </w:rPr>
        <w:endnoteRef/>
      </w:r>
      <w:r w:rsidRPr="00785E0D">
        <w:t xml:space="preserve"> </w:t>
      </w:r>
      <w:r w:rsidRPr="00413690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>
        <w:br/>
      </w:r>
      <w:r w:rsidRPr="00413690">
        <w:t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29 марта 2025 г. № 226 (зарегистрирован Минюстом России 29 апреля 2025 г., регистрационный № 82008).</w:t>
      </w:r>
    </w:p>
  </w:endnote>
  <w:endnote w:id="10">
    <w:p w14:paraId="5C981AC0" w14:textId="77A9E0B1" w:rsidR="00764053" w:rsidRPr="00785E0D" w:rsidRDefault="00764053" w:rsidP="00422F09">
      <w:pPr>
        <w:pStyle w:val="a7"/>
        <w:jc w:val="both"/>
      </w:pPr>
      <w:r w:rsidRPr="00785E0D">
        <w:rPr>
          <w:rStyle w:val="a9"/>
        </w:rPr>
        <w:endnoteRef/>
      </w:r>
      <w:r w:rsidRPr="00785E0D">
        <w:t xml:space="preserve"> </w:t>
      </w:r>
      <w:r w:rsidRPr="005F2C53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</w:t>
      </w:r>
      <w:r>
        <w:t>7</w:t>
      </w:r>
      <w:r w:rsidRPr="005F2C53">
        <w:t xml:space="preserve">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</w:t>
      </w:r>
      <w:r>
        <w:t xml:space="preserve">2 г., регистрационный № 68183). </w:t>
      </w:r>
      <w:r w:rsidRPr="00764053">
        <w:t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</w:t>
      </w:r>
      <w:r w:rsidR="00A46DD4">
        <w:t>оссии от 29 августа 2022 г. № 82</w:t>
      </w:r>
      <w:r w:rsidRPr="00764053">
        <w:t xml:space="preserve">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703746">
        <w:br/>
      </w:r>
      <w:r w:rsidRPr="00764053">
        <w:t>до 1 сентября 2026 г.</w:t>
      </w:r>
      <w:bookmarkStart w:id="8" w:name="_GoBack"/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6C814" w14:textId="77777777" w:rsidR="00764053" w:rsidRDefault="00764053" w:rsidP="00015868">
    <w:pP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365EB7" w14:textId="77777777" w:rsidR="00764053" w:rsidRDefault="00764053" w:rsidP="000158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FE43" w14:textId="77777777" w:rsidR="00764053" w:rsidRDefault="00764053" w:rsidP="00015868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568B38" wp14:editId="1A27B83D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C75E9" w14:textId="4BF5A2EA" w:rsidR="00764053" w:rsidRPr="000D3602" w:rsidRDefault="00764053" w:rsidP="00015868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46DD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68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    <v:textbox style="layout-flow:vertical" inset="0,0,0,0">
                <w:txbxContent>
                  <w:p w14:paraId="53FC75E9" w14:textId="4BF5A2EA" w:rsidR="00764053" w:rsidRPr="000D3602" w:rsidRDefault="00764053" w:rsidP="00015868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46DD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E0CFD" w14:textId="21FA16E2" w:rsidR="00764053" w:rsidRDefault="00764053" w:rsidP="000158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24A18" w14:textId="6D6F56A8" w:rsidR="00764053" w:rsidRDefault="00764053" w:rsidP="0001586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4488" w14:textId="77777777" w:rsidR="00764053" w:rsidRDefault="00764053" w:rsidP="000158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11600" w14:textId="77777777" w:rsidR="005953B0" w:rsidRDefault="005953B0" w:rsidP="00606A71">
      <w:r>
        <w:separator/>
      </w:r>
    </w:p>
  </w:footnote>
  <w:footnote w:type="continuationSeparator" w:id="0">
    <w:p w14:paraId="2D43FD5A" w14:textId="77777777" w:rsidR="005953B0" w:rsidRDefault="005953B0" w:rsidP="00606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0088" w14:textId="77777777" w:rsidR="00764053" w:rsidRDefault="00764053" w:rsidP="00015868">
    <w:pP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29261E" w14:textId="77777777" w:rsidR="00764053" w:rsidRDefault="00764053" w:rsidP="000158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028830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199170BB" w14:textId="1CD58669" w:rsidR="00764053" w:rsidRPr="005409CF" w:rsidRDefault="00764053">
        <w:pPr>
          <w:pStyle w:val="ad"/>
          <w:rPr>
            <w:rStyle w:val="aa"/>
          </w:rPr>
        </w:pPr>
        <w:r w:rsidRPr="005409CF">
          <w:rPr>
            <w:rStyle w:val="aa"/>
          </w:rPr>
          <w:fldChar w:fldCharType="begin"/>
        </w:r>
        <w:r w:rsidRPr="005409CF">
          <w:rPr>
            <w:rStyle w:val="aa"/>
          </w:rPr>
          <w:instrText>PAGE   \* MERGEFORMAT</w:instrText>
        </w:r>
        <w:r w:rsidRPr="005409CF">
          <w:rPr>
            <w:rStyle w:val="aa"/>
          </w:rPr>
          <w:fldChar w:fldCharType="separate"/>
        </w:r>
        <w:r w:rsidR="00A46DD4">
          <w:rPr>
            <w:rStyle w:val="aa"/>
            <w:noProof/>
          </w:rPr>
          <w:t>2</w:t>
        </w:r>
        <w:r w:rsidRPr="005409CF">
          <w:rPr>
            <w:rStyle w:val="aa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464744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16DDC0CE" w14:textId="55A802CA" w:rsidR="00764053" w:rsidRPr="005409CF" w:rsidRDefault="00764053">
        <w:pPr>
          <w:pStyle w:val="ad"/>
          <w:rPr>
            <w:rStyle w:val="aa"/>
          </w:rPr>
        </w:pPr>
        <w:r w:rsidRPr="005409CF">
          <w:rPr>
            <w:rStyle w:val="aa"/>
          </w:rPr>
          <w:fldChar w:fldCharType="begin"/>
        </w:r>
        <w:r w:rsidRPr="005409CF">
          <w:rPr>
            <w:rStyle w:val="aa"/>
          </w:rPr>
          <w:instrText>PAGE   \* MERGEFORMAT</w:instrText>
        </w:r>
        <w:r w:rsidRPr="005409CF">
          <w:rPr>
            <w:rStyle w:val="aa"/>
          </w:rPr>
          <w:fldChar w:fldCharType="separate"/>
        </w:r>
        <w:r w:rsidR="00A46DD4">
          <w:rPr>
            <w:rStyle w:val="aa"/>
            <w:noProof/>
          </w:rPr>
          <w:t>5</w:t>
        </w:r>
        <w:r w:rsidRPr="005409CF">
          <w:rPr>
            <w:rStyle w:val="aa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817542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75B28AB0" w14:textId="2FB6A76D" w:rsidR="00764053" w:rsidRPr="005409CF" w:rsidRDefault="00764053">
        <w:pPr>
          <w:pStyle w:val="ad"/>
          <w:rPr>
            <w:rStyle w:val="aa"/>
          </w:rPr>
        </w:pPr>
        <w:r w:rsidRPr="005409CF">
          <w:rPr>
            <w:rStyle w:val="aa"/>
          </w:rPr>
          <w:fldChar w:fldCharType="begin"/>
        </w:r>
        <w:r w:rsidRPr="005409CF">
          <w:rPr>
            <w:rStyle w:val="aa"/>
          </w:rPr>
          <w:instrText>PAGE   \* MERGEFORMAT</w:instrText>
        </w:r>
        <w:r w:rsidRPr="005409CF">
          <w:rPr>
            <w:rStyle w:val="aa"/>
          </w:rPr>
          <w:fldChar w:fldCharType="separate"/>
        </w:r>
        <w:r w:rsidR="00A46DD4">
          <w:rPr>
            <w:rStyle w:val="aa"/>
            <w:noProof/>
          </w:rPr>
          <w:t>3</w:t>
        </w:r>
        <w:r w:rsidRPr="005409CF">
          <w:rPr>
            <w:rStyle w:val="aa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366595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177FB1ED" w14:textId="02BBCB99" w:rsidR="00764053" w:rsidRPr="005409CF" w:rsidRDefault="00764053">
        <w:pPr>
          <w:pStyle w:val="ad"/>
          <w:rPr>
            <w:rStyle w:val="aa"/>
          </w:rPr>
        </w:pPr>
        <w:r w:rsidRPr="005409CF">
          <w:rPr>
            <w:rStyle w:val="aa"/>
          </w:rPr>
          <w:fldChar w:fldCharType="begin"/>
        </w:r>
        <w:r w:rsidRPr="005409CF">
          <w:rPr>
            <w:rStyle w:val="aa"/>
          </w:rPr>
          <w:instrText>PAGE   \* MERGEFORMAT</w:instrText>
        </w:r>
        <w:r w:rsidRPr="005409CF">
          <w:rPr>
            <w:rStyle w:val="aa"/>
          </w:rPr>
          <w:fldChar w:fldCharType="separate"/>
        </w:r>
        <w:r w:rsidR="00A46DD4">
          <w:rPr>
            <w:rStyle w:val="aa"/>
            <w:noProof/>
          </w:rPr>
          <w:t>50</w:t>
        </w:r>
        <w:r w:rsidRPr="005409CF">
          <w:rPr>
            <w:rStyle w:val="aa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0227"/>
    <w:multiLevelType w:val="hybridMultilevel"/>
    <w:tmpl w:val="E8743ECE"/>
    <w:lvl w:ilvl="0" w:tplc="B2C01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7D692D"/>
    <w:multiLevelType w:val="hybridMultilevel"/>
    <w:tmpl w:val="3AC4BC02"/>
    <w:lvl w:ilvl="0" w:tplc="FC68C5C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1"/>
  </w:num>
  <w:num w:numId="8">
    <w:abstractNumId w:val="24"/>
  </w:num>
  <w:num w:numId="9">
    <w:abstractNumId w:val="22"/>
  </w:num>
  <w:num w:numId="10">
    <w:abstractNumId w:val="8"/>
  </w:num>
  <w:num w:numId="11">
    <w:abstractNumId w:val="27"/>
  </w:num>
  <w:num w:numId="12">
    <w:abstractNumId w:val="34"/>
  </w:num>
  <w:num w:numId="13">
    <w:abstractNumId w:val="28"/>
  </w:num>
  <w:num w:numId="14">
    <w:abstractNumId w:val="17"/>
  </w:num>
  <w:num w:numId="15">
    <w:abstractNumId w:val="29"/>
  </w:num>
  <w:num w:numId="16">
    <w:abstractNumId w:val="25"/>
  </w:num>
  <w:num w:numId="17">
    <w:abstractNumId w:val="20"/>
  </w:num>
  <w:num w:numId="18">
    <w:abstractNumId w:val="3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0"/>
  </w:num>
  <w:num w:numId="29">
    <w:abstractNumId w:val="10"/>
  </w:num>
  <w:num w:numId="30">
    <w:abstractNumId w:val="14"/>
  </w:num>
  <w:num w:numId="31">
    <w:abstractNumId w:val="16"/>
  </w:num>
  <w:num w:numId="32">
    <w:abstractNumId w:val="23"/>
  </w:num>
  <w:num w:numId="33">
    <w:abstractNumId w:val="15"/>
  </w:num>
  <w:num w:numId="34">
    <w:abstractNumId w:val="3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linkStyles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71"/>
    <w:rsid w:val="00000677"/>
    <w:rsid w:val="0000084C"/>
    <w:rsid w:val="00000C7F"/>
    <w:rsid w:val="000037B2"/>
    <w:rsid w:val="00004F1B"/>
    <w:rsid w:val="00015868"/>
    <w:rsid w:val="00016312"/>
    <w:rsid w:val="00017CB6"/>
    <w:rsid w:val="000207FA"/>
    <w:rsid w:val="0002147A"/>
    <w:rsid w:val="00021E9B"/>
    <w:rsid w:val="00024EDC"/>
    <w:rsid w:val="0002789D"/>
    <w:rsid w:val="00036FD1"/>
    <w:rsid w:val="0003743E"/>
    <w:rsid w:val="00040041"/>
    <w:rsid w:val="00040E81"/>
    <w:rsid w:val="000419C0"/>
    <w:rsid w:val="00041DE0"/>
    <w:rsid w:val="00042677"/>
    <w:rsid w:val="00042D14"/>
    <w:rsid w:val="00043693"/>
    <w:rsid w:val="000442F1"/>
    <w:rsid w:val="00044862"/>
    <w:rsid w:val="000451C9"/>
    <w:rsid w:val="000500E9"/>
    <w:rsid w:val="00055DC1"/>
    <w:rsid w:val="0005608C"/>
    <w:rsid w:val="0006177C"/>
    <w:rsid w:val="00064C0B"/>
    <w:rsid w:val="00064EDB"/>
    <w:rsid w:val="00066949"/>
    <w:rsid w:val="00066F16"/>
    <w:rsid w:val="0007054C"/>
    <w:rsid w:val="0007192B"/>
    <w:rsid w:val="000730DE"/>
    <w:rsid w:val="00074387"/>
    <w:rsid w:val="00074B04"/>
    <w:rsid w:val="000751B9"/>
    <w:rsid w:val="000775CA"/>
    <w:rsid w:val="000778FF"/>
    <w:rsid w:val="0008163E"/>
    <w:rsid w:val="00081DD3"/>
    <w:rsid w:val="000826EE"/>
    <w:rsid w:val="00082F10"/>
    <w:rsid w:val="00084725"/>
    <w:rsid w:val="0008554B"/>
    <w:rsid w:val="00086ABC"/>
    <w:rsid w:val="00086EF7"/>
    <w:rsid w:val="000937E6"/>
    <w:rsid w:val="00096405"/>
    <w:rsid w:val="00097E25"/>
    <w:rsid w:val="000A0C26"/>
    <w:rsid w:val="000A0FBF"/>
    <w:rsid w:val="000A1AE9"/>
    <w:rsid w:val="000A305C"/>
    <w:rsid w:val="000A38E7"/>
    <w:rsid w:val="000A5176"/>
    <w:rsid w:val="000B45F5"/>
    <w:rsid w:val="000B4B63"/>
    <w:rsid w:val="000B66C3"/>
    <w:rsid w:val="000C36F9"/>
    <w:rsid w:val="000C39CD"/>
    <w:rsid w:val="000C5BD8"/>
    <w:rsid w:val="000C7F67"/>
    <w:rsid w:val="000D02D2"/>
    <w:rsid w:val="000D046C"/>
    <w:rsid w:val="000D2F63"/>
    <w:rsid w:val="000D524F"/>
    <w:rsid w:val="000D6A4C"/>
    <w:rsid w:val="000E438E"/>
    <w:rsid w:val="000E52D8"/>
    <w:rsid w:val="000E75A6"/>
    <w:rsid w:val="000E76B2"/>
    <w:rsid w:val="000E7CE1"/>
    <w:rsid w:val="000E7D0B"/>
    <w:rsid w:val="000E7DE6"/>
    <w:rsid w:val="000F07F6"/>
    <w:rsid w:val="000F0B65"/>
    <w:rsid w:val="000F2AC4"/>
    <w:rsid w:val="001002E0"/>
    <w:rsid w:val="001007E0"/>
    <w:rsid w:val="00100CE0"/>
    <w:rsid w:val="001025E8"/>
    <w:rsid w:val="00106BF5"/>
    <w:rsid w:val="00111A00"/>
    <w:rsid w:val="001126A7"/>
    <w:rsid w:val="001128C2"/>
    <w:rsid w:val="001222EE"/>
    <w:rsid w:val="00123248"/>
    <w:rsid w:val="00123FEE"/>
    <w:rsid w:val="001242B1"/>
    <w:rsid w:val="00125C70"/>
    <w:rsid w:val="0012735C"/>
    <w:rsid w:val="00132EA1"/>
    <w:rsid w:val="0013454D"/>
    <w:rsid w:val="00134A8F"/>
    <w:rsid w:val="00140385"/>
    <w:rsid w:val="00141DF1"/>
    <w:rsid w:val="001430E2"/>
    <w:rsid w:val="00143502"/>
    <w:rsid w:val="00145C40"/>
    <w:rsid w:val="00146E7D"/>
    <w:rsid w:val="00147CA4"/>
    <w:rsid w:val="0015038D"/>
    <w:rsid w:val="001503F7"/>
    <w:rsid w:val="00150524"/>
    <w:rsid w:val="0015093E"/>
    <w:rsid w:val="00151207"/>
    <w:rsid w:val="001515C4"/>
    <w:rsid w:val="00152F0F"/>
    <w:rsid w:val="00157E7A"/>
    <w:rsid w:val="00164601"/>
    <w:rsid w:val="0016680A"/>
    <w:rsid w:val="00170A9A"/>
    <w:rsid w:val="00171B7E"/>
    <w:rsid w:val="00174316"/>
    <w:rsid w:val="001800B9"/>
    <w:rsid w:val="00180F15"/>
    <w:rsid w:val="001815D4"/>
    <w:rsid w:val="001817D0"/>
    <w:rsid w:val="00183C1D"/>
    <w:rsid w:val="001847AC"/>
    <w:rsid w:val="00190763"/>
    <w:rsid w:val="00193DEE"/>
    <w:rsid w:val="00197BE5"/>
    <w:rsid w:val="001A0ADF"/>
    <w:rsid w:val="001A0B15"/>
    <w:rsid w:val="001A1806"/>
    <w:rsid w:val="001A1A86"/>
    <w:rsid w:val="001A2186"/>
    <w:rsid w:val="001A4631"/>
    <w:rsid w:val="001B46B3"/>
    <w:rsid w:val="001B6FF2"/>
    <w:rsid w:val="001B7A73"/>
    <w:rsid w:val="001D06E2"/>
    <w:rsid w:val="001D2932"/>
    <w:rsid w:val="001D2C31"/>
    <w:rsid w:val="001D4089"/>
    <w:rsid w:val="001D567C"/>
    <w:rsid w:val="001E440E"/>
    <w:rsid w:val="001E5433"/>
    <w:rsid w:val="001F77A8"/>
    <w:rsid w:val="0020019E"/>
    <w:rsid w:val="002005D4"/>
    <w:rsid w:val="002006FA"/>
    <w:rsid w:val="00200FD0"/>
    <w:rsid w:val="0020417C"/>
    <w:rsid w:val="002062EA"/>
    <w:rsid w:val="00207343"/>
    <w:rsid w:val="0021030E"/>
    <w:rsid w:val="002104C7"/>
    <w:rsid w:val="0021158C"/>
    <w:rsid w:val="002135D6"/>
    <w:rsid w:val="002141BB"/>
    <w:rsid w:val="00216AFD"/>
    <w:rsid w:val="0022141E"/>
    <w:rsid w:val="00221B79"/>
    <w:rsid w:val="00224C54"/>
    <w:rsid w:val="00225C71"/>
    <w:rsid w:val="00231FC5"/>
    <w:rsid w:val="0023203C"/>
    <w:rsid w:val="0023447D"/>
    <w:rsid w:val="00234E9C"/>
    <w:rsid w:val="00235164"/>
    <w:rsid w:val="002352FA"/>
    <w:rsid w:val="00243228"/>
    <w:rsid w:val="00243512"/>
    <w:rsid w:val="00247B2D"/>
    <w:rsid w:val="0025066D"/>
    <w:rsid w:val="00256BE8"/>
    <w:rsid w:val="00257FE5"/>
    <w:rsid w:val="00261E17"/>
    <w:rsid w:val="00263623"/>
    <w:rsid w:val="002715D0"/>
    <w:rsid w:val="002721D2"/>
    <w:rsid w:val="00272A64"/>
    <w:rsid w:val="00272C3D"/>
    <w:rsid w:val="00276157"/>
    <w:rsid w:val="00276A32"/>
    <w:rsid w:val="00277454"/>
    <w:rsid w:val="00282294"/>
    <w:rsid w:val="00282ECE"/>
    <w:rsid w:val="00283D06"/>
    <w:rsid w:val="002867D8"/>
    <w:rsid w:val="00292F67"/>
    <w:rsid w:val="00293B92"/>
    <w:rsid w:val="00296387"/>
    <w:rsid w:val="00296539"/>
    <w:rsid w:val="00296765"/>
    <w:rsid w:val="00297989"/>
    <w:rsid w:val="002A09C7"/>
    <w:rsid w:val="002A11E7"/>
    <w:rsid w:val="002A1605"/>
    <w:rsid w:val="002A3E8B"/>
    <w:rsid w:val="002A3F77"/>
    <w:rsid w:val="002A4840"/>
    <w:rsid w:val="002B0FB5"/>
    <w:rsid w:val="002B29AD"/>
    <w:rsid w:val="002B3FA9"/>
    <w:rsid w:val="002B4E15"/>
    <w:rsid w:val="002C14B9"/>
    <w:rsid w:val="002C2383"/>
    <w:rsid w:val="002C2865"/>
    <w:rsid w:val="002C6B27"/>
    <w:rsid w:val="002C77D4"/>
    <w:rsid w:val="002D0BDC"/>
    <w:rsid w:val="002D26A5"/>
    <w:rsid w:val="002E2E7C"/>
    <w:rsid w:val="002E6FB6"/>
    <w:rsid w:val="002F0ECC"/>
    <w:rsid w:val="002F487F"/>
    <w:rsid w:val="002F5FEB"/>
    <w:rsid w:val="002F795A"/>
    <w:rsid w:val="00300C7C"/>
    <w:rsid w:val="00301BCE"/>
    <w:rsid w:val="00301E63"/>
    <w:rsid w:val="00302C09"/>
    <w:rsid w:val="003043AF"/>
    <w:rsid w:val="00305184"/>
    <w:rsid w:val="00306CA2"/>
    <w:rsid w:val="00307E52"/>
    <w:rsid w:val="00311D64"/>
    <w:rsid w:val="003122C5"/>
    <w:rsid w:val="00312F23"/>
    <w:rsid w:val="00313FD9"/>
    <w:rsid w:val="003220FA"/>
    <w:rsid w:val="00322CDA"/>
    <w:rsid w:val="0032387C"/>
    <w:rsid w:val="003238BD"/>
    <w:rsid w:val="0032469A"/>
    <w:rsid w:val="00324E7F"/>
    <w:rsid w:val="0032567F"/>
    <w:rsid w:val="00327C01"/>
    <w:rsid w:val="003302AB"/>
    <w:rsid w:val="0033326E"/>
    <w:rsid w:val="00333ED1"/>
    <w:rsid w:val="0033501E"/>
    <w:rsid w:val="00336D70"/>
    <w:rsid w:val="003408D1"/>
    <w:rsid w:val="003437DB"/>
    <w:rsid w:val="00345654"/>
    <w:rsid w:val="00345D20"/>
    <w:rsid w:val="003460EB"/>
    <w:rsid w:val="003501FE"/>
    <w:rsid w:val="00352EE1"/>
    <w:rsid w:val="00353B88"/>
    <w:rsid w:val="00354857"/>
    <w:rsid w:val="00355174"/>
    <w:rsid w:val="00356EBB"/>
    <w:rsid w:val="003571F2"/>
    <w:rsid w:val="003616E9"/>
    <w:rsid w:val="00361936"/>
    <w:rsid w:val="00364EF7"/>
    <w:rsid w:val="0037483F"/>
    <w:rsid w:val="00377413"/>
    <w:rsid w:val="00382BA9"/>
    <w:rsid w:val="00385DA8"/>
    <w:rsid w:val="00385F93"/>
    <w:rsid w:val="00385FA5"/>
    <w:rsid w:val="003877EC"/>
    <w:rsid w:val="00391183"/>
    <w:rsid w:val="00397D42"/>
    <w:rsid w:val="003A54DD"/>
    <w:rsid w:val="003A5C05"/>
    <w:rsid w:val="003A65BF"/>
    <w:rsid w:val="003A782A"/>
    <w:rsid w:val="003B0473"/>
    <w:rsid w:val="003B35CB"/>
    <w:rsid w:val="003B3C75"/>
    <w:rsid w:val="003B4E4D"/>
    <w:rsid w:val="003B71CF"/>
    <w:rsid w:val="003C044E"/>
    <w:rsid w:val="003C310C"/>
    <w:rsid w:val="003C374A"/>
    <w:rsid w:val="003C5AA4"/>
    <w:rsid w:val="003C69F3"/>
    <w:rsid w:val="003D1598"/>
    <w:rsid w:val="003D2349"/>
    <w:rsid w:val="003D27CB"/>
    <w:rsid w:val="003D569F"/>
    <w:rsid w:val="003D7299"/>
    <w:rsid w:val="003E11AC"/>
    <w:rsid w:val="003E706F"/>
    <w:rsid w:val="003F10FA"/>
    <w:rsid w:val="003F30C6"/>
    <w:rsid w:val="003F55F1"/>
    <w:rsid w:val="003F5BA9"/>
    <w:rsid w:val="00400A5C"/>
    <w:rsid w:val="0040250C"/>
    <w:rsid w:val="00405B45"/>
    <w:rsid w:val="00407F01"/>
    <w:rsid w:val="0041342E"/>
    <w:rsid w:val="00413690"/>
    <w:rsid w:val="00414DB0"/>
    <w:rsid w:val="00415602"/>
    <w:rsid w:val="004200AE"/>
    <w:rsid w:val="00421053"/>
    <w:rsid w:val="00422E78"/>
    <w:rsid w:val="00422F09"/>
    <w:rsid w:val="004232A6"/>
    <w:rsid w:val="004279B7"/>
    <w:rsid w:val="004303BC"/>
    <w:rsid w:val="0043580E"/>
    <w:rsid w:val="00435DA7"/>
    <w:rsid w:val="004377C2"/>
    <w:rsid w:val="00440739"/>
    <w:rsid w:val="00443639"/>
    <w:rsid w:val="00444964"/>
    <w:rsid w:val="00452532"/>
    <w:rsid w:val="00453746"/>
    <w:rsid w:val="00454918"/>
    <w:rsid w:val="00460EF1"/>
    <w:rsid w:val="00463B93"/>
    <w:rsid w:val="00463F7A"/>
    <w:rsid w:val="00466DFB"/>
    <w:rsid w:val="004677F3"/>
    <w:rsid w:val="00467CF7"/>
    <w:rsid w:val="00470437"/>
    <w:rsid w:val="00473370"/>
    <w:rsid w:val="00473D63"/>
    <w:rsid w:val="00473E03"/>
    <w:rsid w:val="00475EF3"/>
    <w:rsid w:val="004766A7"/>
    <w:rsid w:val="00476870"/>
    <w:rsid w:val="00480D60"/>
    <w:rsid w:val="0048187D"/>
    <w:rsid w:val="004832A8"/>
    <w:rsid w:val="00486035"/>
    <w:rsid w:val="004870CE"/>
    <w:rsid w:val="00487F66"/>
    <w:rsid w:val="00490959"/>
    <w:rsid w:val="00490BB2"/>
    <w:rsid w:val="004935C5"/>
    <w:rsid w:val="004951C3"/>
    <w:rsid w:val="00495453"/>
    <w:rsid w:val="00495FD5"/>
    <w:rsid w:val="004A2A3B"/>
    <w:rsid w:val="004A556C"/>
    <w:rsid w:val="004A6D3F"/>
    <w:rsid w:val="004B2515"/>
    <w:rsid w:val="004B2AEC"/>
    <w:rsid w:val="004B49B8"/>
    <w:rsid w:val="004C387E"/>
    <w:rsid w:val="004C3D87"/>
    <w:rsid w:val="004C58D2"/>
    <w:rsid w:val="004C6C47"/>
    <w:rsid w:val="004C71B1"/>
    <w:rsid w:val="004C7F08"/>
    <w:rsid w:val="004D4B63"/>
    <w:rsid w:val="004D6045"/>
    <w:rsid w:val="004D7043"/>
    <w:rsid w:val="004E18C4"/>
    <w:rsid w:val="004E3227"/>
    <w:rsid w:val="004E3803"/>
    <w:rsid w:val="004F253A"/>
    <w:rsid w:val="004F4281"/>
    <w:rsid w:val="004F5693"/>
    <w:rsid w:val="004F71BE"/>
    <w:rsid w:val="004F7D03"/>
    <w:rsid w:val="00507364"/>
    <w:rsid w:val="00507CD6"/>
    <w:rsid w:val="0051002F"/>
    <w:rsid w:val="005120A4"/>
    <w:rsid w:val="00513401"/>
    <w:rsid w:val="005142C6"/>
    <w:rsid w:val="00522279"/>
    <w:rsid w:val="00522C66"/>
    <w:rsid w:val="00527761"/>
    <w:rsid w:val="00530531"/>
    <w:rsid w:val="00531AFF"/>
    <w:rsid w:val="00534861"/>
    <w:rsid w:val="005368C8"/>
    <w:rsid w:val="0053705B"/>
    <w:rsid w:val="005409CF"/>
    <w:rsid w:val="005420B0"/>
    <w:rsid w:val="00542152"/>
    <w:rsid w:val="00544AE5"/>
    <w:rsid w:val="00545362"/>
    <w:rsid w:val="00551D0F"/>
    <w:rsid w:val="00554416"/>
    <w:rsid w:val="005557DE"/>
    <w:rsid w:val="00555B14"/>
    <w:rsid w:val="005560E2"/>
    <w:rsid w:val="0055677D"/>
    <w:rsid w:val="00556A36"/>
    <w:rsid w:val="005572FE"/>
    <w:rsid w:val="00561FF7"/>
    <w:rsid w:val="005640D0"/>
    <w:rsid w:val="00564835"/>
    <w:rsid w:val="00565598"/>
    <w:rsid w:val="00565F16"/>
    <w:rsid w:val="0056613A"/>
    <w:rsid w:val="005664F6"/>
    <w:rsid w:val="00566690"/>
    <w:rsid w:val="0056790F"/>
    <w:rsid w:val="0057076E"/>
    <w:rsid w:val="0057111C"/>
    <w:rsid w:val="00574350"/>
    <w:rsid w:val="0057468F"/>
    <w:rsid w:val="00575F89"/>
    <w:rsid w:val="005769BE"/>
    <w:rsid w:val="005773B7"/>
    <w:rsid w:val="00583EFD"/>
    <w:rsid w:val="005843FB"/>
    <w:rsid w:val="00586C06"/>
    <w:rsid w:val="005870AC"/>
    <w:rsid w:val="0059193A"/>
    <w:rsid w:val="00592F31"/>
    <w:rsid w:val="005953B0"/>
    <w:rsid w:val="005956E9"/>
    <w:rsid w:val="00596765"/>
    <w:rsid w:val="00596895"/>
    <w:rsid w:val="00596F25"/>
    <w:rsid w:val="005A13E1"/>
    <w:rsid w:val="005A2EAB"/>
    <w:rsid w:val="005A5566"/>
    <w:rsid w:val="005A6652"/>
    <w:rsid w:val="005B204F"/>
    <w:rsid w:val="005B2626"/>
    <w:rsid w:val="005B3AD7"/>
    <w:rsid w:val="005B58EF"/>
    <w:rsid w:val="005B6E93"/>
    <w:rsid w:val="005C04C7"/>
    <w:rsid w:val="005C2CBC"/>
    <w:rsid w:val="005C4241"/>
    <w:rsid w:val="005C5462"/>
    <w:rsid w:val="005C5772"/>
    <w:rsid w:val="005C6034"/>
    <w:rsid w:val="005C7CC9"/>
    <w:rsid w:val="005D377A"/>
    <w:rsid w:val="005D53E3"/>
    <w:rsid w:val="005D6AFB"/>
    <w:rsid w:val="005E0245"/>
    <w:rsid w:val="005E02D3"/>
    <w:rsid w:val="005E081A"/>
    <w:rsid w:val="005E0CB3"/>
    <w:rsid w:val="005E5759"/>
    <w:rsid w:val="005F2AD2"/>
    <w:rsid w:val="005F2C53"/>
    <w:rsid w:val="005F3B65"/>
    <w:rsid w:val="005F3C6A"/>
    <w:rsid w:val="005F4B5E"/>
    <w:rsid w:val="005F52EF"/>
    <w:rsid w:val="005F6214"/>
    <w:rsid w:val="00601C0A"/>
    <w:rsid w:val="006023E6"/>
    <w:rsid w:val="00603859"/>
    <w:rsid w:val="00603B60"/>
    <w:rsid w:val="00604396"/>
    <w:rsid w:val="00606A71"/>
    <w:rsid w:val="006071E6"/>
    <w:rsid w:val="00610925"/>
    <w:rsid w:val="00610A70"/>
    <w:rsid w:val="0061400F"/>
    <w:rsid w:val="006141FC"/>
    <w:rsid w:val="00616636"/>
    <w:rsid w:val="00617B3D"/>
    <w:rsid w:val="0062131F"/>
    <w:rsid w:val="0062357F"/>
    <w:rsid w:val="0062464D"/>
    <w:rsid w:val="0062549E"/>
    <w:rsid w:val="0062595B"/>
    <w:rsid w:val="0063131A"/>
    <w:rsid w:val="00632F68"/>
    <w:rsid w:val="00633C08"/>
    <w:rsid w:val="00640035"/>
    <w:rsid w:val="00641F7D"/>
    <w:rsid w:val="00642A71"/>
    <w:rsid w:val="00646625"/>
    <w:rsid w:val="00646B55"/>
    <w:rsid w:val="00646C7B"/>
    <w:rsid w:val="0065490F"/>
    <w:rsid w:val="0065505A"/>
    <w:rsid w:val="00655268"/>
    <w:rsid w:val="00660F13"/>
    <w:rsid w:val="00661075"/>
    <w:rsid w:val="00661AD0"/>
    <w:rsid w:val="00661E74"/>
    <w:rsid w:val="00665319"/>
    <w:rsid w:val="00667914"/>
    <w:rsid w:val="0067098A"/>
    <w:rsid w:val="00671104"/>
    <w:rsid w:val="00672FFD"/>
    <w:rsid w:val="0067368A"/>
    <w:rsid w:val="006748BE"/>
    <w:rsid w:val="00676553"/>
    <w:rsid w:val="00676E7A"/>
    <w:rsid w:val="00680316"/>
    <w:rsid w:val="00682DED"/>
    <w:rsid w:val="0068330F"/>
    <w:rsid w:val="006846C4"/>
    <w:rsid w:val="00684857"/>
    <w:rsid w:val="00685117"/>
    <w:rsid w:val="00685B3E"/>
    <w:rsid w:val="00685C06"/>
    <w:rsid w:val="00686787"/>
    <w:rsid w:val="006867E6"/>
    <w:rsid w:val="00686F8C"/>
    <w:rsid w:val="00687DA4"/>
    <w:rsid w:val="006930ED"/>
    <w:rsid w:val="00694BD3"/>
    <w:rsid w:val="00695D71"/>
    <w:rsid w:val="006A2B0C"/>
    <w:rsid w:val="006A34B3"/>
    <w:rsid w:val="006A459D"/>
    <w:rsid w:val="006A6290"/>
    <w:rsid w:val="006A6B1C"/>
    <w:rsid w:val="006B3097"/>
    <w:rsid w:val="006B7C02"/>
    <w:rsid w:val="006C0106"/>
    <w:rsid w:val="006C0FD9"/>
    <w:rsid w:val="006C14B8"/>
    <w:rsid w:val="006C22D0"/>
    <w:rsid w:val="006C38FA"/>
    <w:rsid w:val="006C55DD"/>
    <w:rsid w:val="006C6CD8"/>
    <w:rsid w:val="006C710A"/>
    <w:rsid w:val="006D28C4"/>
    <w:rsid w:val="006D3D06"/>
    <w:rsid w:val="006D4620"/>
    <w:rsid w:val="006D7065"/>
    <w:rsid w:val="006D7261"/>
    <w:rsid w:val="006D72F3"/>
    <w:rsid w:val="006D7A2D"/>
    <w:rsid w:val="006D7A70"/>
    <w:rsid w:val="006E11D9"/>
    <w:rsid w:val="006E128A"/>
    <w:rsid w:val="006E2FD9"/>
    <w:rsid w:val="006E32F6"/>
    <w:rsid w:val="006E37D4"/>
    <w:rsid w:val="006E3A5E"/>
    <w:rsid w:val="006E4545"/>
    <w:rsid w:val="006E4DD0"/>
    <w:rsid w:val="006E78ED"/>
    <w:rsid w:val="006F0C4C"/>
    <w:rsid w:val="006F0E6B"/>
    <w:rsid w:val="006F3B29"/>
    <w:rsid w:val="006F75CB"/>
    <w:rsid w:val="006F7F5D"/>
    <w:rsid w:val="0070216C"/>
    <w:rsid w:val="00703746"/>
    <w:rsid w:val="00706978"/>
    <w:rsid w:val="00707876"/>
    <w:rsid w:val="00713438"/>
    <w:rsid w:val="007208C7"/>
    <w:rsid w:val="007210B7"/>
    <w:rsid w:val="0072199F"/>
    <w:rsid w:val="00725C10"/>
    <w:rsid w:val="007274ED"/>
    <w:rsid w:val="00730279"/>
    <w:rsid w:val="00731099"/>
    <w:rsid w:val="00732193"/>
    <w:rsid w:val="007336C6"/>
    <w:rsid w:val="00734D09"/>
    <w:rsid w:val="007353FA"/>
    <w:rsid w:val="00744188"/>
    <w:rsid w:val="00747A29"/>
    <w:rsid w:val="007508EE"/>
    <w:rsid w:val="007525DB"/>
    <w:rsid w:val="007533B3"/>
    <w:rsid w:val="00754046"/>
    <w:rsid w:val="00755052"/>
    <w:rsid w:val="007570F0"/>
    <w:rsid w:val="00762569"/>
    <w:rsid w:val="00764053"/>
    <w:rsid w:val="00764AAE"/>
    <w:rsid w:val="007668A1"/>
    <w:rsid w:val="00773AF7"/>
    <w:rsid w:val="00774146"/>
    <w:rsid w:val="00776BEA"/>
    <w:rsid w:val="007775B9"/>
    <w:rsid w:val="00777A19"/>
    <w:rsid w:val="007830C3"/>
    <w:rsid w:val="007854E8"/>
    <w:rsid w:val="00785768"/>
    <w:rsid w:val="00785E0D"/>
    <w:rsid w:val="00785EFF"/>
    <w:rsid w:val="00794354"/>
    <w:rsid w:val="007A2C62"/>
    <w:rsid w:val="007A2E6A"/>
    <w:rsid w:val="007A3CB6"/>
    <w:rsid w:val="007A51E8"/>
    <w:rsid w:val="007A545C"/>
    <w:rsid w:val="007A5B28"/>
    <w:rsid w:val="007B5BDF"/>
    <w:rsid w:val="007B7520"/>
    <w:rsid w:val="007C0C88"/>
    <w:rsid w:val="007C45FA"/>
    <w:rsid w:val="007C6A21"/>
    <w:rsid w:val="007D15D6"/>
    <w:rsid w:val="007E12EB"/>
    <w:rsid w:val="007E13FA"/>
    <w:rsid w:val="007E64CC"/>
    <w:rsid w:val="007E733E"/>
    <w:rsid w:val="007F003F"/>
    <w:rsid w:val="007F2A57"/>
    <w:rsid w:val="007F436A"/>
    <w:rsid w:val="007F4F21"/>
    <w:rsid w:val="007F59EF"/>
    <w:rsid w:val="007F68C7"/>
    <w:rsid w:val="00800479"/>
    <w:rsid w:val="00801A48"/>
    <w:rsid w:val="00803583"/>
    <w:rsid w:val="00805271"/>
    <w:rsid w:val="0080798F"/>
    <w:rsid w:val="0081022D"/>
    <w:rsid w:val="00811449"/>
    <w:rsid w:val="0081238D"/>
    <w:rsid w:val="008136F2"/>
    <w:rsid w:val="008219E0"/>
    <w:rsid w:val="0082676A"/>
    <w:rsid w:val="00832387"/>
    <w:rsid w:val="0083261E"/>
    <w:rsid w:val="008339A8"/>
    <w:rsid w:val="00833A34"/>
    <w:rsid w:val="008414AA"/>
    <w:rsid w:val="0084269C"/>
    <w:rsid w:val="00843473"/>
    <w:rsid w:val="00850D88"/>
    <w:rsid w:val="00851797"/>
    <w:rsid w:val="00852E92"/>
    <w:rsid w:val="0085373B"/>
    <w:rsid w:val="00854FEC"/>
    <w:rsid w:val="00857D0A"/>
    <w:rsid w:val="00861856"/>
    <w:rsid w:val="008633E7"/>
    <w:rsid w:val="0086613A"/>
    <w:rsid w:val="0087620F"/>
    <w:rsid w:val="00877AB2"/>
    <w:rsid w:val="008808DD"/>
    <w:rsid w:val="008835AF"/>
    <w:rsid w:val="00883ADA"/>
    <w:rsid w:val="008876CD"/>
    <w:rsid w:val="00893943"/>
    <w:rsid w:val="00893AEA"/>
    <w:rsid w:val="00895440"/>
    <w:rsid w:val="0089590A"/>
    <w:rsid w:val="00895F8E"/>
    <w:rsid w:val="008A2AF1"/>
    <w:rsid w:val="008A316F"/>
    <w:rsid w:val="008A5E43"/>
    <w:rsid w:val="008A6D0F"/>
    <w:rsid w:val="008B148C"/>
    <w:rsid w:val="008B2948"/>
    <w:rsid w:val="008B32C0"/>
    <w:rsid w:val="008B4534"/>
    <w:rsid w:val="008B47CD"/>
    <w:rsid w:val="008B6C1F"/>
    <w:rsid w:val="008B78A0"/>
    <w:rsid w:val="008C338F"/>
    <w:rsid w:val="008C5905"/>
    <w:rsid w:val="008C5F30"/>
    <w:rsid w:val="008C6D24"/>
    <w:rsid w:val="008D5B69"/>
    <w:rsid w:val="008E0B71"/>
    <w:rsid w:val="008E18E9"/>
    <w:rsid w:val="008E1927"/>
    <w:rsid w:val="008E3911"/>
    <w:rsid w:val="008E6ABA"/>
    <w:rsid w:val="008F1EE3"/>
    <w:rsid w:val="008F246A"/>
    <w:rsid w:val="008F295F"/>
    <w:rsid w:val="008F3E06"/>
    <w:rsid w:val="008F4D45"/>
    <w:rsid w:val="008F775E"/>
    <w:rsid w:val="008F7788"/>
    <w:rsid w:val="00906293"/>
    <w:rsid w:val="00915CFA"/>
    <w:rsid w:val="00915ED0"/>
    <w:rsid w:val="00916E34"/>
    <w:rsid w:val="00921D4B"/>
    <w:rsid w:val="00922753"/>
    <w:rsid w:val="0092427A"/>
    <w:rsid w:val="00925C0D"/>
    <w:rsid w:val="00925EFA"/>
    <w:rsid w:val="00931403"/>
    <w:rsid w:val="0093191F"/>
    <w:rsid w:val="00931B3E"/>
    <w:rsid w:val="00931B87"/>
    <w:rsid w:val="00932199"/>
    <w:rsid w:val="00932E6C"/>
    <w:rsid w:val="00933B6C"/>
    <w:rsid w:val="00934EB2"/>
    <w:rsid w:val="00935AD8"/>
    <w:rsid w:val="00936F3B"/>
    <w:rsid w:val="009377FC"/>
    <w:rsid w:val="0094041D"/>
    <w:rsid w:val="00943F01"/>
    <w:rsid w:val="00946BA6"/>
    <w:rsid w:val="0095024C"/>
    <w:rsid w:val="00951823"/>
    <w:rsid w:val="00953DD5"/>
    <w:rsid w:val="00955787"/>
    <w:rsid w:val="00961A1C"/>
    <w:rsid w:val="009623C6"/>
    <w:rsid w:val="00962BC5"/>
    <w:rsid w:val="00970EA1"/>
    <w:rsid w:val="00971B75"/>
    <w:rsid w:val="00974908"/>
    <w:rsid w:val="009754FC"/>
    <w:rsid w:val="0097675A"/>
    <w:rsid w:val="00981590"/>
    <w:rsid w:val="00981D09"/>
    <w:rsid w:val="00981D6D"/>
    <w:rsid w:val="00981F17"/>
    <w:rsid w:val="009864A8"/>
    <w:rsid w:val="00987689"/>
    <w:rsid w:val="00993CD4"/>
    <w:rsid w:val="00997493"/>
    <w:rsid w:val="009A0117"/>
    <w:rsid w:val="009A1780"/>
    <w:rsid w:val="009A2F8A"/>
    <w:rsid w:val="009A3470"/>
    <w:rsid w:val="009A5AD4"/>
    <w:rsid w:val="009B1F94"/>
    <w:rsid w:val="009B36BA"/>
    <w:rsid w:val="009B4BF3"/>
    <w:rsid w:val="009B52CD"/>
    <w:rsid w:val="009B533F"/>
    <w:rsid w:val="009B6B5B"/>
    <w:rsid w:val="009C30A7"/>
    <w:rsid w:val="009C6206"/>
    <w:rsid w:val="009C63AF"/>
    <w:rsid w:val="009C68BB"/>
    <w:rsid w:val="009D34A1"/>
    <w:rsid w:val="009D7F53"/>
    <w:rsid w:val="009E05DE"/>
    <w:rsid w:val="009E13F2"/>
    <w:rsid w:val="009E1932"/>
    <w:rsid w:val="009E2A3E"/>
    <w:rsid w:val="009E2B4C"/>
    <w:rsid w:val="009E3247"/>
    <w:rsid w:val="009F0006"/>
    <w:rsid w:val="009F157A"/>
    <w:rsid w:val="009F1651"/>
    <w:rsid w:val="009F1F44"/>
    <w:rsid w:val="009F456C"/>
    <w:rsid w:val="009F57F4"/>
    <w:rsid w:val="009F6865"/>
    <w:rsid w:val="00A0206B"/>
    <w:rsid w:val="00A03BD4"/>
    <w:rsid w:val="00A04942"/>
    <w:rsid w:val="00A07941"/>
    <w:rsid w:val="00A137C5"/>
    <w:rsid w:val="00A1527C"/>
    <w:rsid w:val="00A211DC"/>
    <w:rsid w:val="00A215CE"/>
    <w:rsid w:val="00A23FE2"/>
    <w:rsid w:val="00A24123"/>
    <w:rsid w:val="00A2515F"/>
    <w:rsid w:val="00A2644A"/>
    <w:rsid w:val="00A34656"/>
    <w:rsid w:val="00A35867"/>
    <w:rsid w:val="00A3771E"/>
    <w:rsid w:val="00A40557"/>
    <w:rsid w:val="00A40EEF"/>
    <w:rsid w:val="00A4115F"/>
    <w:rsid w:val="00A413D6"/>
    <w:rsid w:val="00A41EB1"/>
    <w:rsid w:val="00A41F91"/>
    <w:rsid w:val="00A42D6F"/>
    <w:rsid w:val="00A43732"/>
    <w:rsid w:val="00A43EBB"/>
    <w:rsid w:val="00A43EE6"/>
    <w:rsid w:val="00A449E6"/>
    <w:rsid w:val="00A46DD4"/>
    <w:rsid w:val="00A46F59"/>
    <w:rsid w:val="00A47C6B"/>
    <w:rsid w:val="00A47D42"/>
    <w:rsid w:val="00A47E41"/>
    <w:rsid w:val="00A51452"/>
    <w:rsid w:val="00A52D21"/>
    <w:rsid w:val="00A53F50"/>
    <w:rsid w:val="00A56B5B"/>
    <w:rsid w:val="00A60457"/>
    <w:rsid w:val="00A60A33"/>
    <w:rsid w:val="00A61D2F"/>
    <w:rsid w:val="00A6252F"/>
    <w:rsid w:val="00A642CA"/>
    <w:rsid w:val="00A655F9"/>
    <w:rsid w:val="00A66B23"/>
    <w:rsid w:val="00A67366"/>
    <w:rsid w:val="00A72A17"/>
    <w:rsid w:val="00A75FF3"/>
    <w:rsid w:val="00A77952"/>
    <w:rsid w:val="00A8085E"/>
    <w:rsid w:val="00A83777"/>
    <w:rsid w:val="00A847E2"/>
    <w:rsid w:val="00A8571D"/>
    <w:rsid w:val="00A86D81"/>
    <w:rsid w:val="00A87179"/>
    <w:rsid w:val="00A877D1"/>
    <w:rsid w:val="00A87B45"/>
    <w:rsid w:val="00A924AC"/>
    <w:rsid w:val="00A9261A"/>
    <w:rsid w:val="00AA02C6"/>
    <w:rsid w:val="00AA0E3D"/>
    <w:rsid w:val="00AA2829"/>
    <w:rsid w:val="00AB6CA2"/>
    <w:rsid w:val="00AC276C"/>
    <w:rsid w:val="00AC2E13"/>
    <w:rsid w:val="00AC38E6"/>
    <w:rsid w:val="00AC5700"/>
    <w:rsid w:val="00AC5BA3"/>
    <w:rsid w:val="00AD240B"/>
    <w:rsid w:val="00AD28C9"/>
    <w:rsid w:val="00AD4403"/>
    <w:rsid w:val="00AD44DB"/>
    <w:rsid w:val="00AD585B"/>
    <w:rsid w:val="00AE4477"/>
    <w:rsid w:val="00AF22C5"/>
    <w:rsid w:val="00AF5822"/>
    <w:rsid w:val="00B02D70"/>
    <w:rsid w:val="00B03889"/>
    <w:rsid w:val="00B044B2"/>
    <w:rsid w:val="00B07F3F"/>
    <w:rsid w:val="00B1045C"/>
    <w:rsid w:val="00B10E0C"/>
    <w:rsid w:val="00B12140"/>
    <w:rsid w:val="00B12B5C"/>
    <w:rsid w:val="00B1410B"/>
    <w:rsid w:val="00B17096"/>
    <w:rsid w:val="00B174ED"/>
    <w:rsid w:val="00B20A20"/>
    <w:rsid w:val="00B22ED9"/>
    <w:rsid w:val="00B23241"/>
    <w:rsid w:val="00B2334C"/>
    <w:rsid w:val="00B24FEA"/>
    <w:rsid w:val="00B271D3"/>
    <w:rsid w:val="00B31331"/>
    <w:rsid w:val="00B33B36"/>
    <w:rsid w:val="00B34285"/>
    <w:rsid w:val="00B35641"/>
    <w:rsid w:val="00B41033"/>
    <w:rsid w:val="00B412E9"/>
    <w:rsid w:val="00B418F6"/>
    <w:rsid w:val="00B41D25"/>
    <w:rsid w:val="00B4232A"/>
    <w:rsid w:val="00B46F8B"/>
    <w:rsid w:val="00B531EF"/>
    <w:rsid w:val="00B53ED0"/>
    <w:rsid w:val="00B60ED3"/>
    <w:rsid w:val="00B610C9"/>
    <w:rsid w:val="00B6255E"/>
    <w:rsid w:val="00B652E2"/>
    <w:rsid w:val="00B655CE"/>
    <w:rsid w:val="00B666E3"/>
    <w:rsid w:val="00B66B0E"/>
    <w:rsid w:val="00B66C14"/>
    <w:rsid w:val="00B66CAB"/>
    <w:rsid w:val="00B66D76"/>
    <w:rsid w:val="00B71C66"/>
    <w:rsid w:val="00B730AF"/>
    <w:rsid w:val="00B75232"/>
    <w:rsid w:val="00B755F3"/>
    <w:rsid w:val="00B758A0"/>
    <w:rsid w:val="00B8051B"/>
    <w:rsid w:val="00B840DF"/>
    <w:rsid w:val="00B851FE"/>
    <w:rsid w:val="00B86790"/>
    <w:rsid w:val="00B86C8B"/>
    <w:rsid w:val="00B9569F"/>
    <w:rsid w:val="00B966FE"/>
    <w:rsid w:val="00B97C8A"/>
    <w:rsid w:val="00B97CA4"/>
    <w:rsid w:val="00BA13C4"/>
    <w:rsid w:val="00BA1A57"/>
    <w:rsid w:val="00BA5949"/>
    <w:rsid w:val="00BB4BB5"/>
    <w:rsid w:val="00BC5124"/>
    <w:rsid w:val="00BC7E1D"/>
    <w:rsid w:val="00BD0ACF"/>
    <w:rsid w:val="00BD2791"/>
    <w:rsid w:val="00BD2946"/>
    <w:rsid w:val="00BD3948"/>
    <w:rsid w:val="00BD4820"/>
    <w:rsid w:val="00BE191F"/>
    <w:rsid w:val="00BE3063"/>
    <w:rsid w:val="00BE365B"/>
    <w:rsid w:val="00BE40ED"/>
    <w:rsid w:val="00BE5935"/>
    <w:rsid w:val="00BE7194"/>
    <w:rsid w:val="00BF2627"/>
    <w:rsid w:val="00BF2745"/>
    <w:rsid w:val="00BF30D2"/>
    <w:rsid w:val="00BF4522"/>
    <w:rsid w:val="00BF5150"/>
    <w:rsid w:val="00BF64A2"/>
    <w:rsid w:val="00C00385"/>
    <w:rsid w:val="00C02358"/>
    <w:rsid w:val="00C03E77"/>
    <w:rsid w:val="00C04CBF"/>
    <w:rsid w:val="00C071E5"/>
    <w:rsid w:val="00C07BF3"/>
    <w:rsid w:val="00C106E7"/>
    <w:rsid w:val="00C11081"/>
    <w:rsid w:val="00C135E1"/>
    <w:rsid w:val="00C13F34"/>
    <w:rsid w:val="00C148F1"/>
    <w:rsid w:val="00C15E01"/>
    <w:rsid w:val="00C17AEA"/>
    <w:rsid w:val="00C246C1"/>
    <w:rsid w:val="00C24F7D"/>
    <w:rsid w:val="00C278CD"/>
    <w:rsid w:val="00C34A65"/>
    <w:rsid w:val="00C34D98"/>
    <w:rsid w:val="00C3580D"/>
    <w:rsid w:val="00C36CF6"/>
    <w:rsid w:val="00C36FB6"/>
    <w:rsid w:val="00C42F47"/>
    <w:rsid w:val="00C44BB5"/>
    <w:rsid w:val="00C47841"/>
    <w:rsid w:val="00C517E0"/>
    <w:rsid w:val="00C532E0"/>
    <w:rsid w:val="00C536EB"/>
    <w:rsid w:val="00C53721"/>
    <w:rsid w:val="00C537D5"/>
    <w:rsid w:val="00C54135"/>
    <w:rsid w:val="00C56F55"/>
    <w:rsid w:val="00C6235E"/>
    <w:rsid w:val="00C637E5"/>
    <w:rsid w:val="00C661A1"/>
    <w:rsid w:val="00C768EF"/>
    <w:rsid w:val="00C80249"/>
    <w:rsid w:val="00C83149"/>
    <w:rsid w:val="00C83C9F"/>
    <w:rsid w:val="00C8514C"/>
    <w:rsid w:val="00C85CFD"/>
    <w:rsid w:val="00C86B82"/>
    <w:rsid w:val="00C87AFE"/>
    <w:rsid w:val="00C901EC"/>
    <w:rsid w:val="00C91AE8"/>
    <w:rsid w:val="00C951A9"/>
    <w:rsid w:val="00C95C0E"/>
    <w:rsid w:val="00CA2D5D"/>
    <w:rsid w:val="00CA3367"/>
    <w:rsid w:val="00CA445B"/>
    <w:rsid w:val="00CA476C"/>
    <w:rsid w:val="00CB0992"/>
    <w:rsid w:val="00CB0D4D"/>
    <w:rsid w:val="00CB1E6A"/>
    <w:rsid w:val="00CB204C"/>
    <w:rsid w:val="00CB4486"/>
    <w:rsid w:val="00CB4D0F"/>
    <w:rsid w:val="00CB5A6E"/>
    <w:rsid w:val="00CB64B3"/>
    <w:rsid w:val="00CC2361"/>
    <w:rsid w:val="00CC2E12"/>
    <w:rsid w:val="00CD00E8"/>
    <w:rsid w:val="00CD146F"/>
    <w:rsid w:val="00CD2265"/>
    <w:rsid w:val="00CD2F78"/>
    <w:rsid w:val="00CD688D"/>
    <w:rsid w:val="00CE061B"/>
    <w:rsid w:val="00CE4EAD"/>
    <w:rsid w:val="00CE7FA4"/>
    <w:rsid w:val="00CF07E1"/>
    <w:rsid w:val="00CF6A3D"/>
    <w:rsid w:val="00CF702C"/>
    <w:rsid w:val="00D00BFC"/>
    <w:rsid w:val="00D033F6"/>
    <w:rsid w:val="00D03F5E"/>
    <w:rsid w:val="00D06EC5"/>
    <w:rsid w:val="00D070DD"/>
    <w:rsid w:val="00D104E1"/>
    <w:rsid w:val="00D116AD"/>
    <w:rsid w:val="00D12A66"/>
    <w:rsid w:val="00D12E47"/>
    <w:rsid w:val="00D2013A"/>
    <w:rsid w:val="00D203FE"/>
    <w:rsid w:val="00D21D26"/>
    <w:rsid w:val="00D220B7"/>
    <w:rsid w:val="00D237F4"/>
    <w:rsid w:val="00D23D45"/>
    <w:rsid w:val="00D2581F"/>
    <w:rsid w:val="00D25B89"/>
    <w:rsid w:val="00D26C76"/>
    <w:rsid w:val="00D275AC"/>
    <w:rsid w:val="00D35A62"/>
    <w:rsid w:val="00D37ACE"/>
    <w:rsid w:val="00D42764"/>
    <w:rsid w:val="00D4540B"/>
    <w:rsid w:val="00D458AB"/>
    <w:rsid w:val="00D466C0"/>
    <w:rsid w:val="00D470FD"/>
    <w:rsid w:val="00D5008D"/>
    <w:rsid w:val="00D506BD"/>
    <w:rsid w:val="00D52B3C"/>
    <w:rsid w:val="00D557C1"/>
    <w:rsid w:val="00D57901"/>
    <w:rsid w:val="00D60E90"/>
    <w:rsid w:val="00D615A8"/>
    <w:rsid w:val="00D61F16"/>
    <w:rsid w:val="00D645EF"/>
    <w:rsid w:val="00D64793"/>
    <w:rsid w:val="00D656B5"/>
    <w:rsid w:val="00D70CF3"/>
    <w:rsid w:val="00D72D82"/>
    <w:rsid w:val="00D74370"/>
    <w:rsid w:val="00D767B7"/>
    <w:rsid w:val="00D779B2"/>
    <w:rsid w:val="00D77CB2"/>
    <w:rsid w:val="00D77DCD"/>
    <w:rsid w:val="00D80C87"/>
    <w:rsid w:val="00D80F99"/>
    <w:rsid w:val="00D8108F"/>
    <w:rsid w:val="00D851BF"/>
    <w:rsid w:val="00D85E7E"/>
    <w:rsid w:val="00D85FB8"/>
    <w:rsid w:val="00D86F35"/>
    <w:rsid w:val="00D942AC"/>
    <w:rsid w:val="00D948FE"/>
    <w:rsid w:val="00D960AC"/>
    <w:rsid w:val="00D969B2"/>
    <w:rsid w:val="00DA3FA7"/>
    <w:rsid w:val="00DB144D"/>
    <w:rsid w:val="00DC17C8"/>
    <w:rsid w:val="00DC236F"/>
    <w:rsid w:val="00DC2C94"/>
    <w:rsid w:val="00DC4F67"/>
    <w:rsid w:val="00DD23ED"/>
    <w:rsid w:val="00DD33C2"/>
    <w:rsid w:val="00DD4DDD"/>
    <w:rsid w:val="00DD5AC3"/>
    <w:rsid w:val="00DD657D"/>
    <w:rsid w:val="00DD7D2C"/>
    <w:rsid w:val="00DE2F66"/>
    <w:rsid w:val="00DE2FE2"/>
    <w:rsid w:val="00DE338C"/>
    <w:rsid w:val="00DE3791"/>
    <w:rsid w:val="00DE3F35"/>
    <w:rsid w:val="00DF0DDC"/>
    <w:rsid w:val="00DF15F7"/>
    <w:rsid w:val="00DF2CC1"/>
    <w:rsid w:val="00DF5BE9"/>
    <w:rsid w:val="00DF7C5C"/>
    <w:rsid w:val="00E00002"/>
    <w:rsid w:val="00E018F7"/>
    <w:rsid w:val="00E05850"/>
    <w:rsid w:val="00E105DB"/>
    <w:rsid w:val="00E12FC1"/>
    <w:rsid w:val="00E136E2"/>
    <w:rsid w:val="00E1427B"/>
    <w:rsid w:val="00E1546B"/>
    <w:rsid w:val="00E21904"/>
    <w:rsid w:val="00E26933"/>
    <w:rsid w:val="00E31692"/>
    <w:rsid w:val="00E32751"/>
    <w:rsid w:val="00E34638"/>
    <w:rsid w:val="00E34E55"/>
    <w:rsid w:val="00E352DC"/>
    <w:rsid w:val="00E44B00"/>
    <w:rsid w:val="00E46B7E"/>
    <w:rsid w:val="00E472E9"/>
    <w:rsid w:val="00E47D05"/>
    <w:rsid w:val="00E52035"/>
    <w:rsid w:val="00E531A0"/>
    <w:rsid w:val="00E54793"/>
    <w:rsid w:val="00E54A21"/>
    <w:rsid w:val="00E56CAC"/>
    <w:rsid w:val="00E62792"/>
    <w:rsid w:val="00E6792E"/>
    <w:rsid w:val="00E80DE6"/>
    <w:rsid w:val="00E8144D"/>
    <w:rsid w:val="00E81732"/>
    <w:rsid w:val="00E817CE"/>
    <w:rsid w:val="00E82199"/>
    <w:rsid w:val="00E85C7D"/>
    <w:rsid w:val="00E8601E"/>
    <w:rsid w:val="00E9075A"/>
    <w:rsid w:val="00E91AFC"/>
    <w:rsid w:val="00E922FF"/>
    <w:rsid w:val="00E944D3"/>
    <w:rsid w:val="00E9470B"/>
    <w:rsid w:val="00E96BE5"/>
    <w:rsid w:val="00E97848"/>
    <w:rsid w:val="00EA0612"/>
    <w:rsid w:val="00EA0B6C"/>
    <w:rsid w:val="00EA151F"/>
    <w:rsid w:val="00EA2389"/>
    <w:rsid w:val="00EA3764"/>
    <w:rsid w:val="00EA4440"/>
    <w:rsid w:val="00EA6904"/>
    <w:rsid w:val="00EB2FD8"/>
    <w:rsid w:val="00EB43A4"/>
    <w:rsid w:val="00EB59B9"/>
    <w:rsid w:val="00EC09B9"/>
    <w:rsid w:val="00EC1333"/>
    <w:rsid w:val="00EC36DB"/>
    <w:rsid w:val="00EC3E75"/>
    <w:rsid w:val="00EC5748"/>
    <w:rsid w:val="00EC6081"/>
    <w:rsid w:val="00EC6C04"/>
    <w:rsid w:val="00EC7329"/>
    <w:rsid w:val="00ED02D4"/>
    <w:rsid w:val="00ED052E"/>
    <w:rsid w:val="00ED0AE2"/>
    <w:rsid w:val="00EE0A05"/>
    <w:rsid w:val="00EE1C67"/>
    <w:rsid w:val="00EE239B"/>
    <w:rsid w:val="00EE496E"/>
    <w:rsid w:val="00EE5789"/>
    <w:rsid w:val="00EE7373"/>
    <w:rsid w:val="00EE7915"/>
    <w:rsid w:val="00EE7A34"/>
    <w:rsid w:val="00EE7AE6"/>
    <w:rsid w:val="00EF090A"/>
    <w:rsid w:val="00EF186C"/>
    <w:rsid w:val="00EF61CC"/>
    <w:rsid w:val="00EF7A84"/>
    <w:rsid w:val="00F0073F"/>
    <w:rsid w:val="00F01ACC"/>
    <w:rsid w:val="00F0546F"/>
    <w:rsid w:val="00F059FF"/>
    <w:rsid w:val="00F06A8A"/>
    <w:rsid w:val="00F07099"/>
    <w:rsid w:val="00F12B6A"/>
    <w:rsid w:val="00F14D05"/>
    <w:rsid w:val="00F172EF"/>
    <w:rsid w:val="00F207AD"/>
    <w:rsid w:val="00F21BB6"/>
    <w:rsid w:val="00F246DD"/>
    <w:rsid w:val="00F25F92"/>
    <w:rsid w:val="00F346CE"/>
    <w:rsid w:val="00F37F83"/>
    <w:rsid w:val="00F42312"/>
    <w:rsid w:val="00F45FAE"/>
    <w:rsid w:val="00F51A7F"/>
    <w:rsid w:val="00F51EAC"/>
    <w:rsid w:val="00F52E7B"/>
    <w:rsid w:val="00F56807"/>
    <w:rsid w:val="00F56CC4"/>
    <w:rsid w:val="00F61435"/>
    <w:rsid w:val="00F617CA"/>
    <w:rsid w:val="00F619AD"/>
    <w:rsid w:val="00F6499A"/>
    <w:rsid w:val="00F7076C"/>
    <w:rsid w:val="00F70941"/>
    <w:rsid w:val="00F70E72"/>
    <w:rsid w:val="00F720C1"/>
    <w:rsid w:val="00F72864"/>
    <w:rsid w:val="00F81C91"/>
    <w:rsid w:val="00F822ED"/>
    <w:rsid w:val="00F860E7"/>
    <w:rsid w:val="00F873C9"/>
    <w:rsid w:val="00F91737"/>
    <w:rsid w:val="00F917C0"/>
    <w:rsid w:val="00F9258F"/>
    <w:rsid w:val="00F95CE6"/>
    <w:rsid w:val="00FA1597"/>
    <w:rsid w:val="00FA4F98"/>
    <w:rsid w:val="00FA576C"/>
    <w:rsid w:val="00FB1404"/>
    <w:rsid w:val="00FB5084"/>
    <w:rsid w:val="00FC0ECC"/>
    <w:rsid w:val="00FC1C04"/>
    <w:rsid w:val="00FC3C52"/>
    <w:rsid w:val="00FC5618"/>
    <w:rsid w:val="00FC68D8"/>
    <w:rsid w:val="00FC7E32"/>
    <w:rsid w:val="00FC7E6F"/>
    <w:rsid w:val="00FD063F"/>
    <w:rsid w:val="00FD3687"/>
    <w:rsid w:val="00FD43B4"/>
    <w:rsid w:val="00FD4AE3"/>
    <w:rsid w:val="00FD78DD"/>
    <w:rsid w:val="00FE04EF"/>
    <w:rsid w:val="00FE17DF"/>
    <w:rsid w:val="00FE42EF"/>
    <w:rsid w:val="00FE5157"/>
    <w:rsid w:val="00FE760F"/>
    <w:rsid w:val="00FF0069"/>
    <w:rsid w:val="00FF072B"/>
    <w:rsid w:val="00FF30AC"/>
    <w:rsid w:val="00FF3D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CC3F6"/>
  <w15:docId w15:val="{1A049BC1-ED0B-4146-A9C1-CDE85285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1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F0709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09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07099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F0709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F0709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0709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F0709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F0709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F0709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F0709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070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F07099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F070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F07099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070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070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070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F070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070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Текст сноски Знак"/>
    <w:basedOn w:val="a0"/>
    <w:link w:val="a4"/>
    <w:uiPriority w:val="99"/>
    <w:semiHidden/>
    <w:rsid w:val="00606A71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rsid w:val="00606A71"/>
    <w:rPr>
      <w:rFonts w:ascii="Calibri" w:hAnsi="Calibri"/>
      <w:bCs w:val="0"/>
      <w:sz w:val="20"/>
      <w:szCs w:val="20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F0709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07099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rsid w:val="00F07099"/>
    <w:rPr>
      <w:bCs w:val="0"/>
      <w:sz w:val="20"/>
      <w:szCs w:val="22"/>
    </w:rPr>
  </w:style>
  <w:style w:type="character" w:customStyle="1" w:styleId="a8">
    <w:name w:val="Текст концевой сноски Знак"/>
    <w:link w:val="a7"/>
    <w:uiPriority w:val="99"/>
    <w:rsid w:val="00F07099"/>
    <w:rPr>
      <w:rFonts w:ascii="Times New Roman" w:eastAsia="Times New Roman" w:hAnsi="Times New Roman" w:cs="Times New Roman"/>
      <w:sz w:val="20"/>
      <w:lang w:eastAsia="ru-RU"/>
    </w:rPr>
  </w:style>
  <w:style w:type="character" w:styleId="a9">
    <w:name w:val="endnote reference"/>
    <w:uiPriority w:val="10"/>
    <w:rsid w:val="00F07099"/>
    <w:rPr>
      <w:vertAlign w:val="superscript"/>
    </w:rPr>
  </w:style>
  <w:style w:type="character" w:styleId="aa">
    <w:name w:val="page number"/>
    <w:uiPriority w:val="99"/>
    <w:qFormat/>
    <w:rsid w:val="005409CF"/>
    <w:rPr>
      <w:rFonts w:ascii="Times New Roman" w:hAnsi="Times New Roman"/>
      <w:sz w:val="20"/>
    </w:rPr>
  </w:style>
  <w:style w:type="paragraph" w:styleId="ab">
    <w:name w:val="footer"/>
    <w:basedOn w:val="a"/>
    <w:link w:val="ac"/>
    <w:uiPriority w:val="99"/>
    <w:unhideWhenUsed/>
    <w:rsid w:val="00F070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09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07099"/>
    <w:pPr>
      <w:jc w:val="center"/>
    </w:pPr>
  </w:style>
  <w:style w:type="character" w:customStyle="1" w:styleId="af">
    <w:name w:val="Текст примечания Знак"/>
    <w:basedOn w:val="a0"/>
    <w:link w:val="af0"/>
    <w:uiPriority w:val="99"/>
    <w:rsid w:val="00F07099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unhideWhenUsed/>
    <w:rsid w:val="00F07099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F070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F07099"/>
    <w:rPr>
      <w:b/>
    </w:rPr>
  </w:style>
  <w:style w:type="character" w:customStyle="1" w:styleId="ae">
    <w:name w:val="Верхний колонтитул Знак"/>
    <w:basedOn w:val="a0"/>
    <w:link w:val="ad"/>
    <w:uiPriority w:val="99"/>
    <w:rsid w:val="00F0709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606A7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07099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rsid w:val="00F07099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qFormat/>
    <w:rsid w:val="00F07099"/>
    <w:pPr>
      <w:spacing w:after="100"/>
      <w:ind w:left="440"/>
    </w:pPr>
    <w:rPr>
      <w:rFonts w:ascii="Calibri" w:hAnsi="Calibri"/>
    </w:rPr>
  </w:style>
  <w:style w:type="character" w:styleId="af4">
    <w:name w:val="annotation reference"/>
    <w:basedOn w:val="a0"/>
    <w:uiPriority w:val="99"/>
    <w:semiHidden/>
    <w:unhideWhenUsed/>
    <w:rsid w:val="00F07099"/>
    <w:rPr>
      <w:sz w:val="16"/>
      <w:szCs w:val="16"/>
    </w:rPr>
  </w:style>
  <w:style w:type="paragraph" w:styleId="af5">
    <w:name w:val="Revision"/>
    <w:hidden/>
    <w:uiPriority w:val="99"/>
    <w:semiHidden/>
    <w:rsid w:val="00F0709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F07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footnote reference"/>
    <w:uiPriority w:val="99"/>
    <w:semiHidden/>
    <w:rsid w:val="00F07099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F07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Утв"/>
    <w:basedOn w:val="a"/>
    <w:rsid w:val="00F07099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F07099"/>
    <w:pPr>
      <w:suppressAutoHyphens/>
      <w:spacing w:before="240" w:after="240"/>
      <w:jc w:val="center"/>
    </w:pPr>
    <w:rPr>
      <w:b/>
      <w:sz w:val="28"/>
    </w:rPr>
  </w:style>
  <w:style w:type="character" w:styleId="afa">
    <w:name w:val="FollowedHyperlink"/>
    <w:uiPriority w:val="99"/>
    <w:semiHidden/>
    <w:unhideWhenUsed/>
    <w:rsid w:val="00F07099"/>
    <w:rPr>
      <w:color w:val="954F72"/>
      <w:u w:val="single"/>
    </w:rPr>
  </w:style>
  <w:style w:type="paragraph" w:customStyle="1" w:styleId="afb">
    <w:name w:val="С_Т"/>
    <w:link w:val="afc"/>
    <w:qFormat/>
    <w:rsid w:val="00F0709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d">
    <w:name w:val="С_Т_Ц"/>
    <w:basedOn w:val="a"/>
    <w:qFormat/>
    <w:rsid w:val="00F07099"/>
    <w:pPr>
      <w:suppressAutoHyphens/>
      <w:jc w:val="center"/>
    </w:pPr>
  </w:style>
  <w:style w:type="paragraph" w:customStyle="1" w:styleId="100">
    <w:name w:val="СМ_10"/>
    <w:basedOn w:val="a"/>
    <w:qFormat/>
    <w:rsid w:val="00F0709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F07099"/>
    <w:pPr>
      <w:suppressAutoHyphens/>
      <w:jc w:val="center"/>
    </w:pPr>
    <w:rPr>
      <w:sz w:val="20"/>
      <w:szCs w:val="20"/>
    </w:rPr>
  </w:style>
  <w:style w:type="paragraph" w:styleId="afe">
    <w:name w:val="Title"/>
    <w:basedOn w:val="a"/>
    <w:next w:val="a"/>
    <w:link w:val="13"/>
    <w:qFormat/>
    <w:rsid w:val="00F0709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f">
    <w:name w:val="Название Знак"/>
    <w:basedOn w:val="a0"/>
    <w:rsid w:val="002E6FB6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customStyle="1" w:styleId="afc">
    <w:name w:val="С_Т Знак"/>
    <w:link w:val="afb"/>
    <w:rsid w:val="00F0709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2">
    <w:name w:val="Заг2"/>
    <w:uiPriority w:val="8"/>
    <w:qFormat/>
    <w:rsid w:val="00F07099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Термин"/>
    <w:basedOn w:val="a0"/>
    <w:uiPriority w:val="1"/>
    <w:qFormat/>
    <w:rsid w:val="00F07099"/>
    <w:rPr>
      <w:b/>
    </w:rPr>
  </w:style>
  <w:style w:type="character" w:customStyle="1" w:styleId="13">
    <w:name w:val="Название Знак1"/>
    <w:basedOn w:val="a0"/>
    <w:link w:val="afe"/>
    <w:rsid w:val="00F07099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4094-0451-4A2F-85AF-4860E452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411</TotalTime>
  <Pages>50</Pages>
  <Words>18826</Words>
  <Characters>107311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компьютерному моделированию процессов ковки и объемной штамповки</vt:lpstr>
    </vt:vector>
  </TitlesOfParts>
  <Company/>
  <LinksUpToDate>false</LinksUpToDate>
  <CharactersWithSpaces>125886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компьютерному моделированию процессов ковки и объемной штамповки</dc:title>
  <dc:subject/>
  <dc:creator>Белокуров;Союзмаш</dc:creator>
  <cp:keywords/>
  <dc:description/>
  <cp:lastModifiedBy>Гончарова Алина Александровна</cp:lastModifiedBy>
  <cp:revision>34</cp:revision>
  <cp:lastPrinted>2025-09-12T11:41:00Z</cp:lastPrinted>
  <dcterms:created xsi:type="dcterms:W3CDTF">2025-03-29T17:11:00Z</dcterms:created>
  <dcterms:modified xsi:type="dcterms:W3CDTF">2025-09-12T12:21:00Z</dcterms:modified>
</cp:coreProperties>
</file>