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BF76D" w14:textId="77777777" w:rsidR="0006241B" w:rsidRPr="0006241B" w:rsidRDefault="0006241B" w:rsidP="00646D52">
      <w:pPr>
        <w:ind w:left="5670"/>
        <w:jc w:val="center"/>
        <w:rPr>
          <w:bCs w:val="0"/>
          <w:sz w:val="28"/>
          <w:szCs w:val="28"/>
        </w:rPr>
      </w:pPr>
      <w:bookmarkStart w:id="0" w:name="_Hlk37674743"/>
      <w:bookmarkStart w:id="1" w:name="_Hlk116633726"/>
      <w:r w:rsidRPr="0006241B">
        <w:rPr>
          <w:bCs w:val="0"/>
          <w:sz w:val="28"/>
          <w:szCs w:val="28"/>
        </w:rPr>
        <w:t>УТВЕРЖДЕН</w:t>
      </w:r>
    </w:p>
    <w:p w14:paraId="6D7FFE84" w14:textId="77777777" w:rsidR="0006241B" w:rsidRPr="0006241B" w:rsidRDefault="0006241B" w:rsidP="0006241B">
      <w:pPr>
        <w:ind w:left="5670"/>
        <w:jc w:val="center"/>
        <w:rPr>
          <w:bCs w:val="0"/>
          <w:sz w:val="28"/>
          <w:szCs w:val="28"/>
        </w:rPr>
      </w:pPr>
      <w:r w:rsidRPr="0006241B">
        <w:rPr>
          <w:bCs w:val="0"/>
          <w:sz w:val="28"/>
          <w:szCs w:val="28"/>
        </w:rPr>
        <w:t>приказом Министерства</w:t>
      </w:r>
    </w:p>
    <w:p w14:paraId="6253F9C6" w14:textId="77777777" w:rsidR="0006241B" w:rsidRPr="0006241B" w:rsidRDefault="0006241B" w:rsidP="0006241B">
      <w:pPr>
        <w:ind w:left="5670"/>
        <w:jc w:val="center"/>
        <w:rPr>
          <w:bCs w:val="0"/>
          <w:sz w:val="28"/>
          <w:szCs w:val="28"/>
        </w:rPr>
      </w:pPr>
      <w:r w:rsidRPr="0006241B">
        <w:rPr>
          <w:bCs w:val="0"/>
          <w:sz w:val="28"/>
          <w:szCs w:val="28"/>
        </w:rPr>
        <w:t>труда и социальной защиты Российской Федерации</w:t>
      </w:r>
    </w:p>
    <w:p w14:paraId="4AA20974" w14:textId="5647533E" w:rsidR="0006241B" w:rsidRPr="0006241B" w:rsidRDefault="00D72DC4" w:rsidP="0006241B">
      <w:pPr>
        <w:ind w:left="567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от «27» августа 2025 г. № 514н</w:t>
      </w:r>
    </w:p>
    <w:bookmarkEnd w:id="0"/>
    <w:p w14:paraId="45518FE4" w14:textId="77777777" w:rsidR="0006241B" w:rsidRPr="0006241B" w:rsidRDefault="0006241B" w:rsidP="0006241B"/>
    <w:bookmarkEnd w:id="1"/>
    <w:p w14:paraId="6E2986DB" w14:textId="77777777" w:rsidR="00606A71" w:rsidRPr="0006241B" w:rsidRDefault="00606A71" w:rsidP="0006241B">
      <w:pPr>
        <w:jc w:val="center"/>
        <w:rPr>
          <w:sz w:val="52"/>
          <w:szCs w:val="52"/>
        </w:rPr>
      </w:pPr>
      <w:r w:rsidRPr="0006241B">
        <w:rPr>
          <w:sz w:val="52"/>
          <w:szCs w:val="52"/>
        </w:rPr>
        <w:t>ПРОФЕССИОНАЛЬНЫЙ СТАНДАРТ</w:t>
      </w:r>
    </w:p>
    <w:p w14:paraId="4A276B15" w14:textId="1AB786C2" w:rsidR="00606A71" w:rsidRDefault="006E4DD0" w:rsidP="0006241B">
      <w:pPr>
        <w:jc w:val="center"/>
        <w:rPr>
          <w:b/>
          <w:bCs w:val="0"/>
          <w:sz w:val="28"/>
          <w:szCs w:val="28"/>
        </w:rPr>
      </w:pPr>
      <w:r w:rsidRPr="0006241B">
        <w:rPr>
          <w:b/>
          <w:bCs w:val="0"/>
          <w:sz w:val="28"/>
          <w:szCs w:val="28"/>
        </w:rPr>
        <w:t xml:space="preserve">Специалист по проектированию штампов и </w:t>
      </w:r>
      <w:r w:rsidR="00A2229B" w:rsidRPr="0006241B">
        <w:rPr>
          <w:b/>
          <w:bCs w:val="0"/>
          <w:sz w:val="28"/>
          <w:szCs w:val="28"/>
        </w:rPr>
        <w:t>пресс-форм</w:t>
      </w:r>
      <w:r w:rsidRPr="0006241B">
        <w:rPr>
          <w:b/>
          <w:bCs w:val="0"/>
          <w:sz w:val="28"/>
          <w:szCs w:val="28"/>
        </w:rPr>
        <w:t xml:space="preserve"> в машиностроении</w:t>
      </w:r>
    </w:p>
    <w:p w14:paraId="363AF155" w14:textId="77777777" w:rsidR="0006241B" w:rsidRPr="0006241B" w:rsidRDefault="0006241B" w:rsidP="0006241B"/>
    <w:tbl>
      <w:tblPr>
        <w:tblW w:w="1144" w:type="pct"/>
        <w:tblInd w:w="79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4"/>
      </w:tblGrid>
      <w:tr w:rsidR="0006241B" w:rsidRPr="0006241B" w14:paraId="767C0455" w14:textId="77777777" w:rsidTr="00706A41">
        <w:trPr>
          <w:trHeight w:val="283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5C08A06" w14:textId="706F6D9D" w:rsidR="00606A71" w:rsidRPr="0006241B" w:rsidRDefault="00944639" w:rsidP="0006241B">
            <w:pPr>
              <w:jc w:val="center"/>
            </w:pPr>
            <w:r w:rsidRPr="00944639">
              <w:t>1757</w:t>
            </w:r>
          </w:p>
        </w:tc>
      </w:tr>
      <w:tr w:rsidR="0006241B" w:rsidRPr="0006241B" w14:paraId="57AE05AB" w14:textId="77777777" w:rsidTr="00706A41">
        <w:trPr>
          <w:trHeight w:val="227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0EBF3056" w14:textId="77777777" w:rsidR="00606A71" w:rsidRPr="0006241B" w:rsidRDefault="00606A71" w:rsidP="0006241B">
            <w:pPr>
              <w:jc w:val="center"/>
              <w:rPr>
                <w:vertAlign w:val="superscript"/>
              </w:rPr>
            </w:pPr>
            <w:r w:rsidRPr="0006241B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4A1C5453" w14:textId="77777777" w:rsidR="00606A71" w:rsidRPr="0006241B" w:rsidRDefault="00606A71" w:rsidP="0006241B">
      <w:pPr>
        <w:jc w:val="center"/>
      </w:pPr>
      <w:r w:rsidRPr="0006241B">
        <w:t>Содержание</w:t>
      </w:r>
    </w:p>
    <w:p w14:paraId="0EB2A61E" w14:textId="6F1739DE" w:rsidR="00E45ED5" w:rsidRDefault="00B35641" w:rsidP="00706A41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06241B">
        <w:fldChar w:fldCharType="begin"/>
      </w:r>
      <w:r w:rsidR="00606A71" w:rsidRPr="0006241B">
        <w:instrText xml:space="preserve"> TOC \o "1-2" \h \z \u </w:instrText>
      </w:r>
      <w:r w:rsidRPr="0006241B">
        <w:fldChar w:fldCharType="separate"/>
      </w:r>
      <w:hyperlink w:anchor="_Toc193273869" w:history="1">
        <w:r w:rsidR="00E45ED5" w:rsidRPr="000B4F2F">
          <w:rPr>
            <w:rStyle w:val="af3"/>
            <w:lang w:val="en-US"/>
          </w:rPr>
          <w:t>I</w:t>
        </w:r>
        <w:r w:rsidR="00E45ED5" w:rsidRPr="000B4F2F">
          <w:rPr>
            <w:rStyle w:val="af3"/>
          </w:rPr>
          <w:t>. Общие сведения</w:t>
        </w:r>
        <w:r w:rsidR="00E45ED5">
          <w:rPr>
            <w:webHidden/>
          </w:rPr>
          <w:tab/>
        </w:r>
        <w:r w:rsidR="00E45ED5">
          <w:rPr>
            <w:webHidden/>
          </w:rPr>
          <w:fldChar w:fldCharType="begin"/>
        </w:r>
        <w:r w:rsidR="00E45ED5">
          <w:rPr>
            <w:webHidden/>
          </w:rPr>
          <w:instrText xml:space="preserve"> PAGEREF _Toc193273869 \h </w:instrText>
        </w:r>
        <w:r w:rsidR="00E45ED5">
          <w:rPr>
            <w:webHidden/>
          </w:rPr>
        </w:r>
        <w:r w:rsidR="00E45ED5">
          <w:rPr>
            <w:webHidden/>
          </w:rPr>
          <w:fldChar w:fldCharType="separate"/>
        </w:r>
        <w:r w:rsidR="003805A3">
          <w:rPr>
            <w:webHidden/>
          </w:rPr>
          <w:t>1</w:t>
        </w:r>
        <w:r w:rsidR="00E45ED5">
          <w:rPr>
            <w:webHidden/>
          </w:rPr>
          <w:fldChar w:fldCharType="end"/>
        </w:r>
      </w:hyperlink>
    </w:p>
    <w:p w14:paraId="769B8FF5" w14:textId="110BBE75" w:rsidR="00E45ED5" w:rsidRDefault="006A4926" w:rsidP="00706A41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93273870" w:history="1">
        <w:r w:rsidR="00E45ED5" w:rsidRPr="000B4F2F">
          <w:rPr>
            <w:rStyle w:val="af3"/>
            <w:lang w:val="en-US"/>
          </w:rPr>
          <w:t>II</w:t>
        </w:r>
        <w:r w:rsidR="00E45ED5" w:rsidRPr="000B4F2F">
          <w:rPr>
            <w:rStyle w:val="af3"/>
          </w:rPr>
          <w:t>. Описание трудовых функций, входящих в профессиональный стандарт (функциональная карта вида профессиональной деятельности)</w:t>
        </w:r>
        <w:r w:rsidR="00E45ED5">
          <w:rPr>
            <w:webHidden/>
          </w:rPr>
          <w:tab/>
        </w:r>
        <w:r w:rsidR="00E45ED5">
          <w:rPr>
            <w:webHidden/>
          </w:rPr>
          <w:fldChar w:fldCharType="begin"/>
        </w:r>
        <w:r w:rsidR="00E45ED5">
          <w:rPr>
            <w:webHidden/>
          </w:rPr>
          <w:instrText xml:space="preserve"> PAGEREF _Toc193273870 \h </w:instrText>
        </w:r>
        <w:r w:rsidR="00E45ED5">
          <w:rPr>
            <w:webHidden/>
          </w:rPr>
        </w:r>
        <w:r w:rsidR="00E45ED5">
          <w:rPr>
            <w:webHidden/>
          </w:rPr>
          <w:fldChar w:fldCharType="separate"/>
        </w:r>
        <w:r w:rsidR="003805A3">
          <w:rPr>
            <w:webHidden/>
          </w:rPr>
          <w:t>3</w:t>
        </w:r>
        <w:r w:rsidR="00E45ED5">
          <w:rPr>
            <w:webHidden/>
          </w:rPr>
          <w:fldChar w:fldCharType="end"/>
        </w:r>
      </w:hyperlink>
    </w:p>
    <w:p w14:paraId="48EE99A6" w14:textId="19165D86" w:rsidR="00E45ED5" w:rsidRDefault="006A4926" w:rsidP="00706A41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93273871" w:history="1">
        <w:r w:rsidR="00E45ED5" w:rsidRPr="000B4F2F">
          <w:rPr>
            <w:rStyle w:val="af3"/>
          </w:rPr>
          <w:t>III. Характеристика обобщенных трудовых функций</w:t>
        </w:r>
        <w:r w:rsidR="00E45ED5">
          <w:rPr>
            <w:webHidden/>
          </w:rPr>
          <w:tab/>
        </w:r>
        <w:r w:rsidR="00E45ED5">
          <w:rPr>
            <w:webHidden/>
          </w:rPr>
          <w:fldChar w:fldCharType="begin"/>
        </w:r>
        <w:r w:rsidR="00E45ED5">
          <w:rPr>
            <w:webHidden/>
          </w:rPr>
          <w:instrText xml:space="preserve"> PAGEREF _Toc193273871 \h </w:instrText>
        </w:r>
        <w:r w:rsidR="00E45ED5">
          <w:rPr>
            <w:webHidden/>
          </w:rPr>
        </w:r>
        <w:r w:rsidR="00E45ED5">
          <w:rPr>
            <w:webHidden/>
          </w:rPr>
          <w:fldChar w:fldCharType="separate"/>
        </w:r>
        <w:r w:rsidR="003805A3">
          <w:rPr>
            <w:webHidden/>
          </w:rPr>
          <w:t>6</w:t>
        </w:r>
        <w:r w:rsidR="00E45ED5">
          <w:rPr>
            <w:webHidden/>
          </w:rPr>
          <w:fldChar w:fldCharType="end"/>
        </w:r>
      </w:hyperlink>
    </w:p>
    <w:p w14:paraId="048941A9" w14:textId="70F668EB" w:rsidR="00E45ED5" w:rsidRDefault="006A4926" w:rsidP="00706A41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3273872" w:history="1">
        <w:r w:rsidR="00E45ED5" w:rsidRPr="000B4F2F">
          <w:rPr>
            <w:rStyle w:val="af3"/>
            <w:noProof/>
          </w:rPr>
          <w:t>3.</w:t>
        </w:r>
        <w:r w:rsidR="00E45ED5" w:rsidRPr="000B4F2F">
          <w:rPr>
            <w:rStyle w:val="af3"/>
            <w:noProof/>
            <w:lang w:val="en-US"/>
          </w:rPr>
          <w:t>1</w:t>
        </w:r>
        <w:r w:rsidR="00E45ED5" w:rsidRPr="000B4F2F">
          <w:rPr>
            <w:rStyle w:val="af3"/>
            <w:noProof/>
          </w:rPr>
          <w:t>. Обобщенная трудовая функция</w:t>
        </w:r>
        <w:r w:rsidR="00E45ED5">
          <w:rPr>
            <w:rStyle w:val="af3"/>
            <w:noProof/>
          </w:rPr>
          <w:t xml:space="preserve"> «</w:t>
        </w:r>
        <w:r w:rsidR="00E45ED5" w:rsidRPr="00E45ED5">
          <w:rPr>
            <w:rStyle w:val="af3"/>
            <w:noProof/>
          </w:rPr>
          <w:t>Проектирование деталей штампов и пресс-форм для кузнечно-штамповочного оборудования</w:t>
        </w:r>
        <w:r w:rsidR="00E45ED5">
          <w:rPr>
            <w:rStyle w:val="af3"/>
            <w:noProof/>
          </w:rPr>
          <w:t>»</w:t>
        </w:r>
        <w:r w:rsidR="00E45ED5">
          <w:rPr>
            <w:noProof/>
            <w:webHidden/>
          </w:rPr>
          <w:tab/>
        </w:r>
        <w:r w:rsidR="00E45ED5">
          <w:rPr>
            <w:noProof/>
            <w:webHidden/>
          </w:rPr>
          <w:fldChar w:fldCharType="begin"/>
        </w:r>
        <w:r w:rsidR="00E45ED5">
          <w:rPr>
            <w:noProof/>
            <w:webHidden/>
          </w:rPr>
          <w:instrText xml:space="preserve"> PAGEREF _Toc193273872 \h </w:instrText>
        </w:r>
        <w:r w:rsidR="00E45ED5">
          <w:rPr>
            <w:noProof/>
            <w:webHidden/>
          </w:rPr>
        </w:r>
        <w:r w:rsidR="00E45ED5">
          <w:rPr>
            <w:noProof/>
            <w:webHidden/>
          </w:rPr>
          <w:fldChar w:fldCharType="separate"/>
        </w:r>
        <w:r w:rsidR="003805A3">
          <w:rPr>
            <w:noProof/>
            <w:webHidden/>
          </w:rPr>
          <w:t>6</w:t>
        </w:r>
        <w:r w:rsidR="00E45ED5">
          <w:rPr>
            <w:noProof/>
            <w:webHidden/>
          </w:rPr>
          <w:fldChar w:fldCharType="end"/>
        </w:r>
      </w:hyperlink>
    </w:p>
    <w:p w14:paraId="20A8A765" w14:textId="316AF97A" w:rsidR="00E45ED5" w:rsidRDefault="006A4926" w:rsidP="00706A41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3273873" w:history="1">
        <w:r w:rsidR="00E45ED5" w:rsidRPr="000B4F2F">
          <w:rPr>
            <w:rStyle w:val="af3"/>
            <w:noProof/>
          </w:rPr>
          <w:t>3.2. Обобщенная трудовая функция</w:t>
        </w:r>
        <w:r w:rsidR="00E45ED5">
          <w:rPr>
            <w:rStyle w:val="af3"/>
            <w:noProof/>
          </w:rPr>
          <w:t xml:space="preserve"> «</w:t>
        </w:r>
        <w:r w:rsidR="00E45ED5" w:rsidRPr="00E45ED5">
          <w:rPr>
            <w:rStyle w:val="af3"/>
            <w:noProof/>
          </w:rPr>
          <w:t>Проектирование штампов и пресс-форм для кузнечно-штамповочного оборудования малой мощности</w:t>
        </w:r>
        <w:r w:rsidR="00E45ED5">
          <w:rPr>
            <w:rStyle w:val="af3"/>
            <w:noProof/>
          </w:rPr>
          <w:t>»</w:t>
        </w:r>
        <w:r w:rsidR="00E45ED5">
          <w:rPr>
            <w:noProof/>
            <w:webHidden/>
          </w:rPr>
          <w:tab/>
        </w:r>
        <w:r w:rsidR="00E45ED5">
          <w:rPr>
            <w:noProof/>
            <w:webHidden/>
          </w:rPr>
          <w:fldChar w:fldCharType="begin"/>
        </w:r>
        <w:r w:rsidR="00E45ED5">
          <w:rPr>
            <w:noProof/>
            <w:webHidden/>
          </w:rPr>
          <w:instrText xml:space="preserve"> PAGEREF _Toc193273873 \h </w:instrText>
        </w:r>
        <w:r w:rsidR="00E45ED5">
          <w:rPr>
            <w:noProof/>
            <w:webHidden/>
          </w:rPr>
        </w:r>
        <w:r w:rsidR="00E45ED5">
          <w:rPr>
            <w:noProof/>
            <w:webHidden/>
          </w:rPr>
          <w:fldChar w:fldCharType="separate"/>
        </w:r>
        <w:r w:rsidR="003805A3">
          <w:rPr>
            <w:noProof/>
            <w:webHidden/>
          </w:rPr>
          <w:t>16</w:t>
        </w:r>
        <w:r w:rsidR="00E45ED5">
          <w:rPr>
            <w:noProof/>
            <w:webHidden/>
          </w:rPr>
          <w:fldChar w:fldCharType="end"/>
        </w:r>
      </w:hyperlink>
    </w:p>
    <w:p w14:paraId="012A8D9C" w14:textId="300B572E" w:rsidR="00E45ED5" w:rsidRDefault="006A4926" w:rsidP="00706A41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3273874" w:history="1">
        <w:r w:rsidR="00E45ED5" w:rsidRPr="000B4F2F">
          <w:rPr>
            <w:rStyle w:val="af3"/>
            <w:noProof/>
          </w:rPr>
          <w:t>3.3. Обобщенная трудовая функция</w:t>
        </w:r>
        <w:r w:rsidR="00E45ED5">
          <w:rPr>
            <w:rStyle w:val="af3"/>
            <w:noProof/>
          </w:rPr>
          <w:t xml:space="preserve"> «</w:t>
        </w:r>
        <w:r w:rsidR="00E45ED5" w:rsidRPr="00E45ED5">
          <w:rPr>
            <w:rStyle w:val="af3"/>
            <w:noProof/>
          </w:rPr>
          <w:t>Проектирование штампов и пресс-форм для кузнечно-штамповочного оборудования средней мощности</w:t>
        </w:r>
        <w:r w:rsidR="00E45ED5">
          <w:rPr>
            <w:rStyle w:val="af3"/>
            <w:noProof/>
          </w:rPr>
          <w:t>»</w:t>
        </w:r>
        <w:r w:rsidR="00E45ED5">
          <w:rPr>
            <w:noProof/>
            <w:webHidden/>
          </w:rPr>
          <w:tab/>
        </w:r>
        <w:r w:rsidR="00E45ED5">
          <w:rPr>
            <w:noProof/>
            <w:webHidden/>
          </w:rPr>
          <w:fldChar w:fldCharType="begin"/>
        </w:r>
        <w:r w:rsidR="00E45ED5">
          <w:rPr>
            <w:noProof/>
            <w:webHidden/>
          </w:rPr>
          <w:instrText xml:space="preserve"> PAGEREF _Toc193273874 \h </w:instrText>
        </w:r>
        <w:r w:rsidR="00E45ED5">
          <w:rPr>
            <w:noProof/>
            <w:webHidden/>
          </w:rPr>
        </w:r>
        <w:r w:rsidR="00E45ED5">
          <w:rPr>
            <w:noProof/>
            <w:webHidden/>
          </w:rPr>
          <w:fldChar w:fldCharType="separate"/>
        </w:r>
        <w:r w:rsidR="003805A3">
          <w:rPr>
            <w:noProof/>
            <w:webHidden/>
          </w:rPr>
          <w:t>32</w:t>
        </w:r>
        <w:r w:rsidR="00E45ED5">
          <w:rPr>
            <w:noProof/>
            <w:webHidden/>
          </w:rPr>
          <w:fldChar w:fldCharType="end"/>
        </w:r>
      </w:hyperlink>
    </w:p>
    <w:p w14:paraId="58874AD3" w14:textId="331DAD0D" w:rsidR="00E45ED5" w:rsidRDefault="006A4926" w:rsidP="00706A41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3273875" w:history="1">
        <w:r w:rsidR="00E45ED5" w:rsidRPr="000B4F2F">
          <w:rPr>
            <w:rStyle w:val="af3"/>
            <w:noProof/>
          </w:rPr>
          <w:t>3.4. Обобщенная трудовая функция</w:t>
        </w:r>
        <w:r w:rsidR="00E45ED5">
          <w:rPr>
            <w:rStyle w:val="af3"/>
            <w:noProof/>
          </w:rPr>
          <w:t xml:space="preserve"> «</w:t>
        </w:r>
        <w:r w:rsidR="00E45ED5" w:rsidRPr="00E45ED5">
          <w:rPr>
            <w:rStyle w:val="af3"/>
            <w:noProof/>
          </w:rPr>
          <w:t>Проектирование штампов и пресс-форм для мощного кузнечно-штамповочного оборудовани</w:t>
        </w:r>
        <w:r w:rsidR="00C456AF">
          <w:rPr>
            <w:rStyle w:val="af3"/>
            <w:noProof/>
          </w:rPr>
          <w:t>я</w:t>
        </w:r>
        <w:r w:rsidR="00E45ED5">
          <w:rPr>
            <w:rStyle w:val="af3"/>
            <w:noProof/>
          </w:rPr>
          <w:t>»</w:t>
        </w:r>
        <w:r w:rsidR="00E45ED5">
          <w:rPr>
            <w:noProof/>
            <w:webHidden/>
          </w:rPr>
          <w:tab/>
        </w:r>
        <w:r w:rsidR="00E45ED5">
          <w:rPr>
            <w:noProof/>
            <w:webHidden/>
          </w:rPr>
          <w:fldChar w:fldCharType="begin"/>
        </w:r>
        <w:r w:rsidR="00E45ED5">
          <w:rPr>
            <w:noProof/>
            <w:webHidden/>
          </w:rPr>
          <w:instrText xml:space="preserve"> PAGEREF _Toc193273875 \h </w:instrText>
        </w:r>
        <w:r w:rsidR="00E45ED5">
          <w:rPr>
            <w:noProof/>
            <w:webHidden/>
          </w:rPr>
        </w:r>
        <w:r w:rsidR="00E45ED5">
          <w:rPr>
            <w:noProof/>
            <w:webHidden/>
          </w:rPr>
          <w:fldChar w:fldCharType="separate"/>
        </w:r>
        <w:r w:rsidR="003805A3">
          <w:rPr>
            <w:noProof/>
            <w:webHidden/>
          </w:rPr>
          <w:t>51</w:t>
        </w:r>
        <w:r w:rsidR="00E45ED5">
          <w:rPr>
            <w:noProof/>
            <w:webHidden/>
          </w:rPr>
          <w:fldChar w:fldCharType="end"/>
        </w:r>
      </w:hyperlink>
    </w:p>
    <w:p w14:paraId="594E607C" w14:textId="4CA9BB6E" w:rsidR="00E45ED5" w:rsidRDefault="006A4926" w:rsidP="00706A41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93273876" w:history="1">
        <w:r w:rsidR="00E45ED5" w:rsidRPr="000B4F2F">
          <w:rPr>
            <w:rStyle w:val="af3"/>
          </w:rPr>
          <w:t>IV. Сведения об организациях – разработчиках профессионального стандарта</w:t>
        </w:r>
        <w:r w:rsidR="00E45ED5">
          <w:rPr>
            <w:webHidden/>
          </w:rPr>
          <w:tab/>
        </w:r>
        <w:r w:rsidR="00E45ED5">
          <w:rPr>
            <w:webHidden/>
          </w:rPr>
          <w:fldChar w:fldCharType="begin"/>
        </w:r>
        <w:r w:rsidR="00E45ED5">
          <w:rPr>
            <w:webHidden/>
          </w:rPr>
          <w:instrText xml:space="preserve"> PAGEREF _Toc193273876 \h </w:instrText>
        </w:r>
        <w:r w:rsidR="00E45ED5">
          <w:rPr>
            <w:webHidden/>
          </w:rPr>
        </w:r>
        <w:r w:rsidR="00E45ED5">
          <w:rPr>
            <w:webHidden/>
          </w:rPr>
          <w:fldChar w:fldCharType="separate"/>
        </w:r>
        <w:r w:rsidR="003805A3">
          <w:rPr>
            <w:webHidden/>
          </w:rPr>
          <w:t>72</w:t>
        </w:r>
        <w:r w:rsidR="00E45ED5">
          <w:rPr>
            <w:webHidden/>
          </w:rPr>
          <w:fldChar w:fldCharType="end"/>
        </w:r>
      </w:hyperlink>
    </w:p>
    <w:p w14:paraId="2ED86691" w14:textId="5975FAD4" w:rsidR="00E45ED5" w:rsidRDefault="006A4926" w:rsidP="00706A41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93273877" w:history="1">
        <w:r w:rsidR="00E45ED5" w:rsidRPr="000B4F2F">
          <w:rPr>
            <w:rStyle w:val="af3"/>
            <w:lang w:val="en-US"/>
          </w:rPr>
          <w:t>V</w:t>
        </w:r>
        <w:r w:rsidR="00E45ED5" w:rsidRPr="000B4F2F">
          <w:rPr>
            <w:rStyle w:val="af3"/>
          </w:rPr>
          <w:t>. Сокращения, используемые в профессиональном стандарте</w:t>
        </w:r>
        <w:r w:rsidR="00E45ED5">
          <w:rPr>
            <w:webHidden/>
          </w:rPr>
          <w:tab/>
        </w:r>
        <w:r w:rsidR="00E45ED5">
          <w:rPr>
            <w:webHidden/>
          </w:rPr>
          <w:fldChar w:fldCharType="begin"/>
        </w:r>
        <w:r w:rsidR="00E45ED5">
          <w:rPr>
            <w:webHidden/>
          </w:rPr>
          <w:instrText xml:space="preserve"> PAGEREF _Toc193273877 \h </w:instrText>
        </w:r>
        <w:r w:rsidR="00E45ED5">
          <w:rPr>
            <w:webHidden/>
          </w:rPr>
        </w:r>
        <w:r w:rsidR="00E45ED5">
          <w:rPr>
            <w:webHidden/>
          </w:rPr>
          <w:fldChar w:fldCharType="separate"/>
        </w:r>
        <w:r w:rsidR="003805A3">
          <w:rPr>
            <w:webHidden/>
          </w:rPr>
          <w:t>72</w:t>
        </w:r>
        <w:r w:rsidR="00E45ED5">
          <w:rPr>
            <w:webHidden/>
          </w:rPr>
          <w:fldChar w:fldCharType="end"/>
        </w:r>
      </w:hyperlink>
    </w:p>
    <w:p w14:paraId="2C3C1921" w14:textId="3EE38345" w:rsidR="00606A71" w:rsidRPr="0006241B" w:rsidRDefault="00B35641" w:rsidP="00706A41">
      <w:pPr>
        <w:jc w:val="both"/>
        <w:rPr>
          <w:lang w:val="lt-LT"/>
        </w:rPr>
      </w:pPr>
      <w:r w:rsidRPr="0006241B">
        <w:fldChar w:fldCharType="end"/>
      </w:r>
    </w:p>
    <w:p w14:paraId="189CC1A9" w14:textId="77777777" w:rsidR="00606A71" w:rsidRPr="0006241B" w:rsidRDefault="00CA476C" w:rsidP="00CA476C">
      <w:pPr>
        <w:pStyle w:val="1"/>
      </w:pPr>
      <w:bookmarkStart w:id="2" w:name="_Toc193273869"/>
      <w:r w:rsidRPr="0006241B">
        <w:rPr>
          <w:lang w:val="en-US"/>
        </w:rPr>
        <w:t>I</w:t>
      </w:r>
      <w:r w:rsidRPr="0006241B">
        <w:t xml:space="preserve">. </w:t>
      </w:r>
      <w:r w:rsidR="00606A71" w:rsidRPr="0006241B">
        <w:t>Общие сведения</w:t>
      </w:r>
      <w:bookmarkEnd w:id="2"/>
    </w:p>
    <w:p w14:paraId="50BE2C7D" w14:textId="77777777" w:rsidR="00606A71" w:rsidRPr="0006241B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06241B" w:rsidRPr="0006241B" w14:paraId="599F1031" w14:textId="77777777" w:rsidTr="00015868">
        <w:trPr>
          <w:trHeight w:val="113"/>
        </w:trPr>
        <w:tc>
          <w:tcPr>
            <w:tcW w:w="400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ABD84D0" w14:textId="5A7A9B3A" w:rsidR="00606A71" w:rsidRPr="0006241B" w:rsidRDefault="006E4DD0" w:rsidP="00EE239B">
            <w:r w:rsidRPr="0006241B">
              <w:t xml:space="preserve">Проектирование штампов и </w:t>
            </w:r>
            <w:r w:rsidR="00A2229B" w:rsidRPr="0006241B">
              <w:t>пресс-форм</w:t>
            </w:r>
            <w:r w:rsidRPr="0006241B">
              <w:t xml:space="preserve"> в машиностроении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39CEB64" w14:textId="77777777" w:rsidR="00606A71" w:rsidRPr="0006241B" w:rsidRDefault="00606A71" w:rsidP="00015868"/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FF2E45" w14:textId="28A6FF15" w:rsidR="00606A71" w:rsidRPr="0006241B" w:rsidRDefault="00944639" w:rsidP="00E21904">
            <w:pPr>
              <w:jc w:val="center"/>
            </w:pPr>
            <w:r w:rsidRPr="00944639">
              <w:t>28.023</w:t>
            </w:r>
          </w:p>
        </w:tc>
      </w:tr>
      <w:tr w:rsidR="0006241B" w:rsidRPr="0006241B" w14:paraId="61B271A3" w14:textId="77777777" w:rsidTr="00015868">
        <w:trPr>
          <w:trHeight w:val="20"/>
        </w:trPr>
        <w:tc>
          <w:tcPr>
            <w:tcW w:w="4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CFCD8" w14:textId="0C35D8B2" w:rsidR="00606A71" w:rsidRPr="0006241B" w:rsidRDefault="0006241B" w:rsidP="0006241B">
            <w:pPr>
              <w:jc w:val="center"/>
              <w:rPr>
                <w:sz w:val="20"/>
                <w:szCs w:val="20"/>
              </w:rPr>
            </w:pPr>
            <w:r w:rsidRPr="0006241B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CBCCA87" w14:textId="4DB26205" w:rsidR="00606A71" w:rsidRPr="0006241B" w:rsidRDefault="0006241B" w:rsidP="0006241B">
            <w:pPr>
              <w:jc w:val="center"/>
              <w:rPr>
                <w:sz w:val="20"/>
                <w:szCs w:val="20"/>
              </w:rPr>
            </w:pPr>
            <w:r w:rsidRPr="0006241B">
              <w:rPr>
                <w:sz w:val="20"/>
                <w:szCs w:val="20"/>
              </w:rPr>
              <w:t>код</w:t>
            </w:r>
          </w:p>
        </w:tc>
      </w:tr>
    </w:tbl>
    <w:p w14:paraId="15BE56D4" w14:textId="77777777" w:rsidR="00606A71" w:rsidRPr="0006241B" w:rsidRDefault="00606A71" w:rsidP="00606A71"/>
    <w:p w14:paraId="4215C9F9" w14:textId="56FAD1DE" w:rsidR="00606A71" w:rsidRPr="0006241B" w:rsidRDefault="0006241B" w:rsidP="00606A71">
      <w:r>
        <w:t>Краткое описание</w:t>
      </w:r>
      <w:r w:rsidR="00606A71" w:rsidRPr="0006241B">
        <w:t xml:space="preserve"> вида профессиональной деятельности</w:t>
      </w:r>
    </w:p>
    <w:p w14:paraId="58F22FD2" w14:textId="77777777" w:rsidR="00606A71" w:rsidRPr="0006241B" w:rsidRDefault="00606A71" w:rsidP="00606A71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06241B" w:rsidRPr="0006241B" w14:paraId="4287B0C8" w14:textId="77777777" w:rsidTr="00A5665A">
        <w:trPr>
          <w:trHeight w:val="20"/>
        </w:trPr>
        <w:tc>
          <w:tcPr>
            <w:tcW w:w="5000" w:type="pct"/>
          </w:tcPr>
          <w:p w14:paraId="5E216760" w14:textId="580C32FF" w:rsidR="00606A71" w:rsidRPr="0006241B" w:rsidRDefault="006E4DD0" w:rsidP="00D275AC">
            <w:r w:rsidRPr="0006241B">
              <w:t xml:space="preserve">Создание эффективных конкурентоспособных штампов и </w:t>
            </w:r>
            <w:r w:rsidR="00A2229B" w:rsidRPr="0006241B">
              <w:t>пресс-форм</w:t>
            </w:r>
            <w:r w:rsidRPr="0006241B">
              <w:t xml:space="preserve"> в машиностроении</w:t>
            </w:r>
          </w:p>
        </w:tc>
      </w:tr>
    </w:tbl>
    <w:p w14:paraId="6A95B980" w14:textId="767B7611" w:rsidR="00606A71" w:rsidRPr="0006241B" w:rsidRDefault="00026DC8" w:rsidP="00026DC8">
      <w:pPr>
        <w:tabs>
          <w:tab w:val="left" w:pos="6165"/>
        </w:tabs>
      </w:pPr>
      <w:r w:rsidRPr="0006241B">
        <w:tab/>
      </w:r>
    </w:p>
    <w:p w14:paraId="0CFA6355" w14:textId="568D678C" w:rsidR="00606A71" w:rsidRPr="0006241B" w:rsidRDefault="00606A71" w:rsidP="00606A71">
      <w:r w:rsidRPr="0006241B">
        <w:t>Группа занятий</w:t>
      </w:r>
    </w:p>
    <w:p w14:paraId="7CC162B5" w14:textId="77777777" w:rsidR="00606A71" w:rsidRPr="0006241B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3466"/>
        <w:gridCol w:w="1261"/>
        <w:gridCol w:w="4118"/>
      </w:tblGrid>
      <w:tr w:rsidR="0006241B" w:rsidRPr="0006241B" w14:paraId="3665440D" w14:textId="77777777" w:rsidTr="00A5665A">
        <w:trPr>
          <w:trHeight w:val="20"/>
        </w:trPr>
        <w:tc>
          <w:tcPr>
            <w:tcW w:w="75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1F4A7C0" w14:textId="77777777" w:rsidR="00606A71" w:rsidRPr="0006241B" w:rsidRDefault="00606A71" w:rsidP="00015868">
            <w:r w:rsidRPr="0006241B">
              <w:t>2141</w:t>
            </w:r>
          </w:p>
        </w:tc>
        <w:tc>
          <w:tcPr>
            <w:tcW w:w="1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1D43D1A" w14:textId="77777777" w:rsidR="00606A71" w:rsidRPr="0006241B" w:rsidRDefault="00606A71" w:rsidP="00015868">
            <w:r w:rsidRPr="0006241B">
              <w:t>Инженеры в промышленности и на производстве</w:t>
            </w:r>
          </w:p>
        </w:tc>
        <w:tc>
          <w:tcPr>
            <w:tcW w:w="6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638EBCF" w14:textId="77777777" w:rsidR="00606A71" w:rsidRPr="0006241B" w:rsidRDefault="00606A71" w:rsidP="00015868">
            <w:r w:rsidRPr="0006241B">
              <w:t>3115</w:t>
            </w:r>
          </w:p>
        </w:tc>
        <w:tc>
          <w:tcPr>
            <w:tcW w:w="19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0BB241D" w14:textId="77777777" w:rsidR="00606A71" w:rsidRPr="0006241B" w:rsidRDefault="00606A71" w:rsidP="00015868">
            <w:r w:rsidRPr="0006241B">
              <w:t>Техники-механики</w:t>
            </w:r>
          </w:p>
        </w:tc>
      </w:tr>
      <w:tr w:rsidR="00A5665A" w:rsidRPr="0006241B" w14:paraId="09AA81C9" w14:textId="77777777" w:rsidTr="00A5665A">
        <w:trPr>
          <w:trHeight w:val="20"/>
        </w:trPr>
        <w:tc>
          <w:tcPr>
            <w:tcW w:w="75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5F0868E" w14:textId="77777777" w:rsidR="00606A71" w:rsidRPr="0006241B" w:rsidRDefault="00606A71" w:rsidP="00015868">
            <w:pPr>
              <w:jc w:val="center"/>
            </w:pPr>
            <w:r w:rsidRPr="0006241B">
              <w:rPr>
                <w:sz w:val="20"/>
                <w:szCs w:val="18"/>
              </w:rPr>
              <w:t>(код ОКЗ</w:t>
            </w:r>
            <w:r w:rsidRPr="0006241B">
              <w:rPr>
                <w:sz w:val="20"/>
                <w:szCs w:val="18"/>
                <w:vertAlign w:val="superscript"/>
              </w:rPr>
              <w:endnoteReference w:id="1"/>
            </w:r>
            <w:r w:rsidRPr="0006241B">
              <w:rPr>
                <w:sz w:val="20"/>
                <w:szCs w:val="18"/>
              </w:rPr>
              <w:t>)</w:t>
            </w:r>
          </w:p>
        </w:tc>
        <w:tc>
          <w:tcPr>
            <w:tcW w:w="166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766DBA3" w14:textId="77777777" w:rsidR="00606A71" w:rsidRPr="0006241B" w:rsidRDefault="00606A71" w:rsidP="00015868">
            <w:pPr>
              <w:jc w:val="center"/>
              <w:rPr>
                <w:sz w:val="20"/>
              </w:rPr>
            </w:pPr>
            <w:r w:rsidRPr="0006241B">
              <w:rPr>
                <w:sz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004E531" w14:textId="77777777" w:rsidR="00606A71" w:rsidRPr="0006241B" w:rsidRDefault="00606A71" w:rsidP="00015868">
            <w:pPr>
              <w:jc w:val="center"/>
              <w:rPr>
                <w:sz w:val="20"/>
              </w:rPr>
            </w:pPr>
            <w:r w:rsidRPr="0006241B">
              <w:rPr>
                <w:sz w:val="20"/>
              </w:rPr>
              <w:t>(код ОКЗ)</w:t>
            </w:r>
          </w:p>
        </w:tc>
        <w:tc>
          <w:tcPr>
            <w:tcW w:w="197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6D94EA2" w14:textId="77777777" w:rsidR="00606A71" w:rsidRPr="0006241B" w:rsidRDefault="00606A71" w:rsidP="00015868">
            <w:pPr>
              <w:jc w:val="center"/>
              <w:rPr>
                <w:sz w:val="20"/>
              </w:rPr>
            </w:pPr>
            <w:r w:rsidRPr="0006241B">
              <w:rPr>
                <w:sz w:val="20"/>
              </w:rPr>
              <w:t>(наименование)</w:t>
            </w:r>
          </w:p>
        </w:tc>
      </w:tr>
    </w:tbl>
    <w:p w14:paraId="0A13828A" w14:textId="77777777" w:rsidR="007E64CC" w:rsidRPr="0006241B" w:rsidRDefault="007E64CC" w:rsidP="00606A71"/>
    <w:p w14:paraId="51D87759" w14:textId="20B19BF8" w:rsidR="00A5665A" w:rsidRDefault="00A5665A" w:rsidP="00606A71">
      <w:r>
        <w:t>Отнесение к области профессиональной деятельности</w:t>
      </w:r>
    </w:p>
    <w:p w14:paraId="34BAAF4F" w14:textId="77777777" w:rsidR="00A5665A" w:rsidRDefault="00A5665A" w:rsidP="00606A71"/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0"/>
        <w:gridCol w:w="8831"/>
      </w:tblGrid>
      <w:tr w:rsidR="00A5665A" w14:paraId="7E14B95A" w14:textId="77777777" w:rsidTr="00706A41">
        <w:tc>
          <w:tcPr>
            <w:tcW w:w="7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6FE652" w14:textId="0A76ABDB" w:rsidR="00A5665A" w:rsidRDefault="009B3C1E" w:rsidP="00606A71">
            <w:r>
              <w:t>28</w:t>
            </w:r>
          </w:p>
        </w:tc>
        <w:tc>
          <w:tcPr>
            <w:tcW w:w="42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E38FE9" w14:textId="00A9D686" w:rsidR="00A5665A" w:rsidRDefault="009B3C1E" w:rsidP="00606A71">
            <w:r w:rsidRPr="009B3C1E">
              <w:t>Производство машин и оборудования</w:t>
            </w:r>
          </w:p>
        </w:tc>
      </w:tr>
      <w:tr w:rsidR="00A5665A" w:rsidRPr="00A5665A" w14:paraId="59986609" w14:textId="77777777" w:rsidTr="00706A41">
        <w:tc>
          <w:tcPr>
            <w:tcW w:w="763" w:type="pct"/>
            <w:tcBorders>
              <w:top w:val="single" w:sz="4" w:space="0" w:color="808080" w:themeColor="background1" w:themeShade="80"/>
            </w:tcBorders>
          </w:tcPr>
          <w:p w14:paraId="7C17BE7B" w14:textId="48A6DDEA" w:rsidR="00A5665A" w:rsidRPr="00A5665A" w:rsidRDefault="00A5665A" w:rsidP="00A56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(код ОПД</w:t>
            </w:r>
            <w:r>
              <w:rPr>
                <w:rStyle w:val="a9"/>
                <w:sz w:val="20"/>
                <w:szCs w:val="20"/>
              </w:rPr>
              <w:endnoteReference w:id="2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237" w:type="pct"/>
            <w:tcBorders>
              <w:top w:val="single" w:sz="4" w:space="0" w:color="808080" w:themeColor="background1" w:themeShade="80"/>
            </w:tcBorders>
          </w:tcPr>
          <w:p w14:paraId="35F38093" w14:textId="00BB7D6E" w:rsidR="00A5665A" w:rsidRPr="00A5665A" w:rsidRDefault="00A5665A" w:rsidP="00A56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57E075CE" w14:textId="77777777" w:rsidR="00A5665A" w:rsidRDefault="00A5665A" w:rsidP="00606A71"/>
    <w:p w14:paraId="29839D1C" w14:textId="78E44123" w:rsidR="00606A71" w:rsidRPr="0006241B" w:rsidRDefault="00606A71" w:rsidP="00606A71">
      <w:r w:rsidRPr="0006241B">
        <w:t>Отнесение к видам экономической деятельности</w:t>
      </w:r>
    </w:p>
    <w:p w14:paraId="392EFEC2" w14:textId="77777777" w:rsidR="00606A71" w:rsidRPr="00CB2F31" w:rsidRDefault="00606A71" w:rsidP="00606A71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74"/>
        <w:gridCol w:w="8847"/>
      </w:tblGrid>
      <w:tr w:rsidR="0006241B" w:rsidRPr="0006241B" w14:paraId="5E72F070" w14:textId="77777777" w:rsidTr="00015868">
        <w:trPr>
          <w:trHeight w:val="20"/>
        </w:trPr>
        <w:tc>
          <w:tcPr>
            <w:tcW w:w="75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F02C2C" w14:textId="12744191" w:rsidR="00606A71" w:rsidRPr="0006241B" w:rsidRDefault="00D942AC" w:rsidP="00015868">
            <w:r w:rsidRPr="0006241B">
              <w:t>25.5</w:t>
            </w:r>
            <w:r w:rsidRPr="0006241B">
              <w:rPr>
                <w:lang w:val="en-US"/>
              </w:rPr>
              <w:t>0</w:t>
            </w:r>
          </w:p>
        </w:tc>
        <w:tc>
          <w:tcPr>
            <w:tcW w:w="42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ADB69B4" w14:textId="488E9206" w:rsidR="00606A71" w:rsidRPr="0006241B" w:rsidRDefault="00D942AC" w:rsidP="00015868">
            <w:r w:rsidRPr="0006241B">
              <w:t>Ковка, прессование, штамповка и профилирование</w:t>
            </w:r>
            <w:r w:rsidR="009B3C1E">
              <w:t>,</w:t>
            </w:r>
            <w:r w:rsidRPr="0006241B">
              <w:t xml:space="preserve"> изготовление изделий методом порошковой металлургии</w:t>
            </w:r>
          </w:p>
        </w:tc>
      </w:tr>
      <w:tr w:rsidR="0006241B" w:rsidRPr="0006241B" w14:paraId="05FA97BE" w14:textId="77777777" w:rsidTr="00015868">
        <w:trPr>
          <w:trHeight w:val="20"/>
        </w:trPr>
        <w:tc>
          <w:tcPr>
            <w:tcW w:w="75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A7ECE8D" w14:textId="77777777" w:rsidR="00606A71" w:rsidRPr="0006241B" w:rsidRDefault="00606A71" w:rsidP="00015868">
            <w:r w:rsidRPr="0006241B">
              <w:lastRenderedPageBreak/>
              <w:t>25.73</w:t>
            </w:r>
          </w:p>
        </w:tc>
        <w:tc>
          <w:tcPr>
            <w:tcW w:w="42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DC6FD91" w14:textId="77777777" w:rsidR="00606A71" w:rsidRPr="0006241B" w:rsidRDefault="00606A71" w:rsidP="00015868">
            <w:r w:rsidRPr="0006241B">
              <w:t>Производство инструмента</w:t>
            </w:r>
          </w:p>
        </w:tc>
      </w:tr>
      <w:tr w:rsidR="00D275AC" w:rsidRPr="0006241B" w14:paraId="3A88E00A" w14:textId="77777777" w:rsidTr="00015868">
        <w:trPr>
          <w:trHeight w:val="20"/>
        </w:trPr>
        <w:tc>
          <w:tcPr>
            <w:tcW w:w="75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99C156F" w14:textId="6C0FAB3D" w:rsidR="00606A71" w:rsidRPr="00706A41" w:rsidRDefault="00606A71" w:rsidP="00015868">
            <w:pPr>
              <w:jc w:val="center"/>
              <w:rPr>
                <w:sz w:val="20"/>
                <w:szCs w:val="20"/>
              </w:rPr>
            </w:pPr>
            <w:r w:rsidRPr="0006241B">
              <w:rPr>
                <w:sz w:val="20"/>
                <w:szCs w:val="20"/>
              </w:rPr>
              <w:t>(код ОКВЭД</w:t>
            </w:r>
            <w:r w:rsidRPr="0006241B">
              <w:rPr>
                <w:sz w:val="20"/>
                <w:szCs w:val="20"/>
                <w:vertAlign w:val="superscript"/>
              </w:rPr>
              <w:endnoteReference w:id="3"/>
            </w:r>
            <w:r w:rsidR="00706A41">
              <w:rPr>
                <w:sz w:val="20"/>
                <w:szCs w:val="20"/>
              </w:rPr>
              <w:t>)</w:t>
            </w:r>
          </w:p>
        </w:tc>
        <w:tc>
          <w:tcPr>
            <w:tcW w:w="424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3EF331D" w14:textId="77777777" w:rsidR="00606A71" w:rsidRPr="0006241B" w:rsidRDefault="00606A71" w:rsidP="00015868">
            <w:pPr>
              <w:jc w:val="center"/>
              <w:rPr>
                <w:sz w:val="20"/>
                <w:szCs w:val="20"/>
              </w:rPr>
            </w:pPr>
            <w:r w:rsidRPr="0006241B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3007A6E4" w14:textId="77777777" w:rsidR="00606A71" w:rsidRPr="0006241B" w:rsidRDefault="00606A71" w:rsidP="00D275AC">
      <w:pPr>
        <w:rPr>
          <w:lang w:val="en-US"/>
        </w:rPr>
      </w:pPr>
    </w:p>
    <w:p w14:paraId="309A48B4" w14:textId="77777777" w:rsidR="00606A71" w:rsidRPr="0006241B" w:rsidRDefault="00606A71" w:rsidP="00D275AC">
      <w:pPr>
        <w:sectPr w:rsidR="00606A71" w:rsidRPr="0006241B" w:rsidSect="00A5665A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29E3ECFF" w14:textId="77777777" w:rsidR="00606A71" w:rsidRPr="0006241B" w:rsidRDefault="00CA476C" w:rsidP="00A5665A">
      <w:pPr>
        <w:pStyle w:val="1"/>
        <w:jc w:val="center"/>
      </w:pPr>
      <w:bookmarkStart w:id="3" w:name="_Toc193273870"/>
      <w:r w:rsidRPr="0006241B">
        <w:rPr>
          <w:lang w:val="en-US"/>
        </w:rPr>
        <w:lastRenderedPageBreak/>
        <w:t>II</w:t>
      </w:r>
      <w:r w:rsidRPr="0006241B">
        <w:t xml:space="preserve">. </w:t>
      </w:r>
      <w:r w:rsidR="00606A71" w:rsidRPr="0006241B">
        <w:t xml:space="preserve">Описание трудовых функций, </w:t>
      </w:r>
      <w:r w:rsidRPr="0006241B">
        <w:t>входящих в</w:t>
      </w:r>
      <w:r w:rsidR="00606A71" w:rsidRPr="0006241B">
        <w:t xml:space="preserve"> профессиональный стандарт (функциональная карта вида </w:t>
      </w:r>
      <w:r w:rsidRPr="0006241B">
        <w:t xml:space="preserve">профессиональной </w:t>
      </w:r>
      <w:r w:rsidR="00606A71" w:rsidRPr="0006241B">
        <w:t>деятельности)</w:t>
      </w:r>
      <w:bookmarkEnd w:id="3"/>
    </w:p>
    <w:p w14:paraId="2807B0AE" w14:textId="77777777" w:rsidR="00606A71" w:rsidRPr="0006241B" w:rsidRDefault="00606A71" w:rsidP="00A5665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83"/>
        <w:gridCol w:w="2449"/>
        <w:gridCol w:w="1721"/>
        <w:gridCol w:w="3161"/>
        <w:gridCol w:w="4261"/>
        <w:gridCol w:w="890"/>
        <w:gridCol w:w="1721"/>
      </w:tblGrid>
      <w:tr w:rsidR="00A5665A" w:rsidRPr="0006241B" w14:paraId="2F094EC2" w14:textId="77777777" w:rsidTr="00A5665A">
        <w:trPr>
          <w:trHeight w:val="20"/>
        </w:trPr>
        <w:tc>
          <w:tcPr>
            <w:tcW w:w="2676" w:type="pct"/>
            <w:gridSpan w:val="4"/>
            <w:vAlign w:val="center"/>
          </w:tcPr>
          <w:p w14:paraId="1E25EEBF" w14:textId="6F42BC6D" w:rsidR="00A5665A" w:rsidRPr="0006241B" w:rsidRDefault="00A5665A" w:rsidP="00A5665A">
            <w:pPr>
              <w:jc w:val="center"/>
            </w:pPr>
            <w:r w:rsidRPr="0006241B">
              <w:t>Обобщенные трудовые функции</w:t>
            </w:r>
          </w:p>
        </w:tc>
        <w:tc>
          <w:tcPr>
            <w:tcW w:w="2324" w:type="pct"/>
            <w:gridSpan w:val="3"/>
            <w:vAlign w:val="center"/>
          </w:tcPr>
          <w:p w14:paraId="26E4B53B" w14:textId="6A3569BA" w:rsidR="00A5665A" w:rsidRPr="0006241B" w:rsidRDefault="00A5665A" w:rsidP="00A5665A">
            <w:pPr>
              <w:jc w:val="center"/>
            </w:pPr>
            <w:r w:rsidRPr="0006241B">
              <w:t>Трудовые функции</w:t>
            </w:r>
          </w:p>
        </w:tc>
      </w:tr>
      <w:tr w:rsidR="00A5665A" w:rsidRPr="0006241B" w14:paraId="6C3A637C" w14:textId="77777777" w:rsidTr="00A5665A">
        <w:trPr>
          <w:trHeight w:val="20"/>
        </w:trPr>
        <w:tc>
          <w:tcPr>
            <w:tcW w:w="197" w:type="pct"/>
            <w:vAlign w:val="center"/>
          </w:tcPr>
          <w:p w14:paraId="131F3668" w14:textId="77777777" w:rsidR="00A5665A" w:rsidRPr="0006241B" w:rsidRDefault="00A5665A" w:rsidP="00A5665A">
            <w:pPr>
              <w:jc w:val="center"/>
            </w:pPr>
            <w:r w:rsidRPr="0006241B">
              <w:t>код</w:t>
            </w:r>
          </w:p>
        </w:tc>
        <w:tc>
          <w:tcPr>
            <w:tcW w:w="828" w:type="pct"/>
            <w:vAlign w:val="center"/>
          </w:tcPr>
          <w:p w14:paraId="2F76E3A9" w14:textId="77777777" w:rsidR="00A5665A" w:rsidRPr="0006241B" w:rsidRDefault="00A5665A" w:rsidP="00A5665A">
            <w:pPr>
              <w:jc w:val="center"/>
            </w:pPr>
            <w:r w:rsidRPr="0006241B">
              <w:t>наименование</w:t>
            </w:r>
          </w:p>
        </w:tc>
        <w:tc>
          <w:tcPr>
            <w:tcW w:w="582" w:type="pct"/>
            <w:vAlign w:val="center"/>
          </w:tcPr>
          <w:p w14:paraId="7F08A6DA" w14:textId="77777777" w:rsidR="00A5665A" w:rsidRPr="0006241B" w:rsidRDefault="00A5665A" w:rsidP="00A5665A">
            <w:pPr>
              <w:jc w:val="center"/>
            </w:pPr>
            <w:r w:rsidRPr="0006241B">
              <w:t>уровень квалификации</w:t>
            </w:r>
          </w:p>
        </w:tc>
        <w:tc>
          <w:tcPr>
            <w:tcW w:w="1069" w:type="pct"/>
            <w:vAlign w:val="center"/>
          </w:tcPr>
          <w:p w14:paraId="5C10DE7A" w14:textId="2C7D68FB" w:rsidR="00A5665A" w:rsidRPr="0006241B" w:rsidRDefault="00E45ED5" w:rsidP="00A5665A">
            <w:pPr>
              <w:jc w:val="center"/>
            </w:pPr>
            <w:r>
              <w:t>в</w:t>
            </w:r>
            <w:r w:rsidRPr="00E45ED5">
              <w:t>озможные наименования должностей, профессий рабочих</w:t>
            </w:r>
          </w:p>
        </w:tc>
        <w:tc>
          <w:tcPr>
            <w:tcW w:w="1441" w:type="pct"/>
            <w:vAlign w:val="center"/>
          </w:tcPr>
          <w:p w14:paraId="09F5FEF2" w14:textId="3044D7A0" w:rsidR="00A5665A" w:rsidRPr="0006241B" w:rsidRDefault="00A5665A" w:rsidP="00A5665A">
            <w:pPr>
              <w:jc w:val="center"/>
            </w:pPr>
            <w:r w:rsidRPr="0006241B">
              <w:t>наименование</w:t>
            </w:r>
          </w:p>
        </w:tc>
        <w:tc>
          <w:tcPr>
            <w:tcW w:w="301" w:type="pct"/>
            <w:vAlign w:val="center"/>
          </w:tcPr>
          <w:p w14:paraId="3D42463B" w14:textId="77777777" w:rsidR="00A5665A" w:rsidRPr="0006241B" w:rsidRDefault="00A5665A" w:rsidP="00A5665A">
            <w:pPr>
              <w:jc w:val="center"/>
            </w:pPr>
            <w:r w:rsidRPr="0006241B">
              <w:t>код</w:t>
            </w:r>
          </w:p>
        </w:tc>
        <w:tc>
          <w:tcPr>
            <w:tcW w:w="582" w:type="pct"/>
            <w:vAlign w:val="center"/>
          </w:tcPr>
          <w:p w14:paraId="328D27BE" w14:textId="77777777" w:rsidR="00A5665A" w:rsidRPr="0006241B" w:rsidRDefault="00A5665A" w:rsidP="00A5665A">
            <w:pPr>
              <w:jc w:val="center"/>
            </w:pPr>
            <w:r w:rsidRPr="0006241B">
              <w:t>уровень (подуровень) квалификации</w:t>
            </w:r>
          </w:p>
        </w:tc>
      </w:tr>
      <w:tr w:rsidR="00A5665A" w:rsidRPr="0006241B" w14:paraId="7652746A" w14:textId="77777777" w:rsidTr="00706A41">
        <w:trPr>
          <w:trHeight w:val="20"/>
        </w:trPr>
        <w:tc>
          <w:tcPr>
            <w:tcW w:w="197" w:type="pct"/>
            <w:vMerge w:val="restart"/>
          </w:tcPr>
          <w:p w14:paraId="1707867C" w14:textId="77777777" w:rsidR="00A5665A" w:rsidRPr="0006241B" w:rsidRDefault="00A5665A" w:rsidP="00706A41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A</w:t>
            </w:r>
          </w:p>
        </w:tc>
        <w:tc>
          <w:tcPr>
            <w:tcW w:w="828" w:type="pct"/>
            <w:vMerge w:val="restart"/>
          </w:tcPr>
          <w:p w14:paraId="16BEEF08" w14:textId="03BF7285" w:rsidR="00A5665A" w:rsidRPr="0006241B" w:rsidRDefault="00A5665A" w:rsidP="00D275AC">
            <w:r w:rsidRPr="0006241B">
              <w:t>Проектирование деталей штампов и пресс-форм для кузнечно-штамповочного оборудования</w:t>
            </w:r>
          </w:p>
        </w:tc>
        <w:tc>
          <w:tcPr>
            <w:tcW w:w="582" w:type="pct"/>
            <w:vMerge w:val="restart"/>
          </w:tcPr>
          <w:p w14:paraId="35E4D149" w14:textId="77777777" w:rsidR="00A5665A" w:rsidRPr="0006241B" w:rsidRDefault="00A5665A" w:rsidP="00A5665A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4</w:t>
            </w:r>
          </w:p>
        </w:tc>
        <w:tc>
          <w:tcPr>
            <w:tcW w:w="1069" w:type="pct"/>
            <w:vMerge w:val="restart"/>
          </w:tcPr>
          <w:p w14:paraId="13925C4F" w14:textId="77777777" w:rsidR="008F76CB" w:rsidRPr="0006241B" w:rsidRDefault="008F76CB" w:rsidP="008F76CB">
            <w:r w:rsidRPr="0006241B">
              <w:t>Техник-конструктор</w:t>
            </w:r>
          </w:p>
          <w:p w14:paraId="70EBEBD5" w14:textId="1F0FF680" w:rsidR="008F76CB" w:rsidRPr="0006241B" w:rsidRDefault="008F76CB" w:rsidP="008F76CB">
            <w:r w:rsidRPr="0006241B">
              <w:t xml:space="preserve">Техник-конструктор </w:t>
            </w:r>
            <w:r w:rsidRPr="0006241B">
              <w:rPr>
                <w:lang w:val="en-US"/>
              </w:rPr>
              <w:t>II</w:t>
            </w:r>
            <w:r>
              <w:t> </w:t>
            </w:r>
            <w:r w:rsidRPr="0006241B">
              <w:t>категории</w:t>
            </w:r>
          </w:p>
          <w:p w14:paraId="785287DC" w14:textId="690DD793" w:rsidR="00A5665A" w:rsidRPr="0006241B" w:rsidRDefault="008F76CB" w:rsidP="008F76CB">
            <w:r w:rsidRPr="0006241B">
              <w:t xml:space="preserve">Техник-конструктор </w:t>
            </w:r>
            <w:r w:rsidRPr="0006241B">
              <w:rPr>
                <w:lang w:val="en-US"/>
              </w:rPr>
              <w:t>I</w:t>
            </w:r>
            <w:r>
              <w:t> </w:t>
            </w:r>
            <w:r w:rsidRPr="0006241B">
              <w:t>категории</w:t>
            </w:r>
          </w:p>
        </w:tc>
        <w:tc>
          <w:tcPr>
            <w:tcW w:w="1441" w:type="pct"/>
          </w:tcPr>
          <w:p w14:paraId="263DAD05" w14:textId="0E33E7DB" w:rsidR="00A5665A" w:rsidRPr="0006241B" w:rsidRDefault="00A5665A" w:rsidP="00D275AC">
            <w:r w:rsidRPr="0006241B">
              <w:t>Проектирование деталей штамповой оснастки для горячей штамповки</w:t>
            </w:r>
          </w:p>
        </w:tc>
        <w:tc>
          <w:tcPr>
            <w:tcW w:w="301" w:type="pct"/>
          </w:tcPr>
          <w:p w14:paraId="272367F1" w14:textId="77777777" w:rsidR="00A5665A" w:rsidRPr="0006241B" w:rsidRDefault="00A5665A" w:rsidP="00A5665A">
            <w:pPr>
              <w:jc w:val="center"/>
            </w:pPr>
            <w:r w:rsidRPr="0006241B">
              <w:rPr>
                <w:lang w:val="en-US"/>
              </w:rPr>
              <w:t>A</w:t>
            </w:r>
            <w:r w:rsidRPr="0006241B">
              <w:t>/01.4</w:t>
            </w:r>
          </w:p>
        </w:tc>
        <w:tc>
          <w:tcPr>
            <w:tcW w:w="582" w:type="pct"/>
          </w:tcPr>
          <w:p w14:paraId="14575B33" w14:textId="77777777" w:rsidR="00A5665A" w:rsidRPr="0006241B" w:rsidRDefault="00A5665A" w:rsidP="00A5665A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4</w:t>
            </w:r>
          </w:p>
        </w:tc>
      </w:tr>
      <w:tr w:rsidR="00A5665A" w:rsidRPr="0006241B" w14:paraId="6A581BA1" w14:textId="77777777" w:rsidTr="00706A41">
        <w:trPr>
          <w:trHeight w:val="20"/>
        </w:trPr>
        <w:tc>
          <w:tcPr>
            <w:tcW w:w="197" w:type="pct"/>
            <w:vMerge/>
          </w:tcPr>
          <w:p w14:paraId="5448EBE3" w14:textId="77777777" w:rsidR="00A5665A" w:rsidRPr="0006241B" w:rsidRDefault="00A5665A" w:rsidP="00706A41">
            <w:pPr>
              <w:jc w:val="center"/>
            </w:pPr>
          </w:p>
        </w:tc>
        <w:tc>
          <w:tcPr>
            <w:tcW w:w="828" w:type="pct"/>
            <w:vMerge/>
          </w:tcPr>
          <w:p w14:paraId="0C8E342B" w14:textId="77777777" w:rsidR="00A5665A" w:rsidRPr="0006241B" w:rsidRDefault="00A5665A" w:rsidP="00D275AC"/>
        </w:tc>
        <w:tc>
          <w:tcPr>
            <w:tcW w:w="582" w:type="pct"/>
            <w:vMerge/>
          </w:tcPr>
          <w:p w14:paraId="4673FAC9" w14:textId="77777777" w:rsidR="00A5665A" w:rsidRPr="0006241B" w:rsidRDefault="00A5665A" w:rsidP="00A5665A">
            <w:pPr>
              <w:jc w:val="center"/>
            </w:pPr>
          </w:p>
        </w:tc>
        <w:tc>
          <w:tcPr>
            <w:tcW w:w="1069" w:type="pct"/>
            <w:vMerge/>
          </w:tcPr>
          <w:p w14:paraId="6A73B22B" w14:textId="77777777" w:rsidR="00A5665A" w:rsidRPr="0006241B" w:rsidRDefault="00A5665A" w:rsidP="003C69F3"/>
        </w:tc>
        <w:tc>
          <w:tcPr>
            <w:tcW w:w="1441" w:type="pct"/>
          </w:tcPr>
          <w:p w14:paraId="6A68CE74" w14:textId="1132F1D2" w:rsidR="00A5665A" w:rsidRPr="0006241B" w:rsidRDefault="00A5665A" w:rsidP="003C69F3">
            <w:r w:rsidRPr="0006241B">
              <w:t>Проектирование деталей штампов для листовой штамповки</w:t>
            </w:r>
          </w:p>
        </w:tc>
        <w:tc>
          <w:tcPr>
            <w:tcW w:w="301" w:type="pct"/>
          </w:tcPr>
          <w:p w14:paraId="51C52563" w14:textId="77777777" w:rsidR="00A5665A" w:rsidRPr="0006241B" w:rsidRDefault="00A5665A" w:rsidP="00A5665A">
            <w:pPr>
              <w:jc w:val="center"/>
            </w:pPr>
            <w:r w:rsidRPr="0006241B">
              <w:rPr>
                <w:lang w:val="en-US"/>
              </w:rPr>
              <w:t>A</w:t>
            </w:r>
            <w:r w:rsidRPr="0006241B">
              <w:t>/02.4</w:t>
            </w:r>
          </w:p>
        </w:tc>
        <w:tc>
          <w:tcPr>
            <w:tcW w:w="582" w:type="pct"/>
          </w:tcPr>
          <w:p w14:paraId="13381A5D" w14:textId="77777777" w:rsidR="00A5665A" w:rsidRPr="0006241B" w:rsidRDefault="00A5665A" w:rsidP="00A5665A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4</w:t>
            </w:r>
          </w:p>
        </w:tc>
      </w:tr>
      <w:tr w:rsidR="00A5665A" w:rsidRPr="0006241B" w14:paraId="19FCC42B" w14:textId="77777777" w:rsidTr="00706A41">
        <w:trPr>
          <w:trHeight w:val="20"/>
        </w:trPr>
        <w:tc>
          <w:tcPr>
            <w:tcW w:w="197" w:type="pct"/>
            <w:vMerge/>
          </w:tcPr>
          <w:p w14:paraId="04C20A73" w14:textId="77777777" w:rsidR="00A5665A" w:rsidRPr="0006241B" w:rsidRDefault="00A5665A" w:rsidP="00706A41">
            <w:pPr>
              <w:jc w:val="center"/>
            </w:pPr>
          </w:p>
        </w:tc>
        <w:tc>
          <w:tcPr>
            <w:tcW w:w="828" w:type="pct"/>
            <w:vMerge/>
          </w:tcPr>
          <w:p w14:paraId="231796E0" w14:textId="77777777" w:rsidR="00A5665A" w:rsidRPr="0006241B" w:rsidRDefault="00A5665A" w:rsidP="003C69F3"/>
        </w:tc>
        <w:tc>
          <w:tcPr>
            <w:tcW w:w="582" w:type="pct"/>
            <w:vMerge/>
          </w:tcPr>
          <w:p w14:paraId="5B03D296" w14:textId="77777777" w:rsidR="00A5665A" w:rsidRPr="0006241B" w:rsidRDefault="00A5665A" w:rsidP="00A5665A">
            <w:pPr>
              <w:jc w:val="center"/>
            </w:pPr>
          </w:p>
        </w:tc>
        <w:tc>
          <w:tcPr>
            <w:tcW w:w="1069" w:type="pct"/>
            <w:vMerge/>
          </w:tcPr>
          <w:p w14:paraId="2020EC63" w14:textId="77777777" w:rsidR="00A5665A" w:rsidRPr="0006241B" w:rsidRDefault="00A5665A" w:rsidP="003C69F3"/>
        </w:tc>
        <w:tc>
          <w:tcPr>
            <w:tcW w:w="1441" w:type="pct"/>
          </w:tcPr>
          <w:p w14:paraId="3CB29BB6" w14:textId="73871441" w:rsidR="00A5665A" w:rsidRPr="0006241B" w:rsidRDefault="00A5665A" w:rsidP="003C69F3">
            <w:r w:rsidRPr="0006241B">
              <w:t>Проектирование деталей штамповой оснастки для холодной объемной штамповки</w:t>
            </w:r>
          </w:p>
        </w:tc>
        <w:tc>
          <w:tcPr>
            <w:tcW w:w="301" w:type="pct"/>
          </w:tcPr>
          <w:p w14:paraId="2B0C5914" w14:textId="4E83BC92" w:rsidR="00A5665A" w:rsidRPr="0006241B" w:rsidRDefault="00A5665A" w:rsidP="00A5665A">
            <w:pPr>
              <w:jc w:val="center"/>
            </w:pPr>
            <w:r w:rsidRPr="0006241B">
              <w:rPr>
                <w:lang w:val="en-US"/>
              </w:rPr>
              <w:t>A</w:t>
            </w:r>
            <w:r w:rsidRPr="0006241B">
              <w:t>/03.4</w:t>
            </w:r>
          </w:p>
        </w:tc>
        <w:tc>
          <w:tcPr>
            <w:tcW w:w="582" w:type="pct"/>
          </w:tcPr>
          <w:p w14:paraId="13C22471" w14:textId="2EE60455" w:rsidR="00A5665A" w:rsidRPr="0006241B" w:rsidRDefault="00A5665A" w:rsidP="00A5665A">
            <w:pPr>
              <w:jc w:val="center"/>
            </w:pPr>
            <w:r w:rsidRPr="0006241B">
              <w:t>4</w:t>
            </w:r>
          </w:p>
        </w:tc>
      </w:tr>
      <w:tr w:rsidR="00A5665A" w:rsidRPr="0006241B" w14:paraId="5EECC92C" w14:textId="77777777" w:rsidTr="00706A41">
        <w:trPr>
          <w:trHeight w:val="20"/>
        </w:trPr>
        <w:tc>
          <w:tcPr>
            <w:tcW w:w="197" w:type="pct"/>
            <w:vMerge/>
          </w:tcPr>
          <w:p w14:paraId="37A3BF7C" w14:textId="77777777" w:rsidR="00A5665A" w:rsidRPr="0006241B" w:rsidRDefault="00A5665A" w:rsidP="00706A41">
            <w:pPr>
              <w:jc w:val="center"/>
            </w:pPr>
          </w:p>
        </w:tc>
        <w:tc>
          <w:tcPr>
            <w:tcW w:w="828" w:type="pct"/>
            <w:vMerge/>
          </w:tcPr>
          <w:p w14:paraId="1FF5D6AF" w14:textId="77777777" w:rsidR="00A5665A" w:rsidRPr="0006241B" w:rsidRDefault="00A5665A" w:rsidP="003C69F3"/>
        </w:tc>
        <w:tc>
          <w:tcPr>
            <w:tcW w:w="582" w:type="pct"/>
            <w:vMerge/>
          </w:tcPr>
          <w:p w14:paraId="3539BADC" w14:textId="77777777" w:rsidR="00A5665A" w:rsidRPr="0006241B" w:rsidRDefault="00A5665A" w:rsidP="00A5665A">
            <w:pPr>
              <w:jc w:val="center"/>
            </w:pPr>
          </w:p>
        </w:tc>
        <w:tc>
          <w:tcPr>
            <w:tcW w:w="1069" w:type="pct"/>
            <w:vMerge/>
          </w:tcPr>
          <w:p w14:paraId="2B5DDA1D" w14:textId="77777777" w:rsidR="00A5665A" w:rsidRPr="0006241B" w:rsidRDefault="00A5665A" w:rsidP="003C69F3"/>
        </w:tc>
        <w:tc>
          <w:tcPr>
            <w:tcW w:w="1441" w:type="pct"/>
          </w:tcPr>
          <w:p w14:paraId="02C2681C" w14:textId="2A1965A9" w:rsidR="00A5665A" w:rsidRPr="0006241B" w:rsidRDefault="00A5665A" w:rsidP="003C69F3">
            <w:r w:rsidRPr="0006241B">
              <w:t xml:space="preserve">Проектирование деталей пресс-форм для штамповки пластмасс </w:t>
            </w:r>
          </w:p>
        </w:tc>
        <w:tc>
          <w:tcPr>
            <w:tcW w:w="301" w:type="pct"/>
          </w:tcPr>
          <w:p w14:paraId="7720BA02" w14:textId="6724D3E9" w:rsidR="00A5665A" w:rsidRPr="0006241B" w:rsidRDefault="00A5665A" w:rsidP="00A5665A">
            <w:pPr>
              <w:jc w:val="center"/>
            </w:pPr>
            <w:r w:rsidRPr="0006241B">
              <w:rPr>
                <w:lang w:val="en-US"/>
              </w:rPr>
              <w:t>A</w:t>
            </w:r>
            <w:r w:rsidRPr="0006241B">
              <w:t>/04.4</w:t>
            </w:r>
          </w:p>
        </w:tc>
        <w:tc>
          <w:tcPr>
            <w:tcW w:w="582" w:type="pct"/>
          </w:tcPr>
          <w:p w14:paraId="3D8CD5A4" w14:textId="4940FBCF" w:rsidR="00A5665A" w:rsidRPr="0006241B" w:rsidRDefault="00A5665A" w:rsidP="00A5665A">
            <w:pPr>
              <w:jc w:val="center"/>
            </w:pPr>
            <w:r w:rsidRPr="0006241B">
              <w:t>4</w:t>
            </w:r>
          </w:p>
        </w:tc>
      </w:tr>
      <w:tr w:rsidR="00A5665A" w:rsidRPr="0006241B" w14:paraId="778D4274" w14:textId="77777777" w:rsidTr="00706A41">
        <w:trPr>
          <w:trHeight w:val="20"/>
        </w:trPr>
        <w:tc>
          <w:tcPr>
            <w:tcW w:w="197" w:type="pct"/>
            <w:vMerge/>
          </w:tcPr>
          <w:p w14:paraId="3CEE7999" w14:textId="77777777" w:rsidR="00A5665A" w:rsidRPr="0006241B" w:rsidRDefault="00A5665A" w:rsidP="00706A41">
            <w:pPr>
              <w:jc w:val="center"/>
            </w:pPr>
          </w:p>
        </w:tc>
        <w:tc>
          <w:tcPr>
            <w:tcW w:w="828" w:type="pct"/>
            <w:vMerge/>
          </w:tcPr>
          <w:p w14:paraId="23BBA98B" w14:textId="77777777" w:rsidR="00A5665A" w:rsidRPr="0006241B" w:rsidRDefault="00A5665A" w:rsidP="003C69F3"/>
        </w:tc>
        <w:tc>
          <w:tcPr>
            <w:tcW w:w="582" w:type="pct"/>
            <w:vMerge/>
          </w:tcPr>
          <w:p w14:paraId="7163ED7E" w14:textId="77777777" w:rsidR="00A5665A" w:rsidRPr="0006241B" w:rsidRDefault="00A5665A" w:rsidP="00A5665A">
            <w:pPr>
              <w:jc w:val="center"/>
            </w:pPr>
          </w:p>
        </w:tc>
        <w:tc>
          <w:tcPr>
            <w:tcW w:w="1069" w:type="pct"/>
            <w:vMerge/>
          </w:tcPr>
          <w:p w14:paraId="793D95FE" w14:textId="77777777" w:rsidR="00A5665A" w:rsidRPr="0006241B" w:rsidRDefault="00A5665A" w:rsidP="003C69F3"/>
        </w:tc>
        <w:tc>
          <w:tcPr>
            <w:tcW w:w="1441" w:type="pct"/>
          </w:tcPr>
          <w:p w14:paraId="219AFD3A" w14:textId="4A855C95" w:rsidR="00A5665A" w:rsidRPr="0006241B" w:rsidRDefault="00A5665A" w:rsidP="003C69F3">
            <w:r w:rsidRPr="0006241B">
              <w:t>Проектирование деталей приспособлений для штамповки</w:t>
            </w:r>
          </w:p>
        </w:tc>
        <w:tc>
          <w:tcPr>
            <w:tcW w:w="301" w:type="pct"/>
          </w:tcPr>
          <w:p w14:paraId="51F156B0" w14:textId="30472BE9" w:rsidR="00A5665A" w:rsidRPr="0006241B" w:rsidRDefault="00A5665A" w:rsidP="00A5665A">
            <w:pPr>
              <w:jc w:val="center"/>
            </w:pPr>
            <w:r w:rsidRPr="0006241B">
              <w:rPr>
                <w:lang w:val="en-US"/>
              </w:rPr>
              <w:t>A</w:t>
            </w:r>
            <w:r w:rsidRPr="0006241B">
              <w:t>/05.4</w:t>
            </w:r>
          </w:p>
        </w:tc>
        <w:tc>
          <w:tcPr>
            <w:tcW w:w="582" w:type="pct"/>
          </w:tcPr>
          <w:p w14:paraId="329775C1" w14:textId="5D090040" w:rsidR="00A5665A" w:rsidRPr="0006241B" w:rsidRDefault="00A5665A" w:rsidP="00A5665A">
            <w:pPr>
              <w:jc w:val="center"/>
            </w:pPr>
            <w:r w:rsidRPr="0006241B">
              <w:t>4</w:t>
            </w:r>
          </w:p>
        </w:tc>
      </w:tr>
      <w:tr w:rsidR="00A5665A" w:rsidRPr="0006241B" w14:paraId="119840C7" w14:textId="77777777" w:rsidTr="00706A41">
        <w:trPr>
          <w:trHeight w:val="20"/>
        </w:trPr>
        <w:tc>
          <w:tcPr>
            <w:tcW w:w="197" w:type="pct"/>
            <w:vMerge w:val="restart"/>
          </w:tcPr>
          <w:p w14:paraId="398403FE" w14:textId="77777777" w:rsidR="00A5665A" w:rsidRPr="0006241B" w:rsidRDefault="00A5665A" w:rsidP="00706A41">
            <w:pPr>
              <w:jc w:val="center"/>
            </w:pPr>
            <w:r w:rsidRPr="0006241B">
              <w:rPr>
                <w:lang w:val="en-US"/>
              </w:rPr>
              <w:t>B</w:t>
            </w:r>
          </w:p>
        </w:tc>
        <w:tc>
          <w:tcPr>
            <w:tcW w:w="828" w:type="pct"/>
            <w:vMerge w:val="restart"/>
          </w:tcPr>
          <w:p w14:paraId="1899EEC2" w14:textId="6B2A2C84" w:rsidR="00A5665A" w:rsidRPr="0006241B" w:rsidRDefault="00A5665A" w:rsidP="003C69F3">
            <w:r w:rsidRPr="0006241B">
              <w:t>Проектирование штампов и пресс-форм для кузнечно-штамповочного оборудования малой мощности</w:t>
            </w:r>
          </w:p>
        </w:tc>
        <w:tc>
          <w:tcPr>
            <w:tcW w:w="582" w:type="pct"/>
            <w:vMerge w:val="restart"/>
          </w:tcPr>
          <w:p w14:paraId="646946E4" w14:textId="77777777" w:rsidR="00A5665A" w:rsidRPr="0006241B" w:rsidRDefault="00A5665A" w:rsidP="00A5665A">
            <w:pPr>
              <w:jc w:val="center"/>
            </w:pPr>
            <w:r w:rsidRPr="0006241B">
              <w:t>5</w:t>
            </w:r>
          </w:p>
        </w:tc>
        <w:tc>
          <w:tcPr>
            <w:tcW w:w="1069" w:type="pct"/>
            <w:vMerge w:val="restart"/>
          </w:tcPr>
          <w:p w14:paraId="62872B34" w14:textId="77777777" w:rsidR="00A03DE7" w:rsidRPr="0006241B" w:rsidRDefault="00A03DE7" w:rsidP="00A03DE7">
            <w:r w:rsidRPr="0006241B">
              <w:t>Инженер-конструктор</w:t>
            </w:r>
          </w:p>
          <w:p w14:paraId="76916059" w14:textId="77777777" w:rsidR="00A03DE7" w:rsidRPr="0006241B" w:rsidRDefault="00A03DE7" w:rsidP="00A03DE7">
            <w:r w:rsidRPr="0006241B">
              <w:t xml:space="preserve">Инженер по инструменту </w:t>
            </w:r>
          </w:p>
          <w:p w14:paraId="422A3D34" w14:textId="5C46D362" w:rsidR="00A03DE7" w:rsidRPr="0006241B" w:rsidRDefault="00A03DE7" w:rsidP="00A03DE7">
            <w:r w:rsidRPr="0006241B">
              <w:t xml:space="preserve">Инженер-конструктор </w:t>
            </w:r>
            <w:r w:rsidRPr="0006241B">
              <w:rPr>
                <w:lang w:val="lt-LT"/>
              </w:rPr>
              <w:t>I</w:t>
            </w:r>
            <w:r w:rsidRPr="0006241B">
              <w:rPr>
                <w:lang w:val="en-US"/>
              </w:rPr>
              <w:t>I</w:t>
            </w:r>
            <w:r>
              <w:rPr>
                <w:lang w:val="lt-LT"/>
              </w:rPr>
              <w:t>I</w:t>
            </w:r>
            <w:r>
              <w:t> </w:t>
            </w:r>
            <w:r w:rsidRPr="0006241B">
              <w:t>категории</w:t>
            </w:r>
          </w:p>
          <w:p w14:paraId="65529C76" w14:textId="39A5795F" w:rsidR="00A5665A" w:rsidRPr="0006241B" w:rsidRDefault="00A03DE7" w:rsidP="00A03DE7">
            <w:r w:rsidRPr="0006241B">
              <w:t xml:space="preserve">Инженер по инструменту </w:t>
            </w:r>
            <w:r w:rsidRPr="0006241B">
              <w:rPr>
                <w:lang w:val="en-US"/>
              </w:rPr>
              <w:t>III</w:t>
            </w:r>
            <w:r>
              <w:t> </w:t>
            </w:r>
            <w:r w:rsidRPr="0006241B">
              <w:t>категории</w:t>
            </w:r>
          </w:p>
        </w:tc>
        <w:tc>
          <w:tcPr>
            <w:tcW w:w="1441" w:type="pct"/>
          </w:tcPr>
          <w:p w14:paraId="35D17E6F" w14:textId="0295A88D" w:rsidR="00A5665A" w:rsidRPr="0006241B" w:rsidRDefault="00A5665A" w:rsidP="003C69F3">
            <w:r w:rsidRPr="0006241B">
              <w:t xml:space="preserve">Проектирование штамповой оснастки для горячей штамповки на </w:t>
            </w:r>
            <w:r w:rsidR="00CB2F31">
              <w:br/>
            </w:r>
            <w:proofErr w:type="gramStart"/>
            <w:r w:rsidRPr="0006241B">
              <w:t>кузнечно-прессовом</w:t>
            </w:r>
            <w:proofErr w:type="gramEnd"/>
            <w:r w:rsidRPr="0006241B">
              <w:t xml:space="preserve"> оборудовании малой мощности</w:t>
            </w:r>
          </w:p>
        </w:tc>
        <w:tc>
          <w:tcPr>
            <w:tcW w:w="301" w:type="pct"/>
          </w:tcPr>
          <w:p w14:paraId="40EC277D" w14:textId="77777777" w:rsidR="00A5665A" w:rsidRPr="0006241B" w:rsidRDefault="00A5665A" w:rsidP="00A5665A">
            <w:pPr>
              <w:jc w:val="center"/>
            </w:pPr>
            <w:r w:rsidRPr="0006241B">
              <w:rPr>
                <w:lang w:val="en-US"/>
              </w:rPr>
              <w:t>B</w:t>
            </w:r>
            <w:r w:rsidRPr="00CB2F31">
              <w:t>/01.5</w:t>
            </w:r>
          </w:p>
        </w:tc>
        <w:tc>
          <w:tcPr>
            <w:tcW w:w="582" w:type="pct"/>
          </w:tcPr>
          <w:p w14:paraId="3EB3C4F8" w14:textId="77777777" w:rsidR="00A5665A" w:rsidRPr="00CB2F31" w:rsidRDefault="00A5665A" w:rsidP="00A5665A">
            <w:pPr>
              <w:jc w:val="center"/>
            </w:pPr>
            <w:r w:rsidRPr="00CB2F31">
              <w:t>5</w:t>
            </w:r>
          </w:p>
        </w:tc>
      </w:tr>
      <w:tr w:rsidR="00A5665A" w:rsidRPr="0006241B" w14:paraId="0AAFA3D6" w14:textId="77777777" w:rsidTr="00A5665A">
        <w:trPr>
          <w:trHeight w:val="20"/>
        </w:trPr>
        <w:tc>
          <w:tcPr>
            <w:tcW w:w="197" w:type="pct"/>
            <w:vMerge/>
          </w:tcPr>
          <w:p w14:paraId="18F9CE3D" w14:textId="77777777" w:rsidR="00A5665A" w:rsidRPr="00CB2F31" w:rsidRDefault="00A5665A" w:rsidP="003C69F3"/>
        </w:tc>
        <w:tc>
          <w:tcPr>
            <w:tcW w:w="828" w:type="pct"/>
            <w:vMerge/>
          </w:tcPr>
          <w:p w14:paraId="4269B9A0" w14:textId="77777777" w:rsidR="00A5665A" w:rsidRPr="0006241B" w:rsidRDefault="00A5665A" w:rsidP="003C69F3"/>
        </w:tc>
        <w:tc>
          <w:tcPr>
            <w:tcW w:w="582" w:type="pct"/>
            <w:vMerge/>
          </w:tcPr>
          <w:p w14:paraId="6D030331" w14:textId="77777777" w:rsidR="00A5665A" w:rsidRPr="0006241B" w:rsidRDefault="00A5665A" w:rsidP="00A5665A">
            <w:pPr>
              <w:jc w:val="center"/>
            </w:pPr>
          </w:p>
        </w:tc>
        <w:tc>
          <w:tcPr>
            <w:tcW w:w="1069" w:type="pct"/>
            <w:vMerge/>
          </w:tcPr>
          <w:p w14:paraId="6E8B9D7F" w14:textId="77777777" w:rsidR="00A5665A" w:rsidRPr="0006241B" w:rsidRDefault="00A5665A" w:rsidP="003C69F3"/>
        </w:tc>
        <w:tc>
          <w:tcPr>
            <w:tcW w:w="1441" w:type="pct"/>
          </w:tcPr>
          <w:p w14:paraId="279E675D" w14:textId="2D494292" w:rsidR="00A5665A" w:rsidRPr="0006241B" w:rsidRDefault="00A5665A" w:rsidP="003C69F3">
            <w:r w:rsidRPr="0006241B">
              <w:t>Проектирование штампов для листовой штамповки на листоштамповочном оборудовании малой мощности</w:t>
            </w:r>
          </w:p>
        </w:tc>
        <w:tc>
          <w:tcPr>
            <w:tcW w:w="301" w:type="pct"/>
          </w:tcPr>
          <w:p w14:paraId="02F0184E" w14:textId="77777777" w:rsidR="00A5665A" w:rsidRPr="0006241B" w:rsidRDefault="00A5665A" w:rsidP="00A5665A">
            <w:pPr>
              <w:jc w:val="center"/>
            </w:pPr>
            <w:r w:rsidRPr="0006241B">
              <w:rPr>
                <w:lang w:val="en-US"/>
              </w:rPr>
              <w:t>B</w:t>
            </w:r>
            <w:r w:rsidRPr="00CB2F31">
              <w:t>/02.5</w:t>
            </w:r>
          </w:p>
        </w:tc>
        <w:tc>
          <w:tcPr>
            <w:tcW w:w="582" w:type="pct"/>
          </w:tcPr>
          <w:p w14:paraId="4FE120AE" w14:textId="77777777" w:rsidR="00A5665A" w:rsidRPr="00CB2F31" w:rsidRDefault="00A5665A" w:rsidP="00A5665A">
            <w:pPr>
              <w:jc w:val="center"/>
            </w:pPr>
            <w:r w:rsidRPr="00CB2F31">
              <w:t>5</w:t>
            </w:r>
          </w:p>
        </w:tc>
      </w:tr>
      <w:tr w:rsidR="00A5665A" w:rsidRPr="0006241B" w14:paraId="3EDD8A84" w14:textId="77777777" w:rsidTr="00A5665A">
        <w:trPr>
          <w:trHeight w:val="20"/>
        </w:trPr>
        <w:tc>
          <w:tcPr>
            <w:tcW w:w="197" w:type="pct"/>
            <w:vMerge/>
          </w:tcPr>
          <w:p w14:paraId="0F2CED16" w14:textId="77777777" w:rsidR="00A5665A" w:rsidRPr="0006241B" w:rsidRDefault="00A5665A" w:rsidP="003C69F3"/>
        </w:tc>
        <w:tc>
          <w:tcPr>
            <w:tcW w:w="828" w:type="pct"/>
            <w:vMerge/>
          </w:tcPr>
          <w:p w14:paraId="49901C24" w14:textId="77777777" w:rsidR="00A5665A" w:rsidRPr="0006241B" w:rsidRDefault="00A5665A" w:rsidP="003C69F3"/>
        </w:tc>
        <w:tc>
          <w:tcPr>
            <w:tcW w:w="582" w:type="pct"/>
            <w:vMerge/>
          </w:tcPr>
          <w:p w14:paraId="38945EEE" w14:textId="77777777" w:rsidR="00A5665A" w:rsidRPr="0006241B" w:rsidRDefault="00A5665A" w:rsidP="00A5665A">
            <w:pPr>
              <w:jc w:val="center"/>
            </w:pPr>
          </w:p>
        </w:tc>
        <w:tc>
          <w:tcPr>
            <w:tcW w:w="1069" w:type="pct"/>
            <w:vMerge/>
          </w:tcPr>
          <w:p w14:paraId="391DA0CC" w14:textId="77777777" w:rsidR="00A5665A" w:rsidRPr="0006241B" w:rsidRDefault="00A5665A" w:rsidP="003C69F3"/>
        </w:tc>
        <w:tc>
          <w:tcPr>
            <w:tcW w:w="1441" w:type="pct"/>
          </w:tcPr>
          <w:p w14:paraId="2F0A9FBD" w14:textId="7D2615C2" w:rsidR="00A5665A" w:rsidRPr="0006241B" w:rsidRDefault="00A5665A" w:rsidP="003C69F3">
            <w:r w:rsidRPr="0006241B">
              <w:t>Проектирование штамповой оснастки для холодной объемной штамповки на холодноштамповочном оборудовании малой мощности</w:t>
            </w:r>
          </w:p>
        </w:tc>
        <w:tc>
          <w:tcPr>
            <w:tcW w:w="301" w:type="pct"/>
          </w:tcPr>
          <w:p w14:paraId="459ECFE1" w14:textId="77777777" w:rsidR="00A5665A" w:rsidRPr="0006241B" w:rsidRDefault="00A5665A" w:rsidP="00A5665A">
            <w:pPr>
              <w:jc w:val="center"/>
            </w:pPr>
            <w:r w:rsidRPr="0006241B">
              <w:rPr>
                <w:lang w:val="en-US"/>
              </w:rPr>
              <w:t>B</w:t>
            </w:r>
            <w:r w:rsidRPr="0006241B">
              <w:t>/03.5</w:t>
            </w:r>
          </w:p>
        </w:tc>
        <w:tc>
          <w:tcPr>
            <w:tcW w:w="582" w:type="pct"/>
          </w:tcPr>
          <w:p w14:paraId="7899C9BF" w14:textId="77777777" w:rsidR="00A5665A" w:rsidRPr="0006241B" w:rsidRDefault="00A5665A" w:rsidP="00A5665A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5</w:t>
            </w:r>
          </w:p>
        </w:tc>
      </w:tr>
      <w:tr w:rsidR="00A5665A" w:rsidRPr="0006241B" w14:paraId="542EF5B5" w14:textId="77777777" w:rsidTr="00A5665A">
        <w:trPr>
          <w:trHeight w:val="20"/>
        </w:trPr>
        <w:tc>
          <w:tcPr>
            <w:tcW w:w="197" w:type="pct"/>
            <w:vMerge/>
          </w:tcPr>
          <w:p w14:paraId="5417B39B" w14:textId="77777777" w:rsidR="00A5665A" w:rsidRPr="0006241B" w:rsidRDefault="00A5665A" w:rsidP="003C69F3"/>
        </w:tc>
        <w:tc>
          <w:tcPr>
            <w:tcW w:w="828" w:type="pct"/>
            <w:vMerge/>
          </w:tcPr>
          <w:p w14:paraId="2C52305B" w14:textId="77777777" w:rsidR="00A5665A" w:rsidRPr="0006241B" w:rsidRDefault="00A5665A" w:rsidP="003C69F3"/>
        </w:tc>
        <w:tc>
          <w:tcPr>
            <w:tcW w:w="582" w:type="pct"/>
            <w:vMerge/>
          </w:tcPr>
          <w:p w14:paraId="6815CDE0" w14:textId="77777777" w:rsidR="00A5665A" w:rsidRPr="0006241B" w:rsidRDefault="00A5665A" w:rsidP="00A5665A">
            <w:pPr>
              <w:jc w:val="center"/>
            </w:pPr>
          </w:p>
        </w:tc>
        <w:tc>
          <w:tcPr>
            <w:tcW w:w="1069" w:type="pct"/>
            <w:vMerge/>
          </w:tcPr>
          <w:p w14:paraId="0352B9EB" w14:textId="77777777" w:rsidR="00A5665A" w:rsidRPr="0006241B" w:rsidRDefault="00A5665A" w:rsidP="003C69F3"/>
        </w:tc>
        <w:tc>
          <w:tcPr>
            <w:tcW w:w="1441" w:type="pct"/>
          </w:tcPr>
          <w:p w14:paraId="2787FAC5" w14:textId="40AE8C8C" w:rsidR="00A5665A" w:rsidRPr="0006241B" w:rsidRDefault="00A5665A" w:rsidP="003C69F3">
            <w:r w:rsidRPr="0006241B">
              <w:t>Проектирование пресс-форм для штамповки пластмасс на прессовом оборудовании малой мощности</w:t>
            </w:r>
          </w:p>
        </w:tc>
        <w:tc>
          <w:tcPr>
            <w:tcW w:w="301" w:type="pct"/>
          </w:tcPr>
          <w:p w14:paraId="26AC1CBA" w14:textId="77777777" w:rsidR="00A5665A" w:rsidRPr="0006241B" w:rsidRDefault="00A5665A" w:rsidP="00A5665A">
            <w:pPr>
              <w:jc w:val="center"/>
            </w:pPr>
            <w:r w:rsidRPr="0006241B">
              <w:rPr>
                <w:lang w:val="en-US"/>
              </w:rPr>
              <w:t>B</w:t>
            </w:r>
            <w:r w:rsidRPr="0006241B">
              <w:t>/04.5</w:t>
            </w:r>
          </w:p>
        </w:tc>
        <w:tc>
          <w:tcPr>
            <w:tcW w:w="582" w:type="pct"/>
          </w:tcPr>
          <w:p w14:paraId="33D6D826" w14:textId="61BD1024" w:rsidR="00A5665A" w:rsidRPr="0006241B" w:rsidRDefault="00A5665A" w:rsidP="00A5665A">
            <w:pPr>
              <w:jc w:val="center"/>
            </w:pPr>
            <w:r w:rsidRPr="0006241B">
              <w:t>5</w:t>
            </w:r>
          </w:p>
        </w:tc>
      </w:tr>
      <w:tr w:rsidR="00A5665A" w:rsidRPr="0006241B" w14:paraId="00A061A7" w14:textId="77777777" w:rsidTr="00A5665A">
        <w:trPr>
          <w:trHeight w:val="20"/>
        </w:trPr>
        <w:tc>
          <w:tcPr>
            <w:tcW w:w="197" w:type="pct"/>
            <w:vMerge/>
          </w:tcPr>
          <w:p w14:paraId="2894FAAB" w14:textId="77777777" w:rsidR="00A5665A" w:rsidRPr="0006241B" w:rsidRDefault="00A5665A" w:rsidP="003C69F3"/>
        </w:tc>
        <w:tc>
          <w:tcPr>
            <w:tcW w:w="828" w:type="pct"/>
            <w:vMerge/>
          </w:tcPr>
          <w:p w14:paraId="76614AC2" w14:textId="77777777" w:rsidR="00A5665A" w:rsidRPr="0006241B" w:rsidRDefault="00A5665A" w:rsidP="003C69F3"/>
        </w:tc>
        <w:tc>
          <w:tcPr>
            <w:tcW w:w="582" w:type="pct"/>
            <w:vMerge/>
          </w:tcPr>
          <w:p w14:paraId="0D7DF01D" w14:textId="77777777" w:rsidR="00A5665A" w:rsidRPr="0006241B" w:rsidRDefault="00A5665A" w:rsidP="00A5665A">
            <w:pPr>
              <w:jc w:val="center"/>
            </w:pPr>
          </w:p>
        </w:tc>
        <w:tc>
          <w:tcPr>
            <w:tcW w:w="1069" w:type="pct"/>
            <w:vMerge/>
          </w:tcPr>
          <w:p w14:paraId="4E9750F8" w14:textId="77777777" w:rsidR="00A5665A" w:rsidRPr="0006241B" w:rsidRDefault="00A5665A" w:rsidP="003C69F3"/>
        </w:tc>
        <w:tc>
          <w:tcPr>
            <w:tcW w:w="1441" w:type="pct"/>
          </w:tcPr>
          <w:p w14:paraId="337130EC" w14:textId="17B324CB" w:rsidR="00A5665A" w:rsidRPr="0006241B" w:rsidRDefault="00A5665A" w:rsidP="003C69F3">
            <w:r w:rsidRPr="0006241B">
              <w:t xml:space="preserve">Проектирование приспособлений для </w:t>
            </w:r>
            <w:r w:rsidRPr="0006241B">
              <w:lastRenderedPageBreak/>
              <w:t>штамповки на кузнечно-штамповочном оборудовании малой мощности</w:t>
            </w:r>
          </w:p>
        </w:tc>
        <w:tc>
          <w:tcPr>
            <w:tcW w:w="301" w:type="pct"/>
          </w:tcPr>
          <w:p w14:paraId="186EA3E8" w14:textId="77777777" w:rsidR="00A5665A" w:rsidRPr="0006241B" w:rsidRDefault="00A5665A" w:rsidP="00A5665A">
            <w:pPr>
              <w:jc w:val="center"/>
            </w:pPr>
            <w:r w:rsidRPr="0006241B">
              <w:rPr>
                <w:lang w:val="en-US"/>
              </w:rPr>
              <w:lastRenderedPageBreak/>
              <w:t>B</w:t>
            </w:r>
            <w:r w:rsidRPr="0006241B">
              <w:t>/05.5</w:t>
            </w:r>
          </w:p>
        </w:tc>
        <w:tc>
          <w:tcPr>
            <w:tcW w:w="582" w:type="pct"/>
          </w:tcPr>
          <w:p w14:paraId="6792AA69" w14:textId="77777777" w:rsidR="00A5665A" w:rsidRPr="0006241B" w:rsidRDefault="00A5665A" w:rsidP="00A5665A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5</w:t>
            </w:r>
          </w:p>
        </w:tc>
      </w:tr>
      <w:tr w:rsidR="00A5665A" w:rsidRPr="0006241B" w14:paraId="32AC885F" w14:textId="77777777" w:rsidTr="00A5665A">
        <w:trPr>
          <w:trHeight w:val="20"/>
        </w:trPr>
        <w:tc>
          <w:tcPr>
            <w:tcW w:w="197" w:type="pct"/>
            <w:vMerge/>
          </w:tcPr>
          <w:p w14:paraId="6B2C0FB9" w14:textId="77777777" w:rsidR="00A5665A" w:rsidRPr="0006241B" w:rsidRDefault="00A5665A" w:rsidP="003C69F3"/>
        </w:tc>
        <w:tc>
          <w:tcPr>
            <w:tcW w:w="828" w:type="pct"/>
            <w:vMerge/>
          </w:tcPr>
          <w:p w14:paraId="14642D16" w14:textId="77777777" w:rsidR="00A5665A" w:rsidRPr="0006241B" w:rsidRDefault="00A5665A" w:rsidP="003C69F3"/>
        </w:tc>
        <w:tc>
          <w:tcPr>
            <w:tcW w:w="582" w:type="pct"/>
            <w:vMerge/>
          </w:tcPr>
          <w:p w14:paraId="622268A7" w14:textId="77777777" w:rsidR="00A5665A" w:rsidRPr="0006241B" w:rsidRDefault="00A5665A" w:rsidP="00A5665A">
            <w:pPr>
              <w:jc w:val="center"/>
            </w:pPr>
          </w:p>
        </w:tc>
        <w:tc>
          <w:tcPr>
            <w:tcW w:w="1069" w:type="pct"/>
            <w:vMerge/>
          </w:tcPr>
          <w:p w14:paraId="06888886" w14:textId="77777777" w:rsidR="00A5665A" w:rsidRPr="0006241B" w:rsidRDefault="00A5665A" w:rsidP="003C69F3"/>
        </w:tc>
        <w:tc>
          <w:tcPr>
            <w:tcW w:w="1441" w:type="pct"/>
          </w:tcPr>
          <w:p w14:paraId="5D15A954" w14:textId="1E0A270B" w:rsidR="00A5665A" w:rsidRPr="0006241B" w:rsidRDefault="00A5665A" w:rsidP="003C69F3">
            <w:r w:rsidRPr="0006241B">
              <w:t>Конструкторское сопровождение производства штампов, пресс-форм и приспособлений для штамповки на кузнечно-штамповочном оборудовании малой мощности</w:t>
            </w:r>
          </w:p>
        </w:tc>
        <w:tc>
          <w:tcPr>
            <w:tcW w:w="301" w:type="pct"/>
          </w:tcPr>
          <w:p w14:paraId="230DF37A" w14:textId="64F449F5" w:rsidR="00A5665A" w:rsidRPr="0006241B" w:rsidRDefault="00A5665A" w:rsidP="00A5665A">
            <w:pPr>
              <w:jc w:val="center"/>
            </w:pPr>
            <w:r w:rsidRPr="0006241B">
              <w:rPr>
                <w:lang w:val="en-US"/>
              </w:rPr>
              <w:t>B</w:t>
            </w:r>
            <w:r w:rsidRPr="0006241B">
              <w:t>/06.5</w:t>
            </w:r>
          </w:p>
        </w:tc>
        <w:tc>
          <w:tcPr>
            <w:tcW w:w="582" w:type="pct"/>
          </w:tcPr>
          <w:p w14:paraId="694261BD" w14:textId="77777777" w:rsidR="00A5665A" w:rsidRPr="0006241B" w:rsidRDefault="00A5665A" w:rsidP="00A5665A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5</w:t>
            </w:r>
          </w:p>
        </w:tc>
      </w:tr>
      <w:tr w:rsidR="00A5665A" w:rsidRPr="0006241B" w14:paraId="43E360F7" w14:textId="77777777" w:rsidTr="00706A41">
        <w:trPr>
          <w:trHeight w:val="20"/>
        </w:trPr>
        <w:tc>
          <w:tcPr>
            <w:tcW w:w="197" w:type="pct"/>
            <w:vMerge w:val="restart"/>
          </w:tcPr>
          <w:p w14:paraId="1FF86FE4" w14:textId="77777777" w:rsidR="00A5665A" w:rsidRPr="0006241B" w:rsidRDefault="00A5665A" w:rsidP="00706A41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C</w:t>
            </w:r>
          </w:p>
        </w:tc>
        <w:tc>
          <w:tcPr>
            <w:tcW w:w="828" w:type="pct"/>
            <w:vMerge w:val="restart"/>
          </w:tcPr>
          <w:p w14:paraId="18E94D54" w14:textId="31370B02" w:rsidR="00A5665A" w:rsidRPr="0006241B" w:rsidRDefault="00A5665A" w:rsidP="00152F0F">
            <w:r w:rsidRPr="0006241B">
              <w:t>Проектирование штампов и пресс-форм для кузнечно-штамповочного оборудования средней мощности</w:t>
            </w:r>
          </w:p>
        </w:tc>
        <w:tc>
          <w:tcPr>
            <w:tcW w:w="582" w:type="pct"/>
            <w:vMerge w:val="restart"/>
          </w:tcPr>
          <w:p w14:paraId="49485EA4" w14:textId="77777777" w:rsidR="00A5665A" w:rsidRPr="0006241B" w:rsidRDefault="00A5665A" w:rsidP="00A5665A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6</w:t>
            </w:r>
          </w:p>
        </w:tc>
        <w:tc>
          <w:tcPr>
            <w:tcW w:w="1069" w:type="pct"/>
            <w:vMerge w:val="restart"/>
          </w:tcPr>
          <w:p w14:paraId="12110975" w14:textId="20AF7013" w:rsidR="00AE2828" w:rsidRPr="0006241B" w:rsidRDefault="00AE2828" w:rsidP="00AE2828">
            <w:r w:rsidRPr="0006241B">
              <w:t xml:space="preserve">Инженер-конструктор </w:t>
            </w:r>
            <w:r w:rsidRPr="0006241B">
              <w:rPr>
                <w:lang w:val="en-US"/>
              </w:rPr>
              <w:t>II</w:t>
            </w:r>
            <w:r>
              <w:t> </w:t>
            </w:r>
            <w:r w:rsidRPr="0006241B">
              <w:t>категории</w:t>
            </w:r>
          </w:p>
          <w:p w14:paraId="36F33AF9" w14:textId="02703371" w:rsidR="00A5665A" w:rsidRPr="0006241B" w:rsidRDefault="00AE2828" w:rsidP="00AE2828">
            <w:r w:rsidRPr="0006241B">
              <w:t xml:space="preserve">Инженер по инструменту </w:t>
            </w:r>
            <w:r w:rsidRPr="0006241B">
              <w:rPr>
                <w:lang w:val="en-US"/>
              </w:rPr>
              <w:t>II</w:t>
            </w:r>
            <w:r>
              <w:t> </w:t>
            </w:r>
            <w:r w:rsidRPr="0006241B">
              <w:t>категории</w:t>
            </w:r>
          </w:p>
        </w:tc>
        <w:tc>
          <w:tcPr>
            <w:tcW w:w="1441" w:type="pct"/>
          </w:tcPr>
          <w:p w14:paraId="78638C39" w14:textId="426FE1B8" w:rsidR="00A5665A" w:rsidRPr="0006241B" w:rsidRDefault="00A5665A" w:rsidP="00C456AF">
            <w:r w:rsidRPr="0006241B">
              <w:t xml:space="preserve">Проектирование штамповой оснастки для горячей штамповки на </w:t>
            </w:r>
            <w:r w:rsidR="00CB2F31">
              <w:br/>
            </w:r>
            <w:proofErr w:type="gramStart"/>
            <w:r w:rsidRPr="0006241B">
              <w:t>кузнечно-прессовом</w:t>
            </w:r>
            <w:proofErr w:type="gramEnd"/>
            <w:r w:rsidRPr="0006241B">
              <w:t xml:space="preserve"> оборудовании средней мощности</w:t>
            </w:r>
          </w:p>
        </w:tc>
        <w:tc>
          <w:tcPr>
            <w:tcW w:w="301" w:type="pct"/>
          </w:tcPr>
          <w:p w14:paraId="1E074DF6" w14:textId="77777777" w:rsidR="00A5665A" w:rsidRPr="0006241B" w:rsidRDefault="00A5665A" w:rsidP="00A5665A">
            <w:pPr>
              <w:jc w:val="center"/>
            </w:pPr>
            <w:r w:rsidRPr="0006241B">
              <w:rPr>
                <w:lang w:val="en-US"/>
              </w:rPr>
              <w:t>C</w:t>
            </w:r>
            <w:r w:rsidRPr="00CB2F31">
              <w:t>/01.6</w:t>
            </w:r>
          </w:p>
        </w:tc>
        <w:tc>
          <w:tcPr>
            <w:tcW w:w="582" w:type="pct"/>
          </w:tcPr>
          <w:p w14:paraId="19469589" w14:textId="77777777" w:rsidR="00A5665A" w:rsidRPr="0006241B" w:rsidRDefault="00A5665A" w:rsidP="00A5665A">
            <w:pPr>
              <w:jc w:val="center"/>
            </w:pPr>
            <w:r w:rsidRPr="0006241B">
              <w:t>6</w:t>
            </w:r>
          </w:p>
        </w:tc>
      </w:tr>
      <w:tr w:rsidR="00A5665A" w:rsidRPr="0006241B" w14:paraId="4469BDBB" w14:textId="77777777" w:rsidTr="00A5665A">
        <w:trPr>
          <w:trHeight w:val="20"/>
        </w:trPr>
        <w:tc>
          <w:tcPr>
            <w:tcW w:w="197" w:type="pct"/>
            <w:vMerge/>
          </w:tcPr>
          <w:p w14:paraId="050BC66A" w14:textId="77777777" w:rsidR="00A5665A" w:rsidRPr="0006241B" w:rsidRDefault="00A5665A" w:rsidP="00152F0F"/>
        </w:tc>
        <w:tc>
          <w:tcPr>
            <w:tcW w:w="828" w:type="pct"/>
            <w:vMerge/>
          </w:tcPr>
          <w:p w14:paraId="2FC78C74" w14:textId="77777777" w:rsidR="00A5665A" w:rsidRPr="0006241B" w:rsidRDefault="00A5665A" w:rsidP="00152F0F"/>
        </w:tc>
        <w:tc>
          <w:tcPr>
            <w:tcW w:w="582" w:type="pct"/>
            <w:vMerge/>
          </w:tcPr>
          <w:p w14:paraId="1563FD9C" w14:textId="77777777" w:rsidR="00A5665A" w:rsidRPr="00CB2F31" w:rsidRDefault="00A5665A" w:rsidP="00A5665A">
            <w:pPr>
              <w:jc w:val="center"/>
            </w:pPr>
          </w:p>
        </w:tc>
        <w:tc>
          <w:tcPr>
            <w:tcW w:w="1069" w:type="pct"/>
            <w:vMerge/>
          </w:tcPr>
          <w:p w14:paraId="6CA29268" w14:textId="77777777" w:rsidR="00A5665A" w:rsidRPr="0006241B" w:rsidRDefault="00A5665A" w:rsidP="00152F0F"/>
        </w:tc>
        <w:tc>
          <w:tcPr>
            <w:tcW w:w="1441" w:type="pct"/>
          </w:tcPr>
          <w:p w14:paraId="3804F761" w14:textId="01070AE1" w:rsidR="00A5665A" w:rsidRPr="0006241B" w:rsidRDefault="00A5665A" w:rsidP="00152F0F">
            <w:r w:rsidRPr="0006241B">
              <w:t xml:space="preserve">Проектирование штампов </w:t>
            </w:r>
            <w:r w:rsidR="00C456AF">
              <w:t xml:space="preserve">для </w:t>
            </w:r>
            <w:r w:rsidRPr="0006241B">
              <w:t>листовой штамповки на листоштамповочном оборудовании средней мощности</w:t>
            </w:r>
          </w:p>
        </w:tc>
        <w:tc>
          <w:tcPr>
            <w:tcW w:w="301" w:type="pct"/>
          </w:tcPr>
          <w:p w14:paraId="31931670" w14:textId="77777777" w:rsidR="00A5665A" w:rsidRPr="0006241B" w:rsidRDefault="00A5665A" w:rsidP="00A5665A">
            <w:pPr>
              <w:jc w:val="center"/>
            </w:pPr>
            <w:r w:rsidRPr="0006241B">
              <w:rPr>
                <w:lang w:val="en-US"/>
              </w:rPr>
              <w:t>C</w:t>
            </w:r>
            <w:r w:rsidRPr="00CB2F31">
              <w:t>/02.6</w:t>
            </w:r>
          </w:p>
        </w:tc>
        <w:tc>
          <w:tcPr>
            <w:tcW w:w="582" w:type="pct"/>
          </w:tcPr>
          <w:p w14:paraId="72D08420" w14:textId="77777777" w:rsidR="00A5665A" w:rsidRPr="0006241B" w:rsidRDefault="00A5665A" w:rsidP="00A5665A">
            <w:pPr>
              <w:jc w:val="center"/>
            </w:pPr>
            <w:r w:rsidRPr="0006241B">
              <w:t>6</w:t>
            </w:r>
          </w:p>
        </w:tc>
      </w:tr>
      <w:tr w:rsidR="00A5665A" w:rsidRPr="0006241B" w14:paraId="3C2D2C1B" w14:textId="77777777" w:rsidTr="00A5665A">
        <w:trPr>
          <w:trHeight w:val="20"/>
        </w:trPr>
        <w:tc>
          <w:tcPr>
            <w:tcW w:w="197" w:type="pct"/>
            <w:vMerge/>
          </w:tcPr>
          <w:p w14:paraId="27A07D63" w14:textId="77777777" w:rsidR="00A5665A" w:rsidRPr="0006241B" w:rsidRDefault="00A5665A" w:rsidP="00152F0F"/>
        </w:tc>
        <w:tc>
          <w:tcPr>
            <w:tcW w:w="828" w:type="pct"/>
            <w:vMerge/>
          </w:tcPr>
          <w:p w14:paraId="52F6F942" w14:textId="77777777" w:rsidR="00A5665A" w:rsidRPr="0006241B" w:rsidRDefault="00A5665A" w:rsidP="00152F0F"/>
        </w:tc>
        <w:tc>
          <w:tcPr>
            <w:tcW w:w="582" w:type="pct"/>
            <w:vMerge/>
          </w:tcPr>
          <w:p w14:paraId="67C53EF4" w14:textId="77777777" w:rsidR="00A5665A" w:rsidRPr="0006241B" w:rsidRDefault="00A5665A" w:rsidP="00A5665A">
            <w:pPr>
              <w:jc w:val="center"/>
            </w:pPr>
          </w:p>
        </w:tc>
        <w:tc>
          <w:tcPr>
            <w:tcW w:w="1069" w:type="pct"/>
            <w:vMerge/>
          </w:tcPr>
          <w:p w14:paraId="7007D066" w14:textId="77777777" w:rsidR="00A5665A" w:rsidRPr="0006241B" w:rsidRDefault="00A5665A" w:rsidP="00152F0F"/>
        </w:tc>
        <w:tc>
          <w:tcPr>
            <w:tcW w:w="1441" w:type="pct"/>
          </w:tcPr>
          <w:p w14:paraId="150CF8A6" w14:textId="33D791F9" w:rsidR="00A5665A" w:rsidRPr="0006241B" w:rsidRDefault="00A5665A" w:rsidP="00152F0F">
            <w:r w:rsidRPr="0006241B">
              <w:t>Проектирование штамповой оснастки для холодной объемной штамповки на холодноштамповочном оборудовании средней мощности</w:t>
            </w:r>
          </w:p>
        </w:tc>
        <w:tc>
          <w:tcPr>
            <w:tcW w:w="301" w:type="pct"/>
          </w:tcPr>
          <w:p w14:paraId="2DABC243" w14:textId="77777777" w:rsidR="00A5665A" w:rsidRPr="0006241B" w:rsidRDefault="00A5665A" w:rsidP="00A5665A">
            <w:pPr>
              <w:jc w:val="center"/>
            </w:pPr>
            <w:r w:rsidRPr="0006241B">
              <w:rPr>
                <w:lang w:val="en-US"/>
              </w:rPr>
              <w:t>C/0</w:t>
            </w:r>
            <w:r w:rsidRPr="0006241B">
              <w:t>3</w:t>
            </w:r>
            <w:r w:rsidRPr="0006241B">
              <w:rPr>
                <w:lang w:val="en-US"/>
              </w:rPr>
              <w:t>.6</w:t>
            </w:r>
          </w:p>
        </w:tc>
        <w:tc>
          <w:tcPr>
            <w:tcW w:w="582" w:type="pct"/>
          </w:tcPr>
          <w:p w14:paraId="31484288" w14:textId="77777777" w:rsidR="00A5665A" w:rsidRPr="0006241B" w:rsidRDefault="00A5665A" w:rsidP="00A5665A">
            <w:pPr>
              <w:jc w:val="center"/>
            </w:pPr>
            <w:r w:rsidRPr="0006241B">
              <w:t>6</w:t>
            </w:r>
          </w:p>
        </w:tc>
      </w:tr>
      <w:tr w:rsidR="00A5665A" w:rsidRPr="0006241B" w14:paraId="2E1B9408" w14:textId="77777777" w:rsidTr="00A5665A">
        <w:trPr>
          <w:trHeight w:val="20"/>
        </w:trPr>
        <w:tc>
          <w:tcPr>
            <w:tcW w:w="197" w:type="pct"/>
            <w:vMerge/>
          </w:tcPr>
          <w:p w14:paraId="2C01D356" w14:textId="77777777" w:rsidR="00A5665A" w:rsidRPr="0006241B" w:rsidRDefault="00A5665A" w:rsidP="00152F0F"/>
        </w:tc>
        <w:tc>
          <w:tcPr>
            <w:tcW w:w="828" w:type="pct"/>
            <w:vMerge/>
          </w:tcPr>
          <w:p w14:paraId="5D1567AD" w14:textId="77777777" w:rsidR="00A5665A" w:rsidRPr="0006241B" w:rsidRDefault="00A5665A" w:rsidP="00152F0F"/>
        </w:tc>
        <w:tc>
          <w:tcPr>
            <w:tcW w:w="582" w:type="pct"/>
            <w:vMerge/>
          </w:tcPr>
          <w:p w14:paraId="19374519" w14:textId="77777777" w:rsidR="00A5665A" w:rsidRPr="0006241B" w:rsidRDefault="00A5665A" w:rsidP="00A5665A">
            <w:pPr>
              <w:jc w:val="center"/>
            </w:pPr>
          </w:p>
        </w:tc>
        <w:tc>
          <w:tcPr>
            <w:tcW w:w="1069" w:type="pct"/>
            <w:vMerge/>
          </w:tcPr>
          <w:p w14:paraId="1255A5C2" w14:textId="77777777" w:rsidR="00A5665A" w:rsidRPr="0006241B" w:rsidRDefault="00A5665A" w:rsidP="00152F0F"/>
        </w:tc>
        <w:tc>
          <w:tcPr>
            <w:tcW w:w="1441" w:type="pct"/>
          </w:tcPr>
          <w:p w14:paraId="78627D1C" w14:textId="76D2DC2D" w:rsidR="00A5665A" w:rsidRPr="0006241B" w:rsidRDefault="00A5665A" w:rsidP="00152F0F">
            <w:r w:rsidRPr="0006241B">
              <w:t>Проектирование пресс-форм для штамповки пластмасс на прессовом оборудовании средней мощности</w:t>
            </w:r>
          </w:p>
        </w:tc>
        <w:tc>
          <w:tcPr>
            <w:tcW w:w="301" w:type="pct"/>
          </w:tcPr>
          <w:p w14:paraId="7566A1BD" w14:textId="77777777" w:rsidR="00A5665A" w:rsidRPr="0006241B" w:rsidRDefault="00A5665A" w:rsidP="00A5665A">
            <w:pPr>
              <w:jc w:val="center"/>
            </w:pPr>
            <w:r w:rsidRPr="0006241B">
              <w:rPr>
                <w:lang w:val="en-US"/>
              </w:rPr>
              <w:t>C/04.6</w:t>
            </w:r>
          </w:p>
        </w:tc>
        <w:tc>
          <w:tcPr>
            <w:tcW w:w="582" w:type="pct"/>
          </w:tcPr>
          <w:p w14:paraId="7D57D88D" w14:textId="77777777" w:rsidR="00A5665A" w:rsidRPr="0006241B" w:rsidRDefault="00A5665A" w:rsidP="00A5665A">
            <w:pPr>
              <w:jc w:val="center"/>
            </w:pPr>
            <w:r w:rsidRPr="0006241B">
              <w:t>6</w:t>
            </w:r>
          </w:p>
        </w:tc>
      </w:tr>
      <w:tr w:rsidR="00A5665A" w:rsidRPr="0006241B" w14:paraId="414682FB" w14:textId="77777777" w:rsidTr="00A5665A">
        <w:trPr>
          <w:trHeight w:val="20"/>
        </w:trPr>
        <w:tc>
          <w:tcPr>
            <w:tcW w:w="197" w:type="pct"/>
            <w:vMerge/>
          </w:tcPr>
          <w:p w14:paraId="730AC5A7" w14:textId="77777777" w:rsidR="00A5665A" w:rsidRPr="0006241B" w:rsidRDefault="00A5665A" w:rsidP="00152F0F"/>
        </w:tc>
        <w:tc>
          <w:tcPr>
            <w:tcW w:w="828" w:type="pct"/>
            <w:vMerge/>
          </w:tcPr>
          <w:p w14:paraId="7F4D9432" w14:textId="77777777" w:rsidR="00A5665A" w:rsidRPr="0006241B" w:rsidRDefault="00A5665A" w:rsidP="00152F0F"/>
        </w:tc>
        <w:tc>
          <w:tcPr>
            <w:tcW w:w="582" w:type="pct"/>
            <w:vMerge/>
          </w:tcPr>
          <w:p w14:paraId="5E3B3E2B" w14:textId="77777777" w:rsidR="00A5665A" w:rsidRPr="0006241B" w:rsidRDefault="00A5665A" w:rsidP="00A5665A">
            <w:pPr>
              <w:jc w:val="center"/>
            </w:pPr>
          </w:p>
        </w:tc>
        <w:tc>
          <w:tcPr>
            <w:tcW w:w="1069" w:type="pct"/>
            <w:vMerge/>
          </w:tcPr>
          <w:p w14:paraId="689CF572" w14:textId="77777777" w:rsidR="00A5665A" w:rsidRPr="0006241B" w:rsidRDefault="00A5665A" w:rsidP="00152F0F"/>
        </w:tc>
        <w:tc>
          <w:tcPr>
            <w:tcW w:w="1441" w:type="pct"/>
          </w:tcPr>
          <w:p w14:paraId="21CCE924" w14:textId="7AC4BD3E" w:rsidR="00A5665A" w:rsidRPr="0006241B" w:rsidRDefault="00A5665A" w:rsidP="00152F0F">
            <w:r w:rsidRPr="0006241B">
              <w:t>Проектирование приспособлений для штамповки на кузнечно-штамповочном оборудовании средней мощности</w:t>
            </w:r>
          </w:p>
        </w:tc>
        <w:tc>
          <w:tcPr>
            <w:tcW w:w="301" w:type="pct"/>
          </w:tcPr>
          <w:p w14:paraId="4D18C4AC" w14:textId="77777777" w:rsidR="00A5665A" w:rsidRPr="0006241B" w:rsidRDefault="00A5665A" w:rsidP="00A5665A">
            <w:pPr>
              <w:jc w:val="center"/>
            </w:pPr>
            <w:r w:rsidRPr="0006241B">
              <w:rPr>
                <w:lang w:val="en-US"/>
              </w:rPr>
              <w:t>C/0</w:t>
            </w:r>
            <w:r w:rsidRPr="0006241B">
              <w:t>5</w:t>
            </w:r>
            <w:r w:rsidRPr="0006241B">
              <w:rPr>
                <w:lang w:val="en-US"/>
              </w:rPr>
              <w:t>.6</w:t>
            </w:r>
          </w:p>
        </w:tc>
        <w:tc>
          <w:tcPr>
            <w:tcW w:w="582" w:type="pct"/>
          </w:tcPr>
          <w:p w14:paraId="4A3DD5F9" w14:textId="77777777" w:rsidR="00A5665A" w:rsidRPr="0006241B" w:rsidRDefault="00A5665A" w:rsidP="00A5665A">
            <w:pPr>
              <w:jc w:val="center"/>
            </w:pPr>
            <w:r w:rsidRPr="0006241B">
              <w:t>6</w:t>
            </w:r>
          </w:p>
        </w:tc>
      </w:tr>
      <w:tr w:rsidR="00A5665A" w:rsidRPr="0006241B" w14:paraId="3FEA142D" w14:textId="77777777" w:rsidTr="00A5665A">
        <w:trPr>
          <w:trHeight w:val="20"/>
        </w:trPr>
        <w:tc>
          <w:tcPr>
            <w:tcW w:w="197" w:type="pct"/>
            <w:vMerge/>
          </w:tcPr>
          <w:p w14:paraId="491BA2A3" w14:textId="77777777" w:rsidR="00A5665A" w:rsidRPr="0006241B" w:rsidRDefault="00A5665A" w:rsidP="00152F0F"/>
        </w:tc>
        <w:tc>
          <w:tcPr>
            <w:tcW w:w="828" w:type="pct"/>
            <w:vMerge/>
          </w:tcPr>
          <w:p w14:paraId="443B1DAF" w14:textId="77777777" w:rsidR="00A5665A" w:rsidRPr="0006241B" w:rsidRDefault="00A5665A" w:rsidP="00152F0F"/>
        </w:tc>
        <w:tc>
          <w:tcPr>
            <w:tcW w:w="582" w:type="pct"/>
            <w:vMerge/>
          </w:tcPr>
          <w:p w14:paraId="2AEE8D94" w14:textId="77777777" w:rsidR="00A5665A" w:rsidRPr="0006241B" w:rsidRDefault="00A5665A" w:rsidP="00A5665A">
            <w:pPr>
              <w:jc w:val="center"/>
            </w:pPr>
          </w:p>
        </w:tc>
        <w:tc>
          <w:tcPr>
            <w:tcW w:w="1069" w:type="pct"/>
            <w:vMerge/>
          </w:tcPr>
          <w:p w14:paraId="3B1F7F24" w14:textId="77777777" w:rsidR="00A5665A" w:rsidRPr="0006241B" w:rsidRDefault="00A5665A" w:rsidP="00152F0F"/>
        </w:tc>
        <w:tc>
          <w:tcPr>
            <w:tcW w:w="1441" w:type="pct"/>
          </w:tcPr>
          <w:p w14:paraId="1CBA39CA" w14:textId="6881156A" w:rsidR="00A5665A" w:rsidRPr="0006241B" w:rsidRDefault="00A5665A" w:rsidP="00152F0F">
            <w:r w:rsidRPr="0006241B">
              <w:t>Конструкторское сопровождение производства штампов, пресс-форм и приспособлений для штамповки на кузнечно-штамповочном оборудовании средней мощности</w:t>
            </w:r>
          </w:p>
        </w:tc>
        <w:tc>
          <w:tcPr>
            <w:tcW w:w="301" w:type="pct"/>
          </w:tcPr>
          <w:p w14:paraId="2F47B7C0" w14:textId="77777777" w:rsidR="00A5665A" w:rsidRPr="0006241B" w:rsidRDefault="00A5665A" w:rsidP="00A5665A">
            <w:pPr>
              <w:jc w:val="center"/>
            </w:pPr>
            <w:r w:rsidRPr="0006241B">
              <w:rPr>
                <w:lang w:val="en-US"/>
              </w:rPr>
              <w:t>C/0</w:t>
            </w:r>
            <w:r w:rsidRPr="0006241B">
              <w:t>6</w:t>
            </w:r>
            <w:r w:rsidRPr="0006241B">
              <w:rPr>
                <w:lang w:val="en-US"/>
              </w:rPr>
              <w:t>.6</w:t>
            </w:r>
          </w:p>
        </w:tc>
        <w:tc>
          <w:tcPr>
            <w:tcW w:w="582" w:type="pct"/>
          </w:tcPr>
          <w:p w14:paraId="6D611185" w14:textId="77777777" w:rsidR="00A5665A" w:rsidRPr="0006241B" w:rsidRDefault="00A5665A" w:rsidP="00A5665A">
            <w:pPr>
              <w:jc w:val="center"/>
            </w:pPr>
            <w:r w:rsidRPr="0006241B">
              <w:t>6</w:t>
            </w:r>
          </w:p>
        </w:tc>
      </w:tr>
      <w:tr w:rsidR="00A5665A" w:rsidRPr="0006241B" w14:paraId="791296EE" w14:textId="77777777" w:rsidTr="00A5665A">
        <w:trPr>
          <w:trHeight w:val="20"/>
        </w:trPr>
        <w:tc>
          <w:tcPr>
            <w:tcW w:w="197" w:type="pct"/>
            <w:vMerge/>
          </w:tcPr>
          <w:p w14:paraId="7DB70C72" w14:textId="77777777" w:rsidR="00A5665A" w:rsidRPr="0006241B" w:rsidRDefault="00A5665A" w:rsidP="00152F0F"/>
        </w:tc>
        <w:tc>
          <w:tcPr>
            <w:tcW w:w="828" w:type="pct"/>
            <w:vMerge/>
          </w:tcPr>
          <w:p w14:paraId="72656F71" w14:textId="77777777" w:rsidR="00A5665A" w:rsidRPr="0006241B" w:rsidRDefault="00A5665A" w:rsidP="00152F0F"/>
        </w:tc>
        <w:tc>
          <w:tcPr>
            <w:tcW w:w="582" w:type="pct"/>
            <w:vMerge/>
          </w:tcPr>
          <w:p w14:paraId="38712FF9" w14:textId="77777777" w:rsidR="00A5665A" w:rsidRPr="0006241B" w:rsidRDefault="00A5665A" w:rsidP="00A5665A">
            <w:pPr>
              <w:jc w:val="center"/>
            </w:pPr>
          </w:p>
        </w:tc>
        <w:tc>
          <w:tcPr>
            <w:tcW w:w="1069" w:type="pct"/>
            <w:vMerge/>
          </w:tcPr>
          <w:p w14:paraId="11D31972" w14:textId="77777777" w:rsidR="00A5665A" w:rsidRPr="0006241B" w:rsidRDefault="00A5665A" w:rsidP="00152F0F"/>
        </w:tc>
        <w:tc>
          <w:tcPr>
            <w:tcW w:w="1441" w:type="pct"/>
          </w:tcPr>
          <w:p w14:paraId="694A28EA" w14:textId="425D56AE" w:rsidR="00A5665A" w:rsidRPr="0006241B" w:rsidRDefault="00A5665A" w:rsidP="00152F0F">
            <w:r w:rsidRPr="0006241B">
              <w:t>Исследование эксплуатационных свойств штампов и пресс-форм для штамповки на кузнечно-</w:t>
            </w:r>
            <w:r w:rsidRPr="0006241B">
              <w:lastRenderedPageBreak/>
              <w:t>штамповочном оборудовании средней мощности</w:t>
            </w:r>
          </w:p>
        </w:tc>
        <w:tc>
          <w:tcPr>
            <w:tcW w:w="301" w:type="pct"/>
          </w:tcPr>
          <w:p w14:paraId="5D108175" w14:textId="774ACFFD" w:rsidR="00A5665A" w:rsidRPr="0006241B" w:rsidRDefault="00A5665A" w:rsidP="00A5665A">
            <w:pPr>
              <w:jc w:val="center"/>
            </w:pPr>
            <w:r w:rsidRPr="0006241B">
              <w:rPr>
                <w:lang w:val="en-US"/>
              </w:rPr>
              <w:lastRenderedPageBreak/>
              <w:t>C</w:t>
            </w:r>
            <w:r w:rsidRPr="0006241B">
              <w:t>/07.6</w:t>
            </w:r>
          </w:p>
        </w:tc>
        <w:tc>
          <w:tcPr>
            <w:tcW w:w="582" w:type="pct"/>
          </w:tcPr>
          <w:p w14:paraId="5D434749" w14:textId="77777777" w:rsidR="00A5665A" w:rsidRPr="0006241B" w:rsidRDefault="00A5665A" w:rsidP="00A5665A">
            <w:pPr>
              <w:jc w:val="center"/>
              <w:rPr>
                <w:lang w:val="en-US"/>
              </w:rPr>
            </w:pPr>
            <w:r w:rsidRPr="0006241B">
              <w:t>6</w:t>
            </w:r>
          </w:p>
        </w:tc>
      </w:tr>
      <w:tr w:rsidR="00A5665A" w:rsidRPr="0006241B" w14:paraId="5F3D4451" w14:textId="77777777" w:rsidTr="00706A41">
        <w:trPr>
          <w:trHeight w:val="20"/>
        </w:trPr>
        <w:tc>
          <w:tcPr>
            <w:tcW w:w="197" w:type="pct"/>
            <w:vMerge w:val="restart"/>
          </w:tcPr>
          <w:p w14:paraId="59351960" w14:textId="77777777" w:rsidR="00A5665A" w:rsidRPr="0006241B" w:rsidRDefault="00A5665A" w:rsidP="00706A41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D</w:t>
            </w:r>
          </w:p>
        </w:tc>
        <w:tc>
          <w:tcPr>
            <w:tcW w:w="828" w:type="pct"/>
            <w:vMerge w:val="restart"/>
          </w:tcPr>
          <w:p w14:paraId="651B6DE3" w14:textId="582661E7" w:rsidR="00A5665A" w:rsidRPr="0006241B" w:rsidRDefault="00A5665A" w:rsidP="0053705B">
            <w:r w:rsidRPr="0006241B">
              <w:t>Проектирование штампов и пресс-форм для мощного кузнечно-штамповочного оборудования</w:t>
            </w:r>
          </w:p>
        </w:tc>
        <w:tc>
          <w:tcPr>
            <w:tcW w:w="582" w:type="pct"/>
            <w:vMerge w:val="restart"/>
          </w:tcPr>
          <w:p w14:paraId="68537A86" w14:textId="77777777" w:rsidR="00A5665A" w:rsidRPr="0006241B" w:rsidRDefault="00A5665A" w:rsidP="00A5665A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7</w:t>
            </w:r>
          </w:p>
        </w:tc>
        <w:tc>
          <w:tcPr>
            <w:tcW w:w="1069" w:type="pct"/>
            <w:vMerge w:val="restart"/>
          </w:tcPr>
          <w:p w14:paraId="51B00842" w14:textId="3AB36B98" w:rsidR="00F171EF" w:rsidRPr="0006241B" w:rsidRDefault="00F171EF" w:rsidP="00F171EF">
            <w:r w:rsidRPr="0006241B">
              <w:t xml:space="preserve">Инженер-конструктор </w:t>
            </w:r>
            <w:r w:rsidRPr="0006241B">
              <w:rPr>
                <w:lang w:val="en-US"/>
              </w:rPr>
              <w:t>I</w:t>
            </w:r>
            <w:r>
              <w:t> </w:t>
            </w:r>
            <w:r w:rsidRPr="0006241B">
              <w:t>категории</w:t>
            </w:r>
          </w:p>
          <w:p w14:paraId="69399F5F" w14:textId="21CA7C60" w:rsidR="00F171EF" w:rsidRPr="0006241B" w:rsidRDefault="00F171EF" w:rsidP="00F171EF">
            <w:r w:rsidRPr="0006241B">
              <w:t xml:space="preserve">Инженер по инструменту </w:t>
            </w:r>
            <w:r w:rsidRPr="0006241B">
              <w:rPr>
                <w:lang w:val="en-US"/>
              </w:rPr>
              <w:t>I</w:t>
            </w:r>
            <w:r>
              <w:t> </w:t>
            </w:r>
            <w:r w:rsidRPr="0006241B">
              <w:t xml:space="preserve">категории </w:t>
            </w:r>
          </w:p>
          <w:p w14:paraId="62A3DFB8" w14:textId="77777777" w:rsidR="00F171EF" w:rsidRPr="0006241B" w:rsidRDefault="00F171EF" w:rsidP="00F171EF">
            <w:r w:rsidRPr="0006241B">
              <w:t>Ведущий инженер-конструктор</w:t>
            </w:r>
          </w:p>
          <w:p w14:paraId="6079BEC6" w14:textId="43CA7860" w:rsidR="00A5665A" w:rsidRPr="0006241B" w:rsidRDefault="00F171EF" w:rsidP="00F171EF">
            <w:r w:rsidRPr="0006241B">
              <w:t>Ведущий инженер по инструменту</w:t>
            </w:r>
          </w:p>
        </w:tc>
        <w:tc>
          <w:tcPr>
            <w:tcW w:w="1441" w:type="pct"/>
          </w:tcPr>
          <w:p w14:paraId="65905772" w14:textId="6A83E1C9" w:rsidR="00A5665A" w:rsidRPr="0006241B" w:rsidRDefault="00A5665A" w:rsidP="0053705B">
            <w:r w:rsidRPr="0006241B">
              <w:t xml:space="preserve">Проектирование штамповой оснастки для горячей штамповки на мощном </w:t>
            </w:r>
            <w:proofErr w:type="gramStart"/>
            <w:r w:rsidRPr="0006241B">
              <w:t>кузнечно-прессовом</w:t>
            </w:r>
            <w:proofErr w:type="gramEnd"/>
            <w:r w:rsidRPr="0006241B">
              <w:t xml:space="preserve"> оборудовании</w:t>
            </w:r>
          </w:p>
        </w:tc>
        <w:tc>
          <w:tcPr>
            <w:tcW w:w="301" w:type="pct"/>
          </w:tcPr>
          <w:p w14:paraId="6D779869" w14:textId="77777777" w:rsidR="00A5665A" w:rsidRPr="0006241B" w:rsidRDefault="00A5665A" w:rsidP="00A5665A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D/01.7</w:t>
            </w:r>
          </w:p>
        </w:tc>
        <w:tc>
          <w:tcPr>
            <w:tcW w:w="582" w:type="pct"/>
          </w:tcPr>
          <w:p w14:paraId="201EF8D8" w14:textId="77777777" w:rsidR="00A5665A" w:rsidRPr="0006241B" w:rsidRDefault="00A5665A" w:rsidP="00A5665A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7</w:t>
            </w:r>
          </w:p>
        </w:tc>
      </w:tr>
      <w:tr w:rsidR="00A5665A" w:rsidRPr="0006241B" w14:paraId="68BA869E" w14:textId="77777777" w:rsidTr="00A5665A">
        <w:trPr>
          <w:trHeight w:val="20"/>
        </w:trPr>
        <w:tc>
          <w:tcPr>
            <w:tcW w:w="197" w:type="pct"/>
            <w:vMerge/>
            <w:vAlign w:val="center"/>
          </w:tcPr>
          <w:p w14:paraId="4C72CD10" w14:textId="77777777" w:rsidR="00A5665A" w:rsidRPr="0006241B" w:rsidRDefault="00A5665A" w:rsidP="0053705B">
            <w:pPr>
              <w:rPr>
                <w:lang w:val="en-US"/>
              </w:rPr>
            </w:pPr>
          </w:p>
        </w:tc>
        <w:tc>
          <w:tcPr>
            <w:tcW w:w="828" w:type="pct"/>
            <w:vMerge/>
            <w:vAlign w:val="center"/>
          </w:tcPr>
          <w:p w14:paraId="6B31BF65" w14:textId="77777777" w:rsidR="00A5665A" w:rsidRPr="0006241B" w:rsidRDefault="00A5665A" w:rsidP="0053705B"/>
        </w:tc>
        <w:tc>
          <w:tcPr>
            <w:tcW w:w="582" w:type="pct"/>
            <w:vMerge/>
            <w:vAlign w:val="center"/>
          </w:tcPr>
          <w:p w14:paraId="6E8864B3" w14:textId="77777777" w:rsidR="00A5665A" w:rsidRPr="0006241B" w:rsidRDefault="00A5665A" w:rsidP="0053705B">
            <w:pPr>
              <w:jc w:val="center"/>
              <w:rPr>
                <w:lang w:val="en-US"/>
              </w:rPr>
            </w:pPr>
          </w:p>
        </w:tc>
        <w:tc>
          <w:tcPr>
            <w:tcW w:w="1069" w:type="pct"/>
            <w:vMerge/>
          </w:tcPr>
          <w:p w14:paraId="2E86FB99" w14:textId="77777777" w:rsidR="00A5665A" w:rsidRPr="0006241B" w:rsidRDefault="00A5665A" w:rsidP="0053705B"/>
        </w:tc>
        <w:tc>
          <w:tcPr>
            <w:tcW w:w="1441" w:type="pct"/>
          </w:tcPr>
          <w:p w14:paraId="018C0D29" w14:textId="39989B34" w:rsidR="00A5665A" w:rsidRPr="0006241B" w:rsidRDefault="00A5665A" w:rsidP="0053705B">
            <w:r w:rsidRPr="0006241B">
              <w:t>Проектирование штампов для листовой штамповки на мощном листоштамповочном оборудовании</w:t>
            </w:r>
          </w:p>
        </w:tc>
        <w:tc>
          <w:tcPr>
            <w:tcW w:w="301" w:type="pct"/>
          </w:tcPr>
          <w:p w14:paraId="74E1812F" w14:textId="77777777" w:rsidR="00A5665A" w:rsidRPr="0006241B" w:rsidRDefault="00A5665A" w:rsidP="00A5665A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D/0</w:t>
            </w:r>
            <w:r w:rsidRPr="0006241B">
              <w:t>2</w:t>
            </w:r>
            <w:r w:rsidRPr="0006241B">
              <w:rPr>
                <w:lang w:val="en-US"/>
              </w:rPr>
              <w:t>.7</w:t>
            </w:r>
          </w:p>
        </w:tc>
        <w:tc>
          <w:tcPr>
            <w:tcW w:w="582" w:type="pct"/>
          </w:tcPr>
          <w:p w14:paraId="0A25D71F" w14:textId="77777777" w:rsidR="00A5665A" w:rsidRPr="0006241B" w:rsidRDefault="00A5665A" w:rsidP="00A5665A">
            <w:pPr>
              <w:jc w:val="center"/>
            </w:pPr>
            <w:r w:rsidRPr="0006241B">
              <w:t>7</w:t>
            </w:r>
          </w:p>
        </w:tc>
      </w:tr>
      <w:tr w:rsidR="00A5665A" w:rsidRPr="0006241B" w14:paraId="01E13789" w14:textId="77777777" w:rsidTr="00A5665A">
        <w:trPr>
          <w:trHeight w:val="20"/>
        </w:trPr>
        <w:tc>
          <w:tcPr>
            <w:tcW w:w="197" w:type="pct"/>
            <w:vMerge/>
            <w:vAlign w:val="center"/>
          </w:tcPr>
          <w:p w14:paraId="56CB4ABE" w14:textId="77777777" w:rsidR="00A5665A" w:rsidRPr="0006241B" w:rsidRDefault="00A5665A" w:rsidP="0053705B"/>
        </w:tc>
        <w:tc>
          <w:tcPr>
            <w:tcW w:w="828" w:type="pct"/>
            <w:vMerge/>
            <w:vAlign w:val="center"/>
          </w:tcPr>
          <w:p w14:paraId="4FFF31B7" w14:textId="77777777" w:rsidR="00A5665A" w:rsidRPr="0006241B" w:rsidRDefault="00A5665A" w:rsidP="0053705B"/>
        </w:tc>
        <w:tc>
          <w:tcPr>
            <w:tcW w:w="582" w:type="pct"/>
            <w:vMerge/>
            <w:vAlign w:val="center"/>
          </w:tcPr>
          <w:p w14:paraId="0C231964" w14:textId="77777777" w:rsidR="00A5665A" w:rsidRPr="0006241B" w:rsidRDefault="00A5665A" w:rsidP="0053705B">
            <w:pPr>
              <w:jc w:val="center"/>
            </w:pPr>
          </w:p>
        </w:tc>
        <w:tc>
          <w:tcPr>
            <w:tcW w:w="1069" w:type="pct"/>
            <w:vMerge/>
          </w:tcPr>
          <w:p w14:paraId="3A216838" w14:textId="77777777" w:rsidR="00A5665A" w:rsidRPr="0006241B" w:rsidRDefault="00A5665A" w:rsidP="0053705B"/>
        </w:tc>
        <w:tc>
          <w:tcPr>
            <w:tcW w:w="1441" w:type="pct"/>
          </w:tcPr>
          <w:p w14:paraId="3991D7FC" w14:textId="0B6EF108" w:rsidR="00A5665A" w:rsidRPr="0006241B" w:rsidRDefault="00A5665A" w:rsidP="0053705B">
            <w:r w:rsidRPr="0006241B">
              <w:t>Проектирование штамповой оснастки для холодной объемной штамповки на мощном холодноштамповочном оборудовании</w:t>
            </w:r>
          </w:p>
        </w:tc>
        <w:tc>
          <w:tcPr>
            <w:tcW w:w="301" w:type="pct"/>
          </w:tcPr>
          <w:p w14:paraId="2B17C367" w14:textId="77777777" w:rsidR="00A5665A" w:rsidRPr="0006241B" w:rsidRDefault="00A5665A" w:rsidP="00A5665A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D/0</w:t>
            </w:r>
            <w:r w:rsidRPr="0006241B">
              <w:t>3</w:t>
            </w:r>
            <w:r w:rsidRPr="0006241B">
              <w:rPr>
                <w:lang w:val="en-US"/>
              </w:rPr>
              <w:t>.7</w:t>
            </w:r>
          </w:p>
        </w:tc>
        <w:tc>
          <w:tcPr>
            <w:tcW w:w="582" w:type="pct"/>
          </w:tcPr>
          <w:p w14:paraId="49B00CA0" w14:textId="77777777" w:rsidR="00A5665A" w:rsidRPr="0006241B" w:rsidRDefault="00A5665A" w:rsidP="00A5665A">
            <w:pPr>
              <w:jc w:val="center"/>
            </w:pPr>
            <w:r w:rsidRPr="0006241B">
              <w:t>7</w:t>
            </w:r>
          </w:p>
        </w:tc>
      </w:tr>
      <w:tr w:rsidR="00A5665A" w:rsidRPr="0006241B" w14:paraId="19C7D52F" w14:textId="77777777" w:rsidTr="00A5665A">
        <w:trPr>
          <w:trHeight w:val="20"/>
        </w:trPr>
        <w:tc>
          <w:tcPr>
            <w:tcW w:w="197" w:type="pct"/>
            <w:vMerge/>
            <w:vAlign w:val="center"/>
          </w:tcPr>
          <w:p w14:paraId="381C3B57" w14:textId="77777777" w:rsidR="00A5665A" w:rsidRPr="0006241B" w:rsidRDefault="00A5665A" w:rsidP="0053705B"/>
        </w:tc>
        <w:tc>
          <w:tcPr>
            <w:tcW w:w="828" w:type="pct"/>
            <w:vMerge/>
            <w:vAlign w:val="center"/>
          </w:tcPr>
          <w:p w14:paraId="2E1D57C5" w14:textId="77777777" w:rsidR="00A5665A" w:rsidRPr="0006241B" w:rsidRDefault="00A5665A" w:rsidP="0053705B"/>
        </w:tc>
        <w:tc>
          <w:tcPr>
            <w:tcW w:w="582" w:type="pct"/>
            <w:vMerge/>
            <w:vAlign w:val="center"/>
          </w:tcPr>
          <w:p w14:paraId="36BCDEE8" w14:textId="77777777" w:rsidR="00A5665A" w:rsidRPr="0006241B" w:rsidRDefault="00A5665A" w:rsidP="0053705B">
            <w:pPr>
              <w:jc w:val="center"/>
            </w:pPr>
          </w:p>
        </w:tc>
        <w:tc>
          <w:tcPr>
            <w:tcW w:w="1069" w:type="pct"/>
            <w:vMerge/>
          </w:tcPr>
          <w:p w14:paraId="7D69DD1B" w14:textId="77777777" w:rsidR="00A5665A" w:rsidRPr="0006241B" w:rsidRDefault="00A5665A" w:rsidP="0053705B"/>
        </w:tc>
        <w:tc>
          <w:tcPr>
            <w:tcW w:w="1441" w:type="pct"/>
          </w:tcPr>
          <w:p w14:paraId="06C048EB" w14:textId="2EA7FB8B" w:rsidR="00A5665A" w:rsidRPr="0006241B" w:rsidRDefault="00A5665A" w:rsidP="0053705B">
            <w:r w:rsidRPr="0006241B">
              <w:t>Проектирование пресс-форм для штамповки пластмасс на мощном прессовом оборудовании</w:t>
            </w:r>
          </w:p>
        </w:tc>
        <w:tc>
          <w:tcPr>
            <w:tcW w:w="301" w:type="pct"/>
          </w:tcPr>
          <w:p w14:paraId="19BA22A9" w14:textId="77777777" w:rsidR="00A5665A" w:rsidRPr="0006241B" w:rsidRDefault="00A5665A" w:rsidP="00A5665A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D/0</w:t>
            </w:r>
            <w:r w:rsidRPr="0006241B">
              <w:t>4</w:t>
            </w:r>
            <w:r w:rsidRPr="0006241B">
              <w:rPr>
                <w:lang w:val="en-US"/>
              </w:rPr>
              <w:t>.7</w:t>
            </w:r>
          </w:p>
        </w:tc>
        <w:tc>
          <w:tcPr>
            <w:tcW w:w="582" w:type="pct"/>
          </w:tcPr>
          <w:p w14:paraId="14D06538" w14:textId="77777777" w:rsidR="00A5665A" w:rsidRPr="0006241B" w:rsidRDefault="00A5665A" w:rsidP="00A5665A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7</w:t>
            </w:r>
          </w:p>
        </w:tc>
      </w:tr>
      <w:tr w:rsidR="00A5665A" w:rsidRPr="0006241B" w14:paraId="0A66E919" w14:textId="77777777" w:rsidTr="00A5665A">
        <w:trPr>
          <w:trHeight w:val="20"/>
        </w:trPr>
        <w:tc>
          <w:tcPr>
            <w:tcW w:w="197" w:type="pct"/>
            <w:vMerge/>
            <w:vAlign w:val="center"/>
          </w:tcPr>
          <w:p w14:paraId="224A3CA0" w14:textId="77777777" w:rsidR="00A5665A" w:rsidRPr="0006241B" w:rsidRDefault="00A5665A" w:rsidP="0053705B"/>
        </w:tc>
        <w:tc>
          <w:tcPr>
            <w:tcW w:w="828" w:type="pct"/>
            <w:vMerge/>
            <w:vAlign w:val="center"/>
          </w:tcPr>
          <w:p w14:paraId="150483B8" w14:textId="77777777" w:rsidR="00A5665A" w:rsidRPr="0006241B" w:rsidRDefault="00A5665A" w:rsidP="0053705B"/>
        </w:tc>
        <w:tc>
          <w:tcPr>
            <w:tcW w:w="582" w:type="pct"/>
            <w:vMerge/>
            <w:vAlign w:val="center"/>
          </w:tcPr>
          <w:p w14:paraId="693DE928" w14:textId="77777777" w:rsidR="00A5665A" w:rsidRPr="0006241B" w:rsidRDefault="00A5665A" w:rsidP="0053705B">
            <w:pPr>
              <w:jc w:val="center"/>
            </w:pPr>
          </w:p>
        </w:tc>
        <w:tc>
          <w:tcPr>
            <w:tcW w:w="1069" w:type="pct"/>
            <w:vMerge/>
          </w:tcPr>
          <w:p w14:paraId="7CB295CC" w14:textId="77777777" w:rsidR="00A5665A" w:rsidRPr="0006241B" w:rsidRDefault="00A5665A" w:rsidP="0053705B"/>
        </w:tc>
        <w:tc>
          <w:tcPr>
            <w:tcW w:w="1441" w:type="pct"/>
          </w:tcPr>
          <w:p w14:paraId="07269008" w14:textId="59332809" w:rsidR="00A5665A" w:rsidRPr="0006241B" w:rsidRDefault="00A5665A" w:rsidP="0053705B">
            <w:r w:rsidRPr="0006241B">
              <w:t xml:space="preserve">Проектирование приспособлений для штамповки на мощном </w:t>
            </w:r>
            <w:r w:rsidR="00CB2F31">
              <w:br/>
            </w:r>
            <w:r w:rsidRPr="0006241B">
              <w:t>кузнечно-штамповочном оборудовании</w:t>
            </w:r>
          </w:p>
        </w:tc>
        <w:tc>
          <w:tcPr>
            <w:tcW w:w="301" w:type="pct"/>
          </w:tcPr>
          <w:p w14:paraId="6D7036FB" w14:textId="77777777" w:rsidR="00A5665A" w:rsidRPr="0006241B" w:rsidRDefault="00A5665A" w:rsidP="00A5665A">
            <w:pPr>
              <w:jc w:val="center"/>
            </w:pPr>
            <w:r w:rsidRPr="0006241B">
              <w:rPr>
                <w:lang w:val="en-US"/>
              </w:rPr>
              <w:t>D</w:t>
            </w:r>
            <w:r w:rsidRPr="0006241B">
              <w:t>/05.</w:t>
            </w:r>
            <w:r w:rsidRPr="00CB2F31">
              <w:t>7</w:t>
            </w:r>
          </w:p>
        </w:tc>
        <w:tc>
          <w:tcPr>
            <w:tcW w:w="582" w:type="pct"/>
          </w:tcPr>
          <w:p w14:paraId="04FA1E3E" w14:textId="77777777" w:rsidR="00A5665A" w:rsidRPr="00CB2F31" w:rsidRDefault="00A5665A" w:rsidP="00A5665A">
            <w:pPr>
              <w:jc w:val="center"/>
            </w:pPr>
            <w:r w:rsidRPr="00CB2F31">
              <w:t>7</w:t>
            </w:r>
          </w:p>
        </w:tc>
      </w:tr>
      <w:tr w:rsidR="00A5665A" w:rsidRPr="0006241B" w14:paraId="149F881C" w14:textId="77777777" w:rsidTr="00A5665A">
        <w:trPr>
          <w:trHeight w:val="20"/>
        </w:trPr>
        <w:tc>
          <w:tcPr>
            <w:tcW w:w="197" w:type="pct"/>
            <w:vMerge/>
            <w:vAlign w:val="center"/>
          </w:tcPr>
          <w:p w14:paraId="0D668931" w14:textId="77777777" w:rsidR="00A5665A" w:rsidRPr="0006241B" w:rsidRDefault="00A5665A" w:rsidP="0053705B"/>
        </w:tc>
        <w:tc>
          <w:tcPr>
            <w:tcW w:w="828" w:type="pct"/>
            <w:vMerge/>
            <w:vAlign w:val="center"/>
          </w:tcPr>
          <w:p w14:paraId="31A9CA6F" w14:textId="77777777" w:rsidR="00A5665A" w:rsidRPr="0006241B" w:rsidRDefault="00A5665A" w:rsidP="0053705B"/>
        </w:tc>
        <w:tc>
          <w:tcPr>
            <w:tcW w:w="582" w:type="pct"/>
            <w:vMerge/>
            <w:vAlign w:val="center"/>
          </w:tcPr>
          <w:p w14:paraId="59C7CF8D" w14:textId="77777777" w:rsidR="00A5665A" w:rsidRPr="0006241B" w:rsidRDefault="00A5665A" w:rsidP="0053705B">
            <w:pPr>
              <w:jc w:val="center"/>
            </w:pPr>
          </w:p>
        </w:tc>
        <w:tc>
          <w:tcPr>
            <w:tcW w:w="1069" w:type="pct"/>
            <w:vMerge/>
          </w:tcPr>
          <w:p w14:paraId="5BF37FD7" w14:textId="77777777" w:rsidR="00A5665A" w:rsidRPr="0006241B" w:rsidRDefault="00A5665A" w:rsidP="0053705B"/>
        </w:tc>
        <w:tc>
          <w:tcPr>
            <w:tcW w:w="1441" w:type="pct"/>
          </w:tcPr>
          <w:p w14:paraId="61723C25" w14:textId="6A29AD8A" w:rsidR="00A5665A" w:rsidRPr="0006241B" w:rsidRDefault="00A5665A" w:rsidP="0053705B">
            <w:r w:rsidRPr="0006241B">
              <w:t>Конструкторское сопровождение производства штампов, пресс-форм и приспособлений для штамповки на мощном кузнечно-штамповочном оборудовании</w:t>
            </w:r>
          </w:p>
        </w:tc>
        <w:tc>
          <w:tcPr>
            <w:tcW w:w="301" w:type="pct"/>
          </w:tcPr>
          <w:p w14:paraId="767A552B" w14:textId="7B707480" w:rsidR="00A5665A" w:rsidRPr="0006241B" w:rsidRDefault="00A5665A" w:rsidP="00A5665A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D</w:t>
            </w:r>
            <w:r w:rsidRPr="0006241B">
              <w:t>/06.</w:t>
            </w:r>
            <w:r w:rsidRPr="0006241B">
              <w:rPr>
                <w:lang w:val="en-US"/>
              </w:rPr>
              <w:t>7</w:t>
            </w:r>
          </w:p>
        </w:tc>
        <w:tc>
          <w:tcPr>
            <w:tcW w:w="582" w:type="pct"/>
          </w:tcPr>
          <w:p w14:paraId="4E224AE1" w14:textId="77777777" w:rsidR="00A5665A" w:rsidRPr="0006241B" w:rsidRDefault="00A5665A" w:rsidP="00A5665A">
            <w:pPr>
              <w:jc w:val="center"/>
              <w:rPr>
                <w:lang w:val="en-US"/>
              </w:rPr>
            </w:pPr>
          </w:p>
        </w:tc>
      </w:tr>
      <w:tr w:rsidR="00A5665A" w:rsidRPr="0006241B" w14:paraId="64E6D02D" w14:textId="77777777" w:rsidTr="00A5665A">
        <w:trPr>
          <w:trHeight w:val="20"/>
        </w:trPr>
        <w:tc>
          <w:tcPr>
            <w:tcW w:w="197" w:type="pct"/>
            <w:vMerge/>
            <w:vAlign w:val="center"/>
          </w:tcPr>
          <w:p w14:paraId="29091CE1" w14:textId="77777777" w:rsidR="00A5665A" w:rsidRPr="0006241B" w:rsidRDefault="00A5665A" w:rsidP="009A0117"/>
        </w:tc>
        <w:tc>
          <w:tcPr>
            <w:tcW w:w="828" w:type="pct"/>
            <w:vMerge/>
            <w:vAlign w:val="center"/>
          </w:tcPr>
          <w:p w14:paraId="5DA5B170" w14:textId="77777777" w:rsidR="00A5665A" w:rsidRPr="0006241B" w:rsidRDefault="00A5665A" w:rsidP="009A0117"/>
        </w:tc>
        <w:tc>
          <w:tcPr>
            <w:tcW w:w="582" w:type="pct"/>
            <w:vMerge/>
            <w:vAlign w:val="center"/>
          </w:tcPr>
          <w:p w14:paraId="3894FD64" w14:textId="77777777" w:rsidR="00A5665A" w:rsidRPr="0006241B" w:rsidRDefault="00A5665A" w:rsidP="009A0117">
            <w:pPr>
              <w:jc w:val="center"/>
            </w:pPr>
          </w:p>
        </w:tc>
        <w:tc>
          <w:tcPr>
            <w:tcW w:w="1069" w:type="pct"/>
            <w:vMerge/>
          </w:tcPr>
          <w:p w14:paraId="669CF054" w14:textId="77777777" w:rsidR="00A5665A" w:rsidRPr="0006241B" w:rsidRDefault="00A5665A" w:rsidP="009A0117"/>
        </w:tc>
        <w:tc>
          <w:tcPr>
            <w:tcW w:w="1441" w:type="pct"/>
          </w:tcPr>
          <w:p w14:paraId="46C9A7CA" w14:textId="277C4CD9" w:rsidR="00A5665A" w:rsidRPr="0006241B" w:rsidRDefault="00A5665A" w:rsidP="009A0117">
            <w:r w:rsidRPr="009B3C1E">
              <w:t>Исследование эксплуатационных свойств</w:t>
            </w:r>
            <w:r w:rsidRPr="0006241B">
              <w:t xml:space="preserve"> штампов и пресс-форм для штамповки на мощном кузнечно-штамповочном оборудовании</w:t>
            </w:r>
          </w:p>
        </w:tc>
        <w:tc>
          <w:tcPr>
            <w:tcW w:w="301" w:type="pct"/>
          </w:tcPr>
          <w:p w14:paraId="4136CEA5" w14:textId="47C7FCEB" w:rsidR="00A5665A" w:rsidRPr="0006241B" w:rsidRDefault="00A5665A" w:rsidP="00A5665A">
            <w:pPr>
              <w:jc w:val="center"/>
            </w:pPr>
            <w:r w:rsidRPr="0006241B">
              <w:rPr>
                <w:lang w:val="en-US"/>
              </w:rPr>
              <w:t>D</w:t>
            </w:r>
            <w:r w:rsidRPr="0006241B">
              <w:t>/07.</w:t>
            </w:r>
            <w:r w:rsidRPr="0006241B">
              <w:rPr>
                <w:lang w:val="en-US"/>
              </w:rPr>
              <w:t>7</w:t>
            </w:r>
          </w:p>
        </w:tc>
        <w:tc>
          <w:tcPr>
            <w:tcW w:w="582" w:type="pct"/>
          </w:tcPr>
          <w:p w14:paraId="6EA256BF" w14:textId="77777777" w:rsidR="00A5665A" w:rsidRPr="0006241B" w:rsidRDefault="00A5665A" w:rsidP="00A5665A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7</w:t>
            </w:r>
          </w:p>
        </w:tc>
      </w:tr>
      <w:tr w:rsidR="00A5665A" w:rsidRPr="0006241B" w14:paraId="5DCC0A8E" w14:textId="77777777" w:rsidTr="00A5665A">
        <w:trPr>
          <w:trHeight w:val="20"/>
        </w:trPr>
        <w:tc>
          <w:tcPr>
            <w:tcW w:w="197" w:type="pct"/>
            <w:vMerge/>
            <w:vAlign w:val="center"/>
          </w:tcPr>
          <w:p w14:paraId="05CD32AE" w14:textId="77777777" w:rsidR="00A5665A" w:rsidRPr="0006241B" w:rsidRDefault="00A5665A" w:rsidP="009A0117">
            <w:pPr>
              <w:rPr>
                <w:lang w:val="en-US"/>
              </w:rPr>
            </w:pPr>
          </w:p>
        </w:tc>
        <w:tc>
          <w:tcPr>
            <w:tcW w:w="828" w:type="pct"/>
            <w:vMerge/>
            <w:vAlign w:val="center"/>
          </w:tcPr>
          <w:p w14:paraId="2C1DF901" w14:textId="77777777" w:rsidR="00A5665A" w:rsidRPr="0006241B" w:rsidRDefault="00A5665A" w:rsidP="009A0117"/>
        </w:tc>
        <w:tc>
          <w:tcPr>
            <w:tcW w:w="582" w:type="pct"/>
            <w:vMerge/>
            <w:vAlign w:val="center"/>
          </w:tcPr>
          <w:p w14:paraId="14E67342" w14:textId="77777777" w:rsidR="00A5665A" w:rsidRPr="0006241B" w:rsidRDefault="00A5665A" w:rsidP="009A0117">
            <w:pPr>
              <w:jc w:val="center"/>
              <w:rPr>
                <w:lang w:val="en-US"/>
              </w:rPr>
            </w:pPr>
          </w:p>
        </w:tc>
        <w:tc>
          <w:tcPr>
            <w:tcW w:w="1069" w:type="pct"/>
            <w:vMerge/>
          </w:tcPr>
          <w:p w14:paraId="3C854502" w14:textId="77777777" w:rsidR="00A5665A" w:rsidRPr="0006241B" w:rsidRDefault="00A5665A" w:rsidP="009A0117"/>
        </w:tc>
        <w:tc>
          <w:tcPr>
            <w:tcW w:w="1441" w:type="pct"/>
          </w:tcPr>
          <w:p w14:paraId="67E060EC" w14:textId="2DBCBC01" w:rsidR="00A5665A" w:rsidRPr="0006241B" w:rsidRDefault="00A5665A" w:rsidP="009A0117">
            <w:r w:rsidRPr="0006241B">
              <w:t xml:space="preserve">Организация и </w:t>
            </w:r>
            <w:r w:rsidRPr="009B3C1E">
              <w:t>проведение исследований эксплуатационных свойств штампов</w:t>
            </w:r>
            <w:r w:rsidRPr="0006241B">
              <w:t xml:space="preserve"> и пресс-форм для штамповки на мощном кузнечно-штамповочном оборудовании</w:t>
            </w:r>
          </w:p>
        </w:tc>
        <w:tc>
          <w:tcPr>
            <w:tcW w:w="301" w:type="pct"/>
          </w:tcPr>
          <w:p w14:paraId="25F3358C" w14:textId="25F93192" w:rsidR="00A5665A" w:rsidRPr="0006241B" w:rsidRDefault="00A5665A" w:rsidP="00A5665A">
            <w:pPr>
              <w:jc w:val="center"/>
            </w:pPr>
            <w:r w:rsidRPr="0006241B">
              <w:rPr>
                <w:lang w:val="en-US"/>
              </w:rPr>
              <w:t>D</w:t>
            </w:r>
            <w:r w:rsidRPr="0006241B">
              <w:t>/08.</w:t>
            </w:r>
            <w:r w:rsidRPr="0006241B">
              <w:rPr>
                <w:lang w:val="en-US"/>
              </w:rPr>
              <w:t>7</w:t>
            </w:r>
          </w:p>
        </w:tc>
        <w:tc>
          <w:tcPr>
            <w:tcW w:w="582" w:type="pct"/>
          </w:tcPr>
          <w:p w14:paraId="7E5A0057" w14:textId="77777777" w:rsidR="00A5665A" w:rsidRPr="0006241B" w:rsidRDefault="00A5665A" w:rsidP="00A5665A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7</w:t>
            </w:r>
          </w:p>
        </w:tc>
      </w:tr>
    </w:tbl>
    <w:p w14:paraId="77BDDAA6" w14:textId="77777777" w:rsidR="00606A71" w:rsidRPr="0006241B" w:rsidRDefault="00606A71" w:rsidP="00606A71"/>
    <w:p w14:paraId="497A162E" w14:textId="77777777" w:rsidR="00606A71" w:rsidRPr="0006241B" w:rsidRDefault="00606A71" w:rsidP="00606A71">
      <w:pPr>
        <w:sectPr w:rsidR="00606A71" w:rsidRPr="0006241B" w:rsidSect="00A5665A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6BB1B08F" w14:textId="77777777" w:rsidR="00606A71" w:rsidRPr="0006241B" w:rsidRDefault="00606A71" w:rsidP="00A5665A">
      <w:pPr>
        <w:pStyle w:val="1"/>
        <w:jc w:val="center"/>
      </w:pPr>
      <w:bookmarkStart w:id="4" w:name="_Toc193273871"/>
      <w:r w:rsidRPr="0006241B">
        <w:lastRenderedPageBreak/>
        <w:t xml:space="preserve">III. Характеристика </w:t>
      </w:r>
      <w:r w:rsidRPr="00A5665A">
        <w:t>обобщенных</w:t>
      </w:r>
      <w:r w:rsidRPr="0006241B">
        <w:t xml:space="preserve"> трудовых функций</w:t>
      </w:r>
      <w:bookmarkEnd w:id="4"/>
    </w:p>
    <w:p w14:paraId="1ACF5397" w14:textId="77777777" w:rsidR="00606A71" w:rsidRPr="0006241B" w:rsidRDefault="00606A71" w:rsidP="00CA476C">
      <w:bookmarkStart w:id="5" w:name="_Toc4180893"/>
    </w:p>
    <w:p w14:paraId="1EC6823A" w14:textId="77777777" w:rsidR="00606A71" w:rsidRPr="0006241B" w:rsidRDefault="00606A71" w:rsidP="00A5665A">
      <w:pPr>
        <w:pStyle w:val="2"/>
      </w:pPr>
      <w:bookmarkStart w:id="6" w:name="_Toc193273872"/>
      <w:r w:rsidRPr="0006241B">
        <w:t>3.</w:t>
      </w:r>
      <w:r w:rsidRPr="0006241B">
        <w:rPr>
          <w:lang w:val="en-US"/>
        </w:rPr>
        <w:t>1</w:t>
      </w:r>
      <w:r w:rsidRPr="0006241B">
        <w:t xml:space="preserve">. Обобщенная трудовая </w:t>
      </w:r>
      <w:r w:rsidRPr="00A5665A">
        <w:t>функция</w:t>
      </w:r>
      <w:bookmarkEnd w:id="5"/>
      <w:bookmarkEnd w:id="6"/>
    </w:p>
    <w:p w14:paraId="407EB1A7" w14:textId="77777777" w:rsidR="00606A71" w:rsidRPr="0006241B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4681"/>
        <w:gridCol w:w="740"/>
        <w:gridCol w:w="779"/>
        <w:gridCol w:w="1657"/>
        <w:gridCol w:w="1005"/>
      </w:tblGrid>
      <w:tr w:rsidR="00E45ED5" w:rsidRPr="0006241B" w14:paraId="2DDDA248" w14:textId="77777777" w:rsidTr="00E45ED5">
        <w:trPr>
          <w:trHeight w:val="20"/>
        </w:trPr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772318D" w14:textId="77777777" w:rsidR="00606A71" w:rsidRPr="0006241B" w:rsidRDefault="00606A71" w:rsidP="00015868">
            <w:pPr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3DEEA" w14:textId="756F80CA" w:rsidR="00606A71" w:rsidRPr="0006241B" w:rsidRDefault="003043AF" w:rsidP="00D275AC">
            <w:r w:rsidRPr="0006241B">
              <w:t xml:space="preserve">Проектирование деталей штампов и </w:t>
            </w:r>
            <w:r w:rsidR="00A2229B" w:rsidRPr="0006241B">
              <w:t>пресс-форм</w:t>
            </w:r>
            <w:r w:rsidRPr="0006241B">
              <w:t xml:space="preserve"> для кузнечно-штамповочного оборудования</w:t>
            </w:r>
          </w:p>
        </w:tc>
        <w:tc>
          <w:tcPr>
            <w:tcW w:w="35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EB980B" w14:textId="77777777" w:rsidR="00606A71" w:rsidRPr="0006241B" w:rsidRDefault="00606A71" w:rsidP="00015868">
            <w:pPr>
              <w:jc w:val="center"/>
              <w:rPr>
                <w:sz w:val="20"/>
                <w:szCs w:val="16"/>
                <w:vertAlign w:val="superscript"/>
              </w:rPr>
            </w:pPr>
            <w:r w:rsidRPr="0006241B">
              <w:rPr>
                <w:sz w:val="20"/>
                <w:szCs w:val="16"/>
              </w:rPr>
              <w:t>Код</w:t>
            </w:r>
          </w:p>
        </w:tc>
        <w:tc>
          <w:tcPr>
            <w:tcW w:w="3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349A18" w14:textId="77777777" w:rsidR="00606A71" w:rsidRPr="0006241B" w:rsidRDefault="00B86790" w:rsidP="00015868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A</w:t>
            </w:r>
          </w:p>
        </w:tc>
        <w:tc>
          <w:tcPr>
            <w:tcW w:w="7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0831C1" w14:textId="77777777" w:rsidR="00606A71" w:rsidRPr="0006241B" w:rsidRDefault="00606A71" w:rsidP="00015868">
            <w:pPr>
              <w:jc w:val="center"/>
              <w:rPr>
                <w:sz w:val="18"/>
                <w:szCs w:val="16"/>
                <w:vertAlign w:val="superscript"/>
              </w:rPr>
            </w:pPr>
            <w:r w:rsidRPr="0006241B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4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69AB4D" w14:textId="77777777" w:rsidR="00606A71" w:rsidRPr="0006241B" w:rsidRDefault="00606A71" w:rsidP="00015868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4</w:t>
            </w:r>
          </w:p>
        </w:tc>
      </w:tr>
    </w:tbl>
    <w:p w14:paraId="4C3DC6E0" w14:textId="77777777" w:rsidR="00606A71" w:rsidRPr="0006241B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06241B" w:rsidRPr="0006241B" w14:paraId="37407E9D" w14:textId="77777777" w:rsidTr="00E45ED5">
        <w:trPr>
          <w:trHeight w:val="20"/>
        </w:trPr>
        <w:tc>
          <w:tcPr>
            <w:tcW w:w="904" w:type="pct"/>
          </w:tcPr>
          <w:p w14:paraId="7903522B" w14:textId="254C4A18" w:rsidR="00606A71" w:rsidRPr="0006241B" w:rsidRDefault="00E45ED5" w:rsidP="00E45ED5">
            <w:pPr>
              <w:rPr>
                <w:szCs w:val="20"/>
              </w:rPr>
            </w:pPr>
            <w:r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096" w:type="pct"/>
          </w:tcPr>
          <w:p w14:paraId="0F7430D0" w14:textId="77777777" w:rsidR="00606A71" w:rsidRPr="0006241B" w:rsidRDefault="00606A71" w:rsidP="00E45ED5">
            <w:r w:rsidRPr="0006241B">
              <w:t>Техник-конструктор</w:t>
            </w:r>
          </w:p>
          <w:p w14:paraId="209EC4F5" w14:textId="788A87D7" w:rsidR="00EB2FD8" w:rsidRPr="0006241B" w:rsidRDefault="00EB2FD8" w:rsidP="00E45ED5">
            <w:r w:rsidRPr="0006241B">
              <w:t xml:space="preserve">Техник-конструктор </w:t>
            </w:r>
            <w:r w:rsidRPr="0006241B">
              <w:rPr>
                <w:lang w:val="en-US"/>
              </w:rPr>
              <w:t>II</w:t>
            </w:r>
            <w:r w:rsidRPr="0006241B">
              <w:t xml:space="preserve"> категории</w:t>
            </w:r>
          </w:p>
          <w:p w14:paraId="77815255" w14:textId="706E77AD" w:rsidR="00606A71" w:rsidRPr="0006241B" w:rsidRDefault="00EB2FD8" w:rsidP="00E45ED5">
            <w:pPr>
              <w:rPr>
                <w:strike/>
              </w:rPr>
            </w:pPr>
            <w:r w:rsidRPr="0006241B">
              <w:t xml:space="preserve">Техник-конструктор </w:t>
            </w:r>
            <w:r w:rsidRPr="0006241B">
              <w:rPr>
                <w:lang w:val="en-US"/>
              </w:rPr>
              <w:t>I</w:t>
            </w:r>
            <w:r w:rsidRPr="0006241B">
              <w:t xml:space="preserve"> категории</w:t>
            </w:r>
          </w:p>
        </w:tc>
      </w:tr>
    </w:tbl>
    <w:p w14:paraId="40463111" w14:textId="77777777" w:rsidR="00606A71" w:rsidRDefault="00606A71" w:rsidP="00606A71"/>
    <w:p w14:paraId="5F9D45CD" w14:textId="29FD52B8" w:rsidR="00D66630" w:rsidRDefault="00D66630" w:rsidP="00606A71">
      <w:r>
        <w:t>Пути достижения квалификации</w:t>
      </w:r>
    </w:p>
    <w:p w14:paraId="2211A2FC" w14:textId="77777777" w:rsidR="00D66630" w:rsidRPr="0006241B" w:rsidRDefault="00D66630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06241B" w:rsidRPr="0006241B" w14:paraId="3115998D" w14:textId="77777777" w:rsidTr="00E45ED5">
        <w:trPr>
          <w:trHeight w:val="20"/>
        </w:trPr>
        <w:tc>
          <w:tcPr>
            <w:tcW w:w="904" w:type="pct"/>
          </w:tcPr>
          <w:p w14:paraId="5FD51F75" w14:textId="59EFA518" w:rsidR="00606A71" w:rsidRPr="0006241B" w:rsidRDefault="00E45ED5" w:rsidP="00015868">
            <w:pPr>
              <w:rPr>
                <w:szCs w:val="20"/>
              </w:rPr>
            </w:pPr>
            <w:r>
              <w:rPr>
                <w:szCs w:val="20"/>
              </w:rPr>
              <w:t>Образование и обучение</w:t>
            </w:r>
          </w:p>
        </w:tc>
        <w:tc>
          <w:tcPr>
            <w:tcW w:w="4096" w:type="pct"/>
          </w:tcPr>
          <w:p w14:paraId="0E24B3E2" w14:textId="77777777" w:rsidR="00606A71" w:rsidRPr="0006241B" w:rsidRDefault="00606A71" w:rsidP="00015868">
            <w:r w:rsidRPr="0006241B">
              <w:t>Среднее профессиональное образование – программы подготовки специалистов среднего звена</w:t>
            </w:r>
          </w:p>
        </w:tc>
      </w:tr>
      <w:tr w:rsidR="0006241B" w:rsidRPr="0006241B" w14:paraId="07A8E921" w14:textId="77777777" w:rsidTr="00E45ED5">
        <w:trPr>
          <w:trHeight w:val="20"/>
        </w:trPr>
        <w:tc>
          <w:tcPr>
            <w:tcW w:w="904" w:type="pct"/>
          </w:tcPr>
          <w:p w14:paraId="24B095C2" w14:textId="01E402E2" w:rsidR="00606A71" w:rsidRPr="0006241B" w:rsidRDefault="00E45ED5" w:rsidP="00015868">
            <w:pPr>
              <w:rPr>
                <w:szCs w:val="20"/>
              </w:rPr>
            </w:pPr>
            <w:r>
              <w:rPr>
                <w:szCs w:val="20"/>
              </w:rPr>
              <w:t>Опыт практической работы</w:t>
            </w:r>
          </w:p>
        </w:tc>
        <w:tc>
          <w:tcPr>
            <w:tcW w:w="4096" w:type="pct"/>
          </w:tcPr>
          <w:p w14:paraId="305C1E84" w14:textId="3A9AC247" w:rsidR="00606A71" w:rsidRPr="0006241B" w:rsidRDefault="00EB2FD8" w:rsidP="00015868">
            <w:r w:rsidRPr="0006241B">
              <w:t>Для техника-конструктора II категории не менее трех месяцев в должности техника-конструктора</w:t>
            </w:r>
          </w:p>
          <w:p w14:paraId="256DFDA8" w14:textId="1C9789F7" w:rsidR="00EB2FD8" w:rsidRPr="0006241B" w:rsidRDefault="00EB2FD8" w:rsidP="00015868">
            <w:pPr>
              <w:rPr>
                <w:shd w:val="clear" w:color="auto" w:fill="FFFFFF"/>
              </w:rPr>
            </w:pPr>
            <w:r w:rsidRPr="0006241B">
              <w:t>Для техника-конструктора I категории не менее шести месяцев в должности техника-конструктора II категории</w:t>
            </w:r>
          </w:p>
        </w:tc>
      </w:tr>
    </w:tbl>
    <w:p w14:paraId="506B5C07" w14:textId="77777777" w:rsidR="00D66630" w:rsidRDefault="00D6663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06241B" w:rsidRPr="0006241B" w14:paraId="589A056B" w14:textId="77777777" w:rsidTr="00E45ED5">
        <w:trPr>
          <w:trHeight w:val="20"/>
        </w:trPr>
        <w:tc>
          <w:tcPr>
            <w:tcW w:w="904" w:type="pct"/>
          </w:tcPr>
          <w:p w14:paraId="76045B52" w14:textId="77777777" w:rsidR="00606A71" w:rsidRPr="0006241B" w:rsidRDefault="00606A71" w:rsidP="00015868">
            <w:pPr>
              <w:rPr>
                <w:szCs w:val="20"/>
              </w:rPr>
            </w:pPr>
            <w:r w:rsidRPr="0006241B">
              <w:rPr>
                <w:szCs w:val="20"/>
              </w:rPr>
              <w:t>Особые условия допуска к работе</w:t>
            </w:r>
          </w:p>
        </w:tc>
        <w:tc>
          <w:tcPr>
            <w:tcW w:w="4096" w:type="pct"/>
          </w:tcPr>
          <w:p w14:paraId="20304BCE" w14:textId="77777777" w:rsidR="00606A71" w:rsidRPr="0006241B" w:rsidRDefault="008C5F30" w:rsidP="00015868">
            <w:pPr>
              <w:rPr>
                <w:shd w:val="clear" w:color="auto" w:fill="FFFFFF"/>
              </w:rPr>
            </w:pPr>
            <w:r w:rsidRPr="0006241B">
              <w:rPr>
                <w:shd w:val="clear" w:color="auto" w:fill="FFFFFF"/>
              </w:rPr>
              <w:t xml:space="preserve">Прохождение </w:t>
            </w:r>
            <w:r w:rsidR="00606A71" w:rsidRPr="0006241B">
              <w:rPr>
                <w:shd w:val="clear" w:color="auto" w:fill="FFFFFF"/>
              </w:rPr>
              <w:t>противопожарного инструктажа</w:t>
            </w:r>
            <w:r w:rsidR="00606A71" w:rsidRPr="0006241B">
              <w:rPr>
                <w:rStyle w:val="a9"/>
                <w:shd w:val="clear" w:color="auto" w:fill="FFFFFF"/>
              </w:rPr>
              <w:endnoteReference w:id="4"/>
            </w:r>
          </w:p>
          <w:p w14:paraId="77D8F0C7" w14:textId="5C21FF72" w:rsidR="00606A71" w:rsidRPr="0006241B" w:rsidRDefault="008F76CB" w:rsidP="00015868">
            <w:pPr>
              <w:rPr>
                <w:shd w:val="clear" w:color="auto" w:fill="FFFFFF"/>
              </w:rPr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  <w:r w:rsidRPr="0006241B">
              <w:rPr>
                <w:rStyle w:val="a3"/>
                <w:shd w:val="clear" w:color="auto" w:fill="FFFFFF"/>
              </w:rPr>
              <w:t xml:space="preserve"> </w:t>
            </w:r>
            <w:r w:rsidR="00606A71" w:rsidRPr="0006241B">
              <w:rPr>
                <w:rStyle w:val="a9"/>
                <w:shd w:val="clear" w:color="auto" w:fill="FFFFFF"/>
              </w:rPr>
              <w:endnoteReference w:id="5"/>
            </w:r>
          </w:p>
        </w:tc>
      </w:tr>
      <w:tr w:rsidR="0006241B" w:rsidRPr="0006241B" w14:paraId="42FC8BC5" w14:textId="77777777" w:rsidTr="00E45ED5">
        <w:trPr>
          <w:trHeight w:val="20"/>
        </w:trPr>
        <w:tc>
          <w:tcPr>
            <w:tcW w:w="904" w:type="pct"/>
          </w:tcPr>
          <w:p w14:paraId="27CEAEEB" w14:textId="77777777" w:rsidR="00606A71" w:rsidRPr="0006241B" w:rsidRDefault="00606A71" w:rsidP="00015868">
            <w:pPr>
              <w:rPr>
                <w:szCs w:val="20"/>
              </w:rPr>
            </w:pPr>
            <w:r w:rsidRPr="0006241B">
              <w:t>Другие характеристики</w:t>
            </w:r>
          </w:p>
        </w:tc>
        <w:tc>
          <w:tcPr>
            <w:tcW w:w="4096" w:type="pct"/>
          </w:tcPr>
          <w:p w14:paraId="3F192711" w14:textId="77777777" w:rsidR="00606A71" w:rsidRPr="0006241B" w:rsidRDefault="00686787" w:rsidP="00015868">
            <w:pPr>
              <w:rPr>
                <w:shd w:val="clear" w:color="auto" w:fill="FFFFFF"/>
              </w:rPr>
            </w:pPr>
            <w:r w:rsidRPr="0006241B">
              <w:rPr>
                <w:shd w:val="clear" w:color="auto" w:fill="FFFFFF"/>
              </w:rPr>
              <w:t>-</w:t>
            </w:r>
          </w:p>
        </w:tc>
      </w:tr>
    </w:tbl>
    <w:p w14:paraId="6D8AE12D" w14:textId="77777777" w:rsidR="00606A71" w:rsidRPr="0006241B" w:rsidRDefault="00606A71" w:rsidP="00606A71"/>
    <w:p w14:paraId="03ED68AC" w14:textId="3ED3F7E4" w:rsidR="00606A71" w:rsidRPr="0006241B" w:rsidRDefault="00E45ED5" w:rsidP="00606A71">
      <w:r>
        <w:t>Справочная информация</w:t>
      </w:r>
    </w:p>
    <w:p w14:paraId="45D5428F" w14:textId="77777777" w:rsidR="00606A71" w:rsidRPr="0006241B" w:rsidRDefault="00606A71" w:rsidP="00606A7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15"/>
        <w:gridCol w:w="1897"/>
        <w:gridCol w:w="6809"/>
      </w:tblGrid>
      <w:tr w:rsidR="0006241B" w:rsidRPr="0006241B" w14:paraId="6FBFDD7C" w14:textId="77777777" w:rsidTr="00E71182">
        <w:trPr>
          <w:trHeight w:val="20"/>
        </w:trPr>
        <w:tc>
          <w:tcPr>
            <w:tcW w:w="823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21674B02" w14:textId="77777777" w:rsidR="00606A71" w:rsidRPr="0006241B" w:rsidRDefault="00606A71" w:rsidP="00E45ED5">
            <w:pPr>
              <w:jc w:val="center"/>
            </w:pPr>
            <w:r w:rsidRPr="0006241B">
              <w:t>Наименование документа</w:t>
            </w:r>
          </w:p>
        </w:tc>
        <w:tc>
          <w:tcPr>
            <w:tcW w:w="910" w:type="pct"/>
            <w:tcBorders>
              <w:bottom w:val="single" w:sz="4" w:space="0" w:color="808080"/>
            </w:tcBorders>
            <w:vAlign w:val="center"/>
          </w:tcPr>
          <w:p w14:paraId="12B54427" w14:textId="77777777" w:rsidR="00606A71" w:rsidRPr="0006241B" w:rsidRDefault="00606A71" w:rsidP="00E45ED5">
            <w:pPr>
              <w:jc w:val="center"/>
            </w:pPr>
            <w:r w:rsidRPr="0006241B">
              <w:t>Код</w:t>
            </w:r>
          </w:p>
        </w:tc>
        <w:tc>
          <w:tcPr>
            <w:tcW w:w="3267" w:type="pc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4F043707" w14:textId="2723D671" w:rsidR="00606A71" w:rsidRPr="0006241B" w:rsidRDefault="00E45ED5" w:rsidP="00E45ED5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06241B" w:rsidRPr="0006241B" w14:paraId="20CAD24D" w14:textId="77777777" w:rsidTr="00E71182">
        <w:trPr>
          <w:trHeight w:val="20"/>
        </w:trPr>
        <w:tc>
          <w:tcPr>
            <w:tcW w:w="8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A0C500" w14:textId="77777777" w:rsidR="00606A71" w:rsidRPr="0006241B" w:rsidRDefault="00606A71" w:rsidP="00E45ED5">
            <w:pPr>
              <w:rPr>
                <w:vertAlign w:val="superscript"/>
              </w:rPr>
            </w:pPr>
            <w:r w:rsidRPr="0006241B">
              <w:t>ОКЗ</w:t>
            </w:r>
          </w:p>
        </w:tc>
        <w:tc>
          <w:tcPr>
            <w:tcW w:w="9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25AA7" w14:textId="77777777" w:rsidR="00606A71" w:rsidRPr="0006241B" w:rsidRDefault="00606A71" w:rsidP="00E45ED5">
            <w:r w:rsidRPr="0006241B">
              <w:t>3115</w:t>
            </w:r>
          </w:p>
        </w:tc>
        <w:tc>
          <w:tcPr>
            <w:tcW w:w="3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4CA7B7" w14:textId="77777777" w:rsidR="00606A71" w:rsidRPr="0006241B" w:rsidRDefault="00606A71" w:rsidP="00E45ED5">
            <w:r w:rsidRPr="0006241B">
              <w:t>Техники-механики</w:t>
            </w:r>
          </w:p>
        </w:tc>
      </w:tr>
      <w:tr w:rsidR="0006241B" w:rsidRPr="0006241B" w14:paraId="583F05E1" w14:textId="77777777" w:rsidTr="00E71182">
        <w:trPr>
          <w:trHeight w:val="20"/>
        </w:trPr>
        <w:tc>
          <w:tcPr>
            <w:tcW w:w="8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F29E01" w14:textId="77777777" w:rsidR="00606A71" w:rsidRPr="0006241B" w:rsidRDefault="00606A71" w:rsidP="00E45ED5">
            <w:r w:rsidRPr="0006241B">
              <w:t>ЕКС</w:t>
            </w:r>
            <w:r w:rsidRPr="0006241B">
              <w:rPr>
                <w:rStyle w:val="a9"/>
              </w:rPr>
              <w:endnoteReference w:id="6"/>
            </w:r>
          </w:p>
        </w:tc>
        <w:tc>
          <w:tcPr>
            <w:tcW w:w="9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A45186" w14:textId="77777777" w:rsidR="00606A71" w:rsidRPr="0006241B" w:rsidRDefault="00606A71" w:rsidP="00E45ED5">
            <w:r w:rsidRPr="0006241B">
              <w:t>-</w:t>
            </w:r>
          </w:p>
        </w:tc>
        <w:tc>
          <w:tcPr>
            <w:tcW w:w="3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D84E41" w14:textId="77777777" w:rsidR="00606A71" w:rsidRPr="0006241B" w:rsidRDefault="00606A71" w:rsidP="00E45ED5">
            <w:r w:rsidRPr="0006241B">
              <w:t>Техник-конструктор</w:t>
            </w:r>
          </w:p>
        </w:tc>
      </w:tr>
      <w:tr w:rsidR="0006241B" w:rsidRPr="0006241B" w14:paraId="39DC68F9" w14:textId="77777777" w:rsidTr="00E71182">
        <w:trPr>
          <w:trHeight w:val="20"/>
        </w:trPr>
        <w:tc>
          <w:tcPr>
            <w:tcW w:w="8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D162BB" w14:textId="77777777" w:rsidR="00606A71" w:rsidRPr="0006241B" w:rsidRDefault="00606A71" w:rsidP="00E45ED5">
            <w:r w:rsidRPr="0006241B">
              <w:t>ОКПДТР</w:t>
            </w:r>
            <w:r w:rsidRPr="0006241B">
              <w:rPr>
                <w:rStyle w:val="a9"/>
              </w:rPr>
              <w:endnoteReference w:id="7"/>
            </w:r>
          </w:p>
        </w:tc>
        <w:tc>
          <w:tcPr>
            <w:tcW w:w="9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C5592D" w14:textId="5A9ADCFB" w:rsidR="00606A71" w:rsidRPr="005B2769" w:rsidRDefault="005B2769" w:rsidP="00E45ED5">
            <w:pPr>
              <w:rPr>
                <w:bCs w:val="0"/>
              </w:rPr>
            </w:pPr>
            <w:r w:rsidRPr="005B2769">
              <w:rPr>
                <w:bCs w:val="0"/>
              </w:rPr>
              <w:t>204016</w:t>
            </w:r>
          </w:p>
        </w:tc>
        <w:tc>
          <w:tcPr>
            <w:tcW w:w="3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B0ADD" w14:textId="77777777" w:rsidR="00606A71" w:rsidRPr="0006241B" w:rsidRDefault="00606A71" w:rsidP="00E45ED5">
            <w:r w:rsidRPr="0006241B">
              <w:t>Техник-конструктор</w:t>
            </w:r>
          </w:p>
        </w:tc>
      </w:tr>
      <w:tr w:rsidR="00E71182" w:rsidRPr="0006241B" w14:paraId="51992CCD" w14:textId="77777777" w:rsidTr="00CB2F31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3275FF9" w14:textId="41289EEE" w:rsidR="00E71182" w:rsidRDefault="00E71182" w:rsidP="00E71182">
            <w:r>
              <w:t>Перечни СПО</w:t>
            </w:r>
            <w:r>
              <w:rPr>
                <w:rStyle w:val="a9"/>
              </w:rPr>
              <w:endnoteReference w:id="8"/>
            </w:r>
          </w:p>
        </w:tc>
        <w:tc>
          <w:tcPr>
            <w:tcW w:w="9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999BFE" w14:textId="33E3CAEA" w:rsidR="00E71182" w:rsidRDefault="006A4926" w:rsidP="00E71182">
            <w:hyperlink r:id="rId15" w:history="1">
              <w:r w:rsidR="00E71182">
                <w:t>15.02.16</w:t>
              </w:r>
            </w:hyperlink>
          </w:p>
        </w:tc>
        <w:tc>
          <w:tcPr>
            <w:tcW w:w="3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020C29" w14:textId="21142D83" w:rsidR="00E71182" w:rsidRPr="00EA5A51" w:rsidRDefault="00E71182" w:rsidP="00E71182">
            <w:pPr>
              <w:rPr>
                <w:lang w:val="en-US"/>
              </w:rPr>
            </w:pPr>
            <w:r>
              <w:t>Технология машиностроения</w:t>
            </w:r>
          </w:p>
        </w:tc>
      </w:tr>
      <w:tr w:rsidR="00E71182" w:rsidRPr="0006241B" w14:paraId="2DF1D1CE" w14:textId="77777777" w:rsidTr="00CB2F31">
        <w:trPr>
          <w:trHeight w:val="20"/>
        </w:trPr>
        <w:tc>
          <w:tcPr>
            <w:tcW w:w="823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E5D383" w14:textId="1833BD11" w:rsidR="00E71182" w:rsidRPr="0006241B" w:rsidRDefault="00E71182" w:rsidP="00E71182"/>
        </w:tc>
        <w:tc>
          <w:tcPr>
            <w:tcW w:w="9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05336" w14:textId="1DFD3419" w:rsidR="00E71182" w:rsidRPr="0006241B" w:rsidRDefault="006A4926" w:rsidP="00E71182">
            <w:hyperlink r:id="rId16" w:history="1">
              <w:r w:rsidR="00E71182">
                <w:t>22.02.08</w:t>
              </w:r>
            </w:hyperlink>
          </w:p>
        </w:tc>
        <w:tc>
          <w:tcPr>
            <w:tcW w:w="3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B4F397" w14:textId="15C4773B" w:rsidR="00E71182" w:rsidRPr="0006241B" w:rsidRDefault="00E71182" w:rsidP="00E71182">
            <w:r>
              <w:t>Металлургическое производство (по видам производства)</w:t>
            </w:r>
          </w:p>
        </w:tc>
      </w:tr>
    </w:tbl>
    <w:p w14:paraId="498B9129" w14:textId="77777777" w:rsidR="00B755F3" w:rsidRPr="0006241B" w:rsidRDefault="00B755F3" w:rsidP="00CA476C"/>
    <w:p w14:paraId="0A4CAECF" w14:textId="77777777" w:rsidR="00606A71" w:rsidRPr="0006241B" w:rsidRDefault="00606A71" w:rsidP="0006241B">
      <w:pPr>
        <w:rPr>
          <w:b/>
          <w:bCs w:val="0"/>
        </w:rPr>
      </w:pPr>
      <w:r w:rsidRPr="0006241B">
        <w:rPr>
          <w:b/>
          <w:bCs w:val="0"/>
        </w:rPr>
        <w:t>3.1.1. Трудовая функция</w:t>
      </w:r>
    </w:p>
    <w:p w14:paraId="3ADAF7AB" w14:textId="77777777" w:rsidR="00606A71" w:rsidRPr="0006241B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4692"/>
        <w:gridCol w:w="686"/>
        <w:gridCol w:w="894"/>
        <w:gridCol w:w="2076"/>
        <w:gridCol w:w="563"/>
      </w:tblGrid>
      <w:tr w:rsidR="00E45ED5" w:rsidRPr="0006241B" w14:paraId="7F070ABC" w14:textId="77777777" w:rsidTr="00E45ED5">
        <w:trPr>
          <w:trHeight w:val="278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D5C24FF" w14:textId="77777777" w:rsidR="00606A71" w:rsidRPr="0006241B" w:rsidRDefault="00606A71" w:rsidP="00015868">
            <w:r w:rsidRPr="0006241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044E96" w14:textId="007306AF" w:rsidR="00606A71" w:rsidRPr="0006241B" w:rsidRDefault="003043AF" w:rsidP="00015868">
            <w:r w:rsidRPr="0006241B">
              <w:t>Проектирование деталей штамповой оснастки для горячей штамповки</w:t>
            </w:r>
          </w:p>
        </w:tc>
        <w:tc>
          <w:tcPr>
            <w:tcW w:w="32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747A562" w14:textId="77777777" w:rsidR="00606A71" w:rsidRPr="0006241B" w:rsidRDefault="00606A71" w:rsidP="00E45ED5">
            <w:pPr>
              <w:jc w:val="center"/>
              <w:rPr>
                <w:vertAlign w:val="superscript"/>
              </w:rPr>
            </w:pPr>
            <w:r w:rsidRPr="0006241B">
              <w:rPr>
                <w:sz w:val="20"/>
                <w:szCs w:val="16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A09916" w14:textId="77777777" w:rsidR="00606A71" w:rsidRPr="0006241B" w:rsidRDefault="00B86790" w:rsidP="00E45ED5">
            <w:pPr>
              <w:jc w:val="center"/>
            </w:pPr>
            <w:r w:rsidRPr="0006241B">
              <w:rPr>
                <w:lang w:val="en-US"/>
              </w:rPr>
              <w:t>A</w:t>
            </w:r>
            <w:r w:rsidR="00606A71" w:rsidRPr="0006241B">
              <w:t>/01.4</w:t>
            </w:r>
          </w:p>
        </w:tc>
        <w:tc>
          <w:tcPr>
            <w:tcW w:w="9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61DBDD5" w14:textId="77777777" w:rsidR="00606A71" w:rsidRPr="0006241B" w:rsidRDefault="00606A71" w:rsidP="00E45ED5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0849E0" w14:textId="77777777" w:rsidR="00606A71" w:rsidRPr="0006241B" w:rsidRDefault="00606A71" w:rsidP="00E45ED5">
            <w:pPr>
              <w:jc w:val="center"/>
            </w:pPr>
            <w:r w:rsidRPr="0006241B">
              <w:t>4</w:t>
            </w:r>
          </w:p>
        </w:tc>
      </w:tr>
    </w:tbl>
    <w:p w14:paraId="2BE1AA3B" w14:textId="77777777" w:rsidR="00606A71" w:rsidRPr="0006241B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7024D306" w14:textId="77777777" w:rsidTr="00E45ED5">
        <w:trPr>
          <w:trHeight w:val="20"/>
        </w:trPr>
        <w:tc>
          <w:tcPr>
            <w:tcW w:w="901" w:type="pct"/>
            <w:vMerge w:val="restart"/>
          </w:tcPr>
          <w:p w14:paraId="0B4C5A7A" w14:textId="77777777" w:rsidR="00606A71" w:rsidRPr="0006241B" w:rsidRDefault="00606A71" w:rsidP="00D275AC">
            <w:r w:rsidRPr="0006241B">
              <w:t>Трудовые действия</w:t>
            </w:r>
          </w:p>
        </w:tc>
        <w:tc>
          <w:tcPr>
            <w:tcW w:w="4099" w:type="pct"/>
          </w:tcPr>
          <w:p w14:paraId="0B37A0E9" w14:textId="0B8E812A" w:rsidR="00606A71" w:rsidRPr="0006241B" w:rsidRDefault="00680316" w:rsidP="00E45ED5">
            <w:pPr>
              <w:jc w:val="both"/>
            </w:pPr>
            <w:r w:rsidRPr="0006241B">
              <w:t>Подготовка данных</w:t>
            </w:r>
            <w:r w:rsidR="00931B3E" w:rsidRPr="0006241B">
              <w:t xml:space="preserve"> </w:t>
            </w:r>
            <w:r w:rsidRPr="0006241B">
              <w:t xml:space="preserve">для </w:t>
            </w:r>
            <w:r w:rsidR="00931B3E" w:rsidRPr="0006241B">
              <w:t xml:space="preserve">проектирования </w:t>
            </w:r>
            <w:r w:rsidRPr="0006241B">
              <w:t>деталей штамповой оснастки для горячей штамповки</w:t>
            </w:r>
          </w:p>
        </w:tc>
      </w:tr>
      <w:tr w:rsidR="0006241B" w:rsidRPr="0006241B" w14:paraId="14C62A06" w14:textId="77777777" w:rsidTr="00E45ED5">
        <w:trPr>
          <w:trHeight w:val="20"/>
        </w:trPr>
        <w:tc>
          <w:tcPr>
            <w:tcW w:w="901" w:type="pct"/>
            <w:vMerge/>
          </w:tcPr>
          <w:p w14:paraId="76B7F834" w14:textId="77777777" w:rsidR="00081DD3" w:rsidRPr="0006241B" w:rsidRDefault="00081DD3" w:rsidP="00D275AC"/>
        </w:tc>
        <w:tc>
          <w:tcPr>
            <w:tcW w:w="4099" w:type="pct"/>
          </w:tcPr>
          <w:p w14:paraId="0AB9CBA5" w14:textId="5490B2E4" w:rsidR="00081DD3" w:rsidRPr="0006241B" w:rsidRDefault="00544AE5" w:rsidP="00E45ED5">
            <w:pPr>
              <w:jc w:val="both"/>
            </w:pPr>
            <w:r w:rsidRPr="0006241B">
              <w:t>Разработка конструкции деталей штамповой оснастки для горячей штамповки</w:t>
            </w:r>
          </w:p>
        </w:tc>
      </w:tr>
      <w:tr w:rsidR="0006241B" w:rsidRPr="0006241B" w14:paraId="4766AB34" w14:textId="77777777" w:rsidTr="00E45ED5">
        <w:trPr>
          <w:trHeight w:val="20"/>
        </w:trPr>
        <w:tc>
          <w:tcPr>
            <w:tcW w:w="901" w:type="pct"/>
            <w:vMerge/>
          </w:tcPr>
          <w:p w14:paraId="1146DAAF" w14:textId="77777777" w:rsidR="00081DD3" w:rsidRPr="0006241B" w:rsidRDefault="00081DD3" w:rsidP="00D275AC"/>
        </w:tc>
        <w:tc>
          <w:tcPr>
            <w:tcW w:w="4099" w:type="pct"/>
          </w:tcPr>
          <w:p w14:paraId="66402F62" w14:textId="24E226D2" w:rsidR="00081DD3" w:rsidRPr="0006241B" w:rsidRDefault="0003743E" w:rsidP="00A8246E">
            <w:pPr>
              <w:jc w:val="both"/>
            </w:pPr>
            <w:r w:rsidRPr="0006241B">
              <w:t xml:space="preserve">Назначение материалов </w:t>
            </w:r>
            <w:r w:rsidR="00A8246E">
              <w:t>для</w:t>
            </w:r>
            <w:r w:rsidR="00A8246E" w:rsidRPr="0006241B">
              <w:t xml:space="preserve"> детал</w:t>
            </w:r>
            <w:r w:rsidR="00A8246E">
              <w:t>ей</w:t>
            </w:r>
            <w:r w:rsidR="00A8246E" w:rsidRPr="0006241B">
              <w:t xml:space="preserve"> </w:t>
            </w:r>
            <w:r w:rsidRPr="0006241B">
              <w:t>и термической обработки детал</w:t>
            </w:r>
            <w:r w:rsidR="005B5299">
              <w:t>ей</w:t>
            </w:r>
            <w:r w:rsidRPr="0006241B">
              <w:t xml:space="preserve"> </w:t>
            </w:r>
            <w:r w:rsidRPr="0006241B">
              <w:lastRenderedPageBreak/>
              <w:t xml:space="preserve">штамповой оснастки </w:t>
            </w:r>
            <w:r w:rsidR="00B43CEA">
              <w:t>для</w:t>
            </w:r>
            <w:r w:rsidRPr="0006241B">
              <w:t xml:space="preserve"> горячей штамповк</w:t>
            </w:r>
            <w:r w:rsidR="00B43CEA">
              <w:t>и</w:t>
            </w:r>
          </w:p>
        </w:tc>
      </w:tr>
      <w:tr w:rsidR="0006241B" w:rsidRPr="0006241B" w14:paraId="6194A592" w14:textId="77777777" w:rsidTr="00E45ED5">
        <w:trPr>
          <w:trHeight w:val="20"/>
        </w:trPr>
        <w:tc>
          <w:tcPr>
            <w:tcW w:w="901" w:type="pct"/>
            <w:vMerge/>
          </w:tcPr>
          <w:p w14:paraId="4BE94B4E" w14:textId="77777777" w:rsidR="00081DD3" w:rsidRPr="0006241B" w:rsidRDefault="00081DD3" w:rsidP="00081DD3"/>
        </w:tc>
        <w:tc>
          <w:tcPr>
            <w:tcW w:w="4099" w:type="pct"/>
          </w:tcPr>
          <w:p w14:paraId="4FFABF95" w14:textId="6E2CEFCF" w:rsidR="00081DD3" w:rsidRPr="0006241B" w:rsidRDefault="009E05DE" w:rsidP="00E45ED5">
            <w:pPr>
              <w:jc w:val="both"/>
            </w:pPr>
            <w:r w:rsidRPr="0006241B">
              <w:t>Выполнение типовых</w:t>
            </w:r>
            <w:r w:rsidR="008B32C0" w:rsidRPr="0006241B">
              <w:t xml:space="preserve"> расчет</w:t>
            </w:r>
            <w:r w:rsidRPr="0006241B">
              <w:t>ов</w:t>
            </w:r>
            <w:r w:rsidR="008B32C0" w:rsidRPr="0006241B">
              <w:t xml:space="preserve"> детал</w:t>
            </w:r>
            <w:r w:rsidR="00931B3E" w:rsidRPr="0006241B">
              <w:t>ей</w:t>
            </w:r>
            <w:r w:rsidR="008B32C0" w:rsidRPr="0006241B">
              <w:t xml:space="preserve"> штамповой оснастки для горячей штамповки</w:t>
            </w:r>
          </w:p>
        </w:tc>
      </w:tr>
      <w:tr w:rsidR="0006241B" w:rsidRPr="0006241B" w14:paraId="148E70B8" w14:textId="77777777" w:rsidTr="00E45ED5">
        <w:trPr>
          <w:trHeight w:val="20"/>
        </w:trPr>
        <w:tc>
          <w:tcPr>
            <w:tcW w:w="901" w:type="pct"/>
            <w:vMerge/>
          </w:tcPr>
          <w:p w14:paraId="40745151" w14:textId="77777777" w:rsidR="009E05DE" w:rsidRPr="0006241B" w:rsidRDefault="009E05DE" w:rsidP="009E05DE"/>
        </w:tc>
        <w:tc>
          <w:tcPr>
            <w:tcW w:w="4099" w:type="pct"/>
          </w:tcPr>
          <w:p w14:paraId="496075A7" w14:textId="27C006C1" w:rsidR="009E05DE" w:rsidRPr="0006241B" w:rsidRDefault="009E05DE" w:rsidP="00E45ED5">
            <w:pPr>
              <w:jc w:val="both"/>
            </w:pPr>
            <w:r w:rsidRPr="0006241B">
              <w:t>Выполнение рабочих чертежей деталей штамповой оснастки для горячей штамповки</w:t>
            </w:r>
          </w:p>
        </w:tc>
      </w:tr>
      <w:tr w:rsidR="0006241B" w:rsidRPr="0006241B" w14:paraId="1E3EEB9C" w14:textId="77777777" w:rsidTr="00E45ED5">
        <w:trPr>
          <w:trHeight w:val="20"/>
        </w:trPr>
        <w:tc>
          <w:tcPr>
            <w:tcW w:w="901" w:type="pct"/>
            <w:vMerge/>
          </w:tcPr>
          <w:p w14:paraId="59C320D8" w14:textId="77777777" w:rsidR="009E05DE" w:rsidRPr="0006241B" w:rsidRDefault="009E05DE" w:rsidP="009E05DE"/>
        </w:tc>
        <w:tc>
          <w:tcPr>
            <w:tcW w:w="4099" w:type="pct"/>
          </w:tcPr>
          <w:p w14:paraId="2DCFF6E1" w14:textId="60474E00" w:rsidR="009E05DE" w:rsidRPr="0006241B" w:rsidRDefault="009E05DE" w:rsidP="00E45ED5">
            <w:pPr>
              <w:jc w:val="both"/>
            </w:pPr>
            <w:r w:rsidRPr="0006241B">
              <w:t>Оформление комплектов конструкторской документации на проектируемые детали штамповой оснастки для горячей штамповки</w:t>
            </w:r>
          </w:p>
        </w:tc>
      </w:tr>
      <w:tr w:rsidR="0006241B" w:rsidRPr="0006241B" w14:paraId="50C2EEBE" w14:textId="77777777" w:rsidTr="00E45ED5">
        <w:trPr>
          <w:trHeight w:val="20"/>
        </w:trPr>
        <w:tc>
          <w:tcPr>
            <w:tcW w:w="901" w:type="pct"/>
            <w:vMerge w:val="restart"/>
          </w:tcPr>
          <w:p w14:paraId="6EE1794A" w14:textId="77777777" w:rsidR="009E05DE" w:rsidRPr="0006241B" w:rsidDel="002A1D54" w:rsidRDefault="009E05DE" w:rsidP="009E05DE">
            <w:r w:rsidRPr="0006241B" w:rsidDel="002A1D54">
              <w:t>Необходимые умения</w:t>
            </w:r>
          </w:p>
        </w:tc>
        <w:tc>
          <w:tcPr>
            <w:tcW w:w="4099" w:type="pct"/>
          </w:tcPr>
          <w:p w14:paraId="5AF6FFDF" w14:textId="649CDA8D" w:rsidR="009E05DE" w:rsidRPr="0006241B" w:rsidRDefault="0057111C" w:rsidP="00E45ED5">
            <w:pPr>
              <w:jc w:val="both"/>
            </w:pPr>
            <w:r w:rsidRPr="0006241B">
              <w:t xml:space="preserve">Читать и применять нормативно-техническую документацию </w:t>
            </w:r>
            <w:r w:rsidR="00931B3E" w:rsidRPr="0006241B">
              <w:t>по</w:t>
            </w:r>
            <w:r w:rsidRPr="0006241B">
              <w:t xml:space="preserve"> </w:t>
            </w:r>
            <w:r w:rsidR="00931B3E" w:rsidRPr="0006241B">
              <w:t>проектированию</w:t>
            </w:r>
            <w:r w:rsidRPr="0006241B">
              <w:t xml:space="preserve"> детал</w:t>
            </w:r>
            <w:r w:rsidR="00931B3E" w:rsidRPr="0006241B">
              <w:t>ей</w:t>
            </w:r>
            <w:r w:rsidRPr="0006241B">
              <w:t xml:space="preserve"> штамповой оснастки для горячей штамповки</w:t>
            </w:r>
          </w:p>
        </w:tc>
      </w:tr>
      <w:tr w:rsidR="0006241B" w:rsidRPr="0006241B" w14:paraId="3CD5FE65" w14:textId="77777777" w:rsidTr="00E45ED5">
        <w:trPr>
          <w:trHeight w:val="20"/>
        </w:trPr>
        <w:tc>
          <w:tcPr>
            <w:tcW w:w="901" w:type="pct"/>
            <w:vMerge/>
          </w:tcPr>
          <w:p w14:paraId="0181CA09" w14:textId="77777777" w:rsidR="009E05DE" w:rsidRPr="0006241B" w:rsidDel="002A1D54" w:rsidRDefault="009E05DE" w:rsidP="009E05DE"/>
        </w:tc>
        <w:tc>
          <w:tcPr>
            <w:tcW w:w="4099" w:type="pct"/>
          </w:tcPr>
          <w:p w14:paraId="6B3073C3" w14:textId="26D1415B" w:rsidR="009E05DE" w:rsidRPr="0006241B" w:rsidRDefault="00A24123" w:rsidP="00E45ED5">
            <w:pPr>
              <w:jc w:val="both"/>
            </w:pPr>
            <w:r w:rsidRPr="0006241B">
              <w:t xml:space="preserve">Выполнять поиск данных </w:t>
            </w:r>
            <w:r w:rsidR="001B6FF2" w:rsidRPr="0006241B">
              <w:t>по</w:t>
            </w:r>
            <w:r w:rsidRPr="0006241B">
              <w:t xml:space="preserve"> проектировани</w:t>
            </w:r>
            <w:r w:rsidR="001B6FF2" w:rsidRPr="0006241B">
              <w:t>ю</w:t>
            </w:r>
            <w:r w:rsidRPr="0006241B">
              <w:t xml:space="preserve"> деталей штамповой оснастки для горячей штамповки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06241B" w:rsidRPr="0006241B" w14:paraId="486C7DB5" w14:textId="77777777" w:rsidTr="00E45ED5">
        <w:trPr>
          <w:trHeight w:val="20"/>
        </w:trPr>
        <w:tc>
          <w:tcPr>
            <w:tcW w:w="901" w:type="pct"/>
            <w:vMerge/>
          </w:tcPr>
          <w:p w14:paraId="08136C79" w14:textId="77777777" w:rsidR="0057111C" w:rsidRPr="0006241B" w:rsidDel="002A1D54" w:rsidRDefault="0057111C" w:rsidP="0057111C"/>
        </w:tc>
        <w:tc>
          <w:tcPr>
            <w:tcW w:w="4099" w:type="pct"/>
          </w:tcPr>
          <w:p w14:paraId="6C3500CC" w14:textId="25A29AD1" w:rsidR="0057111C" w:rsidRPr="0006241B" w:rsidRDefault="0057111C" w:rsidP="00E45ED5">
            <w:pPr>
              <w:jc w:val="both"/>
            </w:pPr>
            <w:r w:rsidRPr="0006241B">
              <w:t>Использовать текстовые редакторы для оформления нормативно-технической документации</w:t>
            </w:r>
          </w:p>
        </w:tc>
      </w:tr>
      <w:tr w:rsidR="0006241B" w:rsidRPr="0006241B" w14:paraId="7561BECD" w14:textId="77777777" w:rsidTr="00E45ED5">
        <w:trPr>
          <w:trHeight w:val="20"/>
        </w:trPr>
        <w:tc>
          <w:tcPr>
            <w:tcW w:w="901" w:type="pct"/>
            <w:vMerge/>
          </w:tcPr>
          <w:p w14:paraId="70C6B4CB" w14:textId="77777777" w:rsidR="0057111C" w:rsidRPr="0006241B" w:rsidDel="002A1D54" w:rsidRDefault="0057111C" w:rsidP="0057111C"/>
        </w:tc>
        <w:tc>
          <w:tcPr>
            <w:tcW w:w="4099" w:type="pct"/>
          </w:tcPr>
          <w:p w14:paraId="1212C6CF" w14:textId="514499E3" w:rsidR="0057111C" w:rsidRPr="0006241B" w:rsidRDefault="0057111C" w:rsidP="00E45ED5">
            <w:pPr>
              <w:jc w:val="both"/>
            </w:pPr>
            <w:r w:rsidRPr="0006241B">
              <w:t>Использовать прикладные компьютерные программы и электронные таблицы для выполнения типовых расчетов детал</w:t>
            </w:r>
            <w:r w:rsidR="000F2AC4" w:rsidRPr="0006241B">
              <w:t>ей</w:t>
            </w:r>
            <w:r w:rsidRPr="0006241B">
              <w:t xml:space="preserve"> штамповой оснастки для горячей штамповки</w:t>
            </w:r>
          </w:p>
        </w:tc>
      </w:tr>
      <w:tr w:rsidR="0006241B" w:rsidRPr="0006241B" w14:paraId="2ED1354A" w14:textId="77777777" w:rsidTr="00E45ED5">
        <w:trPr>
          <w:trHeight w:val="20"/>
        </w:trPr>
        <w:tc>
          <w:tcPr>
            <w:tcW w:w="901" w:type="pct"/>
            <w:vMerge/>
          </w:tcPr>
          <w:p w14:paraId="6A463C39" w14:textId="77777777" w:rsidR="0057111C" w:rsidRPr="0006241B" w:rsidDel="002A1D54" w:rsidRDefault="0057111C" w:rsidP="0057111C"/>
        </w:tc>
        <w:tc>
          <w:tcPr>
            <w:tcW w:w="4099" w:type="pct"/>
          </w:tcPr>
          <w:p w14:paraId="238134BE" w14:textId="46851CDE" w:rsidR="0057111C" w:rsidRPr="0006241B" w:rsidRDefault="000F2AC4" w:rsidP="00E00DCB">
            <w:pPr>
              <w:jc w:val="both"/>
            </w:pPr>
            <w:r w:rsidRPr="0006241B">
              <w:t xml:space="preserve">Использовать </w:t>
            </w:r>
            <w:r w:rsidRPr="0006241B">
              <w:rPr>
                <w:lang w:val="en-US"/>
              </w:rPr>
              <w:t>CAD</w:t>
            </w:r>
            <w:r w:rsidR="00E00DCB">
              <w:t xml:space="preserve">-системы </w:t>
            </w:r>
            <w:r w:rsidR="00E00DCB" w:rsidRPr="00373114">
              <w:t xml:space="preserve">(перечень </w:t>
            </w:r>
            <w:r w:rsidR="00E00DCB">
              <w:t>сокращений приведен в разделе</w:t>
            </w:r>
            <w:r w:rsidR="00E00DCB" w:rsidRPr="00373114">
              <w:t xml:space="preserve"> </w:t>
            </w:r>
            <w:r w:rsidR="00E00DCB">
              <w:t>V</w:t>
            </w:r>
            <w:r w:rsidR="00E00DCB" w:rsidRPr="00373114">
              <w:t xml:space="preserve"> профессионального стандарта)</w:t>
            </w:r>
            <w:r w:rsidRPr="0006241B">
              <w:t xml:space="preserve"> для выполнения чертежей деталей штамповой оснастки для горячей штамповки</w:t>
            </w:r>
          </w:p>
        </w:tc>
      </w:tr>
      <w:tr w:rsidR="0006241B" w:rsidRPr="0006241B" w14:paraId="3F880C8F" w14:textId="77777777" w:rsidTr="00E45ED5">
        <w:trPr>
          <w:trHeight w:val="20"/>
        </w:trPr>
        <w:tc>
          <w:tcPr>
            <w:tcW w:w="901" w:type="pct"/>
            <w:vMerge/>
          </w:tcPr>
          <w:p w14:paraId="788D4620" w14:textId="77777777" w:rsidR="000F2AC4" w:rsidRPr="0006241B" w:rsidDel="002A1D54" w:rsidRDefault="000F2AC4" w:rsidP="000F2AC4"/>
        </w:tc>
        <w:tc>
          <w:tcPr>
            <w:tcW w:w="4099" w:type="pct"/>
          </w:tcPr>
          <w:p w14:paraId="5EC826DE" w14:textId="7D01049E" w:rsidR="000F2AC4" w:rsidRPr="0006241B" w:rsidRDefault="000F2AC4" w:rsidP="00E45ED5">
            <w:pPr>
              <w:jc w:val="both"/>
            </w:pPr>
            <w:r w:rsidRPr="0006241B">
              <w:t xml:space="preserve">Определять необходимые данные </w:t>
            </w:r>
            <w:r w:rsidR="00D12E47" w:rsidRPr="0006241B">
              <w:t>по</w:t>
            </w:r>
            <w:r w:rsidRPr="0006241B">
              <w:t xml:space="preserve"> проектировани</w:t>
            </w:r>
            <w:r w:rsidR="00217024" w:rsidRPr="0006241B">
              <w:t>ю</w:t>
            </w:r>
            <w:r w:rsidRPr="0006241B">
              <w:t xml:space="preserve"> деталей штамповой оснастки для горячей штамповки</w:t>
            </w:r>
          </w:p>
        </w:tc>
      </w:tr>
      <w:tr w:rsidR="0006241B" w:rsidRPr="0006241B" w14:paraId="0F3398D4" w14:textId="77777777" w:rsidTr="00E45ED5">
        <w:trPr>
          <w:trHeight w:val="20"/>
        </w:trPr>
        <w:tc>
          <w:tcPr>
            <w:tcW w:w="901" w:type="pct"/>
            <w:vMerge/>
          </w:tcPr>
          <w:p w14:paraId="615691BB" w14:textId="77777777" w:rsidR="000F2AC4" w:rsidRPr="0006241B" w:rsidDel="002A1D54" w:rsidRDefault="000F2AC4" w:rsidP="000F2AC4"/>
        </w:tc>
        <w:tc>
          <w:tcPr>
            <w:tcW w:w="4099" w:type="pct"/>
          </w:tcPr>
          <w:p w14:paraId="51218D39" w14:textId="1C5148CD" w:rsidR="000F2AC4" w:rsidRPr="0006241B" w:rsidRDefault="000F2AC4" w:rsidP="00E45ED5">
            <w:pPr>
              <w:jc w:val="both"/>
            </w:pPr>
            <w:r w:rsidRPr="0006241B">
              <w:t>Определять размеры проектируемых деталей штамповой оснастки для горячей штамповки</w:t>
            </w:r>
          </w:p>
        </w:tc>
      </w:tr>
      <w:tr w:rsidR="0006241B" w:rsidRPr="0006241B" w14:paraId="226DA41F" w14:textId="77777777" w:rsidTr="00E45ED5">
        <w:trPr>
          <w:trHeight w:val="20"/>
        </w:trPr>
        <w:tc>
          <w:tcPr>
            <w:tcW w:w="901" w:type="pct"/>
            <w:vMerge/>
          </w:tcPr>
          <w:p w14:paraId="613062E5" w14:textId="77777777" w:rsidR="000F2AC4" w:rsidRPr="0006241B" w:rsidDel="002A1D54" w:rsidRDefault="000F2AC4" w:rsidP="000F2AC4"/>
        </w:tc>
        <w:tc>
          <w:tcPr>
            <w:tcW w:w="4099" w:type="pct"/>
          </w:tcPr>
          <w:p w14:paraId="184ECF26" w14:textId="5EB9092B" w:rsidR="000F2AC4" w:rsidRPr="0006241B" w:rsidRDefault="000F2AC4" w:rsidP="007519E7">
            <w:pPr>
              <w:jc w:val="both"/>
            </w:pPr>
            <w:r w:rsidRPr="0006241B">
              <w:t>Назначать допуски на размеры, форму и расположение поверхностей</w:t>
            </w:r>
            <w:r w:rsidR="00E44B00" w:rsidRPr="0006241B">
              <w:t xml:space="preserve"> </w:t>
            </w:r>
            <w:r w:rsidRPr="0006241B">
              <w:t>детал</w:t>
            </w:r>
            <w:r w:rsidR="004D0644">
              <w:t>ей</w:t>
            </w:r>
            <w:r w:rsidRPr="0006241B">
              <w:t xml:space="preserve"> штамповой оснастки для горячей штамповки</w:t>
            </w:r>
          </w:p>
        </w:tc>
      </w:tr>
      <w:tr w:rsidR="0006241B" w:rsidRPr="0006241B" w14:paraId="0FE0F290" w14:textId="77777777" w:rsidTr="00E45ED5">
        <w:trPr>
          <w:trHeight w:val="20"/>
        </w:trPr>
        <w:tc>
          <w:tcPr>
            <w:tcW w:w="901" w:type="pct"/>
            <w:vMerge/>
          </w:tcPr>
          <w:p w14:paraId="497ABDAE" w14:textId="77777777" w:rsidR="000F2AC4" w:rsidRPr="0006241B" w:rsidDel="002A1D54" w:rsidRDefault="000F2AC4" w:rsidP="000F2AC4"/>
        </w:tc>
        <w:tc>
          <w:tcPr>
            <w:tcW w:w="4099" w:type="pct"/>
          </w:tcPr>
          <w:p w14:paraId="04CB8CB0" w14:textId="5D2DB92C" w:rsidR="000F2AC4" w:rsidRPr="0006241B" w:rsidRDefault="000F2AC4" w:rsidP="00E45ED5">
            <w:pPr>
              <w:jc w:val="both"/>
            </w:pPr>
            <w:r w:rsidRPr="0006241B">
              <w:t>Назначать параметры шероховатости поверхностей деталей штамповой оснастки для горячей штамповки</w:t>
            </w:r>
          </w:p>
        </w:tc>
      </w:tr>
      <w:tr w:rsidR="0006241B" w:rsidRPr="0006241B" w14:paraId="377FE130" w14:textId="77777777" w:rsidTr="00E45ED5">
        <w:trPr>
          <w:trHeight w:val="20"/>
        </w:trPr>
        <w:tc>
          <w:tcPr>
            <w:tcW w:w="901" w:type="pct"/>
            <w:vMerge/>
          </w:tcPr>
          <w:p w14:paraId="43C641C0" w14:textId="77777777" w:rsidR="000F2AC4" w:rsidRPr="0006241B" w:rsidDel="002A1D54" w:rsidRDefault="000F2AC4" w:rsidP="000F2AC4"/>
        </w:tc>
        <w:tc>
          <w:tcPr>
            <w:tcW w:w="4099" w:type="pct"/>
          </w:tcPr>
          <w:p w14:paraId="27D52883" w14:textId="7DA86E45" w:rsidR="000F2AC4" w:rsidRPr="0006241B" w:rsidRDefault="000F2AC4" w:rsidP="00E45ED5">
            <w:pPr>
              <w:jc w:val="both"/>
            </w:pPr>
            <w:r w:rsidRPr="0006241B">
              <w:t xml:space="preserve">Назначать марки инструментальных и конструкционных материалов </w:t>
            </w:r>
            <w:r w:rsidR="00D506BD" w:rsidRPr="0006241B">
              <w:t xml:space="preserve">на </w:t>
            </w:r>
            <w:r w:rsidRPr="0006241B">
              <w:t>детал</w:t>
            </w:r>
            <w:r w:rsidR="00D506BD" w:rsidRPr="0006241B">
              <w:t>и</w:t>
            </w:r>
            <w:r w:rsidRPr="0006241B">
              <w:t>, применяемы</w:t>
            </w:r>
            <w:r w:rsidR="00F9258F" w:rsidRPr="0006241B">
              <w:t>е</w:t>
            </w:r>
            <w:r w:rsidRPr="0006241B">
              <w:t xml:space="preserve"> </w:t>
            </w:r>
            <w:r w:rsidR="001D2C31" w:rsidRPr="0006241B">
              <w:t>в</w:t>
            </w:r>
            <w:r w:rsidRPr="0006241B">
              <w:t xml:space="preserve"> штамповой оснастк</w:t>
            </w:r>
            <w:r w:rsidR="001D2C31" w:rsidRPr="0006241B">
              <w:t>е</w:t>
            </w:r>
            <w:r w:rsidRPr="0006241B">
              <w:t xml:space="preserve"> </w:t>
            </w:r>
            <w:r w:rsidR="001D2C31" w:rsidRPr="0006241B">
              <w:t>при</w:t>
            </w:r>
            <w:r w:rsidRPr="0006241B">
              <w:t xml:space="preserve"> горячей штамповк</w:t>
            </w:r>
            <w:r w:rsidR="001D2C31" w:rsidRPr="0006241B">
              <w:t>е</w:t>
            </w:r>
          </w:p>
        </w:tc>
      </w:tr>
      <w:tr w:rsidR="0006241B" w:rsidRPr="0006241B" w14:paraId="2F38E584" w14:textId="77777777" w:rsidTr="00E45ED5">
        <w:trPr>
          <w:trHeight w:val="20"/>
        </w:trPr>
        <w:tc>
          <w:tcPr>
            <w:tcW w:w="901" w:type="pct"/>
            <w:vMerge/>
          </w:tcPr>
          <w:p w14:paraId="614DDBF8" w14:textId="77777777" w:rsidR="000F2AC4" w:rsidRPr="0006241B" w:rsidDel="002A1D54" w:rsidRDefault="000F2AC4" w:rsidP="000F2AC4"/>
        </w:tc>
        <w:tc>
          <w:tcPr>
            <w:tcW w:w="4099" w:type="pct"/>
          </w:tcPr>
          <w:p w14:paraId="02FC96FC" w14:textId="74EFCF52" w:rsidR="000F2AC4" w:rsidRPr="0006241B" w:rsidRDefault="000F2AC4" w:rsidP="00E45ED5">
            <w:pPr>
              <w:jc w:val="both"/>
            </w:pPr>
            <w:r w:rsidRPr="0006241B">
              <w:t>Выполнять типовые расчеты детал</w:t>
            </w:r>
            <w:r w:rsidR="00931B3E" w:rsidRPr="0006241B">
              <w:t>ей</w:t>
            </w:r>
            <w:r w:rsidRPr="0006241B">
              <w:t xml:space="preserve"> штамповой оснастки для горячей штамповки</w:t>
            </w:r>
          </w:p>
        </w:tc>
      </w:tr>
      <w:tr w:rsidR="0006241B" w:rsidRPr="0006241B" w14:paraId="7CE522FD" w14:textId="77777777" w:rsidTr="00E45ED5">
        <w:trPr>
          <w:trHeight w:val="20"/>
        </w:trPr>
        <w:tc>
          <w:tcPr>
            <w:tcW w:w="901" w:type="pct"/>
            <w:vMerge/>
          </w:tcPr>
          <w:p w14:paraId="10D43B7A" w14:textId="77777777" w:rsidR="000F2AC4" w:rsidRPr="0006241B" w:rsidDel="002A1D54" w:rsidRDefault="000F2AC4" w:rsidP="000F2AC4"/>
        </w:tc>
        <w:tc>
          <w:tcPr>
            <w:tcW w:w="4099" w:type="pct"/>
          </w:tcPr>
          <w:p w14:paraId="38FA7EF4" w14:textId="3683A247" w:rsidR="000F2AC4" w:rsidRPr="0006241B" w:rsidRDefault="000F2AC4" w:rsidP="00535A74">
            <w:pPr>
              <w:jc w:val="both"/>
              <w:rPr>
                <w:b/>
                <w:bCs w:val="0"/>
              </w:rPr>
            </w:pPr>
            <w:r w:rsidRPr="0006241B">
              <w:t xml:space="preserve">Выполнять рабочие чертежи деталей штамповой оснастки для горячей штамповки в соответствии с </w:t>
            </w:r>
            <w:r w:rsidR="00535A74">
              <w:t>ЕСКД</w:t>
            </w:r>
            <w:r w:rsidRPr="0006241B">
              <w:t xml:space="preserve"> и локальными нормативно-техническими актами, принятыми в организации</w:t>
            </w:r>
          </w:p>
        </w:tc>
      </w:tr>
      <w:tr w:rsidR="0006241B" w:rsidRPr="0006241B" w14:paraId="1493C59E" w14:textId="77777777" w:rsidTr="00E45ED5">
        <w:trPr>
          <w:trHeight w:val="20"/>
        </w:trPr>
        <w:tc>
          <w:tcPr>
            <w:tcW w:w="901" w:type="pct"/>
            <w:vMerge/>
          </w:tcPr>
          <w:p w14:paraId="03C4592A" w14:textId="77777777" w:rsidR="000F2AC4" w:rsidRPr="0006241B" w:rsidDel="002A1D54" w:rsidRDefault="000F2AC4" w:rsidP="000F2AC4"/>
        </w:tc>
        <w:tc>
          <w:tcPr>
            <w:tcW w:w="4099" w:type="pct"/>
          </w:tcPr>
          <w:p w14:paraId="1E9D535C" w14:textId="3EBB151E" w:rsidR="000F2AC4" w:rsidRPr="0006241B" w:rsidRDefault="000A1AE9" w:rsidP="005B5299">
            <w:pPr>
              <w:jc w:val="both"/>
            </w:pPr>
            <w:r w:rsidRPr="0006241B">
              <w:t xml:space="preserve">Назначать </w:t>
            </w:r>
            <w:r w:rsidR="000F2AC4" w:rsidRPr="0006241B">
              <w:t xml:space="preserve">технические требования </w:t>
            </w:r>
            <w:r w:rsidR="005B5299">
              <w:t>к</w:t>
            </w:r>
            <w:r w:rsidR="000F2AC4" w:rsidRPr="0006241B">
              <w:t xml:space="preserve"> детал</w:t>
            </w:r>
            <w:r w:rsidR="005B5299">
              <w:t>ям</w:t>
            </w:r>
            <w:r w:rsidR="000F2AC4" w:rsidRPr="0006241B">
              <w:t xml:space="preserve"> штамповой оснастки для горячей штамповки</w:t>
            </w:r>
          </w:p>
        </w:tc>
      </w:tr>
      <w:tr w:rsidR="0006241B" w:rsidRPr="0006241B" w14:paraId="3FD21A56" w14:textId="77777777" w:rsidTr="00E45ED5">
        <w:trPr>
          <w:trHeight w:val="20"/>
        </w:trPr>
        <w:tc>
          <w:tcPr>
            <w:tcW w:w="901" w:type="pct"/>
            <w:vMerge w:val="restart"/>
          </w:tcPr>
          <w:p w14:paraId="04110609" w14:textId="77777777" w:rsidR="000F2AC4" w:rsidRPr="0006241B" w:rsidRDefault="000F2AC4" w:rsidP="000F2AC4">
            <w:r w:rsidRPr="0006241B" w:rsidDel="002A1D54">
              <w:t>Необходимые знания</w:t>
            </w:r>
          </w:p>
        </w:tc>
        <w:tc>
          <w:tcPr>
            <w:tcW w:w="4099" w:type="pct"/>
          </w:tcPr>
          <w:p w14:paraId="1C212D43" w14:textId="02C8560C" w:rsidR="000F2AC4" w:rsidRPr="0006241B" w:rsidRDefault="000F2AC4" w:rsidP="00E45ED5">
            <w:pPr>
              <w:jc w:val="both"/>
            </w:pPr>
            <w:r w:rsidRPr="0006241B">
              <w:t>Основы машиностроительного черчения</w:t>
            </w:r>
          </w:p>
        </w:tc>
      </w:tr>
      <w:tr w:rsidR="0006241B" w:rsidRPr="0006241B" w14:paraId="551B4E01" w14:textId="77777777" w:rsidTr="00E45ED5">
        <w:trPr>
          <w:trHeight w:val="20"/>
        </w:trPr>
        <w:tc>
          <w:tcPr>
            <w:tcW w:w="901" w:type="pct"/>
            <w:vMerge/>
          </w:tcPr>
          <w:p w14:paraId="0A632AD6" w14:textId="77777777" w:rsidR="000F2AC4" w:rsidRPr="0006241B" w:rsidDel="002A1D54" w:rsidRDefault="000F2AC4" w:rsidP="000F2AC4"/>
        </w:tc>
        <w:tc>
          <w:tcPr>
            <w:tcW w:w="4099" w:type="pct"/>
          </w:tcPr>
          <w:p w14:paraId="196F123C" w14:textId="56DCDBE1" w:rsidR="000F2AC4" w:rsidRPr="0006241B" w:rsidRDefault="00DD5AC3" w:rsidP="00E45ED5">
            <w:pPr>
              <w:jc w:val="both"/>
            </w:pPr>
            <w:r w:rsidRPr="0006241B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213C66A9" w14:textId="77777777" w:rsidTr="00E45ED5">
        <w:trPr>
          <w:trHeight w:val="20"/>
        </w:trPr>
        <w:tc>
          <w:tcPr>
            <w:tcW w:w="901" w:type="pct"/>
            <w:vMerge/>
          </w:tcPr>
          <w:p w14:paraId="138C5DC6" w14:textId="77777777" w:rsidR="000F2AC4" w:rsidRPr="0006241B" w:rsidDel="002A1D54" w:rsidRDefault="000F2AC4" w:rsidP="000F2AC4"/>
        </w:tc>
        <w:tc>
          <w:tcPr>
            <w:tcW w:w="4099" w:type="pct"/>
          </w:tcPr>
          <w:p w14:paraId="0AF62D81" w14:textId="6225701C" w:rsidR="000F2AC4" w:rsidRPr="0006241B" w:rsidRDefault="009A3470" w:rsidP="00E45ED5">
            <w:pPr>
              <w:jc w:val="both"/>
            </w:pPr>
            <w:r w:rsidRPr="0006241B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7921C274" w14:textId="77777777" w:rsidTr="00E45ED5">
        <w:trPr>
          <w:trHeight w:val="20"/>
        </w:trPr>
        <w:tc>
          <w:tcPr>
            <w:tcW w:w="901" w:type="pct"/>
            <w:vMerge/>
          </w:tcPr>
          <w:p w14:paraId="407719C6" w14:textId="77777777" w:rsidR="000F2AC4" w:rsidRPr="0006241B" w:rsidDel="002A1D54" w:rsidRDefault="000F2AC4" w:rsidP="000F2AC4"/>
        </w:tc>
        <w:tc>
          <w:tcPr>
            <w:tcW w:w="4099" w:type="pct"/>
          </w:tcPr>
          <w:p w14:paraId="34248C29" w14:textId="36FA1B0F" w:rsidR="000F2AC4" w:rsidRPr="0006241B" w:rsidRDefault="009A3470" w:rsidP="00E45ED5">
            <w:pPr>
              <w:jc w:val="both"/>
            </w:pPr>
            <w:r w:rsidRPr="0006241B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131D9F52" w14:textId="77777777" w:rsidTr="00E45ED5">
        <w:trPr>
          <w:trHeight w:val="20"/>
        </w:trPr>
        <w:tc>
          <w:tcPr>
            <w:tcW w:w="901" w:type="pct"/>
            <w:vMerge/>
          </w:tcPr>
          <w:p w14:paraId="1F2DD9DF" w14:textId="77777777" w:rsidR="000F2AC4" w:rsidRPr="0006241B" w:rsidDel="002A1D54" w:rsidRDefault="000F2AC4" w:rsidP="000F2AC4"/>
        </w:tc>
        <w:tc>
          <w:tcPr>
            <w:tcW w:w="4099" w:type="pct"/>
          </w:tcPr>
          <w:p w14:paraId="3D0C120F" w14:textId="02FCF4D5" w:rsidR="000F2AC4" w:rsidRPr="0006241B" w:rsidRDefault="009A3470" w:rsidP="00E45ED5">
            <w:pPr>
              <w:jc w:val="both"/>
            </w:pPr>
            <w:r w:rsidRPr="0006241B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3C84A14D" w14:textId="77777777" w:rsidTr="00E45ED5">
        <w:trPr>
          <w:trHeight w:val="20"/>
        </w:trPr>
        <w:tc>
          <w:tcPr>
            <w:tcW w:w="901" w:type="pct"/>
            <w:vMerge/>
          </w:tcPr>
          <w:p w14:paraId="7275C668" w14:textId="77777777" w:rsidR="000F2AC4" w:rsidRPr="0006241B" w:rsidDel="002A1D54" w:rsidRDefault="000F2AC4" w:rsidP="000F2AC4"/>
        </w:tc>
        <w:tc>
          <w:tcPr>
            <w:tcW w:w="4099" w:type="pct"/>
          </w:tcPr>
          <w:p w14:paraId="2B4977C6" w14:textId="02F0FF3A" w:rsidR="000F2AC4" w:rsidRPr="0006241B" w:rsidRDefault="009A3470" w:rsidP="00E45ED5">
            <w:pPr>
              <w:jc w:val="both"/>
            </w:pPr>
            <w:r w:rsidRPr="0006241B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043BF3EB" w14:textId="77777777" w:rsidTr="00E45ED5">
        <w:trPr>
          <w:trHeight w:val="20"/>
        </w:trPr>
        <w:tc>
          <w:tcPr>
            <w:tcW w:w="901" w:type="pct"/>
            <w:vMerge/>
          </w:tcPr>
          <w:p w14:paraId="70B5F6BF" w14:textId="77777777" w:rsidR="009A3470" w:rsidRPr="0006241B" w:rsidDel="002A1D54" w:rsidRDefault="009A3470" w:rsidP="009A3470"/>
        </w:tc>
        <w:tc>
          <w:tcPr>
            <w:tcW w:w="4099" w:type="pct"/>
          </w:tcPr>
          <w:p w14:paraId="0FC7EF81" w14:textId="1239B897" w:rsidR="009A3470" w:rsidRPr="0006241B" w:rsidRDefault="009A3470" w:rsidP="00E45ED5">
            <w:pPr>
              <w:jc w:val="both"/>
            </w:pPr>
            <w:r w:rsidRPr="00EA5A51">
              <w:t>PDM-</w:t>
            </w:r>
            <w:r w:rsidRPr="0006241B">
              <w:t xml:space="preserve">система организации: возможности, порядок просмотра информации </w:t>
            </w:r>
            <w:r w:rsidR="00931B3E" w:rsidRPr="0006241B">
              <w:t>по штамповой оснастк</w:t>
            </w:r>
            <w:r w:rsidR="006E4D7E" w:rsidRPr="0006241B">
              <w:t>е</w:t>
            </w:r>
            <w:r w:rsidR="00931B3E" w:rsidRPr="0006241B">
              <w:t xml:space="preserve"> для горячей штамповки</w:t>
            </w:r>
          </w:p>
        </w:tc>
      </w:tr>
      <w:tr w:rsidR="0006241B" w:rsidRPr="0006241B" w14:paraId="45303ECF" w14:textId="77777777" w:rsidTr="00E45ED5">
        <w:trPr>
          <w:trHeight w:val="20"/>
        </w:trPr>
        <w:tc>
          <w:tcPr>
            <w:tcW w:w="901" w:type="pct"/>
            <w:vMerge/>
          </w:tcPr>
          <w:p w14:paraId="0B093FDD" w14:textId="77777777" w:rsidR="009A3470" w:rsidRPr="0006241B" w:rsidDel="002A1D54" w:rsidRDefault="009A3470" w:rsidP="009A3470"/>
        </w:tc>
        <w:tc>
          <w:tcPr>
            <w:tcW w:w="4099" w:type="pct"/>
          </w:tcPr>
          <w:p w14:paraId="7CE3AB51" w14:textId="02BCFD2F" w:rsidR="009A3470" w:rsidRPr="0006241B" w:rsidRDefault="009A3470" w:rsidP="00E45ED5">
            <w:pPr>
              <w:jc w:val="both"/>
            </w:pPr>
            <w:r w:rsidRPr="0006241B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6241B" w:rsidRPr="0006241B" w14:paraId="32AB5668" w14:textId="77777777" w:rsidTr="00E45ED5">
        <w:trPr>
          <w:trHeight w:val="20"/>
        </w:trPr>
        <w:tc>
          <w:tcPr>
            <w:tcW w:w="901" w:type="pct"/>
            <w:vMerge/>
          </w:tcPr>
          <w:p w14:paraId="66E652C1" w14:textId="77777777" w:rsidR="009A3470" w:rsidRPr="0006241B" w:rsidDel="002A1D54" w:rsidRDefault="009A3470" w:rsidP="009A3470"/>
        </w:tc>
        <w:tc>
          <w:tcPr>
            <w:tcW w:w="4099" w:type="pct"/>
          </w:tcPr>
          <w:p w14:paraId="2D01A1DD" w14:textId="5C7FD293" w:rsidR="009A3470" w:rsidRPr="0006241B" w:rsidRDefault="009A3470" w:rsidP="00E45ED5">
            <w:pPr>
              <w:jc w:val="both"/>
            </w:pPr>
            <w:r w:rsidRPr="0006241B">
              <w:t>Порядок работы с электронным архивом технической документации</w:t>
            </w:r>
          </w:p>
        </w:tc>
      </w:tr>
      <w:tr w:rsidR="0006241B" w:rsidRPr="0006241B" w14:paraId="708A5249" w14:textId="77777777" w:rsidTr="00E45ED5">
        <w:trPr>
          <w:trHeight w:val="20"/>
        </w:trPr>
        <w:tc>
          <w:tcPr>
            <w:tcW w:w="901" w:type="pct"/>
            <w:vMerge/>
          </w:tcPr>
          <w:p w14:paraId="472CCD8E" w14:textId="77777777" w:rsidR="009A3470" w:rsidRPr="0006241B" w:rsidDel="002A1D54" w:rsidRDefault="009A3470" w:rsidP="009A3470"/>
        </w:tc>
        <w:tc>
          <w:tcPr>
            <w:tcW w:w="4099" w:type="pct"/>
          </w:tcPr>
          <w:p w14:paraId="1CD69E79" w14:textId="5174BC62" w:rsidR="009A3470" w:rsidRPr="0006241B" w:rsidRDefault="009A3470" w:rsidP="00E45ED5">
            <w:pPr>
              <w:jc w:val="both"/>
            </w:pPr>
            <w:r w:rsidRPr="0006241B">
              <w:t xml:space="preserve">Нормативно-техническая документация </w:t>
            </w:r>
            <w:r w:rsidR="00EC3E75" w:rsidRPr="0006241B">
              <w:t>по</w:t>
            </w:r>
            <w:r w:rsidRPr="0006241B">
              <w:t xml:space="preserve"> проектировани</w:t>
            </w:r>
            <w:r w:rsidR="00EC3E75" w:rsidRPr="0006241B">
              <w:t>ю</w:t>
            </w:r>
            <w:r w:rsidRPr="0006241B">
              <w:t xml:space="preserve"> деталей штамповой оснастки для горячей штамповки</w:t>
            </w:r>
          </w:p>
        </w:tc>
      </w:tr>
      <w:tr w:rsidR="0006241B" w:rsidRPr="0006241B" w14:paraId="25BA8A7C" w14:textId="77777777" w:rsidTr="00E45ED5">
        <w:trPr>
          <w:trHeight w:val="20"/>
        </w:trPr>
        <w:tc>
          <w:tcPr>
            <w:tcW w:w="901" w:type="pct"/>
            <w:vMerge/>
          </w:tcPr>
          <w:p w14:paraId="05839B8E" w14:textId="77777777" w:rsidR="009A3470" w:rsidRPr="0006241B" w:rsidDel="002A1D54" w:rsidRDefault="009A3470" w:rsidP="009A3470"/>
        </w:tc>
        <w:tc>
          <w:tcPr>
            <w:tcW w:w="4099" w:type="pct"/>
          </w:tcPr>
          <w:p w14:paraId="24F352C1" w14:textId="36562915" w:rsidR="009A3470" w:rsidRPr="0006241B" w:rsidRDefault="009A3470" w:rsidP="00E45ED5">
            <w:pPr>
              <w:jc w:val="both"/>
            </w:pPr>
            <w:r w:rsidRPr="0006241B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6241B" w:rsidRPr="0006241B" w14:paraId="78A1CC90" w14:textId="77777777" w:rsidTr="00E45ED5">
        <w:trPr>
          <w:trHeight w:val="20"/>
        </w:trPr>
        <w:tc>
          <w:tcPr>
            <w:tcW w:w="901" w:type="pct"/>
            <w:vMerge/>
          </w:tcPr>
          <w:p w14:paraId="005F7EC2" w14:textId="77777777" w:rsidR="009A3470" w:rsidRPr="0006241B" w:rsidDel="002A1D54" w:rsidRDefault="009A3470" w:rsidP="009A3470"/>
        </w:tc>
        <w:tc>
          <w:tcPr>
            <w:tcW w:w="4099" w:type="pct"/>
          </w:tcPr>
          <w:p w14:paraId="6A8E856E" w14:textId="2AC4E19E" w:rsidR="009A3470" w:rsidRPr="0006241B" w:rsidRDefault="009A3470" w:rsidP="00705410">
            <w:pPr>
              <w:jc w:val="both"/>
            </w:pPr>
            <w:r w:rsidRPr="0006241B">
              <w:t>Положения ЕСКД и локальные нормативн</w:t>
            </w:r>
            <w:r w:rsidR="00B41033" w:rsidRPr="0006241B">
              <w:t>о-технические</w:t>
            </w:r>
            <w:r w:rsidRPr="0006241B">
              <w:t xml:space="preserve"> акты, принятые в организации</w:t>
            </w:r>
          </w:p>
        </w:tc>
      </w:tr>
      <w:tr w:rsidR="0006241B" w:rsidRPr="0006241B" w14:paraId="45AFB69F" w14:textId="77777777" w:rsidTr="00E45ED5">
        <w:trPr>
          <w:trHeight w:val="20"/>
        </w:trPr>
        <w:tc>
          <w:tcPr>
            <w:tcW w:w="901" w:type="pct"/>
            <w:vMerge/>
          </w:tcPr>
          <w:p w14:paraId="7231A559" w14:textId="77777777" w:rsidR="009A3470" w:rsidRPr="0006241B" w:rsidDel="002A1D54" w:rsidRDefault="009A3470" w:rsidP="009A3470"/>
        </w:tc>
        <w:tc>
          <w:tcPr>
            <w:tcW w:w="4099" w:type="pct"/>
          </w:tcPr>
          <w:p w14:paraId="75A13D0B" w14:textId="57C104A8" w:rsidR="009A3470" w:rsidRPr="0006241B" w:rsidRDefault="009A3470" w:rsidP="00E45ED5">
            <w:pPr>
              <w:jc w:val="both"/>
            </w:pPr>
            <w:r w:rsidRPr="0006241B">
              <w:t>Методы и способы выполнения рабочих чертежей в CAD-системах</w:t>
            </w:r>
          </w:p>
        </w:tc>
      </w:tr>
      <w:tr w:rsidR="0006241B" w:rsidRPr="0006241B" w14:paraId="6C04C6FA" w14:textId="77777777" w:rsidTr="00E45ED5">
        <w:trPr>
          <w:trHeight w:val="20"/>
        </w:trPr>
        <w:tc>
          <w:tcPr>
            <w:tcW w:w="901" w:type="pct"/>
            <w:vMerge/>
          </w:tcPr>
          <w:p w14:paraId="00FDD3B2" w14:textId="77777777" w:rsidR="009A3470" w:rsidRPr="0006241B" w:rsidDel="002A1D54" w:rsidRDefault="009A3470" w:rsidP="009A3470"/>
        </w:tc>
        <w:tc>
          <w:tcPr>
            <w:tcW w:w="4099" w:type="pct"/>
          </w:tcPr>
          <w:p w14:paraId="24AF16A7" w14:textId="5D4D9045" w:rsidR="009A3470" w:rsidRPr="0006241B" w:rsidRDefault="009A3470" w:rsidP="00E45ED5">
            <w:pPr>
              <w:jc w:val="both"/>
            </w:pPr>
            <w:r w:rsidRPr="0006241B">
              <w:t>Методы и способы твердотельного моделирования деталей штамповой оснастки для горячей штамповки</w:t>
            </w:r>
          </w:p>
        </w:tc>
      </w:tr>
      <w:tr w:rsidR="0006241B" w:rsidRPr="0006241B" w14:paraId="6C60AF36" w14:textId="77777777" w:rsidTr="00E45ED5">
        <w:trPr>
          <w:trHeight w:val="20"/>
        </w:trPr>
        <w:tc>
          <w:tcPr>
            <w:tcW w:w="901" w:type="pct"/>
            <w:vMerge/>
          </w:tcPr>
          <w:p w14:paraId="7A493B84" w14:textId="77777777" w:rsidR="009A3470" w:rsidRPr="0006241B" w:rsidDel="002A1D54" w:rsidRDefault="009A3470" w:rsidP="009A3470"/>
        </w:tc>
        <w:tc>
          <w:tcPr>
            <w:tcW w:w="4099" w:type="pct"/>
          </w:tcPr>
          <w:p w14:paraId="667D34D5" w14:textId="6265B147" w:rsidR="009A3470" w:rsidRPr="0006241B" w:rsidRDefault="009A3470" w:rsidP="00E45ED5">
            <w:pPr>
              <w:jc w:val="both"/>
            </w:pPr>
            <w:r w:rsidRPr="0006241B">
              <w:t>Виды, конструкци</w:t>
            </w:r>
            <w:r w:rsidR="000775CA" w:rsidRPr="0006241B">
              <w:t>и</w:t>
            </w:r>
            <w:r w:rsidRPr="0006241B">
              <w:t xml:space="preserve"> и назначение </w:t>
            </w:r>
            <w:proofErr w:type="gramStart"/>
            <w:r w:rsidRPr="0006241B">
              <w:t>кузнечно-прессового</w:t>
            </w:r>
            <w:proofErr w:type="gramEnd"/>
            <w:r w:rsidRPr="0006241B">
              <w:t xml:space="preserve"> оборудования для горячей штамповки</w:t>
            </w:r>
          </w:p>
        </w:tc>
      </w:tr>
      <w:tr w:rsidR="0006241B" w:rsidRPr="0006241B" w14:paraId="194B19A9" w14:textId="77777777" w:rsidTr="00E45ED5">
        <w:trPr>
          <w:trHeight w:val="20"/>
        </w:trPr>
        <w:tc>
          <w:tcPr>
            <w:tcW w:w="901" w:type="pct"/>
            <w:vMerge/>
          </w:tcPr>
          <w:p w14:paraId="542E90AB" w14:textId="77777777" w:rsidR="009A3470" w:rsidRPr="0006241B" w:rsidDel="002A1D54" w:rsidRDefault="009A3470" w:rsidP="009A3470"/>
        </w:tc>
        <w:tc>
          <w:tcPr>
            <w:tcW w:w="4099" w:type="pct"/>
          </w:tcPr>
          <w:p w14:paraId="1970D940" w14:textId="520248A7" w:rsidR="009A3470" w:rsidRPr="0006241B" w:rsidRDefault="009A3470" w:rsidP="00E45ED5">
            <w:pPr>
              <w:jc w:val="both"/>
            </w:pPr>
            <w:r w:rsidRPr="0006241B">
              <w:t>Виды, конструкци</w:t>
            </w:r>
            <w:r w:rsidR="000775CA" w:rsidRPr="0006241B">
              <w:t>и</w:t>
            </w:r>
            <w:r w:rsidRPr="0006241B">
              <w:t xml:space="preserve"> и назначение штамповой оснастки для горячей штамповки</w:t>
            </w:r>
          </w:p>
        </w:tc>
      </w:tr>
      <w:tr w:rsidR="0006241B" w:rsidRPr="0006241B" w14:paraId="5896C9CF" w14:textId="77777777" w:rsidTr="00E45ED5">
        <w:trPr>
          <w:trHeight w:val="20"/>
        </w:trPr>
        <w:tc>
          <w:tcPr>
            <w:tcW w:w="901" w:type="pct"/>
            <w:vMerge/>
          </w:tcPr>
          <w:p w14:paraId="71241EB7" w14:textId="77777777" w:rsidR="009A3470" w:rsidRPr="0006241B" w:rsidDel="002A1D54" w:rsidRDefault="009A3470" w:rsidP="009A3470"/>
        </w:tc>
        <w:tc>
          <w:tcPr>
            <w:tcW w:w="4099" w:type="pct"/>
          </w:tcPr>
          <w:p w14:paraId="11BB46C6" w14:textId="643FFEB2" w:rsidR="009A3470" w:rsidRPr="0006241B" w:rsidRDefault="009A3470" w:rsidP="00E45ED5">
            <w:pPr>
              <w:jc w:val="both"/>
            </w:pPr>
            <w:r w:rsidRPr="0006241B">
              <w:t>Основы проектирования деталей штамповой оснастки для горячей штамповки</w:t>
            </w:r>
          </w:p>
        </w:tc>
      </w:tr>
      <w:tr w:rsidR="0006241B" w:rsidRPr="0006241B" w14:paraId="20B3796B" w14:textId="77777777" w:rsidTr="00E45ED5">
        <w:trPr>
          <w:trHeight w:val="20"/>
        </w:trPr>
        <w:tc>
          <w:tcPr>
            <w:tcW w:w="901" w:type="pct"/>
            <w:vMerge/>
          </w:tcPr>
          <w:p w14:paraId="6D45BE21" w14:textId="77777777" w:rsidR="009A3470" w:rsidRPr="0006241B" w:rsidDel="002A1D54" w:rsidRDefault="009A3470" w:rsidP="009A3470"/>
        </w:tc>
        <w:tc>
          <w:tcPr>
            <w:tcW w:w="4099" w:type="pct"/>
          </w:tcPr>
          <w:p w14:paraId="279BD7D3" w14:textId="623315F9" w:rsidR="009A3470" w:rsidRPr="0006241B" w:rsidRDefault="0005608C" w:rsidP="00E45ED5">
            <w:pPr>
              <w:jc w:val="both"/>
            </w:pPr>
            <w:r w:rsidRPr="0006241B">
              <w:t>Порядок выполнения и содержание типовых расчетов деталей штамповой оснастки для горячей штамповки</w:t>
            </w:r>
          </w:p>
        </w:tc>
      </w:tr>
      <w:tr w:rsidR="0006241B" w:rsidRPr="0006241B" w14:paraId="42068680" w14:textId="77777777" w:rsidTr="00E45ED5">
        <w:trPr>
          <w:trHeight w:val="20"/>
        </w:trPr>
        <w:tc>
          <w:tcPr>
            <w:tcW w:w="901" w:type="pct"/>
            <w:vMerge/>
          </w:tcPr>
          <w:p w14:paraId="2045C774" w14:textId="77777777" w:rsidR="009A3470" w:rsidRPr="0006241B" w:rsidDel="002A1D54" w:rsidRDefault="009A3470" w:rsidP="009A3470"/>
        </w:tc>
        <w:tc>
          <w:tcPr>
            <w:tcW w:w="4099" w:type="pct"/>
          </w:tcPr>
          <w:p w14:paraId="30016EDB" w14:textId="1401DF81" w:rsidR="009A3470" w:rsidRPr="0006241B" w:rsidRDefault="0005608C" w:rsidP="00E45ED5">
            <w:pPr>
              <w:jc w:val="both"/>
            </w:pPr>
            <w:r w:rsidRPr="0006241B">
              <w:t>Название, назначение, обозначение на чертежах геометрических параметров деталей штамповой оснастки для горячей штамповки</w:t>
            </w:r>
          </w:p>
        </w:tc>
      </w:tr>
      <w:tr w:rsidR="0006241B" w:rsidRPr="0006241B" w14:paraId="7D7399CC" w14:textId="77777777" w:rsidTr="00E45ED5">
        <w:trPr>
          <w:trHeight w:val="20"/>
        </w:trPr>
        <w:tc>
          <w:tcPr>
            <w:tcW w:w="901" w:type="pct"/>
            <w:vMerge/>
          </w:tcPr>
          <w:p w14:paraId="0F62A628" w14:textId="77777777" w:rsidR="0005608C" w:rsidRPr="0006241B" w:rsidDel="002A1D54" w:rsidRDefault="0005608C" w:rsidP="0005608C"/>
        </w:tc>
        <w:tc>
          <w:tcPr>
            <w:tcW w:w="4099" w:type="pct"/>
          </w:tcPr>
          <w:p w14:paraId="568D1536" w14:textId="0A16A39B" w:rsidR="0005608C" w:rsidRPr="0006241B" w:rsidRDefault="0005608C" w:rsidP="00E45ED5">
            <w:pPr>
              <w:jc w:val="both"/>
            </w:pPr>
            <w:r w:rsidRPr="0006241B">
              <w:t>Правила назначения параметров шероховатости поверхностей деталей штамповой оснастки для горячей штамповки</w:t>
            </w:r>
          </w:p>
        </w:tc>
      </w:tr>
      <w:tr w:rsidR="0006241B" w:rsidRPr="0006241B" w14:paraId="098033C3" w14:textId="77777777" w:rsidTr="00E45ED5">
        <w:trPr>
          <w:trHeight w:val="20"/>
        </w:trPr>
        <w:tc>
          <w:tcPr>
            <w:tcW w:w="901" w:type="pct"/>
            <w:vMerge/>
          </w:tcPr>
          <w:p w14:paraId="56E01780" w14:textId="77777777" w:rsidR="0005608C" w:rsidRPr="0006241B" w:rsidDel="002A1D54" w:rsidRDefault="0005608C" w:rsidP="0005608C"/>
        </w:tc>
        <w:tc>
          <w:tcPr>
            <w:tcW w:w="4099" w:type="pct"/>
          </w:tcPr>
          <w:p w14:paraId="6DF27505" w14:textId="218F193F" w:rsidR="0005608C" w:rsidRPr="0006241B" w:rsidRDefault="0005608C" w:rsidP="00E45ED5">
            <w:pPr>
              <w:jc w:val="both"/>
            </w:pPr>
            <w:r w:rsidRPr="0006241B">
              <w:t>Правила назначения допусков на размеры, форму и расположение поверхностей деталей штамповой оснастки для горячей штамповки</w:t>
            </w:r>
          </w:p>
        </w:tc>
      </w:tr>
      <w:tr w:rsidR="0006241B" w:rsidRPr="0006241B" w14:paraId="2062C897" w14:textId="77777777" w:rsidTr="00E45ED5">
        <w:trPr>
          <w:trHeight w:val="20"/>
        </w:trPr>
        <w:tc>
          <w:tcPr>
            <w:tcW w:w="901" w:type="pct"/>
            <w:vMerge/>
          </w:tcPr>
          <w:p w14:paraId="164E6588" w14:textId="77777777" w:rsidR="0005608C" w:rsidRPr="0006241B" w:rsidDel="002A1D54" w:rsidRDefault="0005608C" w:rsidP="0005608C"/>
        </w:tc>
        <w:tc>
          <w:tcPr>
            <w:tcW w:w="4099" w:type="pct"/>
          </w:tcPr>
          <w:p w14:paraId="5899D3E4" w14:textId="2F7AFC96" w:rsidR="0005608C" w:rsidRPr="0006241B" w:rsidRDefault="0005608C" w:rsidP="00E45ED5">
            <w:pPr>
              <w:jc w:val="both"/>
            </w:pPr>
            <w:r w:rsidRPr="0006241B">
              <w:t xml:space="preserve">Содержание технических требований, указываемых на чертежах </w:t>
            </w:r>
            <w:r w:rsidR="00931B3E" w:rsidRPr="0006241B">
              <w:t>деталей штамповой оснастки для горячей штамповки</w:t>
            </w:r>
          </w:p>
        </w:tc>
      </w:tr>
      <w:tr w:rsidR="0006241B" w:rsidRPr="0006241B" w14:paraId="093A1C36" w14:textId="77777777" w:rsidTr="00E45ED5">
        <w:trPr>
          <w:trHeight w:val="20"/>
        </w:trPr>
        <w:tc>
          <w:tcPr>
            <w:tcW w:w="901" w:type="pct"/>
            <w:vMerge/>
          </w:tcPr>
          <w:p w14:paraId="08B61EE0" w14:textId="77777777" w:rsidR="0005608C" w:rsidRPr="0006241B" w:rsidDel="002A1D54" w:rsidRDefault="0005608C" w:rsidP="0005608C"/>
        </w:tc>
        <w:tc>
          <w:tcPr>
            <w:tcW w:w="4099" w:type="pct"/>
          </w:tcPr>
          <w:p w14:paraId="4DCB3EEE" w14:textId="31735EEE" w:rsidR="0005608C" w:rsidRPr="0006241B" w:rsidRDefault="0005608C" w:rsidP="00E45ED5">
            <w:pPr>
              <w:jc w:val="both"/>
            </w:pPr>
            <w:r w:rsidRPr="0006241B">
              <w:t xml:space="preserve">Виды, основные эксплуатационные и технологические свойства, маркировка инструментальных и конструкционных материалов, применяемых </w:t>
            </w:r>
            <w:r w:rsidR="004C387E" w:rsidRPr="0006241B">
              <w:t>для</w:t>
            </w:r>
            <w:r w:rsidRPr="0006241B">
              <w:t xml:space="preserve"> деталей штамповой оснастки при горячей штамповке</w:t>
            </w:r>
          </w:p>
        </w:tc>
      </w:tr>
      <w:tr w:rsidR="0006241B" w:rsidRPr="0006241B" w14:paraId="0F09DD71" w14:textId="77777777" w:rsidTr="00E45ED5">
        <w:trPr>
          <w:trHeight w:val="20"/>
        </w:trPr>
        <w:tc>
          <w:tcPr>
            <w:tcW w:w="901" w:type="pct"/>
            <w:vMerge/>
          </w:tcPr>
          <w:p w14:paraId="5F083385" w14:textId="77777777" w:rsidR="0005608C" w:rsidRPr="0006241B" w:rsidDel="002A1D54" w:rsidRDefault="0005608C" w:rsidP="0005608C"/>
        </w:tc>
        <w:tc>
          <w:tcPr>
            <w:tcW w:w="4099" w:type="pct"/>
          </w:tcPr>
          <w:p w14:paraId="58AD6509" w14:textId="36E0625D" w:rsidR="0005608C" w:rsidRPr="0006241B" w:rsidRDefault="0005608C" w:rsidP="00E45ED5">
            <w:pPr>
              <w:jc w:val="both"/>
            </w:pPr>
            <w:r w:rsidRPr="0006241B">
              <w:t>Виды термической обработки инструментальных и конструкционных сталей</w:t>
            </w:r>
            <w:r w:rsidR="00EE0A05" w:rsidRPr="0006241B">
              <w:t xml:space="preserve">, применяемых для </w:t>
            </w:r>
            <w:r w:rsidRPr="0006241B">
              <w:t xml:space="preserve">штамповой оснастки </w:t>
            </w:r>
            <w:r w:rsidR="00931B3E" w:rsidRPr="0006241B">
              <w:t>при горячей штамповке</w:t>
            </w:r>
          </w:p>
        </w:tc>
      </w:tr>
      <w:tr w:rsidR="0006241B" w:rsidRPr="0006241B" w14:paraId="6F9695A4" w14:textId="77777777" w:rsidTr="00E45ED5">
        <w:trPr>
          <w:trHeight w:val="20"/>
        </w:trPr>
        <w:tc>
          <w:tcPr>
            <w:tcW w:w="901" w:type="pct"/>
            <w:vMerge/>
          </w:tcPr>
          <w:p w14:paraId="3D86FF27" w14:textId="77777777" w:rsidR="0005608C" w:rsidRPr="0006241B" w:rsidDel="002A1D54" w:rsidRDefault="0005608C" w:rsidP="0005608C"/>
        </w:tc>
        <w:tc>
          <w:tcPr>
            <w:tcW w:w="4099" w:type="pct"/>
          </w:tcPr>
          <w:p w14:paraId="7EF7481E" w14:textId="77A2B26A" w:rsidR="0005608C" w:rsidRPr="0006241B" w:rsidRDefault="0005608C" w:rsidP="00E45ED5">
            <w:pPr>
              <w:jc w:val="both"/>
            </w:pPr>
            <w:r w:rsidRPr="0006241B">
              <w:t xml:space="preserve">Технические требования, предъявляемые к штамповой оснастке </w:t>
            </w:r>
            <w:r w:rsidR="002141BB" w:rsidRPr="0006241B">
              <w:t>для</w:t>
            </w:r>
            <w:r w:rsidRPr="0006241B">
              <w:t xml:space="preserve"> горячей штамповк</w:t>
            </w:r>
            <w:r w:rsidR="002141BB" w:rsidRPr="0006241B">
              <w:t>и</w:t>
            </w:r>
          </w:p>
        </w:tc>
      </w:tr>
      <w:tr w:rsidR="0006241B" w:rsidRPr="0006241B" w14:paraId="05338398" w14:textId="77777777" w:rsidTr="00E45ED5">
        <w:trPr>
          <w:trHeight w:val="20"/>
        </w:trPr>
        <w:tc>
          <w:tcPr>
            <w:tcW w:w="901" w:type="pct"/>
            <w:vMerge/>
          </w:tcPr>
          <w:p w14:paraId="7EF7A065" w14:textId="77777777" w:rsidR="0005608C" w:rsidRPr="0006241B" w:rsidDel="002A1D54" w:rsidRDefault="0005608C" w:rsidP="0005608C"/>
        </w:tc>
        <w:tc>
          <w:tcPr>
            <w:tcW w:w="4099" w:type="pct"/>
          </w:tcPr>
          <w:p w14:paraId="7CD15194" w14:textId="283435A5" w:rsidR="0005608C" w:rsidRPr="0006241B" w:rsidRDefault="0005608C" w:rsidP="00E45ED5">
            <w:pPr>
              <w:jc w:val="both"/>
            </w:pPr>
            <w:r w:rsidRPr="0006241B">
              <w:t>Методы сборки и наладки штамповой оснастки</w:t>
            </w:r>
            <w:r w:rsidR="00931B3E" w:rsidRPr="0006241B">
              <w:t xml:space="preserve"> для</w:t>
            </w:r>
            <w:r w:rsidRPr="0006241B">
              <w:t xml:space="preserve"> горячей штамповки на </w:t>
            </w:r>
            <w:proofErr w:type="gramStart"/>
            <w:r w:rsidRPr="0006241B">
              <w:t>кузнечно-прессовом</w:t>
            </w:r>
            <w:proofErr w:type="gramEnd"/>
            <w:r w:rsidRPr="0006241B">
              <w:t xml:space="preserve"> оборудовании</w:t>
            </w:r>
          </w:p>
        </w:tc>
      </w:tr>
      <w:tr w:rsidR="0006241B" w:rsidRPr="0006241B" w14:paraId="04EDAD13" w14:textId="77777777" w:rsidTr="00E45ED5">
        <w:trPr>
          <w:trHeight w:val="20"/>
        </w:trPr>
        <w:tc>
          <w:tcPr>
            <w:tcW w:w="901" w:type="pct"/>
            <w:vMerge/>
          </w:tcPr>
          <w:p w14:paraId="244C1631" w14:textId="77777777" w:rsidR="0005608C" w:rsidRPr="0006241B" w:rsidDel="002A1D54" w:rsidRDefault="0005608C" w:rsidP="0005608C"/>
        </w:tc>
        <w:tc>
          <w:tcPr>
            <w:tcW w:w="4099" w:type="pct"/>
          </w:tcPr>
          <w:p w14:paraId="15FC2394" w14:textId="25CBC42F" w:rsidR="0005608C" w:rsidRPr="0006241B" w:rsidRDefault="0005608C" w:rsidP="00E45ED5">
            <w:pPr>
              <w:jc w:val="both"/>
            </w:pPr>
            <w:r w:rsidRPr="0006241B">
              <w:t>Типовые технологические процессы горячей объемной штамповки</w:t>
            </w:r>
          </w:p>
        </w:tc>
      </w:tr>
      <w:tr w:rsidR="0006241B" w:rsidRPr="0006241B" w14:paraId="0254DFEE" w14:textId="77777777" w:rsidTr="00E45ED5">
        <w:trPr>
          <w:trHeight w:val="20"/>
        </w:trPr>
        <w:tc>
          <w:tcPr>
            <w:tcW w:w="901" w:type="pct"/>
            <w:vMerge/>
          </w:tcPr>
          <w:p w14:paraId="6DA4F6E9" w14:textId="77777777" w:rsidR="0005608C" w:rsidRPr="0006241B" w:rsidDel="002A1D54" w:rsidRDefault="0005608C" w:rsidP="0005608C"/>
        </w:tc>
        <w:tc>
          <w:tcPr>
            <w:tcW w:w="4099" w:type="pct"/>
          </w:tcPr>
          <w:p w14:paraId="6CA14805" w14:textId="0F023E01" w:rsidR="0005608C" w:rsidRPr="0006241B" w:rsidRDefault="0005608C" w:rsidP="00E45ED5">
            <w:pPr>
              <w:jc w:val="both"/>
            </w:pPr>
            <w:r w:rsidRPr="0006241B">
              <w:t xml:space="preserve">Условия и правила эксплуатации штамповой оснастки </w:t>
            </w:r>
            <w:r w:rsidR="00694BD3" w:rsidRPr="0006241B">
              <w:t>для</w:t>
            </w:r>
            <w:r w:rsidRPr="0006241B">
              <w:t xml:space="preserve"> горячей штамповк</w:t>
            </w:r>
            <w:r w:rsidR="00694BD3" w:rsidRPr="0006241B">
              <w:t>и</w:t>
            </w:r>
          </w:p>
        </w:tc>
      </w:tr>
      <w:tr w:rsidR="0006241B" w:rsidRPr="0006241B" w14:paraId="394D56AF" w14:textId="77777777" w:rsidTr="00E45ED5">
        <w:trPr>
          <w:trHeight w:val="20"/>
        </w:trPr>
        <w:tc>
          <w:tcPr>
            <w:tcW w:w="901" w:type="pct"/>
            <w:vMerge/>
          </w:tcPr>
          <w:p w14:paraId="0D1F6789" w14:textId="77777777" w:rsidR="0005608C" w:rsidRPr="0006241B" w:rsidDel="002A1D54" w:rsidRDefault="0005608C" w:rsidP="0005608C"/>
        </w:tc>
        <w:tc>
          <w:tcPr>
            <w:tcW w:w="4099" w:type="pct"/>
          </w:tcPr>
          <w:p w14:paraId="08D39D7C" w14:textId="5817FA6E" w:rsidR="0005608C" w:rsidRPr="0006241B" w:rsidRDefault="0005608C" w:rsidP="00E45ED5">
            <w:pPr>
              <w:jc w:val="both"/>
            </w:pPr>
            <w:r w:rsidRPr="0006241B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E45ED5" w:rsidRPr="0006241B" w14:paraId="68FAF32A" w14:textId="77777777" w:rsidTr="00E45ED5">
        <w:trPr>
          <w:trHeight w:val="20"/>
        </w:trPr>
        <w:tc>
          <w:tcPr>
            <w:tcW w:w="901" w:type="pct"/>
          </w:tcPr>
          <w:p w14:paraId="67034E71" w14:textId="77777777" w:rsidR="0005608C" w:rsidRPr="0006241B" w:rsidDel="002A1D54" w:rsidRDefault="0005608C" w:rsidP="0005608C">
            <w:r w:rsidRPr="0006241B" w:rsidDel="002A1D54">
              <w:t>Другие характеристики</w:t>
            </w:r>
          </w:p>
        </w:tc>
        <w:tc>
          <w:tcPr>
            <w:tcW w:w="4099" w:type="pct"/>
          </w:tcPr>
          <w:p w14:paraId="04E53A51" w14:textId="17AF9696" w:rsidR="0005608C" w:rsidRPr="0006241B" w:rsidRDefault="005B5299" w:rsidP="00E45ED5">
            <w:pPr>
              <w:jc w:val="both"/>
            </w:pPr>
            <w:r>
              <w:t>-</w:t>
            </w:r>
          </w:p>
        </w:tc>
      </w:tr>
    </w:tbl>
    <w:p w14:paraId="0687498F" w14:textId="77777777" w:rsidR="002F0ECC" w:rsidRPr="0006241B" w:rsidRDefault="002F0ECC" w:rsidP="00CA476C"/>
    <w:p w14:paraId="4BCFA044" w14:textId="77777777" w:rsidR="00606A71" w:rsidRPr="0006241B" w:rsidRDefault="00606A71" w:rsidP="0006241B">
      <w:pPr>
        <w:rPr>
          <w:b/>
          <w:bCs w:val="0"/>
        </w:rPr>
      </w:pPr>
      <w:r w:rsidRPr="0006241B">
        <w:rPr>
          <w:b/>
          <w:bCs w:val="0"/>
        </w:rPr>
        <w:t>3.1.2. Трудовая функция</w:t>
      </w:r>
    </w:p>
    <w:p w14:paraId="77442C0A" w14:textId="77777777" w:rsidR="00606A71" w:rsidRPr="0006241B" w:rsidRDefault="00606A71" w:rsidP="00606A71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31"/>
        <w:gridCol w:w="4353"/>
        <w:gridCol w:w="746"/>
        <w:gridCol w:w="894"/>
        <w:gridCol w:w="1736"/>
        <w:gridCol w:w="961"/>
      </w:tblGrid>
      <w:tr w:rsidR="00E45ED5" w:rsidRPr="0006241B" w14:paraId="222E9816" w14:textId="77777777" w:rsidTr="00E45ED5">
        <w:trPr>
          <w:trHeight w:val="278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D5A6596" w14:textId="77777777" w:rsidR="00606A71" w:rsidRPr="0006241B" w:rsidRDefault="00606A71" w:rsidP="00015868">
            <w:pPr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F7D8F9" w14:textId="0F5266CD" w:rsidR="00606A71" w:rsidRPr="0006241B" w:rsidRDefault="003043AF" w:rsidP="00E45ED5">
            <w:r w:rsidRPr="0006241B">
              <w:t>Проектирование деталей штампов для листовой штамповки</w:t>
            </w:r>
          </w:p>
        </w:tc>
        <w:tc>
          <w:tcPr>
            <w:tcW w:w="3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4BAC1D" w14:textId="77777777" w:rsidR="00606A71" w:rsidRPr="0006241B" w:rsidRDefault="00606A71" w:rsidP="00E45ED5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169E56" w14:textId="77777777" w:rsidR="00606A71" w:rsidRPr="0006241B" w:rsidRDefault="00B86790" w:rsidP="00E45ED5">
            <w:pPr>
              <w:jc w:val="center"/>
            </w:pPr>
            <w:r w:rsidRPr="0006241B">
              <w:rPr>
                <w:lang w:val="en-US"/>
              </w:rPr>
              <w:t>A</w:t>
            </w:r>
            <w:r w:rsidR="00606A71" w:rsidRPr="0006241B">
              <w:t>/02.4</w:t>
            </w:r>
          </w:p>
        </w:tc>
        <w:tc>
          <w:tcPr>
            <w:tcW w:w="83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C54639" w14:textId="77777777" w:rsidR="00606A71" w:rsidRPr="0006241B" w:rsidRDefault="00606A71" w:rsidP="00E45ED5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23D1A6" w14:textId="77777777" w:rsidR="00606A71" w:rsidRPr="0006241B" w:rsidRDefault="00606A71" w:rsidP="00E45ED5">
            <w:pPr>
              <w:jc w:val="center"/>
            </w:pPr>
            <w:r w:rsidRPr="0006241B">
              <w:t>4</w:t>
            </w:r>
          </w:p>
        </w:tc>
      </w:tr>
    </w:tbl>
    <w:p w14:paraId="7283602B" w14:textId="77777777" w:rsidR="00606A71" w:rsidRPr="0006241B" w:rsidRDefault="00606A71" w:rsidP="00606A7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18132A51" w14:textId="77777777" w:rsidTr="00E45ED5">
        <w:trPr>
          <w:trHeight w:val="20"/>
        </w:trPr>
        <w:tc>
          <w:tcPr>
            <w:tcW w:w="901" w:type="pct"/>
            <w:vMerge w:val="restart"/>
          </w:tcPr>
          <w:p w14:paraId="350D4430" w14:textId="77777777" w:rsidR="00606A71" w:rsidRPr="0006241B" w:rsidRDefault="00606A71" w:rsidP="00E45ED5">
            <w:r w:rsidRPr="0006241B">
              <w:t>Трудовые действия</w:t>
            </w:r>
          </w:p>
        </w:tc>
        <w:tc>
          <w:tcPr>
            <w:tcW w:w="4099" w:type="pct"/>
          </w:tcPr>
          <w:p w14:paraId="58FDB4EF" w14:textId="43D8445C" w:rsidR="00606A71" w:rsidRPr="0006241B" w:rsidRDefault="00D779B2" w:rsidP="00E45ED5">
            <w:pPr>
              <w:jc w:val="both"/>
            </w:pPr>
            <w:r w:rsidRPr="0006241B">
              <w:t>Подготовка данных для проектирования деталей штампов для листовой штамповки</w:t>
            </w:r>
          </w:p>
        </w:tc>
      </w:tr>
      <w:tr w:rsidR="0006241B" w:rsidRPr="0006241B" w14:paraId="3F511233" w14:textId="77777777" w:rsidTr="00E45ED5">
        <w:trPr>
          <w:trHeight w:val="20"/>
        </w:trPr>
        <w:tc>
          <w:tcPr>
            <w:tcW w:w="901" w:type="pct"/>
            <w:vMerge/>
          </w:tcPr>
          <w:p w14:paraId="6269D6C1" w14:textId="77777777" w:rsidR="00D779B2" w:rsidRPr="0006241B" w:rsidRDefault="00D779B2" w:rsidP="00E45ED5"/>
        </w:tc>
        <w:tc>
          <w:tcPr>
            <w:tcW w:w="4099" w:type="pct"/>
          </w:tcPr>
          <w:p w14:paraId="11608814" w14:textId="52017463" w:rsidR="00D779B2" w:rsidRPr="0006241B" w:rsidRDefault="00D779B2" w:rsidP="00E45ED5">
            <w:pPr>
              <w:jc w:val="both"/>
            </w:pPr>
            <w:r w:rsidRPr="0006241B">
              <w:t>Разработка конструкции деталей штампов для листовой штамповки</w:t>
            </w:r>
          </w:p>
        </w:tc>
      </w:tr>
      <w:tr w:rsidR="0006241B" w:rsidRPr="0006241B" w14:paraId="6A457A32" w14:textId="77777777" w:rsidTr="00E45ED5">
        <w:trPr>
          <w:trHeight w:val="20"/>
        </w:trPr>
        <w:tc>
          <w:tcPr>
            <w:tcW w:w="901" w:type="pct"/>
            <w:vMerge/>
          </w:tcPr>
          <w:p w14:paraId="24340B71" w14:textId="77777777" w:rsidR="00D779B2" w:rsidRPr="0006241B" w:rsidRDefault="00D779B2" w:rsidP="00E45ED5"/>
        </w:tc>
        <w:tc>
          <w:tcPr>
            <w:tcW w:w="4099" w:type="pct"/>
          </w:tcPr>
          <w:p w14:paraId="7BA7AA84" w14:textId="52088B43" w:rsidR="00D779B2" w:rsidRPr="0006241B" w:rsidRDefault="00D779B2" w:rsidP="0085259F">
            <w:pPr>
              <w:jc w:val="both"/>
            </w:pPr>
            <w:r w:rsidRPr="0006241B">
              <w:t xml:space="preserve">Назначение материалов </w:t>
            </w:r>
            <w:r w:rsidR="0085259F">
              <w:t>для</w:t>
            </w:r>
            <w:r w:rsidR="0085259F" w:rsidRPr="0006241B">
              <w:t xml:space="preserve"> детал</w:t>
            </w:r>
            <w:r w:rsidR="0085259F">
              <w:t>ей</w:t>
            </w:r>
            <w:r w:rsidR="0085259F" w:rsidRPr="0006241B">
              <w:t xml:space="preserve"> </w:t>
            </w:r>
            <w:r w:rsidRPr="0006241B">
              <w:t>и термической обработки детал</w:t>
            </w:r>
            <w:r w:rsidR="004D0644">
              <w:t>ей</w:t>
            </w:r>
            <w:r w:rsidRPr="0006241B">
              <w:t xml:space="preserve"> штампов </w:t>
            </w:r>
            <w:r w:rsidR="00B43CEA">
              <w:t>для</w:t>
            </w:r>
            <w:r w:rsidRPr="0006241B">
              <w:t xml:space="preserve"> листовой штамповк</w:t>
            </w:r>
            <w:r w:rsidR="00B43CEA">
              <w:t>и</w:t>
            </w:r>
          </w:p>
        </w:tc>
      </w:tr>
      <w:tr w:rsidR="0006241B" w:rsidRPr="0006241B" w14:paraId="1A7E46FA" w14:textId="77777777" w:rsidTr="00E45ED5">
        <w:trPr>
          <w:trHeight w:val="20"/>
        </w:trPr>
        <w:tc>
          <w:tcPr>
            <w:tcW w:w="901" w:type="pct"/>
            <w:vMerge/>
          </w:tcPr>
          <w:p w14:paraId="066DADE7" w14:textId="77777777" w:rsidR="00D779B2" w:rsidRPr="0006241B" w:rsidRDefault="00D779B2" w:rsidP="00E45ED5"/>
        </w:tc>
        <w:tc>
          <w:tcPr>
            <w:tcW w:w="4099" w:type="pct"/>
          </w:tcPr>
          <w:p w14:paraId="38B53350" w14:textId="4124D78D" w:rsidR="00D779B2" w:rsidRPr="0006241B" w:rsidRDefault="00D779B2" w:rsidP="00E45ED5">
            <w:pPr>
              <w:jc w:val="both"/>
            </w:pPr>
            <w:r w:rsidRPr="0006241B">
              <w:t>Выполнение типовых расчетов деталей штампов для листовой штамповки</w:t>
            </w:r>
          </w:p>
        </w:tc>
      </w:tr>
      <w:tr w:rsidR="0006241B" w:rsidRPr="0006241B" w14:paraId="5C2EAB24" w14:textId="77777777" w:rsidTr="00E45ED5">
        <w:trPr>
          <w:trHeight w:val="20"/>
        </w:trPr>
        <w:tc>
          <w:tcPr>
            <w:tcW w:w="901" w:type="pct"/>
            <w:vMerge/>
          </w:tcPr>
          <w:p w14:paraId="7975A029" w14:textId="77777777" w:rsidR="00D779B2" w:rsidRPr="0006241B" w:rsidRDefault="00D779B2" w:rsidP="00E45ED5"/>
        </w:tc>
        <w:tc>
          <w:tcPr>
            <w:tcW w:w="4099" w:type="pct"/>
          </w:tcPr>
          <w:p w14:paraId="308E3FB4" w14:textId="78696F03" w:rsidR="00D779B2" w:rsidRPr="0006241B" w:rsidRDefault="00D779B2" w:rsidP="00E45ED5">
            <w:pPr>
              <w:jc w:val="both"/>
            </w:pPr>
            <w:r w:rsidRPr="0006241B">
              <w:t>Выполнение рабочих чертежей деталей штампов для листовой штамповки</w:t>
            </w:r>
          </w:p>
        </w:tc>
      </w:tr>
      <w:tr w:rsidR="0006241B" w:rsidRPr="0006241B" w14:paraId="00D49B59" w14:textId="77777777" w:rsidTr="00E45ED5">
        <w:trPr>
          <w:trHeight w:val="20"/>
        </w:trPr>
        <w:tc>
          <w:tcPr>
            <w:tcW w:w="901" w:type="pct"/>
            <w:vMerge/>
          </w:tcPr>
          <w:p w14:paraId="1AE01CA6" w14:textId="77777777" w:rsidR="001B6FF2" w:rsidRPr="0006241B" w:rsidRDefault="001B6FF2" w:rsidP="00E45ED5"/>
        </w:tc>
        <w:tc>
          <w:tcPr>
            <w:tcW w:w="4099" w:type="pct"/>
          </w:tcPr>
          <w:p w14:paraId="22B7D0DE" w14:textId="68D4D8DB" w:rsidR="001B6FF2" w:rsidRPr="0006241B" w:rsidRDefault="001B6FF2" w:rsidP="00E45ED5">
            <w:pPr>
              <w:jc w:val="both"/>
            </w:pPr>
            <w:r w:rsidRPr="0006241B">
              <w:t>Оформление комплектов конструкторской документации на проектируемые детали штампов для листовой штамповки</w:t>
            </w:r>
          </w:p>
        </w:tc>
      </w:tr>
      <w:tr w:rsidR="0006241B" w:rsidRPr="0006241B" w14:paraId="25034BD0" w14:textId="77777777" w:rsidTr="00E45ED5">
        <w:trPr>
          <w:trHeight w:val="20"/>
        </w:trPr>
        <w:tc>
          <w:tcPr>
            <w:tcW w:w="901" w:type="pct"/>
            <w:vMerge w:val="restart"/>
          </w:tcPr>
          <w:p w14:paraId="7758541F" w14:textId="77777777" w:rsidR="001B6FF2" w:rsidRPr="0006241B" w:rsidDel="002A1D54" w:rsidRDefault="001B6FF2" w:rsidP="00E45ED5">
            <w:r w:rsidRPr="0006241B" w:rsidDel="002A1D54">
              <w:t>Необходимые умения</w:t>
            </w:r>
          </w:p>
        </w:tc>
        <w:tc>
          <w:tcPr>
            <w:tcW w:w="4099" w:type="pct"/>
          </w:tcPr>
          <w:p w14:paraId="12A026F5" w14:textId="750E2E6B" w:rsidR="001B6FF2" w:rsidRPr="0006241B" w:rsidRDefault="001B6FF2" w:rsidP="00E45ED5">
            <w:pPr>
              <w:jc w:val="both"/>
            </w:pPr>
            <w:r w:rsidRPr="0006241B">
              <w:t>Читать и применять нормативно-техническую документацию по проектированию деталей штампов для листовой штамповки</w:t>
            </w:r>
          </w:p>
        </w:tc>
      </w:tr>
      <w:tr w:rsidR="0006241B" w:rsidRPr="0006241B" w14:paraId="41B566CE" w14:textId="77777777" w:rsidTr="00E45ED5">
        <w:trPr>
          <w:trHeight w:val="20"/>
        </w:trPr>
        <w:tc>
          <w:tcPr>
            <w:tcW w:w="901" w:type="pct"/>
            <w:vMerge/>
          </w:tcPr>
          <w:p w14:paraId="232F017F" w14:textId="77777777" w:rsidR="001B6FF2" w:rsidRPr="0006241B" w:rsidDel="002A1D54" w:rsidRDefault="001B6FF2" w:rsidP="00E45ED5"/>
        </w:tc>
        <w:tc>
          <w:tcPr>
            <w:tcW w:w="4099" w:type="pct"/>
          </w:tcPr>
          <w:p w14:paraId="5D5930E3" w14:textId="0847C5E5" w:rsidR="001B6FF2" w:rsidRPr="0006241B" w:rsidRDefault="001B6FF2" w:rsidP="00E45ED5">
            <w:pPr>
              <w:jc w:val="both"/>
            </w:pPr>
            <w:r w:rsidRPr="0006241B">
              <w:t>Выполнять поиск данных по проектированию деталей штампов для листовой штамповки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06241B" w:rsidRPr="0006241B" w14:paraId="2CA9256E" w14:textId="77777777" w:rsidTr="00E45ED5">
        <w:trPr>
          <w:trHeight w:val="20"/>
        </w:trPr>
        <w:tc>
          <w:tcPr>
            <w:tcW w:w="901" w:type="pct"/>
            <w:vMerge/>
          </w:tcPr>
          <w:p w14:paraId="6735CDB7" w14:textId="77777777" w:rsidR="001B6FF2" w:rsidRPr="0006241B" w:rsidDel="002A1D54" w:rsidRDefault="001B6FF2" w:rsidP="00E45ED5"/>
        </w:tc>
        <w:tc>
          <w:tcPr>
            <w:tcW w:w="4099" w:type="pct"/>
          </w:tcPr>
          <w:p w14:paraId="1621E05E" w14:textId="1CB960DE" w:rsidR="001B6FF2" w:rsidRPr="0006241B" w:rsidRDefault="001B6FF2" w:rsidP="00E45ED5">
            <w:pPr>
              <w:jc w:val="both"/>
            </w:pPr>
            <w:r w:rsidRPr="0006241B">
              <w:t>Использовать текстовые редакторы для оформления нормативно-технической документации</w:t>
            </w:r>
          </w:p>
        </w:tc>
      </w:tr>
      <w:tr w:rsidR="0006241B" w:rsidRPr="0006241B" w14:paraId="742E8071" w14:textId="77777777" w:rsidTr="00E45ED5">
        <w:trPr>
          <w:trHeight w:val="20"/>
        </w:trPr>
        <w:tc>
          <w:tcPr>
            <w:tcW w:w="901" w:type="pct"/>
            <w:vMerge/>
          </w:tcPr>
          <w:p w14:paraId="700DB809" w14:textId="77777777" w:rsidR="001B6FF2" w:rsidRPr="0006241B" w:rsidDel="002A1D54" w:rsidRDefault="001B6FF2" w:rsidP="00E45ED5"/>
        </w:tc>
        <w:tc>
          <w:tcPr>
            <w:tcW w:w="4099" w:type="pct"/>
          </w:tcPr>
          <w:p w14:paraId="595A319F" w14:textId="7038F1D3" w:rsidR="001B6FF2" w:rsidRPr="0006241B" w:rsidRDefault="001B6FF2" w:rsidP="00E45ED5">
            <w:pPr>
              <w:jc w:val="both"/>
            </w:pPr>
            <w:r w:rsidRPr="0006241B">
              <w:t>Использовать прикладные компьютерные программы и электронные таблицы для выполнения типовых расчетов деталей штампов для листовой штамповки</w:t>
            </w:r>
          </w:p>
        </w:tc>
      </w:tr>
      <w:tr w:rsidR="0006241B" w:rsidRPr="0006241B" w14:paraId="310C606D" w14:textId="77777777" w:rsidTr="00E45ED5">
        <w:trPr>
          <w:trHeight w:val="20"/>
        </w:trPr>
        <w:tc>
          <w:tcPr>
            <w:tcW w:w="901" w:type="pct"/>
            <w:vMerge/>
          </w:tcPr>
          <w:p w14:paraId="37026D88" w14:textId="77777777" w:rsidR="001B6FF2" w:rsidRPr="0006241B" w:rsidDel="002A1D54" w:rsidRDefault="001B6FF2" w:rsidP="00E45ED5"/>
        </w:tc>
        <w:tc>
          <w:tcPr>
            <w:tcW w:w="4099" w:type="pct"/>
          </w:tcPr>
          <w:p w14:paraId="7330C542" w14:textId="35D1E52C" w:rsidR="001B6FF2" w:rsidRPr="0006241B" w:rsidRDefault="001B6FF2" w:rsidP="00E45ED5">
            <w:pPr>
              <w:jc w:val="both"/>
            </w:pPr>
            <w:r w:rsidRPr="0006241B">
              <w:t xml:space="preserve">Использовать </w:t>
            </w:r>
            <w:r w:rsidRPr="0006241B">
              <w:rPr>
                <w:lang w:val="en-US"/>
              </w:rPr>
              <w:t>CAD</w:t>
            </w:r>
            <w:r w:rsidRPr="0006241B">
              <w:t>-системы для выполнения чертежей деталей штампов для листовой штамповки</w:t>
            </w:r>
          </w:p>
        </w:tc>
      </w:tr>
      <w:tr w:rsidR="0006241B" w:rsidRPr="0006241B" w14:paraId="0EDB811E" w14:textId="77777777" w:rsidTr="00E45ED5">
        <w:trPr>
          <w:trHeight w:val="20"/>
        </w:trPr>
        <w:tc>
          <w:tcPr>
            <w:tcW w:w="901" w:type="pct"/>
            <w:vMerge/>
          </w:tcPr>
          <w:p w14:paraId="42DBFB5B" w14:textId="77777777" w:rsidR="001B6FF2" w:rsidRPr="0006241B" w:rsidDel="002A1D54" w:rsidRDefault="001B6FF2" w:rsidP="00E45ED5"/>
        </w:tc>
        <w:tc>
          <w:tcPr>
            <w:tcW w:w="4099" w:type="pct"/>
          </w:tcPr>
          <w:p w14:paraId="0C46B006" w14:textId="27C28C51" w:rsidR="001B6FF2" w:rsidRPr="0006241B" w:rsidRDefault="001B6FF2" w:rsidP="00E45ED5">
            <w:pPr>
              <w:jc w:val="both"/>
            </w:pPr>
            <w:r w:rsidRPr="0006241B">
              <w:t xml:space="preserve">Определять необходимые данные </w:t>
            </w:r>
            <w:r w:rsidR="00D12E47" w:rsidRPr="0006241B">
              <w:t>по</w:t>
            </w:r>
            <w:r w:rsidRPr="0006241B">
              <w:t xml:space="preserve"> проектировани</w:t>
            </w:r>
            <w:r w:rsidR="0072629E" w:rsidRPr="0006241B">
              <w:t>ю</w:t>
            </w:r>
            <w:r w:rsidRPr="0006241B">
              <w:t xml:space="preserve"> деталей штампов для листовой штамповки</w:t>
            </w:r>
          </w:p>
        </w:tc>
      </w:tr>
      <w:tr w:rsidR="0006241B" w:rsidRPr="0006241B" w14:paraId="017E74C5" w14:textId="77777777" w:rsidTr="00E45ED5">
        <w:trPr>
          <w:trHeight w:val="20"/>
        </w:trPr>
        <w:tc>
          <w:tcPr>
            <w:tcW w:w="901" w:type="pct"/>
            <w:vMerge/>
          </w:tcPr>
          <w:p w14:paraId="15F51273" w14:textId="77777777" w:rsidR="001B6FF2" w:rsidRPr="0006241B" w:rsidDel="002A1D54" w:rsidRDefault="001B6FF2" w:rsidP="00E45ED5"/>
        </w:tc>
        <w:tc>
          <w:tcPr>
            <w:tcW w:w="4099" w:type="pct"/>
          </w:tcPr>
          <w:p w14:paraId="75D1823E" w14:textId="58128C8A" w:rsidR="001B6FF2" w:rsidRPr="0006241B" w:rsidRDefault="001B6FF2" w:rsidP="00E45ED5">
            <w:pPr>
              <w:jc w:val="both"/>
            </w:pPr>
            <w:r w:rsidRPr="0006241B">
              <w:t>Определять размеры проектируемых деталей штампов для листовой штамповки</w:t>
            </w:r>
          </w:p>
        </w:tc>
      </w:tr>
      <w:tr w:rsidR="0006241B" w:rsidRPr="0006241B" w14:paraId="70B3475D" w14:textId="77777777" w:rsidTr="00E45ED5">
        <w:trPr>
          <w:trHeight w:val="20"/>
        </w:trPr>
        <w:tc>
          <w:tcPr>
            <w:tcW w:w="901" w:type="pct"/>
            <w:vMerge/>
          </w:tcPr>
          <w:p w14:paraId="6B5260F0" w14:textId="77777777" w:rsidR="001B6FF2" w:rsidRPr="0006241B" w:rsidDel="002A1D54" w:rsidRDefault="001B6FF2" w:rsidP="00E45ED5"/>
        </w:tc>
        <w:tc>
          <w:tcPr>
            <w:tcW w:w="4099" w:type="pct"/>
          </w:tcPr>
          <w:p w14:paraId="525DB9F2" w14:textId="5BA53A25" w:rsidR="001B6FF2" w:rsidRPr="0006241B" w:rsidRDefault="001B6FF2" w:rsidP="007519E7">
            <w:pPr>
              <w:jc w:val="both"/>
            </w:pPr>
            <w:r w:rsidRPr="0006241B">
              <w:t>Назначать допуски на размеры, форму и расположение поверхностей</w:t>
            </w:r>
            <w:r w:rsidR="00E44B00" w:rsidRPr="0006241B">
              <w:t xml:space="preserve"> </w:t>
            </w:r>
            <w:r w:rsidRPr="0006241B">
              <w:t>детал</w:t>
            </w:r>
            <w:r w:rsidR="004D0644">
              <w:t>ей</w:t>
            </w:r>
            <w:r w:rsidRPr="0006241B">
              <w:t xml:space="preserve"> штампов для листовой штамповки</w:t>
            </w:r>
          </w:p>
        </w:tc>
      </w:tr>
      <w:tr w:rsidR="0006241B" w:rsidRPr="0006241B" w14:paraId="6E1DC24A" w14:textId="77777777" w:rsidTr="00E45ED5">
        <w:trPr>
          <w:trHeight w:val="20"/>
        </w:trPr>
        <w:tc>
          <w:tcPr>
            <w:tcW w:w="901" w:type="pct"/>
            <w:vMerge/>
          </w:tcPr>
          <w:p w14:paraId="28C59B72" w14:textId="77777777" w:rsidR="001B6FF2" w:rsidRPr="0006241B" w:rsidDel="002A1D54" w:rsidRDefault="001B6FF2" w:rsidP="00E45ED5"/>
        </w:tc>
        <w:tc>
          <w:tcPr>
            <w:tcW w:w="4099" w:type="pct"/>
          </w:tcPr>
          <w:p w14:paraId="3FE9242E" w14:textId="60946A3E" w:rsidR="001B6FF2" w:rsidRPr="0006241B" w:rsidRDefault="001B6FF2" w:rsidP="00E45ED5">
            <w:pPr>
              <w:jc w:val="both"/>
            </w:pPr>
            <w:r w:rsidRPr="0006241B">
              <w:t>Назначать параметры шероховатости поверхностей деталей штампов для листовой штамповки</w:t>
            </w:r>
          </w:p>
        </w:tc>
      </w:tr>
      <w:tr w:rsidR="0006241B" w:rsidRPr="0006241B" w14:paraId="23CA643A" w14:textId="77777777" w:rsidTr="00E45ED5">
        <w:trPr>
          <w:trHeight w:val="20"/>
        </w:trPr>
        <w:tc>
          <w:tcPr>
            <w:tcW w:w="901" w:type="pct"/>
            <w:vMerge/>
          </w:tcPr>
          <w:p w14:paraId="06B378F6" w14:textId="77777777" w:rsidR="001B6FF2" w:rsidRPr="0006241B" w:rsidDel="002A1D54" w:rsidRDefault="001B6FF2" w:rsidP="00E45ED5"/>
        </w:tc>
        <w:tc>
          <w:tcPr>
            <w:tcW w:w="4099" w:type="pct"/>
          </w:tcPr>
          <w:p w14:paraId="2E343462" w14:textId="512F995A" w:rsidR="001B6FF2" w:rsidRPr="0006241B" w:rsidRDefault="001B6FF2" w:rsidP="004D0644">
            <w:pPr>
              <w:jc w:val="both"/>
            </w:pPr>
            <w:r w:rsidRPr="0006241B">
              <w:t>Назначать марки инструментальных и конструкционных материалов</w:t>
            </w:r>
            <w:r w:rsidR="00F9258F" w:rsidRPr="0006241B">
              <w:t xml:space="preserve"> </w:t>
            </w:r>
            <w:r w:rsidR="004D0644">
              <w:t>для</w:t>
            </w:r>
            <w:r w:rsidRPr="0006241B">
              <w:t xml:space="preserve"> детал</w:t>
            </w:r>
            <w:r w:rsidR="004D0644">
              <w:t>ей</w:t>
            </w:r>
            <w:r w:rsidRPr="0006241B">
              <w:t>, применяемы</w:t>
            </w:r>
            <w:r w:rsidR="004D0644">
              <w:t>х</w:t>
            </w:r>
            <w:r w:rsidRPr="0006241B">
              <w:t xml:space="preserve"> </w:t>
            </w:r>
            <w:r w:rsidR="001D2C31" w:rsidRPr="0006241B">
              <w:t xml:space="preserve">в </w:t>
            </w:r>
            <w:r w:rsidRPr="0006241B">
              <w:t>штамп</w:t>
            </w:r>
            <w:r w:rsidR="001D2C31" w:rsidRPr="0006241B">
              <w:t>ах</w:t>
            </w:r>
            <w:r w:rsidRPr="0006241B">
              <w:t xml:space="preserve"> </w:t>
            </w:r>
            <w:r w:rsidR="001D2C31" w:rsidRPr="0006241B">
              <w:t>для</w:t>
            </w:r>
            <w:r w:rsidRPr="0006241B">
              <w:t xml:space="preserve"> листовой штамповки</w:t>
            </w:r>
          </w:p>
        </w:tc>
      </w:tr>
      <w:tr w:rsidR="0006241B" w:rsidRPr="0006241B" w14:paraId="191A1DDF" w14:textId="77777777" w:rsidTr="00E45ED5">
        <w:trPr>
          <w:trHeight w:val="20"/>
        </w:trPr>
        <w:tc>
          <w:tcPr>
            <w:tcW w:w="901" w:type="pct"/>
            <w:vMerge/>
          </w:tcPr>
          <w:p w14:paraId="2673C9A2" w14:textId="77777777" w:rsidR="001B6FF2" w:rsidRPr="0006241B" w:rsidDel="002A1D54" w:rsidRDefault="001B6FF2" w:rsidP="00E45ED5"/>
        </w:tc>
        <w:tc>
          <w:tcPr>
            <w:tcW w:w="4099" w:type="pct"/>
          </w:tcPr>
          <w:p w14:paraId="430B070C" w14:textId="491D0165" w:rsidR="001B6FF2" w:rsidRPr="0006241B" w:rsidRDefault="001B6FF2" w:rsidP="00E45ED5">
            <w:pPr>
              <w:jc w:val="both"/>
            </w:pPr>
            <w:r w:rsidRPr="0006241B">
              <w:t>Выполнять типовые расчеты деталей штампов для листовой штамповки</w:t>
            </w:r>
          </w:p>
        </w:tc>
      </w:tr>
      <w:tr w:rsidR="0006241B" w:rsidRPr="0006241B" w14:paraId="68403548" w14:textId="77777777" w:rsidTr="00E45ED5">
        <w:trPr>
          <w:trHeight w:val="20"/>
        </w:trPr>
        <w:tc>
          <w:tcPr>
            <w:tcW w:w="901" w:type="pct"/>
            <w:vMerge/>
          </w:tcPr>
          <w:p w14:paraId="19F8A491" w14:textId="77777777" w:rsidR="001B6FF2" w:rsidRPr="0006241B" w:rsidDel="002A1D54" w:rsidRDefault="001B6FF2" w:rsidP="00E45ED5"/>
        </w:tc>
        <w:tc>
          <w:tcPr>
            <w:tcW w:w="4099" w:type="pct"/>
          </w:tcPr>
          <w:p w14:paraId="72CE1D1F" w14:textId="3E8FD563" w:rsidR="001B6FF2" w:rsidRPr="0006241B" w:rsidRDefault="001B6FF2" w:rsidP="00E45ED5">
            <w:pPr>
              <w:jc w:val="both"/>
            </w:pPr>
            <w:r w:rsidRPr="0006241B">
              <w:t>Выполнять рабочие чертежи деталей штампов для листовой штамповки в соответствии с ЕСКД и локальными нормативно-техническими актами, принятыми в организации</w:t>
            </w:r>
          </w:p>
        </w:tc>
      </w:tr>
      <w:tr w:rsidR="0006241B" w:rsidRPr="0006241B" w14:paraId="73534620" w14:textId="77777777" w:rsidTr="00E45ED5">
        <w:trPr>
          <w:trHeight w:val="20"/>
        </w:trPr>
        <w:tc>
          <w:tcPr>
            <w:tcW w:w="901" w:type="pct"/>
            <w:vMerge/>
          </w:tcPr>
          <w:p w14:paraId="2000E2D2" w14:textId="77777777" w:rsidR="001B6FF2" w:rsidRPr="0006241B" w:rsidRDefault="001B6FF2" w:rsidP="00E45ED5"/>
        </w:tc>
        <w:tc>
          <w:tcPr>
            <w:tcW w:w="4099" w:type="pct"/>
          </w:tcPr>
          <w:p w14:paraId="5D0A6861" w14:textId="2EEFBCD6" w:rsidR="001B6FF2" w:rsidRPr="0006241B" w:rsidRDefault="000A1AE9" w:rsidP="004D0644">
            <w:pPr>
              <w:jc w:val="both"/>
            </w:pPr>
            <w:r w:rsidRPr="0006241B">
              <w:t xml:space="preserve">Назначать </w:t>
            </w:r>
            <w:r w:rsidR="001B6FF2" w:rsidRPr="0006241B">
              <w:t xml:space="preserve">технические требования </w:t>
            </w:r>
            <w:r w:rsidR="004D0644">
              <w:t>к</w:t>
            </w:r>
            <w:r w:rsidR="001B6FF2" w:rsidRPr="0006241B">
              <w:t xml:space="preserve"> детал</w:t>
            </w:r>
            <w:r w:rsidR="004D0644">
              <w:t>ям</w:t>
            </w:r>
            <w:r w:rsidR="001B6FF2" w:rsidRPr="0006241B">
              <w:t xml:space="preserve"> штампов для листовой штамповки</w:t>
            </w:r>
          </w:p>
        </w:tc>
      </w:tr>
      <w:tr w:rsidR="0006241B" w:rsidRPr="0006241B" w14:paraId="2890AC10" w14:textId="77777777" w:rsidTr="00E45ED5">
        <w:trPr>
          <w:trHeight w:val="20"/>
        </w:trPr>
        <w:tc>
          <w:tcPr>
            <w:tcW w:w="901" w:type="pct"/>
            <w:vMerge w:val="restart"/>
          </w:tcPr>
          <w:p w14:paraId="5CB62140" w14:textId="77777777" w:rsidR="00EC3E75" w:rsidRPr="0006241B" w:rsidRDefault="00EC3E75" w:rsidP="00E45ED5">
            <w:r w:rsidRPr="0006241B" w:rsidDel="002A1D54">
              <w:t>Необходимые знания</w:t>
            </w:r>
          </w:p>
        </w:tc>
        <w:tc>
          <w:tcPr>
            <w:tcW w:w="4099" w:type="pct"/>
          </w:tcPr>
          <w:p w14:paraId="5226762E" w14:textId="22DC8058" w:rsidR="00EC3E75" w:rsidRPr="0006241B" w:rsidRDefault="00EC3E75" w:rsidP="00E45ED5">
            <w:pPr>
              <w:jc w:val="both"/>
            </w:pPr>
            <w:r w:rsidRPr="0006241B">
              <w:t>Основы машиностроительного черчения</w:t>
            </w:r>
          </w:p>
        </w:tc>
      </w:tr>
      <w:tr w:rsidR="0006241B" w:rsidRPr="0006241B" w14:paraId="6B4F0532" w14:textId="77777777" w:rsidTr="00E45ED5">
        <w:trPr>
          <w:trHeight w:val="20"/>
        </w:trPr>
        <w:tc>
          <w:tcPr>
            <w:tcW w:w="901" w:type="pct"/>
            <w:vMerge/>
          </w:tcPr>
          <w:p w14:paraId="074BF20B" w14:textId="77777777" w:rsidR="00EC3E75" w:rsidRPr="0006241B" w:rsidDel="002A1D54" w:rsidRDefault="00EC3E75" w:rsidP="00E45ED5"/>
        </w:tc>
        <w:tc>
          <w:tcPr>
            <w:tcW w:w="4099" w:type="pct"/>
          </w:tcPr>
          <w:p w14:paraId="0791469F" w14:textId="7359FCAB" w:rsidR="00EC3E75" w:rsidRPr="0006241B" w:rsidRDefault="00EC3E75" w:rsidP="00E45ED5">
            <w:pPr>
              <w:jc w:val="both"/>
            </w:pPr>
            <w:r w:rsidRPr="0006241B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5A1848DA" w14:textId="77777777" w:rsidTr="00E45ED5">
        <w:trPr>
          <w:trHeight w:val="20"/>
        </w:trPr>
        <w:tc>
          <w:tcPr>
            <w:tcW w:w="901" w:type="pct"/>
            <w:vMerge/>
          </w:tcPr>
          <w:p w14:paraId="51873B49" w14:textId="77777777" w:rsidR="00EC3E75" w:rsidRPr="0006241B" w:rsidDel="002A1D54" w:rsidRDefault="00EC3E75" w:rsidP="00E45ED5"/>
        </w:tc>
        <w:tc>
          <w:tcPr>
            <w:tcW w:w="4099" w:type="pct"/>
          </w:tcPr>
          <w:p w14:paraId="4BFA3D8E" w14:textId="07CBB219" w:rsidR="00EC3E75" w:rsidRPr="0006241B" w:rsidRDefault="00EC3E75" w:rsidP="00E45ED5">
            <w:pPr>
              <w:jc w:val="both"/>
            </w:pPr>
            <w:r w:rsidRPr="0006241B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41604379" w14:textId="77777777" w:rsidTr="00E45ED5">
        <w:trPr>
          <w:trHeight w:val="20"/>
        </w:trPr>
        <w:tc>
          <w:tcPr>
            <w:tcW w:w="901" w:type="pct"/>
            <w:vMerge/>
          </w:tcPr>
          <w:p w14:paraId="70AFABFC" w14:textId="77777777" w:rsidR="00EC3E75" w:rsidRPr="0006241B" w:rsidDel="002A1D54" w:rsidRDefault="00EC3E75" w:rsidP="00E45ED5"/>
        </w:tc>
        <w:tc>
          <w:tcPr>
            <w:tcW w:w="4099" w:type="pct"/>
          </w:tcPr>
          <w:p w14:paraId="1E65C5C1" w14:textId="232A6309" w:rsidR="00EC3E75" w:rsidRPr="0006241B" w:rsidRDefault="00EC3E75" w:rsidP="00E45ED5">
            <w:pPr>
              <w:jc w:val="both"/>
            </w:pPr>
            <w:r w:rsidRPr="0006241B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229819A6" w14:textId="77777777" w:rsidTr="00E45ED5">
        <w:trPr>
          <w:trHeight w:val="20"/>
        </w:trPr>
        <w:tc>
          <w:tcPr>
            <w:tcW w:w="901" w:type="pct"/>
            <w:vMerge/>
          </w:tcPr>
          <w:p w14:paraId="250941F0" w14:textId="77777777" w:rsidR="00EC3E75" w:rsidRPr="0006241B" w:rsidDel="002A1D54" w:rsidRDefault="00EC3E75" w:rsidP="00E45ED5"/>
        </w:tc>
        <w:tc>
          <w:tcPr>
            <w:tcW w:w="4099" w:type="pct"/>
          </w:tcPr>
          <w:p w14:paraId="6F336AE1" w14:textId="617839C7" w:rsidR="00EC3E75" w:rsidRPr="0006241B" w:rsidRDefault="00EC3E75" w:rsidP="00E45ED5">
            <w:pPr>
              <w:jc w:val="both"/>
            </w:pPr>
            <w:r w:rsidRPr="0006241B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70929DEA" w14:textId="77777777" w:rsidTr="00E45ED5">
        <w:trPr>
          <w:trHeight w:val="20"/>
        </w:trPr>
        <w:tc>
          <w:tcPr>
            <w:tcW w:w="901" w:type="pct"/>
            <w:vMerge/>
          </w:tcPr>
          <w:p w14:paraId="401CBBF6" w14:textId="77777777" w:rsidR="00EC3E75" w:rsidRPr="0006241B" w:rsidDel="002A1D54" w:rsidRDefault="00EC3E75" w:rsidP="00E45ED5"/>
        </w:tc>
        <w:tc>
          <w:tcPr>
            <w:tcW w:w="4099" w:type="pct"/>
          </w:tcPr>
          <w:p w14:paraId="2963B139" w14:textId="13BA39A7" w:rsidR="00EC3E75" w:rsidRPr="0006241B" w:rsidRDefault="00EC3E75" w:rsidP="00E45ED5">
            <w:pPr>
              <w:jc w:val="both"/>
            </w:pPr>
            <w:r w:rsidRPr="0006241B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2A09FE36" w14:textId="77777777" w:rsidTr="00E45ED5">
        <w:trPr>
          <w:trHeight w:val="20"/>
        </w:trPr>
        <w:tc>
          <w:tcPr>
            <w:tcW w:w="901" w:type="pct"/>
            <w:vMerge/>
          </w:tcPr>
          <w:p w14:paraId="43C0FB6A" w14:textId="77777777" w:rsidR="00EC3E75" w:rsidRPr="0006241B" w:rsidDel="002A1D54" w:rsidRDefault="00EC3E75" w:rsidP="00E45ED5"/>
        </w:tc>
        <w:tc>
          <w:tcPr>
            <w:tcW w:w="4099" w:type="pct"/>
          </w:tcPr>
          <w:p w14:paraId="5D79F071" w14:textId="72994B63" w:rsidR="00EC3E75" w:rsidRPr="0006241B" w:rsidRDefault="00EC3E75" w:rsidP="00E45ED5">
            <w:pPr>
              <w:jc w:val="both"/>
            </w:pPr>
            <w:r w:rsidRPr="0006241B">
              <w:t>PDM-система организации: возможности, порядок просмотра информации по штампам для листовой штамповки</w:t>
            </w:r>
          </w:p>
        </w:tc>
      </w:tr>
      <w:tr w:rsidR="0006241B" w:rsidRPr="0006241B" w14:paraId="30E77673" w14:textId="77777777" w:rsidTr="00E45ED5">
        <w:trPr>
          <w:trHeight w:val="20"/>
        </w:trPr>
        <w:tc>
          <w:tcPr>
            <w:tcW w:w="901" w:type="pct"/>
            <w:vMerge/>
          </w:tcPr>
          <w:p w14:paraId="5C6A2B51" w14:textId="77777777" w:rsidR="00EC3E75" w:rsidRPr="0006241B" w:rsidDel="002A1D54" w:rsidRDefault="00EC3E75" w:rsidP="00E45ED5"/>
        </w:tc>
        <w:tc>
          <w:tcPr>
            <w:tcW w:w="4099" w:type="pct"/>
          </w:tcPr>
          <w:p w14:paraId="700CAA20" w14:textId="5574583C" w:rsidR="00EC3E75" w:rsidRPr="0006241B" w:rsidRDefault="00EC3E75" w:rsidP="00E45ED5">
            <w:pPr>
              <w:jc w:val="both"/>
            </w:pPr>
            <w:r w:rsidRPr="0006241B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6241B" w:rsidRPr="0006241B" w14:paraId="70814B5E" w14:textId="77777777" w:rsidTr="00E45ED5">
        <w:trPr>
          <w:trHeight w:val="20"/>
        </w:trPr>
        <w:tc>
          <w:tcPr>
            <w:tcW w:w="901" w:type="pct"/>
            <w:vMerge/>
          </w:tcPr>
          <w:p w14:paraId="3AB7F81D" w14:textId="77777777" w:rsidR="00EC3E75" w:rsidRPr="0006241B" w:rsidDel="002A1D54" w:rsidRDefault="00EC3E75" w:rsidP="00E45ED5"/>
        </w:tc>
        <w:tc>
          <w:tcPr>
            <w:tcW w:w="4099" w:type="pct"/>
          </w:tcPr>
          <w:p w14:paraId="3EB63E50" w14:textId="48AE566C" w:rsidR="00EC3E75" w:rsidRPr="0006241B" w:rsidRDefault="00EC3E75" w:rsidP="00E45ED5">
            <w:pPr>
              <w:jc w:val="both"/>
            </w:pPr>
            <w:r w:rsidRPr="0006241B">
              <w:t>Порядок работы с электронным архивом технической документации</w:t>
            </w:r>
          </w:p>
        </w:tc>
      </w:tr>
      <w:tr w:rsidR="0006241B" w:rsidRPr="0006241B" w14:paraId="7BEC34A9" w14:textId="77777777" w:rsidTr="00E45ED5">
        <w:trPr>
          <w:trHeight w:val="20"/>
        </w:trPr>
        <w:tc>
          <w:tcPr>
            <w:tcW w:w="901" w:type="pct"/>
            <w:vMerge/>
          </w:tcPr>
          <w:p w14:paraId="2B3539DB" w14:textId="77777777" w:rsidR="00E32751" w:rsidRPr="0006241B" w:rsidDel="002A1D54" w:rsidRDefault="00E32751" w:rsidP="00E45ED5"/>
        </w:tc>
        <w:tc>
          <w:tcPr>
            <w:tcW w:w="4099" w:type="pct"/>
          </w:tcPr>
          <w:p w14:paraId="33F93ED5" w14:textId="62BF1058" w:rsidR="00E32751" w:rsidRPr="0006241B" w:rsidRDefault="00E32751" w:rsidP="00E45ED5">
            <w:pPr>
              <w:jc w:val="both"/>
            </w:pPr>
            <w:r w:rsidRPr="0006241B">
              <w:t>Нормативно-техническая документация по проектированию деталей штампов для листовой штамповки</w:t>
            </w:r>
          </w:p>
        </w:tc>
      </w:tr>
      <w:tr w:rsidR="0006241B" w:rsidRPr="0006241B" w14:paraId="1AFF0689" w14:textId="77777777" w:rsidTr="00E45ED5">
        <w:trPr>
          <w:trHeight w:val="20"/>
        </w:trPr>
        <w:tc>
          <w:tcPr>
            <w:tcW w:w="901" w:type="pct"/>
            <w:vMerge/>
          </w:tcPr>
          <w:p w14:paraId="2FAD3BF2" w14:textId="77777777" w:rsidR="00E32751" w:rsidRPr="0006241B" w:rsidDel="002A1D54" w:rsidRDefault="00E32751" w:rsidP="00E45ED5"/>
        </w:tc>
        <w:tc>
          <w:tcPr>
            <w:tcW w:w="4099" w:type="pct"/>
          </w:tcPr>
          <w:p w14:paraId="23E172D4" w14:textId="7F42005C" w:rsidR="00E32751" w:rsidRPr="0006241B" w:rsidRDefault="00E32751" w:rsidP="00E45ED5">
            <w:pPr>
              <w:jc w:val="both"/>
            </w:pPr>
            <w:r w:rsidRPr="0006241B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6241B" w:rsidRPr="0006241B" w14:paraId="4656C997" w14:textId="77777777" w:rsidTr="00E45ED5">
        <w:trPr>
          <w:trHeight w:val="20"/>
        </w:trPr>
        <w:tc>
          <w:tcPr>
            <w:tcW w:w="901" w:type="pct"/>
            <w:vMerge/>
          </w:tcPr>
          <w:p w14:paraId="44AA6F3D" w14:textId="77777777" w:rsidR="00E32751" w:rsidRPr="0006241B" w:rsidDel="002A1D54" w:rsidRDefault="00E32751" w:rsidP="00E45ED5"/>
        </w:tc>
        <w:tc>
          <w:tcPr>
            <w:tcW w:w="4099" w:type="pct"/>
          </w:tcPr>
          <w:p w14:paraId="597A5D36" w14:textId="5E104523" w:rsidR="00E32751" w:rsidRPr="0006241B" w:rsidRDefault="00E32751" w:rsidP="00705410">
            <w:pPr>
              <w:jc w:val="both"/>
            </w:pPr>
            <w:r w:rsidRPr="0006241B">
              <w:t>Положения ЕСКД и локальные нормативн</w:t>
            </w:r>
            <w:r w:rsidR="00B41033" w:rsidRPr="0006241B">
              <w:t>о-технические</w:t>
            </w:r>
            <w:r w:rsidRPr="0006241B">
              <w:t xml:space="preserve"> акты, принятые в организации</w:t>
            </w:r>
          </w:p>
        </w:tc>
      </w:tr>
      <w:tr w:rsidR="0006241B" w:rsidRPr="0006241B" w14:paraId="3C3090D8" w14:textId="77777777" w:rsidTr="00E45ED5">
        <w:trPr>
          <w:trHeight w:val="20"/>
        </w:trPr>
        <w:tc>
          <w:tcPr>
            <w:tcW w:w="901" w:type="pct"/>
            <w:vMerge/>
          </w:tcPr>
          <w:p w14:paraId="0A80920E" w14:textId="77777777" w:rsidR="00E32751" w:rsidRPr="0006241B" w:rsidDel="002A1D54" w:rsidRDefault="00E32751" w:rsidP="00E45ED5"/>
        </w:tc>
        <w:tc>
          <w:tcPr>
            <w:tcW w:w="4099" w:type="pct"/>
          </w:tcPr>
          <w:p w14:paraId="016FE1A8" w14:textId="751CDAFB" w:rsidR="00E32751" w:rsidRPr="0006241B" w:rsidRDefault="00E32751" w:rsidP="00E45ED5">
            <w:pPr>
              <w:jc w:val="both"/>
            </w:pPr>
            <w:r w:rsidRPr="0006241B">
              <w:t>Методы и способы выполнения рабочих чертежей в CAD-системах</w:t>
            </w:r>
          </w:p>
        </w:tc>
      </w:tr>
      <w:tr w:rsidR="0006241B" w:rsidRPr="0006241B" w14:paraId="3CAAB916" w14:textId="77777777" w:rsidTr="00E45ED5">
        <w:trPr>
          <w:trHeight w:val="20"/>
        </w:trPr>
        <w:tc>
          <w:tcPr>
            <w:tcW w:w="901" w:type="pct"/>
            <w:vMerge/>
          </w:tcPr>
          <w:p w14:paraId="2E318BC2" w14:textId="77777777" w:rsidR="00E32751" w:rsidRPr="0006241B" w:rsidDel="002A1D54" w:rsidRDefault="00E32751" w:rsidP="00E45ED5"/>
        </w:tc>
        <w:tc>
          <w:tcPr>
            <w:tcW w:w="4099" w:type="pct"/>
          </w:tcPr>
          <w:p w14:paraId="3DCB55E3" w14:textId="60243313" w:rsidR="00E32751" w:rsidRPr="0006241B" w:rsidRDefault="00E32751" w:rsidP="00E45ED5">
            <w:pPr>
              <w:jc w:val="both"/>
            </w:pPr>
            <w:r w:rsidRPr="0006241B">
              <w:t xml:space="preserve">Методы и способы твердотельного моделирования деталей штампов для </w:t>
            </w:r>
            <w:r w:rsidRPr="0006241B">
              <w:lastRenderedPageBreak/>
              <w:t>листовой штамповки</w:t>
            </w:r>
          </w:p>
        </w:tc>
      </w:tr>
      <w:tr w:rsidR="0006241B" w:rsidRPr="0006241B" w14:paraId="2E83E772" w14:textId="77777777" w:rsidTr="00E45ED5">
        <w:trPr>
          <w:trHeight w:val="20"/>
        </w:trPr>
        <w:tc>
          <w:tcPr>
            <w:tcW w:w="901" w:type="pct"/>
            <w:vMerge/>
          </w:tcPr>
          <w:p w14:paraId="7C8B4FBD" w14:textId="77777777" w:rsidR="00E32751" w:rsidRPr="0006241B" w:rsidDel="002A1D54" w:rsidRDefault="00E32751" w:rsidP="00E45ED5"/>
        </w:tc>
        <w:tc>
          <w:tcPr>
            <w:tcW w:w="4099" w:type="pct"/>
          </w:tcPr>
          <w:p w14:paraId="077F0232" w14:textId="46C3D63F" w:rsidR="00E32751" w:rsidRPr="0006241B" w:rsidRDefault="00E32751" w:rsidP="00E45ED5">
            <w:pPr>
              <w:jc w:val="both"/>
            </w:pPr>
            <w:r w:rsidRPr="0006241B">
              <w:t>Виды, конструкци</w:t>
            </w:r>
            <w:r w:rsidR="000775CA" w:rsidRPr="0006241B">
              <w:t>и</w:t>
            </w:r>
            <w:r w:rsidRPr="0006241B">
              <w:t xml:space="preserve"> и назначение листоштамповочного оборудования для </w:t>
            </w:r>
            <w:r w:rsidR="00764AAE" w:rsidRPr="0006241B">
              <w:t>листовой</w:t>
            </w:r>
            <w:r w:rsidRPr="0006241B">
              <w:t xml:space="preserve"> штамповки</w:t>
            </w:r>
          </w:p>
        </w:tc>
      </w:tr>
      <w:tr w:rsidR="0006241B" w:rsidRPr="0006241B" w14:paraId="7E536A72" w14:textId="77777777" w:rsidTr="00E45ED5">
        <w:trPr>
          <w:trHeight w:val="20"/>
        </w:trPr>
        <w:tc>
          <w:tcPr>
            <w:tcW w:w="901" w:type="pct"/>
            <w:vMerge/>
          </w:tcPr>
          <w:p w14:paraId="1552CB7F" w14:textId="77777777" w:rsidR="00E32751" w:rsidRPr="0006241B" w:rsidDel="002A1D54" w:rsidRDefault="00E32751" w:rsidP="00E45ED5"/>
        </w:tc>
        <w:tc>
          <w:tcPr>
            <w:tcW w:w="4099" w:type="pct"/>
          </w:tcPr>
          <w:p w14:paraId="24557AC4" w14:textId="0D195495" w:rsidR="00E32751" w:rsidRPr="0006241B" w:rsidRDefault="00E32751" w:rsidP="00E45ED5">
            <w:pPr>
              <w:jc w:val="both"/>
            </w:pPr>
            <w:r w:rsidRPr="0006241B">
              <w:t>Виды, конструкци</w:t>
            </w:r>
            <w:r w:rsidR="000775CA" w:rsidRPr="0006241B">
              <w:t>и</w:t>
            </w:r>
            <w:r w:rsidRPr="0006241B">
              <w:t xml:space="preserve"> и назначение штампов для листовой штамповки</w:t>
            </w:r>
          </w:p>
        </w:tc>
      </w:tr>
      <w:tr w:rsidR="0006241B" w:rsidRPr="0006241B" w14:paraId="15D7227C" w14:textId="77777777" w:rsidTr="00E45ED5">
        <w:trPr>
          <w:trHeight w:val="20"/>
        </w:trPr>
        <w:tc>
          <w:tcPr>
            <w:tcW w:w="901" w:type="pct"/>
            <w:vMerge/>
          </w:tcPr>
          <w:p w14:paraId="61278EEC" w14:textId="77777777" w:rsidR="00E32751" w:rsidRPr="0006241B" w:rsidDel="002A1D54" w:rsidRDefault="00E32751" w:rsidP="00E45ED5"/>
        </w:tc>
        <w:tc>
          <w:tcPr>
            <w:tcW w:w="4099" w:type="pct"/>
          </w:tcPr>
          <w:p w14:paraId="45A2E926" w14:textId="1EB70C55" w:rsidR="00E32751" w:rsidRPr="0006241B" w:rsidRDefault="00E32751" w:rsidP="00E45ED5">
            <w:pPr>
              <w:jc w:val="both"/>
            </w:pPr>
            <w:r w:rsidRPr="0006241B">
              <w:t>Основы проектирования деталей штампов для листовой штамповки</w:t>
            </w:r>
          </w:p>
        </w:tc>
      </w:tr>
      <w:tr w:rsidR="0006241B" w:rsidRPr="0006241B" w14:paraId="4609E080" w14:textId="77777777" w:rsidTr="00E45ED5">
        <w:trPr>
          <w:trHeight w:val="20"/>
        </w:trPr>
        <w:tc>
          <w:tcPr>
            <w:tcW w:w="901" w:type="pct"/>
            <w:vMerge/>
          </w:tcPr>
          <w:p w14:paraId="7952B40D" w14:textId="77777777" w:rsidR="00D220B7" w:rsidRPr="0006241B" w:rsidDel="002A1D54" w:rsidRDefault="00D220B7" w:rsidP="00E45ED5"/>
        </w:tc>
        <w:tc>
          <w:tcPr>
            <w:tcW w:w="4099" w:type="pct"/>
          </w:tcPr>
          <w:p w14:paraId="74D26216" w14:textId="20384094" w:rsidR="00D220B7" w:rsidRPr="0006241B" w:rsidRDefault="00D220B7" w:rsidP="00E45ED5">
            <w:pPr>
              <w:jc w:val="both"/>
            </w:pPr>
            <w:r w:rsidRPr="0006241B">
              <w:t>Порядок выполнения и содержание типовых расчетов деталей штампов для листовой штамповки</w:t>
            </w:r>
          </w:p>
        </w:tc>
      </w:tr>
      <w:tr w:rsidR="0006241B" w:rsidRPr="0006241B" w14:paraId="770A650E" w14:textId="77777777" w:rsidTr="00E45ED5">
        <w:trPr>
          <w:trHeight w:val="20"/>
        </w:trPr>
        <w:tc>
          <w:tcPr>
            <w:tcW w:w="901" w:type="pct"/>
            <w:vMerge/>
          </w:tcPr>
          <w:p w14:paraId="03F667BE" w14:textId="77777777" w:rsidR="00D220B7" w:rsidRPr="0006241B" w:rsidDel="002A1D54" w:rsidRDefault="00D220B7" w:rsidP="00E45ED5"/>
        </w:tc>
        <w:tc>
          <w:tcPr>
            <w:tcW w:w="4099" w:type="pct"/>
          </w:tcPr>
          <w:p w14:paraId="1EF6A450" w14:textId="51A62EDE" w:rsidR="00D220B7" w:rsidRPr="0006241B" w:rsidRDefault="00D220B7" w:rsidP="00E45ED5">
            <w:pPr>
              <w:jc w:val="both"/>
            </w:pPr>
            <w:r w:rsidRPr="0006241B">
              <w:t>Название, назначение, обозначение на чертежах геометрических параметров деталей штампов для листовой штамповки</w:t>
            </w:r>
          </w:p>
        </w:tc>
      </w:tr>
      <w:tr w:rsidR="0006241B" w:rsidRPr="0006241B" w14:paraId="3C0A5A4C" w14:textId="77777777" w:rsidTr="00E45ED5">
        <w:trPr>
          <w:trHeight w:val="20"/>
        </w:trPr>
        <w:tc>
          <w:tcPr>
            <w:tcW w:w="901" w:type="pct"/>
            <w:vMerge/>
          </w:tcPr>
          <w:p w14:paraId="64D3BBAD" w14:textId="77777777" w:rsidR="00D220B7" w:rsidRPr="0006241B" w:rsidDel="002A1D54" w:rsidRDefault="00D220B7" w:rsidP="00E45ED5"/>
        </w:tc>
        <w:tc>
          <w:tcPr>
            <w:tcW w:w="4099" w:type="pct"/>
          </w:tcPr>
          <w:p w14:paraId="29D3C3C6" w14:textId="5EBD249F" w:rsidR="00D220B7" w:rsidRPr="0006241B" w:rsidRDefault="002141BB" w:rsidP="00E45ED5">
            <w:pPr>
              <w:jc w:val="both"/>
            </w:pPr>
            <w:r w:rsidRPr="0006241B">
              <w:t>Правила назначения параметров шероховатости поверхностей деталей штампов для листовой штамповки</w:t>
            </w:r>
          </w:p>
        </w:tc>
      </w:tr>
      <w:tr w:rsidR="0006241B" w:rsidRPr="0006241B" w14:paraId="60639CC1" w14:textId="77777777" w:rsidTr="00E45ED5">
        <w:trPr>
          <w:trHeight w:val="20"/>
        </w:trPr>
        <w:tc>
          <w:tcPr>
            <w:tcW w:w="901" w:type="pct"/>
            <w:vMerge/>
          </w:tcPr>
          <w:p w14:paraId="7436E781" w14:textId="77777777" w:rsidR="002141BB" w:rsidRPr="0006241B" w:rsidDel="002A1D54" w:rsidRDefault="002141BB" w:rsidP="00E45ED5"/>
        </w:tc>
        <w:tc>
          <w:tcPr>
            <w:tcW w:w="4099" w:type="pct"/>
          </w:tcPr>
          <w:p w14:paraId="795C2E28" w14:textId="65F8BC98" w:rsidR="002141BB" w:rsidRPr="0006241B" w:rsidRDefault="002141BB" w:rsidP="00E45ED5">
            <w:pPr>
              <w:jc w:val="both"/>
            </w:pPr>
            <w:r w:rsidRPr="0006241B">
              <w:t>Правила назначения допусков на размеры, форму и расположение поверхностей деталей штампов для листовой штамповки</w:t>
            </w:r>
          </w:p>
        </w:tc>
      </w:tr>
      <w:tr w:rsidR="0006241B" w:rsidRPr="0006241B" w14:paraId="3328CC47" w14:textId="77777777" w:rsidTr="00E45ED5">
        <w:trPr>
          <w:trHeight w:val="20"/>
        </w:trPr>
        <w:tc>
          <w:tcPr>
            <w:tcW w:w="901" w:type="pct"/>
            <w:vMerge/>
          </w:tcPr>
          <w:p w14:paraId="68818B6D" w14:textId="77777777" w:rsidR="002141BB" w:rsidRPr="0006241B" w:rsidDel="002A1D54" w:rsidRDefault="002141BB" w:rsidP="00E45ED5"/>
        </w:tc>
        <w:tc>
          <w:tcPr>
            <w:tcW w:w="4099" w:type="pct"/>
          </w:tcPr>
          <w:p w14:paraId="4CCEC357" w14:textId="6CC5E7C7" w:rsidR="002141BB" w:rsidRPr="0006241B" w:rsidRDefault="002141BB" w:rsidP="00E45ED5">
            <w:pPr>
              <w:jc w:val="both"/>
            </w:pPr>
            <w:r w:rsidRPr="0006241B">
              <w:t>Содержание технических требований, указываемых на чертежах деталей штампов для листовой штамповки</w:t>
            </w:r>
          </w:p>
        </w:tc>
      </w:tr>
      <w:tr w:rsidR="0006241B" w:rsidRPr="0006241B" w14:paraId="3C8A8016" w14:textId="77777777" w:rsidTr="00E45ED5">
        <w:trPr>
          <w:trHeight w:val="20"/>
        </w:trPr>
        <w:tc>
          <w:tcPr>
            <w:tcW w:w="901" w:type="pct"/>
            <w:vMerge/>
          </w:tcPr>
          <w:p w14:paraId="3F319A4F" w14:textId="77777777" w:rsidR="002141BB" w:rsidRPr="0006241B" w:rsidDel="002A1D54" w:rsidRDefault="002141BB" w:rsidP="00E45ED5"/>
        </w:tc>
        <w:tc>
          <w:tcPr>
            <w:tcW w:w="4099" w:type="pct"/>
          </w:tcPr>
          <w:p w14:paraId="6CF98C5B" w14:textId="50D243BF" w:rsidR="002141BB" w:rsidRPr="0006241B" w:rsidRDefault="002141BB" w:rsidP="00E45ED5">
            <w:pPr>
              <w:jc w:val="both"/>
            </w:pPr>
            <w:r w:rsidRPr="0006241B">
              <w:t xml:space="preserve">Виды, основные эксплуатационные и технологические свойства, маркировка инструментальных и конструкционных материалов, применяемых </w:t>
            </w:r>
            <w:r w:rsidR="004C387E" w:rsidRPr="0006241B">
              <w:t>для</w:t>
            </w:r>
            <w:r w:rsidRPr="0006241B">
              <w:t xml:space="preserve"> деталей штампов</w:t>
            </w:r>
            <w:r w:rsidR="004C387E" w:rsidRPr="0006241B">
              <w:t xml:space="preserve"> при</w:t>
            </w:r>
            <w:r w:rsidRPr="0006241B">
              <w:t xml:space="preserve"> листовой штамповк</w:t>
            </w:r>
            <w:r w:rsidR="004C387E" w:rsidRPr="0006241B">
              <w:t>е</w:t>
            </w:r>
          </w:p>
        </w:tc>
      </w:tr>
      <w:tr w:rsidR="0006241B" w:rsidRPr="0006241B" w14:paraId="6A3A4C53" w14:textId="77777777" w:rsidTr="00E45ED5">
        <w:trPr>
          <w:trHeight w:val="20"/>
        </w:trPr>
        <w:tc>
          <w:tcPr>
            <w:tcW w:w="901" w:type="pct"/>
            <w:vMerge/>
          </w:tcPr>
          <w:p w14:paraId="5125A420" w14:textId="77777777" w:rsidR="002141BB" w:rsidRPr="0006241B" w:rsidDel="002A1D54" w:rsidRDefault="002141BB" w:rsidP="00E45ED5"/>
        </w:tc>
        <w:tc>
          <w:tcPr>
            <w:tcW w:w="4099" w:type="pct"/>
          </w:tcPr>
          <w:p w14:paraId="2C162FF3" w14:textId="532FECFA" w:rsidR="002141BB" w:rsidRPr="0006241B" w:rsidRDefault="002141BB" w:rsidP="00E45ED5">
            <w:pPr>
              <w:jc w:val="both"/>
            </w:pPr>
            <w:r w:rsidRPr="0006241B">
              <w:t>Виды термической обработки инструментальных и конструкционных сталей</w:t>
            </w:r>
            <w:r w:rsidR="00EE0A05" w:rsidRPr="0006241B">
              <w:t>, применяемых для</w:t>
            </w:r>
            <w:r w:rsidRPr="0006241B">
              <w:t xml:space="preserve"> штамп</w:t>
            </w:r>
            <w:r w:rsidR="00EE0A05" w:rsidRPr="0006241B">
              <w:t>ов при</w:t>
            </w:r>
            <w:r w:rsidRPr="0006241B">
              <w:t xml:space="preserve"> листовой штамповк</w:t>
            </w:r>
            <w:r w:rsidR="004A556C" w:rsidRPr="0006241B">
              <w:t>е</w:t>
            </w:r>
          </w:p>
        </w:tc>
      </w:tr>
      <w:tr w:rsidR="0006241B" w:rsidRPr="0006241B" w14:paraId="582D41FD" w14:textId="77777777" w:rsidTr="00E45ED5">
        <w:trPr>
          <w:trHeight w:val="20"/>
        </w:trPr>
        <w:tc>
          <w:tcPr>
            <w:tcW w:w="901" w:type="pct"/>
            <w:vMerge/>
          </w:tcPr>
          <w:p w14:paraId="598EFE31" w14:textId="77777777" w:rsidR="002141BB" w:rsidRPr="0006241B" w:rsidDel="002A1D54" w:rsidRDefault="002141BB" w:rsidP="00E45ED5"/>
        </w:tc>
        <w:tc>
          <w:tcPr>
            <w:tcW w:w="4099" w:type="pct"/>
          </w:tcPr>
          <w:p w14:paraId="5DBA892C" w14:textId="24E5C7C5" w:rsidR="002141BB" w:rsidRPr="0006241B" w:rsidRDefault="002141BB" w:rsidP="00E45ED5">
            <w:pPr>
              <w:jc w:val="both"/>
            </w:pPr>
            <w:r w:rsidRPr="0006241B">
              <w:t>Технические требования, предъявляемые к штампам для листовой штамповки</w:t>
            </w:r>
          </w:p>
        </w:tc>
      </w:tr>
      <w:tr w:rsidR="0006241B" w:rsidRPr="0006241B" w14:paraId="6137D3EF" w14:textId="77777777" w:rsidTr="00E45ED5">
        <w:trPr>
          <w:trHeight w:val="20"/>
        </w:trPr>
        <w:tc>
          <w:tcPr>
            <w:tcW w:w="901" w:type="pct"/>
            <w:vMerge/>
          </w:tcPr>
          <w:p w14:paraId="5B495B0E" w14:textId="77777777" w:rsidR="002141BB" w:rsidRPr="0006241B" w:rsidDel="002A1D54" w:rsidRDefault="002141BB" w:rsidP="00E45ED5"/>
        </w:tc>
        <w:tc>
          <w:tcPr>
            <w:tcW w:w="4099" w:type="pct"/>
          </w:tcPr>
          <w:p w14:paraId="28370141" w14:textId="60E2EE5E" w:rsidR="002141BB" w:rsidRPr="0006241B" w:rsidRDefault="002141BB" w:rsidP="00E45ED5">
            <w:pPr>
              <w:jc w:val="both"/>
            </w:pPr>
            <w:r w:rsidRPr="0006241B">
              <w:t>Методы сборки и наладки штампов для листовой штамповки на листоштамповочном оборудовании</w:t>
            </w:r>
          </w:p>
        </w:tc>
      </w:tr>
      <w:tr w:rsidR="0006241B" w:rsidRPr="0006241B" w14:paraId="477BA9DD" w14:textId="77777777" w:rsidTr="00E45ED5">
        <w:trPr>
          <w:trHeight w:val="20"/>
        </w:trPr>
        <w:tc>
          <w:tcPr>
            <w:tcW w:w="901" w:type="pct"/>
            <w:vMerge/>
          </w:tcPr>
          <w:p w14:paraId="35CA4FF1" w14:textId="77777777" w:rsidR="002141BB" w:rsidRPr="0006241B" w:rsidDel="002A1D54" w:rsidRDefault="002141BB" w:rsidP="00E45ED5"/>
        </w:tc>
        <w:tc>
          <w:tcPr>
            <w:tcW w:w="4099" w:type="pct"/>
          </w:tcPr>
          <w:p w14:paraId="2D699B68" w14:textId="71335822" w:rsidR="002141BB" w:rsidRPr="0006241B" w:rsidRDefault="002141BB" w:rsidP="00E45ED5">
            <w:pPr>
              <w:jc w:val="both"/>
            </w:pPr>
            <w:r w:rsidRPr="0006241B">
              <w:t>Типовые технологические процессы листовой штамповки</w:t>
            </w:r>
          </w:p>
        </w:tc>
      </w:tr>
      <w:tr w:rsidR="0006241B" w:rsidRPr="0006241B" w14:paraId="67FE648A" w14:textId="77777777" w:rsidTr="00E45ED5">
        <w:trPr>
          <w:trHeight w:val="20"/>
        </w:trPr>
        <w:tc>
          <w:tcPr>
            <w:tcW w:w="901" w:type="pct"/>
            <w:vMerge/>
          </w:tcPr>
          <w:p w14:paraId="6E306F41" w14:textId="77777777" w:rsidR="002141BB" w:rsidRPr="0006241B" w:rsidDel="002A1D54" w:rsidRDefault="002141BB" w:rsidP="00E45ED5"/>
        </w:tc>
        <w:tc>
          <w:tcPr>
            <w:tcW w:w="4099" w:type="pct"/>
          </w:tcPr>
          <w:p w14:paraId="53290700" w14:textId="700DDA33" w:rsidR="002141BB" w:rsidRPr="0006241B" w:rsidRDefault="002141BB" w:rsidP="00E45ED5">
            <w:pPr>
              <w:jc w:val="both"/>
            </w:pPr>
            <w:r w:rsidRPr="0006241B">
              <w:t>Условия и правила эксплуатации штампов для листовой штамповки</w:t>
            </w:r>
          </w:p>
        </w:tc>
      </w:tr>
      <w:tr w:rsidR="0006241B" w:rsidRPr="0006241B" w14:paraId="1FE09F45" w14:textId="77777777" w:rsidTr="00E45ED5">
        <w:trPr>
          <w:trHeight w:val="20"/>
        </w:trPr>
        <w:tc>
          <w:tcPr>
            <w:tcW w:w="901" w:type="pct"/>
            <w:vMerge/>
          </w:tcPr>
          <w:p w14:paraId="76A59A2A" w14:textId="77777777" w:rsidR="00D86F35" w:rsidRPr="0006241B" w:rsidDel="002A1D54" w:rsidRDefault="00D86F35" w:rsidP="00E45ED5"/>
        </w:tc>
        <w:tc>
          <w:tcPr>
            <w:tcW w:w="4099" w:type="pct"/>
          </w:tcPr>
          <w:p w14:paraId="4A184374" w14:textId="757CEFB7" w:rsidR="00D86F35" w:rsidRPr="0006241B" w:rsidRDefault="00D86F35" w:rsidP="00E45ED5">
            <w:pPr>
              <w:jc w:val="both"/>
            </w:pPr>
            <w:r w:rsidRPr="0006241B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E45ED5" w:rsidRPr="0006241B" w14:paraId="6E2893C1" w14:textId="77777777" w:rsidTr="00E45ED5">
        <w:trPr>
          <w:trHeight w:val="20"/>
        </w:trPr>
        <w:tc>
          <w:tcPr>
            <w:tcW w:w="901" w:type="pct"/>
          </w:tcPr>
          <w:p w14:paraId="074AE3A6" w14:textId="77777777" w:rsidR="00D86F35" w:rsidRPr="0006241B" w:rsidDel="002A1D54" w:rsidRDefault="00D86F35" w:rsidP="00E45ED5">
            <w:r w:rsidRPr="0006241B" w:rsidDel="002A1D54">
              <w:t>Другие характеристики</w:t>
            </w:r>
          </w:p>
        </w:tc>
        <w:tc>
          <w:tcPr>
            <w:tcW w:w="4099" w:type="pct"/>
          </w:tcPr>
          <w:p w14:paraId="5F0C1904" w14:textId="3D74CDCE" w:rsidR="00D86F35" w:rsidRPr="0006241B" w:rsidRDefault="004D0644" w:rsidP="00E45ED5">
            <w:pPr>
              <w:jc w:val="both"/>
            </w:pPr>
            <w:r>
              <w:t>-</w:t>
            </w:r>
          </w:p>
        </w:tc>
      </w:tr>
    </w:tbl>
    <w:p w14:paraId="25B94322" w14:textId="77777777" w:rsidR="00606A71" w:rsidRPr="0006241B" w:rsidRDefault="00606A71" w:rsidP="00CA476C"/>
    <w:p w14:paraId="4F51381B" w14:textId="77777777" w:rsidR="00606A71" w:rsidRPr="0006241B" w:rsidRDefault="00606A71" w:rsidP="0006241B">
      <w:pPr>
        <w:rPr>
          <w:b/>
          <w:bCs w:val="0"/>
        </w:rPr>
      </w:pPr>
      <w:r w:rsidRPr="0006241B">
        <w:rPr>
          <w:b/>
          <w:bCs w:val="0"/>
        </w:rPr>
        <w:t>3.1.3. Трудовая функция</w:t>
      </w:r>
    </w:p>
    <w:p w14:paraId="79E24BF5" w14:textId="77777777" w:rsidR="00606A71" w:rsidRPr="0006241B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E45ED5" w:rsidRPr="0006241B" w14:paraId="633E949C" w14:textId="77777777" w:rsidTr="00E45ED5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988E246" w14:textId="77777777" w:rsidR="00606A71" w:rsidRPr="0006241B" w:rsidRDefault="00606A71" w:rsidP="00015868">
            <w:r w:rsidRPr="0006241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5D8368" w14:textId="6C039257" w:rsidR="00606A71" w:rsidRPr="0006241B" w:rsidRDefault="003043AF" w:rsidP="00015868">
            <w:r w:rsidRPr="0006241B">
              <w:t>Проектирование деталей штамповой оснастки для холодной объемной штамповки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86D685" w14:textId="77777777" w:rsidR="00606A71" w:rsidRPr="0006241B" w:rsidRDefault="00606A71" w:rsidP="00E45ED5">
            <w:pPr>
              <w:jc w:val="center"/>
              <w:rPr>
                <w:vertAlign w:val="superscript"/>
              </w:rPr>
            </w:pPr>
            <w:r w:rsidRPr="0006241B"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E06677" w14:textId="77777777" w:rsidR="00606A71" w:rsidRPr="0006241B" w:rsidRDefault="00B86790" w:rsidP="00E45ED5">
            <w:pPr>
              <w:jc w:val="center"/>
            </w:pPr>
            <w:r w:rsidRPr="0006241B">
              <w:rPr>
                <w:lang w:val="en-US"/>
              </w:rPr>
              <w:t>A</w:t>
            </w:r>
            <w:r w:rsidR="00606A71" w:rsidRPr="0006241B">
              <w:t>/03.4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BC794E8" w14:textId="77777777" w:rsidR="00606A71" w:rsidRPr="0006241B" w:rsidRDefault="00606A71" w:rsidP="00E45ED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6241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A87288" w14:textId="77777777" w:rsidR="00606A71" w:rsidRPr="0006241B" w:rsidRDefault="00606A71" w:rsidP="00E45ED5">
            <w:pPr>
              <w:jc w:val="center"/>
            </w:pPr>
            <w:r w:rsidRPr="0006241B">
              <w:t>4</w:t>
            </w:r>
          </w:p>
        </w:tc>
      </w:tr>
    </w:tbl>
    <w:p w14:paraId="0E51D251" w14:textId="77777777" w:rsidR="00606A71" w:rsidRPr="0006241B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29DEA1B5" w14:textId="77777777" w:rsidTr="00E45ED5">
        <w:trPr>
          <w:trHeight w:val="20"/>
        </w:trPr>
        <w:tc>
          <w:tcPr>
            <w:tcW w:w="901" w:type="pct"/>
            <w:vMerge w:val="restart"/>
          </w:tcPr>
          <w:p w14:paraId="73FE19C8" w14:textId="77777777" w:rsidR="00BF2627" w:rsidRPr="0006241B" w:rsidRDefault="00BF2627" w:rsidP="00BF2627">
            <w:r w:rsidRPr="0006241B">
              <w:t>Трудовые действия</w:t>
            </w:r>
          </w:p>
        </w:tc>
        <w:tc>
          <w:tcPr>
            <w:tcW w:w="4099" w:type="pct"/>
          </w:tcPr>
          <w:p w14:paraId="762FFBDF" w14:textId="520A2DAC" w:rsidR="00BF2627" w:rsidRPr="0006241B" w:rsidRDefault="00BF2627" w:rsidP="00E45ED5">
            <w:pPr>
              <w:jc w:val="both"/>
            </w:pPr>
            <w:r w:rsidRPr="0006241B">
              <w:t>Подготовка данных для проектирования деталей штамповой оснастки для холодной объемной штамповки</w:t>
            </w:r>
          </w:p>
        </w:tc>
      </w:tr>
      <w:tr w:rsidR="0006241B" w:rsidRPr="0006241B" w14:paraId="6ECEAEE3" w14:textId="77777777" w:rsidTr="00E45ED5">
        <w:trPr>
          <w:trHeight w:val="20"/>
        </w:trPr>
        <w:tc>
          <w:tcPr>
            <w:tcW w:w="901" w:type="pct"/>
            <w:vMerge/>
          </w:tcPr>
          <w:p w14:paraId="51D2F272" w14:textId="77777777" w:rsidR="00BF2627" w:rsidRPr="0006241B" w:rsidRDefault="00BF2627" w:rsidP="00BF2627"/>
        </w:tc>
        <w:tc>
          <w:tcPr>
            <w:tcW w:w="4099" w:type="pct"/>
          </w:tcPr>
          <w:p w14:paraId="24ABD31C" w14:textId="6FB21958" w:rsidR="00BF2627" w:rsidRPr="0006241B" w:rsidRDefault="00BF2627" w:rsidP="00E45ED5">
            <w:pPr>
              <w:jc w:val="both"/>
            </w:pPr>
            <w:r w:rsidRPr="0006241B">
              <w:t>Разработка конструкции деталей штамповой оснастки для холодной объемной штамповки</w:t>
            </w:r>
          </w:p>
        </w:tc>
      </w:tr>
      <w:tr w:rsidR="0006241B" w:rsidRPr="0006241B" w14:paraId="7627B760" w14:textId="77777777" w:rsidTr="00E45ED5">
        <w:trPr>
          <w:trHeight w:val="20"/>
        </w:trPr>
        <w:tc>
          <w:tcPr>
            <w:tcW w:w="901" w:type="pct"/>
            <w:vMerge/>
          </w:tcPr>
          <w:p w14:paraId="0A1832E1" w14:textId="77777777" w:rsidR="00C54135" w:rsidRPr="0006241B" w:rsidRDefault="00C54135" w:rsidP="00C54135"/>
        </w:tc>
        <w:tc>
          <w:tcPr>
            <w:tcW w:w="4099" w:type="pct"/>
          </w:tcPr>
          <w:p w14:paraId="5D649151" w14:textId="7203F3F9" w:rsidR="00C54135" w:rsidRPr="0006241B" w:rsidRDefault="00C54135" w:rsidP="0085259F">
            <w:pPr>
              <w:jc w:val="both"/>
            </w:pPr>
            <w:r w:rsidRPr="0006241B">
              <w:t xml:space="preserve">Назначение материалов </w:t>
            </w:r>
            <w:r w:rsidR="0085259F">
              <w:t>для</w:t>
            </w:r>
            <w:r w:rsidR="0085259F" w:rsidRPr="0006241B">
              <w:t xml:space="preserve"> детал</w:t>
            </w:r>
            <w:r w:rsidR="0085259F">
              <w:t>ей</w:t>
            </w:r>
            <w:r w:rsidR="0085259F" w:rsidRPr="0006241B">
              <w:t xml:space="preserve"> </w:t>
            </w:r>
            <w:r w:rsidRPr="0006241B">
              <w:t>и термической обработки детал</w:t>
            </w:r>
            <w:r w:rsidR="007519E7">
              <w:t>ей</w:t>
            </w:r>
            <w:r w:rsidRPr="0006241B">
              <w:t xml:space="preserve"> штамповой оснастки </w:t>
            </w:r>
            <w:r w:rsidR="00B43CEA">
              <w:t>для</w:t>
            </w:r>
            <w:r w:rsidRPr="0006241B">
              <w:t xml:space="preserve"> холодной объемной штамповк</w:t>
            </w:r>
            <w:r w:rsidR="00B43CEA">
              <w:t>и</w:t>
            </w:r>
          </w:p>
        </w:tc>
      </w:tr>
      <w:tr w:rsidR="0006241B" w:rsidRPr="0006241B" w14:paraId="6932625B" w14:textId="77777777" w:rsidTr="00E45ED5">
        <w:trPr>
          <w:trHeight w:val="20"/>
        </w:trPr>
        <w:tc>
          <w:tcPr>
            <w:tcW w:w="901" w:type="pct"/>
            <w:vMerge/>
          </w:tcPr>
          <w:p w14:paraId="6CB2CDBE" w14:textId="77777777" w:rsidR="00C54135" w:rsidRPr="0006241B" w:rsidRDefault="00C54135" w:rsidP="00C54135"/>
        </w:tc>
        <w:tc>
          <w:tcPr>
            <w:tcW w:w="4099" w:type="pct"/>
          </w:tcPr>
          <w:p w14:paraId="228BD335" w14:textId="74304BCC" w:rsidR="00C54135" w:rsidRPr="0006241B" w:rsidRDefault="00C54135" w:rsidP="00E45ED5">
            <w:pPr>
              <w:jc w:val="both"/>
            </w:pPr>
            <w:r w:rsidRPr="0006241B">
              <w:t>Выполнение типовых расчетов деталей штамповой оснастки для холодной объемной штамповки</w:t>
            </w:r>
          </w:p>
        </w:tc>
      </w:tr>
      <w:tr w:rsidR="0006241B" w:rsidRPr="0006241B" w14:paraId="427A6B7D" w14:textId="77777777" w:rsidTr="00E45ED5">
        <w:trPr>
          <w:trHeight w:val="20"/>
        </w:trPr>
        <w:tc>
          <w:tcPr>
            <w:tcW w:w="901" w:type="pct"/>
            <w:vMerge/>
          </w:tcPr>
          <w:p w14:paraId="4CF42F8C" w14:textId="77777777" w:rsidR="00C54135" w:rsidRPr="0006241B" w:rsidRDefault="00C54135" w:rsidP="00C54135"/>
        </w:tc>
        <w:tc>
          <w:tcPr>
            <w:tcW w:w="4099" w:type="pct"/>
          </w:tcPr>
          <w:p w14:paraId="4ED0FCAE" w14:textId="3C792ACB" w:rsidR="00C54135" w:rsidRPr="0006241B" w:rsidRDefault="00C54135" w:rsidP="00E45ED5">
            <w:pPr>
              <w:jc w:val="both"/>
            </w:pPr>
            <w:r w:rsidRPr="0006241B">
              <w:t>Выполнение рабочих чертежей деталей штамповой оснастки для холодной объемной штамповки</w:t>
            </w:r>
          </w:p>
        </w:tc>
      </w:tr>
      <w:tr w:rsidR="0006241B" w:rsidRPr="0006241B" w14:paraId="6EF119F7" w14:textId="77777777" w:rsidTr="00E45ED5">
        <w:trPr>
          <w:trHeight w:val="20"/>
        </w:trPr>
        <w:tc>
          <w:tcPr>
            <w:tcW w:w="901" w:type="pct"/>
            <w:vMerge/>
          </w:tcPr>
          <w:p w14:paraId="039CC7B5" w14:textId="77777777" w:rsidR="00C54135" w:rsidRPr="0006241B" w:rsidRDefault="00C54135" w:rsidP="00C54135"/>
        </w:tc>
        <w:tc>
          <w:tcPr>
            <w:tcW w:w="4099" w:type="pct"/>
          </w:tcPr>
          <w:p w14:paraId="30A617F0" w14:textId="0F4CA15B" w:rsidR="00C54135" w:rsidRPr="0006241B" w:rsidRDefault="00C54135" w:rsidP="00E45ED5">
            <w:pPr>
              <w:jc w:val="both"/>
            </w:pPr>
            <w:r w:rsidRPr="0006241B">
              <w:t>Оформление комплектов конструкторской документации на проектируемые детали штамповой оснастки для холодной объемной штамповки</w:t>
            </w:r>
          </w:p>
        </w:tc>
      </w:tr>
      <w:tr w:rsidR="0006241B" w:rsidRPr="0006241B" w14:paraId="6E38EEBD" w14:textId="77777777" w:rsidTr="00E45ED5">
        <w:trPr>
          <w:trHeight w:val="20"/>
        </w:trPr>
        <w:tc>
          <w:tcPr>
            <w:tcW w:w="901" w:type="pct"/>
            <w:vMerge w:val="restart"/>
          </w:tcPr>
          <w:p w14:paraId="327E1962" w14:textId="77777777" w:rsidR="00C54135" w:rsidRPr="0006241B" w:rsidDel="002A1D54" w:rsidRDefault="00C54135" w:rsidP="00C54135">
            <w:r w:rsidRPr="0006241B" w:rsidDel="002A1D54">
              <w:t>Необходимые умения</w:t>
            </w:r>
          </w:p>
        </w:tc>
        <w:tc>
          <w:tcPr>
            <w:tcW w:w="4099" w:type="pct"/>
          </w:tcPr>
          <w:p w14:paraId="2AA099CC" w14:textId="3D4F963B" w:rsidR="00C54135" w:rsidRPr="0006241B" w:rsidRDefault="00C54135" w:rsidP="00E45ED5">
            <w:pPr>
              <w:jc w:val="both"/>
            </w:pPr>
            <w:r w:rsidRPr="0006241B">
              <w:t>Читать и применять нормативно-техническую документацию по проектированию деталей штамповой оснастки для холодной объемной штамповки</w:t>
            </w:r>
          </w:p>
        </w:tc>
      </w:tr>
      <w:tr w:rsidR="0006241B" w:rsidRPr="0006241B" w14:paraId="3D2C43F9" w14:textId="77777777" w:rsidTr="00E45ED5">
        <w:trPr>
          <w:trHeight w:val="20"/>
        </w:trPr>
        <w:tc>
          <w:tcPr>
            <w:tcW w:w="901" w:type="pct"/>
            <w:vMerge/>
          </w:tcPr>
          <w:p w14:paraId="5DE60C27" w14:textId="77777777" w:rsidR="00C54135" w:rsidRPr="0006241B" w:rsidDel="002A1D54" w:rsidRDefault="00C54135" w:rsidP="00C54135"/>
        </w:tc>
        <w:tc>
          <w:tcPr>
            <w:tcW w:w="4099" w:type="pct"/>
          </w:tcPr>
          <w:p w14:paraId="5D6D1785" w14:textId="67AF8925" w:rsidR="00C54135" w:rsidRPr="0006241B" w:rsidRDefault="00C54135" w:rsidP="00E45ED5">
            <w:pPr>
              <w:jc w:val="both"/>
            </w:pPr>
            <w:r w:rsidRPr="0006241B">
              <w:t>Выполнять поиск данных по проектированию деталей штамповой оснастки для холодной объемной штамповки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06241B" w:rsidRPr="0006241B" w14:paraId="020A6432" w14:textId="77777777" w:rsidTr="00E45ED5">
        <w:trPr>
          <w:trHeight w:val="20"/>
        </w:trPr>
        <w:tc>
          <w:tcPr>
            <w:tcW w:w="901" w:type="pct"/>
            <w:vMerge/>
          </w:tcPr>
          <w:p w14:paraId="66388E8E" w14:textId="77777777" w:rsidR="00C54135" w:rsidRPr="0006241B" w:rsidDel="002A1D54" w:rsidRDefault="00C54135" w:rsidP="00C54135"/>
        </w:tc>
        <w:tc>
          <w:tcPr>
            <w:tcW w:w="4099" w:type="pct"/>
          </w:tcPr>
          <w:p w14:paraId="22C1DB65" w14:textId="14D5D346" w:rsidR="00C54135" w:rsidRPr="0006241B" w:rsidRDefault="00C54135" w:rsidP="00E45ED5">
            <w:pPr>
              <w:jc w:val="both"/>
            </w:pPr>
            <w:r w:rsidRPr="0006241B">
              <w:t>Использовать текстовые редакторы для оформления нормативно-технической документации</w:t>
            </w:r>
          </w:p>
        </w:tc>
      </w:tr>
      <w:tr w:rsidR="0006241B" w:rsidRPr="0006241B" w14:paraId="3AFBD1CF" w14:textId="77777777" w:rsidTr="00E45ED5">
        <w:trPr>
          <w:trHeight w:val="20"/>
        </w:trPr>
        <w:tc>
          <w:tcPr>
            <w:tcW w:w="901" w:type="pct"/>
            <w:vMerge/>
          </w:tcPr>
          <w:p w14:paraId="63B295F9" w14:textId="77777777" w:rsidR="00C54135" w:rsidRPr="0006241B" w:rsidDel="002A1D54" w:rsidRDefault="00C54135" w:rsidP="00C54135"/>
        </w:tc>
        <w:tc>
          <w:tcPr>
            <w:tcW w:w="4099" w:type="pct"/>
          </w:tcPr>
          <w:p w14:paraId="55305A0F" w14:textId="61808F86" w:rsidR="00C54135" w:rsidRPr="0006241B" w:rsidRDefault="00C54135" w:rsidP="00E45ED5">
            <w:pPr>
              <w:jc w:val="both"/>
            </w:pPr>
            <w:r w:rsidRPr="0006241B">
              <w:t>Использовать прикладные компьютерные программы и электронные таблицы для выполнения типовых расчетов деталей штамповой оснастки для холодной объемной штамповки</w:t>
            </w:r>
          </w:p>
        </w:tc>
      </w:tr>
      <w:tr w:rsidR="0006241B" w:rsidRPr="0006241B" w14:paraId="58D745AF" w14:textId="77777777" w:rsidTr="00E45ED5">
        <w:trPr>
          <w:trHeight w:val="20"/>
        </w:trPr>
        <w:tc>
          <w:tcPr>
            <w:tcW w:w="901" w:type="pct"/>
            <w:vMerge/>
          </w:tcPr>
          <w:p w14:paraId="69ACBC4D" w14:textId="77777777" w:rsidR="00C54135" w:rsidRPr="0006241B" w:rsidDel="002A1D54" w:rsidRDefault="00C54135" w:rsidP="00C54135"/>
        </w:tc>
        <w:tc>
          <w:tcPr>
            <w:tcW w:w="4099" w:type="pct"/>
          </w:tcPr>
          <w:p w14:paraId="22C0C877" w14:textId="6387B0DD" w:rsidR="00C54135" w:rsidRPr="0006241B" w:rsidRDefault="00C54135" w:rsidP="00E45ED5">
            <w:pPr>
              <w:jc w:val="both"/>
            </w:pPr>
            <w:r w:rsidRPr="0006241B">
              <w:t xml:space="preserve">Использовать </w:t>
            </w:r>
            <w:r w:rsidRPr="0006241B">
              <w:rPr>
                <w:lang w:val="en-US"/>
              </w:rPr>
              <w:t>CAD</w:t>
            </w:r>
            <w:r w:rsidRPr="0006241B">
              <w:t>-системы для выполнения чертежей деталей штамповой оснастки для холодной объемной штамповки</w:t>
            </w:r>
          </w:p>
        </w:tc>
      </w:tr>
      <w:tr w:rsidR="0006241B" w:rsidRPr="0006241B" w14:paraId="6D154FE8" w14:textId="77777777" w:rsidTr="00E45ED5">
        <w:trPr>
          <w:trHeight w:val="20"/>
        </w:trPr>
        <w:tc>
          <w:tcPr>
            <w:tcW w:w="901" w:type="pct"/>
            <w:vMerge/>
          </w:tcPr>
          <w:p w14:paraId="55993D37" w14:textId="77777777" w:rsidR="00257FE5" w:rsidRPr="0006241B" w:rsidDel="002A1D54" w:rsidRDefault="00257FE5" w:rsidP="00257FE5"/>
        </w:tc>
        <w:tc>
          <w:tcPr>
            <w:tcW w:w="4099" w:type="pct"/>
          </w:tcPr>
          <w:p w14:paraId="72CE3D5F" w14:textId="2FE7B470" w:rsidR="00257FE5" w:rsidRPr="0006241B" w:rsidRDefault="00257FE5" w:rsidP="00E45ED5">
            <w:pPr>
              <w:jc w:val="both"/>
            </w:pPr>
            <w:r w:rsidRPr="0006241B">
              <w:t>Определять необходимые данные по проектировани</w:t>
            </w:r>
            <w:r w:rsidR="0072629E" w:rsidRPr="0006241B">
              <w:t>ю</w:t>
            </w:r>
            <w:r w:rsidRPr="0006241B">
              <w:t xml:space="preserve"> деталей штамповой оснастки для холодной объемной штамповки</w:t>
            </w:r>
          </w:p>
        </w:tc>
      </w:tr>
      <w:tr w:rsidR="0006241B" w:rsidRPr="0006241B" w14:paraId="5927E50A" w14:textId="77777777" w:rsidTr="00E45ED5">
        <w:trPr>
          <w:trHeight w:val="20"/>
        </w:trPr>
        <w:tc>
          <w:tcPr>
            <w:tcW w:w="901" w:type="pct"/>
            <w:vMerge/>
          </w:tcPr>
          <w:p w14:paraId="65A774C9" w14:textId="77777777" w:rsidR="00257FE5" w:rsidRPr="0006241B" w:rsidDel="002A1D54" w:rsidRDefault="00257FE5" w:rsidP="00257FE5"/>
        </w:tc>
        <w:tc>
          <w:tcPr>
            <w:tcW w:w="4099" w:type="pct"/>
          </w:tcPr>
          <w:p w14:paraId="64382673" w14:textId="6DB0A471" w:rsidR="00257FE5" w:rsidRPr="0006241B" w:rsidRDefault="00257FE5" w:rsidP="00E45ED5">
            <w:pPr>
              <w:jc w:val="both"/>
            </w:pPr>
            <w:r w:rsidRPr="0006241B">
              <w:t>Определять размеры проектируемых деталей штамповой оснастки для холодной объемной штамповки</w:t>
            </w:r>
          </w:p>
        </w:tc>
      </w:tr>
      <w:tr w:rsidR="0006241B" w:rsidRPr="0006241B" w14:paraId="7FAC1189" w14:textId="77777777" w:rsidTr="00E45ED5">
        <w:trPr>
          <w:trHeight w:val="20"/>
        </w:trPr>
        <w:tc>
          <w:tcPr>
            <w:tcW w:w="901" w:type="pct"/>
            <w:vMerge/>
          </w:tcPr>
          <w:p w14:paraId="6A8A939C" w14:textId="77777777" w:rsidR="00257FE5" w:rsidRPr="0006241B" w:rsidDel="002A1D54" w:rsidRDefault="00257FE5" w:rsidP="00257FE5"/>
        </w:tc>
        <w:tc>
          <w:tcPr>
            <w:tcW w:w="4099" w:type="pct"/>
          </w:tcPr>
          <w:p w14:paraId="614DC5D9" w14:textId="07DEFBB4" w:rsidR="00257FE5" w:rsidRPr="0006241B" w:rsidRDefault="00257FE5" w:rsidP="007519E7">
            <w:pPr>
              <w:jc w:val="both"/>
            </w:pPr>
            <w:r w:rsidRPr="0006241B">
              <w:t>Назначать допуски на размеры, форму и расположение поверхностей</w:t>
            </w:r>
            <w:r w:rsidR="00E44B00" w:rsidRPr="0006241B">
              <w:t xml:space="preserve"> </w:t>
            </w:r>
            <w:r w:rsidRPr="0006241B">
              <w:t>детал</w:t>
            </w:r>
            <w:r w:rsidR="007519E7">
              <w:t>ей</w:t>
            </w:r>
            <w:r w:rsidRPr="0006241B">
              <w:t xml:space="preserve"> штамповой оснастки для холодной объемной штамповки</w:t>
            </w:r>
          </w:p>
        </w:tc>
      </w:tr>
      <w:tr w:rsidR="0006241B" w:rsidRPr="0006241B" w14:paraId="154EA55B" w14:textId="77777777" w:rsidTr="00E45ED5">
        <w:trPr>
          <w:trHeight w:val="20"/>
        </w:trPr>
        <w:tc>
          <w:tcPr>
            <w:tcW w:w="901" w:type="pct"/>
            <w:vMerge/>
          </w:tcPr>
          <w:p w14:paraId="0729B0B4" w14:textId="77777777" w:rsidR="00257FE5" w:rsidRPr="0006241B" w:rsidDel="002A1D54" w:rsidRDefault="00257FE5" w:rsidP="00257FE5"/>
        </w:tc>
        <w:tc>
          <w:tcPr>
            <w:tcW w:w="4099" w:type="pct"/>
          </w:tcPr>
          <w:p w14:paraId="656CADA6" w14:textId="2BAD6512" w:rsidR="00257FE5" w:rsidRPr="0006241B" w:rsidRDefault="00257FE5" w:rsidP="00E45ED5">
            <w:pPr>
              <w:jc w:val="both"/>
            </w:pPr>
            <w:r w:rsidRPr="0006241B">
              <w:t>Назначать параметры шероховатости поверхностей деталей штамповой оснастки для холодной объемной штамповки</w:t>
            </w:r>
          </w:p>
        </w:tc>
      </w:tr>
      <w:tr w:rsidR="0006241B" w:rsidRPr="0006241B" w14:paraId="489A2498" w14:textId="77777777" w:rsidTr="00E45ED5">
        <w:trPr>
          <w:trHeight w:val="20"/>
        </w:trPr>
        <w:tc>
          <w:tcPr>
            <w:tcW w:w="901" w:type="pct"/>
            <w:vMerge/>
          </w:tcPr>
          <w:p w14:paraId="052A44B1" w14:textId="77777777" w:rsidR="00257FE5" w:rsidRPr="0006241B" w:rsidDel="002A1D54" w:rsidRDefault="00257FE5" w:rsidP="00257FE5"/>
        </w:tc>
        <w:tc>
          <w:tcPr>
            <w:tcW w:w="4099" w:type="pct"/>
          </w:tcPr>
          <w:p w14:paraId="4199E95B" w14:textId="68C9D177" w:rsidR="00257FE5" w:rsidRPr="0006241B" w:rsidRDefault="00257FE5" w:rsidP="007519E7">
            <w:pPr>
              <w:jc w:val="both"/>
            </w:pPr>
            <w:r w:rsidRPr="0006241B">
              <w:t>Назначать марки инструментальных и конструкционных материалов</w:t>
            </w:r>
            <w:r w:rsidR="00F9258F" w:rsidRPr="0006241B">
              <w:t xml:space="preserve"> </w:t>
            </w:r>
            <w:r w:rsidR="007519E7">
              <w:t>для</w:t>
            </w:r>
            <w:r w:rsidRPr="0006241B">
              <w:t xml:space="preserve"> детал</w:t>
            </w:r>
            <w:r w:rsidR="007519E7">
              <w:t>ей</w:t>
            </w:r>
            <w:r w:rsidRPr="0006241B">
              <w:t>, применяемы</w:t>
            </w:r>
            <w:r w:rsidR="007519E7">
              <w:t>х</w:t>
            </w:r>
            <w:r w:rsidRPr="0006241B">
              <w:t xml:space="preserve"> </w:t>
            </w:r>
            <w:r w:rsidR="001D2C31" w:rsidRPr="0006241B">
              <w:t>в</w:t>
            </w:r>
            <w:r w:rsidRPr="0006241B">
              <w:t xml:space="preserve"> штамповой оснастк</w:t>
            </w:r>
            <w:r w:rsidR="001D2C31" w:rsidRPr="0006241B">
              <w:t>е</w:t>
            </w:r>
            <w:r w:rsidRPr="0006241B">
              <w:t xml:space="preserve"> </w:t>
            </w:r>
            <w:r w:rsidR="001D2C31" w:rsidRPr="0006241B">
              <w:t>при</w:t>
            </w:r>
            <w:r w:rsidRPr="0006241B">
              <w:t xml:space="preserve"> холодной объемной штамповк</w:t>
            </w:r>
            <w:r w:rsidR="001D2C31" w:rsidRPr="0006241B">
              <w:t>е</w:t>
            </w:r>
          </w:p>
        </w:tc>
      </w:tr>
      <w:tr w:rsidR="0006241B" w:rsidRPr="0006241B" w14:paraId="10E3D6F3" w14:textId="77777777" w:rsidTr="00E45ED5">
        <w:trPr>
          <w:trHeight w:val="20"/>
        </w:trPr>
        <w:tc>
          <w:tcPr>
            <w:tcW w:w="901" w:type="pct"/>
            <w:vMerge/>
          </w:tcPr>
          <w:p w14:paraId="192BBB61" w14:textId="77777777" w:rsidR="00554416" w:rsidRPr="0006241B" w:rsidDel="002A1D54" w:rsidRDefault="00554416" w:rsidP="00554416"/>
        </w:tc>
        <w:tc>
          <w:tcPr>
            <w:tcW w:w="4099" w:type="pct"/>
          </w:tcPr>
          <w:p w14:paraId="3DC02F50" w14:textId="0ECE25B0" w:rsidR="00554416" w:rsidRPr="0006241B" w:rsidRDefault="00554416" w:rsidP="00E45ED5">
            <w:pPr>
              <w:jc w:val="both"/>
            </w:pPr>
            <w:r w:rsidRPr="0006241B">
              <w:t>Выполнять типовые расчеты деталей штамповой оснастки для холодной объемной штамповки</w:t>
            </w:r>
          </w:p>
        </w:tc>
      </w:tr>
      <w:tr w:rsidR="0006241B" w:rsidRPr="0006241B" w14:paraId="145701D1" w14:textId="77777777" w:rsidTr="00E45ED5">
        <w:trPr>
          <w:trHeight w:val="20"/>
        </w:trPr>
        <w:tc>
          <w:tcPr>
            <w:tcW w:w="901" w:type="pct"/>
            <w:vMerge/>
          </w:tcPr>
          <w:p w14:paraId="0FB9D550" w14:textId="77777777" w:rsidR="00554416" w:rsidRPr="0006241B" w:rsidDel="002A1D54" w:rsidRDefault="00554416" w:rsidP="00554416"/>
        </w:tc>
        <w:tc>
          <w:tcPr>
            <w:tcW w:w="4099" w:type="pct"/>
          </w:tcPr>
          <w:p w14:paraId="673917E8" w14:textId="3D95EAAB" w:rsidR="00554416" w:rsidRPr="0006241B" w:rsidRDefault="00554416" w:rsidP="00E45ED5">
            <w:pPr>
              <w:jc w:val="both"/>
            </w:pPr>
            <w:r w:rsidRPr="0006241B">
              <w:t>Выполнять рабочие чертежи деталей штамповой оснастки для холодной объемной штамповки в соответствии с ЕСКД и локальными нормативно-техническими актами, принятыми в организации</w:t>
            </w:r>
          </w:p>
        </w:tc>
      </w:tr>
      <w:tr w:rsidR="0006241B" w:rsidRPr="0006241B" w14:paraId="7BC72BF3" w14:textId="77777777" w:rsidTr="00E45ED5">
        <w:trPr>
          <w:trHeight w:val="20"/>
        </w:trPr>
        <w:tc>
          <w:tcPr>
            <w:tcW w:w="901" w:type="pct"/>
            <w:vMerge/>
          </w:tcPr>
          <w:p w14:paraId="2886C405" w14:textId="77777777" w:rsidR="00554416" w:rsidRPr="0006241B" w:rsidDel="002A1D54" w:rsidRDefault="00554416" w:rsidP="00554416"/>
        </w:tc>
        <w:tc>
          <w:tcPr>
            <w:tcW w:w="4099" w:type="pct"/>
          </w:tcPr>
          <w:p w14:paraId="551AAF62" w14:textId="226CB65A" w:rsidR="00554416" w:rsidRPr="0006241B" w:rsidRDefault="000A1AE9" w:rsidP="007519E7">
            <w:pPr>
              <w:jc w:val="both"/>
            </w:pPr>
            <w:r w:rsidRPr="0006241B">
              <w:t xml:space="preserve">Назначать </w:t>
            </w:r>
            <w:r w:rsidR="00554416" w:rsidRPr="0006241B">
              <w:t xml:space="preserve">технические требования </w:t>
            </w:r>
            <w:r w:rsidR="007519E7">
              <w:t>к</w:t>
            </w:r>
            <w:r w:rsidR="00554416" w:rsidRPr="0006241B">
              <w:t xml:space="preserve"> детал</w:t>
            </w:r>
            <w:r w:rsidR="007519E7">
              <w:t>ям</w:t>
            </w:r>
            <w:r w:rsidR="00554416" w:rsidRPr="0006241B">
              <w:t xml:space="preserve"> штамповой оснастки для холодной объемной штамповки</w:t>
            </w:r>
          </w:p>
        </w:tc>
      </w:tr>
      <w:tr w:rsidR="0006241B" w:rsidRPr="0006241B" w14:paraId="3723CBA7" w14:textId="77777777" w:rsidTr="00E45ED5">
        <w:trPr>
          <w:trHeight w:val="20"/>
        </w:trPr>
        <w:tc>
          <w:tcPr>
            <w:tcW w:w="901" w:type="pct"/>
            <w:vMerge w:val="restart"/>
          </w:tcPr>
          <w:p w14:paraId="22EDF1F4" w14:textId="77777777" w:rsidR="00554416" w:rsidRPr="0006241B" w:rsidRDefault="00554416" w:rsidP="00554416">
            <w:r w:rsidRPr="0006241B" w:rsidDel="002A1D54">
              <w:t>Необходимые знания</w:t>
            </w:r>
          </w:p>
        </w:tc>
        <w:tc>
          <w:tcPr>
            <w:tcW w:w="4099" w:type="pct"/>
          </w:tcPr>
          <w:p w14:paraId="1D67EE0B" w14:textId="6F09B8C2" w:rsidR="00554416" w:rsidRPr="0006241B" w:rsidRDefault="000442F1" w:rsidP="00E45ED5">
            <w:pPr>
              <w:jc w:val="both"/>
            </w:pPr>
            <w:r w:rsidRPr="0006241B">
              <w:t>Основы машиностроительного черчения</w:t>
            </w:r>
          </w:p>
        </w:tc>
      </w:tr>
      <w:tr w:rsidR="0006241B" w:rsidRPr="0006241B" w14:paraId="687DD6C5" w14:textId="77777777" w:rsidTr="00E45ED5">
        <w:trPr>
          <w:trHeight w:val="20"/>
        </w:trPr>
        <w:tc>
          <w:tcPr>
            <w:tcW w:w="901" w:type="pct"/>
            <w:vMerge/>
          </w:tcPr>
          <w:p w14:paraId="73488D39" w14:textId="77777777" w:rsidR="000442F1" w:rsidRPr="0006241B" w:rsidDel="002A1D54" w:rsidRDefault="000442F1" w:rsidP="000442F1"/>
        </w:tc>
        <w:tc>
          <w:tcPr>
            <w:tcW w:w="4099" w:type="pct"/>
          </w:tcPr>
          <w:p w14:paraId="415EAF74" w14:textId="466B66E8" w:rsidR="000442F1" w:rsidRPr="0006241B" w:rsidRDefault="000442F1" w:rsidP="00E45ED5">
            <w:pPr>
              <w:jc w:val="both"/>
            </w:pPr>
            <w:r w:rsidRPr="0006241B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63A7A790" w14:textId="77777777" w:rsidTr="00E45ED5">
        <w:trPr>
          <w:trHeight w:val="20"/>
        </w:trPr>
        <w:tc>
          <w:tcPr>
            <w:tcW w:w="901" w:type="pct"/>
            <w:vMerge/>
          </w:tcPr>
          <w:p w14:paraId="5AF8DC64" w14:textId="77777777" w:rsidR="000442F1" w:rsidRPr="0006241B" w:rsidDel="002A1D54" w:rsidRDefault="000442F1" w:rsidP="000442F1"/>
        </w:tc>
        <w:tc>
          <w:tcPr>
            <w:tcW w:w="4099" w:type="pct"/>
          </w:tcPr>
          <w:p w14:paraId="182BCEC2" w14:textId="1862787F" w:rsidR="000442F1" w:rsidRPr="0006241B" w:rsidRDefault="000442F1" w:rsidP="00E45ED5">
            <w:pPr>
              <w:jc w:val="both"/>
            </w:pPr>
            <w:r w:rsidRPr="0006241B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339A76CC" w14:textId="77777777" w:rsidTr="00E45ED5">
        <w:trPr>
          <w:trHeight w:val="20"/>
        </w:trPr>
        <w:tc>
          <w:tcPr>
            <w:tcW w:w="901" w:type="pct"/>
            <w:vMerge/>
          </w:tcPr>
          <w:p w14:paraId="31D43D45" w14:textId="77777777" w:rsidR="000442F1" w:rsidRPr="0006241B" w:rsidDel="002A1D54" w:rsidRDefault="000442F1" w:rsidP="000442F1"/>
        </w:tc>
        <w:tc>
          <w:tcPr>
            <w:tcW w:w="4099" w:type="pct"/>
          </w:tcPr>
          <w:p w14:paraId="363F4081" w14:textId="61C22DE2" w:rsidR="000442F1" w:rsidRPr="0006241B" w:rsidRDefault="000442F1" w:rsidP="00E45ED5">
            <w:pPr>
              <w:jc w:val="both"/>
            </w:pPr>
            <w:r w:rsidRPr="0006241B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113BDB05" w14:textId="77777777" w:rsidTr="00E45ED5">
        <w:trPr>
          <w:trHeight w:val="20"/>
        </w:trPr>
        <w:tc>
          <w:tcPr>
            <w:tcW w:w="901" w:type="pct"/>
            <w:vMerge/>
          </w:tcPr>
          <w:p w14:paraId="47CC3318" w14:textId="77777777" w:rsidR="000442F1" w:rsidRPr="0006241B" w:rsidDel="002A1D54" w:rsidRDefault="000442F1" w:rsidP="000442F1"/>
        </w:tc>
        <w:tc>
          <w:tcPr>
            <w:tcW w:w="4099" w:type="pct"/>
          </w:tcPr>
          <w:p w14:paraId="7FD10864" w14:textId="142FCBAD" w:rsidR="000442F1" w:rsidRPr="0006241B" w:rsidRDefault="000442F1" w:rsidP="00E45ED5">
            <w:pPr>
              <w:jc w:val="both"/>
            </w:pPr>
            <w:r w:rsidRPr="0006241B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101F2882" w14:textId="77777777" w:rsidTr="00E45ED5">
        <w:trPr>
          <w:trHeight w:val="20"/>
        </w:trPr>
        <w:tc>
          <w:tcPr>
            <w:tcW w:w="901" w:type="pct"/>
            <w:vMerge/>
          </w:tcPr>
          <w:p w14:paraId="404DF781" w14:textId="77777777" w:rsidR="000442F1" w:rsidRPr="0006241B" w:rsidDel="002A1D54" w:rsidRDefault="000442F1" w:rsidP="000442F1"/>
        </w:tc>
        <w:tc>
          <w:tcPr>
            <w:tcW w:w="4099" w:type="pct"/>
          </w:tcPr>
          <w:p w14:paraId="0A1CDB8B" w14:textId="54BEE804" w:rsidR="000442F1" w:rsidRPr="0006241B" w:rsidRDefault="000442F1" w:rsidP="00E45ED5">
            <w:pPr>
              <w:jc w:val="both"/>
            </w:pPr>
            <w:r w:rsidRPr="0006241B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0FB785EA" w14:textId="77777777" w:rsidTr="00E45ED5">
        <w:trPr>
          <w:trHeight w:val="20"/>
        </w:trPr>
        <w:tc>
          <w:tcPr>
            <w:tcW w:w="901" w:type="pct"/>
            <w:vMerge/>
          </w:tcPr>
          <w:p w14:paraId="1661C1DF" w14:textId="77777777" w:rsidR="000442F1" w:rsidRPr="0006241B" w:rsidDel="002A1D54" w:rsidRDefault="000442F1" w:rsidP="000442F1"/>
        </w:tc>
        <w:tc>
          <w:tcPr>
            <w:tcW w:w="4099" w:type="pct"/>
          </w:tcPr>
          <w:p w14:paraId="3F5735CB" w14:textId="492C6268" w:rsidR="000442F1" w:rsidRPr="0006241B" w:rsidRDefault="000442F1" w:rsidP="00E45ED5">
            <w:pPr>
              <w:jc w:val="both"/>
            </w:pPr>
            <w:r w:rsidRPr="0006241B">
              <w:t>PDM-система организации: возможности, порядок просмотра информации по штамповой оснастк</w:t>
            </w:r>
            <w:r w:rsidR="0072629E" w:rsidRPr="0006241B">
              <w:t>е</w:t>
            </w:r>
            <w:r w:rsidRPr="0006241B">
              <w:t xml:space="preserve"> для холодной объемной штамповки</w:t>
            </w:r>
          </w:p>
        </w:tc>
      </w:tr>
      <w:tr w:rsidR="0006241B" w:rsidRPr="0006241B" w14:paraId="5DDB3AB4" w14:textId="77777777" w:rsidTr="00E45ED5">
        <w:trPr>
          <w:trHeight w:val="20"/>
        </w:trPr>
        <w:tc>
          <w:tcPr>
            <w:tcW w:w="901" w:type="pct"/>
            <w:vMerge/>
          </w:tcPr>
          <w:p w14:paraId="0E991B55" w14:textId="77777777" w:rsidR="000442F1" w:rsidRPr="0006241B" w:rsidDel="002A1D54" w:rsidRDefault="000442F1" w:rsidP="000442F1"/>
        </w:tc>
        <w:tc>
          <w:tcPr>
            <w:tcW w:w="4099" w:type="pct"/>
          </w:tcPr>
          <w:p w14:paraId="22BA3DA2" w14:textId="4EF942AA" w:rsidR="000442F1" w:rsidRPr="0006241B" w:rsidRDefault="000442F1" w:rsidP="00E45ED5">
            <w:pPr>
              <w:jc w:val="both"/>
            </w:pPr>
            <w:r w:rsidRPr="0006241B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6241B" w:rsidRPr="0006241B" w14:paraId="724C4B80" w14:textId="77777777" w:rsidTr="00E45ED5">
        <w:trPr>
          <w:trHeight w:val="20"/>
        </w:trPr>
        <w:tc>
          <w:tcPr>
            <w:tcW w:w="901" w:type="pct"/>
            <w:vMerge/>
          </w:tcPr>
          <w:p w14:paraId="3E67F6D7" w14:textId="77777777" w:rsidR="000442F1" w:rsidRPr="0006241B" w:rsidDel="002A1D54" w:rsidRDefault="000442F1" w:rsidP="000442F1"/>
        </w:tc>
        <w:tc>
          <w:tcPr>
            <w:tcW w:w="4099" w:type="pct"/>
          </w:tcPr>
          <w:p w14:paraId="35755BB7" w14:textId="01AFEE51" w:rsidR="000442F1" w:rsidRPr="0006241B" w:rsidRDefault="000442F1" w:rsidP="00E45ED5">
            <w:pPr>
              <w:jc w:val="both"/>
            </w:pPr>
            <w:r w:rsidRPr="0006241B">
              <w:t>Порядок работы с электронным архивом технической документации</w:t>
            </w:r>
          </w:p>
        </w:tc>
      </w:tr>
      <w:tr w:rsidR="0006241B" w:rsidRPr="0006241B" w14:paraId="2EDECB96" w14:textId="77777777" w:rsidTr="00E45ED5">
        <w:trPr>
          <w:trHeight w:val="20"/>
        </w:trPr>
        <w:tc>
          <w:tcPr>
            <w:tcW w:w="901" w:type="pct"/>
            <w:vMerge/>
          </w:tcPr>
          <w:p w14:paraId="73F96D66" w14:textId="77777777" w:rsidR="000442F1" w:rsidRPr="0006241B" w:rsidDel="002A1D54" w:rsidRDefault="000442F1" w:rsidP="000442F1"/>
        </w:tc>
        <w:tc>
          <w:tcPr>
            <w:tcW w:w="4099" w:type="pct"/>
          </w:tcPr>
          <w:p w14:paraId="42E6E4A8" w14:textId="3C59EFDB" w:rsidR="000442F1" w:rsidRPr="0006241B" w:rsidRDefault="000442F1" w:rsidP="00E45ED5">
            <w:pPr>
              <w:jc w:val="both"/>
            </w:pPr>
            <w:r w:rsidRPr="0006241B">
              <w:t>Нормативно-техническая документация по проектированию деталей штамповой оснастки для холодной объемной штамповки</w:t>
            </w:r>
          </w:p>
        </w:tc>
      </w:tr>
      <w:tr w:rsidR="0006241B" w:rsidRPr="0006241B" w14:paraId="5E37F397" w14:textId="77777777" w:rsidTr="00E45ED5">
        <w:trPr>
          <w:trHeight w:val="20"/>
        </w:trPr>
        <w:tc>
          <w:tcPr>
            <w:tcW w:w="901" w:type="pct"/>
            <w:vMerge/>
          </w:tcPr>
          <w:p w14:paraId="3EA53768" w14:textId="77777777" w:rsidR="000442F1" w:rsidRPr="0006241B" w:rsidDel="002A1D54" w:rsidRDefault="000442F1" w:rsidP="000442F1"/>
        </w:tc>
        <w:tc>
          <w:tcPr>
            <w:tcW w:w="4099" w:type="pct"/>
          </w:tcPr>
          <w:p w14:paraId="634B6393" w14:textId="0C7576F1" w:rsidR="000442F1" w:rsidRPr="0006241B" w:rsidRDefault="000442F1" w:rsidP="00E45ED5">
            <w:pPr>
              <w:jc w:val="both"/>
            </w:pPr>
            <w:r w:rsidRPr="0006241B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6241B" w:rsidRPr="0006241B" w14:paraId="251D3ED3" w14:textId="77777777" w:rsidTr="00E45ED5">
        <w:trPr>
          <w:trHeight w:val="20"/>
        </w:trPr>
        <w:tc>
          <w:tcPr>
            <w:tcW w:w="901" w:type="pct"/>
            <w:vMerge/>
          </w:tcPr>
          <w:p w14:paraId="2388C4FE" w14:textId="77777777" w:rsidR="000442F1" w:rsidRPr="0006241B" w:rsidDel="002A1D54" w:rsidRDefault="000442F1" w:rsidP="000442F1"/>
        </w:tc>
        <w:tc>
          <w:tcPr>
            <w:tcW w:w="4099" w:type="pct"/>
          </w:tcPr>
          <w:p w14:paraId="50FA15A5" w14:textId="31392848" w:rsidR="000442F1" w:rsidRPr="0006241B" w:rsidRDefault="000442F1" w:rsidP="00705410">
            <w:pPr>
              <w:jc w:val="both"/>
            </w:pPr>
            <w:r w:rsidRPr="0006241B">
              <w:t>Положения ЕСКД и локальные нормативно-технические акты, принятые в организации</w:t>
            </w:r>
          </w:p>
        </w:tc>
      </w:tr>
      <w:tr w:rsidR="0006241B" w:rsidRPr="0006241B" w14:paraId="7BC57EC0" w14:textId="77777777" w:rsidTr="00E45ED5">
        <w:trPr>
          <w:trHeight w:val="20"/>
        </w:trPr>
        <w:tc>
          <w:tcPr>
            <w:tcW w:w="901" w:type="pct"/>
            <w:vMerge/>
          </w:tcPr>
          <w:p w14:paraId="6DFFDCFF" w14:textId="77777777" w:rsidR="000442F1" w:rsidRPr="0006241B" w:rsidDel="002A1D54" w:rsidRDefault="000442F1" w:rsidP="000442F1"/>
        </w:tc>
        <w:tc>
          <w:tcPr>
            <w:tcW w:w="4099" w:type="pct"/>
          </w:tcPr>
          <w:p w14:paraId="0BCE1342" w14:textId="579B54BD" w:rsidR="000442F1" w:rsidRPr="0006241B" w:rsidRDefault="000442F1" w:rsidP="00E45ED5">
            <w:pPr>
              <w:jc w:val="both"/>
            </w:pPr>
            <w:r w:rsidRPr="0006241B">
              <w:t>Методы и способы выполнения рабочих чертежей в CAD-системах</w:t>
            </w:r>
          </w:p>
        </w:tc>
      </w:tr>
      <w:tr w:rsidR="0006241B" w:rsidRPr="0006241B" w14:paraId="42A6546B" w14:textId="77777777" w:rsidTr="00E45ED5">
        <w:trPr>
          <w:trHeight w:val="20"/>
        </w:trPr>
        <w:tc>
          <w:tcPr>
            <w:tcW w:w="901" w:type="pct"/>
            <w:vMerge/>
          </w:tcPr>
          <w:p w14:paraId="629C794B" w14:textId="77777777" w:rsidR="005E081A" w:rsidRPr="0006241B" w:rsidDel="002A1D54" w:rsidRDefault="005E081A" w:rsidP="005E081A"/>
        </w:tc>
        <w:tc>
          <w:tcPr>
            <w:tcW w:w="4099" w:type="pct"/>
          </w:tcPr>
          <w:p w14:paraId="27E621AB" w14:textId="4C10ED77" w:rsidR="005E081A" w:rsidRPr="0006241B" w:rsidRDefault="005E081A" w:rsidP="00E45ED5">
            <w:pPr>
              <w:jc w:val="both"/>
            </w:pPr>
            <w:r w:rsidRPr="0006241B">
              <w:t xml:space="preserve">Методы и способы твердотельного моделирования деталей штамповой оснастки </w:t>
            </w:r>
            <w:r w:rsidRPr="0006241B">
              <w:lastRenderedPageBreak/>
              <w:t>для холодной объемной штамповки</w:t>
            </w:r>
          </w:p>
        </w:tc>
      </w:tr>
      <w:tr w:rsidR="0006241B" w:rsidRPr="0006241B" w14:paraId="54B350EE" w14:textId="77777777" w:rsidTr="00E45ED5">
        <w:trPr>
          <w:trHeight w:val="20"/>
        </w:trPr>
        <w:tc>
          <w:tcPr>
            <w:tcW w:w="901" w:type="pct"/>
            <w:vMerge/>
          </w:tcPr>
          <w:p w14:paraId="020168AA" w14:textId="77777777" w:rsidR="005E081A" w:rsidRPr="0006241B" w:rsidDel="002A1D54" w:rsidRDefault="005E081A" w:rsidP="005E081A"/>
        </w:tc>
        <w:tc>
          <w:tcPr>
            <w:tcW w:w="4099" w:type="pct"/>
          </w:tcPr>
          <w:p w14:paraId="0B18E26E" w14:textId="1E89AFFB" w:rsidR="005E081A" w:rsidRPr="0006241B" w:rsidRDefault="005E081A" w:rsidP="00E45ED5">
            <w:pPr>
              <w:jc w:val="both"/>
            </w:pPr>
            <w:r w:rsidRPr="0006241B">
              <w:t>Виды, конструкци</w:t>
            </w:r>
            <w:r w:rsidR="000775CA" w:rsidRPr="0006241B">
              <w:t>и</w:t>
            </w:r>
            <w:r w:rsidRPr="0006241B">
              <w:t xml:space="preserve"> и назначение холодноштамповочного оборудования для холодной объемной штамповки</w:t>
            </w:r>
          </w:p>
        </w:tc>
      </w:tr>
      <w:tr w:rsidR="0006241B" w:rsidRPr="0006241B" w14:paraId="50D39A4F" w14:textId="77777777" w:rsidTr="00E45ED5">
        <w:trPr>
          <w:trHeight w:val="20"/>
        </w:trPr>
        <w:tc>
          <w:tcPr>
            <w:tcW w:w="901" w:type="pct"/>
            <w:vMerge/>
          </w:tcPr>
          <w:p w14:paraId="7E34A96B" w14:textId="77777777" w:rsidR="005E081A" w:rsidRPr="0006241B" w:rsidDel="002A1D54" w:rsidRDefault="005E081A" w:rsidP="005E081A"/>
        </w:tc>
        <w:tc>
          <w:tcPr>
            <w:tcW w:w="4099" w:type="pct"/>
          </w:tcPr>
          <w:p w14:paraId="45545F2A" w14:textId="251C21C2" w:rsidR="005E081A" w:rsidRPr="0006241B" w:rsidRDefault="005E081A" w:rsidP="00E45ED5">
            <w:pPr>
              <w:jc w:val="both"/>
            </w:pPr>
            <w:r w:rsidRPr="0006241B">
              <w:t>Виды, конструкци</w:t>
            </w:r>
            <w:r w:rsidR="000775CA" w:rsidRPr="0006241B">
              <w:t>и</w:t>
            </w:r>
            <w:r w:rsidRPr="0006241B">
              <w:t xml:space="preserve"> и назначение штамповой оснастки для холодной объемной штамповки</w:t>
            </w:r>
          </w:p>
        </w:tc>
      </w:tr>
      <w:tr w:rsidR="0006241B" w:rsidRPr="0006241B" w14:paraId="1F6466C8" w14:textId="77777777" w:rsidTr="00E45ED5">
        <w:trPr>
          <w:trHeight w:val="20"/>
        </w:trPr>
        <w:tc>
          <w:tcPr>
            <w:tcW w:w="901" w:type="pct"/>
            <w:vMerge/>
          </w:tcPr>
          <w:p w14:paraId="60D3B08C" w14:textId="77777777" w:rsidR="005E081A" w:rsidRPr="0006241B" w:rsidDel="002A1D54" w:rsidRDefault="005E081A" w:rsidP="005E081A"/>
        </w:tc>
        <w:tc>
          <w:tcPr>
            <w:tcW w:w="4099" w:type="pct"/>
          </w:tcPr>
          <w:p w14:paraId="3428E19F" w14:textId="6894DA89" w:rsidR="005E081A" w:rsidRPr="0006241B" w:rsidRDefault="005E081A" w:rsidP="00E45ED5">
            <w:pPr>
              <w:jc w:val="both"/>
            </w:pPr>
            <w:r w:rsidRPr="0006241B">
              <w:t>Основы проектирования деталей штамповой оснастки для холодной объемной штамповки</w:t>
            </w:r>
          </w:p>
        </w:tc>
      </w:tr>
      <w:tr w:rsidR="0006241B" w:rsidRPr="0006241B" w14:paraId="681E4968" w14:textId="77777777" w:rsidTr="00E45ED5">
        <w:trPr>
          <w:trHeight w:val="20"/>
        </w:trPr>
        <w:tc>
          <w:tcPr>
            <w:tcW w:w="901" w:type="pct"/>
            <w:vMerge/>
          </w:tcPr>
          <w:p w14:paraId="6668649B" w14:textId="77777777" w:rsidR="00661E74" w:rsidRPr="0006241B" w:rsidDel="002A1D54" w:rsidRDefault="00661E74" w:rsidP="00661E74"/>
        </w:tc>
        <w:tc>
          <w:tcPr>
            <w:tcW w:w="4099" w:type="pct"/>
          </w:tcPr>
          <w:p w14:paraId="4DE86959" w14:textId="43E1544D" w:rsidR="00661E74" w:rsidRPr="0006241B" w:rsidRDefault="00661E74" w:rsidP="00E45ED5">
            <w:pPr>
              <w:jc w:val="both"/>
            </w:pPr>
            <w:r w:rsidRPr="0006241B">
              <w:t>Порядок выполнения и содержание типовых расчетов деталей штамповой оснастки для холодной объемной штамповки</w:t>
            </w:r>
          </w:p>
        </w:tc>
      </w:tr>
      <w:tr w:rsidR="0006241B" w:rsidRPr="0006241B" w14:paraId="4EC615A0" w14:textId="77777777" w:rsidTr="00E45ED5">
        <w:trPr>
          <w:trHeight w:val="20"/>
        </w:trPr>
        <w:tc>
          <w:tcPr>
            <w:tcW w:w="901" w:type="pct"/>
            <w:vMerge/>
          </w:tcPr>
          <w:p w14:paraId="6CF2FEF5" w14:textId="77777777" w:rsidR="00661E74" w:rsidRPr="0006241B" w:rsidDel="002A1D54" w:rsidRDefault="00661E74" w:rsidP="00661E74"/>
        </w:tc>
        <w:tc>
          <w:tcPr>
            <w:tcW w:w="4099" w:type="pct"/>
          </w:tcPr>
          <w:p w14:paraId="412BF796" w14:textId="3B2759CE" w:rsidR="00661E74" w:rsidRPr="0006241B" w:rsidRDefault="00661E74" w:rsidP="00E45ED5">
            <w:pPr>
              <w:jc w:val="both"/>
            </w:pPr>
            <w:r w:rsidRPr="0006241B">
              <w:t>Название, назначение, обозначение на чертежах геометрических параметров деталей штамповой оснастки для холодной объемной штамповки</w:t>
            </w:r>
          </w:p>
        </w:tc>
      </w:tr>
      <w:tr w:rsidR="0006241B" w:rsidRPr="0006241B" w14:paraId="501F414B" w14:textId="77777777" w:rsidTr="00E45ED5">
        <w:trPr>
          <w:trHeight w:val="20"/>
        </w:trPr>
        <w:tc>
          <w:tcPr>
            <w:tcW w:w="901" w:type="pct"/>
            <w:vMerge/>
          </w:tcPr>
          <w:p w14:paraId="203876B1" w14:textId="77777777" w:rsidR="00661E74" w:rsidRPr="0006241B" w:rsidDel="002A1D54" w:rsidRDefault="00661E74" w:rsidP="00661E74"/>
        </w:tc>
        <w:tc>
          <w:tcPr>
            <w:tcW w:w="4099" w:type="pct"/>
          </w:tcPr>
          <w:p w14:paraId="312E166E" w14:textId="37D47F03" w:rsidR="00661E74" w:rsidRPr="0006241B" w:rsidRDefault="00661E74" w:rsidP="00E45ED5">
            <w:pPr>
              <w:jc w:val="both"/>
            </w:pPr>
            <w:r w:rsidRPr="0006241B">
              <w:t>Правила назначения параметров шероховатости поверхностей деталей штамповой оснастки для холодной объемной штамповки</w:t>
            </w:r>
          </w:p>
        </w:tc>
      </w:tr>
      <w:tr w:rsidR="0006241B" w:rsidRPr="0006241B" w14:paraId="64BDEBD9" w14:textId="77777777" w:rsidTr="00E45ED5">
        <w:trPr>
          <w:trHeight w:val="20"/>
        </w:trPr>
        <w:tc>
          <w:tcPr>
            <w:tcW w:w="901" w:type="pct"/>
            <w:vMerge/>
          </w:tcPr>
          <w:p w14:paraId="75428AAD" w14:textId="77777777" w:rsidR="00661E74" w:rsidRPr="0006241B" w:rsidDel="002A1D54" w:rsidRDefault="00661E74" w:rsidP="00661E74"/>
        </w:tc>
        <w:tc>
          <w:tcPr>
            <w:tcW w:w="4099" w:type="pct"/>
          </w:tcPr>
          <w:p w14:paraId="14CF034A" w14:textId="5E8BDB98" w:rsidR="00661E74" w:rsidRPr="0006241B" w:rsidRDefault="00661E74" w:rsidP="00E45ED5">
            <w:pPr>
              <w:jc w:val="both"/>
            </w:pPr>
            <w:r w:rsidRPr="0006241B">
              <w:t>Правила назначения допусков на размеры, форму и расположение поверхностей деталей штамповой оснастки для холодной объемной штамповки</w:t>
            </w:r>
          </w:p>
        </w:tc>
      </w:tr>
      <w:tr w:rsidR="0006241B" w:rsidRPr="0006241B" w14:paraId="5F97A485" w14:textId="77777777" w:rsidTr="00E45ED5">
        <w:trPr>
          <w:trHeight w:val="20"/>
        </w:trPr>
        <w:tc>
          <w:tcPr>
            <w:tcW w:w="901" w:type="pct"/>
            <w:vMerge/>
          </w:tcPr>
          <w:p w14:paraId="5A18B116" w14:textId="77777777" w:rsidR="00661E74" w:rsidRPr="0006241B" w:rsidDel="002A1D54" w:rsidRDefault="00661E74" w:rsidP="00661E74"/>
        </w:tc>
        <w:tc>
          <w:tcPr>
            <w:tcW w:w="4099" w:type="pct"/>
          </w:tcPr>
          <w:p w14:paraId="004E86D7" w14:textId="7AFBD9BE" w:rsidR="00661E74" w:rsidRPr="0006241B" w:rsidRDefault="00661E74" w:rsidP="00E45ED5">
            <w:pPr>
              <w:jc w:val="both"/>
            </w:pPr>
            <w:r w:rsidRPr="0006241B">
              <w:t>Содержание технических требований, указываемых на чертежах деталей штамповой оснастки для холодной объемной штамповки</w:t>
            </w:r>
          </w:p>
        </w:tc>
      </w:tr>
      <w:tr w:rsidR="0006241B" w:rsidRPr="0006241B" w14:paraId="199C4849" w14:textId="77777777" w:rsidTr="00E45ED5">
        <w:trPr>
          <w:trHeight w:val="20"/>
        </w:trPr>
        <w:tc>
          <w:tcPr>
            <w:tcW w:w="901" w:type="pct"/>
            <w:vMerge/>
          </w:tcPr>
          <w:p w14:paraId="578F67EB" w14:textId="77777777" w:rsidR="00661E74" w:rsidRPr="0006241B" w:rsidDel="002A1D54" w:rsidRDefault="00661E74" w:rsidP="00661E74"/>
        </w:tc>
        <w:tc>
          <w:tcPr>
            <w:tcW w:w="4099" w:type="pct"/>
          </w:tcPr>
          <w:p w14:paraId="33929649" w14:textId="599DABDB" w:rsidR="00661E74" w:rsidRPr="0006241B" w:rsidRDefault="000751B9" w:rsidP="00E45ED5">
            <w:pPr>
              <w:jc w:val="both"/>
            </w:pPr>
            <w:r w:rsidRPr="0006241B">
              <w:t xml:space="preserve">Виды, основные эксплуатационные и технологические свойства, маркировка инструментальных и конструкционных материалов, применяемых </w:t>
            </w:r>
            <w:r w:rsidR="004C387E" w:rsidRPr="0006241B">
              <w:t>для</w:t>
            </w:r>
            <w:r w:rsidRPr="0006241B">
              <w:t xml:space="preserve"> деталей штамповой оснастки </w:t>
            </w:r>
            <w:r w:rsidR="004C387E" w:rsidRPr="0006241B">
              <w:t>при</w:t>
            </w:r>
            <w:r w:rsidRPr="0006241B">
              <w:t xml:space="preserve"> холодной объемной штамповк</w:t>
            </w:r>
            <w:r w:rsidR="004C387E" w:rsidRPr="0006241B">
              <w:t>е</w:t>
            </w:r>
          </w:p>
        </w:tc>
      </w:tr>
      <w:tr w:rsidR="0006241B" w:rsidRPr="0006241B" w14:paraId="5F4A3531" w14:textId="77777777" w:rsidTr="00E45ED5">
        <w:trPr>
          <w:trHeight w:val="20"/>
        </w:trPr>
        <w:tc>
          <w:tcPr>
            <w:tcW w:w="901" w:type="pct"/>
            <w:vMerge/>
          </w:tcPr>
          <w:p w14:paraId="1B8DE33A" w14:textId="77777777" w:rsidR="000751B9" w:rsidRPr="0006241B" w:rsidDel="002A1D54" w:rsidRDefault="000751B9" w:rsidP="000751B9"/>
        </w:tc>
        <w:tc>
          <w:tcPr>
            <w:tcW w:w="4099" w:type="pct"/>
          </w:tcPr>
          <w:p w14:paraId="2D52DF38" w14:textId="0400609C" w:rsidR="000751B9" w:rsidRPr="0006241B" w:rsidRDefault="000751B9" w:rsidP="00E45ED5">
            <w:pPr>
              <w:jc w:val="both"/>
            </w:pPr>
            <w:r w:rsidRPr="0006241B">
              <w:t>Виды термической обработки инструментальных и конструкционных сталей</w:t>
            </w:r>
            <w:r w:rsidR="00EE0A05" w:rsidRPr="0006241B">
              <w:t>, применяемых для</w:t>
            </w:r>
            <w:r w:rsidRPr="0006241B">
              <w:t xml:space="preserve"> штамповой оснастки </w:t>
            </w:r>
            <w:r w:rsidR="00EE0A05" w:rsidRPr="0006241B">
              <w:t>при</w:t>
            </w:r>
            <w:r w:rsidRPr="0006241B">
              <w:t xml:space="preserve"> холодной объемной штамповк</w:t>
            </w:r>
            <w:r w:rsidR="0072629E" w:rsidRPr="0006241B">
              <w:t>е</w:t>
            </w:r>
          </w:p>
        </w:tc>
      </w:tr>
      <w:tr w:rsidR="0006241B" w:rsidRPr="0006241B" w14:paraId="13981914" w14:textId="77777777" w:rsidTr="00E45ED5">
        <w:trPr>
          <w:trHeight w:val="20"/>
        </w:trPr>
        <w:tc>
          <w:tcPr>
            <w:tcW w:w="901" w:type="pct"/>
            <w:vMerge/>
          </w:tcPr>
          <w:p w14:paraId="3CE78E70" w14:textId="77777777" w:rsidR="00EE0A05" w:rsidRPr="0006241B" w:rsidDel="002A1D54" w:rsidRDefault="00EE0A05" w:rsidP="00EE0A05"/>
        </w:tc>
        <w:tc>
          <w:tcPr>
            <w:tcW w:w="4099" w:type="pct"/>
          </w:tcPr>
          <w:p w14:paraId="1A503F46" w14:textId="312AEB2A" w:rsidR="00EE0A05" w:rsidRPr="0006241B" w:rsidRDefault="00EE0A05" w:rsidP="00E45ED5">
            <w:pPr>
              <w:jc w:val="both"/>
            </w:pPr>
            <w:r w:rsidRPr="0006241B">
              <w:t>Технические требования, предъявляемые к штамповой оснастке для холодной объемной штамповки</w:t>
            </w:r>
          </w:p>
        </w:tc>
      </w:tr>
      <w:tr w:rsidR="0006241B" w:rsidRPr="0006241B" w14:paraId="337C7D20" w14:textId="77777777" w:rsidTr="00E45ED5">
        <w:trPr>
          <w:trHeight w:val="20"/>
        </w:trPr>
        <w:tc>
          <w:tcPr>
            <w:tcW w:w="901" w:type="pct"/>
            <w:vMerge/>
          </w:tcPr>
          <w:p w14:paraId="4D06D407" w14:textId="77777777" w:rsidR="00EE0A05" w:rsidRPr="0006241B" w:rsidDel="002A1D54" w:rsidRDefault="00EE0A05" w:rsidP="00EE0A05"/>
        </w:tc>
        <w:tc>
          <w:tcPr>
            <w:tcW w:w="4099" w:type="pct"/>
          </w:tcPr>
          <w:p w14:paraId="1A01007D" w14:textId="4A3DB05C" w:rsidR="00EE0A05" w:rsidRPr="0006241B" w:rsidRDefault="00EE0A05" w:rsidP="00E45ED5">
            <w:pPr>
              <w:jc w:val="both"/>
            </w:pPr>
            <w:r w:rsidRPr="0006241B">
              <w:t xml:space="preserve">Методы сборки и наладки штамповой оснастки для </w:t>
            </w:r>
            <w:r w:rsidR="00EA6904" w:rsidRPr="0006241B">
              <w:t>холодной объемной</w:t>
            </w:r>
            <w:r w:rsidRPr="0006241B">
              <w:t xml:space="preserve"> штамповки на холодноштамповочном оборудовании</w:t>
            </w:r>
          </w:p>
        </w:tc>
      </w:tr>
      <w:tr w:rsidR="0006241B" w:rsidRPr="0006241B" w14:paraId="2667E9C3" w14:textId="77777777" w:rsidTr="00E45ED5">
        <w:trPr>
          <w:trHeight w:val="20"/>
        </w:trPr>
        <w:tc>
          <w:tcPr>
            <w:tcW w:w="901" w:type="pct"/>
            <w:vMerge/>
          </w:tcPr>
          <w:p w14:paraId="3AC80322" w14:textId="77777777" w:rsidR="00EE0A05" w:rsidRPr="0006241B" w:rsidDel="002A1D54" w:rsidRDefault="00EE0A05" w:rsidP="00EE0A05"/>
        </w:tc>
        <w:tc>
          <w:tcPr>
            <w:tcW w:w="4099" w:type="pct"/>
          </w:tcPr>
          <w:p w14:paraId="262CF962" w14:textId="550CCEDD" w:rsidR="00EE0A05" w:rsidRPr="0006241B" w:rsidRDefault="00EE0A05" w:rsidP="00E45ED5">
            <w:pPr>
              <w:jc w:val="both"/>
            </w:pPr>
            <w:r w:rsidRPr="0006241B">
              <w:t>Типовые технологические процессы холодной объемной штамповки</w:t>
            </w:r>
          </w:p>
        </w:tc>
      </w:tr>
      <w:tr w:rsidR="0006241B" w:rsidRPr="0006241B" w14:paraId="49DA03EB" w14:textId="77777777" w:rsidTr="00E45ED5">
        <w:trPr>
          <w:trHeight w:val="20"/>
        </w:trPr>
        <w:tc>
          <w:tcPr>
            <w:tcW w:w="901" w:type="pct"/>
            <w:vMerge/>
          </w:tcPr>
          <w:p w14:paraId="7B7FAA6A" w14:textId="77777777" w:rsidR="00EE0A05" w:rsidRPr="0006241B" w:rsidDel="002A1D54" w:rsidRDefault="00EE0A05" w:rsidP="00EE0A05"/>
        </w:tc>
        <w:tc>
          <w:tcPr>
            <w:tcW w:w="4099" w:type="pct"/>
          </w:tcPr>
          <w:p w14:paraId="6BB996C5" w14:textId="16285FAF" w:rsidR="00EE0A05" w:rsidRPr="0006241B" w:rsidRDefault="00EE0A05" w:rsidP="00E45ED5">
            <w:pPr>
              <w:jc w:val="both"/>
            </w:pPr>
            <w:r w:rsidRPr="0006241B">
              <w:t>Условия и правила эксплуатации штамповой оснастки для холодной объемной штамповки</w:t>
            </w:r>
          </w:p>
        </w:tc>
      </w:tr>
      <w:tr w:rsidR="0006241B" w:rsidRPr="0006241B" w14:paraId="6D8D1AE9" w14:textId="77777777" w:rsidTr="00E45ED5">
        <w:trPr>
          <w:trHeight w:val="20"/>
        </w:trPr>
        <w:tc>
          <w:tcPr>
            <w:tcW w:w="901" w:type="pct"/>
            <w:vMerge/>
          </w:tcPr>
          <w:p w14:paraId="30B06192" w14:textId="77777777" w:rsidR="00EE0A05" w:rsidRPr="0006241B" w:rsidDel="002A1D54" w:rsidRDefault="00EE0A05" w:rsidP="00EE0A05"/>
        </w:tc>
        <w:tc>
          <w:tcPr>
            <w:tcW w:w="4099" w:type="pct"/>
          </w:tcPr>
          <w:p w14:paraId="799BEAD6" w14:textId="49C21FFD" w:rsidR="00EE0A05" w:rsidRPr="0006241B" w:rsidRDefault="00EE0A05" w:rsidP="00E45ED5">
            <w:pPr>
              <w:jc w:val="both"/>
            </w:pPr>
            <w:r w:rsidRPr="0006241B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06241B" w:rsidRPr="0006241B" w14:paraId="2CB5B20E" w14:textId="77777777" w:rsidTr="00E45ED5">
        <w:trPr>
          <w:trHeight w:val="20"/>
        </w:trPr>
        <w:tc>
          <w:tcPr>
            <w:tcW w:w="901" w:type="pct"/>
          </w:tcPr>
          <w:p w14:paraId="594E508F" w14:textId="77777777" w:rsidR="00EE0A05" w:rsidRPr="0006241B" w:rsidDel="002A1D54" w:rsidRDefault="00EE0A05" w:rsidP="00EE0A05">
            <w:r w:rsidRPr="0006241B" w:rsidDel="002A1D54">
              <w:t>Другие характеристики</w:t>
            </w:r>
          </w:p>
        </w:tc>
        <w:tc>
          <w:tcPr>
            <w:tcW w:w="4099" w:type="pct"/>
          </w:tcPr>
          <w:p w14:paraId="2C7557CA" w14:textId="6ADFDA9C" w:rsidR="00EE0A05" w:rsidRPr="0006241B" w:rsidRDefault="007519E7" w:rsidP="00E45ED5">
            <w:pPr>
              <w:jc w:val="both"/>
            </w:pPr>
            <w:r>
              <w:t>-</w:t>
            </w:r>
          </w:p>
        </w:tc>
      </w:tr>
    </w:tbl>
    <w:p w14:paraId="69CE34E7" w14:textId="77777777" w:rsidR="00A5665A" w:rsidRDefault="00A5665A" w:rsidP="0006241B">
      <w:pPr>
        <w:rPr>
          <w:b/>
          <w:bCs w:val="0"/>
        </w:rPr>
      </w:pPr>
    </w:p>
    <w:p w14:paraId="074DAEA0" w14:textId="36580540" w:rsidR="003043AF" w:rsidRPr="0006241B" w:rsidRDefault="003043AF" w:rsidP="0006241B">
      <w:pPr>
        <w:rPr>
          <w:b/>
          <w:bCs w:val="0"/>
        </w:rPr>
      </w:pPr>
      <w:r w:rsidRPr="0006241B">
        <w:rPr>
          <w:b/>
          <w:bCs w:val="0"/>
        </w:rPr>
        <w:t>3.1.4. Трудовая функция</w:t>
      </w:r>
    </w:p>
    <w:p w14:paraId="4A30F030" w14:textId="77777777" w:rsidR="003043AF" w:rsidRPr="0006241B" w:rsidRDefault="003043AF" w:rsidP="003043A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E45ED5" w:rsidRPr="0006241B" w14:paraId="2DBF4403" w14:textId="77777777" w:rsidTr="00E45ED5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27B46E4" w14:textId="77777777" w:rsidR="003043AF" w:rsidRPr="0006241B" w:rsidRDefault="003043AF" w:rsidP="003C5AA4">
            <w:r w:rsidRPr="0006241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5B706B" w14:textId="1869748A" w:rsidR="003043AF" w:rsidRPr="0006241B" w:rsidRDefault="003043AF" w:rsidP="003C5AA4">
            <w:r w:rsidRPr="0006241B">
              <w:t xml:space="preserve">Проектирование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4F49FAB" w14:textId="77777777" w:rsidR="003043AF" w:rsidRPr="0006241B" w:rsidRDefault="003043AF" w:rsidP="00E45ED5">
            <w:pPr>
              <w:jc w:val="center"/>
              <w:rPr>
                <w:vertAlign w:val="superscript"/>
              </w:rPr>
            </w:pPr>
            <w:r w:rsidRPr="0006241B"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9E6B6A" w14:textId="5BED1224" w:rsidR="003043AF" w:rsidRPr="0006241B" w:rsidRDefault="003043AF" w:rsidP="00E45ED5">
            <w:pPr>
              <w:jc w:val="center"/>
            </w:pPr>
            <w:r w:rsidRPr="0006241B">
              <w:rPr>
                <w:lang w:val="en-US"/>
              </w:rPr>
              <w:t>A</w:t>
            </w:r>
            <w:r w:rsidRPr="0006241B">
              <w:t>/04.4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8BAAEF" w14:textId="77777777" w:rsidR="003043AF" w:rsidRPr="0006241B" w:rsidRDefault="003043AF" w:rsidP="00E45ED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6241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295C1A" w14:textId="77777777" w:rsidR="003043AF" w:rsidRPr="0006241B" w:rsidRDefault="003043AF" w:rsidP="00E45ED5">
            <w:pPr>
              <w:jc w:val="center"/>
            </w:pPr>
            <w:r w:rsidRPr="0006241B">
              <w:t>4</w:t>
            </w:r>
          </w:p>
        </w:tc>
      </w:tr>
    </w:tbl>
    <w:p w14:paraId="195D2D42" w14:textId="77777777" w:rsidR="003043AF" w:rsidRPr="0006241B" w:rsidRDefault="003043AF" w:rsidP="003043A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6308304F" w14:textId="77777777" w:rsidTr="00E45ED5">
        <w:trPr>
          <w:trHeight w:val="20"/>
        </w:trPr>
        <w:tc>
          <w:tcPr>
            <w:tcW w:w="901" w:type="pct"/>
            <w:vMerge w:val="restart"/>
          </w:tcPr>
          <w:p w14:paraId="269DF194" w14:textId="77777777" w:rsidR="001A1806" w:rsidRPr="0006241B" w:rsidRDefault="001A1806" w:rsidP="001A1806">
            <w:r w:rsidRPr="0006241B">
              <w:t>Трудовые действия</w:t>
            </w:r>
          </w:p>
        </w:tc>
        <w:tc>
          <w:tcPr>
            <w:tcW w:w="4099" w:type="pct"/>
          </w:tcPr>
          <w:p w14:paraId="144981E0" w14:textId="7BBBA79C" w:rsidR="001A1806" w:rsidRPr="0006241B" w:rsidRDefault="001A1806" w:rsidP="00E45ED5">
            <w:pPr>
              <w:jc w:val="both"/>
            </w:pPr>
            <w:r w:rsidRPr="0006241B">
              <w:t xml:space="preserve">Подготовка данных для проектирования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</w:t>
            </w:r>
          </w:p>
        </w:tc>
      </w:tr>
      <w:tr w:rsidR="0006241B" w:rsidRPr="0006241B" w14:paraId="3C0CED98" w14:textId="77777777" w:rsidTr="00E45ED5">
        <w:trPr>
          <w:trHeight w:val="20"/>
        </w:trPr>
        <w:tc>
          <w:tcPr>
            <w:tcW w:w="901" w:type="pct"/>
            <w:vMerge/>
          </w:tcPr>
          <w:p w14:paraId="60E31B2D" w14:textId="77777777" w:rsidR="001A1806" w:rsidRPr="0006241B" w:rsidRDefault="001A1806" w:rsidP="001A1806"/>
        </w:tc>
        <w:tc>
          <w:tcPr>
            <w:tcW w:w="4099" w:type="pct"/>
          </w:tcPr>
          <w:p w14:paraId="0396677E" w14:textId="249760F5" w:rsidR="001A1806" w:rsidRPr="0006241B" w:rsidRDefault="001A1806" w:rsidP="00E45ED5">
            <w:pPr>
              <w:jc w:val="both"/>
            </w:pPr>
            <w:r w:rsidRPr="0006241B">
              <w:t xml:space="preserve">Разработка конструкции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</w:t>
            </w:r>
          </w:p>
        </w:tc>
      </w:tr>
      <w:tr w:rsidR="0006241B" w:rsidRPr="0006241B" w14:paraId="2A263A5D" w14:textId="77777777" w:rsidTr="00E45ED5">
        <w:trPr>
          <w:trHeight w:val="20"/>
        </w:trPr>
        <w:tc>
          <w:tcPr>
            <w:tcW w:w="901" w:type="pct"/>
            <w:vMerge/>
          </w:tcPr>
          <w:p w14:paraId="5703A91F" w14:textId="77777777" w:rsidR="001A1806" w:rsidRPr="0006241B" w:rsidRDefault="001A1806" w:rsidP="001A1806"/>
        </w:tc>
        <w:tc>
          <w:tcPr>
            <w:tcW w:w="4099" w:type="pct"/>
          </w:tcPr>
          <w:p w14:paraId="427C0059" w14:textId="6728E9B3" w:rsidR="001A1806" w:rsidRPr="0006241B" w:rsidRDefault="001A1806" w:rsidP="0085259F">
            <w:pPr>
              <w:jc w:val="both"/>
            </w:pPr>
            <w:r w:rsidRPr="0006241B">
              <w:t xml:space="preserve">Назначение материалов </w:t>
            </w:r>
            <w:r w:rsidR="0085259F">
              <w:t>для</w:t>
            </w:r>
            <w:r w:rsidR="0085259F" w:rsidRPr="0006241B">
              <w:t xml:space="preserve"> детал</w:t>
            </w:r>
            <w:r w:rsidR="0085259F">
              <w:t>ей</w:t>
            </w:r>
            <w:r w:rsidR="0085259F" w:rsidRPr="0006241B">
              <w:t xml:space="preserve"> </w:t>
            </w:r>
            <w:r w:rsidRPr="0006241B">
              <w:t>и термической обработки детал</w:t>
            </w:r>
            <w:r w:rsidR="00C0795D">
              <w:t>ей</w:t>
            </w:r>
            <w:r w:rsidRPr="0006241B">
              <w:t xml:space="preserve"> </w:t>
            </w:r>
            <w:r w:rsidR="00A2229B" w:rsidRPr="0006241B">
              <w:t>пресс-форм</w:t>
            </w:r>
            <w:r w:rsidRPr="0006241B">
              <w:t xml:space="preserve"> </w:t>
            </w:r>
            <w:r w:rsidR="00B45C1A">
              <w:t>для</w:t>
            </w:r>
            <w:r w:rsidRPr="0006241B">
              <w:t xml:space="preserve"> штамповк</w:t>
            </w:r>
            <w:r w:rsidR="00B45C1A">
              <w:t>и</w:t>
            </w:r>
            <w:r w:rsidRPr="0006241B">
              <w:t xml:space="preserve"> пластмасс</w:t>
            </w:r>
          </w:p>
        </w:tc>
      </w:tr>
      <w:tr w:rsidR="0006241B" w:rsidRPr="0006241B" w14:paraId="035D280A" w14:textId="77777777" w:rsidTr="00E45ED5">
        <w:trPr>
          <w:trHeight w:val="20"/>
        </w:trPr>
        <w:tc>
          <w:tcPr>
            <w:tcW w:w="901" w:type="pct"/>
            <w:vMerge/>
          </w:tcPr>
          <w:p w14:paraId="1799C812" w14:textId="77777777" w:rsidR="001A1806" w:rsidRPr="0006241B" w:rsidRDefault="001A1806" w:rsidP="001A1806"/>
        </w:tc>
        <w:tc>
          <w:tcPr>
            <w:tcW w:w="4099" w:type="pct"/>
          </w:tcPr>
          <w:p w14:paraId="019D1C8E" w14:textId="25F8FCBE" w:rsidR="001A1806" w:rsidRPr="0006241B" w:rsidRDefault="001A1806" w:rsidP="00E45ED5">
            <w:pPr>
              <w:jc w:val="both"/>
            </w:pPr>
            <w:r w:rsidRPr="0006241B">
              <w:t xml:space="preserve">Выполнение типовых расчетов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</w:t>
            </w:r>
          </w:p>
        </w:tc>
      </w:tr>
      <w:tr w:rsidR="0006241B" w:rsidRPr="0006241B" w14:paraId="02BBC5DC" w14:textId="77777777" w:rsidTr="00E45ED5">
        <w:trPr>
          <w:trHeight w:val="20"/>
        </w:trPr>
        <w:tc>
          <w:tcPr>
            <w:tcW w:w="901" w:type="pct"/>
            <w:vMerge/>
          </w:tcPr>
          <w:p w14:paraId="7E170F2A" w14:textId="77777777" w:rsidR="001A1806" w:rsidRPr="0006241B" w:rsidRDefault="001A1806" w:rsidP="001A1806"/>
        </w:tc>
        <w:tc>
          <w:tcPr>
            <w:tcW w:w="4099" w:type="pct"/>
          </w:tcPr>
          <w:p w14:paraId="55ADAC67" w14:textId="3F1AD629" w:rsidR="001A1806" w:rsidRPr="0006241B" w:rsidRDefault="001A1806" w:rsidP="00E45ED5">
            <w:pPr>
              <w:jc w:val="both"/>
            </w:pPr>
            <w:r w:rsidRPr="0006241B">
              <w:t xml:space="preserve">Выполнение рабочих чертежей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</w:t>
            </w:r>
          </w:p>
        </w:tc>
      </w:tr>
      <w:tr w:rsidR="0006241B" w:rsidRPr="0006241B" w14:paraId="0C065459" w14:textId="77777777" w:rsidTr="00E45ED5">
        <w:trPr>
          <w:trHeight w:val="20"/>
        </w:trPr>
        <w:tc>
          <w:tcPr>
            <w:tcW w:w="901" w:type="pct"/>
            <w:vMerge/>
          </w:tcPr>
          <w:p w14:paraId="571905E4" w14:textId="77777777" w:rsidR="001A1806" w:rsidRPr="0006241B" w:rsidRDefault="001A1806" w:rsidP="001A1806"/>
        </w:tc>
        <w:tc>
          <w:tcPr>
            <w:tcW w:w="4099" w:type="pct"/>
          </w:tcPr>
          <w:p w14:paraId="7603D4C4" w14:textId="474F3B6D" w:rsidR="001A1806" w:rsidRPr="0006241B" w:rsidRDefault="001A1806" w:rsidP="00E45ED5">
            <w:pPr>
              <w:jc w:val="both"/>
            </w:pPr>
            <w:r w:rsidRPr="0006241B">
              <w:t xml:space="preserve">Оформление комплектов конструкторской документации на проектируемые детали </w:t>
            </w:r>
            <w:r w:rsidR="00A2229B" w:rsidRPr="0006241B">
              <w:t>пресс-форм</w:t>
            </w:r>
            <w:r w:rsidRPr="0006241B">
              <w:t xml:space="preserve"> для штамповки пластмасс</w:t>
            </w:r>
          </w:p>
        </w:tc>
      </w:tr>
      <w:tr w:rsidR="0006241B" w:rsidRPr="0006241B" w14:paraId="245047A9" w14:textId="77777777" w:rsidTr="00E45ED5">
        <w:trPr>
          <w:trHeight w:val="20"/>
        </w:trPr>
        <w:tc>
          <w:tcPr>
            <w:tcW w:w="901" w:type="pct"/>
            <w:vMerge w:val="restart"/>
          </w:tcPr>
          <w:p w14:paraId="69DE9898" w14:textId="77777777" w:rsidR="001A1806" w:rsidRPr="0006241B" w:rsidDel="002A1D54" w:rsidRDefault="001A1806" w:rsidP="001A1806">
            <w:r w:rsidRPr="0006241B" w:rsidDel="002A1D54">
              <w:t>Необходимые умения</w:t>
            </w:r>
          </w:p>
        </w:tc>
        <w:tc>
          <w:tcPr>
            <w:tcW w:w="4099" w:type="pct"/>
          </w:tcPr>
          <w:p w14:paraId="1B90FD40" w14:textId="4D477FE6" w:rsidR="001A1806" w:rsidRPr="0006241B" w:rsidRDefault="001A1806" w:rsidP="00E45ED5">
            <w:pPr>
              <w:jc w:val="both"/>
            </w:pPr>
            <w:r w:rsidRPr="0006241B">
              <w:t xml:space="preserve">Читать и применять нормативно-техническую документацию по проектированию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</w:t>
            </w:r>
          </w:p>
        </w:tc>
      </w:tr>
      <w:tr w:rsidR="0006241B" w:rsidRPr="0006241B" w14:paraId="7BC0E42A" w14:textId="77777777" w:rsidTr="00E45ED5">
        <w:trPr>
          <w:trHeight w:val="20"/>
        </w:trPr>
        <w:tc>
          <w:tcPr>
            <w:tcW w:w="901" w:type="pct"/>
            <w:vMerge/>
          </w:tcPr>
          <w:p w14:paraId="36D9D5D8" w14:textId="77777777" w:rsidR="001A1806" w:rsidRPr="0006241B" w:rsidDel="002A1D54" w:rsidRDefault="001A1806" w:rsidP="001A1806"/>
        </w:tc>
        <w:tc>
          <w:tcPr>
            <w:tcW w:w="4099" w:type="pct"/>
          </w:tcPr>
          <w:p w14:paraId="5DED82D4" w14:textId="385D76AF" w:rsidR="001A1806" w:rsidRPr="0006241B" w:rsidRDefault="001A1806" w:rsidP="00E45ED5">
            <w:pPr>
              <w:jc w:val="both"/>
            </w:pPr>
            <w:r w:rsidRPr="0006241B">
              <w:t xml:space="preserve">Выполнять поиск данных по проектированию деталей </w:t>
            </w:r>
            <w:r w:rsidR="00A2229B" w:rsidRPr="0006241B">
              <w:t>пресс-форм</w:t>
            </w:r>
            <w:r w:rsidRPr="0006241B">
              <w:t xml:space="preserve"> для </w:t>
            </w:r>
            <w:r w:rsidRPr="0006241B">
              <w:lastRenderedPageBreak/>
              <w:t>штамповки пластмасс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06241B" w:rsidRPr="0006241B" w14:paraId="5CE3BE5D" w14:textId="77777777" w:rsidTr="00E45ED5">
        <w:trPr>
          <w:trHeight w:val="20"/>
        </w:trPr>
        <w:tc>
          <w:tcPr>
            <w:tcW w:w="901" w:type="pct"/>
            <w:vMerge/>
          </w:tcPr>
          <w:p w14:paraId="31FE27B4" w14:textId="77777777" w:rsidR="001A1806" w:rsidRPr="0006241B" w:rsidDel="002A1D54" w:rsidRDefault="001A1806" w:rsidP="001A1806"/>
        </w:tc>
        <w:tc>
          <w:tcPr>
            <w:tcW w:w="4099" w:type="pct"/>
          </w:tcPr>
          <w:p w14:paraId="7E45F562" w14:textId="6EF6426A" w:rsidR="001A1806" w:rsidRPr="0006241B" w:rsidRDefault="001A1806" w:rsidP="00E45ED5">
            <w:pPr>
              <w:jc w:val="both"/>
            </w:pPr>
            <w:r w:rsidRPr="0006241B">
              <w:t>Использовать текстовые редакторы для оформления нормативно-технической документации</w:t>
            </w:r>
          </w:p>
        </w:tc>
      </w:tr>
      <w:tr w:rsidR="0006241B" w:rsidRPr="0006241B" w14:paraId="3F7F5453" w14:textId="77777777" w:rsidTr="00E45ED5">
        <w:trPr>
          <w:trHeight w:val="20"/>
        </w:trPr>
        <w:tc>
          <w:tcPr>
            <w:tcW w:w="901" w:type="pct"/>
            <w:vMerge/>
          </w:tcPr>
          <w:p w14:paraId="280AE91A" w14:textId="77777777" w:rsidR="001A1806" w:rsidRPr="0006241B" w:rsidDel="002A1D54" w:rsidRDefault="001A1806" w:rsidP="001A1806"/>
        </w:tc>
        <w:tc>
          <w:tcPr>
            <w:tcW w:w="4099" w:type="pct"/>
          </w:tcPr>
          <w:p w14:paraId="459D52D3" w14:textId="0E477C36" w:rsidR="001A1806" w:rsidRPr="0006241B" w:rsidRDefault="001A1806" w:rsidP="00E45ED5">
            <w:pPr>
              <w:jc w:val="both"/>
            </w:pPr>
            <w:r w:rsidRPr="0006241B">
              <w:t xml:space="preserve">Использовать прикладные компьютерные программы и электронные таблицы для выполнения типовых расчетов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</w:t>
            </w:r>
          </w:p>
        </w:tc>
      </w:tr>
      <w:tr w:rsidR="0006241B" w:rsidRPr="0006241B" w14:paraId="6ABBD2CB" w14:textId="77777777" w:rsidTr="00E45ED5">
        <w:trPr>
          <w:trHeight w:val="20"/>
        </w:trPr>
        <w:tc>
          <w:tcPr>
            <w:tcW w:w="901" w:type="pct"/>
            <w:vMerge/>
          </w:tcPr>
          <w:p w14:paraId="4C4C9FB1" w14:textId="77777777" w:rsidR="001A1806" w:rsidRPr="0006241B" w:rsidDel="002A1D54" w:rsidRDefault="001A1806" w:rsidP="001A1806"/>
        </w:tc>
        <w:tc>
          <w:tcPr>
            <w:tcW w:w="4099" w:type="pct"/>
          </w:tcPr>
          <w:p w14:paraId="32972038" w14:textId="0AF6282B" w:rsidR="001A1806" w:rsidRPr="0006241B" w:rsidRDefault="001A1806" w:rsidP="00E45ED5">
            <w:pPr>
              <w:jc w:val="both"/>
            </w:pPr>
            <w:r w:rsidRPr="0006241B">
              <w:t xml:space="preserve">Использовать </w:t>
            </w:r>
            <w:r w:rsidRPr="0006241B">
              <w:rPr>
                <w:lang w:val="en-US"/>
              </w:rPr>
              <w:t>CAD</w:t>
            </w:r>
            <w:r w:rsidRPr="0006241B">
              <w:t xml:space="preserve">-системы для выполнения чертежей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</w:t>
            </w:r>
          </w:p>
        </w:tc>
      </w:tr>
      <w:tr w:rsidR="0006241B" w:rsidRPr="0006241B" w14:paraId="10DAABB3" w14:textId="77777777" w:rsidTr="00E45ED5">
        <w:trPr>
          <w:trHeight w:val="20"/>
        </w:trPr>
        <w:tc>
          <w:tcPr>
            <w:tcW w:w="901" w:type="pct"/>
            <w:vMerge/>
          </w:tcPr>
          <w:p w14:paraId="42929667" w14:textId="77777777" w:rsidR="001A1806" w:rsidRPr="0006241B" w:rsidDel="002A1D54" w:rsidRDefault="001A1806" w:rsidP="001A1806"/>
        </w:tc>
        <w:tc>
          <w:tcPr>
            <w:tcW w:w="4099" w:type="pct"/>
          </w:tcPr>
          <w:p w14:paraId="0CA0D366" w14:textId="75A6FCE4" w:rsidR="001A1806" w:rsidRPr="0006241B" w:rsidRDefault="001A1806" w:rsidP="00E45ED5">
            <w:pPr>
              <w:jc w:val="both"/>
            </w:pPr>
            <w:r w:rsidRPr="0006241B">
              <w:t>Определять необходимые данные по проектировани</w:t>
            </w:r>
            <w:r w:rsidR="0072629E" w:rsidRPr="0006241B">
              <w:t>ю</w:t>
            </w:r>
            <w:r w:rsidRPr="0006241B">
              <w:t xml:space="preserve">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</w:t>
            </w:r>
          </w:p>
        </w:tc>
      </w:tr>
      <w:tr w:rsidR="0006241B" w:rsidRPr="0006241B" w14:paraId="0ACAD35D" w14:textId="77777777" w:rsidTr="00E45ED5">
        <w:trPr>
          <w:trHeight w:val="20"/>
        </w:trPr>
        <w:tc>
          <w:tcPr>
            <w:tcW w:w="901" w:type="pct"/>
            <w:vMerge/>
          </w:tcPr>
          <w:p w14:paraId="2FF9BBFC" w14:textId="77777777" w:rsidR="00BD0ACF" w:rsidRPr="0006241B" w:rsidDel="002A1D54" w:rsidRDefault="00BD0ACF" w:rsidP="00BD0ACF"/>
        </w:tc>
        <w:tc>
          <w:tcPr>
            <w:tcW w:w="4099" w:type="pct"/>
          </w:tcPr>
          <w:p w14:paraId="1AAD70BD" w14:textId="2713C728" w:rsidR="00BD0ACF" w:rsidRPr="0006241B" w:rsidRDefault="00BD0ACF" w:rsidP="00E45ED5">
            <w:pPr>
              <w:jc w:val="both"/>
            </w:pPr>
            <w:r w:rsidRPr="0006241B">
              <w:t xml:space="preserve">Определять размеры проектируемых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</w:t>
            </w:r>
          </w:p>
        </w:tc>
      </w:tr>
      <w:tr w:rsidR="0006241B" w:rsidRPr="0006241B" w14:paraId="3389515D" w14:textId="77777777" w:rsidTr="00E45ED5">
        <w:trPr>
          <w:trHeight w:val="20"/>
        </w:trPr>
        <w:tc>
          <w:tcPr>
            <w:tcW w:w="901" w:type="pct"/>
            <w:vMerge/>
          </w:tcPr>
          <w:p w14:paraId="221B3BF4" w14:textId="77777777" w:rsidR="00BD0ACF" w:rsidRPr="0006241B" w:rsidDel="002A1D54" w:rsidRDefault="00BD0ACF" w:rsidP="00BD0ACF"/>
        </w:tc>
        <w:tc>
          <w:tcPr>
            <w:tcW w:w="4099" w:type="pct"/>
          </w:tcPr>
          <w:p w14:paraId="09D7B6B7" w14:textId="38691E96" w:rsidR="00BD0ACF" w:rsidRPr="0006241B" w:rsidRDefault="00BD0ACF" w:rsidP="00C0795D">
            <w:pPr>
              <w:jc w:val="both"/>
            </w:pPr>
            <w:r w:rsidRPr="0006241B">
              <w:t>Назначать допуски на размеры, форму и расположение поверхностей детал</w:t>
            </w:r>
            <w:r w:rsidR="00C0795D">
              <w:t>ей</w:t>
            </w:r>
            <w:r w:rsidRPr="0006241B">
              <w:t xml:space="preserve"> </w:t>
            </w:r>
            <w:r w:rsidR="00A2229B" w:rsidRPr="0006241B">
              <w:t>пресс-форм</w:t>
            </w:r>
            <w:r w:rsidRPr="0006241B">
              <w:t xml:space="preserve"> для штамповки пластмасс</w:t>
            </w:r>
          </w:p>
        </w:tc>
      </w:tr>
      <w:tr w:rsidR="0006241B" w:rsidRPr="0006241B" w14:paraId="7366FDE6" w14:textId="77777777" w:rsidTr="00E45ED5">
        <w:trPr>
          <w:trHeight w:val="20"/>
        </w:trPr>
        <w:tc>
          <w:tcPr>
            <w:tcW w:w="901" w:type="pct"/>
            <w:vMerge/>
          </w:tcPr>
          <w:p w14:paraId="3603302E" w14:textId="77777777" w:rsidR="00E44B00" w:rsidRPr="0006241B" w:rsidDel="002A1D54" w:rsidRDefault="00E44B00" w:rsidP="00E44B00"/>
        </w:tc>
        <w:tc>
          <w:tcPr>
            <w:tcW w:w="4099" w:type="pct"/>
          </w:tcPr>
          <w:p w14:paraId="335C34EC" w14:textId="2894F65C" w:rsidR="00E44B00" w:rsidRPr="0006241B" w:rsidRDefault="00E44B00" w:rsidP="00E45ED5">
            <w:pPr>
              <w:jc w:val="both"/>
            </w:pPr>
            <w:r w:rsidRPr="0006241B">
              <w:t xml:space="preserve">Назначать параметры шероховатости поверхностей деталей </w:t>
            </w:r>
            <w:r w:rsidR="00A2229B" w:rsidRPr="0006241B">
              <w:t>пресс-форм</w:t>
            </w:r>
            <w:r w:rsidR="00AB6CA2" w:rsidRPr="0006241B">
              <w:t xml:space="preserve"> для штамповки пластмасс</w:t>
            </w:r>
          </w:p>
        </w:tc>
      </w:tr>
      <w:tr w:rsidR="0006241B" w:rsidRPr="0006241B" w14:paraId="28DE4CEB" w14:textId="77777777" w:rsidTr="00E45ED5">
        <w:trPr>
          <w:trHeight w:val="20"/>
        </w:trPr>
        <w:tc>
          <w:tcPr>
            <w:tcW w:w="901" w:type="pct"/>
            <w:vMerge/>
          </w:tcPr>
          <w:p w14:paraId="51275B49" w14:textId="77777777" w:rsidR="00AB6CA2" w:rsidRPr="0006241B" w:rsidDel="002A1D54" w:rsidRDefault="00AB6CA2" w:rsidP="00AB6CA2"/>
        </w:tc>
        <w:tc>
          <w:tcPr>
            <w:tcW w:w="4099" w:type="pct"/>
          </w:tcPr>
          <w:p w14:paraId="6DE5EDBD" w14:textId="563833FC" w:rsidR="00AB6CA2" w:rsidRPr="0006241B" w:rsidRDefault="00AB6CA2" w:rsidP="00C0795D">
            <w:pPr>
              <w:jc w:val="both"/>
            </w:pPr>
            <w:r w:rsidRPr="0006241B">
              <w:t>Назначать марки инструментальных и конструкционных материалов</w:t>
            </w:r>
            <w:r w:rsidR="00F9258F" w:rsidRPr="0006241B">
              <w:t xml:space="preserve"> </w:t>
            </w:r>
            <w:r w:rsidR="00C0795D">
              <w:t>для</w:t>
            </w:r>
            <w:r w:rsidRPr="0006241B">
              <w:t xml:space="preserve"> детал</w:t>
            </w:r>
            <w:r w:rsidR="00C0795D">
              <w:t>ей</w:t>
            </w:r>
            <w:r w:rsidRPr="0006241B">
              <w:t>, применяемы</w:t>
            </w:r>
            <w:r w:rsidR="00C0795D">
              <w:t>х</w:t>
            </w:r>
            <w:r w:rsidRPr="0006241B">
              <w:t xml:space="preserve"> </w:t>
            </w:r>
            <w:r w:rsidR="001D2C31" w:rsidRPr="0006241B">
              <w:t>в</w:t>
            </w:r>
            <w:r w:rsidRPr="0006241B">
              <w:t xml:space="preserve"> </w:t>
            </w:r>
            <w:r w:rsidR="00A2229B" w:rsidRPr="0006241B">
              <w:t>пресс-форм</w:t>
            </w:r>
            <w:r w:rsidR="001D2C31" w:rsidRPr="0006241B">
              <w:t>ах</w:t>
            </w:r>
            <w:r w:rsidRPr="0006241B">
              <w:t xml:space="preserve"> </w:t>
            </w:r>
            <w:r w:rsidR="001D2C31" w:rsidRPr="0006241B">
              <w:t>для</w:t>
            </w:r>
            <w:r w:rsidRPr="0006241B">
              <w:t xml:space="preserve"> штамповки пластмасс</w:t>
            </w:r>
          </w:p>
        </w:tc>
      </w:tr>
      <w:tr w:rsidR="0006241B" w:rsidRPr="0006241B" w14:paraId="34606F1B" w14:textId="77777777" w:rsidTr="00E45ED5">
        <w:trPr>
          <w:trHeight w:val="20"/>
        </w:trPr>
        <w:tc>
          <w:tcPr>
            <w:tcW w:w="901" w:type="pct"/>
            <w:vMerge/>
          </w:tcPr>
          <w:p w14:paraId="7339A484" w14:textId="77777777" w:rsidR="00AB6CA2" w:rsidRPr="0006241B" w:rsidDel="002A1D54" w:rsidRDefault="00AB6CA2" w:rsidP="00AB6CA2"/>
        </w:tc>
        <w:tc>
          <w:tcPr>
            <w:tcW w:w="4099" w:type="pct"/>
          </w:tcPr>
          <w:p w14:paraId="0569514B" w14:textId="4591946A" w:rsidR="00AB6CA2" w:rsidRPr="0006241B" w:rsidRDefault="00AB6CA2" w:rsidP="00E45ED5">
            <w:pPr>
              <w:jc w:val="both"/>
            </w:pPr>
            <w:r w:rsidRPr="0006241B">
              <w:t xml:space="preserve">Выполнять типовые расчеты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</w:t>
            </w:r>
          </w:p>
        </w:tc>
      </w:tr>
      <w:tr w:rsidR="0006241B" w:rsidRPr="0006241B" w14:paraId="0DEB4755" w14:textId="77777777" w:rsidTr="00E45ED5">
        <w:trPr>
          <w:trHeight w:val="20"/>
        </w:trPr>
        <w:tc>
          <w:tcPr>
            <w:tcW w:w="901" w:type="pct"/>
            <w:vMerge/>
          </w:tcPr>
          <w:p w14:paraId="729335DF" w14:textId="77777777" w:rsidR="00AB6CA2" w:rsidRPr="0006241B" w:rsidDel="002A1D54" w:rsidRDefault="00AB6CA2" w:rsidP="00AB6CA2"/>
        </w:tc>
        <w:tc>
          <w:tcPr>
            <w:tcW w:w="4099" w:type="pct"/>
          </w:tcPr>
          <w:p w14:paraId="1486AEC4" w14:textId="3F009CA0" w:rsidR="00AB6CA2" w:rsidRPr="0006241B" w:rsidRDefault="00AB6CA2" w:rsidP="00E45ED5">
            <w:pPr>
              <w:jc w:val="both"/>
            </w:pPr>
            <w:r w:rsidRPr="0006241B">
              <w:t xml:space="preserve">Выполнять рабочие чертежи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 в соответствии с ЕСКД и локальными нормативно-техническими актами, принятыми в организации</w:t>
            </w:r>
          </w:p>
        </w:tc>
      </w:tr>
      <w:tr w:rsidR="0006241B" w:rsidRPr="0006241B" w14:paraId="7803EE2E" w14:textId="77777777" w:rsidTr="00E45ED5">
        <w:trPr>
          <w:trHeight w:val="20"/>
        </w:trPr>
        <w:tc>
          <w:tcPr>
            <w:tcW w:w="901" w:type="pct"/>
            <w:vMerge/>
          </w:tcPr>
          <w:p w14:paraId="5390F841" w14:textId="77777777" w:rsidR="00AB6CA2" w:rsidRPr="0006241B" w:rsidDel="002A1D54" w:rsidRDefault="00AB6CA2" w:rsidP="00AB6CA2"/>
        </w:tc>
        <w:tc>
          <w:tcPr>
            <w:tcW w:w="4099" w:type="pct"/>
          </w:tcPr>
          <w:p w14:paraId="7B90AB2E" w14:textId="48FB1349" w:rsidR="00AB6CA2" w:rsidRPr="0006241B" w:rsidRDefault="000A1AE9" w:rsidP="00C0795D">
            <w:pPr>
              <w:jc w:val="both"/>
            </w:pPr>
            <w:r w:rsidRPr="0006241B">
              <w:t xml:space="preserve">Назначать </w:t>
            </w:r>
            <w:r w:rsidR="00AB6CA2" w:rsidRPr="0006241B">
              <w:t xml:space="preserve">технические требования </w:t>
            </w:r>
            <w:r w:rsidR="00C0795D">
              <w:t>к</w:t>
            </w:r>
            <w:r w:rsidR="00AB6CA2" w:rsidRPr="0006241B">
              <w:t xml:space="preserve"> детал</w:t>
            </w:r>
            <w:r w:rsidR="00C0795D">
              <w:t>ям</w:t>
            </w:r>
            <w:r w:rsidR="00AB6CA2" w:rsidRPr="0006241B">
              <w:t xml:space="preserve"> </w:t>
            </w:r>
            <w:r w:rsidR="00A2229B" w:rsidRPr="0006241B">
              <w:t>пресс-форм</w:t>
            </w:r>
            <w:r w:rsidR="00AB6CA2" w:rsidRPr="0006241B">
              <w:t xml:space="preserve"> для штамповки пластмасс</w:t>
            </w:r>
          </w:p>
        </w:tc>
      </w:tr>
      <w:tr w:rsidR="0006241B" w:rsidRPr="0006241B" w14:paraId="35048E21" w14:textId="77777777" w:rsidTr="00E45ED5">
        <w:trPr>
          <w:trHeight w:val="20"/>
        </w:trPr>
        <w:tc>
          <w:tcPr>
            <w:tcW w:w="901" w:type="pct"/>
            <w:vMerge w:val="restart"/>
          </w:tcPr>
          <w:p w14:paraId="49D55F42" w14:textId="77777777" w:rsidR="000775CA" w:rsidRPr="0006241B" w:rsidRDefault="000775CA" w:rsidP="000775CA">
            <w:r w:rsidRPr="0006241B" w:rsidDel="002A1D54">
              <w:t>Необходимые знания</w:t>
            </w:r>
          </w:p>
        </w:tc>
        <w:tc>
          <w:tcPr>
            <w:tcW w:w="4099" w:type="pct"/>
          </w:tcPr>
          <w:p w14:paraId="19B44D42" w14:textId="7D0EB810" w:rsidR="000775CA" w:rsidRPr="0006241B" w:rsidRDefault="000775CA" w:rsidP="00E45ED5">
            <w:pPr>
              <w:jc w:val="both"/>
            </w:pPr>
            <w:r w:rsidRPr="0006241B">
              <w:t>Основы машиностроительного черчения</w:t>
            </w:r>
          </w:p>
        </w:tc>
      </w:tr>
      <w:tr w:rsidR="0006241B" w:rsidRPr="0006241B" w14:paraId="2056C732" w14:textId="77777777" w:rsidTr="00E45ED5">
        <w:trPr>
          <w:trHeight w:val="20"/>
        </w:trPr>
        <w:tc>
          <w:tcPr>
            <w:tcW w:w="901" w:type="pct"/>
            <w:vMerge/>
          </w:tcPr>
          <w:p w14:paraId="07B380D3" w14:textId="77777777" w:rsidR="000775CA" w:rsidRPr="0006241B" w:rsidDel="002A1D54" w:rsidRDefault="000775CA" w:rsidP="000775CA"/>
        </w:tc>
        <w:tc>
          <w:tcPr>
            <w:tcW w:w="4099" w:type="pct"/>
          </w:tcPr>
          <w:p w14:paraId="0C61D5E1" w14:textId="16CC5557" w:rsidR="000775CA" w:rsidRPr="0006241B" w:rsidRDefault="000775CA" w:rsidP="00E45ED5">
            <w:pPr>
              <w:jc w:val="both"/>
            </w:pPr>
            <w:r w:rsidRPr="0006241B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4FC63317" w14:textId="77777777" w:rsidTr="00E45ED5">
        <w:trPr>
          <w:trHeight w:val="20"/>
        </w:trPr>
        <w:tc>
          <w:tcPr>
            <w:tcW w:w="901" w:type="pct"/>
            <w:vMerge/>
          </w:tcPr>
          <w:p w14:paraId="3C249451" w14:textId="77777777" w:rsidR="000775CA" w:rsidRPr="0006241B" w:rsidDel="002A1D54" w:rsidRDefault="000775CA" w:rsidP="000775CA"/>
        </w:tc>
        <w:tc>
          <w:tcPr>
            <w:tcW w:w="4099" w:type="pct"/>
          </w:tcPr>
          <w:p w14:paraId="625AC862" w14:textId="72E7CBE7" w:rsidR="000775CA" w:rsidRPr="0006241B" w:rsidRDefault="000775CA" w:rsidP="00E45ED5">
            <w:pPr>
              <w:jc w:val="both"/>
            </w:pPr>
            <w:r w:rsidRPr="0006241B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105E5F46" w14:textId="77777777" w:rsidTr="00E45ED5">
        <w:trPr>
          <w:trHeight w:val="20"/>
        </w:trPr>
        <w:tc>
          <w:tcPr>
            <w:tcW w:w="901" w:type="pct"/>
            <w:vMerge/>
          </w:tcPr>
          <w:p w14:paraId="01A2CAE2" w14:textId="77777777" w:rsidR="000775CA" w:rsidRPr="0006241B" w:rsidDel="002A1D54" w:rsidRDefault="000775CA" w:rsidP="000775CA"/>
        </w:tc>
        <w:tc>
          <w:tcPr>
            <w:tcW w:w="4099" w:type="pct"/>
          </w:tcPr>
          <w:p w14:paraId="5D4DE531" w14:textId="255A16DF" w:rsidR="000775CA" w:rsidRPr="0006241B" w:rsidRDefault="000775CA" w:rsidP="00E45ED5">
            <w:pPr>
              <w:jc w:val="both"/>
            </w:pPr>
            <w:r w:rsidRPr="0006241B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35EC78F4" w14:textId="77777777" w:rsidTr="00E45ED5">
        <w:trPr>
          <w:trHeight w:val="20"/>
        </w:trPr>
        <w:tc>
          <w:tcPr>
            <w:tcW w:w="901" w:type="pct"/>
            <w:vMerge/>
          </w:tcPr>
          <w:p w14:paraId="0F79B089" w14:textId="77777777" w:rsidR="000775CA" w:rsidRPr="0006241B" w:rsidDel="002A1D54" w:rsidRDefault="000775CA" w:rsidP="000775CA"/>
        </w:tc>
        <w:tc>
          <w:tcPr>
            <w:tcW w:w="4099" w:type="pct"/>
          </w:tcPr>
          <w:p w14:paraId="4A7642C6" w14:textId="4C778DEF" w:rsidR="000775CA" w:rsidRPr="0006241B" w:rsidRDefault="000775CA" w:rsidP="00E45ED5">
            <w:pPr>
              <w:jc w:val="both"/>
            </w:pPr>
            <w:r w:rsidRPr="0006241B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06DC2000" w14:textId="77777777" w:rsidTr="00E45ED5">
        <w:trPr>
          <w:trHeight w:val="20"/>
        </w:trPr>
        <w:tc>
          <w:tcPr>
            <w:tcW w:w="901" w:type="pct"/>
            <w:vMerge/>
          </w:tcPr>
          <w:p w14:paraId="4BE8E602" w14:textId="77777777" w:rsidR="000775CA" w:rsidRPr="0006241B" w:rsidDel="002A1D54" w:rsidRDefault="000775CA" w:rsidP="000775CA"/>
        </w:tc>
        <w:tc>
          <w:tcPr>
            <w:tcW w:w="4099" w:type="pct"/>
          </w:tcPr>
          <w:p w14:paraId="40CCAB80" w14:textId="0751AE10" w:rsidR="000775CA" w:rsidRPr="0006241B" w:rsidRDefault="000775CA" w:rsidP="00E45ED5">
            <w:pPr>
              <w:jc w:val="both"/>
            </w:pPr>
            <w:r w:rsidRPr="0006241B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34B4446E" w14:textId="77777777" w:rsidTr="00E45ED5">
        <w:trPr>
          <w:trHeight w:val="20"/>
        </w:trPr>
        <w:tc>
          <w:tcPr>
            <w:tcW w:w="901" w:type="pct"/>
            <w:vMerge/>
          </w:tcPr>
          <w:p w14:paraId="45C452F4" w14:textId="77777777" w:rsidR="000775CA" w:rsidRPr="0006241B" w:rsidDel="002A1D54" w:rsidRDefault="000775CA" w:rsidP="000775CA"/>
        </w:tc>
        <w:tc>
          <w:tcPr>
            <w:tcW w:w="4099" w:type="pct"/>
          </w:tcPr>
          <w:p w14:paraId="17AF21E6" w14:textId="0FFCC393" w:rsidR="000775CA" w:rsidRPr="0006241B" w:rsidRDefault="000775CA" w:rsidP="00E45ED5">
            <w:pPr>
              <w:jc w:val="both"/>
            </w:pPr>
            <w:r w:rsidRPr="0006241B">
              <w:t xml:space="preserve">PDM-система организации: возможности, порядок просмотра информации по </w:t>
            </w:r>
            <w:r w:rsidR="00A2229B" w:rsidRPr="0006241B">
              <w:t>пресс-форм</w:t>
            </w:r>
            <w:r w:rsidR="0072629E" w:rsidRPr="0006241B">
              <w:t>ам</w:t>
            </w:r>
            <w:r w:rsidRPr="0006241B">
              <w:t xml:space="preserve"> для штамповки пластмасс</w:t>
            </w:r>
          </w:p>
        </w:tc>
      </w:tr>
      <w:tr w:rsidR="0006241B" w:rsidRPr="0006241B" w14:paraId="5D8B009B" w14:textId="77777777" w:rsidTr="00E45ED5">
        <w:trPr>
          <w:trHeight w:val="20"/>
        </w:trPr>
        <w:tc>
          <w:tcPr>
            <w:tcW w:w="901" w:type="pct"/>
            <w:vMerge/>
          </w:tcPr>
          <w:p w14:paraId="02B1FB91" w14:textId="77777777" w:rsidR="000775CA" w:rsidRPr="0006241B" w:rsidDel="002A1D54" w:rsidRDefault="000775CA" w:rsidP="000775CA"/>
        </w:tc>
        <w:tc>
          <w:tcPr>
            <w:tcW w:w="4099" w:type="pct"/>
          </w:tcPr>
          <w:p w14:paraId="010CA7B8" w14:textId="6166317C" w:rsidR="000775CA" w:rsidRPr="0006241B" w:rsidRDefault="000775CA" w:rsidP="00E45ED5">
            <w:pPr>
              <w:jc w:val="both"/>
            </w:pPr>
            <w:r w:rsidRPr="0006241B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6241B" w:rsidRPr="0006241B" w14:paraId="4BA62B31" w14:textId="77777777" w:rsidTr="00E45ED5">
        <w:trPr>
          <w:trHeight w:val="20"/>
        </w:trPr>
        <w:tc>
          <w:tcPr>
            <w:tcW w:w="901" w:type="pct"/>
            <w:vMerge/>
          </w:tcPr>
          <w:p w14:paraId="38A32514" w14:textId="77777777" w:rsidR="000775CA" w:rsidRPr="0006241B" w:rsidDel="002A1D54" w:rsidRDefault="000775CA" w:rsidP="000775CA"/>
        </w:tc>
        <w:tc>
          <w:tcPr>
            <w:tcW w:w="4099" w:type="pct"/>
          </w:tcPr>
          <w:p w14:paraId="65D230C7" w14:textId="46E130DA" w:rsidR="000775CA" w:rsidRPr="0006241B" w:rsidRDefault="000775CA" w:rsidP="00E45ED5">
            <w:pPr>
              <w:jc w:val="both"/>
            </w:pPr>
            <w:r w:rsidRPr="0006241B">
              <w:t>Порядок работы с электронным архивом технической документации</w:t>
            </w:r>
          </w:p>
        </w:tc>
      </w:tr>
      <w:tr w:rsidR="0006241B" w:rsidRPr="0006241B" w14:paraId="75575104" w14:textId="77777777" w:rsidTr="00E45ED5">
        <w:trPr>
          <w:trHeight w:val="20"/>
        </w:trPr>
        <w:tc>
          <w:tcPr>
            <w:tcW w:w="901" w:type="pct"/>
            <w:vMerge/>
          </w:tcPr>
          <w:p w14:paraId="40D3DC07" w14:textId="77777777" w:rsidR="000775CA" w:rsidRPr="0006241B" w:rsidDel="002A1D54" w:rsidRDefault="000775CA" w:rsidP="000775CA"/>
        </w:tc>
        <w:tc>
          <w:tcPr>
            <w:tcW w:w="4099" w:type="pct"/>
          </w:tcPr>
          <w:p w14:paraId="1AACE198" w14:textId="468922C1" w:rsidR="000775CA" w:rsidRPr="0006241B" w:rsidRDefault="000775CA" w:rsidP="00E45ED5">
            <w:pPr>
              <w:jc w:val="both"/>
            </w:pPr>
            <w:r w:rsidRPr="0006241B">
              <w:t xml:space="preserve">Нормативно-техническая документация по проектированию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</w:t>
            </w:r>
          </w:p>
        </w:tc>
      </w:tr>
      <w:tr w:rsidR="0006241B" w:rsidRPr="0006241B" w14:paraId="5EDC469C" w14:textId="77777777" w:rsidTr="00E45ED5">
        <w:trPr>
          <w:trHeight w:val="20"/>
        </w:trPr>
        <w:tc>
          <w:tcPr>
            <w:tcW w:w="901" w:type="pct"/>
            <w:vMerge/>
          </w:tcPr>
          <w:p w14:paraId="31CC0DA0" w14:textId="77777777" w:rsidR="000775CA" w:rsidRPr="0006241B" w:rsidDel="002A1D54" w:rsidRDefault="000775CA" w:rsidP="000775CA"/>
        </w:tc>
        <w:tc>
          <w:tcPr>
            <w:tcW w:w="4099" w:type="pct"/>
          </w:tcPr>
          <w:p w14:paraId="7C3380AC" w14:textId="7297DE51" w:rsidR="000775CA" w:rsidRPr="0006241B" w:rsidRDefault="000775CA" w:rsidP="00E45ED5">
            <w:pPr>
              <w:jc w:val="both"/>
            </w:pPr>
            <w:r w:rsidRPr="0006241B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6241B" w:rsidRPr="0006241B" w14:paraId="2404A09E" w14:textId="77777777" w:rsidTr="00E45ED5">
        <w:trPr>
          <w:trHeight w:val="20"/>
        </w:trPr>
        <w:tc>
          <w:tcPr>
            <w:tcW w:w="901" w:type="pct"/>
            <w:vMerge/>
          </w:tcPr>
          <w:p w14:paraId="438DBFE3" w14:textId="77777777" w:rsidR="000775CA" w:rsidRPr="0006241B" w:rsidDel="002A1D54" w:rsidRDefault="000775CA" w:rsidP="000775CA"/>
        </w:tc>
        <w:tc>
          <w:tcPr>
            <w:tcW w:w="4099" w:type="pct"/>
          </w:tcPr>
          <w:p w14:paraId="300752EA" w14:textId="6785440E" w:rsidR="000775CA" w:rsidRPr="0006241B" w:rsidRDefault="00705410" w:rsidP="00E45ED5">
            <w:pPr>
              <w:jc w:val="both"/>
            </w:pPr>
            <w:r>
              <w:t>Положения ЕСКД и локальные нормативно-технические акты, принятые в организации</w:t>
            </w:r>
          </w:p>
        </w:tc>
      </w:tr>
      <w:tr w:rsidR="0006241B" w:rsidRPr="0006241B" w14:paraId="77ECB517" w14:textId="77777777" w:rsidTr="00E45ED5">
        <w:trPr>
          <w:trHeight w:val="20"/>
        </w:trPr>
        <w:tc>
          <w:tcPr>
            <w:tcW w:w="901" w:type="pct"/>
            <w:vMerge/>
          </w:tcPr>
          <w:p w14:paraId="60929D6C" w14:textId="77777777" w:rsidR="000775CA" w:rsidRPr="0006241B" w:rsidDel="002A1D54" w:rsidRDefault="000775CA" w:rsidP="000775CA"/>
        </w:tc>
        <w:tc>
          <w:tcPr>
            <w:tcW w:w="4099" w:type="pct"/>
          </w:tcPr>
          <w:p w14:paraId="73AE11C5" w14:textId="0FF36869" w:rsidR="000775CA" w:rsidRPr="0006241B" w:rsidRDefault="000775CA" w:rsidP="00E45ED5">
            <w:pPr>
              <w:jc w:val="both"/>
            </w:pPr>
            <w:r w:rsidRPr="0006241B">
              <w:t>Методы и способы выполнения рабочих чертежей в CAD-системах</w:t>
            </w:r>
          </w:p>
        </w:tc>
      </w:tr>
      <w:tr w:rsidR="0006241B" w:rsidRPr="0006241B" w14:paraId="097CF795" w14:textId="77777777" w:rsidTr="00E45ED5">
        <w:trPr>
          <w:trHeight w:val="20"/>
        </w:trPr>
        <w:tc>
          <w:tcPr>
            <w:tcW w:w="901" w:type="pct"/>
            <w:vMerge/>
          </w:tcPr>
          <w:p w14:paraId="0ACD67D3" w14:textId="77777777" w:rsidR="000775CA" w:rsidRPr="0006241B" w:rsidDel="002A1D54" w:rsidRDefault="000775CA" w:rsidP="000775CA"/>
        </w:tc>
        <w:tc>
          <w:tcPr>
            <w:tcW w:w="4099" w:type="pct"/>
          </w:tcPr>
          <w:p w14:paraId="0514C958" w14:textId="28733B8F" w:rsidR="000775CA" w:rsidRPr="0006241B" w:rsidRDefault="000775CA" w:rsidP="00E45ED5">
            <w:pPr>
              <w:jc w:val="both"/>
            </w:pPr>
            <w:r w:rsidRPr="0006241B">
              <w:t xml:space="preserve">Методы и способы твердотельного моделирования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</w:t>
            </w:r>
          </w:p>
        </w:tc>
      </w:tr>
      <w:tr w:rsidR="0006241B" w:rsidRPr="0006241B" w14:paraId="23641ECA" w14:textId="77777777" w:rsidTr="00E45ED5">
        <w:trPr>
          <w:trHeight w:val="20"/>
        </w:trPr>
        <w:tc>
          <w:tcPr>
            <w:tcW w:w="901" w:type="pct"/>
            <w:vMerge/>
          </w:tcPr>
          <w:p w14:paraId="1A32D4F7" w14:textId="77777777" w:rsidR="000775CA" w:rsidRPr="0006241B" w:rsidDel="002A1D54" w:rsidRDefault="000775CA" w:rsidP="000775CA"/>
        </w:tc>
        <w:tc>
          <w:tcPr>
            <w:tcW w:w="4099" w:type="pct"/>
          </w:tcPr>
          <w:p w14:paraId="2B20C64C" w14:textId="399B7F73" w:rsidR="000775CA" w:rsidRPr="0006241B" w:rsidRDefault="000775CA" w:rsidP="00E45ED5">
            <w:pPr>
              <w:jc w:val="both"/>
            </w:pPr>
            <w:r w:rsidRPr="0006241B">
              <w:t>Виды, конструкции и назначение прессового оборудования для штамповки пластмасс</w:t>
            </w:r>
          </w:p>
        </w:tc>
      </w:tr>
      <w:tr w:rsidR="0006241B" w:rsidRPr="0006241B" w14:paraId="4F7BFA94" w14:textId="77777777" w:rsidTr="00E45ED5">
        <w:trPr>
          <w:trHeight w:val="20"/>
        </w:trPr>
        <w:tc>
          <w:tcPr>
            <w:tcW w:w="901" w:type="pct"/>
            <w:vMerge/>
          </w:tcPr>
          <w:p w14:paraId="52FDE24E" w14:textId="77777777" w:rsidR="000775CA" w:rsidRPr="0006241B" w:rsidDel="002A1D54" w:rsidRDefault="000775CA" w:rsidP="000775CA"/>
        </w:tc>
        <w:tc>
          <w:tcPr>
            <w:tcW w:w="4099" w:type="pct"/>
          </w:tcPr>
          <w:p w14:paraId="70DFA9A4" w14:textId="641D987D" w:rsidR="000775CA" w:rsidRPr="0006241B" w:rsidRDefault="000775CA" w:rsidP="00E45ED5">
            <w:pPr>
              <w:jc w:val="both"/>
            </w:pPr>
            <w:r w:rsidRPr="0006241B">
              <w:t xml:space="preserve">Виды, конструкции и назначение </w:t>
            </w:r>
            <w:r w:rsidR="00A2229B" w:rsidRPr="0006241B">
              <w:t>пресс-форм</w:t>
            </w:r>
            <w:r w:rsidRPr="0006241B">
              <w:t xml:space="preserve"> для штамповки</w:t>
            </w:r>
            <w:r w:rsidR="0067098A" w:rsidRPr="0006241B">
              <w:t xml:space="preserve"> пластмасс</w:t>
            </w:r>
          </w:p>
        </w:tc>
      </w:tr>
      <w:tr w:rsidR="0006241B" w:rsidRPr="0006241B" w14:paraId="683B4643" w14:textId="77777777" w:rsidTr="00E45ED5">
        <w:trPr>
          <w:trHeight w:val="20"/>
        </w:trPr>
        <w:tc>
          <w:tcPr>
            <w:tcW w:w="901" w:type="pct"/>
            <w:vMerge/>
          </w:tcPr>
          <w:p w14:paraId="6248DF4C" w14:textId="77777777" w:rsidR="0067098A" w:rsidRPr="0006241B" w:rsidDel="002A1D54" w:rsidRDefault="0067098A" w:rsidP="0067098A"/>
        </w:tc>
        <w:tc>
          <w:tcPr>
            <w:tcW w:w="4099" w:type="pct"/>
          </w:tcPr>
          <w:p w14:paraId="20AB5727" w14:textId="048EC5FE" w:rsidR="0067098A" w:rsidRPr="0006241B" w:rsidRDefault="0067098A" w:rsidP="00E45ED5">
            <w:pPr>
              <w:jc w:val="both"/>
            </w:pPr>
            <w:r w:rsidRPr="0006241B">
              <w:t xml:space="preserve">Основы проектирования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</w:t>
            </w:r>
          </w:p>
        </w:tc>
      </w:tr>
      <w:tr w:rsidR="0006241B" w:rsidRPr="0006241B" w14:paraId="1B511A65" w14:textId="77777777" w:rsidTr="00E45ED5">
        <w:trPr>
          <w:trHeight w:val="20"/>
        </w:trPr>
        <w:tc>
          <w:tcPr>
            <w:tcW w:w="901" w:type="pct"/>
            <w:vMerge/>
          </w:tcPr>
          <w:p w14:paraId="4503630A" w14:textId="77777777" w:rsidR="0067098A" w:rsidRPr="0006241B" w:rsidDel="002A1D54" w:rsidRDefault="0067098A" w:rsidP="0067098A"/>
        </w:tc>
        <w:tc>
          <w:tcPr>
            <w:tcW w:w="4099" w:type="pct"/>
          </w:tcPr>
          <w:p w14:paraId="2DFB4349" w14:textId="7AD9E9A5" w:rsidR="0067098A" w:rsidRPr="0006241B" w:rsidRDefault="0067098A" w:rsidP="00E45ED5">
            <w:pPr>
              <w:jc w:val="both"/>
            </w:pPr>
            <w:r w:rsidRPr="0006241B">
              <w:t xml:space="preserve">Порядок выполнения и содержание типовых расчетов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</w:t>
            </w:r>
          </w:p>
        </w:tc>
      </w:tr>
      <w:tr w:rsidR="0006241B" w:rsidRPr="0006241B" w14:paraId="5CED9F8A" w14:textId="77777777" w:rsidTr="00E45ED5">
        <w:trPr>
          <w:trHeight w:val="20"/>
        </w:trPr>
        <w:tc>
          <w:tcPr>
            <w:tcW w:w="901" w:type="pct"/>
            <w:vMerge/>
          </w:tcPr>
          <w:p w14:paraId="116E4420" w14:textId="77777777" w:rsidR="0067098A" w:rsidRPr="0006241B" w:rsidDel="002A1D54" w:rsidRDefault="0067098A" w:rsidP="0067098A"/>
        </w:tc>
        <w:tc>
          <w:tcPr>
            <w:tcW w:w="4099" w:type="pct"/>
          </w:tcPr>
          <w:p w14:paraId="4E383247" w14:textId="3D606D1F" w:rsidR="0067098A" w:rsidRPr="0006241B" w:rsidRDefault="00CA2D5D" w:rsidP="00E45ED5">
            <w:pPr>
              <w:jc w:val="both"/>
            </w:pPr>
            <w:r w:rsidRPr="0006241B">
              <w:t xml:space="preserve">Название, назначение, обозначение на чертежах геометрических параметров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</w:t>
            </w:r>
          </w:p>
        </w:tc>
      </w:tr>
      <w:tr w:rsidR="0006241B" w:rsidRPr="0006241B" w14:paraId="301C3BDE" w14:textId="77777777" w:rsidTr="00E45ED5">
        <w:trPr>
          <w:trHeight w:val="20"/>
        </w:trPr>
        <w:tc>
          <w:tcPr>
            <w:tcW w:w="901" w:type="pct"/>
            <w:vMerge/>
          </w:tcPr>
          <w:p w14:paraId="230E517E" w14:textId="77777777" w:rsidR="00CA2D5D" w:rsidRPr="0006241B" w:rsidDel="002A1D54" w:rsidRDefault="00CA2D5D" w:rsidP="00CA2D5D"/>
        </w:tc>
        <w:tc>
          <w:tcPr>
            <w:tcW w:w="4099" w:type="pct"/>
          </w:tcPr>
          <w:p w14:paraId="775918E0" w14:textId="3CF314F0" w:rsidR="00CA2D5D" w:rsidRPr="0006241B" w:rsidRDefault="00CA2D5D" w:rsidP="00E45ED5">
            <w:pPr>
              <w:jc w:val="both"/>
            </w:pPr>
            <w:r w:rsidRPr="0006241B">
              <w:t xml:space="preserve">Правила назначения параметров шероховатости поверхностей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</w:t>
            </w:r>
          </w:p>
        </w:tc>
      </w:tr>
      <w:tr w:rsidR="0006241B" w:rsidRPr="0006241B" w14:paraId="19A4F663" w14:textId="77777777" w:rsidTr="00E45ED5">
        <w:trPr>
          <w:trHeight w:val="20"/>
        </w:trPr>
        <w:tc>
          <w:tcPr>
            <w:tcW w:w="901" w:type="pct"/>
            <w:vMerge/>
          </w:tcPr>
          <w:p w14:paraId="46317C1B" w14:textId="77777777" w:rsidR="00CA2D5D" w:rsidRPr="0006241B" w:rsidDel="002A1D54" w:rsidRDefault="00CA2D5D" w:rsidP="00CA2D5D"/>
        </w:tc>
        <w:tc>
          <w:tcPr>
            <w:tcW w:w="4099" w:type="pct"/>
          </w:tcPr>
          <w:p w14:paraId="7372E415" w14:textId="7668EAFB" w:rsidR="00CA2D5D" w:rsidRPr="0006241B" w:rsidRDefault="00CA2D5D" w:rsidP="00E45ED5">
            <w:pPr>
              <w:jc w:val="both"/>
            </w:pPr>
            <w:r w:rsidRPr="0006241B">
              <w:t xml:space="preserve">Правила назначения допусков на размеры, форму и расположение поверхностей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</w:t>
            </w:r>
          </w:p>
        </w:tc>
      </w:tr>
      <w:tr w:rsidR="0006241B" w:rsidRPr="0006241B" w14:paraId="76B38552" w14:textId="77777777" w:rsidTr="00E45ED5">
        <w:trPr>
          <w:trHeight w:val="20"/>
        </w:trPr>
        <w:tc>
          <w:tcPr>
            <w:tcW w:w="901" w:type="pct"/>
            <w:vMerge/>
          </w:tcPr>
          <w:p w14:paraId="688CF813" w14:textId="77777777" w:rsidR="00CA2D5D" w:rsidRPr="0006241B" w:rsidDel="002A1D54" w:rsidRDefault="00CA2D5D" w:rsidP="00CA2D5D"/>
        </w:tc>
        <w:tc>
          <w:tcPr>
            <w:tcW w:w="4099" w:type="pct"/>
          </w:tcPr>
          <w:p w14:paraId="0315CF04" w14:textId="01929A70" w:rsidR="00CA2D5D" w:rsidRPr="0006241B" w:rsidRDefault="00CA2D5D" w:rsidP="00E45ED5">
            <w:pPr>
              <w:jc w:val="both"/>
            </w:pPr>
            <w:r w:rsidRPr="0006241B">
              <w:t xml:space="preserve">Содержание технических требований, указываемых на чертежах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</w:t>
            </w:r>
          </w:p>
        </w:tc>
      </w:tr>
      <w:tr w:rsidR="0006241B" w:rsidRPr="0006241B" w14:paraId="6DB69203" w14:textId="77777777" w:rsidTr="00E45ED5">
        <w:trPr>
          <w:trHeight w:val="20"/>
        </w:trPr>
        <w:tc>
          <w:tcPr>
            <w:tcW w:w="901" w:type="pct"/>
            <w:vMerge/>
          </w:tcPr>
          <w:p w14:paraId="600E95D2" w14:textId="77777777" w:rsidR="00CA2D5D" w:rsidRPr="0006241B" w:rsidDel="002A1D54" w:rsidRDefault="00CA2D5D" w:rsidP="00CA2D5D"/>
        </w:tc>
        <w:tc>
          <w:tcPr>
            <w:tcW w:w="4099" w:type="pct"/>
          </w:tcPr>
          <w:p w14:paraId="2A9693F3" w14:textId="35009BC8" w:rsidR="00CA2D5D" w:rsidRPr="0006241B" w:rsidRDefault="00CA2D5D" w:rsidP="00E45ED5">
            <w:pPr>
              <w:jc w:val="both"/>
            </w:pPr>
            <w:r w:rsidRPr="0006241B">
              <w:t xml:space="preserve">Виды, основные эксплуатационные и технологические свойства, маркировка инструментальных и конструкционных материалов, применяемых </w:t>
            </w:r>
            <w:r w:rsidR="004C387E" w:rsidRPr="0006241B">
              <w:t>для</w:t>
            </w:r>
            <w:r w:rsidRPr="0006241B">
              <w:t xml:space="preserve"> деталей </w:t>
            </w:r>
            <w:r w:rsidR="00A2229B" w:rsidRPr="0006241B">
              <w:t>пресс-форм</w:t>
            </w:r>
            <w:r w:rsidRPr="0006241B">
              <w:t xml:space="preserve"> при штамповке пластмасс</w:t>
            </w:r>
          </w:p>
        </w:tc>
      </w:tr>
      <w:tr w:rsidR="0006241B" w:rsidRPr="0006241B" w14:paraId="514DEF21" w14:textId="77777777" w:rsidTr="00E45ED5">
        <w:trPr>
          <w:trHeight w:val="20"/>
        </w:trPr>
        <w:tc>
          <w:tcPr>
            <w:tcW w:w="901" w:type="pct"/>
            <w:vMerge/>
          </w:tcPr>
          <w:p w14:paraId="100C7AE6" w14:textId="77777777" w:rsidR="00CA2D5D" w:rsidRPr="0006241B" w:rsidDel="002A1D54" w:rsidRDefault="00CA2D5D" w:rsidP="00CA2D5D"/>
        </w:tc>
        <w:tc>
          <w:tcPr>
            <w:tcW w:w="4099" w:type="pct"/>
          </w:tcPr>
          <w:p w14:paraId="49D37C22" w14:textId="0A1ED2AC" w:rsidR="00CA2D5D" w:rsidRPr="0006241B" w:rsidRDefault="00CA2D5D" w:rsidP="00E45ED5">
            <w:pPr>
              <w:jc w:val="both"/>
            </w:pPr>
            <w:r w:rsidRPr="0006241B">
              <w:t xml:space="preserve">Виды термической обработки инструментальных и конструкционных сталей, применяемых для </w:t>
            </w:r>
            <w:r w:rsidR="00A2229B" w:rsidRPr="0006241B">
              <w:t>пресс-форм</w:t>
            </w:r>
            <w:r w:rsidRPr="0006241B">
              <w:t xml:space="preserve"> при штамповке пластмасс</w:t>
            </w:r>
          </w:p>
        </w:tc>
      </w:tr>
      <w:tr w:rsidR="0006241B" w:rsidRPr="0006241B" w14:paraId="12C181CE" w14:textId="77777777" w:rsidTr="00E45ED5">
        <w:trPr>
          <w:trHeight w:val="20"/>
        </w:trPr>
        <w:tc>
          <w:tcPr>
            <w:tcW w:w="901" w:type="pct"/>
            <w:vMerge/>
          </w:tcPr>
          <w:p w14:paraId="35DBA978" w14:textId="77777777" w:rsidR="00CA2D5D" w:rsidRPr="0006241B" w:rsidDel="002A1D54" w:rsidRDefault="00CA2D5D" w:rsidP="00CA2D5D"/>
        </w:tc>
        <w:tc>
          <w:tcPr>
            <w:tcW w:w="4099" w:type="pct"/>
          </w:tcPr>
          <w:p w14:paraId="47012A53" w14:textId="128EE150" w:rsidR="00CA2D5D" w:rsidRPr="0006241B" w:rsidRDefault="00CA2D5D" w:rsidP="00E45ED5">
            <w:pPr>
              <w:jc w:val="both"/>
            </w:pPr>
            <w:r w:rsidRPr="0006241B">
              <w:t xml:space="preserve">Технические требования, предъявляемые к </w:t>
            </w:r>
            <w:r w:rsidR="00A2229B" w:rsidRPr="0006241B">
              <w:t>пресс-форм</w:t>
            </w:r>
            <w:r w:rsidRPr="0006241B">
              <w:t>ам для штамповки пластмасс</w:t>
            </w:r>
          </w:p>
        </w:tc>
      </w:tr>
      <w:tr w:rsidR="0006241B" w:rsidRPr="0006241B" w14:paraId="7322CBFB" w14:textId="77777777" w:rsidTr="00E45ED5">
        <w:trPr>
          <w:trHeight w:val="20"/>
        </w:trPr>
        <w:tc>
          <w:tcPr>
            <w:tcW w:w="901" w:type="pct"/>
            <w:vMerge/>
          </w:tcPr>
          <w:p w14:paraId="249D7289" w14:textId="77777777" w:rsidR="00CA2D5D" w:rsidRPr="0006241B" w:rsidDel="002A1D54" w:rsidRDefault="00CA2D5D" w:rsidP="00CA2D5D"/>
        </w:tc>
        <w:tc>
          <w:tcPr>
            <w:tcW w:w="4099" w:type="pct"/>
          </w:tcPr>
          <w:p w14:paraId="473FBC2C" w14:textId="0D4838FE" w:rsidR="00CA2D5D" w:rsidRPr="0006241B" w:rsidRDefault="00CA2D5D" w:rsidP="00E45ED5">
            <w:pPr>
              <w:jc w:val="both"/>
            </w:pPr>
            <w:r w:rsidRPr="0006241B">
              <w:t xml:space="preserve">Методы сборки и наладки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</w:t>
            </w:r>
          </w:p>
        </w:tc>
      </w:tr>
      <w:tr w:rsidR="0006241B" w:rsidRPr="0006241B" w14:paraId="026ADEEB" w14:textId="77777777" w:rsidTr="00E45ED5">
        <w:trPr>
          <w:trHeight w:val="20"/>
        </w:trPr>
        <w:tc>
          <w:tcPr>
            <w:tcW w:w="901" w:type="pct"/>
            <w:vMerge/>
          </w:tcPr>
          <w:p w14:paraId="18F860E2" w14:textId="77777777" w:rsidR="005773B7" w:rsidRPr="0006241B" w:rsidDel="002A1D54" w:rsidRDefault="005773B7" w:rsidP="005773B7"/>
        </w:tc>
        <w:tc>
          <w:tcPr>
            <w:tcW w:w="4099" w:type="pct"/>
          </w:tcPr>
          <w:p w14:paraId="0BA98BF5" w14:textId="41519D60" w:rsidR="005773B7" w:rsidRPr="0006241B" w:rsidRDefault="005773B7" w:rsidP="00E45ED5">
            <w:pPr>
              <w:jc w:val="both"/>
            </w:pPr>
            <w:r w:rsidRPr="0006241B">
              <w:t>Типовые технологические процессы штамповки пластмасс</w:t>
            </w:r>
          </w:p>
        </w:tc>
      </w:tr>
      <w:tr w:rsidR="0006241B" w:rsidRPr="0006241B" w14:paraId="4C04CD6A" w14:textId="77777777" w:rsidTr="00E45ED5">
        <w:trPr>
          <w:trHeight w:val="20"/>
        </w:trPr>
        <w:tc>
          <w:tcPr>
            <w:tcW w:w="901" w:type="pct"/>
            <w:vMerge/>
          </w:tcPr>
          <w:p w14:paraId="58F69797" w14:textId="77777777" w:rsidR="005773B7" w:rsidRPr="0006241B" w:rsidDel="002A1D54" w:rsidRDefault="005773B7" w:rsidP="005773B7"/>
        </w:tc>
        <w:tc>
          <w:tcPr>
            <w:tcW w:w="4099" w:type="pct"/>
          </w:tcPr>
          <w:p w14:paraId="07225ADF" w14:textId="0FD4412E" w:rsidR="005773B7" w:rsidRPr="0006241B" w:rsidRDefault="005773B7" w:rsidP="00E45ED5">
            <w:pPr>
              <w:jc w:val="both"/>
            </w:pPr>
            <w:r w:rsidRPr="0006241B">
              <w:t xml:space="preserve">Условия и правила эксплуатации </w:t>
            </w:r>
            <w:r w:rsidR="00A2229B" w:rsidRPr="0006241B">
              <w:t>пресс-форм</w:t>
            </w:r>
            <w:r w:rsidRPr="0006241B">
              <w:t xml:space="preserve"> для штамповки пластмасс</w:t>
            </w:r>
          </w:p>
        </w:tc>
      </w:tr>
      <w:tr w:rsidR="0006241B" w:rsidRPr="0006241B" w14:paraId="4B80BC65" w14:textId="77777777" w:rsidTr="00E45ED5">
        <w:trPr>
          <w:trHeight w:val="20"/>
        </w:trPr>
        <w:tc>
          <w:tcPr>
            <w:tcW w:w="901" w:type="pct"/>
            <w:vMerge/>
          </w:tcPr>
          <w:p w14:paraId="6215D206" w14:textId="77777777" w:rsidR="005773B7" w:rsidRPr="0006241B" w:rsidDel="002A1D54" w:rsidRDefault="005773B7" w:rsidP="005773B7"/>
        </w:tc>
        <w:tc>
          <w:tcPr>
            <w:tcW w:w="4099" w:type="pct"/>
          </w:tcPr>
          <w:p w14:paraId="7A2729EF" w14:textId="35612FD0" w:rsidR="005773B7" w:rsidRPr="0006241B" w:rsidRDefault="005773B7" w:rsidP="00E45ED5">
            <w:pPr>
              <w:jc w:val="both"/>
            </w:pPr>
            <w:r w:rsidRPr="0006241B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06241B" w:rsidRPr="0006241B" w14:paraId="5201E2F9" w14:textId="77777777" w:rsidTr="00E45ED5">
        <w:trPr>
          <w:trHeight w:val="20"/>
        </w:trPr>
        <w:tc>
          <w:tcPr>
            <w:tcW w:w="901" w:type="pct"/>
          </w:tcPr>
          <w:p w14:paraId="24C85139" w14:textId="3CB8ECBC" w:rsidR="00CB2F31" w:rsidRPr="0006241B" w:rsidDel="002A1D54" w:rsidRDefault="005773B7" w:rsidP="005773B7">
            <w:r w:rsidRPr="0006241B" w:rsidDel="002A1D54">
              <w:t>Другие характеристики</w:t>
            </w:r>
          </w:p>
        </w:tc>
        <w:tc>
          <w:tcPr>
            <w:tcW w:w="4099" w:type="pct"/>
          </w:tcPr>
          <w:p w14:paraId="33E0CC14" w14:textId="6C276741" w:rsidR="005773B7" w:rsidRPr="0006241B" w:rsidRDefault="00C02A6A" w:rsidP="00E45ED5">
            <w:pPr>
              <w:jc w:val="both"/>
            </w:pPr>
            <w:r>
              <w:t>-</w:t>
            </w:r>
          </w:p>
        </w:tc>
      </w:tr>
    </w:tbl>
    <w:p w14:paraId="36F2D607" w14:textId="77777777" w:rsidR="00A5665A" w:rsidRDefault="00A5665A" w:rsidP="0006241B">
      <w:pPr>
        <w:rPr>
          <w:b/>
          <w:bCs w:val="0"/>
        </w:rPr>
      </w:pPr>
    </w:p>
    <w:p w14:paraId="2D6D3DC7" w14:textId="7DF18E73" w:rsidR="003043AF" w:rsidRPr="0006241B" w:rsidRDefault="003043AF" w:rsidP="0006241B">
      <w:pPr>
        <w:rPr>
          <w:b/>
          <w:bCs w:val="0"/>
        </w:rPr>
      </w:pPr>
      <w:r w:rsidRPr="0006241B">
        <w:rPr>
          <w:b/>
          <w:bCs w:val="0"/>
        </w:rPr>
        <w:t>3.1.5. Трудовая функция</w:t>
      </w:r>
    </w:p>
    <w:p w14:paraId="52E7D488" w14:textId="77777777" w:rsidR="003043AF" w:rsidRPr="0006241B" w:rsidRDefault="003043AF" w:rsidP="003043A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E45ED5" w:rsidRPr="0006241B" w14:paraId="5C3CBFCF" w14:textId="77777777" w:rsidTr="00E45ED5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2D14C0F" w14:textId="77777777" w:rsidR="003043AF" w:rsidRPr="0006241B" w:rsidRDefault="003043AF" w:rsidP="003C5AA4">
            <w:r w:rsidRPr="0006241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5FAF71" w14:textId="20FB7480" w:rsidR="003043AF" w:rsidRPr="0006241B" w:rsidRDefault="00C95C0E" w:rsidP="003C5AA4">
            <w:r w:rsidRPr="0006241B">
              <w:t>Проектирование деталей приспособлений для штамповки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BDA73A5" w14:textId="77777777" w:rsidR="003043AF" w:rsidRPr="0006241B" w:rsidRDefault="003043AF" w:rsidP="003C5AA4">
            <w:pPr>
              <w:jc w:val="center"/>
              <w:rPr>
                <w:vertAlign w:val="superscript"/>
              </w:rPr>
            </w:pPr>
            <w:r w:rsidRPr="0006241B"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934281" w14:textId="540755F7" w:rsidR="003043AF" w:rsidRPr="0006241B" w:rsidRDefault="003043AF" w:rsidP="003C5AA4">
            <w:r w:rsidRPr="0006241B">
              <w:rPr>
                <w:lang w:val="en-US"/>
              </w:rPr>
              <w:t>A</w:t>
            </w:r>
            <w:r w:rsidRPr="0006241B">
              <w:t>/05.4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6B263B" w14:textId="77777777" w:rsidR="003043AF" w:rsidRPr="0006241B" w:rsidRDefault="003043AF" w:rsidP="003C5AA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6241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A67755" w14:textId="77777777" w:rsidR="003043AF" w:rsidRPr="0006241B" w:rsidRDefault="003043AF" w:rsidP="003C5AA4">
            <w:pPr>
              <w:jc w:val="center"/>
            </w:pPr>
            <w:r w:rsidRPr="0006241B">
              <w:t>4</w:t>
            </w:r>
          </w:p>
        </w:tc>
      </w:tr>
    </w:tbl>
    <w:p w14:paraId="5A9B42D8" w14:textId="77777777" w:rsidR="003043AF" w:rsidRPr="0006241B" w:rsidRDefault="003043AF" w:rsidP="003043A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5B83EDC2" w14:textId="77777777" w:rsidTr="00E45ED5">
        <w:trPr>
          <w:trHeight w:val="20"/>
        </w:trPr>
        <w:tc>
          <w:tcPr>
            <w:tcW w:w="901" w:type="pct"/>
            <w:vMerge w:val="restart"/>
          </w:tcPr>
          <w:p w14:paraId="116051EE" w14:textId="77777777" w:rsidR="003043AF" w:rsidRPr="0006241B" w:rsidRDefault="003043AF" w:rsidP="003C5AA4">
            <w:r w:rsidRPr="0006241B">
              <w:t>Трудовые действия</w:t>
            </w:r>
          </w:p>
        </w:tc>
        <w:tc>
          <w:tcPr>
            <w:tcW w:w="4099" w:type="pct"/>
          </w:tcPr>
          <w:p w14:paraId="3733DBCC" w14:textId="41C7FD25" w:rsidR="003043AF" w:rsidRPr="0006241B" w:rsidRDefault="00C95C0E" w:rsidP="00E45ED5">
            <w:pPr>
              <w:jc w:val="both"/>
            </w:pPr>
            <w:r w:rsidRPr="0006241B">
              <w:t>Подготовка данных для проектирования деталей приспособлений для штамповки</w:t>
            </w:r>
          </w:p>
        </w:tc>
      </w:tr>
      <w:tr w:rsidR="0006241B" w:rsidRPr="0006241B" w14:paraId="5CB04A09" w14:textId="77777777" w:rsidTr="00E45ED5">
        <w:trPr>
          <w:trHeight w:val="20"/>
        </w:trPr>
        <w:tc>
          <w:tcPr>
            <w:tcW w:w="901" w:type="pct"/>
            <w:vMerge/>
          </w:tcPr>
          <w:p w14:paraId="47F60A6B" w14:textId="77777777" w:rsidR="00DD23ED" w:rsidRPr="0006241B" w:rsidRDefault="00DD23ED" w:rsidP="00DD23ED"/>
        </w:tc>
        <w:tc>
          <w:tcPr>
            <w:tcW w:w="4099" w:type="pct"/>
          </w:tcPr>
          <w:p w14:paraId="44FA9844" w14:textId="78570D54" w:rsidR="00DD23ED" w:rsidRPr="0006241B" w:rsidRDefault="00DD23ED" w:rsidP="00E45ED5">
            <w:pPr>
              <w:jc w:val="both"/>
            </w:pPr>
            <w:r w:rsidRPr="0006241B">
              <w:t>Разработка конструкции деталей приспособлений для штамповки</w:t>
            </w:r>
          </w:p>
        </w:tc>
      </w:tr>
      <w:tr w:rsidR="0006241B" w:rsidRPr="0006241B" w14:paraId="7FFB74AA" w14:textId="77777777" w:rsidTr="00E45ED5">
        <w:trPr>
          <w:trHeight w:val="20"/>
        </w:trPr>
        <w:tc>
          <w:tcPr>
            <w:tcW w:w="901" w:type="pct"/>
            <w:vMerge/>
          </w:tcPr>
          <w:p w14:paraId="7215133C" w14:textId="77777777" w:rsidR="00DD23ED" w:rsidRPr="0006241B" w:rsidRDefault="00DD23ED" w:rsidP="00DD23ED"/>
        </w:tc>
        <w:tc>
          <w:tcPr>
            <w:tcW w:w="4099" w:type="pct"/>
          </w:tcPr>
          <w:p w14:paraId="2D8FC814" w14:textId="18BE0938" w:rsidR="00DD23ED" w:rsidRPr="0006241B" w:rsidRDefault="00DD23ED" w:rsidP="0085259F">
            <w:pPr>
              <w:jc w:val="both"/>
            </w:pPr>
            <w:r w:rsidRPr="0006241B">
              <w:t xml:space="preserve">Назначение материалов </w:t>
            </w:r>
            <w:r w:rsidR="0085259F">
              <w:t>для</w:t>
            </w:r>
            <w:r w:rsidR="0085259F" w:rsidRPr="0006241B">
              <w:t xml:space="preserve"> детал</w:t>
            </w:r>
            <w:r w:rsidR="0085259F">
              <w:t>ей</w:t>
            </w:r>
            <w:r w:rsidR="0085259F" w:rsidRPr="0006241B">
              <w:t xml:space="preserve"> </w:t>
            </w:r>
            <w:r w:rsidRPr="0006241B">
              <w:t>и термической обработки детал</w:t>
            </w:r>
            <w:r w:rsidR="00C02A6A">
              <w:t>ей</w:t>
            </w:r>
            <w:r w:rsidRPr="0006241B">
              <w:t xml:space="preserve"> приспособлений для штамповки</w:t>
            </w:r>
          </w:p>
        </w:tc>
      </w:tr>
      <w:tr w:rsidR="0006241B" w:rsidRPr="0006241B" w14:paraId="5CB8D78B" w14:textId="77777777" w:rsidTr="00E45ED5">
        <w:trPr>
          <w:trHeight w:val="20"/>
        </w:trPr>
        <w:tc>
          <w:tcPr>
            <w:tcW w:w="901" w:type="pct"/>
            <w:vMerge/>
          </w:tcPr>
          <w:p w14:paraId="6CB78FF2" w14:textId="77777777" w:rsidR="00DD23ED" w:rsidRPr="0006241B" w:rsidRDefault="00DD23ED" w:rsidP="00DD23ED"/>
        </w:tc>
        <w:tc>
          <w:tcPr>
            <w:tcW w:w="4099" w:type="pct"/>
          </w:tcPr>
          <w:p w14:paraId="591A3039" w14:textId="715655AA" w:rsidR="00DD23ED" w:rsidRPr="0006241B" w:rsidRDefault="00DD23ED" w:rsidP="00E45ED5">
            <w:pPr>
              <w:jc w:val="both"/>
            </w:pPr>
            <w:r w:rsidRPr="0006241B">
              <w:t>Выполнение типовых расчетов деталей приспособлений для штамповки</w:t>
            </w:r>
          </w:p>
        </w:tc>
      </w:tr>
      <w:tr w:rsidR="0006241B" w:rsidRPr="0006241B" w14:paraId="4699E7A0" w14:textId="77777777" w:rsidTr="00E45ED5">
        <w:trPr>
          <w:trHeight w:val="20"/>
        </w:trPr>
        <w:tc>
          <w:tcPr>
            <w:tcW w:w="901" w:type="pct"/>
            <w:vMerge/>
          </w:tcPr>
          <w:p w14:paraId="2F37AD8E" w14:textId="77777777" w:rsidR="00DD23ED" w:rsidRPr="0006241B" w:rsidRDefault="00DD23ED" w:rsidP="00DD23ED"/>
        </w:tc>
        <w:tc>
          <w:tcPr>
            <w:tcW w:w="4099" w:type="pct"/>
          </w:tcPr>
          <w:p w14:paraId="0609F21D" w14:textId="5CD45654" w:rsidR="00DD23ED" w:rsidRPr="0006241B" w:rsidRDefault="00DD23ED" w:rsidP="00E45ED5">
            <w:pPr>
              <w:jc w:val="both"/>
            </w:pPr>
            <w:r w:rsidRPr="0006241B">
              <w:t>Выполнение рабочих чертежей деталей приспособлений для штамповки</w:t>
            </w:r>
          </w:p>
        </w:tc>
      </w:tr>
      <w:tr w:rsidR="0006241B" w:rsidRPr="0006241B" w14:paraId="40E32EFF" w14:textId="77777777" w:rsidTr="00E45ED5">
        <w:trPr>
          <w:trHeight w:val="20"/>
        </w:trPr>
        <w:tc>
          <w:tcPr>
            <w:tcW w:w="901" w:type="pct"/>
            <w:vMerge/>
          </w:tcPr>
          <w:p w14:paraId="025AC304" w14:textId="77777777" w:rsidR="00DD23ED" w:rsidRPr="0006241B" w:rsidRDefault="00DD23ED" w:rsidP="00DD23ED"/>
        </w:tc>
        <w:tc>
          <w:tcPr>
            <w:tcW w:w="4099" w:type="pct"/>
          </w:tcPr>
          <w:p w14:paraId="6EF82653" w14:textId="48A364EE" w:rsidR="00DD23ED" w:rsidRPr="0006241B" w:rsidRDefault="00DD23ED" w:rsidP="00E45ED5">
            <w:pPr>
              <w:jc w:val="both"/>
            </w:pPr>
            <w:r w:rsidRPr="0006241B">
              <w:t>Оформление комплектов конструкторской документации на проектируемые детали приспособлений для штамповки</w:t>
            </w:r>
          </w:p>
        </w:tc>
      </w:tr>
      <w:tr w:rsidR="0006241B" w:rsidRPr="0006241B" w14:paraId="54F0B822" w14:textId="77777777" w:rsidTr="00E45ED5">
        <w:trPr>
          <w:trHeight w:val="20"/>
        </w:trPr>
        <w:tc>
          <w:tcPr>
            <w:tcW w:w="901" w:type="pct"/>
            <w:vMerge w:val="restart"/>
          </w:tcPr>
          <w:p w14:paraId="668ECC51" w14:textId="77777777" w:rsidR="00DD23ED" w:rsidRPr="0006241B" w:rsidDel="002A1D54" w:rsidRDefault="00DD23ED" w:rsidP="00DD23ED">
            <w:r w:rsidRPr="0006241B" w:rsidDel="002A1D54">
              <w:t>Необходимые умения</w:t>
            </w:r>
          </w:p>
        </w:tc>
        <w:tc>
          <w:tcPr>
            <w:tcW w:w="4099" w:type="pct"/>
          </w:tcPr>
          <w:p w14:paraId="0F413DE8" w14:textId="032C73F4" w:rsidR="00DD23ED" w:rsidRPr="0006241B" w:rsidRDefault="00DD23ED" w:rsidP="00E45ED5">
            <w:pPr>
              <w:jc w:val="both"/>
            </w:pPr>
            <w:r w:rsidRPr="0006241B">
              <w:t>Читать и применять нормативно-техническую документацию по проектированию деталей приспособлений для штамповки</w:t>
            </w:r>
          </w:p>
        </w:tc>
      </w:tr>
      <w:tr w:rsidR="0006241B" w:rsidRPr="0006241B" w14:paraId="195FAEA8" w14:textId="77777777" w:rsidTr="00E45ED5">
        <w:trPr>
          <w:trHeight w:val="20"/>
        </w:trPr>
        <w:tc>
          <w:tcPr>
            <w:tcW w:w="901" w:type="pct"/>
            <w:vMerge/>
          </w:tcPr>
          <w:p w14:paraId="31D4DBCD" w14:textId="77777777" w:rsidR="00DD23ED" w:rsidRPr="0006241B" w:rsidDel="002A1D54" w:rsidRDefault="00DD23ED" w:rsidP="00DD23ED"/>
        </w:tc>
        <w:tc>
          <w:tcPr>
            <w:tcW w:w="4099" w:type="pct"/>
          </w:tcPr>
          <w:p w14:paraId="4E010D15" w14:textId="53321B37" w:rsidR="00DD23ED" w:rsidRPr="0006241B" w:rsidRDefault="00DD23ED" w:rsidP="00E45ED5">
            <w:pPr>
              <w:jc w:val="both"/>
            </w:pPr>
            <w:r w:rsidRPr="0006241B">
              <w:t>Выполнять поиск данных по проектированию деталей приспособлений для штамповки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06241B" w:rsidRPr="0006241B" w14:paraId="2D46EC8F" w14:textId="77777777" w:rsidTr="00E45ED5">
        <w:trPr>
          <w:trHeight w:val="20"/>
        </w:trPr>
        <w:tc>
          <w:tcPr>
            <w:tcW w:w="901" w:type="pct"/>
            <w:vMerge/>
          </w:tcPr>
          <w:p w14:paraId="5034D64B" w14:textId="77777777" w:rsidR="00DD23ED" w:rsidRPr="0006241B" w:rsidDel="002A1D54" w:rsidRDefault="00DD23ED" w:rsidP="00DD23ED"/>
        </w:tc>
        <w:tc>
          <w:tcPr>
            <w:tcW w:w="4099" w:type="pct"/>
          </w:tcPr>
          <w:p w14:paraId="160DDF94" w14:textId="331C152B" w:rsidR="00DD23ED" w:rsidRPr="0006241B" w:rsidRDefault="00DD23ED" w:rsidP="00E45ED5">
            <w:pPr>
              <w:jc w:val="both"/>
            </w:pPr>
            <w:r w:rsidRPr="0006241B">
              <w:t>Использовать текстовые редакторы для оформления нормативно-технической документации</w:t>
            </w:r>
          </w:p>
        </w:tc>
      </w:tr>
      <w:tr w:rsidR="0006241B" w:rsidRPr="0006241B" w14:paraId="1010E752" w14:textId="77777777" w:rsidTr="00E45ED5">
        <w:trPr>
          <w:trHeight w:val="20"/>
        </w:trPr>
        <w:tc>
          <w:tcPr>
            <w:tcW w:w="901" w:type="pct"/>
            <w:vMerge/>
          </w:tcPr>
          <w:p w14:paraId="14EE01D8" w14:textId="77777777" w:rsidR="00DD23ED" w:rsidRPr="0006241B" w:rsidDel="002A1D54" w:rsidRDefault="00DD23ED" w:rsidP="00DD23ED"/>
        </w:tc>
        <w:tc>
          <w:tcPr>
            <w:tcW w:w="4099" w:type="pct"/>
          </w:tcPr>
          <w:p w14:paraId="09C9716C" w14:textId="38E4C992" w:rsidR="00DD23ED" w:rsidRPr="0006241B" w:rsidRDefault="00DD23ED" w:rsidP="00E45ED5">
            <w:pPr>
              <w:jc w:val="both"/>
            </w:pPr>
            <w:r w:rsidRPr="0006241B">
              <w:t>Использовать прикладные компьютерные программы и электронные таблицы для выполнения типовых расчетов деталей приспособлений для штамповки</w:t>
            </w:r>
          </w:p>
        </w:tc>
      </w:tr>
      <w:tr w:rsidR="0006241B" w:rsidRPr="0006241B" w14:paraId="18048B62" w14:textId="77777777" w:rsidTr="00E45ED5">
        <w:trPr>
          <w:trHeight w:val="20"/>
        </w:trPr>
        <w:tc>
          <w:tcPr>
            <w:tcW w:w="901" w:type="pct"/>
            <w:vMerge/>
          </w:tcPr>
          <w:p w14:paraId="06BC1636" w14:textId="77777777" w:rsidR="00DD23ED" w:rsidRPr="0006241B" w:rsidDel="002A1D54" w:rsidRDefault="00DD23ED" w:rsidP="00DD23ED"/>
        </w:tc>
        <w:tc>
          <w:tcPr>
            <w:tcW w:w="4099" w:type="pct"/>
          </w:tcPr>
          <w:p w14:paraId="78ACCB6A" w14:textId="204CD60D" w:rsidR="00DD23ED" w:rsidRPr="0006241B" w:rsidRDefault="00DD23ED" w:rsidP="00E45ED5">
            <w:pPr>
              <w:jc w:val="both"/>
            </w:pPr>
            <w:r w:rsidRPr="0006241B">
              <w:t xml:space="preserve">Использовать </w:t>
            </w:r>
            <w:r w:rsidRPr="0006241B">
              <w:rPr>
                <w:lang w:val="en-US"/>
              </w:rPr>
              <w:t>CAD</w:t>
            </w:r>
            <w:r w:rsidRPr="0006241B">
              <w:t>-системы для выполнения чертежей деталей приспособлений для штамповки</w:t>
            </w:r>
          </w:p>
        </w:tc>
      </w:tr>
      <w:tr w:rsidR="0006241B" w:rsidRPr="0006241B" w14:paraId="23DCDCC3" w14:textId="77777777" w:rsidTr="00E45ED5">
        <w:trPr>
          <w:trHeight w:val="20"/>
        </w:trPr>
        <w:tc>
          <w:tcPr>
            <w:tcW w:w="901" w:type="pct"/>
            <w:vMerge/>
          </w:tcPr>
          <w:p w14:paraId="4F128C03" w14:textId="77777777" w:rsidR="00DD23ED" w:rsidRPr="0006241B" w:rsidDel="002A1D54" w:rsidRDefault="00DD23ED" w:rsidP="00DD23ED"/>
        </w:tc>
        <w:tc>
          <w:tcPr>
            <w:tcW w:w="4099" w:type="pct"/>
          </w:tcPr>
          <w:p w14:paraId="15922D34" w14:textId="487A7663" w:rsidR="00DD23ED" w:rsidRPr="0006241B" w:rsidRDefault="00DD23ED" w:rsidP="00E45ED5">
            <w:pPr>
              <w:jc w:val="both"/>
            </w:pPr>
            <w:r w:rsidRPr="0006241B">
              <w:t>Определять необходимые данные по проектировани</w:t>
            </w:r>
            <w:r w:rsidR="0072629E" w:rsidRPr="0006241B">
              <w:t>ю</w:t>
            </w:r>
            <w:r w:rsidRPr="0006241B">
              <w:t xml:space="preserve"> деталей приспособлений для штамповки</w:t>
            </w:r>
          </w:p>
        </w:tc>
      </w:tr>
      <w:tr w:rsidR="0006241B" w:rsidRPr="0006241B" w14:paraId="69AF6F1C" w14:textId="77777777" w:rsidTr="00E45ED5">
        <w:trPr>
          <w:trHeight w:val="20"/>
        </w:trPr>
        <w:tc>
          <w:tcPr>
            <w:tcW w:w="901" w:type="pct"/>
            <w:vMerge/>
          </w:tcPr>
          <w:p w14:paraId="6B0DF982" w14:textId="77777777" w:rsidR="00DD23ED" w:rsidRPr="0006241B" w:rsidDel="002A1D54" w:rsidRDefault="00DD23ED" w:rsidP="00DD23ED"/>
        </w:tc>
        <w:tc>
          <w:tcPr>
            <w:tcW w:w="4099" w:type="pct"/>
          </w:tcPr>
          <w:p w14:paraId="1229D3CF" w14:textId="36048F68" w:rsidR="00DD23ED" w:rsidRPr="0006241B" w:rsidRDefault="00DD23ED" w:rsidP="00E45ED5">
            <w:pPr>
              <w:jc w:val="both"/>
            </w:pPr>
            <w:r w:rsidRPr="0006241B">
              <w:t>Определять размеры проектируемых деталей приспособлений для штамповки</w:t>
            </w:r>
          </w:p>
        </w:tc>
      </w:tr>
      <w:tr w:rsidR="0006241B" w:rsidRPr="0006241B" w14:paraId="0858CBC1" w14:textId="77777777" w:rsidTr="00E45ED5">
        <w:trPr>
          <w:trHeight w:val="20"/>
        </w:trPr>
        <w:tc>
          <w:tcPr>
            <w:tcW w:w="901" w:type="pct"/>
            <w:vMerge/>
          </w:tcPr>
          <w:p w14:paraId="0A4666E2" w14:textId="77777777" w:rsidR="00DD23ED" w:rsidRPr="0006241B" w:rsidDel="002A1D54" w:rsidRDefault="00DD23ED" w:rsidP="00DD23ED"/>
        </w:tc>
        <w:tc>
          <w:tcPr>
            <w:tcW w:w="4099" w:type="pct"/>
          </w:tcPr>
          <w:p w14:paraId="49E59A2F" w14:textId="6EA41773" w:rsidR="00DD23ED" w:rsidRPr="0006241B" w:rsidRDefault="00DD23ED" w:rsidP="00C02A6A">
            <w:pPr>
              <w:jc w:val="both"/>
            </w:pPr>
            <w:r w:rsidRPr="0006241B">
              <w:t>Назначать допуски на размеры, форму и расположение поверхностей детал</w:t>
            </w:r>
            <w:r w:rsidR="00C02A6A">
              <w:t>ей</w:t>
            </w:r>
            <w:r w:rsidRPr="0006241B">
              <w:t xml:space="preserve"> приспособлений для штамповки</w:t>
            </w:r>
          </w:p>
        </w:tc>
      </w:tr>
      <w:tr w:rsidR="0006241B" w:rsidRPr="0006241B" w14:paraId="17438FF6" w14:textId="77777777" w:rsidTr="00E45ED5">
        <w:trPr>
          <w:trHeight w:val="20"/>
        </w:trPr>
        <w:tc>
          <w:tcPr>
            <w:tcW w:w="901" w:type="pct"/>
            <w:vMerge/>
          </w:tcPr>
          <w:p w14:paraId="518D53F3" w14:textId="77777777" w:rsidR="00DD23ED" w:rsidRPr="0006241B" w:rsidDel="002A1D54" w:rsidRDefault="00DD23ED" w:rsidP="00DD23ED"/>
        </w:tc>
        <w:tc>
          <w:tcPr>
            <w:tcW w:w="4099" w:type="pct"/>
          </w:tcPr>
          <w:p w14:paraId="35DA6AE4" w14:textId="37CE7BF9" w:rsidR="00DD23ED" w:rsidRPr="0006241B" w:rsidRDefault="00DD23ED" w:rsidP="00E45ED5">
            <w:pPr>
              <w:jc w:val="both"/>
            </w:pPr>
            <w:r w:rsidRPr="0006241B">
              <w:t>Назначать параметры шероховатости поверхностей деталей приспособлений для штамповки</w:t>
            </w:r>
          </w:p>
        </w:tc>
      </w:tr>
      <w:tr w:rsidR="0006241B" w:rsidRPr="0006241B" w14:paraId="279C4E16" w14:textId="77777777" w:rsidTr="00E45ED5">
        <w:trPr>
          <w:trHeight w:val="20"/>
        </w:trPr>
        <w:tc>
          <w:tcPr>
            <w:tcW w:w="901" w:type="pct"/>
            <w:vMerge/>
          </w:tcPr>
          <w:p w14:paraId="15F68FC2" w14:textId="77777777" w:rsidR="00DD23ED" w:rsidRPr="0006241B" w:rsidDel="002A1D54" w:rsidRDefault="00DD23ED" w:rsidP="00DD23ED"/>
        </w:tc>
        <w:tc>
          <w:tcPr>
            <w:tcW w:w="4099" w:type="pct"/>
          </w:tcPr>
          <w:p w14:paraId="2EF5D294" w14:textId="7FFDE4D4" w:rsidR="00DD23ED" w:rsidRPr="0006241B" w:rsidRDefault="00DD23ED" w:rsidP="00C02A6A">
            <w:pPr>
              <w:jc w:val="both"/>
            </w:pPr>
            <w:r w:rsidRPr="0006241B">
              <w:t xml:space="preserve">Назначать марки инструментальных и конструкционных материалов </w:t>
            </w:r>
            <w:r w:rsidR="00C02A6A">
              <w:t>для</w:t>
            </w:r>
            <w:r w:rsidRPr="0006241B">
              <w:t xml:space="preserve"> детал</w:t>
            </w:r>
            <w:r w:rsidR="00C02A6A">
              <w:t>ей</w:t>
            </w:r>
            <w:r w:rsidRPr="0006241B">
              <w:t>, применяемы</w:t>
            </w:r>
            <w:r w:rsidR="00C02A6A">
              <w:t>х</w:t>
            </w:r>
            <w:r w:rsidRPr="0006241B">
              <w:t xml:space="preserve"> </w:t>
            </w:r>
            <w:r w:rsidR="001D2C31" w:rsidRPr="0006241B">
              <w:t>в</w:t>
            </w:r>
            <w:r w:rsidRPr="0006241B">
              <w:t xml:space="preserve"> приспособлени</w:t>
            </w:r>
            <w:r w:rsidR="001D2C31" w:rsidRPr="0006241B">
              <w:t>ях</w:t>
            </w:r>
            <w:r w:rsidRPr="0006241B">
              <w:t xml:space="preserve"> для штамповки</w:t>
            </w:r>
          </w:p>
        </w:tc>
      </w:tr>
      <w:tr w:rsidR="0006241B" w:rsidRPr="0006241B" w14:paraId="27BA3219" w14:textId="77777777" w:rsidTr="00E45ED5">
        <w:trPr>
          <w:trHeight w:val="20"/>
        </w:trPr>
        <w:tc>
          <w:tcPr>
            <w:tcW w:w="901" w:type="pct"/>
            <w:vMerge/>
          </w:tcPr>
          <w:p w14:paraId="326C5F0F" w14:textId="77777777" w:rsidR="00DD23ED" w:rsidRPr="0006241B" w:rsidDel="002A1D54" w:rsidRDefault="00DD23ED" w:rsidP="00DD23ED"/>
        </w:tc>
        <w:tc>
          <w:tcPr>
            <w:tcW w:w="4099" w:type="pct"/>
          </w:tcPr>
          <w:p w14:paraId="02879DB7" w14:textId="691DA913" w:rsidR="00DD23ED" w:rsidRPr="0006241B" w:rsidRDefault="00DD23ED" w:rsidP="00E45ED5">
            <w:pPr>
              <w:jc w:val="both"/>
            </w:pPr>
            <w:r w:rsidRPr="0006241B">
              <w:t>Выполнять типовые расчеты деталей приспособлений для штамповки</w:t>
            </w:r>
          </w:p>
        </w:tc>
      </w:tr>
      <w:tr w:rsidR="0006241B" w:rsidRPr="0006241B" w14:paraId="608F216B" w14:textId="77777777" w:rsidTr="00E45ED5">
        <w:trPr>
          <w:trHeight w:val="20"/>
        </w:trPr>
        <w:tc>
          <w:tcPr>
            <w:tcW w:w="901" w:type="pct"/>
            <w:vMerge/>
          </w:tcPr>
          <w:p w14:paraId="2D20C0E7" w14:textId="77777777" w:rsidR="00DD23ED" w:rsidRPr="0006241B" w:rsidDel="002A1D54" w:rsidRDefault="00DD23ED" w:rsidP="00DD23ED"/>
        </w:tc>
        <w:tc>
          <w:tcPr>
            <w:tcW w:w="4099" w:type="pct"/>
          </w:tcPr>
          <w:p w14:paraId="5C9523E6" w14:textId="68E1B6A1" w:rsidR="00DD23ED" w:rsidRPr="0006241B" w:rsidRDefault="00DD23ED" w:rsidP="00E45ED5">
            <w:pPr>
              <w:jc w:val="both"/>
            </w:pPr>
            <w:r w:rsidRPr="0006241B">
              <w:t>Выполнять рабочие чертежи деталей приспособлений для штамповки в соответствии с ЕСКД и локальными нормативно-техническими актами, принятыми в организации</w:t>
            </w:r>
          </w:p>
        </w:tc>
      </w:tr>
      <w:tr w:rsidR="0006241B" w:rsidRPr="0006241B" w14:paraId="59ACE46E" w14:textId="77777777" w:rsidTr="00E45ED5">
        <w:trPr>
          <w:trHeight w:val="20"/>
        </w:trPr>
        <w:tc>
          <w:tcPr>
            <w:tcW w:w="901" w:type="pct"/>
            <w:vMerge/>
          </w:tcPr>
          <w:p w14:paraId="46477E9E" w14:textId="77777777" w:rsidR="00DD23ED" w:rsidRPr="0006241B" w:rsidDel="002A1D54" w:rsidRDefault="00DD23ED" w:rsidP="00DD23ED"/>
        </w:tc>
        <w:tc>
          <w:tcPr>
            <w:tcW w:w="4099" w:type="pct"/>
          </w:tcPr>
          <w:p w14:paraId="3FD140BA" w14:textId="4ADAF1EB" w:rsidR="00DD23ED" w:rsidRPr="0006241B" w:rsidRDefault="00DD23ED" w:rsidP="00C02A6A">
            <w:pPr>
              <w:jc w:val="both"/>
            </w:pPr>
            <w:r w:rsidRPr="0006241B">
              <w:t xml:space="preserve">Назначать технические требования </w:t>
            </w:r>
            <w:r w:rsidR="00C02A6A">
              <w:t>к</w:t>
            </w:r>
            <w:r w:rsidRPr="0006241B">
              <w:t xml:space="preserve"> детал</w:t>
            </w:r>
            <w:r w:rsidR="00C02A6A">
              <w:t>ям</w:t>
            </w:r>
            <w:r w:rsidRPr="0006241B">
              <w:t xml:space="preserve"> приспособлений для штамповки</w:t>
            </w:r>
          </w:p>
        </w:tc>
      </w:tr>
      <w:tr w:rsidR="0006241B" w:rsidRPr="0006241B" w14:paraId="1B7B69E1" w14:textId="77777777" w:rsidTr="00E45ED5">
        <w:trPr>
          <w:trHeight w:val="20"/>
        </w:trPr>
        <w:tc>
          <w:tcPr>
            <w:tcW w:w="901" w:type="pct"/>
            <w:vMerge w:val="restart"/>
          </w:tcPr>
          <w:p w14:paraId="58C42707" w14:textId="77777777" w:rsidR="00FD3687" w:rsidRPr="0006241B" w:rsidRDefault="00FD3687" w:rsidP="00FD3687">
            <w:r w:rsidRPr="0006241B" w:rsidDel="002A1D54">
              <w:t>Необходимые знания</w:t>
            </w:r>
          </w:p>
        </w:tc>
        <w:tc>
          <w:tcPr>
            <w:tcW w:w="4099" w:type="pct"/>
          </w:tcPr>
          <w:p w14:paraId="781A13ED" w14:textId="07F93274" w:rsidR="00FD3687" w:rsidRPr="0006241B" w:rsidRDefault="00FD3687" w:rsidP="00E45ED5">
            <w:pPr>
              <w:jc w:val="both"/>
            </w:pPr>
            <w:r w:rsidRPr="0006241B">
              <w:t>Основы машиностроительного черчения</w:t>
            </w:r>
          </w:p>
        </w:tc>
      </w:tr>
      <w:tr w:rsidR="0006241B" w:rsidRPr="0006241B" w14:paraId="19378841" w14:textId="77777777" w:rsidTr="00E45ED5">
        <w:trPr>
          <w:trHeight w:val="20"/>
        </w:trPr>
        <w:tc>
          <w:tcPr>
            <w:tcW w:w="901" w:type="pct"/>
            <w:vMerge/>
          </w:tcPr>
          <w:p w14:paraId="68999D19" w14:textId="77777777" w:rsidR="00FD3687" w:rsidRPr="0006241B" w:rsidDel="002A1D54" w:rsidRDefault="00FD3687" w:rsidP="00FD3687"/>
        </w:tc>
        <w:tc>
          <w:tcPr>
            <w:tcW w:w="4099" w:type="pct"/>
          </w:tcPr>
          <w:p w14:paraId="682CC968" w14:textId="506A1FA0" w:rsidR="00FD3687" w:rsidRPr="0006241B" w:rsidRDefault="00FD3687" w:rsidP="00E45ED5">
            <w:pPr>
              <w:jc w:val="both"/>
            </w:pPr>
            <w:r w:rsidRPr="0006241B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6D143705" w14:textId="77777777" w:rsidTr="00E45ED5">
        <w:trPr>
          <w:trHeight w:val="20"/>
        </w:trPr>
        <w:tc>
          <w:tcPr>
            <w:tcW w:w="901" w:type="pct"/>
            <w:vMerge/>
          </w:tcPr>
          <w:p w14:paraId="37239BAC" w14:textId="77777777" w:rsidR="00FD3687" w:rsidRPr="0006241B" w:rsidDel="002A1D54" w:rsidRDefault="00FD3687" w:rsidP="00FD3687"/>
        </w:tc>
        <w:tc>
          <w:tcPr>
            <w:tcW w:w="4099" w:type="pct"/>
          </w:tcPr>
          <w:p w14:paraId="6C17EE0C" w14:textId="7E1DE2ED" w:rsidR="00FD3687" w:rsidRPr="0006241B" w:rsidRDefault="00FD3687" w:rsidP="00E45ED5">
            <w:pPr>
              <w:jc w:val="both"/>
            </w:pPr>
            <w:r w:rsidRPr="0006241B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5AA412F2" w14:textId="77777777" w:rsidTr="00E45ED5">
        <w:trPr>
          <w:trHeight w:val="20"/>
        </w:trPr>
        <w:tc>
          <w:tcPr>
            <w:tcW w:w="901" w:type="pct"/>
            <w:vMerge/>
          </w:tcPr>
          <w:p w14:paraId="3B8FB3FA" w14:textId="77777777" w:rsidR="00FD3687" w:rsidRPr="0006241B" w:rsidDel="002A1D54" w:rsidRDefault="00FD3687" w:rsidP="00FD3687"/>
        </w:tc>
        <w:tc>
          <w:tcPr>
            <w:tcW w:w="4099" w:type="pct"/>
          </w:tcPr>
          <w:p w14:paraId="12F84CB9" w14:textId="0EB0CFA5" w:rsidR="00FD3687" w:rsidRPr="0006241B" w:rsidRDefault="00FD3687" w:rsidP="00E45ED5">
            <w:pPr>
              <w:jc w:val="both"/>
            </w:pPr>
            <w:r w:rsidRPr="0006241B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623E0ACC" w14:textId="77777777" w:rsidTr="00E45ED5">
        <w:trPr>
          <w:trHeight w:val="20"/>
        </w:trPr>
        <w:tc>
          <w:tcPr>
            <w:tcW w:w="901" w:type="pct"/>
            <w:vMerge/>
          </w:tcPr>
          <w:p w14:paraId="6377C187" w14:textId="77777777" w:rsidR="00FD3687" w:rsidRPr="0006241B" w:rsidDel="002A1D54" w:rsidRDefault="00FD3687" w:rsidP="00FD3687"/>
        </w:tc>
        <w:tc>
          <w:tcPr>
            <w:tcW w:w="4099" w:type="pct"/>
          </w:tcPr>
          <w:p w14:paraId="04483C4D" w14:textId="5D313F34" w:rsidR="00FD3687" w:rsidRPr="0006241B" w:rsidRDefault="00FD3687" w:rsidP="00E45ED5">
            <w:pPr>
              <w:jc w:val="both"/>
            </w:pPr>
            <w:r w:rsidRPr="0006241B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21EBE680" w14:textId="77777777" w:rsidTr="00E45ED5">
        <w:trPr>
          <w:trHeight w:val="20"/>
        </w:trPr>
        <w:tc>
          <w:tcPr>
            <w:tcW w:w="901" w:type="pct"/>
            <w:vMerge/>
          </w:tcPr>
          <w:p w14:paraId="01311020" w14:textId="77777777" w:rsidR="00FD3687" w:rsidRPr="0006241B" w:rsidDel="002A1D54" w:rsidRDefault="00FD3687" w:rsidP="00FD3687"/>
        </w:tc>
        <w:tc>
          <w:tcPr>
            <w:tcW w:w="4099" w:type="pct"/>
          </w:tcPr>
          <w:p w14:paraId="52445133" w14:textId="27CB2AB2" w:rsidR="00FD3687" w:rsidRPr="0006241B" w:rsidRDefault="00FD3687" w:rsidP="00E45ED5">
            <w:pPr>
              <w:jc w:val="both"/>
            </w:pPr>
            <w:r w:rsidRPr="0006241B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47D9309A" w14:textId="77777777" w:rsidTr="00E45ED5">
        <w:trPr>
          <w:trHeight w:val="20"/>
        </w:trPr>
        <w:tc>
          <w:tcPr>
            <w:tcW w:w="901" w:type="pct"/>
            <w:vMerge/>
          </w:tcPr>
          <w:p w14:paraId="71F67AB0" w14:textId="77777777" w:rsidR="00FD3687" w:rsidRPr="0006241B" w:rsidDel="002A1D54" w:rsidRDefault="00FD3687" w:rsidP="00FD3687"/>
        </w:tc>
        <w:tc>
          <w:tcPr>
            <w:tcW w:w="4099" w:type="pct"/>
          </w:tcPr>
          <w:p w14:paraId="17CDA900" w14:textId="3D785DB3" w:rsidR="00FD3687" w:rsidRPr="0006241B" w:rsidRDefault="00FD3687" w:rsidP="00E45ED5">
            <w:pPr>
              <w:jc w:val="both"/>
            </w:pPr>
            <w:r w:rsidRPr="0006241B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6241B" w:rsidRPr="0006241B" w14:paraId="6314E759" w14:textId="77777777" w:rsidTr="00E45ED5">
        <w:trPr>
          <w:trHeight w:val="20"/>
        </w:trPr>
        <w:tc>
          <w:tcPr>
            <w:tcW w:w="901" w:type="pct"/>
            <w:vMerge/>
          </w:tcPr>
          <w:p w14:paraId="722A6859" w14:textId="77777777" w:rsidR="00FD3687" w:rsidRPr="0006241B" w:rsidDel="002A1D54" w:rsidRDefault="00FD3687" w:rsidP="00FD3687"/>
        </w:tc>
        <w:tc>
          <w:tcPr>
            <w:tcW w:w="4099" w:type="pct"/>
          </w:tcPr>
          <w:p w14:paraId="5FF20774" w14:textId="3F73C0C7" w:rsidR="00FD3687" w:rsidRPr="0006241B" w:rsidRDefault="00FD3687" w:rsidP="00E45ED5">
            <w:pPr>
              <w:jc w:val="both"/>
            </w:pPr>
            <w:r w:rsidRPr="0006241B">
              <w:t>Порядок работы с электронным архивом технической документации</w:t>
            </w:r>
          </w:p>
        </w:tc>
      </w:tr>
      <w:tr w:rsidR="0006241B" w:rsidRPr="0006241B" w14:paraId="56B18E19" w14:textId="77777777" w:rsidTr="00E45ED5">
        <w:trPr>
          <w:trHeight w:val="20"/>
        </w:trPr>
        <w:tc>
          <w:tcPr>
            <w:tcW w:w="901" w:type="pct"/>
            <w:vMerge/>
          </w:tcPr>
          <w:p w14:paraId="33FC24FD" w14:textId="77777777" w:rsidR="00FD3687" w:rsidRPr="0006241B" w:rsidDel="002A1D54" w:rsidRDefault="00FD3687" w:rsidP="00FD3687"/>
        </w:tc>
        <w:tc>
          <w:tcPr>
            <w:tcW w:w="4099" w:type="pct"/>
          </w:tcPr>
          <w:p w14:paraId="6B23C7B6" w14:textId="1B306C0D" w:rsidR="00FD3687" w:rsidRPr="0006241B" w:rsidRDefault="00FD3687" w:rsidP="00E45ED5">
            <w:pPr>
              <w:jc w:val="both"/>
            </w:pPr>
            <w:r w:rsidRPr="0006241B">
              <w:t>Нормативно-техническая документация по проектированию деталей приспособлений для штамповки</w:t>
            </w:r>
          </w:p>
        </w:tc>
      </w:tr>
      <w:tr w:rsidR="0006241B" w:rsidRPr="0006241B" w14:paraId="51F1A9A2" w14:textId="77777777" w:rsidTr="00E45ED5">
        <w:trPr>
          <w:trHeight w:val="20"/>
        </w:trPr>
        <w:tc>
          <w:tcPr>
            <w:tcW w:w="901" w:type="pct"/>
            <w:vMerge/>
          </w:tcPr>
          <w:p w14:paraId="74A52E05" w14:textId="77777777" w:rsidR="00FD3687" w:rsidRPr="0006241B" w:rsidDel="002A1D54" w:rsidRDefault="00FD3687" w:rsidP="00FD3687"/>
        </w:tc>
        <w:tc>
          <w:tcPr>
            <w:tcW w:w="4099" w:type="pct"/>
          </w:tcPr>
          <w:p w14:paraId="7FE366F4" w14:textId="1D13E98A" w:rsidR="00FD3687" w:rsidRPr="0006241B" w:rsidRDefault="00FD3687" w:rsidP="00E45ED5">
            <w:pPr>
              <w:jc w:val="both"/>
            </w:pPr>
            <w:r w:rsidRPr="0006241B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6241B" w:rsidRPr="0006241B" w14:paraId="09399CE9" w14:textId="77777777" w:rsidTr="00E45ED5">
        <w:trPr>
          <w:trHeight w:val="20"/>
        </w:trPr>
        <w:tc>
          <w:tcPr>
            <w:tcW w:w="901" w:type="pct"/>
            <w:vMerge/>
          </w:tcPr>
          <w:p w14:paraId="3F058398" w14:textId="77777777" w:rsidR="00FD3687" w:rsidRPr="0006241B" w:rsidDel="002A1D54" w:rsidRDefault="00FD3687" w:rsidP="00FD3687"/>
        </w:tc>
        <w:tc>
          <w:tcPr>
            <w:tcW w:w="4099" w:type="pct"/>
          </w:tcPr>
          <w:p w14:paraId="51962C98" w14:textId="1068EC5D" w:rsidR="00FD3687" w:rsidRPr="0006241B" w:rsidRDefault="00705410" w:rsidP="00E45ED5">
            <w:pPr>
              <w:jc w:val="both"/>
            </w:pPr>
            <w:r>
              <w:t>Положения ЕСКД и локальные нормативно-технические акты, принятые в организации</w:t>
            </w:r>
          </w:p>
        </w:tc>
      </w:tr>
      <w:tr w:rsidR="0006241B" w:rsidRPr="0006241B" w14:paraId="1A85CFD6" w14:textId="77777777" w:rsidTr="00E45ED5">
        <w:trPr>
          <w:trHeight w:val="20"/>
        </w:trPr>
        <w:tc>
          <w:tcPr>
            <w:tcW w:w="901" w:type="pct"/>
            <w:vMerge/>
          </w:tcPr>
          <w:p w14:paraId="0272E78E" w14:textId="77777777" w:rsidR="00FD3687" w:rsidRPr="0006241B" w:rsidDel="002A1D54" w:rsidRDefault="00FD3687" w:rsidP="00FD3687"/>
        </w:tc>
        <w:tc>
          <w:tcPr>
            <w:tcW w:w="4099" w:type="pct"/>
          </w:tcPr>
          <w:p w14:paraId="0D29E012" w14:textId="78381141" w:rsidR="00FD3687" w:rsidRPr="0006241B" w:rsidRDefault="00FD3687" w:rsidP="00E45ED5">
            <w:pPr>
              <w:jc w:val="both"/>
            </w:pPr>
            <w:r w:rsidRPr="0006241B">
              <w:t>Методы и способы выполнения рабочих чертежей в CAD-системах</w:t>
            </w:r>
          </w:p>
        </w:tc>
      </w:tr>
      <w:tr w:rsidR="0006241B" w:rsidRPr="0006241B" w14:paraId="237ECF6C" w14:textId="77777777" w:rsidTr="00E45ED5">
        <w:trPr>
          <w:trHeight w:val="20"/>
        </w:trPr>
        <w:tc>
          <w:tcPr>
            <w:tcW w:w="901" w:type="pct"/>
            <w:vMerge/>
          </w:tcPr>
          <w:p w14:paraId="1A82FF2E" w14:textId="77777777" w:rsidR="00FD3687" w:rsidRPr="0006241B" w:rsidDel="002A1D54" w:rsidRDefault="00FD3687" w:rsidP="00FD3687"/>
        </w:tc>
        <w:tc>
          <w:tcPr>
            <w:tcW w:w="4099" w:type="pct"/>
          </w:tcPr>
          <w:p w14:paraId="2E844604" w14:textId="4BBEB1DD" w:rsidR="00FD3687" w:rsidRPr="0006241B" w:rsidRDefault="00FD3687" w:rsidP="00E45ED5">
            <w:pPr>
              <w:jc w:val="both"/>
            </w:pPr>
            <w:r w:rsidRPr="0006241B">
              <w:t xml:space="preserve">Методы и способы твердотельного моделирования деталей </w:t>
            </w:r>
            <w:r w:rsidR="00C536EB" w:rsidRPr="0006241B">
              <w:t>приспособлений</w:t>
            </w:r>
            <w:r w:rsidRPr="0006241B">
              <w:t xml:space="preserve"> для штамповки</w:t>
            </w:r>
          </w:p>
        </w:tc>
      </w:tr>
      <w:tr w:rsidR="0006241B" w:rsidRPr="0006241B" w14:paraId="09E281BF" w14:textId="77777777" w:rsidTr="00E45ED5">
        <w:trPr>
          <w:trHeight w:val="20"/>
        </w:trPr>
        <w:tc>
          <w:tcPr>
            <w:tcW w:w="901" w:type="pct"/>
            <w:vMerge/>
          </w:tcPr>
          <w:p w14:paraId="52E83AC3" w14:textId="77777777" w:rsidR="00FD3687" w:rsidRPr="0006241B" w:rsidDel="002A1D54" w:rsidRDefault="00FD3687" w:rsidP="00FD3687"/>
        </w:tc>
        <w:tc>
          <w:tcPr>
            <w:tcW w:w="4099" w:type="pct"/>
          </w:tcPr>
          <w:p w14:paraId="322328D7" w14:textId="7641D77B" w:rsidR="00FD3687" w:rsidRPr="0006241B" w:rsidRDefault="00FD3687" w:rsidP="00E45ED5">
            <w:pPr>
              <w:jc w:val="both"/>
            </w:pPr>
            <w:r w:rsidRPr="0006241B">
              <w:t>Виды, конструкции и назначение кузнечно-штамповочного оборудования</w:t>
            </w:r>
          </w:p>
        </w:tc>
      </w:tr>
      <w:tr w:rsidR="0006241B" w:rsidRPr="0006241B" w14:paraId="210C1BD6" w14:textId="77777777" w:rsidTr="00E45ED5">
        <w:trPr>
          <w:trHeight w:val="20"/>
        </w:trPr>
        <w:tc>
          <w:tcPr>
            <w:tcW w:w="901" w:type="pct"/>
            <w:vMerge/>
          </w:tcPr>
          <w:p w14:paraId="5198345B" w14:textId="77777777" w:rsidR="00FD3687" w:rsidRPr="0006241B" w:rsidDel="002A1D54" w:rsidRDefault="00FD3687" w:rsidP="00FD3687"/>
        </w:tc>
        <w:tc>
          <w:tcPr>
            <w:tcW w:w="4099" w:type="pct"/>
          </w:tcPr>
          <w:p w14:paraId="571D7B32" w14:textId="7AB100BE" w:rsidR="00FD3687" w:rsidRPr="0006241B" w:rsidRDefault="00FD3687" w:rsidP="00E45ED5">
            <w:pPr>
              <w:jc w:val="both"/>
            </w:pPr>
            <w:r w:rsidRPr="0006241B">
              <w:t xml:space="preserve">Виды, конструкции и назначение штампов и </w:t>
            </w:r>
            <w:r w:rsidR="00A2229B" w:rsidRPr="0006241B">
              <w:t>пресс-форм</w:t>
            </w:r>
            <w:r w:rsidRPr="0006241B">
              <w:t xml:space="preserve"> для штамповки</w:t>
            </w:r>
          </w:p>
        </w:tc>
      </w:tr>
      <w:tr w:rsidR="0006241B" w:rsidRPr="0006241B" w14:paraId="47943EFD" w14:textId="77777777" w:rsidTr="00E45ED5">
        <w:trPr>
          <w:trHeight w:val="20"/>
        </w:trPr>
        <w:tc>
          <w:tcPr>
            <w:tcW w:w="901" w:type="pct"/>
            <w:vMerge/>
          </w:tcPr>
          <w:p w14:paraId="68949F15" w14:textId="77777777" w:rsidR="00FD3687" w:rsidRPr="0006241B" w:rsidDel="002A1D54" w:rsidRDefault="00FD3687" w:rsidP="00FD3687"/>
        </w:tc>
        <w:tc>
          <w:tcPr>
            <w:tcW w:w="4099" w:type="pct"/>
          </w:tcPr>
          <w:p w14:paraId="28A7C744" w14:textId="3772752D" w:rsidR="00FD3687" w:rsidRPr="0006241B" w:rsidRDefault="00C536EB" w:rsidP="00E45ED5">
            <w:pPr>
              <w:jc w:val="both"/>
            </w:pPr>
            <w:r w:rsidRPr="0006241B">
              <w:t>Виды, конструкции и назначение приспособлений для штамповки</w:t>
            </w:r>
          </w:p>
        </w:tc>
      </w:tr>
      <w:tr w:rsidR="0006241B" w:rsidRPr="0006241B" w14:paraId="43BE3248" w14:textId="77777777" w:rsidTr="00E45ED5">
        <w:trPr>
          <w:trHeight w:val="20"/>
        </w:trPr>
        <w:tc>
          <w:tcPr>
            <w:tcW w:w="901" w:type="pct"/>
            <w:vMerge/>
          </w:tcPr>
          <w:p w14:paraId="1D414E19" w14:textId="77777777" w:rsidR="00C536EB" w:rsidRPr="0006241B" w:rsidDel="002A1D54" w:rsidRDefault="00C536EB" w:rsidP="00C536EB"/>
        </w:tc>
        <w:tc>
          <w:tcPr>
            <w:tcW w:w="4099" w:type="pct"/>
          </w:tcPr>
          <w:p w14:paraId="6D5DD4EB" w14:textId="4754F1EA" w:rsidR="00C536EB" w:rsidRPr="0006241B" w:rsidRDefault="00C536EB" w:rsidP="00E45ED5">
            <w:pPr>
              <w:jc w:val="both"/>
            </w:pPr>
            <w:r w:rsidRPr="0006241B">
              <w:t>Основы проектирования деталей приспособлений для штамповки</w:t>
            </w:r>
          </w:p>
        </w:tc>
      </w:tr>
      <w:tr w:rsidR="0006241B" w:rsidRPr="0006241B" w14:paraId="1AE7CE5F" w14:textId="77777777" w:rsidTr="00E45ED5">
        <w:trPr>
          <w:trHeight w:val="20"/>
        </w:trPr>
        <w:tc>
          <w:tcPr>
            <w:tcW w:w="901" w:type="pct"/>
            <w:vMerge/>
          </w:tcPr>
          <w:p w14:paraId="729BD82F" w14:textId="77777777" w:rsidR="00C536EB" w:rsidRPr="0006241B" w:rsidDel="002A1D54" w:rsidRDefault="00C536EB" w:rsidP="00C536EB"/>
        </w:tc>
        <w:tc>
          <w:tcPr>
            <w:tcW w:w="4099" w:type="pct"/>
          </w:tcPr>
          <w:p w14:paraId="5FC16FB8" w14:textId="7446231C" w:rsidR="00C536EB" w:rsidRPr="0006241B" w:rsidRDefault="00C536EB" w:rsidP="00E45ED5">
            <w:pPr>
              <w:jc w:val="both"/>
            </w:pPr>
            <w:r w:rsidRPr="0006241B">
              <w:t>Порядок выполнения и содержание типовых расчетов деталей приспособлений для штамповки</w:t>
            </w:r>
          </w:p>
        </w:tc>
      </w:tr>
      <w:tr w:rsidR="0006241B" w:rsidRPr="0006241B" w14:paraId="221F19C3" w14:textId="77777777" w:rsidTr="00E45ED5">
        <w:trPr>
          <w:trHeight w:val="20"/>
        </w:trPr>
        <w:tc>
          <w:tcPr>
            <w:tcW w:w="901" w:type="pct"/>
            <w:vMerge/>
          </w:tcPr>
          <w:p w14:paraId="49E4D4E6" w14:textId="77777777" w:rsidR="00C536EB" w:rsidRPr="0006241B" w:rsidDel="002A1D54" w:rsidRDefault="00C536EB" w:rsidP="00C536EB"/>
        </w:tc>
        <w:tc>
          <w:tcPr>
            <w:tcW w:w="4099" w:type="pct"/>
          </w:tcPr>
          <w:p w14:paraId="6AC852D8" w14:textId="57C93FDE" w:rsidR="00C536EB" w:rsidRPr="0006241B" w:rsidRDefault="00C536EB" w:rsidP="00E45ED5">
            <w:pPr>
              <w:jc w:val="both"/>
            </w:pPr>
            <w:r w:rsidRPr="0006241B">
              <w:t>Название, назначение, обозначение на чертежах геометрических параметров деталей приспособлений для штамповки</w:t>
            </w:r>
          </w:p>
        </w:tc>
      </w:tr>
      <w:tr w:rsidR="0006241B" w:rsidRPr="0006241B" w14:paraId="5E010E9C" w14:textId="77777777" w:rsidTr="00E45ED5">
        <w:trPr>
          <w:trHeight w:val="20"/>
        </w:trPr>
        <w:tc>
          <w:tcPr>
            <w:tcW w:w="901" w:type="pct"/>
            <w:vMerge/>
          </w:tcPr>
          <w:p w14:paraId="1E2C19E5" w14:textId="77777777" w:rsidR="00C536EB" w:rsidRPr="0006241B" w:rsidDel="002A1D54" w:rsidRDefault="00C536EB" w:rsidP="00C536EB"/>
        </w:tc>
        <w:tc>
          <w:tcPr>
            <w:tcW w:w="4099" w:type="pct"/>
          </w:tcPr>
          <w:p w14:paraId="1CEA27AE" w14:textId="5EC7B7DB" w:rsidR="00C536EB" w:rsidRPr="0006241B" w:rsidRDefault="00C536EB" w:rsidP="00E45ED5">
            <w:pPr>
              <w:jc w:val="both"/>
            </w:pPr>
            <w:r w:rsidRPr="0006241B">
              <w:t>Правила назначения параметров шероховатости поверхностей деталей приспособлений для штамповки</w:t>
            </w:r>
          </w:p>
        </w:tc>
      </w:tr>
      <w:tr w:rsidR="0006241B" w:rsidRPr="0006241B" w14:paraId="5624624E" w14:textId="77777777" w:rsidTr="00E45ED5">
        <w:trPr>
          <w:trHeight w:val="20"/>
        </w:trPr>
        <w:tc>
          <w:tcPr>
            <w:tcW w:w="901" w:type="pct"/>
            <w:vMerge/>
          </w:tcPr>
          <w:p w14:paraId="699A4CB0" w14:textId="77777777" w:rsidR="00C536EB" w:rsidRPr="0006241B" w:rsidDel="002A1D54" w:rsidRDefault="00C536EB" w:rsidP="00C536EB"/>
        </w:tc>
        <w:tc>
          <w:tcPr>
            <w:tcW w:w="4099" w:type="pct"/>
          </w:tcPr>
          <w:p w14:paraId="5F7CE9DB" w14:textId="70C8D64F" w:rsidR="00C536EB" w:rsidRPr="0006241B" w:rsidRDefault="00C536EB" w:rsidP="00E45ED5">
            <w:pPr>
              <w:jc w:val="both"/>
            </w:pPr>
            <w:r w:rsidRPr="0006241B">
              <w:t>Правила назначения допусков на размеры, форму и расположение поверхностей деталей приспособлений для штамповки</w:t>
            </w:r>
          </w:p>
        </w:tc>
      </w:tr>
      <w:tr w:rsidR="0006241B" w:rsidRPr="0006241B" w14:paraId="04035E0F" w14:textId="77777777" w:rsidTr="00E45ED5">
        <w:trPr>
          <w:trHeight w:val="20"/>
        </w:trPr>
        <w:tc>
          <w:tcPr>
            <w:tcW w:w="901" w:type="pct"/>
            <w:vMerge/>
          </w:tcPr>
          <w:p w14:paraId="4CDC2BD1" w14:textId="77777777" w:rsidR="00C536EB" w:rsidRPr="0006241B" w:rsidDel="002A1D54" w:rsidRDefault="00C536EB" w:rsidP="00C536EB"/>
        </w:tc>
        <w:tc>
          <w:tcPr>
            <w:tcW w:w="4099" w:type="pct"/>
          </w:tcPr>
          <w:p w14:paraId="3589D6D4" w14:textId="4DA7ECE8" w:rsidR="00C536EB" w:rsidRPr="0006241B" w:rsidRDefault="00C536EB" w:rsidP="00E45ED5">
            <w:pPr>
              <w:jc w:val="both"/>
            </w:pPr>
            <w:r w:rsidRPr="0006241B">
              <w:t xml:space="preserve">Содержание технических требований, указываемых на чертежах </w:t>
            </w:r>
            <w:r w:rsidRPr="0006241B">
              <w:lastRenderedPageBreak/>
              <w:t>приспособлений для штамповки</w:t>
            </w:r>
          </w:p>
        </w:tc>
      </w:tr>
      <w:tr w:rsidR="0006241B" w:rsidRPr="0006241B" w14:paraId="0C0F2720" w14:textId="77777777" w:rsidTr="00E45ED5">
        <w:trPr>
          <w:trHeight w:val="20"/>
        </w:trPr>
        <w:tc>
          <w:tcPr>
            <w:tcW w:w="901" w:type="pct"/>
            <w:vMerge/>
          </w:tcPr>
          <w:p w14:paraId="103C0D2A" w14:textId="77777777" w:rsidR="00C536EB" w:rsidRPr="0006241B" w:rsidDel="002A1D54" w:rsidRDefault="00C536EB" w:rsidP="00C536EB"/>
        </w:tc>
        <w:tc>
          <w:tcPr>
            <w:tcW w:w="4099" w:type="pct"/>
          </w:tcPr>
          <w:p w14:paraId="6AD1C212" w14:textId="2F3496BD" w:rsidR="00C536EB" w:rsidRPr="0006241B" w:rsidRDefault="00C536EB" w:rsidP="00E45ED5">
            <w:pPr>
              <w:jc w:val="both"/>
            </w:pPr>
            <w:r w:rsidRPr="0006241B">
              <w:t xml:space="preserve">Виды, основные эксплуатационные и технологические свойства, маркировка инструментальных и конструкционных материалов, применяемых для деталей приспособлений </w:t>
            </w:r>
            <w:r w:rsidR="005A5566" w:rsidRPr="0006241B">
              <w:t>при</w:t>
            </w:r>
            <w:r w:rsidRPr="0006241B">
              <w:t xml:space="preserve"> штамповк</w:t>
            </w:r>
            <w:r w:rsidR="005A5566" w:rsidRPr="0006241B">
              <w:t>е</w:t>
            </w:r>
          </w:p>
        </w:tc>
      </w:tr>
      <w:tr w:rsidR="0006241B" w:rsidRPr="0006241B" w14:paraId="3EAC0C1B" w14:textId="77777777" w:rsidTr="00E45ED5">
        <w:trPr>
          <w:trHeight w:val="20"/>
        </w:trPr>
        <w:tc>
          <w:tcPr>
            <w:tcW w:w="901" w:type="pct"/>
            <w:vMerge/>
          </w:tcPr>
          <w:p w14:paraId="3C5CB065" w14:textId="77777777" w:rsidR="00C536EB" w:rsidRPr="0006241B" w:rsidDel="002A1D54" w:rsidRDefault="00C536EB" w:rsidP="00C536EB"/>
        </w:tc>
        <w:tc>
          <w:tcPr>
            <w:tcW w:w="4099" w:type="pct"/>
          </w:tcPr>
          <w:p w14:paraId="4AE7EE41" w14:textId="1FDA5291" w:rsidR="00C536EB" w:rsidRPr="0006241B" w:rsidRDefault="00C536EB" w:rsidP="00E45ED5">
            <w:pPr>
              <w:jc w:val="both"/>
            </w:pPr>
            <w:r w:rsidRPr="0006241B">
              <w:t>Виды термической обработки инструментальных и конструкционных сталей, применяемых в приспособлениях для штамповки</w:t>
            </w:r>
          </w:p>
        </w:tc>
      </w:tr>
      <w:tr w:rsidR="0006241B" w:rsidRPr="0006241B" w14:paraId="454A7B37" w14:textId="77777777" w:rsidTr="00E45ED5">
        <w:trPr>
          <w:trHeight w:val="20"/>
        </w:trPr>
        <w:tc>
          <w:tcPr>
            <w:tcW w:w="901" w:type="pct"/>
            <w:vMerge/>
          </w:tcPr>
          <w:p w14:paraId="69592F23" w14:textId="77777777" w:rsidR="00C536EB" w:rsidRPr="0006241B" w:rsidDel="002A1D54" w:rsidRDefault="00C536EB" w:rsidP="00C536EB"/>
        </w:tc>
        <w:tc>
          <w:tcPr>
            <w:tcW w:w="4099" w:type="pct"/>
          </w:tcPr>
          <w:p w14:paraId="1D724EEC" w14:textId="70607A33" w:rsidR="00C536EB" w:rsidRPr="0006241B" w:rsidRDefault="00C536EB" w:rsidP="00E45ED5">
            <w:pPr>
              <w:jc w:val="both"/>
            </w:pPr>
            <w:r w:rsidRPr="0006241B">
              <w:t>Технические требования, предъявляемые к деталям приспособлений для штамповки</w:t>
            </w:r>
          </w:p>
        </w:tc>
      </w:tr>
      <w:tr w:rsidR="0006241B" w:rsidRPr="0006241B" w14:paraId="5B5D15CB" w14:textId="77777777" w:rsidTr="00E45ED5">
        <w:trPr>
          <w:trHeight w:val="20"/>
        </w:trPr>
        <w:tc>
          <w:tcPr>
            <w:tcW w:w="901" w:type="pct"/>
            <w:vMerge/>
          </w:tcPr>
          <w:p w14:paraId="5565D1C2" w14:textId="77777777" w:rsidR="00C536EB" w:rsidRPr="0006241B" w:rsidDel="002A1D54" w:rsidRDefault="00C536EB" w:rsidP="00C536EB"/>
        </w:tc>
        <w:tc>
          <w:tcPr>
            <w:tcW w:w="4099" w:type="pct"/>
          </w:tcPr>
          <w:p w14:paraId="3E2CE514" w14:textId="227D1308" w:rsidR="00C536EB" w:rsidRPr="0006241B" w:rsidRDefault="00C536EB" w:rsidP="00E45ED5">
            <w:pPr>
              <w:jc w:val="both"/>
            </w:pPr>
            <w:r w:rsidRPr="0006241B">
              <w:t>Типовые технологические процессы штамповки</w:t>
            </w:r>
          </w:p>
        </w:tc>
      </w:tr>
      <w:tr w:rsidR="0006241B" w:rsidRPr="0006241B" w14:paraId="69A565C2" w14:textId="77777777" w:rsidTr="00E45ED5">
        <w:trPr>
          <w:trHeight w:val="20"/>
        </w:trPr>
        <w:tc>
          <w:tcPr>
            <w:tcW w:w="901" w:type="pct"/>
            <w:vMerge/>
          </w:tcPr>
          <w:p w14:paraId="1D19EB4F" w14:textId="77777777" w:rsidR="00C536EB" w:rsidRPr="0006241B" w:rsidDel="002A1D54" w:rsidRDefault="00C536EB" w:rsidP="00C536EB"/>
        </w:tc>
        <w:tc>
          <w:tcPr>
            <w:tcW w:w="4099" w:type="pct"/>
          </w:tcPr>
          <w:p w14:paraId="0664F205" w14:textId="49AFE6F3" w:rsidR="00C536EB" w:rsidRPr="0006241B" w:rsidRDefault="00C536EB" w:rsidP="00E45ED5">
            <w:pPr>
              <w:jc w:val="both"/>
            </w:pPr>
            <w:r w:rsidRPr="0006241B">
              <w:t>Условия и правила эксплуатации приспособлений для штамповки</w:t>
            </w:r>
          </w:p>
        </w:tc>
      </w:tr>
      <w:tr w:rsidR="0006241B" w:rsidRPr="0006241B" w14:paraId="0817635A" w14:textId="77777777" w:rsidTr="00E45ED5">
        <w:trPr>
          <w:trHeight w:val="20"/>
        </w:trPr>
        <w:tc>
          <w:tcPr>
            <w:tcW w:w="901" w:type="pct"/>
            <w:vMerge/>
          </w:tcPr>
          <w:p w14:paraId="116E798E" w14:textId="77777777" w:rsidR="00C536EB" w:rsidRPr="0006241B" w:rsidDel="002A1D54" w:rsidRDefault="00C536EB" w:rsidP="00C536EB"/>
        </w:tc>
        <w:tc>
          <w:tcPr>
            <w:tcW w:w="4099" w:type="pct"/>
          </w:tcPr>
          <w:p w14:paraId="5639F275" w14:textId="307665F9" w:rsidR="00C536EB" w:rsidRPr="0006241B" w:rsidRDefault="00C536EB" w:rsidP="00E45ED5">
            <w:pPr>
              <w:jc w:val="both"/>
            </w:pPr>
            <w:r w:rsidRPr="0006241B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E45ED5" w:rsidRPr="0006241B" w14:paraId="3352A792" w14:textId="77777777" w:rsidTr="00E45ED5">
        <w:trPr>
          <w:trHeight w:val="20"/>
        </w:trPr>
        <w:tc>
          <w:tcPr>
            <w:tcW w:w="901" w:type="pct"/>
          </w:tcPr>
          <w:p w14:paraId="044B15F1" w14:textId="77777777" w:rsidR="00C536EB" w:rsidRPr="0006241B" w:rsidDel="002A1D54" w:rsidRDefault="00C536EB" w:rsidP="00C536EB">
            <w:r w:rsidRPr="0006241B" w:rsidDel="002A1D54">
              <w:t>Другие характеристики</w:t>
            </w:r>
          </w:p>
        </w:tc>
        <w:tc>
          <w:tcPr>
            <w:tcW w:w="4099" w:type="pct"/>
          </w:tcPr>
          <w:p w14:paraId="4F957267" w14:textId="15D20B40" w:rsidR="00C536EB" w:rsidRPr="0006241B" w:rsidRDefault="00A03DE7" w:rsidP="00E45ED5">
            <w:pPr>
              <w:jc w:val="both"/>
            </w:pPr>
            <w:r>
              <w:t>-</w:t>
            </w:r>
          </w:p>
        </w:tc>
      </w:tr>
    </w:tbl>
    <w:p w14:paraId="6C5347FD" w14:textId="77777777" w:rsidR="004C3D87" w:rsidRPr="0006241B" w:rsidRDefault="004C3D87" w:rsidP="00CA476C"/>
    <w:p w14:paraId="348BC28C" w14:textId="77777777" w:rsidR="00606A71" w:rsidRPr="0006241B" w:rsidRDefault="00606A71" w:rsidP="00EA5A51">
      <w:pPr>
        <w:pStyle w:val="2"/>
        <w:spacing w:before="0" w:after="0"/>
      </w:pPr>
      <w:bookmarkStart w:id="10" w:name="_Toc193273873"/>
      <w:r w:rsidRPr="0006241B">
        <w:t>3.2. Обобщенная трудовая функция</w:t>
      </w:r>
      <w:bookmarkEnd w:id="10"/>
    </w:p>
    <w:p w14:paraId="70B3409C" w14:textId="77777777" w:rsidR="00606A71" w:rsidRPr="0006241B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4994"/>
        <w:gridCol w:w="725"/>
        <w:gridCol w:w="434"/>
        <w:gridCol w:w="1594"/>
        <w:gridCol w:w="1007"/>
      </w:tblGrid>
      <w:tr w:rsidR="00E45ED5" w:rsidRPr="0006241B" w14:paraId="589771A7" w14:textId="77777777" w:rsidTr="00E45ED5">
        <w:trPr>
          <w:trHeight w:val="20"/>
        </w:trPr>
        <w:tc>
          <w:tcPr>
            <w:tcW w:w="80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7C29304" w14:textId="77777777" w:rsidR="00606A71" w:rsidRPr="0006241B" w:rsidRDefault="00606A71" w:rsidP="00015868">
            <w:r w:rsidRPr="0006241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8EBB1F" w14:textId="2434EAE3" w:rsidR="00606A71" w:rsidRPr="0006241B" w:rsidRDefault="003C5AA4" w:rsidP="00015868">
            <w:r w:rsidRPr="0006241B">
              <w:t xml:space="preserve">Проектирование штампов и </w:t>
            </w:r>
            <w:r w:rsidR="00A2229B" w:rsidRPr="0006241B">
              <w:t>пресс-форм</w:t>
            </w:r>
            <w:r w:rsidRPr="0006241B">
              <w:t xml:space="preserve"> для кузнечно-штамповочного оборудования малой мощности</w:t>
            </w:r>
          </w:p>
        </w:tc>
        <w:tc>
          <w:tcPr>
            <w:tcW w:w="3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4AD76B7" w14:textId="77777777" w:rsidR="00606A71" w:rsidRPr="0006241B" w:rsidRDefault="00606A71" w:rsidP="00015868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Код</w:t>
            </w:r>
          </w:p>
        </w:tc>
        <w:tc>
          <w:tcPr>
            <w:tcW w:w="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B03E65" w14:textId="77777777" w:rsidR="00606A71" w:rsidRPr="0006241B" w:rsidRDefault="00B86790" w:rsidP="00015868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B</w:t>
            </w:r>
          </w:p>
        </w:tc>
        <w:tc>
          <w:tcPr>
            <w:tcW w:w="7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D568288" w14:textId="77777777" w:rsidR="00606A71" w:rsidRPr="0006241B" w:rsidRDefault="00606A71" w:rsidP="00015868">
            <w:pPr>
              <w:jc w:val="center"/>
            </w:pPr>
            <w:r w:rsidRPr="0006241B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DA6D13" w14:textId="77777777" w:rsidR="00606A71" w:rsidRPr="0006241B" w:rsidRDefault="00606A71" w:rsidP="00015868">
            <w:pPr>
              <w:jc w:val="center"/>
            </w:pPr>
            <w:r w:rsidRPr="0006241B">
              <w:t>5</w:t>
            </w:r>
          </w:p>
        </w:tc>
      </w:tr>
    </w:tbl>
    <w:p w14:paraId="638A7412" w14:textId="77777777" w:rsidR="00606A71" w:rsidRPr="0006241B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06241B" w:rsidRPr="0006241B" w14:paraId="4EBD35B7" w14:textId="77777777" w:rsidTr="00E45ED5">
        <w:trPr>
          <w:trHeight w:val="20"/>
        </w:trPr>
        <w:tc>
          <w:tcPr>
            <w:tcW w:w="904" w:type="pct"/>
          </w:tcPr>
          <w:p w14:paraId="5193C9EE" w14:textId="30B578F6" w:rsidR="00606A71" w:rsidRPr="0006241B" w:rsidRDefault="00E45ED5" w:rsidP="00015868">
            <w:r>
              <w:t>Возможные наименования должностей, профессий рабочих</w:t>
            </w:r>
          </w:p>
        </w:tc>
        <w:tc>
          <w:tcPr>
            <w:tcW w:w="4096" w:type="pct"/>
          </w:tcPr>
          <w:p w14:paraId="1EA27B37" w14:textId="038940E5" w:rsidR="006D3D06" w:rsidRPr="0006241B" w:rsidRDefault="006D3D06" w:rsidP="006D3D06">
            <w:r w:rsidRPr="0006241B">
              <w:t>Инженер-конструктор</w:t>
            </w:r>
          </w:p>
          <w:p w14:paraId="5A5DAEB1" w14:textId="4E3B43CC" w:rsidR="006D3D06" w:rsidRPr="0006241B" w:rsidRDefault="006D3D06" w:rsidP="006D3D06">
            <w:r w:rsidRPr="0006241B">
              <w:t xml:space="preserve">Инженер по инструменту </w:t>
            </w:r>
          </w:p>
          <w:p w14:paraId="2DB67ED0" w14:textId="6E6F4C69" w:rsidR="00606A71" w:rsidRPr="0006241B" w:rsidRDefault="00606A71" w:rsidP="006D3D06">
            <w:r w:rsidRPr="0006241B">
              <w:t xml:space="preserve">Инженер-конструктор </w:t>
            </w:r>
            <w:r w:rsidRPr="0006241B">
              <w:rPr>
                <w:lang w:val="lt-LT"/>
              </w:rPr>
              <w:t>I</w:t>
            </w:r>
            <w:r w:rsidRPr="0006241B">
              <w:rPr>
                <w:lang w:val="en-US"/>
              </w:rPr>
              <w:t>I</w:t>
            </w:r>
            <w:r w:rsidRPr="0006241B">
              <w:rPr>
                <w:lang w:val="lt-LT"/>
              </w:rPr>
              <w:t xml:space="preserve">I </w:t>
            </w:r>
            <w:r w:rsidRPr="0006241B">
              <w:t>категории</w:t>
            </w:r>
          </w:p>
          <w:p w14:paraId="20754AA4" w14:textId="74EFB89B" w:rsidR="00606A71" w:rsidRPr="0006241B" w:rsidRDefault="00606A71" w:rsidP="00015868">
            <w:r w:rsidRPr="0006241B">
              <w:t xml:space="preserve">Инженер по инструменту </w:t>
            </w:r>
            <w:r w:rsidRPr="0006241B">
              <w:rPr>
                <w:lang w:val="en-US"/>
              </w:rPr>
              <w:t>III</w:t>
            </w:r>
            <w:r w:rsidRPr="0006241B">
              <w:t xml:space="preserve"> категории</w:t>
            </w:r>
          </w:p>
        </w:tc>
      </w:tr>
    </w:tbl>
    <w:p w14:paraId="4BC299E7" w14:textId="77777777" w:rsidR="00606A71" w:rsidRDefault="00606A71" w:rsidP="00606A71"/>
    <w:p w14:paraId="632E2EFE" w14:textId="77777777" w:rsidR="00D66630" w:rsidRPr="00D66630" w:rsidRDefault="00D66630" w:rsidP="00D66630">
      <w:r w:rsidRPr="00D66630">
        <w:t>Пути достижения квалификации</w:t>
      </w:r>
    </w:p>
    <w:p w14:paraId="0D9407F9" w14:textId="77777777" w:rsidR="00D66630" w:rsidRPr="0006241B" w:rsidRDefault="00D66630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06241B" w:rsidRPr="0006241B" w14:paraId="6DA76A27" w14:textId="77777777" w:rsidTr="00E45ED5">
        <w:trPr>
          <w:trHeight w:val="20"/>
        </w:trPr>
        <w:tc>
          <w:tcPr>
            <w:tcW w:w="904" w:type="pct"/>
          </w:tcPr>
          <w:p w14:paraId="03970664" w14:textId="081D9E50" w:rsidR="00606A71" w:rsidRPr="0006241B" w:rsidRDefault="00E45ED5" w:rsidP="00015868">
            <w:r>
              <w:t>Образование и обучение</w:t>
            </w:r>
          </w:p>
        </w:tc>
        <w:tc>
          <w:tcPr>
            <w:tcW w:w="4096" w:type="pct"/>
          </w:tcPr>
          <w:p w14:paraId="53DCEB24" w14:textId="3DDE7D9D" w:rsidR="00606A71" w:rsidRPr="0006241B" w:rsidRDefault="00606A71" w:rsidP="00D275AC">
            <w:r w:rsidRPr="0006241B">
              <w:t>Среднее профессиональное образование – программы подготовки специалистов среднего звена</w:t>
            </w:r>
          </w:p>
          <w:p w14:paraId="1B85BD83" w14:textId="24005F48" w:rsidR="00DC17C8" w:rsidRPr="0006241B" w:rsidRDefault="00DC17C8" w:rsidP="00D275AC">
            <w:r w:rsidRPr="0006241B">
              <w:t>или</w:t>
            </w:r>
          </w:p>
          <w:p w14:paraId="5D35A27C" w14:textId="77777777" w:rsidR="00606A71" w:rsidRPr="0006241B" w:rsidRDefault="00606A71" w:rsidP="00D275AC">
            <w:r w:rsidRPr="0006241B">
              <w:t xml:space="preserve">Высшее образование – </w:t>
            </w:r>
            <w:proofErr w:type="spellStart"/>
            <w:r w:rsidRPr="0006241B">
              <w:t>бакалавриат</w:t>
            </w:r>
            <w:proofErr w:type="spellEnd"/>
          </w:p>
        </w:tc>
      </w:tr>
      <w:tr w:rsidR="0006241B" w:rsidRPr="0006241B" w14:paraId="15922026" w14:textId="77777777" w:rsidTr="00E45ED5">
        <w:trPr>
          <w:trHeight w:val="20"/>
        </w:trPr>
        <w:tc>
          <w:tcPr>
            <w:tcW w:w="904" w:type="pct"/>
          </w:tcPr>
          <w:p w14:paraId="3D6CE765" w14:textId="31899BAB" w:rsidR="006D3D06" w:rsidRPr="0006241B" w:rsidRDefault="00E45ED5" w:rsidP="006D3D06">
            <w:r>
              <w:t>Опыт практической работы</w:t>
            </w:r>
          </w:p>
        </w:tc>
        <w:tc>
          <w:tcPr>
            <w:tcW w:w="4096" w:type="pct"/>
          </w:tcPr>
          <w:p w14:paraId="14B6C4F7" w14:textId="442963E2" w:rsidR="006D3D06" w:rsidRPr="0006241B" w:rsidRDefault="006D3D06" w:rsidP="006D3D06">
            <w:r w:rsidRPr="0006241B">
              <w:t>Для должностей инженеров без категории не менее двух лет техником-конструктором при наличии среднего профессионального образования по программам подготовки специалистов среднего звена</w:t>
            </w:r>
          </w:p>
          <w:p w14:paraId="15F5E656" w14:textId="0DAC7B0A" w:rsidR="00146E7D" w:rsidRPr="0006241B" w:rsidRDefault="006D3D06" w:rsidP="00D275AC">
            <w:r w:rsidRPr="0006241B">
              <w:t xml:space="preserve">Для должностей инженеров </w:t>
            </w:r>
            <w:r w:rsidRPr="0006241B">
              <w:rPr>
                <w:lang w:val="en-US"/>
              </w:rPr>
              <w:t>III</w:t>
            </w:r>
            <w:r w:rsidRPr="0006241B">
              <w:t xml:space="preserve"> категории не менее шести месяцев в должности инженера-конструктора без категории</w:t>
            </w:r>
          </w:p>
        </w:tc>
      </w:tr>
    </w:tbl>
    <w:p w14:paraId="7DCDAC8C" w14:textId="77777777" w:rsidR="00D66630" w:rsidRDefault="00D6663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06241B" w:rsidRPr="0006241B" w14:paraId="4F3898A9" w14:textId="77777777" w:rsidTr="00E45ED5">
        <w:trPr>
          <w:trHeight w:val="20"/>
        </w:trPr>
        <w:tc>
          <w:tcPr>
            <w:tcW w:w="904" w:type="pct"/>
          </w:tcPr>
          <w:p w14:paraId="7FFFD985" w14:textId="77777777" w:rsidR="006D3D06" w:rsidRPr="0006241B" w:rsidRDefault="006D3D06" w:rsidP="006D3D06">
            <w:r w:rsidRPr="0006241B">
              <w:t>Особые условия допуска к работе</w:t>
            </w:r>
          </w:p>
        </w:tc>
        <w:tc>
          <w:tcPr>
            <w:tcW w:w="4096" w:type="pct"/>
          </w:tcPr>
          <w:p w14:paraId="1548C5E2" w14:textId="77777777" w:rsidR="006D3D06" w:rsidRPr="0006241B" w:rsidRDefault="006D3D06" w:rsidP="00D275AC">
            <w:pPr>
              <w:rPr>
                <w:shd w:val="clear" w:color="auto" w:fill="FFFFFF"/>
              </w:rPr>
            </w:pPr>
            <w:r w:rsidRPr="0006241B">
              <w:rPr>
                <w:shd w:val="clear" w:color="auto" w:fill="FFFFFF"/>
              </w:rPr>
              <w:t>Прохождение противопожарного инструктажа</w:t>
            </w:r>
          </w:p>
          <w:p w14:paraId="23DC2307" w14:textId="297C3740" w:rsidR="006D3D06" w:rsidRPr="0006241B" w:rsidRDefault="00A03DE7" w:rsidP="00D275AC">
            <w:pPr>
              <w:rPr>
                <w:shd w:val="clear" w:color="auto" w:fill="FFFFFF"/>
              </w:rPr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D66630" w:rsidRPr="0006241B" w14:paraId="79599E0F" w14:textId="77777777" w:rsidTr="00E45ED5">
        <w:trPr>
          <w:trHeight w:val="20"/>
        </w:trPr>
        <w:tc>
          <w:tcPr>
            <w:tcW w:w="904" w:type="pct"/>
          </w:tcPr>
          <w:p w14:paraId="67AB05D3" w14:textId="3C8B2DE0" w:rsidR="00D66630" w:rsidRPr="0006241B" w:rsidRDefault="00D66630" w:rsidP="006D3D06">
            <w:r>
              <w:t>Другие характеристики</w:t>
            </w:r>
          </w:p>
        </w:tc>
        <w:tc>
          <w:tcPr>
            <w:tcW w:w="4096" w:type="pct"/>
          </w:tcPr>
          <w:p w14:paraId="270B58C7" w14:textId="426BC410" w:rsidR="00D66630" w:rsidRPr="0006241B" w:rsidRDefault="00D66630" w:rsidP="00D275A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</w:tbl>
    <w:p w14:paraId="4945726C" w14:textId="77777777" w:rsidR="00606A71" w:rsidRPr="0006241B" w:rsidRDefault="00606A71" w:rsidP="00606A71"/>
    <w:p w14:paraId="084369B6" w14:textId="11B767FE" w:rsidR="00606A71" w:rsidRPr="0006241B" w:rsidRDefault="00E45ED5" w:rsidP="00606A71">
      <w:r>
        <w:t>Справочная информация</w:t>
      </w:r>
    </w:p>
    <w:p w14:paraId="1D3B21BE" w14:textId="77777777" w:rsidR="00606A71" w:rsidRPr="0006241B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15"/>
        <w:gridCol w:w="1897"/>
        <w:gridCol w:w="6809"/>
      </w:tblGrid>
      <w:tr w:rsidR="0006241B" w:rsidRPr="0006241B" w14:paraId="3C4AD1C1" w14:textId="77777777" w:rsidTr="003F73D7">
        <w:trPr>
          <w:trHeight w:val="20"/>
        </w:trPr>
        <w:tc>
          <w:tcPr>
            <w:tcW w:w="823" w:type="pct"/>
            <w:vAlign w:val="center"/>
          </w:tcPr>
          <w:p w14:paraId="008A3977" w14:textId="77777777" w:rsidR="00606A71" w:rsidRPr="0006241B" w:rsidRDefault="00606A71" w:rsidP="00E45ED5">
            <w:pPr>
              <w:jc w:val="center"/>
            </w:pPr>
            <w:r w:rsidRPr="0006241B">
              <w:t>Наименование документа</w:t>
            </w:r>
          </w:p>
        </w:tc>
        <w:tc>
          <w:tcPr>
            <w:tcW w:w="910" w:type="pct"/>
            <w:vAlign w:val="center"/>
          </w:tcPr>
          <w:p w14:paraId="51CB29A0" w14:textId="77777777" w:rsidR="00606A71" w:rsidRPr="0006241B" w:rsidRDefault="00606A71" w:rsidP="00E45ED5">
            <w:pPr>
              <w:jc w:val="center"/>
            </w:pPr>
            <w:r w:rsidRPr="0006241B">
              <w:t>Код</w:t>
            </w:r>
          </w:p>
        </w:tc>
        <w:tc>
          <w:tcPr>
            <w:tcW w:w="3267" w:type="pct"/>
            <w:vAlign w:val="center"/>
          </w:tcPr>
          <w:p w14:paraId="7A08BD15" w14:textId="392DFD62" w:rsidR="00606A71" w:rsidRPr="0006241B" w:rsidRDefault="00E45ED5" w:rsidP="00E45ED5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06241B" w:rsidRPr="0006241B" w14:paraId="38D84D64" w14:textId="77777777" w:rsidTr="003F73D7">
        <w:trPr>
          <w:trHeight w:val="20"/>
        </w:trPr>
        <w:tc>
          <w:tcPr>
            <w:tcW w:w="823" w:type="pct"/>
          </w:tcPr>
          <w:p w14:paraId="1D5DAE29" w14:textId="77777777" w:rsidR="00606A71" w:rsidRPr="0006241B" w:rsidRDefault="00606A71" w:rsidP="00E45ED5">
            <w:pPr>
              <w:rPr>
                <w:vertAlign w:val="superscript"/>
              </w:rPr>
            </w:pPr>
            <w:r w:rsidRPr="0006241B">
              <w:t>ОКЗ</w:t>
            </w:r>
          </w:p>
        </w:tc>
        <w:tc>
          <w:tcPr>
            <w:tcW w:w="910" w:type="pct"/>
          </w:tcPr>
          <w:p w14:paraId="2DEF1497" w14:textId="77777777" w:rsidR="00606A71" w:rsidRPr="0006241B" w:rsidRDefault="00606A71" w:rsidP="00E45ED5">
            <w:r w:rsidRPr="0006241B">
              <w:t>2141</w:t>
            </w:r>
          </w:p>
        </w:tc>
        <w:tc>
          <w:tcPr>
            <w:tcW w:w="3267" w:type="pct"/>
          </w:tcPr>
          <w:p w14:paraId="47F5B973" w14:textId="77777777" w:rsidR="00606A71" w:rsidRPr="0006241B" w:rsidRDefault="00606A71" w:rsidP="00E45ED5">
            <w:r w:rsidRPr="0006241B">
              <w:t xml:space="preserve">Инженеры в промышленности и на производстве </w:t>
            </w:r>
          </w:p>
        </w:tc>
      </w:tr>
      <w:tr w:rsidR="0006241B" w:rsidRPr="0006241B" w14:paraId="76EDEC57" w14:textId="77777777" w:rsidTr="003F73D7">
        <w:trPr>
          <w:trHeight w:val="20"/>
        </w:trPr>
        <w:tc>
          <w:tcPr>
            <w:tcW w:w="823" w:type="pct"/>
          </w:tcPr>
          <w:p w14:paraId="5D1DBC49" w14:textId="77777777" w:rsidR="00606A71" w:rsidRPr="0006241B" w:rsidRDefault="00606A71" w:rsidP="00E45ED5">
            <w:r w:rsidRPr="0006241B">
              <w:lastRenderedPageBreak/>
              <w:t xml:space="preserve">ЕКС </w:t>
            </w:r>
          </w:p>
        </w:tc>
        <w:tc>
          <w:tcPr>
            <w:tcW w:w="910" w:type="pct"/>
          </w:tcPr>
          <w:p w14:paraId="58CD16E2" w14:textId="77777777" w:rsidR="00606A71" w:rsidRPr="0006241B" w:rsidRDefault="00606A71" w:rsidP="00E45ED5">
            <w:r w:rsidRPr="0006241B">
              <w:t>-</w:t>
            </w:r>
          </w:p>
        </w:tc>
        <w:tc>
          <w:tcPr>
            <w:tcW w:w="3267" w:type="pct"/>
          </w:tcPr>
          <w:p w14:paraId="4EF3B830" w14:textId="77777777" w:rsidR="00606A71" w:rsidRPr="0006241B" w:rsidRDefault="00606A71" w:rsidP="00E45ED5">
            <w:r w:rsidRPr="0006241B">
              <w:t>Инженер-конструктор (конструктор)</w:t>
            </w:r>
          </w:p>
        </w:tc>
      </w:tr>
      <w:tr w:rsidR="0006241B" w:rsidRPr="0006241B" w14:paraId="33A8A25A" w14:textId="77777777" w:rsidTr="003F73D7">
        <w:trPr>
          <w:trHeight w:val="20"/>
        </w:trPr>
        <w:tc>
          <w:tcPr>
            <w:tcW w:w="823" w:type="pct"/>
          </w:tcPr>
          <w:p w14:paraId="2090BCD2" w14:textId="77777777" w:rsidR="00606A71" w:rsidRPr="0006241B" w:rsidRDefault="00606A71" w:rsidP="00E45ED5">
            <w:r w:rsidRPr="0006241B">
              <w:t>ОКПДТР</w:t>
            </w:r>
          </w:p>
        </w:tc>
        <w:tc>
          <w:tcPr>
            <w:tcW w:w="910" w:type="pct"/>
          </w:tcPr>
          <w:p w14:paraId="6BA87776" w14:textId="1C2481E8" w:rsidR="00606A71" w:rsidRPr="0006241B" w:rsidRDefault="005B2769" w:rsidP="00E45ED5">
            <w:r w:rsidRPr="005B2769">
              <w:t>201524</w:t>
            </w:r>
          </w:p>
        </w:tc>
        <w:tc>
          <w:tcPr>
            <w:tcW w:w="3267" w:type="pct"/>
          </w:tcPr>
          <w:p w14:paraId="38FBEC65" w14:textId="77777777" w:rsidR="00606A71" w:rsidRPr="0006241B" w:rsidRDefault="00606A71" w:rsidP="00E45E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241B">
              <w:t>Инженер-конструктор</w:t>
            </w:r>
          </w:p>
        </w:tc>
      </w:tr>
      <w:tr w:rsidR="003F73D7" w:rsidRPr="0006241B" w14:paraId="1A58A882" w14:textId="77777777" w:rsidTr="003F73D7">
        <w:trPr>
          <w:trHeight w:val="20"/>
        </w:trPr>
        <w:tc>
          <w:tcPr>
            <w:tcW w:w="823" w:type="pct"/>
            <w:vMerge w:val="restart"/>
          </w:tcPr>
          <w:p w14:paraId="6769315B" w14:textId="4CB54862" w:rsidR="003F73D7" w:rsidRPr="0006241B" w:rsidRDefault="003F73D7" w:rsidP="003F73D7">
            <w:r>
              <w:t>Перечни СПО</w:t>
            </w:r>
          </w:p>
        </w:tc>
        <w:tc>
          <w:tcPr>
            <w:tcW w:w="910" w:type="pct"/>
          </w:tcPr>
          <w:p w14:paraId="49976805" w14:textId="7BEF9E8C" w:rsidR="003F73D7" w:rsidRPr="0006241B" w:rsidRDefault="006A4926" w:rsidP="003F73D7">
            <w:hyperlink r:id="rId17" w:history="1">
              <w:r w:rsidR="003F73D7">
                <w:t>15.02.16</w:t>
              </w:r>
            </w:hyperlink>
          </w:p>
        </w:tc>
        <w:tc>
          <w:tcPr>
            <w:tcW w:w="3267" w:type="pct"/>
          </w:tcPr>
          <w:p w14:paraId="507E5A3D" w14:textId="32A25141" w:rsidR="003F73D7" w:rsidRPr="0006241B" w:rsidRDefault="003F73D7" w:rsidP="003F73D7">
            <w:pPr>
              <w:rPr>
                <w:shd w:val="clear" w:color="auto" w:fill="FFFFFF"/>
              </w:rPr>
            </w:pPr>
            <w:r>
              <w:t>Технология машиностроения</w:t>
            </w:r>
          </w:p>
        </w:tc>
      </w:tr>
      <w:tr w:rsidR="003F73D7" w:rsidRPr="0006241B" w14:paraId="718F9CA9" w14:textId="77777777" w:rsidTr="003F73D7">
        <w:trPr>
          <w:trHeight w:val="20"/>
        </w:trPr>
        <w:tc>
          <w:tcPr>
            <w:tcW w:w="823" w:type="pct"/>
            <w:vMerge/>
          </w:tcPr>
          <w:p w14:paraId="73F3D6FE" w14:textId="77777777" w:rsidR="003F73D7" w:rsidRDefault="003F73D7" w:rsidP="003F73D7"/>
        </w:tc>
        <w:tc>
          <w:tcPr>
            <w:tcW w:w="910" w:type="pct"/>
          </w:tcPr>
          <w:p w14:paraId="6C8BBDFD" w14:textId="32FEB7B1" w:rsidR="003F73D7" w:rsidRPr="0006241B" w:rsidRDefault="006A4926" w:rsidP="003F73D7">
            <w:hyperlink r:id="rId18" w:history="1">
              <w:r w:rsidR="003F73D7">
                <w:t>22.02.08</w:t>
              </w:r>
            </w:hyperlink>
          </w:p>
        </w:tc>
        <w:tc>
          <w:tcPr>
            <w:tcW w:w="3267" w:type="pct"/>
          </w:tcPr>
          <w:p w14:paraId="48048C85" w14:textId="70D9C9C1" w:rsidR="003F73D7" w:rsidRPr="0006241B" w:rsidRDefault="003F73D7" w:rsidP="003F73D7">
            <w:r>
              <w:t>Металлургическое производство (по видам производства)</w:t>
            </w:r>
          </w:p>
        </w:tc>
      </w:tr>
      <w:tr w:rsidR="0006241B" w:rsidRPr="0006241B" w14:paraId="3AB7DDCD" w14:textId="77777777" w:rsidTr="003F73D7">
        <w:trPr>
          <w:trHeight w:val="20"/>
        </w:trPr>
        <w:tc>
          <w:tcPr>
            <w:tcW w:w="823" w:type="pct"/>
          </w:tcPr>
          <w:p w14:paraId="56454E9A" w14:textId="77653ADA" w:rsidR="00734D09" w:rsidRPr="0006241B" w:rsidRDefault="00516230" w:rsidP="00E45ED5">
            <w:r>
              <w:t>Перечни ВО</w:t>
            </w:r>
            <w:r>
              <w:rPr>
                <w:rStyle w:val="a9"/>
              </w:rPr>
              <w:endnoteReference w:id="9"/>
            </w:r>
          </w:p>
        </w:tc>
        <w:tc>
          <w:tcPr>
            <w:tcW w:w="910" w:type="pct"/>
          </w:tcPr>
          <w:p w14:paraId="3BE55FCF" w14:textId="592F3D2B" w:rsidR="00734D09" w:rsidRPr="0006241B" w:rsidRDefault="00734D09" w:rsidP="00E45ED5">
            <w:r w:rsidRPr="0006241B">
              <w:t>15.03.0</w:t>
            </w:r>
            <w:r w:rsidR="006D7A2D" w:rsidRPr="0006241B">
              <w:rPr>
                <w:lang w:val="en-US"/>
              </w:rPr>
              <w:t>1</w:t>
            </w:r>
          </w:p>
        </w:tc>
        <w:tc>
          <w:tcPr>
            <w:tcW w:w="3267" w:type="pct"/>
          </w:tcPr>
          <w:p w14:paraId="69995752" w14:textId="051A03AD" w:rsidR="00734D09" w:rsidRPr="0006241B" w:rsidRDefault="006D7A2D" w:rsidP="00E45ED5">
            <w:pPr>
              <w:rPr>
                <w:shd w:val="clear" w:color="auto" w:fill="FFFFFF"/>
              </w:rPr>
            </w:pPr>
            <w:r w:rsidRPr="0006241B">
              <w:rPr>
                <w:shd w:val="clear" w:color="auto" w:fill="FFFFFF"/>
              </w:rPr>
              <w:t>Машиностроение</w:t>
            </w:r>
          </w:p>
        </w:tc>
      </w:tr>
    </w:tbl>
    <w:p w14:paraId="3AC4C25C" w14:textId="77777777" w:rsidR="00606A71" w:rsidRPr="0006241B" w:rsidRDefault="00606A71" w:rsidP="00CA476C"/>
    <w:p w14:paraId="296128CD" w14:textId="77777777" w:rsidR="00606A71" w:rsidRPr="0006241B" w:rsidRDefault="00606A71" w:rsidP="0006241B">
      <w:pPr>
        <w:rPr>
          <w:b/>
          <w:bCs w:val="0"/>
        </w:rPr>
      </w:pPr>
      <w:r w:rsidRPr="0006241B">
        <w:rPr>
          <w:b/>
          <w:bCs w:val="0"/>
        </w:rPr>
        <w:t>3.2.1. Трудовая функция</w:t>
      </w:r>
    </w:p>
    <w:p w14:paraId="0F671119" w14:textId="77777777" w:rsidR="00606A71" w:rsidRPr="0006241B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977"/>
        <w:gridCol w:w="579"/>
        <w:gridCol w:w="944"/>
        <w:gridCol w:w="1526"/>
        <w:gridCol w:w="565"/>
      </w:tblGrid>
      <w:tr w:rsidR="00E45ED5" w:rsidRPr="0006241B" w14:paraId="2E3FD534" w14:textId="77777777" w:rsidTr="00C854D9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007B0A5" w14:textId="77777777" w:rsidR="00606A71" w:rsidRPr="0006241B" w:rsidRDefault="00606A71" w:rsidP="00015868">
            <w:r w:rsidRPr="0006241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106523" w14:textId="2556B37F" w:rsidR="00606A71" w:rsidRPr="0006241B" w:rsidRDefault="003C5AA4" w:rsidP="00015868">
            <w:r w:rsidRPr="0006241B">
              <w:t xml:space="preserve">Проектирование штамповой оснастки для горячей штамповки на </w:t>
            </w:r>
            <w:proofErr w:type="gramStart"/>
            <w:r w:rsidRPr="0006241B">
              <w:t>кузнечно-прессовом</w:t>
            </w:r>
            <w:proofErr w:type="gramEnd"/>
            <w:r w:rsidRPr="0006241B">
              <w:t xml:space="preserve"> оборудовании малой мощности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04B63A" w14:textId="77777777" w:rsidR="00606A71" w:rsidRPr="0006241B" w:rsidRDefault="00606A71" w:rsidP="00E45ED5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Код</w:t>
            </w:r>
          </w:p>
        </w:tc>
        <w:tc>
          <w:tcPr>
            <w:tcW w:w="4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CF8D42" w14:textId="77777777" w:rsidR="00606A71" w:rsidRPr="0006241B" w:rsidRDefault="00B86790" w:rsidP="00E45ED5">
            <w:pPr>
              <w:jc w:val="center"/>
            </w:pPr>
            <w:r w:rsidRPr="0006241B">
              <w:rPr>
                <w:lang w:val="en-US"/>
              </w:rPr>
              <w:t>B</w:t>
            </w:r>
            <w:r w:rsidR="00606A71" w:rsidRPr="0006241B">
              <w:t>/01.5</w:t>
            </w:r>
          </w:p>
        </w:tc>
        <w:tc>
          <w:tcPr>
            <w:tcW w:w="7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6B140A" w14:textId="77777777" w:rsidR="00606A71" w:rsidRPr="0006241B" w:rsidRDefault="00606A71" w:rsidP="00E45ED5">
            <w:pPr>
              <w:jc w:val="center"/>
              <w:rPr>
                <w:vertAlign w:val="superscript"/>
              </w:rPr>
            </w:pPr>
            <w:r w:rsidRPr="0006241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EC8F3D" w14:textId="77777777" w:rsidR="00606A71" w:rsidRPr="0006241B" w:rsidRDefault="00606A71" w:rsidP="00E45ED5">
            <w:pPr>
              <w:jc w:val="center"/>
            </w:pPr>
            <w:r w:rsidRPr="0006241B">
              <w:t>5</w:t>
            </w:r>
          </w:p>
        </w:tc>
      </w:tr>
    </w:tbl>
    <w:p w14:paraId="6A9167F1" w14:textId="77777777" w:rsidR="00606A71" w:rsidRPr="0006241B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63746026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674D792A" w14:textId="77777777" w:rsidR="00583EFD" w:rsidRPr="0006241B" w:rsidRDefault="00583EFD" w:rsidP="00583EFD">
            <w:r w:rsidRPr="0006241B">
              <w:t>Трудовые действия</w:t>
            </w:r>
          </w:p>
        </w:tc>
        <w:tc>
          <w:tcPr>
            <w:tcW w:w="4099" w:type="pct"/>
          </w:tcPr>
          <w:p w14:paraId="222E40B0" w14:textId="24DCD3D8" w:rsidR="00583EFD" w:rsidRPr="00A03DE7" w:rsidRDefault="00583EFD" w:rsidP="00A03DE7">
            <w:pPr>
              <w:jc w:val="both"/>
            </w:pPr>
            <w:r w:rsidRPr="00A03DE7">
              <w:t xml:space="preserve">Подготовка данных для проектирования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0D9C3D22" w14:textId="77777777" w:rsidTr="00C854D9">
        <w:trPr>
          <w:trHeight w:val="20"/>
        </w:trPr>
        <w:tc>
          <w:tcPr>
            <w:tcW w:w="901" w:type="pct"/>
            <w:vMerge/>
          </w:tcPr>
          <w:p w14:paraId="57859C6D" w14:textId="77777777" w:rsidR="00583EFD" w:rsidRPr="0006241B" w:rsidRDefault="00583EFD" w:rsidP="00583EFD"/>
        </w:tc>
        <w:tc>
          <w:tcPr>
            <w:tcW w:w="4099" w:type="pct"/>
          </w:tcPr>
          <w:p w14:paraId="3BCEF510" w14:textId="3F2E8CDB" w:rsidR="00583EFD" w:rsidRPr="00A03DE7" w:rsidRDefault="00583EFD" w:rsidP="00A03DE7">
            <w:pPr>
              <w:jc w:val="both"/>
            </w:pPr>
            <w:r w:rsidRPr="00A03DE7">
              <w:t xml:space="preserve">Разработка конструкции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2F5F3D55" w14:textId="77777777" w:rsidTr="00C854D9">
        <w:trPr>
          <w:trHeight w:val="20"/>
        </w:trPr>
        <w:tc>
          <w:tcPr>
            <w:tcW w:w="901" w:type="pct"/>
            <w:vMerge/>
          </w:tcPr>
          <w:p w14:paraId="3DE1FE6B" w14:textId="77777777" w:rsidR="00583EFD" w:rsidRPr="0006241B" w:rsidRDefault="00583EFD" w:rsidP="00583EFD"/>
        </w:tc>
        <w:tc>
          <w:tcPr>
            <w:tcW w:w="4099" w:type="pct"/>
          </w:tcPr>
          <w:p w14:paraId="21EA2A23" w14:textId="2C53F634" w:rsidR="00583EFD" w:rsidRPr="00A03DE7" w:rsidRDefault="00583EFD" w:rsidP="0085259F">
            <w:pPr>
              <w:jc w:val="both"/>
            </w:pPr>
            <w:r w:rsidRPr="00A03DE7">
              <w:t xml:space="preserve">Назначение материалов </w:t>
            </w:r>
            <w:r w:rsidR="0085259F">
              <w:t>для</w:t>
            </w:r>
            <w:r w:rsidR="0085259F" w:rsidRPr="00A03DE7">
              <w:t xml:space="preserve"> штампов</w:t>
            </w:r>
            <w:r w:rsidR="0085259F">
              <w:t>ой</w:t>
            </w:r>
            <w:r w:rsidR="0085259F" w:rsidRPr="00A03DE7">
              <w:t xml:space="preserve"> оснастк</w:t>
            </w:r>
            <w:r w:rsidR="0085259F">
              <w:t>и</w:t>
            </w:r>
            <w:r w:rsidR="0085259F" w:rsidRPr="00A03DE7">
              <w:t xml:space="preserve"> </w:t>
            </w:r>
            <w:r w:rsidRPr="00A03DE7">
              <w:t>и термической обработки штампов</w:t>
            </w:r>
            <w:r w:rsidR="00B43CEA">
              <w:t>ой</w:t>
            </w:r>
            <w:r w:rsidRPr="00A03DE7">
              <w:t xml:space="preserve"> оснастк</w:t>
            </w:r>
            <w:r w:rsidR="00B43CEA">
              <w:t>и</w:t>
            </w:r>
            <w:r w:rsidRPr="00A03DE7">
              <w:t xml:space="preserve">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0690C160" w14:textId="77777777" w:rsidTr="00C854D9">
        <w:trPr>
          <w:trHeight w:val="20"/>
        </w:trPr>
        <w:tc>
          <w:tcPr>
            <w:tcW w:w="901" w:type="pct"/>
            <w:vMerge/>
          </w:tcPr>
          <w:p w14:paraId="73C0BDB1" w14:textId="77777777" w:rsidR="00583EFD" w:rsidRPr="0006241B" w:rsidRDefault="00583EFD" w:rsidP="00583EFD"/>
        </w:tc>
        <w:tc>
          <w:tcPr>
            <w:tcW w:w="4099" w:type="pct"/>
          </w:tcPr>
          <w:p w14:paraId="443A2B02" w14:textId="3145BD05" w:rsidR="00583EFD" w:rsidRPr="00A03DE7" w:rsidRDefault="00583EFD" w:rsidP="00A03DE7">
            <w:pPr>
              <w:jc w:val="both"/>
            </w:pPr>
            <w:r w:rsidRPr="00A03DE7">
              <w:t>Выполнение расчетов деталей штамповой оснастки для горячей штамповки</w:t>
            </w:r>
            <w:r w:rsidR="00FD063F" w:rsidRPr="00A03DE7">
              <w:t xml:space="preserve"> на </w:t>
            </w:r>
            <w:proofErr w:type="gramStart"/>
            <w:r w:rsidR="00FD063F" w:rsidRPr="00A03DE7">
              <w:t>кузнечно-прессовом</w:t>
            </w:r>
            <w:proofErr w:type="gramEnd"/>
            <w:r w:rsidR="00FD063F" w:rsidRPr="00A03DE7">
              <w:t xml:space="preserve"> оборудовании малой мощности</w:t>
            </w:r>
          </w:p>
        </w:tc>
      </w:tr>
      <w:tr w:rsidR="0006241B" w:rsidRPr="0006241B" w14:paraId="7B2BD426" w14:textId="77777777" w:rsidTr="00C854D9">
        <w:trPr>
          <w:trHeight w:val="20"/>
        </w:trPr>
        <w:tc>
          <w:tcPr>
            <w:tcW w:w="901" w:type="pct"/>
            <w:vMerge/>
          </w:tcPr>
          <w:p w14:paraId="7A572496" w14:textId="77777777" w:rsidR="00A43732" w:rsidRPr="0006241B" w:rsidRDefault="00A43732" w:rsidP="00A43732"/>
        </w:tc>
        <w:tc>
          <w:tcPr>
            <w:tcW w:w="4099" w:type="pct"/>
          </w:tcPr>
          <w:p w14:paraId="7C238ED7" w14:textId="1A4099F1" w:rsidR="00A43732" w:rsidRPr="00A03DE7" w:rsidRDefault="00A43732" w:rsidP="00A03DE7">
            <w:pPr>
              <w:jc w:val="both"/>
            </w:pPr>
            <w:r w:rsidRPr="00A03DE7">
              <w:t xml:space="preserve">Выполнение сборочных чертежей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25DCB4B9" w14:textId="77777777" w:rsidTr="00C854D9">
        <w:trPr>
          <w:trHeight w:val="20"/>
        </w:trPr>
        <w:tc>
          <w:tcPr>
            <w:tcW w:w="901" w:type="pct"/>
            <w:vMerge/>
          </w:tcPr>
          <w:p w14:paraId="5B76B45B" w14:textId="77777777" w:rsidR="00A43732" w:rsidRPr="0006241B" w:rsidRDefault="00A43732" w:rsidP="00A43732"/>
        </w:tc>
        <w:tc>
          <w:tcPr>
            <w:tcW w:w="4099" w:type="pct"/>
          </w:tcPr>
          <w:p w14:paraId="73F1FF51" w14:textId="2F7A0C58" w:rsidR="00A43732" w:rsidRPr="00A03DE7" w:rsidRDefault="00A43732" w:rsidP="00A03DE7">
            <w:pPr>
              <w:jc w:val="both"/>
            </w:pPr>
            <w:r w:rsidRPr="00A03DE7">
              <w:t xml:space="preserve">Выполнение рабочих чертежей деталей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3D1F0449" w14:textId="77777777" w:rsidTr="00C854D9">
        <w:trPr>
          <w:trHeight w:val="20"/>
        </w:trPr>
        <w:tc>
          <w:tcPr>
            <w:tcW w:w="901" w:type="pct"/>
            <w:vMerge/>
          </w:tcPr>
          <w:p w14:paraId="1F0DDF12" w14:textId="77777777" w:rsidR="00A43732" w:rsidRPr="0006241B" w:rsidRDefault="00A43732" w:rsidP="00A43732"/>
        </w:tc>
        <w:tc>
          <w:tcPr>
            <w:tcW w:w="4099" w:type="pct"/>
          </w:tcPr>
          <w:p w14:paraId="7233826A" w14:textId="5055DC47" w:rsidR="00A43732" w:rsidRPr="00A03DE7" w:rsidRDefault="00A43732" w:rsidP="00A03DE7">
            <w:pPr>
              <w:jc w:val="both"/>
            </w:pPr>
            <w:r w:rsidRPr="00A03DE7">
              <w:t xml:space="preserve">Оформление комплектов конструкторской документации на проектируемую штамповую оснастку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3457998C" w14:textId="77777777" w:rsidTr="00C854D9">
        <w:trPr>
          <w:trHeight w:val="20"/>
        </w:trPr>
        <w:tc>
          <w:tcPr>
            <w:tcW w:w="901" w:type="pct"/>
            <w:vMerge/>
          </w:tcPr>
          <w:p w14:paraId="0FD10FC5" w14:textId="77777777" w:rsidR="00FD063F" w:rsidRPr="0006241B" w:rsidRDefault="00FD063F" w:rsidP="00A43732"/>
        </w:tc>
        <w:tc>
          <w:tcPr>
            <w:tcW w:w="4099" w:type="pct"/>
          </w:tcPr>
          <w:p w14:paraId="6256BB2D" w14:textId="0E3DA1F1" w:rsidR="00FD063F" w:rsidRPr="00A03DE7" w:rsidRDefault="00FD063F" w:rsidP="00A03DE7">
            <w:pPr>
              <w:jc w:val="both"/>
            </w:pPr>
            <w:r w:rsidRPr="00A03DE7">
              <w:t xml:space="preserve">Контроль рабочих чертежей деталей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мощности, выполненных специалистом более низкой квалификации</w:t>
            </w:r>
          </w:p>
        </w:tc>
      </w:tr>
      <w:tr w:rsidR="0006241B" w:rsidRPr="0006241B" w14:paraId="2D2E7653" w14:textId="77777777" w:rsidTr="00C854D9">
        <w:trPr>
          <w:trHeight w:val="20"/>
        </w:trPr>
        <w:tc>
          <w:tcPr>
            <w:tcW w:w="901" w:type="pct"/>
            <w:vMerge/>
          </w:tcPr>
          <w:p w14:paraId="0172A9C8" w14:textId="77777777" w:rsidR="00FD063F" w:rsidRPr="0006241B" w:rsidRDefault="00FD063F" w:rsidP="00FD063F"/>
        </w:tc>
        <w:tc>
          <w:tcPr>
            <w:tcW w:w="4099" w:type="pct"/>
          </w:tcPr>
          <w:p w14:paraId="26E7FF00" w14:textId="7573C148" w:rsidR="00FD063F" w:rsidRPr="00A03DE7" w:rsidRDefault="00FD063F" w:rsidP="00A03DE7">
            <w:pPr>
              <w:jc w:val="both"/>
            </w:pPr>
            <w:r w:rsidRPr="00A03DE7">
              <w:t xml:space="preserve">Авторский надзор за изготовлением и запуском в производство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031BE058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6A7E0C87" w14:textId="77777777" w:rsidR="00FD063F" w:rsidRPr="0006241B" w:rsidRDefault="00FD063F" w:rsidP="00FD063F">
            <w:r w:rsidRPr="0006241B" w:rsidDel="002A1D54">
              <w:t>Необходимые умения</w:t>
            </w:r>
          </w:p>
        </w:tc>
        <w:tc>
          <w:tcPr>
            <w:tcW w:w="4099" w:type="pct"/>
          </w:tcPr>
          <w:p w14:paraId="00B38C59" w14:textId="70961A64" w:rsidR="00FD063F" w:rsidRPr="00A03DE7" w:rsidRDefault="000A1AE9" w:rsidP="00A03DE7">
            <w:pPr>
              <w:jc w:val="both"/>
            </w:pPr>
            <w:r w:rsidRPr="00A03DE7">
              <w:t xml:space="preserve">Читать и применять нормативно-техническую документацию по проектированию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49D616E3" w14:textId="77777777" w:rsidTr="00C854D9">
        <w:trPr>
          <w:trHeight w:val="20"/>
        </w:trPr>
        <w:tc>
          <w:tcPr>
            <w:tcW w:w="901" w:type="pct"/>
            <w:vMerge/>
          </w:tcPr>
          <w:p w14:paraId="5F09164C" w14:textId="77777777" w:rsidR="000A1AE9" w:rsidRPr="0006241B" w:rsidRDefault="000A1AE9" w:rsidP="000A1AE9"/>
        </w:tc>
        <w:tc>
          <w:tcPr>
            <w:tcW w:w="4099" w:type="pct"/>
          </w:tcPr>
          <w:p w14:paraId="7AA93EAB" w14:textId="1A952521" w:rsidR="000A1AE9" w:rsidRPr="00A03DE7" w:rsidRDefault="000A1AE9" w:rsidP="00A03DE7">
            <w:pPr>
              <w:jc w:val="both"/>
            </w:pPr>
            <w:r w:rsidRPr="00A03DE7">
              <w:t xml:space="preserve">Выполнять поиск данных по проектированию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06241B" w:rsidRPr="0006241B" w14:paraId="5693B357" w14:textId="77777777" w:rsidTr="00C854D9">
        <w:trPr>
          <w:trHeight w:val="20"/>
        </w:trPr>
        <w:tc>
          <w:tcPr>
            <w:tcW w:w="901" w:type="pct"/>
            <w:vMerge/>
          </w:tcPr>
          <w:p w14:paraId="3538EA8B" w14:textId="77777777" w:rsidR="000A1AE9" w:rsidRPr="0006241B" w:rsidRDefault="000A1AE9" w:rsidP="000A1AE9"/>
        </w:tc>
        <w:tc>
          <w:tcPr>
            <w:tcW w:w="4099" w:type="pct"/>
          </w:tcPr>
          <w:p w14:paraId="638A956F" w14:textId="62EE14F8" w:rsidR="000A1AE9" w:rsidRPr="00A03DE7" w:rsidRDefault="000A1AE9" w:rsidP="00A03DE7">
            <w:pPr>
              <w:jc w:val="both"/>
            </w:pPr>
            <w:r w:rsidRPr="00A03DE7">
              <w:t>Использовать текстовые редакторы для оформления нормативно-технической документации</w:t>
            </w:r>
          </w:p>
        </w:tc>
      </w:tr>
      <w:tr w:rsidR="0006241B" w:rsidRPr="0006241B" w14:paraId="5FD5B706" w14:textId="77777777" w:rsidTr="00C854D9">
        <w:trPr>
          <w:trHeight w:val="20"/>
        </w:trPr>
        <w:tc>
          <w:tcPr>
            <w:tcW w:w="901" w:type="pct"/>
            <w:vMerge/>
          </w:tcPr>
          <w:p w14:paraId="5F7A3150" w14:textId="77777777" w:rsidR="000A1AE9" w:rsidRPr="0006241B" w:rsidRDefault="000A1AE9" w:rsidP="000A1AE9"/>
        </w:tc>
        <w:tc>
          <w:tcPr>
            <w:tcW w:w="4099" w:type="pct"/>
          </w:tcPr>
          <w:p w14:paraId="6DC2A8E1" w14:textId="1853FB8A" w:rsidR="000A1AE9" w:rsidRPr="00A03DE7" w:rsidRDefault="000A1AE9" w:rsidP="00A03DE7">
            <w:pPr>
              <w:jc w:val="both"/>
            </w:pPr>
            <w:r w:rsidRPr="00A03DE7">
              <w:t xml:space="preserve">Использовать прикладные компьютерные программы и электронные таблицы для выполнения расчетов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7B9E0B98" w14:textId="77777777" w:rsidTr="00C854D9">
        <w:trPr>
          <w:trHeight w:val="20"/>
        </w:trPr>
        <w:tc>
          <w:tcPr>
            <w:tcW w:w="901" w:type="pct"/>
            <w:vMerge/>
          </w:tcPr>
          <w:p w14:paraId="07BD05C0" w14:textId="77777777" w:rsidR="000A1AE9" w:rsidRPr="0006241B" w:rsidRDefault="000A1AE9" w:rsidP="000A1AE9"/>
        </w:tc>
        <w:tc>
          <w:tcPr>
            <w:tcW w:w="4099" w:type="pct"/>
          </w:tcPr>
          <w:p w14:paraId="79924640" w14:textId="723545A0" w:rsidR="000A1AE9" w:rsidRPr="00A03DE7" w:rsidRDefault="000A1AE9" w:rsidP="00A03DE7">
            <w:pPr>
              <w:jc w:val="both"/>
            </w:pPr>
            <w:r w:rsidRPr="00A03DE7">
              <w:t xml:space="preserve">Использовать </w:t>
            </w:r>
            <w:r w:rsidRPr="00A03DE7">
              <w:rPr>
                <w:lang w:val="en-US"/>
              </w:rPr>
              <w:t>CAD</w:t>
            </w:r>
            <w:r w:rsidRPr="00A03DE7">
              <w:t xml:space="preserve">-системы для выполнения сборочных и рабочих чертежей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1FDCF155" w14:textId="77777777" w:rsidTr="00C854D9">
        <w:trPr>
          <w:trHeight w:val="20"/>
        </w:trPr>
        <w:tc>
          <w:tcPr>
            <w:tcW w:w="901" w:type="pct"/>
            <w:vMerge/>
          </w:tcPr>
          <w:p w14:paraId="792FBA48" w14:textId="77777777" w:rsidR="000A1AE9" w:rsidRPr="0006241B" w:rsidRDefault="000A1AE9" w:rsidP="000A1AE9"/>
        </w:tc>
        <w:tc>
          <w:tcPr>
            <w:tcW w:w="4099" w:type="pct"/>
          </w:tcPr>
          <w:p w14:paraId="370A43EF" w14:textId="20004FA9" w:rsidR="000A1AE9" w:rsidRPr="00A03DE7" w:rsidRDefault="000A1AE9" w:rsidP="00A03DE7">
            <w:pPr>
              <w:jc w:val="both"/>
            </w:pPr>
            <w:r w:rsidRPr="00A03DE7">
              <w:t>Определять необходимые данные по проектировани</w:t>
            </w:r>
            <w:r w:rsidR="0072629E" w:rsidRPr="00A03DE7">
              <w:t>ю</w:t>
            </w:r>
            <w:r w:rsidRPr="00A03DE7">
              <w:t xml:space="preserve">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26ECC7CB" w14:textId="77777777" w:rsidTr="00C854D9">
        <w:trPr>
          <w:trHeight w:val="20"/>
        </w:trPr>
        <w:tc>
          <w:tcPr>
            <w:tcW w:w="901" w:type="pct"/>
            <w:vMerge/>
          </w:tcPr>
          <w:p w14:paraId="7A23049F" w14:textId="77777777" w:rsidR="000A1AE9" w:rsidRPr="0006241B" w:rsidRDefault="000A1AE9" w:rsidP="000A1AE9"/>
        </w:tc>
        <w:tc>
          <w:tcPr>
            <w:tcW w:w="4099" w:type="pct"/>
          </w:tcPr>
          <w:p w14:paraId="2C753130" w14:textId="3625CAF9" w:rsidR="000A1AE9" w:rsidRPr="00A03DE7" w:rsidRDefault="000A1AE9" w:rsidP="00A03DE7">
            <w:pPr>
              <w:jc w:val="both"/>
            </w:pPr>
            <w:r w:rsidRPr="00A03DE7">
              <w:t xml:space="preserve">Определять размеры проектируемой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62B50060" w14:textId="77777777" w:rsidTr="00C854D9">
        <w:trPr>
          <w:trHeight w:val="20"/>
        </w:trPr>
        <w:tc>
          <w:tcPr>
            <w:tcW w:w="901" w:type="pct"/>
            <w:vMerge/>
          </w:tcPr>
          <w:p w14:paraId="64B989EA" w14:textId="77777777" w:rsidR="000A1AE9" w:rsidRPr="0006241B" w:rsidRDefault="000A1AE9" w:rsidP="000A1AE9"/>
        </w:tc>
        <w:tc>
          <w:tcPr>
            <w:tcW w:w="4099" w:type="pct"/>
          </w:tcPr>
          <w:p w14:paraId="3CECC7AD" w14:textId="1669111E" w:rsidR="000A1AE9" w:rsidRPr="00A03DE7" w:rsidRDefault="000A1AE9" w:rsidP="00A8246E">
            <w:pPr>
              <w:jc w:val="both"/>
            </w:pPr>
            <w:r w:rsidRPr="00A03DE7">
              <w:t>Назначать допуски на размеры, форму и расположение поверхностей детал</w:t>
            </w:r>
            <w:r w:rsidR="00A8246E">
              <w:t>ей</w:t>
            </w:r>
            <w:r w:rsidRPr="00A03DE7">
              <w:t xml:space="preserve">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13BBB534" w14:textId="77777777" w:rsidTr="00C854D9">
        <w:trPr>
          <w:trHeight w:val="20"/>
        </w:trPr>
        <w:tc>
          <w:tcPr>
            <w:tcW w:w="901" w:type="pct"/>
            <w:vMerge/>
          </w:tcPr>
          <w:p w14:paraId="54DC5C7C" w14:textId="77777777" w:rsidR="000A1AE9" w:rsidRPr="0006241B" w:rsidRDefault="000A1AE9" w:rsidP="000A1AE9"/>
        </w:tc>
        <w:tc>
          <w:tcPr>
            <w:tcW w:w="4099" w:type="pct"/>
          </w:tcPr>
          <w:p w14:paraId="24D4D352" w14:textId="4640994D" w:rsidR="000A1AE9" w:rsidRPr="00A03DE7" w:rsidRDefault="000A1AE9" w:rsidP="00A03DE7">
            <w:pPr>
              <w:jc w:val="both"/>
            </w:pPr>
            <w:r w:rsidRPr="00A03DE7">
              <w:t xml:space="preserve">Назначать параметры шероховатости поверхностей деталей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4E975EC1" w14:textId="77777777" w:rsidTr="00C854D9">
        <w:trPr>
          <w:trHeight w:val="20"/>
        </w:trPr>
        <w:tc>
          <w:tcPr>
            <w:tcW w:w="901" w:type="pct"/>
            <w:vMerge/>
          </w:tcPr>
          <w:p w14:paraId="23233926" w14:textId="77777777" w:rsidR="000A1AE9" w:rsidRPr="0006241B" w:rsidRDefault="000A1AE9" w:rsidP="000A1AE9"/>
        </w:tc>
        <w:tc>
          <w:tcPr>
            <w:tcW w:w="4099" w:type="pct"/>
          </w:tcPr>
          <w:p w14:paraId="1954358F" w14:textId="30D5EF9E" w:rsidR="000A1AE9" w:rsidRPr="00A03DE7" w:rsidRDefault="000A1AE9" w:rsidP="00A8246E">
            <w:pPr>
              <w:jc w:val="both"/>
            </w:pPr>
            <w:r w:rsidRPr="00A03DE7">
              <w:t>Назначать марки инструментальных и конструкционных материалов</w:t>
            </w:r>
            <w:r w:rsidR="00F9258F" w:rsidRPr="00A03DE7">
              <w:t xml:space="preserve"> </w:t>
            </w:r>
            <w:r w:rsidR="00A8246E">
              <w:t>для</w:t>
            </w:r>
            <w:r w:rsidRPr="00A03DE7">
              <w:t xml:space="preserve"> детал</w:t>
            </w:r>
            <w:r w:rsidR="00A8246E">
              <w:t>ей</w:t>
            </w:r>
            <w:r w:rsidRPr="00A03DE7">
              <w:t>, применяемы</w:t>
            </w:r>
            <w:r w:rsidR="00A8246E">
              <w:t>х</w:t>
            </w:r>
            <w:r w:rsidRPr="00A03DE7">
              <w:t xml:space="preserve"> </w:t>
            </w:r>
            <w:r w:rsidR="001D2C31" w:rsidRPr="00A03DE7">
              <w:t>в</w:t>
            </w:r>
            <w:r w:rsidRPr="00A03DE7">
              <w:t xml:space="preserve"> штамповой оснастк</w:t>
            </w:r>
            <w:r w:rsidR="001D2C31" w:rsidRPr="00A03DE7">
              <w:t>е</w:t>
            </w:r>
            <w:r w:rsidRPr="00A03DE7">
              <w:t xml:space="preserve">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3E42F5CB" w14:textId="77777777" w:rsidTr="00C854D9">
        <w:trPr>
          <w:trHeight w:val="20"/>
        </w:trPr>
        <w:tc>
          <w:tcPr>
            <w:tcW w:w="901" w:type="pct"/>
            <w:vMerge/>
          </w:tcPr>
          <w:p w14:paraId="201AE79C" w14:textId="77777777" w:rsidR="000A1AE9" w:rsidRPr="0006241B" w:rsidRDefault="000A1AE9" w:rsidP="000A1AE9"/>
        </w:tc>
        <w:tc>
          <w:tcPr>
            <w:tcW w:w="4099" w:type="pct"/>
          </w:tcPr>
          <w:p w14:paraId="433408D0" w14:textId="7DE5CBD9" w:rsidR="000A1AE9" w:rsidRPr="00A03DE7" w:rsidRDefault="000A1AE9" w:rsidP="00A03DE7">
            <w:pPr>
              <w:jc w:val="both"/>
            </w:pPr>
            <w:r w:rsidRPr="00A03DE7">
              <w:t xml:space="preserve">Выполнять расчеты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483C6D52" w14:textId="77777777" w:rsidTr="00C854D9">
        <w:trPr>
          <w:trHeight w:val="20"/>
        </w:trPr>
        <w:tc>
          <w:tcPr>
            <w:tcW w:w="901" w:type="pct"/>
            <w:vMerge/>
          </w:tcPr>
          <w:p w14:paraId="29DC4B9B" w14:textId="77777777" w:rsidR="000A1AE9" w:rsidRPr="0006241B" w:rsidRDefault="000A1AE9" w:rsidP="000A1AE9"/>
        </w:tc>
        <w:tc>
          <w:tcPr>
            <w:tcW w:w="4099" w:type="pct"/>
          </w:tcPr>
          <w:p w14:paraId="034D5181" w14:textId="079D4D89" w:rsidR="000A1AE9" w:rsidRPr="00A03DE7" w:rsidRDefault="000A1AE9" w:rsidP="00A03DE7">
            <w:pPr>
              <w:jc w:val="both"/>
            </w:pPr>
            <w:r w:rsidRPr="00A03DE7">
              <w:t xml:space="preserve">Выполнять сборочные и рабочие чертежи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 в соответствии с ЕСКД и локальными нормативно-техническими актами, принятыми в организации</w:t>
            </w:r>
          </w:p>
        </w:tc>
      </w:tr>
      <w:tr w:rsidR="0006241B" w:rsidRPr="0006241B" w14:paraId="6AD20B5E" w14:textId="77777777" w:rsidTr="00C854D9">
        <w:trPr>
          <w:trHeight w:val="20"/>
        </w:trPr>
        <w:tc>
          <w:tcPr>
            <w:tcW w:w="901" w:type="pct"/>
            <w:vMerge/>
          </w:tcPr>
          <w:p w14:paraId="22B734BF" w14:textId="77777777" w:rsidR="000A1AE9" w:rsidRPr="0006241B" w:rsidDel="002A1D54" w:rsidRDefault="000A1AE9" w:rsidP="000A1AE9"/>
        </w:tc>
        <w:tc>
          <w:tcPr>
            <w:tcW w:w="4099" w:type="pct"/>
          </w:tcPr>
          <w:p w14:paraId="696F385C" w14:textId="3A9669DA" w:rsidR="000A1AE9" w:rsidRPr="00A03DE7" w:rsidRDefault="000A1AE9" w:rsidP="00A8246E">
            <w:pPr>
              <w:jc w:val="both"/>
            </w:pPr>
            <w:r w:rsidRPr="00A03DE7">
              <w:t xml:space="preserve">Назначать технические требования </w:t>
            </w:r>
            <w:r w:rsidR="00A8246E">
              <w:t>к</w:t>
            </w:r>
            <w:r w:rsidR="00F9258F" w:rsidRPr="00A03DE7">
              <w:t xml:space="preserve"> детал</w:t>
            </w:r>
            <w:r w:rsidR="00A8246E">
              <w:t>ям</w:t>
            </w:r>
            <w:r w:rsidR="00F9258F" w:rsidRPr="00A03DE7">
              <w:t xml:space="preserve"> и сборочны</w:t>
            </w:r>
            <w:r w:rsidR="00A8246E">
              <w:t>м</w:t>
            </w:r>
            <w:r w:rsidR="00F9258F" w:rsidRPr="00A03DE7">
              <w:t xml:space="preserve"> единиц</w:t>
            </w:r>
            <w:r w:rsidR="00A8246E">
              <w:t>ам</w:t>
            </w:r>
            <w:r w:rsidRPr="00A03DE7">
              <w:t xml:space="preserve"> штампов</w:t>
            </w:r>
            <w:r w:rsidR="00F9258F" w:rsidRPr="00A03DE7">
              <w:t>ой</w:t>
            </w:r>
            <w:r w:rsidRPr="00A03DE7">
              <w:t xml:space="preserve"> оснастк</w:t>
            </w:r>
            <w:r w:rsidR="00F9258F" w:rsidRPr="00A03DE7">
              <w:t>и</w:t>
            </w:r>
            <w:r w:rsidRPr="00A03DE7">
              <w:t xml:space="preserve">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79E6B75F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170B0F36" w14:textId="77777777" w:rsidR="000A1AE9" w:rsidRPr="0006241B" w:rsidDel="002A1D54" w:rsidRDefault="000A1AE9" w:rsidP="000A1AE9">
            <w:r w:rsidRPr="0006241B" w:rsidDel="002A1D54">
              <w:t>Необходимые знания</w:t>
            </w:r>
          </w:p>
        </w:tc>
        <w:tc>
          <w:tcPr>
            <w:tcW w:w="4099" w:type="pct"/>
          </w:tcPr>
          <w:p w14:paraId="1E533A0D" w14:textId="7D1AE5CB" w:rsidR="000A1AE9" w:rsidRPr="00A03DE7" w:rsidRDefault="000A1AE9" w:rsidP="00A03DE7">
            <w:pPr>
              <w:jc w:val="both"/>
            </w:pPr>
            <w:r w:rsidRPr="00A03DE7">
              <w:t>Основы машиностроительного черчения</w:t>
            </w:r>
          </w:p>
        </w:tc>
      </w:tr>
      <w:tr w:rsidR="0006241B" w:rsidRPr="0006241B" w14:paraId="17B0EEB0" w14:textId="77777777" w:rsidTr="00C854D9">
        <w:trPr>
          <w:trHeight w:val="20"/>
        </w:trPr>
        <w:tc>
          <w:tcPr>
            <w:tcW w:w="901" w:type="pct"/>
            <w:vMerge/>
          </w:tcPr>
          <w:p w14:paraId="48DAB5E0" w14:textId="77777777" w:rsidR="000A1AE9" w:rsidRPr="0006241B" w:rsidDel="002A1D54" w:rsidRDefault="000A1AE9" w:rsidP="000A1AE9"/>
        </w:tc>
        <w:tc>
          <w:tcPr>
            <w:tcW w:w="4099" w:type="pct"/>
          </w:tcPr>
          <w:p w14:paraId="09803D00" w14:textId="7A9F74C5" w:rsidR="000A1AE9" w:rsidRPr="00A03DE7" w:rsidRDefault="000A1AE9" w:rsidP="00A03DE7">
            <w:pPr>
              <w:jc w:val="both"/>
            </w:pPr>
            <w:r w:rsidRPr="00A03DE7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095B1A3D" w14:textId="77777777" w:rsidTr="00C854D9">
        <w:trPr>
          <w:trHeight w:val="20"/>
        </w:trPr>
        <w:tc>
          <w:tcPr>
            <w:tcW w:w="901" w:type="pct"/>
            <w:vMerge/>
          </w:tcPr>
          <w:p w14:paraId="2315AFA0" w14:textId="77777777" w:rsidR="000A1AE9" w:rsidRPr="0006241B" w:rsidDel="002A1D54" w:rsidRDefault="000A1AE9" w:rsidP="000A1AE9"/>
        </w:tc>
        <w:tc>
          <w:tcPr>
            <w:tcW w:w="4099" w:type="pct"/>
          </w:tcPr>
          <w:p w14:paraId="11FF4733" w14:textId="18393A4B" w:rsidR="000A1AE9" w:rsidRPr="00A03DE7" w:rsidRDefault="000A1AE9" w:rsidP="00A03DE7">
            <w:pPr>
              <w:jc w:val="both"/>
            </w:pPr>
            <w:r w:rsidRPr="00A03DE7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1C400AE6" w14:textId="77777777" w:rsidTr="00C854D9">
        <w:trPr>
          <w:trHeight w:val="20"/>
        </w:trPr>
        <w:tc>
          <w:tcPr>
            <w:tcW w:w="901" w:type="pct"/>
            <w:vMerge/>
          </w:tcPr>
          <w:p w14:paraId="070A5E2C" w14:textId="77777777" w:rsidR="000A1AE9" w:rsidRPr="0006241B" w:rsidDel="002A1D54" w:rsidRDefault="000A1AE9" w:rsidP="000A1AE9"/>
        </w:tc>
        <w:tc>
          <w:tcPr>
            <w:tcW w:w="4099" w:type="pct"/>
          </w:tcPr>
          <w:p w14:paraId="33CB6074" w14:textId="282CD882" w:rsidR="000A1AE9" w:rsidRPr="00A03DE7" w:rsidRDefault="000A1AE9" w:rsidP="00A03DE7">
            <w:pPr>
              <w:jc w:val="both"/>
            </w:pPr>
            <w:r w:rsidRPr="00A03DE7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5D337145" w14:textId="77777777" w:rsidTr="00C854D9">
        <w:trPr>
          <w:trHeight w:val="20"/>
        </w:trPr>
        <w:tc>
          <w:tcPr>
            <w:tcW w:w="901" w:type="pct"/>
            <w:vMerge/>
          </w:tcPr>
          <w:p w14:paraId="5FEEDB57" w14:textId="77777777" w:rsidR="000A1AE9" w:rsidRPr="0006241B" w:rsidDel="002A1D54" w:rsidRDefault="000A1AE9" w:rsidP="000A1AE9"/>
        </w:tc>
        <w:tc>
          <w:tcPr>
            <w:tcW w:w="4099" w:type="pct"/>
          </w:tcPr>
          <w:p w14:paraId="696184E0" w14:textId="28317DC3" w:rsidR="000A1AE9" w:rsidRPr="00A03DE7" w:rsidRDefault="000A1AE9" w:rsidP="00A03DE7">
            <w:pPr>
              <w:jc w:val="both"/>
            </w:pPr>
            <w:r w:rsidRPr="00A03DE7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73BD908A" w14:textId="77777777" w:rsidTr="00C854D9">
        <w:trPr>
          <w:trHeight w:val="20"/>
        </w:trPr>
        <w:tc>
          <w:tcPr>
            <w:tcW w:w="901" w:type="pct"/>
            <w:vMerge/>
          </w:tcPr>
          <w:p w14:paraId="198D537D" w14:textId="77777777" w:rsidR="000A1AE9" w:rsidRPr="0006241B" w:rsidDel="002A1D54" w:rsidRDefault="000A1AE9" w:rsidP="000A1AE9"/>
        </w:tc>
        <w:tc>
          <w:tcPr>
            <w:tcW w:w="4099" w:type="pct"/>
          </w:tcPr>
          <w:p w14:paraId="5DC899B5" w14:textId="525D1702" w:rsidR="000A1AE9" w:rsidRPr="00A03DE7" w:rsidRDefault="000A1AE9" w:rsidP="00A03DE7">
            <w:pPr>
              <w:jc w:val="both"/>
            </w:pPr>
            <w:r w:rsidRPr="00A03DE7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2D4FE9D8" w14:textId="77777777" w:rsidTr="00C854D9">
        <w:trPr>
          <w:trHeight w:val="20"/>
        </w:trPr>
        <w:tc>
          <w:tcPr>
            <w:tcW w:w="901" w:type="pct"/>
            <w:vMerge/>
          </w:tcPr>
          <w:p w14:paraId="4A5EEB87" w14:textId="77777777" w:rsidR="000A1AE9" w:rsidRPr="0006241B" w:rsidDel="002A1D54" w:rsidRDefault="000A1AE9" w:rsidP="000A1AE9"/>
        </w:tc>
        <w:tc>
          <w:tcPr>
            <w:tcW w:w="4099" w:type="pct"/>
          </w:tcPr>
          <w:p w14:paraId="367E7B60" w14:textId="64AC8AF8" w:rsidR="000A1AE9" w:rsidRPr="00A03DE7" w:rsidRDefault="000A1AE9" w:rsidP="00A03DE7">
            <w:pPr>
              <w:jc w:val="both"/>
            </w:pPr>
            <w:r w:rsidRPr="00A03DE7">
              <w:t>PDM-система организации: возможности, порядок просмотра информации по штамповой оснастк</w:t>
            </w:r>
            <w:r w:rsidR="0072629E" w:rsidRPr="00A03DE7">
              <w:t>е</w:t>
            </w:r>
            <w:r w:rsidRPr="00A03DE7">
              <w:t xml:space="preserve">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3244F91B" w14:textId="77777777" w:rsidTr="00C854D9">
        <w:trPr>
          <w:trHeight w:val="20"/>
        </w:trPr>
        <w:tc>
          <w:tcPr>
            <w:tcW w:w="901" w:type="pct"/>
            <w:vMerge/>
          </w:tcPr>
          <w:p w14:paraId="6DCAC062" w14:textId="77777777" w:rsidR="000A1AE9" w:rsidRPr="0006241B" w:rsidDel="002A1D54" w:rsidRDefault="000A1AE9" w:rsidP="000A1AE9"/>
        </w:tc>
        <w:tc>
          <w:tcPr>
            <w:tcW w:w="4099" w:type="pct"/>
          </w:tcPr>
          <w:p w14:paraId="1643634B" w14:textId="07180FCF" w:rsidR="000A1AE9" w:rsidRPr="00A03DE7" w:rsidRDefault="000A1AE9" w:rsidP="00A03DE7">
            <w:pPr>
              <w:jc w:val="both"/>
            </w:pPr>
            <w:r w:rsidRPr="00A03DE7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6241B" w:rsidRPr="0006241B" w14:paraId="4D31F941" w14:textId="77777777" w:rsidTr="00C854D9">
        <w:trPr>
          <w:trHeight w:val="20"/>
        </w:trPr>
        <w:tc>
          <w:tcPr>
            <w:tcW w:w="901" w:type="pct"/>
            <w:vMerge/>
          </w:tcPr>
          <w:p w14:paraId="1B1557E1" w14:textId="77777777" w:rsidR="000A1AE9" w:rsidRPr="0006241B" w:rsidDel="002A1D54" w:rsidRDefault="000A1AE9" w:rsidP="000A1AE9"/>
        </w:tc>
        <w:tc>
          <w:tcPr>
            <w:tcW w:w="4099" w:type="pct"/>
          </w:tcPr>
          <w:p w14:paraId="1CD908C4" w14:textId="6DED21F6" w:rsidR="000A1AE9" w:rsidRPr="00A03DE7" w:rsidRDefault="000A1AE9" w:rsidP="00A03DE7">
            <w:pPr>
              <w:jc w:val="both"/>
            </w:pPr>
            <w:r w:rsidRPr="00A03DE7">
              <w:t>Порядок работы с электронным архивом технической документации</w:t>
            </w:r>
          </w:p>
        </w:tc>
      </w:tr>
      <w:tr w:rsidR="0006241B" w:rsidRPr="0006241B" w14:paraId="6ABF1D25" w14:textId="77777777" w:rsidTr="00C854D9">
        <w:trPr>
          <w:trHeight w:val="20"/>
        </w:trPr>
        <w:tc>
          <w:tcPr>
            <w:tcW w:w="901" w:type="pct"/>
            <w:vMerge/>
          </w:tcPr>
          <w:p w14:paraId="11341958" w14:textId="77777777" w:rsidR="000A1AE9" w:rsidRPr="0006241B" w:rsidDel="002A1D54" w:rsidRDefault="000A1AE9" w:rsidP="000A1AE9"/>
        </w:tc>
        <w:tc>
          <w:tcPr>
            <w:tcW w:w="4099" w:type="pct"/>
          </w:tcPr>
          <w:p w14:paraId="16BCF992" w14:textId="7CF02023" w:rsidR="000A1AE9" w:rsidRPr="00A03DE7" w:rsidRDefault="000A1AE9" w:rsidP="00A03DE7">
            <w:pPr>
              <w:jc w:val="both"/>
            </w:pPr>
            <w:r w:rsidRPr="00A03DE7">
              <w:t xml:space="preserve">Нормативно-техническая документация по проектированию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133DA04E" w14:textId="77777777" w:rsidTr="00C854D9">
        <w:trPr>
          <w:trHeight w:val="20"/>
        </w:trPr>
        <w:tc>
          <w:tcPr>
            <w:tcW w:w="901" w:type="pct"/>
            <w:vMerge/>
          </w:tcPr>
          <w:p w14:paraId="40CDFCBE" w14:textId="77777777" w:rsidR="000A1AE9" w:rsidRPr="0006241B" w:rsidDel="002A1D54" w:rsidRDefault="000A1AE9" w:rsidP="000A1AE9"/>
        </w:tc>
        <w:tc>
          <w:tcPr>
            <w:tcW w:w="4099" w:type="pct"/>
          </w:tcPr>
          <w:p w14:paraId="3965D8DE" w14:textId="04E2A530" w:rsidR="000A1AE9" w:rsidRPr="00A03DE7" w:rsidRDefault="000A1AE9" w:rsidP="00A03DE7">
            <w:pPr>
              <w:jc w:val="both"/>
            </w:pPr>
            <w:r w:rsidRPr="00A03DE7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6241B" w:rsidRPr="0006241B" w14:paraId="6906DE9A" w14:textId="77777777" w:rsidTr="00C854D9">
        <w:trPr>
          <w:trHeight w:val="20"/>
        </w:trPr>
        <w:tc>
          <w:tcPr>
            <w:tcW w:w="901" w:type="pct"/>
            <w:vMerge/>
          </w:tcPr>
          <w:p w14:paraId="3E3B9A24" w14:textId="77777777" w:rsidR="000A1AE9" w:rsidRPr="0006241B" w:rsidDel="002A1D54" w:rsidRDefault="000A1AE9" w:rsidP="000A1AE9"/>
        </w:tc>
        <w:tc>
          <w:tcPr>
            <w:tcW w:w="4099" w:type="pct"/>
          </w:tcPr>
          <w:p w14:paraId="0F952DB3" w14:textId="57B83ACD" w:rsidR="000A1AE9" w:rsidRPr="00A03DE7" w:rsidRDefault="00705410" w:rsidP="00A03DE7">
            <w:pPr>
              <w:jc w:val="both"/>
            </w:pPr>
            <w:r>
              <w:t>Положения ЕСКД и локальные нормативно-технические акты, принятые в организации</w:t>
            </w:r>
          </w:p>
        </w:tc>
      </w:tr>
      <w:tr w:rsidR="0006241B" w:rsidRPr="0006241B" w14:paraId="5DAB9EAF" w14:textId="77777777" w:rsidTr="00C854D9">
        <w:trPr>
          <w:trHeight w:val="20"/>
        </w:trPr>
        <w:tc>
          <w:tcPr>
            <w:tcW w:w="901" w:type="pct"/>
            <w:vMerge/>
          </w:tcPr>
          <w:p w14:paraId="4796AB16" w14:textId="77777777" w:rsidR="000A1AE9" w:rsidRPr="0006241B" w:rsidDel="002A1D54" w:rsidRDefault="000A1AE9" w:rsidP="000A1AE9"/>
        </w:tc>
        <w:tc>
          <w:tcPr>
            <w:tcW w:w="4099" w:type="pct"/>
          </w:tcPr>
          <w:p w14:paraId="7A2E4F78" w14:textId="5D4139DA" w:rsidR="000A1AE9" w:rsidRPr="00A03DE7" w:rsidRDefault="000A1AE9" w:rsidP="00A03DE7">
            <w:pPr>
              <w:jc w:val="both"/>
            </w:pPr>
            <w:r w:rsidRPr="00A03DE7">
              <w:t>Методы и способы выполнения сборочных и</w:t>
            </w:r>
            <w:r w:rsidR="00706A41" w:rsidRPr="00A03DE7">
              <w:t xml:space="preserve"> </w:t>
            </w:r>
            <w:r w:rsidRPr="00A03DE7">
              <w:t>рабочих чертежей в CAD-системах</w:t>
            </w:r>
          </w:p>
        </w:tc>
      </w:tr>
      <w:tr w:rsidR="0006241B" w:rsidRPr="0006241B" w14:paraId="2A2A34D3" w14:textId="77777777" w:rsidTr="00C854D9">
        <w:trPr>
          <w:trHeight w:val="20"/>
        </w:trPr>
        <w:tc>
          <w:tcPr>
            <w:tcW w:w="901" w:type="pct"/>
            <w:vMerge/>
          </w:tcPr>
          <w:p w14:paraId="32FF0A18" w14:textId="77777777" w:rsidR="000A1AE9" w:rsidRPr="0006241B" w:rsidDel="002A1D54" w:rsidRDefault="000A1AE9" w:rsidP="000A1AE9"/>
        </w:tc>
        <w:tc>
          <w:tcPr>
            <w:tcW w:w="4099" w:type="pct"/>
          </w:tcPr>
          <w:p w14:paraId="7D330A97" w14:textId="411FDE06" w:rsidR="000A1AE9" w:rsidRPr="00A03DE7" w:rsidRDefault="000A1AE9" w:rsidP="00A03DE7">
            <w:pPr>
              <w:jc w:val="both"/>
            </w:pPr>
            <w:r w:rsidRPr="00A03DE7">
              <w:t xml:space="preserve">Методы и способы твердотельного моделирования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2823A9FE" w14:textId="77777777" w:rsidTr="00C854D9">
        <w:trPr>
          <w:trHeight w:val="20"/>
        </w:trPr>
        <w:tc>
          <w:tcPr>
            <w:tcW w:w="901" w:type="pct"/>
            <w:vMerge/>
          </w:tcPr>
          <w:p w14:paraId="1BF39597" w14:textId="77777777" w:rsidR="000A1AE9" w:rsidRPr="0006241B" w:rsidDel="002A1D54" w:rsidRDefault="000A1AE9" w:rsidP="000A1AE9"/>
        </w:tc>
        <w:tc>
          <w:tcPr>
            <w:tcW w:w="4099" w:type="pct"/>
          </w:tcPr>
          <w:p w14:paraId="6ABE788D" w14:textId="6B3E7CB5" w:rsidR="000A1AE9" w:rsidRPr="00A03DE7" w:rsidRDefault="000A1AE9" w:rsidP="00A03DE7">
            <w:pPr>
              <w:jc w:val="both"/>
            </w:pPr>
            <w:r w:rsidRPr="00A03DE7">
              <w:t xml:space="preserve">Виды, конструкции и назначение </w:t>
            </w:r>
            <w:proofErr w:type="gramStart"/>
            <w:r w:rsidRPr="00A03DE7">
              <w:t>кузнечно-прессового</w:t>
            </w:r>
            <w:proofErr w:type="gramEnd"/>
            <w:r w:rsidRPr="00A03DE7">
              <w:t xml:space="preserve"> оборудования малой мощности для горячей штамповки</w:t>
            </w:r>
          </w:p>
        </w:tc>
      </w:tr>
      <w:tr w:rsidR="0006241B" w:rsidRPr="0006241B" w14:paraId="227DA0E7" w14:textId="77777777" w:rsidTr="00C854D9">
        <w:trPr>
          <w:trHeight w:val="20"/>
        </w:trPr>
        <w:tc>
          <w:tcPr>
            <w:tcW w:w="901" w:type="pct"/>
            <w:vMerge/>
          </w:tcPr>
          <w:p w14:paraId="4E50D46D" w14:textId="77777777" w:rsidR="000A1AE9" w:rsidRPr="0006241B" w:rsidDel="002A1D54" w:rsidRDefault="000A1AE9" w:rsidP="000A1AE9"/>
        </w:tc>
        <w:tc>
          <w:tcPr>
            <w:tcW w:w="4099" w:type="pct"/>
          </w:tcPr>
          <w:p w14:paraId="0DF2463F" w14:textId="284CCE1A" w:rsidR="000A1AE9" w:rsidRPr="00A03DE7" w:rsidRDefault="000A1AE9" w:rsidP="00A03DE7">
            <w:pPr>
              <w:jc w:val="both"/>
            </w:pPr>
            <w:r w:rsidRPr="00A03DE7">
              <w:t xml:space="preserve">Виды, конструкции и назначение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1B8E1727" w14:textId="77777777" w:rsidTr="00C854D9">
        <w:trPr>
          <w:trHeight w:val="20"/>
        </w:trPr>
        <w:tc>
          <w:tcPr>
            <w:tcW w:w="901" w:type="pct"/>
            <w:vMerge/>
          </w:tcPr>
          <w:p w14:paraId="421AD6DA" w14:textId="77777777" w:rsidR="000A1AE9" w:rsidRPr="0006241B" w:rsidDel="002A1D54" w:rsidRDefault="000A1AE9" w:rsidP="000A1AE9"/>
        </w:tc>
        <w:tc>
          <w:tcPr>
            <w:tcW w:w="4099" w:type="pct"/>
          </w:tcPr>
          <w:p w14:paraId="1AB136C0" w14:textId="2100C081" w:rsidR="000A1AE9" w:rsidRPr="00A03DE7" w:rsidRDefault="000A1AE9" w:rsidP="00A03DE7">
            <w:pPr>
              <w:jc w:val="both"/>
            </w:pPr>
            <w:r w:rsidRPr="00A03DE7">
              <w:t xml:space="preserve">Основы проектирования штамповой оснастки для горячей штамповки на </w:t>
            </w:r>
            <w:proofErr w:type="gramStart"/>
            <w:r w:rsidRPr="00A03DE7">
              <w:lastRenderedPageBreak/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0169C2CB" w14:textId="77777777" w:rsidTr="00C854D9">
        <w:trPr>
          <w:trHeight w:val="20"/>
        </w:trPr>
        <w:tc>
          <w:tcPr>
            <w:tcW w:w="901" w:type="pct"/>
            <w:vMerge/>
          </w:tcPr>
          <w:p w14:paraId="348B57B8" w14:textId="77777777" w:rsidR="006C14B8" w:rsidRPr="0006241B" w:rsidDel="002A1D54" w:rsidRDefault="006C14B8" w:rsidP="006C14B8"/>
        </w:tc>
        <w:tc>
          <w:tcPr>
            <w:tcW w:w="4099" w:type="pct"/>
          </w:tcPr>
          <w:p w14:paraId="60B1006A" w14:textId="2A1FEA01" w:rsidR="006C14B8" w:rsidRPr="00A03DE7" w:rsidRDefault="006C14B8" w:rsidP="00A03DE7">
            <w:pPr>
              <w:jc w:val="both"/>
            </w:pPr>
            <w:r w:rsidRPr="00A03DE7">
              <w:t xml:space="preserve">Порядок выполнения и содержание расчетов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76E024EC" w14:textId="77777777" w:rsidTr="00C854D9">
        <w:trPr>
          <w:trHeight w:val="20"/>
        </w:trPr>
        <w:tc>
          <w:tcPr>
            <w:tcW w:w="901" w:type="pct"/>
            <w:vMerge/>
          </w:tcPr>
          <w:p w14:paraId="07DB9378" w14:textId="77777777" w:rsidR="006C14B8" w:rsidRPr="0006241B" w:rsidDel="002A1D54" w:rsidRDefault="006C14B8" w:rsidP="006C14B8"/>
        </w:tc>
        <w:tc>
          <w:tcPr>
            <w:tcW w:w="4099" w:type="pct"/>
          </w:tcPr>
          <w:p w14:paraId="0DB51480" w14:textId="38F9F7A2" w:rsidR="006C14B8" w:rsidRPr="00A03DE7" w:rsidRDefault="006C14B8" w:rsidP="00A03DE7">
            <w:pPr>
              <w:jc w:val="both"/>
            </w:pPr>
            <w:r w:rsidRPr="00A03DE7">
              <w:t xml:space="preserve">Название, назначение, обозначение на чертежах геометрических параметров деталей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1D1AE6A6" w14:textId="77777777" w:rsidTr="00C854D9">
        <w:trPr>
          <w:trHeight w:val="20"/>
        </w:trPr>
        <w:tc>
          <w:tcPr>
            <w:tcW w:w="901" w:type="pct"/>
            <w:vMerge/>
          </w:tcPr>
          <w:p w14:paraId="0FF57B4E" w14:textId="77777777" w:rsidR="006C14B8" w:rsidRPr="0006241B" w:rsidDel="002A1D54" w:rsidRDefault="006C14B8" w:rsidP="006C14B8"/>
        </w:tc>
        <w:tc>
          <w:tcPr>
            <w:tcW w:w="4099" w:type="pct"/>
          </w:tcPr>
          <w:p w14:paraId="578825B1" w14:textId="7E38A652" w:rsidR="006C14B8" w:rsidRPr="00A03DE7" w:rsidRDefault="006C14B8" w:rsidP="00A03DE7">
            <w:pPr>
              <w:jc w:val="both"/>
            </w:pPr>
            <w:r w:rsidRPr="00A03DE7">
              <w:t xml:space="preserve">Правила назначения параметров шероховатости поверхностей деталей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1E515B80" w14:textId="77777777" w:rsidTr="00C854D9">
        <w:trPr>
          <w:trHeight w:val="20"/>
        </w:trPr>
        <w:tc>
          <w:tcPr>
            <w:tcW w:w="901" w:type="pct"/>
            <w:vMerge/>
          </w:tcPr>
          <w:p w14:paraId="2C0F1EA3" w14:textId="77777777" w:rsidR="006C14B8" w:rsidRPr="0006241B" w:rsidDel="002A1D54" w:rsidRDefault="006C14B8" w:rsidP="006C14B8"/>
        </w:tc>
        <w:tc>
          <w:tcPr>
            <w:tcW w:w="4099" w:type="pct"/>
          </w:tcPr>
          <w:p w14:paraId="5B170CC2" w14:textId="5A7F164C" w:rsidR="006C14B8" w:rsidRPr="00A03DE7" w:rsidRDefault="006C14B8" w:rsidP="00A03DE7">
            <w:pPr>
              <w:jc w:val="both"/>
            </w:pPr>
            <w:r w:rsidRPr="00A03DE7">
              <w:t xml:space="preserve">Правила назначения допусков на размеры, форму и расположение поверхностей деталей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21562118" w14:textId="77777777" w:rsidTr="00C854D9">
        <w:trPr>
          <w:trHeight w:val="20"/>
        </w:trPr>
        <w:tc>
          <w:tcPr>
            <w:tcW w:w="901" w:type="pct"/>
            <w:vMerge/>
          </w:tcPr>
          <w:p w14:paraId="322FFBFE" w14:textId="77777777" w:rsidR="006C14B8" w:rsidRPr="0006241B" w:rsidDel="002A1D54" w:rsidRDefault="006C14B8" w:rsidP="006C14B8"/>
        </w:tc>
        <w:tc>
          <w:tcPr>
            <w:tcW w:w="4099" w:type="pct"/>
          </w:tcPr>
          <w:p w14:paraId="75E3057A" w14:textId="6BEC78F8" w:rsidR="006C14B8" w:rsidRPr="00A03DE7" w:rsidRDefault="006C14B8" w:rsidP="00A03DE7">
            <w:pPr>
              <w:jc w:val="both"/>
            </w:pPr>
            <w:r w:rsidRPr="00A03DE7">
              <w:t>Содержание технических требований, указываемых на</w:t>
            </w:r>
            <w:r w:rsidR="00A40557" w:rsidRPr="00A03DE7">
              <w:t xml:space="preserve"> сборочных и рабочих</w:t>
            </w:r>
            <w:r w:rsidRPr="00A03DE7">
              <w:t xml:space="preserve"> чертежах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5F5A0FB2" w14:textId="77777777" w:rsidTr="00C854D9">
        <w:trPr>
          <w:trHeight w:val="20"/>
        </w:trPr>
        <w:tc>
          <w:tcPr>
            <w:tcW w:w="901" w:type="pct"/>
            <w:vMerge/>
          </w:tcPr>
          <w:p w14:paraId="00404E4B" w14:textId="77777777" w:rsidR="006C14B8" w:rsidRPr="0006241B" w:rsidDel="002A1D54" w:rsidRDefault="006C14B8" w:rsidP="006C14B8"/>
        </w:tc>
        <w:tc>
          <w:tcPr>
            <w:tcW w:w="4099" w:type="pct"/>
          </w:tcPr>
          <w:p w14:paraId="3E084C0B" w14:textId="0B1AAD20" w:rsidR="006C14B8" w:rsidRPr="00A03DE7" w:rsidRDefault="006C14B8" w:rsidP="00A03DE7">
            <w:pPr>
              <w:jc w:val="both"/>
            </w:pPr>
            <w:r w:rsidRPr="00A03DE7">
              <w:t xml:space="preserve">Виды, основные эксплуатационные и технологические свойства, маркировка инструментальных и конструкционных материалов, применяемых </w:t>
            </w:r>
            <w:r w:rsidR="004C387E" w:rsidRPr="00A03DE7">
              <w:t>для</w:t>
            </w:r>
            <w:r w:rsidRPr="00A03DE7">
              <w:t xml:space="preserve"> деталей штамповой оснастки при горячей штамповке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3095A0F1" w14:textId="77777777" w:rsidTr="00C854D9">
        <w:trPr>
          <w:trHeight w:val="20"/>
        </w:trPr>
        <w:tc>
          <w:tcPr>
            <w:tcW w:w="901" w:type="pct"/>
            <w:vMerge/>
          </w:tcPr>
          <w:p w14:paraId="1D1915C1" w14:textId="77777777" w:rsidR="006C14B8" w:rsidRPr="0006241B" w:rsidDel="002A1D54" w:rsidRDefault="006C14B8" w:rsidP="006C14B8"/>
        </w:tc>
        <w:tc>
          <w:tcPr>
            <w:tcW w:w="4099" w:type="pct"/>
          </w:tcPr>
          <w:p w14:paraId="66644AC7" w14:textId="5F433247" w:rsidR="006C14B8" w:rsidRPr="00A03DE7" w:rsidRDefault="006C14B8" w:rsidP="00A03DE7">
            <w:pPr>
              <w:jc w:val="both"/>
            </w:pPr>
            <w:r w:rsidRPr="00A03DE7">
              <w:t xml:space="preserve">Виды термической обработки инструментальных и конструкционных сталей, применяемых для штамповой оснастки при горячей штамповке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19FC3529" w14:textId="77777777" w:rsidTr="00C854D9">
        <w:trPr>
          <w:trHeight w:val="20"/>
        </w:trPr>
        <w:tc>
          <w:tcPr>
            <w:tcW w:w="901" w:type="pct"/>
            <w:vMerge/>
          </w:tcPr>
          <w:p w14:paraId="774BFF8F" w14:textId="77777777" w:rsidR="006C14B8" w:rsidRPr="0006241B" w:rsidDel="002A1D54" w:rsidRDefault="006C14B8" w:rsidP="006C14B8"/>
        </w:tc>
        <w:tc>
          <w:tcPr>
            <w:tcW w:w="4099" w:type="pct"/>
          </w:tcPr>
          <w:p w14:paraId="39981220" w14:textId="2F029E9A" w:rsidR="006C14B8" w:rsidRPr="00A03DE7" w:rsidRDefault="006C14B8" w:rsidP="00A03DE7">
            <w:pPr>
              <w:jc w:val="both"/>
            </w:pPr>
            <w:r w:rsidRPr="00A03DE7">
              <w:t xml:space="preserve">Технические требования, предъявляемые к штамповой оснастке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0AEBF06A" w14:textId="77777777" w:rsidTr="00C854D9">
        <w:trPr>
          <w:trHeight w:val="20"/>
        </w:trPr>
        <w:tc>
          <w:tcPr>
            <w:tcW w:w="901" w:type="pct"/>
            <w:vMerge/>
          </w:tcPr>
          <w:p w14:paraId="7B903012" w14:textId="77777777" w:rsidR="006C14B8" w:rsidRPr="0006241B" w:rsidDel="002A1D54" w:rsidRDefault="006C14B8" w:rsidP="006C14B8"/>
        </w:tc>
        <w:tc>
          <w:tcPr>
            <w:tcW w:w="4099" w:type="pct"/>
          </w:tcPr>
          <w:p w14:paraId="65911BFF" w14:textId="0FB1C493" w:rsidR="006C14B8" w:rsidRPr="00A03DE7" w:rsidRDefault="006C14B8" w:rsidP="00A03DE7">
            <w:pPr>
              <w:jc w:val="both"/>
            </w:pPr>
            <w:r w:rsidRPr="00A03DE7">
              <w:t xml:space="preserve">Методы сборки и наладки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264CB6CF" w14:textId="77777777" w:rsidTr="00C854D9">
        <w:trPr>
          <w:trHeight w:val="20"/>
        </w:trPr>
        <w:tc>
          <w:tcPr>
            <w:tcW w:w="901" w:type="pct"/>
            <w:vMerge/>
          </w:tcPr>
          <w:p w14:paraId="1872BFC4" w14:textId="77777777" w:rsidR="006C14B8" w:rsidRPr="0006241B" w:rsidDel="002A1D54" w:rsidRDefault="006C14B8" w:rsidP="006C14B8"/>
        </w:tc>
        <w:tc>
          <w:tcPr>
            <w:tcW w:w="4099" w:type="pct"/>
          </w:tcPr>
          <w:p w14:paraId="053390F5" w14:textId="785D5659" w:rsidR="006C14B8" w:rsidRPr="00A03DE7" w:rsidRDefault="006C14B8" w:rsidP="00A03DE7">
            <w:pPr>
              <w:jc w:val="both"/>
            </w:pPr>
            <w:r w:rsidRPr="00A03DE7">
              <w:t xml:space="preserve">Типовые технологические процессы горячей объемной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5D229E11" w14:textId="77777777" w:rsidTr="00C854D9">
        <w:trPr>
          <w:trHeight w:val="20"/>
        </w:trPr>
        <w:tc>
          <w:tcPr>
            <w:tcW w:w="901" w:type="pct"/>
            <w:vMerge/>
          </w:tcPr>
          <w:p w14:paraId="680DF8B1" w14:textId="77777777" w:rsidR="006C14B8" w:rsidRPr="0006241B" w:rsidDel="002A1D54" w:rsidRDefault="006C14B8" w:rsidP="006C14B8"/>
        </w:tc>
        <w:tc>
          <w:tcPr>
            <w:tcW w:w="4099" w:type="pct"/>
          </w:tcPr>
          <w:p w14:paraId="7B0A81CD" w14:textId="633EE61D" w:rsidR="006C14B8" w:rsidRPr="00A03DE7" w:rsidRDefault="006C14B8" w:rsidP="00A03DE7">
            <w:pPr>
              <w:jc w:val="both"/>
            </w:pPr>
            <w:r w:rsidRPr="00A03DE7">
              <w:t xml:space="preserve">Условия и правила эксплуатации штамповой оснастки для горячей штамповки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32968117" w14:textId="77777777" w:rsidTr="00C854D9">
        <w:trPr>
          <w:trHeight w:val="20"/>
        </w:trPr>
        <w:tc>
          <w:tcPr>
            <w:tcW w:w="901" w:type="pct"/>
            <w:vMerge/>
          </w:tcPr>
          <w:p w14:paraId="3AC83447" w14:textId="77777777" w:rsidR="006C14B8" w:rsidRPr="0006241B" w:rsidDel="002A1D54" w:rsidRDefault="006C14B8" w:rsidP="006C14B8"/>
        </w:tc>
        <w:tc>
          <w:tcPr>
            <w:tcW w:w="4099" w:type="pct"/>
          </w:tcPr>
          <w:p w14:paraId="2D8A6D79" w14:textId="3D0E2E6B" w:rsidR="006C14B8" w:rsidRPr="00A03DE7" w:rsidRDefault="006C14B8" w:rsidP="00A03DE7">
            <w:pPr>
              <w:jc w:val="both"/>
            </w:pPr>
            <w:r w:rsidRPr="00A03DE7">
              <w:t xml:space="preserve">Условия и правила эксплуатации </w:t>
            </w:r>
            <w:proofErr w:type="gramStart"/>
            <w:r w:rsidRPr="00A03DE7">
              <w:t>кузнечно-прессового</w:t>
            </w:r>
            <w:proofErr w:type="gramEnd"/>
            <w:r w:rsidRPr="00A03DE7">
              <w:t xml:space="preserve"> оборудования малой мощности при горячей штамповке</w:t>
            </w:r>
          </w:p>
        </w:tc>
      </w:tr>
      <w:tr w:rsidR="0006241B" w:rsidRPr="0006241B" w14:paraId="4938F2AB" w14:textId="77777777" w:rsidTr="00C854D9">
        <w:trPr>
          <w:trHeight w:val="20"/>
        </w:trPr>
        <w:tc>
          <w:tcPr>
            <w:tcW w:w="901" w:type="pct"/>
            <w:vMerge/>
          </w:tcPr>
          <w:p w14:paraId="0CCC3105" w14:textId="77777777" w:rsidR="006C14B8" w:rsidRPr="0006241B" w:rsidDel="002A1D54" w:rsidRDefault="006C14B8" w:rsidP="006C14B8"/>
        </w:tc>
        <w:tc>
          <w:tcPr>
            <w:tcW w:w="4099" w:type="pct"/>
          </w:tcPr>
          <w:p w14:paraId="10813E1F" w14:textId="578BB1B0" w:rsidR="006C14B8" w:rsidRPr="00A03DE7" w:rsidRDefault="006C14B8" w:rsidP="00A03DE7">
            <w:pPr>
              <w:jc w:val="both"/>
            </w:pPr>
            <w:r w:rsidRPr="00A03DE7">
              <w:t xml:space="preserve">Режимы нагрева заготовок при горячей объемной штамповке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507015B9" w14:textId="77777777" w:rsidTr="00C854D9">
        <w:trPr>
          <w:trHeight w:val="20"/>
        </w:trPr>
        <w:tc>
          <w:tcPr>
            <w:tcW w:w="901" w:type="pct"/>
            <w:vMerge/>
          </w:tcPr>
          <w:p w14:paraId="4CEE5B35" w14:textId="77777777" w:rsidR="006C14B8" w:rsidRPr="0006241B" w:rsidDel="002A1D54" w:rsidRDefault="006C14B8" w:rsidP="006C14B8"/>
        </w:tc>
        <w:tc>
          <w:tcPr>
            <w:tcW w:w="4099" w:type="pct"/>
          </w:tcPr>
          <w:p w14:paraId="6F2DF07E" w14:textId="6F17FA7D" w:rsidR="006C14B8" w:rsidRPr="00A03DE7" w:rsidRDefault="006C14B8" w:rsidP="00A03DE7">
            <w:pPr>
              <w:jc w:val="both"/>
            </w:pPr>
            <w:r w:rsidRPr="00A03DE7">
              <w:t>Режимы нагрева и охлаждения штамповой оснастки при горячей объемной штамповк</w:t>
            </w:r>
            <w:r w:rsidR="0072629E" w:rsidRPr="00A03DE7">
              <w:t>е</w:t>
            </w:r>
            <w:r w:rsidRPr="00A03DE7">
              <w:t xml:space="preserve">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12A4F984" w14:textId="77777777" w:rsidTr="00C854D9">
        <w:trPr>
          <w:trHeight w:val="20"/>
        </w:trPr>
        <w:tc>
          <w:tcPr>
            <w:tcW w:w="901" w:type="pct"/>
            <w:vMerge/>
          </w:tcPr>
          <w:p w14:paraId="76FE2F19" w14:textId="77777777" w:rsidR="006C14B8" w:rsidRPr="0006241B" w:rsidDel="002A1D54" w:rsidRDefault="006C14B8" w:rsidP="006C14B8"/>
        </w:tc>
        <w:tc>
          <w:tcPr>
            <w:tcW w:w="4099" w:type="pct"/>
          </w:tcPr>
          <w:p w14:paraId="1061CA92" w14:textId="1C48EF03" w:rsidR="006C14B8" w:rsidRPr="00A03DE7" w:rsidRDefault="006C14B8" w:rsidP="00A03DE7">
            <w:pPr>
              <w:jc w:val="both"/>
            </w:pPr>
            <w:r w:rsidRPr="00A03DE7">
              <w:t>Схемы смазки штамповой оснастки при горячей объемной штамповк</w:t>
            </w:r>
            <w:r w:rsidR="0072629E" w:rsidRPr="00A03DE7">
              <w:t>е</w:t>
            </w:r>
            <w:r w:rsidRPr="00A03DE7">
              <w:t xml:space="preserve"> на </w:t>
            </w:r>
            <w:proofErr w:type="gramStart"/>
            <w:r w:rsidRPr="00A03DE7">
              <w:t>кузнечно-прессовом</w:t>
            </w:r>
            <w:proofErr w:type="gramEnd"/>
            <w:r w:rsidRPr="00A03DE7">
              <w:t xml:space="preserve"> оборудовании малой мощности</w:t>
            </w:r>
          </w:p>
        </w:tc>
      </w:tr>
      <w:tr w:rsidR="0006241B" w:rsidRPr="0006241B" w14:paraId="08C66779" w14:textId="77777777" w:rsidTr="00C854D9">
        <w:trPr>
          <w:trHeight w:val="20"/>
        </w:trPr>
        <w:tc>
          <w:tcPr>
            <w:tcW w:w="901" w:type="pct"/>
            <w:vMerge/>
          </w:tcPr>
          <w:p w14:paraId="17B597C3" w14:textId="77777777" w:rsidR="006C14B8" w:rsidRPr="0006241B" w:rsidDel="002A1D54" w:rsidRDefault="006C14B8" w:rsidP="006C14B8"/>
        </w:tc>
        <w:tc>
          <w:tcPr>
            <w:tcW w:w="4099" w:type="pct"/>
          </w:tcPr>
          <w:p w14:paraId="2C8BC30C" w14:textId="76649CB6" w:rsidR="006C14B8" w:rsidRPr="00A03DE7" w:rsidRDefault="006C14B8" w:rsidP="00A03DE7">
            <w:pPr>
              <w:jc w:val="both"/>
            </w:pPr>
            <w:r w:rsidRPr="00A03DE7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854D9" w:rsidRPr="0006241B" w14:paraId="6C73AACB" w14:textId="77777777" w:rsidTr="00C854D9">
        <w:trPr>
          <w:trHeight w:val="20"/>
        </w:trPr>
        <w:tc>
          <w:tcPr>
            <w:tcW w:w="901" w:type="pct"/>
          </w:tcPr>
          <w:p w14:paraId="3E7C44B4" w14:textId="77777777" w:rsidR="006C14B8" w:rsidRPr="0006241B" w:rsidDel="002A1D54" w:rsidRDefault="006C14B8" w:rsidP="006C14B8">
            <w:r w:rsidRPr="0006241B" w:rsidDel="002A1D54">
              <w:t>Другие характеристики</w:t>
            </w:r>
          </w:p>
        </w:tc>
        <w:tc>
          <w:tcPr>
            <w:tcW w:w="4099" w:type="pct"/>
          </w:tcPr>
          <w:p w14:paraId="40648CA0" w14:textId="1E5A93CC" w:rsidR="006C14B8" w:rsidRPr="00A03DE7" w:rsidRDefault="00A8246E" w:rsidP="00A03DE7">
            <w:pPr>
              <w:jc w:val="both"/>
            </w:pPr>
            <w:r>
              <w:t>-</w:t>
            </w:r>
          </w:p>
        </w:tc>
      </w:tr>
    </w:tbl>
    <w:p w14:paraId="2C6C1154" w14:textId="77777777" w:rsidR="00606A71" w:rsidRPr="0006241B" w:rsidRDefault="00606A71" w:rsidP="00CA476C"/>
    <w:p w14:paraId="48E1866D" w14:textId="77777777" w:rsidR="00606A71" w:rsidRPr="0006241B" w:rsidRDefault="00606A71" w:rsidP="0006241B">
      <w:pPr>
        <w:rPr>
          <w:b/>
          <w:bCs w:val="0"/>
        </w:rPr>
      </w:pPr>
      <w:r w:rsidRPr="0006241B">
        <w:rPr>
          <w:b/>
          <w:bCs w:val="0"/>
        </w:rPr>
        <w:t>3.2.2. Трудовая функция</w:t>
      </w:r>
    </w:p>
    <w:p w14:paraId="0EEEE54F" w14:textId="77777777" w:rsidR="00606A71" w:rsidRPr="0006241B" w:rsidRDefault="00606A71" w:rsidP="00606A71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673"/>
        <w:gridCol w:w="4925"/>
        <w:gridCol w:w="565"/>
        <w:gridCol w:w="882"/>
        <w:gridCol w:w="1478"/>
        <w:gridCol w:w="898"/>
      </w:tblGrid>
      <w:tr w:rsidR="00E45ED5" w:rsidRPr="0006241B" w14:paraId="488D8342" w14:textId="77777777" w:rsidTr="00C854D9">
        <w:trPr>
          <w:trHeight w:val="278"/>
        </w:trPr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DDFB5C7" w14:textId="77777777" w:rsidR="00606A71" w:rsidRPr="0006241B" w:rsidRDefault="00606A71" w:rsidP="00015868">
            <w:pPr>
              <w:rPr>
                <w:sz w:val="20"/>
                <w:szCs w:val="18"/>
              </w:rPr>
            </w:pPr>
            <w:r w:rsidRPr="0006241B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3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4D8856" w14:textId="6475E965" w:rsidR="00606A71" w:rsidRPr="0006241B" w:rsidRDefault="003501FE" w:rsidP="00015868">
            <w:r w:rsidRPr="0006241B">
              <w:t>Проектирование штампов</w:t>
            </w:r>
            <w:r w:rsidR="006C14B8" w:rsidRPr="0006241B">
              <w:t xml:space="preserve"> для</w:t>
            </w:r>
            <w:r w:rsidRPr="0006241B">
              <w:t xml:space="preserve"> листовой штамповки на листоштамповочном оборудовании малой мощности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B73F43A" w14:textId="77777777" w:rsidR="00606A71" w:rsidRPr="0006241B" w:rsidRDefault="00606A71" w:rsidP="00015868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6D3CA0" w14:textId="77777777" w:rsidR="00606A71" w:rsidRPr="0006241B" w:rsidRDefault="00B86790" w:rsidP="00015868">
            <w:r w:rsidRPr="0006241B">
              <w:rPr>
                <w:lang w:val="en-US"/>
              </w:rPr>
              <w:t>B</w:t>
            </w:r>
            <w:r w:rsidR="00606A71" w:rsidRPr="0006241B">
              <w:t>/02.5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BBB7AA7" w14:textId="77777777" w:rsidR="00606A71" w:rsidRPr="0006241B" w:rsidRDefault="00606A71" w:rsidP="00015868">
            <w:pPr>
              <w:jc w:val="center"/>
              <w:rPr>
                <w:sz w:val="20"/>
                <w:szCs w:val="18"/>
              </w:rPr>
            </w:pPr>
            <w:r w:rsidRPr="0006241B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4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5D18D0" w14:textId="77777777" w:rsidR="00606A71" w:rsidRPr="0006241B" w:rsidRDefault="00606A71" w:rsidP="00015868">
            <w:pPr>
              <w:jc w:val="center"/>
            </w:pPr>
            <w:r w:rsidRPr="0006241B">
              <w:t>5</w:t>
            </w:r>
          </w:p>
        </w:tc>
      </w:tr>
    </w:tbl>
    <w:p w14:paraId="47031020" w14:textId="77777777" w:rsidR="00606A71" w:rsidRPr="0006241B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6D8CE118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5B8E8400" w14:textId="77777777" w:rsidR="00140385" w:rsidRPr="0006241B" w:rsidRDefault="00140385" w:rsidP="00140385">
            <w:r w:rsidRPr="0006241B">
              <w:t>Трудовые действия</w:t>
            </w:r>
          </w:p>
        </w:tc>
        <w:tc>
          <w:tcPr>
            <w:tcW w:w="4099" w:type="pct"/>
          </w:tcPr>
          <w:p w14:paraId="056ACED1" w14:textId="45B5AB53" w:rsidR="00140385" w:rsidRPr="00A8246E" w:rsidRDefault="00140385" w:rsidP="00A8246E">
            <w:pPr>
              <w:jc w:val="both"/>
            </w:pPr>
            <w:r w:rsidRPr="00A8246E">
              <w:t>Подготовка данных для проектирования штампов для листовой штамповки на листоштамповочном оборудовании малой мощности</w:t>
            </w:r>
          </w:p>
        </w:tc>
      </w:tr>
      <w:tr w:rsidR="0006241B" w:rsidRPr="0006241B" w14:paraId="2DAE800B" w14:textId="77777777" w:rsidTr="00C854D9">
        <w:trPr>
          <w:trHeight w:val="20"/>
        </w:trPr>
        <w:tc>
          <w:tcPr>
            <w:tcW w:w="901" w:type="pct"/>
            <w:vMerge/>
          </w:tcPr>
          <w:p w14:paraId="72F26EC9" w14:textId="77777777" w:rsidR="00140385" w:rsidRPr="0006241B" w:rsidRDefault="00140385" w:rsidP="00140385"/>
        </w:tc>
        <w:tc>
          <w:tcPr>
            <w:tcW w:w="4099" w:type="pct"/>
          </w:tcPr>
          <w:p w14:paraId="599113B9" w14:textId="3D40A29A" w:rsidR="00140385" w:rsidRPr="00A8246E" w:rsidRDefault="00140385" w:rsidP="00A8246E">
            <w:pPr>
              <w:jc w:val="both"/>
            </w:pPr>
            <w:r w:rsidRPr="00A8246E">
              <w:t>Разработка конструкции штампов для листовой штамповки на листоштамповочном оборудовании малой мощности</w:t>
            </w:r>
          </w:p>
        </w:tc>
      </w:tr>
      <w:tr w:rsidR="0006241B" w:rsidRPr="0006241B" w14:paraId="39AC0E0E" w14:textId="77777777" w:rsidTr="00C854D9">
        <w:trPr>
          <w:trHeight w:val="20"/>
        </w:trPr>
        <w:tc>
          <w:tcPr>
            <w:tcW w:w="901" w:type="pct"/>
            <w:vMerge/>
          </w:tcPr>
          <w:p w14:paraId="1A72E5B0" w14:textId="77777777" w:rsidR="00140385" w:rsidRPr="0006241B" w:rsidRDefault="00140385" w:rsidP="00140385"/>
        </w:tc>
        <w:tc>
          <w:tcPr>
            <w:tcW w:w="4099" w:type="pct"/>
          </w:tcPr>
          <w:p w14:paraId="44E2538C" w14:textId="403BF04E" w:rsidR="00140385" w:rsidRPr="00A8246E" w:rsidRDefault="00140385" w:rsidP="0085259F">
            <w:pPr>
              <w:jc w:val="both"/>
            </w:pPr>
            <w:r w:rsidRPr="00A8246E">
              <w:t xml:space="preserve">Назначение материалов </w:t>
            </w:r>
            <w:r w:rsidR="0085259F">
              <w:t>для</w:t>
            </w:r>
            <w:r w:rsidR="0085259F" w:rsidRPr="00A8246E">
              <w:t xml:space="preserve"> штамп</w:t>
            </w:r>
            <w:r w:rsidR="0085259F">
              <w:t>ов</w:t>
            </w:r>
            <w:r w:rsidR="0085259F" w:rsidRPr="00A8246E">
              <w:t xml:space="preserve"> </w:t>
            </w:r>
            <w:r w:rsidRPr="00A8246E">
              <w:t>и термической обработки штамп</w:t>
            </w:r>
            <w:r w:rsidR="00A8246E">
              <w:t>ов</w:t>
            </w:r>
            <w:r w:rsidRPr="00A8246E">
              <w:t xml:space="preserve"> для листовой штамповки на листоштамповочном оборудовании малой мощности</w:t>
            </w:r>
          </w:p>
        </w:tc>
      </w:tr>
      <w:tr w:rsidR="0006241B" w:rsidRPr="0006241B" w14:paraId="53BEBFC6" w14:textId="77777777" w:rsidTr="00C854D9">
        <w:trPr>
          <w:trHeight w:val="20"/>
        </w:trPr>
        <w:tc>
          <w:tcPr>
            <w:tcW w:w="901" w:type="pct"/>
            <w:vMerge/>
          </w:tcPr>
          <w:p w14:paraId="18A41404" w14:textId="77777777" w:rsidR="00140385" w:rsidRPr="0006241B" w:rsidRDefault="00140385" w:rsidP="00140385"/>
        </w:tc>
        <w:tc>
          <w:tcPr>
            <w:tcW w:w="4099" w:type="pct"/>
          </w:tcPr>
          <w:p w14:paraId="69A0AAA1" w14:textId="78BA34F9" w:rsidR="00140385" w:rsidRPr="00A8246E" w:rsidRDefault="00140385" w:rsidP="00A8246E">
            <w:pPr>
              <w:jc w:val="both"/>
            </w:pPr>
            <w:r w:rsidRPr="00A8246E">
              <w:t>Выполнение расчетов деталей штампов для листовой штамповки на листоштамповочном оборудовании малой мощности</w:t>
            </w:r>
          </w:p>
        </w:tc>
      </w:tr>
      <w:tr w:rsidR="0006241B" w:rsidRPr="0006241B" w14:paraId="3CFAF292" w14:textId="77777777" w:rsidTr="00C854D9">
        <w:trPr>
          <w:trHeight w:val="20"/>
        </w:trPr>
        <w:tc>
          <w:tcPr>
            <w:tcW w:w="901" w:type="pct"/>
            <w:vMerge/>
          </w:tcPr>
          <w:p w14:paraId="57CFEE3D" w14:textId="77777777" w:rsidR="00140385" w:rsidRPr="0006241B" w:rsidRDefault="00140385" w:rsidP="00140385"/>
        </w:tc>
        <w:tc>
          <w:tcPr>
            <w:tcW w:w="4099" w:type="pct"/>
          </w:tcPr>
          <w:p w14:paraId="5EF375CC" w14:textId="3765EE72" w:rsidR="00140385" w:rsidRPr="00A8246E" w:rsidRDefault="00140385" w:rsidP="00A8246E">
            <w:pPr>
              <w:jc w:val="both"/>
            </w:pPr>
            <w:r w:rsidRPr="00A8246E">
              <w:t>Выполнение сборочных чертежей штампов для листовой штамповки на листоштамповочном оборудовании малой мощности</w:t>
            </w:r>
          </w:p>
        </w:tc>
      </w:tr>
      <w:tr w:rsidR="0006241B" w:rsidRPr="0006241B" w14:paraId="0860C8C1" w14:textId="77777777" w:rsidTr="00C854D9">
        <w:trPr>
          <w:trHeight w:val="20"/>
        </w:trPr>
        <w:tc>
          <w:tcPr>
            <w:tcW w:w="901" w:type="pct"/>
            <w:vMerge/>
          </w:tcPr>
          <w:p w14:paraId="6C73E610" w14:textId="77777777" w:rsidR="00140385" w:rsidRPr="0006241B" w:rsidRDefault="00140385" w:rsidP="00140385"/>
        </w:tc>
        <w:tc>
          <w:tcPr>
            <w:tcW w:w="4099" w:type="pct"/>
          </w:tcPr>
          <w:p w14:paraId="354DE541" w14:textId="39817C6A" w:rsidR="00140385" w:rsidRPr="00A8246E" w:rsidRDefault="00140385" w:rsidP="00A8246E">
            <w:pPr>
              <w:jc w:val="both"/>
            </w:pPr>
            <w:r w:rsidRPr="00A8246E">
              <w:t>Выполнение рабочих чертежей деталей штампов для листовой штамповки на листоштамповочном оборудовании малой мощности</w:t>
            </w:r>
          </w:p>
        </w:tc>
      </w:tr>
      <w:tr w:rsidR="0006241B" w:rsidRPr="0006241B" w14:paraId="517906AD" w14:textId="77777777" w:rsidTr="00C854D9">
        <w:trPr>
          <w:trHeight w:val="20"/>
        </w:trPr>
        <w:tc>
          <w:tcPr>
            <w:tcW w:w="901" w:type="pct"/>
            <w:vMerge/>
          </w:tcPr>
          <w:p w14:paraId="04025B4D" w14:textId="77777777" w:rsidR="00140385" w:rsidRPr="0006241B" w:rsidRDefault="00140385" w:rsidP="00140385"/>
        </w:tc>
        <w:tc>
          <w:tcPr>
            <w:tcW w:w="4099" w:type="pct"/>
          </w:tcPr>
          <w:p w14:paraId="69753B83" w14:textId="5ED72462" w:rsidR="00140385" w:rsidRPr="00A8246E" w:rsidRDefault="00140385" w:rsidP="00A8246E">
            <w:pPr>
              <w:jc w:val="both"/>
            </w:pPr>
            <w:r w:rsidRPr="00A8246E">
              <w:t>Оформление комплектов конструкторской документации на проектируемые штампы для листовой штамповки на листоштамповочном оборудовании малой мощности</w:t>
            </w:r>
          </w:p>
        </w:tc>
      </w:tr>
      <w:tr w:rsidR="0006241B" w:rsidRPr="0006241B" w14:paraId="5F2A5A68" w14:textId="77777777" w:rsidTr="00C854D9">
        <w:trPr>
          <w:trHeight w:val="20"/>
        </w:trPr>
        <w:tc>
          <w:tcPr>
            <w:tcW w:w="901" w:type="pct"/>
            <w:vMerge/>
          </w:tcPr>
          <w:p w14:paraId="7447C285" w14:textId="77777777" w:rsidR="00140385" w:rsidRPr="0006241B" w:rsidRDefault="00140385" w:rsidP="00140385"/>
        </w:tc>
        <w:tc>
          <w:tcPr>
            <w:tcW w:w="4099" w:type="pct"/>
          </w:tcPr>
          <w:p w14:paraId="7FFE7062" w14:textId="29E7A56C" w:rsidR="00140385" w:rsidRPr="00A8246E" w:rsidRDefault="00140385" w:rsidP="00A8246E">
            <w:pPr>
              <w:jc w:val="both"/>
            </w:pPr>
            <w:r w:rsidRPr="00A8246E">
              <w:t>Контроль рабочих чертежей деталей штампов для листовой штамповки на листоштамповочном оборудовании малой мощности, выполненных специалистом более низкой квалификации</w:t>
            </w:r>
          </w:p>
        </w:tc>
      </w:tr>
      <w:tr w:rsidR="0006241B" w:rsidRPr="0006241B" w14:paraId="78C5DFC7" w14:textId="77777777" w:rsidTr="00C854D9">
        <w:trPr>
          <w:trHeight w:val="20"/>
        </w:trPr>
        <w:tc>
          <w:tcPr>
            <w:tcW w:w="901" w:type="pct"/>
            <w:vMerge/>
          </w:tcPr>
          <w:p w14:paraId="5946A29D" w14:textId="77777777" w:rsidR="00140385" w:rsidRPr="0006241B" w:rsidRDefault="00140385" w:rsidP="00140385"/>
        </w:tc>
        <w:tc>
          <w:tcPr>
            <w:tcW w:w="4099" w:type="pct"/>
          </w:tcPr>
          <w:p w14:paraId="05D934A9" w14:textId="532F4D89" w:rsidR="00140385" w:rsidRPr="00A8246E" w:rsidRDefault="00140385" w:rsidP="00A8246E">
            <w:pPr>
              <w:jc w:val="both"/>
            </w:pPr>
            <w:r w:rsidRPr="00A8246E">
              <w:t>Авторский надзор за изготовлением и запуском в производство штампов для листовой штамповки на листоштамповочном оборудовании малой мощности</w:t>
            </w:r>
          </w:p>
        </w:tc>
      </w:tr>
      <w:tr w:rsidR="0006241B" w:rsidRPr="0006241B" w14:paraId="733D6BAF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5A26D1D3" w14:textId="77777777" w:rsidR="00140385" w:rsidRPr="0006241B" w:rsidDel="002A1D54" w:rsidRDefault="00140385" w:rsidP="00140385">
            <w:r w:rsidRPr="0006241B" w:rsidDel="002A1D54">
              <w:t>Необходимые умения</w:t>
            </w:r>
          </w:p>
        </w:tc>
        <w:tc>
          <w:tcPr>
            <w:tcW w:w="4099" w:type="pct"/>
          </w:tcPr>
          <w:p w14:paraId="1E4C614C" w14:textId="115DCF1F" w:rsidR="00140385" w:rsidRPr="00A8246E" w:rsidRDefault="00140385" w:rsidP="00A8246E">
            <w:pPr>
              <w:jc w:val="both"/>
            </w:pPr>
            <w:r w:rsidRPr="00A8246E">
              <w:t>Читать и применять нормативно-техническую документацию по проектированию штампов для листовой штамповки на листоштамповочном оборудовании малой мощности</w:t>
            </w:r>
          </w:p>
        </w:tc>
      </w:tr>
      <w:tr w:rsidR="0006241B" w:rsidRPr="0006241B" w14:paraId="651C9FC5" w14:textId="77777777" w:rsidTr="00C854D9">
        <w:trPr>
          <w:trHeight w:val="20"/>
        </w:trPr>
        <w:tc>
          <w:tcPr>
            <w:tcW w:w="901" w:type="pct"/>
            <w:vMerge/>
          </w:tcPr>
          <w:p w14:paraId="165918EE" w14:textId="77777777" w:rsidR="00140385" w:rsidRPr="0006241B" w:rsidDel="002A1D54" w:rsidRDefault="00140385" w:rsidP="00140385"/>
        </w:tc>
        <w:tc>
          <w:tcPr>
            <w:tcW w:w="4099" w:type="pct"/>
          </w:tcPr>
          <w:p w14:paraId="731E1BC7" w14:textId="4081E222" w:rsidR="00140385" w:rsidRPr="00A8246E" w:rsidRDefault="00140385" w:rsidP="00A8246E">
            <w:pPr>
              <w:jc w:val="both"/>
            </w:pPr>
            <w:r w:rsidRPr="00A8246E">
              <w:t>Выполнять поиск данных по проектированию деталей штампов для листовой штамповки на листоштамповочном оборудовании малой мощности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06241B" w:rsidRPr="0006241B" w14:paraId="113DD841" w14:textId="77777777" w:rsidTr="00C854D9">
        <w:trPr>
          <w:trHeight w:val="20"/>
        </w:trPr>
        <w:tc>
          <w:tcPr>
            <w:tcW w:w="901" w:type="pct"/>
            <w:vMerge/>
          </w:tcPr>
          <w:p w14:paraId="37D6338F" w14:textId="77777777" w:rsidR="00140385" w:rsidRPr="0006241B" w:rsidDel="002A1D54" w:rsidRDefault="00140385" w:rsidP="00140385"/>
        </w:tc>
        <w:tc>
          <w:tcPr>
            <w:tcW w:w="4099" w:type="pct"/>
          </w:tcPr>
          <w:p w14:paraId="2F84B5C3" w14:textId="5E1FF34E" w:rsidR="00140385" w:rsidRPr="00A8246E" w:rsidRDefault="00140385" w:rsidP="00A8246E">
            <w:pPr>
              <w:jc w:val="both"/>
            </w:pPr>
            <w:r w:rsidRPr="00A8246E">
              <w:t>Использовать текстовые редакторы для оформления нормативно-технической документации</w:t>
            </w:r>
          </w:p>
        </w:tc>
      </w:tr>
      <w:tr w:rsidR="0006241B" w:rsidRPr="0006241B" w14:paraId="635B6A5E" w14:textId="77777777" w:rsidTr="00C854D9">
        <w:trPr>
          <w:trHeight w:val="20"/>
        </w:trPr>
        <w:tc>
          <w:tcPr>
            <w:tcW w:w="901" w:type="pct"/>
            <w:vMerge/>
          </w:tcPr>
          <w:p w14:paraId="0C9DE3FF" w14:textId="77777777" w:rsidR="00140385" w:rsidRPr="0006241B" w:rsidDel="002A1D54" w:rsidRDefault="00140385" w:rsidP="00140385"/>
        </w:tc>
        <w:tc>
          <w:tcPr>
            <w:tcW w:w="4099" w:type="pct"/>
          </w:tcPr>
          <w:p w14:paraId="204071D3" w14:textId="0864987D" w:rsidR="00140385" w:rsidRPr="00A8246E" w:rsidRDefault="00140385" w:rsidP="00A8246E">
            <w:pPr>
              <w:jc w:val="both"/>
            </w:pPr>
            <w:r w:rsidRPr="00A8246E">
              <w:t>Использовать прикладные компьютерные программы и электронные таблицы для выполнения расчетов штампов для листовой штамповки на листоштамповочном оборудовании малой мощности</w:t>
            </w:r>
          </w:p>
        </w:tc>
      </w:tr>
      <w:tr w:rsidR="0006241B" w:rsidRPr="0006241B" w14:paraId="0C31DDAA" w14:textId="77777777" w:rsidTr="00C854D9">
        <w:trPr>
          <w:trHeight w:val="20"/>
        </w:trPr>
        <w:tc>
          <w:tcPr>
            <w:tcW w:w="901" w:type="pct"/>
            <w:vMerge/>
          </w:tcPr>
          <w:p w14:paraId="450C7343" w14:textId="77777777" w:rsidR="00D506BD" w:rsidRPr="0006241B" w:rsidDel="002A1D54" w:rsidRDefault="00D506BD" w:rsidP="00D506BD"/>
        </w:tc>
        <w:tc>
          <w:tcPr>
            <w:tcW w:w="4099" w:type="pct"/>
          </w:tcPr>
          <w:p w14:paraId="09AEA663" w14:textId="24E807D1" w:rsidR="00D506BD" w:rsidRPr="00A8246E" w:rsidRDefault="00D506BD" w:rsidP="00A8246E">
            <w:pPr>
              <w:jc w:val="both"/>
            </w:pPr>
            <w:r w:rsidRPr="00A8246E">
              <w:t xml:space="preserve">Использовать </w:t>
            </w:r>
            <w:r w:rsidRPr="00A8246E">
              <w:rPr>
                <w:lang w:val="en-US"/>
              </w:rPr>
              <w:t>CAD</w:t>
            </w:r>
            <w:r w:rsidRPr="00A8246E">
              <w:t>-системы для выполнения сборочных и рабочих чертежей штампов для листовой штамповки на листоштамповочном оборудовании малой мощности</w:t>
            </w:r>
          </w:p>
        </w:tc>
      </w:tr>
      <w:tr w:rsidR="0006241B" w:rsidRPr="0006241B" w14:paraId="7357B9A2" w14:textId="77777777" w:rsidTr="00C854D9">
        <w:trPr>
          <w:trHeight w:val="20"/>
        </w:trPr>
        <w:tc>
          <w:tcPr>
            <w:tcW w:w="901" w:type="pct"/>
            <w:vMerge/>
          </w:tcPr>
          <w:p w14:paraId="701170FC" w14:textId="77777777" w:rsidR="00D506BD" w:rsidRPr="0006241B" w:rsidDel="002A1D54" w:rsidRDefault="00D506BD" w:rsidP="00D506BD"/>
        </w:tc>
        <w:tc>
          <w:tcPr>
            <w:tcW w:w="4099" w:type="pct"/>
          </w:tcPr>
          <w:p w14:paraId="68287685" w14:textId="4E4C95F5" w:rsidR="00D506BD" w:rsidRPr="00A8246E" w:rsidRDefault="00D506BD" w:rsidP="00A8246E">
            <w:pPr>
              <w:jc w:val="both"/>
            </w:pPr>
            <w:r w:rsidRPr="00A8246E">
              <w:t>Определять необходимые данные по проектировани</w:t>
            </w:r>
            <w:r w:rsidR="00F83711" w:rsidRPr="00A8246E">
              <w:t>ю</w:t>
            </w:r>
            <w:r w:rsidRPr="00A8246E">
              <w:t xml:space="preserve"> штампов для листовой штамповки на листоштамповочном оборудовании малой мощности</w:t>
            </w:r>
          </w:p>
        </w:tc>
      </w:tr>
      <w:tr w:rsidR="0006241B" w:rsidRPr="0006241B" w14:paraId="3D31EED8" w14:textId="77777777" w:rsidTr="00C854D9">
        <w:trPr>
          <w:trHeight w:val="20"/>
        </w:trPr>
        <w:tc>
          <w:tcPr>
            <w:tcW w:w="901" w:type="pct"/>
            <w:vMerge/>
          </w:tcPr>
          <w:p w14:paraId="07797C95" w14:textId="77777777" w:rsidR="00D506BD" w:rsidRPr="0006241B" w:rsidDel="002A1D54" w:rsidRDefault="00D506BD" w:rsidP="00D506BD"/>
        </w:tc>
        <w:tc>
          <w:tcPr>
            <w:tcW w:w="4099" w:type="pct"/>
          </w:tcPr>
          <w:p w14:paraId="5AAD1600" w14:textId="360C2326" w:rsidR="00D506BD" w:rsidRPr="00A8246E" w:rsidRDefault="00D506BD" w:rsidP="00A8246E">
            <w:pPr>
              <w:jc w:val="both"/>
            </w:pPr>
            <w:r w:rsidRPr="00A8246E">
              <w:t>Определять размеры проектируемых штампов для листовой штамповки на листоштамповочном оборудовании малой мощности</w:t>
            </w:r>
          </w:p>
        </w:tc>
      </w:tr>
      <w:tr w:rsidR="0006241B" w:rsidRPr="0006241B" w14:paraId="677F990C" w14:textId="77777777" w:rsidTr="00C854D9">
        <w:trPr>
          <w:trHeight w:val="20"/>
        </w:trPr>
        <w:tc>
          <w:tcPr>
            <w:tcW w:w="901" w:type="pct"/>
            <w:vMerge/>
          </w:tcPr>
          <w:p w14:paraId="3FA49D13" w14:textId="77777777" w:rsidR="00D506BD" w:rsidRPr="0006241B" w:rsidDel="002A1D54" w:rsidRDefault="00D506BD" w:rsidP="00D506BD"/>
        </w:tc>
        <w:tc>
          <w:tcPr>
            <w:tcW w:w="4099" w:type="pct"/>
          </w:tcPr>
          <w:p w14:paraId="292ABC1E" w14:textId="69C69150" w:rsidR="00D506BD" w:rsidRPr="00A8246E" w:rsidRDefault="00D506BD" w:rsidP="0085259F">
            <w:pPr>
              <w:jc w:val="both"/>
            </w:pPr>
            <w:r w:rsidRPr="00A8246E">
              <w:t>Назначать допуски на размеры, форму и расположение поверхностей детал</w:t>
            </w:r>
            <w:r w:rsidR="0085259F">
              <w:t>ей</w:t>
            </w:r>
            <w:r w:rsidRPr="00A8246E">
              <w:t xml:space="preserve"> штампов для листовой штамповки на листоштамповочном оборудовании малой мощности</w:t>
            </w:r>
          </w:p>
        </w:tc>
      </w:tr>
      <w:tr w:rsidR="0006241B" w:rsidRPr="0006241B" w14:paraId="71B9666A" w14:textId="77777777" w:rsidTr="00C854D9">
        <w:trPr>
          <w:trHeight w:val="20"/>
        </w:trPr>
        <w:tc>
          <w:tcPr>
            <w:tcW w:w="901" w:type="pct"/>
            <w:vMerge/>
          </w:tcPr>
          <w:p w14:paraId="162A39C9" w14:textId="77777777" w:rsidR="00D506BD" w:rsidRPr="0006241B" w:rsidDel="002A1D54" w:rsidRDefault="00D506BD" w:rsidP="00D506BD"/>
        </w:tc>
        <w:tc>
          <w:tcPr>
            <w:tcW w:w="4099" w:type="pct"/>
          </w:tcPr>
          <w:p w14:paraId="6CF7991A" w14:textId="05DF371A" w:rsidR="00D506BD" w:rsidRPr="00A8246E" w:rsidRDefault="00D506BD" w:rsidP="00A8246E">
            <w:pPr>
              <w:jc w:val="both"/>
            </w:pPr>
            <w:r w:rsidRPr="00A8246E">
              <w:t>Назначать параметры шероховатости поверхностей деталей штампов для листовой штамповки на листоштамповочном оборудовании малой мощности</w:t>
            </w:r>
          </w:p>
        </w:tc>
      </w:tr>
      <w:tr w:rsidR="0006241B" w:rsidRPr="0006241B" w14:paraId="493D03EE" w14:textId="77777777" w:rsidTr="00C854D9">
        <w:trPr>
          <w:trHeight w:val="20"/>
        </w:trPr>
        <w:tc>
          <w:tcPr>
            <w:tcW w:w="901" w:type="pct"/>
            <w:vMerge/>
          </w:tcPr>
          <w:p w14:paraId="709AE6F8" w14:textId="77777777" w:rsidR="00D506BD" w:rsidRPr="0006241B" w:rsidDel="002A1D54" w:rsidRDefault="00D506BD" w:rsidP="00D506BD"/>
        </w:tc>
        <w:tc>
          <w:tcPr>
            <w:tcW w:w="4099" w:type="pct"/>
          </w:tcPr>
          <w:p w14:paraId="019B98AE" w14:textId="02355301" w:rsidR="00D506BD" w:rsidRPr="00A8246E" w:rsidRDefault="00D506BD" w:rsidP="0085259F">
            <w:pPr>
              <w:jc w:val="both"/>
            </w:pPr>
            <w:r w:rsidRPr="00A8246E">
              <w:t xml:space="preserve">Назначать марки инструментальных и конструкционных материалов </w:t>
            </w:r>
            <w:r w:rsidR="0085259F">
              <w:t>для</w:t>
            </w:r>
            <w:r w:rsidRPr="00A8246E">
              <w:t xml:space="preserve"> детал</w:t>
            </w:r>
            <w:r w:rsidR="0085259F">
              <w:t>ей</w:t>
            </w:r>
            <w:r w:rsidRPr="00A8246E">
              <w:t>, применяемы</w:t>
            </w:r>
            <w:r w:rsidR="0085259F">
              <w:t>х</w:t>
            </w:r>
            <w:r w:rsidRPr="00A8246E">
              <w:t xml:space="preserve"> </w:t>
            </w:r>
            <w:r w:rsidR="001D2C31" w:rsidRPr="00A8246E">
              <w:t>в</w:t>
            </w:r>
            <w:r w:rsidRPr="00A8246E">
              <w:t xml:space="preserve"> штамп</w:t>
            </w:r>
            <w:r w:rsidR="001D2C31" w:rsidRPr="00A8246E">
              <w:t>ах</w:t>
            </w:r>
            <w:r w:rsidRPr="00A8246E">
              <w:t xml:space="preserve"> для листовой штамповки на листоштамповочном оборудовании малой мощности</w:t>
            </w:r>
          </w:p>
        </w:tc>
      </w:tr>
      <w:tr w:rsidR="0006241B" w:rsidRPr="0006241B" w14:paraId="7EFD6F71" w14:textId="77777777" w:rsidTr="00C854D9">
        <w:trPr>
          <w:trHeight w:val="20"/>
        </w:trPr>
        <w:tc>
          <w:tcPr>
            <w:tcW w:w="901" w:type="pct"/>
            <w:vMerge/>
          </w:tcPr>
          <w:p w14:paraId="44CCAE8F" w14:textId="77777777" w:rsidR="00F9258F" w:rsidRPr="0006241B" w:rsidDel="002A1D54" w:rsidRDefault="00F9258F" w:rsidP="00F9258F"/>
        </w:tc>
        <w:tc>
          <w:tcPr>
            <w:tcW w:w="4099" w:type="pct"/>
          </w:tcPr>
          <w:p w14:paraId="7B5174DE" w14:textId="58EA4610" w:rsidR="00F9258F" w:rsidRPr="00A8246E" w:rsidRDefault="00F9258F" w:rsidP="00A8246E">
            <w:pPr>
              <w:jc w:val="both"/>
            </w:pPr>
            <w:r w:rsidRPr="00A8246E">
              <w:t>Выполнять расчеты штампов для листовой штамповки на листоштамповочном оборудовании малой мощности</w:t>
            </w:r>
          </w:p>
        </w:tc>
      </w:tr>
      <w:tr w:rsidR="0006241B" w:rsidRPr="0006241B" w14:paraId="7F3D7376" w14:textId="77777777" w:rsidTr="00C854D9">
        <w:trPr>
          <w:trHeight w:val="20"/>
        </w:trPr>
        <w:tc>
          <w:tcPr>
            <w:tcW w:w="901" w:type="pct"/>
            <w:vMerge/>
          </w:tcPr>
          <w:p w14:paraId="5BA9398F" w14:textId="77777777" w:rsidR="00F9258F" w:rsidRPr="0006241B" w:rsidDel="002A1D54" w:rsidRDefault="00F9258F" w:rsidP="00F9258F"/>
        </w:tc>
        <w:tc>
          <w:tcPr>
            <w:tcW w:w="4099" w:type="pct"/>
          </w:tcPr>
          <w:p w14:paraId="0612185E" w14:textId="57C31444" w:rsidR="00F9258F" w:rsidRPr="00A8246E" w:rsidRDefault="00F9258F" w:rsidP="00A8246E">
            <w:pPr>
              <w:jc w:val="both"/>
            </w:pPr>
            <w:r w:rsidRPr="00A8246E">
              <w:t>Выполнять сборочные и рабочие чертежи штампов для листовой штамповки на листоштамповочном оборудовании малой мощности в соответствии с ЕСКД и локальными нормативно-техническими актами, принятыми в организации</w:t>
            </w:r>
          </w:p>
        </w:tc>
      </w:tr>
      <w:tr w:rsidR="0006241B" w:rsidRPr="0006241B" w14:paraId="39C5CBC2" w14:textId="77777777" w:rsidTr="00C854D9">
        <w:trPr>
          <w:trHeight w:val="20"/>
        </w:trPr>
        <w:tc>
          <w:tcPr>
            <w:tcW w:w="901" w:type="pct"/>
            <w:vMerge/>
          </w:tcPr>
          <w:p w14:paraId="7E73CF1D" w14:textId="77777777" w:rsidR="00F9258F" w:rsidRPr="0006241B" w:rsidDel="002A1D54" w:rsidRDefault="00F9258F" w:rsidP="00F9258F"/>
        </w:tc>
        <w:tc>
          <w:tcPr>
            <w:tcW w:w="4099" w:type="pct"/>
          </w:tcPr>
          <w:p w14:paraId="3BDD745C" w14:textId="44DBE1E5" w:rsidR="00F9258F" w:rsidRPr="00A8246E" w:rsidRDefault="00F9258F" w:rsidP="0085259F">
            <w:pPr>
              <w:jc w:val="both"/>
            </w:pPr>
            <w:r w:rsidRPr="00A8246E">
              <w:t xml:space="preserve">Назначать технические требования </w:t>
            </w:r>
            <w:r w:rsidR="0085259F">
              <w:t>к</w:t>
            </w:r>
            <w:r w:rsidRPr="00A8246E">
              <w:t xml:space="preserve"> детал</w:t>
            </w:r>
            <w:r w:rsidR="0085259F">
              <w:t>ям</w:t>
            </w:r>
            <w:r w:rsidRPr="00A8246E">
              <w:t xml:space="preserve"> и сборочны</w:t>
            </w:r>
            <w:r w:rsidR="0085259F">
              <w:t>м</w:t>
            </w:r>
            <w:r w:rsidRPr="00A8246E">
              <w:t xml:space="preserve"> единиц</w:t>
            </w:r>
            <w:r w:rsidR="0085259F">
              <w:t>ам</w:t>
            </w:r>
            <w:r w:rsidRPr="00A8246E">
              <w:t xml:space="preserve"> штампов </w:t>
            </w:r>
            <w:r w:rsidRPr="00A8246E">
              <w:lastRenderedPageBreak/>
              <w:t>для листовой штамповки на листоштамповочном оборудовании малой мощности</w:t>
            </w:r>
          </w:p>
        </w:tc>
      </w:tr>
      <w:tr w:rsidR="0006241B" w:rsidRPr="0006241B" w14:paraId="20D24427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74269F40" w14:textId="77777777" w:rsidR="00F9258F" w:rsidRPr="0006241B" w:rsidRDefault="00F9258F" w:rsidP="00F9258F">
            <w:r w:rsidRPr="0006241B" w:rsidDel="002A1D54">
              <w:lastRenderedPageBreak/>
              <w:t>Необходимые знания</w:t>
            </w:r>
          </w:p>
        </w:tc>
        <w:tc>
          <w:tcPr>
            <w:tcW w:w="4099" w:type="pct"/>
          </w:tcPr>
          <w:p w14:paraId="08B848EC" w14:textId="2A5544C0" w:rsidR="00F9258F" w:rsidRPr="00A8246E" w:rsidRDefault="00F9258F" w:rsidP="00A8246E">
            <w:pPr>
              <w:jc w:val="both"/>
            </w:pPr>
            <w:r w:rsidRPr="00A8246E">
              <w:t>Основы машиностроительного черчения</w:t>
            </w:r>
          </w:p>
        </w:tc>
      </w:tr>
      <w:tr w:rsidR="0006241B" w:rsidRPr="0006241B" w14:paraId="42A77E93" w14:textId="77777777" w:rsidTr="00C854D9">
        <w:trPr>
          <w:trHeight w:val="20"/>
        </w:trPr>
        <w:tc>
          <w:tcPr>
            <w:tcW w:w="901" w:type="pct"/>
            <w:vMerge/>
          </w:tcPr>
          <w:p w14:paraId="35A53BA9" w14:textId="77777777" w:rsidR="00F9258F" w:rsidRPr="0006241B" w:rsidDel="002A1D54" w:rsidRDefault="00F9258F" w:rsidP="00F9258F"/>
        </w:tc>
        <w:tc>
          <w:tcPr>
            <w:tcW w:w="4099" w:type="pct"/>
          </w:tcPr>
          <w:p w14:paraId="1EEE9A70" w14:textId="13954329" w:rsidR="00F9258F" w:rsidRPr="00A8246E" w:rsidRDefault="00F9258F" w:rsidP="00A8246E">
            <w:pPr>
              <w:jc w:val="both"/>
            </w:pPr>
            <w:r w:rsidRPr="00A8246E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0869CED4" w14:textId="77777777" w:rsidTr="00C854D9">
        <w:trPr>
          <w:trHeight w:val="20"/>
        </w:trPr>
        <w:tc>
          <w:tcPr>
            <w:tcW w:w="901" w:type="pct"/>
            <w:vMerge/>
          </w:tcPr>
          <w:p w14:paraId="2EAF969C" w14:textId="77777777" w:rsidR="00F9258F" w:rsidRPr="0006241B" w:rsidDel="002A1D54" w:rsidRDefault="00F9258F" w:rsidP="00F9258F"/>
        </w:tc>
        <w:tc>
          <w:tcPr>
            <w:tcW w:w="4099" w:type="pct"/>
          </w:tcPr>
          <w:p w14:paraId="2131A3E8" w14:textId="111B5548" w:rsidR="00F9258F" w:rsidRPr="00A8246E" w:rsidRDefault="00F9258F" w:rsidP="00A8246E">
            <w:pPr>
              <w:jc w:val="both"/>
            </w:pPr>
            <w:r w:rsidRPr="00A8246E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36414C2D" w14:textId="77777777" w:rsidTr="00C854D9">
        <w:trPr>
          <w:trHeight w:val="20"/>
        </w:trPr>
        <w:tc>
          <w:tcPr>
            <w:tcW w:w="901" w:type="pct"/>
            <w:vMerge/>
          </w:tcPr>
          <w:p w14:paraId="5E3062CC" w14:textId="77777777" w:rsidR="00F9258F" w:rsidRPr="0006241B" w:rsidDel="002A1D54" w:rsidRDefault="00F9258F" w:rsidP="00F9258F"/>
        </w:tc>
        <w:tc>
          <w:tcPr>
            <w:tcW w:w="4099" w:type="pct"/>
          </w:tcPr>
          <w:p w14:paraId="014B0667" w14:textId="7FAFA425" w:rsidR="00F9258F" w:rsidRPr="00A8246E" w:rsidRDefault="00F9258F" w:rsidP="00A8246E">
            <w:pPr>
              <w:jc w:val="both"/>
            </w:pPr>
            <w:r w:rsidRPr="00A8246E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0755C785" w14:textId="77777777" w:rsidTr="00C854D9">
        <w:trPr>
          <w:trHeight w:val="20"/>
        </w:trPr>
        <w:tc>
          <w:tcPr>
            <w:tcW w:w="901" w:type="pct"/>
            <w:vMerge/>
          </w:tcPr>
          <w:p w14:paraId="02141B04" w14:textId="77777777" w:rsidR="00F9258F" w:rsidRPr="0006241B" w:rsidDel="002A1D54" w:rsidRDefault="00F9258F" w:rsidP="00F9258F"/>
        </w:tc>
        <w:tc>
          <w:tcPr>
            <w:tcW w:w="4099" w:type="pct"/>
          </w:tcPr>
          <w:p w14:paraId="585D1E07" w14:textId="17531D69" w:rsidR="00F9258F" w:rsidRPr="00A8246E" w:rsidRDefault="00F9258F" w:rsidP="00A8246E">
            <w:pPr>
              <w:jc w:val="both"/>
            </w:pPr>
            <w:r w:rsidRPr="00A8246E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775D68C4" w14:textId="77777777" w:rsidTr="00C854D9">
        <w:trPr>
          <w:trHeight w:val="20"/>
        </w:trPr>
        <w:tc>
          <w:tcPr>
            <w:tcW w:w="901" w:type="pct"/>
            <w:vMerge/>
          </w:tcPr>
          <w:p w14:paraId="00D3DCB0" w14:textId="77777777" w:rsidR="00F9258F" w:rsidRPr="0006241B" w:rsidDel="002A1D54" w:rsidRDefault="00F9258F" w:rsidP="00F9258F"/>
        </w:tc>
        <w:tc>
          <w:tcPr>
            <w:tcW w:w="4099" w:type="pct"/>
          </w:tcPr>
          <w:p w14:paraId="5AC5F539" w14:textId="0A2229E7" w:rsidR="00F9258F" w:rsidRPr="00A8246E" w:rsidRDefault="00F9258F" w:rsidP="00A8246E">
            <w:pPr>
              <w:jc w:val="both"/>
            </w:pPr>
            <w:r w:rsidRPr="00A8246E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5AA61911" w14:textId="77777777" w:rsidTr="00C854D9">
        <w:trPr>
          <w:trHeight w:val="20"/>
        </w:trPr>
        <w:tc>
          <w:tcPr>
            <w:tcW w:w="901" w:type="pct"/>
            <w:vMerge/>
          </w:tcPr>
          <w:p w14:paraId="5589236F" w14:textId="77777777" w:rsidR="00F9258F" w:rsidRPr="0006241B" w:rsidDel="002A1D54" w:rsidRDefault="00F9258F" w:rsidP="00F9258F"/>
        </w:tc>
        <w:tc>
          <w:tcPr>
            <w:tcW w:w="4099" w:type="pct"/>
          </w:tcPr>
          <w:p w14:paraId="09213976" w14:textId="323437B3" w:rsidR="00F9258F" w:rsidRPr="00A8246E" w:rsidRDefault="00F9258F" w:rsidP="00A8246E">
            <w:pPr>
              <w:jc w:val="both"/>
            </w:pPr>
            <w:r w:rsidRPr="00A8246E">
              <w:t>PDM-система организации: возможности, порядок просмотра информации по штампам для листовой штамповки на листоштамповочном оборудовании малой мощности</w:t>
            </w:r>
          </w:p>
        </w:tc>
      </w:tr>
      <w:tr w:rsidR="0006241B" w:rsidRPr="0006241B" w14:paraId="070BA4FC" w14:textId="77777777" w:rsidTr="00C854D9">
        <w:trPr>
          <w:trHeight w:val="20"/>
        </w:trPr>
        <w:tc>
          <w:tcPr>
            <w:tcW w:w="901" w:type="pct"/>
            <w:vMerge/>
          </w:tcPr>
          <w:p w14:paraId="311C79AB" w14:textId="77777777" w:rsidR="00F9258F" w:rsidRPr="0006241B" w:rsidDel="002A1D54" w:rsidRDefault="00F9258F" w:rsidP="00F9258F"/>
        </w:tc>
        <w:tc>
          <w:tcPr>
            <w:tcW w:w="4099" w:type="pct"/>
          </w:tcPr>
          <w:p w14:paraId="2C745C74" w14:textId="56A04BB8" w:rsidR="00F9258F" w:rsidRPr="00A8246E" w:rsidRDefault="00F9258F" w:rsidP="00A8246E">
            <w:pPr>
              <w:jc w:val="both"/>
            </w:pPr>
            <w:r w:rsidRPr="00A8246E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6241B" w:rsidRPr="0006241B" w14:paraId="48981364" w14:textId="77777777" w:rsidTr="00C854D9">
        <w:trPr>
          <w:trHeight w:val="20"/>
        </w:trPr>
        <w:tc>
          <w:tcPr>
            <w:tcW w:w="901" w:type="pct"/>
            <w:vMerge/>
          </w:tcPr>
          <w:p w14:paraId="64C51F07" w14:textId="77777777" w:rsidR="00F9258F" w:rsidRPr="0006241B" w:rsidDel="002A1D54" w:rsidRDefault="00F9258F" w:rsidP="00F9258F"/>
        </w:tc>
        <w:tc>
          <w:tcPr>
            <w:tcW w:w="4099" w:type="pct"/>
          </w:tcPr>
          <w:p w14:paraId="79443451" w14:textId="1FD26D6D" w:rsidR="00F9258F" w:rsidRPr="00A8246E" w:rsidRDefault="00F9258F" w:rsidP="00A8246E">
            <w:pPr>
              <w:jc w:val="both"/>
            </w:pPr>
            <w:r w:rsidRPr="00A8246E">
              <w:t>Порядок работы с электронным архивом технической документации</w:t>
            </w:r>
          </w:p>
        </w:tc>
      </w:tr>
      <w:tr w:rsidR="0006241B" w:rsidRPr="0006241B" w14:paraId="629B5994" w14:textId="77777777" w:rsidTr="00C854D9">
        <w:trPr>
          <w:trHeight w:val="20"/>
        </w:trPr>
        <w:tc>
          <w:tcPr>
            <w:tcW w:w="901" w:type="pct"/>
            <w:vMerge/>
          </w:tcPr>
          <w:p w14:paraId="0D2CC8DC" w14:textId="77777777" w:rsidR="00F9258F" w:rsidRPr="0006241B" w:rsidDel="002A1D54" w:rsidRDefault="00F9258F" w:rsidP="00F9258F"/>
        </w:tc>
        <w:tc>
          <w:tcPr>
            <w:tcW w:w="4099" w:type="pct"/>
          </w:tcPr>
          <w:p w14:paraId="0A22581F" w14:textId="0440D7EF" w:rsidR="00F9258F" w:rsidRPr="00A8246E" w:rsidRDefault="00F9258F" w:rsidP="00A8246E">
            <w:pPr>
              <w:jc w:val="both"/>
            </w:pPr>
            <w:r w:rsidRPr="00A8246E">
              <w:t>Нормативно-техническая документация по проектированию штампов для листовой штамповки на листоштамповочном оборудовании малой мощности</w:t>
            </w:r>
          </w:p>
        </w:tc>
      </w:tr>
      <w:tr w:rsidR="0006241B" w:rsidRPr="0006241B" w14:paraId="073D6F4C" w14:textId="77777777" w:rsidTr="00C854D9">
        <w:trPr>
          <w:trHeight w:val="20"/>
        </w:trPr>
        <w:tc>
          <w:tcPr>
            <w:tcW w:w="901" w:type="pct"/>
            <w:vMerge/>
          </w:tcPr>
          <w:p w14:paraId="7CC86511" w14:textId="77777777" w:rsidR="00F9258F" w:rsidRPr="0006241B" w:rsidDel="002A1D54" w:rsidRDefault="00F9258F" w:rsidP="00F9258F"/>
        </w:tc>
        <w:tc>
          <w:tcPr>
            <w:tcW w:w="4099" w:type="pct"/>
          </w:tcPr>
          <w:p w14:paraId="2EDA495E" w14:textId="7E2DEE9D" w:rsidR="00F9258F" w:rsidRPr="00A8246E" w:rsidRDefault="00F9258F" w:rsidP="00A8246E">
            <w:pPr>
              <w:jc w:val="both"/>
            </w:pPr>
            <w:r w:rsidRPr="00A8246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6241B" w:rsidRPr="0006241B" w14:paraId="4BA55D22" w14:textId="77777777" w:rsidTr="00C854D9">
        <w:trPr>
          <w:trHeight w:val="20"/>
        </w:trPr>
        <w:tc>
          <w:tcPr>
            <w:tcW w:w="901" w:type="pct"/>
            <w:vMerge/>
          </w:tcPr>
          <w:p w14:paraId="5AE36969" w14:textId="77777777" w:rsidR="00F9258F" w:rsidRPr="0006241B" w:rsidDel="002A1D54" w:rsidRDefault="00F9258F" w:rsidP="00F9258F"/>
        </w:tc>
        <w:tc>
          <w:tcPr>
            <w:tcW w:w="4099" w:type="pct"/>
          </w:tcPr>
          <w:p w14:paraId="614FC0D4" w14:textId="198C28B0" w:rsidR="00F9258F" w:rsidRPr="00A8246E" w:rsidRDefault="00705410" w:rsidP="00A8246E">
            <w:pPr>
              <w:jc w:val="both"/>
            </w:pPr>
            <w:r>
              <w:t>Положения ЕСКД и локальные нормативно-технические акты, принятые в организации</w:t>
            </w:r>
          </w:p>
        </w:tc>
      </w:tr>
      <w:tr w:rsidR="0006241B" w:rsidRPr="0006241B" w14:paraId="2928F937" w14:textId="77777777" w:rsidTr="00C854D9">
        <w:trPr>
          <w:trHeight w:val="20"/>
        </w:trPr>
        <w:tc>
          <w:tcPr>
            <w:tcW w:w="901" w:type="pct"/>
            <w:vMerge/>
          </w:tcPr>
          <w:p w14:paraId="21F2AC35" w14:textId="77777777" w:rsidR="00F9258F" w:rsidRPr="0006241B" w:rsidDel="002A1D54" w:rsidRDefault="00F9258F" w:rsidP="00F9258F"/>
        </w:tc>
        <w:tc>
          <w:tcPr>
            <w:tcW w:w="4099" w:type="pct"/>
          </w:tcPr>
          <w:p w14:paraId="75C53256" w14:textId="11A3E94F" w:rsidR="00F9258F" w:rsidRPr="00A8246E" w:rsidRDefault="00F9258F" w:rsidP="00A8246E">
            <w:pPr>
              <w:jc w:val="both"/>
            </w:pPr>
            <w:r w:rsidRPr="00A8246E">
              <w:t>Методы и способы выполнения сборочных</w:t>
            </w:r>
            <w:r w:rsidR="00A40557" w:rsidRPr="00A8246E">
              <w:t xml:space="preserve"> и</w:t>
            </w:r>
            <w:r w:rsidRPr="00A8246E">
              <w:t xml:space="preserve"> рабочих чертежей в CAD-системах</w:t>
            </w:r>
          </w:p>
        </w:tc>
      </w:tr>
      <w:tr w:rsidR="0006241B" w:rsidRPr="0006241B" w14:paraId="173B61F9" w14:textId="77777777" w:rsidTr="00C854D9">
        <w:trPr>
          <w:trHeight w:val="20"/>
        </w:trPr>
        <w:tc>
          <w:tcPr>
            <w:tcW w:w="901" w:type="pct"/>
            <w:vMerge/>
          </w:tcPr>
          <w:p w14:paraId="23ED8315" w14:textId="77777777" w:rsidR="00A40557" w:rsidRPr="0006241B" w:rsidDel="002A1D54" w:rsidRDefault="00A40557" w:rsidP="00A40557"/>
        </w:tc>
        <w:tc>
          <w:tcPr>
            <w:tcW w:w="4099" w:type="pct"/>
          </w:tcPr>
          <w:p w14:paraId="69CA76C5" w14:textId="45FBACC8" w:rsidR="00A40557" w:rsidRPr="00A8246E" w:rsidRDefault="00A40557" w:rsidP="00A8246E">
            <w:pPr>
              <w:jc w:val="both"/>
            </w:pPr>
            <w:r w:rsidRPr="00A8246E">
              <w:t>Методы и способы твердотельного моделирования штампов для листовой штамповки на листоштамповочном оборудовании малой мощности</w:t>
            </w:r>
          </w:p>
        </w:tc>
      </w:tr>
      <w:tr w:rsidR="0006241B" w:rsidRPr="0006241B" w14:paraId="587F9195" w14:textId="77777777" w:rsidTr="00C854D9">
        <w:trPr>
          <w:trHeight w:val="20"/>
        </w:trPr>
        <w:tc>
          <w:tcPr>
            <w:tcW w:w="901" w:type="pct"/>
            <w:vMerge/>
          </w:tcPr>
          <w:p w14:paraId="5C2A5157" w14:textId="77777777" w:rsidR="00A40557" w:rsidRPr="0006241B" w:rsidDel="002A1D54" w:rsidRDefault="00A40557" w:rsidP="00A40557"/>
        </w:tc>
        <w:tc>
          <w:tcPr>
            <w:tcW w:w="4099" w:type="pct"/>
          </w:tcPr>
          <w:p w14:paraId="5E7F662C" w14:textId="5F8910B5" w:rsidR="00A40557" w:rsidRPr="00A8246E" w:rsidRDefault="00A40557" w:rsidP="00A8246E">
            <w:pPr>
              <w:jc w:val="both"/>
            </w:pPr>
            <w:r w:rsidRPr="00A8246E">
              <w:t>Виды, конструкции и назначение листоштамповочного оборудования малой мощности для листовой штамповки</w:t>
            </w:r>
          </w:p>
        </w:tc>
      </w:tr>
      <w:tr w:rsidR="0006241B" w:rsidRPr="0006241B" w14:paraId="7916D2C6" w14:textId="77777777" w:rsidTr="00C854D9">
        <w:trPr>
          <w:trHeight w:val="20"/>
        </w:trPr>
        <w:tc>
          <w:tcPr>
            <w:tcW w:w="901" w:type="pct"/>
            <w:vMerge/>
          </w:tcPr>
          <w:p w14:paraId="3100D4AD" w14:textId="77777777" w:rsidR="00A40557" w:rsidRPr="0006241B" w:rsidDel="002A1D54" w:rsidRDefault="00A40557" w:rsidP="00A40557"/>
        </w:tc>
        <w:tc>
          <w:tcPr>
            <w:tcW w:w="4099" w:type="pct"/>
          </w:tcPr>
          <w:p w14:paraId="07EBB8A2" w14:textId="32B9922A" w:rsidR="00A40557" w:rsidRPr="00A8246E" w:rsidRDefault="00A40557" w:rsidP="00A8246E">
            <w:pPr>
              <w:jc w:val="both"/>
            </w:pPr>
            <w:r w:rsidRPr="00A8246E">
              <w:t>Виды, конструкции и назначение штампов для листовой штамповки на листоштамповочном оборудовании малой мощности</w:t>
            </w:r>
          </w:p>
        </w:tc>
      </w:tr>
      <w:tr w:rsidR="0006241B" w:rsidRPr="0006241B" w14:paraId="48024742" w14:textId="77777777" w:rsidTr="00C854D9">
        <w:trPr>
          <w:trHeight w:val="20"/>
        </w:trPr>
        <w:tc>
          <w:tcPr>
            <w:tcW w:w="901" w:type="pct"/>
            <w:vMerge/>
          </w:tcPr>
          <w:p w14:paraId="3D8D4B68" w14:textId="77777777" w:rsidR="00A40557" w:rsidRPr="0006241B" w:rsidDel="002A1D54" w:rsidRDefault="00A40557" w:rsidP="00A40557"/>
        </w:tc>
        <w:tc>
          <w:tcPr>
            <w:tcW w:w="4099" w:type="pct"/>
          </w:tcPr>
          <w:p w14:paraId="7092BA4E" w14:textId="1E3B3D27" w:rsidR="00A40557" w:rsidRPr="00A8246E" w:rsidRDefault="00A40557" w:rsidP="00A8246E">
            <w:pPr>
              <w:jc w:val="both"/>
            </w:pPr>
            <w:r w:rsidRPr="00A8246E">
              <w:t>Основы проектирования штампов для листовой штамповки на листоштамповочном оборудовании малой мощности</w:t>
            </w:r>
          </w:p>
        </w:tc>
      </w:tr>
      <w:tr w:rsidR="0006241B" w:rsidRPr="0006241B" w14:paraId="7E46E8D9" w14:textId="77777777" w:rsidTr="00C854D9">
        <w:trPr>
          <w:trHeight w:val="20"/>
        </w:trPr>
        <w:tc>
          <w:tcPr>
            <w:tcW w:w="901" w:type="pct"/>
            <w:vMerge/>
          </w:tcPr>
          <w:p w14:paraId="1A7491CF" w14:textId="77777777" w:rsidR="00A40557" w:rsidRPr="0006241B" w:rsidDel="002A1D54" w:rsidRDefault="00A40557" w:rsidP="00A40557"/>
        </w:tc>
        <w:tc>
          <w:tcPr>
            <w:tcW w:w="4099" w:type="pct"/>
          </w:tcPr>
          <w:p w14:paraId="050A7C15" w14:textId="0C2BCDD8" w:rsidR="00A40557" w:rsidRPr="00A8246E" w:rsidRDefault="00A40557" w:rsidP="00A8246E">
            <w:pPr>
              <w:jc w:val="both"/>
            </w:pPr>
            <w:r w:rsidRPr="00A8246E">
              <w:t>Порядок выполнения и содержание типовых расчетов деталей штампов для листовой штамповки на листоштамповочном оборудовании малой мощности</w:t>
            </w:r>
          </w:p>
        </w:tc>
      </w:tr>
      <w:tr w:rsidR="0006241B" w:rsidRPr="0006241B" w14:paraId="6EB57744" w14:textId="77777777" w:rsidTr="00C854D9">
        <w:trPr>
          <w:trHeight w:val="20"/>
        </w:trPr>
        <w:tc>
          <w:tcPr>
            <w:tcW w:w="901" w:type="pct"/>
            <w:vMerge/>
          </w:tcPr>
          <w:p w14:paraId="015FC805" w14:textId="77777777" w:rsidR="00A40557" w:rsidRPr="0006241B" w:rsidDel="002A1D54" w:rsidRDefault="00A40557" w:rsidP="00A40557"/>
        </w:tc>
        <w:tc>
          <w:tcPr>
            <w:tcW w:w="4099" w:type="pct"/>
          </w:tcPr>
          <w:p w14:paraId="52890C9B" w14:textId="3D3C8CFA" w:rsidR="00A40557" w:rsidRPr="00A8246E" w:rsidRDefault="00A40557" w:rsidP="00A8246E">
            <w:pPr>
              <w:jc w:val="both"/>
            </w:pPr>
            <w:r w:rsidRPr="00A8246E">
              <w:t>Название, назначение, обозначение на чертежах геометрических параметров деталей штампов для листовой штамповки на листоштамповочном оборудовании малой мощности</w:t>
            </w:r>
          </w:p>
        </w:tc>
      </w:tr>
      <w:tr w:rsidR="0006241B" w:rsidRPr="0006241B" w14:paraId="1814E89F" w14:textId="77777777" w:rsidTr="00C854D9">
        <w:trPr>
          <w:trHeight w:val="20"/>
        </w:trPr>
        <w:tc>
          <w:tcPr>
            <w:tcW w:w="901" w:type="pct"/>
            <w:vMerge/>
          </w:tcPr>
          <w:p w14:paraId="42AD52A8" w14:textId="77777777" w:rsidR="00A40557" w:rsidRPr="0006241B" w:rsidDel="002A1D54" w:rsidRDefault="00A40557" w:rsidP="00A40557"/>
        </w:tc>
        <w:tc>
          <w:tcPr>
            <w:tcW w:w="4099" w:type="pct"/>
          </w:tcPr>
          <w:p w14:paraId="0E48C0B0" w14:textId="1A18C8A0" w:rsidR="00A40557" w:rsidRPr="00A8246E" w:rsidRDefault="00A40557" w:rsidP="00A8246E">
            <w:pPr>
              <w:jc w:val="both"/>
            </w:pPr>
            <w:r w:rsidRPr="00A8246E">
              <w:t>Правила назначения параметров шероховатости поверхностей деталей штампов для листовой штамповки на листоштамповочном оборудовании малой мощности</w:t>
            </w:r>
          </w:p>
        </w:tc>
      </w:tr>
      <w:tr w:rsidR="0006241B" w:rsidRPr="0006241B" w14:paraId="717AD60D" w14:textId="77777777" w:rsidTr="00C854D9">
        <w:trPr>
          <w:trHeight w:val="20"/>
        </w:trPr>
        <w:tc>
          <w:tcPr>
            <w:tcW w:w="901" w:type="pct"/>
            <w:vMerge/>
          </w:tcPr>
          <w:p w14:paraId="752CD694" w14:textId="77777777" w:rsidR="00A40557" w:rsidRPr="0006241B" w:rsidDel="002A1D54" w:rsidRDefault="00A40557" w:rsidP="00A40557"/>
        </w:tc>
        <w:tc>
          <w:tcPr>
            <w:tcW w:w="4099" w:type="pct"/>
          </w:tcPr>
          <w:p w14:paraId="5430DC28" w14:textId="19DD27E8" w:rsidR="00A40557" w:rsidRPr="00A8246E" w:rsidRDefault="00A40557" w:rsidP="00A8246E">
            <w:pPr>
              <w:jc w:val="both"/>
            </w:pPr>
            <w:r w:rsidRPr="00A8246E">
              <w:t>Правила назначения допусков на размеры, форму и расположение поверхностей деталей штампов для листовой штамповки на листоштамповочном оборудовании малой мощности</w:t>
            </w:r>
          </w:p>
        </w:tc>
      </w:tr>
      <w:tr w:rsidR="0006241B" w:rsidRPr="0006241B" w14:paraId="4FA9F90D" w14:textId="77777777" w:rsidTr="00C854D9">
        <w:trPr>
          <w:trHeight w:val="20"/>
        </w:trPr>
        <w:tc>
          <w:tcPr>
            <w:tcW w:w="901" w:type="pct"/>
            <w:vMerge/>
          </w:tcPr>
          <w:p w14:paraId="1072A3AA" w14:textId="77777777" w:rsidR="00A40557" w:rsidRPr="0006241B" w:rsidDel="002A1D54" w:rsidRDefault="00A40557" w:rsidP="00A40557"/>
        </w:tc>
        <w:tc>
          <w:tcPr>
            <w:tcW w:w="4099" w:type="pct"/>
          </w:tcPr>
          <w:p w14:paraId="18FD7CD0" w14:textId="48232910" w:rsidR="00A40557" w:rsidRPr="00A8246E" w:rsidRDefault="00A40557" w:rsidP="00A8246E">
            <w:pPr>
              <w:jc w:val="both"/>
            </w:pPr>
            <w:r w:rsidRPr="00A8246E">
              <w:t>Содержание технических требований, указываемых на сборочных и рабочих чертежах штампов для листовой штамповки на листоштамповочном оборудовании малой мощности</w:t>
            </w:r>
          </w:p>
        </w:tc>
      </w:tr>
      <w:tr w:rsidR="0006241B" w:rsidRPr="0006241B" w14:paraId="3E1B38B7" w14:textId="77777777" w:rsidTr="00C854D9">
        <w:trPr>
          <w:trHeight w:val="20"/>
        </w:trPr>
        <w:tc>
          <w:tcPr>
            <w:tcW w:w="901" w:type="pct"/>
            <w:vMerge/>
          </w:tcPr>
          <w:p w14:paraId="46C4381F" w14:textId="77777777" w:rsidR="00D60E90" w:rsidRPr="0006241B" w:rsidDel="002A1D54" w:rsidRDefault="00D60E90" w:rsidP="00D60E90"/>
        </w:tc>
        <w:tc>
          <w:tcPr>
            <w:tcW w:w="4099" w:type="pct"/>
          </w:tcPr>
          <w:p w14:paraId="70A9D347" w14:textId="605590C7" w:rsidR="00D60E90" w:rsidRPr="00A8246E" w:rsidRDefault="00D60E90" w:rsidP="00A8246E">
            <w:pPr>
              <w:jc w:val="both"/>
            </w:pPr>
            <w:r w:rsidRPr="00A8246E">
              <w:t xml:space="preserve">Виды, основные эксплуатационные и технологические свойства, маркировка инструментальных и конструкционных материалов, применяемых </w:t>
            </w:r>
            <w:r w:rsidR="004C387E" w:rsidRPr="00A8246E">
              <w:t>для</w:t>
            </w:r>
            <w:r w:rsidRPr="00A8246E">
              <w:t xml:space="preserve"> деталей штампов </w:t>
            </w:r>
            <w:r w:rsidR="004C387E" w:rsidRPr="00A8246E">
              <w:t xml:space="preserve">при </w:t>
            </w:r>
            <w:r w:rsidRPr="00A8246E">
              <w:t>листовой штамповк</w:t>
            </w:r>
            <w:r w:rsidR="004C387E" w:rsidRPr="00A8246E">
              <w:t>е</w:t>
            </w:r>
            <w:r w:rsidRPr="00A8246E">
              <w:t xml:space="preserve"> на листоштамповочном оборудовании малой мощности</w:t>
            </w:r>
          </w:p>
        </w:tc>
      </w:tr>
      <w:tr w:rsidR="0006241B" w:rsidRPr="0006241B" w14:paraId="6D03E2FE" w14:textId="77777777" w:rsidTr="00C854D9">
        <w:trPr>
          <w:trHeight w:val="20"/>
        </w:trPr>
        <w:tc>
          <w:tcPr>
            <w:tcW w:w="901" w:type="pct"/>
            <w:vMerge/>
          </w:tcPr>
          <w:p w14:paraId="355B89F1" w14:textId="77777777" w:rsidR="00D60E90" w:rsidRPr="0006241B" w:rsidDel="002A1D54" w:rsidRDefault="00D60E90" w:rsidP="00D60E90"/>
        </w:tc>
        <w:tc>
          <w:tcPr>
            <w:tcW w:w="4099" w:type="pct"/>
          </w:tcPr>
          <w:p w14:paraId="13C7A4A4" w14:textId="4B30A360" w:rsidR="00D60E90" w:rsidRPr="00A8246E" w:rsidRDefault="00D60E90" w:rsidP="00A8246E">
            <w:pPr>
              <w:jc w:val="both"/>
            </w:pPr>
            <w:r w:rsidRPr="00A8246E">
              <w:t>Виды термической обработки инструментальных и конструкционных сталей, применяемых для штампов при листовой штамповке на листоштамповочном оборудовании малой мощности</w:t>
            </w:r>
          </w:p>
        </w:tc>
      </w:tr>
      <w:tr w:rsidR="0006241B" w:rsidRPr="0006241B" w14:paraId="0C86A85F" w14:textId="77777777" w:rsidTr="00C854D9">
        <w:trPr>
          <w:trHeight w:val="20"/>
        </w:trPr>
        <w:tc>
          <w:tcPr>
            <w:tcW w:w="901" w:type="pct"/>
            <w:vMerge/>
          </w:tcPr>
          <w:p w14:paraId="49282C0D" w14:textId="77777777" w:rsidR="00D60E90" w:rsidRPr="0006241B" w:rsidDel="002A1D54" w:rsidRDefault="00D60E90" w:rsidP="00D60E90"/>
        </w:tc>
        <w:tc>
          <w:tcPr>
            <w:tcW w:w="4099" w:type="pct"/>
          </w:tcPr>
          <w:p w14:paraId="252EB947" w14:textId="2D3BD5A3" w:rsidR="00D60E90" w:rsidRPr="00A8246E" w:rsidRDefault="00D60E90" w:rsidP="00A8246E">
            <w:pPr>
              <w:jc w:val="both"/>
            </w:pPr>
            <w:r w:rsidRPr="00A8246E">
              <w:t>Технические требования, предъявляемые к штампам для листовой штамповки на листоштамповочном оборудовании малой мощности</w:t>
            </w:r>
          </w:p>
        </w:tc>
      </w:tr>
      <w:tr w:rsidR="0006241B" w:rsidRPr="0006241B" w14:paraId="5E2D44E7" w14:textId="77777777" w:rsidTr="00C854D9">
        <w:trPr>
          <w:trHeight w:val="20"/>
        </w:trPr>
        <w:tc>
          <w:tcPr>
            <w:tcW w:w="901" w:type="pct"/>
            <w:vMerge/>
          </w:tcPr>
          <w:p w14:paraId="55581167" w14:textId="77777777" w:rsidR="00D60E90" w:rsidRPr="0006241B" w:rsidDel="002A1D54" w:rsidRDefault="00D60E90" w:rsidP="00D60E90"/>
        </w:tc>
        <w:tc>
          <w:tcPr>
            <w:tcW w:w="4099" w:type="pct"/>
          </w:tcPr>
          <w:p w14:paraId="2EA07ECD" w14:textId="1B67A203" w:rsidR="00D60E90" w:rsidRPr="00A8246E" w:rsidRDefault="00D60E90" w:rsidP="00A8246E">
            <w:pPr>
              <w:jc w:val="both"/>
            </w:pPr>
            <w:r w:rsidRPr="00A8246E">
              <w:t>Методы сборки и наладки штампов для листовой штамповки на листоштамповочном оборудовании малой мощности</w:t>
            </w:r>
          </w:p>
        </w:tc>
      </w:tr>
      <w:tr w:rsidR="0006241B" w:rsidRPr="0006241B" w14:paraId="5A0A779E" w14:textId="77777777" w:rsidTr="00C854D9">
        <w:trPr>
          <w:trHeight w:val="20"/>
        </w:trPr>
        <w:tc>
          <w:tcPr>
            <w:tcW w:w="901" w:type="pct"/>
            <w:vMerge/>
          </w:tcPr>
          <w:p w14:paraId="4B1F7B43" w14:textId="77777777" w:rsidR="00D60E90" w:rsidRPr="0006241B" w:rsidDel="002A1D54" w:rsidRDefault="00D60E90" w:rsidP="00D60E90"/>
        </w:tc>
        <w:tc>
          <w:tcPr>
            <w:tcW w:w="4099" w:type="pct"/>
          </w:tcPr>
          <w:p w14:paraId="11C8A910" w14:textId="2F6FF88B" w:rsidR="00D60E90" w:rsidRPr="00A8246E" w:rsidRDefault="00D60E90" w:rsidP="00A8246E">
            <w:pPr>
              <w:jc w:val="both"/>
            </w:pPr>
            <w:r w:rsidRPr="00A8246E">
              <w:t>Типовые технологические процессы листовой штамповки на листоштамповочном оборудовании малой мощности</w:t>
            </w:r>
          </w:p>
        </w:tc>
      </w:tr>
      <w:tr w:rsidR="0006241B" w:rsidRPr="0006241B" w14:paraId="4DC950A5" w14:textId="77777777" w:rsidTr="00C854D9">
        <w:trPr>
          <w:trHeight w:val="20"/>
        </w:trPr>
        <w:tc>
          <w:tcPr>
            <w:tcW w:w="901" w:type="pct"/>
            <w:vMerge/>
          </w:tcPr>
          <w:p w14:paraId="09B9483C" w14:textId="77777777" w:rsidR="00D60E90" w:rsidRPr="0006241B" w:rsidDel="002A1D54" w:rsidRDefault="00D60E90" w:rsidP="00D60E90"/>
        </w:tc>
        <w:tc>
          <w:tcPr>
            <w:tcW w:w="4099" w:type="pct"/>
          </w:tcPr>
          <w:p w14:paraId="2414D202" w14:textId="7F914325" w:rsidR="00D60E90" w:rsidRPr="00A8246E" w:rsidRDefault="00D60E90" w:rsidP="00A8246E">
            <w:pPr>
              <w:jc w:val="both"/>
            </w:pPr>
            <w:r w:rsidRPr="00A8246E">
              <w:t>Условия и правила эксплуатации штампов для листовой штамповки на листоштамповочном оборудовании малой мощности</w:t>
            </w:r>
          </w:p>
        </w:tc>
      </w:tr>
      <w:tr w:rsidR="0006241B" w:rsidRPr="0006241B" w14:paraId="1AAB1EC5" w14:textId="77777777" w:rsidTr="00C854D9">
        <w:trPr>
          <w:trHeight w:val="20"/>
        </w:trPr>
        <w:tc>
          <w:tcPr>
            <w:tcW w:w="901" w:type="pct"/>
            <w:vMerge/>
          </w:tcPr>
          <w:p w14:paraId="0ABB6681" w14:textId="77777777" w:rsidR="00D60E90" w:rsidRPr="0006241B" w:rsidDel="002A1D54" w:rsidRDefault="00D60E90" w:rsidP="00D60E90"/>
        </w:tc>
        <w:tc>
          <w:tcPr>
            <w:tcW w:w="4099" w:type="pct"/>
          </w:tcPr>
          <w:p w14:paraId="525825B3" w14:textId="38BF9201" w:rsidR="00D60E90" w:rsidRPr="00A8246E" w:rsidRDefault="00D60E90" w:rsidP="00A8246E">
            <w:pPr>
              <w:jc w:val="both"/>
            </w:pPr>
            <w:r w:rsidRPr="00A8246E">
              <w:t>Условия и правила эксплуатации листоштамповочного оборудования малой мощности при листовой штамповке</w:t>
            </w:r>
          </w:p>
        </w:tc>
      </w:tr>
      <w:tr w:rsidR="0006241B" w:rsidRPr="0006241B" w14:paraId="0BDD4801" w14:textId="77777777" w:rsidTr="00C854D9">
        <w:trPr>
          <w:trHeight w:val="20"/>
        </w:trPr>
        <w:tc>
          <w:tcPr>
            <w:tcW w:w="901" w:type="pct"/>
            <w:vMerge/>
          </w:tcPr>
          <w:p w14:paraId="6BC578BE" w14:textId="77777777" w:rsidR="00D60E90" w:rsidRPr="0006241B" w:rsidDel="002A1D54" w:rsidRDefault="00D60E90" w:rsidP="00D60E90"/>
        </w:tc>
        <w:tc>
          <w:tcPr>
            <w:tcW w:w="4099" w:type="pct"/>
          </w:tcPr>
          <w:p w14:paraId="11B5F0A3" w14:textId="76BC02A1" w:rsidR="00D60E90" w:rsidRPr="00A8246E" w:rsidRDefault="00D60E90" w:rsidP="00A8246E">
            <w:pPr>
              <w:jc w:val="both"/>
            </w:pPr>
            <w:r w:rsidRPr="00A8246E">
              <w:t>Схемы смазки штампов при листовой штамповке на листоштамповочном оборудовании малой мощности</w:t>
            </w:r>
          </w:p>
        </w:tc>
      </w:tr>
      <w:tr w:rsidR="0006241B" w:rsidRPr="0006241B" w14:paraId="7DD601FD" w14:textId="77777777" w:rsidTr="00C854D9">
        <w:trPr>
          <w:trHeight w:val="20"/>
        </w:trPr>
        <w:tc>
          <w:tcPr>
            <w:tcW w:w="901" w:type="pct"/>
            <w:vMerge/>
          </w:tcPr>
          <w:p w14:paraId="374142AC" w14:textId="77777777" w:rsidR="00D60E90" w:rsidRPr="0006241B" w:rsidDel="002A1D54" w:rsidRDefault="00D60E90" w:rsidP="00D60E90"/>
        </w:tc>
        <w:tc>
          <w:tcPr>
            <w:tcW w:w="4099" w:type="pct"/>
          </w:tcPr>
          <w:p w14:paraId="5DA77F93" w14:textId="6BAA67BD" w:rsidR="00D60E90" w:rsidRPr="00A8246E" w:rsidRDefault="00D60E90" w:rsidP="00A8246E">
            <w:pPr>
              <w:jc w:val="both"/>
            </w:pPr>
            <w:r w:rsidRPr="00A8246E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854D9" w:rsidRPr="0006241B" w14:paraId="02D45ABB" w14:textId="77777777" w:rsidTr="00C854D9">
        <w:trPr>
          <w:trHeight w:val="20"/>
        </w:trPr>
        <w:tc>
          <w:tcPr>
            <w:tcW w:w="901" w:type="pct"/>
          </w:tcPr>
          <w:p w14:paraId="16175414" w14:textId="77777777" w:rsidR="00D60E90" w:rsidRPr="0006241B" w:rsidDel="002A1D54" w:rsidRDefault="00D60E90" w:rsidP="00D60E90">
            <w:r w:rsidRPr="0006241B" w:rsidDel="002A1D54">
              <w:t>Другие характеристики</w:t>
            </w:r>
          </w:p>
        </w:tc>
        <w:tc>
          <w:tcPr>
            <w:tcW w:w="4099" w:type="pct"/>
          </w:tcPr>
          <w:p w14:paraId="18013ED6" w14:textId="3EC69E6D" w:rsidR="00D60E90" w:rsidRPr="00A8246E" w:rsidRDefault="0085259F" w:rsidP="00A8246E">
            <w:pPr>
              <w:jc w:val="both"/>
            </w:pPr>
            <w:r>
              <w:t>-</w:t>
            </w:r>
          </w:p>
        </w:tc>
      </w:tr>
    </w:tbl>
    <w:p w14:paraId="27A97A3F" w14:textId="77777777" w:rsidR="00606A71" w:rsidRPr="0006241B" w:rsidRDefault="00606A71" w:rsidP="00CA476C"/>
    <w:p w14:paraId="2BC39337" w14:textId="77777777" w:rsidR="00606A71" w:rsidRPr="0006241B" w:rsidRDefault="00606A71" w:rsidP="0006241B">
      <w:pPr>
        <w:rPr>
          <w:b/>
          <w:bCs w:val="0"/>
        </w:rPr>
      </w:pPr>
      <w:r w:rsidRPr="0006241B">
        <w:rPr>
          <w:b/>
          <w:bCs w:val="0"/>
        </w:rPr>
        <w:t>3.2.3. Трудовая функция</w:t>
      </w:r>
    </w:p>
    <w:p w14:paraId="08F364AC" w14:textId="77777777" w:rsidR="00606A71" w:rsidRPr="0006241B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5615"/>
        <w:gridCol w:w="565"/>
        <w:gridCol w:w="882"/>
        <w:gridCol w:w="1478"/>
        <w:gridCol w:w="342"/>
      </w:tblGrid>
      <w:tr w:rsidR="00E45ED5" w:rsidRPr="0006241B" w14:paraId="70ADA477" w14:textId="77777777" w:rsidTr="00C854D9">
        <w:trPr>
          <w:trHeight w:val="278"/>
        </w:trPr>
        <w:tc>
          <w:tcPr>
            <w:tcW w:w="73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69DD18" w14:textId="77777777" w:rsidR="00606A71" w:rsidRPr="0006241B" w:rsidRDefault="00606A71" w:rsidP="00015868">
            <w:pPr>
              <w:rPr>
                <w:sz w:val="20"/>
                <w:szCs w:val="18"/>
              </w:rPr>
            </w:pPr>
            <w:r w:rsidRPr="0006241B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53CDEB" w14:textId="51799165" w:rsidR="00606A71" w:rsidRPr="0006241B" w:rsidRDefault="003501FE" w:rsidP="00015868">
            <w:r w:rsidRPr="0006241B">
              <w:t>Проектирование штамповой оснастки для холодной объемной штамповки на холодноштамповочном оборудовании малой мощности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E0F6EF0" w14:textId="77777777" w:rsidR="00606A71" w:rsidRPr="0006241B" w:rsidRDefault="00606A71" w:rsidP="00015868">
            <w:pPr>
              <w:jc w:val="center"/>
              <w:rPr>
                <w:sz w:val="20"/>
                <w:szCs w:val="18"/>
              </w:rPr>
            </w:pPr>
            <w:r w:rsidRPr="0006241B">
              <w:rPr>
                <w:sz w:val="20"/>
                <w:szCs w:val="18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1FBA5D" w14:textId="77777777" w:rsidR="00606A71" w:rsidRPr="0006241B" w:rsidRDefault="00B86790" w:rsidP="00015868">
            <w:r w:rsidRPr="0006241B">
              <w:rPr>
                <w:lang w:val="en-US"/>
              </w:rPr>
              <w:t>B</w:t>
            </w:r>
            <w:r w:rsidR="00606A71" w:rsidRPr="0006241B">
              <w:t>/03.5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3D5F12" w14:textId="77777777" w:rsidR="00606A71" w:rsidRPr="0006241B" w:rsidRDefault="00606A71" w:rsidP="00015868">
            <w:pPr>
              <w:jc w:val="center"/>
              <w:rPr>
                <w:sz w:val="20"/>
                <w:szCs w:val="18"/>
              </w:rPr>
            </w:pPr>
            <w:r w:rsidRPr="0006241B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7514D9" w14:textId="77777777" w:rsidR="00606A71" w:rsidRPr="0006241B" w:rsidRDefault="00606A71" w:rsidP="00015868">
            <w:pPr>
              <w:jc w:val="center"/>
            </w:pPr>
            <w:r w:rsidRPr="0006241B">
              <w:t>5</w:t>
            </w:r>
          </w:p>
        </w:tc>
      </w:tr>
    </w:tbl>
    <w:p w14:paraId="30EFAF92" w14:textId="77777777" w:rsidR="00606A71" w:rsidRPr="0006241B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0D56CFB0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762F4DE0" w14:textId="77777777" w:rsidR="00A47E41" w:rsidRPr="0006241B" w:rsidRDefault="00A47E41" w:rsidP="00A47E41">
            <w:r w:rsidRPr="0006241B">
              <w:t>Трудовые действия</w:t>
            </w:r>
          </w:p>
        </w:tc>
        <w:tc>
          <w:tcPr>
            <w:tcW w:w="4099" w:type="pct"/>
          </w:tcPr>
          <w:p w14:paraId="0FCB826A" w14:textId="1289AA40" w:rsidR="00A47E41" w:rsidRPr="0085259F" w:rsidRDefault="00A47E41" w:rsidP="0085259F">
            <w:pPr>
              <w:jc w:val="both"/>
            </w:pPr>
            <w:r w:rsidRPr="0085259F">
              <w:t>Подготовка данных для проектирования штамповой оснастки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6FE33729" w14:textId="77777777" w:rsidTr="00C854D9">
        <w:trPr>
          <w:trHeight w:val="20"/>
        </w:trPr>
        <w:tc>
          <w:tcPr>
            <w:tcW w:w="901" w:type="pct"/>
            <w:vMerge/>
          </w:tcPr>
          <w:p w14:paraId="21B5ADAF" w14:textId="77777777" w:rsidR="00A47E41" w:rsidRPr="0006241B" w:rsidRDefault="00A47E41" w:rsidP="00A47E41"/>
        </w:tc>
        <w:tc>
          <w:tcPr>
            <w:tcW w:w="4099" w:type="pct"/>
          </w:tcPr>
          <w:p w14:paraId="51D4E85E" w14:textId="684B0125" w:rsidR="00A47E41" w:rsidRPr="0085259F" w:rsidRDefault="00A47E41" w:rsidP="0085259F">
            <w:pPr>
              <w:jc w:val="both"/>
            </w:pPr>
            <w:r w:rsidRPr="0085259F">
              <w:t>Разработка конструкции штамповой оснастки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1ADEEAB7" w14:textId="77777777" w:rsidTr="00C854D9">
        <w:trPr>
          <w:trHeight w:val="20"/>
        </w:trPr>
        <w:tc>
          <w:tcPr>
            <w:tcW w:w="901" w:type="pct"/>
            <w:vMerge/>
          </w:tcPr>
          <w:p w14:paraId="566A48BC" w14:textId="77777777" w:rsidR="00A47E41" w:rsidRPr="0006241B" w:rsidRDefault="00A47E41" w:rsidP="00A47E41"/>
        </w:tc>
        <w:tc>
          <w:tcPr>
            <w:tcW w:w="4099" w:type="pct"/>
          </w:tcPr>
          <w:p w14:paraId="46753E2C" w14:textId="1A76C935" w:rsidR="00A47E41" w:rsidRPr="0085259F" w:rsidRDefault="00A47E41" w:rsidP="003E69E4">
            <w:pPr>
              <w:jc w:val="both"/>
            </w:pPr>
            <w:r w:rsidRPr="0085259F">
              <w:t xml:space="preserve">Назначение материалов </w:t>
            </w:r>
            <w:r w:rsidR="003E69E4">
              <w:t>для штамповой оснастки</w:t>
            </w:r>
            <w:r w:rsidR="003E69E4" w:rsidRPr="0085259F">
              <w:t xml:space="preserve"> </w:t>
            </w:r>
            <w:r w:rsidRPr="0085259F">
              <w:t>и термической обработки</w:t>
            </w:r>
            <w:r w:rsidR="005D16B3">
              <w:t xml:space="preserve"> </w:t>
            </w:r>
            <w:r w:rsidRPr="0085259F">
              <w:t>штампов</w:t>
            </w:r>
            <w:r w:rsidR="003E69E4">
              <w:t>ой</w:t>
            </w:r>
            <w:r w:rsidRPr="0085259F">
              <w:t xml:space="preserve"> оснастк</w:t>
            </w:r>
            <w:r w:rsidR="003E69E4">
              <w:t>и</w:t>
            </w:r>
            <w:r w:rsidRPr="0085259F">
              <w:t xml:space="preserve">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00645BCC" w14:textId="77777777" w:rsidTr="00C854D9">
        <w:trPr>
          <w:trHeight w:val="20"/>
        </w:trPr>
        <w:tc>
          <w:tcPr>
            <w:tcW w:w="901" w:type="pct"/>
            <w:vMerge/>
          </w:tcPr>
          <w:p w14:paraId="4F9755B3" w14:textId="77777777" w:rsidR="007E13FA" w:rsidRPr="0006241B" w:rsidRDefault="007E13FA" w:rsidP="007E13FA"/>
        </w:tc>
        <w:tc>
          <w:tcPr>
            <w:tcW w:w="4099" w:type="pct"/>
          </w:tcPr>
          <w:p w14:paraId="7BBF992D" w14:textId="73BB9A80" w:rsidR="007E13FA" w:rsidRPr="0085259F" w:rsidRDefault="007E13FA" w:rsidP="0085259F">
            <w:pPr>
              <w:jc w:val="both"/>
            </w:pPr>
            <w:r w:rsidRPr="0085259F">
              <w:t>Выполнение расчетов штамповой оснастки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0BB0F3F0" w14:textId="77777777" w:rsidTr="00C854D9">
        <w:trPr>
          <w:trHeight w:val="20"/>
        </w:trPr>
        <w:tc>
          <w:tcPr>
            <w:tcW w:w="901" w:type="pct"/>
            <w:vMerge/>
          </w:tcPr>
          <w:p w14:paraId="25224BBF" w14:textId="77777777" w:rsidR="00364EF7" w:rsidRPr="0006241B" w:rsidRDefault="00364EF7" w:rsidP="00364EF7"/>
        </w:tc>
        <w:tc>
          <w:tcPr>
            <w:tcW w:w="4099" w:type="pct"/>
          </w:tcPr>
          <w:p w14:paraId="2FC09F6D" w14:textId="74B87792" w:rsidR="00364EF7" w:rsidRPr="0085259F" w:rsidRDefault="00364EF7" w:rsidP="0085259F">
            <w:pPr>
              <w:jc w:val="both"/>
            </w:pPr>
            <w:r w:rsidRPr="0085259F">
              <w:t>Выполнение сборочных чертежей штамповой оснастки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6FF87059" w14:textId="77777777" w:rsidTr="00C854D9">
        <w:trPr>
          <w:trHeight w:val="20"/>
        </w:trPr>
        <w:tc>
          <w:tcPr>
            <w:tcW w:w="901" w:type="pct"/>
            <w:vMerge/>
          </w:tcPr>
          <w:p w14:paraId="669D6941" w14:textId="77777777" w:rsidR="00364EF7" w:rsidRPr="0006241B" w:rsidRDefault="00364EF7" w:rsidP="00364EF7"/>
        </w:tc>
        <w:tc>
          <w:tcPr>
            <w:tcW w:w="4099" w:type="pct"/>
          </w:tcPr>
          <w:p w14:paraId="3FDBD7F4" w14:textId="178AF8A1" w:rsidR="00364EF7" w:rsidRPr="0085259F" w:rsidRDefault="00364EF7" w:rsidP="0085259F">
            <w:pPr>
              <w:jc w:val="both"/>
            </w:pPr>
            <w:r w:rsidRPr="0085259F">
              <w:t>Выполнение рабочих чертежей деталей штамповой оснастки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7CD4F7EA" w14:textId="77777777" w:rsidTr="00C854D9">
        <w:trPr>
          <w:trHeight w:val="20"/>
        </w:trPr>
        <w:tc>
          <w:tcPr>
            <w:tcW w:w="901" w:type="pct"/>
            <w:vMerge/>
          </w:tcPr>
          <w:p w14:paraId="06D42F31" w14:textId="77777777" w:rsidR="00364EF7" w:rsidRPr="0006241B" w:rsidRDefault="00364EF7" w:rsidP="00364EF7"/>
        </w:tc>
        <w:tc>
          <w:tcPr>
            <w:tcW w:w="4099" w:type="pct"/>
          </w:tcPr>
          <w:p w14:paraId="15230DCC" w14:textId="47AF679F" w:rsidR="00364EF7" w:rsidRPr="0085259F" w:rsidRDefault="00364EF7" w:rsidP="0085259F">
            <w:pPr>
              <w:jc w:val="both"/>
            </w:pPr>
            <w:r w:rsidRPr="0085259F">
              <w:t>Оформление комплектов конструкторской документации на проектируемую штамповую оснастку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54A095D2" w14:textId="77777777" w:rsidTr="00C854D9">
        <w:trPr>
          <w:trHeight w:val="20"/>
        </w:trPr>
        <w:tc>
          <w:tcPr>
            <w:tcW w:w="901" w:type="pct"/>
            <w:vMerge/>
          </w:tcPr>
          <w:p w14:paraId="28FAF5D4" w14:textId="77777777" w:rsidR="00364EF7" w:rsidRPr="0006241B" w:rsidRDefault="00364EF7" w:rsidP="00364EF7"/>
        </w:tc>
        <w:tc>
          <w:tcPr>
            <w:tcW w:w="4099" w:type="pct"/>
          </w:tcPr>
          <w:p w14:paraId="3EB58448" w14:textId="080A877F" w:rsidR="00364EF7" w:rsidRPr="0085259F" w:rsidRDefault="00364EF7" w:rsidP="0085259F">
            <w:pPr>
              <w:jc w:val="both"/>
            </w:pPr>
            <w:r w:rsidRPr="0085259F">
              <w:t>Контроль рабочих чертежей деталей штамповой оснастки для холодной объемной штамповки на холодноштамповочном оборудовании малой мощности, выполненных специалистом более низкой квалификации</w:t>
            </w:r>
          </w:p>
        </w:tc>
      </w:tr>
      <w:tr w:rsidR="0006241B" w:rsidRPr="0006241B" w14:paraId="73E31762" w14:textId="77777777" w:rsidTr="00C854D9">
        <w:trPr>
          <w:trHeight w:val="20"/>
        </w:trPr>
        <w:tc>
          <w:tcPr>
            <w:tcW w:w="901" w:type="pct"/>
            <w:vMerge/>
          </w:tcPr>
          <w:p w14:paraId="74DF21F4" w14:textId="77777777" w:rsidR="00364EF7" w:rsidRPr="0006241B" w:rsidRDefault="00364EF7" w:rsidP="00364EF7"/>
        </w:tc>
        <w:tc>
          <w:tcPr>
            <w:tcW w:w="4099" w:type="pct"/>
          </w:tcPr>
          <w:p w14:paraId="2F2685AD" w14:textId="311F97FE" w:rsidR="00364EF7" w:rsidRPr="0085259F" w:rsidRDefault="00364EF7" w:rsidP="0085259F">
            <w:pPr>
              <w:jc w:val="both"/>
            </w:pPr>
            <w:r w:rsidRPr="0085259F">
              <w:t>Авторский надзор за изготовлением и запуском в производство штамповой оснастки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19518D90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5C6E40F6" w14:textId="77777777" w:rsidR="00DB144D" w:rsidRPr="0006241B" w:rsidDel="002A1D54" w:rsidRDefault="00DB144D" w:rsidP="00DB144D">
            <w:r w:rsidRPr="0006241B" w:rsidDel="002A1D54">
              <w:t>Необходимые умения</w:t>
            </w:r>
          </w:p>
        </w:tc>
        <w:tc>
          <w:tcPr>
            <w:tcW w:w="4099" w:type="pct"/>
          </w:tcPr>
          <w:p w14:paraId="0CBF133C" w14:textId="08C58B1D" w:rsidR="00DB144D" w:rsidRPr="0085259F" w:rsidRDefault="00DB144D" w:rsidP="0085259F">
            <w:pPr>
              <w:jc w:val="both"/>
            </w:pPr>
            <w:r w:rsidRPr="0085259F">
              <w:t>Читать и применять нормативно-техническую документацию по проектированию штамповой оснастки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05CD17FA" w14:textId="77777777" w:rsidTr="00C854D9">
        <w:trPr>
          <w:trHeight w:val="20"/>
        </w:trPr>
        <w:tc>
          <w:tcPr>
            <w:tcW w:w="901" w:type="pct"/>
            <w:vMerge/>
          </w:tcPr>
          <w:p w14:paraId="68B07998" w14:textId="77777777" w:rsidR="00DB144D" w:rsidRPr="0006241B" w:rsidDel="002A1D54" w:rsidRDefault="00DB144D" w:rsidP="00DB144D"/>
        </w:tc>
        <w:tc>
          <w:tcPr>
            <w:tcW w:w="4099" w:type="pct"/>
          </w:tcPr>
          <w:p w14:paraId="5535A378" w14:textId="49778210" w:rsidR="00DB144D" w:rsidRPr="0085259F" w:rsidRDefault="00DB144D" w:rsidP="0085259F">
            <w:pPr>
              <w:jc w:val="both"/>
            </w:pPr>
            <w:r w:rsidRPr="0085259F">
              <w:t>Выполнять поиск данных по проектированию штамповой оснастки для холодной объемной штамповки на холодноштамповочном оборудовании малой мощности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06241B" w:rsidRPr="0006241B" w14:paraId="144A70FF" w14:textId="77777777" w:rsidTr="00C854D9">
        <w:trPr>
          <w:trHeight w:val="20"/>
        </w:trPr>
        <w:tc>
          <w:tcPr>
            <w:tcW w:w="901" w:type="pct"/>
            <w:vMerge/>
          </w:tcPr>
          <w:p w14:paraId="281D7C15" w14:textId="77777777" w:rsidR="00DB144D" w:rsidRPr="0006241B" w:rsidDel="002A1D54" w:rsidRDefault="00DB144D" w:rsidP="00DB144D"/>
        </w:tc>
        <w:tc>
          <w:tcPr>
            <w:tcW w:w="4099" w:type="pct"/>
          </w:tcPr>
          <w:p w14:paraId="0E2DF631" w14:textId="09CA4C87" w:rsidR="00DB144D" w:rsidRPr="0085259F" w:rsidRDefault="00DB144D" w:rsidP="0085259F">
            <w:pPr>
              <w:jc w:val="both"/>
            </w:pPr>
            <w:r w:rsidRPr="0085259F">
              <w:t>Использовать текстовые редакторы для оформления нормативно-технической документации</w:t>
            </w:r>
          </w:p>
        </w:tc>
      </w:tr>
      <w:tr w:rsidR="0006241B" w:rsidRPr="0006241B" w14:paraId="4B1A06DF" w14:textId="77777777" w:rsidTr="00C854D9">
        <w:trPr>
          <w:trHeight w:val="20"/>
        </w:trPr>
        <w:tc>
          <w:tcPr>
            <w:tcW w:w="901" w:type="pct"/>
            <w:vMerge/>
          </w:tcPr>
          <w:p w14:paraId="06DDAD26" w14:textId="77777777" w:rsidR="00DB144D" w:rsidRPr="0006241B" w:rsidDel="002A1D54" w:rsidRDefault="00DB144D" w:rsidP="00DB144D"/>
        </w:tc>
        <w:tc>
          <w:tcPr>
            <w:tcW w:w="4099" w:type="pct"/>
          </w:tcPr>
          <w:p w14:paraId="01483B5D" w14:textId="1D768F36" w:rsidR="00DB144D" w:rsidRPr="0085259F" w:rsidRDefault="00DB144D" w:rsidP="0085259F">
            <w:pPr>
              <w:jc w:val="both"/>
            </w:pPr>
            <w:r w:rsidRPr="0085259F">
              <w:t>Использовать прикладные компьютерные программы и электронные таблицы для выполнения расчетов штамповой оснастки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69951C4D" w14:textId="77777777" w:rsidTr="00C854D9">
        <w:trPr>
          <w:trHeight w:val="20"/>
        </w:trPr>
        <w:tc>
          <w:tcPr>
            <w:tcW w:w="901" w:type="pct"/>
            <w:vMerge/>
          </w:tcPr>
          <w:p w14:paraId="408679AC" w14:textId="77777777" w:rsidR="00DB144D" w:rsidRPr="0006241B" w:rsidDel="002A1D54" w:rsidRDefault="00DB144D" w:rsidP="00DB144D"/>
        </w:tc>
        <w:tc>
          <w:tcPr>
            <w:tcW w:w="4099" w:type="pct"/>
          </w:tcPr>
          <w:p w14:paraId="01F68691" w14:textId="7153AA74" w:rsidR="00DB144D" w:rsidRPr="0085259F" w:rsidRDefault="00DB144D" w:rsidP="0085259F">
            <w:pPr>
              <w:jc w:val="both"/>
            </w:pPr>
            <w:r w:rsidRPr="0085259F">
              <w:t xml:space="preserve">Использовать </w:t>
            </w:r>
            <w:r w:rsidRPr="0085259F">
              <w:rPr>
                <w:lang w:val="en-US"/>
              </w:rPr>
              <w:t>CAD</w:t>
            </w:r>
            <w:r w:rsidRPr="0085259F">
              <w:t>-системы для выполнения сборочных и рабочих чертежей штамповой оснастки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76455910" w14:textId="77777777" w:rsidTr="00C854D9">
        <w:trPr>
          <w:trHeight w:val="20"/>
        </w:trPr>
        <w:tc>
          <w:tcPr>
            <w:tcW w:w="901" w:type="pct"/>
            <w:vMerge/>
          </w:tcPr>
          <w:p w14:paraId="186B9596" w14:textId="77777777" w:rsidR="00DB144D" w:rsidRPr="0006241B" w:rsidDel="002A1D54" w:rsidRDefault="00DB144D" w:rsidP="00DB144D"/>
        </w:tc>
        <w:tc>
          <w:tcPr>
            <w:tcW w:w="4099" w:type="pct"/>
          </w:tcPr>
          <w:p w14:paraId="72565D47" w14:textId="5DD7BBBD" w:rsidR="00DB144D" w:rsidRPr="0085259F" w:rsidRDefault="00DB144D" w:rsidP="0085259F">
            <w:pPr>
              <w:jc w:val="both"/>
            </w:pPr>
            <w:r w:rsidRPr="0085259F">
              <w:t>Определять необходимые данные по проектировани</w:t>
            </w:r>
            <w:r w:rsidR="00F83711" w:rsidRPr="0085259F">
              <w:t>ю</w:t>
            </w:r>
            <w:r w:rsidRPr="0085259F">
              <w:t xml:space="preserve"> штамповой оснастки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2DDA8868" w14:textId="77777777" w:rsidTr="00C854D9">
        <w:trPr>
          <w:trHeight w:val="20"/>
        </w:trPr>
        <w:tc>
          <w:tcPr>
            <w:tcW w:w="901" w:type="pct"/>
            <w:vMerge/>
          </w:tcPr>
          <w:p w14:paraId="5D76A6C8" w14:textId="77777777" w:rsidR="00DB144D" w:rsidRPr="0006241B" w:rsidDel="002A1D54" w:rsidRDefault="00DB144D" w:rsidP="00DB144D"/>
        </w:tc>
        <w:tc>
          <w:tcPr>
            <w:tcW w:w="4099" w:type="pct"/>
          </w:tcPr>
          <w:p w14:paraId="2BE93D1F" w14:textId="0D1F4604" w:rsidR="00DB144D" w:rsidRPr="0085259F" w:rsidRDefault="00DB144D" w:rsidP="0085259F">
            <w:pPr>
              <w:jc w:val="both"/>
            </w:pPr>
            <w:r w:rsidRPr="0085259F">
              <w:t>Определять размеры проектируемой штамповой оснастки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611C4E56" w14:textId="77777777" w:rsidTr="00C854D9">
        <w:trPr>
          <w:trHeight w:val="20"/>
        </w:trPr>
        <w:tc>
          <w:tcPr>
            <w:tcW w:w="901" w:type="pct"/>
            <w:vMerge/>
          </w:tcPr>
          <w:p w14:paraId="33AFD5D3" w14:textId="77777777" w:rsidR="00DB144D" w:rsidRPr="0006241B" w:rsidDel="002A1D54" w:rsidRDefault="00DB144D" w:rsidP="00DB144D"/>
        </w:tc>
        <w:tc>
          <w:tcPr>
            <w:tcW w:w="4099" w:type="pct"/>
          </w:tcPr>
          <w:p w14:paraId="7BAAC389" w14:textId="50F4D0AD" w:rsidR="00DB144D" w:rsidRPr="0085259F" w:rsidRDefault="00DB144D" w:rsidP="009F0E21">
            <w:pPr>
              <w:jc w:val="both"/>
            </w:pPr>
            <w:r w:rsidRPr="0085259F">
              <w:t>Назначать допуски на размеры, форму и расположение поверхностей детал</w:t>
            </w:r>
            <w:r w:rsidR="009F0E21">
              <w:t>ей</w:t>
            </w:r>
            <w:r w:rsidRPr="0085259F">
              <w:t xml:space="preserve"> штамповой оснастки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6B417B56" w14:textId="77777777" w:rsidTr="00C854D9">
        <w:trPr>
          <w:trHeight w:val="20"/>
        </w:trPr>
        <w:tc>
          <w:tcPr>
            <w:tcW w:w="901" w:type="pct"/>
            <w:vMerge/>
          </w:tcPr>
          <w:p w14:paraId="15F624EB" w14:textId="77777777" w:rsidR="00DB144D" w:rsidRPr="0006241B" w:rsidDel="002A1D54" w:rsidRDefault="00DB144D" w:rsidP="00DB144D"/>
        </w:tc>
        <w:tc>
          <w:tcPr>
            <w:tcW w:w="4099" w:type="pct"/>
          </w:tcPr>
          <w:p w14:paraId="1EF2FF86" w14:textId="407CEC15" w:rsidR="00DB144D" w:rsidRPr="0085259F" w:rsidRDefault="00DB144D" w:rsidP="0085259F">
            <w:pPr>
              <w:jc w:val="both"/>
            </w:pPr>
            <w:r w:rsidRPr="0085259F">
              <w:t>Назначать параметры шероховатости поверхностей деталей штамповой оснастки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048CFEED" w14:textId="77777777" w:rsidTr="00C854D9">
        <w:trPr>
          <w:trHeight w:val="20"/>
        </w:trPr>
        <w:tc>
          <w:tcPr>
            <w:tcW w:w="901" w:type="pct"/>
            <w:vMerge/>
          </w:tcPr>
          <w:p w14:paraId="4A259345" w14:textId="77777777" w:rsidR="00DB144D" w:rsidRPr="0006241B" w:rsidDel="002A1D54" w:rsidRDefault="00DB144D" w:rsidP="00DB144D"/>
        </w:tc>
        <w:tc>
          <w:tcPr>
            <w:tcW w:w="4099" w:type="pct"/>
          </w:tcPr>
          <w:p w14:paraId="1E8F8FD1" w14:textId="150F52D6" w:rsidR="00DB144D" w:rsidRPr="0085259F" w:rsidRDefault="00DB144D" w:rsidP="009F0E21">
            <w:pPr>
              <w:jc w:val="both"/>
            </w:pPr>
            <w:r w:rsidRPr="0085259F">
              <w:t xml:space="preserve">Назначать марки инструментальных и конструкционных материалов </w:t>
            </w:r>
            <w:r w:rsidR="009F0E21">
              <w:t>для</w:t>
            </w:r>
            <w:r w:rsidRPr="0085259F">
              <w:t xml:space="preserve"> детал</w:t>
            </w:r>
            <w:r w:rsidR="009F0E21">
              <w:t>ей</w:t>
            </w:r>
            <w:r w:rsidRPr="0085259F">
              <w:t>, применяемы</w:t>
            </w:r>
            <w:r w:rsidR="009F0E21">
              <w:t>х</w:t>
            </w:r>
            <w:r w:rsidRPr="0085259F">
              <w:t xml:space="preserve"> </w:t>
            </w:r>
            <w:r w:rsidR="001D2C31" w:rsidRPr="0085259F">
              <w:t>в</w:t>
            </w:r>
            <w:r w:rsidRPr="0085259F">
              <w:t xml:space="preserve"> штамповой оснастк</w:t>
            </w:r>
            <w:r w:rsidR="001D2C31" w:rsidRPr="0085259F">
              <w:t>е</w:t>
            </w:r>
            <w:r w:rsidRPr="0085259F">
              <w:t xml:space="preserve">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0253E0D3" w14:textId="77777777" w:rsidTr="00C854D9">
        <w:trPr>
          <w:trHeight w:val="20"/>
        </w:trPr>
        <w:tc>
          <w:tcPr>
            <w:tcW w:w="901" w:type="pct"/>
            <w:vMerge/>
          </w:tcPr>
          <w:p w14:paraId="224FBBD8" w14:textId="77777777" w:rsidR="00DB144D" w:rsidRPr="0006241B" w:rsidDel="002A1D54" w:rsidRDefault="00DB144D" w:rsidP="00DB144D"/>
        </w:tc>
        <w:tc>
          <w:tcPr>
            <w:tcW w:w="4099" w:type="pct"/>
          </w:tcPr>
          <w:p w14:paraId="67E61F83" w14:textId="69987343" w:rsidR="00DB144D" w:rsidRPr="0085259F" w:rsidRDefault="00DB144D" w:rsidP="0085259F">
            <w:pPr>
              <w:jc w:val="both"/>
            </w:pPr>
            <w:r w:rsidRPr="0085259F">
              <w:t>Выполнять расчеты штамповой оснастки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5513C7D2" w14:textId="77777777" w:rsidTr="00C854D9">
        <w:trPr>
          <w:trHeight w:val="20"/>
        </w:trPr>
        <w:tc>
          <w:tcPr>
            <w:tcW w:w="901" w:type="pct"/>
            <w:vMerge/>
          </w:tcPr>
          <w:p w14:paraId="66E4B845" w14:textId="77777777" w:rsidR="00DB144D" w:rsidRPr="0006241B" w:rsidDel="002A1D54" w:rsidRDefault="00DB144D" w:rsidP="00DB144D"/>
        </w:tc>
        <w:tc>
          <w:tcPr>
            <w:tcW w:w="4099" w:type="pct"/>
          </w:tcPr>
          <w:p w14:paraId="6F7E230E" w14:textId="35535D1D" w:rsidR="00DB144D" w:rsidRPr="0085259F" w:rsidRDefault="00DB144D" w:rsidP="0085259F">
            <w:pPr>
              <w:jc w:val="both"/>
            </w:pPr>
            <w:r w:rsidRPr="0085259F">
              <w:t>Выполнять сборочные и рабочие чертежи штамповой оснастки для холодной объемной штамповки на холодноштамповочном оборудовании малой мощности в соответствии с ЕСКД и локальными нормативно-техническими актами, принятыми в организации</w:t>
            </w:r>
          </w:p>
        </w:tc>
      </w:tr>
      <w:tr w:rsidR="0006241B" w:rsidRPr="0006241B" w14:paraId="4BF8E7E2" w14:textId="77777777" w:rsidTr="00C854D9">
        <w:trPr>
          <w:trHeight w:val="20"/>
        </w:trPr>
        <w:tc>
          <w:tcPr>
            <w:tcW w:w="901" w:type="pct"/>
            <w:vMerge/>
          </w:tcPr>
          <w:p w14:paraId="0956E1E5" w14:textId="77777777" w:rsidR="00DB144D" w:rsidRPr="0006241B" w:rsidDel="002A1D54" w:rsidRDefault="00DB144D" w:rsidP="00DB144D"/>
        </w:tc>
        <w:tc>
          <w:tcPr>
            <w:tcW w:w="4099" w:type="pct"/>
          </w:tcPr>
          <w:p w14:paraId="6524B321" w14:textId="404604EA" w:rsidR="00DB144D" w:rsidRPr="0085259F" w:rsidRDefault="00DB144D" w:rsidP="009F0E21">
            <w:pPr>
              <w:jc w:val="both"/>
            </w:pPr>
            <w:r w:rsidRPr="0085259F">
              <w:t xml:space="preserve">Назначать технические требования </w:t>
            </w:r>
            <w:r w:rsidR="009F0E21">
              <w:t>к</w:t>
            </w:r>
            <w:r w:rsidRPr="0085259F">
              <w:t xml:space="preserve"> детал</w:t>
            </w:r>
            <w:r w:rsidR="009F0E21">
              <w:t>ям</w:t>
            </w:r>
            <w:r w:rsidRPr="0085259F">
              <w:t xml:space="preserve"> и сборочны</w:t>
            </w:r>
            <w:r w:rsidR="009F0E21">
              <w:t>м</w:t>
            </w:r>
            <w:r w:rsidRPr="0085259F">
              <w:t xml:space="preserve"> единиц</w:t>
            </w:r>
            <w:r w:rsidR="009F0E21">
              <w:t>ам</w:t>
            </w:r>
            <w:r w:rsidRPr="0085259F">
              <w:t xml:space="preserve"> штамповой оснастки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0A3F02B9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26E49C59" w14:textId="77777777" w:rsidR="002B29AD" w:rsidRPr="0006241B" w:rsidRDefault="002B29AD" w:rsidP="002B29AD">
            <w:r w:rsidRPr="0006241B" w:rsidDel="002A1D54">
              <w:t>Необходимые знания</w:t>
            </w:r>
          </w:p>
        </w:tc>
        <w:tc>
          <w:tcPr>
            <w:tcW w:w="4099" w:type="pct"/>
          </w:tcPr>
          <w:p w14:paraId="2B4ED49B" w14:textId="583A32C5" w:rsidR="002B29AD" w:rsidRPr="0085259F" w:rsidRDefault="002B29AD" w:rsidP="0085259F">
            <w:pPr>
              <w:jc w:val="both"/>
            </w:pPr>
            <w:r w:rsidRPr="0085259F">
              <w:t>Основы машиностроительного черчения</w:t>
            </w:r>
          </w:p>
        </w:tc>
      </w:tr>
      <w:tr w:rsidR="0006241B" w:rsidRPr="0006241B" w14:paraId="3973CB49" w14:textId="77777777" w:rsidTr="00C854D9">
        <w:trPr>
          <w:trHeight w:val="20"/>
        </w:trPr>
        <w:tc>
          <w:tcPr>
            <w:tcW w:w="901" w:type="pct"/>
            <w:vMerge/>
          </w:tcPr>
          <w:p w14:paraId="523ED40B" w14:textId="77777777" w:rsidR="002B29AD" w:rsidRPr="0006241B" w:rsidDel="002A1D54" w:rsidRDefault="002B29AD" w:rsidP="002B29AD"/>
        </w:tc>
        <w:tc>
          <w:tcPr>
            <w:tcW w:w="4099" w:type="pct"/>
          </w:tcPr>
          <w:p w14:paraId="4F598C9A" w14:textId="7312E967" w:rsidR="002B29AD" w:rsidRPr="0085259F" w:rsidRDefault="002B29AD" w:rsidP="0085259F">
            <w:pPr>
              <w:jc w:val="both"/>
            </w:pPr>
            <w:r w:rsidRPr="0085259F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5456CA5A" w14:textId="77777777" w:rsidTr="00C854D9">
        <w:trPr>
          <w:trHeight w:val="20"/>
        </w:trPr>
        <w:tc>
          <w:tcPr>
            <w:tcW w:w="901" w:type="pct"/>
            <w:vMerge/>
          </w:tcPr>
          <w:p w14:paraId="2E582077" w14:textId="77777777" w:rsidR="002B29AD" w:rsidRPr="0006241B" w:rsidDel="002A1D54" w:rsidRDefault="002B29AD" w:rsidP="002B29AD"/>
        </w:tc>
        <w:tc>
          <w:tcPr>
            <w:tcW w:w="4099" w:type="pct"/>
          </w:tcPr>
          <w:p w14:paraId="05E243FC" w14:textId="124976EB" w:rsidR="002B29AD" w:rsidRPr="0085259F" w:rsidRDefault="002B29AD" w:rsidP="0085259F">
            <w:pPr>
              <w:jc w:val="both"/>
            </w:pPr>
            <w:r w:rsidRPr="0085259F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422A97C8" w14:textId="77777777" w:rsidTr="00C854D9">
        <w:trPr>
          <w:trHeight w:val="20"/>
        </w:trPr>
        <w:tc>
          <w:tcPr>
            <w:tcW w:w="901" w:type="pct"/>
            <w:vMerge/>
          </w:tcPr>
          <w:p w14:paraId="209DB431" w14:textId="77777777" w:rsidR="002B29AD" w:rsidRPr="0006241B" w:rsidDel="002A1D54" w:rsidRDefault="002B29AD" w:rsidP="002B29AD"/>
        </w:tc>
        <w:tc>
          <w:tcPr>
            <w:tcW w:w="4099" w:type="pct"/>
          </w:tcPr>
          <w:p w14:paraId="5D1678F1" w14:textId="691DA558" w:rsidR="002B29AD" w:rsidRPr="0085259F" w:rsidRDefault="002B29AD" w:rsidP="0085259F">
            <w:pPr>
              <w:jc w:val="both"/>
            </w:pPr>
            <w:r w:rsidRPr="0085259F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31D73F57" w14:textId="77777777" w:rsidTr="00C854D9">
        <w:trPr>
          <w:trHeight w:val="20"/>
        </w:trPr>
        <w:tc>
          <w:tcPr>
            <w:tcW w:w="901" w:type="pct"/>
            <w:vMerge/>
          </w:tcPr>
          <w:p w14:paraId="770DB283" w14:textId="77777777" w:rsidR="002B29AD" w:rsidRPr="0006241B" w:rsidDel="002A1D54" w:rsidRDefault="002B29AD" w:rsidP="002B29AD"/>
        </w:tc>
        <w:tc>
          <w:tcPr>
            <w:tcW w:w="4099" w:type="pct"/>
          </w:tcPr>
          <w:p w14:paraId="63864A24" w14:textId="0CC27B74" w:rsidR="002B29AD" w:rsidRPr="0085259F" w:rsidRDefault="002B29AD" w:rsidP="0085259F">
            <w:pPr>
              <w:jc w:val="both"/>
            </w:pPr>
            <w:r w:rsidRPr="0085259F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41D0AA83" w14:textId="77777777" w:rsidTr="00C854D9">
        <w:trPr>
          <w:trHeight w:val="20"/>
        </w:trPr>
        <w:tc>
          <w:tcPr>
            <w:tcW w:w="901" w:type="pct"/>
            <w:vMerge/>
          </w:tcPr>
          <w:p w14:paraId="29A5B48A" w14:textId="77777777" w:rsidR="002B29AD" w:rsidRPr="0006241B" w:rsidDel="002A1D54" w:rsidRDefault="002B29AD" w:rsidP="002B29AD"/>
        </w:tc>
        <w:tc>
          <w:tcPr>
            <w:tcW w:w="4099" w:type="pct"/>
          </w:tcPr>
          <w:p w14:paraId="550BD3FE" w14:textId="524BA334" w:rsidR="002B29AD" w:rsidRPr="0085259F" w:rsidRDefault="002B29AD" w:rsidP="0085259F">
            <w:pPr>
              <w:jc w:val="both"/>
            </w:pPr>
            <w:r w:rsidRPr="0085259F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6593EDE7" w14:textId="77777777" w:rsidTr="00C854D9">
        <w:trPr>
          <w:trHeight w:val="20"/>
        </w:trPr>
        <w:tc>
          <w:tcPr>
            <w:tcW w:w="901" w:type="pct"/>
            <w:vMerge/>
          </w:tcPr>
          <w:p w14:paraId="7D2A4B5D" w14:textId="77777777" w:rsidR="002B29AD" w:rsidRPr="0006241B" w:rsidDel="002A1D54" w:rsidRDefault="002B29AD" w:rsidP="002B29AD"/>
        </w:tc>
        <w:tc>
          <w:tcPr>
            <w:tcW w:w="4099" w:type="pct"/>
          </w:tcPr>
          <w:p w14:paraId="5A9A1E94" w14:textId="12AE19E5" w:rsidR="002B29AD" w:rsidRPr="0085259F" w:rsidRDefault="002B29AD" w:rsidP="0085259F">
            <w:pPr>
              <w:jc w:val="both"/>
            </w:pPr>
            <w:r w:rsidRPr="0085259F">
              <w:t>PDM-система организации: возможности, порядок просмотра информации по штамповой оснастк</w:t>
            </w:r>
            <w:r w:rsidR="00F83711" w:rsidRPr="0085259F">
              <w:t>е</w:t>
            </w:r>
            <w:r w:rsidRPr="0085259F">
              <w:t xml:space="preserve">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0BA43884" w14:textId="77777777" w:rsidTr="00C854D9">
        <w:trPr>
          <w:trHeight w:val="20"/>
        </w:trPr>
        <w:tc>
          <w:tcPr>
            <w:tcW w:w="901" w:type="pct"/>
            <w:vMerge/>
          </w:tcPr>
          <w:p w14:paraId="771AA476" w14:textId="77777777" w:rsidR="002B29AD" w:rsidRPr="0006241B" w:rsidDel="002A1D54" w:rsidRDefault="002B29AD" w:rsidP="002B29AD"/>
        </w:tc>
        <w:tc>
          <w:tcPr>
            <w:tcW w:w="4099" w:type="pct"/>
          </w:tcPr>
          <w:p w14:paraId="54243223" w14:textId="79E2F2CA" w:rsidR="002B29AD" w:rsidRPr="0085259F" w:rsidRDefault="002B29AD" w:rsidP="0085259F">
            <w:pPr>
              <w:jc w:val="both"/>
            </w:pPr>
            <w:r w:rsidRPr="0085259F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6241B" w:rsidRPr="0006241B" w14:paraId="2D797D34" w14:textId="77777777" w:rsidTr="00C854D9">
        <w:trPr>
          <w:trHeight w:val="20"/>
        </w:trPr>
        <w:tc>
          <w:tcPr>
            <w:tcW w:w="901" w:type="pct"/>
            <w:vMerge/>
          </w:tcPr>
          <w:p w14:paraId="3618E497" w14:textId="77777777" w:rsidR="002B29AD" w:rsidRPr="0006241B" w:rsidDel="002A1D54" w:rsidRDefault="002B29AD" w:rsidP="002B29AD"/>
        </w:tc>
        <w:tc>
          <w:tcPr>
            <w:tcW w:w="4099" w:type="pct"/>
          </w:tcPr>
          <w:p w14:paraId="74063704" w14:textId="6428FAC5" w:rsidR="002B29AD" w:rsidRPr="0085259F" w:rsidRDefault="002B29AD" w:rsidP="0085259F">
            <w:pPr>
              <w:jc w:val="both"/>
            </w:pPr>
            <w:r w:rsidRPr="0085259F">
              <w:t>Порядок работы с электронным архивом технической документации</w:t>
            </w:r>
          </w:p>
        </w:tc>
      </w:tr>
      <w:tr w:rsidR="0006241B" w:rsidRPr="0006241B" w14:paraId="70672732" w14:textId="77777777" w:rsidTr="00C854D9">
        <w:trPr>
          <w:trHeight w:val="20"/>
        </w:trPr>
        <w:tc>
          <w:tcPr>
            <w:tcW w:w="901" w:type="pct"/>
            <w:vMerge/>
          </w:tcPr>
          <w:p w14:paraId="28C50B55" w14:textId="77777777" w:rsidR="002B29AD" w:rsidRPr="0006241B" w:rsidDel="002A1D54" w:rsidRDefault="002B29AD" w:rsidP="002B29AD"/>
        </w:tc>
        <w:tc>
          <w:tcPr>
            <w:tcW w:w="4099" w:type="pct"/>
          </w:tcPr>
          <w:p w14:paraId="2A5094BF" w14:textId="2DDA1EC7" w:rsidR="002B29AD" w:rsidRPr="0085259F" w:rsidRDefault="002B29AD" w:rsidP="0085259F">
            <w:pPr>
              <w:jc w:val="both"/>
            </w:pPr>
            <w:r w:rsidRPr="0085259F">
              <w:t>Нормативно-техническая документация по проектированию деталей штамповой оснастки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2CFD90C4" w14:textId="77777777" w:rsidTr="00C854D9">
        <w:trPr>
          <w:trHeight w:val="20"/>
        </w:trPr>
        <w:tc>
          <w:tcPr>
            <w:tcW w:w="901" w:type="pct"/>
            <w:vMerge/>
          </w:tcPr>
          <w:p w14:paraId="6CF75A43" w14:textId="77777777" w:rsidR="00385DA8" w:rsidRPr="0006241B" w:rsidDel="002A1D54" w:rsidRDefault="00385DA8" w:rsidP="00385DA8"/>
        </w:tc>
        <w:tc>
          <w:tcPr>
            <w:tcW w:w="4099" w:type="pct"/>
          </w:tcPr>
          <w:p w14:paraId="684EAADB" w14:textId="2523CD1D" w:rsidR="00385DA8" w:rsidRPr="0085259F" w:rsidRDefault="00385DA8" w:rsidP="0085259F">
            <w:pPr>
              <w:jc w:val="both"/>
            </w:pPr>
            <w:r w:rsidRPr="0085259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6241B" w:rsidRPr="0006241B" w14:paraId="7EF9B7CD" w14:textId="77777777" w:rsidTr="00C854D9">
        <w:trPr>
          <w:trHeight w:val="20"/>
        </w:trPr>
        <w:tc>
          <w:tcPr>
            <w:tcW w:w="901" w:type="pct"/>
            <w:vMerge/>
          </w:tcPr>
          <w:p w14:paraId="415E0683" w14:textId="77777777" w:rsidR="00385DA8" w:rsidRPr="0006241B" w:rsidDel="002A1D54" w:rsidRDefault="00385DA8" w:rsidP="00385DA8"/>
        </w:tc>
        <w:tc>
          <w:tcPr>
            <w:tcW w:w="4099" w:type="pct"/>
          </w:tcPr>
          <w:p w14:paraId="4F2CA66E" w14:textId="254C87D6" w:rsidR="00385DA8" w:rsidRPr="0085259F" w:rsidRDefault="00705410" w:rsidP="0085259F">
            <w:pPr>
              <w:jc w:val="both"/>
            </w:pPr>
            <w:r>
              <w:t>Положения ЕСКД и локальные нормативно-технические акты, принятые в организации</w:t>
            </w:r>
          </w:p>
        </w:tc>
      </w:tr>
      <w:tr w:rsidR="0006241B" w:rsidRPr="0006241B" w14:paraId="1530A21F" w14:textId="77777777" w:rsidTr="00C854D9">
        <w:trPr>
          <w:trHeight w:val="20"/>
        </w:trPr>
        <w:tc>
          <w:tcPr>
            <w:tcW w:w="901" w:type="pct"/>
            <w:vMerge/>
          </w:tcPr>
          <w:p w14:paraId="405791C4" w14:textId="77777777" w:rsidR="00385DA8" w:rsidRPr="0006241B" w:rsidDel="002A1D54" w:rsidRDefault="00385DA8" w:rsidP="00385DA8"/>
        </w:tc>
        <w:tc>
          <w:tcPr>
            <w:tcW w:w="4099" w:type="pct"/>
          </w:tcPr>
          <w:p w14:paraId="7A7FD58E" w14:textId="511EAAF5" w:rsidR="00385DA8" w:rsidRPr="0085259F" w:rsidRDefault="00385DA8" w:rsidP="0085259F">
            <w:pPr>
              <w:jc w:val="both"/>
            </w:pPr>
            <w:r w:rsidRPr="0085259F">
              <w:t>Методы и способы выполнения сборочных и рабочих чертежей в CAD-системах</w:t>
            </w:r>
          </w:p>
        </w:tc>
      </w:tr>
      <w:tr w:rsidR="0006241B" w:rsidRPr="0006241B" w14:paraId="49AC255F" w14:textId="77777777" w:rsidTr="00C854D9">
        <w:trPr>
          <w:trHeight w:val="20"/>
        </w:trPr>
        <w:tc>
          <w:tcPr>
            <w:tcW w:w="901" w:type="pct"/>
            <w:vMerge/>
          </w:tcPr>
          <w:p w14:paraId="7DFE84B7" w14:textId="77777777" w:rsidR="00385DA8" w:rsidRPr="0006241B" w:rsidDel="002A1D54" w:rsidRDefault="00385DA8" w:rsidP="00385DA8"/>
        </w:tc>
        <w:tc>
          <w:tcPr>
            <w:tcW w:w="4099" w:type="pct"/>
          </w:tcPr>
          <w:p w14:paraId="28366422" w14:textId="5C4FA91A" w:rsidR="00385DA8" w:rsidRPr="0085259F" w:rsidRDefault="00385DA8" w:rsidP="0085259F">
            <w:pPr>
              <w:jc w:val="both"/>
            </w:pPr>
            <w:r w:rsidRPr="0085259F">
              <w:t>Методы и способы твердотельного моделирования штамповой оснастки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11814949" w14:textId="77777777" w:rsidTr="00C854D9">
        <w:trPr>
          <w:trHeight w:val="20"/>
        </w:trPr>
        <w:tc>
          <w:tcPr>
            <w:tcW w:w="901" w:type="pct"/>
            <w:vMerge/>
          </w:tcPr>
          <w:p w14:paraId="05C84AB8" w14:textId="77777777" w:rsidR="00385DA8" w:rsidRPr="0006241B" w:rsidDel="002A1D54" w:rsidRDefault="00385DA8" w:rsidP="00385DA8"/>
        </w:tc>
        <w:tc>
          <w:tcPr>
            <w:tcW w:w="4099" w:type="pct"/>
          </w:tcPr>
          <w:p w14:paraId="6FE724F2" w14:textId="44733356" w:rsidR="00385DA8" w:rsidRPr="0085259F" w:rsidRDefault="00385DA8" w:rsidP="0085259F">
            <w:pPr>
              <w:jc w:val="both"/>
            </w:pPr>
            <w:r w:rsidRPr="0085259F">
              <w:t>Виды, конструкции и назначение холодноштамповочного оборудования малой мощности для холодной объемной штамповки</w:t>
            </w:r>
          </w:p>
        </w:tc>
      </w:tr>
      <w:tr w:rsidR="0006241B" w:rsidRPr="0006241B" w14:paraId="2485C5EE" w14:textId="77777777" w:rsidTr="00C854D9">
        <w:trPr>
          <w:trHeight w:val="20"/>
        </w:trPr>
        <w:tc>
          <w:tcPr>
            <w:tcW w:w="901" w:type="pct"/>
            <w:vMerge/>
          </w:tcPr>
          <w:p w14:paraId="27E52241" w14:textId="77777777" w:rsidR="00385DA8" w:rsidRPr="0006241B" w:rsidDel="002A1D54" w:rsidRDefault="00385DA8" w:rsidP="00385DA8"/>
        </w:tc>
        <w:tc>
          <w:tcPr>
            <w:tcW w:w="4099" w:type="pct"/>
          </w:tcPr>
          <w:p w14:paraId="1C5FDBF3" w14:textId="3B8AFFA4" w:rsidR="00385DA8" w:rsidRPr="0085259F" w:rsidRDefault="00385DA8" w:rsidP="0085259F">
            <w:pPr>
              <w:jc w:val="both"/>
            </w:pPr>
            <w:r w:rsidRPr="0085259F">
              <w:t>Виды, конструкции и назначение штамповой оснастки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19F7AEF1" w14:textId="77777777" w:rsidTr="00C854D9">
        <w:trPr>
          <w:trHeight w:val="20"/>
        </w:trPr>
        <w:tc>
          <w:tcPr>
            <w:tcW w:w="901" w:type="pct"/>
            <w:vMerge/>
          </w:tcPr>
          <w:p w14:paraId="67BD5C95" w14:textId="77777777" w:rsidR="00385DA8" w:rsidRPr="0006241B" w:rsidDel="002A1D54" w:rsidRDefault="00385DA8" w:rsidP="00385DA8"/>
        </w:tc>
        <w:tc>
          <w:tcPr>
            <w:tcW w:w="4099" w:type="pct"/>
          </w:tcPr>
          <w:p w14:paraId="6695C01B" w14:textId="26AA3AA3" w:rsidR="00385DA8" w:rsidRPr="0085259F" w:rsidRDefault="00385DA8" w:rsidP="0085259F">
            <w:pPr>
              <w:jc w:val="both"/>
            </w:pPr>
            <w:r w:rsidRPr="0085259F">
              <w:t>Основы проектирования штамповой оснастки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0809001E" w14:textId="77777777" w:rsidTr="00C854D9">
        <w:trPr>
          <w:trHeight w:val="20"/>
        </w:trPr>
        <w:tc>
          <w:tcPr>
            <w:tcW w:w="901" w:type="pct"/>
            <w:vMerge/>
          </w:tcPr>
          <w:p w14:paraId="1BFFC112" w14:textId="77777777" w:rsidR="00385DA8" w:rsidRPr="0006241B" w:rsidDel="002A1D54" w:rsidRDefault="00385DA8" w:rsidP="00385DA8"/>
        </w:tc>
        <w:tc>
          <w:tcPr>
            <w:tcW w:w="4099" w:type="pct"/>
          </w:tcPr>
          <w:p w14:paraId="3D9E96B9" w14:textId="4D52AEA1" w:rsidR="00385DA8" w:rsidRPr="0085259F" w:rsidRDefault="00385DA8" w:rsidP="0085259F">
            <w:pPr>
              <w:jc w:val="both"/>
            </w:pPr>
            <w:r w:rsidRPr="0085259F">
              <w:t>Порядок выполнения и содержание расчетов штамповой оснастки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105822D9" w14:textId="77777777" w:rsidTr="00C854D9">
        <w:trPr>
          <w:trHeight w:val="20"/>
        </w:trPr>
        <w:tc>
          <w:tcPr>
            <w:tcW w:w="901" w:type="pct"/>
            <w:vMerge/>
          </w:tcPr>
          <w:p w14:paraId="63BE053E" w14:textId="77777777" w:rsidR="00385DA8" w:rsidRPr="0006241B" w:rsidDel="002A1D54" w:rsidRDefault="00385DA8" w:rsidP="00385DA8"/>
        </w:tc>
        <w:tc>
          <w:tcPr>
            <w:tcW w:w="4099" w:type="pct"/>
          </w:tcPr>
          <w:p w14:paraId="0BDBF524" w14:textId="470897CF" w:rsidR="00385DA8" w:rsidRPr="0085259F" w:rsidRDefault="00385DA8" w:rsidP="0085259F">
            <w:pPr>
              <w:jc w:val="both"/>
            </w:pPr>
            <w:r w:rsidRPr="0085259F">
              <w:t>Название, назначение, обозначение на чертежах геометрических параметров деталей штамповой оснастки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3EFCA780" w14:textId="77777777" w:rsidTr="00C854D9">
        <w:trPr>
          <w:trHeight w:val="20"/>
        </w:trPr>
        <w:tc>
          <w:tcPr>
            <w:tcW w:w="901" w:type="pct"/>
            <w:vMerge/>
          </w:tcPr>
          <w:p w14:paraId="3B070E55" w14:textId="77777777" w:rsidR="00385DA8" w:rsidRPr="0006241B" w:rsidDel="002A1D54" w:rsidRDefault="00385DA8" w:rsidP="00385DA8"/>
        </w:tc>
        <w:tc>
          <w:tcPr>
            <w:tcW w:w="4099" w:type="pct"/>
          </w:tcPr>
          <w:p w14:paraId="18BDA8AD" w14:textId="78A05912" w:rsidR="00385DA8" w:rsidRPr="0085259F" w:rsidRDefault="00385DA8" w:rsidP="0085259F">
            <w:pPr>
              <w:jc w:val="both"/>
            </w:pPr>
            <w:r w:rsidRPr="0085259F">
              <w:t>Правила назначения параметров шероховатости поверхностей деталей штамповой оснастки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5DA17CF1" w14:textId="77777777" w:rsidTr="00C854D9">
        <w:trPr>
          <w:trHeight w:val="20"/>
        </w:trPr>
        <w:tc>
          <w:tcPr>
            <w:tcW w:w="901" w:type="pct"/>
            <w:vMerge/>
          </w:tcPr>
          <w:p w14:paraId="2E1E60D5" w14:textId="77777777" w:rsidR="00385DA8" w:rsidRPr="0006241B" w:rsidDel="002A1D54" w:rsidRDefault="00385DA8" w:rsidP="00385DA8"/>
        </w:tc>
        <w:tc>
          <w:tcPr>
            <w:tcW w:w="4099" w:type="pct"/>
          </w:tcPr>
          <w:p w14:paraId="5E7585F9" w14:textId="76B4FBC0" w:rsidR="00385DA8" w:rsidRPr="0085259F" w:rsidRDefault="00385DA8" w:rsidP="0085259F">
            <w:pPr>
              <w:jc w:val="both"/>
            </w:pPr>
            <w:r w:rsidRPr="0085259F">
              <w:t>Правила назначения допусков на размеры, форму и расположение поверхностей деталей штамповой оснастки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4ADAE88C" w14:textId="77777777" w:rsidTr="00C854D9">
        <w:trPr>
          <w:trHeight w:val="20"/>
        </w:trPr>
        <w:tc>
          <w:tcPr>
            <w:tcW w:w="901" w:type="pct"/>
            <w:vMerge/>
          </w:tcPr>
          <w:p w14:paraId="17432170" w14:textId="77777777" w:rsidR="00385DA8" w:rsidRPr="0006241B" w:rsidDel="002A1D54" w:rsidRDefault="00385DA8" w:rsidP="00385DA8"/>
        </w:tc>
        <w:tc>
          <w:tcPr>
            <w:tcW w:w="4099" w:type="pct"/>
          </w:tcPr>
          <w:p w14:paraId="05669125" w14:textId="5258FE7E" w:rsidR="00385DA8" w:rsidRPr="0085259F" w:rsidRDefault="00385DA8" w:rsidP="0085259F">
            <w:pPr>
              <w:jc w:val="both"/>
            </w:pPr>
            <w:r w:rsidRPr="0085259F">
              <w:t>Содержание технических требований, указываемых на</w:t>
            </w:r>
            <w:r w:rsidR="00123248" w:rsidRPr="0085259F">
              <w:t xml:space="preserve"> сборочных и рабочих</w:t>
            </w:r>
            <w:r w:rsidRPr="0085259F">
              <w:t xml:space="preserve"> чертежах штамповой оснастки для холодной объемной штамповки</w:t>
            </w:r>
            <w:r w:rsidR="00123248" w:rsidRPr="0085259F">
              <w:t xml:space="preserve"> на холодноштамповочном оборудовании малой мощности</w:t>
            </w:r>
          </w:p>
        </w:tc>
      </w:tr>
      <w:tr w:rsidR="0006241B" w:rsidRPr="0006241B" w14:paraId="370A5611" w14:textId="77777777" w:rsidTr="00C854D9">
        <w:trPr>
          <w:trHeight w:val="20"/>
        </w:trPr>
        <w:tc>
          <w:tcPr>
            <w:tcW w:w="901" w:type="pct"/>
            <w:vMerge/>
          </w:tcPr>
          <w:p w14:paraId="4B180DDD" w14:textId="77777777" w:rsidR="00123248" w:rsidRPr="0006241B" w:rsidDel="002A1D54" w:rsidRDefault="00123248" w:rsidP="00123248"/>
        </w:tc>
        <w:tc>
          <w:tcPr>
            <w:tcW w:w="4099" w:type="pct"/>
          </w:tcPr>
          <w:p w14:paraId="74D8AA4E" w14:textId="2E059CB4" w:rsidR="00123248" w:rsidRPr="0085259F" w:rsidRDefault="00123248" w:rsidP="0085259F">
            <w:pPr>
              <w:jc w:val="both"/>
            </w:pPr>
            <w:r w:rsidRPr="0085259F">
              <w:t xml:space="preserve">Виды, основные эксплуатационные и технологические свойства, маркировка инструментальных и конструкционных материалов, применяемых </w:t>
            </w:r>
            <w:r w:rsidR="004C387E" w:rsidRPr="0085259F">
              <w:t>для</w:t>
            </w:r>
            <w:r w:rsidRPr="0085259F">
              <w:t xml:space="preserve"> деталей штамповой оснастки </w:t>
            </w:r>
            <w:r w:rsidR="004C387E" w:rsidRPr="0085259F">
              <w:t>при</w:t>
            </w:r>
            <w:r w:rsidRPr="0085259F">
              <w:t xml:space="preserve"> холодной объемной штамповк</w:t>
            </w:r>
            <w:r w:rsidR="004C387E" w:rsidRPr="0085259F">
              <w:t>е</w:t>
            </w:r>
            <w:r w:rsidRPr="0085259F">
              <w:t xml:space="preserve"> на холодноштамповочном оборудовании малой мощности</w:t>
            </w:r>
          </w:p>
        </w:tc>
      </w:tr>
      <w:tr w:rsidR="0006241B" w:rsidRPr="0006241B" w14:paraId="7B9AA522" w14:textId="77777777" w:rsidTr="00C854D9">
        <w:trPr>
          <w:trHeight w:val="20"/>
        </w:trPr>
        <w:tc>
          <w:tcPr>
            <w:tcW w:w="901" w:type="pct"/>
            <w:vMerge/>
          </w:tcPr>
          <w:p w14:paraId="22949B07" w14:textId="77777777" w:rsidR="00123248" w:rsidRPr="0006241B" w:rsidDel="002A1D54" w:rsidRDefault="00123248" w:rsidP="00123248"/>
        </w:tc>
        <w:tc>
          <w:tcPr>
            <w:tcW w:w="4099" w:type="pct"/>
          </w:tcPr>
          <w:p w14:paraId="3A0C0EA5" w14:textId="40BFDE39" w:rsidR="00123248" w:rsidRPr="0085259F" w:rsidRDefault="00123248" w:rsidP="0085259F">
            <w:pPr>
              <w:jc w:val="both"/>
            </w:pPr>
            <w:r w:rsidRPr="0085259F">
              <w:t>Виды термической обработки инструментальных и конструкционных сталей, применяемых для штамповой оснастки при холодной объемной штамповк</w:t>
            </w:r>
            <w:r w:rsidR="00F83711" w:rsidRPr="0085259F">
              <w:t>е</w:t>
            </w:r>
            <w:r w:rsidRPr="0085259F">
              <w:t xml:space="preserve"> на холодноштамповочном оборудовании малой мощности</w:t>
            </w:r>
          </w:p>
        </w:tc>
      </w:tr>
      <w:tr w:rsidR="0006241B" w:rsidRPr="0006241B" w14:paraId="18336003" w14:textId="77777777" w:rsidTr="00C854D9">
        <w:trPr>
          <w:trHeight w:val="20"/>
        </w:trPr>
        <w:tc>
          <w:tcPr>
            <w:tcW w:w="901" w:type="pct"/>
            <w:vMerge/>
          </w:tcPr>
          <w:p w14:paraId="76BDF758" w14:textId="77777777" w:rsidR="00123248" w:rsidRPr="0006241B" w:rsidDel="002A1D54" w:rsidRDefault="00123248" w:rsidP="00123248"/>
        </w:tc>
        <w:tc>
          <w:tcPr>
            <w:tcW w:w="4099" w:type="pct"/>
          </w:tcPr>
          <w:p w14:paraId="70C6DDAE" w14:textId="2A913784" w:rsidR="00123248" w:rsidRPr="0085259F" w:rsidRDefault="00123248" w:rsidP="0085259F">
            <w:pPr>
              <w:jc w:val="both"/>
            </w:pPr>
            <w:r w:rsidRPr="0085259F">
              <w:t>Технические требования, предъявляемые к штамповой оснастке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1F544D4C" w14:textId="77777777" w:rsidTr="00C854D9">
        <w:trPr>
          <w:trHeight w:val="20"/>
        </w:trPr>
        <w:tc>
          <w:tcPr>
            <w:tcW w:w="901" w:type="pct"/>
            <w:vMerge/>
          </w:tcPr>
          <w:p w14:paraId="05F71A0D" w14:textId="77777777" w:rsidR="00123248" w:rsidRPr="0006241B" w:rsidDel="002A1D54" w:rsidRDefault="00123248" w:rsidP="00123248"/>
        </w:tc>
        <w:tc>
          <w:tcPr>
            <w:tcW w:w="4099" w:type="pct"/>
          </w:tcPr>
          <w:p w14:paraId="73AF18B8" w14:textId="2CF7D419" w:rsidR="00123248" w:rsidRPr="0085259F" w:rsidRDefault="00123248" w:rsidP="0085259F">
            <w:pPr>
              <w:jc w:val="both"/>
            </w:pPr>
            <w:r w:rsidRPr="0085259F">
              <w:t>Методы сборки и наладки штамповой оснастки для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098FE2D0" w14:textId="77777777" w:rsidTr="00C854D9">
        <w:trPr>
          <w:trHeight w:val="20"/>
        </w:trPr>
        <w:tc>
          <w:tcPr>
            <w:tcW w:w="901" w:type="pct"/>
            <w:vMerge/>
          </w:tcPr>
          <w:p w14:paraId="0026193B" w14:textId="77777777" w:rsidR="00EA6904" w:rsidRPr="0006241B" w:rsidDel="002A1D54" w:rsidRDefault="00EA6904" w:rsidP="00EA6904"/>
        </w:tc>
        <w:tc>
          <w:tcPr>
            <w:tcW w:w="4099" w:type="pct"/>
          </w:tcPr>
          <w:p w14:paraId="50A29DE3" w14:textId="5EFAFA85" w:rsidR="00EA6904" w:rsidRPr="0085259F" w:rsidRDefault="00EA6904" w:rsidP="0085259F">
            <w:pPr>
              <w:jc w:val="both"/>
            </w:pPr>
            <w:r w:rsidRPr="0085259F">
              <w:t>Типовые технологические процессы холодной объемной штамповки на холодноштамповочном оборудовании малой мощности</w:t>
            </w:r>
          </w:p>
        </w:tc>
      </w:tr>
      <w:tr w:rsidR="0006241B" w:rsidRPr="0006241B" w14:paraId="2EE84F0B" w14:textId="77777777" w:rsidTr="00C854D9">
        <w:trPr>
          <w:trHeight w:val="20"/>
        </w:trPr>
        <w:tc>
          <w:tcPr>
            <w:tcW w:w="901" w:type="pct"/>
            <w:vMerge/>
          </w:tcPr>
          <w:p w14:paraId="6FFD0327" w14:textId="77777777" w:rsidR="00EA6904" w:rsidRPr="0006241B" w:rsidDel="002A1D54" w:rsidRDefault="00EA6904" w:rsidP="00EA6904"/>
        </w:tc>
        <w:tc>
          <w:tcPr>
            <w:tcW w:w="4099" w:type="pct"/>
          </w:tcPr>
          <w:p w14:paraId="586ED4D8" w14:textId="3D527017" w:rsidR="00EA6904" w:rsidRPr="0085259F" w:rsidRDefault="00EA6904" w:rsidP="009F0E21">
            <w:pPr>
              <w:jc w:val="both"/>
            </w:pPr>
            <w:r w:rsidRPr="0085259F">
              <w:t>Условия и правила эксплуатации штамповой оснастки для холодной объемной штамповк</w:t>
            </w:r>
            <w:r w:rsidR="009F0E21">
              <w:t>и</w:t>
            </w:r>
            <w:r w:rsidRPr="0085259F">
              <w:t xml:space="preserve"> на холодноштамповочном оборудовании малой мощности</w:t>
            </w:r>
          </w:p>
        </w:tc>
      </w:tr>
      <w:tr w:rsidR="0006241B" w:rsidRPr="0006241B" w14:paraId="517773D5" w14:textId="77777777" w:rsidTr="00C854D9">
        <w:trPr>
          <w:trHeight w:val="20"/>
        </w:trPr>
        <w:tc>
          <w:tcPr>
            <w:tcW w:w="901" w:type="pct"/>
            <w:vMerge/>
          </w:tcPr>
          <w:p w14:paraId="212D140B" w14:textId="77777777" w:rsidR="00EA6904" w:rsidRPr="0006241B" w:rsidDel="002A1D54" w:rsidRDefault="00EA6904" w:rsidP="00EA6904"/>
        </w:tc>
        <w:tc>
          <w:tcPr>
            <w:tcW w:w="4099" w:type="pct"/>
          </w:tcPr>
          <w:p w14:paraId="5966A291" w14:textId="6BD4B14D" w:rsidR="00EA6904" w:rsidRPr="0085259F" w:rsidRDefault="00EA6904" w:rsidP="009F0E21">
            <w:pPr>
              <w:jc w:val="both"/>
            </w:pPr>
            <w:r w:rsidRPr="0085259F">
              <w:t>Условия и правила эксплуатации холодноштамповочного оборудования малой мощности при холодной объемной штамповк</w:t>
            </w:r>
            <w:r w:rsidR="009F0E21">
              <w:t>е</w:t>
            </w:r>
          </w:p>
        </w:tc>
      </w:tr>
      <w:tr w:rsidR="0006241B" w:rsidRPr="0006241B" w14:paraId="6CCFC293" w14:textId="77777777" w:rsidTr="00C854D9">
        <w:trPr>
          <w:trHeight w:val="20"/>
        </w:trPr>
        <w:tc>
          <w:tcPr>
            <w:tcW w:w="901" w:type="pct"/>
            <w:vMerge/>
          </w:tcPr>
          <w:p w14:paraId="6EA3A671" w14:textId="77777777" w:rsidR="00EA6904" w:rsidRPr="0006241B" w:rsidDel="002A1D54" w:rsidRDefault="00EA6904" w:rsidP="00EA6904"/>
        </w:tc>
        <w:tc>
          <w:tcPr>
            <w:tcW w:w="4099" w:type="pct"/>
          </w:tcPr>
          <w:p w14:paraId="173524C1" w14:textId="3218D045" w:rsidR="00EA6904" w:rsidRPr="0085259F" w:rsidRDefault="00EA6904" w:rsidP="0085259F">
            <w:pPr>
              <w:jc w:val="both"/>
            </w:pPr>
            <w:r w:rsidRPr="0085259F">
              <w:t>Схемы смазки штамповой оснастки при холодной объемной штамповке на холодноштамповочном оборудовании малой мощности</w:t>
            </w:r>
          </w:p>
        </w:tc>
      </w:tr>
      <w:tr w:rsidR="0006241B" w:rsidRPr="0006241B" w14:paraId="70EFF374" w14:textId="77777777" w:rsidTr="00C854D9">
        <w:trPr>
          <w:trHeight w:val="20"/>
        </w:trPr>
        <w:tc>
          <w:tcPr>
            <w:tcW w:w="901" w:type="pct"/>
            <w:vMerge/>
          </w:tcPr>
          <w:p w14:paraId="10918B14" w14:textId="77777777" w:rsidR="00EA6904" w:rsidRPr="0006241B" w:rsidDel="002A1D54" w:rsidRDefault="00EA6904" w:rsidP="00EA6904"/>
        </w:tc>
        <w:tc>
          <w:tcPr>
            <w:tcW w:w="4099" w:type="pct"/>
          </w:tcPr>
          <w:p w14:paraId="3A913D78" w14:textId="7A70BB1D" w:rsidR="00EA6904" w:rsidRPr="0085259F" w:rsidRDefault="00EA6904" w:rsidP="0085259F">
            <w:pPr>
              <w:jc w:val="both"/>
            </w:pPr>
            <w:r w:rsidRPr="0085259F">
              <w:t xml:space="preserve">Требования охраны труда, пожарной, промышленной, экологической </w:t>
            </w:r>
            <w:r w:rsidRPr="0085259F">
              <w:lastRenderedPageBreak/>
              <w:t>безопасности и электробезопасности</w:t>
            </w:r>
          </w:p>
        </w:tc>
      </w:tr>
      <w:tr w:rsidR="00C854D9" w:rsidRPr="0006241B" w14:paraId="071DFAC1" w14:textId="77777777" w:rsidTr="00C854D9">
        <w:trPr>
          <w:trHeight w:val="20"/>
        </w:trPr>
        <w:tc>
          <w:tcPr>
            <w:tcW w:w="901" w:type="pct"/>
          </w:tcPr>
          <w:p w14:paraId="405B9CFB" w14:textId="77777777" w:rsidR="00EA6904" w:rsidRPr="0006241B" w:rsidDel="002A1D54" w:rsidRDefault="00EA6904" w:rsidP="00EA6904">
            <w:r w:rsidRPr="0006241B" w:rsidDel="002A1D54">
              <w:lastRenderedPageBreak/>
              <w:t>Другие характеристики</w:t>
            </w:r>
          </w:p>
        </w:tc>
        <w:tc>
          <w:tcPr>
            <w:tcW w:w="4099" w:type="pct"/>
          </w:tcPr>
          <w:p w14:paraId="15A21C22" w14:textId="561D36FE" w:rsidR="00EA6904" w:rsidRPr="0085259F" w:rsidRDefault="009F0E21" w:rsidP="0085259F">
            <w:pPr>
              <w:jc w:val="both"/>
            </w:pPr>
            <w:r>
              <w:t>-</w:t>
            </w:r>
          </w:p>
        </w:tc>
      </w:tr>
    </w:tbl>
    <w:p w14:paraId="24296CA5" w14:textId="77777777" w:rsidR="00606A71" w:rsidRPr="00CB2F31" w:rsidRDefault="00606A71" w:rsidP="00CA476C">
      <w:pPr>
        <w:rPr>
          <w:sz w:val="16"/>
          <w:szCs w:val="16"/>
        </w:rPr>
      </w:pPr>
    </w:p>
    <w:p w14:paraId="6439C810" w14:textId="77777777" w:rsidR="00606A71" w:rsidRPr="0006241B" w:rsidRDefault="00606A71" w:rsidP="0006241B">
      <w:pPr>
        <w:rPr>
          <w:b/>
          <w:bCs w:val="0"/>
        </w:rPr>
      </w:pPr>
      <w:r w:rsidRPr="0006241B">
        <w:rPr>
          <w:b/>
          <w:bCs w:val="0"/>
        </w:rPr>
        <w:t>3.2.4. Трудовая функция</w:t>
      </w:r>
    </w:p>
    <w:p w14:paraId="17BCEAA7" w14:textId="77777777" w:rsidR="00606A71" w:rsidRPr="00CB2F31" w:rsidRDefault="00606A71" w:rsidP="00606A71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E45ED5" w:rsidRPr="0006241B" w14:paraId="64E47BC5" w14:textId="77777777" w:rsidTr="00C854D9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582BE2B" w14:textId="77777777" w:rsidR="00606A71" w:rsidRPr="0006241B" w:rsidRDefault="00606A71" w:rsidP="00015868">
            <w:r w:rsidRPr="0006241B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C6459F" w14:textId="011987C6" w:rsidR="00606A71" w:rsidRPr="0006241B" w:rsidRDefault="003501FE" w:rsidP="00015868">
            <w:r w:rsidRPr="0006241B">
              <w:t xml:space="preserve">Проектирование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малой мощности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869C1F9" w14:textId="77777777" w:rsidR="00606A71" w:rsidRPr="0006241B" w:rsidRDefault="00606A71" w:rsidP="00C854D9">
            <w:pPr>
              <w:jc w:val="center"/>
              <w:rPr>
                <w:sz w:val="20"/>
                <w:szCs w:val="18"/>
              </w:rPr>
            </w:pPr>
            <w:r w:rsidRPr="0006241B">
              <w:rPr>
                <w:sz w:val="20"/>
                <w:szCs w:val="18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4345CB" w14:textId="77777777" w:rsidR="00606A71" w:rsidRPr="0006241B" w:rsidRDefault="00B86790" w:rsidP="00C854D9">
            <w:pPr>
              <w:jc w:val="center"/>
            </w:pPr>
            <w:r w:rsidRPr="0006241B">
              <w:rPr>
                <w:lang w:val="en-US"/>
              </w:rPr>
              <w:t>B</w:t>
            </w:r>
            <w:r w:rsidR="00606A71" w:rsidRPr="0006241B">
              <w:t>/04.5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BD982DE" w14:textId="77777777" w:rsidR="00606A71" w:rsidRPr="0006241B" w:rsidRDefault="00606A71" w:rsidP="00C854D9">
            <w:pPr>
              <w:jc w:val="center"/>
              <w:rPr>
                <w:sz w:val="20"/>
                <w:szCs w:val="18"/>
              </w:rPr>
            </w:pPr>
            <w:r w:rsidRPr="0006241B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E5DE2" w14:textId="77777777" w:rsidR="00606A71" w:rsidRPr="0006241B" w:rsidRDefault="00606A71" w:rsidP="00C854D9">
            <w:pPr>
              <w:jc w:val="center"/>
            </w:pPr>
            <w:r w:rsidRPr="0006241B">
              <w:t>5</w:t>
            </w:r>
          </w:p>
        </w:tc>
      </w:tr>
    </w:tbl>
    <w:p w14:paraId="48FC7FC8" w14:textId="77777777" w:rsidR="00606A71" w:rsidRPr="00CB2F31" w:rsidRDefault="00606A71" w:rsidP="00606A71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4656712B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19BEF679" w14:textId="77777777" w:rsidR="001025E8" w:rsidRPr="0006241B" w:rsidRDefault="001025E8" w:rsidP="001025E8">
            <w:r w:rsidRPr="0006241B">
              <w:t>Трудовые действия</w:t>
            </w:r>
          </w:p>
        </w:tc>
        <w:tc>
          <w:tcPr>
            <w:tcW w:w="4099" w:type="pct"/>
          </w:tcPr>
          <w:p w14:paraId="4E023920" w14:textId="345C11EB" w:rsidR="001025E8" w:rsidRPr="00B80B95" w:rsidRDefault="001025E8" w:rsidP="00B80B95">
            <w:pPr>
              <w:jc w:val="both"/>
            </w:pPr>
            <w:r w:rsidRPr="00B80B95">
              <w:t xml:space="preserve">Подготовка данных для проектирования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42289179" w14:textId="77777777" w:rsidTr="00C854D9">
        <w:trPr>
          <w:trHeight w:val="20"/>
        </w:trPr>
        <w:tc>
          <w:tcPr>
            <w:tcW w:w="901" w:type="pct"/>
            <w:vMerge/>
          </w:tcPr>
          <w:p w14:paraId="5F8AC314" w14:textId="77777777" w:rsidR="001025E8" w:rsidRPr="0006241B" w:rsidRDefault="001025E8" w:rsidP="001025E8"/>
        </w:tc>
        <w:tc>
          <w:tcPr>
            <w:tcW w:w="4099" w:type="pct"/>
          </w:tcPr>
          <w:p w14:paraId="696AD2DF" w14:textId="606360BF" w:rsidR="001025E8" w:rsidRPr="00B80B95" w:rsidRDefault="001025E8" w:rsidP="00B80B95">
            <w:pPr>
              <w:jc w:val="both"/>
            </w:pPr>
            <w:r w:rsidRPr="00B80B95">
              <w:t xml:space="preserve">Разработка конструкции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39AF4CF5" w14:textId="77777777" w:rsidTr="00C854D9">
        <w:trPr>
          <w:trHeight w:val="20"/>
        </w:trPr>
        <w:tc>
          <w:tcPr>
            <w:tcW w:w="901" w:type="pct"/>
            <w:vMerge/>
          </w:tcPr>
          <w:p w14:paraId="2961AE58" w14:textId="77777777" w:rsidR="001025E8" w:rsidRPr="0006241B" w:rsidRDefault="001025E8" w:rsidP="001025E8"/>
        </w:tc>
        <w:tc>
          <w:tcPr>
            <w:tcW w:w="4099" w:type="pct"/>
          </w:tcPr>
          <w:p w14:paraId="236A2237" w14:textId="0A109CCC" w:rsidR="001025E8" w:rsidRPr="00B80B95" w:rsidRDefault="001025E8" w:rsidP="00B80B95">
            <w:pPr>
              <w:jc w:val="both"/>
            </w:pPr>
            <w:r w:rsidRPr="00B80B95">
              <w:t xml:space="preserve">Назначение материалов </w:t>
            </w:r>
            <w:r w:rsidR="00B80B95">
              <w:t xml:space="preserve">для </w:t>
            </w:r>
            <w:r w:rsidR="00B80B95" w:rsidRPr="00B80B95">
              <w:t>детал</w:t>
            </w:r>
            <w:r w:rsidR="00B80B95">
              <w:t>ей</w:t>
            </w:r>
            <w:r w:rsidR="00B80B95" w:rsidRPr="00B80B95">
              <w:t xml:space="preserve"> </w:t>
            </w:r>
            <w:r w:rsidRPr="00B80B95">
              <w:t>и термической обработки детал</w:t>
            </w:r>
            <w:r w:rsidR="00B80B95">
              <w:t>ей</w:t>
            </w:r>
            <w:r w:rsidRPr="00B80B95">
              <w:t xml:space="preserve">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08780690" w14:textId="77777777" w:rsidTr="00C854D9">
        <w:trPr>
          <w:trHeight w:val="20"/>
        </w:trPr>
        <w:tc>
          <w:tcPr>
            <w:tcW w:w="901" w:type="pct"/>
            <w:vMerge/>
          </w:tcPr>
          <w:p w14:paraId="7F9B4F54" w14:textId="77777777" w:rsidR="001025E8" w:rsidRPr="0006241B" w:rsidRDefault="001025E8" w:rsidP="001025E8"/>
        </w:tc>
        <w:tc>
          <w:tcPr>
            <w:tcW w:w="4099" w:type="pct"/>
          </w:tcPr>
          <w:p w14:paraId="043F38F0" w14:textId="5013ECA0" w:rsidR="001025E8" w:rsidRPr="00B80B95" w:rsidRDefault="001025E8" w:rsidP="00B80B95">
            <w:pPr>
              <w:jc w:val="both"/>
            </w:pPr>
            <w:r w:rsidRPr="00B80B95">
              <w:t xml:space="preserve">Выполнение расчетов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1838638B" w14:textId="77777777" w:rsidTr="00C854D9">
        <w:trPr>
          <w:trHeight w:val="20"/>
        </w:trPr>
        <w:tc>
          <w:tcPr>
            <w:tcW w:w="901" w:type="pct"/>
            <w:vMerge/>
          </w:tcPr>
          <w:p w14:paraId="7FA07EB3" w14:textId="77777777" w:rsidR="001025E8" w:rsidRPr="0006241B" w:rsidRDefault="001025E8" w:rsidP="001025E8"/>
        </w:tc>
        <w:tc>
          <w:tcPr>
            <w:tcW w:w="4099" w:type="pct"/>
          </w:tcPr>
          <w:p w14:paraId="4B29A8AA" w14:textId="1B2BC138" w:rsidR="001025E8" w:rsidRPr="00B80B95" w:rsidRDefault="001025E8" w:rsidP="00B80B95">
            <w:pPr>
              <w:jc w:val="both"/>
            </w:pPr>
            <w:r w:rsidRPr="00B80B95">
              <w:t xml:space="preserve">Выполнение сборочных чертежей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5F5C791B" w14:textId="77777777" w:rsidTr="00C854D9">
        <w:trPr>
          <w:trHeight w:val="20"/>
        </w:trPr>
        <w:tc>
          <w:tcPr>
            <w:tcW w:w="901" w:type="pct"/>
            <w:vMerge/>
          </w:tcPr>
          <w:p w14:paraId="57903001" w14:textId="77777777" w:rsidR="001025E8" w:rsidRPr="0006241B" w:rsidRDefault="001025E8" w:rsidP="001025E8"/>
        </w:tc>
        <w:tc>
          <w:tcPr>
            <w:tcW w:w="4099" w:type="pct"/>
          </w:tcPr>
          <w:p w14:paraId="518E68EF" w14:textId="379DF0DD" w:rsidR="001025E8" w:rsidRPr="00B80B95" w:rsidRDefault="001025E8" w:rsidP="00B80B95">
            <w:pPr>
              <w:jc w:val="both"/>
            </w:pPr>
            <w:r w:rsidRPr="00B80B95">
              <w:t xml:space="preserve">Выполнение рабочих чертежей деталей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02513A70" w14:textId="77777777" w:rsidTr="00C854D9">
        <w:trPr>
          <w:trHeight w:val="20"/>
        </w:trPr>
        <w:tc>
          <w:tcPr>
            <w:tcW w:w="901" w:type="pct"/>
            <w:vMerge/>
          </w:tcPr>
          <w:p w14:paraId="799EEA4E" w14:textId="77777777" w:rsidR="001025E8" w:rsidRPr="0006241B" w:rsidRDefault="001025E8" w:rsidP="001025E8"/>
        </w:tc>
        <w:tc>
          <w:tcPr>
            <w:tcW w:w="4099" w:type="pct"/>
          </w:tcPr>
          <w:p w14:paraId="608FA8F2" w14:textId="21BDB132" w:rsidR="001025E8" w:rsidRPr="00B80B95" w:rsidRDefault="001025E8" w:rsidP="00B80B95">
            <w:pPr>
              <w:jc w:val="both"/>
            </w:pPr>
            <w:r w:rsidRPr="00B80B95">
              <w:t xml:space="preserve">Оформление комплектов конструкторской документации на проектируемые детали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3524FCAB" w14:textId="77777777" w:rsidTr="00C854D9">
        <w:trPr>
          <w:trHeight w:val="20"/>
        </w:trPr>
        <w:tc>
          <w:tcPr>
            <w:tcW w:w="901" w:type="pct"/>
            <w:vMerge/>
          </w:tcPr>
          <w:p w14:paraId="55F8F3A8" w14:textId="77777777" w:rsidR="001025E8" w:rsidRPr="0006241B" w:rsidRDefault="001025E8" w:rsidP="001025E8"/>
        </w:tc>
        <w:tc>
          <w:tcPr>
            <w:tcW w:w="4099" w:type="pct"/>
          </w:tcPr>
          <w:p w14:paraId="4AA849D3" w14:textId="0E603193" w:rsidR="001025E8" w:rsidRPr="00B80B95" w:rsidRDefault="001025E8" w:rsidP="00B80B95">
            <w:pPr>
              <w:jc w:val="both"/>
            </w:pPr>
            <w:r w:rsidRPr="00B80B95">
              <w:t xml:space="preserve">Контроль рабочих чертежей деталей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мощности, выполненных специалистом более низкой квалификации</w:t>
            </w:r>
          </w:p>
        </w:tc>
      </w:tr>
      <w:tr w:rsidR="0006241B" w:rsidRPr="0006241B" w14:paraId="78832CD4" w14:textId="77777777" w:rsidTr="00C854D9">
        <w:trPr>
          <w:trHeight w:val="20"/>
        </w:trPr>
        <w:tc>
          <w:tcPr>
            <w:tcW w:w="901" w:type="pct"/>
            <w:vMerge/>
          </w:tcPr>
          <w:p w14:paraId="66FDFDDE" w14:textId="77777777" w:rsidR="001025E8" w:rsidRPr="0006241B" w:rsidRDefault="001025E8" w:rsidP="001025E8"/>
        </w:tc>
        <w:tc>
          <w:tcPr>
            <w:tcW w:w="4099" w:type="pct"/>
          </w:tcPr>
          <w:p w14:paraId="39010E02" w14:textId="7B8E8F3C" w:rsidR="001025E8" w:rsidRPr="00B80B95" w:rsidRDefault="001025E8" w:rsidP="00B80B95">
            <w:pPr>
              <w:jc w:val="both"/>
            </w:pPr>
            <w:r w:rsidRPr="00B80B95">
              <w:t xml:space="preserve">Авторский надзор за изготовлением и запуском в производство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3AF7E7DA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5B5BB381" w14:textId="77777777" w:rsidR="00AC276C" w:rsidRPr="0006241B" w:rsidDel="002A1D54" w:rsidRDefault="00AC276C" w:rsidP="00AC276C">
            <w:r w:rsidRPr="0006241B" w:rsidDel="002A1D54">
              <w:t>Необходимые умения</w:t>
            </w:r>
          </w:p>
        </w:tc>
        <w:tc>
          <w:tcPr>
            <w:tcW w:w="4099" w:type="pct"/>
          </w:tcPr>
          <w:p w14:paraId="68024AAE" w14:textId="2779332F" w:rsidR="00AC276C" w:rsidRPr="00B80B95" w:rsidRDefault="00AC276C" w:rsidP="00B80B95">
            <w:pPr>
              <w:jc w:val="both"/>
            </w:pPr>
            <w:r w:rsidRPr="00B80B95">
              <w:t xml:space="preserve">Читать и применять нормативно-техническую документацию по проектированию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1E2921F9" w14:textId="77777777" w:rsidTr="00C854D9">
        <w:trPr>
          <w:trHeight w:val="20"/>
        </w:trPr>
        <w:tc>
          <w:tcPr>
            <w:tcW w:w="901" w:type="pct"/>
            <w:vMerge/>
          </w:tcPr>
          <w:p w14:paraId="53866C96" w14:textId="77777777" w:rsidR="00AC276C" w:rsidRPr="0006241B" w:rsidDel="002A1D54" w:rsidRDefault="00AC276C" w:rsidP="00AC276C"/>
        </w:tc>
        <w:tc>
          <w:tcPr>
            <w:tcW w:w="4099" w:type="pct"/>
          </w:tcPr>
          <w:p w14:paraId="6700A0E3" w14:textId="6623DA74" w:rsidR="00AC276C" w:rsidRPr="00B80B95" w:rsidRDefault="00AC276C" w:rsidP="00B80B95">
            <w:pPr>
              <w:jc w:val="both"/>
            </w:pPr>
            <w:r w:rsidRPr="00B80B95">
              <w:t xml:space="preserve">Выполнять поиск данных по проектированию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06241B" w:rsidRPr="0006241B" w14:paraId="2691F674" w14:textId="77777777" w:rsidTr="00C854D9">
        <w:trPr>
          <w:trHeight w:val="20"/>
        </w:trPr>
        <w:tc>
          <w:tcPr>
            <w:tcW w:w="901" w:type="pct"/>
            <w:vMerge/>
          </w:tcPr>
          <w:p w14:paraId="58F260F0" w14:textId="77777777" w:rsidR="00AC276C" w:rsidRPr="0006241B" w:rsidDel="002A1D54" w:rsidRDefault="00AC276C" w:rsidP="00AC276C"/>
        </w:tc>
        <w:tc>
          <w:tcPr>
            <w:tcW w:w="4099" w:type="pct"/>
          </w:tcPr>
          <w:p w14:paraId="657DCF98" w14:textId="41C00638" w:rsidR="00AC276C" w:rsidRPr="00B80B95" w:rsidRDefault="00AC276C" w:rsidP="00B80B95">
            <w:pPr>
              <w:jc w:val="both"/>
            </w:pPr>
            <w:r w:rsidRPr="00B80B95">
              <w:t>Использовать текстовые редакторы для оформления нормативно-технической документации</w:t>
            </w:r>
          </w:p>
        </w:tc>
      </w:tr>
      <w:tr w:rsidR="0006241B" w:rsidRPr="0006241B" w14:paraId="6AE2E4F6" w14:textId="77777777" w:rsidTr="00C854D9">
        <w:trPr>
          <w:trHeight w:val="20"/>
        </w:trPr>
        <w:tc>
          <w:tcPr>
            <w:tcW w:w="901" w:type="pct"/>
            <w:vMerge/>
          </w:tcPr>
          <w:p w14:paraId="48A879C3" w14:textId="77777777" w:rsidR="00AC276C" w:rsidRPr="0006241B" w:rsidDel="002A1D54" w:rsidRDefault="00AC276C" w:rsidP="00AC276C"/>
        </w:tc>
        <w:tc>
          <w:tcPr>
            <w:tcW w:w="4099" w:type="pct"/>
          </w:tcPr>
          <w:p w14:paraId="0253FB78" w14:textId="42E27E07" w:rsidR="00AC276C" w:rsidRPr="00B80B95" w:rsidRDefault="00AC276C" w:rsidP="00B80B95">
            <w:pPr>
              <w:jc w:val="both"/>
            </w:pPr>
            <w:r w:rsidRPr="00B80B95">
              <w:t xml:space="preserve">Использовать прикладные компьютерные программы и электронные таблицы для выполнения расчетов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3DD1CCC6" w14:textId="77777777" w:rsidTr="00C854D9">
        <w:trPr>
          <w:trHeight w:val="20"/>
        </w:trPr>
        <w:tc>
          <w:tcPr>
            <w:tcW w:w="901" w:type="pct"/>
            <w:vMerge/>
          </w:tcPr>
          <w:p w14:paraId="1D769E51" w14:textId="77777777" w:rsidR="00AC276C" w:rsidRPr="0006241B" w:rsidDel="002A1D54" w:rsidRDefault="00AC276C" w:rsidP="00AC276C"/>
        </w:tc>
        <w:tc>
          <w:tcPr>
            <w:tcW w:w="4099" w:type="pct"/>
          </w:tcPr>
          <w:p w14:paraId="6AA45806" w14:textId="3B2448EA" w:rsidR="00AC276C" w:rsidRPr="00B80B95" w:rsidRDefault="00AC276C" w:rsidP="00B80B95">
            <w:pPr>
              <w:jc w:val="both"/>
            </w:pPr>
            <w:r w:rsidRPr="00B80B95">
              <w:t xml:space="preserve">Использовать </w:t>
            </w:r>
            <w:r w:rsidRPr="00B80B95">
              <w:rPr>
                <w:lang w:val="en-US"/>
              </w:rPr>
              <w:t>CAD</w:t>
            </w:r>
            <w:r w:rsidRPr="00B80B95">
              <w:t xml:space="preserve">-системы для выполнения сборочных и рабочих чертежей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5CBB83DD" w14:textId="77777777" w:rsidTr="00C854D9">
        <w:trPr>
          <w:trHeight w:val="20"/>
        </w:trPr>
        <w:tc>
          <w:tcPr>
            <w:tcW w:w="901" w:type="pct"/>
            <w:vMerge/>
          </w:tcPr>
          <w:p w14:paraId="34A9A5AA" w14:textId="77777777" w:rsidR="00AC276C" w:rsidRPr="0006241B" w:rsidDel="002A1D54" w:rsidRDefault="00AC276C" w:rsidP="00AC276C"/>
        </w:tc>
        <w:tc>
          <w:tcPr>
            <w:tcW w:w="4099" w:type="pct"/>
          </w:tcPr>
          <w:p w14:paraId="6B454D83" w14:textId="06FBF745" w:rsidR="00AC276C" w:rsidRPr="00B80B95" w:rsidRDefault="00AC276C" w:rsidP="00B80B95">
            <w:pPr>
              <w:jc w:val="both"/>
            </w:pPr>
            <w:r w:rsidRPr="00B80B95">
              <w:t>Определять необходимые данные по проектировани</w:t>
            </w:r>
            <w:r w:rsidR="00F83711" w:rsidRPr="00B80B95">
              <w:t>ю</w:t>
            </w:r>
            <w:r w:rsidRPr="00B80B95">
              <w:t xml:space="preserve">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4D256569" w14:textId="77777777" w:rsidTr="00C854D9">
        <w:trPr>
          <w:trHeight w:val="20"/>
        </w:trPr>
        <w:tc>
          <w:tcPr>
            <w:tcW w:w="901" w:type="pct"/>
            <w:vMerge/>
          </w:tcPr>
          <w:p w14:paraId="20BE9712" w14:textId="77777777" w:rsidR="00AC276C" w:rsidRPr="0006241B" w:rsidDel="002A1D54" w:rsidRDefault="00AC276C" w:rsidP="00AC276C"/>
        </w:tc>
        <w:tc>
          <w:tcPr>
            <w:tcW w:w="4099" w:type="pct"/>
          </w:tcPr>
          <w:p w14:paraId="4AB64297" w14:textId="2796BDE5" w:rsidR="00AC276C" w:rsidRPr="00B80B95" w:rsidRDefault="00AC276C" w:rsidP="00B80B95">
            <w:pPr>
              <w:jc w:val="both"/>
            </w:pPr>
            <w:r w:rsidRPr="00B80B95">
              <w:t xml:space="preserve">Определять размеры проектируемых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00F9A9B7" w14:textId="77777777" w:rsidTr="00C854D9">
        <w:trPr>
          <w:trHeight w:val="20"/>
        </w:trPr>
        <w:tc>
          <w:tcPr>
            <w:tcW w:w="901" w:type="pct"/>
            <w:vMerge/>
          </w:tcPr>
          <w:p w14:paraId="2EB03CB8" w14:textId="77777777" w:rsidR="00AC276C" w:rsidRPr="0006241B" w:rsidDel="002A1D54" w:rsidRDefault="00AC276C" w:rsidP="00AC276C"/>
        </w:tc>
        <w:tc>
          <w:tcPr>
            <w:tcW w:w="4099" w:type="pct"/>
          </w:tcPr>
          <w:p w14:paraId="3A1634F0" w14:textId="42C6B316" w:rsidR="00AC276C" w:rsidRPr="00B80B95" w:rsidRDefault="00AC276C" w:rsidP="00B80B95">
            <w:pPr>
              <w:jc w:val="both"/>
            </w:pPr>
            <w:r w:rsidRPr="00B80B95">
              <w:t>Назначать допуски на размеры, форму и расположение поверхностей детал</w:t>
            </w:r>
            <w:r w:rsidR="00B80B95">
              <w:t>ей</w:t>
            </w:r>
            <w:r w:rsidRPr="00B80B95">
              <w:t xml:space="preserve">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073CF99F" w14:textId="77777777" w:rsidTr="00C854D9">
        <w:trPr>
          <w:trHeight w:val="20"/>
        </w:trPr>
        <w:tc>
          <w:tcPr>
            <w:tcW w:w="901" w:type="pct"/>
            <w:vMerge/>
          </w:tcPr>
          <w:p w14:paraId="04F092BF" w14:textId="77777777" w:rsidR="00AC276C" w:rsidRPr="0006241B" w:rsidDel="002A1D54" w:rsidRDefault="00AC276C" w:rsidP="00AC276C"/>
        </w:tc>
        <w:tc>
          <w:tcPr>
            <w:tcW w:w="4099" w:type="pct"/>
          </w:tcPr>
          <w:p w14:paraId="1C3A64E2" w14:textId="586E538D" w:rsidR="00AC276C" w:rsidRPr="00B80B95" w:rsidRDefault="00AC276C" w:rsidP="00B80B95">
            <w:pPr>
              <w:jc w:val="both"/>
            </w:pPr>
            <w:r w:rsidRPr="00B80B95">
              <w:t xml:space="preserve">Назначать параметры шероховатости поверхностей деталей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6C112CE6" w14:textId="77777777" w:rsidTr="00C854D9">
        <w:trPr>
          <w:trHeight w:val="20"/>
        </w:trPr>
        <w:tc>
          <w:tcPr>
            <w:tcW w:w="901" w:type="pct"/>
            <w:vMerge/>
          </w:tcPr>
          <w:p w14:paraId="4940EFD6" w14:textId="77777777" w:rsidR="00AC276C" w:rsidRPr="0006241B" w:rsidDel="002A1D54" w:rsidRDefault="00AC276C" w:rsidP="00AC276C"/>
        </w:tc>
        <w:tc>
          <w:tcPr>
            <w:tcW w:w="4099" w:type="pct"/>
          </w:tcPr>
          <w:p w14:paraId="5B3DC73C" w14:textId="3F5F7A6C" w:rsidR="00AC276C" w:rsidRPr="00B80B95" w:rsidRDefault="00AC276C" w:rsidP="00B80B95">
            <w:pPr>
              <w:jc w:val="both"/>
            </w:pPr>
            <w:r w:rsidRPr="00B80B95">
              <w:t xml:space="preserve">Назначать марки инструментальных и конструкционных материалов </w:t>
            </w:r>
            <w:r w:rsidR="00B80B95">
              <w:t>для</w:t>
            </w:r>
            <w:r w:rsidRPr="00B80B95">
              <w:t xml:space="preserve"> детал</w:t>
            </w:r>
            <w:r w:rsidR="00B80B95">
              <w:t>ей</w:t>
            </w:r>
            <w:r w:rsidRPr="00B80B95">
              <w:t>, применяемы</w:t>
            </w:r>
            <w:r w:rsidR="00B80B95">
              <w:t>х</w:t>
            </w:r>
            <w:r w:rsidRPr="00B80B95">
              <w:t xml:space="preserve"> </w:t>
            </w:r>
            <w:r w:rsidR="001D2C31" w:rsidRPr="00B80B95">
              <w:t>в</w:t>
            </w:r>
            <w:r w:rsidRPr="00B80B95">
              <w:t xml:space="preserve"> </w:t>
            </w:r>
            <w:r w:rsidR="00A2229B" w:rsidRPr="00B80B95">
              <w:t>пресс-форм</w:t>
            </w:r>
            <w:r w:rsidR="001D2C31" w:rsidRPr="00B80B95">
              <w:t>ах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5828AD23" w14:textId="77777777" w:rsidTr="00C854D9">
        <w:trPr>
          <w:trHeight w:val="20"/>
        </w:trPr>
        <w:tc>
          <w:tcPr>
            <w:tcW w:w="901" w:type="pct"/>
            <w:vMerge/>
          </w:tcPr>
          <w:p w14:paraId="1C32613B" w14:textId="77777777" w:rsidR="00AC276C" w:rsidRPr="0006241B" w:rsidDel="002A1D54" w:rsidRDefault="00AC276C" w:rsidP="00AC276C"/>
        </w:tc>
        <w:tc>
          <w:tcPr>
            <w:tcW w:w="4099" w:type="pct"/>
          </w:tcPr>
          <w:p w14:paraId="53C8C489" w14:textId="4E01C8D3" w:rsidR="00AC276C" w:rsidRPr="00B80B95" w:rsidRDefault="00AC276C" w:rsidP="00B80B95">
            <w:pPr>
              <w:jc w:val="both"/>
            </w:pPr>
            <w:r w:rsidRPr="00B80B95">
              <w:t xml:space="preserve">Выполнять расчеты деталей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57D643A4" w14:textId="77777777" w:rsidTr="00C854D9">
        <w:trPr>
          <w:trHeight w:val="20"/>
        </w:trPr>
        <w:tc>
          <w:tcPr>
            <w:tcW w:w="901" w:type="pct"/>
            <w:vMerge/>
          </w:tcPr>
          <w:p w14:paraId="2B090A73" w14:textId="77777777" w:rsidR="00AC276C" w:rsidRPr="0006241B" w:rsidDel="002A1D54" w:rsidRDefault="00AC276C" w:rsidP="00AC276C"/>
        </w:tc>
        <w:tc>
          <w:tcPr>
            <w:tcW w:w="4099" w:type="pct"/>
          </w:tcPr>
          <w:p w14:paraId="14E2B213" w14:textId="5E197CF1" w:rsidR="00AC276C" w:rsidRPr="00B80B95" w:rsidRDefault="00AC276C" w:rsidP="00B80B95">
            <w:pPr>
              <w:jc w:val="both"/>
            </w:pPr>
            <w:r w:rsidRPr="00B80B95">
              <w:t xml:space="preserve">Выполнять сборочные и рабочие чертежи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 в соответствии с ЕСКД и локальными нормативно-техническими актами, принятыми в организации</w:t>
            </w:r>
          </w:p>
        </w:tc>
      </w:tr>
      <w:tr w:rsidR="0006241B" w:rsidRPr="0006241B" w14:paraId="39DC8A04" w14:textId="77777777" w:rsidTr="00C854D9">
        <w:trPr>
          <w:trHeight w:val="20"/>
        </w:trPr>
        <w:tc>
          <w:tcPr>
            <w:tcW w:w="901" w:type="pct"/>
            <w:vMerge/>
          </w:tcPr>
          <w:p w14:paraId="34A044F6" w14:textId="77777777" w:rsidR="00AC276C" w:rsidRPr="0006241B" w:rsidDel="002A1D54" w:rsidRDefault="00AC276C" w:rsidP="00AC276C"/>
        </w:tc>
        <w:tc>
          <w:tcPr>
            <w:tcW w:w="4099" w:type="pct"/>
          </w:tcPr>
          <w:p w14:paraId="038253FC" w14:textId="32DA61C9" w:rsidR="00AC276C" w:rsidRPr="00B80B95" w:rsidRDefault="00AC276C" w:rsidP="00B80B95">
            <w:pPr>
              <w:jc w:val="both"/>
            </w:pPr>
            <w:r w:rsidRPr="00B80B95">
              <w:t xml:space="preserve">Назначать технические требования </w:t>
            </w:r>
            <w:r w:rsidR="00B80B95">
              <w:t>к</w:t>
            </w:r>
            <w:r w:rsidRPr="00B80B95">
              <w:t xml:space="preserve"> детал</w:t>
            </w:r>
            <w:r w:rsidR="00B80B95">
              <w:t>ям</w:t>
            </w:r>
            <w:r w:rsidRPr="00B80B95">
              <w:t xml:space="preserve"> и сборочны</w:t>
            </w:r>
            <w:r w:rsidR="00B80B95">
              <w:t>м</w:t>
            </w:r>
            <w:r w:rsidRPr="00B80B95">
              <w:t xml:space="preserve"> единиц</w:t>
            </w:r>
            <w:r w:rsidR="00B80B95">
              <w:t>ам</w:t>
            </w:r>
            <w:r w:rsidRPr="00B80B95">
              <w:t xml:space="preserve">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694B5B94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5CA7A061" w14:textId="77777777" w:rsidR="00CD146F" w:rsidRPr="0006241B" w:rsidRDefault="00CD146F" w:rsidP="00CD146F">
            <w:r w:rsidRPr="0006241B" w:rsidDel="002A1D54">
              <w:t>Необходимые знания</w:t>
            </w:r>
          </w:p>
        </w:tc>
        <w:tc>
          <w:tcPr>
            <w:tcW w:w="4099" w:type="pct"/>
          </w:tcPr>
          <w:p w14:paraId="25C09CC8" w14:textId="20915937" w:rsidR="00CD146F" w:rsidRPr="00B80B95" w:rsidRDefault="00CD146F" w:rsidP="00B80B95">
            <w:pPr>
              <w:jc w:val="both"/>
            </w:pPr>
            <w:r w:rsidRPr="00B80B95">
              <w:t>Основы машиностроительного черчения</w:t>
            </w:r>
          </w:p>
        </w:tc>
      </w:tr>
      <w:tr w:rsidR="0006241B" w:rsidRPr="0006241B" w14:paraId="4D998A9A" w14:textId="77777777" w:rsidTr="00C854D9">
        <w:trPr>
          <w:trHeight w:val="20"/>
        </w:trPr>
        <w:tc>
          <w:tcPr>
            <w:tcW w:w="901" w:type="pct"/>
            <w:vMerge/>
          </w:tcPr>
          <w:p w14:paraId="479221D4" w14:textId="77777777" w:rsidR="00CD146F" w:rsidRPr="0006241B" w:rsidDel="002A1D54" w:rsidRDefault="00CD146F" w:rsidP="00CD146F"/>
        </w:tc>
        <w:tc>
          <w:tcPr>
            <w:tcW w:w="4099" w:type="pct"/>
          </w:tcPr>
          <w:p w14:paraId="4C28A046" w14:textId="775FB77A" w:rsidR="00CD146F" w:rsidRPr="00B80B95" w:rsidRDefault="00CD146F" w:rsidP="00B80B95">
            <w:pPr>
              <w:jc w:val="both"/>
            </w:pPr>
            <w:r w:rsidRPr="00B80B95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2E78D84B" w14:textId="77777777" w:rsidTr="00C854D9">
        <w:trPr>
          <w:trHeight w:val="20"/>
        </w:trPr>
        <w:tc>
          <w:tcPr>
            <w:tcW w:w="901" w:type="pct"/>
            <w:vMerge/>
          </w:tcPr>
          <w:p w14:paraId="49C50C6F" w14:textId="77777777" w:rsidR="00CD146F" w:rsidRPr="0006241B" w:rsidDel="002A1D54" w:rsidRDefault="00CD146F" w:rsidP="00CD146F"/>
        </w:tc>
        <w:tc>
          <w:tcPr>
            <w:tcW w:w="4099" w:type="pct"/>
          </w:tcPr>
          <w:p w14:paraId="277AD638" w14:textId="6AC0FEC1" w:rsidR="00CD146F" w:rsidRPr="00B80B95" w:rsidRDefault="00CD146F" w:rsidP="00B80B95">
            <w:pPr>
              <w:jc w:val="both"/>
            </w:pPr>
            <w:r w:rsidRPr="00B80B95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2681CF8B" w14:textId="77777777" w:rsidTr="00C854D9">
        <w:trPr>
          <w:trHeight w:val="20"/>
        </w:trPr>
        <w:tc>
          <w:tcPr>
            <w:tcW w:w="901" w:type="pct"/>
            <w:vMerge/>
          </w:tcPr>
          <w:p w14:paraId="6D0E86B1" w14:textId="77777777" w:rsidR="00CD146F" w:rsidRPr="0006241B" w:rsidDel="002A1D54" w:rsidRDefault="00CD146F" w:rsidP="00CD146F"/>
        </w:tc>
        <w:tc>
          <w:tcPr>
            <w:tcW w:w="4099" w:type="pct"/>
          </w:tcPr>
          <w:p w14:paraId="61521F26" w14:textId="34D7C98D" w:rsidR="00CD146F" w:rsidRPr="00B80B95" w:rsidRDefault="00CD146F" w:rsidP="00B80B95">
            <w:pPr>
              <w:jc w:val="both"/>
            </w:pPr>
            <w:r w:rsidRPr="00B80B95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35B9EF42" w14:textId="77777777" w:rsidTr="00C854D9">
        <w:trPr>
          <w:trHeight w:val="20"/>
        </w:trPr>
        <w:tc>
          <w:tcPr>
            <w:tcW w:w="901" w:type="pct"/>
            <w:vMerge/>
          </w:tcPr>
          <w:p w14:paraId="5D03E00F" w14:textId="77777777" w:rsidR="00CD146F" w:rsidRPr="0006241B" w:rsidDel="002A1D54" w:rsidRDefault="00CD146F" w:rsidP="00CD146F"/>
        </w:tc>
        <w:tc>
          <w:tcPr>
            <w:tcW w:w="4099" w:type="pct"/>
          </w:tcPr>
          <w:p w14:paraId="78B7941C" w14:textId="0D32EF1B" w:rsidR="00CD146F" w:rsidRPr="00B80B95" w:rsidRDefault="00CD146F" w:rsidP="00B80B95">
            <w:pPr>
              <w:jc w:val="both"/>
            </w:pPr>
            <w:r w:rsidRPr="00B80B95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03184837" w14:textId="77777777" w:rsidTr="00C854D9">
        <w:trPr>
          <w:trHeight w:val="20"/>
        </w:trPr>
        <w:tc>
          <w:tcPr>
            <w:tcW w:w="901" w:type="pct"/>
            <w:vMerge/>
          </w:tcPr>
          <w:p w14:paraId="391C7ED5" w14:textId="77777777" w:rsidR="00CD146F" w:rsidRPr="0006241B" w:rsidDel="002A1D54" w:rsidRDefault="00CD146F" w:rsidP="00CD146F"/>
        </w:tc>
        <w:tc>
          <w:tcPr>
            <w:tcW w:w="4099" w:type="pct"/>
          </w:tcPr>
          <w:p w14:paraId="153A92A4" w14:textId="70B596B2" w:rsidR="00CD146F" w:rsidRPr="00B80B95" w:rsidRDefault="00CD146F" w:rsidP="00B80B95">
            <w:pPr>
              <w:jc w:val="both"/>
            </w:pPr>
            <w:r w:rsidRPr="00B80B95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5656DFF3" w14:textId="77777777" w:rsidTr="00C854D9">
        <w:trPr>
          <w:trHeight w:val="20"/>
        </w:trPr>
        <w:tc>
          <w:tcPr>
            <w:tcW w:w="901" w:type="pct"/>
            <w:vMerge/>
          </w:tcPr>
          <w:p w14:paraId="55972704" w14:textId="77777777" w:rsidR="00CD146F" w:rsidRPr="0006241B" w:rsidDel="002A1D54" w:rsidRDefault="00CD146F" w:rsidP="00CD146F"/>
        </w:tc>
        <w:tc>
          <w:tcPr>
            <w:tcW w:w="4099" w:type="pct"/>
          </w:tcPr>
          <w:p w14:paraId="22C0B7C6" w14:textId="3FD60B73" w:rsidR="00CD146F" w:rsidRPr="00B80B95" w:rsidRDefault="00CD146F" w:rsidP="00B80B95">
            <w:pPr>
              <w:jc w:val="both"/>
            </w:pPr>
            <w:r w:rsidRPr="00B80B95">
              <w:t xml:space="preserve">PDM-система организации: возможности, порядок просмотра информации по </w:t>
            </w:r>
            <w:r w:rsidR="00A2229B" w:rsidRPr="00B80B95">
              <w:t>пресс-форм</w:t>
            </w:r>
            <w:r w:rsidRPr="00B80B95">
              <w:t>ам для штамповки пластмасс на прессовом оборудовании малой мощности</w:t>
            </w:r>
          </w:p>
        </w:tc>
      </w:tr>
      <w:tr w:rsidR="0006241B" w:rsidRPr="0006241B" w14:paraId="3847EEA3" w14:textId="77777777" w:rsidTr="00C854D9">
        <w:trPr>
          <w:trHeight w:val="20"/>
        </w:trPr>
        <w:tc>
          <w:tcPr>
            <w:tcW w:w="901" w:type="pct"/>
            <w:vMerge/>
          </w:tcPr>
          <w:p w14:paraId="5DDA4FE2" w14:textId="77777777" w:rsidR="00CD146F" w:rsidRPr="0006241B" w:rsidDel="002A1D54" w:rsidRDefault="00CD146F" w:rsidP="00CD146F"/>
        </w:tc>
        <w:tc>
          <w:tcPr>
            <w:tcW w:w="4099" w:type="pct"/>
          </w:tcPr>
          <w:p w14:paraId="1B376C71" w14:textId="4B0A0A1D" w:rsidR="00CD146F" w:rsidRPr="00B80B95" w:rsidRDefault="00CD146F" w:rsidP="00B80B95">
            <w:pPr>
              <w:jc w:val="both"/>
            </w:pPr>
            <w:r w:rsidRPr="00B80B95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6241B" w:rsidRPr="0006241B" w14:paraId="17CA67D6" w14:textId="77777777" w:rsidTr="00C854D9">
        <w:trPr>
          <w:trHeight w:val="20"/>
        </w:trPr>
        <w:tc>
          <w:tcPr>
            <w:tcW w:w="901" w:type="pct"/>
            <w:vMerge/>
          </w:tcPr>
          <w:p w14:paraId="3A9AB6E9" w14:textId="77777777" w:rsidR="00CD146F" w:rsidRPr="0006241B" w:rsidDel="002A1D54" w:rsidRDefault="00CD146F" w:rsidP="00CD146F"/>
        </w:tc>
        <w:tc>
          <w:tcPr>
            <w:tcW w:w="4099" w:type="pct"/>
          </w:tcPr>
          <w:p w14:paraId="5C67DE5C" w14:textId="18EBE54D" w:rsidR="00CD146F" w:rsidRPr="00B80B95" w:rsidRDefault="00CD146F" w:rsidP="00B80B95">
            <w:pPr>
              <w:jc w:val="both"/>
            </w:pPr>
            <w:r w:rsidRPr="00B80B95">
              <w:t>Порядок работы с электронным архивом технической документации</w:t>
            </w:r>
          </w:p>
        </w:tc>
      </w:tr>
      <w:tr w:rsidR="0006241B" w:rsidRPr="0006241B" w14:paraId="1E35D4A4" w14:textId="77777777" w:rsidTr="00C854D9">
        <w:trPr>
          <w:trHeight w:val="20"/>
        </w:trPr>
        <w:tc>
          <w:tcPr>
            <w:tcW w:w="901" w:type="pct"/>
            <w:vMerge/>
          </w:tcPr>
          <w:p w14:paraId="4AFE2C3F" w14:textId="77777777" w:rsidR="00CD146F" w:rsidRPr="0006241B" w:rsidDel="002A1D54" w:rsidRDefault="00CD146F" w:rsidP="00CD146F"/>
        </w:tc>
        <w:tc>
          <w:tcPr>
            <w:tcW w:w="4099" w:type="pct"/>
          </w:tcPr>
          <w:p w14:paraId="13F44CDF" w14:textId="4591AC41" w:rsidR="00CD146F" w:rsidRPr="00B80B95" w:rsidRDefault="00CD146F" w:rsidP="00B80B95">
            <w:pPr>
              <w:jc w:val="both"/>
            </w:pPr>
            <w:r w:rsidRPr="00B80B95">
              <w:t xml:space="preserve">Нормативно-техническая документация по проектированию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76FBDECE" w14:textId="77777777" w:rsidTr="00C854D9">
        <w:trPr>
          <w:trHeight w:val="20"/>
        </w:trPr>
        <w:tc>
          <w:tcPr>
            <w:tcW w:w="901" w:type="pct"/>
            <w:vMerge/>
          </w:tcPr>
          <w:p w14:paraId="122B51F3" w14:textId="77777777" w:rsidR="00686F8C" w:rsidRPr="0006241B" w:rsidDel="002A1D54" w:rsidRDefault="00686F8C" w:rsidP="00686F8C"/>
        </w:tc>
        <w:tc>
          <w:tcPr>
            <w:tcW w:w="4099" w:type="pct"/>
          </w:tcPr>
          <w:p w14:paraId="22F39DDD" w14:textId="3A7A1714" w:rsidR="00686F8C" w:rsidRPr="00B80B95" w:rsidRDefault="00686F8C" w:rsidP="00B80B95">
            <w:pPr>
              <w:jc w:val="both"/>
            </w:pPr>
            <w:r w:rsidRPr="00B80B95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6241B" w:rsidRPr="0006241B" w14:paraId="10D2C45D" w14:textId="77777777" w:rsidTr="00C854D9">
        <w:trPr>
          <w:trHeight w:val="20"/>
        </w:trPr>
        <w:tc>
          <w:tcPr>
            <w:tcW w:w="901" w:type="pct"/>
            <w:vMerge/>
          </w:tcPr>
          <w:p w14:paraId="379F7587" w14:textId="77777777" w:rsidR="00686F8C" w:rsidRPr="0006241B" w:rsidDel="002A1D54" w:rsidRDefault="00686F8C" w:rsidP="00686F8C"/>
        </w:tc>
        <w:tc>
          <w:tcPr>
            <w:tcW w:w="4099" w:type="pct"/>
          </w:tcPr>
          <w:p w14:paraId="7B6C9D12" w14:textId="2642CD5F" w:rsidR="00686F8C" w:rsidRPr="00B80B95" w:rsidRDefault="00705410" w:rsidP="00B80B95">
            <w:pPr>
              <w:jc w:val="both"/>
            </w:pPr>
            <w:r>
              <w:t>Положения ЕСКД и локальные нормативно-технические акты, принятые в организации</w:t>
            </w:r>
          </w:p>
        </w:tc>
      </w:tr>
      <w:tr w:rsidR="0006241B" w:rsidRPr="0006241B" w14:paraId="4A663169" w14:textId="77777777" w:rsidTr="00C854D9">
        <w:trPr>
          <w:trHeight w:val="20"/>
        </w:trPr>
        <w:tc>
          <w:tcPr>
            <w:tcW w:w="901" w:type="pct"/>
            <w:vMerge/>
          </w:tcPr>
          <w:p w14:paraId="00C3CAFA" w14:textId="77777777" w:rsidR="00686F8C" w:rsidRPr="0006241B" w:rsidDel="002A1D54" w:rsidRDefault="00686F8C" w:rsidP="00686F8C"/>
        </w:tc>
        <w:tc>
          <w:tcPr>
            <w:tcW w:w="4099" w:type="pct"/>
          </w:tcPr>
          <w:p w14:paraId="724E8C38" w14:textId="56A1392C" w:rsidR="00686F8C" w:rsidRPr="00B80B95" w:rsidRDefault="00686F8C" w:rsidP="00B80B95">
            <w:pPr>
              <w:jc w:val="both"/>
            </w:pPr>
            <w:r w:rsidRPr="00B80B95">
              <w:t>Методы и способы выполнения сборочных и рабочих чертежей в CAD-системах</w:t>
            </w:r>
          </w:p>
        </w:tc>
      </w:tr>
      <w:tr w:rsidR="0006241B" w:rsidRPr="0006241B" w14:paraId="1A68B26E" w14:textId="77777777" w:rsidTr="00C854D9">
        <w:trPr>
          <w:trHeight w:val="20"/>
        </w:trPr>
        <w:tc>
          <w:tcPr>
            <w:tcW w:w="901" w:type="pct"/>
            <w:vMerge/>
          </w:tcPr>
          <w:p w14:paraId="4D827245" w14:textId="77777777" w:rsidR="00686F8C" w:rsidRPr="0006241B" w:rsidDel="002A1D54" w:rsidRDefault="00686F8C" w:rsidP="00686F8C"/>
        </w:tc>
        <w:tc>
          <w:tcPr>
            <w:tcW w:w="4099" w:type="pct"/>
          </w:tcPr>
          <w:p w14:paraId="206694D7" w14:textId="49E2D44A" w:rsidR="00686F8C" w:rsidRPr="00B80B95" w:rsidRDefault="00686F8C" w:rsidP="00B80B95">
            <w:pPr>
              <w:jc w:val="both"/>
            </w:pPr>
            <w:r w:rsidRPr="00B80B95">
              <w:t xml:space="preserve">Методы и способы твердотельного моделирования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5487F937" w14:textId="77777777" w:rsidTr="00C854D9">
        <w:trPr>
          <w:trHeight w:val="20"/>
        </w:trPr>
        <w:tc>
          <w:tcPr>
            <w:tcW w:w="901" w:type="pct"/>
            <w:vMerge/>
          </w:tcPr>
          <w:p w14:paraId="3D91F3E3" w14:textId="77777777" w:rsidR="00686F8C" w:rsidRPr="0006241B" w:rsidDel="002A1D54" w:rsidRDefault="00686F8C" w:rsidP="00686F8C"/>
        </w:tc>
        <w:tc>
          <w:tcPr>
            <w:tcW w:w="4099" w:type="pct"/>
          </w:tcPr>
          <w:p w14:paraId="234621B6" w14:textId="7EE63628" w:rsidR="00686F8C" w:rsidRPr="00B80B95" w:rsidRDefault="00AC5BA3" w:rsidP="00B80B95">
            <w:pPr>
              <w:jc w:val="both"/>
            </w:pPr>
            <w:r w:rsidRPr="00B80B95">
              <w:t xml:space="preserve">Виды, конструкции и назначение прессового оборудования малой </w:t>
            </w:r>
            <w:r w:rsidR="00B80B95">
              <w:t xml:space="preserve">мощности </w:t>
            </w:r>
            <w:r w:rsidRPr="00B80B95">
              <w:t>для штамповки пластмасс</w:t>
            </w:r>
          </w:p>
        </w:tc>
      </w:tr>
      <w:tr w:rsidR="0006241B" w:rsidRPr="0006241B" w14:paraId="0832C3AB" w14:textId="77777777" w:rsidTr="00C854D9">
        <w:trPr>
          <w:trHeight w:val="20"/>
        </w:trPr>
        <w:tc>
          <w:tcPr>
            <w:tcW w:w="901" w:type="pct"/>
            <w:vMerge/>
          </w:tcPr>
          <w:p w14:paraId="7F70925C" w14:textId="77777777" w:rsidR="000C7F67" w:rsidRPr="0006241B" w:rsidDel="002A1D54" w:rsidRDefault="000C7F67" w:rsidP="000C7F67"/>
        </w:tc>
        <w:tc>
          <w:tcPr>
            <w:tcW w:w="4099" w:type="pct"/>
          </w:tcPr>
          <w:p w14:paraId="1CABDC65" w14:textId="26F49063" w:rsidR="000C7F67" w:rsidRPr="00B80B95" w:rsidRDefault="000C7F67" w:rsidP="00B80B95">
            <w:pPr>
              <w:jc w:val="both"/>
            </w:pPr>
            <w:r w:rsidRPr="00B80B95">
              <w:t xml:space="preserve">Виды, конструкции и назначение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7643E27E" w14:textId="77777777" w:rsidTr="00C854D9">
        <w:trPr>
          <w:trHeight w:val="20"/>
        </w:trPr>
        <w:tc>
          <w:tcPr>
            <w:tcW w:w="901" w:type="pct"/>
            <w:vMerge/>
          </w:tcPr>
          <w:p w14:paraId="1E893AB5" w14:textId="77777777" w:rsidR="00E944D3" w:rsidRPr="0006241B" w:rsidDel="002A1D54" w:rsidRDefault="00E944D3" w:rsidP="00E944D3"/>
        </w:tc>
        <w:tc>
          <w:tcPr>
            <w:tcW w:w="4099" w:type="pct"/>
          </w:tcPr>
          <w:p w14:paraId="119E0574" w14:textId="21B4F41A" w:rsidR="00E944D3" w:rsidRPr="00B80B95" w:rsidRDefault="00E944D3" w:rsidP="00B80B95">
            <w:pPr>
              <w:jc w:val="both"/>
            </w:pPr>
            <w:r w:rsidRPr="00B80B95">
              <w:t xml:space="preserve">Основы проектирования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7883D167" w14:textId="77777777" w:rsidTr="00C854D9">
        <w:trPr>
          <w:trHeight w:val="20"/>
        </w:trPr>
        <w:tc>
          <w:tcPr>
            <w:tcW w:w="901" w:type="pct"/>
            <w:vMerge/>
          </w:tcPr>
          <w:p w14:paraId="2554F42F" w14:textId="77777777" w:rsidR="00E944D3" w:rsidRPr="0006241B" w:rsidDel="002A1D54" w:rsidRDefault="00E944D3" w:rsidP="00E944D3"/>
        </w:tc>
        <w:tc>
          <w:tcPr>
            <w:tcW w:w="4099" w:type="pct"/>
          </w:tcPr>
          <w:p w14:paraId="47288504" w14:textId="02553788" w:rsidR="00E944D3" w:rsidRPr="00B80B95" w:rsidRDefault="00E944D3" w:rsidP="00B80B95">
            <w:pPr>
              <w:jc w:val="both"/>
            </w:pPr>
            <w:r w:rsidRPr="00B80B95">
              <w:t xml:space="preserve">Порядок выполнения и содержание расчетов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31195C7F" w14:textId="77777777" w:rsidTr="00C854D9">
        <w:trPr>
          <w:trHeight w:val="20"/>
        </w:trPr>
        <w:tc>
          <w:tcPr>
            <w:tcW w:w="901" w:type="pct"/>
            <w:vMerge/>
          </w:tcPr>
          <w:p w14:paraId="74054C48" w14:textId="77777777" w:rsidR="00E944D3" w:rsidRPr="0006241B" w:rsidDel="002A1D54" w:rsidRDefault="00E944D3" w:rsidP="00E944D3"/>
        </w:tc>
        <w:tc>
          <w:tcPr>
            <w:tcW w:w="4099" w:type="pct"/>
          </w:tcPr>
          <w:p w14:paraId="0A4C6DB5" w14:textId="2555324C" w:rsidR="00E944D3" w:rsidRPr="00B80B95" w:rsidRDefault="00E944D3" w:rsidP="00B80B95">
            <w:pPr>
              <w:jc w:val="both"/>
            </w:pPr>
            <w:r w:rsidRPr="00B80B95">
              <w:t xml:space="preserve">Название, назначение, обозначение на чертежах геометрических параметров деталей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6C41A62B" w14:textId="77777777" w:rsidTr="00C854D9">
        <w:trPr>
          <w:trHeight w:val="20"/>
        </w:trPr>
        <w:tc>
          <w:tcPr>
            <w:tcW w:w="901" w:type="pct"/>
            <w:vMerge/>
          </w:tcPr>
          <w:p w14:paraId="34FE4044" w14:textId="77777777" w:rsidR="00E944D3" w:rsidRPr="0006241B" w:rsidDel="002A1D54" w:rsidRDefault="00E944D3" w:rsidP="00E944D3"/>
        </w:tc>
        <w:tc>
          <w:tcPr>
            <w:tcW w:w="4099" w:type="pct"/>
          </w:tcPr>
          <w:p w14:paraId="18F43929" w14:textId="383669F1" w:rsidR="00CB2F31" w:rsidRPr="00B80B95" w:rsidRDefault="00E944D3" w:rsidP="00B80B95">
            <w:pPr>
              <w:jc w:val="both"/>
            </w:pPr>
            <w:r w:rsidRPr="00B80B95">
              <w:t xml:space="preserve">Правила назначения параметров шероховатости поверхностей деталей </w:t>
            </w:r>
            <w:r w:rsidR="00CB2F31">
              <w:br/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66E2C971" w14:textId="77777777" w:rsidTr="00C854D9">
        <w:trPr>
          <w:trHeight w:val="20"/>
        </w:trPr>
        <w:tc>
          <w:tcPr>
            <w:tcW w:w="901" w:type="pct"/>
            <w:vMerge/>
          </w:tcPr>
          <w:p w14:paraId="2D90BC61" w14:textId="77777777" w:rsidR="00E944D3" w:rsidRPr="0006241B" w:rsidDel="002A1D54" w:rsidRDefault="00E944D3" w:rsidP="00E944D3"/>
        </w:tc>
        <w:tc>
          <w:tcPr>
            <w:tcW w:w="4099" w:type="pct"/>
          </w:tcPr>
          <w:p w14:paraId="2497995A" w14:textId="688572B5" w:rsidR="00E944D3" w:rsidRPr="00B80B95" w:rsidRDefault="00E944D3" w:rsidP="00B80B95">
            <w:pPr>
              <w:jc w:val="both"/>
            </w:pPr>
            <w:r w:rsidRPr="00B80B95">
              <w:t xml:space="preserve">Правила назначения допусков на размеры, форму и расположение поверхностей деталей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153CED98" w14:textId="77777777" w:rsidTr="00C854D9">
        <w:trPr>
          <w:trHeight w:val="20"/>
        </w:trPr>
        <w:tc>
          <w:tcPr>
            <w:tcW w:w="901" w:type="pct"/>
            <w:vMerge/>
          </w:tcPr>
          <w:p w14:paraId="0B051C14" w14:textId="77777777" w:rsidR="00E944D3" w:rsidRPr="0006241B" w:rsidDel="002A1D54" w:rsidRDefault="00E944D3" w:rsidP="00E944D3"/>
        </w:tc>
        <w:tc>
          <w:tcPr>
            <w:tcW w:w="4099" w:type="pct"/>
          </w:tcPr>
          <w:p w14:paraId="5E12E08A" w14:textId="0C616674" w:rsidR="00E944D3" w:rsidRPr="00B80B95" w:rsidRDefault="00E944D3" w:rsidP="00B80B95">
            <w:pPr>
              <w:jc w:val="both"/>
            </w:pPr>
            <w:r w:rsidRPr="00B80B95">
              <w:t xml:space="preserve">Содержание технических требований, указываемых на чертежах деталей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2B2ECAAC" w14:textId="77777777" w:rsidTr="00C854D9">
        <w:trPr>
          <w:trHeight w:val="20"/>
        </w:trPr>
        <w:tc>
          <w:tcPr>
            <w:tcW w:w="901" w:type="pct"/>
            <w:vMerge/>
          </w:tcPr>
          <w:p w14:paraId="5D73A36E" w14:textId="77777777" w:rsidR="00E944D3" w:rsidRPr="0006241B" w:rsidDel="002A1D54" w:rsidRDefault="00E944D3" w:rsidP="00E944D3"/>
        </w:tc>
        <w:tc>
          <w:tcPr>
            <w:tcW w:w="4099" w:type="pct"/>
          </w:tcPr>
          <w:p w14:paraId="38518A2E" w14:textId="27CECC5F" w:rsidR="00E944D3" w:rsidRPr="00B80B95" w:rsidRDefault="00E944D3" w:rsidP="00B80B95">
            <w:pPr>
              <w:jc w:val="both"/>
            </w:pPr>
            <w:r w:rsidRPr="00B80B95">
              <w:t xml:space="preserve">Виды, основные эксплуатационные и технологические свойства, маркировка инструментальных и конструкционных материалов, применяемых </w:t>
            </w:r>
            <w:r w:rsidR="004C387E" w:rsidRPr="00B80B95">
              <w:t>для</w:t>
            </w:r>
            <w:r w:rsidRPr="00B80B95">
              <w:t xml:space="preserve"> деталей </w:t>
            </w:r>
            <w:r w:rsidR="00A2229B" w:rsidRPr="00B80B95">
              <w:t>пресс-форм</w:t>
            </w:r>
            <w:r w:rsidRPr="00B80B95">
              <w:t xml:space="preserve"> при штамповке пластмасс на прессовом оборудовании малой мощности</w:t>
            </w:r>
          </w:p>
        </w:tc>
      </w:tr>
      <w:tr w:rsidR="0006241B" w:rsidRPr="0006241B" w14:paraId="3AB14B26" w14:textId="77777777" w:rsidTr="00C854D9">
        <w:trPr>
          <w:trHeight w:val="20"/>
        </w:trPr>
        <w:tc>
          <w:tcPr>
            <w:tcW w:w="901" w:type="pct"/>
            <w:vMerge/>
          </w:tcPr>
          <w:p w14:paraId="3D21F8A8" w14:textId="77777777" w:rsidR="00E944D3" w:rsidRPr="0006241B" w:rsidDel="002A1D54" w:rsidRDefault="00E944D3" w:rsidP="00E944D3"/>
        </w:tc>
        <w:tc>
          <w:tcPr>
            <w:tcW w:w="4099" w:type="pct"/>
          </w:tcPr>
          <w:p w14:paraId="5B4D2C82" w14:textId="1ACADCE5" w:rsidR="00E944D3" w:rsidRPr="00B80B95" w:rsidRDefault="00E944D3" w:rsidP="00B80B95">
            <w:pPr>
              <w:jc w:val="both"/>
            </w:pPr>
            <w:r w:rsidRPr="00B80B95">
              <w:t xml:space="preserve">Виды термической обработки инструментальных и конструкционных сталей, применяемых для </w:t>
            </w:r>
            <w:r w:rsidR="00A2229B" w:rsidRPr="00B80B95">
              <w:t>пресс-форм</w:t>
            </w:r>
            <w:r w:rsidRPr="00B80B95">
              <w:t xml:space="preserve"> при штамповке пластмасс на прессовом оборудовании малой мощности</w:t>
            </w:r>
          </w:p>
        </w:tc>
      </w:tr>
      <w:tr w:rsidR="0006241B" w:rsidRPr="0006241B" w14:paraId="1B6F58EB" w14:textId="77777777" w:rsidTr="00C854D9">
        <w:trPr>
          <w:trHeight w:val="20"/>
        </w:trPr>
        <w:tc>
          <w:tcPr>
            <w:tcW w:w="901" w:type="pct"/>
            <w:vMerge/>
          </w:tcPr>
          <w:p w14:paraId="3E9CB511" w14:textId="77777777" w:rsidR="00E944D3" w:rsidRPr="0006241B" w:rsidDel="002A1D54" w:rsidRDefault="00E944D3" w:rsidP="00E944D3"/>
        </w:tc>
        <w:tc>
          <w:tcPr>
            <w:tcW w:w="4099" w:type="pct"/>
          </w:tcPr>
          <w:p w14:paraId="1CDB12DD" w14:textId="6BD29042" w:rsidR="00E944D3" w:rsidRPr="00B80B95" w:rsidRDefault="00E944D3" w:rsidP="00B80B95">
            <w:pPr>
              <w:jc w:val="both"/>
            </w:pPr>
            <w:r w:rsidRPr="00B80B95">
              <w:t xml:space="preserve">Технические требования, предъявляемые к </w:t>
            </w:r>
            <w:r w:rsidR="00A2229B" w:rsidRPr="00B80B95">
              <w:t>пресс-форм</w:t>
            </w:r>
            <w:r w:rsidRPr="00B80B95">
              <w:t>ам для штамповки пластмасс на прессовом оборудовании малой мощности</w:t>
            </w:r>
          </w:p>
        </w:tc>
      </w:tr>
      <w:tr w:rsidR="0006241B" w:rsidRPr="0006241B" w14:paraId="276F76B5" w14:textId="77777777" w:rsidTr="00C854D9">
        <w:trPr>
          <w:trHeight w:val="20"/>
        </w:trPr>
        <w:tc>
          <w:tcPr>
            <w:tcW w:w="901" w:type="pct"/>
            <w:vMerge/>
          </w:tcPr>
          <w:p w14:paraId="19B2DE6E" w14:textId="77777777" w:rsidR="00E944D3" w:rsidRPr="0006241B" w:rsidDel="002A1D54" w:rsidRDefault="00E944D3" w:rsidP="00E944D3"/>
        </w:tc>
        <w:tc>
          <w:tcPr>
            <w:tcW w:w="4099" w:type="pct"/>
          </w:tcPr>
          <w:p w14:paraId="7E0BD821" w14:textId="63FF648B" w:rsidR="00E944D3" w:rsidRPr="00B80B95" w:rsidRDefault="00E944D3" w:rsidP="00B80B95">
            <w:pPr>
              <w:jc w:val="both"/>
            </w:pPr>
            <w:r w:rsidRPr="00B80B95">
              <w:t xml:space="preserve">Методы сборки и наладки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7C08BC59" w14:textId="77777777" w:rsidTr="00C854D9">
        <w:trPr>
          <w:trHeight w:val="20"/>
        </w:trPr>
        <w:tc>
          <w:tcPr>
            <w:tcW w:w="901" w:type="pct"/>
            <w:vMerge/>
          </w:tcPr>
          <w:p w14:paraId="7A29B606" w14:textId="77777777" w:rsidR="00646C7B" w:rsidRPr="0006241B" w:rsidDel="002A1D54" w:rsidRDefault="00646C7B" w:rsidP="00646C7B"/>
        </w:tc>
        <w:tc>
          <w:tcPr>
            <w:tcW w:w="4099" w:type="pct"/>
          </w:tcPr>
          <w:p w14:paraId="2D38EDD4" w14:textId="6C857B18" w:rsidR="00646C7B" w:rsidRPr="00B80B95" w:rsidRDefault="00646C7B" w:rsidP="00B80B95">
            <w:pPr>
              <w:jc w:val="both"/>
            </w:pPr>
            <w:r w:rsidRPr="00B80B95">
              <w:t>Типовые технологические процессы штамповки пластмасс на прессовом оборудовании малой мощности</w:t>
            </w:r>
          </w:p>
        </w:tc>
      </w:tr>
      <w:tr w:rsidR="0006241B" w:rsidRPr="0006241B" w14:paraId="256576DD" w14:textId="77777777" w:rsidTr="00C854D9">
        <w:trPr>
          <w:trHeight w:val="20"/>
        </w:trPr>
        <w:tc>
          <w:tcPr>
            <w:tcW w:w="901" w:type="pct"/>
            <w:vMerge/>
          </w:tcPr>
          <w:p w14:paraId="762E9678" w14:textId="77777777" w:rsidR="00646C7B" w:rsidRPr="0006241B" w:rsidDel="002A1D54" w:rsidRDefault="00646C7B" w:rsidP="00646C7B"/>
        </w:tc>
        <w:tc>
          <w:tcPr>
            <w:tcW w:w="4099" w:type="pct"/>
          </w:tcPr>
          <w:p w14:paraId="744F6869" w14:textId="25AB2A93" w:rsidR="00646C7B" w:rsidRPr="00B80B95" w:rsidRDefault="00646C7B" w:rsidP="00B80B95">
            <w:pPr>
              <w:jc w:val="both"/>
            </w:pPr>
            <w:r w:rsidRPr="00B80B95">
              <w:t xml:space="preserve">Условия и правила эксплуатации </w:t>
            </w:r>
            <w:r w:rsidR="00A2229B" w:rsidRPr="00B80B95">
              <w:t>пресс-форм</w:t>
            </w:r>
            <w:r w:rsidRPr="00B80B95">
              <w:t xml:space="preserve"> для штамповки пластмасс на прессовом оборудовании малой мощности</w:t>
            </w:r>
          </w:p>
        </w:tc>
      </w:tr>
      <w:tr w:rsidR="0006241B" w:rsidRPr="0006241B" w14:paraId="3E875EBB" w14:textId="77777777" w:rsidTr="00C854D9">
        <w:trPr>
          <w:trHeight w:val="20"/>
        </w:trPr>
        <w:tc>
          <w:tcPr>
            <w:tcW w:w="901" w:type="pct"/>
            <w:vMerge/>
          </w:tcPr>
          <w:p w14:paraId="408DB35C" w14:textId="77777777" w:rsidR="00646C7B" w:rsidRPr="0006241B" w:rsidDel="002A1D54" w:rsidRDefault="00646C7B" w:rsidP="00646C7B"/>
        </w:tc>
        <w:tc>
          <w:tcPr>
            <w:tcW w:w="4099" w:type="pct"/>
          </w:tcPr>
          <w:p w14:paraId="1726974F" w14:textId="45F27A3B" w:rsidR="00646C7B" w:rsidRPr="00B80B95" w:rsidRDefault="00646C7B" w:rsidP="00B80B95">
            <w:pPr>
              <w:jc w:val="both"/>
            </w:pPr>
            <w:r w:rsidRPr="00B80B95">
              <w:t>Условия и правила эксплуатации прессового оборудования малой мощности при штамповке пластмасс</w:t>
            </w:r>
          </w:p>
        </w:tc>
      </w:tr>
      <w:tr w:rsidR="0006241B" w:rsidRPr="0006241B" w14:paraId="3A516C0B" w14:textId="77777777" w:rsidTr="00C854D9">
        <w:trPr>
          <w:trHeight w:val="20"/>
        </w:trPr>
        <w:tc>
          <w:tcPr>
            <w:tcW w:w="901" w:type="pct"/>
            <w:vMerge/>
          </w:tcPr>
          <w:p w14:paraId="6A4A0C24" w14:textId="77777777" w:rsidR="00646C7B" w:rsidRPr="0006241B" w:rsidDel="002A1D54" w:rsidRDefault="00646C7B" w:rsidP="00646C7B"/>
        </w:tc>
        <w:tc>
          <w:tcPr>
            <w:tcW w:w="4099" w:type="pct"/>
          </w:tcPr>
          <w:p w14:paraId="35C0A39C" w14:textId="37839029" w:rsidR="00646C7B" w:rsidRPr="00B80B95" w:rsidRDefault="00646C7B" w:rsidP="00B80B95">
            <w:pPr>
              <w:jc w:val="both"/>
            </w:pPr>
            <w:r w:rsidRPr="00B80B95">
              <w:t>Режимы нагрева заготовок при штамповке пластмасс на прессовом оборудовании малой мощности</w:t>
            </w:r>
          </w:p>
        </w:tc>
      </w:tr>
      <w:tr w:rsidR="0006241B" w:rsidRPr="0006241B" w14:paraId="5CA8EC5B" w14:textId="77777777" w:rsidTr="00C854D9">
        <w:trPr>
          <w:trHeight w:val="20"/>
        </w:trPr>
        <w:tc>
          <w:tcPr>
            <w:tcW w:w="901" w:type="pct"/>
            <w:vMerge/>
          </w:tcPr>
          <w:p w14:paraId="60AAA9B3" w14:textId="77777777" w:rsidR="00D61F16" w:rsidRPr="0006241B" w:rsidDel="002A1D54" w:rsidRDefault="00D61F16" w:rsidP="00D61F16"/>
        </w:tc>
        <w:tc>
          <w:tcPr>
            <w:tcW w:w="4099" w:type="pct"/>
          </w:tcPr>
          <w:p w14:paraId="0E3D31B7" w14:textId="6A6B8041" w:rsidR="00D61F16" w:rsidRPr="00B80B95" w:rsidRDefault="00D61F16" w:rsidP="00B80B95">
            <w:pPr>
              <w:jc w:val="both"/>
            </w:pPr>
            <w:r w:rsidRPr="00B80B95">
              <w:t xml:space="preserve">Режимы нагрева и охлаждения </w:t>
            </w:r>
            <w:r w:rsidR="00A2229B" w:rsidRPr="00B80B95">
              <w:t>пресс-форм</w:t>
            </w:r>
            <w:r w:rsidRPr="00B80B95">
              <w:t xml:space="preserve"> при штамповке пластмасс на прессовом оборудовании малой мощности</w:t>
            </w:r>
          </w:p>
        </w:tc>
      </w:tr>
      <w:tr w:rsidR="0006241B" w:rsidRPr="0006241B" w14:paraId="4E25C2C3" w14:textId="77777777" w:rsidTr="00C854D9">
        <w:trPr>
          <w:trHeight w:val="20"/>
        </w:trPr>
        <w:tc>
          <w:tcPr>
            <w:tcW w:w="901" w:type="pct"/>
            <w:vMerge/>
          </w:tcPr>
          <w:p w14:paraId="578045B6" w14:textId="77777777" w:rsidR="00D61F16" w:rsidRPr="0006241B" w:rsidDel="002A1D54" w:rsidRDefault="00D61F16" w:rsidP="00D61F16"/>
        </w:tc>
        <w:tc>
          <w:tcPr>
            <w:tcW w:w="4099" w:type="pct"/>
          </w:tcPr>
          <w:p w14:paraId="6EFF2B1C" w14:textId="3D75B755" w:rsidR="00D61F16" w:rsidRPr="00B80B95" w:rsidRDefault="00D61F16" w:rsidP="00B80B95">
            <w:pPr>
              <w:jc w:val="both"/>
            </w:pPr>
            <w:r w:rsidRPr="00B80B95">
              <w:t xml:space="preserve">Схемы смазки </w:t>
            </w:r>
            <w:r w:rsidR="00A2229B" w:rsidRPr="00B80B95">
              <w:t>пресс-форм</w:t>
            </w:r>
            <w:r w:rsidRPr="00B80B95">
              <w:t xml:space="preserve"> при штамповке пластмасс на прессовом оборудовании малой мощности</w:t>
            </w:r>
          </w:p>
        </w:tc>
      </w:tr>
      <w:tr w:rsidR="0006241B" w:rsidRPr="0006241B" w14:paraId="0B4CEC6F" w14:textId="77777777" w:rsidTr="00C854D9">
        <w:trPr>
          <w:trHeight w:val="20"/>
        </w:trPr>
        <w:tc>
          <w:tcPr>
            <w:tcW w:w="901" w:type="pct"/>
            <w:vMerge/>
          </w:tcPr>
          <w:p w14:paraId="24A09764" w14:textId="77777777" w:rsidR="00D61F16" w:rsidRPr="0006241B" w:rsidDel="002A1D54" w:rsidRDefault="00D61F16" w:rsidP="00D61F16"/>
        </w:tc>
        <w:tc>
          <w:tcPr>
            <w:tcW w:w="4099" w:type="pct"/>
          </w:tcPr>
          <w:p w14:paraId="3FDC8E53" w14:textId="32BA749A" w:rsidR="00D61F16" w:rsidRPr="00B80B95" w:rsidRDefault="00D61F16" w:rsidP="00B80B95">
            <w:pPr>
              <w:jc w:val="both"/>
            </w:pPr>
            <w:r w:rsidRPr="00B80B95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854D9" w:rsidRPr="0006241B" w14:paraId="47820D38" w14:textId="77777777" w:rsidTr="00C854D9">
        <w:trPr>
          <w:trHeight w:val="20"/>
        </w:trPr>
        <w:tc>
          <w:tcPr>
            <w:tcW w:w="901" w:type="pct"/>
          </w:tcPr>
          <w:p w14:paraId="21170F7B" w14:textId="77777777" w:rsidR="00D61F16" w:rsidRPr="0006241B" w:rsidDel="002A1D54" w:rsidRDefault="00D61F16" w:rsidP="00D61F16">
            <w:r w:rsidRPr="0006241B" w:rsidDel="002A1D54">
              <w:t>Другие характеристики</w:t>
            </w:r>
          </w:p>
        </w:tc>
        <w:tc>
          <w:tcPr>
            <w:tcW w:w="4099" w:type="pct"/>
          </w:tcPr>
          <w:p w14:paraId="0CB99B28" w14:textId="1A81FC91" w:rsidR="00D61F16" w:rsidRPr="00B80B95" w:rsidRDefault="00B72295" w:rsidP="00B80B95">
            <w:pPr>
              <w:jc w:val="both"/>
            </w:pPr>
            <w:r>
              <w:t>-</w:t>
            </w:r>
          </w:p>
        </w:tc>
      </w:tr>
    </w:tbl>
    <w:p w14:paraId="5988108D" w14:textId="77777777" w:rsidR="007E64CC" w:rsidRDefault="007E64CC" w:rsidP="00CA476C">
      <w:pPr>
        <w:rPr>
          <w:b/>
          <w:bCs w:val="0"/>
        </w:rPr>
      </w:pPr>
    </w:p>
    <w:p w14:paraId="53EFD57A" w14:textId="77777777" w:rsidR="00606A71" w:rsidRPr="0006241B" w:rsidRDefault="00606A71" w:rsidP="0006241B">
      <w:pPr>
        <w:rPr>
          <w:b/>
          <w:bCs w:val="0"/>
        </w:rPr>
      </w:pPr>
      <w:r w:rsidRPr="0006241B">
        <w:rPr>
          <w:b/>
          <w:bCs w:val="0"/>
        </w:rPr>
        <w:t>3.2.5. Трудовая функция</w:t>
      </w:r>
    </w:p>
    <w:p w14:paraId="3D05C7FD" w14:textId="77777777" w:rsidR="00495FD5" w:rsidRPr="0006241B" w:rsidRDefault="00495FD5" w:rsidP="00606A71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28"/>
        <w:gridCol w:w="4441"/>
        <w:gridCol w:w="713"/>
        <w:gridCol w:w="998"/>
        <w:gridCol w:w="1872"/>
        <w:gridCol w:w="569"/>
      </w:tblGrid>
      <w:tr w:rsidR="00E45ED5" w:rsidRPr="0006241B" w14:paraId="54D096C1" w14:textId="77777777" w:rsidTr="00C854D9">
        <w:trPr>
          <w:trHeight w:val="278"/>
        </w:trPr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7314B3C" w14:textId="77777777" w:rsidR="00606A71" w:rsidRPr="0006241B" w:rsidRDefault="00606A71" w:rsidP="00015868">
            <w:r w:rsidRPr="0006241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203F19" w14:textId="7DA3C085" w:rsidR="00606A71" w:rsidRPr="0006241B" w:rsidRDefault="00C95C0E" w:rsidP="00015868">
            <w:r w:rsidRPr="0006241B">
              <w:t>Проектирование приспособлений для штамповки на кузнечно-штамповочном оборудовании малой мощности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5217721" w14:textId="77777777" w:rsidR="00606A71" w:rsidRPr="0006241B" w:rsidRDefault="00606A71" w:rsidP="00C854D9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E3E6B0" w14:textId="77777777" w:rsidR="00606A71" w:rsidRPr="0006241B" w:rsidRDefault="00B86790" w:rsidP="00C854D9">
            <w:pPr>
              <w:jc w:val="center"/>
            </w:pPr>
            <w:r w:rsidRPr="0006241B">
              <w:rPr>
                <w:lang w:val="en-US"/>
              </w:rPr>
              <w:t>B</w:t>
            </w:r>
            <w:r w:rsidR="00606A71" w:rsidRPr="0006241B">
              <w:t>/05.5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5159C2B" w14:textId="77777777" w:rsidR="00606A71" w:rsidRPr="0006241B" w:rsidRDefault="00606A71" w:rsidP="00C854D9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14FA3C" w14:textId="77777777" w:rsidR="00606A71" w:rsidRPr="0006241B" w:rsidRDefault="00606A71" w:rsidP="00C854D9">
            <w:pPr>
              <w:jc w:val="center"/>
            </w:pPr>
            <w:r w:rsidRPr="0006241B">
              <w:t>5</w:t>
            </w:r>
          </w:p>
        </w:tc>
      </w:tr>
    </w:tbl>
    <w:p w14:paraId="1AB12B69" w14:textId="77777777" w:rsidR="00606A71" w:rsidRPr="0006241B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3824AA9F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19DB2B78" w14:textId="77777777" w:rsidR="00606A71" w:rsidRPr="00EA5A51" w:rsidRDefault="00606A71" w:rsidP="00D275AC">
            <w:r w:rsidRPr="00EA5A51">
              <w:t>Трудовые действия</w:t>
            </w:r>
          </w:p>
        </w:tc>
        <w:tc>
          <w:tcPr>
            <w:tcW w:w="4099" w:type="pct"/>
          </w:tcPr>
          <w:p w14:paraId="081F69A6" w14:textId="61298741" w:rsidR="00606A71" w:rsidRPr="00EA5A51" w:rsidRDefault="00596765" w:rsidP="00FA2751">
            <w:pPr>
              <w:jc w:val="both"/>
            </w:pPr>
            <w:r w:rsidRPr="00EA5A51">
              <w:t>Подготовка данных для проектирования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55FD5C4D" w14:textId="77777777" w:rsidTr="00C854D9">
        <w:trPr>
          <w:trHeight w:val="20"/>
        </w:trPr>
        <w:tc>
          <w:tcPr>
            <w:tcW w:w="901" w:type="pct"/>
            <w:vMerge/>
          </w:tcPr>
          <w:p w14:paraId="7778AEBE" w14:textId="77777777" w:rsidR="00596765" w:rsidRPr="00EA5A51" w:rsidRDefault="00596765" w:rsidP="00596765"/>
        </w:tc>
        <w:tc>
          <w:tcPr>
            <w:tcW w:w="4099" w:type="pct"/>
          </w:tcPr>
          <w:p w14:paraId="6BD498F8" w14:textId="7EC39782" w:rsidR="00596765" w:rsidRPr="00EA5A51" w:rsidRDefault="00596765" w:rsidP="00FA2751">
            <w:pPr>
              <w:jc w:val="both"/>
            </w:pPr>
            <w:r w:rsidRPr="00EA5A51">
              <w:t>Разработка конструкции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73FCE0E7" w14:textId="77777777" w:rsidTr="00C854D9">
        <w:trPr>
          <w:trHeight w:val="20"/>
        </w:trPr>
        <w:tc>
          <w:tcPr>
            <w:tcW w:w="901" w:type="pct"/>
            <w:vMerge/>
          </w:tcPr>
          <w:p w14:paraId="73CAD9B3" w14:textId="77777777" w:rsidR="00596765" w:rsidRPr="00EA5A51" w:rsidRDefault="00596765" w:rsidP="00596765"/>
        </w:tc>
        <w:tc>
          <w:tcPr>
            <w:tcW w:w="4099" w:type="pct"/>
          </w:tcPr>
          <w:p w14:paraId="480E9F2A" w14:textId="741084D6" w:rsidR="00596765" w:rsidRPr="00EA5A51" w:rsidRDefault="00596765" w:rsidP="00FA2751">
            <w:pPr>
              <w:jc w:val="both"/>
            </w:pPr>
            <w:r w:rsidRPr="00EA5A51">
              <w:t xml:space="preserve">Назначение материалов </w:t>
            </w:r>
            <w:r w:rsidR="00FA2751" w:rsidRPr="00EA5A51">
              <w:t xml:space="preserve">для деталей </w:t>
            </w:r>
            <w:r w:rsidRPr="00EA5A51">
              <w:t>и термической обработки детал</w:t>
            </w:r>
            <w:r w:rsidR="00FA2751" w:rsidRPr="00EA5A51">
              <w:t>ей</w:t>
            </w:r>
            <w:r w:rsidRPr="00EA5A51">
              <w:t xml:space="preserve">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6B73F85D" w14:textId="77777777" w:rsidTr="00C854D9">
        <w:trPr>
          <w:trHeight w:val="20"/>
        </w:trPr>
        <w:tc>
          <w:tcPr>
            <w:tcW w:w="901" w:type="pct"/>
            <w:vMerge/>
          </w:tcPr>
          <w:p w14:paraId="474CE52B" w14:textId="77777777" w:rsidR="00596765" w:rsidRPr="00EA5A51" w:rsidRDefault="00596765" w:rsidP="00596765"/>
        </w:tc>
        <w:tc>
          <w:tcPr>
            <w:tcW w:w="4099" w:type="pct"/>
          </w:tcPr>
          <w:p w14:paraId="6C008826" w14:textId="1A8B0145" w:rsidR="00596765" w:rsidRPr="00EA5A51" w:rsidRDefault="00596765" w:rsidP="00FA2751">
            <w:pPr>
              <w:jc w:val="both"/>
            </w:pPr>
            <w:r w:rsidRPr="00EA5A51">
              <w:t xml:space="preserve">Выполнение расчетов приспособлений для штамповки на </w:t>
            </w:r>
            <w:r w:rsidR="00CB2F31">
              <w:br/>
            </w:r>
            <w:r w:rsidRPr="00EA5A51">
              <w:t>кузнечно-штамповочном оборудовании малой мощности</w:t>
            </w:r>
          </w:p>
        </w:tc>
      </w:tr>
      <w:tr w:rsidR="0006241B" w:rsidRPr="0006241B" w14:paraId="3F205640" w14:textId="77777777" w:rsidTr="00C854D9">
        <w:trPr>
          <w:trHeight w:val="20"/>
        </w:trPr>
        <w:tc>
          <w:tcPr>
            <w:tcW w:w="901" w:type="pct"/>
            <w:vMerge/>
          </w:tcPr>
          <w:p w14:paraId="5B0BEA9D" w14:textId="77777777" w:rsidR="00596765" w:rsidRPr="00EA5A51" w:rsidRDefault="00596765" w:rsidP="00596765"/>
        </w:tc>
        <w:tc>
          <w:tcPr>
            <w:tcW w:w="4099" w:type="pct"/>
          </w:tcPr>
          <w:p w14:paraId="7334795A" w14:textId="61BC68D0" w:rsidR="00596765" w:rsidRPr="00EA5A51" w:rsidRDefault="00596765" w:rsidP="00FA2751">
            <w:pPr>
              <w:jc w:val="both"/>
            </w:pPr>
            <w:r w:rsidRPr="00EA5A51">
              <w:t>Выполнение сборочных чертежей приспособлений для штамповки</w:t>
            </w:r>
            <w:r w:rsidR="004C58D2" w:rsidRPr="00EA5A51">
              <w:t xml:space="preserve"> на </w:t>
            </w:r>
            <w:r w:rsidR="00CB2F31">
              <w:br/>
            </w:r>
            <w:r w:rsidR="004C58D2" w:rsidRPr="00EA5A51">
              <w:t>кузнечно-штамповочном оборудовании малой мощности</w:t>
            </w:r>
          </w:p>
        </w:tc>
      </w:tr>
      <w:tr w:rsidR="0006241B" w:rsidRPr="0006241B" w14:paraId="07228A9C" w14:textId="77777777" w:rsidTr="00C854D9">
        <w:trPr>
          <w:trHeight w:val="20"/>
        </w:trPr>
        <w:tc>
          <w:tcPr>
            <w:tcW w:w="901" w:type="pct"/>
            <w:vMerge/>
          </w:tcPr>
          <w:p w14:paraId="785F7754" w14:textId="77777777" w:rsidR="004C58D2" w:rsidRPr="00EA5A51" w:rsidRDefault="004C58D2" w:rsidP="004C58D2"/>
        </w:tc>
        <w:tc>
          <w:tcPr>
            <w:tcW w:w="4099" w:type="pct"/>
          </w:tcPr>
          <w:p w14:paraId="0171D5C5" w14:textId="2593DE4D" w:rsidR="004C58D2" w:rsidRPr="00EA5A51" w:rsidRDefault="004C58D2" w:rsidP="00FA2751">
            <w:pPr>
              <w:jc w:val="both"/>
            </w:pPr>
            <w:r w:rsidRPr="00EA5A51">
              <w:t xml:space="preserve">Выполнение рабочих чертежей деталей приспособлений для штамповки на </w:t>
            </w:r>
            <w:r w:rsidRPr="00EA5A51">
              <w:lastRenderedPageBreak/>
              <w:t>кузнечно-штамповочном оборудовании малой мощности</w:t>
            </w:r>
          </w:p>
        </w:tc>
      </w:tr>
      <w:tr w:rsidR="0006241B" w:rsidRPr="0006241B" w14:paraId="41BA2811" w14:textId="77777777" w:rsidTr="00C854D9">
        <w:trPr>
          <w:trHeight w:val="20"/>
        </w:trPr>
        <w:tc>
          <w:tcPr>
            <w:tcW w:w="901" w:type="pct"/>
            <w:vMerge/>
          </w:tcPr>
          <w:p w14:paraId="56497BB8" w14:textId="77777777" w:rsidR="004C58D2" w:rsidRPr="00EA5A51" w:rsidRDefault="004C58D2" w:rsidP="004C58D2"/>
        </w:tc>
        <w:tc>
          <w:tcPr>
            <w:tcW w:w="4099" w:type="pct"/>
          </w:tcPr>
          <w:p w14:paraId="5C1C38C1" w14:textId="7A9B99FC" w:rsidR="004C58D2" w:rsidRPr="00EA5A51" w:rsidRDefault="004C58D2" w:rsidP="00FA2751">
            <w:pPr>
              <w:jc w:val="both"/>
            </w:pPr>
            <w:r w:rsidRPr="00EA5A51">
              <w:t>Оформление комплектов конструкторской документации на проектируемые приспособлени</w:t>
            </w:r>
            <w:r w:rsidR="00FA2751" w:rsidRPr="00EA5A51">
              <w:t>я</w:t>
            </w:r>
            <w:r w:rsidRPr="00EA5A51">
              <w:t xml:space="preserve"> для штамповки на кузнечно-штамповочном оборудовании малой мощности</w:t>
            </w:r>
          </w:p>
        </w:tc>
      </w:tr>
      <w:tr w:rsidR="0006241B" w:rsidRPr="0006241B" w14:paraId="7B183859" w14:textId="77777777" w:rsidTr="00C854D9">
        <w:trPr>
          <w:trHeight w:val="20"/>
        </w:trPr>
        <w:tc>
          <w:tcPr>
            <w:tcW w:w="901" w:type="pct"/>
            <w:vMerge/>
          </w:tcPr>
          <w:p w14:paraId="4B666358" w14:textId="77777777" w:rsidR="004C58D2" w:rsidRPr="00EA5A51" w:rsidRDefault="004C58D2" w:rsidP="004C58D2"/>
        </w:tc>
        <w:tc>
          <w:tcPr>
            <w:tcW w:w="4099" w:type="pct"/>
          </w:tcPr>
          <w:p w14:paraId="31FE127E" w14:textId="4E9E8717" w:rsidR="004C58D2" w:rsidRPr="00EA5A51" w:rsidRDefault="004C58D2" w:rsidP="00FA2751">
            <w:pPr>
              <w:jc w:val="both"/>
            </w:pPr>
            <w:r w:rsidRPr="00EA5A51">
              <w:t>Контроль рабочих чертежей деталей приспособлений для горячей штамповки на кузнечно-</w:t>
            </w:r>
            <w:r w:rsidR="00FA2751" w:rsidRPr="00EA5A51">
              <w:t>штамповочном</w:t>
            </w:r>
            <w:r w:rsidRPr="00EA5A51">
              <w:t xml:space="preserve"> оборудовании малой мощности, выполненных специалистом более низкой квалификации</w:t>
            </w:r>
          </w:p>
        </w:tc>
      </w:tr>
      <w:tr w:rsidR="0006241B" w:rsidRPr="0006241B" w14:paraId="28AFABB9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6B36A098" w14:textId="77777777" w:rsidR="004C58D2" w:rsidRPr="0006241B" w:rsidDel="002A1D54" w:rsidRDefault="004C58D2" w:rsidP="004C58D2">
            <w:r w:rsidRPr="0006241B" w:rsidDel="002A1D54">
              <w:t>Необходимые умения</w:t>
            </w:r>
          </w:p>
        </w:tc>
        <w:tc>
          <w:tcPr>
            <w:tcW w:w="4099" w:type="pct"/>
          </w:tcPr>
          <w:p w14:paraId="29BBE793" w14:textId="033653FA" w:rsidR="004C58D2" w:rsidRPr="0006241B" w:rsidRDefault="002352FA" w:rsidP="00FA2751">
            <w:pPr>
              <w:jc w:val="both"/>
            </w:pPr>
            <w:r w:rsidRPr="0006241B">
              <w:t>Читать и применять нормативно-техническую документацию по проектированию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20E6B0E3" w14:textId="77777777" w:rsidTr="00C854D9">
        <w:trPr>
          <w:trHeight w:val="20"/>
        </w:trPr>
        <w:tc>
          <w:tcPr>
            <w:tcW w:w="901" w:type="pct"/>
            <w:vMerge/>
          </w:tcPr>
          <w:p w14:paraId="765BB052" w14:textId="77777777" w:rsidR="002352FA" w:rsidRPr="0006241B" w:rsidDel="002A1D54" w:rsidRDefault="002352FA" w:rsidP="002352FA"/>
        </w:tc>
        <w:tc>
          <w:tcPr>
            <w:tcW w:w="4099" w:type="pct"/>
          </w:tcPr>
          <w:p w14:paraId="36882B02" w14:textId="140DEEF9" w:rsidR="002352FA" w:rsidRPr="0006241B" w:rsidRDefault="002352FA" w:rsidP="00FA2751">
            <w:pPr>
              <w:jc w:val="both"/>
            </w:pPr>
            <w:r w:rsidRPr="0006241B">
              <w:t xml:space="preserve">Выполнять поиск данных по проектированию приспособлений для штамповки на кузнечно-штамповочном оборудовании малой мощности в </w:t>
            </w:r>
            <w:r w:rsidR="00CB2F31">
              <w:br/>
            </w:r>
            <w:r w:rsidRPr="0006241B">
              <w:t>научно-технической и справочной литературе, в электронных базах данных, используемых в организации</w:t>
            </w:r>
          </w:p>
        </w:tc>
      </w:tr>
      <w:tr w:rsidR="0006241B" w:rsidRPr="0006241B" w14:paraId="24398D33" w14:textId="77777777" w:rsidTr="00C854D9">
        <w:trPr>
          <w:trHeight w:val="20"/>
        </w:trPr>
        <w:tc>
          <w:tcPr>
            <w:tcW w:w="901" w:type="pct"/>
            <w:vMerge/>
          </w:tcPr>
          <w:p w14:paraId="2EEA5E0E" w14:textId="77777777" w:rsidR="002352FA" w:rsidRPr="0006241B" w:rsidDel="002A1D54" w:rsidRDefault="002352FA" w:rsidP="002352FA"/>
        </w:tc>
        <w:tc>
          <w:tcPr>
            <w:tcW w:w="4099" w:type="pct"/>
          </w:tcPr>
          <w:p w14:paraId="702706B7" w14:textId="49C07472" w:rsidR="002352FA" w:rsidRPr="0006241B" w:rsidRDefault="002352FA" w:rsidP="00FA2751">
            <w:pPr>
              <w:jc w:val="both"/>
            </w:pPr>
            <w:r w:rsidRPr="0006241B">
              <w:t>Использовать текстовые редакторы для оформления нормативно-технической документации</w:t>
            </w:r>
          </w:p>
        </w:tc>
      </w:tr>
      <w:tr w:rsidR="0006241B" w:rsidRPr="0006241B" w14:paraId="5B00FE69" w14:textId="77777777" w:rsidTr="00C854D9">
        <w:trPr>
          <w:trHeight w:val="20"/>
        </w:trPr>
        <w:tc>
          <w:tcPr>
            <w:tcW w:w="901" w:type="pct"/>
            <w:vMerge/>
          </w:tcPr>
          <w:p w14:paraId="4EEA9499" w14:textId="77777777" w:rsidR="002352FA" w:rsidRPr="0006241B" w:rsidDel="002A1D54" w:rsidRDefault="002352FA" w:rsidP="002352FA"/>
        </w:tc>
        <w:tc>
          <w:tcPr>
            <w:tcW w:w="4099" w:type="pct"/>
          </w:tcPr>
          <w:p w14:paraId="18539ED5" w14:textId="5D3B6F3B" w:rsidR="002352FA" w:rsidRPr="0006241B" w:rsidRDefault="002352FA" w:rsidP="00FA2751">
            <w:pPr>
              <w:jc w:val="both"/>
            </w:pPr>
            <w:r w:rsidRPr="0006241B">
              <w:t>Использовать прикладные компьютерные программы и электронные таблицы для выполнения расчетов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11DB7A71" w14:textId="77777777" w:rsidTr="00C854D9">
        <w:trPr>
          <w:trHeight w:val="20"/>
        </w:trPr>
        <w:tc>
          <w:tcPr>
            <w:tcW w:w="901" w:type="pct"/>
            <w:vMerge/>
          </w:tcPr>
          <w:p w14:paraId="502CE25A" w14:textId="77777777" w:rsidR="002352FA" w:rsidRPr="0006241B" w:rsidDel="002A1D54" w:rsidRDefault="002352FA" w:rsidP="002352FA"/>
        </w:tc>
        <w:tc>
          <w:tcPr>
            <w:tcW w:w="4099" w:type="pct"/>
          </w:tcPr>
          <w:p w14:paraId="64F47939" w14:textId="54BDD5BD" w:rsidR="002352FA" w:rsidRPr="0006241B" w:rsidRDefault="002352FA" w:rsidP="00FA2751">
            <w:pPr>
              <w:jc w:val="both"/>
            </w:pPr>
            <w:r w:rsidRPr="0006241B">
              <w:t xml:space="preserve">Использовать </w:t>
            </w:r>
            <w:r w:rsidRPr="0006241B">
              <w:rPr>
                <w:lang w:val="en-US"/>
              </w:rPr>
              <w:t>CAD</w:t>
            </w:r>
            <w:r w:rsidRPr="0006241B">
              <w:t>-системы для выполнения чертежей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13ACE45A" w14:textId="77777777" w:rsidTr="00C854D9">
        <w:trPr>
          <w:trHeight w:val="20"/>
        </w:trPr>
        <w:tc>
          <w:tcPr>
            <w:tcW w:w="901" w:type="pct"/>
            <w:vMerge/>
          </w:tcPr>
          <w:p w14:paraId="2BF508C2" w14:textId="77777777" w:rsidR="002352FA" w:rsidRPr="0006241B" w:rsidDel="002A1D54" w:rsidRDefault="002352FA" w:rsidP="002352FA"/>
        </w:tc>
        <w:tc>
          <w:tcPr>
            <w:tcW w:w="4099" w:type="pct"/>
          </w:tcPr>
          <w:p w14:paraId="725DCDCB" w14:textId="13FCF0CB" w:rsidR="002352FA" w:rsidRPr="0006241B" w:rsidRDefault="002352FA" w:rsidP="00FA2751">
            <w:pPr>
              <w:jc w:val="both"/>
            </w:pPr>
            <w:r w:rsidRPr="0006241B">
              <w:t>Определять необходимые данные по проектирования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3798749E" w14:textId="77777777" w:rsidTr="00C854D9">
        <w:trPr>
          <w:trHeight w:val="20"/>
        </w:trPr>
        <w:tc>
          <w:tcPr>
            <w:tcW w:w="901" w:type="pct"/>
            <w:vMerge/>
          </w:tcPr>
          <w:p w14:paraId="6AC1110E" w14:textId="77777777" w:rsidR="002352FA" w:rsidRPr="0006241B" w:rsidDel="002A1D54" w:rsidRDefault="002352FA" w:rsidP="002352FA"/>
        </w:tc>
        <w:tc>
          <w:tcPr>
            <w:tcW w:w="4099" w:type="pct"/>
          </w:tcPr>
          <w:p w14:paraId="0BB8476A" w14:textId="6B9EAA52" w:rsidR="002352FA" w:rsidRPr="0006241B" w:rsidRDefault="002352FA" w:rsidP="00FA2751">
            <w:pPr>
              <w:jc w:val="both"/>
            </w:pPr>
            <w:r w:rsidRPr="0006241B">
              <w:t>Определять размеры проектируемых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17BA15B9" w14:textId="77777777" w:rsidTr="00C854D9">
        <w:trPr>
          <w:trHeight w:val="20"/>
        </w:trPr>
        <w:tc>
          <w:tcPr>
            <w:tcW w:w="901" w:type="pct"/>
            <w:vMerge/>
          </w:tcPr>
          <w:p w14:paraId="6EBE9355" w14:textId="77777777" w:rsidR="008835AF" w:rsidRPr="0006241B" w:rsidDel="002A1D54" w:rsidRDefault="008835AF" w:rsidP="008835AF"/>
        </w:tc>
        <w:tc>
          <w:tcPr>
            <w:tcW w:w="4099" w:type="pct"/>
          </w:tcPr>
          <w:p w14:paraId="20271E17" w14:textId="554B502C" w:rsidR="008835AF" w:rsidRPr="0006241B" w:rsidRDefault="008835AF" w:rsidP="00FA2751">
            <w:pPr>
              <w:jc w:val="both"/>
            </w:pPr>
            <w:r w:rsidRPr="0006241B">
              <w:t>Назначать допуски на размеры, форму и расположение поверхностей детал</w:t>
            </w:r>
            <w:r w:rsidR="00FA2751">
              <w:t>ей</w:t>
            </w:r>
            <w:r w:rsidRPr="0006241B">
              <w:t xml:space="preserve">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15F63987" w14:textId="77777777" w:rsidTr="00C854D9">
        <w:trPr>
          <w:trHeight w:val="20"/>
        </w:trPr>
        <w:tc>
          <w:tcPr>
            <w:tcW w:w="901" w:type="pct"/>
            <w:vMerge/>
          </w:tcPr>
          <w:p w14:paraId="58E02AFB" w14:textId="77777777" w:rsidR="008835AF" w:rsidRPr="0006241B" w:rsidDel="002A1D54" w:rsidRDefault="008835AF" w:rsidP="008835AF"/>
        </w:tc>
        <w:tc>
          <w:tcPr>
            <w:tcW w:w="4099" w:type="pct"/>
          </w:tcPr>
          <w:p w14:paraId="2ADDB1AE" w14:textId="45CFD36C" w:rsidR="008835AF" w:rsidRPr="0006241B" w:rsidRDefault="008835AF" w:rsidP="00FA2751">
            <w:pPr>
              <w:jc w:val="both"/>
            </w:pPr>
            <w:r w:rsidRPr="0006241B">
              <w:t>Назначать параметры шероховатости поверхностей деталей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7EF7546E" w14:textId="77777777" w:rsidTr="00C854D9">
        <w:trPr>
          <w:trHeight w:val="20"/>
        </w:trPr>
        <w:tc>
          <w:tcPr>
            <w:tcW w:w="901" w:type="pct"/>
            <w:vMerge/>
          </w:tcPr>
          <w:p w14:paraId="2209B74D" w14:textId="77777777" w:rsidR="008835AF" w:rsidRPr="0006241B" w:rsidDel="002A1D54" w:rsidRDefault="008835AF" w:rsidP="008835AF"/>
        </w:tc>
        <w:tc>
          <w:tcPr>
            <w:tcW w:w="4099" w:type="pct"/>
          </w:tcPr>
          <w:p w14:paraId="69C9D4D8" w14:textId="75958026" w:rsidR="008835AF" w:rsidRPr="0006241B" w:rsidRDefault="008835AF" w:rsidP="00FA2751">
            <w:pPr>
              <w:jc w:val="both"/>
            </w:pPr>
            <w:r w:rsidRPr="0006241B">
              <w:t xml:space="preserve">Назначать марки инструментальных и конструкционных материалов </w:t>
            </w:r>
            <w:r w:rsidR="00FA2751">
              <w:t>для</w:t>
            </w:r>
            <w:r w:rsidRPr="0006241B">
              <w:t xml:space="preserve"> детал</w:t>
            </w:r>
            <w:r w:rsidR="00FA2751">
              <w:t>ей</w:t>
            </w:r>
            <w:r w:rsidRPr="0006241B">
              <w:t>, применяемы</w:t>
            </w:r>
            <w:r w:rsidR="00FA2751">
              <w:t>х</w:t>
            </w:r>
            <w:r w:rsidRPr="0006241B">
              <w:t xml:space="preserve"> </w:t>
            </w:r>
            <w:r w:rsidR="001D2C31" w:rsidRPr="0006241B">
              <w:t>в</w:t>
            </w:r>
            <w:r w:rsidRPr="0006241B">
              <w:t xml:space="preserve"> приспособлени</w:t>
            </w:r>
            <w:r w:rsidR="001D2C31" w:rsidRPr="0006241B">
              <w:t>ях</w:t>
            </w:r>
            <w:r w:rsidRPr="0006241B">
              <w:t xml:space="preserve"> для штамповки на </w:t>
            </w:r>
            <w:r w:rsidR="00CB2F31">
              <w:br/>
            </w:r>
            <w:r w:rsidRPr="0006241B">
              <w:t>кузнечно-штамповочном оборудовании малой мощности</w:t>
            </w:r>
          </w:p>
        </w:tc>
      </w:tr>
      <w:tr w:rsidR="0006241B" w:rsidRPr="0006241B" w14:paraId="07390283" w14:textId="77777777" w:rsidTr="00C854D9">
        <w:trPr>
          <w:trHeight w:val="20"/>
        </w:trPr>
        <w:tc>
          <w:tcPr>
            <w:tcW w:w="901" w:type="pct"/>
            <w:vMerge/>
          </w:tcPr>
          <w:p w14:paraId="716F0ABA" w14:textId="77777777" w:rsidR="008835AF" w:rsidRPr="0006241B" w:rsidDel="002A1D54" w:rsidRDefault="008835AF" w:rsidP="008835AF"/>
        </w:tc>
        <w:tc>
          <w:tcPr>
            <w:tcW w:w="4099" w:type="pct"/>
          </w:tcPr>
          <w:p w14:paraId="4BFB6AB2" w14:textId="560444EC" w:rsidR="008835AF" w:rsidRPr="0006241B" w:rsidRDefault="008835AF" w:rsidP="00FA2751">
            <w:pPr>
              <w:jc w:val="both"/>
            </w:pPr>
            <w:r w:rsidRPr="0006241B">
              <w:t xml:space="preserve">Выполнять расчеты деталей приспособлений для штамповки на </w:t>
            </w:r>
            <w:r w:rsidR="00CB2F31">
              <w:br/>
            </w:r>
            <w:r w:rsidRPr="0006241B">
              <w:t>кузнечно-штамповочном оборудовании малой мощности</w:t>
            </w:r>
          </w:p>
        </w:tc>
      </w:tr>
      <w:tr w:rsidR="0006241B" w:rsidRPr="0006241B" w14:paraId="0F691DE7" w14:textId="77777777" w:rsidTr="00C854D9">
        <w:trPr>
          <w:trHeight w:val="20"/>
        </w:trPr>
        <w:tc>
          <w:tcPr>
            <w:tcW w:w="901" w:type="pct"/>
            <w:vMerge/>
          </w:tcPr>
          <w:p w14:paraId="312218E2" w14:textId="77777777" w:rsidR="008835AF" w:rsidRPr="0006241B" w:rsidDel="002A1D54" w:rsidRDefault="008835AF" w:rsidP="008835AF"/>
        </w:tc>
        <w:tc>
          <w:tcPr>
            <w:tcW w:w="4099" w:type="pct"/>
          </w:tcPr>
          <w:p w14:paraId="04215FE9" w14:textId="646D723B" w:rsidR="008835AF" w:rsidRPr="0006241B" w:rsidRDefault="008835AF" w:rsidP="00FA2751">
            <w:pPr>
              <w:jc w:val="both"/>
            </w:pPr>
            <w:r w:rsidRPr="0006241B">
              <w:t>Выполнять сборочные и рабочие чертежи приспособлений для штамповки на кузнечно-штамповочном оборудовании малой мощности в соответствии с ЕСКД и локальными нормативно-техническими актами, принятыми в организации</w:t>
            </w:r>
          </w:p>
        </w:tc>
      </w:tr>
      <w:tr w:rsidR="0006241B" w:rsidRPr="0006241B" w14:paraId="5B26224C" w14:textId="77777777" w:rsidTr="00C854D9">
        <w:trPr>
          <w:trHeight w:val="20"/>
        </w:trPr>
        <w:tc>
          <w:tcPr>
            <w:tcW w:w="901" w:type="pct"/>
            <w:vMerge/>
          </w:tcPr>
          <w:p w14:paraId="2037E1A1" w14:textId="77777777" w:rsidR="008835AF" w:rsidRPr="0006241B" w:rsidDel="002A1D54" w:rsidRDefault="008835AF" w:rsidP="008835AF"/>
        </w:tc>
        <w:tc>
          <w:tcPr>
            <w:tcW w:w="4099" w:type="pct"/>
          </w:tcPr>
          <w:p w14:paraId="1AD792C4" w14:textId="4970FADA" w:rsidR="008835AF" w:rsidRPr="0006241B" w:rsidRDefault="008835AF" w:rsidP="00FA2751">
            <w:pPr>
              <w:jc w:val="both"/>
            </w:pPr>
            <w:r w:rsidRPr="0006241B">
              <w:t xml:space="preserve">Назначать технические требования </w:t>
            </w:r>
            <w:r w:rsidR="00FA2751">
              <w:t>к</w:t>
            </w:r>
            <w:r w:rsidRPr="0006241B">
              <w:t xml:space="preserve"> детал</w:t>
            </w:r>
            <w:r w:rsidR="00FA2751">
              <w:t>ям</w:t>
            </w:r>
            <w:r w:rsidRPr="0006241B">
              <w:t xml:space="preserve"> и сборочны</w:t>
            </w:r>
            <w:r w:rsidR="00FA2751">
              <w:t>м</w:t>
            </w:r>
            <w:r w:rsidRPr="0006241B">
              <w:t xml:space="preserve"> единиц</w:t>
            </w:r>
            <w:r w:rsidR="00FA2751">
              <w:t>ам</w:t>
            </w:r>
            <w:r w:rsidRPr="0006241B">
              <w:t xml:space="preserve">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27193A35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60FEA72F" w14:textId="77777777" w:rsidR="008835AF" w:rsidRPr="0006241B" w:rsidRDefault="008835AF" w:rsidP="008835AF">
            <w:r w:rsidRPr="0006241B" w:rsidDel="002A1D54">
              <w:t>Необходимые знания</w:t>
            </w:r>
          </w:p>
        </w:tc>
        <w:tc>
          <w:tcPr>
            <w:tcW w:w="4099" w:type="pct"/>
          </w:tcPr>
          <w:p w14:paraId="24608D4B" w14:textId="021B3B0F" w:rsidR="008835AF" w:rsidRPr="0006241B" w:rsidRDefault="008835AF" w:rsidP="00FA2751">
            <w:pPr>
              <w:jc w:val="both"/>
            </w:pPr>
            <w:r w:rsidRPr="0006241B">
              <w:t>Основы машиностроительного черчения</w:t>
            </w:r>
          </w:p>
        </w:tc>
      </w:tr>
      <w:tr w:rsidR="0006241B" w:rsidRPr="0006241B" w14:paraId="0E205F7C" w14:textId="77777777" w:rsidTr="00C854D9">
        <w:trPr>
          <w:trHeight w:val="20"/>
        </w:trPr>
        <w:tc>
          <w:tcPr>
            <w:tcW w:w="901" w:type="pct"/>
            <w:vMerge/>
          </w:tcPr>
          <w:p w14:paraId="5090B930" w14:textId="77777777" w:rsidR="008835AF" w:rsidRPr="0006241B" w:rsidDel="002A1D54" w:rsidRDefault="008835AF" w:rsidP="008835AF"/>
        </w:tc>
        <w:tc>
          <w:tcPr>
            <w:tcW w:w="4099" w:type="pct"/>
          </w:tcPr>
          <w:p w14:paraId="5B1D4D03" w14:textId="079321FA" w:rsidR="008835AF" w:rsidRPr="0006241B" w:rsidRDefault="008835AF" w:rsidP="00FA2751">
            <w:pPr>
              <w:jc w:val="both"/>
            </w:pPr>
            <w:r w:rsidRPr="0006241B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275380D3" w14:textId="77777777" w:rsidTr="00C854D9">
        <w:trPr>
          <w:trHeight w:val="20"/>
        </w:trPr>
        <w:tc>
          <w:tcPr>
            <w:tcW w:w="901" w:type="pct"/>
            <w:vMerge/>
          </w:tcPr>
          <w:p w14:paraId="0DDAD36E" w14:textId="77777777" w:rsidR="008835AF" w:rsidRPr="0006241B" w:rsidDel="002A1D54" w:rsidRDefault="008835AF" w:rsidP="008835AF"/>
        </w:tc>
        <w:tc>
          <w:tcPr>
            <w:tcW w:w="4099" w:type="pct"/>
          </w:tcPr>
          <w:p w14:paraId="1EEDE413" w14:textId="118581AC" w:rsidR="008835AF" w:rsidRPr="0006241B" w:rsidRDefault="008835AF" w:rsidP="00FA2751">
            <w:pPr>
              <w:jc w:val="both"/>
            </w:pPr>
            <w:r w:rsidRPr="0006241B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4E208D4B" w14:textId="77777777" w:rsidTr="00C854D9">
        <w:trPr>
          <w:trHeight w:val="20"/>
        </w:trPr>
        <w:tc>
          <w:tcPr>
            <w:tcW w:w="901" w:type="pct"/>
            <w:vMerge/>
          </w:tcPr>
          <w:p w14:paraId="4981E2E9" w14:textId="77777777" w:rsidR="008835AF" w:rsidRPr="0006241B" w:rsidDel="002A1D54" w:rsidRDefault="008835AF" w:rsidP="008835AF"/>
        </w:tc>
        <w:tc>
          <w:tcPr>
            <w:tcW w:w="4099" w:type="pct"/>
          </w:tcPr>
          <w:p w14:paraId="16EAF0B2" w14:textId="288E63D8" w:rsidR="008835AF" w:rsidRPr="0006241B" w:rsidRDefault="008835AF" w:rsidP="00FA2751">
            <w:pPr>
              <w:jc w:val="both"/>
            </w:pPr>
            <w:r w:rsidRPr="0006241B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4DC44499" w14:textId="77777777" w:rsidTr="00C854D9">
        <w:trPr>
          <w:trHeight w:val="20"/>
        </w:trPr>
        <w:tc>
          <w:tcPr>
            <w:tcW w:w="901" w:type="pct"/>
            <w:vMerge/>
          </w:tcPr>
          <w:p w14:paraId="51D94BAA" w14:textId="77777777" w:rsidR="008835AF" w:rsidRPr="0006241B" w:rsidDel="002A1D54" w:rsidRDefault="008835AF" w:rsidP="008835AF"/>
        </w:tc>
        <w:tc>
          <w:tcPr>
            <w:tcW w:w="4099" w:type="pct"/>
          </w:tcPr>
          <w:p w14:paraId="1838954C" w14:textId="5DA6D5AA" w:rsidR="008835AF" w:rsidRPr="0006241B" w:rsidRDefault="008835AF" w:rsidP="00FA2751">
            <w:pPr>
              <w:jc w:val="both"/>
            </w:pPr>
            <w:r w:rsidRPr="0006241B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0FBDD5E5" w14:textId="77777777" w:rsidTr="00C854D9">
        <w:trPr>
          <w:trHeight w:val="20"/>
        </w:trPr>
        <w:tc>
          <w:tcPr>
            <w:tcW w:w="901" w:type="pct"/>
            <w:vMerge/>
          </w:tcPr>
          <w:p w14:paraId="7D888010" w14:textId="77777777" w:rsidR="008835AF" w:rsidRPr="0006241B" w:rsidDel="002A1D54" w:rsidRDefault="008835AF" w:rsidP="008835AF"/>
        </w:tc>
        <w:tc>
          <w:tcPr>
            <w:tcW w:w="4099" w:type="pct"/>
          </w:tcPr>
          <w:p w14:paraId="78A5E7E3" w14:textId="4D172CF9" w:rsidR="008835AF" w:rsidRPr="0006241B" w:rsidRDefault="008835AF" w:rsidP="00FA2751">
            <w:pPr>
              <w:jc w:val="both"/>
            </w:pPr>
            <w:r w:rsidRPr="0006241B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74161DDB" w14:textId="77777777" w:rsidTr="00C854D9">
        <w:trPr>
          <w:trHeight w:val="20"/>
        </w:trPr>
        <w:tc>
          <w:tcPr>
            <w:tcW w:w="901" w:type="pct"/>
            <w:vMerge/>
          </w:tcPr>
          <w:p w14:paraId="4813E0A6" w14:textId="77777777" w:rsidR="008835AF" w:rsidRPr="0006241B" w:rsidDel="002A1D54" w:rsidRDefault="008835AF" w:rsidP="008835AF"/>
        </w:tc>
        <w:tc>
          <w:tcPr>
            <w:tcW w:w="4099" w:type="pct"/>
          </w:tcPr>
          <w:p w14:paraId="3D9E119A" w14:textId="41023D26" w:rsidR="008835AF" w:rsidRPr="0006241B" w:rsidRDefault="008835AF" w:rsidP="00FA2751">
            <w:pPr>
              <w:jc w:val="both"/>
            </w:pPr>
            <w:r w:rsidRPr="0006241B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6241B" w:rsidRPr="0006241B" w14:paraId="666F81B5" w14:textId="77777777" w:rsidTr="00C854D9">
        <w:trPr>
          <w:trHeight w:val="20"/>
        </w:trPr>
        <w:tc>
          <w:tcPr>
            <w:tcW w:w="901" w:type="pct"/>
            <w:vMerge/>
          </w:tcPr>
          <w:p w14:paraId="0F843D64" w14:textId="77777777" w:rsidR="008835AF" w:rsidRPr="0006241B" w:rsidDel="002A1D54" w:rsidRDefault="008835AF" w:rsidP="008835AF"/>
        </w:tc>
        <w:tc>
          <w:tcPr>
            <w:tcW w:w="4099" w:type="pct"/>
          </w:tcPr>
          <w:p w14:paraId="5F33EF48" w14:textId="1B2FA633" w:rsidR="008835AF" w:rsidRPr="0006241B" w:rsidRDefault="008835AF" w:rsidP="00FA2751">
            <w:pPr>
              <w:jc w:val="both"/>
            </w:pPr>
            <w:r w:rsidRPr="0006241B">
              <w:t>Порядок работы с электронным архивом технической документации</w:t>
            </w:r>
          </w:p>
        </w:tc>
      </w:tr>
      <w:tr w:rsidR="0006241B" w:rsidRPr="0006241B" w14:paraId="4B1F9393" w14:textId="77777777" w:rsidTr="00C854D9">
        <w:trPr>
          <w:trHeight w:val="20"/>
        </w:trPr>
        <w:tc>
          <w:tcPr>
            <w:tcW w:w="901" w:type="pct"/>
            <w:vMerge/>
          </w:tcPr>
          <w:p w14:paraId="5ECFF3D0" w14:textId="77777777" w:rsidR="008835AF" w:rsidRPr="0006241B" w:rsidDel="002A1D54" w:rsidRDefault="008835AF" w:rsidP="008835AF"/>
        </w:tc>
        <w:tc>
          <w:tcPr>
            <w:tcW w:w="4099" w:type="pct"/>
          </w:tcPr>
          <w:p w14:paraId="6AC96474" w14:textId="0EDBAE16" w:rsidR="008835AF" w:rsidRPr="0006241B" w:rsidRDefault="008835AF" w:rsidP="00FA2751">
            <w:pPr>
              <w:jc w:val="both"/>
            </w:pPr>
            <w:r w:rsidRPr="0006241B">
              <w:t>Нормативно-техническая документация по проектированию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72BD9720" w14:textId="77777777" w:rsidTr="00C854D9">
        <w:trPr>
          <w:trHeight w:val="20"/>
        </w:trPr>
        <w:tc>
          <w:tcPr>
            <w:tcW w:w="901" w:type="pct"/>
            <w:vMerge/>
          </w:tcPr>
          <w:p w14:paraId="156D5BBA" w14:textId="77777777" w:rsidR="008835AF" w:rsidRPr="0006241B" w:rsidDel="002A1D54" w:rsidRDefault="008835AF" w:rsidP="008835AF"/>
        </w:tc>
        <w:tc>
          <w:tcPr>
            <w:tcW w:w="4099" w:type="pct"/>
          </w:tcPr>
          <w:p w14:paraId="1F64A293" w14:textId="7CA47435" w:rsidR="008835AF" w:rsidRPr="0006241B" w:rsidRDefault="008835AF" w:rsidP="00FA2751">
            <w:pPr>
              <w:jc w:val="both"/>
            </w:pPr>
            <w:r w:rsidRPr="0006241B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6241B" w:rsidRPr="0006241B" w14:paraId="54955227" w14:textId="77777777" w:rsidTr="00C854D9">
        <w:trPr>
          <w:trHeight w:val="20"/>
        </w:trPr>
        <w:tc>
          <w:tcPr>
            <w:tcW w:w="901" w:type="pct"/>
            <w:vMerge/>
          </w:tcPr>
          <w:p w14:paraId="6E5B8987" w14:textId="77777777" w:rsidR="008835AF" w:rsidRPr="0006241B" w:rsidDel="002A1D54" w:rsidRDefault="008835AF" w:rsidP="008835AF"/>
        </w:tc>
        <w:tc>
          <w:tcPr>
            <w:tcW w:w="4099" w:type="pct"/>
          </w:tcPr>
          <w:p w14:paraId="48B7F741" w14:textId="47A54581" w:rsidR="008835AF" w:rsidRPr="0006241B" w:rsidRDefault="00705410" w:rsidP="00FA2751">
            <w:pPr>
              <w:jc w:val="both"/>
            </w:pPr>
            <w:r>
              <w:t>Положения ЕСКД и локальные нормативно-технические акты, принятые в организации</w:t>
            </w:r>
          </w:p>
        </w:tc>
      </w:tr>
      <w:tr w:rsidR="0006241B" w:rsidRPr="0006241B" w14:paraId="7DED3720" w14:textId="77777777" w:rsidTr="00C854D9">
        <w:trPr>
          <w:trHeight w:val="20"/>
        </w:trPr>
        <w:tc>
          <w:tcPr>
            <w:tcW w:w="901" w:type="pct"/>
            <w:vMerge/>
          </w:tcPr>
          <w:p w14:paraId="7F7D7E54" w14:textId="77777777" w:rsidR="008835AF" w:rsidRPr="0006241B" w:rsidDel="002A1D54" w:rsidRDefault="008835AF" w:rsidP="008835AF"/>
        </w:tc>
        <w:tc>
          <w:tcPr>
            <w:tcW w:w="4099" w:type="pct"/>
          </w:tcPr>
          <w:p w14:paraId="0C644665" w14:textId="70F2F651" w:rsidR="008835AF" w:rsidRPr="0006241B" w:rsidRDefault="008835AF" w:rsidP="00FA2751">
            <w:pPr>
              <w:jc w:val="both"/>
            </w:pPr>
            <w:r w:rsidRPr="0006241B">
              <w:t xml:space="preserve">Методы и способы выполнения </w:t>
            </w:r>
            <w:r w:rsidR="005A5566" w:rsidRPr="0006241B">
              <w:t xml:space="preserve">сборочных и </w:t>
            </w:r>
            <w:r w:rsidRPr="0006241B">
              <w:t>рабочих чертежей в CAD-системах</w:t>
            </w:r>
          </w:p>
        </w:tc>
      </w:tr>
      <w:tr w:rsidR="0006241B" w:rsidRPr="0006241B" w14:paraId="1EA3A529" w14:textId="77777777" w:rsidTr="00C854D9">
        <w:trPr>
          <w:trHeight w:val="20"/>
        </w:trPr>
        <w:tc>
          <w:tcPr>
            <w:tcW w:w="901" w:type="pct"/>
            <w:vMerge/>
          </w:tcPr>
          <w:p w14:paraId="1068CDCD" w14:textId="77777777" w:rsidR="005A5566" w:rsidRPr="0006241B" w:rsidDel="002A1D54" w:rsidRDefault="005A5566" w:rsidP="005A5566"/>
        </w:tc>
        <w:tc>
          <w:tcPr>
            <w:tcW w:w="4099" w:type="pct"/>
          </w:tcPr>
          <w:p w14:paraId="1FABD8AA" w14:textId="0D1EB3BD" w:rsidR="005A5566" w:rsidRPr="0006241B" w:rsidRDefault="005A5566" w:rsidP="00FA2751">
            <w:pPr>
              <w:jc w:val="both"/>
            </w:pPr>
            <w:r w:rsidRPr="0006241B">
              <w:t>Методы и способы твердотельного моделирования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459E0592" w14:textId="77777777" w:rsidTr="00C854D9">
        <w:trPr>
          <w:trHeight w:val="20"/>
        </w:trPr>
        <w:tc>
          <w:tcPr>
            <w:tcW w:w="901" w:type="pct"/>
            <w:vMerge/>
          </w:tcPr>
          <w:p w14:paraId="0703E09A" w14:textId="77777777" w:rsidR="005A5566" w:rsidRPr="0006241B" w:rsidDel="002A1D54" w:rsidRDefault="005A5566" w:rsidP="005A5566"/>
        </w:tc>
        <w:tc>
          <w:tcPr>
            <w:tcW w:w="4099" w:type="pct"/>
          </w:tcPr>
          <w:p w14:paraId="3ACC2B18" w14:textId="26D4AEF4" w:rsidR="005A5566" w:rsidRPr="0006241B" w:rsidRDefault="005A5566" w:rsidP="00FA2751">
            <w:pPr>
              <w:jc w:val="both"/>
            </w:pPr>
            <w:r w:rsidRPr="0006241B">
              <w:t>Виды, конструкции и назначение кузнечно-штамповочного оборудования малой мощности</w:t>
            </w:r>
          </w:p>
        </w:tc>
      </w:tr>
      <w:tr w:rsidR="0006241B" w:rsidRPr="0006241B" w14:paraId="4D262AF3" w14:textId="77777777" w:rsidTr="00C854D9">
        <w:trPr>
          <w:trHeight w:val="20"/>
        </w:trPr>
        <w:tc>
          <w:tcPr>
            <w:tcW w:w="901" w:type="pct"/>
            <w:vMerge/>
          </w:tcPr>
          <w:p w14:paraId="5A488150" w14:textId="77777777" w:rsidR="005A5566" w:rsidRPr="0006241B" w:rsidDel="002A1D54" w:rsidRDefault="005A5566" w:rsidP="005A5566"/>
        </w:tc>
        <w:tc>
          <w:tcPr>
            <w:tcW w:w="4099" w:type="pct"/>
          </w:tcPr>
          <w:p w14:paraId="2A95BAA6" w14:textId="71B2B7DA" w:rsidR="005A5566" w:rsidRPr="0006241B" w:rsidRDefault="005A5566" w:rsidP="00FA2751">
            <w:pPr>
              <w:jc w:val="both"/>
            </w:pPr>
            <w:r w:rsidRPr="0006241B">
              <w:t xml:space="preserve">Виды, конструкции и назначение </w:t>
            </w:r>
            <w:r w:rsidRPr="00FA2751">
              <w:t xml:space="preserve">штампов и </w:t>
            </w:r>
            <w:r w:rsidR="00A2229B" w:rsidRPr="00FA2751">
              <w:t>пресс-форм</w:t>
            </w:r>
            <w:r w:rsidRPr="0006241B">
              <w:t xml:space="preserve"> для штамповки на кузнечно-штамповочном оборудовании малой мощности</w:t>
            </w:r>
          </w:p>
        </w:tc>
      </w:tr>
      <w:tr w:rsidR="0006241B" w:rsidRPr="0006241B" w14:paraId="0CD9D680" w14:textId="77777777" w:rsidTr="00C854D9">
        <w:trPr>
          <w:trHeight w:val="20"/>
        </w:trPr>
        <w:tc>
          <w:tcPr>
            <w:tcW w:w="901" w:type="pct"/>
            <w:vMerge/>
          </w:tcPr>
          <w:p w14:paraId="4C4A9267" w14:textId="77777777" w:rsidR="005A5566" w:rsidRPr="0006241B" w:rsidDel="002A1D54" w:rsidRDefault="005A5566" w:rsidP="005A5566"/>
        </w:tc>
        <w:tc>
          <w:tcPr>
            <w:tcW w:w="4099" w:type="pct"/>
          </w:tcPr>
          <w:p w14:paraId="63DF695C" w14:textId="6D505759" w:rsidR="005A5566" w:rsidRPr="0006241B" w:rsidRDefault="005A5566" w:rsidP="00FA2751">
            <w:pPr>
              <w:jc w:val="both"/>
            </w:pPr>
            <w:r w:rsidRPr="0006241B">
              <w:t>Виды, конструкции и назначение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60BF036F" w14:textId="77777777" w:rsidTr="00C854D9">
        <w:trPr>
          <w:trHeight w:val="20"/>
        </w:trPr>
        <w:tc>
          <w:tcPr>
            <w:tcW w:w="901" w:type="pct"/>
            <w:vMerge/>
          </w:tcPr>
          <w:p w14:paraId="1C06AB71" w14:textId="77777777" w:rsidR="005A5566" w:rsidRPr="0006241B" w:rsidDel="002A1D54" w:rsidRDefault="005A5566" w:rsidP="005A5566"/>
        </w:tc>
        <w:tc>
          <w:tcPr>
            <w:tcW w:w="4099" w:type="pct"/>
          </w:tcPr>
          <w:p w14:paraId="46EBD7B5" w14:textId="139C89BA" w:rsidR="005A5566" w:rsidRPr="0006241B" w:rsidRDefault="005A5566" w:rsidP="00FA2751">
            <w:pPr>
              <w:jc w:val="both"/>
            </w:pPr>
            <w:r w:rsidRPr="0006241B">
              <w:t>Основы проектирования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15CC2615" w14:textId="77777777" w:rsidTr="00C854D9">
        <w:trPr>
          <w:trHeight w:val="20"/>
        </w:trPr>
        <w:tc>
          <w:tcPr>
            <w:tcW w:w="901" w:type="pct"/>
            <w:vMerge/>
          </w:tcPr>
          <w:p w14:paraId="00C3715C" w14:textId="77777777" w:rsidR="005A5566" w:rsidRPr="0006241B" w:rsidDel="002A1D54" w:rsidRDefault="005A5566" w:rsidP="005A5566"/>
        </w:tc>
        <w:tc>
          <w:tcPr>
            <w:tcW w:w="4099" w:type="pct"/>
          </w:tcPr>
          <w:p w14:paraId="64E08E9E" w14:textId="2D003CDF" w:rsidR="005A5566" w:rsidRPr="0006241B" w:rsidRDefault="005A5566" w:rsidP="00FA2751">
            <w:pPr>
              <w:jc w:val="both"/>
            </w:pPr>
            <w:r w:rsidRPr="0006241B">
              <w:t>Порядок выполнения и содержание типовых расчетов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1C8AB6FE" w14:textId="77777777" w:rsidTr="00C854D9">
        <w:trPr>
          <w:trHeight w:val="20"/>
        </w:trPr>
        <w:tc>
          <w:tcPr>
            <w:tcW w:w="901" w:type="pct"/>
            <w:vMerge/>
          </w:tcPr>
          <w:p w14:paraId="53DDBB09" w14:textId="77777777" w:rsidR="005A5566" w:rsidRPr="0006241B" w:rsidDel="002A1D54" w:rsidRDefault="005A5566" w:rsidP="005A5566"/>
        </w:tc>
        <w:tc>
          <w:tcPr>
            <w:tcW w:w="4099" w:type="pct"/>
          </w:tcPr>
          <w:p w14:paraId="7C5D2614" w14:textId="441EDCAA" w:rsidR="005A5566" w:rsidRPr="0006241B" w:rsidRDefault="005A5566" w:rsidP="00FA2751">
            <w:pPr>
              <w:jc w:val="both"/>
            </w:pPr>
            <w:r w:rsidRPr="0006241B">
              <w:t>Название, назначение, обозначение на чертежах геометрических параметров деталей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60296C01" w14:textId="77777777" w:rsidTr="00C854D9">
        <w:trPr>
          <w:trHeight w:val="20"/>
        </w:trPr>
        <w:tc>
          <w:tcPr>
            <w:tcW w:w="901" w:type="pct"/>
            <w:vMerge/>
          </w:tcPr>
          <w:p w14:paraId="109AED24" w14:textId="77777777" w:rsidR="005A5566" w:rsidRPr="0006241B" w:rsidDel="002A1D54" w:rsidRDefault="005A5566" w:rsidP="005A5566"/>
        </w:tc>
        <w:tc>
          <w:tcPr>
            <w:tcW w:w="4099" w:type="pct"/>
          </w:tcPr>
          <w:p w14:paraId="228840C4" w14:textId="5FF1A390" w:rsidR="005A5566" w:rsidRPr="0006241B" w:rsidRDefault="005A5566" w:rsidP="00FA2751">
            <w:pPr>
              <w:jc w:val="both"/>
            </w:pPr>
            <w:r w:rsidRPr="0006241B">
              <w:t>Правила назначения параметров шероховатости поверхностей деталей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27BFAD89" w14:textId="77777777" w:rsidTr="00C854D9">
        <w:trPr>
          <w:trHeight w:val="20"/>
        </w:trPr>
        <w:tc>
          <w:tcPr>
            <w:tcW w:w="901" w:type="pct"/>
            <w:vMerge/>
          </w:tcPr>
          <w:p w14:paraId="3021432C" w14:textId="77777777" w:rsidR="005A5566" w:rsidRPr="0006241B" w:rsidDel="002A1D54" w:rsidRDefault="005A5566" w:rsidP="005A5566"/>
        </w:tc>
        <w:tc>
          <w:tcPr>
            <w:tcW w:w="4099" w:type="pct"/>
          </w:tcPr>
          <w:p w14:paraId="071ABC8A" w14:textId="751147AF" w:rsidR="005A5566" w:rsidRPr="0006241B" w:rsidRDefault="005A5566" w:rsidP="00FA2751">
            <w:pPr>
              <w:jc w:val="both"/>
            </w:pPr>
            <w:r w:rsidRPr="0006241B">
              <w:t>Правила назначения допусков на размеры, форму и расположение поверхностей деталей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40D52F72" w14:textId="77777777" w:rsidTr="00C854D9">
        <w:trPr>
          <w:trHeight w:val="20"/>
        </w:trPr>
        <w:tc>
          <w:tcPr>
            <w:tcW w:w="901" w:type="pct"/>
            <w:vMerge/>
          </w:tcPr>
          <w:p w14:paraId="7F712B78" w14:textId="77777777" w:rsidR="005A5566" w:rsidRPr="0006241B" w:rsidDel="002A1D54" w:rsidRDefault="005A5566" w:rsidP="005A5566"/>
        </w:tc>
        <w:tc>
          <w:tcPr>
            <w:tcW w:w="4099" w:type="pct"/>
          </w:tcPr>
          <w:p w14:paraId="339D9E78" w14:textId="568A5D02" w:rsidR="005A5566" w:rsidRPr="0006241B" w:rsidRDefault="005A5566" w:rsidP="00FA2751">
            <w:pPr>
              <w:jc w:val="both"/>
            </w:pPr>
            <w:r w:rsidRPr="0006241B">
              <w:t>Содержание технических требований, указываемых на чертежах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5190FC53" w14:textId="77777777" w:rsidTr="00C854D9">
        <w:trPr>
          <w:trHeight w:val="20"/>
        </w:trPr>
        <w:tc>
          <w:tcPr>
            <w:tcW w:w="901" w:type="pct"/>
            <w:vMerge/>
          </w:tcPr>
          <w:p w14:paraId="4D89F7B0" w14:textId="77777777" w:rsidR="005A5566" w:rsidRPr="0006241B" w:rsidDel="002A1D54" w:rsidRDefault="005A5566" w:rsidP="005A5566"/>
        </w:tc>
        <w:tc>
          <w:tcPr>
            <w:tcW w:w="4099" w:type="pct"/>
          </w:tcPr>
          <w:p w14:paraId="40EFFB85" w14:textId="7213D9BF" w:rsidR="005A5566" w:rsidRPr="0006241B" w:rsidRDefault="005A5566" w:rsidP="00FA2751">
            <w:pPr>
              <w:jc w:val="both"/>
            </w:pPr>
            <w:r w:rsidRPr="0006241B">
              <w:t>Виды, основные эксплуатационные и технологические свойства, маркировка инструментальных и конструкционных материалов, применяемых для приспособлений при штамповке на кузнечно-штамповочном оборудовании малой мощности</w:t>
            </w:r>
          </w:p>
        </w:tc>
      </w:tr>
      <w:tr w:rsidR="0006241B" w:rsidRPr="0006241B" w14:paraId="0029B3F2" w14:textId="77777777" w:rsidTr="00C854D9">
        <w:trPr>
          <w:trHeight w:val="20"/>
        </w:trPr>
        <w:tc>
          <w:tcPr>
            <w:tcW w:w="901" w:type="pct"/>
            <w:vMerge/>
          </w:tcPr>
          <w:p w14:paraId="7E536787" w14:textId="77777777" w:rsidR="005A5566" w:rsidRPr="0006241B" w:rsidDel="002A1D54" w:rsidRDefault="005A5566" w:rsidP="005A5566"/>
        </w:tc>
        <w:tc>
          <w:tcPr>
            <w:tcW w:w="4099" w:type="pct"/>
          </w:tcPr>
          <w:p w14:paraId="60B7A45F" w14:textId="71008FFA" w:rsidR="005A5566" w:rsidRPr="0006241B" w:rsidRDefault="005A5566" w:rsidP="00FA2751">
            <w:pPr>
              <w:jc w:val="both"/>
            </w:pPr>
            <w:r w:rsidRPr="0006241B">
              <w:t>Виды термической обработки инструментальных и конструкционных сталей, применяемых в приспособлениях для штамповки на кузнечно-штамповочном оборудовании малой мощности</w:t>
            </w:r>
          </w:p>
        </w:tc>
      </w:tr>
      <w:tr w:rsidR="0006241B" w:rsidRPr="0006241B" w14:paraId="2A6A07B3" w14:textId="77777777" w:rsidTr="00C854D9">
        <w:trPr>
          <w:trHeight w:val="20"/>
        </w:trPr>
        <w:tc>
          <w:tcPr>
            <w:tcW w:w="901" w:type="pct"/>
            <w:vMerge/>
          </w:tcPr>
          <w:p w14:paraId="5AE8FFD0" w14:textId="77777777" w:rsidR="005A5566" w:rsidRPr="0006241B" w:rsidDel="002A1D54" w:rsidRDefault="005A5566" w:rsidP="005A5566"/>
        </w:tc>
        <w:tc>
          <w:tcPr>
            <w:tcW w:w="4099" w:type="pct"/>
          </w:tcPr>
          <w:p w14:paraId="37AAB18C" w14:textId="2F49CBF7" w:rsidR="005A5566" w:rsidRPr="0006241B" w:rsidRDefault="005A5566" w:rsidP="00FA2751">
            <w:pPr>
              <w:jc w:val="both"/>
            </w:pPr>
            <w:r w:rsidRPr="0006241B">
              <w:t>Технические требования, предъявляемые к приспособлениям для штамповки на кузнечно-штамповочном оборудовании малой мощности</w:t>
            </w:r>
          </w:p>
        </w:tc>
      </w:tr>
      <w:tr w:rsidR="0006241B" w:rsidRPr="0006241B" w14:paraId="46AC05BC" w14:textId="77777777" w:rsidTr="00C854D9">
        <w:trPr>
          <w:trHeight w:val="20"/>
        </w:trPr>
        <w:tc>
          <w:tcPr>
            <w:tcW w:w="901" w:type="pct"/>
            <w:vMerge/>
          </w:tcPr>
          <w:p w14:paraId="40B62E93" w14:textId="77777777" w:rsidR="005A5566" w:rsidRPr="0006241B" w:rsidDel="002A1D54" w:rsidRDefault="005A5566" w:rsidP="005A5566"/>
        </w:tc>
        <w:tc>
          <w:tcPr>
            <w:tcW w:w="4099" w:type="pct"/>
          </w:tcPr>
          <w:p w14:paraId="2825A15C" w14:textId="42A4F764" w:rsidR="005A5566" w:rsidRPr="0006241B" w:rsidRDefault="005A5566" w:rsidP="00FA2751">
            <w:pPr>
              <w:jc w:val="both"/>
            </w:pPr>
            <w:r w:rsidRPr="0006241B">
              <w:t>Типовые технологические процессы штамповки на кузнечно-штамповочном оборудовании малой мощности</w:t>
            </w:r>
          </w:p>
        </w:tc>
      </w:tr>
      <w:tr w:rsidR="0006241B" w:rsidRPr="0006241B" w14:paraId="60F5E81C" w14:textId="77777777" w:rsidTr="00C854D9">
        <w:trPr>
          <w:trHeight w:val="20"/>
        </w:trPr>
        <w:tc>
          <w:tcPr>
            <w:tcW w:w="901" w:type="pct"/>
            <w:vMerge/>
          </w:tcPr>
          <w:p w14:paraId="5B4BC9C5" w14:textId="77777777" w:rsidR="005A5566" w:rsidRPr="0006241B" w:rsidDel="002A1D54" w:rsidRDefault="005A5566" w:rsidP="005A5566"/>
        </w:tc>
        <w:tc>
          <w:tcPr>
            <w:tcW w:w="4099" w:type="pct"/>
          </w:tcPr>
          <w:p w14:paraId="05888228" w14:textId="7FE4A5EB" w:rsidR="005A5566" w:rsidRPr="0006241B" w:rsidRDefault="005A5566" w:rsidP="00FA2751">
            <w:pPr>
              <w:jc w:val="both"/>
            </w:pPr>
            <w:r w:rsidRPr="0006241B">
              <w:t>Условия и правила эксплуатации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61FEB631" w14:textId="77777777" w:rsidTr="00C854D9">
        <w:trPr>
          <w:trHeight w:val="20"/>
        </w:trPr>
        <w:tc>
          <w:tcPr>
            <w:tcW w:w="901" w:type="pct"/>
            <w:vMerge/>
          </w:tcPr>
          <w:p w14:paraId="7C2FAA00" w14:textId="77777777" w:rsidR="005A5566" w:rsidRPr="0006241B" w:rsidDel="002A1D54" w:rsidRDefault="005A5566" w:rsidP="005A5566"/>
        </w:tc>
        <w:tc>
          <w:tcPr>
            <w:tcW w:w="4099" w:type="pct"/>
          </w:tcPr>
          <w:p w14:paraId="4B99AFEB" w14:textId="5C52B63D" w:rsidR="005A5566" w:rsidRPr="0006241B" w:rsidRDefault="005A5566" w:rsidP="00FA2751">
            <w:pPr>
              <w:jc w:val="both"/>
            </w:pPr>
            <w:r w:rsidRPr="0006241B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854D9" w:rsidRPr="0006241B" w14:paraId="287DD152" w14:textId="77777777" w:rsidTr="00C854D9">
        <w:trPr>
          <w:trHeight w:val="20"/>
        </w:trPr>
        <w:tc>
          <w:tcPr>
            <w:tcW w:w="901" w:type="pct"/>
          </w:tcPr>
          <w:p w14:paraId="03A05E41" w14:textId="77777777" w:rsidR="005A5566" w:rsidRPr="0006241B" w:rsidDel="002A1D54" w:rsidRDefault="005A5566" w:rsidP="005A5566">
            <w:r w:rsidRPr="0006241B" w:rsidDel="002A1D54">
              <w:t>Другие характеристики</w:t>
            </w:r>
          </w:p>
        </w:tc>
        <w:tc>
          <w:tcPr>
            <w:tcW w:w="4099" w:type="pct"/>
          </w:tcPr>
          <w:p w14:paraId="3A4C9F08" w14:textId="30D5972F" w:rsidR="005A5566" w:rsidRPr="0006241B" w:rsidRDefault="00FA2751" w:rsidP="00FA2751">
            <w:pPr>
              <w:jc w:val="both"/>
            </w:pPr>
            <w:r>
              <w:t>-</w:t>
            </w:r>
          </w:p>
        </w:tc>
      </w:tr>
    </w:tbl>
    <w:p w14:paraId="7DD40157" w14:textId="77777777" w:rsidR="00606A71" w:rsidRPr="0006241B" w:rsidRDefault="00606A71" w:rsidP="00CA476C"/>
    <w:p w14:paraId="49445C8B" w14:textId="77777777" w:rsidR="00606A71" w:rsidRPr="0006241B" w:rsidRDefault="00606A71" w:rsidP="0006241B">
      <w:pPr>
        <w:rPr>
          <w:b/>
          <w:bCs w:val="0"/>
        </w:rPr>
      </w:pPr>
      <w:r w:rsidRPr="0006241B">
        <w:rPr>
          <w:b/>
          <w:bCs w:val="0"/>
        </w:rPr>
        <w:t>3.2.6. Трудовая функция</w:t>
      </w:r>
    </w:p>
    <w:p w14:paraId="5E9F16BD" w14:textId="77777777" w:rsidR="00606A71" w:rsidRPr="0006241B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5529"/>
        <w:gridCol w:w="565"/>
        <w:gridCol w:w="882"/>
        <w:gridCol w:w="1478"/>
        <w:gridCol w:w="354"/>
      </w:tblGrid>
      <w:tr w:rsidR="00E45ED5" w:rsidRPr="0006241B" w14:paraId="142D743B" w14:textId="77777777" w:rsidTr="00C854D9">
        <w:trPr>
          <w:trHeight w:val="278"/>
        </w:trPr>
        <w:tc>
          <w:tcPr>
            <w:tcW w:w="77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8382D20" w14:textId="77777777" w:rsidR="00606A71" w:rsidRPr="0006241B" w:rsidRDefault="00606A71" w:rsidP="00015868">
            <w:pPr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6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27DDA5" w14:textId="7D34FA41" w:rsidR="00606A71" w:rsidRPr="0006241B" w:rsidRDefault="004C3D87" w:rsidP="00D275AC">
            <w:r w:rsidRPr="0006241B">
              <w:t xml:space="preserve">Конструкторское сопровождение </w:t>
            </w:r>
            <w:r w:rsidR="00D80F99" w:rsidRPr="0006241B">
              <w:t>производства</w:t>
            </w:r>
            <w:r w:rsidRPr="0006241B">
              <w:t xml:space="preserve">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малой мощности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6EE58D" w14:textId="77777777" w:rsidR="00606A71" w:rsidRPr="0006241B" w:rsidRDefault="00606A71" w:rsidP="00015868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690733" w14:textId="77777777" w:rsidR="00606A71" w:rsidRPr="0006241B" w:rsidRDefault="00B86790" w:rsidP="00015868">
            <w:r w:rsidRPr="0006241B">
              <w:rPr>
                <w:lang w:val="en-US"/>
              </w:rPr>
              <w:t>B</w:t>
            </w:r>
            <w:r w:rsidR="00606A71" w:rsidRPr="0006241B">
              <w:rPr>
                <w:lang w:val="en-US"/>
              </w:rPr>
              <w:t>/06.5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45F31C" w14:textId="77777777" w:rsidR="00606A71" w:rsidRPr="0006241B" w:rsidRDefault="00606A71" w:rsidP="00015868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8C733B" w14:textId="77777777" w:rsidR="00606A71" w:rsidRPr="0006241B" w:rsidRDefault="00606A71" w:rsidP="00015868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5</w:t>
            </w:r>
          </w:p>
        </w:tc>
      </w:tr>
    </w:tbl>
    <w:p w14:paraId="292EBA39" w14:textId="77777777" w:rsidR="00606A71" w:rsidRPr="0006241B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272E5543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00AAEE02" w14:textId="77777777" w:rsidR="00D80F99" w:rsidRPr="0006241B" w:rsidRDefault="00D80F99" w:rsidP="00D80F99">
            <w:r w:rsidRPr="0006241B">
              <w:t>Трудовые действия</w:t>
            </w:r>
          </w:p>
        </w:tc>
        <w:tc>
          <w:tcPr>
            <w:tcW w:w="4099" w:type="pct"/>
          </w:tcPr>
          <w:p w14:paraId="38797946" w14:textId="446A8DE1" w:rsidR="00D80F99" w:rsidRPr="0006241B" w:rsidRDefault="00D80F99" w:rsidP="00C854D9">
            <w:pPr>
              <w:jc w:val="both"/>
            </w:pPr>
            <w:r w:rsidRPr="0006241B">
              <w:t xml:space="preserve">Конструкторское сопровождение изготовления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17DE3D14" w14:textId="77777777" w:rsidTr="00C854D9">
        <w:trPr>
          <w:trHeight w:val="20"/>
        </w:trPr>
        <w:tc>
          <w:tcPr>
            <w:tcW w:w="901" w:type="pct"/>
            <w:vMerge/>
          </w:tcPr>
          <w:p w14:paraId="57AFD3B9" w14:textId="77777777" w:rsidR="00D80F99" w:rsidRPr="0006241B" w:rsidRDefault="00D80F99" w:rsidP="00D80F99"/>
        </w:tc>
        <w:tc>
          <w:tcPr>
            <w:tcW w:w="4099" w:type="pct"/>
          </w:tcPr>
          <w:p w14:paraId="0F5A5792" w14:textId="7891EA3A" w:rsidR="00D80F99" w:rsidRPr="0006241B" w:rsidRDefault="00D80F99" w:rsidP="00C854D9">
            <w:pPr>
              <w:jc w:val="both"/>
            </w:pPr>
            <w:r w:rsidRPr="0006241B">
              <w:t xml:space="preserve">Отработка конструкции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малой мощности на технологичность</w:t>
            </w:r>
          </w:p>
        </w:tc>
      </w:tr>
      <w:tr w:rsidR="0006241B" w:rsidRPr="0006241B" w14:paraId="1163FDE2" w14:textId="77777777" w:rsidTr="00C854D9">
        <w:trPr>
          <w:trHeight w:val="20"/>
        </w:trPr>
        <w:tc>
          <w:tcPr>
            <w:tcW w:w="901" w:type="pct"/>
            <w:vMerge/>
          </w:tcPr>
          <w:p w14:paraId="43D9F538" w14:textId="77777777" w:rsidR="00D80F99" w:rsidRPr="0006241B" w:rsidRDefault="00D80F99" w:rsidP="00D80F99"/>
        </w:tc>
        <w:tc>
          <w:tcPr>
            <w:tcW w:w="4099" w:type="pct"/>
          </w:tcPr>
          <w:p w14:paraId="1BA12DBA" w14:textId="7CD50246" w:rsidR="00D80F99" w:rsidRPr="0006241B" w:rsidRDefault="00D80F99" w:rsidP="00C854D9">
            <w:pPr>
              <w:jc w:val="both"/>
            </w:pPr>
            <w:r w:rsidRPr="0006241B">
              <w:t xml:space="preserve">Конструкторское сопровождение производственных испытаний штампов, </w:t>
            </w:r>
            <w:r w:rsidR="00CB2F31">
              <w:br/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6C60C817" w14:textId="77777777" w:rsidTr="00C854D9">
        <w:trPr>
          <w:trHeight w:val="20"/>
        </w:trPr>
        <w:tc>
          <w:tcPr>
            <w:tcW w:w="901" w:type="pct"/>
            <w:vMerge/>
          </w:tcPr>
          <w:p w14:paraId="440F7B40" w14:textId="77777777" w:rsidR="00D80F99" w:rsidRPr="0006241B" w:rsidRDefault="00D80F99" w:rsidP="00D80F99"/>
        </w:tc>
        <w:tc>
          <w:tcPr>
            <w:tcW w:w="4099" w:type="pct"/>
          </w:tcPr>
          <w:p w14:paraId="20F83047" w14:textId="760DD445" w:rsidR="00D80F99" w:rsidRPr="0006241B" w:rsidRDefault="00D80F99" w:rsidP="00C854D9">
            <w:pPr>
              <w:jc w:val="both"/>
            </w:pPr>
            <w:r w:rsidRPr="0006241B">
              <w:t xml:space="preserve">Обработка и анализ результатов производственных испытаний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2DE85A0D" w14:textId="77777777" w:rsidTr="00C854D9">
        <w:trPr>
          <w:trHeight w:val="20"/>
        </w:trPr>
        <w:tc>
          <w:tcPr>
            <w:tcW w:w="901" w:type="pct"/>
            <w:vMerge/>
          </w:tcPr>
          <w:p w14:paraId="57E91251" w14:textId="77777777" w:rsidR="00D80F99" w:rsidRPr="0006241B" w:rsidRDefault="00D80F99" w:rsidP="00D80F99"/>
        </w:tc>
        <w:tc>
          <w:tcPr>
            <w:tcW w:w="4099" w:type="pct"/>
          </w:tcPr>
          <w:p w14:paraId="23707FED" w14:textId="7B20604A" w:rsidR="00D80F99" w:rsidRPr="0006241B" w:rsidRDefault="00D80F99" w:rsidP="00C854D9">
            <w:pPr>
              <w:jc w:val="both"/>
            </w:pPr>
            <w:r w:rsidRPr="0006241B">
              <w:t xml:space="preserve">Отработка конструкции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малой мощности для устранения недостатков, выявленных в процессе производственных испытаний</w:t>
            </w:r>
          </w:p>
        </w:tc>
      </w:tr>
      <w:tr w:rsidR="0006241B" w:rsidRPr="0006241B" w14:paraId="06930AB1" w14:textId="77777777" w:rsidTr="00C854D9">
        <w:trPr>
          <w:trHeight w:val="20"/>
        </w:trPr>
        <w:tc>
          <w:tcPr>
            <w:tcW w:w="901" w:type="pct"/>
            <w:vMerge/>
          </w:tcPr>
          <w:p w14:paraId="48888057" w14:textId="77777777" w:rsidR="00D80F99" w:rsidRPr="0006241B" w:rsidRDefault="00D80F99" w:rsidP="00D80F99"/>
        </w:tc>
        <w:tc>
          <w:tcPr>
            <w:tcW w:w="4099" w:type="pct"/>
          </w:tcPr>
          <w:p w14:paraId="37B06EAF" w14:textId="3B7162B3" w:rsidR="00D80F99" w:rsidRPr="0006241B" w:rsidRDefault="00D80F99" w:rsidP="00C854D9">
            <w:pPr>
              <w:jc w:val="both"/>
            </w:pPr>
            <w:r w:rsidRPr="0006241B">
              <w:t xml:space="preserve">Оформление производственной документации по результатам конструкторского сопровождения производства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48D68E1E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520DD6FB" w14:textId="77777777" w:rsidR="004C71B1" w:rsidRPr="0006241B" w:rsidDel="002A1D54" w:rsidRDefault="004C71B1" w:rsidP="004C71B1">
            <w:r w:rsidRPr="0006241B" w:rsidDel="002A1D54">
              <w:t>Необходимые умения</w:t>
            </w:r>
          </w:p>
        </w:tc>
        <w:tc>
          <w:tcPr>
            <w:tcW w:w="4099" w:type="pct"/>
          </w:tcPr>
          <w:p w14:paraId="77FD3B3D" w14:textId="12C530E4" w:rsidR="004C71B1" w:rsidRPr="0006241B" w:rsidRDefault="004C71B1" w:rsidP="00C854D9">
            <w:pPr>
              <w:jc w:val="both"/>
            </w:pPr>
            <w:r w:rsidRPr="0006241B">
              <w:t xml:space="preserve">Выполнять качественный анализ конструкции и выявлять нетехнологичные элементы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</w:t>
            </w:r>
            <w:r w:rsidR="00CB2F31">
              <w:br/>
            </w:r>
            <w:r w:rsidRPr="0006241B">
              <w:t>кузнечно-штамповочном оборудовании малой мощности</w:t>
            </w:r>
          </w:p>
        </w:tc>
      </w:tr>
      <w:tr w:rsidR="0006241B" w:rsidRPr="0006241B" w14:paraId="17B5C7D5" w14:textId="77777777" w:rsidTr="00C854D9">
        <w:trPr>
          <w:trHeight w:val="20"/>
        </w:trPr>
        <w:tc>
          <w:tcPr>
            <w:tcW w:w="901" w:type="pct"/>
            <w:vMerge/>
          </w:tcPr>
          <w:p w14:paraId="5DBFECD9" w14:textId="77777777" w:rsidR="004C71B1" w:rsidRPr="0006241B" w:rsidDel="002A1D54" w:rsidRDefault="004C71B1" w:rsidP="004C71B1"/>
        </w:tc>
        <w:tc>
          <w:tcPr>
            <w:tcW w:w="4099" w:type="pct"/>
          </w:tcPr>
          <w:p w14:paraId="26EE1C06" w14:textId="084B3C1D" w:rsidR="004C71B1" w:rsidRPr="0006241B" w:rsidRDefault="001847AC" w:rsidP="00C854D9">
            <w:pPr>
              <w:jc w:val="both"/>
            </w:pPr>
            <w:r w:rsidRPr="0006241B">
              <w:t xml:space="preserve">Рассчитывать основные и вспомогательные показатели количественной оценки технологичности конструкции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78426DC2" w14:textId="77777777" w:rsidTr="00C854D9">
        <w:trPr>
          <w:trHeight w:val="20"/>
        </w:trPr>
        <w:tc>
          <w:tcPr>
            <w:tcW w:w="901" w:type="pct"/>
            <w:vMerge/>
          </w:tcPr>
          <w:p w14:paraId="33BFEBF4" w14:textId="77777777" w:rsidR="001847AC" w:rsidRPr="0006241B" w:rsidDel="002A1D54" w:rsidRDefault="001847AC" w:rsidP="001847AC"/>
        </w:tc>
        <w:tc>
          <w:tcPr>
            <w:tcW w:w="4099" w:type="pct"/>
          </w:tcPr>
          <w:p w14:paraId="64CBC49B" w14:textId="31F15F3D" w:rsidR="001847AC" w:rsidRPr="0006241B" w:rsidRDefault="001847AC" w:rsidP="00C854D9">
            <w:pPr>
              <w:jc w:val="both"/>
            </w:pPr>
            <w:r w:rsidRPr="0006241B">
              <w:t xml:space="preserve">Обрабатывать и анализировать результаты производственных испытаний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</w:t>
            </w:r>
            <w:r w:rsidR="00CB2F31">
              <w:br/>
            </w:r>
            <w:r w:rsidRPr="0006241B">
              <w:t>кузнечно-штамповочном оборудовании малой мощности</w:t>
            </w:r>
          </w:p>
        </w:tc>
      </w:tr>
      <w:tr w:rsidR="0006241B" w:rsidRPr="0006241B" w14:paraId="2ECD9A22" w14:textId="77777777" w:rsidTr="00C854D9">
        <w:trPr>
          <w:trHeight w:val="20"/>
        </w:trPr>
        <w:tc>
          <w:tcPr>
            <w:tcW w:w="901" w:type="pct"/>
            <w:vMerge/>
          </w:tcPr>
          <w:p w14:paraId="2779AA8F" w14:textId="77777777" w:rsidR="001847AC" w:rsidRPr="0006241B" w:rsidDel="002A1D54" w:rsidRDefault="001847AC" w:rsidP="001847AC"/>
        </w:tc>
        <w:tc>
          <w:tcPr>
            <w:tcW w:w="4099" w:type="pct"/>
          </w:tcPr>
          <w:p w14:paraId="0190E5D4" w14:textId="4AFB6B4F" w:rsidR="001847AC" w:rsidRPr="0006241B" w:rsidRDefault="000778FF" w:rsidP="00C854D9">
            <w:pPr>
              <w:jc w:val="both"/>
            </w:pPr>
            <w:r w:rsidRPr="0006241B">
              <w:t xml:space="preserve">Вносить изменения в конструкцию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малой мощности для устранения недостатков, выявленных в процессе </w:t>
            </w:r>
            <w:r w:rsidRPr="00AE2828">
              <w:t>изготовления</w:t>
            </w:r>
          </w:p>
        </w:tc>
      </w:tr>
      <w:tr w:rsidR="0006241B" w:rsidRPr="0006241B" w14:paraId="1862BEDA" w14:textId="77777777" w:rsidTr="00C854D9">
        <w:trPr>
          <w:trHeight w:val="20"/>
        </w:trPr>
        <w:tc>
          <w:tcPr>
            <w:tcW w:w="901" w:type="pct"/>
            <w:vMerge/>
          </w:tcPr>
          <w:p w14:paraId="02ADB1C3" w14:textId="77777777" w:rsidR="000778FF" w:rsidRPr="0006241B" w:rsidDel="002A1D54" w:rsidRDefault="000778FF" w:rsidP="001847AC"/>
        </w:tc>
        <w:tc>
          <w:tcPr>
            <w:tcW w:w="4099" w:type="pct"/>
          </w:tcPr>
          <w:p w14:paraId="5C893FD5" w14:textId="6FF88ECB" w:rsidR="000778FF" w:rsidRPr="0006241B" w:rsidRDefault="000778FF" w:rsidP="00C854D9">
            <w:pPr>
              <w:jc w:val="both"/>
            </w:pPr>
            <w:r w:rsidRPr="0006241B">
              <w:t xml:space="preserve">Вносить изменения в конструкцию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малой мощности для устранения недостатков, выявленных в процессе производственных испытаний</w:t>
            </w:r>
          </w:p>
        </w:tc>
      </w:tr>
      <w:tr w:rsidR="0006241B" w:rsidRPr="0006241B" w14:paraId="4C25DE5D" w14:textId="77777777" w:rsidTr="00C854D9">
        <w:trPr>
          <w:trHeight w:val="20"/>
        </w:trPr>
        <w:tc>
          <w:tcPr>
            <w:tcW w:w="901" w:type="pct"/>
            <w:vMerge/>
          </w:tcPr>
          <w:p w14:paraId="1F406DF7" w14:textId="77777777" w:rsidR="000778FF" w:rsidRPr="0006241B" w:rsidDel="002A1D54" w:rsidRDefault="000778FF" w:rsidP="000778FF"/>
        </w:tc>
        <w:tc>
          <w:tcPr>
            <w:tcW w:w="4099" w:type="pct"/>
          </w:tcPr>
          <w:p w14:paraId="05C75C20" w14:textId="46DF8F95" w:rsidR="000778FF" w:rsidRPr="0006241B" w:rsidRDefault="000778FF" w:rsidP="00C854D9">
            <w:pPr>
              <w:jc w:val="both"/>
            </w:pPr>
            <w:r w:rsidRPr="0006241B">
              <w:t xml:space="preserve">Использовать CAD-системы для внесения изменений в конструкцию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6512FDA4" w14:textId="77777777" w:rsidTr="00C854D9">
        <w:trPr>
          <w:trHeight w:val="20"/>
        </w:trPr>
        <w:tc>
          <w:tcPr>
            <w:tcW w:w="901" w:type="pct"/>
            <w:vMerge/>
          </w:tcPr>
          <w:p w14:paraId="209ED2F6" w14:textId="77777777" w:rsidR="000778FF" w:rsidRPr="0006241B" w:rsidDel="002A1D54" w:rsidRDefault="000778FF" w:rsidP="000778FF"/>
        </w:tc>
        <w:tc>
          <w:tcPr>
            <w:tcW w:w="4099" w:type="pct"/>
          </w:tcPr>
          <w:p w14:paraId="080FE6B9" w14:textId="118849DE" w:rsidR="000778FF" w:rsidRPr="0006241B" w:rsidRDefault="000778FF" w:rsidP="00C854D9">
            <w:pPr>
              <w:jc w:val="both"/>
            </w:pPr>
            <w:r w:rsidRPr="0006241B">
              <w:t xml:space="preserve">Выполнять расчеты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37E6C918" w14:textId="77777777" w:rsidTr="00C854D9">
        <w:trPr>
          <w:trHeight w:val="20"/>
        </w:trPr>
        <w:tc>
          <w:tcPr>
            <w:tcW w:w="901" w:type="pct"/>
            <w:vMerge/>
          </w:tcPr>
          <w:p w14:paraId="24996824" w14:textId="77777777" w:rsidR="000778FF" w:rsidRPr="0006241B" w:rsidDel="002A1D54" w:rsidRDefault="000778FF" w:rsidP="000778FF"/>
        </w:tc>
        <w:tc>
          <w:tcPr>
            <w:tcW w:w="4099" w:type="pct"/>
          </w:tcPr>
          <w:p w14:paraId="2C3CE9EC" w14:textId="24BD7A58" w:rsidR="000778FF" w:rsidRPr="0006241B" w:rsidRDefault="000778FF" w:rsidP="00C854D9">
            <w:pPr>
              <w:jc w:val="both"/>
            </w:pPr>
            <w:r w:rsidRPr="0006241B">
              <w:t xml:space="preserve">Использовать текстовые редакторы и электронные таблицы для создания производственных документов по результатам конструкторского сопровождения производства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21A9EDC1" w14:textId="77777777" w:rsidTr="00C854D9">
        <w:trPr>
          <w:trHeight w:val="20"/>
        </w:trPr>
        <w:tc>
          <w:tcPr>
            <w:tcW w:w="901" w:type="pct"/>
            <w:vMerge/>
          </w:tcPr>
          <w:p w14:paraId="2BBD66B3" w14:textId="77777777" w:rsidR="000778FF" w:rsidRPr="0006241B" w:rsidDel="002A1D54" w:rsidRDefault="000778FF" w:rsidP="000778FF"/>
        </w:tc>
        <w:tc>
          <w:tcPr>
            <w:tcW w:w="4099" w:type="pct"/>
          </w:tcPr>
          <w:p w14:paraId="1C19B7B9" w14:textId="10BA1DCD" w:rsidR="000778FF" w:rsidRPr="0006241B" w:rsidRDefault="000778FF" w:rsidP="00C854D9">
            <w:pPr>
              <w:jc w:val="both"/>
            </w:pPr>
            <w:r w:rsidRPr="0006241B">
              <w:t xml:space="preserve">Использовать прикладные компьютерные программы и электронные таблицы для выполнения расчетов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02D2037D" w14:textId="77777777" w:rsidTr="00C854D9">
        <w:trPr>
          <w:trHeight w:val="20"/>
        </w:trPr>
        <w:tc>
          <w:tcPr>
            <w:tcW w:w="901" w:type="pct"/>
            <w:vMerge/>
          </w:tcPr>
          <w:p w14:paraId="721A3177" w14:textId="77777777" w:rsidR="000778FF" w:rsidRPr="0006241B" w:rsidDel="002A1D54" w:rsidRDefault="000778FF" w:rsidP="000778FF"/>
        </w:tc>
        <w:tc>
          <w:tcPr>
            <w:tcW w:w="4099" w:type="pct"/>
          </w:tcPr>
          <w:p w14:paraId="71E89611" w14:textId="1796C922" w:rsidR="000778FF" w:rsidRPr="0006241B" w:rsidRDefault="000778FF" w:rsidP="00C854D9">
            <w:pPr>
              <w:jc w:val="both"/>
            </w:pPr>
            <w:r w:rsidRPr="0006241B">
              <w:t xml:space="preserve">Использовать средства индивидуальной защиты при конструкторском сопровождении производства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552FE5BC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4DDC88E2" w14:textId="77777777" w:rsidR="000778FF" w:rsidRPr="0006241B" w:rsidRDefault="000778FF" w:rsidP="000778FF">
            <w:r w:rsidRPr="0006241B" w:rsidDel="002A1D54">
              <w:t>Необходимые знания</w:t>
            </w:r>
          </w:p>
        </w:tc>
        <w:tc>
          <w:tcPr>
            <w:tcW w:w="4099" w:type="pct"/>
          </w:tcPr>
          <w:p w14:paraId="207C21F8" w14:textId="67179DF3" w:rsidR="000778FF" w:rsidRPr="0006241B" w:rsidRDefault="005D53E3" w:rsidP="00C854D9">
            <w:pPr>
              <w:jc w:val="both"/>
            </w:pPr>
            <w:r w:rsidRPr="0006241B">
              <w:t xml:space="preserve">Технология изготовления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1E192171" w14:textId="77777777" w:rsidTr="00C854D9">
        <w:trPr>
          <w:trHeight w:val="20"/>
        </w:trPr>
        <w:tc>
          <w:tcPr>
            <w:tcW w:w="901" w:type="pct"/>
            <w:vMerge/>
          </w:tcPr>
          <w:p w14:paraId="6FE1DA71" w14:textId="77777777" w:rsidR="005D53E3" w:rsidRPr="0006241B" w:rsidDel="002A1D54" w:rsidRDefault="005D53E3" w:rsidP="005D53E3"/>
        </w:tc>
        <w:tc>
          <w:tcPr>
            <w:tcW w:w="4099" w:type="pct"/>
          </w:tcPr>
          <w:p w14:paraId="46860275" w14:textId="505F9F9D" w:rsidR="005D53E3" w:rsidRPr="0006241B" w:rsidRDefault="005D53E3" w:rsidP="00C854D9">
            <w:pPr>
              <w:jc w:val="both"/>
            </w:pPr>
            <w:r w:rsidRPr="0006241B">
              <w:t xml:space="preserve">Критерии качественной оценки технологичности конструкции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679CD71B" w14:textId="77777777" w:rsidTr="00C854D9">
        <w:trPr>
          <w:trHeight w:val="20"/>
        </w:trPr>
        <w:tc>
          <w:tcPr>
            <w:tcW w:w="901" w:type="pct"/>
            <w:vMerge/>
          </w:tcPr>
          <w:p w14:paraId="4524A4D9" w14:textId="77777777" w:rsidR="005D53E3" w:rsidRPr="0006241B" w:rsidDel="002A1D54" w:rsidRDefault="005D53E3" w:rsidP="005D53E3"/>
        </w:tc>
        <w:tc>
          <w:tcPr>
            <w:tcW w:w="4099" w:type="pct"/>
          </w:tcPr>
          <w:p w14:paraId="29D4E689" w14:textId="307B4CCD" w:rsidR="005D53E3" w:rsidRPr="0006241B" w:rsidRDefault="005D53E3" w:rsidP="00C854D9">
            <w:pPr>
              <w:jc w:val="both"/>
            </w:pPr>
            <w:r w:rsidRPr="0006241B">
              <w:t xml:space="preserve">Основные и вспомогательные показатели количественной оценки технологичности конструкции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0E895759" w14:textId="77777777" w:rsidTr="00C854D9">
        <w:trPr>
          <w:trHeight w:val="20"/>
        </w:trPr>
        <w:tc>
          <w:tcPr>
            <w:tcW w:w="901" w:type="pct"/>
            <w:vMerge/>
          </w:tcPr>
          <w:p w14:paraId="06F50FA3" w14:textId="77777777" w:rsidR="005D53E3" w:rsidRPr="0006241B" w:rsidDel="002A1D54" w:rsidRDefault="005D53E3" w:rsidP="005D53E3"/>
        </w:tc>
        <w:tc>
          <w:tcPr>
            <w:tcW w:w="4099" w:type="pct"/>
          </w:tcPr>
          <w:p w14:paraId="0265981E" w14:textId="3B056172" w:rsidR="005D53E3" w:rsidRPr="0006241B" w:rsidRDefault="005D53E3" w:rsidP="00C854D9">
            <w:pPr>
              <w:jc w:val="both"/>
            </w:pPr>
            <w:r w:rsidRPr="0006241B">
              <w:t xml:space="preserve">Правила организации конструкторского сопровождения изготовления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64D23444" w14:textId="77777777" w:rsidTr="00C854D9">
        <w:trPr>
          <w:trHeight w:val="20"/>
        </w:trPr>
        <w:tc>
          <w:tcPr>
            <w:tcW w:w="901" w:type="pct"/>
            <w:vMerge/>
          </w:tcPr>
          <w:p w14:paraId="45E89766" w14:textId="77777777" w:rsidR="005D53E3" w:rsidRPr="0006241B" w:rsidDel="002A1D54" w:rsidRDefault="005D53E3" w:rsidP="005D53E3"/>
        </w:tc>
        <w:tc>
          <w:tcPr>
            <w:tcW w:w="4099" w:type="pct"/>
          </w:tcPr>
          <w:p w14:paraId="0704F907" w14:textId="14551627" w:rsidR="005D53E3" w:rsidRPr="0006241B" w:rsidRDefault="005D53E3" w:rsidP="00C854D9">
            <w:pPr>
              <w:jc w:val="both"/>
            </w:pPr>
            <w:r w:rsidRPr="0006241B">
              <w:t xml:space="preserve">Состав и содержание документов, используемых в организации при конструкторском сопровождении изготовления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55D80ABE" w14:textId="77777777" w:rsidTr="00C854D9">
        <w:trPr>
          <w:trHeight w:val="20"/>
        </w:trPr>
        <w:tc>
          <w:tcPr>
            <w:tcW w:w="901" w:type="pct"/>
            <w:vMerge/>
          </w:tcPr>
          <w:p w14:paraId="6F2C13C7" w14:textId="77777777" w:rsidR="005D53E3" w:rsidRPr="0006241B" w:rsidDel="002A1D54" w:rsidRDefault="005D53E3" w:rsidP="005D53E3"/>
        </w:tc>
        <w:tc>
          <w:tcPr>
            <w:tcW w:w="4099" w:type="pct"/>
          </w:tcPr>
          <w:p w14:paraId="08FFBBE6" w14:textId="63A18FD6" w:rsidR="005D53E3" w:rsidRPr="0006241B" w:rsidRDefault="005D53E3" w:rsidP="00C854D9">
            <w:pPr>
              <w:jc w:val="both"/>
            </w:pPr>
            <w:r w:rsidRPr="0006241B">
              <w:t xml:space="preserve">Правила организации, последовательность проведения и содержание производственных испытаний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0B841465" w14:textId="77777777" w:rsidTr="00C854D9">
        <w:trPr>
          <w:trHeight w:val="20"/>
        </w:trPr>
        <w:tc>
          <w:tcPr>
            <w:tcW w:w="901" w:type="pct"/>
            <w:vMerge/>
          </w:tcPr>
          <w:p w14:paraId="5C2110F6" w14:textId="77777777" w:rsidR="005D53E3" w:rsidRPr="0006241B" w:rsidDel="002A1D54" w:rsidRDefault="005D53E3" w:rsidP="005D53E3"/>
        </w:tc>
        <w:tc>
          <w:tcPr>
            <w:tcW w:w="4099" w:type="pct"/>
          </w:tcPr>
          <w:p w14:paraId="7B948375" w14:textId="58BCB50A" w:rsidR="005D53E3" w:rsidRPr="0006241B" w:rsidRDefault="005D53E3" w:rsidP="00C854D9">
            <w:pPr>
              <w:jc w:val="both"/>
            </w:pPr>
            <w:r w:rsidRPr="0006241B">
              <w:t xml:space="preserve">Состав и содержание документов, используемых в организации при производственных испытаниях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74B2F384" w14:textId="77777777" w:rsidTr="00C854D9">
        <w:trPr>
          <w:trHeight w:val="20"/>
        </w:trPr>
        <w:tc>
          <w:tcPr>
            <w:tcW w:w="901" w:type="pct"/>
            <w:vMerge/>
          </w:tcPr>
          <w:p w14:paraId="650F27F4" w14:textId="77777777" w:rsidR="005D53E3" w:rsidRPr="0006241B" w:rsidDel="002A1D54" w:rsidRDefault="005D53E3" w:rsidP="005D53E3"/>
        </w:tc>
        <w:tc>
          <w:tcPr>
            <w:tcW w:w="4099" w:type="pct"/>
          </w:tcPr>
          <w:p w14:paraId="117C9D80" w14:textId="2A0DA890" w:rsidR="005D53E3" w:rsidRPr="0006241B" w:rsidRDefault="005D53E3" w:rsidP="00C854D9">
            <w:pPr>
              <w:jc w:val="both"/>
            </w:pPr>
            <w:r w:rsidRPr="0006241B">
              <w:t>Правила внесения изменений в конструкторскую документацию, принятые в организации</w:t>
            </w:r>
          </w:p>
        </w:tc>
      </w:tr>
      <w:tr w:rsidR="0006241B" w:rsidRPr="0006241B" w14:paraId="4148D999" w14:textId="77777777" w:rsidTr="00C854D9">
        <w:trPr>
          <w:trHeight w:val="20"/>
        </w:trPr>
        <w:tc>
          <w:tcPr>
            <w:tcW w:w="901" w:type="pct"/>
            <w:vMerge/>
          </w:tcPr>
          <w:p w14:paraId="1034FBC1" w14:textId="77777777" w:rsidR="005D53E3" w:rsidRPr="0006241B" w:rsidDel="002A1D54" w:rsidRDefault="005D53E3" w:rsidP="005D53E3"/>
        </w:tc>
        <w:tc>
          <w:tcPr>
            <w:tcW w:w="4099" w:type="pct"/>
          </w:tcPr>
          <w:p w14:paraId="5BAAC4B2" w14:textId="19CF2033" w:rsidR="005D53E3" w:rsidRPr="0006241B" w:rsidRDefault="005D53E3" w:rsidP="00C854D9">
            <w:pPr>
              <w:jc w:val="both"/>
            </w:pPr>
            <w:r w:rsidRPr="0006241B">
              <w:t xml:space="preserve">Виды, конструкции и назначение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0B56AC45" w14:textId="77777777" w:rsidTr="00C854D9">
        <w:trPr>
          <w:trHeight w:val="20"/>
        </w:trPr>
        <w:tc>
          <w:tcPr>
            <w:tcW w:w="901" w:type="pct"/>
            <w:vMerge/>
          </w:tcPr>
          <w:p w14:paraId="22D0A2DE" w14:textId="77777777" w:rsidR="005D53E3" w:rsidRPr="0006241B" w:rsidDel="002A1D54" w:rsidRDefault="005D53E3" w:rsidP="005D53E3"/>
        </w:tc>
        <w:tc>
          <w:tcPr>
            <w:tcW w:w="4099" w:type="pct"/>
          </w:tcPr>
          <w:p w14:paraId="3904E1C9" w14:textId="7940C0C0" w:rsidR="005D53E3" w:rsidRPr="0006241B" w:rsidRDefault="005D53E3" w:rsidP="00C854D9">
            <w:pPr>
              <w:jc w:val="both"/>
            </w:pPr>
            <w:r w:rsidRPr="0006241B">
              <w:t>Виды, конструкции и назначение кузнечно-штамповочного оборудования малой мощности</w:t>
            </w:r>
          </w:p>
        </w:tc>
      </w:tr>
      <w:tr w:rsidR="0006241B" w:rsidRPr="0006241B" w14:paraId="6C826B13" w14:textId="77777777" w:rsidTr="00C854D9">
        <w:trPr>
          <w:trHeight w:val="20"/>
        </w:trPr>
        <w:tc>
          <w:tcPr>
            <w:tcW w:w="901" w:type="pct"/>
            <w:vMerge/>
          </w:tcPr>
          <w:p w14:paraId="155CAE73" w14:textId="77777777" w:rsidR="005D53E3" w:rsidRPr="0006241B" w:rsidDel="002A1D54" w:rsidRDefault="005D53E3" w:rsidP="005D53E3"/>
        </w:tc>
        <w:tc>
          <w:tcPr>
            <w:tcW w:w="4099" w:type="pct"/>
          </w:tcPr>
          <w:p w14:paraId="1F9D318B" w14:textId="33E07FE8" w:rsidR="005D53E3" w:rsidRPr="0006241B" w:rsidRDefault="005D53E3" w:rsidP="00C854D9">
            <w:pPr>
              <w:jc w:val="both"/>
            </w:pPr>
            <w:r w:rsidRPr="0006241B">
              <w:t xml:space="preserve">Основы проектирования штампов, </w:t>
            </w:r>
            <w:r w:rsidR="00A2229B" w:rsidRPr="0006241B">
              <w:t>пресс-форм</w:t>
            </w:r>
            <w:r w:rsidRPr="0006241B">
              <w:t xml:space="preserve"> и приспособлений</w:t>
            </w:r>
          </w:p>
        </w:tc>
      </w:tr>
      <w:tr w:rsidR="0006241B" w:rsidRPr="0006241B" w14:paraId="4949B826" w14:textId="77777777" w:rsidTr="00C854D9">
        <w:trPr>
          <w:trHeight w:val="20"/>
        </w:trPr>
        <w:tc>
          <w:tcPr>
            <w:tcW w:w="901" w:type="pct"/>
            <w:vMerge/>
          </w:tcPr>
          <w:p w14:paraId="62529FFA" w14:textId="77777777" w:rsidR="005D53E3" w:rsidRPr="0006241B" w:rsidDel="002A1D54" w:rsidRDefault="005D53E3" w:rsidP="005D53E3"/>
        </w:tc>
        <w:tc>
          <w:tcPr>
            <w:tcW w:w="4099" w:type="pct"/>
          </w:tcPr>
          <w:p w14:paraId="16D01F33" w14:textId="2055BDEC" w:rsidR="005D53E3" w:rsidRPr="0006241B" w:rsidRDefault="00705410" w:rsidP="0059572B">
            <w:pPr>
              <w:jc w:val="both"/>
            </w:pPr>
            <w:r>
              <w:t>Положения ЕСКД и локальные нормативно-технические акты, принятые в организации</w:t>
            </w:r>
          </w:p>
        </w:tc>
      </w:tr>
      <w:tr w:rsidR="0006241B" w:rsidRPr="0006241B" w14:paraId="5B1E8EF1" w14:textId="77777777" w:rsidTr="00C854D9">
        <w:trPr>
          <w:trHeight w:val="20"/>
        </w:trPr>
        <w:tc>
          <w:tcPr>
            <w:tcW w:w="901" w:type="pct"/>
            <w:vMerge/>
          </w:tcPr>
          <w:p w14:paraId="171B9B26" w14:textId="77777777" w:rsidR="005D53E3" w:rsidRPr="0006241B" w:rsidDel="002A1D54" w:rsidRDefault="005D53E3" w:rsidP="005D53E3"/>
        </w:tc>
        <w:tc>
          <w:tcPr>
            <w:tcW w:w="4099" w:type="pct"/>
          </w:tcPr>
          <w:p w14:paraId="191BD09B" w14:textId="63DC4D18" w:rsidR="005D53E3" w:rsidRPr="0006241B" w:rsidRDefault="005D53E3" w:rsidP="00C854D9">
            <w:pPr>
              <w:jc w:val="both"/>
            </w:pPr>
            <w:r w:rsidRPr="0006241B">
              <w:t>Порядок выполнения и содержание расчетов</w:t>
            </w:r>
            <w:r w:rsidR="008A5E43" w:rsidRPr="0006241B">
              <w:t xml:space="preserve"> штампов, </w:t>
            </w:r>
            <w:r w:rsidR="00A2229B" w:rsidRPr="0006241B">
              <w:t>пресс-форм</w:t>
            </w:r>
            <w:r w:rsidR="008A5E43" w:rsidRPr="0006241B">
              <w:t xml:space="preserve"> и приспособлений для штамповки на кузнечно-штамповочном оборудовании малой мощности</w:t>
            </w:r>
          </w:p>
        </w:tc>
      </w:tr>
      <w:tr w:rsidR="0006241B" w:rsidRPr="0006241B" w14:paraId="7BF976F5" w14:textId="77777777" w:rsidTr="00C854D9">
        <w:trPr>
          <w:trHeight w:val="20"/>
        </w:trPr>
        <w:tc>
          <w:tcPr>
            <w:tcW w:w="901" w:type="pct"/>
            <w:vMerge/>
          </w:tcPr>
          <w:p w14:paraId="3E5E9C14" w14:textId="77777777" w:rsidR="00BD4820" w:rsidRPr="0006241B" w:rsidDel="002A1D54" w:rsidRDefault="00BD4820" w:rsidP="00BD4820"/>
        </w:tc>
        <w:tc>
          <w:tcPr>
            <w:tcW w:w="4099" w:type="pct"/>
          </w:tcPr>
          <w:p w14:paraId="4E966DA7" w14:textId="60D74533" w:rsidR="00BD4820" w:rsidRPr="0006241B" w:rsidRDefault="00BD4820" w:rsidP="00C854D9">
            <w:pPr>
              <w:jc w:val="both"/>
            </w:pPr>
            <w:r w:rsidRPr="0006241B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76FD843E" w14:textId="77777777" w:rsidTr="00C854D9">
        <w:trPr>
          <w:trHeight w:val="20"/>
        </w:trPr>
        <w:tc>
          <w:tcPr>
            <w:tcW w:w="901" w:type="pct"/>
            <w:vMerge/>
          </w:tcPr>
          <w:p w14:paraId="2C55864C" w14:textId="77777777" w:rsidR="00BD4820" w:rsidRPr="0006241B" w:rsidDel="002A1D54" w:rsidRDefault="00BD4820" w:rsidP="00BD4820"/>
        </w:tc>
        <w:tc>
          <w:tcPr>
            <w:tcW w:w="4099" w:type="pct"/>
          </w:tcPr>
          <w:p w14:paraId="680DDDA9" w14:textId="3166A8C6" w:rsidR="00BD4820" w:rsidRPr="0006241B" w:rsidRDefault="00BD4820" w:rsidP="00C854D9">
            <w:pPr>
              <w:jc w:val="both"/>
            </w:pPr>
            <w:r w:rsidRPr="0006241B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59B4E0A2" w14:textId="77777777" w:rsidTr="00C854D9">
        <w:trPr>
          <w:trHeight w:val="20"/>
        </w:trPr>
        <w:tc>
          <w:tcPr>
            <w:tcW w:w="901" w:type="pct"/>
            <w:vMerge/>
          </w:tcPr>
          <w:p w14:paraId="76C73548" w14:textId="77777777" w:rsidR="00BD4820" w:rsidRPr="0006241B" w:rsidDel="002A1D54" w:rsidRDefault="00BD4820" w:rsidP="00BD4820"/>
        </w:tc>
        <w:tc>
          <w:tcPr>
            <w:tcW w:w="4099" w:type="pct"/>
          </w:tcPr>
          <w:p w14:paraId="5354079C" w14:textId="0D91C04E" w:rsidR="00BD4820" w:rsidRPr="0006241B" w:rsidRDefault="00BD4820" w:rsidP="00C854D9">
            <w:pPr>
              <w:jc w:val="both"/>
            </w:pPr>
            <w:r w:rsidRPr="0006241B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4C9F3EAA" w14:textId="77777777" w:rsidTr="00C854D9">
        <w:trPr>
          <w:trHeight w:val="20"/>
        </w:trPr>
        <w:tc>
          <w:tcPr>
            <w:tcW w:w="901" w:type="pct"/>
            <w:vMerge/>
          </w:tcPr>
          <w:p w14:paraId="298D3171" w14:textId="77777777" w:rsidR="00BD4820" w:rsidRPr="0006241B" w:rsidDel="002A1D54" w:rsidRDefault="00BD4820" w:rsidP="00BD4820"/>
        </w:tc>
        <w:tc>
          <w:tcPr>
            <w:tcW w:w="4099" w:type="pct"/>
          </w:tcPr>
          <w:p w14:paraId="28AE9538" w14:textId="6C401AF5" w:rsidR="00BD4820" w:rsidRPr="0006241B" w:rsidRDefault="00BD4820" w:rsidP="00C854D9">
            <w:pPr>
              <w:jc w:val="both"/>
            </w:pPr>
            <w:r w:rsidRPr="0006241B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6803D784" w14:textId="77777777" w:rsidTr="00C854D9">
        <w:trPr>
          <w:trHeight w:val="20"/>
        </w:trPr>
        <w:tc>
          <w:tcPr>
            <w:tcW w:w="901" w:type="pct"/>
            <w:vMerge/>
          </w:tcPr>
          <w:p w14:paraId="1433D7E0" w14:textId="77777777" w:rsidR="00BD4820" w:rsidRPr="0006241B" w:rsidDel="002A1D54" w:rsidRDefault="00BD4820" w:rsidP="00BD4820"/>
        </w:tc>
        <w:tc>
          <w:tcPr>
            <w:tcW w:w="4099" w:type="pct"/>
          </w:tcPr>
          <w:p w14:paraId="23ED773B" w14:textId="58A0532D" w:rsidR="00BD4820" w:rsidRPr="0006241B" w:rsidRDefault="00BD4820" w:rsidP="00C854D9">
            <w:pPr>
              <w:jc w:val="both"/>
            </w:pPr>
            <w:r w:rsidRPr="0006241B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62F6C0CD" w14:textId="77777777" w:rsidTr="00C854D9">
        <w:trPr>
          <w:trHeight w:val="20"/>
        </w:trPr>
        <w:tc>
          <w:tcPr>
            <w:tcW w:w="901" w:type="pct"/>
            <w:vMerge/>
          </w:tcPr>
          <w:p w14:paraId="766FCEEC" w14:textId="77777777" w:rsidR="00BD4820" w:rsidRPr="0006241B" w:rsidDel="002A1D54" w:rsidRDefault="00BD4820" w:rsidP="00BD4820"/>
        </w:tc>
        <w:tc>
          <w:tcPr>
            <w:tcW w:w="4099" w:type="pct"/>
          </w:tcPr>
          <w:p w14:paraId="3A622A1F" w14:textId="4A5AA613" w:rsidR="00BD4820" w:rsidRPr="0006241B" w:rsidRDefault="00BD4820" w:rsidP="00AE2828">
            <w:pPr>
              <w:jc w:val="both"/>
            </w:pPr>
            <w:r w:rsidRPr="00AE2828">
              <w:t>CAE</w:t>
            </w:r>
            <w:r w:rsidRPr="0006241B">
              <w:t>-системы: наименования, возможности и порядок работы в них</w:t>
            </w:r>
          </w:p>
        </w:tc>
      </w:tr>
      <w:tr w:rsidR="0006241B" w:rsidRPr="0006241B" w14:paraId="5F18104C" w14:textId="77777777" w:rsidTr="00C854D9">
        <w:trPr>
          <w:trHeight w:val="20"/>
        </w:trPr>
        <w:tc>
          <w:tcPr>
            <w:tcW w:w="901" w:type="pct"/>
            <w:vMerge/>
          </w:tcPr>
          <w:p w14:paraId="2F4F54A3" w14:textId="77777777" w:rsidR="00BD4820" w:rsidRPr="0006241B" w:rsidDel="002A1D54" w:rsidRDefault="00BD4820" w:rsidP="00BD4820"/>
        </w:tc>
        <w:tc>
          <w:tcPr>
            <w:tcW w:w="4099" w:type="pct"/>
          </w:tcPr>
          <w:p w14:paraId="116EB4BA" w14:textId="300EDB6D" w:rsidR="00BD4820" w:rsidRPr="0006241B" w:rsidRDefault="00BD4820" w:rsidP="00C854D9">
            <w:pPr>
              <w:jc w:val="both"/>
            </w:pPr>
            <w:r w:rsidRPr="0006241B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AE2828" w:rsidRPr="0006241B" w14:paraId="7100032A" w14:textId="77777777" w:rsidTr="00AE2828">
        <w:trPr>
          <w:trHeight w:val="283"/>
        </w:trPr>
        <w:tc>
          <w:tcPr>
            <w:tcW w:w="901" w:type="pct"/>
            <w:vMerge/>
          </w:tcPr>
          <w:p w14:paraId="39360D73" w14:textId="77777777" w:rsidR="00AE2828" w:rsidRPr="0006241B" w:rsidDel="002A1D54" w:rsidRDefault="00AE2828" w:rsidP="00BD4820"/>
        </w:tc>
        <w:tc>
          <w:tcPr>
            <w:tcW w:w="4099" w:type="pct"/>
          </w:tcPr>
          <w:p w14:paraId="69AEC672" w14:textId="4504B0CD" w:rsidR="00AE2828" w:rsidRPr="0006241B" w:rsidRDefault="00AE2828" w:rsidP="00C854D9">
            <w:pPr>
              <w:jc w:val="both"/>
            </w:pPr>
            <w:r w:rsidRPr="0006241B">
              <w:t>Порядок работы с электронным архивом технической документации</w:t>
            </w:r>
          </w:p>
        </w:tc>
      </w:tr>
      <w:tr w:rsidR="0006241B" w:rsidRPr="0006241B" w14:paraId="1E5D41C0" w14:textId="77777777" w:rsidTr="00C854D9">
        <w:trPr>
          <w:trHeight w:val="20"/>
        </w:trPr>
        <w:tc>
          <w:tcPr>
            <w:tcW w:w="901" w:type="pct"/>
            <w:vMerge/>
          </w:tcPr>
          <w:p w14:paraId="4DC6C87A" w14:textId="77777777" w:rsidR="00BD4820" w:rsidRPr="0006241B" w:rsidDel="002A1D54" w:rsidRDefault="00BD4820" w:rsidP="00BD4820"/>
        </w:tc>
        <w:tc>
          <w:tcPr>
            <w:tcW w:w="4099" w:type="pct"/>
          </w:tcPr>
          <w:p w14:paraId="5E05C4D7" w14:textId="4499ADCC" w:rsidR="00BD4820" w:rsidRPr="0006241B" w:rsidRDefault="00BD4820" w:rsidP="00C854D9">
            <w:pPr>
              <w:jc w:val="both"/>
            </w:pPr>
            <w:r w:rsidRPr="0006241B">
              <w:t>Методы и способы выполнения сборочных и рабочих чертежей в CAD-системах</w:t>
            </w:r>
          </w:p>
        </w:tc>
      </w:tr>
      <w:tr w:rsidR="0006241B" w:rsidRPr="0006241B" w14:paraId="12691E0D" w14:textId="77777777" w:rsidTr="00C854D9">
        <w:trPr>
          <w:trHeight w:val="20"/>
        </w:trPr>
        <w:tc>
          <w:tcPr>
            <w:tcW w:w="901" w:type="pct"/>
            <w:vMerge/>
          </w:tcPr>
          <w:p w14:paraId="7AB02DD3" w14:textId="77777777" w:rsidR="00BD4820" w:rsidRPr="0006241B" w:rsidDel="002A1D54" w:rsidRDefault="00BD4820" w:rsidP="00BD4820"/>
        </w:tc>
        <w:tc>
          <w:tcPr>
            <w:tcW w:w="4099" w:type="pct"/>
          </w:tcPr>
          <w:p w14:paraId="53DAF801" w14:textId="62320F1A" w:rsidR="00BD4820" w:rsidRPr="0006241B" w:rsidRDefault="00BD4820" w:rsidP="00C854D9">
            <w:pPr>
              <w:jc w:val="both"/>
            </w:pPr>
            <w:r w:rsidRPr="0006241B">
              <w:t xml:space="preserve">Методы и способы твердотельного моделирования штамповой оснастки, </w:t>
            </w:r>
            <w:r w:rsidRPr="0006241B">
              <w:lastRenderedPageBreak/>
              <w:t xml:space="preserve">штампов и </w:t>
            </w:r>
            <w:r w:rsidR="00A2229B" w:rsidRPr="0006241B">
              <w:t>пресс-форм</w:t>
            </w:r>
          </w:p>
        </w:tc>
      </w:tr>
      <w:tr w:rsidR="0006241B" w:rsidRPr="0006241B" w14:paraId="14920090" w14:textId="77777777" w:rsidTr="00C854D9">
        <w:trPr>
          <w:trHeight w:val="20"/>
        </w:trPr>
        <w:tc>
          <w:tcPr>
            <w:tcW w:w="901" w:type="pct"/>
            <w:vMerge/>
          </w:tcPr>
          <w:p w14:paraId="70BEF4FD" w14:textId="77777777" w:rsidR="00BD4820" w:rsidRPr="0006241B" w:rsidDel="002A1D54" w:rsidRDefault="00BD4820" w:rsidP="00BD4820"/>
        </w:tc>
        <w:tc>
          <w:tcPr>
            <w:tcW w:w="4099" w:type="pct"/>
          </w:tcPr>
          <w:p w14:paraId="68C97B74" w14:textId="49FEF310" w:rsidR="00BD4820" w:rsidRPr="0006241B" w:rsidRDefault="00BD4820" w:rsidP="00C854D9">
            <w:pPr>
              <w:jc w:val="both"/>
            </w:pPr>
            <w:r w:rsidRPr="0006241B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854D9" w:rsidRPr="0006241B" w14:paraId="635624E6" w14:textId="77777777" w:rsidTr="00C854D9">
        <w:trPr>
          <w:trHeight w:val="20"/>
        </w:trPr>
        <w:tc>
          <w:tcPr>
            <w:tcW w:w="901" w:type="pct"/>
          </w:tcPr>
          <w:p w14:paraId="402C4B9C" w14:textId="77777777" w:rsidR="00BD4820" w:rsidRPr="0006241B" w:rsidDel="002A1D54" w:rsidRDefault="00BD4820" w:rsidP="00BD4820">
            <w:r w:rsidRPr="0006241B" w:rsidDel="002A1D54">
              <w:t>Другие характеристики</w:t>
            </w:r>
          </w:p>
        </w:tc>
        <w:tc>
          <w:tcPr>
            <w:tcW w:w="4099" w:type="pct"/>
          </w:tcPr>
          <w:p w14:paraId="7E5D7B75" w14:textId="530DC6E2" w:rsidR="00BD4820" w:rsidRPr="0006241B" w:rsidRDefault="00AE2828" w:rsidP="00C854D9">
            <w:pPr>
              <w:jc w:val="both"/>
            </w:pPr>
            <w:r>
              <w:t>-</w:t>
            </w:r>
          </w:p>
        </w:tc>
      </w:tr>
    </w:tbl>
    <w:p w14:paraId="7AD26CE2" w14:textId="77777777" w:rsidR="00606A71" w:rsidRPr="0006241B" w:rsidRDefault="00606A71" w:rsidP="00CA476C"/>
    <w:p w14:paraId="784390E9" w14:textId="77777777" w:rsidR="00606A71" w:rsidRPr="0006241B" w:rsidRDefault="00606A71" w:rsidP="00EA5A51">
      <w:pPr>
        <w:pStyle w:val="2"/>
        <w:spacing w:before="0" w:after="0"/>
      </w:pPr>
      <w:bookmarkStart w:id="13" w:name="_Toc193273874"/>
      <w:r w:rsidRPr="0006241B">
        <w:t>3.3. Обобщенная трудовая функция</w:t>
      </w:r>
      <w:bookmarkEnd w:id="13"/>
    </w:p>
    <w:p w14:paraId="531B4616" w14:textId="77777777" w:rsidR="00606A71" w:rsidRPr="0006241B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5746"/>
        <w:gridCol w:w="579"/>
        <w:gridCol w:w="465"/>
        <w:gridCol w:w="1478"/>
        <w:gridCol w:w="657"/>
      </w:tblGrid>
      <w:tr w:rsidR="00A5665A" w:rsidRPr="0006241B" w14:paraId="396B1AC5" w14:textId="77777777" w:rsidTr="00C854D9">
        <w:trPr>
          <w:trHeight w:val="20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85C952E" w14:textId="77777777" w:rsidR="00606A71" w:rsidRPr="0006241B" w:rsidRDefault="00606A71" w:rsidP="00015868">
            <w:pPr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7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D3E1B8" w14:textId="2C77A5BA" w:rsidR="00606A71" w:rsidRPr="0006241B" w:rsidRDefault="003501FE" w:rsidP="00015868">
            <w:r w:rsidRPr="0006241B">
              <w:t xml:space="preserve">Проектирование штампов и </w:t>
            </w:r>
            <w:r w:rsidR="00A2229B" w:rsidRPr="0006241B">
              <w:t>пресс-форм</w:t>
            </w:r>
            <w:r w:rsidRPr="0006241B">
              <w:t xml:space="preserve"> для кузнечно-штамповочного оборудования средней мощности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5875225" w14:textId="77777777" w:rsidR="00606A71" w:rsidRPr="0006241B" w:rsidRDefault="00606A71" w:rsidP="00015868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Код</w:t>
            </w:r>
          </w:p>
        </w:tc>
        <w:tc>
          <w:tcPr>
            <w:tcW w:w="2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672A7B" w14:textId="77777777" w:rsidR="00606A71" w:rsidRPr="0006241B" w:rsidRDefault="00B86790" w:rsidP="00015868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C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D5B71B" w14:textId="77777777" w:rsidR="00606A71" w:rsidRPr="0006241B" w:rsidRDefault="00606A71" w:rsidP="00015868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DE5B8E" w14:textId="77777777" w:rsidR="00606A71" w:rsidRPr="0006241B" w:rsidRDefault="00606A71" w:rsidP="00015868">
            <w:pPr>
              <w:jc w:val="center"/>
            </w:pPr>
            <w:r w:rsidRPr="0006241B">
              <w:t>6</w:t>
            </w:r>
          </w:p>
        </w:tc>
      </w:tr>
    </w:tbl>
    <w:p w14:paraId="33339C6A" w14:textId="77777777" w:rsidR="007E64CC" w:rsidRPr="0006241B" w:rsidRDefault="007E64CC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06241B" w:rsidRPr="0006241B" w14:paraId="6F10D8B3" w14:textId="77777777" w:rsidTr="00C854D9">
        <w:trPr>
          <w:trHeight w:val="20"/>
        </w:trPr>
        <w:tc>
          <w:tcPr>
            <w:tcW w:w="904" w:type="pct"/>
          </w:tcPr>
          <w:p w14:paraId="5E046BDE" w14:textId="1BBDC8CF" w:rsidR="00606A71" w:rsidRPr="0006241B" w:rsidRDefault="00E45ED5" w:rsidP="00015868">
            <w:r>
              <w:t>Возможные наименования должностей, профессий рабочих</w:t>
            </w:r>
          </w:p>
        </w:tc>
        <w:tc>
          <w:tcPr>
            <w:tcW w:w="4096" w:type="pct"/>
          </w:tcPr>
          <w:p w14:paraId="6AAB09EC" w14:textId="77777777" w:rsidR="00606A71" w:rsidRPr="0006241B" w:rsidRDefault="00606A71" w:rsidP="00015868">
            <w:r w:rsidRPr="0006241B">
              <w:t xml:space="preserve">Инженер-конструктор </w:t>
            </w:r>
            <w:r w:rsidRPr="0006241B">
              <w:rPr>
                <w:lang w:val="en-US"/>
              </w:rPr>
              <w:t>II</w:t>
            </w:r>
            <w:r w:rsidRPr="0006241B">
              <w:t xml:space="preserve"> категории</w:t>
            </w:r>
          </w:p>
          <w:p w14:paraId="662686DE" w14:textId="23CAF979" w:rsidR="00606A71" w:rsidRPr="0006241B" w:rsidRDefault="00606A71" w:rsidP="00015868">
            <w:r w:rsidRPr="0006241B">
              <w:t xml:space="preserve">Инженер по инструменту </w:t>
            </w:r>
            <w:r w:rsidRPr="0006241B">
              <w:rPr>
                <w:lang w:val="en-US"/>
              </w:rPr>
              <w:t>II</w:t>
            </w:r>
            <w:r w:rsidRPr="0006241B">
              <w:t xml:space="preserve"> категории</w:t>
            </w:r>
          </w:p>
        </w:tc>
      </w:tr>
    </w:tbl>
    <w:p w14:paraId="74563400" w14:textId="77777777" w:rsidR="00606A71" w:rsidRDefault="00606A71" w:rsidP="00606A71"/>
    <w:p w14:paraId="42457428" w14:textId="77777777" w:rsidR="00D66630" w:rsidRPr="00D66630" w:rsidRDefault="00D66630" w:rsidP="00D66630">
      <w:r w:rsidRPr="00D66630">
        <w:t>Пути достижения квалификации</w:t>
      </w:r>
    </w:p>
    <w:p w14:paraId="27CA6347" w14:textId="77777777" w:rsidR="00D66630" w:rsidRPr="0006241B" w:rsidRDefault="00D66630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06241B" w:rsidRPr="0006241B" w14:paraId="6BB11133" w14:textId="77777777" w:rsidTr="00C854D9">
        <w:trPr>
          <w:trHeight w:val="20"/>
        </w:trPr>
        <w:tc>
          <w:tcPr>
            <w:tcW w:w="904" w:type="pct"/>
          </w:tcPr>
          <w:p w14:paraId="2A15D046" w14:textId="3AEFCB84" w:rsidR="00606A71" w:rsidRPr="0006241B" w:rsidRDefault="00E45ED5" w:rsidP="00C854D9">
            <w:r>
              <w:t>Образование и обучение</w:t>
            </w:r>
          </w:p>
        </w:tc>
        <w:tc>
          <w:tcPr>
            <w:tcW w:w="4096" w:type="pct"/>
          </w:tcPr>
          <w:p w14:paraId="21E3D30A" w14:textId="77777777" w:rsidR="00606A71" w:rsidRPr="0006241B" w:rsidRDefault="00606A71" w:rsidP="00C854D9">
            <w:r w:rsidRPr="0006241B">
              <w:t xml:space="preserve">Высшее образование – </w:t>
            </w:r>
            <w:proofErr w:type="spellStart"/>
            <w:r w:rsidRPr="0006241B">
              <w:t>бакалавриат</w:t>
            </w:r>
            <w:proofErr w:type="spellEnd"/>
          </w:p>
          <w:p w14:paraId="3C23F6A8" w14:textId="77777777" w:rsidR="00606A71" w:rsidRPr="0006241B" w:rsidRDefault="00606A71" w:rsidP="00C854D9">
            <w:r w:rsidRPr="0006241B">
              <w:t>или</w:t>
            </w:r>
          </w:p>
          <w:p w14:paraId="4ABA6492" w14:textId="77777777" w:rsidR="00606A71" w:rsidRPr="0006241B" w:rsidRDefault="00606A71" w:rsidP="00C854D9">
            <w:r w:rsidRPr="0006241B">
              <w:t xml:space="preserve">Высшее образование – магистратура, </w:t>
            </w:r>
            <w:proofErr w:type="spellStart"/>
            <w:r w:rsidRPr="0006241B">
              <w:t>специалитет</w:t>
            </w:r>
            <w:proofErr w:type="spellEnd"/>
            <w:r w:rsidRPr="0006241B">
              <w:t xml:space="preserve"> </w:t>
            </w:r>
          </w:p>
        </w:tc>
      </w:tr>
      <w:tr w:rsidR="0006241B" w:rsidRPr="0006241B" w14:paraId="693E90CB" w14:textId="77777777" w:rsidTr="00C854D9">
        <w:trPr>
          <w:trHeight w:val="20"/>
        </w:trPr>
        <w:tc>
          <w:tcPr>
            <w:tcW w:w="904" w:type="pct"/>
          </w:tcPr>
          <w:p w14:paraId="02EDBB68" w14:textId="4ED4FFF6" w:rsidR="00606A71" w:rsidRPr="0006241B" w:rsidRDefault="00E45ED5" w:rsidP="00C854D9">
            <w:r>
              <w:t>Опыт практической работы</w:t>
            </w:r>
          </w:p>
        </w:tc>
        <w:tc>
          <w:tcPr>
            <w:tcW w:w="4096" w:type="pct"/>
          </w:tcPr>
          <w:p w14:paraId="79F5E426" w14:textId="5F5693DD" w:rsidR="00606A71" w:rsidRPr="0006241B" w:rsidRDefault="00606A71" w:rsidP="00AE2828">
            <w:r w:rsidRPr="0006241B">
              <w:t xml:space="preserve">Не менее двух лет инженером-конструктором </w:t>
            </w:r>
            <w:r w:rsidRPr="0006241B">
              <w:rPr>
                <w:lang w:val="en-US"/>
              </w:rPr>
              <w:t>III</w:t>
            </w:r>
            <w:r w:rsidRPr="0006241B">
              <w:t xml:space="preserve"> категории в области проектирования </w:t>
            </w:r>
            <w:r w:rsidR="00E07F1B" w:rsidRPr="0006241B">
              <w:t>штампов и пресс-форм</w:t>
            </w:r>
            <w:r w:rsidRPr="0006241B">
              <w:t xml:space="preserve"> при наличии вы</w:t>
            </w:r>
            <w:r w:rsidR="00AE2828">
              <w:t xml:space="preserve">сшего образования – </w:t>
            </w:r>
            <w:proofErr w:type="spellStart"/>
            <w:r w:rsidR="00AE2828">
              <w:t>бакалавриат</w:t>
            </w:r>
            <w:proofErr w:type="spellEnd"/>
          </w:p>
        </w:tc>
      </w:tr>
    </w:tbl>
    <w:p w14:paraId="3EF2D6A3" w14:textId="77777777" w:rsidR="00D66630" w:rsidRDefault="00D6663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06241B" w:rsidRPr="0006241B" w14:paraId="634FF9AB" w14:textId="77777777" w:rsidTr="00C854D9">
        <w:trPr>
          <w:trHeight w:val="20"/>
        </w:trPr>
        <w:tc>
          <w:tcPr>
            <w:tcW w:w="904" w:type="pct"/>
          </w:tcPr>
          <w:p w14:paraId="2045B9DA" w14:textId="77777777" w:rsidR="00606A71" w:rsidRPr="0006241B" w:rsidRDefault="00606A71" w:rsidP="00C854D9">
            <w:r w:rsidRPr="0006241B">
              <w:t>Особые условия допуска к работе</w:t>
            </w:r>
          </w:p>
        </w:tc>
        <w:tc>
          <w:tcPr>
            <w:tcW w:w="4096" w:type="pct"/>
          </w:tcPr>
          <w:p w14:paraId="2DF7AE92" w14:textId="77777777" w:rsidR="00606A71" w:rsidRPr="0006241B" w:rsidRDefault="008C5F30" w:rsidP="00C854D9">
            <w:pPr>
              <w:rPr>
                <w:shd w:val="clear" w:color="auto" w:fill="FFFFFF"/>
              </w:rPr>
            </w:pPr>
            <w:r w:rsidRPr="0006241B">
              <w:rPr>
                <w:shd w:val="clear" w:color="auto" w:fill="FFFFFF"/>
              </w:rPr>
              <w:t xml:space="preserve">Прохождение </w:t>
            </w:r>
            <w:r w:rsidR="00606A71" w:rsidRPr="0006241B">
              <w:rPr>
                <w:shd w:val="clear" w:color="auto" w:fill="FFFFFF"/>
              </w:rPr>
              <w:t>противопожарного инструктажа</w:t>
            </w:r>
          </w:p>
          <w:p w14:paraId="11F0F0BB" w14:textId="0F65FC0A" w:rsidR="00606A71" w:rsidRPr="0006241B" w:rsidRDefault="00AE2828" w:rsidP="00C854D9">
            <w:pPr>
              <w:rPr>
                <w:shd w:val="clear" w:color="auto" w:fill="FFFFFF"/>
              </w:rPr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06241B" w:rsidRPr="0006241B" w14:paraId="4E51CEA7" w14:textId="77777777" w:rsidTr="00C854D9">
        <w:trPr>
          <w:trHeight w:val="20"/>
        </w:trPr>
        <w:tc>
          <w:tcPr>
            <w:tcW w:w="904" w:type="pct"/>
          </w:tcPr>
          <w:p w14:paraId="0E29F6C2" w14:textId="77777777" w:rsidR="00606A71" w:rsidRPr="0006241B" w:rsidRDefault="00606A71" w:rsidP="00C854D9">
            <w:pPr>
              <w:rPr>
                <w:sz w:val="20"/>
              </w:rPr>
            </w:pPr>
            <w:r w:rsidRPr="0006241B">
              <w:t>Другие характеристики</w:t>
            </w:r>
          </w:p>
        </w:tc>
        <w:tc>
          <w:tcPr>
            <w:tcW w:w="4096" w:type="pct"/>
          </w:tcPr>
          <w:p w14:paraId="7AEC1796" w14:textId="43C11602" w:rsidR="00606A71" w:rsidRPr="0006241B" w:rsidRDefault="00AE2828" w:rsidP="00C854D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</w:tbl>
    <w:p w14:paraId="3371AB92" w14:textId="77777777" w:rsidR="00A60457" w:rsidRPr="0006241B" w:rsidRDefault="00A60457" w:rsidP="00606A71"/>
    <w:p w14:paraId="2ACFBDC8" w14:textId="309F9604" w:rsidR="00606A71" w:rsidRPr="0006241B" w:rsidRDefault="00E45ED5" w:rsidP="00606A71">
      <w:r>
        <w:t>Справочная информация</w:t>
      </w:r>
    </w:p>
    <w:p w14:paraId="7EB06EE7" w14:textId="77777777" w:rsidR="00606A71" w:rsidRPr="0006241B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2"/>
        <w:gridCol w:w="1263"/>
        <w:gridCol w:w="7326"/>
      </w:tblGrid>
      <w:tr w:rsidR="0006241B" w:rsidRPr="0006241B" w14:paraId="2A78B82C" w14:textId="77777777" w:rsidTr="00C854D9">
        <w:trPr>
          <w:trHeight w:val="20"/>
        </w:trPr>
        <w:tc>
          <w:tcPr>
            <w:tcW w:w="879" w:type="pct"/>
            <w:vAlign w:val="center"/>
          </w:tcPr>
          <w:p w14:paraId="519B9E89" w14:textId="77777777" w:rsidR="00606A71" w:rsidRPr="0006241B" w:rsidRDefault="00606A71" w:rsidP="00C854D9">
            <w:pPr>
              <w:jc w:val="center"/>
            </w:pPr>
            <w:r w:rsidRPr="0006241B"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5A1DC91B" w14:textId="77777777" w:rsidR="00606A71" w:rsidRPr="0006241B" w:rsidRDefault="00606A71" w:rsidP="00C854D9">
            <w:pPr>
              <w:jc w:val="center"/>
            </w:pPr>
            <w:r w:rsidRPr="0006241B">
              <w:t>Код</w:t>
            </w:r>
          </w:p>
        </w:tc>
        <w:tc>
          <w:tcPr>
            <w:tcW w:w="3515" w:type="pct"/>
            <w:vAlign w:val="center"/>
          </w:tcPr>
          <w:p w14:paraId="43B8FAC2" w14:textId="24764074" w:rsidR="00606A71" w:rsidRPr="0006241B" w:rsidRDefault="00E45ED5" w:rsidP="00C854D9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06241B" w:rsidRPr="0006241B" w14:paraId="4C982970" w14:textId="77777777" w:rsidTr="00C854D9">
        <w:trPr>
          <w:trHeight w:val="20"/>
        </w:trPr>
        <w:tc>
          <w:tcPr>
            <w:tcW w:w="879" w:type="pct"/>
          </w:tcPr>
          <w:p w14:paraId="743E45B3" w14:textId="77777777" w:rsidR="00606A71" w:rsidRPr="0006241B" w:rsidRDefault="00606A71" w:rsidP="00C854D9">
            <w:pPr>
              <w:rPr>
                <w:vertAlign w:val="superscript"/>
              </w:rPr>
            </w:pPr>
            <w:r w:rsidRPr="0006241B">
              <w:t>ОКЗ</w:t>
            </w:r>
          </w:p>
        </w:tc>
        <w:tc>
          <w:tcPr>
            <w:tcW w:w="606" w:type="pct"/>
          </w:tcPr>
          <w:p w14:paraId="1404DC71" w14:textId="77777777" w:rsidR="00606A71" w:rsidRPr="0006241B" w:rsidRDefault="00606A71" w:rsidP="00C854D9">
            <w:r w:rsidRPr="0006241B">
              <w:t>2141</w:t>
            </w:r>
          </w:p>
        </w:tc>
        <w:tc>
          <w:tcPr>
            <w:tcW w:w="3515" w:type="pct"/>
          </w:tcPr>
          <w:p w14:paraId="19898AA2" w14:textId="77777777" w:rsidR="00606A71" w:rsidRPr="0006241B" w:rsidRDefault="00606A71" w:rsidP="00C854D9">
            <w:r w:rsidRPr="0006241B">
              <w:t xml:space="preserve">Инженеры в промышленности и на производстве </w:t>
            </w:r>
          </w:p>
        </w:tc>
      </w:tr>
      <w:tr w:rsidR="0006241B" w:rsidRPr="0006241B" w14:paraId="785C74EC" w14:textId="77777777" w:rsidTr="00C854D9">
        <w:trPr>
          <w:trHeight w:val="20"/>
        </w:trPr>
        <w:tc>
          <w:tcPr>
            <w:tcW w:w="879" w:type="pct"/>
          </w:tcPr>
          <w:p w14:paraId="047A9D8F" w14:textId="77777777" w:rsidR="00606A71" w:rsidRPr="0006241B" w:rsidRDefault="00606A71" w:rsidP="00C854D9">
            <w:r w:rsidRPr="0006241B">
              <w:t>ЕКС</w:t>
            </w:r>
          </w:p>
        </w:tc>
        <w:tc>
          <w:tcPr>
            <w:tcW w:w="606" w:type="pct"/>
          </w:tcPr>
          <w:p w14:paraId="6EFB31B1" w14:textId="71C7BCE2" w:rsidR="00606A71" w:rsidRPr="0006241B" w:rsidRDefault="00AE2828" w:rsidP="00C854D9">
            <w:r>
              <w:t>-</w:t>
            </w:r>
          </w:p>
        </w:tc>
        <w:tc>
          <w:tcPr>
            <w:tcW w:w="3515" w:type="pct"/>
          </w:tcPr>
          <w:p w14:paraId="35AE3CBA" w14:textId="77777777" w:rsidR="00606A71" w:rsidRPr="0006241B" w:rsidRDefault="00606A71" w:rsidP="00C854D9">
            <w:r w:rsidRPr="0006241B">
              <w:t>Инженер-конструктор (конструктор)</w:t>
            </w:r>
          </w:p>
        </w:tc>
      </w:tr>
      <w:tr w:rsidR="0006241B" w:rsidRPr="0006241B" w14:paraId="017E372D" w14:textId="77777777" w:rsidTr="00C854D9">
        <w:trPr>
          <w:trHeight w:val="20"/>
        </w:trPr>
        <w:tc>
          <w:tcPr>
            <w:tcW w:w="879" w:type="pct"/>
          </w:tcPr>
          <w:p w14:paraId="0DFE7B45" w14:textId="77777777" w:rsidR="00606A71" w:rsidRPr="0006241B" w:rsidRDefault="00606A71" w:rsidP="00C854D9">
            <w:r w:rsidRPr="0006241B">
              <w:t>ОКПДТР</w:t>
            </w:r>
          </w:p>
        </w:tc>
        <w:tc>
          <w:tcPr>
            <w:tcW w:w="606" w:type="pct"/>
          </w:tcPr>
          <w:p w14:paraId="76CBD184" w14:textId="40F35143" w:rsidR="00606A71" w:rsidRPr="0006241B" w:rsidRDefault="005B2769" w:rsidP="00C854D9">
            <w:r w:rsidRPr="005B2769">
              <w:t>201524</w:t>
            </w:r>
          </w:p>
        </w:tc>
        <w:tc>
          <w:tcPr>
            <w:tcW w:w="3515" w:type="pct"/>
          </w:tcPr>
          <w:p w14:paraId="0431B1CA" w14:textId="77777777" w:rsidR="00606A71" w:rsidRPr="0006241B" w:rsidRDefault="00606A71" w:rsidP="00C854D9">
            <w:r w:rsidRPr="0006241B">
              <w:t>Инженер-конструктор</w:t>
            </w:r>
          </w:p>
        </w:tc>
      </w:tr>
      <w:tr w:rsidR="0006241B" w:rsidRPr="0006241B" w14:paraId="5E99C332" w14:textId="77777777" w:rsidTr="00C854D9">
        <w:trPr>
          <w:trHeight w:val="20"/>
        </w:trPr>
        <w:tc>
          <w:tcPr>
            <w:tcW w:w="879" w:type="pct"/>
            <w:vMerge w:val="restart"/>
          </w:tcPr>
          <w:p w14:paraId="621773F1" w14:textId="455C1154" w:rsidR="006D7A2D" w:rsidRPr="0006241B" w:rsidRDefault="00516230" w:rsidP="00C854D9">
            <w:r>
              <w:t>Перечни ВО</w:t>
            </w:r>
          </w:p>
        </w:tc>
        <w:tc>
          <w:tcPr>
            <w:tcW w:w="606" w:type="pct"/>
          </w:tcPr>
          <w:p w14:paraId="38C7C00A" w14:textId="5894A94C" w:rsidR="006D7A2D" w:rsidRPr="0006241B" w:rsidRDefault="006D7A2D" w:rsidP="00C854D9">
            <w:r w:rsidRPr="0006241B">
              <w:t>15.03.0</w:t>
            </w:r>
            <w:r w:rsidRPr="0006241B">
              <w:rPr>
                <w:lang w:val="en-US"/>
              </w:rPr>
              <w:t>1</w:t>
            </w:r>
          </w:p>
        </w:tc>
        <w:tc>
          <w:tcPr>
            <w:tcW w:w="3515" w:type="pct"/>
          </w:tcPr>
          <w:p w14:paraId="621F1C9E" w14:textId="53ABB35F" w:rsidR="006D7A2D" w:rsidRPr="0006241B" w:rsidRDefault="006D7A2D" w:rsidP="00C854D9">
            <w:pPr>
              <w:rPr>
                <w:shd w:val="clear" w:color="auto" w:fill="FFFFFF"/>
              </w:rPr>
            </w:pPr>
            <w:r w:rsidRPr="0006241B">
              <w:rPr>
                <w:shd w:val="clear" w:color="auto" w:fill="FFFFFF"/>
              </w:rPr>
              <w:t>Машиностроение</w:t>
            </w:r>
          </w:p>
        </w:tc>
      </w:tr>
      <w:tr w:rsidR="0006241B" w:rsidRPr="0006241B" w14:paraId="74E06017" w14:textId="77777777" w:rsidTr="00C854D9">
        <w:trPr>
          <w:trHeight w:val="20"/>
        </w:trPr>
        <w:tc>
          <w:tcPr>
            <w:tcW w:w="879" w:type="pct"/>
            <w:vMerge/>
          </w:tcPr>
          <w:p w14:paraId="4BE24149" w14:textId="77777777" w:rsidR="006D7A2D" w:rsidRPr="0006241B" w:rsidRDefault="006D7A2D" w:rsidP="00C854D9"/>
        </w:tc>
        <w:tc>
          <w:tcPr>
            <w:tcW w:w="606" w:type="pct"/>
          </w:tcPr>
          <w:p w14:paraId="41EF6B7B" w14:textId="708EE669" w:rsidR="006D7A2D" w:rsidRPr="0006241B" w:rsidRDefault="006D7A2D" w:rsidP="00C854D9">
            <w:r w:rsidRPr="0006241B">
              <w:t>15.04.01</w:t>
            </w:r>
          </w:p>
        </w:tc>
        <w:tc>
          <w:tcPr>
            <w:tcW w:w="3515" w:type="pct"/>
          </w:tcPr>
          <w:p w14:paraId="18FB1EFC" w14:textId="2580485C" w:rsidR="006D7A2D" w:rsidRPr="0006241B" w:rsidRDefault="006D7A2D" w:rsidP="00C854D9">
            <w:pPr>
              <w:rPr>
                <w:shd w:val="clear" w:color="auto" w:fill="FFFFFF"/>
              </w:rPr>
            </w:pPr>
            <w:r w:rsidRPr="0006241B">
              <w:rPr>
                <w:shd w:val="clear" w:color="auto" w:fill="FFFFFF"/>
              </w:rPr>
              <w:t>Машиностроение</w:t>
            </w:r>
          </w:p>
        </w:tc>
      </w:tr>
      <w:tr w:rsidR="0006241B" w:rsidRPr="0006241B" w14:paraId="02B692C5" w14:textId="77777777" w:rsidTr="00C854D9">
        <w:trPr>
          <w:trHeight w:val="20"/>
        </w:trPr>
        <w:tc>
          <w:tcPr>
            <w:tcW w:w="879" w:type="pct"/>
            <w:vMerge/>
          </w:tcPr>
          <w:p w14:paraId="5ED35B8C" w14:textId="77777777" w:rsidR="006D7A2D" w:rsidRPr="0006241B" w:rsidRDefault="006D7A2D" w:rsidP="00C854D9"/>
        </w:tc>
        <w:tc>
          <w:tcPr>
            <w:tcW w:w="606" w:type="pct"/>
          </w:tcPr>
          <w:p w14:paraId="6D6BFA2D" w14:textId="3330C18B" w:rsidR="006D7A2D" w:rsidRPr="0006241B" w:rsidRDefault="006D7A2D" w:rsidP="00C854D9">
            <w:pPr>
              <w:rPr>
                <w:shd w:val="clear" w:color="auto" w:fill="FFFFFF"/>
              </w:rPr>
            </w:pPr>
            <w:r w:rsidRPr="0006241B">
              <w:rPr>
                <w:shd w:val="clear" w:color="auto" w:fill="FFFFFF"/>
              </w:rPr>
              <w:t>15.05.01</w:t>
            </w:r>
          </w:p>
        </w:tc>
        <w:tc>
          <w:tcPr>
            <w:tcW w:w="3515" w:type="pct"/>
          </w:tcPr>
          <w:p w14:paraId="626974E6" w14:textId="4040926D" w:rsidR="006D7A2D" w:rsidRPr="0006241B" w:rsidRDefault="006D7A2D" w:rsidP="00C854D9">
            <w:pPr>
              <w:rPr>
                <w:shd w:val="clear" w:color="auto" w:fill="FFFFFF"/>
              </w:rPr>
            </w:pPr>
            <w:r w:rsidRPr="0006241B">
              <w:rPr>
                <w:shd w:val="clear" w:color="auto" w:fill="FFFFFF"/>
              </w:rPr>
              <w:t>Проектирование технологических машин и комплексов</w:t>
            </w:r>
          </w:p>
        </w:tc>
      </w:tr>
    </w:tbl>
    <w:p w14:paraId="312942AB" w14:textId="77777777" w:rsidR="00606A71" w:rsidRPr="0006241B" w:rsidRDefault="00606A71" w:rsidP="00CA476C"/>
    <w:p w14:paraId="16EF6F52" w14:textId="77777777" w:rsidR="00606A71" w:rsidRPr="0006241B" w:rsidRDefault="00606A71" w:rsidP="0006241B">
      <w:pPr>
        <w:rPr>
          <w:b/>
          <w:bCs w:val="0"/>
        </w:rPr>
      </w:pPr>
      <w:r w:rsidRPr="0006241B">
        <w:rPr>
          <w:b/>
          <w:bCs w:val="0"/>
        </w:rPr>
        <w:t>3.3.1. Трудовая функция</w:t>
      </w:r>
    </w:p>
    <w:p w14:paraId="7A8E550F" w14:textId="77777777" w:rsidR="00606A71" w:rsidRPr="0006241B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5642"/>
        <w:gridCol w:w="565"/>
        <w:gridCol w:w="882"/>
        <w:gridCol w:w="1478"/>
        <w:gridCol w:w="344"/>
      </w:tblGrid>
      <w:tr w:rsidR="00E45ED5" w:rsidRPr="0006241B" w14:paraId="2D198D84" w14:textId="77777777" w:rsidTr="00C854D9">
        <w:trPr>
          <w:trHeight w:val="278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1620A19" w14:textId="77777777" w:rsidR="00606A71" w:rsidRPr="0006241B" w:rsidRDefault="00606A71" w:rsidP="00015868">
            <w:r w:rsidRPr="0006241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7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2A3F6A" w14:textId="238E4B3D" w:rsidR="00606A71" w:rsidRPr="0006241B" w:rsidRDefault="003501FE" w:rsidP="00015868">
            <w:r w:rsidRPr="0006241B">
              <w:t xml:space="preserve">Проектирование штамповой оснастки для горячей штамповки на </w:t>
            </w:r>
            <w:proofErr w:type="gramStart"/>
            <w:r w:rsidRPr="0006241B">
              <w:t>кузнечно-прессовом</w:t>
            </w:r>
            <w:proofErr w:type="gramEnd"/>
            <w:r w:rsidRPr="0006241B">
              <w:t xml:space="preserve"> оборудовании средней мощности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4CFB9A6" w14:textId="77777777" w:rsidR="00606A71" w:rsidRPr="0006241B" w:rsidRDefault="00606A71" w:rsidP="00C854D9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1DD9D" w14:textId="77777777" w:rsidR="00606A71" w:rsidRPr="0006241B" w:rsidRDefault="00B86790" w:rsidP="00C854D9">
            <w:pPr>
              <w:jc w:val="center"/>
            </w:pPr>
            <w:r w:rsidRPr="0006241B">
              <w:rPr>
                <w:lang w:val="en-US"/>
              </w:rPr>
              <w:t>C</w:t>
            </w:r>
            <w:r w:rsidR="00606A71" w:rsidRPr="0006241B">
              <w:rPr>
                <w:lang w:val="en-US"/>
              </w:rPr>
              <w:t>/01.6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86F8E60" w14:textId="77777777" w:rsidR="00606A71" w:rsidRPr="0006241B" w:rsidRDefault="00606A71" w:rsidP="00C854D9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B5D782" w14:textId="77777777" w:rsidR="00606A71" w:rsidRPr="0006241B" w:rsidRDefault="00606A71" w:rsidP="00C854D9">
            <w:pPr>
              <w:jc w:val="center"/>
            </w:pPr>
            <w:r w:rsidRPr="0006241B">
              <w:t>6</w:t>
            </w:r>
          </w:p>
        </w:tc>
      </w:tr>
    </w:tbl>
    <w:p w14:paraId="3D13E2C3" w14:textId="77777777" w:rsidR="00606A71" w:rsidRPr="0006241B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06241B" w:rsidRPr="0006241B" w14:paraId="11EF8D18" w14:textId="77777777" w:rsidTr="00C854D9">
        <w:trPr>
          <w:trHeight w:val="20"/>
        </w:trPr>
        <w:tc>
          <w:tcPr>
            <w:tcW w:w="904" w:type="pct"/>
            <w:vMerge w:val="restart"/>
          </w:tcPr>
          <w:p w14:paraId="3EEF1706" w14:textId="77777777" w:rsidR="0006177C" w:rsidRPr="0006241B" w:rsidRDefault="0006177C" w:rsidP="0006177C">
            <w:r w:rsidRPr="0006241B">
              <w:lastRenderedPageBreak/>
              <w:t>Трудовые действия</w:t>
            </w:r>
          </w:p>
        </w:tc>
        <w:tc>
          <w:tcPr>
            <w:tcW w:w="4096" w:type="pct"/>
          </w:tcPr>
          <w:p w14:paraId="75532641" w14:textId="19E09624" w:rsidR="0006177C" w:rsidRPr="00AE2828" w:rsidRDefault="0006177C" w:rsidP="00AE2828">
            <w:pPr>
              <w:jc w:val="both"/>
            </w:pPr>
            <w:r w:rsidRPr="00AE2828">
              <w:t xml:space="preserve">Подготовка данных для проектирования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166A9222" w14:textId="77777777" w:rsidTr="00C854D9">
        <w:trPr>
          <w:trHeight w:val="20"/>
        </w:trPr>
        <w:tc>
          <w:tcPr>
            <w:tcW w:w="904" w:type="pct"/>
            <w:vMerge/>
          </w:tcPr>
          <w:p w14:paraId="2E048067" w14:textId="77777777" w:rsidR="0006177C" w:rsidRPr="0006241B" w:rsidRDefault="0006177C" w:rsidP="0006177C"/>
        </w:tc>
        <w:tc>
          <w:tcPr>
            <w:tcW w:w="4096" w:type="pct"/>
          </w:tcPr>
          <w:p w14:paraId="7DBEA91C" w14:textId="7E242288" w:rsidR="0006177C" w:rsidRPr="00AE2828" w:rsidRDefault="0006177C" w:rsidP="00AE2828">
            <w:pPr>
              <w:jc w:val="both"/>
            </w:pPr>
            <w:r w:rsidRPr="00AE2828">
              <w:t xml:space="preserve">Разработка конструкции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580DAC2C" w14:textId="77777777" w:rsidTr="00C854D9">
        <w:trPr>
          <w:trHeight w:val="20"/>
        </w:trPr>
        <w:tc>
          <w:tcPr>
            <w:tcW w:w="904" w:type="pct"/>
            <w:vMerge/>
          </w:tcPr>
          <w:p w14:paraId="1174D8AE" w14:textId="77777777" w:rsidR="0006177C" w:rsidRPr="0006241B" w:rsidRDefault="0006177C" w:rsidP="0006177C"/>
        </w:tc>
        <w:tc>
          <w:tcPr>
            <w:tcW w:w="4096" w:type="pct"/>
          </w:tcPr>
          <w:p w14:paraId="4AA932C6" w14:textId="727E2A48" w:rsidR="0006177C" w:rsidRPr="00AE2828" w:rsidRDefault="00A877D1" w:rsidP="00AE2828">
            <w:pPr>
              <w:jc w:val="both"/>
            </w:pPr>
            <w:r w:rsidRPr="00AE2828">
              <w:t>Выполнение расчетов</w:t>
            </w:r>
            <w:r w:rsidR="0006177C" w:rsidRPr="00AE2828">
              <w:t xml:space="preserve"> конструкции штамповой оснастки для горячей штамповки на </w:t>
            </w:r>
            <w:proofErr w:type="gramStart"/>
            <w:r w:rsidR="0006177C" w:rsidRPr="00AE2828">
              <w:t>кузнечно-прессовом</w:t>
            </w:r>
            <w:proofErr w:type="gramEnd"/>
            <w:r w:rsidR="0006177C" w:rsidRPr="00AE2828">
              <w:t xml:space="preserve"> оборудовании средней мощности</w:t>
            </w:r>
          </w:p>
        </w:tc>
      </w:tr>
      <w:tr w:rsidR="0006241B" w:rsidRPr="0006241B" w14:paraId="3CD388B7" w14:textId="77777777" w:rsidTr="00C854D9">
        <w:trPr>
          <w:trHeight w:val="20"/>
        </w:trPr>
        <w:tc>
          <w:tcPr>
            <w:tcW w:w="904" w:type="pct"/>
            <w:vMerge/>
          </w:tcPr>
          <w:p w14:paraId="1F92F073" w14:textId="77777777" w:rsidR="0006177C" w:rsidRPr="0006241B" w:rsidRDefault="0006177C" w:rsidP="0006177C"/>
        </w:tc>
        <w:tc>
          <w:tcPr>
            <w:tcW w:w="4096" w:type="pct"/>
          </w:tcPr>
          <w:p w14:paraId="631F24CC" w14:textId="50114998" w:rsidR="0006177C" w:rsidRPr="00AE2828" w:rsidRDefault="0006177C" w:rsidP="00895E35">
            <w:pPr>
              <w:jc w:val="both"/>
            </w:pPr>
            <w:r w:rsidRPr="00AE2828">
              <w:t xml:space="preserve">Назначение материалов </w:t>
            </w:r>
            <w:r w:rsidR="00895E35">
              <w:t xml:space="preserve">для </w:t>
            </w:r>
            <w:r w:rsidR="00895E35" w:rsidRPr="00AE2828">
              <w:t>штампов</w:t>
            </w:r>
            <w:r w:rsidR="00895E35">
              <w:t>ой</w:t>
            </w:r>
            <w:r w:rsidR="00895E35" w:rsidRPr="00AE2828">
              <w:t xml:space="preserve"> оснастк</w:t>
            </w:r>
            <w:r w:rsidR="00895E35">
              <w:t>и</w:t>
            </w:r>
            <w:r w:rsidR="00895E35" w:rsidRPr="00AE2828">
              <w:t xml:space="preserve"> </w:t>
            </w:r>
            <w:r w:rsidRPr="00AE2828">
              <w:t>и термической обработки штампов</w:t>
            </w:r>
            <w:r w:rsidR="00895E35">
              <w:t>ой</w:t>
            </w:r>
            <w:r w:rsidRPr="00AE2828">
              <w:t xml:space="preserve"> оснастк</w:t>
            </w:r>
            <w:r w:rsidR="00895E35">
              <w:t>и</w:t>
            </w:r>
            <w:r w:rsidRPr="00AE2828">
              <w:t xml:space="preserve">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6EF84ADA" w14:textId="77777777" w:rsidTr="00C854D9">
        <w:trPr>
          <w:trHeight w:val="20"/>
        </w:trPr>
        <w:tc>
          <w:tcPr>
            <w:tcW w:w="904" w:type="pct"/>
            <w:vMerge/>
          </w:tcPr>
          <w:p w14:paraId="3F059FEE" w14:textId="77777777" w:rsidR="0006177C" w:rsidRPr="0006241B" w:rsidRDefault="0006177C" w:rsidP="0006177C"/>
        </w:tc>
        <w:tc>
          <w:tcPr>
            <w:tcW w:w="4096" w:type="pct"/>
          </w:tcPr>
          <w:p w14:paraId="55D53252" w14:textId="7997894B" w:rsidR="0006177C" w:rsidRPr="00AE2828" w:rsidRDefault="0006177C" w:rsidP="00AE2828">
            <w:pPr>
              <w:jc w:val="both"/>
            </w:pPr>
            <w:r w:rsidRPr="00AE2828">
              <w:t xml:space="preserve">Выполнение расчетов деталей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0B5AD01E" w14:textId="77777777" w:rsidTr="00C854D9">
        <w:trPr>
          <w:trHeight w:val="20"/>
        </w:trPr>
        <w:tc>
          <w:tcPr>
            <w:tcW w:w="904" w:type="pct"/>
            <w:vMerge/>
          </w:tcPr>
          <w:p w14:paraId="465C8FF2" w14:textId="77777777" w:rsidR="0006177C" w:rsidRPr="0006241B" w:rsidRDefault="0006177C" w:rsidP="0006177C"/>
        </w:tc>
        <w:tc>
          <w:tcPr>
            <w:tcW w:w="4096" w:type="pct"/>
          </w:tcPr>
          <w:p w14:paraId="680B0F67" w14:textId="1C10FC68" w:rsidR="0006177C" w:rsidRPr="00AE2828" w:rsidRDefault="0006177C" w:rsidP="00AE2828">
            <w:pPr>
              <w:jc w:val="both"/>
            </w:pPr>
            <w:r w:rsidRPr="00AE2828">
              <w:t xml:space="preserve">Выполнение сборочных чертежей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1E6B7EA0" w14:textId="77777777" w:rsidTr="00C854D9">
        <w:trPr>
          <w:trHeight w:val="20"/>
        </w:trPr>
        <w:tc>
          <w:tcPr>
            <w:tcW w:w="904" w:type="pct"/>
            <w:vMerge/>
          </w:tcPr>
          <w:p w14:paraId="35EEBF61" w14:textId="77777777" w:rsidR="0006177C" w:rsidRPr="0006241B" w:rsidRDefault="0006177C" w:rsidP="0006177C"/>
        </w:tc>
        <w:tc>
          <w:tcPr>
            <w:tcW w:w="4096" w:type="pct"/>
          </w:tcPr>
          <w:p w14:paraId="2330B3B9" w14:textId="3E307B2D" w:rsidR="0006177C" w:rsidRPr="00AE2828" w:rsidRDefault="0006177C" w:rsidP="00AE2828">
            <w:pPr>
              <w:jc w:val="both"/>
            </w:pPr>
            <w:r w:rsidRPr="00AE2828">
              <w:t xml:space="preserve">Выполнение рабочих чертежей деталей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4A0EBA5B" w14:textId="77777777" w:rsidTr="00C854D9">
        <w:trPr>
          <w:trHeight w:val="20"/>
        </w:trPr>
        <w:tc>
          <w:tcPr>
            <w:tcW w:w="904" w:type="pct"/>
            <w:vMerge/>
          </w:tcPr>
          <w:p w14:paraId="4F69F39F" w14:textId="77777777" w:rsidR="0006177C" w:rsidRPr="0006241B" w:rsidRDefault="0006177C" w:rsidP="0006177C"/>
        </w:tc>
        <w:tc>
          <w:tcPr>
            <w:tcW w:w="4096" w:type="pct"/>
          </w:tcPr>
          <w:p w14:paraId="2EB3FD72" w14:textId="3C2EFECB" w:rsidR="0006177C" w:rsidRPr="00AE2828" w:rsidRDefault="0006177C" w:rsidP="00AE2828">
            <w:pPr>
              <w:jc w:val="both"/>
            </w:pPr>
            <w:r w:rsidRPr="00AE2828">
              <w:t xml:space="preserve">Оформление комплектов конструкторской документации на проектируемую штамповую оснастку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070C3BF8" w14:textId="77777777" w:rsidTr="00C854D9">
        <w:trPr>
          <w:trHeight w:val="20"/>
        </w:trPr>
        <w:tc>
          <w:tcPr>
            <w:tcW w:w="904" w:type="pct"/>
            <w:vMerge/>
          </w:tcPr>
          <w:p w14:paraId="32101AE3" w14:textId="77777777" w:rsidR="0006177C" w:rsidRPr="0006241B" w:rsidRDefault="0006177C" w:rsidP="0006177C"/>
        </w:tc>
        <w:tc>
          <w:tcPr>
            <w:tcW w:w="4096" w:type="pct"/>
          </w:tcPr>
          <w:p w14:paraId="2EE44A89" w14:textId="59A1B561" w:rsidR="0006177C" w:rsidRPr="00AE2828" w:rsidRDefault="0006177C" w:rsidP="00AE2828">
            <w:pPr>
              <w:jc w:val="both"/>
            </w:pPr>
            <w:r w:rsidRPr="00AE2828">
              <w:t xml:space="preserve">Контроль рабочих чертежей деталей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мощности, выполненных специалистом более низкой квалификации</w:t>
            </w:r>
          </w:p>
        </w:tc>
      </w:tr>
      <w:tr w:rsidR="0006241B" w:rsidRPr="0006241B" w14:paraId="4768790A" w14:textId="77777777" w:rsidTr="00C854D9">
        <w:trPr>
          <w:trHeight w:val="20"/>
        </w:trPr>
        <w:tc>
          <w:tcPr>
            <w:tcW w:w="904" w:type="pct"/>
            <w:vMerge/>
          </w:tcPr>
          <w:p w14:paraId="7B655688" w14:textId="77777777" w:rsidR="0006177C" w:rsidRPr="0006241B" w:rsidRDefault="0006177C" w:rsidP="0006177C"/>
        </w:tc>
        <w:tc>
          <w:tcPr>
            <w:tcW w:w="4096" w:type="pct"/>
          </w:tcPr>
          <w:p w14:paraId="79B59D82" w14:textId="550A4562" w:rsidR="0006177C" w:rsidRPr="00AE2828" w:rsidRDefault="0006177C" w:rsidP="00AE2828">
            <w:pPr>
              <w:jc w:val="both"/>
            </w:pPr>
            <w:r w:rsidRPr="00AE2828">
              <w:t xml:space="preserve">Авторский надзор за изготовлением и запуском в производство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1D6E3B13" w14:textId="77777777" w:rsidTr="00C854D9">
        <w:trPr>
          <w:trHeight w:val="20"/>
        </w:trPr>
        <w:tc>
          <w:tcPr>
            <w:tcW w:w="904" w:type="pct"/>
            <w:vMerge/>
          </w:tcPr>
          <w:p w14:paraId="1A30AFD2" w14:textId="77777777" w:rsidR="0006177C" w:rsidRPr="0006241B" w:rsidRDefault="0006177C" w:rsidP="0006177C"/>
        </w:tc>
        <w:tc>
          <w:tcPr>
            <w:tcW w:w="4096" w:type="pct"/>
          </w:tcPr>
          <w:p w14:paraId="58D5CEE0" w14:textId="606BC7AC" w:rsidR="0006177C" w:rsidRPr="00AE2828" w:rsidRDefault="00A877D1" w:rsidP="00AE2828">
            <w:pPr>
              <w:jc w:val="both"/>
            </w:pPr>
            <w:r w:rsidRPr="00AE2828">
              <w:t xml:space="preserve">Выявление причин возникновения неисправностей в работе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522AC90C" w14:textId="77777777" w:rsidTr="00C854D9">
        <w:trPr>
          <w:trHeight w:val="20"/>
        </w:trPr>
        <w:tc>
          <w:tcPr>
            <w:tcW w:w="904" w:type="pct"/>
            <w:vMerge w:val="restart"/>
          </w:tcPr>
          <w:p w14:paraId="28DCF742" w14:textId="77777777" w:rsidR="00263623" w:rsidRPr="0006241B" w:rsidRDefault="00263623" w:rsidP="00263623">
            <w:r w:rsidRPr="0006241B" w:rsidDel="002A1D54">
              <w:t>Необходимые умения</w:t>
            </w:r>
          </w:p>
        </w:tc>
        <w:tc>
          <w:tcPr>
            <w:tcW w:w="4096" w:type="pct"/>
          </w:tcPr>
          <w:p w14:paraId="40067106" w14:textId="13DF7AC8" w:rsidR="00263623" w:rsidRPr="00AE2828" w:rsidRDefault="00263623" w:rsidP="00AE2828">
            <w:pPr>
              <w:jc w:val="both"/>
            </w:pPr>
            <w:r w:rsidRPr="00AE2828">
              <w:t xml:space="preserve">Читать и применять нормативно-техническую документацию по проектированию штамповой оснастки для горячей штамповки на </w:t>
            </w:r>
            <w:r w:rsidR="00CB2F31">
              <w:br/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698189F3" w14:textId="77777777" w:rsidTr="00C854D9">
        <w:trPr>
          <w:trHeight w:val="20"/>
        </w:trPr>
        <w:tc>
          <w:tcPr>
            <w:tcW w:w="904" w:type="pct"/>
            <w:vMerge/>
          </w:tcPr>
          <w:p w14:paraId="4E6FB158" w14:textId="77777777" w:rsidR="00263623" w:rsidRPr="0006241B" w:rsidRDefault="00263623" w:rsidP="00263623"/>
        </w:tc>
        <w:tc>
          <w:tcPr>
            <w:tcW w:w="4096" w:type="pct"/>
          </w:tcPr>
          <w:p w14:paraId="2DF34A99" w14:textId="34A98A85" w:rsidR="00263623" w:rsidRPr="00AE2828" w:rsidRDefault="00263623" w:rsidP="00AE2828">
            <w:pPr>
              <w:jc w:val="both"/>
            </w:pPr>
            <w:r w:rsidRPr="00AE2828">
              <w:t xml:space="preserve">Выполнять поиск данных по проектированию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06241B" w:rsidRPr="0006241B" w14:paraId="350C746E" w14:textId="77777777" w:rsidTr="00C854D9">
        <w:trPr>
          <w:trHeight w:val="20"/>
        </w:trPr>
        <w:tc>
          <w:tcPr>
            <w:tcW w:w="904" w:type="pct"/>
            <w:vMerge/>
          </w:tcPr>
          <w:p w14:paraId="2A4E8CD2" w14:textId="77777777" w:rsidR="00263623" w:rsidRPr="0006241B" w:rsidRDefault="00263623" w:rsidP="00263623"/>
        </w:tc>
        <w:tc>
          <w:tcPr>
            <w:tcW w:w="4096" w:type="pct"/>
          </w:tcPr>
          <w:p w14:paraId="227D1E9F" w14:textId="2BDA73EB" w:rsidR="00263623" w:rsidRPr="00AE2828" w:rsidRDefault="00263623" w:rsidP="00AE2828">
            <w:pPr>
              <w:jc w:val="both"/>
            </w:pPr>
            <w:r w:rsidRPr="00AE2828">
              <w:t>Использовать текстовые редакторы для оформления нормативно-технической документации</w:t>
            </w:r>
          </w:p>
        </w:tc>
      </w:tr>
      <w:tr w:rsidR="0006241B" w:rsidRPr="0006241B" w14:paraId="36A81942" w14:textId="77777777" w:rsidTr="00C854D9">
        <w:trPr>
          <w:trHeight w:val="20"/>
        </w:trPr>
        <w:tc>
          <w:tcPr>
            <w:tcW w:w="904" w:type="pct"/>
            <w:vMerge/>
          </w:tcPr>
          <w:p w14:paraId="39DB826B" w14:textId="77777777" w:rsidR="00263623" w:rsidRPr="0006241B" w:rsidRDefault="00263623" w:rsidP="00263623"/>
        </w:tc>
        <w:tc>
          <w:tcPr>
            <w:tcW w:w="4096" w:type="pct"/>
          </w:tcPr>
          <w:p w14:paraId="35271046" w14:textId="7D54796F" w:rsidR="00263623" w:rsidRPr="00AE2828" w:rsidRDefault="00263623" w:rsidP="00AE2828">
            <w:pPr>
              <w:jc w:val="both"/>
            </w:pPr>
            <w:r w:rsidRPr="00AE2828">
              <w:t xml:space="preserve">Использовать прикладные компьютерные программы и электронные таблицы для выполнения расчетов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77445207" w14:textId="77777777" w:rsidTr="00C854D9">
        <w:trPr>
          <w:trHeight w:val="20"/>
        </w:trPr>
        <w:tc>
          <w:tcPr>
            <w:tcW w:w="904" w:type="pct"/>
            <w:vMerge/>
          </w:tcPr>
          <w:p w14:paraId="69DDCBEC" w14:textId="77777777" w:rsidR="00263623" w:rsidRPr="0006241B" w:rsidRDefault="00263623" w:rsidP="00263623"/>
        </w:tc>
        <w:tc>
          <w:tcPr>
            <w:tcW w:w="4096" w:type="pct"/>
          </w:tcPr>
          <w:p w14:paraId="7CE4F97E" w14:textId="728D6091" w:rsidR="00263623" w:rsidRPr="00AE2828" w:rsidRDefault="00263623" w:rsidP="00AE2828">
            <w:pPr>
              <w:jc w:val="both"/>
            </w:pPr>
            <w:r w:rsidRPr="00AE2828">
              <w:t xml:space="preserve">Использовать </w:t>
            </w:r>
            <w:r w:rsidRPr="00AE2828">
              <w:rPr>
                <w:lang w:val="en-US"/>
              </w:rPr>
              <w:t>CAD</w:t>
            </w:r>
            <w:r w:rsidRPr="00AE2828">
              <w:t xml:space="preserve">-системы для выполнения сборочных и рабочих чертежей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0B20DADE" w14:textId="77777777" w:rsidTr="00C854D9">
        <w:trPr>
          <w:trHeight w:val="20"/>
        </w:trPr>
        <w:tc>
          <w:tcPr>
            <w:tcW w:w="904" w:type="pct"/>
            <w:vMerge/>
          </w:tcPr>
          <w:p w14:paraId="130BCF1B" w14:textId="77777777" w:rsidR="00263623" w:rsidRPr="0006241B" w:rsidRDefault="00263623" w:rsidP="00263623"/>
        </w:tc>
        <w:tc>
          <w:tcPr>
            <w:tcW w:w="4096" w:type="pct"/>
          </w:tcPr>
          <w:p w14:paraId="4714FC53" w14:textId="36CD30BB" w:rsidR="00263623" w:rsidRPr="00AE2828" w:rsidRDefault="00263623" w:rsidP="00895E35">
            <w:pPr>
              <w:jc w:val="both"/>
            </w:pPr>
            <w:r w:rsidRPr="00AE2828">
              <w:t xml:space="preserve">Использовать CAE-системы для расчетов и моделирования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53BA36BD" w14:textId="77777777" w:rsidTr="00C854D9">
        <w:trPr>
          <w:trHeight w:val="20"/>
        </w:trPr>
        <w:tc>
          <w:tcPr>
            <w:tcW w:w="904" w:type="pct"/>
            <w:vMerge/>
          </w:tcPr>
          <w:p w14:paraId="06791A8B" w14:textId="77777777" w:rsidR="00263623" w:rsidRPr="0006241B" w:rsidRDefault="00263623" w:rsidP="00263623"/>
        </w:tc>
        <w:tc>
          <w:tcPr>
            <w:tcW w:w="4096" w:type="pct"/>
          </w:tcPr>
          <w:p w14:paraId="6EFBFA32" w14:textId="13639423" w:rsidR="00263623" w:rsidRPr="00AE2828" w:rsidRDefault="00263623" w:rsidP="00AE2828">
            <w:pPr>
              <w:jc w:val="both"/>
            </w:pPr>
            <w:r w:rsidRPr="00AE2828">
              <w:t>Определять необходимые данные по проектировани</w:t>
            </w:r>
            <w:r w:rsidR="00F83711" w:rsidRPr="00AE2828">
              <w:t>ю</w:t>
            </w:r>
            <w:r w:rsidRPr="00AE2828">
              <w:t xml:space="preserve">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336781FB" w14:textId="77777777" w:rsidTr="00C854D9">
        <w:trPr>
          <w:trHeight w:val="20"/>
        </w:trPr>
        <w:tc>
          <w:tcPr>
            <w:tcW w:w="904" w:type="pct"/>
            <w:vMerge/>
          </w:tcPr>
          <w:p w14:paraId="29D2E420" w14:textId="77777777" w:rsidR="00263623" w:rsidRPr="0006241B" w:rsidRDefault="00263623" w:rsidP="00263623"/>
        </w:tc>
        <w:tc>
          <w:tcPr>
            <w:tcW w:w="4096" w:type="pct"/>
          </w:tcPr>
          <w:p w14:paraId="1A8675F2" w14:textId="32C462EC" w:rsidR="00263623" w:rsidRPr="00AE2828" w:rsidRDefault="00263623" w:rsidP="00AE2828">
            <w:pPr>
              <w:jc w:val="both"/>
            </w:pPr>
            <w:r w:rsidRPr="00AE2828">
              <w:t xml:space="preserve">Определять размеры проектируемой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3DD4CF82" w14:textId="77777777" w:rsidTr="00C854D9">
        <w:trPr>
          <w:trHeight w:val="20"/>
        </w:trPr>
        <w:tc>
          <w:tcPr>
            <w:tcW w:w="904" w:type="pct"/>
            <w:vMerge/>
          </w:tcPr>
          <w:p w14:paraId="24F25573" w14:textId="77777777" w:rsidR="00263623" w:rsidRPr="0006241B" w:rsidRDefault="00263623" w:rsidP="00263623"/>
        </w:tc>
        <w:tc>
          <w:tcPr>
            <w:tcW w:w="4096" w:type="pct"/>
          </w:tcPr>
          <w:p w14:paraId="7FC4D964" w14:textId="7F2411D0" w:rsidR="00263623" w:rsidRPr="00AE2828" w:rsidRDefault="00263623" w:rsidP="00895E35">
            <w:pPr>
              <w:jc w:val="both"/>
            </w:pPr>
            <w:r w:rsidRPr="00AE2828">
              <w:t>Назначать допуски на размеры, форму и расположение поверхностей детал</w:t>
            </w:r>
            <w:r w:rsidR="00895E35">
              <w:t>ей</w:t>
            </w:r>
            <w:r w:rsidRPr="00AE2828">
              <w:t xml:space="preserve">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09131DC9" w14:textId="77777777" w:rsidTr="00C854D9">
        <w:trPr>
          <w:trHeight w:val="20"/>
        </w:trPr>
        <w:tc>
          <w:tcPr>
            <w:tcW w:w="904" w:type="pct"/>
            <w:vMerge/>
          </w:tcPr>
          <w:p w14:paraId="28298392" w14:textId="77777777" w:rsidR="00263623" w:rsidRPr="0006241B" w:rsidRDefault="00263623" w:rsidP="00263623"/>
        </w:tc>
        <w:tc>
          <w:tcPr>
            <w:tcW w:w="4096" w:type="pct"/>
          </w:tcPr>
          <w:p w14:paraId="5BA94D9B" w14:textId="2E68B044" w:rsidR="00263623" w:rsidRPr="00AE2828" w:rsidRDefault="00263623" w:rsidP="00AE2828">
            <w:pPr>
              <w:jc w:val="both"/>
            </w:pPr>
            <w:r w:rsidRPr="00AE2828">
              <w:t xml:space="preserve">Назначать параметры шероховатости поверхностей деталей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6051BA5B" w14:textId="77777777" w:rsidTr="00C854D9">
        <w:trPr>
          <w:trHeight w:val="20"/>
        </w:trPr>
        <w:tc>
          <w:tcPr>
            <w:tcW w:w="904" w:type="pct"/>
            <w:vMerge/>
          </w:tcPr>
          <w:p w14:paraId="3D6A5FC4" w14:textId="77777777" w:rsidR="00263623" w:rsidRPr="0006241B" w:rsidRDefault="00263623" w:rsidP="00263623"/>
        </w:tc>
        <w:tc>
          <w:tcPr>
            <w:tcW w:w="4096" w:type="pct"/>
          </w:tcPr>
          <w:p w14:paraId="34E8C170" w14:textId="47D11F0F" w:rsidR="00263623" w:rsidRPr="00AE2828" w:rsidRDefault="00263623" w:rsidP="00895E35">
            <w:pPr>
              <w:jc w:val="both"/>
            </w:pPr>
            <w:r w:rsidRPr="00AE2828">
              <w:t>Назначать марки инструментальных и конструкционных материалов</w:t>
            </w:r>
            <w:r w:rsidR="00895E35">
              <w:t xml:space="preserve"> для</w:t>
            </w:r>
            <w:r w:rsidRPr="00AE2828">
              <w:t xml:space="preserve"> детал</w:t>
            </w:r>
            <w:r w:rsidR="00895E35">
              <w:t>ей</w:t>
            </w:r>
            <w:r w:rsidRPr="00AE2828">
              <w:t>, применяемы</w:t>
            </w:r>
            <w:r w:rsidR="00895E35">
              <w:t>х</w:t>
            </w:r>
            <w:r w:rsidRPr="00AE2828">
              <w:t xml:space="preserve"> </w:t>
            </w:r>
            <w:r w:rsidR="001D2C31" w:rsidRPr="00AE2828">
              <w:t>в</w:t>
            </w:r>
            <w:r w:rsidRPr="00AE2828">
              <w:t xml:space="preserve"> штамповой оснастк</w:t>
            </w:r>
            <w:r w:rsidR="001D2C31" w:rsidRPr="00AE2828">
              <w:t>е</w:t>
            </w:r>
            <w:r w:rsidRPr="00AE2828">
              <w:t xml:space="preserve">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621AD33F" w14:textId="77777777" w:rsidTr="00C854D9">
        <w:trPr>
          <w:trHeight w:val="20"/>
        </w:trPr>
        <w:tc>
          <w:tcPr>
            <w:tcW w:w="904" w:type="pct"/>
            <w:vMerge/>
          </w:tcPr>
          <w:p w14:paraId="3A6718A4" w14:textId="77777777" w:rsidR="00263623" w:rsidRPr="0006241B" w:rsidRDefault="00263623" w:rsidP="00263623"/>
        </w:tc>
        <w:tc>
          <w:tcPr>
            <w:tcW w:w="4096" w:type="pct"/>
          </w:tcPr>
          <w:p w14:paraId="20290E6B" w14:textId="7F761967" w:rsidR="00263623" w:rsidRPr="00AE2828" w:rsidRDefault="00263623" w:rsidP="00AE2828">
            <w:pPr>
              <w:jc w:val="both"/>
            </w:pPr>
            <w:r w:rsidRPr="00AE2828">
              <w:t xml:space="preserve">Выполнять расчеты штамповой оснастки для горячей штамповки на </w:t>
            </w:r>
            <w:r w:rsidR="00CB2F31">
              <w:br/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67F7A1C5" w14:textId="77777777" w:rsidTr="00C854D9">
        <w:trPr>
          <w:trHeight w:val="20"/>
        </w:trPr>
        <w:tc>
          <w:tcPr>
            <w:tcW w:w="904" w:type="pct"/>
            <w:vMerge/>
          </w:tcPr>
          <w:p w14:paraId="3A26F074" w14:textId="77777777" w:rsidR="00263623" w:rsidRPr="0006241B" w:rsidRDefault="00263623" w:rsidP="00263623"/>
        </w:tc>
        <w:tc>
          <w:tcPr>
            <w:tcW w:w="4096" w:type="pct"/>
          </w:tcPr>
          <w:p w14:paraId="02E36072" w14:textId="4F2BFFE7" w:rsidR="00263623" w:rsidRPr="00AE2828" w:rsidRDefault="00263623" w:rsidP="00AE2828">
            <w:pPr>
              <w:jc w:val="both"/>
            </w:pPr>
            <w:r w:rsidRPr="00AE2828">
              <w:t xml:space="preserve">Выполнять сборочные и рабочие чертежи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 в соответствии с ЕСКД и локальными нормативно-техническими актами, принятыми в организации</w:t>
            </w:r>
          </w:p>
        </w:tc>
      </w:tr>
      <w:tr w:rsidR="0006241B" w:rsidRPr="0006241B" w14:paraId="08025D17" w14:textId="77777777" w:rsidTr="00C854D9">
        <w:trPr>
          <w:trHeight w:val="20"/>
        </w:trPr>
        <w:tc>
          <w:tcPr>
            <w:tcW w:w="904" w:type="pct"/>
            <w:vMerge/>
          </w:tcPr>
          <w:p w14:paraId="2205F0CA" w14:textId="77777777" w:rsidR="00263623" w:rsidRPr="0006241B" w:rsidRDefault="00263623" w:rsidP="00263623"/>
        </w:tc>
        <w:tc>
          <w:tcPr>
            <w:tcW w:w="4096" w:type="pct"/>
          </w:tcPr>
          <w:p w14:paraId="58F34747" w14:textId="44713B47" w:rsidR="00263623" w:rsidRPr="00AE2828" w:rsidRDefault="00D237F4" w:rsidP="00AE2828">
            <w:pPr>
              <w:jc w:val="both"/>
            </w:pPr>
            <w:r w:rsidRPr="00AE2828">
              <w:t xml:space="preserve">Выполнять твердотельное моделирование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692C4286" w14:textId="77777777" w:rsidTr="00C854D9">
        <w:trPr>
          <w:trHeight w:val="20"/>
        </w:trPr>
        <w:tc>
          <w:tcPr>
            <w:tcW w:w="904" w:type="pct"/>
            <w:vMerge/>
          </w:tcPr>
          <w:p w14:paraId="1F8B63CA" w14:textId="77777777" w:rsidR="00D237F4" w:rsidRPr="0006241B" w:rsidDel="002A1D54" w:rsidRDefault="00D237F4" w:rsidP="00D237F4"/>
        </w:tc>
        <w:tc>
          <w:tcPr>
            <w:tcW w:w="4096" w:type="pct"/>
          </w:tcPr>
          <w:p w14:paraId="41801180" w14:textId="2A562043" w:rsidR="00D237F4" w:rsidRPr="00AE2828" w:rsidRDefault="00D237F4" w:rsidP="00895E35">
            <w:pPr>
              <w:jc w:val="both"/>
            </w:pPr>
            <w:r w:rsidRPr="00AE2828">
              <w:t xml:space="preserve">Назначать технические требования </w:t>
            </w:r>
            <w:r w:rsidR="00895E35">
              <w:t>к</w:t>
            </w:r>
            <w:r w:rsidRPr="00AE2828">
              <w:t xml:space="preserve"> детал</w:t>
            </w:r>
            <w:r w:rsidR="00895E35">
              <w:t>ям</w:t>
            </w:r>
            <w:r w:rsidRPr="00AE2828">
              <w:t xml:space="preserve"> и сборочны</w:t>
            </w:r>
            <w:r w:rsidR="00895E35">
              <w:t>м</w:t>
            </w:r>
            <w:r w:rsidRPr="00AE2828">
              <w:t xml:space="preserve"> единиц</w:t>
            </w:r>
            <w:r w:rsidR="00895E35">
              <w:t>ам</w:t>
            </w:r>
            <w:r w:rsidRPr="00AE2828">
              <w:t xml:space="preserve">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3CE261FD" w14:textId="77777777" w:rsidTr="00C854D9">
        <w:trPr>
          <w:trHeight w:val="20"/>
        </w:trPr>
        <w:tc>
          <w:tcPr>
            <w:tcW w:w="904" w:type="pct"/>
            <w:vMerge w:val="restart"/>
          </w:tcPr>
          <w:p w14:paraId="62010584" w14:textId="77777777" w:rsidR="00040E81" w:rsidRPr="0006241B" w:rsidDel="002A1D54" w:rsidRDefault="00040E81" w:rsidP="00040E81">
            <w:r w:rsidRPr="0006241B" w:rsidDel="002A1D54">
              <w:t>Необходимые знания</w:t>
            </w:r>
          </w:p>
        </w:tc>
        <w:tc>
          <w:tcPr>
            <w:tcW w:w="4096" w:type="pct"/>
          </w:tcPr>
          <w:p w14:paraId="5C3D75F0" w14:textId="56AD5714" w:rsidR="00040E81" w:rsidRPr="00AE2828" w:rsidRDefault="00040E81" w:rsidP="00AE2828">
            <w:pPr>
              <w:jc w:val="both"/>
            </w:pPr>
            <w:r w:rsidRPr="00AE2828">
              <w:t>Основы машиностроительного черчения</w:t>
            </w:r>
          </w:p>
        </w:tc>
      </w:tr>
      <w:tr w:rsidR="0006241B" w:rsidRPr="0006241B" w14:paraId="04F208EE" w14:textId="77777777" w:rsidTr="00C854D9">
        <w:trPr>
          <w:trHeight w:val="20"/>
        </w:trPr>
        <w:tc>
          <w:tcPr>
            <w:tcW w:w="904" w:type="pct"/>
            <w:vMerge/>
          </w:tcPr>
          <w:p w14:paraId="53D5ECAB" w14:textId="77777777" w:rsidR="00040E81" w:rsidRPr="0006241B" w:rsidDel="002A1D54" w:rsidRDefault="00040E81" w:rsidP="00040E81"/>
        </w:tc>
        <w:tc>
          <w:tcPr>
            <w:tcW w:w="4096" w:type="pct"/>
          </w:tcPr>
          <w:p w14:paraId="50E53A15" w14:textId="43F50E7B" w:rsidR="00040E81" w:rsidRPr="00AE2828" w:rsidRDefault="00040E81" w:rsidP="00AE2828">
            <w:pPr>
              <w:jc w:val="both"/>
            </w:pPr>
            <w:r w:rsidRPr="00AE2828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1A799BD5" w14:textId="77777777" w:rsidTr="00C854D9">
        <w:trPr>
          <w:trHeight w:val="20"/>
        </w:trPr>
        <w:tc>
          <w:tcPr>
            <w:tcW w:w="904" w:type="pct"/>
            <w:vMerge/>
          </w:tcPr>
          <w:p w14:paraId="544D4902" w14:textId="77777777" w:rsidR="00040E81" w:rsidRPr="0006241B" w:rsidDel="002A1D54" w:rsidRDefault="00040E81" w:rsidP="00040E81"/>
        </w:tc>
        <w:tc>
          <w:tcPr>
            <w:tcW w:w="4096" w:type="pct"/>
          </w:tcPr>
          <w:p w14:paraId="33F6B48F" w14:textId="4AC97130" w:rsidR="00040E81" w:rsidRPr="00AE2828" w:rsidRDefault="00040E81" w:rsidP="00AE2828">
            <w:pPr>
              <w:jc w:val="both"/>
            </w:pPr>
            <w:r w:rsidRPr="00AE2828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39C2AB5B" w14:textId="77777777" w:rsidTr="00C854D9">
        <w:trPr>
          <w:trHeight w:val="20"/>
        </w:trPr>
        <w:tc>
          <w:tcPr>
            <w:tcW w:w="904" w:type="pct"/>
            <w:vMerge/>
          </w:tcPr>
          <w:p w14:paraId="465BF19A" w14:textId="77777777" w:rsidR="00040E81" w:rsidRPr="0006241B" w:rsidDel="002A1D54" w:rsidRDefault="00040E81" w:rsidP="00040E81"/>
        </w:tc>
        <w:tc>
          <w:tcPr>
            <w:tcW w:w="4096" w:type="pct"/>
          </w:tcPr>
          <w:p w14:paraId="505075C3" w14:textId="01B6AB41" w:rsidR="00040E81" w:rsidRPr="00AE2828" w:rsidRDefault="00040E81" w:rsidP="00AE2828">
            <w:pPr>
              <w:jc w:val="both"/>
            </w:pPr>
            <w:r w:rsidRPr="00AE2828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6CF70E25" w14:textId="77777777" w:rsidTr="00C854D9">
        <w:trPr>
          <w:trHeight w:val="20"/>
        </w:trPr>
        <w:tc>
          <w:tcPr>
            <w:tcW w:w="904" w:type="pct"/>
            <w:vMerge/>
          </w:tcPr>
          <w:p w14:paraId="7C34A303" w14:textId="77777777" w:rsidR="00040E81" w:rsidRPr="0006241B" w:rsidDel="002A1D54" w:rsidRDefault="00040E81" w:rsidP="00040E81"/>
        </w:tc>
        <w:tc>
          <w:tcPr>
            <w:tcW w:w="4096" w:type="pct"/>
          </w:tcPr>
          <w:p w14:paraId="0A5EABF2" w14:textId="70AC17F1" w:rsidR="00040E81" w:rsidRPr="00AE2828" w:rsidRDefault="00040E81" w:rsidP="00AE2828">
            <w:pPr>
              <w:jc w:val="both"/>
            </w:pPr>
            <w:r w:rsidRPr="00AE2828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3A205540" w14:textId="77777777" w:rsidTr="00C854D9">
        <w:trPr>
          <w:trHeight w:val="20"/>
        </w:trPr>
        <w:tc>
          <w:tcPr>
            <w:tcW w:w="904" w:type="pct"/>
            <w:vMerge/>
          </w:tcPr>
          <w:p w14:paraId="5CE69A39" w14:textId="77777777" w:rsidR="00040E81" w:rsidRPr="0006241B" w:rsidDel="002A1D54" w:rsidRDefault="00040E81" w:rsidP="00040E81"/>
        </w:tc>
        <w:tc>
          <w:tcPr>
            <w:tcW w:w="4096" w:type="pct"/>
          </w:tcPr>
          <w:p w14:paraId="15B7756B" w14:textId="763CC97E" w:rsidR="00040E81" w:rsidRPr="00AE2828" w:rsidRDefault="00040E81" w:rsidP="00AE2828">
            <w:pPr>
              <w:jc w:val="both"/>
            </w:pPr>
            <w:r w:rsidRPr="00AE2828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012EE706" w14:textId="77777777" w:rsidTr="00C854D9">
        <w:trPr>
          <w:trHeight w:val="20"/>
        </w:trPr>
        <w:tc>
          <w:tcPr>
            <w:tcW w:w="904" w:type="pct"/>
            <w:vMerge/>
          </w:tcPr>
          <w:p w14:paraId="057347C1" w14:textId="77777777" w:rsidR="00040E81" w:rsidRPr="0006241B" w:rsidDel="002A1D54" w:rsidRDefault="00040E81" w:rsidP="00040E81"/>
        </w:tc>
        <w:tc>
          <w:tcPr>
            <w:tcW w:w="4096" w:type="pct"/>
          </w:tcPr>
          <w:p w14:paraId="32945FE0" w14:textId="1AD5DC82" w:rsidR="00040E81" w:rsidRPr="00AE2828" w:rsidRDefault="00040E81" w:rsidP="00AE2828">
            <w:pPr>
              <w:jc w:val="both"/>
            </w:pPr>
            <w:r w:rsidRPr="00AE2828">
              <w:t>PDM-система организации: возможности, порядок просмотра информации по штамповой оснастк</w:t>
            </w:r>
            <w:r w:rsidR="00F83711" w:rsidRPr="00AE2828">
              <w:t>е</w:t>
            </w:r>
            <w:r w:rsidRPr="00AE2828">
              <w:t xml:space="preserve">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34E9D2D3" w14:textId="77777777" w:rsidTr="00C854D9">
        <w:trPr>
          <w:trHeight w:val="20"/>
        </w:trPr>
        <w:tc>
          <w:tcPr>
            <w:tcW w:w="904" w:type="pct"/>
            <w:vMerge/>
          </w:tcPr>
          <w:p w14:paraId="7F619210" w14:textId="77777777" w:rsidR="00040E81" w:rsidRPr="0006241B" w:rsidDel="002A1D54" w:rsidRDefault="00040E81" w:rsidP="00040E81"/>
        </w:tc>
        <w:tc>
          <w:tcPr>
            <w:tcW w:w="4096" w:type="pct"/>
          </w:tcPr>
          <w:p w14:paraId="5D2D7B8E" w14:textId="47D928FD" w:rsidR="00040E81" w:rsidRPr="00AE2828" w:rsidRDefault="00040E81" w:rsidP="00AE2828">
            <w:pPr>
              <w:jc w:val="both"/>
            </w:pPr>
            <w:r w:rsidRPr="00AE2828">
              <w:t>CAE-системы: наименования, возможности и порядок работы в них</w:t>
            </w:r>
          </w:p>
        </w:tc>
      </w:tr>
      <w:tr w:rsidR="0006241B" w:rsidRPr="0006241B" w14:paraId="58F47C37" w14:textId="77777777" w:rsidTr="00C854D9">
        <w:trPr>
          <w:trHeight w:val="20"/>
        </w:trPr>
        <w:tc>
          <w:tcPr>
            <w:tcW w:w="904" w:type="pct"/>
            <w:vMerge/>
          </w:tcPr>
          <w:p w14:paraId="0949B322" w14:textId="77777777" w:rsidR="00040E81" w:rsidRPr="0006241B" w:rsidDel="002A1D54" w:rsidRDefault="00040E81" w:rsidP="00040E81"/>
        </w:tc>
        <w:tc>
          <w:tcPr>
            <w:tcW w:w="4096" w:type="pct"/>
          </w:tcPr>
          <w:p w14:paraId="6B69E7F4" w14:textId="25ED2F5B" w:rsidR="00040E81" w:rsidRPr="00AE2828" w:rsidRDefault="00040E81" w:rsidP="00AE2828">
            <w:pPr>
              <w:jc w:val="both"/>
            </w:pPr>
            <w:r w:rsidRPr="00AE2828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6241B" w:rsidRPr="0006241B" w14:paraId="5739F7D5" w14:textId="77777777" w:rsidTr="00C854D9">
        <w:trPr>
          <w:trHeight w:val="20"/>
        </w:trPr>
        <w:tc>
          <w:tcPr>
            <w:tcW w:w="904" w:type="pct"/>
            <w:vMerge/>
          </w:tcPr>
          <w:p w14:paraId="364E3E7F" w14:textId="77777777" w:rsidR="00040E81" w:rsidRPr="0006241B" w:rsidDel="002A1D54" w:rsidRDefault="00040E81" w:rsidP="00040E81"/>
        </w:tc>
        <w:tc>
          <w:tcPr>
            <w:tcW w:w="4096" w:type="pct"/>
          </w:tcPr>
          <w:p w14:paraId="72C052EB" w14:textId="173E7321" w:rsidR="00040E81" w:rsidRPr="00AE2828" w:rsidRDefault="00040E81" w:rsidP="00AE2828">
            <w:pPr>
              <w:jc w:val="both"/>
            </w:pPr>
            <w:r w:rsidRPr="00AE2828">
              <w:t>Порядок работы с электронным архивом технической документации</w:t>
            </w:r>
          </w:p>
        </w:tc>
      </w:tr>
      <w:tr w:rsidR="0006241B" w:rsidRPr="0006241B" w14:paraId="4D38CB00" w14:textId="77777777" w:rsidTr="00C854D9">
        <w:trPr>
          <w:trHeight w:val="20"/>
        </w:trPr>
        <w:tc>
          <w:tcPr>
            <w:tcW w:w="904" w:type="pct"/>
            <w:vMerge/>
          </w:tcPr>
          <w:p w14:paraId="65E586F6" w14:textId="77777777" w:rsidR="00040E81" w:rsidRPr="0006241B" w:rsidDel="002A1D54" w:rsidRDefault="00040E81" w:rsidP="00040E81"/>
        </w:tc>
        <w:tc>
          <w:tcPr>
            <w:tcW w:w="4096" w:type="pct"/>
          </w:tcPr>
          <w:p w14:paraId="31776A61" w14:textId="176C8623" w:rsidR="00040E81" w:rsidRPr="00AE2828" w:rsidRDefault="00040E81" w:rsidP="00AE2828">
            <w:pPr>
              <w:jc w:val="both"/>
            </w:pPr>
            <w:r w:rsidRPr="00AE2828">
              <w:t xml:space="preserve">Нормативно-техническая документация по проектированию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0F004E6E" w14:textId="77777777" w:rsidTr="00C854D9">
        <w:trPr>
          <w:trHeight w:val="20"/>
        </w:trPr>
        <w:tc>
          <w:tcPr>
            <w:tcW w:w="904" w:type="pct"/>
            <w:vMerge/>
          </w:tcPr>
          <w:p w14:paraId="16D0AEF2" w14:textId="77777777" w:rsidR="00040E81" w:rsidRPr="0006241B" w:rsidDel="002A1D54" w:rsidRDefault="00040E81" w:rsidP="00040E81"/>
        </w:tc>
        <w:tc>
          <w:tcPr>
            <w:tcW w:w="4096" w:type="pct"/>
          </w:tcPr>
          <w:p w14:paraId="5ED43BA0" w14:textId="372B8072" w:rsidR="00040E81" w:rsidRPr="00AE2828" w:rsidRDefault="00040E81" w:rsidP="00AE2828">
            <w:pPr>
              <w:jc w:val="both"/>
            </w:pPr>
            <w:r w:rsidRPr="00AE2828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6241B" w:rsidRPr="0006241B" w14:paraId="31BC82C8" w14:textId="77777777" w:rsidTr="00C854D9">
        <w:trPr>
          <w:trHeight w:val="20"/>
        </w:trPr>
        <w:tc>
          <w:tcPr>
            <w:tcW w:w="904" w:type="pct"/>
            <w:vMerge/>
          </w:tcPr>
          <w:p w14:paraId="2ABA9B55" w14:textId="77777777" w:rsidR="00040E81" w:rsidRPr="0006241B" w:rsidDel="002A1D54" w:rsidRDefault="00040E81" w:rsidP="00040E81"/>
        </w:tc>
        <w:tc>
          <w:tcPr>
            <w:tcW w:w="4096" w:type="pct"/>
          </w:tcPr>
          <w:p w14:paraId="53E5CB7E" w14:textId="523BCC28" w:rsidR="00040E81" w:rsidRPr="00AE2828" w:rsidRDefault="00705410" w:rsidP="00AE2828">
            <w:pPr>
              <w:jc w:val="both"/>
            </w:pPr>
            <w:r>
              <w:t>Положения ЕСКД и локальные нормативно-технические акты, принятые в организации</w:t>
            </w:r>
          </w:p>
        </w:tc>
      </w:tr>
      <w:tr w:rsidR="0006241B" w:rsidRPr="0006241B" w14:paraId="2DABD637" w14:textId="77777777" w:rsidTr="00C854D9">
        <w:trPr>
          <w:trHeight w:val="20"/>
        </w:trPr>
        <w:tc>
          <w:tcPr>
            <w:tcW w:w="904" w:type="pct"/>
            <w:vMerge/>
          </w:tcPr>
          <w:p w14:paraId="08A63124" w14:textId="77777777" w:rsidR="00040E81" w:rsidRPr="0006241B" w:rsidDel="002A1D54" w:rsidRDefault="00040E81" w:rsidP="00040E81"/>
        </w:tc>
        <w:tc>
          <w:tcPr>
            <w:tcW w:w="4096" w:type="pct"/>
          </w:tcPr>
          <w:p w14:paraId="6AB7F12A" w14:textId="3EA43035" w:rsidR="00040E81" w:rsidRPr="00AE2828" w:rsidRDefault="00040E81" w:rsidP="00AE2828">
            <w:pPr>
              <w:jc w:val="both"/>
            </w:pPr>
            <w:r w:rsidRPr="00AE2828">
              <w:t>Методы и способы выполнения сборочных и рабочих чертежей в CAD-системах</w:t>
            </w:r>
          </w:p>
        </w:tc>
      </w:tr>
      <w:tr w:rsidR="0006241B" w:rsidRPr="0006241B" w14:paraId="13B07173" w14:textId="77777777" w:rsidTr="00C854D9">
        <w:trPr>
          <w:trHeight w:val="20"/>
        </w:trPr>
        <w:tc>
          <w:tcPr>
            <w:tcW w:w="904" w:type="pct"/>
            <w:vMerge/>
          </w:tcPr>
          <w:p w14:paraId="19CD9B9E" w14:textId="77777777" w:rsidR="00040E81" w:rsidRPr="0006241B" w:rsidDel="002A1D54" w:rsidRDefault="00040E81" w:rsidP="00040E81"/>
        </w:tc>
        <w:tc>
          <w:tcPr>
            <w:tcW w:w="4096" w:type="pct"/>
          </w:tcPr>
          <w:p w14:paraId="7FD7C513" w14:textId="1AE7041A" w:rsidR="00040E81" w:rsidRPr="00AE2828" w:rsidRDefault="00040E81" w:rsidP="00AE2828">
            <w:pPr>
              <w:jc w:val="both"/>
            </w:pPr>
            <w:r w:rsidRPr="00AE2828">
              <w:t xml:space="preserve">Методы и способы твердотельного моделирования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3DABAEA0" w14:textId="77777777" w:rsidTr="00C854D9">
        <w:trPr>
          <w:trHeight w:val="20"/>
        </w:trPr>
        <w:tc>
          <w:tcPr>
            <w:tcW w:w="904" w:type="pct"/>
            <w:vMerge/>
          </w:tcPr>
          <w:p w14:paraId="60F5AC9F" w14:textId="77777777" w:rsidR="00040E81" w:rsidRPr="0006241B" w:rsidDel="002A1D54" w:rsidRDefault="00040E81" w:rsidP="00040E81"/>
        </w:tc>
        <w:tc>
          <w:tcPr>
            <w:tcW w:w="4096" w:type="pct"/>
          </w:tcPr>
          <w:p w14:paraId="4BEC2747" w14:textId="0FCA2F29" w:rsidR="00040E81" w:rsidRPr="00AE2828" w:rsidRDefault="00040E81" w:rsidP="00AE2828">
            <w:pPr>
              <w:jc w:val="both"/>
            </w:pPr>
            <w:r w:rsidRPr="00AE2828">
              <w:t xml:space="preserve">Виды, конструкции и назначение </w:t>
            </w:r>
            <w:proofErr w:type="gramStart"/>
            <w:r w:rsidRPr="00AE2828">
              <w:t>кузнечно-прессового</w:t>
            </w:r>
            <w:proofErr w:type="gramEnd"/>
            <w:r w:rsidRPr="00AE2828">
              <w:t xml:space="preserve"> оборудования средней мощности для горячей штамповки</w:t>
            </w:r>
          </w:p>
        </w:tc>
      </w:tr>
      <w:tr w:rsidR="0006241B" w:rsidRPr="0006241B" w14:paraId="3E24735B" w14:textId="77777777" w:rsidTr="00C854D9">
        <w:trPr>
          <w:trHeight w:val="20"/>
        </w:trPr>
        <w:tc>
          <w:tcPr>
            <w:tcW w:w="904" w:type="pct"/>
            <w:vMerge/>
          </w:tcPr>
          <w:p w14:paraId="3FD76007" w14:textId="77777777" w:rsidR="00040E81" w:rsidRPr="0006241B" w:rsidDel="002A1D54" w:rsidRDefault="00040E81" w:rsidP="00040E81"/>
        </w:tc>
        <w:tc>
          <w:tcPr>
            <w:tcW w:w="4096" w:type="pct"/>
          </w:tcPr>
          <w:p w14:paraId="448BB17A" w14:textId="790DC653" w:rsidR="00040E81" w:rsidRPr="00AE2828" w:rsidRDefault="00040E81" w:rsidP="00AE2828">
            <w:pPr>
              <w:jc w:val="both"/>
            </w:pPr>
            <w:r w:rsidRPr="00AE2828">
              <w:t xml:space="preserve">Виды, конструкции и назначение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57160D8C" w14:textId="77777777" w:rsidTr="00C854D9">
        <w:trPr>
          <w:trHeight w:val="20"/>
        </w:trPr>
        <w:tc>
          <w:tcPr>
            <w:tcW w:w="904" w:type="pct"/>
            <w:vMerge/>
          </w:tcPr>
          <w:p w14:paraId="2FE0EB9D" w14:textId="77777777" w:rsidR="00040E81" w:rsidRPr="0006241B" w:rsidDel="002A1D54" w:rsidRDefault="00040E81" w:rsidP="00040E81"/>
        </w:tc>
        <w:tc>
          <w:tcPr>
            <w:tcW w:w="4096" w:type="pct"/>
          </w:tcPr>
          <w:p w14:paraId="62BBBB87" w14:textId="2CA8A75B" w:rsidR="00040E81" w:rsidRPr="00AE2828" w:rsidRDefault="00040E81" w:rsidP="00AE2828">
            <w:pPr>
              <w:jc w:val="both"/>
            </w:pPr>
            <w:r w:rsidRPr="00AE2828">
              <w:t xml:space="preserve">Основы проектирования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581DDE44" w14:textId="77777777" w:rsidTr="00C854D9">
        <w:trPr>
          <w:trHeight w:val="20"/>
        </w:trPr>
        <w:tc>
          <w:tcPr>
            <w:tcW w:w="904" w:type="pct"/>
            <w:vMerge/>
          </w:tcPr>
          <w:p w14:paraId="05728036" w14:textId="77777777" w:rsidR="00040E81" w:rsidRPr="0006241B" w:rsidDel="002A1D54" w:rsidRDefault="00040E81" w:rsidP="00040E81"/>
        </w:tc>
        <w:tc>
          <w:tcPr>
            <w:tcW w:w="4096" w:type="pct"/>
          </w:tcPr>
          <w:p w14:paraId="14AD518A" w14:textId="09ED4DC8" w:rsidR="00040E81" w:rsidRPr="00AE2828" w:rsidRDefault="00040E81" w:rsidP="00AE2828">
            <w:pPr>
              <w:jc w:val="both"/>
            </w:pPr>
            <w:r w:rsidRPr="00AE2828">
              <w:t xml:space="preserve">Порядок выполнения и содержание расчетов штамповой оснастки для горячей </w:t>
            </w:r>
            <w:r w:rsidRPr="00AE2828">
              <w:lastRenderedPageBreak/>
              <w:t xml:space="preserve">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6BFFCED0" w14:textId="77777777" w:rsidTr="00C854D9">
        <w:trPr>
          <w:trHeight w:val="20"/>
        </w:trPr>
        <w:tc>
          <w:tcPr>
            <w:tcW w:w="904" w:type="pct"/>
            <w:vMerge/>
          </w:tcPr>
          <w:p w14:paraId="16FCE221" w14:textId="77777777" w:rsidR="00040E81" w:rsidRPr="0006241B" w:rsidDel="002A1D54" w:rsidRDefault="00040E81" w:rsidP="00040E81"/>
        </w:tc>
        <w:tc>
          <w:tcPr>
            <w:tcW w:w="4096" w:type="pct"/>
          </w:tcPr>
          <w:p w14:paraId="7E7BBC9D" w14:textId="3E1148DD" w:rsidR="00040E81" w:rsidRPr="00AE2828" w:rsidRDefault="00040E81" w:rsidP="00AE2828">
            <w:pPr>
              <w:jc w:val="both"/>
            </w:pPr>
            <w:r w:rsidRPr="00AE2828">
              <w:t xml:space="preserve">Название, назначение, обозначение на чертежах геометрических параметров деталей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32C80A28" w14:textId="77777777" w:rsidTr="00C854D9">
        <w:trPr>
          <w:trHeight w:val="20"/>
        </w:trPr>
        <w:tc>
          <w:tcPr>
            <w:tcW w:w="904" w:type="pct"/>
            <w:vMerge/>
          </w:tcPr>
          <w:p w14:paraId="18B99C87" w14:textId="77777777" w:rsidR="00040E81" w:rsidRPr="0006241B" w:rsidDel="002A1D54" w:rsidRDefault="00040E81" w:rsidP="00040E81"/>
        </w:tc>
        <w:tc>
          <w:tcPr>
            <w:tcW w:w="4096" w:type="pct"/>
          </w:tcPr>
          <w:p w14:paraId="23B6B199" w14:textId="00575F71" w:rsidR="00040E81" w:rsidRPr="00AE2828" w:rsidRDefault="00040E81" w:rsidP="00AE2828">
            <w:pPr>
              <w:jc w:val="both"/>
            </w:pPr>
            <w:r w:rsidRPr="00AE2828">
              <w:t xml:space="preserve">Правила назначения параметров шероховатости поверхностей деталей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4B061844" w14:textId="77777777" w:rsidTr="00C854D9">
        <w:trPr>
          <w:trHeight w:val="20"/>
        </w:trPr>
        <w:tc>
          <w:tcPr>
            <w:tcW w:w="904" w:type="pct"/>
            <w:vMerge/>
          </w:tcPr>
          <w:p w14:paraId="10F55069" w14:textId="77777777" w:rsidR="00040E81" w:rsidRPr="0006241B" w:rsidDel="002A1D54" w:rsidRDefault="00040E81" w:rsidP="00040E81"/>
        </w:tc>
        <w:tc>
          <w:tcPr>
            <w:tcW w:w="4096" w:type="pct"/>
          </w:tcPr>
          <w:p w14:paraId="2E1A88FD" w14:textId="03AD26B3" w:rsidR="00040E81" w:rsidRPr="00AE2828" w:rsidRDefault="00040E81" w:rsidP="00AE2828">
            <w:pPr>
              <w:jc w:val="both"/>
            </w:pPr>
            <w:r w:rsidRPr="00AE2828">
              <w:t xml:space="preserve">Правила назначения допусков на размеры, форму и расположение поверхностей деталей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754283E3" w14:textId="77777777" w:rsidTr="00C854D9">
        <w:trPr>
          <w:trHeight w:val="20"/>
        </w:trPr>
        <w:tc>
          <w:tcPr>
            <w:tcW w:w="904" w:type="pct"/>
            <w:vMerge/>
          </w:tcPr>
          <w:p w14:paraId="72FD12E1" w14:textId="77777777" w:rsidR="00040E81" w:rsidRPr="0006241B" w:rsidDel="002A1D54" w:rsidRDefault="00040E81" w:rsidP="00040E81"/>
        </w:tc>
        <w:tc>
          <w:tcPr>
            <w:tcW w:w="4096" w:type="pct"/>
          </w:tcPr>
          <w:p w14:paraId="71CA343A" w14:textId="69C51A7F" w:rsidR="00040E81" w:rsidRPr="00AE2828" w:rsidRDefault="00040E81" w:rsidP="00AE2828">
            <w:pPr>
              <w:jc w:val="both"/>
            </w:pPr>
            <w:r w:rsidRPr="00AE2828">
              <w:t xml:space="preserve">Содержание технических требований, указываемых на сборочных и рабочих чертежах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66EB70AF" w14:textId="77777777" w:rsidTr="00C854D9">
        <w:trPr>
          <w:trHeight w:val="20"/>
        </w:trPr>
        <w:tc>
          <w:tcPr>
            <w:tcW w:w="904" w:type="pct"/>
            <w:vMerge/>
          </w:tcPr>
          <w:p w14:paraId="13CA8E2F" w14:textId="77777777" w:rsidR="00040E81" w:rsidRPr="0006241B" w:rsidDel="002A1D54" w:rsidRDefault="00040E81" w:rsidP="00040E81"/>
        </w:tc>
        <w:tc>
          <w:tcPr>
            <w:tcW w:w="4096" w:type="pct"/>
          </w:tcPr>
          <w:p w14:paraId="5CBD5825" w14:textId="3A0AEA37" w:rsidR="00040E81" w:rsidRPr="00AE2828" w:rsidRDefault="00040E81" w:rsidP="00AE2828">
            <w:pPr>
              <w:jc w:val="both"/>
            </w:pPr>
            <w:r w:rsidRPr="00AE2828">
              <w:t xml:space="preserve">Виды, основные эксплуатационные и технологические свойства, маркировка инструментальных и конструкционных материалов, применяемых </w:t>
            </w:r>
            <w:r w:rsidR="004C387E" w:rsidRPr="00AE2828">
              <w:t>для</w:t>
            </w:r>
            <w:r w:rsidRPr="00AE2828">
              <w:t xml:space="preserve"> деталей штамповой оснастки при горячей штамповке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43953061" w14:textId="77777777" w:rsidTr="00C854D9">
        <w:trPr>
          <w:trHeight w:val="20"/>
        </w:trPr>
        <w:tc>
          <w:tcPr>
            <w:tcW w:w="904" w:type="pct"/>
            <w:vMerge/>
          </w:tcPr>
          <w:p w14:paraId="5A370990" w14:textId="77777777" w:rsidR="00040E81" w:rsidRPr="0006241B" w:rsidDel="002A1D54" w:rsidRDefault="00040E81" w:rsidP="00040E81"/>
        </w:tc>
        <w:tc>
          <w:tcPr>
            <w:tcW w:w="4096" w:type="pct"/>
          </w:tcPr>
          <w:p w14:paraId="0C76C5F6" w14:textId="0EB954D5" w:rsidR="00040E81" w:rsidRPr="00AE2828" w:rsidRDefault="00040E81" w:rsidP="00AE2828">
            <w:pPr>
              <w:jc w:val="both"/>
            </w:pPr>
            <w:r w:rsidRPr="00AE2828">
              <w:t xml:space="preserve">Виды термической обработки инструментальных и конструкционных сталей, применяемых для штамповой оснастки при горячей штамповке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2F646C28" w14:textId="77777777" w:rsidTr="00C854D9">
        <w:trPr>
          <w:trHeight w:val="20"/>
        </w:trPr>
        <w:tc>
          <w:tcPr>
            <w:tcW w:w="904" w:type="pct"/>
            <w:vMerge/>
          </w:tcPr>
          <w:p w14:paraId="4D6DD40D" w14:textId="77777777" w:rsidR="00040E81" w:rsidRPr="0006241B" w:rsidDel="002A1D54" w:rsidRDefault="00040E81" w:rsidP="00040E81"/>
        </w:tc>
        <w:tc>
          <w:tcPr>
            <w:tcW w:w="4096" w:type="pct"/>
          </w:tcPr>
          <w:p w14:paraId="096CD643" w14:textId="29C26D32" w:rsidR="00040E81" w:rsidRPr="00AE2828" w:rsidRDefault="00040E81" w:rsidP="00AE2828">
            <w:pPr>
              <w:jc w:val="both"/>
            </w:pPr>
            <w:r w:rsidRPr="00AE2828">
              <w:t xml:space="preserve">Технические требования, предъявляемые к штамповой оснастке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6BD4744D" w14:textId="77777777" w:rsidTr="00C854D9">
        <w:trPr>
          <w:trHeight w:val="20"/>
        </w:trPr>
        <w:tc>
          <w:tcPr>
            <w:tcW w:w="904" w:type="pct"/>
            <w:vMerge/>
          </w:tcPr>
          <w:p w14:paraId="3A960DA1" w14:textId="77777777" w:rsidR="00040E81" w:rsidRPr="0006241B" w:rsidDel="002A1D54" w:rsidRDefault="00040E81" w:rsidP="00040E81"/>
        </w:tc>
        <w:tc>
          <w:tcPr>
            <w:tcW w:w="4096" w:type="pct"/>
          </w:tcPr>
          <w:p w14:paraId="29959DD3" w14:textId="1BBE9AC4" w:rsidR="00040E81" w:rsidRPr="00AE2828" w:rsidRDefault="00040E81" w:rsidP="00AE2828">
            <w:pPr>
              <w:jc w:val="both"/>
            </w:pPr>
            <w:r w:rsidRPr="00AE2828">
              <w:t xml:space="preserve">Методы сборки и наладки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54E6CF1D" w14:textId="77777777" w:rsidTr="00C854D9">
        <w:trPr>
          <w:trHeight w:val="20"/>
        </w:trPr>
        <w:tc>
          <w:tcPr>
            <w:tcW w:w="904" w:type="pct"/>
            <w:vMerge/>
          </w:tcPr>
          <w:p w14:paraId="507EA735" w14:textId="77777777" w:rsidR="00040E81" w:rsidRPr="0006241B" w:rsidDel="002A1D54" w:rsidRDefault="00040E81" w:rsidP="00040E81"/>
        </w:tc>
        <w:tc>
          <w:tcPr>
            <w:tcW w:w="4096" w:type="pct"/>
          </w:tcPr>
          <w:p w14:paraId="25E17233" w14:textId="70B980F2" w:rsidR="00040E81" w:rsidRPr="00AE2828" w:rsidRDefault="00040E81" w:rsidP="00AE2828">
            <w:pPr>
              <w:jc w:val="both"/>
            </w:pPr>
            <w:r w:rsidRPr="00AE2828">
              <w:t xml:space="preserve">Типовые технологические процессы горячей объемной штамповки на </w:t>
            </w:r>
            <w:r w:rsidR="00CB2F31">
              <w:br/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7A3DA11A" w14:textId="77777777" w:rsidTr="00C854D9">
        <w:trPr>
          <w:trHeight w:val="20"/>
        </w:trPr>
        <w:tc>
          <w:tcPr>
            <w:tcW w:w="904" w:type="pct"/>
            <w:vMerge/>
          </w:tcPr>
          <w:p w14:paraId="35A47B67" w14:textId="77777777" w:rsidR="00040E81" w:rsidRPr="0006241B" w:rsidDel="002A1D54" w:rsidRDefault="00040E81" w:rsidP="00040E81"/>
        </w:tc>
        <w:tc>
          <w:tcPr>
            <w:tcW w:w="4096" w:type="pct"/>
          </w:tcPr>
          <w:p w14:paraId="021EFF87" w14:textId="1BF0E6A7" w:rsidR="00040E81" w:rsidRPr="00AE2828" w:rsidRDefault="00040E81" w:rsidP="00AE2828">
            <w:pPr>
              <w:jc w:val="both"/>
            </w:pPr>
            <w:r w:rsidRPr="00AE2828">
              <w:t xml:space="preserve">Условия и правила эксплуатации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31267D8B" w14:textId="77777777" w:rsidTr="00C854D9">
        <w:trPr>
          <w:trHeight w:val="20"/>
        </w:trPr>
        <w:tc>
          <w:tcPr>
            <w:tcW w:w="904" w:type="pct"/>
            <w:vMerge/>
          </w:tcPr>
          <w:p w14:paraId="295A5218" w14:textId="77777777" w:rsidR="00040E81" w:rsidRPr="0006241B" w:rsidDel="002A1D54" w:rsidRDefault="00040E81" w:rsidP="00040E81"/>
        </w:tc>
        <w:tc>
          <w:tcPr>
            <w:tcW w:w="4096" w:type="pct"/>
          </w:tcPr>
          <w:p w14:paraId="090C1FA4" w14:textId="7538C667" w:rsidR="00040E81" w:rsidRPr="00AE2828" w:rsidRDefault="00040E81" w:rsidP="00AE2828">
            <w:pPr>
              <w:jc w:val="both"/>
            </w:pPr>
            <w:r w:rsidRPr="00AE2828">
              <w:t xml:space="preserve">Условия и правила эксплуатации </w:t>
            </w:r>
            <w:proofErr w:type="gramStart"/>
            <w:r w:rsidRPr="00AE2828">
              <w:t>кузнечно-прессового</w:t>
            </w:r>
            <w:proofErr w:type="gramEnd"/>
            <w:r w:rsidRPr="00AE2828">
              <w:t xml:space="preserve"> оборудования средней мощности при горячей штамповке</w:t>
            </w:r>
          </w:p>
        </w:tc>
      </w:tr>
      <w:tr w:rsidR="0006241B" w:rsidRPr="0006241B" w14:paraId="328A8C03" w14:textId="77777777" w:rsidTr="00C854D9">
        <w:trPr>
          <w:trHeight w:val="20"/>
        </w:trPr>
        <w:tc>
          <w:tcPr>
            <w:tcW w:w="904" w:type="pct"/>
            <w:vMerge/>
          </w:tcPr>
          <w:p w14:paraId="2CAB025B" w14:textId="77777777" w:rsidR="00040E81" w:rsidRPr="0006241B" w:rsidDel="002A1D54" w:rsidRDefault="00040E81" w:rsidP="00040E81"/>
        </w:tc>
        <w:tc>
          <w:tcPr>
            <w:tcW w:w="4096" w:type="pct"/>
          </w:tcPr>
          <w:p w14:paraId="37863420" w14:textId="1794BFEC" w:rsidR="00040E81" w:rsidRPr="00AE2828" w:rsidRDefault="00040E81" w:rsidP="00AE2828">
            <w:pPr>
              <w:jc w:val="both"/>
            </w:pPr>
            <w:r w:rsidRPr="00AE2828">
              <w:t xml:space="preserve">Режимы нагрева заготовок при горячей объемной штамповке на </w:t>
            </w:r>
            <w:r w:rsidR="00CB2F31">
              <w:br/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5F7E89D1" w14:textId="77777777" w:rsidTr="00C854D9">
        <w:trPr>
          <w:trHeight w:val="20"/>
        </w:trPr>
        <w:tc>
          <w:tcPr>
            <w:tcW w:w="904" w:type="pct"/>
            <w:vMerge/>
          </w:tcPr>
          <w:p w14:paraId="082A2782" w14:textId="77777777" w:rsidR="00040E81" w:rsidRPr="0006241B" w:rsidDel="002A1D54" w:rsidRDefault="00040E81" w:rsidP="00040E81"/>
        </w:tc>
        <w:tc>
          <w:tcPr>
            <w:tcW w:w="4096" w:type="pct"/>
          </w:tcPr>
          <w:p w14:paraId="543A6697" w14:textId="30F36960" w:rsidR="00040E81" w:rsidRPr="00AE2828" w:rsidRDefault="00040E81" w:rsidP="00AE2828">
            <w:pPr>
              <w:jc w:val="both"/>
            </w:pPr>
            <w:r w:rsidRPr="00AE2828">
              <w:t>Режимы нагрева и охлаждения штамповой оснастки при горячей объемной штамповк</w:t>
            </w:r>
            <w:r w:rsidR="00F83711" w:rsidRPr="00AE2828">
              <w:t>е</w:t>
            </w:r>
            <w:r w:rsidRPr="00AE2828">
              <w:t xml:space="preserve">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429FAA1E" w14:textId="77777777" w:rsidTr="00C854D9">
        <w:trPr>
          <w:trHeight w:val="20"/>
        </w:trPr>
        <w:tc>
          <w:tcPr>
            <w:tcW w:w="904" w:type="pct"/>
            <w:vMerge/>
          </w:tcPr>
          <w:p w14:paraId="147A0466" w14:textId="77777777" w:rsidR="00040E81" w:rsidRPr="0006241B" w:rsidDel="002A1D54" w:rsidRDefault="00040E81" w:rsidP="00040E81"/>
        </w:tc>
        <w:tc>
          <w:tcPr>
            <w:tcW w:w="4096" w:type="pct"/>
          </w:tcPr>
          <w:p w14:paraId="28077EFE" w14:textId="6C831F6B" w:rsidR="00040E81" w:rsidRPr="00AE2828" w:rsidRDefault="00040E81" w:rsidP="00AE2828">
            <w:pPr>
              <w:jc w:val="both"/>
            </w:pPr>
            <w:r w:rsidRPr="00AE2828">
              <w:t>Схемы смазки штамповой оснастки при горячей объемной штамповк</w:t>
            </w:r>
            <w:r w:rsidR="00F83711" w:rsidRPr="00AE2828">
              <w:t>е</w:t>
            </w:r>
            <w:r w:rsidRPr="00AE2828">
              <w:t xml:space="preserve">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60F043F2" w14:textId="77777777" w:rsidTr="00C854D9">
        <w:trPr>
          <w:trHeight w:val="20"/>
        </w:trPr>
        <w:tc>
          <w:tcPr>
            <w:tcW w:w="904" w:type="pct"/>
            <w:vMerge/>
          </w:tcPr>
          <w:p w14:paraId="024E248F" w14:textId="77777777" w:rsidR="00040E81" w:rsidRPr="0006241B" w:rsidDel="002A1D54" w:rsidRDefault="00040E81" w:rsidP="00040E81"/>
        </w:tc>
        <w:tc>
          <w:tcPr>
            <w:tcW w:w="4096" w:type="pct"/>
          </w:tcPr>
          <w:p w14:paraId="0ADD2565" w14:textId="5E9E790D" w:rsidR="00040E81" w:rsidRPr="00AE2828" w:rsidRDefault="00134A8F" w:rsidP="00AE2828">
            <w:pPr>
              <w:jc w:val="both"/>
            </w:pPr>
            <w:r w:rsidRPr="00AE2828">
              <w:t xml:space="preserve">Типовые причины возникновения неисправностей в работе штамповой оснастки для горячей штамповки на </w:t>
            </w:r>
            <w:proofErr w:type="gramStart"/>
            <w:r w:rsidRPr="00AE2828">
              <w:t>кузнечно-прессовом</w:t>
            </w:r>
            <w:proofErr w:type="gramEnd"/>
            <w:r w:rsidRPr="00AE2828">
              <w:t xml:space="preserve"> оборудовании средней мощности</w:t>
            </w:r>
          </w:p>
        </w:tc>
      </w:tr>
      <w:tr w:rsidR="0006241B" w:rsidRPr="0006241B" w14:paraId="7CA31910" w14:textId="77777777" w:rsidTr="00C854D9">
        <w:trPr>
          <w:trHeight w:val="20"/>
        </w:trPr>
        <w:tc>
          <w:tcPr>
            <w:tcW w:w="904" w:type="pct"/>
            <w:vMerge/>
          </w:tcPr>
          <w:p w14:paraId="19E60BA9" w14:textId="77777777" w:rsidR="00134A8F" w:rsidRPr="0006241B" w:rsidDel="002A1D54" w:rsidRDefault="00134A8F" w:rsidP="00134A8F"/>
        </w:tc>
        <w:tc>
          <w:tcPr>
            <w:tcW w:w="4096" w:type="pct"/>
          </w:tcPr>
          <w:p w14:paraId="2959FF47" w14:textId="5F1DCC54" w:rsidR="00134A8F" w:rsidRPr="00AE2828" w:rsidRDefault="00134A8F" w:rsidP="00AE2828">
            <w:pPr>
              <w:jc w:val="both"/>
            </w:pPr>
            <w:r w:rsidRPr="00AE2828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06241B" w:rsidRPr="0006241B" w14:paraId="6748AA27" w14:textId="77777777" w:rsidTr="00C854D9">
        <w:trPr>
          <w:trHeight w:val="20"/>
        </w:trPr>
        <w:tc>
          <w:tcPr>
            <w:tcW w:w="904" w:type="pct"/>
          </w:tcPr>
          <w:p w14:paraId="18056597" w14:textId="77777777" w:rsidR="00134A8F" w:rsidRPr="0006241B" w:rsidDel="002A1D54" w:rsidRDefault="00134A8F" w:rsidP="00134A8F">
            <w:r w:rsidRPr="0006241B" w:rsidDel="002A1D54">
              <w:t>Другие характеристики</w:t>
            </w:r>
          </w:p>
        </w:tc>
        <w:tc>
          <w:tcPr>
            <w:tcW w:w="4096" w:type="pct"/>
          </w:tcPr>
          <w:p w14:paraId="2216FF30" w14:textId="099B9FFC" w:rsidR="00134A8F" w:rsidRPr="00AE2828" w:rsidRDefault="00895E35" w:rsidP="00AE2828">
            <w:pPr>
              <w:jc w:val="both"/>
            </w:pPr>
            <w:r>
              <w:t>-</w:t>
            </w:r>
          </w:p>
        </w:tc>
      </w:tr>
    </w:tbl>
    <w:p w14:paraId="69B49293" w14:textId="77777777" w:rsidR="00606A71" w:rsidRPr="0006241B" w:rsidRDefault="00606A71" w:rsidP="00CA476C"/>
    <w:p w14:paraId="4F680DA2" w14:textId="77777777" w:rsidR="00606A71" w:rsidRPr="0006241B" w:rsidRDefault="00606A71" w:rsidP="0006241B">
      <w:pPr>
        <w:rPr>
          <w:b/>
          <w:bCs w:val="0"/>
        </w:rPr>
      </w:pPr>
      <w:r w:rsidRPr="0006241B">
        <w:rPr>
          <w:b/>
          <w:bCs w:val="0"/>
        </w:rPr>
        <w:t>3.3.2. Трудовая функция</w:t>
      </w:r>
    </w:p>
    <w:p w14:paraId="65DFDFD5" w14:textId="77777777" w:rsidR="00606A71" w:rsidRPr="00CB2F31" w:rsidRDefault="00606A71" w:rsidP="00606A71">
      <w:pPr>
        <w:rPr>
          <w:sz w:val="16"/>
          <w:szCs w:val="16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673"/>
        <w:gridCol w:w="5425"/>
        <w:gridCol w:w="577"/>
        <w:gridCol w:w="882"/>
        <w:gridCol w:w="1478"/>
        <w:gridCol w:w="386"/>
      </w:tblGrid>
      <w:tr w:rsidR="00E45ED5" w:rsidRPr="0006241B" w14:paraId="74467582" w14:textId="77777777" w:rsidTr="00C854D9">
        <w:trPr>
          <w:trHeight w:val="278"/>
        </w:trPr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89AE25E" w14:textId="77777777" w:rsidR="00606A71" w:rsidRPr="0006241B" w:rsidRDefault="00606A71" w:rsidP="00015868">
            <w:r w:rsidRPr="0006241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EB10E1" w14:textId="554B38D8" w:rsidR="00606A71" w:rsidRPr="0006241B" w:rsidRDefault="003501FE" w:rsidP="00015868">
            <w:r w:rsidRPr="0006241B">
              <w:t>Проектирование штампов</w:t>
            </w:r>
            <w:r w:rsidR="00542152" w:rsidRPr="0006241B">
              <w:t xml:space="preserve"> для</w:t>
            </w:r>
            <w:r w:rsidRPr="0006241B">
              <w:t xml:space="preserve"> листовой штамповки на листоштамповочном оборудовании средней мощности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F374AE" w14:textId="77777777" w:rsidR="00606A71" w:rsidRPr="0006241B" w:rsidRDefault="00606A71" w:rsidP="00C854D9">
            <w:pPr>
              <w:jc w:val="center"/>
              <w:rPr>
                <w:vertAlign w:val="superscript"/>
              </w:rPr>
            </w:pPr>
            <w:r w:rsidRPr="0006241B">
              <w:rPr>
                <w:sz w:val="20"/>
                <w:szCs w:val="16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D03B76" w14:textId="77777777" w:rsidR="00606A71" w:rsidRPr="0006241B" w:rsidRDefault="00B86790" w:rsidP="00C854D9">
            <w:pPr>
              <w:jc w:val="center"/>
            </w:pPr>
            <w:r w:rsidRPr="0006241B">
              <w:rPr>
                <w:lang w:val="en-US"/>
              </w:rPr>
              <w:t>C</w:t>
            </w:r>
            <w:r w:rsidR="00606A71" w:rsidRPr="0006241B">
              <w:rPr>
                <w:lang w:val="en-US"/>
              </w:rPr>
              <w:t>/02.6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85E846" w14:textId="77777777" w:rsidR="00606A71" w:rsidRPr="0006241B" w:rsidRDefault="00606A71" w:rsidP="00C854D9">
            <w:pPr>
              <w:jc w:val="center"/>
              <w:rPr>
                <w:vertAlign w:val="superscript"/>
              </w:rPr>
            </w:pPr>
            <w:r w:rsidRPr="0006241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2C8712" w14:textId="77777777" w:rsidR="00606A71" w:rsidRPr="0006241B" w:rsidRDefault="00606A71" w:rsidP="00C854D9">
            <w:pPr>
              <w:jc w:val="center"/>
            </w:pPr>
            <w:r w:rsidRPr="0006241B">
              <w:t>6</w:t>
            </w:r>
          </w:p>
        </w:tc>
      </w:tr>
    </w:tbl>
    <w:p w14:paraId="01ABB8B2" w14:textId="77777777" w:rsidR="00606A71" w:rsidRPr="00CB2F31" w:rsidRDefault="00606A71" w:rsidP="00606A71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0645DB3B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33D9451A" w14:textId="77777777" w:rsidR="000F07F6" w:rsidRPr="0006241B" w:rsidRDefault="000F07F6" w:rsidP="000F07F6">
            <w:r w:rsidRPr="0006241B">
              <w:t>Трудовые действия</w:t>
            </w:r>
          </w:p>
        </w:tc>
        <w:tc>
          <w:tcPr>
            <w:tcW w:w="4099" w:type="pct"/>
          </w:tcPr>
          <w:p w14:paraId="313CD861" w14:textId="2D70584A" w:rsidR="000F07F6" w:rsidRPr="00895E35" w:rsidRDefault="000F07F6" w:rsidP="00895E35">
            <w:pPr>
              <w:jc w:val="both"/>
            </w:pPr>
            <w:r w:rsidRPr="00895E35">
              <w:t>Подготовка данных для проектирования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10C6C366" w14:textId="77777777" w:rsidTr="00C854D9">
        <w:trPr>
          <w:trHeight w:val="20"/>
        </w:trPr>
        <w:tc>
          <w:tcPr>
            <w:tcW w:w="901" w:type="pct"/>
            <w:vMerge/>
          </w:tcPr>
          <w:p w14:paraId="40F81FAE" w14:textId="77777777" w:rsidR="000F07F6" w:rsidRPr="0006241B" w:rsidRDefault="000F07F6" w:rsidP="000F07F6"/>
        </w:tc>
        <w:tc>
          <w:tcPr>
            <w:tcW w:w="4099" w:type="pct"/>
          </w:tcPr>
          <w:p w14:paraId="09E4275D" w14:textId="649ED3F4" w:rsidR="000F07F6" w:rsidRPr="00895E35" w:rsidRDefault="000F07F6" w:rsidP="00895E35">
            <w:pPr>
              <w:jc w:val="both"/>
            </w:pPr>
            <w:r w:rsidRPr="00895E35">
              <w:t>Разработка конструкции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66D90B6F" w14:textId="77777777" w:rsidTr="00C854D9">
        <w:trPr>
          <w:trHeight w:val="20"/>
        </w:trPr>
        <w:tc>
          <w:tcPr>
            <w:tcW w:w="901" w:type="pct"/>
            <w:vMerge/>
          </w:tcPr>
          <w:p w14:paraId="0633D60C" w14:textId="77777777" w:rsidR="000F07F6" w:rsidRPr="0006241B" w:rsidRDefault="000F07F6" w:rsidP="000F07F6"/>
        </w:tc>
        <w:tc>
          <w:tcPr>
            <w:tcW w:w="4099" w:type="pct"/>
          </w:tcPr>
          <w:p w14:paraId="0DA750F2" w14:textId="77952536" w:rsidR="000F07F6" w:rsidRPr="00895E35" w:rsidRDefault="000F07F6" w:rsidP="00895E35">
            <w:pPr>
              <w:jc w:val="both"/>
            </w:pPr>
            <w:r w:rsidRPr="00895E35">
              <w:t>Выполнение расчетов конструкции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253F5988" w14:textId="77777777" w:rsidTr="00C854D9">
        <w:trPr>
          <w:trHeight w:val="20"/>
        </w:trPr>
        <w:tc>
          <w:tcPr>
            <w:tcW w:w="901" w:type="pct"/>
            <w:vMerge/>
          </w:tcPr>
          <w:p w14:paraId="5FB56B80" w14:textId="77777777" w:rsidR="000F07F6" w:rsidRPr="0006241B" w:rsidRDefault="000F07F6" w:rsidP="000F07F6"/>
        </w:tc>
        <w:tc>
          <w:tcPr>
            <w:tcW w:w="4099" w:type="pct"/>
          </w:tcPr>
          <w:p w14:paraId="4DEA0144" w14:textId="088C7F4F" w:rsidR="000F07F6" w:rsidRPr="00895E35" w:rsidRDefault="000F07F6" w:rsidP="00290995">
            <w:pPr>
              <w:jc w:val="both"/>
            </w:pPr>
            <w:r w:rsidRPr="00895E35">
              <w:t xml:space="preserve">Назначение материалов </w:t>
            </w:r>
            <w:r w:rsidR="00290995">
              <w:t xml:space="preserve">для </w:t>
            </w:r>
            <w:r w:rsidR="00290995" w:rsidRPr="00895E35">
              <w:t>штамп</w:t>
            </w:r>
            <w:r w:rsidR="00290995">
              <w:t>ов</w:t>
            </w:r>
            <w:r w:rsidR="00290995" w:rsidRPr="00895E35">
              <w:t xml:space="preserve"> </w:t>
            </w:r>
            <w:r w:rsidRPr="00895E35">
              <w:t>и термической обработки штамп</w:t>
            </w:r>
            <w:r w:rsidR="00290995">
              <w:t>ов</w:t>
            </w:r>
            <w:r w:rsidRPr="00895E35">
              <w:t xml:space="preserve"> для листовой штамповки на листоштамповочном оборудовании средней мощности</w:t>
            </w:r>
          </w:p>
        </w:tc>
      </w:tr>
      <w:tr w:rsidR="0006241B" w:rsidRPr="0006241B" w14:paraId="0C214367" w14:textId="77777777" w:rsidTr="00C854D9">
        <w:trPr>
          <w:trHeight w:val="20"/>
        </w:trPr>
        <w:tc>
          <w:tcPr>
            <w:tcW w:w="901" w:type="pct"/>
            <w:vMerge/>
          </w:tcPr>
          <w:p w14:paraId="0A5A895B" w14:textId="77777777" w:rsidR="000F07F6" w:rsidRPr="0006241B" w:rsidRDefault="000F07F6" w:rsidP="000F07F6"/>
        </w:tc>
        <w:tc>
          <w:tcPr>
            <w:tcW w:w="4099" w:type="pct"/>
          </w:tcPr>
          <w:p w14:paraId="4E541E75" w14:textId="59279554" w:rsidR="000F07F6" w:rsidRPr="00895E35" w:rsidRDefault="000F07F6" w:rsidP="00895E35">
            <w:pPr>
              <w:jc w:val="both"/>
            </w:pPr>
            <w:r w:rsidRPr="00895E35">
              <w:t>Выполнение расчетов деталей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5105B8B0" w14:textId="77777777" w:rsidTr="00C854D9">
        <w:trPr>
          <w:trHeight w:val="20"/>
        </w:trPr>
        <w:tc>
          <w:tcPr>
            <w:tcW w:w="901" w:type="pct"/>
            <w:vMerge/>
          </w:tcPr>
          <w:p w14:paraId="7A33B802" w14:textId="77777777" w:rsidR="000F07F6" w:rsidRPr="0006241B" w:rsidRDefault="000F07F6" w:rsidP="000F07F6"/>
        </w:tc>
        <w:tc>
          <w:tcPr>
            <w:tcW w:w="4099" w:type="pct"/>
          </w:tcPr>
          <w:p w14:paraId="2D27200F" w14:textId="219C58BC" w:rsidR="000F07F6" w:rsidRPr="00895E35" w:rsidRDefault="000F07F6" w:rsidP="00895E35">
            <w:pPr>
              <w:jc w:val="both"/>
            </w:pPr>
            <w:r w:rsidRPr="00895E35">
              <w:t>Выполнение сборочных чертежей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5819DDC8" w14:textId="77777777" w:rsidTr="00C854D9">
        <w:trPr>
          <w:trHeight w:val="20"/>
        </w:trPr>
        <w:tc>
          <w:tcPr>
            <w:tcW w:w="901" w:type="pct"/>
            <w:vMerge/>
          </w:tcPr>
          <w:p w14:paraId="1EBD1F1C" w14:textId="77777777" w:rsidR="000F07F6" w:rsidRPr="0006241B" w:rsidRDefault="000F07F6" w:rsidP="000F07F6"/>
        </w:tc>
        <w:tc>
          <w:tcPr>
            <w:tcW w:w="4099" w:type="pct"/>
          </w:tcPr>
          <w:p w14:paraId="585F38FB" w14:textId="08377AA8" w:rsidR="000F07F6" w:rsidRPr="00895E35" w:rsidRDefault="000F07F6" w:rsidP="00895E35">
            <w:pPr>
              <w:jc w:val="both"/>
            </w:pPr>
            <w:r w:rsidRPr="00895E35">
              <w:t>Выполнение рабочих чертежей деталей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2C16AED0" w14:textId="77777777" w:rsidTr="00C854D9">
        <w:trPr>
          <w:trHeight w:val="20"/>
        </w:trPr>
        <w:tc>
          <w:tcPr>
            <w:tcW w:w="901" w:type="pct"/>
            <w:vMerge/>
          </w:tcPr>
          <w:p w14:paraId="735E315F" w14:textId="77777777" w:rsidR="000F07F6" w:rsidRPr="0006241B" w:rsidRDefault="000F07F6" w:rsidP="000F07F6"/>
        </w:tc>
        <w:tc>
          <w:tcPr>
            <w:tcW w:w="4099" w:type="pct"/>
          </w:tcPr>
          <w:p w14:paraId="7F99030B" w14:textId="08D43399" w:rsidR="000F07F6" w:rsidRPr="00895E35" w:rsidRDefault="000F07F6" w:rsidP="00895E35">
            <w:pPr>
              <w:jc w:val="both"/>
            </w:pPr>
            <w:r w:rsidRPr="00895E35">
              <w:t>Оформление комплектов конструкторской документации на проектируемые штампы для листовой штамповки на листоштамповочном оборудовании средней мощности</w:t>
            </w:r>
          </w:p>
        </w:tc>
      </w:tr>
      <w:tr w:rsidR="0006241B" w:rsidRPr="0006241B" w14:paraId="408208B5" w14:textId="77777777" w:rsidTr="00C854D9">
        <w:trPr>
          <w:trHeight w:val="20"/>
        </w:trPr>
        <w:tc>
          <w:tcPr>
            <w:tcW w:w="901" w:type="pct"/>
            <w:vMerge/>
          </w:tcPr>
          <w:p w14:paraId="7D3D381A" w14:textId="77777777" w:rsidR="000F07F6" w:rsidRPr="0006241B" w:rsidRDefault="000F07F6" w:rsidP="000F07F6"/>
        </w:tc>
        <w:tc>
          <w:tcPr>
            <w:tcW w:w="4099" w:type="pct"/>
          </w:tcPr>
          <w:p w14:paraId="309E35C8" w14:textId="64384F7E" w:rsidR="000F07F6" w:rsidRPr="00895E35" w:rsidRDefault="000F07F6" w:rsidP="00895E35">
            <w:pPr>
              <w:jc w:val="both"/>
            </w:pPr>
            <w:r w:rsidRPr="00895E35">
              <w:t>Контроль рабочих чертежей деталей штампов для листовой штамповки на листоштамповочном оборудовании средней мощности, выполненных специалистом более низкой квалификации</w:t>
            </w:r>
          </w:p>
        </w:tc>
      </w:tr>
      <w:tr w:rsidR="0006241B" w:rsidRPr="0006241B" w14:paraId="62B2B7E1" w14:textId="77777777" w:rsidTr="00C854D9">
        <w:trPr>
          <w:trHeight w:val="20"/>
        </w:trPr>
        <w:tc>
          <w:tcPr>
            <w:tcW w:w="901" w:type="pct"/>
            <w:vMerge/>
          </w:tcPr>
          <w:p w14:paraId="5794D36E" w14:textId="77777777" w:rsidR="000F07F6" w:rsidRPr="0006241B" w:rsidRDefault="000F07F6" w:rsidP="000F07F6"/>
        </w:tc>
        <w:tc>
          <w:tcPr>
            <w:tcW w:w="4099" w:type="pct"/>
          </w:tcPr>
          <w:p w14:paraId="03800E56" w14:textId="624088D0" w:rsidR="000F07F6" w:rsidRPr="00895E35" w:rsidRDefault="000F07F6" w:rsidP="00895E35">
            <w:pPr>
              <w:jc w:val="both"/>
            </w:pPr>
            <w:r w:rsidRPr="00895E35">
              <w:t>Авторский надзор за изготовлением и запуском в производство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42332D82" w14:textId="77777777" w:rsidTr="00C854D9">
        <w:trPr>
          <w:trHeight w:val="20"/>
        </w:trPr>
        <w:tc>
          <w:tcPr>
            <w:tcW w:w="901" w:type="pct"/>
            <w:vMerge/>
          </w:tcPr>
          <w:p w14:paraId="3442E4C4" w14:textId="77777777" w:rsidR="000F07F6" w:rsidRPr="0006241B" w:rsidRDefault="000F07F6" w:rsidP="000F07F6"/>
        </w:tc>
        <w:tc>
          <w:tcPr>
            <w:tcW w:w="4099" w:type="pct"/>
          </w:tcPr>
          <w:p w14:paraId="054EFC56" w14:textId="6BD49EA1" w:rsidR="000F07F6" w:rsidRPr="00895E35" w:rsidRDefault="00A877D1" w:rsidP="00895E35">
            <w:pPr>
              <w:jc w:val="both"/>
            </w:pPr>
            <w:r w:rsidRPr="00895E35">
              <w:t>Выявление причин возникновения неисправностей в работе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2CE1C665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4065ABE5" w14:textId="77777777" w:rsidR="00263623" w:rsidRPr="0006241B" w:rsidDel="002A1D54" w:rsidRDefault="00263623" w:rsidP="00263623">
            <w:r w:rsidRPr="0006241B" w:rsidDel="002A1D54">
              <w:t>Необходимые умения</w:t>
            </w:r>
          </w:p>
        </w:tc>
        <w:tc>
          <w:tcPr>
            <w:tcW w:w="4099" w:type="pct"/>
          </w:tcPr>
          <w:p w14:paraId="1780379A" w14:textId="609D9D9F" w:rsidR="00263623" w:rsidRPr="00895E35" w:rsidRDefault="00263623" w:rsidP="00895E35">
            <w:pPr>
              <w:jc w:val="both"/>
            </w:pPr>
            <w:r w:rsidRPr="00895E35">
              <w:t>Читать и применять нормативно-техническую документацию по проектированию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144B029C" w14:textId="77777777" w:rsidTr="00C854D9">
        <w:trPr>
          <w:trHeight w:val="20"/>
        </w:trPr>
        <w:tc>
          <w:tcPr>
            <w:tcW w:w="901" w:type="pct"/>
            <w:vMerge/>
          </w:tcPr>
          <w:p w14:paraId="6C84D40D" w14:textId="77777777" w:rsidR="00263623" w:rsidRPr="0006241B" w:rsidDel="002A1D54" w:rsidRDefault="00263623" w:rsidP="00263623"/>
        </w:tc>
        <w:tc>
          <w:tcPr>
            <w:tcW w:w="4099" w:type="pct"/>
          </w:tcPr>
          <w:p w14:paraId="3EC7DBE0" w14:textId="2C42EB5A" w:rsidR="00263623" w:rsidRPr="00895E35" w:rsidRDefault="00263623" w:rsidP="00895E35">
            <w:pPr>
              <w:jc w:val="both"/>
            </w:pPr>
            <w:r w:rsidRPr="00895E35">
              <w:t>Выполнять поиск данных по проектированию деталей штампов для листовой штамповки на листоштамповочном оборудовании средней мощности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06241B" w:rsidRPr="0006241B" w14:paraId="0FD72D63" w14:textId="77777777" w:rsidTr="00C854D9">
        <w:trPr>
          <w:trHeight w:val="20"/>
        </w:trPr>
        <w:tc>
          <w:tcPr>
            <w:tcW w:w="901" w:type="pct"/>
            <w:vMerge/>
          </w:tcPr>
          <w:p w14:paraId="1CAFD32C" w14:textId="77777777" w:rsidR="00263623" w:rsidRPr="0006241B" w:rsidDel="002A1D54" w:rsidRDefault="00263623" w:rsidP="00263623"/>
        </w:tc>
        <w:tc>
          <w:tcPr>
            <w:tcW w:w="4099" w:type="pct"/>
          </w:tcPr>
          <w:p w14:paraId="2044F0D0" w14:textId="4D0D8ED2" w:rsidR="00263623" w:rsidRPr="00895E35" w:rsidRDefault="00263623" w:rsidP="00895E35">
            <w:pPr>
              <w:jc w:val="both"/>
            </w:pPr>
            <w:r w:rsidRPr="00895E35">
              <w:t>Использовать текстовые редакторы для оформления нормативно-технической документации</w:t>
            </w:r>
          </w:p>
        </w:tc>
      </w:tr>
      <w:tr w:rsidR="0006241B" w:rsidRPr="0006241B" w14:paraId="3E1938EB" w14:textId="77777777" w:rsidTr="00C854D9">
        <w:trPr>
          <w:trHeight w:val="20"/>
        </w:trPr>
        <w:tc>
          <w:tcPr>
            <w:tcW w:w="901" w:type="pct"/>
            <w:vMerge/>
          </w:tcPr>
          <w:p w14:paraId="4CF4EFED" w14:textId="77777777" w:rsidR="00263623" w:rsidRPr="0006241B" w:rsidDel="002A1D54" w:rsidRDefault="00263623" w:rsidP="00263623"/>
        </w:tc>
        <w:tc>
          <w:tcPr>
            <w:tcW w:w="4099" w:type="pct"/>
          </w:tcPr>
          <w:p w14:paraId="6BA54371" w14:textId="0CA47C1B" w:rsidR="00263623" w:rsidRPr="00895E35" w:rsidRDefault="00263623" w:rsidP="00895E35">
            <w:pPr>
              <w:jc w:val="both"/>
            </w:pPr>
            <w:r w:rsidRPr="00895E35">
              <w:t>Использовать прикладные компьютерные программы и электронные таблицы для выполнения расчетов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625808AB" w14:textId="77777777" w:rsidTr="00C854D9">
        <w:trPr>
          <w:trHeight w:val="20"/>
        </w:trPr>
        <w:tc>
          <w:tcPr>
            <w:tcW w:w="901" w:type="pct"/>
            <w:vMerge/>
          </w:tcPr>
          <w:p w14:paraId="68A95461" w14:textId="77777777" w:rsidR="00263623" w:rsidRPr="0006241B" w:rsidDel="002A1D54" w:rsidRDefault="00263623" w:rsidP="00263623"/>
        </w:tc>
        <w:tc>
          <w:tcPr>
            <w:tcW w:w="4099" w:type="pct"/>
          </w:tcPr>
          <w:p w14:paraId="4316F23E" w14:textId="1D39C571" w:rsidR="00263623" w:rsidRPr="00895E35" w:rsidRDefault="00263623" w:rsidP="00895E35">
            <w:pPr>
              <w:jc w:val="both"/>
            </w:pPr>
            <w:r w:rsidRPr="00895E35">
              <w:t xml:space="preserve">Использовать </w:t>
            </w:r>
            <w:r w:rsidRPr="00895E35">
              <w:rPr>
                <w:lang w:val="en-US"/>
              </w:rPr>
              <w:t>CAD</w:t>
            </w:r>
            <w:r w:rsidRPr="00895E35">
              <w:t>-системы для выполнения сборочных и рабочих чертежей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451D5C02" w14:textId="77777777" w:rsidTr="00C854D9">
        <w:trPr>
          <w:trHeight w:val="20"/>
        </w:trPr>
        <w:tc>
          <w:tcPr>
            <w:tcW w:w="901" w:type="pct"/>
            <w:vMerge/>
          </w:tcPr>
          <w:p w14:paraId="66516149" w14:textId="77777777" w:rsidR="00263623" w:rsidRPr="0006241B" w:rsidDel="002A1D54" w:rsidRDefault="00263623" w:rsidP="00263623"/>
        </w:tc>
        <w:tc>
          <w:tcPr>
            <w:tcW w:w="4099" w:type="pct"/>
          </w:tcPr>
          <w:p w14:paraId="5B0E0D34" w14:textId="5A9B550A" w:rsidR="00263623" w:rsidRPr="00895E35" w:rsidRDefault="00263623" w:rsidP="00895E35">
            <w:pPr>
              <w:jc w:val="both"/>
            </w:pPr>
            <w:r w:rsidRPr="00895E35">
              <w:t>Использовать CAE-системы для расчетов и моделирования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5A3FF396" w14:textId="77777777" w:rsidTr="00C854D9">
        <w:trPr>
          <w:trHeight w:val="20"/>
        </w:trPr>
        <w:tc>
          <w:tcPr>
            <w:tcW w:w="901" w:type="pct"/>
            <w:vMerge/>
          </w:tcPr>
          <w:p w14:paraId="125F8395" w14:textId="77777777" w:rsidR="00263623" w:rsidRPr="0006241B" w:rsidDel="002A1D54" w:rsidRDefault="00263623" w:rsidP="00263623"/>
        </w:tc>
        <w:tc>
          <w:tcPr>
            <w:tcW w:w="4099" w:type="pct"/>
          </w:tcPr>
          <w:p w14:paraId="7547B036" w14:textId="11FA1FAD" w:rsidR="00263623" w:rsidRPr="00895E35" w:rsidRDefault="00263623" w:rsidP="00895E35">
            <w:pPr>
              <w:jc w:val="both"/>
            </w:pPr>
            <w:r w:rsidRPr="00895E35">
              <w:t>Определять необходимые данные по проектировани</w:t>
            </w:r>
            <w:r w:rsidR="00D10950" w:rsidRPr="00895E35">
              <w:t>ю</w:t>
            </w:r>
            <w:r w:rsidRPr="00895E35">
              <w:t xml:space="preserve">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5D6945D8" w14:textId="77777777" w:rsidTr="00C854D9">
        <w:trPr>
          <w:trHeight w:val="20"/>
        </w:trPr>
        <w:tc>
          <w:tcPr>
            <w:tcW w:w="901" w:type="pct"/>
            <w:vMerge/>
          </w:tcPr>
          <w:p w14:paraId="6270B7F4" w14:textId="77777777" w:rsidR="00263623" w:rsidRPr="0006241B" w:rsidDel="002A1D54" w:rsidRDefault="00263623" w:rsidP="00263623"/>
        </w:tc>
        <w:tc>
          <w:tcPr>
            <w:tcW w:w="4099" w:type="pct"/>
          </w:tcPr>
          <w:p w14:paraId="194DEC27" w14:textId="373447E6" w:rsidR="00263623" w:rsidRPr="00895E35" w:rsidRDefault="00263623" w:rsidP="00895E35">
            <w:pPr>
              <w:jc w:val="both"/>
            </w:pPr>
            <w:r w:rsidRPr="00895E35">
              <w:t>Определять размеры проектируемых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630C04F4" w14:textId="77777777" w:rsidTr="00C854D9">
        <w:trPr>
          <w:trHeight w:val="20"/>
        </w:trPr>
        <w:tc>
          <w:tcPr>
            <w:tcW w:w="901" w:type="pct"/>
            <w:vMerge/>
          </w:tcPr>
          <w:p w14:paraId="2AA959B8" w14:textId="77777777" w:rsidR="00263623" w:rsidRPr="0006241B" w:rsidDel="002A1D54" w:rsidRDefault="00263623" w:rsidP="00263623"/>
        </w:tc>
        <w:tc>
          <w:tcPr>
            <w:tcW w:w="4099" w:type="pct"/>
          </w:tcPr>
          <w:p w14:paraId="3DE3B10D" w14:textId="6CB285A5" w:rsidR="00263623" w:rsidRPr="00895E35" w:rsidRDefault="00263623" w:rsidP="00290995">
            <w:pPr>
              <w:jc w:val="both"/>
            </w:pPr>
            <w:r w:rsidRPr="00895E35">
              <w:t>Назначать допуски на размеры, форму и расположение поверхностей детал</w:t>
            </w:r>
            <w:r w:rsidR="00290995">
              <w:t>ей</w:t>
            </w:r>
            <w:r w:rsidRPr="00895E35">
              <w:t xml:space="preserve">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001813A8" w14:textId="77777777" w:rsidTr="00C854D9">
        <w:trPr>
          <w:trHeight w:val="20"/>
        </w:trPr>
        <w:tc>
          <w:tcPr>
            <w:tcW w:w="901" w:type="pct"/>
            <w:vMerge/>
          </w:tcPr>
          <w:p w14:paraId="5F26FE8C" w14:textId="77777777" w:rsidR="00263623" w:rsidRPr="0006241B" w:rsidDel="002A1D54" w:rsidRDefault="00263623" w:rsidP="00263623"/>
        </w:tc>
        <w:tc>
          <w:tcPr>
            <w:tcW w:w="4099" w:type="pct"/>
          </w:tcPr>
          <w:p w14:paraId="76002F00" w14:textId="26BE518A" w:rsidR="00263623" w:rsidRPr="00895E35" w:rsidRDefault="00263623" w:rsidP="00895E35">
            <w:pPr>
              <w:jc w:val="both"/>
            </w:pPr>
            <w:r w:rsidRPr="00895E35">
              <w:t>Назначать параметры шероховатости поверхностей деталей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6B92945C" w14:textId="77777777" w:rsidTr="00C854D9">
        <w:trPr>
          <w:trHeight w:val="20"/>
        </w:trPr>
        <w:tc>
          <w:tcPr>
            <w:tcW w:w="901" w:type="pct"/>
            <w:vMerge/>
          </w:tcPr>
          <w:p w14:paraId="36B6C2DD" w14:textId="77777777" w:rsidR="00263623" w:rsidRPr="0006241B" w:rsidDel="002A1D54" w:rsidRDefault="00263623" w:rsidP="00263623"/>
        </w:tc>
        <w:tc>
          <w:tcPr>
            <w:tcW w:w="4099" w:type="pct"/>
          </w:tcPr>
          <w:p w14:paraId="1C5E5FEC" w14:textId="4F56503A" w:rsidR="00263623" w:rsidRPr="00895E35" w:rsidRDefault="00263623" w:rsidP="00290995">
            <w:pPr>
              <w:jc w:val="both"/>
            </w:pPr>
            <w:r w:rsidRPr="00895E35">
              <w:t xml:space="preserve">Назначать марки инструментальных и конструкционных материалов </w:t>
            </w:r>
            <w:r w:rsidR="00290995">
              <w:t>для</w:t>
            </w:r>
            <w:r w:rsidRPr="00895E35">
              <w:t xml:space="preserve"> детал</w:t>
            </w:r>
            <w:r w:rsidR="00290995">
              <w:t>ей</w:t>
            </w:r>
            <w:r w:rsidRPr="00895E35">
              <w:t>, применяемы</w:t>
            </w:r>
            <w:r w:rsidR="00290995">
              <w:t>х</w:t>
            </w:r>
            <w:r w:rsidRPr="00895E35">
              <w:t xml:space="preserve"> </w:t>
            </w:r>
            <w:r w:rsidR="001D2C31" w:rsidRPr="00895E35">
              <w:t>в</w:t>
            </w:r>
            <w:r w:rsidRPr="00895E35">
              <w:t xml:space="preserve"> штамп</w:t>
            </w:r>
            <w:r w:rsidR="001D2C31" w:rsidRPr="00895E35">
              <w:t>ах</w:t>
            </w:r>
            <w:r w:rsidRPr="00895E35">
              <w:t xml:space="preserve"> для листовой штамповки на листоштамповочном оборудовании средней мощности</w:t>
            </w:r>
          </w:p>
        </w:tc>
      </w:tr>
      <w:tr w:rsidR="0006241B" w:rsidRPr="0006241B" w14:paraId="2AEEF123" w14:textId="77777777" w:rsidTr="00C854D9">
        <w:trPr>
          <w:trHeight w:val="20"/>
        </w:trPr>
        <w:tc>
          <w:tcPr>
            <w:tcW w:w="901" w:type="pct"/>
            <w:vMerge/>
          </w:tcPr>
          <w:p w14:paraId="71526D07" w14:textId="77777777" w:rsidR="00263623" w:rsidRPr="0006241B" w:rsidDel="002A1D54" w:rsidRDefault="00263623" w:rsidP="00263623"/>
        </w:tc>
        <w:tc>
          <w:tcPr>
            <w:tcW w:w="4099" w:type="pct"/>
          </w:tcPr>
          <w:p w14:paraId="022D9D0F" w14:textId="0A1903C4" w:rsidR="00263623" w:rsidRPr="00895E35" w:rsidRDefault="00263623" w:rsidP="00895E35">
            <w:pPr>
              <w:jc w:val="both"/>
            </w:pPr>
            <w:r w:rsidRPr="00895E35">
              <w:t>Выполнять расчеты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10BEC031" w14:textId="77777777" w:rsidTr="00C854D9">
        <w:trPr>
          <w:trHeight w:val="20"/>
        </w:trPr>
        <w:tc>
          <w:tcPr>
            <w:tcW w:w="901" w:type="pct"/>
            <w:vMerge/>
          </w:tcPr>
          <w:p w14:paraId="41AD098E" w14:textId="77777777" w:rsidR="00263623" w:rsidRPr="0006241B" w:rsidDel="002A1D54" w:rsidRDefault="00263623" w:rsidP="00263623"/>
        </w:tc>
        <w:tc>
          <w:tcPr>
            <w:tcW w:w="4099" w:type="pct"/>
          </w:tcPr>
          <w:p w14:paraId="265472A4" w14:textId="5ABF00D4" w:rsidR="00263623" w:rsidRPr="00895E35" w:rsidRDefault="00263623" w:rsidP="00895E35">
            <w:pPr>
              <w:jc w:val="both"/>
            </w:pPr>
            <w:r w:rsidRPr="00895E35">
              <w:t>Выполнять сборочные и рабочие чертежи штампов для листовой штамповки на листоштамповочном оборудовании средней мощности в соответствии с ЕСКД и локальными нормативно-техническими актами, принятыми в организации</w:t>
            </w:r>
          </w:p>
        </w:tc>
      </w:tr>
      <w:tr w:rsidR="0006241B" w:rsidRPr="0006241B" w14:paraId="54FAE9D5" w14:textId="77777777" w:rsidTr="00C854D9">
        <w:trPr>
          <w:trHeight w:val="20"/>
        </w:trPr>
        <w:tc>
          <w:tcPr>
            <w:tcW w:w="901" w:type="pct"/>
            <w:vMerge/>
          </w:tcPr>
          <w:p w14:paraId="00DFDDA3" w14:textId="77777777" w:rsidR="00263623" w:rsidRPr="0006241B" w:rsidDel="002A1D54" w:rsidRDefault="00263623" w:rsidP="00263623"/>
        </w:tc>
        <w:tc>
          <w:tcPr>
            <w:tcW w:w="4099" w:type="pct"/>
          </w:tcPr>
          <w:p w14:paraId="274674C8" w14:textId="086D6813" w:rsidR="00263623" w:rsidRPr="00895E35" w:rsidRDefault="00D237F4" w:rsidP="00895E35">
            <w:pPr>
              <w:jc w:val="both"/>
            </w:pPr>
            <w:r w:rsidRPr="00895E35">
              <w:t>Выполнять твердотельное моделирование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7F31626D" w14:textId="77777777" w:rsidTr="00C854D9">
        <w:trPr>
          <w:trHeight w:val="20"/>
        </w:trPr>
        <w:tc>
          <w:tcPr>
            <w:tcW w:w="901" w:type="pct"/>
            <w:vMerge/>
          </w:tcPr>
          <w:p w14:paraId="04E42D7D" w14:textId="77777777" w:rsidR="00D237F4" w:rsidRPr="0006241B" w:rsidDel="002A1D54" w:rsidRDefault="00D237F4" w:rsidP="00D237F4"/>
        </w:tc>
        <w:tc>
          <w:tcPr>
            <w:tcW w:w="4099" w:type="pct"/>
          </w:tcPr>
          <w:p w14:paraId="40B1C723" w14:textId="756487D3" w:rsidR="00D237F4" w:rsidRPr="00895E35" w:rsidRDefault="00D237F4" w:rsidP="00290995">
            <w:pPr>
              <w:jc w:val="both"/>
            </w:pPr>
            <w:r w:rsidRPr="00895E35">
              <w:t xml:space="preserve">Назначать технические требования </w:t>
            </w:r>
            <w:r w:rsidR="00290995">
              <w:t>к</w:t>
            </w:r>
            <w:r w:rsidRPr="00895E35">
              <w:t xml:space="preserve"> детал</w:t>
            </w:r>
            <w:r w:rsidR="00290995">
              <w:t>ям</w:t>
            </w:r>
            <w:r w:rsidRPr="00895E35">
              <w:t xml:space="preserve"> и сборочны</w:t>
            </w:r>
            <w:r w:rsidR="00290995">
              <w:t>м</w:t>
            </w:r>
            <w:r w:rsidRPr="00895E35">
              <w:t xml:space="preserve"> единицам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6C7F4A33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2499F233" w14:textId="5D66FB08" w:rsidR="006E11D9" w:rsidRPr="0006241B" w:rsidRDefault="006E11D9" w:rsidP="006E11D9">
            <w:r w:rsidRPr="0006241B" w:rsidDel="002A1D54">
              <w:t>Необходимые знания</w:t>
            </w:r>
          </w:p>
        </w:tc>
        <w:tc>
          <w:tcPr>
            <w:tcW w:w="4099" w:type="pct"/>
          </w:tcPr>
          <w:p w14:paraId="40ED5915" w14:textId="3BDA3D6B" w:rsidR="006E11D9" w:rsidRPr="00895E35" w:rsidRDefault="006E11D9" w:rsidP="00895E35">
            <w:pPr>
              <w:jc w:val="both"/>
            </w:pPr>
            <w:r w:rsidRPr="00895E35">
              <w:t>Основы машиностроительного черчения</w:t>
            </w:r>
          </w:p>
        </w:tc>
      </w:tr>
      <w:tr w:rsidR="0006241B" w:rsidRPr="0006241B" w14:paraId="67999FC3" w14:textId="77777777" w:rsidTr="00C854D9">
        <w:trPr>
          <w:trHeight w:val="20"/>
        </w:trPr>
        <w:tc>
          <w:tcPr>
            <w:tcW w:w="901" w:type="pct"/>
            <w:vMerge/>
          </w:tcPr>
          <w:p w14:paraId="328005FD" w14:textId="77777777" w:rsidR="006E11D9" w:rsidRPr="0006241B" w:rsidDel="002A1D54" w:rsidRDefault="006E11D9" w:rsidP="006E11D9"/>
        </w:tc>
        <w:tc>
          <w:tcPr>
            <w:tcW w:w="4099" w:type="pct"/>
          </w:tcPr>
          <w:p w14:paraId="74727FB1" w14:textId="33A935B2" w:rsidR="006E11D9" w:rsidRPr="00895E35" w:rsidRDefault="006E11D9" w:rsidP="00895E35">
            <w:pPr>
              <w:jc w:val="both"/>
            </w:pPr>
            <w:r w:rsidRPr="00895E35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69BB9609" w14:textId="77777777" w:rsidTr="00C854D9">
        <w:trPr>
          <w:trHeight w:val="20"/>
        </w:trPr>
        <w:tc>
          <w:tcPr>
            <w:tcW w:w="901" w:type="pct"/>
            <w:vMerge/>
          </w:tcPr>
          <w:p w14:paraId="6A4E82FB" w14:textId="77777777" w:rsidR="006E11D9" w:rsidRPr="0006241B" w:rsidDel="002A1D54" w:rsidRDefault="006E11D9" w:rsidP="006E11D9"/>
        </w:tc>
        <w:tc>
          <w:tcPr>
            <w:tcW w:w="4099" w:type="pct"/>
          </w:tcPr>
          <w:p w14:paraId="6103CC25" w14:textId="76E8F2D5" w:rsidR="006E11D9" w:rsidRPr="00895E35" w:rsidRDefault="006E11D9" w:rsidP="00895E35">
            <w:pPr>
              <w:jc w:val="both"/>
            </w:pPr>
            <w:r w:rsidRPr="00895E35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63C1CA2C" w14:textId="77777777" w:rsidTr="00C854D9">
        <w:trPr>
          <w:trHeight w:val="20"/>
        </w:trPr>
        <w:tc>
          <w:tcPr>
            <w:tcW w:w="901" w:type="pct"/>
            <w:vMerge/>
          </w:tcPr>
          <w:p w14:paraId="5C77B501" w14:textId="77777777" w:rsidR="006E11D9" w:rsidRPr="0006241B" w:rsidDel="002A1D54" w:rsidRDefault="006E11D9" w:rsidP="006E11D9"/>
        </w:tc>
        <w:tc>
          <w:tcPr>
            <w:tcW w:w="4099" w:type="pct"/>
          </w:tcPr>
          <w:p w14:paraId="7767CA1E" w14:textId="2EC27D51" w:rsidR="006E11D9" w:rsidRPr="00895E35" w:rsidRDefault="006E11D9" w:rsidP="00895E35">
            <w:pPr>
              <w:jc w:val="both"/>
            </w:pPr>
            <w:r w:rsidRPr="00895E35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7E4F7CF3" w14:textId="77777777" w:rsidTr="00C854D9">
        <w:trPr>
          <w:trHeight w:val="20"/>
        </w:trPr>
        <w:tc>
          <w:tcPr>
            <w:tcW w:w="901" w:type="pct"/>
            <w:vMerge/>
          </w:tcPr>
          <w:p w14:paraId="1C75DBC5" w14:textId="77777777" w:rsidR="006E11D9" w:rsidRPr="0006241B" w:rsidDel="002A1D54" w:rsidRDefault="006E11D9" w:rsidP="006E11D9"/>
        </w:tc>
        <w:tc>
          <w:tcPr>
            <w:tcW w:w="4099" w:type="pct"/>
          </w:tcPr>
          <w:p w14:paraId="707CC99D" w14:textId="0E3A9410" w:rsidR="006E11D9" w:rsidRPr="00895E35" w:rsidRDefault="006E11D9" w:rsidP="00895E35">
            <w:pPr>
              <w:jc w:val="both"/>
            </w:pPr>
            <w:r w:rsidRPr="00895E35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330B0131" w14:textId="77777777" w:rsidTr="00C854D9">
        <w:trPr>
          <w:trHeight w:val="20"/>
        </w:trPr>
        <w:tc>
          <w:tcPr>
            <w:tcW w:w="901" w:type="pct"/>
            <w:vMerge/>
          </w:tcPr>
          <w:p w14:paraId="4A796C4A" w14:textId="77777777" w:rsidR="006E11D9" w:rsidRPr="0006241B" w:rsidDel="002A1D54" w:rsidRDefault="006E11D9" w:rsidP="006E11D9"/>
        </w:tc>
        <w:tc>
          <w:tcPr>
            <w:tcW w:w="4099" w:type="pct"/>
          </w:tcPr>
          <w:p w14:paraId="2F3C3005" w14:textId="608C72E2" w:rsidR="006E11D9" w:rsidRPr="00895E35" w:rsidRDefault="006E11D9" w:rsidP="00895E35">
            <w:pPr>
              <w:jc w:val="both"/>
            </w:pPr>
            <w:r w:rsidRPr="00895E35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55B844F8" w14:textId="77777777" w:rsidTr="00C854D9">
        <w:trPr>
          <w:trHeight w:val="20"/>
        </w:trPr>
        <w:tc>
          <w:tcPr>
            <w:tcW w:w="901" w:type="pct"/>
            <w:vMerge/>
          </w:tcPr>
          <w:p w14:paraId="48397251" w14:textId="77777777" w:rsidR="006E11D9" w:rsidRPr="0006241B" w:rsidDel="002A1D54" w:rsidRDefault="006E11D9" w:rsidP="006E11D9"/>
        </w:tc>
        <w:tc>
          <w:tcPr>
            <w:tcW w:w="4099" w:type="pct"/>
          </w:tcPr>
          <w:p w14:paraId="5EE36C22" w14:textId="1B214610" w:rsidR="006E11D9" w:rsidRPr="00895E35" w:rsidRDefault="006E11D9" w:rsidP="00895E35">
            <w:pPr>
              <w:jc w:val="both"/>
            </w:pPr>
            <w:r w:rsidRPr="00895E35">
              <w:t>PDM-система организации: возможности, порядок просмотра информации по штампам для листовой штамповки на листоштамповочном оборудовании средней мощности</w:t>
            </w:r>
          </w:p>
        </w:tc>
      </w:tr>
      <w:tr w:rsidR="0006241B" w:rsidRPr="0006241B" w14:paraId="2FDEA833" w14:textId="77777777" w:rsidTr="00C854D9">
        <w:trPr>
          <w:trHeight w:val="20"/>
        </w:trPr>
        <w:tc>
          <w:tcPr>
            <w:tcW w:w="901" w:type="pct"/>
            <w:vMerge/>
          </w:tcPr>
          <w:p w14:paraId="193AB829" w14:textId="77777777" w:rsidR="006E11D9" w:rsidRPr="0006241B" w:rsidDel="002A1D54" w:rsidRDefault="006E11D9" w:rsidP="006E11D9"/>
        </w:tc>
        <w:tc>
          <w:tcPr>
            <w:tcW w:w="4099" w:type="pct"/>
          </w:tcPr>
          <w:p w14:paraId="7CB7BD1B" w14:textId="66898DCE" w:rsidR="006E11D9" w:rsidRPr="00895E35" w:rsidRDefault="006E11D9" w:rsidP="00895E35">
            <w:pPr>
              <w:jc w:val="both"/>
            </w:pPr>
            <w:r w:rsidRPr="00895E35">
              <w:t>CAE-системы: наименования, возможности и порядок работы в них</w:t>
            </w:r>
          </w:p>
        </w:tc>
      </w:tr>
      <w:tr w:rsidR="0006241B" w:rsidRPr="0006241B" w14:paraId="647089FC" w14:textId="77777777" w:rsidTr="00C854D9">
        <w:trPr>
          <w:trHeight w:val="20"/>
        </w:trPr>
        <w:tc>
          <w:tcPr>
            <w:tcW w:w="901" w:type="pct"/>
            <w:vMerge/>
          </w:tcPr>
          <w:p w14:paraId="0BE77BE1" w14:textId="77777777" w:rsidR="006E11D9" w:rsidRPr="0006241B" w:rsidDel="002A1D54" w:rsidRDefault="006E11D9" w:rsidP="006E11D9"/>
        </w:tc>
        <w:tc>
          <w:tcPr>
            <w:tcW w:w="4099" w:type="pct"/>
          </w:tcPr>
          <w:p w14:paraId="4A8827ED" w14:textId="3A2A4505" w:rsidR="006E11D9" w:rsidRPr="00895E35" w:rsidRDefault="006E11D9" w:rsidP="00895E35">
            <w:pPr>
              <w:jc w:val="both"/>
            </w:pPr>
            <w:r w:rsidRPr="00895E35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6241B" w:rsidRPr="0006241B" w14:paraId="0357CB21" w14:textId="77777777" w:rsidTr="00C854D9">
        <w:trPr>
          <w:trHeight w:val="20"/>
        </w:trPr>
        <w:tc>
          <w:tcPr>
            <w:tcW w:w="901" w:type="pct"/>
            <w:vMerge/>
          </w:tcPr>
          <w:p w14:paraId="4C6A6F0C" w14:textId="77777777" w:rsidR="006E11D9" w:rsidRPr="0006241B" w:rsidDel="002A1D54" w:rsidRDefault="006E11D9" w:rsidP="006E11D9"/>
        </w:tc>
        <w:tc>
          <w:tcPr>
            <w:tcW w:w="4099" w:type="pct"/>
          </w:tcPr>
          <w:p w14:paraId="2A330BC8" w14:textId="02A69F58" w:rsidR="006E11D9" w:rsidRPr="00895E35" w:rsidRDefault="006E11D9" w:rsidP="00895E35">
            <w:pPr>
              <w:jc w:val="both"/>
            </w:pPr>
            <w:r w:rsidRPr="00895E35">
              <w:t>Порядок работы с электронным архивом технической документации</w:t>
            </w:r>
          </w:p>
        </w:tc>
      </w:tr>
      <w:tr w:rsidR="0006241B" w:rsidRPr="0006241B" w14:paraId="3B83662F" w14:textId="77777777" w:rsidTr="00C854D9">
        <w:trPr>
          <w:trHeight w:val="20"/>
        </w:trPr>
        <w:tc>
          <w:tcPr>
            <w:tcW w:w="901" w:type="pct"/>
            <w:vMerge/>
          </w:tcPr>
          <w:p w14:paraId="67627390" w14:textId="77777777" w:rsidR="006E11D9" w:rsidRPr="0006241B" w:rsidDel="002A1D54" w:rsidRDefault="006E11D9" w:rsidP="006E11D9"/>
        </w:tc>
        <w:tc>
          <w:tcPr>
            <w:tcW w:w="4099" w:type="pct"/>
          </w:tcPr>
          <w:p w14:paraId="46F837D9" w14:textId="514C33C7" w:rsidR="006E11D9" w:rsidRPr="00895E35" w:rsidRDefault="006E11D9" w:rsidP="00895E35">
            <w:pPr>
              <w:jc w:val="both"/>
            </w:pPr>
            <w:r w:rsidRPr="00895E35">
              <w:t>Нормативно-техническая документация по проектированию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3D58ADD2" w14:textId="77777777" w:rsidTr="00C854D9">
        <w:trPr>
          <w:trHeight w:val="20"/>
        </w:trPr>
        <w:tc>
          <w:tcPr>
            <w:tcW w:w="901" w:type="pct"/>
            <w:vMerge/>
          </w:tcPr>
          <w:p w14:paraId="3AF3F78F" w14:textId="77777777" w:rsidR="006E11D9" w:rsidRPr="0006241B" w:rsidDel="002A1D54" w:rsidRDefault="006E11D9" w:rsidP="006E11D9"/>
        </w:tc>
        <w:tc>
          <w:tcPr>
            <w:tcW w:w="4099" w:type="pct"/>
          </w:tcPr>
          <w:p w14:paraId="3C6D04A9" w14:textId="067E1D4C" w:rsidR="006E11D9" w:rsidRPr="00895E35" w:rsidRDefault="006E11D9" w:rsidP="00895E35">
            <w:pPr>
              <w:jc w:val="both"/>
            </w:pPr>
            <w:r w:rsidRPr="00895E35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6241B" w:rsidRPr="0006241B" w14:paraId="2567E3D7" w14:textId="77777777" w:rsidTr="00C854D9">
        <w:trPr>
          <w:trHeight w:val="20"/>
        </w:trPr>
        <w:tc>
          <w:tcPr>
            <w:tcW w:w="901" w:type="pct"/>
            <w:vMerge/>
          </w:tcPr>
          <w:p w14:paraId="0E1136BF" w14:textId="77777777" w:rsidR="006E11D9" w:rsidRPr="0006241B" w:rsidDel="002A1D54" w:rsidRDefault="006E11D9" w:rsidP="006E11D9"/>
        </w:tc>
        <w:tc>
          <w:tcPr>
            <w:tcW w:w="4099" w:type="pct"/>
          </w:tcPr>
          <w:p w14:paraId="456DEE9D" w14:textId="29FCB661" w:rsidR="006E11D9" w:rsidRPr="00895E35" w:rsidRDefault="00705410" w:rsidP="00895E35">
            <w:pPr>
              <w:jc w:val="both"/>
            </w:pPr>
            <w:r>
              <w:t>Положения ЕСКД и локальные нормативно-технические акты, принятые в организации</w:t>
            </w:r>
          </w:p>
        </w:tc>
      </w:tr>
      <w:tr w:rsidR="0006241B" w:rsidRPr="0006241B" w14:paraId="07676F71" w14:textId="77777777" w:rsidTr="00C854D9">
        <w:trPr>
          <w:trHeight w:val="20"/>
        </w:trPr>
        <w:tc>
          <w:tcPr>
            <w:tcW w:w="901" w:type="pct"/>
            <w:vMerge/>
          </w:tcPr>
          <w:p w14:paraId="4B69465A" w14:textId="77777777" w:rsidR="006E11D9" w:rsidRPr="0006241B" w:rsidDel="002A1D54" w:rsidRDefault="006E11D9" w:rsidP="006E11D9"/>
        </w:tc>
        <w:tc>
          <w:tcPr>
            <w:tcW w:w="4099" w:type="pct"/>
          </w:tcPr>
          <w:p w14:paraId="20BCD5EC" w14:textId="5B3C7D54" w:rsidR="006E11D9" w:rsidRPr="00895E35" w:rsidRDefault="006E11D9" w:rsidP="00895E35">
            <w:pPr>
              <w:jc w:val="both"/>
            </w:pPr>
            <w:r w:rsidRPr="00895E35">
              <w:t>Методы и способы выполнения сборочных и рабочих чертежей в CAD-системах</w:t>
            </w:r>
          </w:p>
        </w:tc>
      </w:tr>
      <w:tr w:rsidR="0006241B" w:rsidRPr="0006241B" w14:paraId="3F96B4AE" w14:textId="77777777" w:rsidTr="00C854D9">
        <w:trPr>
          <w:trHeight w:val="20"/>
        </w:trPr>
        <w:tc>
          <w:tcPr>
            <w:tcW w:w="901" w:type="pct"/>
            <w:vMerge/>
          </w:tcPr>
          <w:p w14:paraId="781BEE3E" w14:textId="77777777" w:rsidR="006E11D9" w:rsidRPr="0006241B" w:rsidDel="002A1D54" w:rsidRDefault="006E11D9" w:rsidP="006E11D9"/>
        </w:tc>
        <w:tc>
          <w:tcPr>
            <w:tcW w:w="4099" w:type="pct"/>
          </w:tcPr>
          <w:p w14:paraId="628FBEC7" w14:textId="7205B77D" w:rsidR="006E11D9" w:rsidRPr="00895E35" w:rsidRDefault="006E11D9" w:rsidP="00895E35">
            <w:pPr>
              <w:jc w:val="both"/>
            </w:pPr>
            <w:r w:rsidRPr="00895E35">
              <w:t>Методы и способы твердотельного моделирования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0645A10F" w14:textId="77777777" w:rsidTr="00C854D9">
        <w:trPr>
          <w:trHeight w:val="20"/>
        </w:trPr>
        <w:tc>
          <w:tcPr>
            <w:tcW w:w="901" w:type="pct"/>
            <w:vMerge/>
          </w:tcPr>
          <w:p w14:paraId="1D9C6AAD" w14:textId="77777777" w:rsidR="006E11D9" w:rsidRPr="0006241B" w:rsidDel="002A1D54" w:rsidRDefault="006E11D9" w:rsidP="006E11D9"/>
        </w:tc>
        <w:tc>
          <w:tcPr>
            <w:tcW w:w="4099" w:type="pct"/>
          </w:tcPr>
          <w:p w14:paraId="14B531D6" w14:textId="6F562133" w:rsidR="006E11D9" w:rsidRPr="00895E35" w:rsidRDefault="006E11D9" w:rsidP="00895E35">
            <w:pPr>
              <w:jc w:val="both"/>
            </w:pPr>
            <w:r w:rsidRPr="00895E35">
              <w:t>Виды, конструкции и назначение листоштамповочного оборудования средней мощности для листовой штамповки</w:t>
            </w:r>
          </w:p>
        </w:tc>
      </w:tr>
      <w:tr w:rsidR="0006241B" w:rsidRPr="0006241B" w14:paraId="701CECD1" w14:textId="77777777" w:rsidTr="00C854D9">
        <w:trPr>
          <w:trHeight w:val="20"/>
        </w:trPr>
        <w:tc>
          <w:tcPr>
            <w:tcW w:w="901" w:type="pct"/>
            <w:vMerge/>
          </w:tcPr>
          <w:p w14:paraId="49677993" w14:textId="77777777" w:rsidR="006E11D9" w:rsidRPr="0006241B" w:rsidDel="002A1D54" w:rsidRDefault="006E11D9" w:rsidP="006E11D9"/>
        </w:tc>
        <w:tc>
          <w:tcPr>
            <w:tcW w:w="4099" w:type="pct"/>
          </w:tcPr>
          <w:p w14:paraId="21AFCB74" w14:textId="1E909C34" w:rsidR="006E11D9" w:rsidRPr="00895E35" w:rsidRDefault="006E11D9" w:rsidP="00895E35">
            <w:pPr>
              <w:jc w:val="both"/>
            </w:pPr>
            <w:r w:rsidRPr="00895E35">
              <w:t>Виды, конструкции и назначение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5C5EE40D" w14:textId="77777777" w:rsidTr="00C854D9">
        <w:trPr>
          <w:trHeight w:val="20"/>
        </w:trPr>
        <w:tc>
          <w:tcPr>
            <w:tcW w:w="901" w:type="pct"/>
            <w:vMerge/>
          </w:tcPr>
          <w:p w14:paraId="20B5F94D" w14:textId="77777777" w:rsidR="006E11D9" w:rsidRPr="0006241B" w:rsidDel="002A1D54" w:rsidRDefault="006E11D9" w:rsidP="006E11D9"/>
        </w:tc>
        <w:tc>
          <w:tcPr>
            <w:tcW w:w="4099" w:type="pct"/>
          </w:tcPr>
          <w:p w14:paraId="0029BDB1" w14:textId="23A0C231" w:rsidR="006E11D9" w:rsidRPr="00895E35" w:rsidRDefault="006E11D9" w:rsidP="00895E35">
            <w:pPr>
              <w:jc w:val="both"/>
            </w:pPr>
            <w:r w:rsidRPr="00895E35">
              <w:t>Основы проектирования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3D715C1B" w14:textId="77777777" w:rsidTr="00C854D9">
        <w:trPr>
          <w:trHeight w:val="20"/>
        </w:trPr>
        <w:tc>
          <w:tcPr>
            <w:tcW w:w="901" w:type="pct"/>
            <w:vMerge/>
          </w:tcPr>
          <w:p w14:paraId="3F5F9BC5" w14:textId="77777777" w:rsidR="006E11D9" w:rsidRPr="0006241B" w:rsidDel="002A1D54" w:rsidRDefault="006E11D9" w:rsidP="006E11D9"/>
        </w:tc>
        <w:tc>
          <w:tcPr>
            <w:tcW w:w="4099" w:type="pct"/>
          </w:tcPr>
          <w:p w14:paraId="51E79CA6" w14:textId="5530FB66" w:rsidR="006E11D9" w:rsidRPr="00895E35" w:rsidRDefault="006E11D9" w:rsidP="00895E35">
            <w:pPr>
              <w:jc w:val="both"/>
            </w:pPr>
            <w:r w:rsidRPr="00895E35">
              <w:t>Порядок выполнения и содержание типовых расчетов деталей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53BE2727" w14:textId="77777777" w:rsidTr="00C854D9">
        <w:trPr>
          <w:trHeight w:val="20"/>
        </w:trPr>
        <w:tc>
          <w:tcPr>
            <w:tcW w:w="901" w:type="pct"/>
            <w:vMerge/>
          </w:tcPr>
          <w:p w14:paraId="40E73C71" w14:textId="77777777" w:rsidR="006E11D9" w:rsidRPr="0006241B" w:rsidDel="002A1D54" w:rsidRDefault="006E11D9" w:rsidP="006E11D9"/>
        </w:tc>
        <w:tc>
          <w:tcPr>
            <w:tcW w:w="4099" w:type="pct"/>
          </w:tcPr>
          <w:p w14:paraId="0206A394" w14:textId="7476A181" w:rsidR="006E11D9" w:rsidRPr="00895E35" w:rsidRDefault="006E11D9" w:rsidP="00895E35">
            <w:pPr>
              <w:jc w:val="both"/>
            </w:pPr>
            <w:r w:rsidRPr="00895E35">
              <w:t>Название, назначение, обозначение на чертежах геометрических параметров деталей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72B2F575" w14:textId="77777777" w:rsidTr="00C854D9">
        <w:trPr>
          <w:trHeight w:val="20"/>
        </w:trPr>
        <w:tc>
          <w:tcPr>
            <w:tcW w:w="901" w:type="pct"/>
            <w:vMerge/>
          </w:tcPr>
          <w:p w14:paraId="40F0DA76" w14:textId="77777777" w:rsidR="006E11D9" w:rsidRPr="0006241B" w:rsidDel="002A1D54" w:rsidRDefault="006E11D9" w:rsidP="006E11D9"/>
        </w:tc>
        <w:tc>
          <w:tcPr>
            <w:tcW w:w="4099" w:type="pct"/>
          </w:tcPr>
          <w:p w14:paraId="72F9C2CC" w14:textId="67CC8394" w:rsidR="006E11D9" w:rsidRPr="00895E35" w:rsidRDefault="006E11D9" w:rsidP="00895E35">
            <w:pPr>
              <w:jc w:val="both"/>
            </w:pPr>
            <w:r w:rsidRPr="00895E35">
              <w:t>Правила назначения параметров шероховатости поверхностей деталей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49DF1EF8" w14:textId="77777777" w:rsidTr="00C854D9">
        <w:trPr>
          <w:trHeight w:val="20"/>
        </w:trPr>
        <w:tc>
          <w:tcPr>
            <w:tcW w:w="901" w:type="pct"/>
            <w:vMerge/>
          </w:tcPr>
          <w:p w14:paraId="567F7254" w14:textId="77777777" w:rsidR="006E11D9" w:rsidRPr="0006241B" w:rsidDel="002A1D54" w:rsidRDefault="006E11D9" w:rsidP="006E11D9"/>
        </w:tc>
        <w:tc>
          <w:tcPr>
            <w:tcW w:w="4099" w:type="pct"/>
          </w:tcPr>
          <w:p w14:paraId="7251DED9" w14:textId="65BDF49F" w:rsidR="006E11D9" w:rsidRPr="00895E35" w:rsidRDefault="006E11D9" w:rsidP="00895E35">
            <w:pPr>
              <w:jc w:val="both"/>
            </w:pPr>
            <w:r w:rsidRPr="00895E35">
              <w:t xml:space="preserve">Правила назначения допусков на размеры, форму и расположение поверхностей </w:t>
            </w:r>
            <w:r w:rsidRPr="00895E35">
              <w:lastRenderedPageBreak/>
              <w:t>деталей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4F217DE9" w14:textId="77777777" w:rsidTr="00C854D9">
        <w:trPr>
          <w:trHeight w:val="20"/>
        </w:trPr>
        <w:tc>
          <w:tcPr>
            <w:tcW w:w="901" w:type="pct"/>
            <w:vMerge/>
          </w:tcPr>
          <w:p w14:paraId="0FB3FEEA" w14:textId="77777777" w:rsidR="006E11D9" w:rsidRPr="0006241B" w:rsidDel="002A1D54" w:rsidRDefault="006E11D9" w:rsidP="006E11D9"/>
        </w:tc>
        <w:tc>
          <w:tcPr>
            <w:tcW w:w="4099" w:type="pct"/>
          </w:tcPr>
          <w:p w14:paraId="0747234A" w14:textId="17E58AA9" w:rsidR="006E11D9" w:rsidRPr="00895E35" w:rsidRDefault="006E11D9" w:rsidP="00895E35">
            <w:pPr>
              <w:jc w:val="both"/>
            </w:pPr>
            <w:r w:rsidRPr="00895E35">
              <w:t>Содержание технических требований, указываемых на сборочных и рабочих чертежах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66023911" w14:textId="77777777" w:rsidTr="00C854D9">
        <w:trPr>
          <w:trHeight w:val="20"/>
        </w:trPr>
        <w:tc>
          <w:tcPr>
            <w:tcW w:w="901" w:type="pct"/>
            <w:vMerge/>
          </w:tcPr>
          <w:p w14:paraId="52E83E0B" w14:textId="77777777" w:rsidR="006E11D9" w:rsidRPr="0006241B" w:rsidDel="002A1D54" w:rsidRDefault="006E11D9" w:rsidP="006E11D9"/>
        </w:tc>
        <w:tc>
          <w:tcPr>
            <w:tcW w:w="4099" w:type="pct"/>
          </w:tcPr>
          <w:p w14:paraId="32A10324" w14:textId="1410E426" w:rsidR="006E11D9" w:rsidRPr="00895E35" w:rsidRDefault="006E11D9" w:rsidP="00895E35">
            <w:pPr>
              <w:jc w:val="both"/>
            </w:pPr>
            <w:r w:rsidRPr="00895E35">
              <w:t xml:space="preserve">Виды, основные эксплуатационные и технологические свойства, маркировка инструментальных и конструкционных материалов, применяемых </w:t>
            </w:r>
            <w:r w:rsidR="004C387E" w:rsidRPr="00895E35">
              <w:t>для</w:t>
            </w:r>
            <w:r w:rsidRPr="00895E35">
              <w:t xml:space="preserve"> деталей штампов</w:t>
            </w:r>
            <w:r w:rsidR="004C387E" w:rsidRPr="00895E35">
              <w:t xml:space="preserve"> при</w:t>
            </w:r>
            <w:r w:rsidRPr="00895E35">
              <w:t xml:space="preserve"> листовой штамповк</w:t>
            </w:r>
            <w:r w:rsidR="004C387E" w:rsidRPr="00895E35">
              <w:t>е</w:t>
            </w:r>
            <w:r w:rsidRPr="00895E35">
              <w:t xml:space="preserve"> на листоштамповочном оборудовании средней мощности</w:t>
            </w:r>
          </w:p>
        </w:tc>
      </w:tr>
      <w:tr w:rsidR="0006241B" w:rsidRPr="0006241B" w14:paraId="0644E321" w14:textId="77777777" w:rsidTr="00C854D9">
        <w:trPr>
          <w:trHeight w:val="20"/>
        </w:trPr>
        <w:tc>
          <w:tcPr>
            <w:tcW w:w="901" w:type="pct"/>
            <w:vMerge/>
          </w:tcPr>
          <w:p w14:paraId="7E543BD4" w14:textId="77777777" w:rsidR="006E11D9" w:rsidRPr="0006241B" w:rsidDel="002A1D54" w:rsidRDefault="006E11D9" w:rsidP="006E11D9"/>
        </w:tc>
        <w:tc>
          <w:tcPr>
            <w:tcW w:w="4099" w:type="pct"/>
          </w:tcPr>
          <w:p w14:paraId="0088417C" w14:textId="73B55AAA" w:rsidR="006E11D9" w:rsidRPr="00895E35" w:rsidRDefault="006E11D9" w:rsidP="00895E35">
            <w:pPr>
              <w:jc w:val="both"/>
            </w:pPr>
            <w:r w:rsidRPr="00895E35">
              <w:t>Виды термической обработки инструментальных и конструкционных сталей, применяемых для штампов при листовой штамповке на листоштамповочном оборудовании средней мощности</w:t>
            </w:r>
          </w:p>
        </w:tc>
      </w:tr>
      <w:tr w:rsidR="0006241B" w:rsidRPr="0006241B" w14:paraId="56776EDF" w14:textId="77777777" w:rsidTr="00C854D9">
        <w:trPr>
          <w:trHeight w:val="20"/>
        </w:trPr>
        <w:tc>
          <w:tcPr>
            <w:tcW w:w="901" w:type="pct"/>
            <w:vMerge/>
          </w:tcPr>
          <w:p w14:paraId="1BCA1B7E" w14:textId="77777777" w:rsidR="006E11D9" w:rsidRPr="0006241B" w:rsidDel="002A1D54" w:rsidRDefault="006E11D9" w:rsidP="006E11D9"/>
        </w:tc>
        <w:tc>
          <w:tcPr>
            <w:tcW w:w="4099" w:type="pct"/>
          </w:tcPr>
          <w:p w14:paraId="338D8015" w14:textId="0CC71E6E" w:rsidR="006E11D9" w:rsidRPr="00895E35" w:rsidRDefault="006E11D9" w:rsidP="00895E35">
            <w:pPr>
              <w:jc w:val="both"/>
            </w:pPr>
            <w:r w:rsidRPr="00895E35">
              <w:t>Технические требования, предъявляемые к штампам для листовой штамповки на листоштамповочном оборудовании средней мощности</w:t>
            </w:r>
          </w:p>
        </w:tc>
      </w:tr>
      <w:tr w:rsidR="0006241B" w:rsidRPr="0006241B" w14:paraId="777A83F7" w14:textId="77777777" w:rsidTr="00C854D9">
        <w:trPr>
          <w:trHeight w:val="20"/>
        </w:trPr>
        <w:tc>
          <w:tcPr>
            <w:tcW w:w="901" w:type="pct"/>
            <w:vMerge/>
          </w:tcPr>
          <w:p w14:paraId="3EE53CE9" w14:textId="77777777" w:rsidR="006E11D9" w:rsidRPr="0006241B" w:rsidDel="002A1D54" w:rsidRDefault="006E11D9" w:rsidP="006E11D9"/>
        </w:tc>
        <w:tc>
          <w:tcPr>
            <w:tcW w:w="4099" w:type="pct"/>
          </w:tcPr>
          <w:p w14:paraId="7B5E9B58" w14:textId="418F85FA" w:rsidR="006E11D9" w:rsidRPr="00895E35" w:rsidRDefault="006E11D9" w:rsidP="00895E35">
            <w:pPr>
              <w:jc w:val="both"/>
            </w:pPr>
            <w:r w:rsidRPr="00895E35">
              <w:t>Методы сборки и наладки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018D6E34" w14:textId="77777777" w:rsidTr="00C854D9">
        <w:trPr>
          <w:trHeight w:val="20"/>
        </w:trPr>
        <w:tc>
          <w:tcPr>
            <w:tcW w:w="901" w:type="pct"/>
            <w:vMerge/>
          </w:tcPr>
          <w:p w14:paraId="32258475" w14:textId="77777777" w:rsidR="006E11D9" w:rsidRPr="0006241B" w:rsidDel="002A1D54" w:rsidRDefault="006E11D9" w:rsidP="006E11D9"/>
        </w:tc>
        <w:tc>
          <w:tcPr>
            <w:tcW w:w="4099" w:type="pct"/>
          </w:tcPr>
          <w:p w14:paraId="64573B5E" w14:textId="14D78263" w:rsidR="006E11D9" w:rsidRPr="00895E35" w:rsidRDefault="006E11D9" w:rsidP="00895E35">
            <w:pPr>
              <w:jc w:val="both"/>
            </w:pPr>
            <w:r w:rsidRPr="00895E35">
              <w:t>Типовые технологические процессы листовой штамповки на листоштамповочном оборудовании средней мощности</w:t>
            </w:r>
          </w:p>
        </w:tc>
      </w:tr>
      <w:tr w:rsidR="0006241B" w:rsidRPr="0006241B" w14:paraId="14306335" w14:textId="77777777" w:rsidTr="00C854D9">
        <w:trPr>
          <w:trHeight w:val="20"/>
        </w:trPr>
        <w:tc>
          <w:tcPr>
            <w:tcW w:w="901" w:type="pct"/>
            <w:vMerge/>
          </w:tcPr>
          <w:p w14:paraId="29C96755" w14:textId="77777777" w:rsidR="006E11D9" w:rsidRPr="0006241B" w:rsidDel="002A1D54" w:rsidRDefault="006E11D9" w:rsidP="006E11D9"/>
        </w:tc>
        <w:tc>
          <w:tcPr>
            <w:tcW w:w="4099" w:type="pct"/>
          </w:tcPr>
          <w:p w14:paraId="2E8DE253" w14:textId="000B3E95" w:rsidR="006E11D9" w:rsidRPr="00895E35" w:rsidRDefault="006E11D9" w:rsidP="00895E35">
            <w:pPr>
              <w:jc w:val="both"/>
            </w:pPr>
            <w:r w:rsidRPr="00895E35">
              <w:t>Условия и правила эксплуатации штампов для листовой штамповки на листоштамповочном оборудовании средней мощности</w:t>
            </w:r>
          </w:p>
        </w:tc>
      </w:tr>
      <w:tr w:rsidR="0006241B" w:rsidRPr="0006241B" w14:paraId="78F6556E" w14:textId="77777777" w:rsidTr="00C854D9">
        <w:trPr>
          <w:trHeight w:val="20"/>
        </w:trPr>
        <w:tc>
          <w:tcPr>
            <w:tcW w:w="901" w:type="pct"/>
            <w:vMerge/>
          </w:tcPr>
          <w:p w14:paraId="1F5AAA4E" w14:textId="77777777" w:rsidR="006E11D9" w:rsidRPr="0006241B" w:rsidDel="002A1D54" w:rsidRDefault="006E11D9" w:rsidP="006E11D9"/>
        </w:tc>
        <w:tc>
          <w:tcPr>
            <w:tcW w:w="4099" w:type="pct"/>
          </w:tcPr>
          <w:p w14:paraId="74443D73" w14:textId="3FACBA10" w:rsidR="006E11D9" w:rsidRPr="00895E35" w:rsidRDefault="006E11D9" w:rsidP="00895E35">
            <w:pPr>
              <w:jc w:val="both"/>
            </w:pPr>
            <w:r w:rsidRPr="00895E35">
              <w:t>Условия и правила эксплуатации листоштамповочного оборудования средней мощности при листовой штамповке</w:t>
            </w:r>
          </w:p>
        </w:tc>
      </w:tr>
      <w:tr w:rsidR="0006241B" w:rsidRPr="0006241B" w14:paraId="00F2DED9" w14:textId="77777777" w:rsidTr="00C854D9">
        <w:trPr>
          <w:trHeight w:val="20"/>
        </w:trPr>
        <w:tc>
          <w:tcPr>
            <w:tcW w:w="901" w:type="pct"/>
            <w:vMerge/>
          </w:tcPr>
          <w:p w14:paraId="38406669" w14:textId="77777777" w:rsidR="006E11D9" w:rsidRPr="0006241B" w:rsidDel="002A1D54" w:rsidRDefault="006E11D9" w:rsidP="006E11D9"/>
        </w:tc>
        <w:tc>
          <w:tcPr>
            <w:tcW w:w="4099" w:type="pct"/>
          </w:tcPr>
          <w:p w14:paraId="19A59932" w14:textId="7C222F09" w:rsidR="006E11D9" w:rsidRPr="00895E35" w:rsidRDefault="006E11D9" w:rsidP="00895E35">
            <w:pPr>
              <w:jc w:val="both"/>
            </w:pPr>
            <w:r w:rsidRPr="00895E35">
              <w:t>Схемы смазки штампов при листовой штамповке на листоштамповочном оборудовании средней мощности</w:t>
            </w:r>
          </w:p>
        </w:tc>
      </w:tr>
      <w:tr w:rsidR="0006241B" w:rsidRPr="0006241B" w14:paraId="44B827A2" w14:textId="77777777" w:rsidTr="00C854D9">
        <w:trPr>
          <w:trHeight w:val="20"/>
        </w:trPr>
        <w:tc>
          <w:tcPr>
            <w:tcW w:w="901" w:type="pct"/>
            <w:vMerge/>
          </w:tcPr>
          <w:p w14:paraId="799D5ACD" w14:textId="77777777" w:rsidR="006E11D9" w:rsidRPr="0006241B" w:rsidDel="002A1D54" w:rsidRDefault="006E11D9" w:rsidP="006E11D9"/>
        </w:tc>
        <w:tc>
          <w:tcPr>
            <w:tcW w:w="4099" w:type="pct"/>
          </w:tcPr>
          <w:p w14:paraId="24B1668E" w14:textId="27686327" w:rsidR="006E11D9" w:rsidRPr="00895E35" w:rsidRDefault="00134A8F" w:rsidP="00895E35">
            <w:pPr>
              <w:jc w:val="both"/>
            </w:pPr>
            <w:r w:rsidRPr="00895E35">
              <w:t>Типовые причины возникновения неисправностей в работе штампов при листовой штамповке на листоштамповочном оборудовании средней мощности</w:t>
            </w:r>
          </w:p>
        </w:tc>
      </w:tr>
      <w:tr w:rsidR="0006241B" w:rsidRPr="0006241B" w14:paraId="4E3551BD" w14:textId="77777777" w:rsidTr="00C854D9">
        <w:trPr>
          <w:trHeight w:val="20"/>
        </w:trPr>
        <w:tc>
          <w:tcPr>
            <w:tcW w:w="901" w:type="pct"/>
            <w:vMerge/>
          </w:tcPr>
          <w:p w14:paraId="710C79D1" w14:textId="77777777" w:rsidR="00134A8F" w:rsidRPr="0006241B" w:rsidDel="002A1D54" w:rsidRDefault="00134A8F" w:rsidP="00134A8F"/>
        </w:tc>
        <w:tc>
          <w:tcPr>
            <w:tcW w:w="4099" w:type="pct"/>
          </w:tcPr>
          <w:p w14:paraId="06AA4C14" w14:textId="32CDA5BA" w:rsidR="00134A8F" w:rsidRPr="00895E35" w:rsidRDefault="00134A8F" w:rsidP="00895E35">
            <w:pPr>
              <w:jc w:val="both"/>
            </w:pPr>
            <w:r w:rsidRPr="00895E35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854D9" w:rsidRPr="0006241B" w14:paraId="5542BD7F" w14:textId="77777777" w:rsidTr="00C854D9">
        <w:trPr>
          <w:trHeight w:val="20"/>
        </w:trPr>
        <w:tc>
          <w:tcPr>
            <w:tcW w:w="901" w:type="pct"/>
          </w:tcPr>
          <w:p w14:paraId="6E8D9B85" w14:textId="77777777" w:rsidR="00134A8F" w:rsidRPr="0006241B" w:rsidDel="002A1D54" w:rsidRDefault="00134A8F" w:rsidP="00134A8F">
            <w:r w:rsidRPr="0006241B" w:rsidDel="002A1D54">
              <w:t>Другие характеристики</w:t>
            </w:r>
          </w:p>
        </w:tc>
        <w:tc>
          <w:tcPr>
            <w:tcW w:w="4099" w:type="pct"/>
          </w:tcPr>
          <w:p w14:paraId="499431AE" w14:textId="354AD57F" w:rsidR="00134A8F" w:rsidRPr="00895E35" w:rsidRDefault="00290995" w:rsidP="00895E35">
            <w:pPr>
              <w:jc w:val="both"/>
            </w:pPr>
            <w:r>
              <w:t>-</w:t>
            </w:r>
          </w:p>
        </w:tc>
      </w:tr>
    </w:tbl>
    <w:p w14:paraId="7C6C9071" w14:textId="77777777" w:rsidR="00A60457" w:rsidRPr="0006241B" w:rsidRDefault="00A60457" w:rsidP="00CA476C"/>
    <w:p w14:paraId="6BEE410D" w14:textId="77777777" w:rsidR="00606A71" w:rsidRPr="0006241B" w:rsidRDefault="00606A71" w:rsidP="0006241B">
      <w:pPr>
        <w:rPr>
          <w:b/>
          <w:bCs w:val="0"/>
        </w:rPr>
      </w:pPr>
      <w:r w:rsidRPr="0006241B">
        <w:rPr>
          <w:b/>
          <w:bCs w:val="0"/>
        </w:rPr>
        <w:t>3.3.3. Трудовая функция</w:t>
      </w:r>
    </w:p>
    <w:p w14:paraId="2E426F42" w14:textId="77777777" w:rsidR="00606A71" w:rsidRPr="0006241B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5536"/>
        <w:gridCol w:w="565"/>
        <w:gridCol w:w="882"/>
        <w:gridCol w:w="1478"/>
        <w:gridCol w:w="344"/>
      </w:tblGrid>
      <w:tr w:rsidR="00E45ED5" w:rsidRPr="0006241B" w14:paraId="42FEACBB" w14:textId="77777777" w:rsidTr="00C854D9">
        <w:trPr>
          <w:trHeight w:val="278"/>
        </w:trPr>
        <w:tc>
          <w:tcPr>
            <w:tcW w:w="7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5B3013B" w14:textId="77777777" w:rsidR="00606A71" w:rsidRPr="0006241B" w:rsidRDefault="00606A71" w:rsidP="00015868">
            <w:pPr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430E7E" w14:textId="71E8D016" w:rsidR="00606A71" w:rsidRPr="0006241B" w:rsidRDefault="003501FE" w:rsidP="00015868">
            <w:r w:rsidRPr="0006241B">
              <w:t>Проектирование штамповой оснастки для холодной объемной штамповки на холодноштамповочном оборудовании средней мощности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A9004B7" w14:textId="77777777" w:rsidR="00606A71" w:rsidRPr="0006241B" w:rsidRDefault="00606A71" w:rsidP="00C854D9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11AD96" w14:textId="77777777" w:rsidR="00606A71" w:rsidRPr="0006241B" w:rsidRDefault="00B86790" w:rsidP="00C854D9">
            <w:pPr>
              <w:jc w:val="center"/>
            </w:pPr>
            <w:r w:rsidRPr="0006241B">
              <w:rPr>
                <w:lang w:val="en-US"/>
              </w:rPr>
              <w:t>C</w:t>
            </w:r>
            <w:r w:rsidR="00606A71" w:rsidRPr="0006241B">
              <w:rPr>
                <w:lang w:val="en-US"/>
              </w:rPr>
              <w:t>/0</w:t>
            </w:r>
            <w:r w:rsidR="00606A71" w:rsidRPr="0006241B">
              <w:t>3</w:t>
            </w:r>
            <w:r w:rsidR="00606A71" w:rsidRPr="0006241B">
              <w:rPr>
                <w:lang w:val="en-US"/>
              </w:rPr>
              <w:t>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B3D0372" w14:textId="77777777" w:rsidR="00606A71" w:rsidRPr="0006241B" w:rsidRDefault="00606A71" w:rsidP="00C854D9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BA0FD7" w14:textId="77777777" w:rsidR="00606A71" w:rsidRPr="0006241B" w:rsidRDefault="00606A71" w:rsidP="00C854D9">
            <w:pPr>
              <w:jc w:val="center"/>
            </w:pPr>
            <w:r w:rsidRPr="0006241B">
              <w:t>6</w:t>
            </w:r>
          </w:p>
        </w:tc>
      </w:tr>
    </w:tbl>
    <w:p w14:paraId="13D6BF49" w14:textId="77777777" w:rsidR="00606A71" w:rsidRPr="0006241B" w:rsidRDefault="00B86C8B" w:rsidP="00606A71">
      <w:r w:rsidRPr="0006241B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7367A0B9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30750114" w14:textId="77777777" w:rsidR="000F07F6" w:rsidRPr="0006241B" w:rsidRDefault="000F07F6" w:rsidP="000F07F6">
            <w:r w:rsidRPr="0006241B">
              <w:t>Трудовые действия</w:t>
            </w:r>
          </w:p>
        </w:tc>
        <w:tc>
          <w:tcPr>
            <w:tcW w:w="4099" w:type="pct"/>
          </w:tcPr>
          <w:p w14:paraId="13B72087" w14:textId="3D37253B" w:rsidR="000F07F6" w:rsidRPr="009A3D0D" w:rsidRDefault="000F07F6" w:rsidP="009A3D0D">
            <w:pPr>
              <w:jc w:val="both"/>
            </w:pPr>
            <w:r w:rsidRPr="009A3D0D">
              <w:t>Подготовка данных для проектирования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539CED57" w14:textId="77777777" w:rsidTr="00C854D9">
        <w:trPr>
          <w:trHeight w:val="20"/>
        </w:trPr>
        <w:tc>
          <w:tcPr>
            <w:tcW w:w="901" w:type="pct"/>
            <w:vMerge/>
          </w:tcPr>
          <w:p w14:paraId="698DD68F" w14:textId="77777777" w:rsidR="000F07F6" w:rsidRPr="0006241B" w:rsidRDefault="000F07F6" w:rsidP="000F07F6"/>
        </w:tc>
        <w:tc>
          <w:tcPr>
            <w:tcW w:w="4099" w:type="pct"/>
          </w:tcPr>
          <w:p w14:paraId="016D27CF" w14:textId="7AA74252" w:rsidR="000F07F6" w:rsidRPr="009A3D0D" w:rsidRDefault="000F07F6" w:rsidP="009A3D0D">
            <w:pPr>
              <w:jc w:val="both"/>
            </w:pPr>
            <w:r w:rsidRPr="009A3D0D">
              <w:t>Разработка конструкции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78E00C59" w14:textId="77777777" w:rsidTr="00C854D9">
        <w:trPr>
          <w:trHeight w:val="20"/>
        </w:trPr>
        <w:tc>
          <w:tcPr>
            <w:tcW w:w="901" w:type="pct"/>
            <w:vMerge/>
          </w:tcPr>
          <w:p w14:paraId="464A04D6" w14:textId="77777777" w:rsidR="000F07F6" w:rsidRPr="0006241B" w:rsidRDefault="000F07F6" w:rsidP="000F07F6"/>
        </w:tc>
        <w:tc>
          <w:tcPr>
            <w:tcW w:w="4099" w:type="pct"/>
          </w:tcPr>
          <w:p w14:paraId="20A87011" w14:textId="05F0504F" w:rsidR="000F07F6" w:rsidRPr="009A3D0D" w:rsidRDefault="000F07F6" w:rsidP="009A3D0D">
            <w:pPr>
              <w:jc w:val="both"/>
            </w:pPr>
            <w:r w:rsidRPr="009A3D0D">
              <w:t>Выполнение расчетов конструкции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6F9B3F64" w14:textId="77777777" w:rsidTr="00C854D9">
        <w:trPr>
          <w:trHeight w:val="20"/>
        </w:trPr>
        <w:tc>
          <w:tcPr>
            <w:tcW w:w="901" w:type="pct"/>
            <w:vMerge/>
          </w:tcPr>
          <w:p w14:paraId="464699CF" w14:textId="77777777" w:rsidR="000F07F6" w:rsidRPr="0006241B" w:rsidRDefault="000F07F6" w:rsidP="000F07F6"/>
        </w:tc>
        <w:tc>
          <w:tcPr>
            <w:tcW w:w="4099" w:type="pct"/>
          </w:tcPr>
          <w:p w14:paraId="1D876E32" w14:textId="3CE69BE3" w:rsidR="000F07F6" w:rsidRPr="009A3D0D" w:rsidRDefault="000F07F6" w:rsidP="009A3D0D">
            <w:pPr>
              <w:jc w:val="both"/>
            </w:pPr>
            <w:r w:rsidRPr="009A3D0D">
              <w:t xml:space="preserve">Назначение материалов </w:t>
            </w:r>
            <w:r w:rsidR="009A3D0D">
              <w:t xml:space="preserve">для </w:t>
            </w:r>
            <w:r w:rsidR="009A3D0D" w:rsidRPr="009A3D0D">
              <w:t>штампов</w:t>
            </w:r>
            <w:r w:rsidR="009A3D0D">
              <w:t>ой</w:t>
            </w:r>
            <w:r w:rsidR="009A3D0D" w:rsidRPr="009A3D0D">
              <w:t xml:space="preserve"> оснастк</w:t>
            </w:r>
            <w:r w:rsidR="009A3D0D">
              <w:t>и</w:t>
            </w:r>
            <w:r w:rsidR="009A3D0D" w:rsidRPr="009A3D0D">
              <w:t xml:space="preserve"> </w:t>
            </w:r>
            <w:r w:rsidRPr="009A3D0D">
              <w:t>и термической обработки штампов</w:t>
            </w:r>
            <w:r w:rsidR="009A3D0D">
              <w:t>ой</w:t>
            </w:r>
            <w:r w:rsidRPr="009A3D0D">
              <w:t xml:space="preserve"> оснастк</w:t>
            </w:r>
            <w:r w:rsidR="009A3D0D">
              <w:t>и</w:t>
            </w:r>
            <w:r w:rsidRPr="009A3D0D">
              <w:t xml:space="preserve">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449CB221" w14:textId="77777777" w:rsidTr="00C854D9">
        <w:trPr>
          <w:trHeight w:val="20"/>
        </w:trPr>
        <w:tc>
          <w:tcPr>
            <w:tcW w:w="901" w:type="pct"/>
            <w:vMerge/>
          </w:tcPr>
          <w:p w14:paraId="21EF3E3F" w14:textId="77777777" w:rsidR="000F07F6" w:rsidRPr="0006241B" w:rsidRDefault="000F07F6" w:rsidP="000F07F6"/>
        </w:tc>
        <w:tc>
          <w:tcPr>
            <w:tcW w:w="4099" w:type="pct"/>
          </w:tcPr>
          <w:p w14:paraId="7233B466" w14:textId="11F373E0" w:rsidR="000F07F6" w:rsidRPr="009A3D0D" w:rsidRDefault="000F07F6" w:rsidP="009A3D0D">
            <w:pPr>
              <w:jc w:val="both"/>
            </w:pPr>
            <w:r w:rsidRPr="009A3D0D">
              <w:t>Выполнение расчетов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69F5D6D7" w14:textId="77777777" w:rsidTr="00C854D9">
        <w:trPr>
          <w:trHeight w:val="20"/>
        </w:trPr>
        <w:tc>
          <w:tcPr>
            <w:tcW w:w="901" w:type="pct"/>
            <w:vMerge/>
          </w:tcPr>
          <w:p w14:paraId="2E0F0B74" w14:textId="77777777" w:rsidR="000F07F6" w:rsidRPr="0006241B" w:rsidRDefault="000F07F6" w:rsidP="000F07F6"/>
        </w:tc>
        <w:tc>
          <w:tcPr>
            <w:tcW w:w="4099" w:type="pct"/>
          </w:tcPr>
          <w:p w14:paraId="12372E3F" w14:textId="7B4E4E49" w:rsidR="000F07F6" w:rsidRPr="009A3D0D" w:rsidRDefault="000F07F6" w:rsidP="009A3D0D">
            <w:pPr>
              <w:jc w:val="both"/>
            </w:pPr>
            <w:r w:rsidRPr="009A3D0D">
              <w:t>Выполнение сборочных чертежей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36376DE3" w14:textId="77777777" w:rsidTr="00C854D9">
        <w:trPr>
          <w:trHeight w:val="20"/>
        </w:trPr>
        <w:tc>
          <w:tcPr>
            <w:tcW w:w="901" w:type="pct"/>
            <w:vMerge/>
          </w:tcPr>
          <w:p w14:paraId="173FD98A" w14:textId="77777777" w:rsidR="000F07F6" w:rsidRPr="0006241B" w:rsidRDefault="000F07F6" w:rsidP="000F07F6"/>
        </w:tc>
        <w:tc>
          <w:tcPr>
            <w:tcW w:w="4099" w:type="pct"/>
          </w:tcPr>
          <w:p w14:paraId="07893809" w14:textId="50DFAC4C" w:rsidR="000F07F6" w:rsidRPr="009A3D0D" w:rsidRDefault="000F07F6" w:rsidP="009A3D0D">
            <w:pPr>
              <w:jc w:val="both"/>
            </w:pPr>
            <w:r w:rsidRPr="009A3D0D">
              <w:t>Выполнение рабочих чертежей деталей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3BC2A412" w14:textId="77777777" w:rsidTr="00C854D9">
        <w:trPr>
          <w:trHeight w:val="20"/>
        </w:trPr>
        <w:tc>
          <w:tcPr>
            <w:tcW w:w="901" w:type="pct"/>
            <w:vMerge/>
          </w:tcPr>
          <w:p w14:paraId="077F7549" w14:textId="77777777" w:rsidR="000F07F6" w:rsidRPr="0006241B" w:rsidRDefault="000F07F6" w:rsidP="000F07F6"/>
        </w:tc>
        <w:tc>
          <w:tcPr>
            <w:tcW w:w="4099" w:type="pct"/>
          </w:tcPr>
          <w:p w14:paraId="3FC32080" w14:textId="03A24AC9" w:rsidR="000F07F6" w:rsidRPr="009A3D0D" w:rsidRDefault="000F07F6" w:rsidP="009A3D0D">
            <w:pPr>
              <w:jc w:val="both"/>
            </w:pPr>
            <w:r w:rsidRPr="009A3D0D">
              <w:t>Оформление комплектов конструкторской документации на проектируемую штамповую оснастку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2C35A1BE" w14:textId="77777777" w:rsidTr="00C854D9">
        <w:trPr>
          <w:trHeight w:val="20"/>
        </w:trPr>
        <w:tc>
          <w:tcPr>
            <w:tcW w:w="901" w:type="pct"/>
            <w:vMerge/>
          </w:tcPr>
          <w:p w14:paraId="351D0AA6" w14:textId="77777777" w:rsidR="000F07F6" w:rsidRPr="0006241B" w:rsidRDefault="000F07F6" w:rsidP="000F07F6"/>
        </w:tc>
        <w:tc>
          <w:tcPr>
            <w:tcW w:w="4099" w:type="pct"/>
          </w:tcPr>
          <w:p w14:paraId="362E606A" w14:textId="37CE07F4" w:rsidR="000F07F6" w:rsidRPr="009A3D0D" w:rsidRDefault="000F07F6" w:rsidP="009A3D0D">
            <w:pPr>
              <w:jc w:val="both"/>
            </w:pPr>
            <w:r w:rsidRPr="009A3D0D">
              <w:t>Контроль рабочих чертежей деталей штамповой оснастки для холодной объемной штамповки на холодноштамповочном оборудовании средней мощности, выполненных специалистом более низкой квалификации</w:t>
            </w:r>
          </w:p>
        </w:tc>
      </w:tr>
      <w:tr w:rsidR="0006241B" w:rsidRPr="0006241B" w14:paraId="505E8B11" w14:textId="77777777" w:rsidTr="00C854D9">
        <w:trPr>
          <w:trHeight w:val="20"/>
        </w:trPr>
        <w:tc>
          <w:tcPr>
            <w:tcW w:w="901" w:type="pct"/>
            <w:vMerge/>
          </w:tcPr>
          <w:p w14:paraId="4A6A663E" w14:textId="77777777" w:rsidR="000F07F6" w:rsidRPr="0006241B" w:rsidRDefault="000F07F6" w:rsidP="000F07F6"/>
        </w:tc>
        <w:tc>
          <w:tcPr>
            <w:tcW w:w="4099" w:type="pct"/>
          </w:tcPr>
          <w:p w14:paraId="6EE13296" w14:textId="75C8EC58" w:rsidR="000F07F6" w:rsidRPr="009A3D0D" w:rsidRDefault="000F07F6" w:rsidP="009A3D0D">
            <w:pPr>
              <w:jc w:val="both"/>
            </w:pPr>
            <w:r w:rsidRPr="009A3D0D">
              <w:t>Авторский надзор за изготовлением и запуском в производство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2CDB51F4" w14:textId="77777777" w:rsidTr="00C854D9">
        <w:trPr>
          <w:trHeight w:val="20"/>
        </w:trPr>
        <w:tc>
          <w:tcPr>
            <w:tcW w:w="901" w:type="pct"/>
            <w:vMerge/>
          </w:tcPr>
          <w:p w14:paraId="31DBC741" w14:textId="77777777" w:rsidR="000F07F6" w:rsidRPr="0006241B" w:rsidRDefault="000F07F6" w:rsidP="000F07F6"/>
        </w:tc>
        <w:tc>
          <w:tcPr>
            <w:tcW w:w="4099" w:type="pct"/>
          </w:tcPr>
          <w:p w14:paraId="5777E00E" w14:textId="19945850" w:rsidR="000F07F6" w:rsidRPr="009A3D0D" w:rsidRDefault="0020019E" w:rsidP="009A3D0D">
            <w:pPr>
              <w:jc w:val="both"/>
            </w:pPr>
            <w:r w:rsidRPr="009A3D0D">
              <w:t>Выявление причин возникновения неисправностей в работе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59B5EF98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74E3C173" w14:textId="77777777" w:rsidR="00263623" w:rsidRPr="0006241B" w:rsidDel="002A1D54" w:rsidRDefault="00263623" w:rsidP="00263623">
            <w:r w:rsidRPr="0006241B" w:rsidDel="002A1D54">
              <w:t>Необходимые умения</w:t>
            </w:r>
          </w:p>
        </w:tc>
        <w:tc>
          <w:tcPr>
            <w:tcW w:w="4099" w:type="pct"/>
          </w:tcPr>
          <w:p w14:paraId="60814160" w14:textId="1DB54384" w:rsidR="00263623" w:rsidRPr="009A3D0D" w:rsidRDefault="00263623" w:rsidP="009A3D0D">
            <w:pPr>
              <w:jc w:val="both"/>
            </w:pPr>
            <w:r w:rsidRPr="009A3D0D">
              <w:t>Читать и применять нормативно-техническую документацию по проектированию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71B1EF61" w14:textId="77777777" w:rsidTr="00C854D9">
        <w:trPr>
          <w:trHeight w:val="20"/>
        </w:trPr>
        <w:tc>
          <w:tcPr>
            <w:tcW w:w="901" w:type="pct"/>
            <w:vMerge/>
          </w:tcPr>
          <w:p w14:paraId="33B56D64" w14:textId="77777777" w:rsidR="00263623" w:rsidRPr="0006241B" w:rsidDel="002A1D54" w:rsidRDefault="00263623" w:rsidP="00263623"/>
        </w:tc>
        <w:tc>
          <w:tcPr>
            <w:tcW w:w="4099" w:type="pct"/>
          </w:tcPr>
          <w:p w14:paraId="523260A1" w14:textId="6F0B40A9" w:rsidR="00263623" w:rsidRPr="009A3D0D" w:rsidRDefault="00263623" w:rsidP="009A3D0D">
            <w:pPr>
              <w:jc w:val="both"/>
            </w:pPr>
            <w:r w:rsidRPr="009A3D0D">
              <w:t>Выполнять поиск данных по проектированию штамповой оснастки для холодной объемной штамповки на холодноштамповочном оборудовании средней мощности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06241B" w:rsidRPr="0006241B" w14:paraId="033B0818" w14:textId="77777777" w:rsidTr="00C854D9">
        <w:trPr>
          <w:trHeight w:val="20"/>
        </w:trPr>
        <w:tc>
          <w:tcPr>
            <w:tcW w:w="901" w:type="pct"/>
            <w:vMerge/>
          </w:tcPr>
          <w:p w14:paraId="523955D9" w14:textId="77777777" w:rsidR="00263623" w:rsidRPr="0006241B" w:rsidDel="002A1D54" w:rsidRDefault="00263623" w:rsidP="00263623"/>
        </w:tc>
        <w:tc>
          <w:tcPr>
            <w:tcW w:w="4099" w:type="pct"/>
          </w:tcPr>
          <w:p w14:paraId="7C9F382D" w14:textId="6B126A2F" w:rsidR="00263623" w:rsidRPr="009A3D0D" w:rsidRDefault="00263623" w:rsidP="009A3D0D">
            <w:pPr>
              <w:jc w:val="both"/>
            </w:pPr>
            <w:r w:rsidRPr="009A3D0D">
              <w:t>Использовать текстовые редакторы для оформления нормативно-технической документации</w:t>
            </w:r>
          </w:p>
        </w:tc>
      </w:tr>
      <w:tr w:rsidR="0006241B" w:rsidRPr="0006241B" w14:paraId="222E47FF" w14:textId="77777777" w:rsidTr="00C854D9">
        <w:trPr>
          <w:trHeight w:val="20"/>
        </w:trPr>
        <w:tc>
          <w:tcPr>
            <w:tcW w:w="901" w:type="pct"/>
            <w:vMerge/>
          </w:tcPr>
          <w:p w14:paraId="0AB22A02" w14:textId="77777777" w:rsidR="00263623" w:rsidRPr="0006241B" w:rsidDel="002A1D54" w:rsidRDefault="00263623" w:rsidP="00263623"/>
        </w:tc>
        <w:tc>
          <w:tcPr>
            <w:tcW w:w="4099" w:type="pct"/>
          </w:tcPr>
          <w:p w14:paraId="7002456D" w14:textId="3C8081E3" w:rsidR="00263623" w:rsidRPr="009A3D0D" w:rsidRDefault="00263623" w:rsidP="009A3D0D">
            <w:pPr>
              <w:jc w:val="both"/>
            </w:pPr>
            <w:r w:rsidRPr="009A3D0D">
              <w:t>Использовать прикладные компьютерные программы и электронные таблицы для выполнения расчетов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2FA08451" w14:textId="77777777" w:rsidTr="00C854D9">
        <w:trPr>
          <w:trHeight w:val="20"/>
        </w:trPr>
        <w:tc>
          <w:tcPr>
            <w:tcW w:w="901" w:type="pct"/>
            <w:vMerge/>
          </w:tcPr>
          <w:p w14:paraId="648CD16F" w14:textId="77777777" w:rsidR="00263623" w:rsidRPr="0006241B" w:rsidDel="002A1D54" w:rsidRDefault="00263623" w:rsidP="00263623"/>
        </w:tc>
        <w:tc>
          <w:tcPr>
            <w:tcW w:w="4099" w:type="pct"/>
          </w:tcPr>
          <w:p w14:paraId="094B7A53" w14:textId="2903C233" w:rsidR="00263623" w:rsidRPr="009A3D0D" w:rsidRDefault="00263623" w:rsidP="009A3D0D">
            <w:pPr>
              <w:jc w:val="both"/>
            </w:pPr>
            <w:r w:rsidRPr="009A3D0D">
              <w:t xml:space="preserve">Использовать </w:t>
            </w:r>
            <w:r w:rsidRPr="009A3D0D">
              <w:rPr>
                <w:lang w:val="en-US"/>
              </w:rPr>
              <w:t>CAD</w:t>
            </w:r>
            <w:r w:rsidRPr="009A3D0D">
              <w:t>-системы для выполнения сборочных и рабочих чертежей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2655B77D" w14:textId="77777777" w:rsidTr="00C854D9">
        <w:trPr>
          <w:trHeight w:val="20"/>
        </w:trPr>
        <w:tc>
          <w:tcPr>
            <w:tcW w:w="901" w:type="pct"/>
            <w:vMerge/>
          </w:tcPr>
          <w:p w14:paraId="3C00D9D0" w14:textId="77777777" w:rsidR="00263623" w:rsidRPr="0006241B" w:rsidDel="002A1D54" w:rsidRDefault="00263623" w:rsidP="00263623"/>
        </w:tc>
        <w:tc>
          <w:tcPr>
            <w:tcW w:w="4099" w:type="pct"/>
          </w:tcPr>
          <w:p w14:paraId="07B0D7DC" w14:textId="3521AF9C" w:rsidR="00263623" w:rsidRPr="009A3D0D" w:rsidRDefault="00263623" w:rsidP="009A3D0D">
            <w:pPr>
              <w:jc w:val="both"/>
            </w:pPr>
            <w:r w:rsidRPr="009A3D0D">
              <w:t>Использовать CAE-системы для расчетов и моделирования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5699733E" w14:textId="77777777" w:rsidTr="00C854D9">
        <w:trPr>
          <w:trHeight w:val="20"/>
        </w:trPr>
        <w:tc>
          <w:tcPr>
            <w:tcW w:w="901" w:type="pct"/>
            <w:vMerge/>
          </w:tcPr>
          <w:p w14:paraId="416D0276" w14:textId="77777777" w:rsidR="00263623" w:rsidRPr="0006241B" w:rsidDel="002A1D54" w:rsidRDefault="00263623" w:rsidP="00263623"/>
        </w:tc>
        <w:tc>
          <w:tcPr>
            <w:tcW w:w="4099" w:type="pct"/>
          </w:tcPr>
          <w:p w14:paraId="0E0450B9" w14:textId="1E993120" w:rsidR="00263623" w:rsidRPr="009A3D0D" w:rsidRDefault="00263623" w:rsidP="009A3D0D">
            <w:pPr>
              <w:jc w:val="both"/>
            </w:pPr>
            <w:r w:rsidRPr="009A3D0D">
              <w:t>Определять необходимые данные по проектировани</w:t>
            </w:r>
            <w:r w:rsidR="00D10950" w:rsidRPr="009A3D0D">
              <w:t>ю</w:t>
            </w:r>
            <w:r w:rsidRPr="009A3D0D">
              <w:t xml:space="preserve">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4942E978" w14:textId="77777777" w:rsidTr="00C854D9">
        <w:trPr>
          <w:trHeight w:val="20"/>
        </w:trPr>
        <w:tc>
          <w:tcPr>
            <w:tcW w:w="901" w:type="pct"/>
            <w:vMerge/>
          </w:tcPr>
          <w:p w14:paraId="57E6E78A" w14:textId="77777777" w:rsidR="00263623" w:rsidRPr="0006241B" w:rsidDel="002A1D54" w:rsidRDefault="00263623" w:rsidP="00263623"/>
        </w:tc>
        <w:tc>
          <w:tcPr>
            <w:tcW w:w="4099" w:type="pct"/>
          </w:tcPr>
          <w:p w14:paraId="504D870D" w14:textId="629D5496" w:rsidR="00263623" w:rsidRPr="009A3D0D" w:rsidRDefault="00263623" w:rsidP="009A3D0D">
            <w:pPr>
              <w:jc w:val="both"/>
            </w:pPr>
            <w:r w:rsidRPr="009A3D0D">
              <w:t>Определять размеры проектируемой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7CD2D1DF" w14:textId="77777777" w:rsidTr="00C854D9">
        <w:trPr>
          <w:trHeight w:val="20"/>
        </w:trPr>
        <w:tc>
          <w:tcPr>
            <w:tcW w:w="901" w:type="pct"/>
            <w:vMerge/>
          </w:tcPr>
          <w:p w14:paraId="27038214" w14:textId="77777777" w:rsidR="00263623" w:rsidRPr="0006241B" w:rsidDel="002A1D54" w:rsidRDefault="00263623" w:rsidP="00263623"/>
        </w:tc>
        <w:tc>
          <w:tcPr>
            <w:tcW w:w="4099" w:type="pct"/>
          </w:tcPr>
          <w:p w14:paraId="4CA1F8CE" w14:textId="15CEC64D" w:rsidR="00263623" w:rsidRPr="009A3D0D" w:rsidRDefault="00263623" w:rsidP="009A3D0D">
            <w:pPr>
              <w:jc w:val="both"/>
            </w:pPr>
            <w:r w:rsidRPr="009A3D0D">
              <w:t>Назначать допуски на размеры, форму и расположение поверхностей детал</w:t>
            </w:r>
            <w:r w:rsidR="009A3D0D">
              <w:t>ей</w:t>
            </w:r>
            <w:r w:rsidRPr="009A3D0D">
              <w:t xml:space="preserve">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48B439F7" w14:textId="77777777" w:rsidTr="00C854D9">
        <w:trPr>
          <w:trHeight w:val="20"/>
        </w:trPr>
        <w:tc>
          <w:tcPr>
            <w:tcW w:w="901" w:type="pct"/>
            <w:vMerge/>
          </w:tcPr>
          <w:p w14:paraId="3ECA4C73" w14:textId="77777777" w:rsidR="00263623" w:rsidRPr="0006241B" w:rsidDel="002A1D54" w:rsidRDefault="00263623" w:rsidP="00263623"/>
        </w:tc>
        <w:tc>
          <w:tcPr>
            <w:tcW w:w="4099" w:type="pct"/>
          </w:tcPr>
          <w:p w14:paraId="71E3BC1B" w14:textId="74233EA9" w:rsidR="00263623" w:rsidRPr="009A3D0D" w:rsidRDefault="00263623" w:rsidP="009A3D0D">
            <w:pPr>
              <w:jc w:val="both"/>
            </w:pPr>
            <w:r w:rsidRPr="009A3D0D">
              <w:t>Назначать параметры шероховатости поверхностей деталей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06F17E22" w14:textId="77777777" w:rsidTr="00C854D9">
        <w:trPr>
          <w:trHeight w:val="20"/>
        </w:trPr>
        <w:tc>
          <w:tcPr>
            <w:tcW w:w="901" w:type="pct"/>
            <w:vMerge/>
          </w:tcPr>
          <w:p w14:paraId="452090C5" w14:textId="77777777" w:rsidR="00263623" w:rsidRPr="0006241B" w:rsidDel="002A1D54" w:rsidRDefault="00263623" w:rsidP="00263623"/>
        </w:tc>
        <w:tc>
          <w:tcPr>
            <w:tcW w:w="4099" w:type="pct"/>
          </w:tcPr>
          <w:p w14:paraId="0D5EBFD1" w14:textId="1568AAE9" w:rsidR="00263623" w:rsidRPr="009A3D0D" w:rsidRDefault="00263623" w:rsidP="009A3D0D">
            <w:pPr>
              <w:jc w:val="both"/>
            </w:pPr>
            <w:r w:rsidRPr="009A3D0D">
              <w:t xml:space="preserve">Назначать марки инструментальных и конструкционных материалов </w:t>
            </w:r>
            <w:r w:rsidR="009A3D0D">
              <w:t>для</w:t>
            </w:r>
            <w:r w:rsidRPr="009A3D0D">
              <w:t xml:space="preserve"> детал</w:t>
            </w:r>
            <w:r w:rsidR="009A3D0D">
              <w:t>ей</w:t>
            </w:r>
            <w:r w:rsidRPr="009A3D0D">
              <w:t>, применяемы</w:t>
            </w:r>
            <w:r w:rsidR="009A3D0D">
              <w:t>х</w:t>
            </w:r>
            <w:r w:rsidRPr="009A3D0D">
              <w:t xml:space="preserve"> </w:t>
            </w:r>
            <w:r w:rsidR="001D2C31" w:rsidRPr="009A3D0D">
              <w:t>в</w:t>
            </w:r>
            <w:r w:rsidRPr="009A3D0D">
              <w:t xml:space="preserve"> штамповой оснастк</w:t>
            </w:r>
            <w:r w:rsidR="001D2C31" w:rsidRPr="009A3D0D">
              <w:t>е</w:t>
            </w:r>
            <w:r w:rsidRPr="009A3D0D">
              <w:t xml:space="preserve">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2FCC987E" w14:textId="77777777" w:rsidTr="00C854D9">
        <w:trPr>
          <w:trHeight w:val="20"/>
        </w:trPr>
        <w:tc>
          <w:tcPr>
            <w:tcW w:w="901" w:type="pct"/>
            <w:vMerge/>
          </w:tcPr>
          <w:p w14:paraId="7980A395" w14:textId="77777777" w:rsidR="00263623" w:rsidRPr="0006241B" w:rsidDel="002A1D54" w:rsidRDefault="00263623" w:rsidP="00263623"/>
        </w:tc>
        <w:tc>
          <w:tcPr>
            <w:tcW w:w="4099" w:type="pct"/>
          </w:tcPr>
          <w:p w14:paraId="57108509" w14:textId="7E3339D5" w:rsidR="00263623" w:rsidRPr="009A3D0D" w:rsidRDefault="00263623" w:rsidP="009A3D0D">
            <w:pPr>
              <w:jc w:val="both"/>
            </w:pPr>
            <w:r w:rsidRPr="009A3D0D">
              <w:t>Выполнять расчеты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408AE74D" w14:textId="77777777" w:rsidTr="00C854D9">
        <w:trPr>
          <w:trHeight w:val="20"/>
        </w:trPr>
        <w:tc>
          <w:tcPr>
            <w:tcW w:w="901" w:type="pct"/>
            <w:vMerge/>
          </w:tcPr>
          <w:p w14:paraId="5702D4AA" w14:textId="77777777" w:rsidR="00263623" w:rsidRPr="0006241B" w:rsidDel="002A1D54" w:rsidRDefault="00263623" w:rsidP="00263623"/>
        </w:tc>
        <w:tc>
          <w:tcPr>
            <w:tcW w:w="4099" w:type="pct"/>
          </w:tcPr>
          <w:p w14:paraId="22A5751F" w14:textId="154F9E13" w:rsidR="00263623" w:rsidRPr="009A3D0D" w:rsidRDefault="00263623" w:rsidP="009A3D0D">
            <w:pPr>
              <w:jc w:val="both"/>
            </w:pPr>
            <w:r w:rsidRPr="009A3D0D">
              <w:t>Выполнять сборочные и рабочие чертежи штамповой оснастки для холодной объемной штамповки на холодноштамповочном оборудовании средней мощности в соответствии с ЕСКД и локальными нормативно-техническими актами, принятыми в организации</w:t>
            </w:r>
          </w:p>
        </w:tc>
      </w:tr>
      <w:tr w:rsidR="0006241B" w:rsidRPr="0006241B" w14:paraId="640FE0A9" w14:textId="77777777" w:rsidTr="00C854D9">
        <w:trPr>
          <w:trHeight w:val="20"/>
        </w:trPr>
        <w:tc>
          <w:tcPr>
            <w:tcW w:w="901" w:type="pct"/>
            <w:vMerge/>
          </w:tcPr>
          <w:p w14:paraId="0C305FF1" w14:textId="77777777" w:rsidR="00263623" w:rsidRPr="0006241B" w:rsidDel="002A1D54" w:rsidRDefault="00263623" w:rsidP="00263623"/>
        </w:tc>
        <w:tc>
          <w:tcPr>
            <w:tcW w:w="4099" w:type="pct"/>
          </w:tcPr>
          <w:p w14:paraId="36DD54ED" w14:textId="6F193813" w:rsidR="00263623" w:rsidRPr="009A3D0D" w:rsidRDefault="007A545C" w:rsidP="009A3D0D">
            <w:pPr>
              <w:jc w:val="both"/>
            </w:pPr>
            <w:r w:rsidRPr="009A3D0D">
              <w:t>Выполнять твердотельное моделирование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35172ED6" w14:textId="77777777" w:rsidTr="00C854D9">
        <w:trPr>
          <w:trHeight w:val="20"/>
        </w:trPr>
        <w:tc>
          <w:tcPr>
            <w:tcW w:w="901" w:type="pct"/>
            <w:vMerge/>
          </w:tcPr>
          <w:p w14:paraId="0D49C99D" w14:textId="77777777" w:rsidR="007A545C" w:rsidRPr="0006241B" w:rsidDel="002A1D54" w:rsidRDefault="007A545C" w:rsidP="007A545C"/>
        </w:tc>
        <w:tc>
          <w:tcPr>
            <w:tcW w:w="4099" w:type="pct"/>
          </w:tcPr>
          <w:p w14:paraId="62C83146" w14:textId="25223704" w:rsidR="007A545C" w:rsidRPr="009A3D0D" w:rsidRDefault="007A545C" w:rsidP="009A3D0D">
            <w:pPr>
              <w:jc w:val="both"/>
            </w:pPr>
            <w:r w:rsidRPr="009A3D0D">
              <w:t xml:space="preserve">Назначать технические требования </w:t>
            </w:r>
            <w:r w:rsidR="009A3D0D">
              <w:t>к</w:t>
            </w:r>
            <w:r w:rsidRPr="009A3D0D">
              <w:t xml:space="preserve"> детал</w:t>
            </w:r>
            <w:r w:rsidR="009A3D0D">
              <w:t>ям</w:t>
            </w:r>
            <w:r w:rsidRPr="009A3D0D">
              <w:t xml:space="preserve"> и сборочны</w:t>
            </w:r>
            <w:r w:rsidR="009A3D0D">
              <w:t>м</w:t>
            </w:r>
            <w:r w:rsidRPr="009A3D0D">
              <w:t xml:space="preserve"> единицам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65DE0589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556C8A81" w14:textId="77777777" w:rsidR="007A545C" w:rsidRPr="0006241B" w:rsidRDefault="007A545C" w:rsidP="007A545C">
            <w:r w:rsidRPr="0006241B" w:rsidDel="002A1D54">
              <w:t>Необходимые знания</w:t>
            </w:r>
          </w:p>
        </w:tc>
        <w:tc>
          <w:tcPr>
            <w:tcW w:w="4099" w:type="pct"/>
          </w:tcPr>
          <w:p w14:paraId="400A4AA2" w14:textId="3AA0D95B" w:rsidR="007A545C" w:rsidRPr="009A3D0D" w:rsidRDefault="00A8085E" w:rsidP="009A3D0D">
            <w:pPr>
              <w:jc w:val="both"/>
            </w:pPr>
            <w:r w:rsidRPr="009A3D0D">
              <w:t>Основы машиностроительного черчения</w:t>
            </w:r>
          </w:p>
        </w:tc>
      </w:tr>
      <w:tr w:rsidR="0006241B" w:rsidRPr="0006241B" w14:paraId="122045EF" w14:textId="77777777" w:rsidTr="00C854D9">
        <w:trPr>
          <w:trHeight w:val="20"/>
        </w:trPr>
        <w:tc>
          <w:tcPr>
            <w:tcW w:w="901" w:type="pct"/>
            <w:vMerge/>
          </w:tcPr>
          <w:p w14:paraId="5F07A074" w14:textId="77777777" w:rsidR="00A8085E" w:rsidRPr="0006241B" w:rsidDel="002A1D54" w:rsidRDefault="00A8085E" w:rsidP="00A8085E"/>
        </w:tc>
        <w:tc>
          <w:tcPr>
            <w:tcW w:w="4099" w:type="pct"/>
          </w:tcPr>
          <w:p w14:paraId="42A369D7" w14:textId="0FE34B27" w:rsidR="00A8085E" w:rsidRPr="009A3D0D" w:rsidRDefault="00A8085E" w:rsidP="009A3D0D">
            <w:pPr>
              <w:jc w:val="both"/>
            </w:pPr>
            <w:r w:rsidRPr="009A3D0D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46D478C3" w14:textId="77777777" w:rsidTr="00C854D9">
        <w:trPr>
          <w:trHeight w:val="20"/>
        </w:trPr>
        <w:tc>
          <w:tcPr>
            <w:tcW w:w="901" w:type="pct"/>
            <w:vMerge/>
          </w:tcPr>
          <w:p w14:paraId="11874D10" w14:textId="77777777" w:rsidR="00A8085E" w:rsidRPr="0006241B" w:rsidDel="002A1D54" w:rsidRDefault="00A8085E" w:rsidP="00A8085E"/>
        </w:tc>
        <w:tc>
          <w:tcPr>
            <w:tcW w:w="4099" w:type="pct"/>
          </w:tcPr>
          <w:p w14:paraId="0EA40EB2" w14:textId="0690BB87" w:rsidR="00A8085E" w:rsidRPr="009A3D0D" w:rsidRDefault="00A8085E" w:rsidP="009A3D0D">
            <w:pPr>
              <w:jc w:val="both"/>
            </w:pPr>
            <w:r w:rsidRPr="009A3D0D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37BAA167" w14:textId="77777777" w:rsidTr="00C854D9">
        <w:trPr>
          <w:trHeight w:val="20"/>
        </w:trPr>
        <w:tc>
          <w:tcPr>
            <w:tcW w:w="901" w:type="pct"/>
            <w:vMerge/>
          </w:tcPr>
          <w:p w14:paraId="6029B039" w14:textId="77777777" w:rsidR="00A8085E" w:rsidRPr="0006241B" w:rsidDel="002A1D54" w:rsidRDefault="00A8085E" w:rsidP="00A8085E"/>
        </w:tc>
        <w:tc>
          <w:tcPr>
            <w:tcW w:w="4099" w:type="pct"/>
          </w:tcPr>
          <w:p w14:paraId="3A5A5D50" w14:textId="6AFD5400" w:rsidR="00A8085E" w:rsidRPr="009A3D0D" w:rsidRDefault="00A8085E" w:rsidP="009A3D0D">
            <w:pPr>
              <w:jc w:val="both"/>
            </w:pPr>
            <w:r w:rsidRPr="009A3D0D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1B1A172B" w14:textId="77777777" w:rsidTr="00C854D9">
        <w:trPr>
          <w:trHeight w:val="20"/>
        </w:trPr>
        <w:tc>
          <w:tcPr>
            <w:tcW w:w="901" w:type="pct"/>
            <w:vMerge/>
          </w:tcPr>
          <w:p w14:paraId="0DCEB002" w14:textId="77777777" w:rsidR="00A8085E" w:rsidRPr="0006241B" w:rsidDel="002A1D54" w:rsidRDefault="00A8085E" w:rsidP="00A8085E"/>
        </w:tc>
        <w:tc>
          <w:tcPr>
            <w:tcW w:w="4099" w:type="pct"/>
          </w:tcPr>
          <w:p w14:paraId="4D42EA0F" w14:textId="0CE59675" w:rsidR="00A8085E" w:rsidRPr="009A3D0D" w:rsidRDefault="00A8085E" w:rsidP="009A3D0D">
            <w:pPr>
              <w:jc w:val="both"/>
            </w:pPr>
            <w:r w:rsidRPr="009A3D0D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039A58E6" w14:textId="77777777" w:rsidTr="00C854D9">
        <w:trPr>
          <w:trHeight w:val="20"/>
        </w:trPr>
        <w:tc>
          <w:tcPr>
            <w:tcW w:w="901" w:type="pct"/>
            <w:vMerge/>
          </w:tcPr>
          <w:p w14:paraId="52F79EAB" w14:textId="77777777" w:rsidR="00A8085E" w:rsidRPr="0006241B" w:rsidDel="002A1D54" w:rsidRDefault="00A8085E" w:rsidP="00A8085E"/>
        </w:tc>
        <w:tc>
          <w:tcPr>
            <w:tcW w:w="4099" w:type="pct"/>
          </w:tcPr>
          <w:p w14:paraId="008EDBFE" w14:textId="291388B2" w:rsidR="00A8085E" w:rsidRPr="009A3D0D" w:rsidRDefault="00A8085E" w:rsidP="009A3D0D">
            <w:pPr>
              <w:jc w:val="both"/>
            </w:pPr>
            <w:r w:rsidRPr="009A3D0D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3D419828" w14:textId="77777777" w:rsidTr="00C854D9">
        <w:trPr>
          <w:trHeight w:val="20"/>
        </w:trPr>
        <w:tc>
          <w:tcPr>
            <w:tcW w:w="901" w:type="pct"/>
            <w:vMerge/>
          </w:tcPr>
          <w:p w14:paraId="535116D1" w14:textId="77777777" w:rsidR="00A8085E" w:rsidRPr="0006241B" w:rsidDel="002A1D54" w:rsidRDefault="00A8085E" w:rsidP="00A8085E"/>
        </w:tc>
        <w:tc>
          <w:tcPr>
            <w:tcW w:w="4099" w:type="pct"/>
          </w:tcPr>
          <w:p w14:paraId="68E53C27" w14:textId="2CAAD836" w:rsidR="00A8085E" w:rsidRPr="009A3D0D" w:rsidRDefault="00A8085E" w:rsidP="009A3D0D">
            <w:pPr>
              <w:jc w:val="both"/>
            </w:pPr>
            <w:r w:rsidRPr="009A3D0D">
              <w:t>PDM-система организации: возможности, порядок просмотра информации по штамповой оснастк</w:t>
            </w:r>
            <w:r w:rsidR="009A3D0D">
              <w:t>е</w:t>
            </w:r>
            <w:r w:rsidRPr="009A3D0D">
              <w:t xml:space="preserve"> для холодной объемной штамповк</w:t>
            </w:r>
            <w:r w:rsidR="009A3D0D">
              <w:t>и</w:t>
            </w:r>
            <w:r w:rsidRPr="009A3D0D">
              <w:t xml:space="preserve"> на холодноштамповочном оборудовании средней мощности</w:t>
            </w:r>
          </w:p>
        </w:tc>
      </w:tr>
      <w:tr w:rsidR="0006241B" w:rsidRPr="0006241B" w14:paraId="25959868" w14:textId="77777777" w:rsidTr="00C854D9">
        <w:trPr>
          <w:trHeight w:val="20"/>
        </w:trPr>
        <w:tc>
          <w:tcPr>
            <w:tcW w:w="901" w:type="pct"/>
            <w:vMerge/>
          </w:tcPr>
          <w:p w14:paraId="18771744" w14:textId="77777777" w:rsidR="00A8085E" w:rsidRPr="0006241B" w:rsidDel="002A1D54" w:rsidRDefault="00A8085E" w:rsidP="00A8085E"/>
        </w:tc>
        <w:tc>
          <w:tcPr>
            <w:tcW w:w="4099" w:type="pct"/>
          </w:tcPr>
          <w:p w14:paraId="2BC4524A" w14:textId="77BC01C6" w:rsidR="00A8085E" w:rsidRPr="009A3D0D" w:rsidRDefault="00A8085E" w:rsidP="009A3D0D">
            <w:pPr>
              <w:jc w:val="both"/>
            </w:pPr>
            <w:r w:rsidRPr="009A3D0D">
              <w:t>CAE-системы: наименования, возможности и порядок работы в них</w:t>
            </w:r>
          </w:p>
        </w:tc>
      </w:tr>
      <w:tr w:rsidR="0006241B" w:rsidRPr="0006241B" w14:paraId="37EDEC6C" w14:textId="77777777" w:rsidTr="00C854D9">
        <w:trPr>
          <w:trHeight w:val="20"/>
        </w:trPr>
        <w:tc>
          <w:tcPr>
            <w:tcW w:w="901" w:type="pct"/>
            <w:vMerge/>
          </w:tcPr>
          <w:p w14:paraId="7704981B" w14:textId="77777777" w:rsidR="00A8085E" w:rsidRPr="0006241B" w:rsidDel="002A1D54" w:rsidRDefault="00A8085E" w:rsidP="00A8085E"/>
        </w:tc>
        <w:tc>
          <w:tcPr>
            <w:tcW w:w="4099" w:type="pct"/>
          </w:tcPr>
          <w:p w14:paraId="064C4B35" w14:textId="101E082D" w:rsidR="00A8085E" w:rsidRPr="009A3D0D" w:rsidRDefault="00A8085E" w:rsidP="009A3D0D">
            <w:pPr>
              <w:jc w:val="both"/>
            </w:pPr>
            <w:r w:rsidRPr="009A3D0D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6241B" w:rsidRPr="0006241B" w14:paraId="3D721DC6" w14:textId="77777777" w:rsidTr="00C854D9">
        <w:trPr>
          <w:trHeight w:val="20"/>
        </w:trPr>
        <w:tc>
          <w:tcPr>
            <w:tcW w:w="901" w:type="pct"/>
            <w:vMerge/>
          </w:tcPr>
          <w:p w14:paraId="3D93BF9B" w14:textId="77777777" w:rsidR="00A8085E" w:rsidRPr="0006241B" w:rsidDel="002A1D54" w:rsidRDefault="00A8085E" w:rsidP="00A8085E"/>
        </w:tc>
        <w:tc>
          <w:tcPr>
            <w:tcW w:w="4099" w:type="pct"/>
          </w:tcPr>
          <w:p w14:paraId="682A6503" w14:textId="6B2C5F5E" w:rsidR="00A8085E" w:rsidRPr="009A3D0D" w:rsidRDefault="00A8085E" w:rsidP="009A3D0D">
            <w:pPr>
              <w:jc w:val="both"/>
            </w:pPr>
            <w:r w:rsidRPr="009A3D0D">
              <w:t>Порядок работы с электронным архивом технической документации</w:t>
            </w:r>
          </w:p>
        </w:tc>
      </w:tr>
      <w:tr w:rsidR="0006241B" w:rsidRPr="0006241B" w14:paraId="04A4476E" w14:textId="77777777" w:rsidTr="00C854D9">
        <w:trPr>
          <w:trHeight w:val="20"/>
        </w:trPr>
        <w:tc>
          <w:tcPr>
            <w:tcW w:w="901" w:type="pct"/>
            <w:vMerge/>
          </w:tcPr>
          <w:p w14:paraId="5DED0E2B" w14:textId="77777777" w:rsidR="00A8085E" w:rsidRPr="0006241B" w:rsidDel="002A1D54" w:rsidRDefault="00A8085E" w:rsidP="00A8085E"/>
        </w:tc>
        <w:tc>
          <w:tcPr>
            <w:tcW w:w="4099" w:type="pct"/>
          </w:tcPr>
          <w:p w14:paraId="6A456E45" w14:textId="3ABC91F5" w:rsidR="00A8085E" w:rsidRPr="009A3D0D" w:rsidRDefault="00A8085E" w:rsidP="009A3D0D">
            <w:pPr>
              <w:jc w:val="both"/>
            </w:pPr>
            <w:r w:rsidRPr="009A3D0D">
              <w:t>Нормативно-техническая документация по проектированию деталей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345F3622" w14:textId="77777777" w:rsidTr="00C854D9">
        <w:trPr>
          <w:trHeight w:val="20"/>
        </w:trPr>
        <w:tc>
          <w:tcPr>
            <w:tcW w:w="901" w:type="pct"/>
            <w:vMerge/>
          </w:tcPr>
          <w:p w14:paraId="2D54EBD4" w14:textId="77777777" w:rsidR="00A8085E" w:rsidRPr="0006241B" w:rsidDel="002A1D54" w:rsidRDefault="00A8085E" w:rsidP="00A8085E"/>
        </w:tc>
        <w:tc>
          <w:tcPr>
            <w:tcW w:w="4099" w:type="pct"/>
          </w:tcPr>
          <w:p w14:paraId="2DE7E594" w14:textId="3DBF7674" w:rsidR="00A8085E" w:rsidRPr="009A3D0D" w:rsidRDefault="00A8085E" w:rsidP="009A3D0D">
            <w:pPr>
              <w:jc w:val="both"/>
            </w:pPr>
            <w:r w:rsidRPr="009A3D0D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6241B" w:rsidRPr="0006241B" w14:paraId="0CA1212F" w14:textId="77777777" w:rsidTr="00C854D9">
        <w:trPr>
          <w:trHeight w:val="20"/>
        </w:trPr>
        <w:tc>
          <w:tcPr>
            <w:tcW w:w="901" w:type="pct"/>
            <w:vMerge/>
          </w:tcPr>
          <w:p w14:paraId="31D5D0F7" w14:textId="77777777" w:rsidR="00A8085E" w:rsidRPr="0006241B" w:rsidDel="002A1D54" w:rsidRDefault="00A8085E" w:rsidP="00A8085E"/>
        </w:tc>
        <w:tc>
          <w:tcPr>
            <w:tcW w:w="4099" w:type="pct"/>
          </w:tcPr>
          <w:p w14:paraId="72BE6121" w14:textId="57DF950D" w:rsidR="00A8085E" w:rsidRPr="009A3D0D" w:rsidRDefault="00705410" w:rsidP="009A3D0D">
            <w:pPr>
              <w:jc w:val="both"/>
            </w:pPr>
            <w:r>
              <w:t>Положения ЕСКД и локальные нормативно-технические акты, принятые в организации</w:t>
            </w:r>
          </w:p>
        </w:tc>
      </w:tr>
      <w:tr w:rsidR="0006241B" w:rsidRPr="0006241B" w14:paraId="4AD5D9A4" w14:textId="77777777" w:rsidTr="00C854D9">
        <w:trPr>
          <w:trHeight w:val="20"/>
        </w:trPr>
        <w:tc>
          <w:tcPr>
            <w:tcW w:w="901" w:type="pct"/>
            <w:vMerge/>
          </w:tcPr>
          <w:p w14:paraId="1C82B4A9" w14:textId="77777777" w:rsidR="00A8085E" w:rsidRPr="0006241B" w:rsidDel="002A1D54" w:rsidRDefault="00A8085E" w:rsidP="00A8085E"/>
        </w:tc>
        <w:tc>
          <w:tcPr>
            <w:tcW w:w="4099" w:type="pct"/>
          </w:tcPr>
          <w:p w14:paraId="5D596DCA" w14:textId="107C6454" w:rsidR="00A8085E" w:rsidRPr="009A3D0D" w:rsidRDefault="00A8085E" w:rsidP="009A3D0D">
            <w:pPr>
              <w:jc w:val="both"/>
            </w:pPr>
            <w:r w:rsidRPr="009A3D0D">
              <w:t>Методы и способы выполнения сборочных и рабочих чертежей в CAD-системах</w:t>
            </w:r>
          </w:p>
        </w:tc>
      </w:tr>
      <w:tr w:rsidR="0006241B" w:rsidRPr="0006241B" w14:paraId="06351727" w14:textId="77777777" w:rsidTr="00C854D9">
        <w:trPr>
          <w:trHeight w:val="20"/>
        </w:trPr>
        <w:tc>
          <w:tcPr>
            <w:tcW w:w="901" w:type="pct"/>
            <w:vMerge/>
          </w:tcPr>
          <w:p w14:paraId="090B3AB4" w14:textId="77777777" w:rsidR="00A8085E" w:rsidRPr="0006241B" w:rsidDel="002A1D54" w:rsidRDefault="00A8085E" w:rsidP="00A8085E"/>
        </w:tc>
        <w:tc>
          <w:tcPr>
            <w:tcW w:w="4099" w:type="pct"/>
          </w:tcPr>
          <w:p w14:paraId="0ED7C1DE" w14:textId="5C027521" w:rsidR="00A8085E" w:rsidRPr="009A3D0D" w:rsidRDefault="00A8085E" w:rsidP="009A3D0D">
            <w:pPr>
              <w:jc w:val="both"/>
            </w:pPr>
            <w:r w:rsidRPr="009A3D0D">
              <w:t>Методы и способы твердотельного моделирования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30241AB3" w14:textId="77777777" w:rsidTr="00C854D9">
        <w:trPr>
          <w:trHeight w:val="20"/>
        </w:trPr>
        <w:tc>
          <w:tcPr>
            <w:tcW w:w="901" w:type="pct"/>
            <w:vMerge/>
          </w:tcPr>
          <w:p w14:paraId="3DC5DACE" w14:textId="77777777" w:rsidR="00A8085E" w:rsidRPr="0006241B" w:rsidDel="002A1D54" w:rsidRDefault="00A8085E" w:rsidP="00A8085E"/>
        </w:tc>
        <w:tc>
          <w:tcPr>
            <w:tcW w:w="4099" w:type="pct"/>
          </w:tcPr>
          <w:p w14:paraId="6A67EE0B" w14:textId="71DFC6F9" w:rsidR="00A8085E" w:rsidRPr="009A3D0D" w:rsidRDefault="00A8085E" w:rsidP="009A3D0D">
            <w:pPr>
              <w:jc w:val="both"/>
            </w:pPr>
            <w:r w:rsidRPr="009A3D0D">
              <w:t>Виды, конструкции и назначение холодноштамповочного оборудования средней мощности для холодной объемной штамповки</w:t>
            </w:r>
          </w:p>
        </w:tc>
      </w:tr>
      <w:tr w:rsidR="0006241B" w:rsidRPr="0006241B" w14:paraId="5CFC5C9D" w14:textId="77777777" w:rsidTr="00C854D9">
        <w:trPr>
          <w:trHeight w:val="20"/>
        </w:trPr>
        <w:tc>
          <w:tcPr>
            <w:tcW w:w="901" w:type="pct"/>
            <w:vMerge/>
          </w:tcPr>
          <w:p w14:paraId="742124C8" w14:textId="77777777" w:rsidR="00A8085E" w:rsidRPr="0006241B" w:rsidDel="002A1D54" w:rsidRDefault="00A8085E" w:rsidP="00A8085E"/>
        </w:tc>
        <w:tc>
          <w:tcPr>
            <w:tcW w:w="4099" w:type="pct"/>
          </w:tcPr>
          <w:p w14:paraId="368D121B" w14:textId="4A56405A" w:rsidR="00A8085E" w:rsidRPr="009A3D0D" w:rsidRDefault="00A8085E" w:rsidP="009A3D0D">
            <w:pPr>
              <w:jc w:val="both"/>
            </w:pPr>
            <w:r w:rsidRPr="009A3D0D">
              <w:t>Виды, конструкции и назначение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666F8656" w14:textId="77777777" w:rsidTr="00C854D9">
        <w:trPr>
          <w:trHeight w:val="20"/>
        </w:trPr>
        <w:tc>
          <w:tcPr>
            <w:tcW w:w="901" w:type="pct"/>
            <w:vMerge/>
          </w:tcPr>
          <w:p w14:paraId="5879E5D3" w14:textId="77777777" w:rsidR="00A8085E" w:rsidRPr="0006241B" w:rsidDel="002A1D54" w:rsidRDefault="00A8085E" w:rsidP="00A8085E"/>
        </w:tc>
        <w:tc>
          <w:tcPr>
            <w:tcW w:w="4099" w:type="pct"/>
          </w:tcPr>
          <w:p w14:paraId="5772B3FB" w14:textId="2635858A" w:rsidR="00A8085E" w:rsidRPr="009A3D0D" w:rsidRDefault="00A8085E" w:rsidP="009A3D0D">
            <w:pPr>
              <w:jc w:val="both"/>
            </w:pPr>
            <w:r w:rsidRPr="009A3D0D">
              <w:t>Основы проектирования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05D8283A" w14:textId="77777777" w:rsidTr="00C854D9">
        <w:trPr>
          <w:trHeight w:val="20"/>
        </w:trPr>
        <w:tc>
          <w:tcPr>
            <w:tcW w:w="901" w:type="pct"/>
            <w:vMerge/>
          </w:tcPr>
          <w:p w14:paraId="5F818F7F" w14:textId="77777777" w:rsidR="00A8085E" w:rsidRPr="0006241B" w:rsidDel="002A1D54" w:rsidRDefault="00A8085E" w:rsidP="00A8085E"/>
        </w:tc>
        <w:tc>
          <w:tcPr>
            <w:tcW w:w="4099" w:type="pct"/>
          </w:tcPr>
          <w:p w14:paraId="086AD774" w14:textId="2CE30E2D" w:rsidR="00A8085E" w:rsidRPr="009A3D0D" w:rsidRDefault="00A8085E" w:rsidP="009A3D0D">
            <w:pPr>
              <w:jc w:val="both"/>
            </w:pPr>
            <w:r w:rsidRPr="009A3D0D">
              <w:t>Порядок выполнения и содержание расчетов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623887F9" w14:textId="77777777" w:rsidTr="00C854D9">
        <w:trPr>
          <w:trHeight w:val="20"/>
        </w:trPr>
        <w:tc>
          <w:tcPr>
            <w:tcW w:w="901" w:type="pct"/>
            <w:vMerge/>
          </w:tcPr>
          <w:p w14:paraId="508BFD8E" w14:textId="77777777" w:rsidR="00A8085E" w:rsidRPr="0006241B" w:rsidDel="002A1D54" w:rsidRDefault="00A8085E" w:rsidP="00A8085E"/>
        </w:tc>
        <w:tc>
          <w:tcPr>
            <w:tcW w:w="4099" w:type="pct"/>
          </w:tcPr>
          <w:p w14:paraId="258B0B2D" w14:textId="294D50E8" w:rsidR="00A8085E" w:rsidRPr="009A3D0D" w:rsidRDefault="00A8085E" w:rsidP="009A3D0D">
            <w:pPr>
              <w:jc w:val="both"/>
            </w:pPr>
            <w:r w:rsidRPr="009A3D0D">
              <w:t>Название, назначение, обозначение на чертежах геометрических параметров деталей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36721661" w14:textId="77777777" w:rsidTr="00C854D9">
        <w:trPr>
          <w:trHeight w:val="20"/>
        </w:trPr>
        <w:tc>
          <w:tcPr>
            <w:tcW w:w="901" w:type="pct"/>
            <w:vMerge/>
          </w:tcPr>
          <w:p w14:paraId="2DC5585D" w14:textId="77777777" w:rsidR="00A8085E" w:rsidRPr="0006241B" w:rsidDel="002A1D54" w:rsidRDefault="00A8085E" w:rsidP="00A8085E"/>
        </w:tc>
        <w:tc>
          <w:tcPr>
            <w:tcW w:w="4099" w:type="pct"/>
          </w:tcPr>
          <w:p w14:paraId="06DBB9C3" w14:textId="3D2B7D3B" w:rsidR="00A8085E" w:rsidRPr="009A3D0D" w:rsidRDefault="00A8085E" w:rsidP="009A3D0D">
            <w:pPr>
              <w:jc w:val="both"/>
            </w:pPr>
            <w:r w:rsidRPr="009A3D0D">
              <w:t xml:space="preserve">Правила назначения параметров шероховатости поверхностей деталей </w:t>
            </w:r>
            <w:r w:rsidRPr="009A3D0D">
              <w:lastRenderedPageBreak/>
              <w:t>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70AC6C93" w14:textId="77777777" w:rsidTr="00C854D9">
        <w:trPr>
          <w:trHeight w:val="20"/>
        </w:trPr>
        <w:tc>
          <w:tcPr>
            <w:tcW w:w="901" w:type="pct"/>
            <w:vMerge/>
          </w:tcPr>
          <w:p w14:paraId="51D144FA" w14:textId="77777777" w:rsidR="00A8085E" w:rsidRPr="0006241B" w:rsidDel="002A1D54" w:rsidRDefault="00A8085E" w:rsidP="00A8085E"/>
        </w:tc>
        <w:tc>
          <w:tcPr>
            <w:tcW w:w="4099" w:type="pct"/>
          </w:tcPr>
          <w:p w14:paraId="64501E6F" w14:textId="0CEF60A9" w:rsidR="00A8085E" w:rsidRPr="009A3D0D" w:rsidRDefault="00A8085E" w:rsidP="009A3D0D">
            <w:pPr>
              <w:jc w:val="both"/>
            </w:pPr>
            <w:r w:rsidRPr="009A3D0D">
              <w:t>Правила назначения допусков на размеры, форму и расположение поверхностей деталей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614C6279" w14:textId="77777777" w:rsidTr="00C854D9">
        <w:trPr>
          <w:trHeight w:val="20"/>
        </w:trPr>
        <w:tc>
          <w:tcPr>
            <w:tcW w:w="901" w:type="pct"/>
            <w:vMerge/>
          </w:tcPr>
          <w:p w14:paraId="21CE44F5" w14:textId="77777777" w:rsidR="00A8085E" w:rsidRPr="0006241B" w:rsidDel="002A1D54" w:rsidRDefault="00A8085E" w:rsidP="00A8085E"/>
        </w:tc>
        <w:tc>
          <w:tcPr>
            <w:tcW w:w="4099" w:type="pct"/>
          </w:tcPr>
          <w:p w14:paraId="013820BB" w14:textId="1FD9FD7F" w:rsidR="00A8085E" w:rsidRPr="009A3D0D" w:rsidRDefault="00A8085E" w:rsidP="009A3D0D">
            <w:pPr>
              <w:jc w:val="both"/>
            </w:pPr>
            <w:r w:rsidRPr="009A3D0D">
              <w:t>Содержание технических требований, указываемых на сборочных и рабочих чертежах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3F2D17F0" w14:textId="77777777" w:rsidTr="00C854D9">
        <w:trPr>
          <w:trHeight w:val="20"/>
        </w:trPr>
        <w:tc>
          <w:tcPr>
            <w:tcW w:w="901" w:type="pct"/>
            <w:vMerge/>
          </w:tcPr>
          <w:p w14:paraId="43AC8840" w14:textId="77777777" w:rsidR="00A8085E" w:rsidRPr="0006241B" w:rsidDel="002A1D54" w:rsidRDefault="00A8085E" w:rsidP="00A8085E"/>
        </w:tc>
        <w:tc>
          <w:tcPr>
            <w:tcW w:w="4099" w:type="pct"/>
          </w:tcPr>
          <w:p w14:paraId="4CF3C72E" w14:textId="38004262" w:rsidR="00A8085E" w:rsidRPr="009A3D0D" w:rsidRDefault="00A8085E" w:rsidP="009A3D0D">
            <w:pPr>
              <w:jc w:val="both"/>
            </w:pPr>
            <w:r w:rsidRPr="009A3D0D">
              <w:t xml:space="preserve">Виды, основные эксплуатационные и технологические свойства, маркировка инструментальных и конструкционных материалов, применяемых </w:t>
            </w:r>
            <w:r w:rsidR="004C387E" w:rsidRPr="009A3D0D">
              <w:t>для</w:t>
            </w:r>
            <w:r w:rsidRPr="009A3D0D">
              <w:t xml:space="preserve"> деталей штамповой оснастки </w:t>
            </w:r>
            <w:r w:rsidR="004C387E" w:rsidRPr="009A3D0D">
              <w:t>при</w:t>
            </w:r>
            <w:r w:rsidRPr="009A3D0D">
              <w:t xml:space="preserve"> холодной объемной штамповк</w:t>
            </w:r>
            <w:r w:rsidR="004C387E" w:rsidRPr="009A3D0D">
              <w:t>е</w:t>
            </w:r>
            <w:r w:rsidRPr="009A3D0D">
              <w:t xml:space="preserve"> на холодноштамповочном оборудовании средней мощности</w:t>
            </w:r>
          </w:p>
        </w:tc>
      </w:tr>
      <w:tr w:rsidR="0006241B" w:rsidRPr="0006241B" w14:paraId="35F7BA49" w14:textId="77777777" w:rsidTr="00C854D9">
        <w:trPr>
          <w:trHeight w:val="20"/>
        </w:trPr>
        <w:tc>
          <w:tcPr>
            <w:tcW w:w="901" w:type="pct"/>
            <w:vMerge/>
          </w:tcPr>
          <w:p w14:paraId="3FFC1F10" w14:textId="77777777" w:rsidR="00A8085E" w:rsidRPr="0006241B" w:rsidDel="002A1D54" w:rsidRDefault="00A8085E" w:rsidP="00A8085E"/>
        </w:tc>
        <w:tc>
          <w:tcPr>
            <w:tcW w:w="4099" w:type="pct"/>
          </w:tcPr>
          <w:p w14:paraId="46409097" w14:textId="4ECFAD89" w:rsidR="00A8085E" w:rsidRPr="009A3D0D" w:rsidRDefault="00A8085E" w:rsidP="00526AD9">
            <w:pPr>
              <w:jc w:val="both"/>
            </w:pPr>
            <w:r w:rsidRPr="009A3D0D">
              <w:t>Виды термической обработки инструментальных и конструкционных сталей, применяемых для штамповой оснастки при холодной объемной штамповк</w:t>
            </w:r>
            <w:r w:rsidR="00526AD9">
              <w:t>е</w:t>
            </w:r>
            <w:r w:rsidRPr="009A3D0D">
              <w:t xml:space="preserve"> на холодноштамповочном оборудовании средней мощности</w:t>
            </w:r>
          </w:p>
        </w:tc>
      </w:tr>
      <w:tr w:rsidR="0006241B" w:rsidRPr="0006241B" w14:paraId="10CCA4D3" w14:textId="77777777" w:rsidTr="00C854D9">
        <w:trPr>
          <w:trHeight w:val="20"/>
        </w:trPr>
        <w:tc>
          <w:tcPr>
            <w:tcW w:w="901" w:type="pct"/>
            <w:vMerge/>
          </w:tcPr>
          <w:p w14:paraId="7BB25CA8" w14:textId="77777777" w:rsidR="00A8085E" w:rsidRPr="0006241B" w:rsidDel="002A1D54" w:rsidRDefault="00A8085E" w:rsidP="00A8085E"/>
        </w:tc>
        <w:tc>
          <w:tcPr>
            <w:tcW w:w="4099" w:type="pct"/>
          </w:tcPr>
          <w:p w14:paraId="04998695" w14:textId="5A77D4DB" w:rsidR="00A8085E" w:rsidRPr="009A3D0D" w:rsidRDefault="00A8085E" w:rsidP="009A3D0D">
            <w:pPr>
              <w:jc w:val="both"/>
            </w:pPr>
            <w:r w:rsidRPr="009A3D0D">
              <w:t>Технические требования, предъявляемые к штамповой оснастке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2808B236" w14:textId="77777777" w:rsidTr="00C854D9">
        <w:trPr>
          <w:trHeight w:val="20"/>
        </w:trPr>
        <w:tc>
          <w:tcPr>
            <w:tcW w:w="901" w:type="pct"/>
            <w:vMerge/>
          </w:tcPr>
          <w:p w14:paraId="15DBE9F4" w14:textId="77777777" w:rsidR="00A8085E" w:rsidRPr="0006241B" w:rsidDel="002A1D54" w:rsidRDefault="00A8085E" w:rsidP="00A8085E"/>
        </w:tc>
        <w:tc>
          <w:tcPr>
            <w:tcW w:w="4099" w:type="pct"/>
          </w:tcPr>
          <w:p w14:paraId="30AAEB11" w14:textId="6D80AFCB" w:rsidR="00A8085E" w:rsidRPr="009A3D0D" w:rsidRDefault="00A8085E" w:rsidP="009A3D0D">
            <w:pPr>
              <w:jc w:val="both"/>
            </w:pPr>
            <w:r w:rsidRPr="009A3D0D">
              <w:t>Методы сборки и наладки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4EBD91EF" w14:textId="77777777" w:rsidTr="00C854D9">
        <w:trPr>
          <w:trHeight w:val="20"/>
        </w:trPr>
        <w:tc>
          <w:tcPr>
            <w:tcW w:w="901" w:type="pct"/>
            <w:vMerge/>
          </w:tcPr>
          <w:p w14:paraId="70A97C95" w14:textId="77777777" w:rsidR="00A8085E" w:rsidRPr="0006241B" w:rsidDel="002A1D54" w:rsidRDefault="00A8085E" w:rsidP="00A8085E"/>
        </w:tc>
        <w:tc>
          <w:tcPr>
            <w:tcW w:w="4099" w:type="pct"/>
          </w:tcPr>
          <w:p w14:paraId="311D5E76" w14:textId="7666556C" w:rsidR="00A8085E" w:rsidRPr="009A3D0D" w:rsidRDefault="00A8085E" w:rsidP="009A3D0D">
            <w:pPr>
              <w:jc w:val="both"/>
            </w:pPr>
            <w:r w:rsidRPr="009A3D0D">
              <w:t>Типовые технологические процессы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5B34ECC2" w14:textId="77777777" w:rsidTr="00C854D9">
        <w:trPr>
          <w:trHeight w:val="20"/>
        </w:trPr>
        <w:tc>
          <w:tcPr>
            <w:tcW w:w="901" w:type="pct"/>
            <w:vMerge/>
          </w:tcPr>
          <w:p w14:paraId="7257B5C5" w14:textId="77777777" w:rsidR="00A8085E" w:rsidRPr="0006241B" w:rsidDel="002A1D54" w:rsidRDefault="00A8085E" w:rsidP="00A8085E"/>
        </w:tc>
        <w:tc>
          <w:tcPr>
            <w:tcW w:w="4099" w:type="pct"/>
          </w:tcPr>
          <w:p w14:paraId="29E54280" w14:textId="33AF59C5" w:rsidR="00A8085E" w:rsidRPr="009A3D0D" w:rsidRDefault="00A8085E" w:rsidP="009A3D0D">
            <w:pPr>
              <w:jc w:val="both"/>
            </w:pPr>
            <w:r w:rsidRPr="009A3D0D">
              <w:t>Условия и правила эксплуатации штамповой оснастки для холодной объемной штамповки на холодноштамповочном оборудовании средней мощности</w:t>
            </w:r>
          </w:p>
        </w:tc>
      </w:tr>
      <w:tr w:rsidR="0006241B" w:rsidRPr="0006241B" w14:paraId="53E504E7" w14:textId="77777777" w:rsidTr="00C854D9">
        <w:trPr>
          <w:trHeight w:val="20"/>
        </w:trPr>
        <w:tc>
          <w:tcPr>
            <w:tcW w:w="901" w:type="pct"/>
            <w:vMerge/>
          </w:tcPr>
          <w:p w14:paraId="186BBA87" w14:textId="77777777" w:rsidR="00A8085E" w:rsidRPr="0006241B" w:rsidDel="002A1D54" w:rsidRDefault="00A8085E" w:rsidP="00A8085E"/>
        </w:tc>
        <w:tc>
          <w:tcPr>
            <w:tcW w:w="4099" w:type="pct"/>
          </w:tcPr>
          <w:p w14:paraId="77DF7DAB" w14:textId="6DE8BA0D" w:rsidR="00A8085E" w:rsidRPr="009A3D0D" w:rsidRDefault="00A8085E" w:rsidP="009A3D0D">
            <w:pPr>
              <w:jc w:val="both"/>
            </w:pPr>
            <w:r w:rsidRPr="009A3D0D">
              <w:t>Условия и правила эксплуатации холодноштамповочного оборудования средней мощности при холодной объемной штамповк</w:t>
            </w:r>
            <w:r w:rsidR="007442A3" w:rsidRPr="009A3D0D">
              <w:t>е</w:t>
            </w:r>
          </w:p>
        </w:tc>
      </w:tr>
      <w:tr w:rsidR="0006241B" w:rsidRPr="0006241B" w14:paraId="39C1C642" w14:textId="77777777" w:rsidTr="00C854D9">
        <w:trPr>
          <w:trHeight w:val="20"/>
        </w:trPr>
        <w:tc>
          <w:tcPr>
            <w:tcW w:w="901" w:type="pct"/>
            <w:vMerge/>
          </w:tcPr>
          <w:p w14:paraId="13F9EE75" w14:textId="77777777" w:rsidR="00A8085E" w:rsidRPr="0006241B" w:rsidDel="002A1D54" w:rsidRDefault="00A8085E" w:rsidP="00A8085E"/>
        </w:tc>
        <w:tc>
          <w:tcPr>
            <w:tcW w:w="4099" w:type="pct"/>
          </w:tcPr>
          <w:p w14:paraId="763DBE7D" w14:textId="76D29C4D" w:rsidR="00A8085E" w:rsidRPr="009A3D0D" w:rsidRDefault="00A8085E" w:rsidP="009A3D0D">
            <w:pPr>
              <w:jc w:val="both"/>
            </w:pPr>
            <w:r w:rsidRPr="009A3D0D">
              <w:t>Схемы смазки штамповой оснастки при холодной объемной штамповке на холодноштамповочном оборудовании средней мощности</w:t>
            </w:r>
          </w:p>
        </w:tc>
      </w:tr>
      <w:tr w:rsidR="0006241B" w:rsidRPr="0006241B" w14:paraId="01618222" w14:textId="77777777" w:rsidTr="00C854D9">
        <w:trPr>
          <w:trHeight w:val="20"/>
        </w:trPr>
        <w:tc>
          <w:tcPr>
            <w:tcW w:w="901" w:type="pct"/>
            <w:vMerge/>
          </w:tcPr>
          <w:p w14:paraId="59DFADC3" w14:textId="77777777" w:rsidR="00A8085E" w:rsidRPr="0006241B" w:rsidDel="002A1D54" w:rsidRDefault="00A8085E" w:rsidP="00A8085E"/>
        </w:tc>
        <w:tc>
          <w:tcPr>
            <w:tcW w:w="4099" w:type="pct"/>
          </w:tcPr>
          <w:p w14:paraId="7519FF3B" w14:textId="2B81629D" w:rsidR="00A8085E" w:rsidRPr="009A3D0D" w:rsidRDefault="00134A8F" w:rsidP="009A3D0D">
            <w:pPr>
              <w:jc w:val="both"/>
            </w:pPr>
            <w:r w:rsidRPr="009A3D0D">
              <w:t>Типовые причины возникновения неисправностей в работе</w:t>
            </w:r>
            <w:r w:rsidR="00C34A65" w:rsidRPr="009A3D0D">
              <w:t xml:space="preserve"> штамповой оснастки при холодной объемной штамповке на холодноштамповочном оборудовании средней мощности</w:t>
            </w:r>
          </w:p>
        </w:tc>
      </w:tr>
      <w:tr w:rsidR="0006241B" w:rsidRPr="0006241B" w14:paraId="24CCEA38" w14:textId="77777777" w:rsidTr="00C854D9">
        <w:trPr>
          <w:trHeight w:val="20"/>
        </w:trPr>
        <w:tc>
          <w:tcPr>
            <w:tcW w:w="901" w:type="pct"/>
            <w:vMerge/>
          </w:tcPr>
          <w:p w14:paraId="5AA94907" w14:textId="77777777" w:rsidR="00134A8F" w:rsidRPr="0006241B" w:rsidDel="002A1D54" w:rsidRDefault="00134A8F" w:rsidP="00134A8F"/>
        </w:tc>
        <w:tc>
          <w:tcPr>
            <w:tcW w:w="4099" w:type="pct"/>
          </w:tcPr>
          <w:p w14:paraId="2B638AB4" w14:textId="11F70516" w:rsidR="00134A8F" w:rsidRPr="009A3D0D" w:rsidRDefault="00134A8F" w:rsidP="009A3D0D">
            <w:pPr>
              <w:jc w:val="both"/>
            </w:pPr>
            <w:r w:rsidRPr="009A3D0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854D9" w:rsidRPr="0006241B" w14:paraId="2C930FF3" w14:textId="77777777" w:rsidTr="00C854D9">
        <w:trPr>
          <w:trHeight w:val="20"/>
        </w:trPr>
        <w:tc>
          <w:tcPr>
            <w:tcW w:w="901" w:type="pct"/>
          </w:tcPr>
          <w:p w14:paraId="64421D1D" w14:textId="77777777" w:rsidR="00134A8F" w:rsidRPr="0006241B" w:rsidDel="002A1D54" w:rsidRDefault="00134A8F" w:rsidP="00134A8F">
            <w:r w:rsidRPr="0006241B" w:rsidDel="002A1D54">
              <w:t>Другие характеристики</w:t>
            </w:r>
          </w:p>
        </w:tc>
        <w:tc>
          <w:tcPr>
            <w:tcW w:w="4099" w:type="pct"/>
          </w:tcPr>
          <w:p w14:paraId="5763D945" w14:textId="77777777" w:rsidR="00134A8F" w:rsidRPr="009A3D0D" w:rsidRDefault="00134A8F" w:rsidP="009A3D0D">
            <w:pPr>
              <w:jc w:val="both"/>
            </w:pPr>
            <w:r w:rsidRPr="009A3D0D">
              <w:t>–</w:t>
            </w:r>
          </w:p>
        </w:tc>
      </w:tr>
    </w:tbl>
    <w:p w14:paraId="20D795A0" w14:textId="77777777" w:rsidR="00606A71" w:rsidRPr="0006241B" w:rsidRDefault="00606A71" w:rsidP="00CA476C"/>
    <w:p w14:paraId="0993E562" w14:textId="77777777" w:rsidR="00606A71" w:rsidRPr="0006241B" w:rsidRDefault="00606A71" w:rsidP="0006241B">
      <w:pPr>
        <w:rPr>
          <w:b/>
          <w:bCs w:val="0"/>
        </w:rPr>
      </w:pPr>
      <w:r w:rsidRPr="0006241B">
        <w:rPr>
          <w:b/>
          <w:bCs w:val="0"/>
        </w:rPr>
        <w:t>3.3.4. Трудовая функция</w:t>
      </w:r>
    </w:p>
    <w:p w14:paraId="09D3944E" w14:textId="77777777" w:rsidR="00606A71" w:rsidRPr="0006241B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975"/>
        <w:gridCol w:w="567"/>
        <w:gridCol w:w="884"/>
        <w:gridCol w:w="1599"/>
        <w:gridCol w:w="567"/>
      </w:tblGrid>
      <w:tr w:rsidR="00E45ED5" w:rsidRPr="0006241B" w14:paraId="1578D605" w14:textId="77777777" w:rsidTr="00C854D9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4ED348D" w14:textId="77777777" w:rsidR="00606A71" w:rsidRPr="0006241B" w:rsidRDefault="00606A71" w:rsidP="00015868">
            <w:pPr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05D23F" w14:textId="5BEBE92A" w:rsidR="00606A71" w:rsidRPr="0006241B" w:rsidRDefault="003501FE" w:rsidP="00015868">
            <w:r w:rsidRPr="0006241B">
              <w:t xml:space="preserve">Проектирование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95FB099" w14:textId="77777777" w:rsidR="00606A71" w:rsidRPr="0006241B" w:rsidRDefault="00606A71" w:rsidP="00C854D9">
            <w:pPr>
              <w:jc w:val="center"/>
              <w:rPr>
                <w:vertAlign w:val="superscript"/>
              </w:rPr>
            </w:pPr>
            <w:r w:rsidRPr="0006241B">
              <w:rPr>
                <w:sz w:val="20"/>
                <w:szCs w:val="16"/>
              </w:rPr>
              <w:t>Код</w:t>
            </w:r>
          </w:p>
        </w:tc>
        <w:tc>
          <w:tcPr>
            <w:tcW w:w="4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06C535" w14:textId="77777777" w:rsidR="00606A71" w:rsidRPr="0006241B" w:rsidRDefault="00B86790" w:rsidP="00C854D9">
            <w:pPr>
              <w:jc w:val="center"/>
            </w:pPr>
            <w:r w:rsidRPr="0006241B">
              <w:rPr>
                <w:lang w:val="en-US"/>
              </w:rPr>
              <w:t>C</w:t>
            </w:r>
            <w:r w:rsidR="00606A71" w:rsidRPr="0006241B">
              <w:rPr>
                <w:lang w:val="en-US"/>
              </w:rPr>
              <w:t>/04.6</w:t>
            </w:r>
          </w:p>
        </w:tc>
        <w:tc>
          <w:tcPr>
            <w:tcW w:w="76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C8641C" w14:textId="77777777" w:rsidR="00606A71" w:rsidRPr="0006241B" w:rsidRDefault="00606A71" w:rsidP="00C854D9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B5688D" w14:textId="77777777" w:rsidR="00606A71" w:rsidRPr="0006241B" w:rsidRDefault="00606A71" w:rsidP="00C854D9">
            <w:pPr>
              <w:jc w:val="center"/>
            </w:pPr>
            <w:r w:rsidRPr="0006241B">
              <w:t>6</w:t>
            </w:r>
          </w:p>
        </w:tc>
      </w:tr>
    </w:tbl>
    <w:p w14:paraId="6EFFD31B" w14:textId="77777777" w:rsidR="00606A71" w:rsidRPr="0006241B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5B8412E0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6752A991" w14:textId="77777777" w:rsidR="00A877D1" w:rsidRPr="0006241B" w:rsidRDefault="00A877D1" w:rsidP="00A877D1">
            <w:r w:rsidRPr="0006241B">
              <w:t>Трудовые действия</w:t>
            </w:r>
          </w:p>
        </w:tc>
        <w:tc>
          <w:tcPr>
            <w:tcW w:w="4099" w:type="pct"/>
          </w:tcPr>
          <w:p w14:paraId="69401C21" w14:textId="77012FE8" w:rsidR="00A877D1" w:rsidRPr="0006241B" w:rsidRDefault="00A877D1" w:rsidP="00CD7BAB">
            <w:pPr>
              <w:jc w:val="both"/>
            </w:pPr>
            <w:r w:rsidRPr="0006241B">
              <w:t xml:space="preserve">Подготовка данных для проектирования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13B7CC18" w14:textId="77777777" w:rsidTr="00C854D9">
        <w:trPr>
          <w:trHeight w:val="20"/>
        </w:trPr>
        <w:tc>
          <w:tcPr>
            <w:tcW w:w="901" w:type="pct"/>
            <w:vMerge/>
          </w:tcPr>
          <w:p w14:paraId="74D502FF" w14:textId="77777777" w:rsidR="00A877D1" w:rsidRPr="0006241B" w:rsidRDefault="00A877D1" w:rsidP="00A877D1"/>
        </w:tc>
        <w:tc>
          <w:tcPr>
            <w:tcW w:w="4099" w:type="pct"/>
          </w:tcPr>
          <w:p w14:paraId="2AE0F8DC" w14:textId="710A9A9F" w:rsidR="00A877D1" w:rsidRPr="0006241B" w:rsidRDefault="00A877D1" w:rsidP="00CD7BAB">
            <w:pPr>
              <w:jc w:val="both"/>
            </w:pPr>
            <w:r w:rsidRPr="0006241B">
              <w:t xml:space="preserve">Разработка конструкции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1D12141E" w14:textId="77777777" w:rsidTr="00C854D9">
        <w:trPr>
          <w:trHeight w:val="20"/>
        </w:trPr>
        <w:tc>
          <w:tcPr>
            <w:tcW w:w="901" w:type="pct"/>
            <w:vMerge/>
          </w:tcPr>
          <w:p w14:paraId="0D1D62BA" w14:textId="77777777" w:rsidR="00A877D1" w:rsidRPr="0006241B" w:rsidRDefault="00A877D1" w:rsidP="00A877D1"/>
        </w:tc>
        <w:tc>
          <w:tcPr>
            <w:tcW w:w="4099" w:type="pct"/>
          </w:tcPr>
          <w:p w14:paraId="3B614147" w14:textId="68BB9421" w:rsidR="00A877D1" w:rsidRPr="0006241B" w:rsidRDefault="00A877D1" w:rsidP="00CD7BAB">
            <w:pPr>
              <w:jc w:val="both"/>
            </w:pPr>
            <w:r w:rsidRPr="0006241B">
              <w:t xml:space="preserve">Выполнение расчетов конструкции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764600DD" w14:textId="77777777" w:rsidTr="00C854D9">
        <w:trPr>
          <w:trHeight w:val="20"/>
        </w:trPr>
        <w:tc>
          <w:tcPr>
            <w:tcW w:w="901" w:type="pct"/>
            <w:vMerge/>
          </w:tcPr>
          <w:p w14:paraId="2E9212D5" w14:textId="77777777" w:rsidR="00A877D1" w:rsidRPr="0006241B" w:rsidRDefault="00A877D1" w:rsidP="00A877D1"/>
        </w:tc>
        <w:tc>
          <w:tcPr>
            <w:tcW w:w="4099" w:type="pct"/>
          </w:tcPr>
          <w:p w14:paraId="34E953F0" w14:textId="0CC4A143" w:rsidR="00A877D1" w:rsidRPr="0006241B" w:rsidRDefault="00A877D1" w:rsidP="00CD7BAB">
            <w:pPr>
              <w:jc w:val="both"/>
            </w:pPr>
            <w:r w:rsidRPr="0006241B">
              <w:t xml:space="preserve">Назначение материалов </w:t>
            </w:r>
            <w:r w:rsidR="00CD7BAB">
              <w:t xml:space="preserve">для </w:t>
            </w:r>
            <w:r w:rsidR="00CD7BAB" w:rsidRPr="0006241B">
              <w:t>детал</w:t>
            </w:r>
            <w:r w:rsidR="00CD7BAB">
              <w:t>ей</w:t>
            </w:r>
            <w:r w:rsidR="00CD7BAB" w:rsidRPr="0006241B">
              <w:t xml:space="preserve"> </w:t>
            </w:r>
            <w:r w:rsidRPr="0006241B">
              <w:t>и термической обработки детал</w:t>
            </w:r>
            <w:r w:rsidR="00CD7BAB">
              <w:t>ей</w:t>
            </w:r>
            <w:r w:rsidRPr="0006241B">
              <w:t xml:space="preserve"> </w:t>
            </w:r>
            <w:r w:rsidR="00CB2F31">
              <w:br/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164283BE" w14:textId="77777777" w:rsidTr="00C854D9">
        <w:trPr>
          <w:trHeight w:val="20"/>
        </w:trPr>
        <w:tc>
          <w:tcPr>
            <w:tcW w:w="901" w:type="pct"/>
            <w:vMerge/>
          </w:tcPr>
          <w:p w14:paraId="769C26F4" w14:textId="77777777" w:rsidR="00A877D1" w:rsidRPr="0006241B" w:rsidRDefault="00A877D1" w:rsidP="00A877D1"/>
        </w:tc>
        <w:tc>
          <w:tcPr>
            <w:tcW w:w="4099" w:type="pct"/>
          </w:tcPr>
          <w:p w14:paraId="5F8F4477" w14:textId="577BBC1B" w:rsidR="00A877D1" w:rsidRPr="0006241B" w:rsidRDefault="00A877D1" w:rsidP="00CD7BAB">
            <w:pPr>
              <w:jc w:val="both"/>
            </w:pPr>
            <w:r w:rsidRPr="0006241B">
              <w:t xml:space="preserve">Выполнение расчетов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6FF8D7E0" w14:textId="77777777" w:rsidTr="00C854D9">
        <w:trPr>
          <w:trHeight w:val="20"/>
        </w:trPr>
        <w:tc>
          <w:tcPr>
            <w:tcW w:w="901" w:type="pct"/>
            <w:vMerge/>
          </w:tcPr>
          <w:p w14:paraId="40ADD35C" w14:textId="77777777" w:rsidR="00A877D1" w:rsidRPr="0006241B" w:rsidRDefault="00A877D1" w:rsidP="00A877D1"/>
        </w:tc>
        <w:tc>
          <w:tcPr>
            <w:tcW w:w="4099" w:type="pct"/>
          </w:tcPr>
          <w:p w14:paraId="67923B46" w14:textId="3F818741" w:rsidR="00A877D1" w:rsidRPr="0006241B" w:rsidRDefault="00A877D1" w:rsidP="00CD7BAB">
            <w:pPr>
              <w:jc w:val="both"/>
            </w:pPr>
            <w:r w:rsidRPr="0006241B">
              <w:t xml:space="preserve">Выполнение сборочных чертежей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0EDE8279" w14:textId="77777777" w:rsidTr="00C854D9">
        <w:trPr>
          <w:trHeight w:val="20"/>
        </w:trPr>
        <w:tc>
          <w:tcPr>
            <w:tcW w:w="901" w:type="pct"/>
            <w:vMerge/>
          </w:tcPr>
          <w:p w14:paraId="387E9859" w14:textId="77777777" w:rsidR="00A877D1" w:rsidRPr="0006241B" w:rsidRDefault="00A877D1" w:rsidP="00A877D1"/>
        </w:tc>
        <w:tc>
          <w:tcPr>
            <w:tcW w:w="4099" w:type="pct"/>
          </w:tcPr>
          <w:p w14:paraId="6BA75E6E" w14:textId="0251D6DF" w:rsidR="00A877D1" w:rsidRPr="0006241B" w:rsidRDefault="00A877D1" w:rsidP="00CD7BAB">
            <w:pPr>
              <w:jc w:val="both"/>
            </w:pPr>
            <w:r w:rsidRPr="0006241B">
              <w:t xml:space="preserve">Выполнение рабочих чертежей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62254055" w14:textId="77777777" w:rsidTr="00C854D9">
        <w:trPr>
          <w:trHeight w:val="20"/>
        </w:trPr>
        <w:tc>
          <w:tcPr>
            <w:tcW w:w="901" w:type="pct"/>
            <w:vMerge/>
          </w:tcPr>
          <w:p w14:paraId="3CBCB0A7" w14:textId="77777777" w:rsidR="00A877D1" w:rsidRPr="0006241B" w:rsidRDefault="00A877D1" w:rsidP="00A877D1"/>
        </w:tc>
        <w:tc>
          <w:tcPr>
            <w:tcW w:w="4099" w:type="pct"/>
          </w:tcPr>
          <w:p w14:paraId="2DD1BBFA" w14:textId="37BF19AD" w:rsidR="00A877D1" w:rsidRPr="0006241B" w:rsidRDefault="00A877D1" w:rsidP="00CD7BAB">
            <w:pPr>
              <w:jc w:val="both"/>
            </w:pPr>
            <w:r w:rsidRPr="0006241B">
              <w:t xml:space="preserve">Оформление комплектов конструкторской документации на проектируемые детали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5C9D53B9" w14:textId="77777777" w:rsidTr="00C854D9">
        <w:trPr>
          <w:trHeight w:val="20"/>
        </w:trPr>
        <w:tc>
          <w:tcPr>
            <w:tcW w:w="901" w:type="pct"/>
            <w:vMerge/>
          </w:tcPr>
          <w:p w14:paraId="4A21E6E7" w14:textId="77777777" w:rsidR="00A877D1" w:rsidRPr="0006241B" w:rsidRDefault="00A877D1" w:rsidP="00A877D1"/>
        </w:tc>
        <w:tc>
          <w:tcPr>
            <w:tcW w:w="4099" w:type="pct"/>
          </w:tcPr>
          <w:p w14:paraId="11A40696" w14:textId="3929B73E" w:rsidR="00A877D1" w:rsidRPr="0006241B" w:rsidRDefault="00A877D1" w:rsidP="00CD7BAB">
            <w:pPr>
              <w:jc w:val="both"/>
            </w:pPr>
            <w:r w:rsidRPr="0006241B">
              <w:t xml:space="preserve">Контроль рабочих чертежей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мощности, выполненных специалистом более низкой квалификации</w:t>
            </w:r>
          </w:p>
        </w:tc>
      </w:tr>
      <w:tr w:rsidR="0006241B" w:rsidRPr="0006241B" w14:paraId="539FC185" w14:textId="77777777" w:rsidTr="00C854D9">
        <w:trPr>
          <w:trHeight w:val="20"/>
        </w:trPr>
        <w:tc>
          <w:tcPr>
            <w:tcW w:w="901" w:type="pct"/>
            <w:vMerge/>
          </w:tcPr>
          <w:p w14:paraId="01F32274" w14:textId="77777777" w:rsidR="00A877D1" w:rsidRPr="0006241B" w:rsidRDefault="00A877D1" w:rsidP="00A877D1"/>
        </w:tc>
        <w:tc>
          <w:tcPr>
            <w:tcW w:w="4099" w:type="pct"/>
          </w:tcPr>
          <w:p w14:paraId="677D7935" w14:textId="7120328D" w:rsidR="00A877D1" w:rsidRPr="0006241B" w:rsidRDefault="00A877D1" w:rsidP="00CD7BAB">
            <w:pPr>
              <w:jc w:val="both"/>
            </w:pPr>
            <w:r w:rsidRPr="0006241B">
              <w:t xml:space="preserve">Авторский надзор за изготовлением и запуском в производство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78ED0F1F" w14:textId="77777777" w:rsidTr="00C854D9">
        <w:trPr>
          <w:trHeight w:val="20"/>
        </w:trPr>
        <w:tc>
          <w:tcPr>
            <w:tcW w:w="901" w:type="pct"/>
            <w:vMerge/>
          </w:tcPr>
          <w:p w14:paraId="599A75C6" w14:textId="77777777" w:rsidR="00A877D1" w:rsidRPr="0006241B" w:rsidRDefault="00A877D1" w:rsidP="00A877D1"/>
        </w:tc>
        <w:tc>
          <w:tcPr>
            <w:tcW w:w="4099" w:type="pct"/>
          </w:tcPr>
          <w:p w14:paraId="15A51396" w14:textId="6ADCDA50" w:rsidR="00A877D1" w:rsidRPr="0006241B" w:rsidRDefault="0020019E" w:rsidP="00CD7BAB">
            <w:pPr>
              <w:jc w:val="both"/>
            </w:pPr>
            <w:r w:rsidRPr="0006241B">
              <w:t xml:space="preserve">Выявление причин возникновения неисправностей в работе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5257F4A1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396A09DB" w14:textId="77777777" w:rsidR="00263623" w:rsidRPr="0006241B" w:rsidDel="002A1D54" w:rsidRDefault="00263623" w:rsidP="00263623">
            <w:r w:rsidRPr="0006241B" w:rsidDel="002A1D54">
              <w:t>Необходимые умения</w:t>
            </w:r>
          </w:p>
        </w:tc>
        <w:tc>
          <w:tcPr>
            <w:tcW w:w="4099" w:type="pct"/>
          </w:tcPr>
          <w:p w14:paraId="3408D81F" w14:textId="41012D3F" w:rsidR="00263623" w:rsidRPr="0006241B" w:rsidRDefault="00263623" w:rsidP="00CD7BAB">
            <w:pPr>
              <w:jc w:val="both"/>
            </w:pPr>
            <w:r w:rsidRPr="0006241B">
              <w:t xml:space="preserve">Читать и применять нормативно-техническую документацию по проектированию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2089086B" w14:textId="77777777" w:rsidTr="00C854D9">
        <w:trPr>
          <w:trHeight w:val="20"/>
        </w:trPr>
        <w:tc>
          <w:tcPr>
            <w:tcW w:w="901" w:type="pct"/>
            <w:vMerge/>
          </w:tcPr>
          <w:p w14:paraId="13509663" w14:textId="77777777" w:rsidR="00263623" w:rsidRPr="0006241B" w:rsidDel="002A1D54" w:rsidRDefault="00263623" w:rsidP="00263623"/>
        </w:tc>
        <w:tc>
          <w:tcPr>
            <w:tcW w:w="4099" w:type="pct"/>
          </w:tcPr>
          <w:p w14:paraId="15A61BE6" w14:textId="3C040C83" w:rsidR="00263623" w:rsidRPr="0006241B" w:rsidRDefault="00263623" w:rsidP="00CD7BAB">
            <w:pPr>
              <w:jc w:val="both"/>
            </w:pPr>
            <w:r w:rsidRPr="0006241B">
              <w:t xml:space="preserve">Выполнять поиск данных по проектированию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06241B" w:rsidRPr="0006241B" w14:paraId="43546B9A" w14:textId="77777777" w:rsidTr="00C854D9">
        <w:trPr>
          <w:trHeight w:val="20"/>
        </w:trPr>
        <w:tc>
          <w:tcPr>
            <w:tcW w:w="901" w:type="pct"/>
            <w:vMerge/>
          </w:tcPr>
          <w:p w14:paraId="487BE86D" w14:textId="77777777" w:rsidR="00263623" w:rsidRPr="0006241B" w:rsidDel="002A1D54" w:rsidRDefault="00263623" w:rsidP="00263623"/>
        </w:tc>
        <w:tc>
          <w:tcPr>
            <w:tcW w:w="4099" w:type="pct"/>
          </w:tcPr>
          <w:p w14:paraId="54906A8C" w14:textId="0DFA71B8" w:rsidR="00263623" w:rsidRPr="0006241B" w:rsidRDefault="00263623" w:rsidP="00CD7BAB">
            <w:pPr>
              <w:jc w:val="both"/>
            </w:pPr>
            <w:r w:rsidRPr="0006241B">
              <w:t>Использовать текстовые редакторы для оформления нормативно-технической документации</w:t>
            </w:r>
          </w:p>
        </w:tc>
      </w:tr>
      <w:tr w:rsidR="0006241B" w:rsidRPr="0006241B" w14:paraId="6A0484AF" w14:textId="77777777" w:rsidTr="00C854D9">
        <w:trPr>
          <w:trHeight w:val="20"/>
        </w:trPr>
        <w:tc>
          <w:tcPr>
            <w:tcW w:w="901" w:type="pct"/>
            <w:vMerge/>
          </w:tcPr>
          <w:p w14:paraId="4414BDBF" w14:textId="77777777" w:rsidR="00263623" w:rsidRPr="0006241B" w:rsidDel="002A1D54" w:rsidRDefault="00263623" w:rsidP="00263623"/>
        </w:tc>
        <w:tc>
          <w:tcPr>
            <w:tcW w:w="4099" w:type="pct"/>
          </w:tcPr>
          <w:p w14:paraId="6AC03029" w14:textId="5586678A" w:rsidR="00263623" w:rsidRPr="0006241B" w:rsidRDefault="00263623" w:rsidP="00CD7BAB">
            <w:pPr>
              <w:jc w:val="both"/>
            </w:pPr>
            <w:r w:rsidRPr="0006241B">
              <w:t xml:space="preserve">Использовать прикладные компьютерные программы и электронные таблицы для выполнения расчетов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3A1210AF" w14:textId="77777777" w:rsidTr="00C854D9">
        <w:trPr>
          <w:trHeight w:val="20"/>
        </w:trPr>
        <w:tc>
          <w:tcPr>
            <w:tcW w:w="901" w:type="pct"/>
            <w:vMerge/>
          </w:tcPr>
          <w:p w14:paraId="4A632E13" w14:textId="77777777" w:rsidR="00263623" w:rsidRPr="0006241B" w:rsidDel="002A1D54" w:rsidRDefault="00263623" w:rsidP="00263623"/>
        </w:tc>
        <w:tc>
          <w:tcPr>
            <w:tcW w:w="4099" w:type="pct"/>
          </w:tcPr>
          <w:p w14:paraId="59EB7C72" w14:textId="2DCA974B" w:rsidR="00263623" w:rsidRPr="0006241B" w:rsidRDefault="00263623" w:rsidP="00CD7BAB">
            <w:pPr>
              <w:jc w:val="both"/>
            </w:pPr>
            <w:r w:rsidRPr="0006241B">
              <w:t xml:space="preserve">Использовать </w:t>
            </w:r>
            <w:r w:rsidRPr="0006241B">
              <w:rPr>
                <w:lang w:val="en-US"/>
              </w:rPr>
              <w:t>CAD</w:t>
            </w:r>
            <w:r w:rsidRPr="0006241B">
              <w:t xml:space="preserve">-системы для выполнения сборочных и рабочих чертежей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56A685DC" w14:textId="77777777" w:rsidTr="00C854D9">
        <w:trPr>
          <w:trHeight w:val="20"/>
        </w:trPr>
        <w:tc>
          <w:tcPr>
            <w:tcW w:w="901" w:type="pct"/>
            <w:vMerge/>
          </w:tcPr>
          <w:p w14:paraId="6216D94C" w14:textId="77777777" w:rsidR="00263623" w:rsidRPr="0006241B" w:rsidDel="002A1D54" w:rsidRDefault="00263623" w:rsidP="00263623"/>
        </w:tc>
        <w:tc>
          <w:tcPr>
            <w:tcW w:w="4099" w:type="pct"/>
          </w:tcPr>
          <w:p w14:paraId="219B1CA4" w14:textId="30F4B3A3" w:rsidR="00263623" w:rsidRPr="0006241B" w:rsidRDefault="00263623" w:rsidP="00CD7BAB">
            <w:pPr>
              <w:jc w:val="both"/>
            </w:pPr>
            <w:r w:rsidRPr="0006241B">
              <w:t xml:space="preserve">Использовать CAE-системы для расчетов и моделирования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49AD0DC5" w14:textId="77777777" w:rsidTr="00C854D9">
        <w:trPr>
          <w:trHeight w:val="20"/>
        </w:trPr>
        <w:tc>
          <w:tcPr>
            <w:tcW w:w="901" w:type="pct"/>
            <w:vMerge/>
          </w:tcPr>
          <w:p w14:paraId="4D6A314C" w14:textId="77777777" w:rsidR="00263623" w:rsidRPr="0006241B" w:rsidDel="002A1D54" w:rsidRDefault="00263623" w:rsidP="00263623"/>
        </w:tc>
        <w:tc>
          <w:tcPr>
            <w:tcW w:w="4099" w:type="pct"/>
          </w:tcPr>
          <w:p w14:paraId="7DF20B6B" w14:textId="229CA117" w:rsidR="00263623" w:rsidRPr="0006241B" w:rsidRDefault="00263623" w:rsidP="00CD7BAB">
            <w:pPr>
              <w:jc w:val="both"/>
            </w:pPr>
            <w:r w:rsidRPr="0006241B">
              <w:t>Определять необходимые данные по проектировани</w:t>
            </w:r>
            <w:r w:rsidR="007442A3" w:rsidRPr="0006241B">
              <w:t>ю</w:t>
            </w:r>
            <w:r w:rsidRPr="0006241B">
              <w:t xml:space="preserve">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69747545" w14:textId="77777777" w:rsidTr="00C854D9">
        <w:trPr>
          <w:trHeight w:val="20"/>
        </w:trPr>
        <w:tc>
          <w:tcPr>
            <w:tcW w:w="901" w:type="pct"/>
            <w:vMerge/>
          </w:tcPr>
          <w:p w14:paraId="0EF608D3" w14:textId="77777777" w:rsidR="00263623" w:rsidRPr="0006241B" w:rsidDel="002A1D54" w:rsidRDefault="00263623" w:rsidP="00263623"/>
        </w:tc>
        <w:tc>
          <w:tcPr>
            <w:tcW w:w="4099" w:type="pct"/>
          </w:tcPr>
          <w:p w14:paraId="0FBD3A5B" w14:textId="49395F2F" w:rsidR="00263623" w:rsidRPr="0006241B" w:rsidRDefault="00263623" w:rsidP="00CD7BAB">
            <w:pPr>
              <w:jc w:val="both"/>
            </w:pPr>
            <w:r w:rsidRPr="0006241B">
              <w:t xml:space="preserve">Определять размеры проектируемых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1CB690C0" w14:textId="77777777" w:rsidTr="00C854D9">
        <w:trPr>
          <w:trHeight w:val="20"/>
        </w:trPr>
        <w:tc>
          <w:tcPr>
            <w:tcW w:w="901" w:type="pct"/>
            <w:vMerge/>
          </w:tcPr>
          <w:p w14:paraId="33C3CB75" w14:textId="77777777" w:rsidR="00263623" w:rsidRPr="0006241B" w:rsidDel="002A1D54" w:rsidRDefault="00263623" w:rsidP="00263623"/>
        </w:tc>
        <w:tc>
          <w:tcPr>
            <w:tcW w:w="4099" w:type="pct"/>
          </w:tcPr>
          <w:p w14:paraId="796116DA" w14:textId="55E29E45" w:rsidR="00263623" w:rsidRPr="0006241B" w:rsidRDefault="00263623" w:rsidP="00CD7BAB">
            <w:pPr>
              <w:jc w:val="both"/>
            </w:pPr>
            <w:r w:rsidRPr="0006241B">
              <w:t>Назначать допуски на размеры, форму и расположение поверхностей детал</w:t>
            </w:r>
            <w:r w:rsidR="00CD7BAB">
              <w:t>ей</w:t>
            </w:r>
            <w:r w:rsidRPr="0006241B">
              <w:t xml:space="preserve">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20A1FBAA" w14:textId="77777777" w:rsidTr="00C854D9">
        <w:trPr>
          <w:trHeight w:val="20"/>
        </w:trPr>
        <w:tc>
          <w:tcPr>
            <w:tcW w:w="901" w:type="pct"/>
            <w:vMerge/>
          </w:tcPr>
          <w:p w14:paraId="22DBCA6D" w14:textId="77777777" w:rsidR="00263623" w:rsidRPr="0006241B" w:rsidDel="002A1D54" w:rsidRDefault="00263623" w:rsidP="00263623"/>
        </w:tc>
        <w:tc>
          <w:tcPr>
            <w:tcW w:w="4099" w:type="pct"/>
          </w:tcPr>
          <w:p w14:paraId="64F185AC" w14:textId="0F22A830" w:rsidR="00263623" w:rsidRPr="0006241B" w:rsidRDefault="00263623" w:rsidP="00CD7BAB">
            <w:pPr>
              <w:jc w:val="both"/>
            </w:pPr>
            <w:r w:rsidRPr="0006241B">
              <w:t xml:space="preserve">Назначать параметры шероховатости поверхностей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093379E5" w14:textId="77777777" w:rsidTr="00C854D9">
        <w:trPr>
          <w:trHeight w:val="20"/>
        </w:trPr>
        <w:tc>
          <w:tcPr>
            <w:tcW w:w="901" w:type="pct"/>
            <w:vMerge/>
          </w:tcPr>
          <w:p w14:paraId="17B75124" w14:textId="77777777" w:rsidR="00263623" w:rsidRPr="0006241B" w:rsidDel="002A1D54" w:rsidRDefault="00263623" w:rsidP="00263623"/>
        </w:tc>
        <w:tc>
          <w:tcPr>
            <w:tcW w:w="4099" w:type="pct"/>
          </w:tcPr>
          <w:p w14:paraId="6EB0A193" w14:textId="074263DC" w:rsidR="00263623" w:rsidRPr="0006241B" w:rsidRDefault="00263623" w:rsidP="00CD7BAB">
            <w:pPr>
              <w:jc w:val="both"/>
            </w:pPr>
            <w:r w:rsidRPr="0006241B">
              <w:t xml:space="preserve">Назначать марки инструментальных и конструкционных материалов </w:t>
            </w:r>
            <w:r w:rsidR="00CD7BAB">
              <w:t>для деталей</w:t>
            </w:r>
            <w:r w:rsidRPr="0006241B">
              <w:t>, применяемы</w:t>
            </w:r>
            <w:r w:rsidR="00CD7BAB">
              <w:t>х</w:t>
            </w:r>
            <w:r w:rsidRPr="0006241B">
              <w:t xml:space="preserve"> </w:t>
            </w:r>
            <w:r w:rsidR="001D2C31" w:rsidRPr="0006241B">
              <w:t>в</w:t>
            </w:r>
            <w:r w:rsidRPr="0006241B">
              <w:t xml:space="preserve"> </w:t>
            </w:r>
            <w:r w:rsidR="00A2229B" w:rsidRPr="0006241B">
              <w:t>пресс-форм</w:t>
            </w:r>
            <w:r w:rsidR="001D2C31" w:rsidRPr="0006241B">
              <w:t>ах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7BE81DA1" w14:textId="77777777" w:rsidTr="00C854D9">
        <w:trPr>
          <w:trHeight w:val="20"/>
        </w:trPr>
        <w:tc>
          <w:tcPr>
            <w:tcW w:w="901" w:type="pct"/>
            <w:vMerge/>
          </w:tcPr>
          <w:p w14:paraId="16D7F27A" w14:textId="77777777" w:rsidR="00263623" w:rsidRPr="0006241B" w:rsidDel="002A1D54" w:rsidRDefault="00263623" w:rsidP="00263623"/>
        </w:tc>
        <w:tc>
          <w:tcPr>
            <w:tcW w:w="4099" w:type="pct"/>
          </w:tcPr>
          <w:p w14:paraId="757DF335" w14:textId="7877B5E6" w:rsidR="00263623" w:rsidRPr="0006241B" w:rsidRDefault="00263623" w:rsidP="00CD7BAB">
            <w:pPr>
              <w:jc w:val="both"/>
            </w:pPr>
            <w:r w:rsidRPr="0006241B">
              <w:t xml:space="preserve">Выполнять расчеты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03D1DF0F" w14:textId="77777777" w:rsidTr="00C854D9">
        <w:trPr>
          <w:trHeight w:val="20"/>
        </w:trPr>
        <w:tc>
          <w:tcPr>
            <w:tcW w:w="901" w:type="pct"/>
            <w:vMerge/>
          </w:tcPr>
          <w:p w14:paraId="12C5A08D" w14:textId="77777777" w:rsidR="00263623" w:rsidRPr="0006241B" w:rsidDel="002A1D54" w:rsidRDefault="00263623" w:rsidP="00263623"/>
        </w:tc>
        <w:tc>
          <w:tcPr>
            <w:tcW w:w="4099" w:type="pct"/>
          </w:tcPr>
          <w:p w14:paraId="42AD0CD3" w14:textId="09FDAD3A" w:rsidR="00263623" w:rsidRPr="0006241B" w:rsidRDefault="00263623" w:rsidP="00CD7BAB">
            <w:pPr>
              <w:jc w:val="both"/>
            </w:pPr>
            <w:r w:rsidRPr="0006241B">
              <w:t xml:space="preserve">Выполнять сборочные и рабочие чертежи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 в соответствии с ЕСКД и локальными нормативно-техническими актами, принятыми в организации</w:t>
            </w:r>
          </w:p>
        </w:tc>
      </w:tr>
      <w:tr w:rsidR="0006241B" w:rsidRPr="0006241B" w14:paraId="342AFEA7" w14:textId="77777777" w:rsidTr="00C854D9">
        <w:trPr>
          <w:trHeight w:val="20"/>
        </w:trPr>
        <w:tc>
          <w:tcPr>
            <w:tcW w:w="901" w:type="pct"/>
            <w:vMerge/>
          </w:tcPr>
          <w:p w14:paraId="25670536" w14:textId="77777777" w:rsidR="00263623" w:rsidRPr="0006241B" w:rsidDel="002A1D54" w:rsidRDefault="00263623" w:rsidP="00263623"/>
        </w:tc>
        <w:tc>
          <w:tcPr>
            <w:tcW w:w="4099" w:type="pct"/>
          </w:tcPr>
          <w:p w14:paraId="7C3FBC62" w14:textId="50F8A8CD" w:rsidR="00263623" w:rsidRPr="0006241B" w:rsidRDefault="007A545C" w:rsidP="00CD7BAB">
            <w:pPr>
              <w:jc w:val="both"/>
            </w:pPr>
            <w:r w:rsidRPr="0006241B">
              <w:t xml:space="preserve">Выполнять твердотельное моделирование </w:t>
            </w:r>
            <w:r w:rsidR="00A2229B" w:rsidRPr="0006241B">
              <w:t>пресс-форм</w:t>
            </w:r>
            <w:r w:rsidRPr="0006241B">
              <w:t xml:space="preserve"> для штамповки пластмасс </w:t>
            </w:r>
            <w:r w:rsidRPr="0006241B">
              <w:lastRenderedPageBreak/>
              <w:t>на прессовом оборудовании средней мощности</w:t>
            </w:r>
          </w:p>
        </w:tc>
      </w:tr>
      <w:tr w:rsidR="0006241B" w:rsidRPr="0006241B" w14:paraId="78CD8347" w14:textId="77777777" w:rsidTr="00C854D9">
        <w:trPr>
          <w:trHeight w:val="20"/>
        </w:trPr>
        <w:tc>
          <w:tcPr>
            <w:tcW w:w="901" w:type="pct"/>
            <w:vMerge/>
          </w:tcPr>
          <w:p w14:paraId="5F1C8376" w14:textId="77777777" w:rsidR="007A545C" w:rsidRPr="0006241B" w:rsidDel="002A1D54" w:rsidRDefault="007A545C" w:rsidP="007A545C"/>
        </w:tc>
        <w:tc>
          <w:tcPr>
            <w:tcW w:w="4099" w:type="pct"/>
          </w:tcPr>
          <w:p w14:paraId="63EC3C2D" w14:textId="6FD51AA2" w:rsidR="007A545C" w:rsidRPr="0006241B" w:rsidRDefault="007A545C" w:rsidP="00CD7BAB">
            <w:pPr>
              <w:jc w:val="both"/>
            </w:pPr>
            <w:r w:rsidRPr="0006241B">
              <w:t xml:space="preserve">Назначать технические требования </w:t>
            </w:r>
            <w:r w:rsidR="00CD7BAB">
              <w:t>к</w:t>
            </w:r>
            <w:r w:rsidRPr="0006241B">
              <w:t xml:space="preserve"> детал</w:t>
            </w:r>
            <w:r w:rsidR="00CD7BAB">
              <w:t>ям</w:t>
            </w:r>
            <w:r w:rsidRPr="0006241B">
              <w:t xml:space="preserve"> и сборочны</w:t>
            </w:r>
            <w:r w:rsidR="00CD7BAB">
              <w:t>м</w:t>
            </w:r>
            <w:r w:rsidRPr="0006241B">
              <w:t xml:space="preserve"> единицам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54BE94A1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7F324170" w14:textId="77777777" w:rsidR="00134A8F" w:rsidRPr="0006241B" w:rsidRDefault="00134A8F" w:rsidP="00134A8F">
            <w:r w:rsidRPr="0006241B" w:rsidDel="002A1D54">
              <w:t>Необходимые знания</w:t>
            </w:r>
          </w:p>
        </w:tc>
        <w:tc>
          <w:tcPr>
            <w:tcW w:w="4099" w:type="pct"/>
          </w:tcPr>
          <w:p w14:paraId="46054F43" w14:textId="0F219261" w:rsidR="00134A8F" w:rsidRPr="0006241B" w:rsidRDefault="00134A8F" w:rsidP="00CD7BAB">
            <w:pPr>
              <w:jc w:val="both"/>
            </w:pPr>
            <w:r w:rsidRPr="0006241B">
              <w:t>Основы машиностроительного черчения</w:t>
            </w:r>
          </w:p>
        </w:tc>
      </w:tr>
      <w:tr w:rsidR="0006241B" w:rsidRPr="0006241B" w14:paraId="158B4C99" w14:textId="77777777" w:rsidTr="00C854D9">
        <w:trPr>
          <w:trHeight w:val="20"/>
        </w:trPr>
        <w:tc>
          <w:tcPr>
            <w:tcW w:w="901" w:type="pct"/>
            <w:vMerge/>
          </w:tcPr>
          <w:p w14:paraId="39692399" w14:textId="77777777" w:rsidR="00134A8F" w:rsidRPr="0006241B" w:rsidDel="002A1D54" w:rsidRDefault="00134A8F" w:rsidP="00134A8F"/>
        </w:tc>
        <w:tc>
          <w:tcPr>
            <w:tcW w:w="4099" w:type="pct"/>
          </w:tcPr>
          <w:p w14:paraId="11877B21" w14:textId="70B3EA89" w:rsidR="00134A8F" w:rsidRPr="0006241B" w:rsidRDefault="00134A8F" w:rsidP="00CD7BAB">
            <w:pPr>
              <w:jc w:val="both"/>
            </w:pPr>
            <w:r w:rsidRPr="0006241B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36C9789B" w14:textId="77777777" w:rsidTr="00C854D9">
        <w:trPr>
          <w:trHeight w:val="20"/>
        </w:trPr>
        <w:tc>
          <w:tcPr>
            <w:tcW w:w="901" w:type="pct"/>
            <w:vMerge/>
          </w:tcPr>
          <w:p w14:paraId="2E58D5C8" w14:textId="77777777" w:rsidR="00134A8F" w:rsidRPr="0006241B" w:rsidDel="002A1D54" w:rsidRDefault="00134A8F" w:rsidP="00134A8F"/>
        </w:tc>
        <w:tc>
          <w:tcPr>
            <w:tcW w:w="4099" w:type="pct"/>
          </w:tcPr>
          <w:p w14:paraId="210E25B6" w14:textId="323EB0D7" w:rsidR="00134A8F" w:rsidRPr="0006241B" w:rsidRDefault="00134A8F" w:rsidP="00CD7BAB">
            <w:pPr>
              <w:jc w:val="both"/>
            </w:pPr>
            <w:r w:rsidRPr="0006241B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2769A67D" w14:textId="77777777" w:rsidTr="00C854D9">
        <w:trPr>
          <w:trHeight w:val="20"/>
        </w:trPr>
        <w:tc>
          <w:tcPr>
            <w:tcW w:w="901" w:type="pct"/>
            <w:vMerge/>
          </w:tcPr>
          <w:p w14:paraId="6A24A2B4" w14:textId="77777777" w:rsidR="00134A8F" w:rsidRPr="0006241B" w:rsidDel="002A1D54" w:rsidRDefault="00134A8F" w:rsidP="00134A8F"/>
        </w:tc>
        <w:tc>
          <w:tcPr>
            <w:tcW w:w="4099" w:type="pct"/>
          </w:tcPr>
          <w:p w14:paraId="1A82CFC6" w14:textId="17E0EFA6" w:rsidR="00134A8F" w:rsidRPr="0006241B" w:rsidRDefault="00134A8F" w:rsidP="00CD7BAB">
            <w:pPr>
              <w:jc w:val="both"/>
            </w:pPr>
            <w:r w:rsidRPr="0006241B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153A4DFA" w14:textId="77777777" w:rsidTr="00C854D9">
        <w:trPr>
          <w:trHeight w:val="20"/>
        </w:trPr>
        <w:tc>
          <w:tcPr>
            <w:tcW w:w="901" w:type="pct"/>
            <w:vMerge/>
          </w:tcPr>
          <w:p w14:paraId="1B24CECC" w14:textId="77777777" w:rsidR="00134A8F" w:rsidRPr="0006241B" w:rsidDel="002A1D54" w:rsidRDefault="00134A8F" w:rsidP="00134A8F"/>
        </w:tc>
        <w:tc>
          <w:tcPr>
            <w:tcW w:w="4099" w:type="pct"/>
          </w:tcPr>
          <w:p w14:paraId="6E1E233A" w14:textId="4F1ABE04" w:rsidR="00134A8F" w:rsidRPr="0006241B" w:rsidRDefault="00134A8F" w:rsidP="00CD7BAB">
            <w:pPr>
              <w:jc w:val="both"/>
            </w:pPr>
            <w:r w:rsidRPr="0006241B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15D7FDF3" w14:textId="77777777" w:rsidTr="00C854D9">
        <w:trPr>
          <w:trHeight w:val="20"/>
        </w:trPr>
        <w:tc>
          <w:tcPr>
            <w:tcW w:w="901" w:type="pct"/>
            <w:vMerge/>
          </w:tcPr>
          <w:p w14:paraId="78CE247E" w14:textId="77777777" w:rsidR="00134A8F" w:rsidRPr="0006241B" w:rsidDel="002A1D54" w:rsidRDefault="00134A8F" w:rsidP="00134A8F"/>
        </w:tc>
        <w:tc>
          <w:tcPr>
            <w:tcW w:w="4099" w:type="pct"/>
          </w:tcPr>
          <w:p w14:paraId="175AEA37" w14:textId="2980030C" w:rsidR="00134A8F" w:rsidRPr="0006241B" w:rsidRDefault="00134A8F" w:rsidP="00CD7BAB">
            <w:pPr>
              <w:jc w:val="both"/>
            </w:pPr>
            <w:r w:rsidRPr="0006241B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6CC34145" w14:textId="77777777" w:rsidTr="00C854D9">
        <w:trPr>
          <w:trHeight w:val="20"/>
        </w:trPr>
        <w:tc>
          <w:tcPr>
            <w:tcW w:w="901" w:type="pct"/>
            <w:vMerge/>
          </w:tcPr>
          <w:p w14:paraId="1A360F13" w14:textId="77777777" w:rsidR="00134A8F" w:rsidRPr="0006241B" w:rsidDel="002A1D54" w:rsidRDefault="00134A8F" w:rsidP="00134A8F"/>
        </w:tc>
        <w:tc>
          <w:tcPr>
            <w:tcW w:w="4099" w:type="pct"/>
          </w:tcPr>
          <w:p w14:paraId="26ECFD6F" w14:textId="5CFCAE80" w:rsidR="00134A8F" w:rsidRPr="0006241B" w:rsidRDefault="00134A8F" w:rsidP="00CD7BAB">
            <w:pPr>
              <w:jc w:val="both"/>
            </w:pPr>
            <w:r w:rsidRPr="0006241B">
              <w:t xml:space="preserve">PDM-система организации: возможности, порядок просмотра информации по </w:t>
            </w:r>
            <w:r w:rsidR="00A2229B" w:rsidRPr="0006241B">
              <w:t>пресс-форм</w:t>
            </w:r>
            <w:r w:rsidRPr="0006241B">
              <w:t>ам для штамповки пластмасс на прессовом оборудовании средней мощности</w:t>
            </w:r>
          </w:p>
        </w:tc>
      </w:tr>
      <w:tr w:rsidR="0006241B" w:rsidRPr="0006241B" w14:paraId="4ADDD42A" w14:textId="77777777" w:rsidTr="00C854D9">
        <w:trPr>
          <w:trHeight w:val="20"/>
        </w:trPr>
        <w:tc>
          <w:tcPr>
            <w:tcW w:w="901" w:type="pct"/>
            <w:vMerge/>
          </w:tcPr>
          <w:p w14:paraId="19ABEBE1" w14:textId="77777777" w:rsidR="00134A8F" w:rsidRPr="0006241B" w:rsidDel="002A1D54" w:rsidRDefault="00134A8F" w:rsidP="00134A8F"/>
        </w:tc>
        <w:tc>
          <w:tcPr>
            <w:tcW w:w="4099" w:type="pct"/>
          </w:tcPr>
          <w:p w14:paraId="7384DB4B" w14:textId="2B174E9C" w:rsidR="00134A8F" w:rsidRPr="0006241B" w:rsidRDefault="00134A8F" w:rsidP="00CD7BAB">
            <w:pPr>
              <w:jc w:val="both"/>
            </w:pPr>
            <w:r w:rsidRPr="0006241B">
              <w:t>CAE-системы: наименования, возможности и порядок работы в них</w:t>
            </w:r>
          </w:p>
        </w:tc>
      </w:tr>
      <w:tr w:rsidR="0006241B" w:rsidRPr="0006241B" w14:paraId="331AB322" w14:textId="77777777" w:rsidTr="00C854D9">
        <w:trPr>
          <w:trHeight w:val="20"/>
        </w:trPr>
        <w:tc>
          <w:tcPr>
            <w:tcW w:w="901" w:type="pct"/>
            <w:vMerge/>
          </w:tcPr>
          <w:p w14:paraId="0A2F4543" w14:textId="77777777" w:rsidR="00134A8F" w:rsidRPr="0006241B" w:rsidDel="002A1D54" w:rsidRDefault="00134A8F" w:rsidP="00134A8F"/>
        </w:tc>
        <w:tc>
          <w:tcPr>
            <w:tcW w:w="4099" w:type="pct"/>
          </w:tcPr>
          <w:p w14:paraId="5280D290" w14:textId="54F52429" w:rsidR="00134A8F" w:rsidRPr="0006241B" w:rsidRDefault="00134A8F" w:rsidP="00CD7BAB">
            <w:pPr>
              <w:jc w:val="both"/>
            </w:pPr>
            <w:r w:rsidRPr="0006241B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6241B" w:rsidRPr="0006241B" w14:paraId="74BD4EC6" w14:textId="77777777" w:rsidTr="00C854D9">
        <w:trPr>
          <w:trHeight w:val="20"/>
        </w:trPr>
        <w:tc>
          <w:tcPr>
            <w:tcW w:w="901" w:type="pct"/>
            <w:vMerge/>
          </w:tcPr>
          <w:p w14:paraId="2256EA82" w14:textId="77777777" w:rsidR="00134A8F" w:rsidRPr="0006241B" w:rsidDel="002A1D54" w:rsidRDefault="00134A8F" w:rsidP="00134A8F"/>
        </w:tc>
        <w:tc>
          <w:tcPr>
            <w:tcW w:w="4099" w:type="pct"/>
          </w:tcPr>
          <w:p w14:paraId="7B6F37D1" w14:textId="5B791C2C" w:rsidR="00134A8F" w:rsidRPr="0006241B" w:rsidRDefault="00134A8F" w:rsidP="00CD7BAB">
            <w:pPr>
              <w:jc w:val="both"/>
            </w:pPr>
            <w:r w:rsidRPr="0006241B">
              <w:t>Порядок работы с электронным архивом технической документации</w:t>
            </w:r>
          </w:p>
        </w:tc>
      </w:tr>
      <w:tr w:rsidR="0006241B" w:rsidRPr="0006241B" w14:paraId="572CB377" w14:textId="77777777" w:rsidTr="00C854D9">
        <w:trPr>
          <w:trHeight w:val="20"/>
        </w:trPr>
        <w:tc>
          <w:tcPr>
            <w:tcW w:w="901" w:type="pct"/>
            <w:vMerge/>
          </w:tcPr>
          <w:p w14:paraId="1D83F9E4" w14:textId="77777777" w:rsidR="00134A8F" w:rsidRPr="0006241B" w:rsidDel="002A1D54" w:rsidRDefault="00134A8F" w:rsidP="00134A8F"/>
        </w:tc>
        <w:tc>
          <w:tcPr>
            <w:tcW w:w="4099" w:type="pct"/>
          </w:tcPr>
          <w:p w14:paraId="6B167252" w14:textId="17AD8272" w:rsidR="00134A8F" w:rsidRPr="0006241B" w:rsidRDefault="00134A8F" w:rsidP="00CD7BAB">
            <w:pPr>
              <w:jc w:val="both"/>
            </w:pPr>
            <w:r w:rsidRPr="0006241B">
              <w:t xml:space="preserve">Нормативно-техническая документация по проектированию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21EEFE25" w14:textId="77777777" w:rsidTr="00C854D9">
        <w:trPr>
          <w:trHeight w:val="20"/>
        </w:trPr>
        <w:tc>
          <w:tcPr>
            <w:tcW w:w="901" w:type="pct"/>
            <w:vMerge/>
          </w:tcPr>
          <w:p w14:paraId="68EDC9D9" w14:textId="77777777" w:rsidR="00134A8F" w:rsidRPr="0006241B" w:rsidDel="002A1D54" w:rsidRDefault="00134A8F" w:rsidP="00134A8F"/>
        </w:tc>
        <w:tc>
          <w:tcPr>
            <w:tcW w:w="4099" w:type="pct"/>
          </w:tcPr>
          <w:p w14:paraId="05658013" w14:textId="77A52CB4" w:rsidR="00134A8F" w:rsidRPr="0006241B" w:rsidRDefault="00134A8F" w:rsidP="00CD7BAB">
            <w:pPr>
              <w:jc w:val="both"/>
            </w:pPr>
            <w:r w:rsidRPr="0006241B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6241B" w:rsidRPr="0006241B" w14:paraId="0ED3BAF9" w14:textId="77777777" w:rsidTr="00C854D9">
        <w:trPr>
          <w:trHeight w:val="20"/>
        </w:trPr>
        <w:tc>
          <w:tcPr>
            <w:tcW w:w="901" w:type="pct"/>
            <w:vMerge/>
          </w:tcPr>
          <w:p w14:paraId="68988F7B" w14:textId="77777777" w:rsidR="00134A8F" w:rsidRPr="0006241B" w:rsidDel="002A1D54" w:rsidRDefault="00134A8F" w:rsidP="00134A8F"/>
        </w:tc>
        <w:tc>
          <w:tcPr>
            <w:tcW w:w="4099" w:type="pct"/>
          </w:tcPr>
          <w:p w14:paraId="3FC54ACF" w14:textId="5BBF25D6" w:rsidR="00134A8F" w:rsidRPr="0006241B" w:rsidRDefault="00705410" w:rsidP="00CD7BAB">
            <w:pPr>
              <w:jc w:val="both"/>
            </w:pPr>
            <w:r>
              <w:t>Положения ЕСКД и локальные нормативно-технические акты, принятые в организации</w:t>
            </w:r>
          </w:p>
        </w:tc>
      </w:tr>
      <w:tr w:rsidR="0006241B" w:rsidRPr="0006241B" w14:paraId="17387060" w14:textId="77777777" w:rsidTr="00C854D9">
        <w:trPr>
          <w:trHeight w:val="20"/>
        </w:trPr>
        <w:tc>
          <w:tcPr>
            <w:tcW w:w="901" w:type="pct"/>
            <w:vMerge/>
          </w:tcPr>
          <w:p w14:paraId="6BB898C7" w14:textId="77777777" w:rsidR="00134A8F" w:rsidRPr="0006241B" w:rsidDel="002A1D54" w:rsidRDefault="00134A8F" w:rsidP="00134A8F"/>
        </w:tc>
        <w:tc>
          <w:tcPr>
            <w:tcW w:w="4099" w:type="pct"/>
          </w:tcPr>
          <w:p w14:paraId="23C9FE95" w14:textId="1ABE0241" w:rsidR="00134A8F" w:rsidRPr="0006241B" w:rsidRDefault="00134A8F" w:rsidP="00CD7BAB">
            <w:pPr>
              <w:jc w:val="both"/>
            </w:pPr>
            <w:r w:rsidRPr="0006241B">
              <w:t>Методы и способы выполнения сборочных и рабочих чертежей в CAD-системах</w:t>
            </w:r>
          </w:p>
        </w:tc>
      </w:tr>
      <w:tr w:rsidR="0006241B" w:rsidRPr="0006241B" w14:paraId="2B462A84" w14:textId="77777777" w:rsidTr="00C854D9">
        <w:trPr>
          <w:trHeight w:val="20"/>
        </w:trPr>
        <w:tc>
          <w:tcPr>
            <w:tcW w:w="901" w:type="pct"/>
            <w:vMerge/>
          </w:tcPr>
          <w:p w14:paraId="3B213C47" w14:textId="77777777" w:rsidR="00134A8F" w:rsidRPr="0006241B" w:rsidDel="002A1D54" w:rsidRDefault="00134A8F" w:rsidP="00134A8F"/>
        </w:tc>
        <w:tc>
          <w:tcPr>
            <w:tcW w:w="4099" w:type="pct"/>
          </w:tcPr>
          <w:p w14:paraId="051254A6" w14:textId="0EA3997A" w:rsidR="00134A8F" w:rsidRPr="0006241B" w:rsidRDefault="00134A8F" w:rsidP="00CD7BAB">
            <w:pPr>
              <w:jc w:val="both"/>
            </w:pPr>
            <w:r w:rsidRPr="0006241B">
              <w:t xml:space="preserve">Методы и способы твердотельного моделирования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237E4533" w14:textId="77777777" w:rsidTr="00C854D9">
        <w:trPr>
          <w:trHeight w:val="20"/>
        </w:trPr>
        <w:tc>
          <w:tcPr>
            <w:tcW w:w="901" w:type="pct"/>
            <w:vMerge/>
          </w:tcPr>
          <w:p w14:paraId="3DD9C4FF" w14:textId="77777777" w:rsidR="00134A8F" w:rsidRPr="0006241B" w:rsidDel="002A1D54" w:rsidRDefault="00134A8F" w:rsidP="00134A8F"/>
        </w:tc>
        <w:tc>
          <w:tcPr>
            <w:tcW w:w="4099" w:type="pct"/>
          </w:tcPr>
          <w:p w14:paraId="66674992" w14:textId="277E07F3" w:rsidR="00134A8F" w:rsidRPr="0006241B" w:rsidRDefault="00134A8F" w:rsidP="00CD7BAB">
            <w:pPr>
              <w:jc w:val="both"/>
            </w:pPr>
            <w:r w:rsidRPr="0006241B">
              <w:t>Виды, конструкции и назначение прессового оборудования средней</w:t>
            </w:r>
            <w:r w:rsidR="00036FD1" w:rsidRPr="0006241B">
              <w:t xml:space="preserve"> мощности</w:t>
            </w:r>
            <w:r w:rsidRPr="0006241B">
              <w:t xml:space="preserve"> для штамповки пластмасс</w:t>
            </w:r>
          </w:p>
        </w:tc>
      </w:tr>
      <w:tr w:rsidR="0006241B" w:rsidRPr="0006241B" w14:paraId="46298164" w14:textId="77777777" w:rsidTr="00C854D9">
        <w:trPr>
          <w:trHeight w:val="20"/>
        </w:trPr>
        <w:tc>
          <w:tcPr>
            <w:tcW w:w="901" w:type="pct"/>
            <w:vMerge/>
          </w:tcPr>
          <w:p w14:paraId="3E31833A" w14:textId="77777777" w:rsidR="00134A8F" w:rsidRPr="0006241B" w:rsidDel="002A1D54" w:rsidRDefault="00134A8F" w:rsidP="00134A8F"/>
        </w:tc>
        <w:tc>
          <w:tcPr>
            <w:tcW w:w="4099" w:type="pct"/>
          </w:tcPr>
          <w:p w14:paraId="0C842FC6" w14:textId="7EBD1542" w:rsidR="00134A8F" w:rsidRPr="0006241B" w:rsidRDefault="00134A8F" w:rsidP="00CD7BAB">
            <w:pPr>
              <w:jc w:val="both"/>
            </w:pPr>
            <w:r w:rsidRPr="0006241B">
              <w:t xml:space="preserve">Виды, конструкции и назначение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55B4602F" w14:textId="77777777" w:rsidTr="00C854D9">
        <w:trPr>
          <w:trHeight w:val="20"/>
        </w:trPr>
        <w:tc>
          <w:tcPr>
            <w:tcW w:w="901" w:type="pct"/>
            <w:vMerge/>
          </w:tcPr>
          <w:p w14:paraId="4155B797" w14:textId="77777777" w:rsidR="00134A8F" w:rsidRPr="0006241B" w:rsidDel="002A1D54" w:rsidRDefault="00134A8F" w:rsidP="00134A8F"/>
        </w:tc>
        <w:tc>
          <w:tcPr>
            <w:tcW w:w="4099" w:type="pct"/>
          </w:tcPr>
          <w:p w14:paraId="1070E2AA" w14:textId="1C1C5F84" w:rsidR="00134A8F" w:rsidRPr="0006241B" w:rsidRDefault="00134A8F" w:rsidP="00CD7BAB">
            <w:pPr>
              <w:jc w:val="both"/>
            </w:pPr>
            <w:r w:rsidRPr="0006241B">
              <w:t xml:space="preserve">Основы проектирования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2B11D34B" w14:textId="77777777" w:rsidTr="00C854D9">
        <w:trPr>
          <w:trHeight w:val="20"/>
        </w:trPr>
        <w:tc>
          <w:tcPr>
            <w:tcW w:w="901" w:type="pct"/>
            <w:vMerge/>
          </w:tcPr>
          <w:p w14:paraId="03DACF68" w14:textId="77777777" w:rsidR="00134A8F" w:rsidRPr="0006241B" w:rsidDel="002A1D54" w:rsidRDefault="00134A8F" w:rsidP="00134A8F"/>
        </w:tc>
        <w:tc>
          <w:tcPr>
            <w:tcW w:w="4099" w:type="pct"/>
          </w:tcPr>
          <w:p w14:paraId="7C538492" w14:textId="2E72E9AD" w:rsidR="00134A8F" w:rsidRPr="0006241B" w:rsidRDefault="00134A8F" w:rsidP="00CD7BAB">
            <w:pPr>
              <w:jc w:val="both"/>
            </w:pPr>
            <w:r w:rsidRPr="0006241B">
              <w:t xml:space="preserve">Порядок выполнения и содержание расчетов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5EBF1A6E" w14:textId="77777777" w:rsidTr="00C854D9">
        <w:trPr>
          <w:trHeight w:val="20"/>
        </w:trPr>
        <w:tc>
          <w:tcPr>
            <w:tcW w:w="901" w:type="pct"/>
            <w:vMerge/>
          </w:tcPr>
          <w:p w14:paraId="65E3C0A1" w14:textId="77777777" w:rsidR="00134A8F" w:rsidRPr="0006241B" w:rsidDel="002A1D54" w:rsidRDefault="00134A8F" w:rsidP="00134A8F"/>
        </w:tc>
        <w:tc>
          <w:tcPr>
            <w:tcW w:w="4099" w:type="pct"/>
          </w:tcPr>
          <w:p w14:paraId="6D61DF44" w14:textId="5D3E435C" w:rsidR="00134A8F" w:rsidRPr="0006241B" w:rsidRDefault="00134A8F" w:rsidP="00CD7BAB">
            <w:pPr>
              <w:jc w:val="both"/>
            </w:pPr>
            <w:r w:rsidRPr="0006241B">
              <w:t xml:space="preserve">Название, назначение, обозначение на чертежах геометрических параметров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459A6415" w14:textId="77777777" w:rsidTr="00C854D9">
        <w:trPr>
          <w:trHeight w:val="20"/>
        </w:trPr>
        <w:tc>
          <w:tcPr>
            <w:tcW w:w="901" w:type="pct"/>
            <w:vMerge/>
          </w:tcPr>
          <w:p w14:paraId="6465C8FF" w14:textId="77777777" w:rsidR="00134A8F" w:rsidRPr="0006241B" w:rsidDel="002A1D54" w:rsidRDefault="00134A8F" w:rsidP="00134A8F"/>
        </w:tc>
        <w:tc>
          <w:tcPr>
            <w:tcW w:w="4099" w:type="pct"/>
          </w:tcPr>
          <w:p w14:paraId="2FDCD314" w14:textId="158E68A4" w:rsidR="00134A8F" w:rsidRPr="0006241B" w:rsidRDefault="00134A8F" w:rsidP="00CD7BAB">
            <w:pPr>
              <w:jc w:val="both"/>
            </w:pPr>
            <w:r w:rsidRPr="0006241B">
              <w:t xml:space="preserve">Правила назначения параметров шероховатости поверхностей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6F0AA84A" w14:textId="77777777" w:rsidTr="00C854D9">
        <w:trPr>
          <w:trHeight w:val="20"/>
        </w:trPr>
        <w:tc>
          <w:tcPr>
            <w:tcW w:w="901" w:type="pct"/>
            <w:vMerge/>
          </w:tcPr>
          <w:p w14:paraId="4EFE4DD9" w14:textId="77777777" w:rsidR="00134A8F" w:rsidRPr="0006241B" w:rsidDel="002A1D54" w:rsidRDefault="00134A8F" w:rsidP="00134A8F"/>
        </w:tc>
        <w:tc>
          <w:tcPr>
            <w:tcW w:w="4099" w:type="pct"/>
          </w:tcPr>
          <w:p w14:paraId="0CFD5DF8" w14:textId="27680183" w:rsidR="00134A8F" w:rsidRPr="0006241B" w:rsidRDefault="00134A8F" w:rsidP="00CD7BAB">
            <w:pPr>
              <w:jc w:val="both"/>
            </w:pPr>
            <w:r w:rsidRPr="0006241B">
              <w:t xml:space="preserve">Правила назначения допусков на размеры, форму и расположение поверхностей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41B8A0FC" w14:textId="77777777" w:rsidTr="00C854D9">
        <w:trPr>
          <w:trHeight w:val="20"/>
        </w:trPr>
        <w:tc>
          <w:tcPr>
            <w:tcW w:w="901" w:type="pct"/>
            <w:vMerge/>
          </w:tcPr>
          <w:p w14:paraId="06E71DBD" w14:textId="77777777" w:rsidR="00134A8F" w:rsidRPr="0006241B" w:rsidDel="002A1D54" w:rsidRDefault="00134A8F" w:rsidP="00134A8F"/>
        </w:tc>
        <w:tc>
          <w:tcPr>
            <w:tcW w:w="4099" w:type="pct"/>
          </w:tcPr>
          <w:p w14:paraId="6B6CA311" w14:textId="3B6A60FE" w:rsidR="00134A8F" w:rsidRPr="0006241B" w:rsidRDefault="00134A8F" w:rsidP="00CD7BAB">
            <w:pPr>
              <w:jc w:val="both"/>
            </w:pPr>
            <w:r w:rsidRPr="0006241B">
              <w:t xml:space="preserve">Содержание технических требований, указываемых на чертежах деталей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54CD65E5" w14:textId="77777777" w:rsidTr="00C854D9">
        <w:trPr>
          <w:trHeight w:val="20"/>
        </w:trPr>
        <w:tc>
          <w:tcPr>
            <w:tcW w:w="901" w:type="pct"/>
            <w:vMerge/>
          </w:tcPr>
          <w:p w14:paraId="7105B184" w14:textId="77777777" w:rsidR="00134A8F" w:rsidRPr="0006241B" w:rsidDel="002A1D54" w:rsidRDefault="00134A8F" w:rsidP="00134A8F"/>
        </w:tc>
        <w:tc>
          <w:tcPr>
            <w:tcW w:w="4099" w:type="pct"/>
          </w:tcPr>
          <w:p w14:paraId="02781BC1" w14:textId="5C6398AD" w:rsidR="00134A8F" w:rsidRPr="0006241B" w:rsidRDefault="00134A8F" w:rsidP="00CD7BAB">
            <w:pPr>
              <w:jc w:val="both"/>
            </w:pPr>
            <w:r w:rsidRPr="0006241B">
              <w:t xml:space="preserve">Виды, основные эксплуатационные и технологические свойства, маркировка инструментальных и конструкционных материалов, применяемых </w:t>
            </w:r>
            <w:r w:rsidR="004C387E" w:rsidRPr="0006241B">
              <w:t>для</w:t>
            </w:r>
            <w:r w:rsidRPr="0006241B">
              <w:t xml:space="preserve"> деталей </w:t>
            </w:r>
            <w:r w:rsidR="00A2229B" w:rsidRPr="0006241B">
              <w:t>пресс-форм</w:t>
            </w:r>
            <w:r w:rsidRPr="0006241B">
              <w:t xml:space="preserve"> при штамповке пластмасс на прессовом оборудовании средней мощности</w:t>
            </w:r>
          </w:p>
        </w:tc>
      </w:tr>
      <w:tr w:rsidR="0006241B" w:rsidRPr="0006241B" w14:paraId="3BE97D53" w14:textId="77777777" w:rsidTr="00C854D9">
        <w:trPr>
          <w:trHeight w:val="20"/>
        </w:trPr>
        <w:tc>
          <w:tcPr>
            <w:tcW w:w="901" w:type="pct"/>
            <w:vMerge/>
          </w:tcPr>
          <w:p w14:paraId="66CAF788" w14:textId="77777777" w:rsidR="00134A8F" w:rsidRPr="0006241B" w:rsidDel="002A1D54" w:rsidRDefault="00134A8F" w:rsidP="00134A8F"/>
        </w:tc>
        <w:tc>
          <w:tcPr>
            <w:tcW w:w="4099" w:type="pct"/>
          </w:tcPr>
          <w:p w14:paraId="1386F81F" w14:textId="377804A8" w:rsidR="00134A8F" w:rsidRPr="0006241B" w:rsidRDefault="00134A8F" w:rsidP="00CD7BAB">
            <w:pPr>
              <w:jc w:val="both"/>
            </w:pPr>
            <w:r w:rsidRPr="0006241B">
              <w:t xml:space="preserve">Виды термической обработки инструментальных и конструкционных сталей, применяемых для </w:t>
            </w:r>
            <w:r w:rsidR="00A2229B" w:rsidRPr="0006241B">
              <w:t>пресс-форм</w:t>
            </w:r>
            <w:r w:rsidRPr="0006241B">
              <w:t xml:space="preserve"> при штамповке пластмасс на прессовом оборудовании средней мощности</w:t>
            </w:r>
          </w:p>
        </w:tc>
      </w:tr>
      <w:tr w:rsidR="0006241B" w:rsidRPr="0006241B" w14:paraId="53ABB95B" w14:textId="77777777" w:rsidTr="00C854D9">
        <w:trPr>
          <w:trHeight w:val="20"/>
        </w:trPr>
        <w:tc>
          <w:tcPr>
            <w:tcW w:w="901" w:type="pct"/>
            <w:vMerge/>
          </w:tcPr>
          <w:p w14:paraId="0779BE9C" w14:textId="77777777" w:rsidR="00134A8F" w:rsidRPr="0006241B" w:rsidDel="002A1D54" w:rsidRDefault="00134A8F" w:rsidP="00134A8F"/>
        </w:tc>
        <w:tc>
          <w:tcPr>
            <w:tcW w:w="4099" w:type="pct"/>
          </w:tcPr>
          <w:p w14:paraId="649217E6" w14:textId="3F2324EE" w:rsidR="00134A8F" w:rsidRPr="0006241B" w:rsidRDefault="00134A8F" w:rsidP="00CD7BAB">
            <w:pPr>
              <w:jc w:val="both"/>
            </w:pPr>
            <w:r w:rsidRPr="0006241B">
              <w:t xml:space="preserve">Технические требования, предъявляемые к </w:t>
            </w:r>
            <w:r w:rsidR="00A2229B" w:rsidRPr="0006241B">
              <w:t>пресс-форм</w:t>
            </w:r>
            <w:r w:rsidRPr="0006241B">
              <w:t>ам для штамповки пластмасс на прессовом оборудовании средней мощности</w:t>
            </w:r>
          </w:p>
        </w:tc>
      </w:tr>
      <w:tr w:rsidR="0006241B" w:rsidRPr="0006241B" w14:paraId="13C0693D" w14:textId="77777777" w:rsidTr="00C854D9">
        <w:trPr>
          <w:trHeight w:val="20"/>
        </w:trPr>
        <w:tc>
          <w:tcPr>
            <w:tcW w:w="901" w:type="pct"/>
            <w:vMerge/>
          </w:tcPr>
          <w:p w14:paraId="33AFFABC" w14:textId="77777777" w:rsidR="00134A8F" w:rsidRPr="0006241B" w:rsidDel="002A1D54" w:rsidRDefault="00134A8F" w:rsidP="00134A8F"/>
        </w:tc>
        <w:tc>
          <w:tcPr>
            <w:tcW w:w="4099" w:type="pct"/>
          </w:tcPr>
          <w:p w14:paraId="0132C51C" w14:textId="0C67F715" w:rsidR="00134A8F" w:rsidRPr="0006241B" w:rsidRDefault="00134A8F" w:rsidP="00CD7BAB">
            <w:pPr>
              <w:jc w:val="both"/>
            </w:pPr>
            <w:r w:rsidRPr="0006241B">
              <w:t xml:space="preserve">Методы сборки и наладки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7EDCB18B" w14:textId="77777777" w:rsidTr="00C854D9">
        <w:trPr>
          <w:trHeight w:val="20"/>
        </w:trPr>
        <w:tc>
          <w:tcPr>
            <w:tcW w:w="901" w:type="pct"/>
            <w:vMerge/>
          </w:tcPr>
          <w:p w14:paraId="53A01533" w14:textId="77777777" w:rsidR="00134A8F" w:rsidRPr="0006241B" w:rsidDel="002A1D54" w:rsidRDefault="00134A8F" w:rsidP="00134A8F"/>
        </w:tc>
        <w:tc>
          <w:tcPr>
            <w:tcW w:w="4099" w:type="pct"/>
          </w:tcPr>
          <w:p w14:paraId="3F5A1B78" w14:textId="43F5924A" w:rsidR="00134A8F" w:rsidRPr="0006241B" w:rsidRDefault="00134A8F" w:rsidP="00CD7BAB">
            <w:pPr>
              <w:jc w:val="both"/>
            </w:pPr>
            <w:r w:rsidRPr="0006241B">
              <w:t>Типовые технологические процессы штамповки пластмасс на прессовом оборудовании средней мощности</w:t>
            </w:r>
          </w:p>
        </w:tc>
      </w:tr>
      <w:tr w:rsidR="0006241B" w:rsidRPr="0006241B" w14:paraId="5BD064A8" w14:textId="77777777" w:rsidTr="00C854D9">
        <w:trPr>
          <w:trHeight w:val="20"/>
        </w:trPr>
        <w:tc>
          <w:tcPr>
            <w:tcW w:w="901" w:type="pct"/>
            <w:vMerge/>
          </w:tcPr>
          <w:p w14:paraId="57920720" w14:textId="77777777" w:rsidR="00134A8F" w:rsidRPr="0006241B" w:rsidDel="002A1D54" w:rsidRDefault="00134A8F" w:rsidP="00134A8F"/>
        </w:tc>
        <w:tc>
          <w:tcPr>
            <w:tcW w:w="4099" w:type="pct"/>
          </w:tcPr>
          <w:p w14:paraId="18284449" w14:textId="1471858D" w:rsidR="00134A8F" w:rsidRPr="0006241B" w:rsidRDefault="00134A8F" w:rsidP="00CD7BAB">
            <w:pPr>
              <w:jc w:val="both"/>
            </w:pPr>
            <w:r w:rsidRPr="0006241B">
              <w:t xml:space="preserve">Условия и правила эксплуатации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прессовом оборудовании средней мощности</w:t>
            </w:r>
          </w:p>
        </w:tc>
      </w:tr>
      <w:tr w:rsidR="0006241B" w:rsidRPr="0006241B" w14:paraId="0E8C1DDA" w14:textId="77777777" w:rsidTr="00C854D9">
        <w:trPr>
          <w:trHeight w:val="20"/>
        </w:trPr>
        <w:tc>
          <w:tcPr>
            <w:tcW w:w="901" w:type="pct"/>
            <w:vMerge/>
          </w:tcPr>
          <w:p w14:paraId="64B26D73" w14:textId="77777777" w:rsidR="00134A8F" w:rsidRPr="0006241B" w:rsidDel="002A1D54" w:rsidRDefault="00134A8F" w:rsidP="00134A8F"/>
        </w:tc>
        <w:tc>
          <w:tcPr>
            <w:tcW w:w="4099" w:type="pct"/>
          </w:tcPr>
          <w:p w14:paraId="2C1DCE9D" w14:textId="4153E2B5" w:rsidR="00134A8F" w:rsidRPr="0006241B" w:rsidRDefault="00134A8F" w:rsidP="00CD7BAB">
            <w:pPr>
              <w:jc w:val="both"/>
            </w:pPr>
            <w:r w:rsidRPr="0006241B">
              <w:t>Условия и правила эксплуатации прессового оборудования средней мощности при штамповке пластмасс</w:t>
            </w:r>
          </w:p>
        </w:tc>
      </w:tr>
      <w:tr w:rsidR="0006241B" w:rsidRPr="0006241B" w14:paraId="16D8AA41" w14:textId="77777777" w:rsidTr="00C854D9">
        <w:trPr>
          <w:trHeight w:val="20"/>
        </w:trPr>
        <w:tc>
          <w:tcPr>
            <w:tcW w:w="901" w:type="pct"/>
            <w:vMerge/>
          </w:tcPr>
          <w:p w14:paraId="3061EC3E" w14:textId="77777777" w:rsidR="00134A8F" w:rsidRPr="0006241B" w:rsidDel="002A1D54" w:rsidRDefault="00134A8F" w:rsidP="00134A8F"/>
        </w:tc>
        <w:tc>
          <w:tcPr>
            <w:tcW w:w="4099" w:type="pct"/>
          </w:tcPr>
          <w:p w14:paraId="37B0DB45" w14:textId="3D4FEBA9" w:rsidR="00134A8F" w:rsidRPr="0006241B" w:rsidRDefault="00134A8F" w:rsidP="00CD7BAB">
            <w:pPr>
              <w:jc w:val="both"/>
            </w:pPr>
            <w:r w:rsidRPr="0006241B">
              <w:t>Режимы нагрева заготовок при штамповке пластмасс на прессовом оборудовании средней мощности</w:t>
            </w:r>
          </w:p>
        </w:tc>
      </w:tr>
      <w:tr w:rsidR="0006241B" w:rsidRPr="0006241B" w14:paraId="6EFDA24D" w14:textId="77777777" w:rsidTr="00C854D9">
        <w:trPr>
          <w:trHeight w:val="20"/>
        </w:trPr>
        <w:tc>
          <w:tcPr>
            <w:tcW w:w="901" w:type="pct"/>
            <w:vMerge/>
          </w:tcPr>
          <w:p w14:paraId="58CB2071" w14:textId="77777777" w:rsidR="00134A8F" w:rsidRPr="0006241B" w:rsidDel="002A1D54" w:rsidRDefault="00134A8F" w:rsidP="00134A8F"/>
        </w:tc>
        <w:tc>
          <w:tcPr>
            <w:tcW w:w="4099" w:type="pct"/>
          </w:tcPr>
          <w:p w14:paraId="03A86A2B" w14:textId="11FFE3EE" w:rsidR="00134A8F" w:rsidRPr="0006241B" w:rsidRDefault="00134A8F" w:rsidP="00CD7BAB">
            <w:pPr>
              <w:jc w:val="both"/>
            </w:pPr>
            <w:r w:rsidRPr="0006241B">
              <w:t xml:space="preserve">Режимы нагрева и охлаждения </w:t>
            </w:r>
            <w:r w:rsidR="00A2229B" w:rsidRPr="0006241B">
              <w:t>пресс-форм</w:t>
            </w:r>
            <w:r w:rsidRPr="0006241B">
              <w:t xml:space="preserve"> при штамповке пластмасс на прессовом оборудовании средней мощности</w:t>
            </w:r>
          </w:p>
        </w:tc>
      </w:tr>
      <w:tr w:rsidR="0006241B" w:rsidRPr="0006241B" w14:paraId="3E39B9DA" w14:textId="77777777" w:rsidTr="00C854D9">
        <w:trPr>
          <w:trHeight w:val="20"/>
        </w:trPr>
        <w:tc>
          <w:tcPr>
            <w:tcW w:w="901" w:type="pct"/>
            <w:vMerge/>
          </w:tcPr>
          <w:p w14:paraId="13484409" w14:textId="77777777" w:rsidR="00134A8F" w:rsidRPr="0006241B" w:rsidDel="002A1D54" w:rsidRDefault="00134A8F" w:rsidP="00134A8F"/>
        </w:tc>
        <w:tc>
          <w:tcPr>
            <w:tcW w:w="4099" w:type="pct"/>
          </w:tcPr>
          <w:p w14:paraId="5666BBA6" w14:textId="11F159CC" w:rsidR="00134A8F" w:rsidRPr="0006241B" w:rsidRDefault="00134A8F" w:rsidP="00CD7BAB">
            <w:pPr>
              <w:jc w:val="both"/>
            </w:pPr>
            <w:r w:rsidRPr="0006241B">
              <w:t xml:space="preserve">Схемы смазки </w:t>
            </w:r>
            <w:r w:rsidR="00A2229B" w:rsidRPr="0006241B">
              <w:t>пресс-форм</w:t>
            </w:r>
            <w:r w:rsidRPr="0006241B">
              <w:t xml:space="preserve"> при штамповке пластмасс на прессовом оборудовании средней мощности</w:t>
            </w:r>
          </w:p>
        </w:tc>
      </w:tr>
      <w:tr w:rsidR="0006241B" w:rsidRPr="0006241B" w14:paraId="1E6B4E8B" w14:textId="77777777" w:rsidTr="00C854D9">
        <w:trPr>
          <w:trHeight w:val="20"/>
        </w:trPr>
        <w:tc>
          <w:tcPr>
            <w:tcW w:w="901" w:type="pct"/>
            <w:vMerge/>
          </w:tcPr>
          <w:p w14:paraId="479BC546" w14:textId="77777777" w:rsidR="00134A8F" w:rsidRPr="0006241B" w:rsidDel="002A1D54" w:rsidRDefault="00134A8F" w:rsidP="00134A8F"/>
        </w:tc>
        <w:tc>
          <w:tcPr>
            <w:tcW w:w="4099" w:type="pct"/>
          </w:tcPr>
          <w:p w14:paraId="3DEBE98B" w14:textId="10C09004" w:rsidR="00134A8F" w:rsidRPr="0006241B" w:rsidRDefault="00C34A65" w:rsidP="00CD7BAB">
            <w:pPr>
              <w:jc w:val="both"/>
            </w:pPr>
            <w:r w:rsidRPr="0006241B">
              <w:t xml:space="preserve">Типовые причины возникновения неисправностей в работе </w:t>
            </w:r>
            <w:r w:rsidR="00A2229B" w:rsidRPr="0006241B">
              <w:t>пресс-форм</w:t>
            </w:r>
            <w:r w:rsidRPr="0006241B">
              <w:t xml:space="preserve"> при штамповке пластмасс на прессовом оборудовании средней мощности</w:t>
            </w:r>
          </w:p>
        </w:tc>
      </w:tr>
      <w:tr w:rsidR="0006241B" w:rsidRPr="0006241B" w14:paraId="5D9CF0AC" w14:textId="77777777" w:rsidTr="00C854D9">
        <w:trPr>
          <w:trHeight w:val="20"/>
        </w:trPr>
        <w:tc>
          <w:tcPr>
            <w:tcW w:w="901" w:type="pct"/>
            <w:vMerge/>
          </w:tcPr>
          <w:p w14:paraId="5EFCDAB7" w14:textId="77777777" w:rsidR="00C34A65" w:rsidRPr="0006241B" w:rsidDel="002A1D54" w:rsidRDefault="00C34A65" w:rsidP="00C34A65"/>
        </w:tc>
        <w:tc>
          <w:tcPr>
            <w:tcW w:w="4099" w:type="pct"/>
          </w:tcPr>
          <w:p w14:paraId="255F8C7A" w14:textId="352F94CA" w:rsidR="00C34A65" w:rsidRPr="0006241B" w:rsidRDefault="00C34A65" w:rsidP="00CD7BAB">
            <w:pPr>
              <w:jc w:val="both"/>
            </w:pPr>
            <w:r w:rsidRPr="0006241B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854D9" w:rsidRPr="0006241B" w14:paraId="66F0D5E7" w14:textId="77777777" w:rsidTr="00C854D9">
        <w:trPr>
          <w:trHeight w:val="20"/>
        </w:trPr>
        <w:tc>
          <w:tcPr>
            <w:tcW w:w="901" w:type="pct"/>
          </w:tcPr>
          <w:p w14:paraId="68C9D3D8" w14:textId="77777777" w:rsidR="00C34A65" w:rsidRPr="0006241B" w:rsidDel="002A1D54" w:rsidRDefault="00C34A65" w:rsidP="00C34A65">
            <w:r w:rsidRPr="0006241B" w:rsidDel="002A1D54">
              <w:t>Другие характеристики</w:t>
            </w:r>
          </w:p>
        </w:tc>
        <w:tc>
          <w:tcPr>
            <w:tcW w:w="4099" w:type="pct"/>
          </w:tcPr>
          <w:p w14:paraId="21D0EBBF" w14:textId="76DF1F08" w:rsidR="00C34A65" w:rsidRPr="0006241B" w:rsidRDefault="006A0620" w:rsidP="00CD7BAB">
            <w:pPr>
              <w:jc w:val="both"/>
            </w:pPr>
            <w:r>
              <w:t>-</w:t>
            </w:r>
          </w:p>
        </w:tc>
      </w:tr>
    </w:tbl>
    <w:p w14:paraId="404ADEC0" w14:textId="77777777" w:rsidR="00A60457" w:rsidRPr="0006241B" w:rsidRDefault="00A60457" w:rsidP="00CA476C"/>
    <w:p w14:paraId="135051CE" w14:textId="77777777" w:rsidR="00606A71" w:rsidRPr="0006241B" w:rsidRDefault="00606A71" w:rsidP="0006241B">
      <w:pPr>
        <w:rPr>
          <w:b/>
          <w:bCs w:val="0"/>
        </w:rPr>
      </w:pPr>
      <w:r w:rsidRPr="0006241B">
        <w:rPr>
          <w:b/>
          <w:bCs w:val="0"/>
        </w:rPr>
        <w:t>3.3.5. Трудовая функция</w:t>
      </w:r>
    </w:p>
    <w:p w14:paraId="0B5F0E73" w14:textId="77777777" w:rsidR="00606A71" w:rsidRPr="00CB2F31" w:rsidRDefault="00606A71" w:rsidP="00606A71">
      <w:pPr>
        <w:rPr>
          <w:sz w:val="16"/>
          <w:szCs w:val="16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E45ED5" w:rsidRPr="0006241B" w14:paraId="5281A195" w14:textId="77777777" w:rsidTr="00C854D9">
        <w:trPr>
          <w:trHeight w:val="57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8BA179C" w14:textId="77777777" w:rsidR="00606A71" w:rsidRPr="0006241B" w:rsidRDefault="00606A71" w:rsidP="00015868">
            <w:r w:rsidRPr="0006241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28A099" w14:textId="6E9235CC" w:rsidR="00606A71" w:rsidRPr="0006241B" w:rsidRDefault="00C95C0E" w:rsidP="00015868">
            <w:r w:rsidRPr="0006241B">
              <w:t>Проектирование приспособлений для штамповки на кузнечно-штамповочном оборудовании средней мощности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FA60120" w14:textId="77777777" w:rsidR="00606A71" w:rsidRPr="0006241B" w:rsidRDefault="00606A71" w:rsidP="00C854D9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85DFB2" w14:textId="77777777" w:rsidR="00606A71" w:rsidRPr="0006241B" w:rsidRDefault="00B86790" w:rsidP="00C854D9">
            <w:pPr>
              <w:jc w:val="center"/>
            </w:pPr>
            <w:r w:rsidRPr="0006241B">
              <w:rPr>
                <w:lang w:val="en-US"/>
              </w:rPr>
              <w:t>C</w:t>
            </w:r>
            <w:r w:rsidR="00606A71" w:rsidRPr="0006241B">
              <w:rPr>
                <w:lang w:val="en-US"/>
              </w:rPr>
              <w:t>/0</w:t>
            </w:r>
            <w:r w:rsidR="00606A71" w:rsidRPr="0006241B">
              <w:t>5</w:t>
            </w:r>
            <w:r w:rsidR="00606A71" w:rsidRPr="0006241B">
              <w:rPr>
                <w:lang w:val="en-US"/>
              </w:rPr>
              <w:t>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0E39CE9" w14:textId="77777777" w:rsidR="00606A71" w:rsidRPr="0006241B" w:rsidRDefault="00606A71" w:rsidP="00C854D9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076A30" w14:textId="77777777" w:rsidR="00606A71" w:rsidRPr="0006241B" w:rsidRDefault="00606A71" w:rsidP="00C854D9">
            <w:pPr>
              <w:jc w:val="center"/>
            </w:pPr>
            <w:r w:rsidRPr="0006241B">
              <w:t>6</w:t>
            </w:r>
          </w:p>
        </w:tc>
      </w:tr>
    </w:tbl>
    <w:p w14:paraId="642B1AE4" w14:textId="77777777" w:rsidR="00606A71" w:rsidRPr="00CB2F31" w:rsidRDefault="00606A71" w:rsidP="00606A71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4DC7C29B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64B377B7" w14:textId="77777777" w:rsidR="000B4B63" w:rsidRPr="0006241B" w:rsidRDefault="000B4B63" w:rsidP="000B4B63">
            <w:r w:rsidRPr="0006241B">
              <w:t>Трудовые действия</w:t>
            </w:r>
          </w:p>
        </w:tc>
        <w:tc>
          <w:tcPr>
            <w:tcW w:w="4099" w:type="pct"/>
          </w:tcPr>
          <w:p w14:paraId="54048DFB" w14:textId="0CACBBA7" w:rsidR="000B4B63" w:rsidRPr="006A0620" w:rsidRDefault="000B4B63" w:rsidP="006A0620">
            <w:pPr>
              <w:jc w:val="both"/>
            </w:pPr>
            <w:r w:rsidRPr="006A0620">
              <w:t>Подготовка данных для проектирования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6D414414" w14:textId="77777777" w:rsidTr="00C854D9">
        <w:trPr>
          <w:trHeight w:val="20"/>
        </w:trPr>
        <w:tc>
          <w:tcPr>
            <w:tcW w:w="901" w:type="pct"/>
            <w:vMerge/>
          </w:tcPr>
          <w:p w14:paraId="318D316A" w14:textId="77777777" w:rsidR="000B4B63" w:rsidRPr="0006241B" w:rsidRDefault="000B4B63" w:rsidP="000B4B63"/>
        </w:tc>
        <w:tc>
          <w:tcPr>
            <w:tcW w:w="4099" w:type="pct"/>
          </w:tcPr>
          <w:p w14:paraId="10AD8E85" w14:textId="6F25C0F5" w:rsidR="000B4B63" w:rsidRPr="006A0620" w:rsidRDefault="000B4B63" w:rsidP="006A0620">
            <w:pPr>
              <w:jc w:val="both"/>
            </w:pPr>
            <w:r w:rsidRPr="006A0620">
              <w:t>Разработка конструкции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09440BA3" w14:textId="77777777" w:rsidTr="00C854D9">
        <w:trPr>
          <w:trHeight w:val="20"/>
        </w:trPr>
        <w:tc>
          <w:tcPr>
            <w:tcW w:w="901" w:type="pct"/>
            <w:vMerge/>
          </w:tcPr>
          <w:p w14:paraId="7BDDA335" w14:textId="77777777" w:rsidR="000B4B63" w:rsidRPr="0006241B" w:rsidRDefault="000B4B63" w:rsidP="000B4B63"/>
        </w:tc>
        <w:tc>
          <w:tcPr>
            <w:tcW w:w="4099" w:type="pct"/>
          </w:tcPr>
          <w:p w14:paraId="00CB107C" w14:textId="1FA715AB" w:rsidR="000B4B63" w:rsidRPr="006A0620" w:rsidRDefault="000B4B63" w:rsidP="006A0620">
            <w:pPr>
              <w:jc w:val="both"/>
            </w:pPr>
            <w:r w:rsidRPr="006A0620">
              <w:t>Выполнение расчетов конструкции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008FBF7F" w14:textId="77777777" w:rsidTr="00C854D9">
        <w:trPr>
          <w:trHeight w:val="20"/>
        </w:trPr>
        <w:tc>
          <w:tcPr>
            <w:tcW w:w="901" w:type="pct"/>
            <w:vMerge/>
          </w:tcPr>
          <w:p w14:paraId="127F349A" w14:textId="77777777" w:rsidR="000B4B63" w:rsidRPr="0006241B" w:rsidRDefault="000B4B63" w:rsidP="000B4B63"/>
        </w:tc>
        <w:tc>
          <w:tcPr>
            <w:tcW w:w="4099" w:type="pct"/>
          </w:tcPr>
          <w:p w14:paraId="3511A265" w14:textId="61A70A98" w:rsidR="000B4B63" w:rsidRPr="006A0620" w:rsidRDefault="000B4B63" w:rsidP="006A0620">
            <w:pPr>
              <w:jc w:val="both"/>
            </w:pPr>
            <w:r w:rsidRPr="006A0620">
              <w:t xml:space="preserve">Назначение материалов </w:t>
            </w:r>
            <w:r w:rsidR="006A0620">
              <w:t xml:space="preserve">для </w:t>
            </w:r>
            <w:r w:rsidR="006A0620" w:rsidRPr="006A0620">
              <w:t>детал</w:t>
            </w:r>
            <w:r w:rsidR="006A0620">
              <w:t>ей</w:t>
            </w:r>
            <w:r w:rsidR="006A0620" w:rsidRPr="006A0620">
              <w:t xml:space="preserve"> </w:t>
            </w:r>
            <w:r w:rsidRPr="006A0620">
              <w:t>и термической обработки детал</w:t>
            </w:r>
            <w:r w:rsidR="006A0620">
              <w:t>ей</w:t>
            </w:r>
            <w:r w:rsidRPr="006A0620">
              <w:t xml:space="preserve">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34846169" w14:textId="77777777" w:rsidTr="00C854D9">
        <w:trPr>
          <w:trHeight w:val="20"/>
        </w:trPr>
        <w:tc>
          <w:tcPr>
            <w:tcW w:w="901" w:type="pct"/>
            <w:vMerge/>
          </w:tcPr>
          <w:p w14:paraId="25B208D9" w14:textId="77777777" w:rsidR="000B4B63" w:rsidRPr="0006241B" w:rsidRDefault="000B4B63" w:rsidP="000B4B63"/>
        </w:tc>
        <w:tc>
          <w:tcPr>
            <w:tcW w:w="4099" w:type="pct"/>
          </w:tcPr>
          <w:p w14:paraId="3A0A3447" w14:textId="54A5BEBE" w:rsidR="000B4B63" w:rsidRPr="006A0620" w:rsidRDefault="000B4B63" w:rsidP="006A0620">
            <w:pPr>
              <w:jc w:val="both"/>
            </w:pPr>
            <w:r w:rsidRPr="006A0620">
              <w:t>Выполнение расчетов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5FBCCF06" w14:textId="77777777" w:rsidTr="00C854D9">
        <w:trPr>
          <w:trHeight w:val="20"/>
        </w:trPr>
        <w:tc>
          <w:tcPr>
            <w:tcW w:w="901" w:type="pct"/>
            <w:vMerge/>
          </w:tcPr>
          <w:p w14:paraId="75561DFD" w14:textId="77777777" w:rsidR="000B4B63" w:rsidRPr="0006241B" w:rsidRDefault="000B4B63" w:rsidP="000B4B63"/>
        </w:tc>
        <w:tc>
          <w:tcPr>
            <w:tcW w:w="4099" w:type="pct"/>
          </w:tcPr>
          <w:p w14:paraId="03C961E2" w14:textId="2AC44F7F" w:rsidR="000B4B63" w:rsidRPr="006A0620" w:rsidRDefault="000B4B63" w:rsidP="006A0620">
            <w:pPr>
              <w:jc w:val="both"/>
            </w:pPr>
            <w:r w:rsidRPr="006A0620">
              <w:t>Выполнение сборочных чертежей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7E06C5B4" w14:textId="77777777" w:rsidTr="00C854D9">
        <w:trPr>
          <w:trHeight w:val="20"/>
        </w:trPr>
        <w:tc>
          <w:tcPr>
            <w:tcW w:w="901" w:type="pct"/>
            <w:vMerge/>
          </w:tcPr>
          <w:p w14:paraId="695F14A9" w14:textId="77777777" w:rsidR="000B4B63" w:rsidRPr="0006241B" w:rsidRDefault="000B4B63" w:rsidP="000B4B63"/>
        </w:tc>
        <w:tc>
          <w:tcPr>
            <w:tcW w:w="4099" w:type="pct"/>
          </w:tcPr>
          <w:p w14:paraId="7FA87E6B" w14:textId="4D8BC65B" w:rsidR="000B4B63" w:rsidRPr="006A0620" w:rsidRDefault="000B4B63" w:rsidP="006A0620">
            <w:pPr>
              <w:jc w:val="both"/>
            </w:pPr>
            <w:r w:rsidRPr="006A0620">
              <w:t>Выполнение рабочих чертежей деталей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6F0BA946" w14:textId="77777777" w:rsidTr="00C854D9">
        <w:trPr>
          <w:trHeight w:val="20"/>
        </w:trPr>
        <w:tc>
          <w:tcPr>
            <w:tcW w:w="901" w:type="pct"/>
            <w:vMerge/>
          </w:tcPr>
          <w:p w14:paraId="64DB8DE3" w14:textId="77777777" w:rsidR="000B4B63" w:rsidRPr="0006241B" w:rsidRDefault="000B4B63" w:rsidP="000B4B63"/>
        </w:tc>
        <w:tc>
          <w:tcPr>
            <w:tcW w:w="4099" w:type="pct"/>
          </w:tcPr>
          <w:p w14:paraId="55DF3546" w14:textId="356108C5" w:rsidR="000B4B63" w:rsidRPr="006A0620" w:rsidRDefault="000B4B63" w:rsidP="006A0620">
            <w:pPr>
              <w:jc w:val="both"/>
            </w:pPr>
            <w:r w:rsidRPr="006A0620">
              <w:t>Оформление комплектов конструкторской документации на проектируемые приспособлени</w:t>
            </w:r>
            <w:r w:rsidR="006A0620">
              <w:t>я</w:t>
            </w:r>
            <w:r w:rsidRPr="006A0620">
              <w:t xml:space="preserve"> для штамповки на кузнечно-штамповочном оборудовании средней мощности</w:t>
            </w:r>
          </w:p>
        </w:tc>
      </w:tr>
      <w:tr w:rsidR="0006241B" w:rsidRPr="0006241B" w14:paraId="6AC5D4E5" w14:textId="77777777" w:rsidTr="00C854D9">
        <w:trPr>
          <w:trHeight w:val="20"/>
        </w:trPr>
        <w:tc>
          <w:tcPr>
            <w:tcW w:w="901" w:type="pct"/>
            <w:vMerge/>
          </w:tcPr>
          <w:p w14:paraId="791C4696" w14:textId="77777777" w:rsidR="000B4B63" w:rsidRPr="0006241B" w:rsidRDefault="000B4B63" w:rsidP="000B4B63"/>
        </w:tc>
        <w:tc>
          <w:tcPr>
            <w:tcW w:w="4099" w:type="pct"/>
          </w:tcPr>
          <w:p w14:paraId="4CCCE04D" w14:textId="284035B4" w:rsidR="000B4B63" w:rsidRPr="006A0620" w:rsidRDefault="000B4B63" w:rsidP="006A0620">
            <w:pPr>
              <w:jc w:val="both"/>
            </w:pPr>
            <w:r w:rsidRPr="006A0620">
              <w:t xml:space="preserve">Контроль рабочих чертежей деталей приспособлений для штамповки на </w:t>
            </w:r>
            <w:r w:rsidR="00D12A66" w:rsidRPr="006A0620">
              <w:t xml:space="preserve">кузнечно-штамповочном </w:t>
            </w:r>
            <w:r w:rsidRPr="006A0620">
              <w:t xml:space="preserve">оборудовании средней мощности, выполненных </w:t>
            </w:r>
            <w:r w:rsidRPr="006A0620">
              <w:lastRenderedPageBreak/>
              <w:t>специалистом более низкой квалификации</w:t>
            </w:r>
          </w:p>
        </w:tc>
      </w:tr>
      <w:tr w:rsidR="0006241B" w:rsidRPr="0006241B" w14:paraId="0171BCA4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428536C0" w14:textId="77777777" w:rsidR="000B4B63" w:rsidRPr="0006241B" w:rsidDel="002A1D54" w:rsidRDefault="000B4B63" w:rsidP="000B4B63">
            <w:r w:rsidRPr="0006241B" w:rsidDel="002A1D54">
              <w:lastRenderedPageBreak/>
              <w:t>Необходимые умения</w:t>
            </w:r>
          </w:p>
        </w:tc>
        <w:tc>
          <w:tcPr>
            <w:tcW w:w="4099" w:type="pct"/>
          </w:tcPr>
          <w:p w14:paraId="0B922A69" w14:textId="61020EFE" w:rsidR="000B4B63" w:rsidRPr="006A0620" w:rsidRDefault="000B4B63" w:rsidP="006A0620">
            <w:pPr>
              <w:jc w:val="both"/>
            </w:pPr>
            <w:r w:rsidRPr="006A0620">
              <w:t>Читать и применять нормативно-техническую документацию по проектированию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6F090502" w14:textId="77777777" w:rsidTr="00C854D9">
        <w:trPr>
          <w:trHeight w:val="20"/>
        </w:trPr>
        <w:tc>
          <w:tcPr>
            <w:tcW w:w="901" w:type="pct"/>
            <w:vMerge/>
          </w:tcPr>
          <w:p w14:paraId="035E7F6D" w14:textId="77777777" w:rsidR="000B4B63" w:rsidRPr="0006241B" w:rsidDel="002A1D54" w:rsidRDefault="000B4B63" w:rsidP="000B4B63"/>
        </w:tc>
        <w:tc>
          <w:tcPr>
            <w:tcW w:w="4099" w:type="pct"/>
          </w:tcPr>
          <w:p w14:paraId="5B4B33A4" w14:textId="40BED431" w:rsidR="000B4B63" w:rsidRPr="006A0620" w:rsidRDefault="000B4B63" w:rsidP="006A0620">
            <w:pPr>
              <w:jc w:val="both"/>
            </w:pPr>
            <w:r w:rsidRPr="006A0620">
              <w:t>Выполнять поиск данных по проектированию приспособлений для штамповки на кузнечно-штамповочном оборудовании средней мощности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06241B" w:rsidRPr="0006241B" w14:paraId="47D2BDAE" w14:textId="77777777" w:rsidTr="00C854D9">
        <w:trPr>
          <w:trHeight w:val="20"/>
        </w:trPr>
        <w:tc>
          <w:tcPr>
            <w:tcW w:w="901" w:type="pct"/>
            <w:vMerge/>
          </w:tcPr>
          <w:p w14:paraId="7B72634B" w14:textId="77777777" w:rsidR="000B4B63" w:rsidRPr="0006241B" w:rsidDel="002A1D54" w:rsidRDefault="000B4B63" w:rsidP="000B4B63"/>
        </w:tc>
        <w:tc>
          <w:tcPr>
            <w:tcW w:w="4099" w:type="pct"/>
          </w:tcPr>
          <w:p w14:paraId="6E582D67" w14:textId="7CC818F4" w:rsidR="000B4B63" w:rsidRPr="006A0620" w:rsidRDefault="000B4B63" w:rsidP="006A0620">
            <w:pPr>
              <w:jc w:val="both"/>
            </w:pPr>
            <w:r w:rsidRPr="006A0620">
              <w:t>Использовать текстовые редакторы для оформления нормативно-технической документации</w:t>
            </w:r>
          </w:p>
        </w:tc>
      </w:tr>
      <w:tr w:rsidR="0006241B" w:rsidRPr="0006241B" w14:paraId="69AE42B5" w14:textId="77777777" w:rsidTr="00C854D9">
        <w:trPr>
          <w:trHeight w:val="20"/>
        </w:trPr>
        <w:tc>
          <w:tcPr>
            <w:tcW w:w="901" w:type="pct"/>
            <w:vMerge/>
          </w:tcPr>
          <w:p w14:paraId="70293D5B" w14:textId="77777777" w:rsidR="000B4B63" w:rsidRPr="0006241B" w:rsidDel="002A1D54" w:rsidRDefault="000B4B63" w:rsidP="000B4B63"/>
        </w:tc>
        <w:tc>
          <w:tcPr>
            <w:tcW w:w="4099" w:type="pct"/>
          </w:tcPr>
          <w:p w14:paraId="7923B39B" w14:textId="6E6B3352" w:rsidR="000B4B63" w:rsidRPr="006A0620" w:rsidRDefault="000B4B63" w:rsidP="006A0620">
            <w:pPr>
              <w:jc w:val="both"/>
            </w:pPr>
            <w:r w:rsidRPr="006A0620">
              <w:t xml:space="preserve">Использовать прикладные компьютерные программы и электронные таблицы для выполнения расчетов приспособлений для штамповки на </w:t>
            </w:r>
            <w:r w:rsidR="00CB2F31">
              <w:br/>
            </w:r>
            <w:r w:rsidRPr="006A0620">
              <w:t>кузнечно-штамповочном оборудовании средней мощности</w:t>
            </w:r>
          </w:p>
        </w:tc>
      </w:tr>
      <w:tr w:rsidR="0006241B" w:rsidRPr="0006241B" w14:paraId="4D473AAE" w14:textId="77777777" w:rsidTr="00C854D9">
        <w:trPr>
          <w:trHeight w:val="20"/>
        </w:trPr>
        <w:tc>
          <w:tcPr>
            <w:tcW w:w="901" w:type="pct"/>
            <w:vMerge/>
          </w:tcPr>
          <w:p w14:paraId="481203EE" w14:textId="77777777" w:rsidR="000B4B63" w:rsidRPr="0006241B" w:rsidDel="002A1D54" w:rsidRDefault="000B4B63" w:rsidP="000B4B63"/>
        </w:tc>
        <w:tc>
          <w:tcPr>
            <w:tcW w:w="4099" w:type="pct"/>
          </w:tcPr>
          <w:p w14:paraId="762D9202" w14:textId="7111076B" w:rsidR="000B4B63" w:rsidRPr="006A0620" w:rsidRDefault="000B4B63" w:rsidP="006A0620">
            <w:pPr>
              <w:jc w:val="both"/>
            </w:pPr>
            <w:r w:rsidRPr="006A0620">
              <w:t xml:space="preserve">Использовать </w:t>
            </w:r>
            <w:r w:rsidRPr="006A0620">
              <w:rPr>
                <w:lang w:val="en-US"/>
              </w:rPr>
              <w:t>CAD</w:t>
            </w:r>
            <w:r w:rsidRPr="006A0620">
              <w:t>-системы для выполнения чертежей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63D09596" w14:textId="77777777" w:rsidTr="00C854D9">
        <w:trPr>
          <w:trHeight w:val="20"/>
        </w:trPr>
        <w:tc>
          <w:tcPr>
            <w:tcW w:w="901" w:type="pct"/>
            <w:vMerge/>
          </w:tcPr>
          <w:p w14:paraId="40A30B0A" w14:textId="77777777" w:rsidR="000B4B63" w:rsidRPr="0006241B" w:rsidDel="002A1D54" w:rsidRDefault="000B4B63" w:rsidP="000B4B63"/>
        </w:tc>
        <w:tc>
          <w:tcPr>
            <w:tcW w:w="4099" w:type="pct"/>
          </w:tcPr>
          <w:p w14:paraId="49EB52B4" w14:textId="528688F1" w:rsidR="000B4B63" w:rsidRPr="006A0620" w:rsidRDefault="000B4B63" w:rsidP="006A0620">
            <w:pPr>
              <w:jc w:val="both"/>
            </w:pPr>
            <w:r w:rsidRPr="006A0620">
              <w:t>Использовать CAE-системы для расчетов приспособлений при штамповке на кузнечно-штамповочном оборудовании средней мощности</w:t>
            </w:r>
          </w:p>
        </w:tc>
      </w:tr>
      <w:tr w:rsidR="0006241B" w:rsidRPr="0006241B" w14:paraId="1454C341" w14:textId="77777777" w:rsidTr="00C854D9">
        <w:trPr>
          <w:trHeight w:val="20"/>
        </w:trPr>
        <w:tc>
          <w:tcPr>
            <w:tcW w:w="901" w:type="pct"/>
            <w:vMerge/>
          </w:tcPr>
          <w:p w14:paraId="35B1993B" w14:textId="77777777" w:rsidR="000B4B63" w:rsidRPr="0006241B" w:rsidDel="002A1D54" w:rsidRDefault="000B4B63" w:rsidP="000B4B63"/>
        </w:tc>
        <w:tc>
          <w:tcPr>
            <w:tcW w:w="4099" w:type="pct"/>
          </w:tcPr>
          <w:p w14:paraId="7950302A" w14:textId="2E705677" w:rsidR="000B4B63" w:rsidRPr="006A0620" w:rsidRDefault="000B4B63" w:rsidP="006A0620">
            <w:pPr>
              <w:jc w:val="both"/>
            </w:pPr>
            <w:r w:rsidRPr="006A0620">
              <w:t>Определять необходимые данные по проектировани</w:t>
            </w:r>
            <w:r w:rsidR="00584D5D" w:rsidRPr="006A0620">
              <w:t>ю</w:t>
            </w:r>
            <w:r w:rsidRPr="006A0620">
              <w:t xml:space="preserve">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3DD213E2" w14:textId="77777777" w:rsidTr="00C854D9">
        <w:trPr>
          <w:trHeight w:val="20"/>
        </w:trPr>
        <w:tc>
          <w:tcPr>
            <w:tcW w:w="901" w:type="pct"/>
            <w:vMerge/>
          </w:tcPr>
          <w:p w14:paraId="12D3622B" w14:textId="77777777" w:rsidR="000B4B63" w:rsidRPr="0006241B" w:rsidDel="002A1D54" w:rsidRDefault="000B4B63" w:rsidP="000B4B63"/>
        </w:tc>
        <w:tc>
          <w:tcPr>
            <w:tcW w:w="4099" w:type="pct"/>
          </w:tcPr>
          <w:p w14:paraId="5269BF05" w14:textId="700FCB85" w:rsidR="000B4B63" w:rsidRPr="006A0620" w:rsidRDefault="000B4B63" w:rsidP="006A0620">
            <w:pPr>
              <w:jc w:val="both"/>
            </w:pPr>
            <w:r w:rsidRPr="006A0620">
              <w:t>Определять размеры проектируемых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358B89BD" w14:textId="77777777" w:rsidTr="00C854D9">
        <w:trPr>
          <w:trHeight w:val="20"/>
        </w:trPr>
        <w:tc>
          <w:tcPr>
            <w:tcW w:w="901" w:type="pct"/>
            <w:vMerge/>
          </w:tcPr>
          <w:p w14:paraId="3F51A29D" w14:textId="77777777" w:rsidR="000B4B63" w:rsidRPr="0006241B" w:rsidDel="002A1D54" w:rsidRDefault="000B4B63" w:rsidP="000B4B63"/>
        </w:tc>
        <w:tc>
          <w:tcPr>
            <w:tcW w:w="4099" w:type="pct"/>
          </w:tcPr>
          <w:p w14:paraId="39D82EE3" w14:textId="1D8765A2" w:rsidR="000B4B63" w:rsidRPr="006A0620" w:rsidRDefault="000B4B63" w:rsidP="006A0620">
            <w:pPr>
              <w:jc w:val="both"/>
            </w:pPr>
            <w:r w:rsidRPr="006A0620">
              <w:t>Назначать допуски на размеры, форму и расположение поверхностей детал</w:t>
            </w:r>
            <w:r w:rsidR="006A0620">
              <w:t>ей</w:t>
            </w:r>
            <w:r w:rsidRPr="006A0620">
              <w:t xml:space="preserve">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0105E48A" w14:textId="77777777" w:rsidTr="00C854D9">
        <w:trPr>
          <w:trHeight w:val="20"/>
        </w:trPr>
        <w:tc>
          <w:tcPr>
            <w:tcW w:w="901" w:type="pct"/>
            <w:vMerge/>
          </w:tcPr>
          <w:p w14:paraId="452FF83E" w14:textId="77777777" w:rsidR="000B4B63" w:rsidRPr="0006241B" w:rsidDel="002A1D54" w:rsidRDefault="000B4B63" w:rsidP="000B4B63"/>
        </w:tc>
        <w:tc>
          <w:tcPr>
            <w:tcW w:w="4099" w:type="pct"/>
          </w:tcPr>
          <w:p w14:paraId="5C534188" w14:textId="05705A19" w:rsidR="000B4B63" w:rsidRPr="006A0620" w:rsidRDefault="000B4B63" w:rsidP="006A0620">
            <w:pPr>
              <w:jc w:val="both"/>
            </w:pPr>
            <w:r w:rsidRPr="006A0620">
              <w:t>Назначать параметры шероховатости поверхностей деталей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390C198D" w14:textId="77777777" w:rsidTr="00C854D9">
        <w:trPr>
          <w:trHeight w:val="20"/>
        </w:trPr>
        <w:tc>
          <w:tcPr>
            <w:tcW w:w="901" w:type="pct"/>
            <w:vMerge/>
          </w:tcPr>
          <w:p w14:paraId="5A1D2559" w14:textId="77777777" w:rsidR="000B4B63" w:rsidRPr="0006241B" w:rsidDel="002A1D54" w:rsidRDefault="000B4B63" w:rsidP="000B4B63"/>
        </w:tc>
        <w:tc>
          <w:tcPr>
            <w:tcW w:w="4099" w:type="pct"/>
          </w:tcPr>
          <w:p w14:paraId="2B2EAF69" w14:textId="219CC288" w:rsidR="000B4B63" w:rsidRPr="006A0620" w:rsidRDefault="000B4B63" w:rsidP="006A0620">
            <w:pPr>
              <w:jc w:val="both"/>
            </w:pPr>
            <w:r w:rsidRPr="006A0620">
              <w:t xml:space="preserve">Назначать марки инструментальных и конструкционных материалов </w:t>
            </w:r>
            <w:r w:rsidR="006A0620">
              <w:t>для</w:t>
            </w:r>
            <w:r w:rsidRPr="006A0620">
              <w:t xml:space="preserve"> детал</w:t>
            </w:r>
            <w:r w:rsidR="006A0620">
              <w:t>ей</w:t>
            </w:r>
            <w:r w:rsidRPr="006A0620">
              <w:t>, применяемы</w:t>
            </w:r>
            <w:r w:rsidR="006A0620">
              <w:t>х</w:t>
            </w:r>
            <w:r w:rsidRPr="006A0620">
              <w:t xml:space="preserve"> </w:t>
            </w:r>
            <w:r w:rsidR="001D2C31" w:rsidRPr="006A0620">
              <w:t>в</w:t>
            </w:r>
            <w:r w:rsidRPr="006A0620">
              <w:t xml:space="preserve"> приспособлени</w:t>
            </w:r>
            <w:r w:rsidR="001D2C31" w:rsidRPr="006A0620">
              <w:t>ях</w:t>
            </w:r>
            <w:r w:rsidRPr="006A0620">
              <w:t xml:space="preserve"> </w:t>
            </w:r>
            <w:r w:rsidR="001D2C31" w:rsidRPr="006A0620">
              <w:t>для</w:t>
            </w:r>
            <w:r w:rsidRPr="006A0620">
              <w:t xml:space="preserve"> штамповк</w:t>
            </w:r>
            <w:r w:rsidR="001D2C31" w:rsidRPr="006A0620">
              <w:t>и</w:t>
            </w:r>
            <w:r w:rsidRPr="006A0620">
              <w:t xml:space="preserve"> на </w:t>
            </w:r>
            <w:r w:rsidR="00CB2F31">
              <w:br/>
            </w:r>
            <w:r w:rsidRPr="006A0620">
              <w:t>кузнечно-штамповочном оборудовании средней мощности</w:t>
            </w:r>
          </w:p>
        </w:tc>
      </w:tr>
      <w:tr w:rsidR="0006241B" w:rsidRPr="0006241B" w14:paraId="63BA5EC0" w14:textId="77777777" w:rsidTr="00C854D9">
        <w:trPr>
          <w:trHeight w:val="20"/>
        </w:trPr>
        <w:tc>
          <w:tcPr>
            <w:tcW w:w="901" w:type="pct"/>
            <w:vMerge/>
          </w:tcPr>
          <w:p w14:paraId="203CF7DD" w14:textId="77777777" w:rsidR="000B4B63" w:rsidRPr="0006241B" w:rsidDel="002A1D54" w:rsidRDefault="000B4B63" w:rsidP="000B4B63"/>
        </w:tc>
        <w:tc>
          <w:tcPr>
            <w:tcW w:w="4099" w:type="pct"/>
          </w:tcPr>
          <w:p w14:paraId="5DFD9141" w14:textId="15DFAB0F" w:rsidR="000B4B63" w:rsidRPr="006A0620" w:rsidRDefault="000B4B63" w:rsidP="006A0620">
            <w:pPr>
              <w:jc w:val="both"/>
            </w:pPr>
            <w:r w:rsidRPr="006A0620">
              <w:t xml:space="preserve">Выполнять расчеты деталей приспособлений для штамповки на </w:t>
            </w:r>
            <w:r w:rsidR="00CB2F31">
              <w:br/>
            </w:r>
            <w:r w:rsidRPr="006A0620">
              <w:t>кузнечно-штамповочном оборудовании средней мощности</w:t>
            </w:r>
          </w:p>
        </w:tc>
      </w:tr>
      <w:tr w:rsidR="0006241B" w:rsidRPr="0006241B" w14:paraId="2F89290A" w14:textId="77777777" w:rsidTr="00C854D9">
        <w:trPr>
          <w:trHeight w:val="20"/>
        </w:trPr>
        <w:tc>
          <w:tcPr>
            <w:tcW w:w="901" w:type="pct"/>
            <w:vMerge/>
          </w:tcPr>
          <w:p w14:paraId="7FD1DA6A" w14:textId="77777777" w:rsidR="001D2C31" w:rsidRPr="0006241B" w:rsidDel="002A1D54" w:rsidRDefault="001D2C31" w:rsidP="001D2C31"/>
        </w:tc>
        <w:tc>
          <w:tcPr>
            <w:tcW w:w="4099" w:type="pct"/>
          </w:tcPr>
          <w:p w14:paraId="30B51F93" w14:textId="3896893F" w:rsidR="001D2C31" w:rsidRPr="006A0620" w:rsidRDefault="001D2C31" w:rsidP="006A0620">
            <w:pPr>
              <w:jc w:val="both"/>
            </w:pPr>
            <w:r w:rsidRPr="006A0620">
              <w:t>Выполнять сборочные и рабочие чертежи приспособлений для штамповки на кузнечно-штамповочном оборудовании средней мощности в соответствии с ЕСКД и локальными нормативно-техническими актами, принятыми в организации</w:t>
            </w:r>
          </w:p>
        </w:tc>
      </w:tr>
      <w:tr w:rsidR="0006241B" w:rsidRPr="0006241B" w14:paraId="58868743" w14:textId="77777777" w:rsidTr="00C854D9">
        <w:trPr>
          <w:trHeight w:val="20"/>
        </w:trPr>
        <w:tc>
          <w:tcPr>
            <w:tcW w:w="901" w:type="pct"/>
            <w:vMerge/>
          </w:tcPr>
          <w:p w14:paraId="4FAAC328" w14:textId="77777777" w:rsidR="001D2C31" w:rsidRPr="0006241B" w:rsidDel="002A1D54" w:rsidRDefault="001D2C31" w:rsidP="001D2C31"/>
        </w:tc>
        <w:tc>
          <w:tcPr>
            <w:tcW w:w="4099" w:type="pct"/>
          </w:tcPr>
          <w:p w14:paraId="650DABD9" w14:textId="5C000A18" w:rsidR="001D2C31" w:rsidRPr="006A0620" w:rsidRDefault="001D2C31" w:rsidP="006A0620">
            <w:pPr>
              <w:jc w:val="both"/>
            </w:pPr>
            <w:r w:rsidRPr="006A0620">
              <w:t>Выполнять твердотельное моделирование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30199DFF" w14:textId="77777777" w:rsidTr="00C854D9">
        <w:trPr>
          <w:trHeight w:val="20"/>
        </w:trPr>
        <w:tc>
          <w:tcPr>
            <w:tcW w:w="901" w:type="pct"/>
            <w:vMerge/>
          </w:tcPr>
          <w:p w14:paraId="39AFC53A" w14:textId="77777777" w:rsidR="001D2C31" w:rsidRPr="0006241B" w:rsidDel="002A1D54" w:rsidRDefault="001D2C31" w:rsidP="001D2C31"/>
        </w:tc>
        <w:tc>
          <w:tcPr>
            <w:tcW w:w="4099" w:type="pct"/>
          </w:tcPr>
          <w:p w14:paraId="272E23A1" w14:textId="176EC46F" w:rsidR="001D2C31" w:rsidRPr="006A0620" w:rsidRDefault="001D2C31" w:rsidP="006A0620">
            <w:pPr>
              <w:jc w:val="both"/>
            </w:pPr>
            <w:r w:rsidRPr="006A0620">
              <w:t xml:space="preserve">Назначать технические требования </w:t>
            </w:r>
            <w:r w:rsidR="006A0620">
              <w:t>к</w:t>
            </w:r>
            <w:r w:rsidRPr="006A0620">
              <w:t xml:space="preserve"> детал</w:t>
            </w:r>
            <w:r w:rsidR="006A0620">
              <w:t>ям</w:t>
            </w:r>
            <w:r w:rsidRPr="006A0620">
              <w:t xml:space="preserve"> и сборочны</w:t>
            </w:r>
            <w:r w:rsidR="006A0620">
              <w:t>м</w:t>
            </w:r>
            <w:r w:rsidRPr="006A0620">
              <w:t xml:space="preserve"> единиц</w:t>
            </w:r>
            <w:r w:rsidR="006A0620">
              <w:t>ам</w:t>
            </w:r>
            <w:r w:rsidRPr="006A0620">
              <w:t xml:space="preserve">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1E8A7DEE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61CF168D" w14:textId="77777777" w:rsidR="001D2C31" w:rsidRPr="0006241B" w:rsidRDefault="001D2C31" w:rsidP="001D2C31">
            <w:r w:rsidRPr="0006241B" w:rsidDel="002A1D54">
              <w:t>Необходимые знания</w:t>
            </w:r>
          </w:p>
        </w:tc>
        <w:tc>
          <w:tcPr>
            <w:tcW w:w="4099" w:type="pct"/>
          </w:tcPr>
          <w:p w14:paraId="60A11409" w14:textId="06693223" w:rsidR="001D2C31" w:rsidRPr="006A0620" w:rsidRDefault="001D2C31" w:rsidP="006A0620">
            <w:pPr>
              <w:jc w:val="both"/>
            </w:pPr>
            <w:r w:rsidRPr="006A0620">
              <w:t>Основы машиностроительного черчения</w:t>
            </w:r>
          </w:p>
        </w:tc>
      </w:tr>
      <w:tr w:rsidR="0006241B" w:rsidRPr="0006241B" w14:paraId="57F97BB2" w14:textId="77777777" w:rsidTr="00C854D9">
        <w:trPr>
          <w:trHeight w:val="20"/>
        </w:trPr>
        <w:tc>
          <w:tcPr>
            <w:tcW w:w="901" w:type="pct"/>
            <w:vMerge/>
          </w:tcPr>
          <w:p w14:paraId="499BB6F3" w14:textId="77777777" w:rsidR="001D2C31" w:rsidRPr="0006241B" w:rsidDel="002A1D54" w:rsidRDefault="001D2C31" w:rsidP="001D2C31"/>
        </w:tc>
        <w:tc>
          <w:tcPr>
            <w:tcW w:w="4099" w:type="pct"/>
          </w:tcPr>
          <w:p w14:paraId="75C66ABB" w14:textId="3FCE3F8C" w:rsidR="001D2C31" w:rsidRPr="006A0620" w:rsidRDefault="001D2C31" w:rsidP="006A0620">
            <w:pPr>
              <w:jc w:val="both"/>
            </w:pPr>
            <w:r w:rsidRPr="006A0620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4423F199" w14:textId="77777777" w:rsidTr="00C854D9">
        <w:trPr>
          <w:trHeight w:val="20"/>
        </w:trPr>
        <w:tc>
          <w:tcPr>
            <w:tcW w:w="901" w:type="pct"/>
            <w:vMerge/>
          </w:tcPr>
          <w:p w14:paraId="420DD313" w14:textId="77777777" w:rsidR="001D2C31" w:rsidRPr="0006241B" w:rsidDel="002A1D54" w:rsidRDefault="001D2C31" w:rsidP="001D2C31"/>
        </w:tc>
        <w:tc>
          <w:tcPr>
            <w:tcW w:w="4099" w:type="pct"/>
          </w:tcPr>
          <w:p w14:paraId="276761E9" w14:textId="3587C832" w:rsidR="001D2C31" w:rsidRPr="006A0620" w:rsidRDefault="001D2C31" w:rsidP="006A0620">
            <w:pPr>
              <w:jc w:val="both"/>
            </w:pPr>
            <w:r w:rsidRPr="006A0620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1A0BB80A" w14:textId="77777777" w:rsidTr="00C854D9">
        <w:trPr>
          <w:trHeight w:val="20"/>
        </w:trPr>
        <w:tc>
          <w:tcPr>
            <w:tcW w:w="901" w:type="pct"/>
            <w:vMerge/>
          </w:tcPr>
          <w:p w14:paraId="31F85F23" w14:textId="77777777" w:rsidR="001D2C31" w:rsidRPr="0006241B" w:rsidDel="002A1D54" w:rsidRDefault="001D2C31" w:rsidP="001D2C31"/>
        </w:tc>
        <w:tc>
          <w:tcPr>
            <w:tcW w:w="4099" w:type="pct"/>
          </w:tcPr>
          <w:p w14:paraId="2066926A" w14:textId="423653FF" w:rsidR="001D2C31" w:rsidRPr="006A0620" w:rsidRDefault="001D2C31" w:rsidP="006A0620">
            <w:pPr>
              <w:jc w:val="both"/>
            </w:pPr>
            <w:r w:rsidRPr="006A0620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3CC8CC9C" w14:textId="77777777" w:rsidTr="00C854D9">
        <w:trPr>
          <w:trHeight w:val="20"/>
        </w:trPr>
        <w:tc>
          <w:tcPr>
            <w:tcW w:w="901" w:type="pct"/>
            <w:vMerge/>
          </w:tcPr>
          <w:p w14:paraId="4EA00EB4" w14:textId="77777777" w:rsidR="001D2C31" w:rsidRPr="0006241B" w:rsidDel="002A1D54" w:rsidRDefault="001D2C31" w:rsidP="001D2C31"/>
        </w:tc>
        <w:tc>
          <w:tcPr>
            <w:tcW w:w="4099" w:type="pct"/>
          </w:tcPr>
          <w:p w14:paraId="6D60FCA2" w14:textId="602466A3" w:rsidR="001D2C31" w:rsidRPr="006A0620" w:rsidRDefault="001D2C31" w:rsidP="006A0620">
            <w:pPr>
              <w:jc w:val="both"/>
            </w:pPr>
            <w:r w:rsidRPr="006A0620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5A29C353" w14:textId="77777777" w:rsidTr="00C854D9">
        <w:trPr>
          <w:trHeight w:val="20"/>
        </w:trPr>
        <w:tc>
          <w:tcPr>
            <w:tcW w:w="901" w:type="pct"/>
            <w:vMerge/>
          </w:tcPr>
          <w:p w14:paraId="7E5E5CF4" w14:textId="77777777" w:rsidR="001D2C31" w:rsidRPr="0006241B" w:rsidDel="002A1D54" w:rsidRDefault="001D2C31" w:rsidP="001D2C31"/>
        </w:tc>
        <w:tc>
          <w:tcPr>
            <w:tcW w:w="4099" w:type="pct"/>
          </w:tcPr>
          <w:p w14:paraId="0520E625" w14:textId="5E9C7F15" w:rsidR="001D2C31" w:rsidRPr="006A0620" w:rsidRDefault="001D2C31" w:rsidP="006A0620">
            <w:pPr>
              <w:jc w:val="both"/>
            </w:pPr>
            <w:r w:rsidRPr="006A0620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049EBA3D" w14:textId="77777777" w:rsidTr="00C854D9">
        <w:trPr>
          <w:trHeight w:val="20"/>
        </w:trPr>
        <w:tc>
          <w:tcPr>
            <w:tcW w:w="901" w:type="pct"/>
            <w:vMerge/>
          </w:tcPr>
          <w:p w14:paraId="0F37359A" w14:textId="77777777" w:rsidR="001D2C31" w:rsidRPr="0006241B" w:rsidDel="002A1D54" w:rsidRDefault="001D2C31" w:rsidP="001D2C31"/>
        </w:tc>
        <w:tc>
          <w:tcPr>
            <w:tcW w:w="4099" w:type="pct"/>
          </w:tcPr>
          <w:p w14:paraId="540FFE61" w14:textId="008D3F79" w:rsidR="001D2C31" w:rsidRPr="006A0620" w:rsidRDefault="001D2C31" w:rsidP="006A0620">
            <w:pPr>
              <w:jc w:val="both"/>
            </w:pPr>
            <w:r w:rsidRPr="006A0620">
              <w:t>CAE-системы: наименования, возможности и порядок работы в них</w:t>
            </w:r>
          </w:p>
        </w:tc>
      </w:tr>
      <w:tr w:rsidR="0006241B" w:rsidRPr="0006241B" w14:paraId="201DE76D" w14:textId="77777777" w:rsidTr="00C854D9">
        <w:trPr>
          <w:trHeight w:val="20"/>
        </w:trPr>
        <w:tc>
          <w:tcPr>
            <w:tcW w:w="901" w:type="pct"/>
            <w:vMerge/>
          </w:tcPr>
          <w:p w14:paraId="585B7852" w14:textId="77777777" w:rsidR="001D2C31" w:rsidRPr="0006241B" w:rsidDel="002A1D54" w:rsidRDefault="001D2C31" w:rsidP="001D2C31"/>
        </w:tc>
        <w:tc>
          <w:tcPr>
            <w:tcW w:w="4099" w:type="pct"/>
          </w:tcPr>
          <w:p w14:paraId="4823CA8A" w14:textId="4FBE311E" w:rsidR="001D2C31" w:rsidRPr="006A0620" w:rsidRDefault="00E56CAC" w:rsidP="006A0620">
            <w:pPr>
              <w:jc w:val="both"/>
            </w:pPr>
            <w:r w:rsidRPr="006A0620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6241B" w:rsidRPr="0006241B" w14:paraId="69A5AE91" w14:textId="77777777" w:rsidTr="00C854D9">
        <w:trPr>
          <w:trHeight w:val="20"/>
        </w:trPr>
        <w:tc>
          <w:tcPr>
            <w:tcW w:w="901" w:type="pct"/>
            <w:vMerge/>
          </w:tcPr>
          <w:p w14:paraId="36440B87" w14:textId="77777777" w:rsidR="001D2C31" w:rsidRPr="0006241B" w:rsidDel="002A1D54" w:rsidRDefault="001D2C31" w:rsidP="001D2C31"/>
        </w:tc>
        <w:tc>
          <w:tcPr>
            <w:tcW w:w="4099" w:type="pct"/>
          </w:tcPr>
          <w:p w14:paraId="6B7B0618" w14:textId="509DBD9C" w:rsidR="001D2C31" w:rsidRPr="006A0620" w:rsidRDefault="00E56CAC" w:rsidP="006A0620">
            <w:pPr>
              <w:jc w:val="both"/>
            </w:pPr>
            <w:r w:rsidRPr="006A0620">
              <w:t>Порядок работы с электронным архивом технической документации</w:t>
            </w:r>
          </w:p>
        </w:tc>
      </w:tr>
      <w:tr w:rsidR="0006241B" w:rsidRPr="0006241B" w14:paraId="1B018018" w14:textId="77777777" w:rsidTr="00C854D9">
        <w:trPr>
          <w:trHeight w:val="20"/>
        </w:trPr>
        <w:tc>
          <w:tcPr>
            <w:tcW w:w="901" w:type="pct"/>
            <w:vMerge/>
          </w:tcPr>
          <w:p w14:paraId="1426E797" w14:textId="77777777" w:rsidR="001D2C31" w:rsidRPr="0006241B" w:rsidDel="002A1D54" w:rsidRDefault="001D2C31" w:rsidP="001D2C31"/>
        </w:tc>
        <w:tc>
          <w:tcPr>
            <w:tcW w:w="4099" w:type="pct"/>
          </w:tcPr>
          <w:p w14:paraId="338F4973" w14:textId="7758FBF8" w:rsidR="001D2C31" w:rsidRPr="006A0620" w:rsidRDefault="00E56CAC" w:rsidP="006A0620">
            <w:pPr>
              <w:jc w:val="both"/>
            </w:pPr>
            <w:r w:rsidRPr="006A0620">
              <w:t>Нормативно-техническая документация по проектированию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66B3C8E8" w14:textId="77777777" w:rsidTr="00C854D9">
        <w:trPr>
          <w:trHeight w:val="20"/>
        </w:trPr>
        <w:tc>
          <w:tcPr>
            <w:tcW w:w="901" w:type="pct"/>
            <w:vMerge/>
          </w:tcPr>
          <w:p w14:paraId="239BDEDB" w14:textId="77777777" w:rsidR="00E56CAC" w:rsidRPr="0006241B" w:rsidDel="002A1D54" w:rsidRDefault="00E56CAC" w:rsidP="00E56CAC"/>
        </w:tc>
        <w:tc>
          <w:tcPr>
            <w:tcW w:w="4099" w:type="pct"/>
          </w:tcPr>
          <w:p w14:paraId="2DC12BA3" w14:textId="64CD38D6" w:rsidR="00E56CAC" w:rsidRPr="006A0620" w:rsidRDefault="00E56CAC" w:rsidP="006A0620">
            <w:pPr>
              <w:jc w:val="both"/>
            </w:pPr>
            <w:r w:rsidRPr="006A0620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6241B" w:rsidRPr="0006241B" w14:paraId="25FFCB00" w14:textId="77777777" w:rsidTr="00C854D9">
        <w:trPr>
          <w:trHeight w:val="20"/>
        </w:trPr>
        <w:tc>
          <w:tcPr>
            <w:tcW w:w="901" w:type="pct"/>
            <w:vMerge/>
          </w:tcPr>
          <w:p w14:paraId="1A2F4B11" w14:textId="77777777" w:rsidR="00E56CAC" w:rsidRPr="0006241B" w:rsidDel="002A1D54" w:rsidRDefault="00E56CAC" w:rsidP="00E56CAC"/>
        </w:tc>
        <w:tc>
          <w:tcPr>
            <w:tcW w:w="4099" w:type="pct"/>
          </w:tcPr>
          <w:p w14:paraId="235F9C66" w14:textId="6BA6C4AA" w:rsidR="00E56CAC" w:rsidRPr="006A0620" w:rsidRDefault="00705410" w:rsidP="006A0620">
            <w:pPr>
              <w:jc w:val="both"/>
            </w:pPr>
            <w:r>
              <w:t>Положения ЕСКД и локальные нормативно-технические акты, принятые в организации</w:t>
            </w:r>
          </w:p>
        </w:tc>
      </w:tr>
      <w:tr w:rsidR="0006241B" w:rsidRPr="0006241B" w14:paraId="2771E6D3" w14:textId="77777777" w:rsidTr="00C854D9">
        <w:trPr>
          <w:trHeight w:val="20"/>
        </w:trPr>
        <w:tc>
          <w:tcPr>
            <w:tcW w:w="901" w:type="pct"/>
            <w:vMerge/>
          </w:tcPr>
          <w:p w14:paraId="4915BCCE" w14:textId="77777777" w:rsidR="00E56CAC" w:rsidRPr="0006241B" w:rsidDel="002A1D54" w:rsidRDefault="00E56CAC" w:rsidP="00E56CAC"/>
        </w:tc>
        <w:tc>
          <w:tcPr>
            <w:tcW w:w="4099" w:type="pct"/>
          </w:tcPr>
          <w:p w14:paraId="61F8F8E9" w14:textId="1A3B3EA8" w:rsidR="00E56CAC" w:rsidRPr="006A0620" w:rsidRDefault="00E56CAC" w:rsidP="006A0620">
            <w:pPr>
              <w:jc w:val="both"/>
            </w:pPr>
            <w:r w:rsidRPr="006A0620">
              <w:t>Методы и способы выполнения сборочных и рабочих чертежей в CAD-системах</w:t>
            </w:r>
          </w:p>
        </w:tc>
      </w:tr>
      <w:tr w:rsidR="0006241B" w:rsidRPr="0006241B" w14:paraId="60FEA601" w14:textId="77777777" w:rsidTr="00C854D9">
        <w:trPr>
          <w:trHeight w:val="20"/>
        </w:trPr>
        <w:tc>
          <w:tcPr>
            <w:tcW w:w="901" w:type="pct"/>
            <w:vMerge/>
          </w:tcPr>
          <w:p w14:paraId="57B100DF" w14:textId="77777777" w:rsidR="00E56CAC" w:rsidRPr="0006241B" w:rsidDel="002A1D54" w:rsidRDefault="00E56CAC" w:rsidP="00E56CAC"/>
        </w:tc>
        <w:tc>
          <w:tcPr>
            <w:tcW w:w="4099" w:type="pct"/>
          </w:tcPr>
          <w:p w14:paraId="3C7B4B25" w14:textId="5EA0535E" w:rsidR="00E56CAC" w:rsidRPr="006A0620" w:rsidRDefault="00E56CAC" w:rsidP="006A0620">
            <w:pPr>
              <w:jc w:val="both"/>
            </w:pPr>
            <w:r w:rsidRPr="006A0620">
              <w:t>Методы и способы твердотельного моделирования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3EB1E5AC" w14:textId="77777777" w:rsidTr="00C854D9">
        <w:trPr>
          <w:trHeight w:val="20"/>
        </w:trPr>
        <w:tc>
          <w:tcPr>
            <w:tcW w:w="901" w:type="pct"/>
            <w:vMerge/>
          </w:tcPr>
          <w:p w14:paraId="24334CDB" w14:textId="77777777" w:rsidR="00E56CAC" w:rsidRPr="0006241B" w:rsidDel="002A1D54" w:rsidRDefault="00E56CAC" w:rsidP="00E56CAC"/>
        </w:tc>
        <w:tc>
          <w:tcPr>
            <w:tcW w:w="4099" w:type="pct"/>
          </w:tcPr>
          <w:p w14:paraId="5F1834E4" w14:textId="760D83D1" w:rsidR="00E56CAC" w:rsidRPr="006A0620" w:rsidRDefault="00E56CAC" w:rsidP="006A0620">
            <w:pPr>
              <w:jc w:val="both"/>
            </w:pPr>
            <w:r w:rsidRPr="006A0620">
              <w:t>Виды, конструкции и назначение кузнечно-штамповочного оборудования средней мощности</w:t>
            </w:r>
          </w:p>
        </w:tc>
      </w:tr>
      <w:tr w:rsidR="0006241B" w:rsidRPr="0006241B" w14:paraId="41D6AAC4" w14:textId="77777777" w:rsidTr="00C854D9">
        <w:trPr>
          <w:trHeight w:val="20"/>
        </w:trPr>
        <w:tc>
          <w:tcPr>
            <w:tcW w:w="901" w:type="pct"/>
            <w:vMerge/>
          </w:tcPr>
          <w:p w14:paraId="4DEE688B" w14:textId="77777777" w:rsidR="00E56CAC" w:rsidRPr="0006241B" w:rsidDel="002A1D54" w:rsidRDefault="00E56CAC" w:rsidP="00E56CAC"/>
        </w:tc>
        <w:tc>
          <w:tcPr>
            <w:tcW w:w="4099" w:type="pct"/>
          </w:tcPr>
          <w:p w14:paraId="4E2D7B0E" w14:textId="28BA348D" w:rsidR="00E56CAC" w:rsidRPr="006A0620" w:rsidRDefault="00E56CAC" w:rsidP="006A0620">
            <w:pPr>
              <w:jc w:val="both"/>
            </w:pPr>
            <w:r w:rsidRPr="006A0620">
              <w:t xml:space="preserve">Виды, конструкции и назначение штампов и </w:t>
            </w:r>
            <w:r w:rsidR="00A2229B" w:rsidRPr="006A0620">
              <w:t>пресс-форм</w:t>
            </w:r>
            <w:r w:rsidRPr="006A0620">
              <w:t xml:space="preserve"> для штамповки на кузнечно-штамповочном оборудовании средней мощности</w:t>
            </w:r>
          </w:p>
        </w:tc>
      </w:tr>
      <w:tr w:rsidR="0006241B" w:rsidRPr="0006241B" w14:paraId="01B26221" w14:textId="77777777" w:rsidTr="00C854D9">
        <w:trPr>
          <w:trHeight w:val="20"/>
        </w:trPr>
        <w:tc>
          <w:tcPr>
            <w:tcW w:w="901" w:type="pct"/>
            <w:vMerge/>
          </w:tcPr>
          <w:p w14:paraId="5153B479" w14:textId="77777777" w:rsidR="00E56CAC" w:rsidRPr="0006241B" w:rsidDel="002A1D54" w:rsidRDefault="00E56CAC" w:rsidP="00E56CAC"/>
        </w:tc>
        <w:tc>
          <w:tcPr>
            <w:tcW w:w="4099" w:type="pct"/>
          </w:tcPr>
          <w:p w14:paraId="133F627F" w14:textId="64998EAE" w:rsidR="00E56CAC" w:rsidRPr="006A0620" w:rsidRDefault="00E56CAC" w:rsidP="006A0620">
            <w:pPr>
              <w:jc w:val="both"/>
            </w:pPr>
            <w:r w:rsidRPr="006A0620">
              <w:t>Виды, конструкции и назначение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44BAF888" w14:textId="77777777" w:rsidTr="00C854D9">
        <w:trPr>
          <w:trHeight w:val="20"/>
        </w:trPr>
        <w:tc>
          <w:tcPr>
            <w:tcW w:w="901" w:type="pct"/>
            <w:vMerge/>
          </w:tcPr>
          <w:p w14:paraId="336B441C" w14:textId="77777777" w:rsidR="00E56CAC" w:rsidRPr="0006241B" w:rsidDel="002A1D54" w:rsidRDefault="00E56CAC" w:rsidP="00E56CAC"/>
        </w:tc>
        <w:tc>
          <w:tcPr>
            <w:tcW w:w="4099" w:type="pct"/>
          </w:tcPr>
          <w:p w14:paraId="3520C1E3" w14:textId="40B21526" w:rsidR="00E56CAC" w:rsidRPr="006A0620" w:rsidRDefault="00E56CAC" w:rsidP="006A0620">
            <w:pPr>
              <w:jc w:val="both"/>
            </w:pPr>
            <w:r w:rsidRPr="006A0620">
              <w:t xml:space="preserve">Основы проектирования приспособлений для штамповки на </w:t>
            </w:r>
            <w:r w:rsidR="00CB2F31">
              <w:br/>
            </w:r>
            <w:r w:rsidRPr="006A0620">
              <w:t>кузнечно-штамповочном оборудовании средней мощности</w:t>
            </w:r>
          </w:p>
        </w:tc>
      </w:tr>
      <w:tr w:rsidR="0006241B" w:rsidRPr="0006241B" w14:paraId="116B7CA0" w14:textId="77777777" w:rsidTr="00C854D9">
        <w:trPr>
          <w:trHeight w:val="20"/>
        </w:trPr>
        <w:tc>
          <w:tcPr>
            <w:tcW w:w="901" w:type="pct"/>
            <w:vMerge/>
          </w:tcPr>
          <w:p w14:paraId="53DD55CB" w14:textId="77777777" w:rsidR="00E56CAC" w:rsidRPr="0006241B" w:rsidDel="002A1D54" w:rsidRDefault="00E56CAC" w:rsidP="00E56CAC"/>
        </w:tc>
        <w:tc>
          <w:tcPr>
            <w:tcW w:w="4099" w:type="pct"/>
          </w:tcPr>
          <w:p w14:paraId="6D312529" w14:textId="5313F2D5" w:rsidR="00E56CAC" w:rsidRPr="006A0620" w:rsidRDefault="00E56CAC" w:rsidP="006A0620">
            <w:pPr>
              <w:jc w:val="both"/>
            </w:pPr>
            <w:r w:rsidRPr="006A0620">
              <w:t>Порядок выполнения и содержание типовых расчетов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2A11970A" w14:textId="77777777" w:rsidTr="00C854D9">
        <w:trPr>
          <w:trHeight w:val="20"/>
        </w:trPr>
        <w:tc>
          <w:tcPr>
            <w:tcW w:w="901" w:type="pct"/>
            <w:vMerge/>
          </w:tcPr>
          <w:p w14:paraId="6398BACC" w14:textId="77777777" w:rsidR="00E56CAC" w:rsidRPr="0006241B" w:rsidDel="002A1D54" w:rsidRDefault="00E56CAC" w:rsidP="00E56CAC"/>
        </w:tc>
        <w:tc>
          <w:tcPr>
            <w:tcW w:w="4099" w:type="pct"/>
          </w:tcPr>
          <w:p w14:paraId="7543188C" w14:textId="6AF298FE" w:rsidR="00E56CAC" w:rsidRPr="006A0620" w:rsidRDefault="00E56CAC" w:rsidP="006A0620">
            <w:pPr>
              <w:jc w:val="both"/>
            </w:pPr>
            <w:r w:rsidRPr="006A0620">
              <w:t>Название, назначение, обозначение на чертежах геометрических параметров деталей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6F6378F7" w14:textId="77777777" w:rsidTr="00C854D9">
        <w:trPr>
          <w:trHeight w:val="20"/>
        </w:trPr>
        <w:tc>
          <w:tcPr>
            <w:tcW w:w="901" w:type="pct"/>
            <w:vMerge/>
          </w:tcPr>
          <w:p w14:paraId="7FDC2EEC" w14:textId="77777777" w:rsidR="00E56CAC" w:rsidRPr="0006241B" w:rsidDel="002A1D54" w:rsidRDefault="00E56CAC" w:rsidP="00E56CAC"/>
        </w:tc>
        <w:tc>
          <w:tcPr>
            <w:tcW w:w="4099" w:type="pct"/>
          </w:tcPr>
          <w:p w14:paraId="3D012133" w14:textId="4AF2A952" w:rsidR="00E56CAC" w:rsidRPr="006A0620" w:rsidRDefault="00E56CAC" w:rsidP="006A0620">
            <w:pPr>
              <w:jc w:val="both"/>
            </w:pPr>
            <w:r w:rsidRPr="006A0620">
              <w:t>Правила назначения параметров шероховатости поверхностей деталей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6875CDB0" w14:textId="77777777" w:rsidTr="00C854D9">
        <w:trPr>
          <w:trHeight w:val="20"/>
        </w:trPr>
        <w:tc>
          <w:tcPr>
            <w:tcW w:w="901" w:type="pct"/>
            <w:vMerge/>
          </w:tcPr>
          <w:p w14:paraId="56249AF5" w14:textId="77777777" w:rsidR="00E56CAC" w:rsidRPr="0006241B" w:rsidDel="002A1D54" w:rsidRDefault="00E56CAC" w:rsidP="00E56CAC"/>
        </w:tc>
        <w:tc>
          <w:tcPr>
            <w:tcW w:w="4099" w:type="pct"/>
          </w:tcPr>
          <w:p w14:paraId="55599354" w14:textId="343F4622" w:rsidR="00E56CAC" w:rsidRPr="006A0620" w:rsidRDefault="00E56CAC" w:rsidP="006A0620">
            <w:pPr>
              <w:jc w:val="both"/>
            </w:pPr>
            <w:r w:rsidRPr="006A0620">
              <w:t>Правила назначения допусков на размеры, форму и расположение поверхностей деталей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0B461E39" w14:textId="77777777" w:rsidTr="00C854D9">
        <w:trPr>
          <w:trHeight w:val="20"/>
        </w:trPr>
        <w:tc>
          <w:tcPr>
            <w:tcW w:w="901" w:type="pct"/>
            <w:vMerge/>
          </w:tcPr>
          <w:p w14:paraId="0A60C06B" w14:textId="77777777" w:rsidR="00E56CAC" w:rsidRPr="0006241B" w:rsidDel="002A1D54" w:rsidRDefault="00E56CAC" w:rsidP="00E56CAC"/>
        </w:tc>
        <w:tc>
          <w:tcPr>
            <w:tcW w:w="4099" w:type="pct"/>
          </w:tcPr>
          <w:p w14:paraId="3CC2766E" w14:textId="0CD43F4F" w:rsidR="00E56CAC" w:rsidRPr="006A0620" w:rsidRDefault="00E56CAC" w:rsidP="006A0620">
            <w:pPr>
              <w:jc w:val="both"/>
            </w:pPr>
            <w:r w:rsidRPr="006A0620">
              <w:t>Содержание технических требований, указываемых на чертежах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7F212C34" w14:textId="77777777" w:rsidTr="00C854D9">
        <w:trPr>
          <w:trHeight w:val="20"/>
        </w:trPr>
        <w:tc>
          <w:tcPr>
            <w:tcW w:w="901" w:type="pct"/>
            <w:vMerge/>
          </w:tcPr>
          <w:p w14:paraId="1C023665" w14:textId="77777777" w:rsidR="00E56CAC" w:rsidRPr="0006241B" w:rsidDel="002A1D54" w:rsidRDefault="00E56CAC" w:rsidP="00E56CAC"/>
        </w:tc>
        <w:tc>
          <w:tcPr>
            <w:tcW w:w="4099" w:type="pct"/>
          </w:tcPr>
          <w:p w14:paraId="1BED7153" w14:textId="6AB829DA" w:rsidR="00E56CAC" w:rsidRPr="006A0620" w:rsidRDefault="00E56CAC" w:rsidP="006A0620">
            <w:pPr>
              <w:jc w:val="both"/>
            </w:pPr>
            <w:r w:rsidRPr="006A0620">
              <w:t>Виды, основные эксплуатационные и технологические свойства, маркировка инструментальных и конструкционных материалов, применяемых для приспособлений при штамповке на кузнечно-штамповочном оборудовании средней мощности</w:t>
            </w:r>
          </w:p>
        </w:tc>
      </w:tr>
      <w:tr w:rsidR="0006241B" w:rsidRPr="0006241B" w14:paraId="1DF05AA8" w14:textId="77777777" w:rsidTr="00C854D9">
        <w:trPr>
          <w:trHeight w:val="20"/>
        </w:trPr>
        <w:tc>
          <w:tcPr>
            <w:tcW w:w="901" w:type="pct"/>
            <w:vMerge/>
          </w:tcPr>
          <w:p w14:paraId="36A9C9CB" w14:textId="77777777" w:rsidR="00E56CAC" w:rsidRPr="0006241B" w:rsidDel="002A1D54" w:rsidRDefault="00E56CAC" w:rsidP="00E56CAC"/>
        </w:tc>
        <w:tc>
          <w:tcPr>
            <w:tcW w:w="4099" w:type="pct"/>
          </w:tcPr>
          <w:p w14:paraId="2AAF30D0" w14:textId="1A8DC39E" w:rsidR="00E56CAC" w:rsidRPr="006A0620" w:rsidRDefault="00E56CAC" w:rsidP="006A0620">
            <w:pPr>
              <w:jc w:val="both"/>
            </w:pPr>
            <w:r w:rsidRPr="006A0620">
              <w:t>Виды термической обработки инструментальных и конструкционных сталей, применяемых в приспособлениях для штамповки на кузнечно-штамповочном оборудовании средней мощности</w:t>
            </w:r>
          </w:p>
        </w:tc>
      </w:tr>
      <w:tr w:rsidR="0006241B" w:rsidRPr="0006241B" w14:paraId="46112639" w14:textId="77777777" w:rsidTr="00C854D9">
        <w:trPr>
          <w:trHeight w:val="20"/>
        </w:trPr>
        <w:tc>
          <w:tcPr>
            <w:tcW w:w="901" w:type="pct"/>
            <w:vMerge/>
          </w:tcPr>
          <w:p w14:paraId="28D29043" w14:textId="77777777" w:rsidR="00E56CAC" w:rsidRPr="0006241B" w:rsidDel="002A1D54" w:rsidRDefault="00E56CAC" w:rsidP="00E56CAC"/>
        </w:tc>
        <w:tc>
          <w:tcPr>
            <w:tcW w:w="4099" w:type="pct"/>
          </w:tcPr>
          <w:p w14:paraId="30F51AC8" w14:textId="2552307A" w:rsidR="00E56CAC" w:rsidRPr="006A0620" w:rsidRDefault="00E56CAC" w:rsidP="006A0620">
            <w:pPr>
              <w:jc w:val="both"/>
            </w:pPr>
            <w:r w:rsidRPr="006A0620">
              <w:t>Технические требования, предъявляемые к приспособлениям для штамповки на кузнечно-штамповочном оборудовании средней мощности</w:t>
            </w:r>
          </w:p>
        </w:tc>
      </w:tr>
      <w:tr w:rsidR="0006241B" w:rsidRPr="0006241B" w14:paraId="66453829" w14:textId="77777777" w:rsidTr="00C854D9">
        <w:trPr>
          <w:trHeight w:val="20"/>
        </w:trPr>
        <w:tc>
          <w:tcPr>
            <w:tcW w:w="901" w:type="pct"/>
            <w:vMerge/>
          </w:tcPr>
          <w:p w14:paraId="1AF4420F" w14:textId="77777777" w:rsidR="00E56CAC" w:rsidRPr="0006241B" w:rsidDel="002A1D54" w:rsidRDefault="00E56CAC" w:rsidP="00E56CAC"/>
        </w:tc>
        <w:tc>
          <w:tcPr>
            <w:tcW w:w="4099" w:type="pct"/>
          </w:tcPr>
          <w:p w14:paraId="2796FBC3" w14:textId="46F315B3" w:rsidR="00E56CAC" w:rsidRPr="006A0620" w:rsidRDefault="00E56CAC" w:rsidP="006A0620">
            <w:pPr>
              <w:jc w:val="both"/>
            </w:pPr>
            <w:r w:rsidRPr="006A0620">
              <w:t>Типовые технологические процессы штамповки на кузнечно-штамповочном оборудовании средней мощности</w:t>
            </w:r>
          </w:p>
        </w:tc>
      </w:tr>
      <w:tr w:rsidR="0006241B" w:rsidRPr="0006241B" w14:paraId="1865AA40" w14:textId="77777777" w:rsidTr="00C854D9">
        <w:trPr>
          <w:trHeight w:val="20"/>
        </w:trPr>
        <w:tc>
          <w:tcPr>
            <w:tcW w:w="901" w:type="pct"/>
            <w:vMerge/>
          </w:tcPr>
          <w:p w14:paraId="08887250" w14:textId="77777777" w:rsidR="00E56CAC" w:rsidRPr="0006241B" w:rsidDel="002A1D54" w:rsidRDefault="00E56CAC" w:rsidP="00E56CAC"/>
        </w:tc>
        <w:tc>
          <w:tcPr>
            <w:tcW w:w="4099" w:type="pct"/>
          </w:tcPr>
          <w:p w14:paraId="75960C60" w14:textId="0AE21D36" w:rsidR="00E56CAC" w:rsidRPr="006A0620" w:rsidRDefault="00E56CAC" w:rsidP="006A0620">
            <w:pPr>
              <w:jc w:val="both"/>
            </w:pPr>
            <w:r w:rsidRPr="006A0620">
              <w:t xml:space="preserve">Условия и правила эксплуатации приспособлений для штамповки на </w:t>
            </w:r>
            <w:r w:rsidR="00CB2F31">
              <w:br/>
            </w:r>
            <w:r w:rsidRPr="006A0620">
              <w:t>кузнечно-штамповочном оборудовании средней мощности</w:t>
            </w:r>
          </w:p>
        </w:tc>
      </w:tr>
      <w:tr w:rsidR="0006241B" w:rsidRPr="0006241B" w14:paraId="1BF4FC69" w14:textId="77777777" w:rsidTr="00C854D9">
        <w:trPr>
          <w:trHeight w:val="20"/>
        </w:trPr>
        <w:tc>
          <w:tcPr>
            <w:tcW w:w="901" w:type="pct"/>
            <w:vMerge/>
          </w:tcPr>
          <w:p w14:paraId="6883D1F2" w14:textId="77777777" w:rsidR="00E56CAC" w:rsidRPr="0006241B" w:rsidDel="002A1D54" w:rsidRDefault="00E56CAC" w:rsidP="00E56CAC"/>
        </w:tc>
        <w:tc>
          <w:tcPr>
            <w:tcW w:w="4099" w:type="pct"/>
          </w:tcPr>
          <w:p w14:paraId="241A31CB" w14:textId="6778C69A" w:rsidR="00E56CAC" w:rsidRPr="006A0620" w:rsidRDefault="00E56CAC" w:rsidP="006A0620">
            <w:pPr>
              <w:jc w:val="both"/>
            </w:pPr>
            <w:r w:rsidRPr="006A0620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854D9" w:rsidRPr="0006241B" w14:paraId="61E10C82" w14:textId="77777777" w:rsidTr="00C854D9">
        <w:trPr>
          <w:trHeight w:val="20"/>
        </w:trPr>
        <w:tc>
          <w:tcPr>
            <w:tcW w:w="901" w:type="pct"/>
          </w:tcPr>
          <w:p w14:paraId="2083FC72" w14:textId="77777777" w:rsidR="00E56CAC" w:rsidRPr="0006241B" w:rsidDel="002A1D54" w:rsidRDefault="00E56CAC" w:rsidP="00E56CAC">
            <w:r w:rsidRPr="0006241B" w:rsidDel="002A1D54">
              <w:t>Другие характеристики</w:t>
            </w:r>
          </w:p>
        </w:tc>
        <w:tc>
          <w:tcPr>
            <w:tcW w:w="4099" w:type="pct"/>
          </w:tcPr>
          <w:p w14:paraId="02787304" w14:textId="24A18961" w:rsidR="00E56CAC" w:rsidRPr="006A0620" w:rsidRDefault="000A246E" w:rsidP="006A0620">
            <w:pPr>
              <w:jc w:val="both"/>
            </w:pPr>
            <w:r>
              <w:t>-</w:t>
            </w:r>
          </w:p>
        </w:tc>
      </w:tr>
    </w:tbl>
    <w:p w14:paraId="11A9CFF1" w14:textId="77777777" w:rsidR="00606A71" w:rsidRPr="0006241B" w:rsidRDefault="00606A71" w:rsidP="00CA476C"/>
    <w:p w14:paraId="3A9B0C92" w14:textId="77777777" w:rsidR="00606A71" w:rsidRPr="0006241B" w:rsidRDefault="00606A71" w:rsidP="0006241B">
      <w:pPr>
        <w:rPr>
          <w:b/>
          <w:bCs w:val="0"/>
        </w:rPr>
      </w:pPr>
      <w:r w:rsidRPr="0006241B">
        <w:rPr>
          <w:b/>
          <w:bCs w:val="0"/>
        </w:rPr>
        <w:t>3.3.6. Трудовая функция</w:t>
      </w:r>
    </w:p>
    <w:p w14:paraId="693E0378" w14:textId="77777777" w:rsidR="00606A71" w:rsidRPr="0006241B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3"/>
        <w:gridCol w:w="5265"/>
        <w:gridCol w:w="565"/>
        <w:gridCol w:w="882"/>
        <w:gridCol w:w="1478"/>
        <w:gridCol w:w="488"/>
      </w:tblGrid>
      <w:tr w:rsidR="00E45ED5" w:rsidRPr="0006241B" w14:paraId="2DBB89C8" w14:textId="77777777" w:rsidTr="00C854D9">
        <w:trPr>
          <w:trHeight w:val="278"/>
        </w:trPr>
        <w:tc>
          <w:tcPr>
            <w:tcW w:w="83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B1808E9" w14:textId="77777777" w:rsidR="00606A71" w:rsidRPr="0006241B" w:rsidRDefault="00606A71" w:rsidP="00015868">
            <w:pPr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1A7EDA" w14:textId="3C3B28C9" w:rsidR="00606A71" w:rsidRPr="0006241B" w:rsidRDefault="00BE3063" w:rsidP="00015868">
            <w:r w:rsidRPr="0006241B">
              <w:t xml:space="preserve">Конструкторское сопровождение </w:t>
            </w:r>
            <w:r w:rsidR="00A8571D" w:rsidRPr="0006241B">
              <w:t>производства</w:t>
            </w:r>
            <w:r w:rsidRPr="0006241B">
              <w:t xml:space="preserve">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средней мощности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81517A" w14:textId="77777777" w:rsidR="00606A71" w:rsidRPr="0006241B" w:rsidRDefault="00606A71" w:rsidP="00015868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1F9ED2" w14:textId="77777777" w:rsidR="00606A71" w:rsidRPr="0006241B" w:rsidRDefault="00B86790" w:rsidP="00015868">
            <w:r w:rsidRPr="0006241B">
              <w:rPr>
                <w:lang w:val="en-US"/>
              </w:rPr>
              <w:t>C</w:t>
            </w:r>
            <w:r w:rsidR="00606A71" w:rsidRPr="0006241B">
              <w:rPr>
                <w:lang w:val="en-US"/>
              </w:rPr>
              <w:t>/06.</w:t>
            </w:r>
            <w:r w:rsidR="00606A71" w:rsidRPr="0006241B"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31CAE89" w14:textId="77777777" w:rsidR="00606A71" w:rsidRPr="0006241B" w:rsidRDefault="00606A71" w:rsidP="00015868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60AC38" w14:textId="77777777" w:rsidR="00606A71" w:rsidRPr="0006241B" w:rsidRDefault="00606A71" w:rsidP="00015868">
            <w:pPr>
              <w:jc w:val="center"/>
            </w:pPr>
            <w:r w:rsidRPr="0006241B">
              <w:t>6</w:t>
            </w:r>
          </w:p>
        </w:tc>
      </w:tr>
    </w:tbl>
    <w:p w14:paraId="58EAF177" w14:textId="77777777" w:rsidR="00606A71" w:rsidRPr="0006241B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181DD832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483E56AB" w14:textId="77777777" w:rsidR="00400A5C" w:rsidRPr="0006241B" w:rsidRDefault="00400A5C" w:rsidP="00400A5C">
            <w:r w:rsidRPr="0006241B">
              <w:t>Трудовые действия</w:t>
            </w:r>
          </w:p>
        </w:tc>
        <w:tc>
          <w:tcPr>
            <w:tcW w:w="4099" w:type="pct"/>
          </w:tcPr>
          <w:p w14:paraId="1A8FC24E" w14:textId="2663EE53" w:rsidR="00400A5C" w:rsidRPr="0006241B" w:rsidRDefault="00400A5C" w:rsidP="00C854D9">
            <w:pPr>
              <w:jc w:val="both"/>
            </w:pPr>
            <w:r w:rsidRPr="0006241B">
              <w:t xml:space="preserve">Конструкторское сопровождение изготовления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102F9E8D" w14:textId="77777777" w:rsidTr="00C854D9">
        <w:trPr>
          <w:trHeight w:val="20"/>
        </w:trPr>
        <w:tc>
          <w:tcPr>
            <w:tcW w:w="901" w:type="pct"/>
            <w:vMerge/>
          </w:tcPr>
          <w:p w14:paraId="1BF84091" w14:textId="77777777" w:rsidR="00400A5C" w:rsidRPr="0006241B" w:rsidRDefault="00400A5C" w:rsidP="00400A5C"/>
        </w:tc>
        <w:tc>
          <w:tcPr>
            <w:tcW w:w="4099" w:type="pct"/>
          </w:tcPr>
          <w:p w14:paraId="1DD1AEE7" w14:textId="2E7EA650" w:rsidR="00400A5C" w:rsidRPr="0006241B" w:rsidRDefault="00400A5C" w:rsidP="00C854D9">
            <w:pPr>
              <w:jc w:val="both"/>
            </w:pPr>
            <w:r w:rsidRPr="0006241B">
              <w:t xml:space="preserve">Отработка конструкции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средней мощности на технологичность</w:t>
            </w:r>
          </w:p>
        </w:tc>
      </w:tr>
      <w:tr w:rsidR="0006241B" w:rsidRPr="0006241B" w14:paraId="183D973B" w14:textId="77777777" w:rsidTr="00C854D9">
        <w:trPr>
          <w:trHeight w:val="20"/>
        </w:trPr>
        <w:tc>
          <w:tcPr>
            <w:tcW w:w="901" w:type="pct"/>
            <w:vMerge/>
          </w:tcPr>
          <w:p w14:paraId="0DE23768" w14:textId="77777777" w:rsidR="00400A5C" w:rsidRPr="0006241B" w:rsidRDefault="00400A5C" w:rsidP="00400A5C"/>
        </w:tc>
        <w:tc>
          <w:tcPr>
            <w:tcW w:w="4099" w:type="pct"/>
          </w:tcPr>
          <w:p w14:paraId="3A743C64" w14:textId="6D6E9A3F" w:rsidR="00400A5C" w:rsidRPr="0006241B" w:rsidRDefault="00400A5C" w:rsidP="00C854D9">
            <w:pPr>
              <w:jc w:val="both"/>
            </w:pPr>
            <w:r w:rsidRPr="0006241B">
              <w:t xml:space="preserve">Конструкторское сопровождение производственных испытаний штампов, </w:t>
            </w:r>
            <w:r w:rsidR="00CB2F31">
              <w:br/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0C3DB926" w14:textId="77777777" w:rsidTr="00C854D9">
        <w:trPr>
          <w:trHeight w:val="20"/>
        </w:trPr>
        <w:tc>
          <w:tcPr>
            <w:tcW w:w="901" w:type="pct"/>
            <w:vMerge/>
          </w:tcPr>
          <w:p w14:paraId="693F8BDC" w14:textId="77777777" w:rsidR="00400A5C" w:rsidRPr="0006241B" w:rsidRDefault="00400A5C" w:rsidP="00400A5C"/>
        </w:tc>
        <w:tc>
          <w:tcPr>
            <w:tcW w:w="4099" w:type="pct"/>
          </w:tcPr>
          <w:p w14:paraId="45E56418" w14:textId="47205258" w:rsidR="00400A5C" w:rsidRPr="0006241B" w:rsidRDefault="00400A5C" w:rsidP="00C854D9">
            <w:pPr>
              <w:jc w:val="both"/>
            </w:pPr>
            <w:r w:rsidRPr="0006241B">
              <w:t xml:space="preserve">Обработка и анализ результатов производственных испытаний штампов, </w:t>
            </w:r>
            <w:r w:rsidR="00CB2F31">
              <w:br/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6402C019" w14:textId="77777777" w:rsidTr="00C854D9">
        <w:trPr>
          <w:trHeight w:val="20"/>
        </w:trPr>
        <w:tc>
          <w:tcPr>
            <w:tcW w:w="901" w:type="pct"/>
            <w:vMerge/>
          </w:tcPr>
          <w:p w14:paraId="36F4A4C5" w14:textId="77777777" w:rsidR="00400A5C" w:rsidRPr="0006241B" w:rsidRDefault="00400A5C" w:rsidP="00400A5C"/>
        </w:tc>
        <w:tc>
          <w:tcPr>
            <w:tcW w:w="4099" w:type="pct"/>
          </w:tcPr>
          <w:p w14:paraId="6261FBB8" w14:textId="09FE52EC" w:rsidR="00400A5C" w:rsidRPr="0006241B" w:rsidRDefault="00400A5C" w:rsidP="00C854D9">
            <w:pPr>
              <w:jc w:val="both"/>
            </w:pPr>
            <w:r w:rsidRPr="0006241B">
              <w:t xml:space="preserve">Отработка конструкции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средней мощности для устранения недостатков, выявленных в процессе производственных испытаний</w:t>
            </w:r>
          </w:p>
        </w:tc>
      </w:tr>
      <w:tr w:rsidR="0006241B" w:rsidRPr="0006241B" w14:paraId="3F7F0F5D" w14:textId="77777777" w:rsidTr="00C854D9">
        <w:trPr>
          <w:trHeight w:val="20"/>
        </w:trPr>
        <w:tc>
          <w:tcPr>
            <w:tcW w:w="901" w:type="pct"/>
            <w:vMerge/>
          </w:tcPr>
          <w:p w14:paraId="463EE663" w14:textId="77777777" w:rsidR="00400A5C" w:rsidRPr="0006241B" w:rsidRDefault="00400A5C" w:rsidP="00400A5C"/>
        </w:tc>
        <w:tc>
          <w:tcPr>
            <w:tcW w:w="4099" w:type="pct"/>
          </w:tcPr>
          <w:p w14:paraId="76193123" w14:textId="66666281" w:rsidR="00400A5C" w:rsidRPr="0006241B" w:rsidRDefault="00400A5C" w:rsidP="00C854D9">
            <w:pPr>
              <w:jc w:val="both"/>
            </w:pPr>
            <w:r w:rsidRPr="0006241B">
              <w:t xml:space="preserve">Оформление производственной документации по результатам конструкторского сопровождения производства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31A5E269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087D422C" w14:textId="77777777" w:rsidR="00400A5C" w:rsidRPr="0006241B" w:rsidDel="002A1D54" w:rsidRDefault="00400A5C" w:rsidP="00400A5C">
            <w:r w:rsidRPr="0006241B" w:rsidDel="002A1D54">
              <w:t>Необходимые умения</w:t>
            </w:r>
          </w:p>
        </w:tc>
        <w:tc>
          <w:tcPr>
            <w:tcW w:w="4099" w:type="pct"/>
          </w:tcPr>
          <w:p w14:paraId="48604E3A" w14:textId="3E03C7F8" w:rsidR="00400A5C" w:rsidRPr="0006241B" w:rsidRDefault="00400A5C" w:rsidP="00C854D9">
            <w:pPr>
              <w:jc w:val="both"/>
            </w:pPr>
            <w:r w:rsidRPr="0006241B">
              <w:t xml:space="preserve">Выполнять качественный анализ конструкции и выявлять нетехнологичные элементы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</w:t>
            </w:r>
            <w:r w:rsidR="00CB2F31">
              <w:br/>
            </w:r>
            <w:r w:rsidRPr="0006241B">
              <w:t>кузнечно-штамповочном оборудовании средней мощности</w:t>
            </w:r>
          </w:p>
        </w:tc>
      </w:tr>
      <w:tr w:rsidR="0006241B" w:rsidRPr="0006241B" w14:paraId="6B6A8278" w14:textId="77777777" w:rsidTr="00C854D9">
        <w:trPr>
          <w:trHeight w:val="20"/>
        </w:trPr>
        <w:tc>
          <w:tcPr>
            <w:tcW w:w="901" w:type="pct"/>
            <w:vMerge/>
          </w:tcPr>
          <w:p w14:paraId="41FE40D6" w14:textId="77777777" w:rsidR="00400A5C" w:rsidRPr="0006241B" w:rsidDel="002A1D54" w:rsidRDefault="00400A5C" w:rsidP="00400A5C"/>
        </w:tc>
        <w:tc>
          <w:tcPr>
            <w:tcW w:w="4099" w:type="pct"/>
          </w:tcPr>
          <w:p w14:paraId="520A2CEE" w14:textId="2067440F" w:rsidR="00400A5C" w:rsidRPr="0006241B" w:rsidRDefault="00400A5C" w:rsidP="00C854D9">
            <w:pPr>
              <w:jc w:val="both"/>
            </w:pPr>
            <w:r w:rsidRPr="0006241B">
              <w:t xml:space="preserve">Рассчитывать основные и вспомогательные показатели количественной оценки технологичности конструкции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5E9CDAEE" w14:textId="77777777" w:rsidTr="00C854D9">
        <w:trPr>
          <w:trHeight w:val="20"/>
        </w:trPr>
        <w:tc>
          <w:tcPr>
            <w:tcW w:w="901" w:type="pct"/>
            <w:vMerge/>
          </w:tcPr>
          <w:p w14:paraId="701C37E4" w14:textId="77777777" w:rsidR="00400A5C" w:rsidRPr="0006241B" w:rsidDel="002A1D54" w:rsidRDefault="00400A5C" w:rsidP="00400A5C"/>
        </w:tc>
        <w:tc>
          <w:tcPr>
            <w:tcW w:w="4099" w:type="pct"/>
          </w:tcPr>
          <w:p w14:paraId="0599213D" w14:textId="321B524E" w:rsidR="00400A5C" w:rsidRPr="0006241B" w:rsidRDefault="00400A5C" w:rsidP="00C854D9">
            <w:pPr>
              <w:jc w:val="both"/>
            </w:pPr>
            <w:r w:rsidRPr="0006241B">
              <w:t xml:space="preserve">Обрабатывать и анализировать результаты производственных испытаний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</w:t>
            </w:r>
            <w:r w:rsidR="00CB2F31">
              <w:br/>
            </w:r>
            <w:r w:rsidRPr="0006241B">
              <w:t>кузнечно-штамповочном оборудовании средней мощности</w:t>
            </w:r>
          </w:p>
        </w:tc>
      </w:tr>
      <w:tr w:rsidR="0006241B" w:rsidRPr="0006241B" w14:paraId="30C00BD1" w14:textId="77777777" w:rsidTr="00C854D9">
        <w:trPr>
          <w:trHeight w:val="20"/>
        </w:trPr>
        <w:tc>
          <w:tcPr>
            <w:tcW w:w="901" w:type="pct"/>
            <w:vMerge/>
          </w:tcPr>
          <w:p w14:paraId="4287B806" w14:textId="77777777" w:rsidR="00400A5C" w:rsidRPr="0006241B" w:rsidDel="002A1D54" w:rsidRDefault="00400A5C" w:rsidP="00400A5C"/>
        </w:tc>
        <w:tc>
          <w:tcPr>
            <w:tcW w:w="4099" w:type="pct"/>
          </w:tcPr>
          <w:p w14:paraId="6BAB96AB" w14:textId="0C22B8DE" w:rsidR="00400A5C" w:rsidRPr="0006241B" w:rsidRDefault="00400A5C" w:rsidP="00C854D9">
            <w:pPr>
              <w:jc w:val="both"/>
            </w:pPr>
            <w:r w:rsidRPr="0006241B">
              <w:t xml:space="preserve">Вносить изменения в конструкцию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средней мощности для устранения недостатков, выявленных в процессе изготовления</w:t>
            </w:r>
          </w:p>
        </w:tc>
      </w:tr>
      <w:tr w:rsidR="0006241B" w:rsidRPr="0006241B" w14:paraId="15664924" w14:textId="77777777" w:rsidTr="00C854D9">
        <w:trPr>
          <w:trHeight w:val="20"/>
        </w:trPr>
        <w:tc>
          <w:tcPr>
            <w:tcW w:w="901" w:type="pct"/>
            <w:vMerge/>
          </w:tcPr>
          <w:p w14:paraId="529227C4" w14:textId="77777777" w:rsidR="00400A5C" w:rsidRPr="0006241B" w:rsidDel="002A1D54" w:rsidRDefault="00400A5C" w:rsidP="00400A5C"/>
        </w:tc>
        <w:tc>
          <w:tcPr>
            <w:tcW w:w="4099" w:type="pct"/>
          </w:tcPr>
          <w:p w14:paraId="4C0C780C" w14:textId="4138D012" w:rsidR="00400A5C" w:rsidRPr="0006241B" w:rsidRDefault="00400A5C" w:rsidP="00C854D9">
            <w:pPr>
              <w:jc w:val="both"/>
            </w:pPr>
            <w:r w:rsidRPr="0006241B">
              <w:t xml:space="preserve">Вносить изменения в конструкцию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средней мощности для устранения недостатков, выявленных в процессе производственных испытаний</w:t>
            </w:r>
          </w:p>
        </w:tc>
      </w:tr>
      <w:tr w:rsidR="0006241B" w:rsidRPr="0006241B" w14:paraId="2B530834" w14:textId="77777777" w:rsidTr="00C854D9">
        <w:trPr>
          <w:trHeight w:val="20"/>
        </w:trPr>
        <w:tc>
          <w:tcPr>
            <w:tcW w:w="901" w:type="pct"/>
            <w:vMerge/>
          </w:tcPr>
          <w:p w14:paraId="1010A952" w14:textId="77777777" w:rsidR="00400A5C" w:rsidRPr="0006241B" w:rsidDel="002A1D54" w:rsidRDefault="00400A5C" w:rsidP="00400A5C"/>
        </w:tc>
        <w:tc>
          <w:tcPr>
            <w:tcW w:w="4099" w:type="pct"/>
          </w:tcPr>
          <w:p w14:paraId="6A3C6DF4" w14:textId="140B1A0E" w:rsidR="00400A5C" w:rsidRPr="0006241B" w:rsidRDefault="00400A5C" w:rsidP="00C854D9">
            <w:pPr>
              <w:jc w:val="both"/>
            </w:pPr>
            <w:r w:rsidRPr="0006241B">
              <w:t xml:space="preserve">Использовать CAD-системы для внесения изменений в конструкцию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7BAD21C6" w14:textId="77777777" w:rsidTr="00C854D9">
        <w:trPr>
          <w:trHeight w:val="20"/>
        </w:trPr>
        <w:tc>
          <w:tcPr>
            <w:tcW w:w="901" w:type="pct"/>
            <w:vMerge/>
          </w:tcPr>
          <w:p w14:paraId="2B6E6F36" w14:textId="77777777" w:rsidR="00400A5C" w:rsidRPr="0006241B" w:rsidDel="002A1D54" w:rsidRDefault="00400A5C" w:rsidP="00400A5C"/>
        </w:tc>
        <w:tc>
          <w:tcPr>
            <w:tcW w:w="4099" w:type="pct"/>
          </w:tcPr>
          <w:p w14:paraId="46AD268F" w14:textId="760D337B" w:rsidR="00400A5C" w:rsidRPr="0006241B" w:rsidRDefault="00400A5C" w:rsidP="00C854D9">
            <w:pPr>
              <w:jc w:val="both"/>
            </w:pPr>
            <w:r w:rsidRPr="0006241B">
              <w:t xml:space="preserve">Выполнять расчеты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76CA58BA" w14:textId="77777777" w:rsidTr="00C854D9">
        <w:trPr>
          <w:trHeight w:val="20"/>
        </w:trPr>
        <w:tc>
          <w:tcPr>
            <w:tcW w:w="901" w:type="pct"/>
            <w:vMerge/>
          </w:tcPr>
          <w:p w14:paraId="3BF5A35D" w14:textId="77777777" w:rsidR="00400A5C" w:rsidRPr="0006241B" w:rsidDel="002A1D54" w:rsidRDefault="00400A5C" w:rsidP="00400A5C"/>
        </w:tc>
        <w:tc>
          <w:tcPr>
            <w:tcW w:w="4099" w:type="pct"/>
          </w:tcPr>
          <w:p w14:paraId="5988F921" w14:textId="1D33C8BB" w:rsidR="00400A5C" w:rsidRPr="0006241B" w:rsidRDefault="00400A5C" w:rsidP="00C854D9">
            <w:pPr>
              <w:jc w:val="both"/>
            </w:pPr>
            <w:r w:rsidRPr="0006241B">
              <w:t xml:space="preserve">Использовать текстовые редакторы и электронные таблицы для создания производственных документации по результатам конструкторского сопровождения производства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259CF04C" w14:textId="77777777" w:rsidTr="00C854D9">
        <w:trPr>
          <w:trHeight w:val="20"/>
        </w:trPr>
        <w:tc>
          <w:tcPr>
            <w:tcW w:w="901" w:type="pct"/>
            <w:vMerge/>
          </w:tcPr>
          <w:p w14:paraId="4BBACD6F" w14:textId="77777777" w:rsidR="00400A5C" w:rsidRPr="0006241B" w:rsidDel="002A1D54" w:rsidRDefault="00400A5C" w:rsidP="00400A5C"/>
        </w:tc>
        <w:tc>
          <w:tcPr>
            <w:tcW w:w="4099" w:type="pct"/>
          </w:tcPr>
          <w:p w14:paraId="5867EA86" w14:textId="657CC181" w:rsidR="00400A5C" w:rsidRPr="0006241B" w:rsidRDefault="00400A5C" w:rsidP="00C854D9">
            <w:pPr>
              <w:jc w:val="both"/>
            </w:pPr>
            <w:r w:rsidRPr="0006241B">
              <w:t xml:space="preserve">Использовать прикладные компьютерные программы и электронные таблицы для выполнения расчетов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</w:t>
            </w:r>
            <w:r w:rsidRPr="0006241B">
              <w:lastRenderedPageBreak/>
              <w:t>штамповки на кузнечно-штамповочном оборудовании средней мощности</w:t>
            </w:r>
          </w:p>
        </w:tc>
      </w:tr>
      <w:tr w:rsidR="0006241B" w:rsidRPr="0006241B" w14:paraId="6F8AAF6E" w14:textId="77777777" w:rsidTr="00C854D9">
        <w:trPr>
          <w:trHeight w:val="20"/>
        </w:trPr>
        <w:tc>
          <w:tcPr>
            <w:tcW w:w="901" w:type="pct"/>
            <w:vMerge/>
          </w:tcPr>
          <w:p w14:paraId="04CD0CDF" w14:textId="77777777" w:rsidR="00400A5C" w:rsidRPr="0006241B" w:rsidDel="002A1D54" w:rsidRDefault="00400A5C" w:rsidP="00400A5C"/>
        </w:tc>
        <w:tc>
          <w:tcPr>
            <w:tcW w:w="4099" w:type="pct"/>
          </w:tcPr>
          <w:p w14:paraId="4973838E" w14:textId="0692B941" w:rsidR="00400A5C" w:rsidRPr="0006241B" w:rsidRDefault="00400A5C" w:rsidP="00C854D9">
            <w:pPr>
              <w:jc w:val="both"/>
            </w:pPr>
            <w:r w:rsidRPr="0006241B">
              <w:t xml:space="preserve">Использовать средства индивидуальной защиты при конструкторском сопровождении производства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4E6316F7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3E109A30" w14:textId="77777777" w:rsidR="00400A5C" w:rsidRPr="0006241B" w:rsidRDefault="00400A5C" w:rsidP="00400A5C">
            <w:r w:rsidRPr="0006241B" w:rsidDel="002A1D54">
              <w:t>Необходимые знания</w:t>
            </w:r>
          </w:p>
        </w:tc>
        <w:tc>
          <w:tcPr>
            <w:tcW w:w="4099" w:type="pct"/>
          </w:tcPr>
          <w:p w14:paraId="1DF801A0" w14:textId="49E8107A" w:rsidR="00400A5C" w:rsidRPr="0006241B" w:rsidRDefault="00400A5C" w:rsidP="00C854D9">
            <w:pPr>
              <w:jc w:val="both"/>
            </w:pPr>
            <w:r w:rsidRPr="0006241B">
              <w:t xml:space="preserve">Технология изготовления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479E2A61" w14:textId="77777777" w:rsidTr="00C854D9">
        <w:trPr>
          <w:trHeight w:val="20"/>
        </w:trPr>
        <w:tc>
          <w:tcPr>
            <w:tcW w:w="901" w:type="pct"/>
            <w:vMerge/>
          </w:tcPr>
          <w:p w14:paraId="315E74DA" w14:textId="77777777" w:rsidR="00400A5C" w:rsidRPr="0006241B" w:rsidDel="002A1D54" w:rsidRDefault="00400A5C" w:rsidP="00400A5C"/>
        </w:tc>
        <w:tc>
          <w:tcPr>
            <w:tcW w:w="4099" w:type="pct"/>
          </w:tcPr>
          <w:p w14:paraId="0FB5AC42" w14:textId="5D3152AD" w:rsidR="00400A5C" w:rsidRPr="0006241B" w:rsidRDefault="00400A5C" w:rsidP="00C854D9">
            <w:pPr>
              <w:jc w:val="both"/>
            </w:pPr>
            <w:r w:rsidRPr="0006241B">
              <w:t xml:space="preserve">Критерии качественной оценки технологичности конструкции штампов, </w:t>
            </w:r>
            <w:r w:rsidR="00CB2F31">
              <w:br/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254A1AEA" w14:textId="77777777" w:rsidTr="00C854D9">
        <w:trPr>
          <w:trHeight w:val="20"/>
        </w:trPr>
        <w:tc>
          <w:tcPr>
            <w:tcW w:w="901" w:type="pct"/>
            <w:vMerge/>
          </w:tcPr>
          <w:p w14:paraId="19CCB33E" w14:textId="77777777" w:rsidR="00400A5C" w:rsidRPr="0006241B" w:rsidDel="002A1D54" w:rsidRDefault="00400A5C" w:rsidP="00400A5C"/>
        </w:tc>
        <w:tc>
          <w:tcPr>
            <w:tcW w:w="4099" w:type="pct"/>
          </w:tcPr>
          <w:p w14:paraId="5D05097E" w14:textId="7D40BF2C" w:rsidR="00400A5C" w:rsidRPr="0006241B" w:rsidRDefault="00400A5C" w:rsidP="00C854D9">
            <w:pPr>
              <w:jc w:val="both"/>
            </w:pPr>
            <w:r w:rsidRPr="0006241B">
              <w:t xml:space="preserve">Основные и вспомогательные показатели количественной оценки технологичности конструкции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4422DDD6" w14:textId="77777777" w:rsidTr="00C854D9">
        <w:trPr>
          <w:trHeight w:val="20"/>
        </w:trPr>
        <w:tc>
          <w:tcPr>
            <w:tcW w:w="901" w:type="pct"/>
            <w:vMerge/>
          </w:tcPr>
          <w:p w14:paraId="26F74B51" w14:textId="77777777" w:rsidR="00400A5C" w:rsidRPr="0006241B" w:rsidDel="002A1D54" w:rsidRDefault="00400A5C" w:rsidP="00400A5C"/>
        </w:tc>
        <w:tc>
          <w:tcPr>
            <w:tcW w:w="4099" w:type="pct"/>
          </w:tcPr>
          <w:p w14:paraId="781120C3" w14:textId="7E4DC12F" w:rsidR="00400A5C" w:rsidRPr="0006241B" w:rsidRDefault="00400A5C" w:rsidP="00C854D9">
            <w:pPr>
              <w:jc w:val="both"/>
            </w:pPr>
            <w:r w:rsidRPr="0006241B">
              <w:t xml:space="preserve">Правила организации конструкторского сопровождения изготовления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0DD787B0" w14:textId="77777777" w:rsidTr="00C854D9">
        <w:trPr>
          <w:trHeight w:val="20"/>
        </w:trPr>
        <w:tc>
          <w:tcPr>
            <w:tcW w:w="901" w:type="pct"/>
            <w:vMerge/>
          </w:tcPr>
          <w:p w14:paraId="08A54478" w14:textId="77777777" w:rsidR="00400A5C" w:rsidRPr="0006241B" w:rsidDel="002A1D54" w:rsidRDefault="00400A5C" w:rsidP="00400A5C"/>
        </w:tc>
        <w:tc>
          <w:tcPr>
            <w:tcW w:w="4099" w:type="pct"/>
          </w:tcPr>
          <w:p w14:paraId="47406E62" w14:textId="7A6BB60E" w:rsidR="00400A5C" w:rsidRPr="0006241B" w:rsidRDefault="00400A5C" w:rsidP="00C854D9">
            <w:pPr>
              <w:jc w:val="both"/>
            </w:pPr>
            <w:r w:rsidRPr="0006241B">
              <w:t xml:space="preserve">Состав и содержание документов, используемых в организации при конструкторском сопровождении изготовления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37E0771D" w14:textId="77777777" w:rsidTr="00C854D9">
        <w:trPr>
          <w:trHeight w:val="20"/>
        </w:trPr>
        <w:tc>
          <w:tcPr>
            <w:tcW w:w="901" w:type="pct"/>
            <w:vMerge/>
          </w:tcPr>
          <w:p w14:paraId="207D1580" w14:textId="77777777" w:rsidR="00400A5C" w:rsidRPr="0006241B" w:rsidDel="002A1D54" w:rsidRDefault="00400A5C" w:rsidP="00400A5C"/>
        </w:tc>
        <w:tc>
          <w:tcPr>
            <w:tcW w:w="4099" w:type="pct"/>
          </w:tcPr>
          <w:p w14:paraId="79AE8991" w14:textId="193D1A99" w:rsidR="00400A5C" w:rsidRPr="0006241B" w:rsidRDefault="00400A5C" w:rsidP="00C854D9">
            <w:pPr>
              <w:jc w:val="both"/>
            </w:pPr>
            <w:r w:rsidRPr="0006241B">
              <w:t xml:space="preserve">Правила организации, последовательность проведения и содержание производственных испытаний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1E96AF0E" w14:textId="77777777" w:rsidTr="00C854D9">
        <w:trPr>
          <w:trHeight w:val="20"/>
        </w:trPr>
        <w:tc>
          <w:tcPr>
            <w:tcW w:w="901" w:type="pct"/>
            <w:vMerge/>
          </w:tcPr>
          <w:p w14:paraId="39465BB1" w14:textId="77777777" w:rsidR="00400A5C" w:rsidRPr="0006241B" w:rsidDel="002A1D54" w:rsidRDefault="00400A5C" w:rsidP="00400A5C"/>
        </w:tc>
        <w:tc>
          <w:tcPr>
            <w:tcW w:w="4099" w:type="pct"/>
          </w:tcPr>
          <w:p w14:paraId="5B386C11" w14:textId="162B7FF1" w:rsidR="00400A5C" w:rsidRPr="0006241B" w:rsidRDefault="00400A5C" w:rsidP="00C854D9">
            <w:pPr>
              <w:jc w:val="both"/>
            </w:pPr>
            <w:r w:rsidRPr="0006241B">
              <w:t xml:space="preserve">Состав и содержание документов, используемых в организации при производственных испытаниях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14DC08F6" w14:textId="77777777" w:rsidTr="00C854D9">
        <w:trPr>
          <w:trHeight w:val="20"/>
        </w:trPr>
        <w:tc>
          <w:tcPr>
            <w:tcW w:w="901" w:type="pct"/>
            <w:vMerge/>
          </w:tcPr>
          <w:p w14:paraId="15C66EA0" w14:textId="77777777" w:rsidR="00400A5C" w:rsidRPr="0006241B" w:rsidDel="002A1D54" w:rsidRDefault="00400A5C" w:rsidP="00400A5C"/>
        </w:tc>
        <w:tc>
          <w:tcPr>
            <w:tcW w:w="4099" w:type="pct"/>
          </w:tcPr>
          <w:p w14:paraId="788EAEFD" w14:textId="59BF2AF4" w:rsidR="00400A5C" w:rsidRPr="0006241B" w:rsidRDefault="00400A5C" w:rsidP="00C854D9">
            <w:pPr>
              <w:jc w:val="both"/>
            </w:pPr>
            <w:r w:rsidRPr="0006241B">
              <w:t>Правила внесения изменений в конструкторскую документацию, принятые в организации</w:t>
            </w:r>
          </w:p>
        </w:tc>
      </w:tr>
      <w:tr w:rsidR="0006241B" w:rsidRPr="0006241B" w14:paraId="6CE7894A" w14:textId="77777777" w:rsidTr="00C854D9">
        <w:trPr>
          <w:trHeight w:val="20"/>
        </w:trPr>
        <w:tc>
          <w:tcPr>
            <w:tcW w:w="901" w:type="pct"/>
            <w:vMerge/>
          </w:tcPr>
          <w:p w14:paraId="58509251" w14:textId="77777777" w:rsidR="00400A5C" w:rsidRPr="0006241B" w:rsidDel="002A1D54" w:rsidRDefault="00400A5C" w:rsidP="00400A5C"/>
        </w:tc>
        <w:tc>
          <w:tcPr>
            <w:tcW w:w="4099" w:type="pct"/>
          </w:tcPr>
          <w:p w14:paraId="260A1C2C" w14:textId="0026E8D1" w:rsidR="00400A5C" w:rsidRPr="0006241B" w:rsidRDefault="00400A5C" w:rsidP="00C854D9">
            <w:pPr>
              <w:jc w:val="both"/>
            </w:pPr>
            <w:r w:rsidRPr="0006241B">
              <w:t xml:space="preserve">Виды, конструкции и назначение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5B3B5129" w14:textId="77777777" w:rsidTr="00C854D9">
        <w:trPr>
          <w:trHeight w:val="20"/>
        </w:trPr>
        <w:tc>
          <w:tcPr>
            <w:tcW w:w="901" w:type="pct"/>
            <w:vMerge/>
          </w:tcPr>
          <w:p w14:paraId="098ADCC3" w14:textId="77777777" w:rsidR="00400A5C" w:rsidRPr="0006241B" w:rsidDel="002A1D54" w:rsidRDefault="00400A5C" w:rsidP="00400A5C"/>
        </w:tc>
        <w:tc>
          <w:tcPr>
            <w:tcW w:w="4099" w:type="pct"/>
          </w:tcPr>
          <w:p w14:paraId="2F43E880" w14:textId="57112443" w:rsidR="00400A5C" w:rsidRPr="0006241B" w:rsidRDefault="00400A5C" w:rsidP="00C854D9">
            <w:pPr>
              <w:jc w:val="both"/>
            </w:pPr>
            <w:r w:rsidRPr="0006241B">
              <w:t>Виды, конструкции и назначение кузнечно-штамповочного оборудования средней мощности</w:t>
            </w:r>
          </w:p>
        </w:tc>
      </w:tr>
      <w:tr w:rsidR="0059572B" w:rsidRPr="0006241B" w14:paraId="65163787" w14:textId="77777777" w:rsidTr="0059572B">
        <w:trPr>
          <w:trHeight w:val="567"/>
        </w:trPr>
        <w:tc>
          <w:tcPr>
            <w:tcW w:w="901" w:type="pct"/>
            <w:vMerge/>
          </w:tcPr>
          <w:p w14:paraId="0DA589DC" w14:textId="77777777" w:rsidR="0059572B" w:rsidRPr="0006241B" w:rsidDel="002A1D54" w:rsidRDefault="0059572B" w:rsidP="00400A5C"/>
        </w:tc>
        <w:tc>
          <w:tcPr>
            <w:tcW w:w="4099" w:type="pct"/>
          </w:tcPr>
          <w:p w14:paraId="22A668FB" w14:textId="6DDF7E1B" w:rsidR="0059572B" w:rsidRPr="0006241B" w:rsidRDefault="0059572B" w:rsidP="00C854D9">
            <w:pPr>
              <w:jc w:val="both"/>
            </w:pPr>
            <w:r w:rsidRPr="0006241B">
              <w:t>Основы проектирования штампов, пресс-форм и приспособлений</w:t>
            </w:r>
          </w:p>
        </w:tc>
      </w:tr>
      <w:tr w:rsidR="0006241B" w:rsidRPr="0006241B" w14:paraId="1037008A" w14:textId="77777777" w:rsidTr="00C854D9">
        <w:trPr>
          <w:trHeight w:val="20"/>
        </w:trPr>
        <w:tc>
          <w:tcPr>
            <w:tcW w:w="901" w:type="pct"/>
            <w:vMerge/>
          </w:tcPr>
          <w:p w14:paraId="77C50BB2" w14:textId="77777777" w:rsidR="00400A5C" w:rsidRPr="0006241B" w:rsidDel="002A1D54" w:rsidRDefault="00400A5C" w:rsidP="00400A5C"/>
        </w:tc>
        <w:tc>
          <w:tcPr>
            <w:tcW w:w="4099" w:type="pct"/>
          </w:tcPr>
          <w:p w14:paraId="5D5E92EA" w14:textId="4F0B765F" w:rsidR="00400A5C" w:rsidRPr="0006241B" w:rsidRDefault="00400A5C" w:rsidP="00C854D9">
            <w:pPr>
              <w:jc w:val="both"/>
            </w:pPr>
            <w:r w:rsidRPr="0006241B">
              <w:t xml:space="preserve">Порядок выполнения и содержание расчетов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кузнечно-штамповочном оборудовании средней мощности</w:t>
            </w:r>
          </w:p>
        </w:tc>
      </w:tr>
      <w:tr w:rsidR="0006241B" w:rsidRPr="0006241B" w14:paraId="13E56B79" w14:textId="77777777" w:rsidTr="00C854D9">
        <w:trPr>
          <w:trHeight w:val="20"/>
        </w:trPr>
        <w:tc>
          <w:tcPr>
            <w:tcW w:w="901" w:type="pct"/>
            <w:vMerge/>
          </w:tcPr>
          <w:p w14:paraId="291C6655" w14:textId="77777777" w:rsidR="00400A5C" w:rsidRPr="0006241B" w:rsidDel="002A1D54" w:rsidRDefault="00400A5C" w:rsidP="00400A5C"/>
        </w:tc>
        <w:tc>
          <w:tcPr>
            <w:tcW w:w="4099" w:type="pct"/>
          </w:tcPr>
          <w:p w14:paraId="418E8732" w14:textId="2ADB6CD2" w:rsidR="00400A5C" w:rsidRPr="0006241B" w:rsidRDefault="00400A5C" w:rsidP="00C854D9">
            <w:pPr>
              <w:jc w:val="both"/>
            </w:pPr>
            <w:r w:rsidRPr="0006241B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09835989" w14:textId="77777777" w:rsidTr="00C854D9">
        <w:trPr>
          <w:trHeight w:val="20"/>
        </w:trPr>
        <w:tc>
          <w:tcPr>
            <w:tcW w:w="901" w:type="pct"/>
            <w:vMerge/>
          </w:tcPr>
          <w:p w14:paraId="6358C06B" w14:textId="77777777" w:rsidR="00400A5C" w:rsidRPr="0006241B" w:rsidDel="002A1D54" w:rsidRDefault="00400A5C" w:rsidP="00400A5C"/>
        </w:tc>
        <w:tc>
          <w:tcPr>
            <w:tcW w:w="4099" w:type="pct"/>
          </w:tcPr>
          <w:p w14:paraId="5EDAC34D" w14:textId="2018B6DD" w:rsidR="00400A5C" w:rsidRPr="0006241B" w:rsidRDefault="00400A5C" w:rsidP="00C854D9">
            <w:pPr>
              <w:jc w:val="both"/>
            </w:pPr>
            <w:r w:rsidRPr="0006241B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0D5854CD" w14:textId="77777777" w:rsidTr="00C854D9">
        <w:trPr>
          <w:trHeight w:val="20"/>
        </w:trPr>
        <w:tc>
          <w:tcPr>
            <w:tcW w:w="901" w:type="pct"/>
            <w:vMerge/>
          </w:tcPr>
          <w:p w14:paraId="0F0E9A37" w14:textId="77777777" w:rsidR="00400A5C" w:rsidRPr="0006241B" w:rsidDel="002A1D54" w:rsidRDefault="00400A5C" w:rsidP="00400A5C"/>
        </w:tc>
        <w:tc>
          <w:tcPr>
            <w:tcW w:w="4099" w:type="pct"/>
          </w:tcPr>
          <w:p w14:paraId="3E3EE15C" w14:textId="085E50C6" w:rsidR="00400A5C" w:rsidRPr="0006241B" w:rsidRDefault="00400A5C" w:rsidP="00C854D9">
            <w:pPr>
              <w:jc w:val="both"/>
            </w:pPr>
            <w:r w:rsidRPr="0006241B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26B885E3" w14:textId="77777777" w:rsidTr="00C854D9">
        <w:trPr>
          <w:trHeight w:val="20"/>
        </w:trPr>
        <w:tc>
          <w:tcPr>
            <w:tcW w:w="901" w:type="pct"/>
            <w:vMerge/>
          </w:tcPr>
          <w:p w14:paraId="10B9EFCD" w14:textId="77777777" w:rsidR="00400A5C" w:rsidRPr="0006241B" w:rsidDel="002A1D54" w:rsidRDefault="00400A5C" w:rsidP="00400A5C"/>
        </w:tc>
        <w:tc>
          <w:tcPr>
            <w:tcW w:w="4099" w:type="pct"/>
          </w:tcPr>
          <w:p w14:paraId="48314F35" w14:textId="4C2F2989" w:rsidR="00400A5C" w:rsidRPr="0006241B" w:rsidRDefault="00400A5C" w:rsidP="00C854D9">
            <w:pPr>
              <w:jc w:val="both"/>
            </w:pPr>
            <w:r w:rsidRPr="0006241B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1F130729" w14:textId="77777777" w:rsidTr="00C854D9">
        <w:trPr>
          <w:trHeight w:val="20"/>
        </w:trPr>
        <w:tc>
          <w:tcPr>
            <w:tcW w:w="901" w:type="pct"/>
            <w:vMerge/>
          </w:tcPr>
          <w:p w14:paraId="0FF522F2" w14:textId="77777777" w:rsidR="00400A5C" w:rsidRPr="0006241B" w:rsidDel="002A1D54" w:rsidRDefault="00400A5C" w:rsidP="00400A5C"/>
        </w:tc>
        <w:tc>
          <w:tcPr>
            <w:tcW w:w="4099" w:type="pct"/>
          </w:tcPr>
          <w:p w14:paraId="4A4A4A59" w14:textId="0780B9AE" w:rsidR="00400A5C" w:rsidRPr="0006241B" w:rsidRDefault="00400A5C" w:rsidP="00C854D9">
            <w:pPr>
              <w:jc w:val="both"/>
            </w:pPr>
            <w:r w:rsidRPr="0006241B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37F8180C" w14:textId="77777777" w:rsidTr="00C854D9">
        <w:trPr>
          <w:trHeight w:val="20"/>
        </w:trPr>
        <w:tc>
          <w:tcPr>
            <w:tcW w:w="901" w:type="pct"/>
            <w:vMerge/>
          </w:tcPr>
          <w:p w14:paraId="3C742C7E" w14:textId="77777777" w:rsidR="00400A5C" w:rsidRPr="0006241B" w:rsidDel="002A1D54" w:rsidRDefault="00400A5C" w:rsidP="00400A5C"/>
        </w:tc>
        <w:tc>
          <w:tcPr>
            <w:tcW w:w="4099" w:type="pct"/>
          </w:tcPr>
          <w:p w14:paraId="4FDBA28F" w14:textId="32DA7544" w:rsidR="00400A5C" w:rsidRPr="0006241B" w:rsidRDefault="00400A5C" w:rsidP="00C854D9">
            <w:pPr>
              <w:jc w:val="both"/>
            </w:pPr>
            <w:r w:rsidRPr="0006241B">
              <w:t>CAE-системы: наименования, возможности и порядок работы в них</w:t>
            </w:r>
          </w:p>
        </w:tc>
      </w:tr>
      <w:tr w:rsidR="0006241B" w:rsidRPr="0006241B" w14:paraId="53827210" w14:textId="77777777" w:rsidTr="00C854D9">
        <w:trPr>
          <w:trHeight w:val="20"/>
        </w:trPr>
        <w:tc>
          <w:tcPr>
            <w:tcW w:w="901" w:type="pct"/>
            <w:vMerge/>
          </w:tcPr>
          <w:p w14:paraId="4A74D247" w14:textId="77777777" w:rsidR="00400A5C" w:rsidRPr="0006241B" w:rsidDel="002A1D54" w:rsidRDefault="00400A5C" w:rsidP="00400A5C"/>
        </w:tc>
        <w:tc>
          <w:tcPr>
            <w:tcW w:w="4099" w:type="pct"/>
          </w:tcPr>
          <w:p w14:paraId="7EB3D1BE" w14:textId="2F078802" w:rsidR="00400A5C" w:rsidRPr="0006241B" w:rsidRDefault="000E7DE6" w:rsidP="00C854D9">
            <w:pPr>
              <w:jc w:val="both"/>
            </w:pPr>
            <w:r w:rsidRPr="0006241B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6241B" w:rsidRPr="0006241B" w14:paraId="48C474A9" w14:textId="77777777" w:rsidTr="00C854D9">
        <w:trPr>
          <w:trHeight w:val="20"/>
        </w:trPr>
        <w:tc>
          <w:tcPr>
            <w:tcW w:w="901" w:type="pct"/>
            <w:vMerge/>
          </w:tcPr>
          <w:p w14:paraId="4E5EBC62" w14:textId="77777777" w:rsidR="000E7DE6" w:rsidRPr="0006241B" w:rsidDel="002A1D54" w:rsidRDefault="000E7DE6" w:rsidP="000E7DE6"/>
        </w:tc>
        <w:tc>
          <w:tcPr>
            <w:tcW w:w="4099" w:type="pct"/>
          </w:tcPr>
          <w:p w14:paraId="236DDD03" w14:textId="47429B0D" w:rsidR="000E7DE6" w:rsidRPr="0006241B" w:rsidRDefault="000E7DE6" w:rsidP="00C854D9">
            <w:pPr>
              <w:jc w:val="both"/>
            </w:pPr>
            <w:r w:rsidRPr="0006241B">
              <w:t>Порядок работы с электронным архивом технической документации</w:t>
            </w:r>
          </w:p>
        </w:tc>
      </w:tr>
      <w:tr w:rsidR="0006241B" w:rsidRPr="0006241B" w14:paraId="59F4FF38" w14:textId="77777777" w:rsidTr="00C854D9">
        <w:trPr>
          <w:trHeight w:val="20"/>
        </w:trPr>
        <w:tc>
          <w:tcPr>
            <w:tcW w:w="901" w:type="pct"/>
            <w:vMerge/>
          </w:tcPr>
          <w:p w14:paraId="33BC568E" w14:textId="77777777" w:rsidR="000E7DE6" w:rsidRPr="0006241B" w:rsidDel="002A1D54" w:rsidRDefault="000E7DE6" w:rsidP="000E7DE6"/>
        </w:tc>
        <w:tc>
          <w:tcPr>
            <w:tcW w:w="4099" w:type="pct"/>
          </w:tcPr>
          <w:p w14:paraId="5B515349" w14:textId="0BE2C96E" w:rsidR="000E7DE6" w:rsidRPr="0006241B" w:rsidRDefault="00705410" w:rsidP="00C854D9">
            <w:pPr>
              <w:jc w:val="both"/>
            </w:pPr>
            <w:r>
              <w:t>Положения ЕСКД и локальные нормативно-технические акты, принятые в организации</w:t>
            </w:r>
          </w:p>
        </w:tc>
      </w:tr>
      <w:tr w:rsidR="0006241B" w:rsidRPr="0006241B" w14:paraId="157FC7E9" w14:textId="77777777" w:rsidTr="00C854D9">
        <w:trPr>
          <w:trHeight w:val="20"/>
        </w:trPr>
        <w:tc>
          <w:tcPr>
            <w:tcW w:w="901" w:type="pct"/>
            <w:vMerge/>
          </w:tcPr>
          <w:p w14:paraId="26EFF02C" w14:textId="77777777" w:rsidR="000E7DE6" w:rsidRPr="0006241B" w:rsidDel="002A1D54" w:rsidRDefault="000E7DE6" w:rsidP="000E7DE6"/>
        </w:tc>
        <w:tc>
          <w:tcPr>
            <w:tcW w:w="4099" w:type="pct"/>
          </w:tcPr>
          <w:p w14:paraId="5DDD7FE1" w14:textId="3E8C4E94" w:rsidR="000E7DE6" w:rsidRPr="0006241B" w:rsidRDefault="000E7DE6" w:rsidP="00C854D9">
            <w:pPr>
              <w:jc w:val="both"/>
            </w:pPr>
            <w:r w:rsidRPr="0006241B">
              <w:t>Методы и способы выполнения сборочных и рабочих чертежей в CAD-системах</w:t>
            </w:r>
          </w:p>
        </w:tc>
      </w:tr>
      <w:tr w:rsidR="0006241B" w:rsidRPr="0006241B" w14:paraId="1FA436CF" w14:textId="77777777" w:rsidTr="00C854D9">
        <w:trPr>
          <w:trHeight w:val="20"/>
        </w:trPr>
        <w:tc>
          <w:tcPr>
            <w:tcW w:w="901" w:type="pct"/>
            <w:vMerge/>
          </w:tcPr>
          <w:p w14:paraId="62250212" w14:textId="77777777" w:rsidR="000E7DE6" w:rsidRPr="0006241B" w:rsidDel="002A1D54" w:rsidRDefault="000E7DE6" w:rsidP="000E7DE6"/>
        </w:tc>
        <w:tc>
          <w:tcPr>
            <w:tcW w:w="4099" w:type="pct"/>
          </w:tcPr>
          <w:p w14:paraId="40CD50DE" w14:textId="0A24C8EE" w:rsidR="000E7DE6" w:rsidRPr="0006241B" w:rsidRDefault="000E7DE6" w:rsidP="00C854D9">
            <w:pPr>
              <w:jc w:val="both"/>
            </w:pPr>
            <w:r w:rsidRPr="0006241B">
              <w:t xml:space="preserve">Методы и способы твердотельного моделирования штампов, </w:t>
            </w:r>
            <w:r w:rsidR="00A2229B" w:rsidRPr="0006241B">
              <w:t>пресс-форм</w:t>
            </w:r>
            <w:r w:rsidRPr="0006241B">
              <w:t xml:space="preserve"> и приспособлений</w:t>
            </w:r>
          </w:p>
        </w:tc>
      </w:tr>
      <w:tr w:rsidR="0006241B" w:rsidRPr="0006241B" w14:paraId="5522D44F" w14:textId="77777777" w:rsidTr="00C854D9">
        <w:trPr>
          <w:trHeight w:val="20"/>
        </w:trPr>
        <w:tc>
          <w:tcPr>
            <w:tcW w:w="901" w:type="pct"/>
            <w:vMerge/>
          </w:tcPr>
          <w:p w14:paraId="7A031537" w14:textId="77777777" w:rsidR="000E7DE6" w:rsidRPr="0006241B" w:rsidDel="002A1D54" w:rsidRDefault="000E7DE6" w:rsidP="000E7DE6"/>
        </w:tc>
        <w:tc>
          <w:tcPr>
            <w:tcW w:w="4099" w:type="pct"/>
          </w:tcPr>
          <w:p w14:paraId="6351D344" w14:textId="30D4FDD8" w:rsidR="000E7DE6" w:rsidRPr="0006241B" w:rsidRDefault="000E7DE6" w:rsidP="00C854D9">
            <w:pPr>
              <w:jc w:val="both"/>
            </w:pPr>
            <w:r w:rsidRPr="0006241B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854D9" w:rsidRPr="0006241B" w14:paraId="6E71A965" w14:textId="77777777" w:rsidTr="00C854D9">
        <w:trPr>
          <w:trHeight w:val="20"/>
        </w:trPr>
        <w:tc>
          <w:tcPr>
            <w:tcW w:w="901" w:type="pct"/>
          </w:tcPr>
          <w:p w14:paraId="3437B729" w14:textId="77777777" w:rsidR="000E7DE6" w:rsidRPr="0006241B" w:rsidDel="002A1D54" w:rsidRDefault="000E7DE6" w:rsidP="000E7DE6">
            <w:r w:rsidRPr="0006241B" w:rsidDel="002A1D54">
              <w:t>Другие характеристики</w:t>
            </w:r>
          </w:p>
        </w:tc>
        <w:tc>
          <w:tcPr>
            <w:tcW w:w="4099" w:type="pct"/>
          </w:tcPr>
          <w:p w14:paraId="587A7F47" w14:textId="1F305C4A" w:rsidR="000E7DE6" w:rsidRPr="0006241B" w:rsidRDefault="0059572B" w:rsidP="00C854D9">
            <w:pPr>
              <w:jc w:val="both"/>
            </w:pPr>
            <w:r>
              <w:t>-</w:t>
            </w:r>
          </w:p>
        </w:tc>
      </w:tr>
    </w:tbl>
    <w:p w14:paraId="59AFAB5A" w14:textId="77777777" w:rsidR="007E64CC" w:rsidRPr="0006241B" w:rsidRDefault="007E64CC" w:rsidP="00CA476C"/>
    <w:p w14:paraId="434D765C" w14:textId="77777777" w:rsidR="00606A71" w:rsidRPr="0006241B" w:rsidRDefault="00606A71" w:rsidP="0006241B">
      <w:pPr>
        <w:rPr>
          <w:b/>
          <w:bCs w:val="0"/>
        </w:rPr>
      </w:pPr>
      <w:r w:rsidRPr="0006241B">
        <w:rPr>
          <w:b/>
          <w:bCs w:val="0"/>
        </w:rPr>
        <w:t>3.3.7. Трудовая функция</w:t>
      </w:r>
    </w:p>
    <w:p w14:paraId="0DC27906" w14:textId="77777777" w:rsidR="00606A71" w:rsidRPr="0006241B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5406"/>
        <w:gridCol w:w="565"/>
        <w:gridCol w:w="882"/>
        <w:gridCol w:w="1478"/>
        <w:gridCol w:w="417"/>
      </w:tblGrid>
      <w:tr w:rsidR="00E45ED5" w:rsidRPr="0006241B" w14:paraId="232CFEBB" w14:textId="77777777" w:rsidTr="00C854D9">
        <w:trPr>
          <w:trHeight w:val="278"/>
        </w:trPr>
        <w:tc>
          <w:tcPr>
            <w:tcW w:w="80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8A9873C" w14:textId="77777777" w:rsidR="00606A71" w:rsidRPr="0006241B" w:rsidRDefault="00606A71" w:rsidP="00015868">
            <w:pPr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B60182" w14:textId="00F1302A" w:rsidR="00606A71" w:rsidRPr="0006241B" w:rsidRDefault="00CD2265" w:rsidP="00106BF5">
            <w:r w:rsidRPr="0006241B">
              <w:t>Исследование эксплуатационных свойств штампов</w:t>
            </w:r>
            <w:r w:rsidR="004F253A" w:rsidRPr="0006241B">
              <w:t xml:space="preserve"> и</w:t>
            </w:r>
            <w:r w:rsidRPr="0006241B">
              <w:t xml:space="preserve"> </w:t>
            </w:r>
            <w:r w:rsidR="00A2229B" w:rsidRPr="0006241B">
              <w:t>пресс-форм</w:t>
            </w:r>
            <w:r w:rsidRPr="0006241B">
              <w:t xml:space="preserve"> для штамповки на кузнечно-штамповочном оборудовании средней мощности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364A3AE" w14:textId="77777777" w:rsidR="00606A71" w:rsidRPr="0006241B" w:rsidRDefault="00606A71" w:rsidP="00015868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E820AD" w14:textId="77777777" w:rsidR="00606A71" w:rsidRPr="0006241B" w:rsidRDefault="00B86790" w:rsidP="00015868">
            <w:r w:rsidRPr="0006241B">
              <w:rPr>
                <w:lang w:val="en-US"/>
              </w:rPr>
              <w:t>C</w:t>
            </w:r>
            <w:r w:rsidR="00606A71" w:rsidRPr="0006241B">
              <w:rPr>
                <w:lang w:val="en-US"/>
              </w:rPr>
              <w:t>/0</w:t>
            </w:r>
            <w:r w:rsidR="00606A71" w:rsidRPr="0006241B">
              <w:t>7</w:t>
            </w:r>
            <w:r w:rsidR="00606A71" w:rsidRPr="0006241B">
              <w:rPr>
                <w:lang w:val="en-US"/>
              </w:rPr>
              <w:t>.</w:t>
            </w:r>
            <w:r w:rsidR="00606A71" w:rsidRPr="0006241B"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23A7E37" w14:textId="77777777" w:rsidR="00606A71" w:rsidRPr="0006241B" w:rsidRDefault="00606A71" w:rsidP="00015868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08D700" w14:textId="77777777" w:rsidR="00606A71" w:rsidRPr="0006241B" w:rsidRDefault="00606A71" w:rsidP="00015868">
            <w:pPr>
              <w:jc w:val="center"/>
            </w:pPr>
            <w:r w:rsidRPr="0006241B">
              <w:t>6</w:t>
            </w:r>
          </w:p>
        </w:tc>
      </w:tr>
    </w:tbl>
    <w:p w14:paraId="386FB574" w14:textId="77777777" w:rsidR="00606A71" w:rsidRPr="0006241B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7D2A4C0B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309105D3" w14:textId="77777777" w:rsidR="00606A71" w:rsidRPr="0006241B" w:rsidRDefault="00606A71" w:rsidP="00D275AC">
            <w:r w:rsidRPr="0006241B">
              <w:t>Трудовые действия</w:t>
            </w:r>
          </w:p>
        </w:tc>
        <w:tc>
          <w:tcPr>
            <w:tcW w:w="4099" w:type="pct"/>
          </w:tcPr>
          <w:p w14:paraId="46992B98" w14:textId="5397D103" w:rsidR="00606A71" w:rsidRPr="0006241B" w:rsidRDefault="004F253A" w:rsidP="00E27698">
            <w:pPr>
              <w:jc w:val="both"/>
            </w:pPr>
            <w:r w:rsidRPr="0006241B">
              <w:t xml:space="preserve">Подготовка </w:t>
            </w:r>
            <w:r w:rsidR="00E27698">
              <w:t xml:space="preserve">к </w:t>
            </w:r>
            <w:r w:rsidRPr="0006241B">
              <w:t>исследовани</w:t>
            </w:r>
            <w:r w:rsidR="00E27698">
              <w:t>ю</w:t>
            </w:r>
            <w:r w:rsidRPr="0006241B">
              <w:t xml:space="preserve"> эксплуатационных свойств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кузнечно-штамповочном оборудовании средней мощности</w:t>
            </w:r>
          </w:p>
        </w:tc>
      </w:tr>
      <w:tr w:rsidR="0006241B" w:rsidRPr="0006241B" w14:paraId="7446DF69" w14:textId="77777777" w:rsidTr="00C854D9">
        <w:trPr>
          <w:trHeight w:val="20"/>
        </w:trPr>
        <w:tc>
          <w:tcPr>
            <w:tcW w:w="901" w:type="pct"/>
            <w:vMerge/>
          </w:tcPr>
          <w:p w14:paraId="32EB7186" w14:textId="77777777" w:rsidR="004935C5" w:rsidRPr="0006241B" w:rsidRDefault="004935C5" w:rsidP="00D275AC"/>
        </w:tc>
        <w:tc>
          <w:tcPr>
            <w:tcW w:w="4099" w:type="pct"/>
          </w:tcPr>
          <w:p w14:paraId="0D6EF202" w14:textId="483D969B" w:rsidR="004935C5" w:rsidRPr="0006241B" w:rsidRDefault="004F253A" w:rsidP="00C854D9">
            <w:pPr>
              <w:jc w:val="both"/>
            </w:pPr>
            <w:r w:rsidRPr="0006241B">
              <w:t xml:space="preserve">Экспериментальные исследования эксплуатационных свойств штампов и </w:t>
            </w:r>
            <w:r w:rsidR="00CB2F31">
              <w:br/>
            </w:r>
            <w:r w:rsidR="00A2229B" w:rsidRPr="0006241B">
              <w:t>пресс-форм</w:t>
            </w:r>
            <w:r w:rsidRPr="0006241B">
              <w:t xml:space="preserve"> для штамповки на кузнечно-штамповочном оборудовании средней мощности</w:t>
            </w:r>
          </w:p>
        </w:tc>
      </w:tr>
      <w:tr w:rsidR="0006241B" w:rsidRPr="0006241B" w14:paraId="207D1129" w14:textId="77777777" w:rsidTr="00C854D9">
        <w:trPr>
          <w:trHeight w:val="20"/>
        </w:trPr>
        <w:tc>
          <w:tcPr>
            <w:tcW w:w="901" w:type="pct"/>
            <w:vMerge/>
          </w:tcPr>
          <w:p w14:paraId="5DF5B12F" w14:textId="77777777" w:rsidR="004F253A" w:rsidRPr="0006241B" w:rsidRDefault="004F253A" w:rsidP="004F253A"/>
        </w:tc>
        <w:tc>
          <w:tcPr>
            <w:tcW w:w="4099" w:type="pct"/>
          </w:tcPr>
          <w:p w14:paraId="359B4399" w14:textId="51FA5259" w:rsidR="004F253A" w:rsidRPr="0006241B" w:rsidRDefault="004F253A" w:rsidP="00C854D9">
            <w:pPr>
              <w:jc w:val="both"/>
            </w:pPr>
            <w:r w:rsidRPr="0006241B">
              <w:t xml:space="preserve">Компьютерные исследования эксплуатационных свойств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кузнечно-штамповочном оборудовании средней мощности</w:t>
            </w:r>
          </w:p>
        </w:tc>
      </w:tr>
      <w:tr w:rsidR="0006241B" w:rsidRPr="0006241B" w14:paraId="3DFCC591" w14:textId="77777777" w:rsidTr="00C854D9">
        <w:trPr>
          <w:trHeight w:val="20"/>
        </w:trPr>
        <w:tc>
          <w:tcPr>
            <w:tcW w:w="901" w:type="pct"/>
            <w:vMerge/>
          </w:tcPr>
          <w:p w14:paraId="51F935B2" w14:textId="77777777" w:rsidR="004F253A" w:rsidRPr="0006241B" w:rsidRDefault="004F253A" w:rsidP="004F253A"/>
        </w:tc>
        <w:tc>
          <w:tcPr>
            <w:tcW w:w="4099" w:type="pct"/>
          </w:tcPr>
          <w:p w14:paraId="608DE0FA" w14:textId="33439F35" w:rsidR="004F253A" w:rsidRPr="0006241B" w:rsidRDefault="004F253A" w:rsidP="00C854D9">
            <w:pPr>
              <w:jc w:val="both"/>
            </w:pPr>
            <w:r w:rsidRPr="0006241B">
              <w:t>Обработка и анализ результатов исследований эксплуатационных свойств штампов</w:t>
            </w:r>
            <w:r w:rsidR="00773AF7" w:rsidRPr="0006241B">
              <w:t xml:space="preserve"> и</w:t>
            </w:r>
            <w:r w:rsidRPr="0006241B">
              <w:t xml:space="preserve"> </w:t>
            </w:r>
            <w:r w:rsidR="00A2229B" w:rsidRPr="0006241B">
              <w:t>пресс-форм</w:t>
            </w:r>
            <w:r w:rsidRPr="0006241B">
              <w:t xml:space="preserve"> для штамповки на кузнечно-штамповочном оборудовании средней мощности</w:t>
            </w:r>
          </w:p>
        </w:tc>
      </w:tr>
      <w:tr w:rsidR="0006241B" w:rsidRPr="0006241B" w14:paraId="13A3BFD3" w14:textId="77777777" w:rsidTr="00C854D9">
        <w:trPr>
          <w:trHeight w:val="20"/>
        </w:trPr>
        <w:tc>
          <w:tcPr>
            <w:tcW w:w="901" w:type="pct"/>
            <w:vMerge/>
          </w:tcPr>
          <w:p w14:paraId="79081DCB" w14:textId="77777777" w:rsidR="004F253A" w:rsidRPr="0006241B" w:rsidRDefault="004F253A" w:rsidP="004F253A"/>
        </w:tc>
        <w:tc>
          <w:tcPr>
            <w:tcW w:w="4099" w:type="pct"/>
          </w:tcPr>
          <w:p w14:paraId="476BF506" w14:textId="51866B11" w:rsidR="004F253A" w:rsidRPr="0006241B" w:rsidRDefault="00773AF7" w:rsidP="00C854D9">
            <w:pPr>
              <w:jc w:val="both"/>
            </w:pPr>
            <w:r w:rsidRPr="0006241B">
              <w:t xml:space="preserve">Оценка эксплуатационных свойств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кузнечно-штамповочном оборудовании средней мощности</w:t>
            </w:r>
          </w:p>
        </w:tc>
      </w:tr>
      <w:tr w:rsidR="0006241B" w:rsidRPr="0006241B" w14:paraId="4585E574" w14:textId="77777777" w:rsidTr="00C854D9">
        <w:trPr>
          <w:trHeight w:val="20"/>
        </w:trPr>
        <w:tc>
          <w:tcPr>
            <w:tcW w:w="901" w:type="pct"/>
            <w:vMerge/>
          </w:tcPr>
          <w:p w14:paraId="0C02B090" w14:textId="77777777" w:rsidR="004F253A" w:rsidRPr="0006241B" w:rsidRDefault="004F253A" w:rsidP="004F253A"/>
        </w:tc>
        <w:tc>
          <w:tcPr>
            <w:tcW w:w="4099" w:type="pct"/>
          </w:tcPr>
          <w:p w14:paraId="5E3C2C8C" w14:textId="4FD65F28" w:rsidR="004F253A" w:rsidRPr="0006241B" w:rsidRDefault="00773AF7" w:rsidP="00C854D9">
            <w:pPr>
              <w:jc w:val="both"/>
            </w:pPr>
            <w:r w:rsidRPr="0006241B">
              <w:t xml:space="preserve">Выявление причин появления дефектов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кузнечно-штамповочном оборудовании средней мощности</w:t>
            </w:r>
          </w:p>
        </w:tc>
      </w:tr>
      <w:tr w:rsidR="0006241B" w:rsidRPr="0006241B" w14:paraId="2350A728" w14:textId="77777777" w:rsidTr="00C854D9">
        <w:trPr>
          <w:trHeight w:val="20"/>
        </w:trPr>
        <w:tc>
          <w:tcPr>
            <w:tcW w:w="901" w:type="pct"/>
            <w:vMerge/>
          </w:tcPr>
          <w:p w14:paraId="7309DF23" w14:textId="77777777" w:rsidR="004F253A" w:rsidRPr="0006241B" w:rsidRDefault="004F253A" w:rsidP="004F253A"/>
        </w:tc>
        <w:tc>
          <w:tcPr>
            <w:tcW w:w="4099" w:type="pct"/>
          </w:tcPr>
          <w:p w14:paraId="5CC24151" w14:textId="7DC79764" w:rsidR="004F253A" w:rsidRPr="0006241B" w:rsidRDefault="00773AF7" w:rsidP="00C854D9">
            <w:pPr>
              <w:jc w:val="both"/>
            </w:pPr>
            <w:r w:rsidRPr="0006241B">
              <w:t xml:space="preserve">Оформление производственной документации по результатам исследований эксплуатационных свойств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</w:t>
            </w:r>
            <w:r w:rsidR="00CB2F31">
              <w:br/>
            </w:r>
            <w:r w:rsidRPr="0006241B">
              <w:t>кузнечно-штамповочном оборудовании средней мощности</w:t>
            </w:r>
          </w:p>
        </w:tc>
      </w:tr>
      <w:tr w:rsidR="0006241B" w:rsidRPr="0006241B" w14:paraId="0C9741CF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68295E21" w14:textId="77777777" w:rsidR="004F253A" w:rsidRPr="0006241B" w:rsidDel="002A1D54" w:rsidRDefault="004F253A" w:rsidP="004F253A">
            <w:r w:rsidRPr="0006241B" w:rsidDel="002A1D54">
              <w:t>Необходимые умения</w:t>
            </w:r>
          </w:p>
        </w:tc>
        <w:tc>
          <w:tcPr>
            <w:tcW w:w="4099" w:type="pct"/>
          </w:tcPr>
          <w:p w14:paraId="160D0576" w14:textId="31CB54C0" w:rsidR="004F253A" w:rsidRPr="0006241B" w:rsidRDefault="00773AF7" w:rsidP="00C854D9">
            <w:pPr>
              <w:jc w:val="both"/>
            </w:pPr>
            <w:r w:rsidRPr="0006241B">
              <w:t xml:space="preserve">Читать и применять нормативно-технологическую документацию для исследования эксплуатационных свойств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кузнечно-штамповочном оборудовании средней мощности</w:t>
            </w:r>
          </w:p>
        </w:tc>
      </w:tr>
      <w:tr w:rsidR="0006241B" w:rsidRPr="0006241B" w14:paraId="03149BE3" w14:textId="77777777" w:rsidTr="00C854D9">
        <w:trPr>
          <w:trHeight w:val="20"/>
        </w:trPr>
        <w:tc>
          <w:tcPr>
            <w:tcW w:w="901" w:type="pct"/>
            <w:vMerge/>
          </w:tcPr>
          <w:p w14:paraId="18D07B9D" w14:textId="77777777" w:rsidR="00773AF7" w:rsidRPr="0006241B" w:rsidDel="002A1D54" w:rsidRDefault="00773AF7" w:rsidP="004F253A"/>
        </w:tc>
        <w:tc>
          <w:tcPr>
            <w:tcW w:w="4099" w:type="pct"/>
          </w:tcPr>
          <w:p w14:paraId="1122E76B" w14:textId="09376183" w:rsidR="00773AF7" w:rsidRPr="0006241B" w:rsidRDefault="00473E03" w:rsidP="00C854D9">
            <w:pPr>
              <w:jc w:val="both"/>
            </w:pPr>
            <w:r w:rsidRPr="0006241B">
              <w:t xml:space="preserve">Разрабатывать план и методику проведения исследований эксплуатационных свойств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кузнечно-штамповочном оборудовании средней мощности</w:t>
            </w:r>
          </w:p>
        </w:tc>
      </w:tr>
      <w:tr w:rsidR="0006241B" w:rsidRPr="0006241B" w14:paraId="2A113052" w14:textId="77777777" w:rsidTr="00C854D9">
        <w:trPr>
          <w:trHeight w:val="20"/>
        </w:trPr>
        <w:tc>
          <w:tcPr>
            <w:tcW w:w="901" w:type="pct"/>
            <w:vMerge/>
          </w:tcPr>
          <w:p w14:paraId="48AD06CA" w14:textId="77777777" w:rsidR="00473E03" w:rsidRPr="0006241B" w:rsidDel="002A1D54" w:rsidRDefault="00473E03" w:rsidP="00473E03"/>
        </w:tc>
        <w:tc>
          <w:tcPr>
            <w:tcW w:w="4099" w:type="pct"/>
          </w:tcPr>
          <w:p w14:paraId="30EA5D7C" w14:textId="4267521F" w:rsidR="00473E03" w:rsidRPr="0006241B" w:rsidRDefault="00473E03" w:rsidP="00C854D9">
            <w:pPr>
              <w:jc w:val="both"/>
            </w:pPr>
            <w:r w:rsidRPr="0006241B">
              <w:t xml:space="preserve">Находить в электронном архиве справочную информацию, конструкторские и технологические документы для анализа эксплуатационных свойств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кузнечно-штамповочном оборудовании средней мощности</w:t>
            </w:r>
          </w:p>
        </w:tc>
      </w:tr>
      <w:tr w:rsidR="0006241B" w:rsidRPr="0006241B" w14:paraId="032A068F" w14:textId="77777777" w:rsidTr="00C854D9">
        <w:trPr>
          <w:trHeight w:val="20"/>
        </w:trPr>
        <w:tc>
          <w:tcPr>
            <w:tcW w:w="901" w:type="pct"/>
            <w:vMerge/>
          </w:tcPr>
          <w:p w14:paraId="70777E32" w14:textId="77777777" w:rsidR="00473E03" w:rsidRPr="0006241B" w:rsidDel="002A1D54" w:rsidRDefault="00473E03" w:rsidP="00473E03"/>
        </w:tc>
        <w:tc>
          <w:tcPr>
            <w:tcW w:w="4099" w:type="pct"/>
          </w:tcPr>
          <w:p w14:paraId="33313E26" w14:textId="023A3044" w:rsidR="00473E03" w:rsidRPr="0006241B" w:rsidRDefault="00473E03" w:rsidP="00C854D9">
            <w:pPr>
              <w:jc w:val="both"/>
            </w:pPr>
            <w:r w:rsidRPr="0006241B">
              <w:t xml:space="preserve">Использовать текстовые редакторы (процессоры) для оформления отчетов и предложений </w:t>
            </w:r>
            <w:r w:rsidR="00E27698">
              <w:t xml:space="preserve">по </w:t>
            </w:r>
            <w:r w:rsidRPr="0006241B">
              <w:t xml:space="preserve">повышению эксплуатационных свойств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кузнечно-штамповочном оборудовании средней мощности</w:t>
            </w:r>
          </w:p>
        </w:tc>
      </w:tr>
      <w:tr w:rsidR="0006241B" w:rsidRPr="0006241B" w14:paraId="1F340933" w14:textId="77777777" w:rsidTr="00C854D9">
        <w:trPr>
          <w:trHeight w:val="20"/>
        </w:trPr>
        <w:tc>
          <w:tcPr>
            <w:tcW w:w="901" w:type="pct"/>
            <w:vMerge/>
          </w:tcPr>
          <w:p w14:paraId="212D1488" w14:textId="77777777" w:rsidR="00473E03" w:rsidRPr="0006241B" w:rsidDel="002A1D54" w:rsidRDefault="00473E03" w:rsidP="00473E03"/>
        </w:tc>
        <w:tc>
          <w:tcPr>
            <w:tcW w:w="4099" w:type="pct"/>
          </w:tcPr>
          <w:p w14:paraId="5979580E" w14:textId="62496ACF" w:rsidR="00473E03" w:rsidRPr="0006241B" w:rsidRDefault="009C68BB" w:rsidP="00E27698">
            <w:pPr>
              <w:jc w:val="both"/>
            </w:pPr>
            <w:r w:rsidRPr="00EA5A51">
              <w:t xml:space="preserve">Выполнять </w:t>
            </w:r>
            <w:r w:rsidR="00E27698" w:rsidRPr="00EA5A51">
              <w:t xml:space="preserve">экспериментальные </w:t>
            </w:r>
            <w:r w:rsidRPr="00EA5A51">
              <w:t>исследования</w:t>
            </w:r>
            <w:r w:rsidRPr="0006241B">
              <w:t xml:space="preserve"> износостойкости, прочности и жесткости штампов и </w:t>
            </w:r>
            <w:r w:rsidR="00A2229B" w:rsidRPr="0006241B">
              <w:t>пресс-форм</w:t>
            </w:r>
            <w:r w:rsidRPr="0006241B">
              <w:t xml:space="preserve"> для штамповки на кузнечно-штамповочном оборудовании средней мощности</w:t>
            </w:r>
          </w:p>
        </w:tc>
      </w:tr>
      <w:tr w:rsidR="0006241B" w:rsidRPr="0006241B" w14:paraId="737F8C25" w14:textId="77777777" w:rsidTr="00C854D9">
        <w:trPr>
          <w:trHeight w:val="20"/>
        </w:trPr>
        <w:tc>
          <w:tcPr>
            <w:tcW w:w="901" w:type="pct"/>
            <w:vMerge/>
          </w:tcPr>
          <w:p w14:paraId="2A51A386" w14:textId="77777777" w:rsidR="009C68BB" w:rsidRPr="0006241B" w:rsidDel="002A1D54" w:rsidRDefault="009C68BB" w:rsidP="009C68BB"/>
        </w:tc>
        <w:tc>
          <w:tcPr>
            <w:tcW w:w="4099" w:type="pct"/>
          </w:tcPr>
          <w:p w14:paraId="18FB15C9" w14:textId="504CE2E2" w:rsidR="009C68BB" w:rsidRPr="0006241B" w:rsidRDefault="009C68BB" w:rsidP="00C854D9">
            <w:pPr>
              <w:jc w:val="both"/>
            </w:pPr>
            <w:r w:rsidRPr="0006241B">
              <w:t xml:space="preserve">Выполнять компьютерные исследования износостойкости, прочности и жесткости штампов и </w:t>
            </w:r>
            <w:r w:rsidR="00A2229B" w:rsidRPr="0006241B">
              <w:t>пресс-форм</w:t>
            </w:r>
            <w:r w:rsidRPr="0006241B">
              <w:t xml:space="preserve"> для штамповки на кузнечно-штамповочном оборудовании средней мощности</w:t>
            </w:r>
          </w:p>
        </w:tc>
      </w:tr>
      <w:tr w:rsidR="0006241B" w:rsidRPr="0006241B" w14:paraId="0CA8A7BD" w14:textId="77777777" w:rsidTr="00C854D9">
        <w:trPr>
          <w:trHeight w:val="20"/>
        </w:trPr>
        <w:tc>
          <w:tcPr>
            <w:tcW w:w="901" w:type="pct"/>
            <w:vMerge/>
          </w:tcPr>
          <w:p w14:paraId="7F305642" w14:textId="77777777" w:rsidR="009C68BB" w:rsidRPr="0006241B" w:rsidDel="002A1D54" w:rsidRDefault="009C68BB" w:rsidP="009C68BB"/>
        </w:tc>
        <w:tc>
          <w:tcPr>
            <w:tcW w:w="4099" w:type="pct"/>
          </w:tcPr>
          <w:p w14:paraId="7C6A14B0" w14:textId="55ECEED8" w:rsidR="009C68BB" w:rsidRPr="0006241B" w:rsidRDefault="009C68BB" w:rsidP="00C854D9">
            <w:pPr>
              <w:jc w:val="both"/>
            </w:pPr>
            <w:r w:rsidRPr="0006241B">
              <w:t xml:space="preserve">Контролировать правильность выполнения работ при исследовании эксплуатационных свойств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кузнечно-штамповочном оборудовании средней мощности</w:t>
            </w:r>
          </w:p>
        </w:tc>
      </w:tr>
      <w:tr w:rsidR="0006241B" w:rsidRPr="0006241B" w14:paraId="5BF603ED" w14:textId="77777777" w:rsidTr="00C854D9">
        <w:trPr>
          <w:trHeight w:val="20"/>
        </w:trPr>
        <w:tc>
          <w:tcPr>
            <w:tcW w:w="901" w:type="pct"/>
            <w:vMerge/>
          </w:tcPr>
          <w:p w14:paraId="3D37C49E" w14:textId="77777777" w:rsidR="009C68BB" w:rsidRPr="0006241B" w:rsidDel="002A1D54" w:rsidRDefault="009C68BB" w:rsidP="009C68BB"/>
        </w:tc>
        <w:tc>
          <w:tcPr>
            <w:tcW w:w="4099" w:type="pct"/>
          </w:tcPr>
          <w:p w14:paraId="1F7EBBC4" w14:textId="2833801C" w:rsidR="009C68BB" w:rsidRPr="0006241B" w:rsidRDefault="00147CA4" w:rsidP="00C854D9">
            <w:pPr>
              <w:jc w:val="both"/>
            </w:pPr>
            <w:r w:rsidRPr="0006241B">
              <w:t xml:space="preserve">Обрабатывать и анализировать результаты исследований эксплуатационных свойств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кузнечно-штамповочном оборудовании средней мощности</w:t>
            </w:r>
          </w:p>
        </w:tc>
      </w:tr>
      <w:tr w:rsidR="0006241B" w:rsidRPr="0006241B" w14:paraId="22D203CE" w14:textId="77777777" w:rsidTr="00C854D9">
        <w:trPr>
          <w:trHeight w:val="20"/>
        </w:trPr>
        <w:tc>
          <w:tcPr>
            <w:tcW w:w="901" w:type="pct"/>
            <w:vMerge/>
          </w:tcPr>
          <w:p w14:paraId="35F1EF43" w14:textId="77777777" w:rsidR="009C68BB" w:rsidRPr="0006241B" w:rsidDel="002A1D54" w:rsidRDefault="009C68BB" w:rsidP="009C68BB"/>
        </w:tc>
        <w:tc>
          <w:tcPr>
            <w:tcW w:w="4099" w:type="pct"/>
          </w:tcPr>
          <w:p w14:paraId="1D74BF0C" w14:textId="6D07C46C" w:rsidR="009C68BB" w:rsidRPr="0006241B" w:rsidRDefault="00147CA4" w:rsidP="00C854D9">
            <w:pPr>
              <w:jc w:val="both"/>
            </w:pPr>
            <w:r w:rsidRPr="0006241B">
              <w:t xml:space="preserve">Подготавливать рекомендации для изменения конструкции штампов и </w:t>
            </w:r>
            <w:r w:rsidR="00CB2F31">
              <w:br/>
            </w:r>
            <w:r w:rsidR="00A2229B" w:rsidRPr="0006241B">
              <w:t>пресс-форм</w:t>
            </w:r>
            <w:r w:rsidRPr="0006241B">
              <w:t xml:space="preserve"> для штамповки на кузнечно-штамповочном оборудовании средней мощности</w:t>
            </w:r>
          </w:p>
        </w:tc>
      </w:tr>
      <w:tr w:rsidR="0006241B" w:rsidRPr="0006241B" w14:paraId="1A05E866" w14:textId="77777777" w:rsidTr="00C854D9">
        <w:trPr>
          <w:trHeight w:val="20"/>
        </w:trPr>
        <w:tc>
          <w:tcPr>
            <w:tcW w:w="901" w:type="pct"/>
            <w:vMerge/>
          </w:tcPr>
          <w:p w14:paraId="75ECE6A3" w14:textId="77777777" w:rsidR="009C68BB" w:rsidRPr="0006241B" w:rsidDel="002A1D54" w:rsidRDefault="009C68BB" w:rsidP="009C68BB"/>
        </w:tc>
        <w:tc>
          <w:tcPr>
            <w:tcW w:w="4099" w:type="pct"/>
          </w:tcPr>
          <w:p w14:paraId="1C58E996" w14:textId="49418040" w:rsidR="009C68BB" w:rsidRPr="0006241B" w:rsidRDefault="00147CA4" w:rsidP="00C854D9">
            <w:pPr>
              <w:jc w:val="both"/>
            </w:pPr>
            <w:r w:rsidRPr="0006241B">
              <w:t xml:space="preserve">Оформлять производственно-техническую документацию по результатам исследований эксплуатационных свойств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кузнечно-штамповочном оборудовании средней мощности</w:t>
            </w:r>
          </w:p>
        </w:tc>
      </w:tr>
      <w:tr w:rsidR="0006241B" w:rsidRPr="0006241B" w14:paraId="16C5B483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6FB160C7" w14:textId="77777777" w:rsidR="009C68BB" w:rsidRPr="0006241B" w:rsidRDefault="009C68BB" w:rsidP="009C68BB">
            <w:r w:rsidRPr="0006241B" w:rsidDel="002A1D54">
              <w:t>Необходимые знания</w:t>
            </w:r>
          </w:p>
        </w:tc>
        <w:tc>
          <w:tcPr>
            <w:tcW w:w="4099" w:type="pct"/>
          </w:tcPr>
          <w:p w14:paraId="02DA9654" w14:textId="27AF5BE2" w:rsidR="009C68BB" w:rsidRPr="0006241B" w:rsidRDefault="001D4089" w:rsidP="00C854D9">
            <w:pPr>
              <w:jc w:val="both"/>
            </w:pPr>
            <w:r w:rsidRPr="0006241B">
              <w:t>Основы машиностроительного черчения</w:t>
            </w:r>
          </w:p>
        </w:tc>
      </w:tr>
      <w:tr w:rsidR="0006241B" w:rsidRPr="0006241B" w14:paraId="1DD45C5E" w14:textId="77777777" w:rsidTr="00C854D9">
        <w:trPr>
          <w:trHeight w:val="20"/>
        </w:trPr>
        <w:tc>
          <w:tcPr>
            <w:tcW w:w="901" w:type="pct"/>
            <w:vMerge/>
          </w:tcPr>
          <w:p w14:paraId="5DD35F77" w14:textId="77777777" w:rsidR="001D4089" w:rsidRPr="0006241B" w:rsidDel="002A1D54" w:rsidRDefault="001D4089" w:rsidP="001D4089"/>
        </w:tc>
        <w:tc>
          <w:tcPr>
            <w:tcW w:w="4099" w:type="pct"/>
          </w:tcPr>
          <w:p w14:paraId="11023C6A" w14:textId="0D64B7F5" w:rsidR="001D4089" w:rsidRPr="0006241B" w:rsidRDefault="001D4089" w:rsidP="00C854D9">
            <w:pPr>
              <w:jc w:val="both"/>
            </w:pPr>
            <w:r w:rsidRPr="0006241B">
              <w:t>Основы научных исследований</w:t>
            </w:r>
          </w:p>
        </w:tc>
      </w:tr>
      <w:tr w:rsidR="0006241B" w:rsidRPr="0006241B" w14:paraId="73388676" w14:textId="77777777" w:rsidTr="00C854D9">
        <w:trPr>
          <w:trHeight w:val="20"/>
        </w:trPr>
        <w:tc>
          <w:tcPr>
            <w:tcW w:w="901" w:type="pct"/>
            <w:vMerge/>
          </w:tcPr>
          <w:p w14:paraId="76E83BEA" w14:textId="77777777" w:rsidR="001D4089" w:rsidRPr="0006241B" w:rsidDel="002A1D54" w:rsidRDefault="001D4089" w:rsidP="001D4089"/>
        </w:tc>
        <w:tc>
          <w:tcPr>
            <w:tcW w:w="4099" w:type="pct"/>
          </w:tcPr>
          <w:p w14:paraId="464F81EF" w14:textId="387845B3" w:rsidR="001D4089" w:rsidRPr="0006241B" w:rsidRDefault="001D4089" w:rsidP="00C854D9">
            <w:pPr>
              <w:jc w:val="both"/>
            </w:pPr>
            <w:r w:rsidRPr="0006241B">
              <w:t>Правила организации, последовательность проведения и содержание исследований</w:t>
            </w:r>
          </w:p>
        </w:tc>
      </w:tr>
      <w:tr w:rsidR="0006241B" w:rsidRPr="0006241B" w14:paraId="54A36E6B" w14:textId="77777777" w:rsidTr="00C854D9">
        <w:trPr>
          <w:trHeight w:val="20"/>
        </w:trPr>
        <w:tc>
          <w:tcPr>
            <w:tcW w:w="901" w:type="pct"/>
            <w:vMerge/>
          </w:tcPr>
          <w:p w14:paraId="5A8B587F" w14:textId="77777777" w:rsidR="001D4089" w:rsidRPr="0006241B" w:rsidDel="002A1D54" w:rsidRDefault="001D4089" w:rsidP="001D4089"/>
        </w:tc>
        <w:tc>
          <w:tcPr>
            <w:tcW w:w="4099" w:type="pct"/>
          </w:tcPr>
          <w:p w14:paraId="2ECEF540" w14:textId="24ABEAE5" w:rsidR="001D4089" w:rsidRPr="0006241B" w:rsidRDefault="001D4089" w:rsidP="00C854D9">
            <w:pPr>
              <w:jc w:val="both"/>
            </w:pPr>
            <w:r w:rsidRPr="0006241B">
              <w:t xml:space="preserve">Методы и средства выполнения исследований износостойкости, прочности и жесткости штампов и </w:t>
            </w:r>
            <w:r w:rsidR="00A2229B" w:rsidRPr="0006241B">
              <w:t>пресс-форм</w:t>
            </w:r>
            <w:r w:rsidRPr="0006241B">
              <w:t xml:space="preserve"> для штамповки на кузнечно-штамповочном оборудовании средней мощности</w:t>
            </w:r>
          </w:p>
        </w:tc>
      </w:tr>
      <w:tr w:rsidR="0006241B" w:rsidRPr="0006241B" w14:paraId="20AB1E5C" w14:textId="77777777" w:rsidTr="00C854D9">
        <w:trPr>
          <w:trHeight w:val="20"/>
        </w:trPr>
        <w:tc>
          <w:tcPr>
            <w:tcW w:w="901" w:type="pct"/>
            <w:vMerge/>
          </w:tcPr>
          <w:p w14:paraId="26DA2897" w14:textId="77777777" w:rsidR="001D4089" w:rsidRPr="0006241B" w:rsidDel="002A1D54" w:rsidRDefault="001D4089" w:rsidP="001D4089"/>
        </w:tc>
        <w:tc>
          <w:tcPr>
            <w:tcW w:w="4099" w:type="pct"/>
          </w:tcPr>
          <w:p w14:paraId="1A53ECAB" w14:textId="454D003D" w:rsidR="001D4089" w:rsidRPr="0006241B" w:rsidRDefault="001D4089" w:rsidP="00C854D9">
            <w:pPr>
              <w:jc w:val="both"/>
            </w:pPr>
            <w:r w:rsidRPr="0006241B">
              <w:t xml:space="preserve">Порядок выполнения и содержание исследований износостойкости, прочности и жесткости штампов и </w:t>
            </w:r>
            <w:r w:rsidR="00A2229B" w:rsidRPr="0006241B">
              <w:t>пресс-форм</w:t>
            </w:r>
            <w:r w:rsidRPr="0006241B">
              <w:t xml:space="preserve"> для штамповки на кузнечно-штамповочном оборудовании средней мощности</w:t>
            </w:r>
          </w:p>
        </w:tc>
      </w:tr>
      <w:tr w:rsidR="0006241B" w:rsidRPr="0006241B" w14:paraId="2E88C989" w14:textId="77777777" w:rsidTr="00C854D9">
        <w:trPr>
          <w:trHeight w:val="20"/>
        </w:trPr>
        <w:tc>
          <w:tcPr>
            <w:tcW w:w="901" w:type="pct"/>
            <w:vMerge/>
          </w:tcPr>
          <w:p w14:paraId="5FB878C6" w14:textId="77777777" w:rsidR="00EE496E" w:rsidRPr="0006241B" w:rsidDel="002A1D54" w:rsidRDefault="00EE496E" w:rsidP="00EE496E"/>
        </w:tc>
        <w:tc>
          <w:tcPr>
            <w:tcW w:w="4099" w:type="pct"/>
          </w:tcPr>
          <w:p w14:paraId="42FE3D77" w14:textId="76F12627" w:rsidR="00EE496E" w:rsidRPr="0006241B" w:rsidRDefault="00EE496E" w:rsidP="00C854D9">
            <w:pPr>
              <w:jc w:val="both"/>
            </w:pPr>
            <w:r w:rsidRPr="0006241B">
              <w:t>Состав и содержание документов, используемых в организации при производственных испытаниях штампов</w:t>
            </w:r>
            <w:r w:rsidR="00000C7F" w:rsidRPr="0006241B">
              <w:t xml:space="preserve"> и</w:t>
            </w:r>
            <w:r w:rsidRPr="0006241B">
              <w:t xml:space="preserve"> </w:t>
            </w:r>
            <w:r w:rsidR="00A2229B" w:rsidRPr="0006241B">
              <w:t>пресс-форм</w:t>
            </w:r>
            <w:r w:rsidRPr="0006241B">
              <w:t xml:space="preserve"> для штамповки на кузнечно-штамповочном оборудовании средней мощности</w:t>
            </w:r>
          </w:p>
        </w:tc>
      </w:tr>
      <w:tr w:rsidR="0006241B" w:rsidRPr="0006241B" w14:paraId="16A8BC9E" w14:textId="77777777" w:rsidTr="00C854D9">
        <w:trPr>
          <w:trHeight w:val="20"/>
        </w:trPr>
        <w:tc>
          <w:tcPr>
            <w:tcW w:w="901" w:type="pct"/>
            <w:vMerge/>
          </w:tcPr>
          <w:p w14:paraId="50A8554D" w14:textId="77777777" w:rsidR="00EE496E" w:rsidRPr="0006241B" w:rsidDel="002A1D54" w:rsidRDefault="00EE496E" w:rsidP="00EE496E"/>
        </w:tc>
        <w:tc>
          <w:tcPr>
            <w:tcW w:w="4099" w:type="pct"/>
          </w:tcPr>
          <w:p w14:paraId="64DD3E37" w14:textId="3682955A" w:rsidR="00EE496E" w:rsidRPr="0006241B" w:rsidRDefault="00EE496E" w:rsidP="00C854D9">
            <w:pPr>
              <w:jc w:val="both"/>
            </w:pPr>
            <w:r w:rsidRPr="0006241B">
              <w:t>Правила внесения изменений в конструкторскую документацию, принятые в организации</w:t>
            </w:r>
          </w:p>
        </w:tc>
      </w:tr>
      <w:tr w:rsidR="0006241B" w:rsidRPr="0006241B" w14:paraId="29DA141E" w14:textId="77777777" w:rsidTr="00C854D9">
        <w:trPr>
          <w:trHeight w:val="20"/>
        </w:trPr>
        <w:tc>
          <w:tcPr>
            <w:tcW w:w="901" w:type="pct"/>
            <w:vMerge/>
          </w:tcPr>
          <w:p w14:paraId="1CCFD45E" w14:textId="77777777" w:rsidR="00EE496E" w:rsidRPr="0006241B" w:rsidDel="002A1D54" w:rsidRDefault="00EE496E" w:rsidP="00EE496E"/>
        </w:tc>
        <w:tc>
          <w:tcPr>
            <w:tcW w:w="4099" w:type="pct"/>
          </w:tcPr>
          <w:p w14:paraId="6C12D74A" w14:textId="03851AF8" w:rsidR="00EE496E" w:rsidRPr="0006241B" w:rsidRDefault="00EE496E" w:rsidP="00C854D9">
            <w:pPr>
              <w:jc w:val="both"/>
            </w:pPr>
            <w:r w:rsidRPr="0006241B">
              <w:t>Виды, конструкции и назначение штампов</w:t>
            </w:r>
            <w:r w:rsidR="00000C7F" w:rsidRPr="0006241B">
              <w:t xml:space="preserve"> и</w:t>
            </w:r>
            <w:r w:rsidRPr="0006241B">
              <w:t xml:space="preserve"> </w:t>
            </w:r>
            <w:r w:rsidR="00A2229B" w:rsidRPr="0006241B">
              <w:t>пресс-форм</w:t>
            </w:r>
            <w:r w:rsidRPr="0006241B">
              <w:t xml:space="preserve"> для штамповки на кузнечно-штамповочном оборудовании средней мощности</w:t>
            </w:r>
          </w:p>
        </w:tc>
      </w:tr>
      <w:tr w:rsidR="0006241B" w:rsidRPr="0006241B" w14:paraId="35BC7ED1" w14:textId="77777777" w:rsidTr="00C854D9">
        <w:trPr>
          <w:trHeight w:val="20"/>
        </w:trPr>
        <w:tc>
          <w:tcPr>
            <w:tcW w:w="901" w:type="pct"/>
            <w:vMerge/>
          </w:tcPr>
          <w:p w14:paraId="2E427B79" w14:textId="77777777" w:rsidR="00EE496E" w:rsidRPr="0006241B" w:rsidDel="002A1D54" w:rsidRDefault="00EE496E" w:rsidP="00EE496E"/>
        </w:tc>
        <w:tc>
          <w:tcPr>
            <w:tcW w:w="4099" w:type="pct"/>
          </w:tcPr>
          <w:p w14:paraId="478789C1" w14:textId="3C439157" w:rsidR="00EE496E" w:rsidRPr="0006241B" w:rsidRDefault="00EE496E" w:rsidP="00C854D9">
            <w:pPr>
              <w:jc w:val="both"/>
            </w:pPr>
            <w:r w:rsidRPr="0006241B">
              <w:t>Виды, конструкции и назначение кузнечно-штамповочного оборудования средней мощности</w:t>
            </w:r>
          </w:p>
        </w:tc>
      </w:tr>
      <w:tr w:rsidR="00F171EF" w:rsidRPr="0006241B" w14:paraId="103BD185" w14:textId="77777777" w:rsidTr="00F171EF">
        <w:trPr>
          <w:trHeight w:val="510"/>
        </w:trPr>
        <w:tc>
          <w:tcPr>
            <w:tcW w:w="901" w:type="pct"/>
            <w:vMerge/>
          </w:tcPr>
          <w:p w14:paraId="1B59D944" w14:textId="77777777" w:rsidR="00F171EF" w:rsidRPr="0006241B" w:rsidDel="002A1D54" w:rsidRDefault="00F171EF" w:rsidP="00EE496E"/>
        </w:tc>
        <w:tc>
          <w:tcPr>
            <w:tcW w:w="4099" w:type="pct"/>
          </w:tcPr>
          <w:p w14:paraId="60F0C82A" w14:textId="6BF1F716" w:rsidR="00F171EF" w:rsidRPr="0006241B" w:rsidRDefault="00F171EF" w:rsidP="00C854D9">
            <w:pPr>
              <w:jc w:val="both"/>
            </w:pPr>
            <w:r w:rsidRPr="0006241B">
              <w:t>Основы проектирования штампов и пресс-форм</w:t>
            </w:r>
          </w:p>
        </w:tc>
      </w:tr>
      <w:tr w:rsidR="0006241B" w:rsidRPr="0006241B" w14:paraId="3013A8E0" w14:textId="77777777" w:rsidTr="00C854D9">
        <w:trPr>
          <w:trHeight w:val="20"/>
        </w:trPr>
        <w:tc>
          <w:tcPr>
            <w:tcW w:w="901" w:type="pct"/>
            <w:vMerge/>
          </w:tcPr>
          <w:p w14:paraId="7F5D71E0" w14:textId="77777777" w:rsidR="00EE496E" w:rsidRPr="0006241B" w:rsidDel="002A1D54" w:rsidRDefault="00EE496E" w:rsidP="00EE496E"/>
        </w:tc>
        <w:tc>
          <w:tcPr>
            <w:tcW w:w="4099" w:type="pct"/>
          </w:tcPr>
          <w:p w14:paraId="3EE69CA1" w14:textId="19523364" w:rsidR="00EE496E" w:rsidRPr="0006241B" w:rsidRDefault="00EE496E" w:rsidP="00C854D9">
            <w:pPr>
              <w:jc w:val="both"/>
            </w:pPr>
            <w:r w:rsidRPr="0006241B">
              <w:t>Порядок выполнения и содержание расчетов штампов</w:t>
            </w:r>
            <w:r w:rsidR="00C56F55" w:rsidRPr="0006241B">
              <w:t xml:space="preserve"> и</w:t>
            </w:r>
            <w:r w:rsidRPr="0006241B">
              <w:t xml:space="preserve"> </w:t>
            </w:r>
            <w:r w:rsidR="00A2229B" w:rsidRPr="0006241B">
              <w:t>пресс-форм</w:t>
            </w:r>
            <w:r w:rsidRPr="0006241B">
              <w:t xml:space="preserve"> для штамповки на кузнечно-штамповочном оборудовании средней мощности</w:t>
            </w:r>
          </w:p>
        </w:tc>
      </w:tr>
      <w:tr w:rsidR="0006241B" w:rsidRPr="0006241B" w14:paraId="17DFC236" w14:textId="77777777" w:rsidTr="00C854D9">
        <w:trPr>
          <w:trHeight w:val="20"/>
        </w:trPr>
        <w:tc>
          <w:tcPr>
            <w:tcW w:w="901" w:type="pct"/>
            <w:vMerge/>
          </w:tcPr>
          <w:p w14:paraId="7D4271C9" w14:textId="77777777" w:rsidR="00EE496E" w:rsidRPr="0006241B" w:rsidDel="002A1D54" w:rsidRDefault="00EE496E" w:rsidP="00EE496E"/>
        </w:tc>
        <w:tc>
          <w:tcPr>
            <w:tcW w:w="4099" w:type="pct"/>
          </w:tcPr>
          <w:p w14:paraId="7914391B" w14:textId="04CF8098" w:rsidR="00EE496E" w:rsidRPr="0006241B" w:rsidRDefault="00EE496E" w:rsidP="00C854D9">
            <w:pPr>
              <w:jc w:val="both"/>
            </w:pPr>
            <w:r w:rsidRPr="0006241B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78DAC5F1" w14:textId="77777777" w:rsidTr="00C854D9">
        <w:trPr>
          <w:trHeight w:val="20"/>
        </w:trPr>
        <w:tc>
          <w:tcPr>
            <w:tcW w:w="901" w:type="pct"/>
            <w:vMerge/>
          </w:tcPr>
          <w:p w14:paraId="7E2A5FC4" w14:textId="77777777" w:rsidR="00EE496E" w:rsidRPr="0006241B" w:rsidDel="002A1D54" w:rsidRDefault="00EE496E" w:rsidP="00EE496E"/>
        </w:tc>
        <w:tc>
          <w:tcPr>
            <w:tcW w:w="4099" w:type="pct"/>
          </w:tcPr>
          <w:p w14:paraId="3AA8CD5A" w14:textId="27850855" w:rsidR="00EE496E" w:rsidRPr="0006241B" w:rsidRDefault="00EE496E" w:rsidP="00C854D9">
            <w:pPr>
              <w:jc w:val="both"/>
            </w:pPr>
            <w:r w:rsidRPr="0006241B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785EF723" w14:textId="77777777" w:rsidTr="00C854D9">
        <w:trPr>
          <w:trHeight w:val="20"/>
        </w:trPr>
        <w:tc>
          <w:tcPr>
            <w:tcW w:w="901" w:type="pct"/>
            <w:vMerge/>
          </w:tcPr>
          <w:p w14:paraId="7BE89CFE" w14:textId="77777777" w:rsidR="00EE496E" w:rsidRPr="0006241B" w:rsidDel="002A1D54" w:rsidRDefault="00EE496E" w:rsidP="00EE496E"/>
        </w:tc>
        <w:tc>
          <w:tcPr>
            <w:tcW w:w="4099" w:type="pct"/>
          </w:tcPr>
          <w:p w14:paraId="25DBB296" w14:textId="359D78CD" w:rsidR="00EE496E" w:rsidRPr="0006241B" w:rsidRDefault="00EE496E" w:rsidP="00C854D9">
            <w:pPr>
              <w:jc w:val="both"/>
            </w:pPr>
            <w:r w:rsidRPr="0006241B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4631479C" w14:textId="77777777" w:rsidTr="00C854D9">
        <w:trPr>
          <w:trHeight w:val="20"/>
        </w:trPr>
        <w:tc>
          <w:tcPr>
            <w:tcW w:w="901" w:type="pct"/>
            <w:vMerge/>
          </w:tcPr>
          <w:p w14:paraId="6E3BE0F7" w14:textId="77777777" w:rsidR="00EE496E" w:rsidRPr="0006241B" w:rsidDel="002A1D54" w:rsidRDefault="00EE496E" w:rsidP="00EE496E"/>
        </w:tc>
        <w:tc>
          <w:tcPr>
            <w:tcW w:w="4099" w:type="pct"/>
          </w:tcPr>
          <w:p w14:paraId="0A324943" w14:textId="753014BB" w:rsidR="00EE496E" w:rsidRPr="0006241B" w:rsidRDefault="00EE496E" w:rsidP="00C854D9">
            <w:pPr>
              <w:jc w:val="both"/>
            </w:pPr>
            <w:r w:rsidRPr="0006241B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62ADDEBB" w14:textId="77777777" w:rsidTr="00C854D9">
        <w:trPr>
          <w:trHeight w:val="20"/>
        </w:trPr>
        <w:tc>
          <w:tcPr>
            <w:tcW w:w="901" w:type="pct"/>
            <w:vMerge/>
          </w:tcPr>
          <w:p w14:paraId="6B951552" w14:textId="77777777" w:rsidR="00EE496E" w:rsidRPr="0006241B" w:rsidDel="002A1D54" w:rsidRDefault="00EE496E" w:rsidP="00EE496E"/>
        </w:tc>
        <w:tc>
          <w:tcPr>
            <w:tcW w:w="4099" w:type="pct"/>
          </w:tcPr>
          <w:p w14:paraId="515FC8F9" w14:textId="509835FB" w:rsidR="00EE496E" w:rsidRPr="0006241B" w:rsidRDefault="00EE496E" w:rsidP="00C854D9">
            <w:pPr>
              <w:jc w:val="both"/>
            </w:pPr>
            <w:r w:rsidRPr="0006241B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17FDB8BF" w14:textId="77777777" w:rsidTr="00C854D9">
        <w:trPr>
          <w:trHeight w:val="20"/>
        </w:trPr>
        <w:tc>
          <w:tcPr>
            <w:tcW w:w="901" w:type="pct"/>
            <w:vMerge/>
          </w:tcPr>
          <w:p w14:paraId="4346A9D0" w14:textId="77777777" w:rsidR="00EE496E" w:rsidRPr="0006241B" w:rsidDel="002A1D54" w:rsidRDefault="00EE496E" w:rsidP="00EE496E"/>
        </w:tc>
        <w:tc>
          <w:tcPr>
            <w:tcW w:w="4099" w:type="pct"/>
          </w:tcPr>
          <w:p w14:paraId="08ED7066" w14:textId="7A5BB552" w:rsidR="00EE496E" w:rsidRPr="0006241B" w:rsidRDefault="00EE496E" w:rsidP="00C854D9">
            <w:pPr>
              <w:jc w:val="both"/>
            </w:pPr>
            <w:r w:rsidRPr="0006241B">
              <w:t>CAE-системы: наименования, возможности и порядок работы в них</w:t>
            </w:r>
          </w:p>
        </w:tc>
      </w:tr>
      <w:tr w:rsidR="0006241B" w:rsidRPr="0006241B" w14:paraId="2A9AEB4F" w14:textId="77777777" w:rsidTr="00C854D9">
        <w:trPr>
          <w:trHeight w:val="20"/>
        </w:trPr>
        <w:tc>
          <w:tcPr>
            <w:tcW w:w="901" w:type="pct"/>
            <w:vMerge/>
          </w:tcPr>
          <w:p w14:paraId="7BA539FF" w14:textId="77777777" w:rsidR="00EE496E" w:rsidRPr="0006241B" w:rsidDel="002A1D54" w:rsidRDefault="00EE496E" w:rsidP="00EE496E"/>
        </w:tc>
        <w:tc>
          <w:tcPr>
            <w:tcW w:w="4099" w:type="pct"/>
          </w:tcPr>
          <w:p w14:paraId="0CAED7D6" w14:textId="2B481482" w:rsidR="00EE496E" w:rsidRPr="0006241B" w:rsidRDefault="00EE496E" w:rsidP="00C854D9">
            <w:pPr>
              <w:jc w:val="both"/>
            </w:pPr>
            <w:r w:rsidRPr="0006241B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6241B" w:rsidRPr="0006241B" w14:paraId="00A5BAB5" w14:textId="77777777" w:rsidTr="00C854D9">
        <w:trPr>
          <w:trHeight w:val="20"/>
        </w:trPr>
        <w:tc>
          <w:tcPr>
            <w:tcW w:w="901" w:type="pct"/>
            <w:vMerge/>
          </w:tcPr>
          <w:p w14:paraId="144202E1" w14:textId="77777777" w:rsidR="00EE496E" w:rsidRPr="0006241B" w:rsidDel="002A1D54" w:rsidRDefault="00EE496E" w:rsidP="00EE496E"/>
        </w:tc>
        <w:tc>
          <w:tcPr>
            <w:tcW w:w="4099" w:type="pct"/>
          </w:tcPr>
          <w:p w14:paraId="437528A9" w14:textId="074793AD" w:rsidR="00EE496E" w:rsidRPr="0006241B" w:rsidRDefault="00EE496E" w:rsidP="00C854D9">
            <w:pPr>
              <w:jc w:val="both"/>
            </w:pPr>
            <w:r w:rsidRPr="0006241B">
              <w:t>Порядок работы с электронным архивом технической документации</w:t>
            </w:r>
          </w:p>
        </w:tc>
      </w:tr>
      <w:tr w:rsidR="0006241B" w:rsidRPr="0006241B" w14:paraId="7037901C" w14:textId="77777777" w:rsidTr="00C854D9">
        <w:trPr>
          <w:trHeight w:val="20"/>
        </w:trPr>
        <w:tc>
          <w:tcPr>
            <w:tcW w:w="901" w:type="pct"/>
            <w:vMerge/>
          </w:tcPr>
          <w:p w14:paraId="70F86706" w14:textId="77777777" w:rsidR="00EE496E" w:rsidRPr="0006241B" w:rsidDel="002A1D54" w:rsidRDefault="00EE496E" w:rsidP="00EE496E"/>
        </w:tc>
        <w:tc>
          <w:tcPr>
            <w:tcW w:w="4099" w:type="pct"/>
          </w:tcPr>
          <w:p w14:paraId="04955702" w14:textId="03ED00F3" w:rsidR="00EE496E" w:rsidRPr="0006241B" w:rsidRDefault="00705410" w:rsidP="00C854D9">
            <w:pPr>
              <w:jc w:val="both"/>
            </w:pPr>
            <w:r>
              <w:t>Положения ЕСКД и локальные нормативно-технические акты, принятые в организации</w:t>
            </w:r>
          </w:p>
        </w:tc>
      </w:tr>
      <w:tr w:rsidR="0006241B" w:rsidRPr="0006241B" w14:paraId="6C474558" w14:textId="77777777" w:rsidTr="00C854D9">
        <w:trPr>
          <w:trHeight w:val="20"/>
        </w:trPr>
        <w:tc>
          <w:tcPr>
            <w:tcW w:w="901" w:type="pct"/>
            <w:vMerge/>
          </w:tcPr>
          <w:p w14:paraId="1EA07EB4" w14:textId="77777777" w:rsidR="00EE496E" w:rsidRPr="0006241B" w:rsidDel="002A1D54" w:rsidRDefault="00EE496E" w:rsidP="00EE496E"/>
        </w:tc>
        <w:tc>
          <w:tcPr>
            <w:tcW w:w="4099" w:type="pct"/>
          </w:tcPr>
          <w:p w14:paraId="0E299509" w14:textId="0595BDD5" w:rsidR="00EE496E" w:rsidRPr="0006241B" w:rsidRDefault="00EE496E" w:rsidP="00C854D9">
            <w:pPr>
              <w:jc w:val="both"/>
            </w:pPr>
            <w:r w:rsidRPr="0006241B">
              <w:t>Методы и способы выполнения сборочных и рабочих чертежей в CAD-системах</w:t>
            </w:r>
          </w:p>
        </w:tc>
      </w:tr>
      <w:tr w:rsidR="0006241B" w:rsidRPr="0006241B" w14:paraId="50734FB7" w14:textId="77777777" w:rsidTr="00C854D9">
        <w:trPr>
          <w:trHeight w:val="20"/>
        </w:trPr>
        <w:tc>
          <w:tcPr>
            <w:tcW w:w="901" w:type="pct"/>
            <w:vMerge/>
          </w:tcPr>
          <w:p w14:paraId="02A9B39F" w14:textId="77777777" w:rsidR="00EE496E" w:rsidRPr="0006241B" w:rsidDel="002A1D54" w:rsidRDefault="00EE496E" w:rsidP="00EE496E"/>
        </w:tc>
        <w:tc>
          <w:tcPr>
            <w:tcW w:w="4099" w:type="pct"/>
          </w:tcPr>
          <w:p w14:paraId="435C8BFD" w14:textId="2F2BA596" w:rsidR="00EE496E" w:rsidRPr="0006241B" w:rsidRDefault="00EE496E" w:rsidP="00C854D9">
            <w:pPr>
              <w:jc w:val="both"/>
            </w:pPr>
            <w:r w:rsidRPr="0006241B">
              <w:t>Методы и способы твердотельного моделирования штампов</w:t>
            </w:r>
            <w:r w:rsidR="00000C7F" w:rsidRPr="0006241B">
              <w:t xml:space="preserve"> и</w:t>
            </w:r>
            <w:r w:rsidRPr="0006241B">
              <w:t xml:space="preserve"> </w:t>
            </w:r>
            <w:r w:rsidR="00A2229B" w:rsidRPr="0006241B">
              <w:t>пресс-форм</w:t>
            </w:r>
          </w:p>
        </w:tc>
      </w:tr>
      <w:tr w:rsidR="0006241B" w:rsidRPr="0006241B" w14:paraId="71D6B8EF" w14:textId="77777777" w:rsidTr="00C854D9">
        <w:trPr>
          <w:trHeight w:val="20"/>
        </w:trPr>
        <w:tc>
          <w:tcPr>
            <w:tcW w:w="901" w:type="pct"/>
            <w:vMerge/>
          </w:tcPr>
          <w:p w14:paraId="72C5F20C" w14:textId="77777777" w:rsidR="00EE496E" w:rsidRPr="0006241B" w:rsidDel="002A1D54" w:rsidRDefault="00EE496E" w:rsidP="00EE496E"/>
        </w:tc>
        <w:tc>
          <w:tcPr>
            <w:tcW w:w="4099" w:type="pct"/>
          </w:tcPr>
          <w:p w14:paraId="2EE3BD02" w14:textId="00B3406E" w:rsidR="00EE496E" w:rsidRPr="0006241B" w:rsidRDefault="00EE496E" w:rsidP="00F171EF">
            <w:pPr>
              <w:jc w:val="both"/>
            </w:pPr>
            <w:r w:rsidRPr="0006241B">
              <w:t>Порядок выполнения и содержание отчетов о</w:t>
            </w:r>
            <w:r w:rsidR="00F171EF">
              <w:t>б</w:t>
            </w:r>
            <w:r w:rsidRPr="0006241B">
              <w:t xml:space="preserve"> исследованиях, приняты</w:t>
            </w:r>
            <w:r w:rsidR="00F171EF">
              <w:t>е</w:t>
            </w:r>
            <w:r w:rsidRPr="0006241B">
              <w:t xml:space="preserve"> в организации</w:t>
            </w:r>
          </w:p>
        </w:tc>
      </w:tr>
      <w:tr w:rsidR="0006241B" w:rsidRPr="0006241B" w14:paraId="5F688D12" w14:textId="77777777" w:rsidTr="00C854D9">
        <w:trPr>
          <w:trHeight w:val="20"/>
        </w:trPr>
        <w:tc>
          <w:tcPr>
            <w:tcW w:w="901" w:type="pct"/>
            <w:vMerge/>
          </w:tcPr>
          <w:p w14:paraId="37359915" w14:textId="77777777" w:rsidR="00EE496E" w:rsidRPr="0006241B" w:rsidDel="002A1D54" w:rsidRDefault="00EE496E" w:rsidP="00EE496E"/>
        </w:tc>
        <w:tc>
          <w:tcPr>
            <w:tcW w:w="4099" w:type="pct"/>
          </w:tcPr>
          <w:p w14:paraId="1E3E845C" w14:textId="36AEBD7D" w:rsidR="00EE496E" w:rsidRPr="0006241B" w:rsidRDefault="00EE496E" w:rsidP="00C854D9">
            <w:pPr>
              <w:jc w:val="both"/>
            </w:pPr>
            <w:r w:rsidRPr="0006241B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854D9" w:rsidRPr="0006241B" w14:paraId="7912EC54" w14:textId="77777777" w:rsidTr="00C854D9">
        <w:trPr>
          <w:trHeight w:val="20"/>
        </w:trPr>
        <w:tc>
          <w:tcPr>
            <w:tcW w:w="901" w:type="pct"/>
          </w:tcPr>
          <w:p w14:paraId="48F8C89A" w14:textId="77777777" w:rsidR="00EE496E" w:rsidRPr="0006241B" w:rsidDel="002A1D54" w:rsidRDefault="00EE496E" w:rsidP="00EE496E">
            <w:r w:rsidRPr="0006241B" w:rsidDel="002A1D54">
              <w:t>Другие характеристики</w:t>
            </w:r>
          </w:p>
        </w:tc>
        <w:tc>
          <w:tcPr>
            <w:tcW w:w="4099" w:type="pct"/>
          </w:tcPr>
          <w:p w14:paraId="0B34865A" w14:textId="6DDCBFC7" w:rsidR="00EE496E" w:rsidRPr="0006241B" w:rsidRDefault="00F171EF" w:rsidP="00C854D9">
            <w:pPr>
              <w:jc w:val="both"/>
            </w:pPr>
            <w:r>
              <w:t>-</w:t>
            </w:r>
          </w:p>
        </w:tc>
      </w:tr>
    </w:tbl>
    <w:p w14:paraId="66015736" w14:textId="77777777" w:rsidR="00606A71" w:rsidRPr="0006241B" w:rsidRDefault="00606A71" w:rsidP="00CA476C"/>
    <w:p w14:paraId="468E6668" w14:textId="77777777" w:rsidR="00606A71" w:rsidRPr="0006241B" w:rsidRDefault="00606A71" w:rsidP="00EA5A51">
      <w:pPr>
        <w:pStyle w:val="2"/>
        <w:spacing w:before="0" w:after="0"/>
      </w:pPr>
      <w:bookmarkStart w:id="14" w:name="_Toc193273875"/>
      <w:r w:rsidRPr="0006241B">
        <w:t>3.4. Обобщенная трудовая функция</w:t>
      </w:r>
      <w:bookmarkEnd w:id="14"/>
    </w:p>
    <w:p w14:paraId="5FFB7F1E" w14:textId="77777777" w:rsidR="00606A71" w:rsidRPr="0006241B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435"/>
        <w:gridCol w:w="617"/>
        <w:gridCol w:w="713"/>
        <w:gridCol w:w="1815"/>
        <w:gridCol w:w="1125"/>
      </w:tblGrid>
      <w:tr w:rsidR="00E45ED5" w:rsidRPr="0006241B" w14:paraId="675578CD" w14:textId="77777777" w:rsidTr="00C854D9">
        <w:trPr>
          <w:trHeight w:val="20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E488BD9" w14:textId="77777777" w:rsidR="00606A71" w:rsidRPr="0006241B" w:rsidRDefault="00606A71" w:rsidP="00015868">
            <w:r w:rsidRPr="0006241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29D787" w14:textId="100CE71F" w:rsidR="00606A71" w:rsidRPr="0006241B" w:rsidRDefault="00B4232A" w:rsidP="00015868">
            <w:r w:rsidRPr="0006241B">
              <w:t xml:space="preserve">Проектирование штампов и </w:t>
            </w:r>
            <w:r w:rsidR="00A2229B" w:rsidRPr="0006241B">
              <w:t>пресс-форм</w:t>
            </w:r>
            <w:r w:rsidRPr="0006241B">
              <w:t xml:space="preserve"> для мощного кузнечно-штамповочного оборудования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03E2BC2" w14:textId="77777777" w:rsidR="00606A71" w:rsidRPr="0006241B" w:rsidRDefault="00606A71" w:rsidP="00C854D9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Код</w:t>
            </w:r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21A9E4" w14:textId="77777777" w:rsidR="00606A71" w:rsidRPr="0006241B" w:rsidRDefault="00B86790" w:rsidP="00C854D9">
            <w:pPr>
              <w:jc w:val="center"/>
            </w:pPr>
            <w:r w:rsidRPr="0006241B">
              <w:rPr>
                <w:lang w:val="en-US"/>
              </w:rPr>
              <w:t>D</w:t>
            </w:r>
          </w:p>
        </w:tc>
        <w:tc>
          <w:tcPr>
            <w:tcW w:w="8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7F3F68" w14:textId="77777777" w:rsidR="00606A71" w:rsidRPr="0006241B" w:rsidRDefault="00606A71" w:rsidP="00C854D9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B05FBB" w14:textId="77777777" w:rsidR="00606A71" w:rsidRPr="0006241B" w:rsidRDefault="00606A71" w:rsidP="00C854D9">
            <w:pPr>
              <w:jc w:val="center"/>
            </w:pPr>
            <w:r w:rsidRPr="0006241B">
              <w:t>7</w:t>
            </w:r>
          </w:p>
        </w:tc>
      </w:tr>
    </w:tbl>
    <w:p w14:paraId="7C566CDE" w14:textId="77777777" w:rsidR="00606A71" w:rsidRPr="0006241B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06241B" w:rsidRPr="0006241B" w14:paraId="78609FCC" w14:textId="77777777" w:rsidTr="00C854D9">
        <w:trPr>
          <w:trHeight w:val="20"/>
        </w:trPr>
        <w:tc>
          <w:tcPr>
            <w:tcW w:w="904" w:type="pct"/>
          </w:tcPr>
          <w:p w14:paraId="1A9B8B32" w14:textId="17DF7209" w:rsidR="00606A71" w:rsidRPr="0006241B" w:rsidRDefault="00E45ED5" w:rsidP="00015868">
            <w:r>
              <w:t>Возможные наименования должностей, профессий рабочих</w:t>
            </w:r>
          </w:p>
        </w:tc>
        <w:tc>
          <w:tcPr>
            <w:tcW w:w="4096" w:type="pct"/>
          </w:tcPr>
          <w:p w14:paraId="5C37AB18" w14:textId="77777777" w:rsidR="00606A71" w:rsidRPr="0006241B" w:rsidRDefault="00606A71" w:rsidP="00015868">
            <w:r w:rsidRPr="0006241B">
              <w:t xml:space="preserve">Инженер-конструктор </w:t>
            </w:r>
            <w:r w:rsidRPr="0006241B">
              <w:rPr>
                <w:lang w:val="en-US"/>
              </w:rPr>
              <w:t>I</w:t>
            </w:r>
            <w:r w:rsidRPr="0006241B">
              <w:t xml:space="preserve"> категории</w:t>
            </w:r>
          </w:p>
          <w:p w14:paraId="5EAB9ED2" w14:textId="77777777" w:rsidR="00606A71" w:rsidRPr="0006241B" w:rsidRDefault="00606A71" w:rsidP="00015868">
            <w:r w:rsidRPr="0006241B">
              <w:t xml:space="preserve">Инженер по инструменту </w:t>
            </w:r>
            <w:r w:rsidRPr="0006241B">
              <w:rPr>
                <w:lang w:val="en-US"/>
              </w:rPr>
              <w:t>I</w:t>
            </w:r>
            <w:r w:rsidRPr="0006241B">
              <w:t xml:space="preserve"> категории </w:t>
            </w:r>
          </w:p>
          <w:p w14:paraId="4F4C6C03" w14:textId="5E2E09DF" w:rsidR="000730DE" w:rsidRPr="0006241B" w:rsidRDefault="000730DE" w:rsidP="000730DE">
            <w:r w:rsidRPr="0006241B">
              <w:t>Ведущий инженер-конструктор</w:t>
            </w:r>
          </w:p>
          <w:p w14:paraId="78F8B5BA" w14:textId="09F0BBDC" w:rsidR="000730DE" w:rsidRPr="0006241B" w:rsidRDefault="000730DE" w:rsidP="0055677D">
            <w:r w:rsidRPr="0006241B">
              <w:t>Ведущий инженер по инструменту</w:t>
            </w:r>
          </w:p>
        </w:tc>
      </w:tr>
    </w:tbl>
    <w:p w14:paraId="2DDF3F6F" w14:textId="77777777" w:rsidR="00606A71" w:rsidRDefault="00606A71" w:rsidP="00606A71"/>
    <w:p w14:paraId="567003D1" w14:textId="77777777" w:rsidR="00D66630" w:rsidRPr="00D66630" w:rsidRDefault="00D66630" w:rsidP="00D66630">
      <w:r w:rsidRPr="00D66630">
        <w:t>Пути достижения квалификации</w:t>
      </w:r>
    </w:p>
    <w:p w14:paraId="5B5C2355" w14:textId="77777777" w:rsidR="00D66630" w:rsidRPr="0006241B" w:rsidRDefault="00D66630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725B54D8" w14:textId="77777777" w:rsidTr="00C854D9">
        <w:trPr>
          <w:trHeight w:val="20"/>
        </w:trPr>
        <w:tc>
          <w:tcPr>
            <w:tcW w:w="901" w:type="pct"/>
          </w:tcPr>
          <w:p w14:paraId="68915592" w14:textId="0E7946CE" w:rsidR="00606A71" w:rsidRPr="0006241B" w:rsidRDefault="00E45ED5" w:rsidP="00015868">
            <w:r>
              <w:t>Образование и обучение</w:t>
            </w:r>
          </w:p>
        </w:tc>
        <w:tc>
          <w:tcPr>
            <w:tcW w:w="4099" w:type="pct"/>
          </w:tcPr>
          <w:p w14:paraId="2A8CB07C" w14:textId="77777777" w:rsidR="00606A71" w:rsidRPr="0006241B" w:rsidRDefault="00606A71" w:rsidP="00D275AC">
            <w:r w:rsidRPr="0006241B">
              <w:t xml:space="preserve">Высшее образование – магистратура, </w:t>
            </w:r>
            <w:proofErr w:type="spellStart"/>
            <w:r w:rsidRPr="0006241B">
              <w:t>специалитет</w:t>
            </w:r>
            <w:proofErr w:type="spellEnd"/>
            <w:r w:rsidRPr="0006241B">
              <w:t xml:space="preserve"> </w:t>
            </w:r>
          </w:p>
        </w:tc>
      </w:tr>
      <w:tr w:rsidR="0006241B" w:rsidRPr="0006241B" w14:paraId="7AE7E01E" w14:textId="77777777" w:rsidTr="00C854D9">
        <w:trPr>
          <w:trHeight w:val="20"/>
        </w:trPr>
        <w:tc>
          <w:tcPr>
            <w:tcW w:w="901" w:type="pct"/>
          </w:tcPr>
          <w:p w14:paraId="19E2C3F2" w14:textId="461ABA6A" w:rsidR="000730DE" w:rsidRPr="0006241B" w:rsidRDefault="00E45ED5" w:rsidP="000730DE">
            <w:r>
              <w:t>Опыт практической работы</w:t>
            </w:r>
          </w:p>
        </w:tc>
        <w:tc>
          <w:tcPr>
            <w:tcW w:w="4099" w:type="pct"/>
          </w:tcPr>
          <w:p w14:paraId="5C10F23B" w14:textId="0DFF7727" w:rsidR="000730DE" w:rsidRPr="0006241B" w:rsidRDefault="000730DE" w:rsidP="000730DE">
            <w:r w:rsidRPr="0006241B">
              <w:t xml:space="preserve">Для должностей инженеров </w:t>
            </w:r>
            <w:r w:rsidRPr="0006241B">
              <w:rPr>
                <w:lang w:val="en-US"/>
              </w:rPr>
              <w:t>I</w:t>
            </w:r>
            <w:r w:rsidRPr="0006241B">
              <w:t xml:space="preserve"> категории не менее одного года в должности инженера </w:t>
            </w:r>
            <w:r w:rsidRPr="0006241B">
              <w:rPr>
                <w:lang w:val="en-US"/>
              </w:rPr>
              <w:t>II</w:t>
            </w:r>
            <w:r w:rsidRPr="0006241B">
              <w:t xml:space="preserve"> категории в области проектирования </w:t>
            </w:r>
            <w:r w:rsidR="002A134D" w:rsidRPr="0006241B">
              <w:t>штампов и пресс-форм</w:t>
            </w:r>
          </w:p>
          <w:p w14:paraId="2B83D0A4" w14:textId="5D399744" w:rsidR="000730DE" w:rsidRPr="0006241B" w:rsidRDefault="000730DE" w:rsidP="000730DE">
            <w:r w:rsidRPr="0006241B">
              <w:t xml:space="preserve">Для должностей ведущих инженеров не менее одного года в должности инженера </w:t>
            </w:r>
            <w:r w:rsidRPr="0006241B">
              <w:rPr>
                <w:lang w:val="en-US"/>
              </w:rPr>
              <w:t>I</w:t>
            </w:r>
            <w:r w:rsidRPr="0006241B">
              <w:t xml:space="preserve"> категории в области проектирования </w:t>
            </w:r>
            <w:r w:rsidR="002A134D" w:rsidRPr="0006241B">
              <w:t>штампов и пресс-форм</w:t>
            </w:r>
          </w:p>
        </w:tc>
      </w:tr>
    </w:tbl>
    <w:p w14:paraId="1BC169DD" w14:textId="77777777" w:rsidR="00D66630" w:rsidRDefault="00D6663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70027F54" w14:textId="77777777" w:rsidTr="00C854D9">
        <w:trPr>
          <w:trHeight w:val="20"/>
        </w:trPr>
        <w:tc>
          <w:tcPr>
            <w:tcW w:w="901" w:type="pct"/>
          </w:tcPr>
          <w:p w14:paraId="5DC95F93" w14:textId="77777777" w:rsidR="000730DE" w:rsidRPr="0006241B" w:rsidRDefault="000730DE" w:rsidP="000730DE">
            <w:r w:rsidRPr="0006241B">
              <w:t>Особые условия допуска к работе</w:t>
            </w:r>
          </w:p>
        </w:tc>
        <w:tc>
          <w:tcPr>
            <w:tcW w:w="4099" w:type="pct"/>
          </w:tcPr>
          <w:p w14:paraId="11647BB2" w14:textId="77777777" w:rsidR="000730DE" w:rsidRPr="0006241B" w:rsidRDefault="000730DE" w:rsidP="00D275AC">
            <w:pPr>
              <w:rPr>
                <w:shd w:val="clear" w:color="auto" w:fill="FFFFFF"/>
              </w:rPr>
            </w:pPr>
            <w:r w:rsidRPr="0006241B">
              <w:rPr>
                <w:shd w:val="clear" w:color="auto" w:fill="FFFFFF"/>
              </w:rPr>
              <w:t>Прохождение противопожарного инструктажа</w:t>
            </w:r>
          </w:p>
          <w:p w14:paraId="56EA27B7" w14:textId="6D88A9E6" w:rsidR="000730DE" w:rsidRPr="0006241B" w:rsidRDefault="00F171EF" w:rsidP="00D275AC">
            <w:pPr>
              <w:rPr>
                <w:shd w:val="clear" w:color="auto" w:fill="FFFFFF"/>
              </w:rPr>
            </w:pPr>
            <w:r w:rsidRPr="00A115A3">
              <w:rPr>
                <w:szCs w:val="28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C854D9" w:rsidRPr="0006241B" w14:paraId="1618F7FE" w14:textId="77777777" w:rsidTr="00C854D9">
        <w:trPr>
          <w:trHeight w:val="20"/>
        </w:trPr>
        <w:tc>
          <w:tcPr>
            <w:tcW w:w="901" w:type="pct"/>
          </w:tcPr>
          <w:p w14:paraId="2ADBB047" w14:textId="77777777" w:rsidR="000730DE" w:rsidRPr="0006241B" w:rsidRDefault="000730DE" w:rsidP="00D275AC">
            <w:r w:rsidRPr="0006241B">
              <w:t>Другие характеристики</w:t>
            </w:r>
          </w:p>
        </w:tc>
        <w:tc>
          <w:tcPr>
            <w:tcW w:w="4099" w:type="pct"/>
          </w:tcPr>
          <w:p w14:paraId="490669E3" w14:textId="77777777" w:rsidR="000730DE" w:rsidRPr="0006241B" w:rsidRDefault="000730DE" w:rsidP="00D275AC">
            <w:pPr>
              <w:rPr>
                <w:shd w:val="clear" w:color="auto" w:fill="FFFFFF"/>
              </w:rPr>
            </w:pPr>
            <w:r w:rsidRPr="0006241B">
              <w:rPr>
                <w:shd w:val="clear" w:color="auto" w:fill="FFFFFF"/>
              </w:rPr>
              <w:t>-</w:t>
            </w:r>
          </w:p>
        </w:tc>
      </w:tr>
    </w:tbl>
    <w:p w14:paraId="189245A1" w14:textId="77777777" w:rsidR="007E64CC" w:rsidRPr="0006241B" w:rsidRDefault="007E64CC" w:rsidP="00606A71"/>
    <w:p w14:paraId="3E85ED82" w14:textId="5479DA0D" w:rsidR="00606A71" w:rsidRPr="0006241B" w:rsidRDefault="00E45ED5" w:rsidP="00606A71">
      <w:r>
        <w:t>Справочная информация</w:t>
      </w:r>
    </w:p>
    <w:p w14:paraId="32F55AA9" w14:textId="77777777" w:rsidR="00606A71" w:rsidRPr="0006241B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1305"/>
        <w:gridCol w:w="7238"/>
      </w:tblGrid>
      <w:tr w:rsidR="0006241B" w:rsidRPr="0006241B" w14:paraId="27E21D15" w14:textId="77777777" w:rsidTr="00C854D9">
        <w:trPr>
          <w:trHeight w:val="20"/>
        </w:trPr>
        <w:tc>
          <w:tcPr>
            <w:tcW w:w="901" w:type="pct"/>
            <w:vAlign w:val="center"/>
          </w:tcPr>
          <w:p w14:paraId="09A3D559" w14:textId="77777777" w:rsidR="00606A71" w:rsidRPr="0006241B" w:rsidRDefault="00606A71" w:rsidP="00C854D9">
            <w:pPr>
              <w:jc w:val="center"/>
            </w:pPr>
            <w:r w:rsidRPr="0006241B"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6D3C638A" w14:textId="77777777" w:rsidR="00606A71" w:rsidRPr="0006241B" w:rsidRDefault="00606A71" w:rsidP="00C854D9">
            <w:pPr>
              <w:jc w:val="center"/>
            </w:pPr>
            <w:r w:rsidRPr="0006241B">
              <w:t>Код</w:t>
            </w:r>
          </w:p>
        </w:tc>
        <w:tc>
          <w:tcPr>
            <w:tcW w:w="3473" w:type="pct"/>
            <w:vAlign w:val="center"/>
          </w:tcPr>
          <w:p w14:paraId="40C3856A" w14:textId="1A7C1DBF" w:rsidR="00606A71" w:rsidRPr="0006241B" w:rsidRDefault="00E45ED5" w:rsidP="00C854D9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06241B" w:rsidRPr="0006241B" w14:paraId="42D0AED9" w14:textId="77777777" w:rsidTr="00C854D9">
        <w:trPr>
          <w:trHeight w:val="20"/>
        </w:trPr>
        <w:tc>
          <w:tcPr>
            <w:tcW w:w="901" w:type="pct"/>
          </w:tcPr>
          <w:p w14:paraId="288285D9" w14:textId="77777777" w:rsidR="00606A71" w:rsidRPr="0006241B" w:rsidRDefault="00606A71" w:rsidP="00C854D9">
            <w:pPr>
              <w:rPr>
                <w:vertAlign w:val="superscript"/>
              </w:rPr>
            </w:pPr>
            <w:r w:rsidRPr="0006241B">
              <w:t>ОКЗ</w:t>
            </w:r>
          </w:p>
        </w:tc>
        <w:tc>
          <w:tcPr>
            <w:tcW w:w="626" w:type="pct"/>
          </w:tcPr>
          <w:p w14:paraId="325599CB" w14:textId="77777777" w:rsidR="00606A71" w:rsidRPr="0006241B" w:rsidRDefault="00606A71" w:rsidP="00C854D9">
            <w:r w:rsidRPr="0006241B">
              <w:t>2141</w:t>
            </w:r>
          </w:p>
        </w:tc>
        <w:tc>
          <w:tcPr>
            <w:tcW w:w="3473" w:type="pct"/>
          </w:tcPr>
          <w:p w14:paraId="18F9D0EC" w14:textId="77777777" w:rsidR="00606A71" w:rsidRPr="0006241B" w:rsidRDefault="00606A71" w:rsidP="00C854D9">
            <w:r w:rsidRPr="0006241B">
              <w:t xml:space="preserve">Инженеры в промышленности и на производстве </w:t>
            </w:r>
          </w:p>
        </w:tc>
      </w:tr>
      <w:tr w:rsidR="0006241B" w:rsidRPr="0006241B" w14:paraId="259DC2F1" w14:textId="77777777" w:rsidTr="00C854D9">
        <w:trPr>
          <w:trHeight w:val="20"/>
        </w:trPr>
        <w:tc>
          <w:tcPr>
            <w:tcW w:w="901" w:type="pct"/>
          </w:tcPr>
          <w:p w14:paraId="5AD08EC0" w14:textId="77777777" w:rsidR="00606A71" w:rsidRPr="0006241B" w:rsidRDefault="00606A71" w:rsidP="00C854D9">
            <w:r w:rsidRPr="0006241B">
              <w:t>ЕКС</w:t>
            </w:r>
          </w:p>
        </w:tc>
        <w:tc>
          <w:tcPr>
            <w:tcW w:w="626" w:type="pct"/>
          </w:tcPr>
          <w:p w14:paraId="0E014660" w14:textId="0226DB9C" w:rsidR="00606A71" w:rsidRPr="0006241B" w:rsidRDefault="00F171EF" w:rsidP="00C854D9">
            <w:r>
              <w:t>-</w:t>
            </w:r>
          </w:p>
        </w:tc>
        <w:tc>
          <w:tcPr>
            <w:tcW w:w="3473" w:type="pct"/>
          </w:tcPr>
          <w:p w14:paraId="61F5968E" w14:textId="77777777" w:rsidR="00606A71" w:rsidRPr="0006241B" w:rsidRDefault="00606A71" w:rsidP="00C854D9">
            <w:r w:rsidRPr="0006241B">
              <w:t>Инженер-конструктор (конструктор)</w:t>
            </w:r>
          </w:p>
        </w:tc>
      </w:tr>
      <w:tr w:rsidR="0006241B" w:rsidRPr="0006241B" w14:paraId="631716BD" w14:textId="77777777" w:rsidTr="00C854D9">
        <w:trPr>
          <w:trHeight w:val="20"/>
        </w:trPr>
        <w:tc>
          <w:tcPr>
            <w:tcW w:w="901" w:type="pct"/>
          </w:tcPr>
          <w:p w14:paraId="304C6CF8" w14:textId="77777777" w:rsidR="00606A71" w:rsidRPr="0006241B" w:rsidRDefault="00606A71" w:rsidP="00C854D9">
            <w:r w:rsidRPr="0006241B">
              <w:t>ОКПДТР</w:t>
            </w:r>
          </w:p>
        </w:tc>
        <w:tc>
          <w:tcPr>
            <w:tcW w:w="626" w:type="pct"/>
          </w:tcPr>
          <w:p w14:paraId="7EFD42A0" w14:textId="115F66FA" w:rsidR="00606A71" w:rsidRPr="0006241B" w:rsidRDefault="005B2769" w:rsidP="00C854D9">
            <w:r w:rsidRPr="005B2769">
              <w:t>201524</w:t>
            </w:r>
          </w:p>
        </w:tc>
        <w:tc>
          <w:tcPr>
            <w:tcW w:w="3473" w:type="pct"/>
          </w:tcPr>
          <w:p w14:paraId="54F200D7" w14:textId="77777777" w:rsidR="00606A71" w:rsidRPr="0006241B" w:rsidRDefault="00606A71" w:rsidP="00C854D9">
            <w:r w:rsidRPr="0006241B">
              <w:t>Инженер-конструктор</w:t>
            </w:r>
          </w:p>
        </w:tc>
      </w:tr>
      <w:tr w:rsidR="0006241B" w:rsidRPr="0006241B" w14:paraId="5DD82AE2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07D03A50" w14:textId="677C7FA4" w:rsidR="00AD4403" w:rsidRPr="0006241B" w:rsidRDefault="00516230" w:rsidP="00C854D9">
            <w:r>
              <w:t>Перечни ВО</w:t>
            </w:r>
          </w:p>
        </w:tc>
        <w:tc>
          <w:tcPr>
            <w:tcW w:w="626" w:type="pct"/>
          </w:tcPr>
          <w:p w14:paraId="5A59C6E2" w14:textId="768D8F2E" w:rsidR="00AD4403" w:rsidRPr="0006241B" w:rsidRDefault="00AD4403" w:rsidP="00C854D9">
            <w:r w:rsidRPr="0006241B">
              <w:t>15.04.01</w:t>
            </w:r>
          </w:p>
        </w:tc>
        <w:tc>
          <w:tcPr>
            <w:tcW w:w="3473" w:type="pct"/>
          </w:tcPr>
          <w:p w14:paraId="412FB24E" w14:textId="1DB92EC4" w:rsidR="00AD4403" w:rsidRPr="0006241B" w:rsidRDefault="00AD4403" w:rsidP="00C854D9">
            <w:pPr>
              <w:rPr>
                <w:shd w:val="clear" w:color="auto" w:fill="FFFFFF"/>
              </w:rPr>
            </w:pPr>
            <w:r w:rsidRPr="0006241B">
              <w:rPr>
                <w:shd w:val="clear" w:color="auto" w:fill="FFFFFF"/>
              </w:rPr>
              <w:t>Машиностроение</w:t>
            </w:r>
          </w:p>
        </w:tc>
      </w:tr>
      <w:tr w:rsidR="00C854D9" w:rsidRPr="0006241B" w14:paraId="590CB0AE" w14:textId="77777777" w:rsidTr="00C854D9">
        <w:trPr>
          <w:trHeight w:val="20"/>
        </w:trPr>
        <w:tc>
          <w:tcPr>
            <w:tcW w:w="901" w:type="pct"/>
            <w:vMerge/>
          </w:tcPr>
          <w:p w14:paraId="48F2040E" w14:textId="77777777" w:rsidR="00AD4403" w:rsidRPr="0006241B" w:rsidRDefault="00AD4403" w:rsidP="00C854D9"/>
        </w:tc>
        <w:tc>
          <w:tcPr>
            <w:tcW w:w="626" w:type="pct"/>
          </w:tcPr>
          <w:p w14:paraId="079272C4" w14:textId="2C2572C3" w:rsidR="00AD4403" w:rsidRPr="0006241B" w:rsidRDefault="00AD4403" w:rsidP="00C854D9">
            <w:pPr>
              <w:rPr>
                <w:shd w:val="clear" w:color="auto" w:fill="FFFFFF"/>
              </w:rPr>
            </w:pPr>
            <w:r w:rsidRPr="0006241B">
              <w:rPr>
                <w:shd w:val="clear" w:color="auto" w:fill="FFFFFF"/>
              </w:rPr>
              <w:t>15.05.01</w:t>
            </w:r>
          </w:p>
        </w:tc>
        <w:tc>
          <w:tcPr>
            <w:tcW w:w="3473" w:type="pct"/>
          </w:tcPr>
          <w:p w14:paraId="18498F57" w14:textId="42EFBADB" w:rsidR="00AD4403" w:rsidRPr="0006241B" w:rsidRDefault="00AD4403" w:rsidP="00C854D9">
            <w:pPr>
              <w:rPr>
                <w:shd w:val="clear" w:color="auto" w:fill="FFFFFF"/>
              </w:rPr>
            </w:pPr>
            <w:r w:rsidRPr="0006241B">
              <w:rPr>
                <w:shd w:val="clear" w:color="auto" w:fill="FFFFFF"/>
              </w:rPr>
              <w:t>Проектирование технологических машин и комплексов</w:t>
            </w:r>
          </w:p>
        </w:tc>
      </w:tr>
    </w:tbl>
    <w:p w14:paraId="56E2E644" w14:textId="77777777" w:rsidR="00606A71" w:rsidRPr="0006241B" w:rsidRDefault="00606A71" w:rsidP="00CA476C"/>
    <w:p w14:paraId="59A89D7C" w14:textId="77777777" w:rsidR="00606A71" w:rsidRPr="0006241B" w:rsidRDefault="00606A71" w:rsidP="0006241B">
      <w:pPr>
        <w:rPr>
          <w:b/>
          <w:bCs w:val="0"/>
        </w:rPr>
      </w:pPr>
      <w:r w:rsidRPr="0006241B">
        <w:rPr>
          <w:b/>
          <w:bCs w:val="0"/>
        </w:rPr>
        <w:t>3.4.1. Трудовая функция</w:t>
      </w:r>
    </w:p>
    <w:p w14:paraId="34AE95A2" w14:textId="77777777" w:rsidR="00606A71" w:rsidRPr="0006241B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E45ED5" w:rsidRPr="0006241B" w14:paraId="370E3A80" w14:textId="77777777" w:rsidTr="00C854D9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8AF3DCC" w14:textId="77777777" w:rsidR="00606A71" w:rsidRPr="0006241B" w:rsidRDefault="00606A71" w:rsidP="00015868">
            <w:r w:rsidRPr="0006241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E27BB2" w14:textId="7CDB1BBC" w:rsidR="00606A71" w:rsidRPr="0006241B" w:rsidRDefault="00B4232A" w:rsidP="00015868">
            <w:r w:rsidRPr="0006241B">
              <w:t xml:space="preserve">Проектирование штамповой оснастки для горячей штамповки на мощном </w:t>
            </w:r>
            <w:proofErr w:type="gramStart"/>
            <w:r w:rsidRPr="0006241B">
              <w:t>кузнечно-прессовом</w:t>
            </w:r>
            <w:proofErr w:type="gramEnd"/>
            <w:r w:rsidRPr="0006241B">
              <w:t xml:space="preserve"> оборудовании 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CB04B88" w14:textId="77777777" w:rsidR="00606A71" w:rsidRPr="0006241B" w:rsidRDefault="00606A71" w:rsidP="00C854D9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4E8183" w14:textId="77777777" w:rsidR="00606A71" w:rsidRPr="0006241B" w:rsidRDefault="00B86790" w:rsidP="00C854D9">
            <w:pPr>
              <w:jc w:val="center"/>
            </w:pPr>
            <w:r w:rsidRPr="0006241B">
              <w:rPr>
                <w:lang w:val="en-US"/>
              </w:rPr>
              <w:t>D</w:t>
            </w:r>
            <w:r w:rsidR="00606A71" w:rsidRPr="0006241B">
              <w:rPr>
                <w:lang w:val="en-US"/>
              </w:rPr>
              <w:t>/01.7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8CB6804" w14:textId="77777777" w:rsidR="00606A71" w:rsidRPr="0006241B" w:rsidRDefault="00606A71" w:rsidP="00C854D9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622ABC" w14:textId="77777777" w:rsidR="00606A71" w:rsidRPr="0006241B" w:rsidRDefault="00606A71" w:rsidP="00C854D9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7</w:t>
            </w:r>
          </w:p>
        </w:tc>
      </w:tr>
    </w:tbl>
    <w:p w14:paraId="7A29EFE3" w14:textId="77777777" w:rsidR="00606A71" w:rsidRPr="0006241B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6B47F175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35E4CDDA" w14:textId="77777777" w:rsidR="00606A71" w:rsidRPr="0006241B" w:rsidRDefault="00606A71" w:rsidP="00D275AC">
            <w:r w:rsidRPr="0006241B">
              <w:t>Трудовые действия</w:t>
            </w:r>
          </w:p>
        </w:tc>
        <w:tc>
          <w:tcPr>
            <w:tcW w:w="4099" w:type="pct"/>
          </w:tcPr>
          <w:p w14:paraId="25B9FDBD" w14:textId="41DCC547" w:rsidR="00606A71" w:rsidRPr="00F171EF" w:rsidRDefault="00531AFF" w:rsidP="00F171EF">
            <w:pPr>
              <w:jc w:val="both"/>
            </w:pPr>
            <w:r w:rsidRPr="00F171EF">
              <w:t xml:space="preserve">Подготовка данных для проектирования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4581D571" w14:textId="77777777" w:rsidTr="00C854D9">
        <w:trPr>
          <w:trHeight w:val="20"/>
        </w:trPr>
        <w:tc>
          <w:tcPr>
            <w:tcW w:w="901" w:type="pct"/>
            <w:vMerge/>
          </w:tcPr>
          <w:p w14:paraId="4206FF61" w14:textId="77777777" w:rsidR="00531AFF" w:rsidRPr="0006241B" w:rsidRDefault="00531AFF" w:rsidP="00531AFF"/>
        </w:tc>
        <w:tc>
          <w:tcPr>
            <w:tcW w:w="4099" w:type="pct"/>
          </w:tcPr>
          <w:p w14:paraId="217FF90B" w14:textId="6A1C6BD8" w:rsidR="00531AFF" w:rsidRPr="00F171EF" w:rsidRDefault="00531AFF" w:rsidP="00F171EF">
            <w:pPr>
              <w:jc w:val="both"/>
            </w:pPr>
            <w:r w:rsidRPr="00F171EF">
              <w:t xml:space="preserve">Разработка конструкции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54A9506D" w14:textId="77777777" w:rsidTr="00C854D9">
        <w:trPr>
          <w:trHeight w:val="20"/>
        </w:trPr>
        <w:tc>
          <w:tcPr>
            <w:tcW w:w="901" w:type="pct"/>
            <w:vMerge/>
          </w:tcPr>
          <w:p w14:paraId="656ECBCC" w14:textId="77777777" w:rsidR="00531AFF" w:rsidRPr="0006241B" w:rsidRDefault="00531AFF" w:rsidP="00531AFF"/>
        </w:tc>
        <w:tc>
          <w:tcPr>
            <w:tcW w:w="4099" w:type="pct"/>
          </w:tcPr>
          <w:p w14:paraId="668D4552" w14:textId="13405695" w:rsidR="00531AFF" w:rsidRPr="00F171EF" w:rsidRDefault="00531AFF" w:rsidP="00F171EF">
            <w:pPr>
              <w:jc w:val="both"/>
            </w:pPr>
            <w:r w:rsidRPr="00F171EF">
              <w:t xml:space="preserve">Выполнение расчетов конструкции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2FA861E8" w14:textId="77777777" w:rsidTr="00C854D9">
        <w:trPr>
          <w:trHeight w:val="20"/>
        </w:trPr>
        <w:tc>
          <w:tcPr>
            <w:tcW w:w="901" w:type="pct"/>
            <w:vMerge/>
          </w:tcPr>
          <w:p w14:paraId="737F14DA" w14:textId="77777777" w:rsidR="00531AFF" w:rsidRPr="0006241B" w:rsidRDefault="00531AFF" w:rsidP="00531AFF"/>
        </w:tc>
        <w:tc>
          <w:tcPr>
            <w:tcW w:w="4099" w:type="pct"/>
          </w:tcPr>
          <w:p w14:paraId="6D4FF64A" w14:textId="6B75BFC6" w:rsidR="00531AFF" w:rsidRPr="00F171EF" w:rsidRDefault="00531AFF" w:rsidP="00F171EF">
            <w:pPr>
              <w:jc w:val="both"/>
            </w:pPr>
            <w:r w:rsidRPr="00F171EF">
              <w:t xml:space="preserve">Назначение материалов </w:t>
            </w:r>
            <w:r w:rsidR="00F171EF">
              <w:t xml:space="preserve">для </w:t>
            </w:r>
            <w:r w:rsidR="00F171EF" w:rsidRPr="00F171EF">
              <w:t>штампов</w:t>
            </w:r>
            <w:r w:rsidR="00F171EF">
              <w:t>ой</w:t>
            </w:r>
            <w:r w:rsidR="00F171EF" w:rsidRPr="00F171EF">
              <w:t xml:space="preserve"> оснастк</w:t>
            </w:r>
            <w:r w:rsidR="00F171EF">
              <w:t>и</w:t>
            </w:r>
            <w:r w:rsidR="00F171EF" w:rsidRPr="00F171EF">
              <w:t xml:space="preserve"> </w:t>
            </w:r>
            <w:r w:rsidRPr="00F171EF">
              <w:t>и термической обработки штампов</w:t>
            </w:r>
            <w:r w:rsidR="00F171EF">
              <w:t>ой</w:t>
            </w:r>
            <w:r w:rsidRPr="00F171EF">
              <w:t xml:space="preserve"> оснастк</w:t>
            </w:r>
            <w:r w:rsidR="00F171EF">
              <w:t>и</w:t>
            </w:r>
            <w:r w:rsidRPr="00F171EF">
              <w:t xml:space="preserve">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0B08EB04" w14:textId="77777777" w:rsidTr="00C854D9">
        <w:trPr>
          <w:trHeight w:val="20"/>
        </w:trPr>
        <w:tc>
          <w:tcPr>
            <w:tcW w:w="901" w:type="pct"/>
            <w:vMerge/>
          </w:tcPr>
          <w:p w14:paraId="69C0BFD8" w14:textId="77777777" w:rsidR="00531AFF" w:rsidRPr="0006241B" w:rsidRDefault="00531AFF" w:rsidP="00531AFF"/>
        </w:tc>
        <w:tc>
          <w:tcPr>
            <w:tcW w:w="4099" w:type="pct"/>
          </w:tcPr>
          <w:p w14:paraId="228CB503" w14:textId="48F0C87B" w:rsidR="00531AFF" w:rsidRPr="00F171EF" w:rsidRDefault="00531AFF" w:rsidP="00F171EF">
            <w:pPr>
              <w:jc w:val="both"/>
            </w:pPr>
            <w:r w:rsidRPr="00F171EF">
              <w:t xml:space="preserve">Выполнение расчетов деталей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62E445F8" w14:textId="77777777" w:rsidTr="00C854D9">
        <w:trPr>
          <w:trHeight w:val="20"/>
        </w:trPr>
        <w:tc>
          <w:tcPr>
            <w:tcW w:w="901" w:type="pct"/>
            <w:vMerge/>
          </w:tcPr>
          <w:p w14:paraId="7E7F462D" w14:textId="77777777" w:rsidR="00531AFF" w:rsidRPr="0006241B" w:rsidRDefault="00531AFF" w:rsidP="00531AFF"/>
        </w:tc>
        <w:tc>
          <w:tcPr>
            <w:tcW w:w="4099" w:type="pct"/>
          </w:tcPr>
          <w:p w14:paraId="73B431B8" w14:textId="22DAC579" w:rsidR="00531AFF" w:rsidRPr="00F171EF" w:rsidRDefault="00531AFF" w:rsidP="00F171EF">
            <w:pPr>
              <w:jc w:val="both"/>
            </w:pPr>
            <w:r w:rsidRPr="00F171EF">
              <w:t xml:space="preserve">Выполнение сборочных чертежей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44E021B3" w14:textId="77777777" w:rsidTr="00C854D9">
        <w:trPr>
          <w:trHeight w:val="20"/>
        </w:trPr>
        <w:tc>
          <w:tcPr>
            <w:tcW w:w="901" w:type="pct"/>
            <w:vMerge/>
          </w:tcPr>
          <w:p w14:paraId="427C72D6" w14:textId="77777777" w:rsidR="00531AFF" w:rsidRPr="0006241B" w:rsidRDefault="00531AFF" w:rsidP="00531AFF"/>
        </w:tc>
        <w:tc>
          <w:tcPr>
            <w:tcW w:w="4099" w:type="pct"/>
          </w:tcPr>
          <w:p w14:paraId="3B4E45FF" w14:textId="73DEC674" w:rsidR="00531AFF" w:rsidRPr="00F171EF" w:rsidRDefault="00531AFF" w:rsidP="00F171EF">
            <w:pPr>
              <w:jc w:val="both"/>
            </w:pPr>
            <w:r w:rsidRPr="00F171EF">
              <w:t xml:space="preserve">Выполнение рабочих чертежей деталей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22282398" w14:textId="77777777" w:rsidTr="00C854D9">
        <w:trPr>
          <w:trHeight w:val="20"/>
        </w:trPr>
        <w:tc>
          <w:tcPr>
            <w:tcW w:w="901" w:type="pct"/>
            <w:vMerge/>
          </w:tcPr>
          <w:p w14:paraId="6579B69A" w14:textId="77777777" w:rsidR="00531AFF" w:rsidRPr="0006241B" w:rsidRDefault="00531AFF" w:rsidP="00531AFF"/>
        </w:tc>
        <w:tc>
          <w:tcPr>
            <w:tcW w:w="4099" w:type="pct"/>
          </w:tcPr>
          <w:p w14:paraId="095F2557" w14:textId="79E77821" w:rsidR="00531AFF" w:rsidRPr="00F171EF" w:rsidRDefault="00531AFF" w:rsidP="00F171EF">
            <w:pPr>
              <w:jc w:val="both"/>
            </w:pPr>
            <w:r w:rsidRPr="00F171EF">
              <w:t xml:space="preserve">Оформление комплектов конструкторской документации на проектируемую штамповую оснастку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0E89ADB4" w14:textId="77777777" w:rsidTr="00C854D9">
        <w:trPr>
          <w:trHeight w:val="20"/>
        </w:trPr>
        <w:tc>
          <w:tcPr>
            <w:tcW w:w="901" w:type="pct"/>
            <w:vMerge/>
          </w:tcPr>
          <w:p w14:paraId="78EA3F67" w14:textId="77777777" w:rsidR="00531AFF" w:rsidRPr="0006241B" w:rsidRDefault="00531AFF" w:rsidP="00531AFF"/>
        </w:tc>
        <w:tc>
          <w:tcPr>
            <w:tcW w:w="4099" w:type="pct"/>
          </w:tcPr>
          <w:p w14:paraId="4D8F53AB" w14:textId="59300B18" w:rsidR="00531AFF" w:rsidRPr="00F171EF" w:rsidRDefault="00531AFF" w:rsidP="00F171EF">
            <w:pPr>
              <w:jc w:val="both"/>
            </w:pPr>
            <w:r w:rsidRPr="00F171EF">
              <w:t xml:space="preserve">Контроль рабочих чертежей деталей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оборудовании, выполненных специалистом более низкой квалификации</w:t>
            </w:r>
          </w:p>
        </w:tc>
      </w:tr>
      <w:tr w:rsidR="0006241B" w:rsidRPr="0006241B" w14:paraId="080CD2E1" w14:textId="77777777" w:rsidTr="00C854D9">
        <w:trPr>
          <w:trHeight w:val="20"/>
        </w:trPr>
        <w:tc>
          <w:tcPr>
            <w:tcW w:w="901" w:type="pct"/>
            <w:vMerge/>
          </w:tcPr>
          <w:p w14:paraId="52D9790E" w14:textId="77777777" w:rsidR="00531AFF" w:rsidRPr="0006241B" w:rsidRDefault="00531AFF" w:rsidP="00531AFF"/>
        </w:tc>
        <w:tc>
          <w:tcPr>
            <w:tcW w:w="4099" w:type="pct"/>
          </w:tcPr>
          <w:p w14:paraId="7C05DD6F" w14:textId="021705A9" w:rsidR="00531AFF" w:rsidRPr="00F171EF" w:rsidRDefault="00531AFF" w:rsidP="00F171EF">
            <w:pPr>
              <w:jc w:val="both"/>
            </w:pPr>
            <w:r w:rsidRPr="00F171EF">
              <w:t xml:space="preserve">Авторский надзор за изготовлением и запуском в производство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775C587F" w14:textId="77777777" w:rsidTr="00C854D9">
        <w:trPr>
          <w:trHeight w:val="20"/>
        </w:trPr>
        <w:tc>
          <w:tcPr>
            <w:tcW w:w="901" w:type="pct"/>
            <w:vMerge/>
          </w:tcPr>
          <w:p w14:paraId="4F50EBD5" w14:textId="77777777" w:rsidR="00531AFF" w:rsidRPr="0006241B" w:rsidRDefault="00531AFF" w:rsidP="00531AFF"/>
        </w:tc>
        <w:tc>
          <w:tcPr>
            <w:tcW w:w="4099" w:type="pct"/>
          </w:tcPr>
          <w:p w14:paraId="6E741BD3" w14:textId="576D01BE" w:rsidR="00531AFF" w:rsidRPr="00F171EF" w:rsidRDefault="00531AFF" w:rsidP="00F171EF">
            <w:pPr>
              <w:jc w:val="both"/>
            </w:pPr>
            <w:r w:rsidRPr="00F171EF">
              <w:t xml:space="preserve">Выявление причин возникновения неисправностей в работе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5C19DF29" w14:textId="77777777" w:rsidTr="00C854D9">
        <w:trPr>
          <w:trHeight w:val="20"/>
        </w:trPr>
        <w:tc>
          <w:tcPr>
            <w:tcW w:w="901" w:type="pct"/>
            <w:vMerge/>
          </w:tcPr>
          <w:p w14:paraId="6A5D2B1C" w14:textId="77777777" w:rsidR="00531AFF" w:rsidRPr="0006241B" w:rsidRDefault="00531AFF" w:rsidP="00531AFF"/>
        </w:tc>
        <w:tc>
          <w:tcPr>
            <w:tcW w:w="4099" w:type="pct"/>
          </w:tcPr>
          <w:p w14:paraId="134BC038" w14:textId="6AD5B21C" w:rsidR="00531AFF" w:rsidRPr="00F171EF" w:rsidRDefault="00531AFF" w:rsidP="00F171EF">
            <w:pPr>
              <w:jc w:val="both"/>
            </w:pPr>
            <w:r w:rsidRPr="00F171EF">
              <w:t xml:space="preserve">Организация работ малого коллектива исполнителей по проектированию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50973692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67931849" w14:textId="77777777" w:rsidR="00531AFF" w:rsidRPr="0006241B" w:rsidDel="002A1D54" w:rsidRDefault="00531AFF" w:rsidP="00531AFF">
            <w:r w:rsidRPr="0006241B" w:rsidDel="002A1D54">
              <w:t>Необходимые умения</w:t>
            </w:r>
          </w:p>
        </w:tc>
        <w:tc>
          <w:tcPr>
            <w:tcW w:w="4099" w:type="pct"/>
          </w:tcPr>
          <w:p w14:paraId="1117940B" w14:textId="79749C4C" w:rsidR="00531AFF" w:rsidRPr="00F171EF" w:rsidRDefault="00A41EB1" w:rsidP="00F171EF">
            <w:pPr>
              <w:jc w:val="both"/>
            </w:pPr>
            <w:r w:rsidRPr="00F171EF">
              <w:t xml:space="preserve">Читать и применять нормативно-техническую документацию по проектированию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3FBF4AE4" w14:textId="77777777" w:rsidTr="00C854D9">
        <w:trPr>
          <w:trHeight w:val="20"/>
        </w:trPr>
        <w:tc>
          <w:tcPr>
            <w:tcW w:w="901" w:type="pct"/>
            <w:vMerge/>
          </w:tcPr>
          <w:p w14:paraId="5415714E" w14:textId="77777777" w:rsidR="00A41EB1" w:rsidRPr="0006241B" w:rsidDel="002A1D54" w:rsidRDefault="00A41EB1" w:rsidP="00A41EB1"/>
        </w:tc>
        <w:tc>
          <w:tcPr>
            <w:tcW w:w="4099" w:type="pct"/>
          </w:tcPr>
          <w:p w14:paraId="55A89740" w14:textId="40B42356" w:rsidR="00A41EB1" w:rsidRPr="00F171EF" w:rsidRDefault="00A41EB1" w:rsidP="00F171EF">
            <w:pPr>
              <w:jc w:val="both"/>
            </w:pPr>
            <w:r w:rsidRPr="00F171EF">
              <w:t xml:space="preserve">Выполнять поиск данных по проектированию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06241B" w:rsidRPr="0006241B" w14:paraId="1E8BACCF" w14:textId="77777777" w:rsidTr="00C854D9">
        <w:trPr>
          <w:trHeight w:val="20"/>
        </w:trPr>
        <w:tc>
          <w:tcPr>
            <w:tcW w:w="901" w:type="pct"/>
            <w:vMerge/>
          </w:tcPr>
          <w:p w14:paraId="28A8E219" w14:textId="77777777" w:rsidR="00A42D6F" w:rsidRPr="0006241B" w:rsidDel="002A1D54" w:rsidRDefault="00A42D6F" w:rsidP="00A42D6F"/>
        </w:tc>
        <w:tc>
          <w:tcPr>
            <w:tcW w:w="4099" w:type="pct"/>
          </w:tcPr>
          <w:p w14:paraId="71F6A7AE" w14:textId="6D0052CC" w:rsidR="00A42D6F" w:rsidRPr="00F171EF" w:rsidRDefault="00A42D6F" w:rsidP="00F171EF">
            <w:pPr>
              <w:jc w:val="both"/>
            </w:pPr>
            <w:r w:rsidRPr="00F171EF">
              <w:t>Использовать текстовые редакторы для оформления нормативно-технической документации</w:t>
            </w:r>
          </w:p>
        </w:tc>
      </w:tr>
      <w:tr w:rsidR="0006241B" w:rsidRPr="0006241B" w14:paraId="7DFB242B" w14:textId="77777777" w:rsidTr="00C854D9">
        <w:trPr>
          <w:trHeight w:val="20"/>
        </w:trPr>
        <w:tc>
          <w:tcPr>
            <w:tcW w:w="901" w:type="pct"/>
            <w:vMerge/>
          </w:tcPr>
          <w:p w14:paraId="6F713892" w14:textId="77777777" w:rsidR="00A42D6F" w:rsidRPr="0006241B" w:rsidDel="002A1D54" w:rsidRDefault="00A42D6F" w:rsidP="00A42D6F"/>
        </w:tc>
        <w:tc>
          <w:tcPr>
            <w:tcW w:w="4099" w:type="pct"/>
          </w:tcPr>
          <w:p w14:paraId="65941BCB" w14:textId="2CF0D617" w:rsidR="00A42D6F" w:rsidRPr="00F171EF" w:rsidRDefault="00A42D6F" w:rsidP="00F171EF">
            <w:pPr>
              <w:jc w:val="both"/>
            </w:pPr>
            <w:r w:rsidRPr="00F171EF">
              <w:t xml:space="preserve">Использовать прикладные компьютерные программы и электронные таблицы для выполнения расчетов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21D2BC73" w14:textId="77777777" w:rsidTr="00C854D9">
        <w:trPr>
          <w:trHeight w:val="20"/>
        </w:trPr>
        <w:tc>
          <w:tcPr>
            <w:tcW w:w="901" w:type="pct"/>
            <w:vMerge/>
          </w:tcPr>
          <w:p w14:paraId="26A77544" w14:textId="77777777" w:rsidR="00A42D6F" w:rsidRPr="0006241B" w:rsidDel="002A1D54" w:rsidRDefault="00A42D6F" w:rsidP="00A42D6F"/>
        </w:tc>
        <w:tc>
          <w:tcPr>
            <w:tcW w:w="4099" w:type="pct"/>
          </w:tcPr>
          <w:p w14:paraId="014A7E0F" w14:textId="4908AE70" w:rsidR="00A42D6F" w:rsidRPr="00F171EF" w:rsidRDefault="00A42D6F" w:rsidP="00F171EF">
            <w:pPr>
              <w:jc w:val="both"/>
            </w:pPr>
            <w:r w:rsidRPr="00F171EF">
              <w:t xml:space="preserve">Использовать </w:t>
            </w:r>
            <w:r w:rsidRPr="00F171EF">
              <w:rPr>
                <w:lang w:val="en-US"/>
              </w:rPr>
              <w:t>CAD</w:t>
            </w:r>
            <w:r w:rsidRPr="00F171EF">
              <w:t xml:space="preserve">-системы для выполнения сборочных и рабочих чертежей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43D6F5E8" w14:textId="77777777" w:rsidTr="00C854D9">
        <w:trPr>
          <w:trHeight w:val="20"/>
        </w:trPr>
        <w:tc>
          <w:tcPr>
            <w:tcW w:w="901" w:type="pct"/>
            <w:vMerge/>
          </w:tcPr>
          <w:p w14:paraId="2C9447B2" w14:textId="77777777" w:rsidR="00A42D6F" w:rsidRPr="0006241B" w:rsidDel="002A1D54" w:rsidRDefault="00A42D6F" w:rsidP="00A42D6F"/>
        </w:tc>
        <w:tc>
          <w:tcPr>
            <w:tcW w:w="4099" w:type="pct"/>
          </w:tcPr>
          <w:p w14:paraId="4F8F3451" w14:textId="5A8C7425" w:rsidR="00A42D6F" w:rsidRPr="00F171EF" w:rsidRDefault="00A42D6F" w:rsidP="00F171EF">
            <w:pPr>
              <w:jc w:val="both"/>
            </w:pPr>
            <w:r w:rsidRPr="00F171EF">
              <w:t xml:space="preserve">Использовать CAE-системы для расчетов и моделирования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682C46BC" w14:textId="77777777" w:rsidTr="00C854D9">
        <w:trPr>
          <w:trHeight w:val="20"/>
        </w:trPr>
        <w:tc>
          <w:tcPr>
            <w:tcW w:w="901" w:type="pct"/>
            <w:vMerge/>
          </w:tcPr>
          <w:p w14:paraId="28A4ABC9" w14:textId="77777777" w:rsidR="00A42D6F" w:rsidRPr="0006241B" w:rsidDel="002A1D54" w:rsidRDefault="00A42D6F" w:rsidP="00A42D6F"/>
        </w:tc>
        <w:tc>
          <w:tcPr>
            <w:tcW w:w="4099" w:type="pct"/>
          </w:tcPr>
          <w:p w14:paraId="505F0414" w14:textId="599E8E1F" w:rsidR="00A42D6F" w:rsidRPr="00F171EF" w:rsidRDefault="00A42D6F" w:rsidP="00F171EF">
            <w:pPr>
              <w:jc w:val="both"/>
            </w:pPr>
            <w:r w:rsidRPr="00F171EF">
              <w:t>Определять необходимые данные по проектировани</w:t>
            </w:r>
            <w:r w:rsidR="00FA1F89" w:rsidRPr="00F171EF">
              <w:t>ю</w:t>
            </w:r>
            <w:r w:rsidRPr="00F171EF">
              <w:t xml:space="preserve">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343233E5" w14:textId="77777777" w:rsidTr="00C854D9">
        <w:trPr>
          <w:trHeight w:val="20"/>
        </w:trPr>
        <w:tc>
          <w:tcPr>
            <w:tcW w:w="901" w:type="pct"/>
            <w:vMerge/>
          </w:tcPr>
          <w:p w14:paraId="05A2817A" w14:textId="77777777" w:rsidR="00A42D6F" w:rsidRPr="0006241B" w:rsidDel="002A1D54" w:rsidRDefault="00A42D6F" w:rsidP="00A42D6F"/>
        </w:tc>
        <w:tc>
          <w:tcPr>
            <w:tcW w:w="4099" w:type="pct"/>
          </w:tcPr>
          <w:p w14:paraId="464DDD5E" w14:textId="26875D7E" w:rsidR="00A42D6F" w:rsidRPr="00F171EF" w:rsidRDefault="00A42D6F" w:rsidP="00F171EF">
            <w:pPr>
              <w:jc w:val="both"/>
            </w:pPr>
            <w:r w:rsidRPr="00F171EF">
              <w:t xml:space="preserve">Определять размеры проектируемой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0BEFB2C2" w14:textId="77777777" w:rsidTr="00C854D9">
        <w:trPr>
          <w:trHeight w:val="20"/>
        </w:trPr>
        <w:tc>
          <w:tcPr>
            <w:tcW w:w="901" w:type="pct"/>
            <w:vMerge/>
          </w:tcPr>
          <w:p w14:paraId="04FD9C61" w14:textId="77777777" w:rsidR="00A42D6F" w:rsidRPr="0006241B" w:rsidDel="002A1D54" w:rsidRDefault="00A42D6F" w:rsidP="00A42D6F"/>
        </w:tc>
        <w:tc>
          <w:tcPr>
            <w:tcW w:w="4099" w:type="pct"/>
          </w:tcPr>
          <w:p w14:paraId="1064F3F5" w14:textId="39129C7E" w:rsidR="00A42D6F" w:rsidRPr="00F171EF" w:rsidRDefault="00A42D6F" w:rsidP="0029208C">
            <w:pPr>
              <w:jc w:val="both"/>
            </w:pPr>
            <w:r w:rsidRPr="00F171EF">
              <w:t>Назначать допуски на размеры, форму и расположение поверхностей детал</w:t>
            </w:r>
            <w:r w:rsidR="0029208C">
              <w:t>ей</w:t>
            </w:r>
            <w:r w:rsidRPr="00F171EF">
              <w:t xml:space="preserve"> </w:t>
            </w:r>
            <w:r w:rsidRPr="00F171EF">
              <w:lastRenderedPageBreak/>
              <w:t xml:space="preserve">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18F61E74" w14:textId="77777777" w:rsidTr="00C854D9">
        <w:trPr>
          <w:trHeight w:val="20"/>
        </w:trPr>
        <w:tc>
          <w:tcPr>
            <w:tcW w:w="901" w:type="pct"/>
            <w:vMerge/>
          </w:tcPr>
          <w:p w14:paraId="05A96B29" w14:textId="77777777" w:rsidR="00A42D6F" w:rsidRPr="0006241B" w:rsidDel="002A1D54" w:rsidRDefault="00A42D6F" w:rsidP="00A42D6F"/>
        </w:tc>
        <w:tc>
          <w:tcPr>
            <w:tcW w:w="4099" w:type="pct"/>
          </w:tcPr>
          <w:p w14:paraId="4F80BD97" w14:textId="553F9986" w:rsidR="00A42D6F" w:rsidRPr="00F171EF" w:rsidRDefault="00A42D6F" w:rsidP="00F171EF">
            <w:pPr>
              <w:jc w:val="both"/>
            </w:pPr>
            <w:r w:rsidRPr="00F171EF">
              <w:t xml:space="preserve">Назначать параметры шероховатости поверхностей деталей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7BB70FE1" w14:textId="77777777" w:rsidTr="00C854D9">
        <w:trPr>
          <w:trHeight w:val="20"/>
        </w:trPr>
        <w:tc>
          <w:tcPr>
            <w:tcW w:w="901" w:type="pct"/>
            <w:vMerge/>
          </w:tcPr>
          <w:p w14:paraId="34FAFE64" w14:textId="77777777" w:rsidR="00A42D6F" w:rsidRPr="0006241B" w:rsidDel="002A1D54" w:rsidRDefault="00A42D6F" w:rsidP="00A42D6F"/>
        </w:tc>
        <w:tc>
          <w:tcPr>
            <w:tcW w:w="4099" w:type="pct"/>
          </w:tcPr>
          <w:p w14:paraId="1BFE094A" w14:textId="5FD01C51" w:rsidR="00A42D6F" w:rsidRPr="00F171EF" w:rsidRDefault="00A42D6F" w:rsidP="0029208C">
            <w:pPr>
              <w:jc w:val="both"/>
            </w:pPr>
            <w:r w:rsidRPr="00F171EF">
              <w:t xml:space="preserve">Назначать марки инструментальных и конструкционных материалов </w:t>
            </w:r>
            <w:r w:rsidR="0029208C">
              <w:t>для</w:t>
            </w:r>
            <w:r w:rsidRPr="00F171EF">
              <w:t xml:space="preserve"> детал</w:t>
            </w:r>
            <w:r w:rsidR="0029208C">
              <w:t>ей</w:t>
            </w:r>
            <w:r w:rsidRPr="00F171EF">
              <w:t>, применяемы</w:t>
            </w:r>
            <w:r w:rsidR="0029208C">
              <w:t>х</w:t>
            </w:r>
            <w:r w:rsidRPr="00F171EF">
              <w:t xml:space="preserve"> </w:t>
            </w:r>
            <w:r w:rsidR="001D2C31" w:rsidRPr="00F171EF">
              <w:t>в</w:t>
            </w:r>
            <w:r w:rsidRPr="00F171EF">
              <w:t xml:space="preserve"> штамповой оснастк</w:t>
            </w:r>
            <w:r w:rsidR="001D2C31" w:rsidRPr="00F171EF">
              <w:t>е</w:t>
            </w:r>
            <w:r w:rsidRPr="00F171EF">
              <w:t xml:space="preserve">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54AD79B0" w14:textId="77777777" w:rsidTr="00C854D9">
        <w:trPr>
          <w:trHeight w:val="20"/>
        </w:trPr>
        <w:tc>
          <w:tcPr>
            <w:tcW w:w="901" w:type="pct"/>
            <w:vMerge/>
          </w:tcPr>
          <w:p w14:paraId="38E92D30" w14:textId="77777777" w:rsidR="00A42D6F" w:rsidRPr="0006241B" w:rsidDel="002A1D54" w:rsidRDefault="00A42D6F" w:rsidP="00A42D6F"/>
        </w:tc>
        <w:tc>
          <w:tcPr>
            <w:tcW w:w="4099" w:type="pct"/>
          </w:tcPr>
          <w:p w14:paraId="64776D6A" w14:textId="139B544F" w:rsidR="00A42D6F" w:rsidRPr="00F171EF" w:rsidRDefault="00A42D6F" w:rsidP="00F171EF">
            <w:pPr>
              <w:jc w:val="both"/>
            </w:pPr>
            <w:r w:rsidRPr="00F171EF">
              <w:t xml:space="preserve">Выполнять расчеты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2C2C60AF" w14:textId="77777777" w:rsidTr="00C854D9">
        <w:trPr>
          <w:trHeight w:val="20"/>
        </w:trPr>
        <w:tc>
          <w:tcPr>
            <w:tcW w:w="901" w:type="pct"/>
            <w:vMerge/>
          </w:tcPr>
          <w:p w14:paraId="1E222A49" w14:textId="77777777" w:rsidR="00A42D6F" w:rsidRPr="0006241B" w:rsidDel="002A1D54" w:rsidRDefault="00A42D6F" w:rsidP="00A42D6F"/>
        </w:tc>
        <w:tc>
          <w:tcPr>
            <w:tcW w:w="4099" w:type="pct"/>
          </w:tcPr>
          <w:p w14:paraId="1FBCE1BA" w14:textId="0544B98F" w:rsidR="00A42D6F" w:rsidRPr="00F171EF" w:rsidRDefault="00A42D6F" w:rsidP="00F171EF">
            <w:pPr>
              <w:jc w:val="both"/>
            </w:pPr>
            <w:r w:rsidRPr="00F171EF">
              <w:t xml:space="preserve">Выполнять сборочные и рабочие чертежи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 в соответствии с ЕСКД и локальными нормативно-техническими актами, принятыми в организации</w:t>
            </w:r>
          </w:p>
        </w:tc>
      </w:tr>
      <w:tr w:rsidR="0006241B" w:rsidRPr="0006241B" w14:paraId="37A5B8D9" w14:textId="77777777" w:rsidTr="00C854D9">
        <w:trPr>
          <w:trHeight w:val="20"/>
        </w:trPr>
        <w:tc>
          <w:tcPr>
            <w:tcW w:w="901" w:type="pct"/>
            <w:vMerge/>
          </w:tcPr>
          <w:p w14:paraId="3D85D152" w14:textId="77777777" w:rsidR="00A42D6F" w:rsidRPr="0006241B" w:rsidDel="002A1D54" w:rsidRDefault="00A42D6F" w:rsidP="00A42D6F"/>
        </w:tc>
        <w:tc>
          <w:tcPr>
            <w:tcW w:w="4099" w:type="pct"/>
          </w:tcPr>
          <w:p w14:paraId="51BC1606" w14:textId="79EE16B8" w:rsidR="00A42D6F" w:rsidRPr="00F171EF" w:rsidRDefault="00A42D6F" w:rsidP="00F171EF">
            <w:pPr>
              <w:jc w:val="both"/>
            </w:pPr>
            <w:r w:rsidRPr="00F171EF">
              <w:t xml:space="preserve">Выполнять твердотельное моделирование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5F6B3BB5" w14:textId="77777777" w:rsidTr="00C854D9">
        <w:trPr>
          <w:trHeight w:val="20"/>
        </w:trPr>
        <w:tc>
          <w:tcPr>
            <w:tcW w:w="901" w:type="pct"/>
            <w:vMerge/>
          </w:tcPr>
          <w:p w14:paraId="6BB14069" w14:textId="77777777" w:rsidR="00A42D6F" w:rsidRPr="0006241B" w:rsidDel="002A1D54" w:rsidRDefault="00A42D6F" w:rsidP="00A42D6F"/>
        </w:tc>
        <w:tc>
          <w:tcPr>
            <w:tcW w:w="4099" w:type="pct"/>
          </w:tcPr>
          <w:p w14:paraId="0A00E559" w14:textId="4D82E3FF" w:rsidR="00A42D6F" w:rsidRPr="00F171EF" w:rsidRDefault="00A42D6F" w:rsidP="0029208C">
            <w:pPr>
              <w:jc w:val="both"/>
            </w:pPr>
            <w:r w:rsidRPr="00F171EF">
              <w:t xml:space="preserve">Назначать технические требования </w:t>
            </w:r>
            <w:r w:rsidR="0029208C">
              <w:t>к</w:t>
            </w:r>
            <w:r w:rsidRPr="00F171EF">
              <w:t xml:space="preserve"> детал</w:t>
            </w:r>
            <w:r w:rsidR="0029208C">
              <w:t>ям</w:t>
            </w:r>
            <w:r w:rsidRPr="00F171EF">
              <w:t xml:space="preserve"> и сборочны</w:t>
            </w:r>
            <w:r w:rsidR="0029208C">
              <w:t>м</w:t>
            </w:r>
            <w:r w:rsidRPr="00F171EF">
              <w:t xml:space="preserve"> единиц</w:t>
            </w:r>
            <w:r w:rsidR="0029208C">
              <w:t>ам</w:t>
            </w:r>
            <w:r w:rsidRPr="00F171EF">
              <w:t xml:space="preserve">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56253E33" w14:textId="77777777" w:rsidTr="00C854D9">
        <w:trPr>
          <w:trHeight w:val="20"/>
        </w:trPr>
        <w:tc>
          <w:tcPr>
            <w:tcW w:w="901" w:type="pct"/>
            <w:vMerge/>
          </w:tcPr>
          <w:p w14:paraId="12DEF9EC" w14:textId="77777777" w:rsidR="00A42D6F" w:rsidRPr="0006241B" w:rsidDel="002A1D54" w:rsidRDefault="00A42D6F" w:rsidP="00A42D6F"/>
        </w:tc>
        <w:tc>
          <w:tcPr>
            <w:tcW w:w="4099" w:type="pct"/>
          </w:tcPr>
          <w:p w14:paraId="0F2694C0" w14:textId="38F8D771" w:rsidR="00A42D6F" w:rsidRPr="00F171EF" w:rsidRDefault="00A42D6F" w:rsidP="00F171EF">
            <w:pPr>
              <w:jc w:val="both"/>
            </w:pPr>
            <w:r w:rsidRPr="00F171EF">
              <w:t xml:space="preserve">Планировать работу малого коллектива исполнителей по проектированию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766AD084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6DD00A0F" w14:textId="77777777" w:rsidR="0097675A" w:rsidRPr="0006241B" w:rsidRDefault="0097675A" w:rsidP="0097675A">
            <w:r w:rsidRPr="0006241B" w:rsidDel="002A1D54">
              <w:t>Необходимые знания</w:t>
            </w:r>
          </w:p>
        </w:tc>
        <w:tc>
          <w:tcPr>
            <w:tcW w:w="4099" w:type="pct"/>
          </w:tcPr>
          <w:p w14:paraId="611ED1FD" w14:textId="5CA04E86" w:rsidR="0097675A" w:rsidRPr="00F171EF" w:rsidRDefault="0097675A" w:rsidP="00F171EF">
            <w:pPr>
              <w:jc w:val="both"/>
            </w:pPr>
            <w:r w:rsidRPr="00F171EF">
              <w:t>Основы машиностроительного черчения</w:t>
            </w:r>
          </w:p>
        </w:tc>
      </w:tr>
      <w:tr w:rsidR="0006241B" w:rsidRPr="0006241B" w14:paraId="5457DF4B" w14:textId="77777777" w:rsidTr="00C854D9">
        <w:trPr>
          <w:trHeight w:val="20"/>
        </w:trPr>
        <w:tc>
          <w:tcPr>
            <w:tcW w:w="901" w:type="pct"/>
            <w:vMerge/>
          </w:tcPr>
          <w:p w14:paraId="77DC3859" w14:textId="77777777" w:rsidR="0097675A" w:rsidRPr="0006241B" w:rsidDel="002A1D54" w:rsidRDefault="0097675A" w:rsidP="0097675A"/>
        </w:tc>
        <w:tc>
          <w:tcPr>
            <w:tcW w:w="4099" w:type="pct"/>
          </w:tcPr>
          <w:p w14:paraId="566AA564" w14:textId="182F4BE7" w:rsidR="0097675A" w:rsidRPr="00F171EF" w:rsidRDefault="0097675A" w:rsidP="00F171EF">
            <w:pPr>
              <w:jc w:val="both"/>
            </w:pPr>
            <w:r w:rsidRPr="00F171EF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25034524" w14:textId="77777777" w:rsidTr="00C854D9">
        <w:trPr>
          <w:trHeight w:val="20"/>
        </w:trPr>
        <w:tc>
          <w:tcPr>
            <w:tcW w:w="901" w:type="pct"/>
            <w:vMerge/>
          </w:tcPr>
          <w:p w14:paraId="7ACE5096" w14:textId="77777777" w:rsidR="0097675A" w:rsidRPr="0006241B" w:rsidDel="002A1D54" w:rsidRDefault="0097675A" w:rsidP="0097675A"/>
        </w:tc>
        <w:tc>
          <w:tcPr>
            <w:tcW w:w="4099" w:type="pct"/>
          </w:tcPr>
          <w:p w14:paraId="57F6756A" w14:textId="71B98322" w:rsidR="0097675A" w:rsidRPr="00F171EF" w:rsidRDefault="0097675A" w:rsidP="00F171EF">
            <w:pPr>
              <w:jc w:val="both"/>
            </w:pPr>
            <w:r w:rsidRPr="00F171EF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2A868B6E" w14:textId="77777777" w:rsidTr="00C854D9">
        <w:trPr>
          <w:trHeight w:val="20"/>
        </w:trPr>
        <w:tc>
          <w:tcPr>
            <w:tcW w:w="901" w:type="pct"/>
            <w:vMerge/>
          </w:tcPr>
          <w:p w14:paraId="0980438F" w14:textId="77777777" w:rsidR="0097675A" w:rsidRPr="0006241B" w:rsidDel="002A1D54" w:rsidRDefault="0097675A" w:rsidP="0097675A"/>
        </w:tc>
        <w:tc>
          <w:tcPr>
            <w:tcW w:w="4099" w:type="pct"/>
          </w:tcPr>
          <w:p w14:paraId="18AC7162" w14:textId="45DEE1B2" w:rsidR="0097675A" w:rsidRPr="00F171EF" w:rsidRDefault="0097675A" w:rsidP="00F171EF">
            <w:pPr>
              <w:jc w:val="both"/>
            </w:pPr>
            <w:r w:rsidRPr="00F171EF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36A76600" w14:textId="77777777" w:rsidTr="00C854D9">
        <w:trPr>
          <w:trHeight w:val="20"/>
        </w:trPr>
        <w:tc>
          <w:tcPr>
            <w:tcW w:w="901" w:type="pct"/>
            <w:vMerge/>
          </w:tcPr>
          <w:p w14:paraId="069FB1BD" w14:textId="77777777" w:rsidR="0097675A" w:rsidRPr="0006241B" w:rsidDel="002A1D54" w:rsidRDefault="0097675A" w:rsidP="0097675A"/>
        </w:tc>
        <w:tc>
          <w:tcPr>
            <w:tcW w:w="4099" w:type="pct"/>
          </w:tcPr>
          <w:p w14:paraId="37724AAB" w14:textId="0F64B927" w:rsidR="0097675A" w:rsidRPr="00F171EF" w:rsidRDefault="0097675A" w:rsidP="00F171EF">
            <w:pPr>
              <w:jc w:val="both"/>
            </w:pPr>
            <w:r w:rsidRPr="00F171EF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34FE3294" w14:textId="77777777" w:rsidTr="00C854D9">
        <w:trPr>
          <w:trHeight w:val="20"/>
        </w:trPr>
        <w:tc>
          <w:tcPr>
            <w:tcW w:w="901" w:type="pct"/>
            <w:vMerge/>
          </w:tcPr>
          <w:p w14:paraId="4F00ECB5" w14:textId="77777777" w:rsidR="0097675A" w:rsidRPr="0006241B" w:rsidDel="002A1D54" w:rsidRDefault="0097675A" w:rsidP="0097675A"/>
        </w:tc>
        <w:tc>
          <w:tcPr>
            <w:tcW w:w="4099" w:type="pct"/>
          </w:tcPr>
          <w:p w14:paraId="7185CC5E" w14:textId="45D06D87" w:rsidR="0097675A" w:rsidRPr="00F171EF" w:rsidRDefault="0097675A" w:rsidP="00F171EF">
            <w:pPr>
              <w:jc w:val="both"/>
            </w:pPr>
            <w:r w:rsidRPr="00F171EF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151A4BC0" w14:textId="77777777" w:rsidTr="00C854D9">
        <w:trPr>
          <w:trHeight w:val="20"/>
        </w:trPr>
        <w:tc>
          <w:tcPr>
            <w:tcW w:w="901" w:type="pct"/>
            <w:vMerge/>
          </w:tcPr>
          <w:p w14:paraId="16E71822" w14:textId="77777777" w:rsidR="0097675A" w:rsidRPr="0006241B" w:rsidDel="002A1D54" w:rsidRDefault="0097675A" w:rsidP="0097675A"/>
        </w:tc>
        <w:tc>
          <w:tcPr>
            <w:tcW w:w="4099" w:type="pct"/>
          </w:tcPr>
          <w:p w14:paraId="3A9584F4" w14:textId="5298AFCB" w:rsidR="0097675A" w:rsidRPr="00F171EF" w:rsidRDefault="0097675A" w:rsidP="00F171EF">
            <w:pPr>
              <w:jc w:val="both"/>
            </w:pPr>
            <w:r w:rsidRPr="00F171EF">
              <w:t>PDM-система организации: возможности, порядок просмотра информации по штамповой оснастк</w:t>
            </w:r>
            <w:r w:rsidR="00004CA5" w:rsidRPr="00F171EF">
              <w:t>е</w:t>
            </w:r>
            <w:r w:rsidRPr="00F171EF">
              <w:t xml:space="preserve">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445BD950" w14:textId="77777777" w:rsidTr="00C854D9">
        <w:trPr>
          <w:trHeight w:val="20"/>
        </w:trPr>
        <w:tc>
          <w:tcPr>
            <w:tcW w:w="901" w:type="pct"/>
            <w:vMerge/>
          </w:tcPr>
          <w:p w14:paraId="2CD8C6B0" w14:textId="77777777" w:rsidR="0097675A" w:rsidRPr="0006241B" w:rsidDel="002A1D54" w:rsidRDefault="0097675A" w:rsidP="0097675A"/>
        </w:tc>
        <w:tc>
          <w:tcPr>
            <w:tcW w:w="4099" w:type="pct"/>
          </w:tcPr>
          <w:p w14:paraId="134B21C9" w14:textId="4B9D87E8" w:rsidR="0097675A" w:rsidRPr="00F171EF" w:rsidRDefault="0097675A" w:rsidP="00F171EF">
            <w:pPr>
              <w:jc w:val="both"/>
            </w:pPr>
            <w:r w:rsidRPr="00F171EF">
              <w:t>CAE-системы: наименования, возможности и порядок работы в них</w:t>
            </w:r>
          </w:p>
        </w:tc>
      </w:tr>
      <w:tr w:rsidR="0006241B" w:rsidRPr="0006241B" w14:paraId="0FCD8BA5" w14:textId="77777777" w:rsidTr="00C854D9">
        <w:trPr>
          <w:trHeight w:val="20"/>
        </w:trPr>
        <w:tc>
          <w:tcPr>
            <w:tcW w:w="901" w:type="pct"/>
            <w:vMerge/>
          </w:tcPr>
          <w:p w14:paraId="12AC9BDF" w14:textId="77777777" w:rsidR="0097675A" w:rsidRPr="0006241B" w:rsidDel="002A1D54" w:rsidRDefault="0097675A" w:rsidP="0097675A"/>
        </w:tc>
        <w:tc>
          <w:tcPr>
            <w:tcW w:w="4099" w:type="pct"/>
          </w:tcPr>
          <w:p w14:paraId="02E46A45" w14:textId="6CC2B85C" w:rsidR="0097675A" w:rsidRPr="00F171EF" w:rsidRDefault="0097675A" w:rsidP="00F171EF">
            <w:pPr>
              <w:jc w:val="both"/>
            </w:pPr>
            <w:r w:rsidRPr="00F171EF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6241B" w:rsidRPr="0006241B" w14:paraId="716D482D" w14:textId="77777777" w:rsidTr="00C854D9">
        <w:trPr>
          <w:trHeight w:val="20"/>
        </w:trPr>
        <w:tc>
          <w:tcPr>
            <w:tcW w:w="901" w:type="pct"/>
            <w:vMerge/>
          </w:tcPr>
          <w:p w14:paraId="5B7303B9" w14:textId="77777777" w:rsidR="007570F0" w:rsidRPr="0006241B" w:rsidDel="002A1D54" w:rsidRDefault="007570F0" w:rsidP="007570F0"/>
        </w:tc>
        <w:tc>
          <w:tcPr>
            <w:tcW w:w="4099" w:type="pct"/>
          </w:tcPr>
          <w:p w14:paraId="6662A553" w14:textId="0DB7AA6E" w:rsidR="007570F0" w:rsidRPr="00F171EF" w:rsidRDefault="007570F0" w:rsidP="00F171EF">
            <w:pPr>
              <w:jc w:val="both"/>
            </w:pPr>
            <w:r w:rsidRPr="00F171EF">
              <w:t>Порядок работы с электронным архивом технической документации</w:t>
            </w:r>
          </w:p>
        </w:tc>
      </w:tr>
      <w:tr w:rsidR="0006241B" w:rsidRPr="0006241B" w14:paraId="2B97E3D4" w14:textId="77777777" w:rsidTr="00C854D9">
        <w:trPr>
          <w:trHeight w:val="20"/>
        </w:trPr>
        <w:tc>
          <w:tcPr>
            <w:tcW w:w="901" w:type="pct"/>
            <w:vMerge/>
          </w:tcPr>
          <w:p w14:paraId="426FDAC6" w14:textId="77777777" w:rsidR="007570F0" w:rsidRPr="0006241B" w:rsidDel="002A1D54" w:rsidRDefault="007570F0" w:rsidP="007570F0"/>
        </w:tc>
        <w:tc>
          <w:tcPr>
            <w:tcW w:w="4099" w:type="pct"/>
          </w:tcPr>
          <w:p w14:paraId="5828AD94" w14:textId="64828B71" w:rsidR="007570F0" w:rsidRPr="00F171EF" w:rsidRDefault="007570F0" w:rsidP="00F171EF">
            <w:pPr>
              <w:jc w:val="both"/>
            </w:pPr>
            <w:r w:rsidRPr="00F171EF">
              <w:t xml:space="preserve">Нормативно-техническая документация по проектированию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38E7F4F9" w14:textId="77777777" w:rsidTr="00C854D9">
        <w:trPr>
          <w:trHeight w:val="20"/>
        </w:trPr>
        <w:tc>
          <w:tcPr>
            <w:tcW w:w="901" w:type="pct"/>
            <w:vMerge/>
          </w:tcPr>
          <w:p w14:paraId="471E8ECA" w14:textId="77777777" w:rsidR="007570F0" w:rsidRPr="0006241B" w:rsidDel="002A1D54" w:rsidRDefault="007570F0" w:rsidP="007570F0"/>
        </w:tc>
        <w:tc>
          <w:tcPr>
            <w:tcW w:w="4099" w:type="pct"/>
          </w:tcPr>
          <w:p w14:paraId="7A58BA17" w14:textId="0798B6AD" w:rsidR="007570F0" w:rsidRPr="00F171EF" w:rsidRDefault="007570F0" w:rsidP="00F171EF">
            <w:pPr>
              <w:jc w:val="both"/>
            </w:pPr>
            <w:r w:rsidRPr="00F171E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6241B" w:rsidRPr="0006241B" w14:paraId="636E76B1" w14:textId="77777777" w:rsidTr="00C854D9">
        <w:trPr>
          <w:trHeight w:val="20"/>
        </w:trPr>
        <w:tc>
          <w:tcPr>
            <w:tcW w:w="901" w:type="pct"/>
            <w:vMerge/>
          </w:tcPr>
          <w:p w14:paraId="11131D29" w14:textId="77777777" w:rsidR="007570F0" w:rsidRPr="0006241B" w:rsidDel="002A1D54" w:rsidRDefault="007570F0" w:rsidP="007570F0"/>
        </w:tc>
        <w:tc>
          <w:tcPr>
            <w:tcW w:w="4099" w:type="pct"/>
          </w:tcPr>
          <w:p w14:paraId="25525AB4" w14:textId="552D7DBB" w:rsidR="007570F0" w:rsidRPr="00F171EF" w:rsidRDefault="00705410" w:rsidP="00F171EF">
            <w:pPr>
              <w:jc w:val="both"/>
            </w:pPr>
            <w:r>
              <w:t>Положения ЕСКД и локальные нормативно-технические акты, принятые в организации</w:t>
            </w:r>
          </w:p>
        </w:tc>
      </w:tr>
      <w:tr w:rsidR="0006241B" w:rsidRPr="0006241B" w14:paraId="6C674A1B" w14:textId="77777777" w:rsidTr="00C854D9">
        <w:trPr>
          <w:trHeight w:val="20"/>
        </w:trPr>
        <w:tc>
          <w:tcPr>
            <w:tcW w:w="901" w:type="pct"/>
            <w:vMerge/>
          </w:tcPr>
          <w:p w14:paraId="35ADCE99" w14:textId="77777777" w:rsidR="007570F0" w:rsidRPr="0006241B" w:rsidDel="002A1D54" w:rsidRDefault="007570F0" w:rsidP="007570F0"/>
        </w:tc>
        <w:tc>
          <w:tcPr>
            <w:tcW w:w="4099" w:type="pct"/>
          </w:tcPr>
          <w:p w14:paraId="67DB8AC3" w14:textId="1E997718" w:rsidR="007570F0" w:rsidRPr="00F171EF" w:rsidRDefault="007570F0" w:rsidP="00F171EF">
            <w:pPr>
              <w:jc w:val="both"/>
            </w:pPr>
            <w:r w:rsidRPr="00F171EF">
              <w:t>Методы и способы выполнения сборочных и рабочих чертежей в CAD-системах</w:t>
            </w:r>
          </w:p>
        </w:tc>
      </w:tr>
      <w:tr w:rsidR="0006241B" w:rsidRPr="0006241B" w14:paraId="5C5A725B" w14:textId="77777777" w:rsidTr="00C854D9">
        <w:trPr>
          <w:trHeight w:val="20"/>
        </w:trPr>
        <w:tc>
          <w:tcPr>
            <w:tcW w:w="901" w:type="pct"/>
            <w:vMerge/>
          </w:tcPr>
          <w:p w14:paraId="4FD35512" w14:textId="77777777" w:rsidR="007570F0" w:rsidRPr="0006241B" w:rsidDel="002A1D54" w:rsidRDefault="007570F0" w:rsidP="007570F0"/>
        </w:tc>
        <w:tc>
          <w:tcPr>
            <w:tcW w:w="4099" w:type="pct"/>
          </w:tcPr>
          <w:p w14:paraId="79736E46" w14:textId="46B869F2" w:rsidR="007570F0" w:rsidRPr="00F171EF" w:rsidRDefault="007570F0" w:rsidP="00F171EF">
            <w:pPr>
              <w:jc w:val="both"/>
            </w:pPr>
            <w:r w:rsidRPr="00F171EF">
              <w:t xml:space="preserve">Методы и способы твердотельного моделирования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3A83A46E" w14:textId="77777777" w:rsidTr="00C854D9">
        <w:trPr>
          <w:trHeight w:val="20"/>
        </w:trPr>
        <w:tc>
          <w:tcPr>
            <w:tcW w:w="901" w:type="pct"/>
            <w:vMerge/>
          </w:tcPr>
          <w:p w14:paraId="02C8FE3B" w14:textId="77777777" w:rsidR="007570F0" w:rsidRPr="0006241B" w:rsidDel="002A1D54" w:rsidRDefault="007570F0" w:rsidP="007570F0"/>
        </w:tc>
        <w:tc>
          <w:tcPr>
            <w:tcW w:w="4099" w:type="pct"/>
          </w:tcPr>
          <w:p w14:paraId="73CDD57A" w14:textId="0FE9E105" w:rsidR="007570F0" w:rsidRPr="00F171EF" w:rsidRDefault="007570F0" w:rsidP="00F171EF">
            <w:pPr>
              <w:jc w:val="both"/>
            </w:pPr>
            <w:r w:rsidRPr="00F171EF">
              <w:t xml:space="preserve">Виды, конструкции и назначение мощного </w:t>
            </w:r>
            <w:proofErr w:type="gramStart"/>
            <w:r w:rsidRPr="00F171EF">
              <w:t>кузнечно-прессового</w:t>
            </w:r>
            <w:proofErr w:type="gramEnd"/>
            <w:r w:rsidRPr="00F171EF">
              <w:t xml:space="preserve"> оборудования для горячей штамповки</w:t>
            </w:r>
          </w:p>
        </w:tc>
      </w:tr>
      <w:tr w:rsidR="0006241B" w:rsidRPr="0006241B" w14:paraId="5804CCFD" w14:textId="77777777" w:rsidTr="00C854D9">
        <w:trPr>
          <w:trHeight w:val="20"/>
        </w:trPr>
        <w:tc>
          <w:tcPr>
            <w:tcW w:w="901" w:type="pct"/>
            <w:vMerge/>
          </w:tcPr>
          <w:p w14:paraId="5192E3E5" w14:textId="77777777" w:rsidR="007570F0" w:rsidRPr="0006241B" w:rsidDel="002A1D54" w:rsidRDefault="007570F0" w:rsidP="007570F0"/>
        </w:tc>
        <w:tc>
          <w:tcPr>
            <w:tcW w:w="4099" w:type="pct"/>
          </w:tcPr>
          <w:p w14:paraId="0B3DAC39" w14:textId="18D8F223" w:rsidR="007570F0" w:rsidRPr="00F171EF" w:rsidRDefault="007570F0" w:rsidP="00F171EF">
            <w:pPr>
              <w:jc w:val="both"/>
            </w:pPr>
            <w:r w:rsidRPr="00F171EF">
              <w:t xml:space="preserve">Виды, конструкции и назначение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2449396A" w14:textId="77777777" w:rsidTr="00C854D9">
        <w:trPr>
          <w:trHeight w:val="20"/>
        </w:trPr>
        <w:tc>
          <w:tcPr>
            <w:tcW w:w="901" w:type="pct"/>
            <w:vMerge/>
          </w:tcPr>
          <w:p w14:paraId="4B38EE49" w14:textId="77777777" w:rsidR="007570F0" w:rsidRPr="0006241B" w:rsidDel="002A1D54" w:rsidRDefault="007570F0" w:rsidP="007570F0"/>
        </w:tc>
        <w:tc>
          <w:tcPr>
            <w:tcW w:w="4099" w:type="pct"/>
          </w:tcPr>
          <w:p w14:paraId="621A4155" w14:textId="5C5EDCAC" w:rsidR="007570F0" w:rsidRPr="00F171EF" w:rsidRDefault="007570F0" w:rsidP="00F171EF">
            <w:pPr>
              <w:jc w:val="both"/>
            </w:pPr>
            <w:r w:rsidRPr="00F171EF">
              <w:t xml:space="preserve">Основы проектирования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7752CD9A" w14:textId="77777777" w:rsidTr="00C854D9">
        <w:trPr>
          <w:trHeight w:val="20"/>
        </w:trPr>
        <w:tc>
          <w:tcPr>
            <w:tcW w:w="901" w:type="pct"/>
            <w:vMerge/>
          </w:tcPr>
          <w:p w14:paraId="282C61B0" w14:textId="77777777" w:rsidR="007570F0" w:rsidRPr="0006241B" w:rsidDel="002A1D54" w:rsidRDefault="007570F0" w:rsidP="007570F0"/>
        </w:tc>
        <w:tc>
          <w:tcPr>
            <w:tcW w:w="4099" w:type="pct"/>
          </w:tcPr>
          <w:p w14:paraId="49AC7008" w14:textId="2067FBF5" w:rsidR="007570F0" w:rsidRPr="00F171EF" w:rsidRDefault="007570F0" w:rsidP="00F171EF">
            <w:pPr>
              <w:jc w:val="both"/>
            </w:pPr>
            <w:r w:rsidRPr="00F171EF">
              <w:t xml:space="preserve">Порядок выполнения и содержание расчетов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134949D5" w14:textId="77777777" w:rsidTr="00C854D9">
        <w:trPr>
          <w:trHeight w:val="20"/>
        </w:trPr>
        <w:tc>
          <w:tcPr>
            <w:tcW w:w="901" w:type="pct"/>
            <w:vMerge/>
          </w:tcPr>
          <w:p w14:paraId="63A5D8AD" w14:textId="77777777" w:rsidR="007570F0" w:rsidRPr="0006241B" w:rsidDel="002A1D54" w:rsidRDefault="007570F0" w:rsidP="007570F0"/>
        </w:tc>
        <w:tc>
          <w:tcPr>
            <w:tcW w:w="4099" w:type="pct"/>
          </w:tcPr>
          <w:p w14:paraId="6C765935" w14:textId="31850032" w:rsidR="007570F0" w:rsidRPr="00F171EF" w:rsidRDefault="007570F0" w:rsidP="00F171EF">
            <w:pPr>
              <w:jc w:val="both"/>
            </w:pPr>
            <w:r w:rsidRPr="00F171EF">
              <w:t xml:space="preserve">Название, назначение, обозначение на чертежах геометрических параметров деталей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18801D2A" w14:textId="77777777" w:rsidTr="00C854D9">
        <w:trPr>
          <w:trHeight w:val="20"/>
        </w:trPr>
        <w:tc>
          <w:tcPr>
            <w:tcW w:w="901" w:type="pct"/>
            <w:vMerge/>
          </w:tcPr>
          <w:p w14:paraId="7DA2225A" w14:textId="77777777" w:rsidR="007570F0" w:rsidRPr="0006241B" w:rsidDel="002A1D54" w:rsidRDefault="007570F0" w:rsidP="007570F0"/>
        </w:tc>
        <w:tc>
          <w:tcPr>
            <w:tcW w:w="4099" w:type="pct"/>
          </w:tcPr>
          <w:p w14:paraId="500CDCD1" w14:textId="68B259DB" w:rsidR="007570F0" w:rsidRPr="00F171EF" w:rsidRDefault="007570F0" w:rsidP="00F171EF">
            <w:pPr>
              <w:jc w:val="both"/>
            </w:pPr>
            <w:r w:rsidRPr="00F171EF">
              <w:t xml:space="preserve">Правила назначения параметров шероховатости поверхностей деталей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17416108" w14:textId="77777777" w:rsidTr="00C854D9">
        <w:trPr>
          <w:trHeight w:val="20"/>
        </w:trPr>
        <w:tc>
          <w:tcPr>
            <w:tcW w:w="901" w:type="pct"/>
            <w:vMerge/>
          </w:tcPr>
          <w:p w14:paraId="05EB8291" w14:textId="77777777" w:rsidR="007570F0" w:rsidRPr="0006241B" w:rsidDel="002A1D54" w:rsidRDefault="007570F0" w:rsidP="007570F0"/>
        </w:tc>
        <w:tc>
          <w:tcPr>
            <w:tcW w:w="4099" w:type="pct"/>
          </w:tcPr>
          <w:p w14:paraId="36FCB1E5" w14:textId="79F8C754" w:rsidR="007570F0" w:rsidRPr="00F171EF" w:rsidRDefault="007570F0" w:rsidP="00F171EF">
            <w:pPr>
              <w:jc w:val="both"/>
            </w:pPr>
            <w:r w:rsidRPr="00F171EF">
              <w:t xml:space="preserve">Правила назначения допусков на размеры, форму и расположение поверхностей деталей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4A4EA582" w14:textId="77777777" w:rsidTr="00C854D9">
        <w:trPr>
          <w:trHeight w:val="20"/>
        </w:trPr>
        <w:tc>
          <w:tcPr>
            <w:tcW w:w="901" w:type="pct"/>
            <w:vMerge/>
          </w:tcPr>
          <w:p w14:paraId="42342448" w14:textId="77777777" w:rsidR="007570F0" w:rsidRPr="0006241B" w:rsidDel="002A1D54" w:rsidRDefault="007570F0" w:rsidP="007570F0"/>
        </w:tc>
        <w:tc>
          <w:tcPr>
            <w:tcW w:w="4099" w:type="pct"/>
          </w:tcPr>
          <w:p w14:paraId="6560B6B8" w14:textId="3D5F88E4" w:rsidR="007570F0" w:rsidRPr="00F171EF" w:rsidRDefault="007570F0" w:rsidP="00F171EF">
            <w:pPr>
              <w:jc w:val="both"/>
            </w:pPr>
            <w:r w:rsidRPr="00F171EF">
              <w:t xml:space="preserve">Содержание технических требований, указываемых на сборочных и рабочих чертежах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4503D19C" w14:textId="77777777" w:rsidTr="00C854D9">
        <w:trPr>
          <w:trHeight w:val="20"/>
        </w:trPr>
        <w:tc>
          <w:tcPr>
            <w:tcW w:w="901" w:type="pct"/>
            <w:vMerge/>
          </w:tcPr>
          <w:p w14:paraId="46303EF3" w14:textId="77777777" w:rsidR="007570F0" w:rsidRPr="0006241B" w:rsidDel="002A1D54" w:rsidRDefault="007570F0" w:rsidP="007570F0"/>
        </w:tc>
        <w:tc>
          <w:tcPr>
            <w:tcW w:w="4099" w:type="pct"/>
          </w:tcPr>
          <w:p w14:paraId="43EBB822" w14:textId="38EDA2D8" w:rsidR="007570F0" w:rsidRPr="00F171EF" w:rsidRDefault="007570F0" w:rsidP="00F171EF">
            <w:pPr>
              <w:jc w:val="both"/>
            </w:pPr>
            <w:r w:rsidRPr="00F171EF">
              <w:t xml:space="preserve">Виды, основные эксплуатационные и технологические свойства, маркировка инструментальных и конструкционных материалов, применяемых </w:t>
            </w:r>
            <w:r w:rsidR="004C387E" w:rsidRPr="00F171EF">
              <w:t>для</w:t>
            </w:r>
            <w:r w:rsidRPr="00F171EF">
              <w:t xml:space="preserve"> деталей штамповой оснастки при горячей штамповке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40558469" w14:textId="77777777" w:rsidTr="00C854D9">
        <w:trPr>
          <w:trHeight w:val="20"/>
        </w:trPr>
        <w:tc>
          <w:tcPr>
            <w:tcW w:w="901" w:type="pct"/>
            <w:vMerge/>
          </w:tcPr>
          <w:p w14:paraId="38E6DA1D" w14:textId="77777777" w:rsidR="007570F0" w:rsidRPr="0006241B" w:rsidDel="002A1D54" w:rsidRDefault="007570F0" w:rsidP="007570F0"/>
        </w:tc>
        <w:tc>
          <w:tcPr>
            <w:tcW w:w="4099" w:type="pct"/>
          </w:tcPr>
          <w:p w14:paraId="0B4A66C7" w14:textId="39BB8FE8" w:rsidR="007570F0" w:rsidRPr="00F171EF" w:rsidRDefault="007570F0" w:rsidP="00F171EF">
            <w:pPr>
              <w:jc w:val="both"/>
            </w:pPr>
            <w:r w:rsidRPr="00F171EF">
              <w:t xml:space="preserve">Виды термической обработки инструментальных и конструкционных сталей, применяемых для штамповой оснастки при горячей штамповке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568DCCE1" w14:textId="77777777" w:rsidTr="00C854D9">
        <w:trPr>
          <w:trHeight w:val="20"/>
        </w:trPr>
        <w:tc>
          <w:tcPr>
            <w:tcW w:w="901" w:type="pct"/>
            <w:vMerge/>
          </w:tcPr>
          <w:p w14:paraId="2BC578C0" w14:textId="77777777" w:rsidR="007570F0" w:rsidRPr="0006241B" w:rsidDel="002A1D54" w:rsidRDefault="007570F0" w:rsidP="007570F0"/>
        </w:tc>
        <w:tc>
          <w:tcPr>
            <w:tcW w:w="4099" w:type="pct"/>
          </w:tcPr>
          <w:p w14:paraId="51B637F7" w14:textId="29BD00F2" w:rsidR="007570F0" w:rsidRPr="00F171EF" w:rsidRDefault="007570F0" w:rsidP="00F171EF">
            <w:pPr>
              <w:jc w:val="both"/>
            </w:pPr>
            <w:r w:rsidRPr="00F171EF">
              <w:t xml:space="preserve">Технические требования, предъявляемые к штамповой оснастке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2DF9A6D2" w14:textId="77777777" w:rsidTr="00C854D9">
        <w:trPr>
          <w:trHeight w:val="20"/>
        </w:trPr>
        <w:tc>
          <w:tcPr>
            <w:tcW w:w="901" w:type="pct"/>
            <w:vMerge/>
          </w:tcPr>
          <w:p w14:paraId="18F9BEE3" w14:textId="77777777" w:rsidR="007570F0" w:rsidRPr="0006241B" w:rsidDel="002A1D54" w:rsidRDefault="007570F0" w:rsidP="007570F0"/>
        </w:tc>
        <w:tc>
          <w:tcPr>
            <w:tcW w:w="4099" w:type="pct"/>
          </w:tcPr>
          <w:p w14:paraId="401CDA90" w14:textId="32292805" w:rsidR="007570F0" w:rsidRPr="00F171EF" w:rsidRDefault="007570F0" w:rsidP="00F171EF">
            <w:pPr>
              <w:jc w:val="both"/>
            </w:pPr>
            <w:r w:rsidRPr="00F171EF">
              <w:t xml:space="preserve">Методы сборки и наладки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3AD8B669" w14:textId="77777777" w:rsidTr="00C854D9">
        <w:trPr>
          <w:trHeight w:val="20"/>
        </w:trPr>
        <w:tc>
          <w:tcPr>
            <w:tcW w:w="901" w:type="pct"/>
            <w:vMerge/>
          </w:tcPr>
          <w:p w14:paraId="5D819E54" w14:textId="77777777" w:rsidR="007570F0" w:rsidRPr="0006241B" w:rsidDel="002A1D54" w:rsidRDefault="007570F0" w:rsidP="007570F0"/>
        </w:tc>
        <w:tc>
          <w:tcPr>
            <w:tcW w:w="4099" w:type="pct"/>
          </w:tcPr>
          <w:p w14:paraId="50A3E6C3" w14:textId="0039514F" w:rsidR="007570F0" w:rsidRPr="00F171EF" w:rsidRDefault="007570F0" w:rsidP="00F171EF">
            <w:pPr>
              <w:jc w:val="both"/>
            </w:pPr>
            <w:r w:rsidRPr="00F171EF">
              <w:t xml:space="preserve">Типовые технологические процессы горячей объемной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0DCD29CE" w14:textId="77777777" w:rsidTr="00C854D9">
        <w:trPr>
          <w:trHeight w:val="20"/>
        </w:trPr>
        <w:tc>
          <w:tcPr>
            <w:tcW w:w="901" w:type="pct"/>
            <w:vMerge/>
          </w:tcPr>
          <w:p w14:paraId="26DA9F61" w14:textId="77777777" w:rsidR="007570F0" w:rsidRPr="0006241B" w:rsidDel="002A1D54" w:rsidRDefault="007570F0" w:rsidP="007570F0"/>
        </w:tc>
        <w:tc>
          <w:tcPr>
            <w:tcW w:w="4099" w:type="pct"/>
          </w:tcPr>
          <w:p w14:paraId="2C211FC9" w14:textId="7DC34643" w:rsidR="007570F0" w:rsidRPr="00F171EF" w:rsidRDefault="007570F0" w:rsidP="00F171EF">
            <w:pPr>
              <w:jc w:val="both"/>
            </w:pPr>
            <w:r w:rsidRPr="00F171EF">
              <w:t xml:space="preserve">Условия и правила эксплуатации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7D6FC607" w14:textId="77777777" w:rsidTr="00C854D9">
        <w:trPr>
          <w:trHeight w:val="20"/>
        </w:trPr>
        <w:tc>
          <w:tcPr>
            <w:tcW w:w="901" w:type="pct"/>
            <w:vMerge/>
          </w:tcPr>
          <w:p w14:paraId="12C977C4" w14:textId="77777777" w:rsidR="007570F0" w:rsidRPr="0006241B" w:rsidDel="002A1D54" w:rsidRDefault="007570F0" w:rsidP="007570F0"/>
        </w:tc>
        <w:tc>
          <w:tcPr>
            <w:tcW w:w="4099" w:type="pct"/>
          </w:tcPr>
          <w:p w14:paraId="560448F5" w14:textId="19423189" w:rsidR="007570F0" w:rsidRPr="00F171EF" w:rsidRDefault="007570F0" w:rsidP="00F171EF">
            <w:pPr>
              <w:jc w:val="both"/>
            </w:pPr>
            <w:r w:rsidRPr="00F171EF">
              <w:t xml:space="preserve">Условия и правила эксплуатации мощного </w:t>
            </w:r>
            <w:proofErr w:type="gramStart"/>
            <w:r w:rsidRPr="00F171EF">
              <w:t>кузнечно-прессового</w:t>
            </w:r>
            <w:proofErr w:type="gramEnd"/>
            <w:r w:rsidRPr="00F171EF">
              <w:t xml:space="preserve"> оборудования при горячей штамповке</w:t>
            </w:r>
          </w:p>
        </w:tc>
      </w:tr>
      <w:tr w:rsidR="0006241B" w:rsidRPr="0006241B" w14:paraId="50497B3F" w14:textId="77777777" w:rsidTr="00C854D9">
        <w:trPr>
          <w:trHeight w:val="20"/>
        </w:trPr>
        <w:tc>
          <w:tcPr>
            <w:tcW w:w="901" w:type="pct"/>
            <w:vMerge/>
          </w:tcPr>
          <w:p w14:paraId="440CF161" w14:textId="77777777" w:rsidR="007570F0" w:rsidRPr="0006241B" w:rsidDel="002A1D54" w:rsidRDefault="007570F0" w:rsidP="007570F0"/>
        </w:tc>
        <w:tc>
          <w:tcPr>
            <w:tcW w:w="4099" w:type="pct"/>
          </w:tcPr>
          <w:p w14:paraId="3F94F360" w14:textId="40A0D2EA" w:rsidR="007570F0" w:rsidRPr="00F171EF" w:rsidRDefault="007570F0" w:rsidP="00F171EF">
            <w:pPr>
              <w:jc w:val="both"/>
            </w:pPr>
            <w:r w:rsidRPr="00F171EF">
              <w:t xml:space="preserve">Режимы нагрева заготовок при горячей объемной штамповке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05A95F44" w14:textId="77777777" w:rsidTr="00C854D9">
        <w:trPr>
          <w:trHeight w:val="20"/>
        </w:trPr>
        <w:tc>
          <w:tcPr>
            <w:tcW w:w="901" w:type="pct"/>
            <w:vMerge/>
          </w:tcPr>
          <w:p w14:paraId="2E0A03C4" w14:textId="77777777" w:rsidR="007570F0" w:rsidRPr="0006241B" w:rsidDel="002A1D54" w:rsidRDefault="007570F0" w:rsidP="007570F0"/>
        </w:tc>
        <w:tc>
          <w:tcPr>
            <w:tcW w:w="4099" w:type="pct"/>
          </w:tcPr>
          <w:p w14:paraId="513F54E9" w14:textId="01686275" w:rsidR="007570F0" w:rsidRPr="00F171EF" w:rsidRDefault="007570F0" w:rsidP="00F171EF">
            <w:pPr>
              <w:jc w:val="both"/>
            </w:pPr>
            <w:r w:rsidRPr="00F171EF">
              <w:t>Режимы нагрева и охлаждения штамповой оснастки при горячей объемной штамповк</w:t>
            </w:r>
            <w:r w:rsidR="00D33229" w:rsidRPr="00F171EF">
              <w:t>е</w:t>
            </w:r>
            <w:r w:rsidRPr="00F171EF">
              <w:t xml:space="preserve">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2BEFC3AA" w14:textId="77777777" w:rsidTr="00C854D9">
        <w:trPr>
          <w:trHeight w:val="20"/>
        </w:trPr>
        <w:tc>
          <w:tcPr>
            <w:tcW w:w="901" w:type="pct"/>
            <w:vMerge/>
          </w:tcPr>
          <w:p w14:paraId="4DB86767" w14:textId="77777777" w:rsidR="007570F0" w:rsidRPr="0006241B" w:rsidDel="002A1D54" w:rsidRDefault="007570F0" w:rsidP="007570F0"/>
        </w:tc>
        <w:tc>
          <w:tcPr>
            <w:tcW w:w="4099" w:type="pct"/>
          </w:tcPr>
          <w:p w14:paraId="3663C0FF" w14:textId="6B364730" w:rsidR="007570F0" w:rsidRPr="00F171EF" w:rsidRDefault="007570F0" w:rsidP="0029208C">
            <w:pPr>
              <w:jc w:val="both"/>
            </w:pPr>
            <w:r w:rsidRPr="00F171EF">
              <w:t>Схемы смазки штамповой оснастки при горячей объемной штамповк</w:t>
            </w:r>
            <w:r w:rsidR="0029208C">
              <w:t>е</w:t>
            </w:r>
            <w:r w:rsidRPr="00F171EF">
              <w:t xml:space="preserve">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65500B4F" w14:textId="77777777" w:rsidTr="00C854D9">
        <w:trPr>
          <w:trHeight w:val="20"/>
        </w:trPr>
        <w:tc>
          <w:tcPr>
            <w:tcW w:w="901" w:type="pct"/>
            <w:vMerge/>
          </w:tcPr>
          <w:p w14:paraId="2832201C" w14:textId="77777777" w:rsidR="007570F0" w:rsidRPr="0006241B" w:rsidDel="002A1D54" w:rsidRDefault="007570F0" w:rsidP="007570F0"/>
        </w:tc>
        <w:tc>
          <w:tcPr>
            <w:tcW w:w="4099" w:type="pct"/>
          </w:tcPr>
          <w:p w14:paraId="2606935D" w14:textId="2FF1F5AD" w:rsidR="007570F0" w:rsidRPr="00F171EF" w:rsidRDefault="007570F0" w:rsidP="00F171EF">
            <w:pPr>
              <w:jc w:val="both"/>
            </w:pPr>
            <w:r w:rsidRPr="00F171EF">
              <w:t xml:space="preserve">Типовые причины возникновения неисправностей в работе штамповой оснастки для горячей штамповки на мощном </w:t>
            </w:r>
            <w:proofErr w:type="gramStart"/>
            <w:r w:rsidRPr="00F171EF">
              <w:t>кузнечно-прессовом</w:t>
            </w:r>
            <w:proofErr w:type="gramEnd"/>
            <w:r w:rsidRPr="00F171EF">
              <w:t xml:space="preserve"> оборудовании</w:t>
            </w:r>
          </w:p>
        </w:tc>
      </w:tr>
      <w:tr w:rsidR="0006241B" w:rsidRPr="0006241B" w14:paraId="6AE24A7C" w14:textId="77777777" w:rsidTr="00C854D9">
        <w:trPr>
          <w:trHeight w:val="20"/>
        </w:trPr>
        <w:tc>
          <w:tcPr>
            <w:tcW w:w="901" w:type="pct"/>
            <w:vMerge/>
          </w:tcPr>
          <w:p w14:paraId="66595968" w14:textId="77777777" w:rsidR="007570F0" w:rsidRPr="0006241B" w:rsidDel="002A1D54" w:rsidRDefault="007570F0" w:rsidP="007570F0"/>
        </w:tc>
        <w:tc>
          <w:tcPr>
            <w:tcW w:w="4099" w:type="pct"/>
          </w:tcPr>
          <w:p w14:paraId="0CC7DFD3" w14:textId="34BBB247" w:rsidR="007570F0" w:rsidRPr="00F171EF" w:rsidRDefault="007570F0" w:rsidP="00F171EF">
            <w:pPr>
              <w:jc w:val="both"/>
            </w:pPr>
            <w:r w:rsidRPr="00F171EF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854D9" w:rsidRPr="0006241B" w14:paraId="20F93074" w14:textId="77777777" w:rsidTr="00C854D9">
        <w:trPr>
          <w:trHeight w:val="20"/>
        </w:trPr>
        <w:tc>
          <w:tcPr>
            <w:tcW w:w="901" w:type="pct"/>
          </w:tcPr>
          <w:p w14:paraId="06507707" w14:textId="77777777" w:rsidR="007570F0" w:rsidRPr="0006241B" w:rsidDel="002A1D54" w:rsidRDefault="007570F0" w:rsidP="007570F0">
            <w:r w:rsidRPr="0006241B" w:rsidDel="002A1D54">
              <w:t>Другие характеристики</w:t>
            </w:r>
          </w:p>
        </w:tc>
        <w:tc>
          <w:tcPr>
            <w:tcW w:w="4099" w:type="pct"/>
          </w:tcPr>
          <w:p w14:paraId="57F3044F" w14:textId="28B8DD8A" w:rsidR="007570F0" w:rsidRPr="00F171EF" w:rsidRDefault="0029208C" w:rsidP="00F171EF">
            <w:pPr>
              <w:jc w:val="both"/>
            </w:pPr>
            <w:r>
              <w:t>-</w:t>
            </w:r>
          </w:p>
        </w:tc>
      </w:tr>
    </w:tbl>
    <w:p w14:paraId="12C49F3F" w14:textId="77777777" w:rsidR="00A60457" w:rsidRPr="0006241B" w:rsidRDefault="00A60457" w:rsidP="00CA476C"/>
    <w:p w14:paraId="1C1DE3D8" w14:textId="77777777" w:rsidR="00606A71" w:rsidRPr="0006241B" w:rsidRDefault="00606A71" w:rsidP="0006241B">
      <w:pPr>
        <w:rPr>
          <w:b/>
          <w:bCs w:val="0"/>
        </w:rPr>
      </w:pPr>
      <w:r w:rsidRPr="0006241B">
        <w:rPr>
          <w:b/>
          <w:bCs w:val="0"/>
        </w:rPr>
        <w:t>3.4.2. Трудовая функция</w:t>
      </w:r>
    </w:p>
    <w:p w14:paraId="41BA9289" w14:textId="77777777" w:rsidR="00606A71" w:rsidRPr="0006241B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E45ED5" w:rsidRPr="0006241B" w14:paraId="115C4D3C" w14:textId="77777777" w:rsidTr="00C854D9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D946D09" w14:textId="77777777" w:rsidR="00606A71" w:rsidRPr="0006241B" w:rsidRDefault="00606A71" w:rsidP="00015868">
            <w:r w:rsidRPr="0006241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27AEE3" w14:textId="5A37362A" w:rsidR="00606A71" w:rsidRPr="0006241B" w:rsidRDefault="00B4232A" w:rsidP="00015868">
            <w:r w:rsidRPr="0006241B">
              <w:t>Проектирование штампов</w:t>
            </w:r>
            <w:r w:rsidR="00D77CB2" w:rsidRPr="0006241B">
              <w:t xml:space="preserve"> для</w:t>
            </w:r>
            <w:r w:rsidRPr="0006241B">
              <w:t xml:space="preserve"> листовой штамповки на мощном листоштамповочном оборудовании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6D1248" w14:textId="77777777" w:rsidR="00606A71" w:rsidRPr="0006241B" w:rsidRDefault="00606A71" w:rsidP="00C854D9">
            <w:pPr>
              <w:jc w:val="center"/>
              <w:rPr>
                <w:vertAlign w:val="superscript"/>
              </w:rPr>
            </w:pPr>
            <w:r w:rsidRPr="0006241B">
              <w:rPr>
                <w:sz w:val="20"/>
                <w:szCs w:val="16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63297F" w14:textId="77777777" w:rsidR="00606A71" w:rsidRPr="0006241B" w:rsidRDefault="00B86790" w:rsidP="00C854D9">
            <w:pPr>
              <w:jc w:val="center"/>
            </w:pPr>
            <w:r w:rsidRPr="0006241B">
              <w:rPr>
                <w:lang w:val="en-US"/>
              </w:rPr>
              <w:t>D</w:t>
            </w:r>
            <w:r w:rsidR="00606A71" w:rsidRPr="0006241B">
              <w:rPr>
                <w:lang w:val="en-US"/>
              </w:rPr>
              <w:t>/02.7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3BE911" w14:textId="77777777" w:rsidR="00606A71" w:rsidRPr="0006241B" w:rsidRDefault="00606A71" w:rsidP="00C854D9">
            <w:pPr>
              <w:jc w:val="center"/>
              <w:rPr>
                <w:vertAlign w:val="superscript"/>
              </w:rPr>
            </w:pPr>
            <w:r w:rsidRPr="0006241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691BCD" w14:textId="77777777" w:rsidR="00606A71" w:rsidRPr="0006241B" w:rsidRDefault="00606A71" w:rsidP="00C854D9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7</w:t>
            </w:r>
          </w:p>
        </w:tc>
      </w:tr>
    </w:tbl>
    <w:p w14:paraId="2C7A6A09" w14:textId="77777777" w:rsidR="00606A71" w:rsidRPr="00CB2F31" w:rsidRDefault="00606A71" w:rsidP="00606A71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13C86C1F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6F429423" w14:textId="77777777" w:rsidR="001E5433" w:rsidRPr="0006241B" w:rsidRDefault="001E5433" w:rsidP="001E5433">
            <w:r w:rsidRPr="0006241B">
              <w:lastRenderedPageBreak/>
              <w:t>Трудовые действия</w:t>
            </w:r>
          </w:p>
        </w:tc>
        <w:tc>
          <w:tcPr>
            <w:tcW w:w="4099" w:type="pct"/>
          </w:tcPr>
          <w:p w14:paraId="6839FDBF" w14:textId="018F702B" w:rsidR="001E5433" w:rsidRPr="0029208C" w:rsidRDefault="001E5433" w:rsidP="0029208C">
            <w:pPr>
              <w:jc w:val="both"/>
            </w:pPr>
            <w:r w:rsidRPr="0029208C">
              <w:t>Подготовка данных для проектирования штампов для листовой штамповки на мощном листоштамповочном оборудовании</w:t>
            </w:r>
          </w:p>
        </w:tc>
      </w:tr>
      <w:tr w:rsidR="0006241B" w:rsidRPr="0006241B" w14:paraId="563947F3" w14:textId="77777777" w:rsidTr="00C854D9">
        <w:trPr>
          <w:trHeight w:val="20"/>
        </w:trPr>
        <w:tc>
          <w:tcPr>
            <w:tcW w:w="901" w:type="pct"/>
            <w:vMerge/>
          </w:tcPr>
          <w:p w14:paraId="677E5C3A" w14:textId="77777777" w:rsidR="001E5433" w:rsidRPr="0006241B" w:rsidRDefault="001E5433" w:rsidP="001E5433"/>
        </w:tc>
        <w:tc>
          <w:tcPr>
            <w:tcW w:w="4099" w:type="pct"/>
          </w:tcPr>
          <w:p w14:paraId="75A5018C" w14:textId="7DFE6B03" w:rsidR="001E5433" w:rsidRPr="0029208C" w:rsidRDefault="001E5433" w:rsidP="0029208C">
            <w:pPr>
              <w:jc w:val="both"/>
            </w:pPr>
            <w:r w:rsidRPr="0029208C">
              <w:t>Разработка конструкции штампов для листовой штамповки на мощном листоштамповочном оборудовании</w:t>
            </w:r>
          </w:p>
        </w:tc>
      </w:tr>
      <w:tr w:rsidR="0006241B" w:rsidRPr="0006241B" w14:paraId="62311877" w14:textId="77777777" w:rsidTr="00C854D9">
        <w:trPr>
          <w:trHeight w:val="20"/>
        </w:trPr>
        <w:tc>
          <w:tcPr>
            <w:tcW w:w="901" w:type="pct"/>
            <w:vMerge/>
          </w:tcPr>
          <w:p w14:paraId="6E8A2B49" w14:textId="77777777" w:rsidR="001E5433" w:rsidRPr="0006241B" w:rsidRDefault="001E5433" w:rsidP="001E5433"/>
        </w:tc>
        <w:tc>
          <w:tcPr>
            <w:tcW w:w="4099" w:type="pct"/>
          </w:tcPr>
          <w:p w14:paraId="45AB92F2" w14:textId="5E48FE36" w:rsidR="001E5433" w:rsidRPr="0029208C" w:rsidRDefault="001E5433" w:rsidP="0029208C">
            <w:pPr>
              <w:jc w:val="both"/>
            </w:pPr>
            <w:r w:rsidRPr="0029208C">
              <w:t>Выполнение расчетов конструкции штампов для листовой штамповки на мощном листоштамповочном оборудовании</w:t>
            </w:r>
          </w:p>
        </w:tc>
      </w:tr>
      <w:tr w:rsidR="0006241B" w:rsidRPr="0006241B" w14:paraId="5774E101" w14:textId="77777777" w:rsidTr="00C854D9">
        <w:trPr>
          <w:trHeight w:val="20"/>
        </w:trPr>
        <w:tc>
          <w:tcPr>
            <w:tcW w:w="901" w:type="pct"/>
            <w:vMerge/>
          </w:tcPr>
          <w:p w14:paraId="1084832C" w14:textId="77777777" w:rsidR="001E5433" w:rsidRPr="0006241B" w:rsidRDefault="001E5433" w:rsidP="001E5433"/>
        </w:tc>
        <w:tc>
          <w:tcPr>
            <w:tcW w:w="4099" w:type="pct"/>
          </w:tcPr>
          <w:p w14:paraId="46A8DEB7" w14:textId="275DCA4C" w:rsidR="001E5433" w:rsidRPr="0029208C" w:rsidRDefault="001E5433" w:rsidP="0029208C">
            <w:pPr>
              <w:jc w:val="both"/>
            </w:pPr>
            <w:r w:rsidRPr="0029208C">
              <w:t xml:space="preserve">Назначение материалов </w:t>
            </w:r>
            <w:r w:rsidR="0029208C">
              <w:t xml:space="preserve">для </w:t>
            </w:r>
            <w:r w:rsidR="0029208C" w:rsidRPr="0029208C">
              <w:t>штамп</w:t>
            </w:r>
            <w:r w:rsidR="0029208C">
              <w:t>ов</w:t>
            </w:r>
            <w:r w:rsidR="0029208C" w:rsidRPr="0029208C">
              <w:t xml:space="preserve"> </w:t>
            </w:r>
            <w:r w:rsidRPr="0029208C">
              <w:t>и термической обработки штамп</w:t>
            </w:r>
            <w:r w:rsidR="0029208C">
              <w:t>ов</w:t>
            </w:r>
            <w:r w:rsidRPr="0029208C">
              <w:t xml:space="preserve"> для листовой штамповки на мощном листоштамповочном оборудовании</w:t>
            </w:r>
          </w:p>
        </w:tc>
      </w:tr>
      <w:tr w:rsidR="0006241B" w:rsidRPr="0006241B" w14:paraId="11A89A96" w14:textId="77777777" w:rsidTr="00C854D9">
        <w:trPr>
          <w:trHeight w:val="20"/>
        </w:trPr>
        <w:tc>
          <w:tcPr>
            <w:tcW w:w="901" w:type="pct"/>
            <w:vMerge/>
          </w:tcPr>
          <w:p w14:paraId="39E8CAFD" w14:textId="77777777" w:rsidR="001E5433" w:rsidRPr="0006241B" w:rsidRDefault="001E5433" w:rsidP="001E5433"/>
        </w:tc>
        <w:tc>
          <w:tcPr>
            <w:tcW w:w="4099" w:type="pct"/>
          </w:tcPr>
          <w:p w14:paraId="32C02DC5" w14:textId="0FF4570D" w:rsidR="001E5433" w:rsidRPr="0029208C" w:rsidRDefault="001E5433" w:rsidP="0029208C">
            <w:pPr>
              <w:jc w:val="both"/>
            </w:pPr>
            <w:r w:rsidRPr="0029208C">
              <w:t>Выполнение расчетов деталей штампов для листовой штамповки на мощном листоштамповочном оборудовании</w:t>
            </w:r>
          </w:p>
        </w:tc>
      </w:tr>
      <w:tr w:rsidR="0006241B" w:rsidRPr="0006241B" w14:paraId="3B9D64EE" w14:textId="77777777" w:rsidTr="00C854D9">
        <w:trPr>
          <w:trHeight w:val="20"/>
        </w:trPr>
        <w:tc>
          <w:tcPr>
            <w:tcW w:w="901" w:type="pct"/>
            <w:vMerge/>
          </w:tcPr>
          <w:p w14:paraId="0C3F32EE" w14:textId="77777777" w:rsidR="001E5433" w:rsidRPr="0006241B" w:rsidRDefault="001E5433" w:rsidP="001E5433"/>
        </w:tc>
        <w:tc>
          <w:tcPr>
            <w:tcW w:w="4099" w:type="pct"/>
          </w:tcPr>
          <w:p w14:paraId="6F917E0B" w14:textId="3F37F72F" w:rsidR="001E5433" w:rsidRPr="0029208C" w:rsidRDefault="001E5433" w:rsidP="0029208C">
            <w:pPr>
              <w:jc w:val="both"/>
            </w:pPr>
            <w:r w:rsidRPr="0029208C">
              <w:t>Выполнение сборочных чертежей штампов для листовой штамповки на мощном листоштамповочном оборудовании</w:t>
            </w:r>
          </w:p>
        </w:tc>
      </w:tr>
      <w:tr w:rsidR="0006241B" w:rsidRPr="0006241B" w14:paraId="2B73A0B6" w14:textId="77777777" w:rsidTr="00C854D9">
        <w:trPr>
          <w:trHeight w:val="20"/>
        </w:trPr>
        <w:tc>
          <w:tcPr>
            <w:tcW w:w="901" w:type="pct"/>
            <w:vMerge/>
          </w:tcPr>
          <w:p w14:paraId="2035DEE5" w14:textId="77777777" w:rsidR="001E5433" w:rsidRPr="0006241B" w:rsidRDefault="001E5433" w:rsidP="001E5433"/>
        </w:tc>
        <w:tc>
          <w:tcPr>
            <w:tcW w:w="4099" w:type="pct"/>
          </w:tcPr>
          <w:p w14:paraId="4DB4C843" w14:textId="22B3A25D" w:rsidR="001E5433" w:rsidRPr="0029208C" w:rsidRDefault="001E5433" w:rsidP="0029208C">
            <w:pPr>
              <w:jc w:val="both"/>
            </w:pPr>
            <w:r w:rsidRPr="0029208C">
              <w:t>Выполнение рабочих чертежей деталей штампов для листовой штамповки на мощном листоштамповочном оборудовании</w:t>
            </w:r>
          </w:p>
        </w:tc>
      </w:tr>
      <w:tr w:rsidR="0006241B" w:rsidRPr="0006241B" w14:paraId="2E8AC00F" w14:textId="77777777" w:rsidTr="00C854D9">
        <w:trPr>
          <w:trHeight w:val="20"/>
        </w:trPr>
        <w:tc>
          <w:tcPr>
            <w:tcW w:w="901" w:type="pct"/>
            <w:vMerge/>
          </w:tcPr>
          <w:p w14:paraId="0DE92EF3" w14:textId="77777777" w:rsidR="001E5433" w:rsidRPr="0006241B" w:rsidRDefault="001E5433" w:rsidP="001E5433"/>
        </w:tc>
        <w:tc>
          <w:tcPr>
            <w:tcW w:w="4099" w:type="pct"/>
          </w:tcPr>
          <w:p w14:paraId="45BAE908" w14:textId="47B47A3E" w:rsidR="001E5433" w:rsidRPr="0029208C" w:rsidRDefault="001E5433" w:rsidP="0029208C">
            <w:pPr>
              <w:jc w:val="both"/>
            </w:pPr>
            <w:r w:rsidRPr="0029208C">
              <w:t>Оформление комплектов конструкторской документации на проектируемые штампы для листовой штамповки на мощном листоштамповочном оборудовании</w:t>
            </w:r>
          </w:p>
        </w:tc>
      </w:tr>
      <w:tr w:rsidR="0006241B" w:rsidRPr="0006241B" w14:paraId="26FBD180" w14:textId="77777777" w:rsidTr="00C854D9">
        <w:trPr>
          <w:trHeight w:val="20"/>
        </w:trPr>
        <w:tc>
          <w:tcPr>
            <w:tcW w:w="901" w:type="pct"/>
            <w:vMerge/>
          </w:tcPr>
          <w:p w14:paraId="0AE88BAD" w14:textId="77777777" w:rsidR="001E5433" w:rsidRPr="0006241B" w:rsidRDefault="001E5433" w:rsidP="001E5433"/>
        </w:tc>
        <w:tc>
          <w:tcPr>
            <w:tcW w:w="4099" w:type="pct"/>
          </w:tcPr>
          <w:p w14:paraId="164317FC" w14:textId="3EA6E69F" w:rsidR="001E5433" w:rsidRPr="0029208C" w:rsidRDefault="001E5433" w:rsidP="0029208C">
            <w:pPr>
              <w:jc w:val="both"/>
            </w:pPr>
            <w:r w:rsidRPr="0029208C">
              <w:t>Контроль рабочих чертежей деталей штампов для листовой штамповки на мощном листоштамповочном оборудовании, выполненных специалистом более низкой квалификации</w:t>
            </w:r>
          </w:p>
        </w:tc>
      </w:tr>
      <w:tr w:rsidR="0006241B" w:rsidRPr="0006241B" w14:paraId="65C11335" w14:textId="77777777" w:rsidTr="00C854D9">
        <w:trPr>
          <w:trHeight w:val="20"/>
        </w:trPr>
        <w:tc>
          <w:tcPr>
            <w:tcW w:w="901" w:type="pct"/>
            <w:vMerge/>
          </w:tcPr>
          <w:p w14:paraId="5F6D70D4" w14:textId="77777777" w:rsidR="001E5433" w:rsidRPr="0006241B" w:rsidRDefault="001E5433" w:rsidP="001E5433"/>
        </w:tc>
        <w:tc>
          <w:tcPr>
            <w:tcW w:w="4099" w:type="pct"/>
          </w:tcPr>
          <w:p w14:paraId="048E64E3" w14:textId="4ACA23C0" w:rsidR="001E5433" w:rsidRPr="0029208C" w:rsidRDefault="001E5433" w:rsidP="0029208C">
            <w:pPr>
              <w:jc w:val="both"/>
            </w:pPr>
            <w:r w:rsidRPr="0029208C">
              <w:t>Авторский надзор за изготовлением и запуском в производство штампов для листовой штамповки на мощном листоштамповочном оборудовании</w:t>
            </w:r>
          </w:p>
        </w:tc>
      </w:tr>
      <w:tr w:rsidR="0006241B" w:rsidRPr="0006241B" w14:paraId="1366590C" w14:textId="77777777" w:rsidTr="00C854D9">
        <w:trPr>
          <w:trHeight w:val="20"/>
        </w:trPr>
        <w:tc>
          <w:tcPr>
            <w:tcW w:w="901" w:type="pct"/>
            <w:vMerge/>
          </w:tcPr>
          <w:p w14:paraId="07D422FB" w14:textId="77777777" w:rsidR="001E5433" w:rsidRPr="0006241B" w:rsidRDefault="001E5433" w:rsidP="001E5433"/>
        </w:tc>
        <w:tc>
          <w:tcPr>
            <w:tcW w:w="4099" w:type="pct"/>
          </w:tcPr>
          <w:p w14:paraId="704EA03E" w14:textId="7A13A44B" w:rsidR="001E5433" w:rsidRPr="0029208C" w:rsidRDefault="001E5433" w:rsidP="0029208C">
            <w:pPr>
              <w:jc w:val="both"/>
            </w:pPr>
            <w:r w:rsidRPr="0029208C">
              <w:t>Выявление причин возникновения неисправностей в работе штампов для листовой штамповки на мощном листоштамповочном оборудовании</w:t>
            </w:r>
          </w:p>
        </w:tc>
      </w:tr>
      <w:tr w:rsidR="0006241B" w:rsidRPr="0006241B" w14:paraId="24D32A7B" w14:textId="77777777" w:rsidTr="00C854D9">
        <w:trPr>
          <w:trHeight w:val="20"/>
        </w:trPr>
        <w:tc>
          <w:tcPr>
            <w:tcW w:w="901" w:type="pct"/>
            <w:vMerge/>
          </w:tcPr>
          <w:p w14:paraId="2DFD674F" w14:textId="77777777" w:rsidR="001E5433" w:rsidRPr="0006241B" w:rsidRDefault="001E5433" w:rsidP="001E5433"/>
        </w:tc>
        <w:tc>
          <w:tcPr>
            <w:tcW w:w="4099" w:type="pct"/>
          </w:tcPr>
          <w:p w14:paraId="6D710B80" w14:textId="77568EAF" w:rsidR="001E5433" w:rsidRPr="0029208C" w:rsidRDefault="001E5433" w:rsidP="0029208C">
            <w:pPr>
              <w:jc w:val="both"/>
            </w:pPr>
            <w:r w:rsidRPr="0029208C">
              <w:t>Организация работ малого коллектива исполнителей по проектированию штампов для листовой штамповки на мощном листоштамповочном оборудовании</w:t>
            </w:r>
          </w:p>
        </w:tc>
      </w:tr>
      <w:tr w:rsidR="0006241B" w:rsidRPr="0006241B" w14:paraId="178C4766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5411899F" w14:textId="77777777" w:rsidR="001E5433" w:rsidRPr="0006241B" w:rsidDel="002A1D54" w:rsidRDefault="001E5433" w:rsidP="001E5433">
            <w:r w:rsidRPr="0006241B" w:rsidDel="002A1D54">
              <w:t>Необходимые умения</w:t>
            </w:r>
          </w:p>
        </w:tc>
        <w:tc>
          <w:tcPr>
            <w:tcW w:w="4099" w:type="pct"/>
          </w:tcPr>
          <w:p w14:paraId="3FD989E7" w14:textId="40AE27DE" w:rsidR="001E5433" w:rsidRPr="0029208C" w:rsidRDefault="00A42D6F" w:rsidP="0029208C">
            <w:pPr>
              <w:jc w:val="both"/>
            </w:pPr>
            <w:r w:rsidRPr="0029208C">
              <w:t>Читать и применять нормативно-техническую документацию по проектированию штампов для листовой штамповки на мощном листоштамповочном оборудовании</w:t>
            </w:r>
          </w:p>
        </w:tc>
      </w:tr>
      <w:tr w:rsidR="0006241B" w:rsidRPr="0006241B" w14:paraId="5B9C7841" w14:textId="77777777" w:rsidTr="00C854D9">
        <w:trPr>
          <w:trHeight w:val="20"/>
        </w:trPr>
        <w:tc>
          <w:tcPr>
            <w:tcW w:w="901" w:type="pct"/>
            <w:vMerge/>
          </w:tcPr>
          <w:p w14:paraId="7B9BDDC8" w14:textId="77777777" w:rsidR="00A42D6F" w:rsidRPr="0006241B" w:rsidDel="002A1D54" w:rsidRDefault="00A42D6F" w:rsidP="00A42D6F"/>
        </w:tc>
        <w:tc>
          <w:tcPr>
            <w:tcW w:w="4099" w:type="pct"/>
          </w:tcPr>
          <w:p w14:paraId="259837AC" w14:textId="66BCA3F7" w:rsidR="00A42D6F" w:rsidRPr="0029208C" w:rsidRDefault="00A42D6F" w:rsidP="0029208C">
            <w:pPr>
              <w:jc w:val="both"/>
            </w:pPr>
            <w:r w:rsidRPr="0029208C">
              <w:t>Выполнять поиск данных по проектированию деталей штампов для листовой штамповки на мощном листоштамповочном оборудовании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06241B" w:rsidRPr="0006241B" w14:paraId="38C2EB20" w14:textId="77777777" w:rsidTr="00C854D9">
        <w:trPr>
          <w:trHeight w:val="20"/>
        </w:trPr>
        <w:tc>
          <w:tcPr>
            <w:tcW w:w="901" w:type="pct"/>
            <w:vMerge/>
          </w:tcPr>
          <w:p w14:paraId="28FF789F" w14:textId="77777777" w:rsidR="00A42D6F" w:rsidRPr="0006241B" w:rsidDel="002A1D54" w:rsidRDefault="00A42D6F" w:rsidP="00A42D6F"/>
        </w:tc>
        <w:tc>
          <w:tcPr>
            <w:tcW w:w="4099" w:type="pct"/>
          </w:tcPr>
          <w:p w14:paraId="6BC3272D" w14:textId="0047AB43" w:rsidR="00A42D6F" w:rsidRPr="0029208C" w:rsidRDefault="00A42D6F" w:rsidP="0029208C">
            <w:pPr>
              <w:jc w:val="both"/>
            </w:pPr>
            <w:r w:rsidRPr="0029208C">
              <w:t>Использовать текстовые редакторы для оформления нормативно-технической документации</w:t>
            </w:r>
          </w:p>
        </w:tc>
      </w:tr>
      <w:tr w:rsidR="0006241B" w:rsidRPr="0006241B" w14:paraId="0EBD7B32" w14:textId="77777777" w:rsidTr="00C854D9">
        <w:trPr>
          <w:trHeight w:val="20"/>
        </w:trPr>
        <w:tc>
          <w:tcPr>
            <w:tcW w:w="901" w:type="pct"/>
            <w:vMerge/>
          </w:tcPr>
          <w:p w14:paraId="4266DA43" w14:textId="77777777" w:rsidR="00A42D6F" w:rsidRPr="0006241B" w:rsidDel="002A1D54" w:rsidRDefault="00A42D6F" w:rsidP="00A42D6F"/>
        </w:tc>
        <w:tc>
          <w:tcPr>
            <w:tcW w:w="4099" w:type="pct"/>
          </w:tcPr>
          <w:p w14:paraId="7ED00E31" w14:textId="14719DE2" w:rsidR="00A42D6F" w:rsidRPr="0029208C" w:rsidRDefault="00A42D6F" w:rsidP="0029208C">
            <w:pPr>
              <w:jc w:val="both"/>
            </w:pPr>
            <w:r w:rsidRPr="0029208C">
              <w:t>Использовать прикладные компьютерные программы и электронные таблицы для выполнения расчетов штампов для листовой штамповки на мощном листоштамповочном оборудовании</w:t>
            </w:r>
          </w:p>
        </w:tc>
      </w:tr>
      <w:tr w:rsidR="0006241B" w:rsidRPr="0006241B" w14:paraId="5B7B7D53" w14:textId="77777777" w:rsidTr="00C854D9">
        <w:trPr>
          <w:trHeight w:val="20"/>
        </w:trPr>
        <w:tc>
          <w:tcPr>
            <w:tcW w:w="901" w:type="pct"/>
            <w:vMerge/>
          </w:tcPr>
          <w:p w14:paraId="1CBE4D5A" w14:textId="77777777" w:rsidR="00A42D6F" w:rsidRPr="0006241B" w:rsidDel="002A1D54" w:rsidRDefault="00A42D6F" w:rsidP="00A42D6F"/>
        </w:tc>
        <w:tc>
          <w:tcPr>
            <w:tcW w:w="4099" w:type="pct"/>
          </w:tcPr>
          <w:p w14:paraId="4BAA3336" w14:textId="2D77BDA3" w:rsidR="00A42D6F" w:rsidRPr="0029208C" w:rsidRDefault="00A42D6F" w:rsidP="0029208C">
            <w:pPr>
              <w:jc w:val="both"/>
            </w:pPr>
            <w:r w:rsidRPr="0029208C">
              <w:t xml:space="preserve">Использовать </w:t>
            </w:r>
            <w:r w:rsidRPr="0029208C">
              <w:rPr>
                <w:lang w:val="en-US"/>
              </w:rPr>
              <w:t>CAD</w:t>
            </w:r>
            <w:r w:rsidRPr="0029208C">
              <w:t>-системы для выполнения сборочных и рабочих чертежей штампов для листовой штамповки на мощном листоштамповочном оборудовании</w:t>
            </w:r>
          </w:p>
        </w:tc>
      </w:tr>
      <w:tr w:rsidR="0006241B" w:rsidRPr="0006241B" w14:paraId="71128CFD" w14:textId="77777777" w:rsidTr="00C854D9">
        <w:trPr>
          <w:trHeight w:val="20"/>
        </w:trPr>
        <w:tc>
          <w:tcPr>
            <w:tcW w:w="901" w:type="pct"/>
            <w:vMerge/>
          </w:tcPr>
          <w:p w14:paraId="453CC36B" w14:textId="77777777" w:rsidR="00A42D6F" w:rsidRPr="0006241B" w:rsidDel="002A1D54" w:rsidRDefault="00A42D6F" w:rsidP="00A42D6F"/>
        </w:tc>
        <w:tc>
          <w:tcPr>
            <w:tcW w:w="4099" w:type="pct"/>
          </w:tcPr>
          <w:p w14:paraId="4721A70E" w14:textId="371666DF" w:rsidR="00A42D6F" w:rsidRPr="0029208C" w:rsidRDefault="00A42D6F" w:rsidP="0029208C">
            <w:pPr>
              <w:jc w:val="both"/>
            </w:pPr>
            <w:r w:rsidRPr="0029208C">
              <w:t>Использовать CAE-системы для расчетов и моделирования штампов для листовой штамповки на мощном листоштамповочном оборудовании</w:t>
            </w:r>
          </w:p>
        </w:tc>
      </w:tr>
      <w:tr w:rsidR="0006241B" w:rsidRPr="0006241B" w14:paraId="30815B11" w14:textId="77777777" w:rsidTr="00C854D9">
        <w:trPr>
          <w:trHeight w:val="20"/>
        </w:trPr>
        <w:tc>
          <w:tcPr>
            <w:tcW w:w="901" w:type="pct"/>
            <w:vMerge/>
          </w:tcPr>
          <w:p w14:paraId="2B83C9C5" w14:textId="77777777" w:rsidR="00A42D6F" w:rsidRPr="0006241B" w:rsidDel="002A1D54" w:rsidRDefault="00A42D6F" w:rsidP="00A42D6F"/>
        </w:tc>
        <w:tc>
          <w:tcPr>
            <w:tcW w:w="4099" w:type="pct"/>
          </w:tcPr>
          <w:p w14:paraId="79E064A1" w14:textId="2943031A" w:rsidR="00A42D6F" w:rsidRPr="0029208C" w:rsidRDefault="00A42D6F" w:rsidP="0029208C">
            <w:pPr>
              <w:jc w:val="both"/>
            </w:pPr>
            <w:r w:rsidRPr="0029208C">
              <w:t>Определять необходимые данные по проектировани</w:t>
            </w:r>
            <w:r w:rsidR="00D33229" w:rsidRPr="0029208C">
              <w:t>ю</w:t>
            </w:r>
            <w:r w:rsidRPr="0029208C">
              <w:t xml:space="preserve"> штампов для листовой штамповки на мощном листоштамповочном оборудовании</w:t>
            </w:r>
          </w:p>
        </w:tc>
      </w:tr>
      <w:tr w:rsidR="0006241B" w:rsidRPr="0006241B" w14:paraId="6C150F99" w14:textId="77777777" w:rsidTr="00C854D9">
        <w:trPr>
          <w:trHeight w:val="20"/>
        </w:trPr>
        <w:tc>
          <w:tcPr>
            <w:tcW w:w="901" w:type="pct"/>
            <w:vMerge/>
          </w:tcPr>
          <w:p w14:paraId="6D8F6846" w14:textId="77777777" w:rsidR="00A42D6F" w:rsidRPr="0006241B" w:rsidDel="002A1D54" w:rsidRDefault="00A42D6F" w:rsidP="00A42D6F"/>
        </w:tc>
        <w:tc>
          <w:tcPr>
            <w:tcW w:w="4099" w:type="pct"/>
          </w:tcPr>
          <w:p w14:paraId="31A0421D" w14:textId="7C78B94A" w:rsidR="00A42D6F" w:rsidRPr="0029208C" w:rsidRDefault="00A42D6F" w:rsidP="0029208C">
            <w:pPr>
              <w:jc w:val="both"/>
            </w:pPr>
            <w:r w:rsidRPr="0029208C">
              <w:t>Определять размеры проектируемых штампов для листовой штамповки на мощном листоштамповочном оборудовании</w:t>
            </w:r>
          </w:p>
        </w:tc>
      </w:tr>
      <w:tr w:rsidR="0006241B" w:rsidRPr="0006241B" w14:paraId="1DEF8B6E" w14:textId="77777777" w:rsidTr="00C854D9">
        <w:trPr>
          <w:trHeight w:val="20"/>
        </w:trPr>
        <w:tc>
          <w:tcPr>
            <w:tcW w:w="901" w:type="pct"/>
            <w:vMerge/>
          </w:tcPr>
          <w:p w14:paraId="7F046234" w14:textId="77777777" w:rsidR="00A42D6F" w:rsidRPr="0006241B" w:rsidDel="002A1D54" w:rsidRDefault="00A42D6F" w:rsidP="00A42D6F"/>
        </w:tc>
        <w:tc>
          <w:tcPr>
            <w:tcW w:w="4099" w:type="pct"/>
          </w:tcPr>
          <w:p w14:paraId="66386E62" w14:textId="35BD3D7B" w:rsidR="00A42D6F" w:rsidRPr="0029208C" w:rsidRDefault="00A42D6F" w:rsidP="0029208C">
            <w:pPr>
              <w:jc w:val="both"/>
            </w:pPr>
            <w:r w:rsidRPr="0029208C">
              <w:t>Назначать допуски на размеры, форму и расположение поверхностей детал</w:t>
            </w:r>
            <w:r w:rsidR="0029208C">
              <w:t>ей</w:t>
            </w:r>
            <w:r w:rsidRPr="0029208C">
              <w:t xml:space="preserve"> штампов для листовой штамповки на мощном листоштамповочном оборудовании</w:t>
            </w:r>
          </w:p>
        </w:tc>
      </w:tr>
      <w:tr w:rsidR="0006241B" w:rsidRPr="0006241B" w14:paraId="6D40213F" w14:textId="77777777" w:rsidTr="00C854D9">
        <w:trPr>
          <w:trHeight w:val="20"/>
        </w:trPr>
        <w:tc>
          <w:tcPr>
            <w:tcW w:w="901" w:type="pct"/>
            <w:vMerge/>
          </w:tcPr>
          <w:p w14:paraId="09C4CF09" w14:textId="77777777" w:rsidR="00A42D6F" w:rsidRPr="0006241B" w:rsidDel="002A1D54" w:rsidRDefault="00A42D6F" w:rsidP="00A42D6F"/>
        </w:tc>
        <w:tc>
          <w:tcPr>
            <w:tcW w:w="4099" w:type="pct"/>
          </w:tcPr>
          <w:p w14:paraId="5E47381A" w14:textId="20455F35" w:rsidR="00A42D6F" w:rsidRPr="0029208C" w:rsidRDefault="00A42D6F" w:rsidP="0029208C">
            <w:pPr>
              <w:jc w:val="both"/>
            </w:pPr>
            <w:r w:rsidRPr="0029208C">
              <w:t>Назначать параметры шероховатости поверхностей деталей штампов для листовой штамповки на мощном листоштамповочном оборудовании</w:t>
            </w:r>
          </w:p>
        </w:tc>
      </w:tr>
      <w:tr w:rsidR="0006241B" w:rsidRPr="0006241B" w14:paraId="6DC0EDD4" w14:textId="77777777" w:rsidTr="00C854D9">
        <w:trPr>
          <w:trHeight w:val="20"/>
        </w:trPr>
        <w:tc>
          <w:tcPr>
            <w:tcW w:w="901" w:type="pct"/>
            <w:vMerge/>
          </w:tcPr>
          <w:p w14:paraId="5F530E42" w14:textId="77777777" w:rsidR="00A42D6F" w:rsidRPr="0006241B" w:rsidDel="002A1D54" w:rsidRDefault="00A42D6F" w:rsidP="00A42D6F"/>
        </w:tc>
        <w:tc>
          <w:tcPr>
            <w:tcW w:w="4099" w:type="pct"/>
          </w:tcPr>
          <w:p w14:paraId="1056D1F2" w14:textId="62D36F31" w:rsidR="00A42D6F" w:rsidRPr="0029208C" w:rsidRDefault="00A42D6F" w:rsidP="0029208C">
            <w:pPr>
              <w:jc w:val="both"/>
            </w:pPr>
            <w:r w:rsidRPr="0029208C">
              <w:t xml:space="preserve">Назначать марки инструментальных и конструкционных материалов </w:t>
            </w:r>
            <w:r w:rsidR="0029208C">
              <w:t>для</w:t>
            </w:r>
            <w:r w:rsidRPr="0029208C">
              <w:t xml:space="preserve"> детал</w:t>
            </w:r>
            <w:r w:rsidR="0029208C">
              <w:t>ей</w:t>
            </w:r>
            <w:r w:rsidRPr="0029208C">
              <w:t>, применяемы</w:t>
            </w:r>
            <w:r w:rsidR="0029208C">
              <w:t>х</w:t>
            </w:r>
            <w:r w:rsidRPr="0029208C">
              <w:t xml:space="preserve"> </w:t>
            </w:r>
            <w:r w:rsidR="001D2C31" w:rsidRPr="0029208C">
              <w:t>в</w:t>
            </w:r>
            <w:r w:rsidRPr="0029208C">
              <w:t xml:space="preserve"> штамп</w:t>
            </w:r>
            <w:r w:rsidR="001D2C31" w:rsidRPr="0029208C">
              <w:t>ах</w:t>
            </w:r>
            <w:r w:rsidRPr="0029208C">
              <w:t xml:space="preserve"> для листовой штамповки на мощном листоштамповочном оборудовании</w:t>
            </w:r>
          </w:p>
        </w:tc>
      </w:tr>
      <w:tr w:rsidR="0006241B" w:rsidRPr="0006241B" w14:paraId="5E7242DD" w14:textId="77777777" w:rsidTr="00C854D9">
        <w:trPr>
          <w:trHeight w:val="20"/>
        </w:trPr>
        <w:tc>
          <w:tcPr>
            <w:tcW w:w="901" w:type="pct"/>
            <w:vMerge/>
          </w:tcPr>
          <w:p w14:paraId="50486BFE" w14:textId="77777777" w:rsidR="00A42D6F" w:rsidRPr="0006241B" w:rsidDel="002A1D54" w:rsidRDefault="00A42D6F" w:rsidP="00A42D6F"/>
        </w:tc>
        <w:tc>
          <w:tcPr>
            <w:tcW w:w="4099" w:type="pct"/>
          </w:tcPr>
          <w:p w14:paraId="0563BDBA" w14:textId="78999E76" w:rsidR="00A42D6F" w:rsidRPr="0029208C" w:rsidRDefault="00A42D6F" w:rsidP="0029208C">
            <w:pPr>
              <w:jc w:val="both"/>
            </w:pPr>
            <w:r w:rsidRPr="0029208C">
              <w:t>Выполнять расчеты штампов для листовой штамповки на мощном листоштамповочном оборудовании</w:t>
            </w:r>
          </w:p>
        </w:tc>
      </w:tr>
      <w:tr w:rsidR="0006241B" w:rsidRPr="0006241B" w14:paraId="2168B1F6" w14:textId="77777777" w:rsidTr="00C854D9">
        <w:trPr>
          <w:trHeight w:val="20"/>
        </w:trPr>
        <w:tc>
          <w:tcPr>
            <w:tcW w:w="901" w:type="pct"/>
            <w:vMerge/>
          </w:tcPr>
          <w:p w14:paraId="041CC310" w14:textId="77777777" w:rsidR="00A42D6F" w:rsidRPr="0006241B" w:rsidDel="002A1D54" w:rsidRDefault="00A42D6F" w:rsidP="00A42D6F"/>
        </w:tc>
        <w:tc>
          <w:tcPr>
            <w:tcW w:w="4099" w:type="pct"/>
          </w:tcPr>
          <w:p w14:paraId="5E73F41C" w14:textId="065E4308" w:rsidR="00A42D6F" w:rsidRPr="0029208C" w:rsidRDefault="00A42D6F" w:rsidP="0029208C">
            <w:pPr>
              <w:jc w:val="both"/>
            </w:pPr>
            <w:r w:rsidRPr="0029208C">
              <w:t>Выполнять сборочные и рабочие чертежи штампов для листовой штамповки на мощном листоштамповочном оборудовании в соответствии с ЕСКД и локальными нормативно-техническими актами, принятыми в организации</w:t>
            </w:r>
          </w:p>
        </w:tc>
      </w:tr>
      <w:tr w:rsidR="0006241B" w:rsidRPr="0006241B" w14:paraId="52F428EE" w14:textId="77777777" w:rsidTr="00C854D9">
        <w:trPr>
          <w:trHeight w:val="20"/>
        </w:trPr>
        <w:tc>
          <w:tcPr>
            <w:tcW w:w="901" w:type="pct"/>
            <w:vMerge/>
          </w:tcPr>
          <w:p w14:paraId="487FF166" w14:textId="77777777" w:rsidR="00A42D6F" w:rsidRPr="0006241B" w:rsidDel="002A1D54" w:rsidRDefault="00A42D6F" w:rsidP="00A42D6F"/>
        </w:tc>
        <w:tc>
          <w:tcPr>
            <w:tcW w:w="4099" w:type="pct"/>
          </w:tcPr>
          <w:p w14:paraId="6F5CB762" w14:textId="3B57DE4B" w:rsidR="00A42D6F" w:rsidRPr="0029208C" w:rsidRDefault="00A42D6F" w:rsidP="0029208C">
            <w:pPr>
              <w:jc w:val="both"/>
            </w:pPr>
            <w:r w:rsidRPr="0029208C">
              <w:t>Выполнять твердотельное моделирование штампов для листовой штамповки на мощном листоштамповочном оборудовании</w:t>
            </w:r>
          </w:p>
        </w:tc>
      </w:tr>
      <w:tr w:rsidR="0006241B" w:rsidRPr="0006241B" w14:paraId="3046007D" w14:textId="77777777" w:rsidTr="00C854D9">
        <w:trPr>
          <w:trHeight w:val="20"/>
        </w:trPr>
        <w:tc>
          <w:tcPr>
            <w:tcW w:w="901" w:type="pct"/>
            <w:vMerge/>
          </w:tcPr>
          <w:p w14:paraId="7BD315E3" w14:textId="77777777" w:rsidR="00A42D6F" w:rsidRPr="0006241B" w:rsidDel="002A1D54" w:rsidRDefault="00A42D6F" w:rsidP="00A42D6F"/>
        </w:tc>
        <w:tc>
          <w:tcPr>
            <w:tcW w:w="4099" w:type="pct"/>
          </w:tcPr>
          <w:p w14:paraId="6BFBA717" w14:textId="492A830F" w:rsidR="00A42D6F" w:rsidRPr="0029208C" w:rsidRDefault="00A42D6F" w:rsidP="00511555">
            <w:pPr>
              <w:jc w:val="both"/>
            </w:pPr>
            <w:r w:rsidRPr="0029208C">
              <w:t xml:space="preserve">Назначать технические требования </w:t>
            </w:r>
            <w:r w:rsidR="00511555">
              <w:t>к</w:t>
            </w:r>
            <w:r w:rsidRPr="0029208C">
              <w:t xml:space="preserve"> детал</w:t>
            </w:r>
            <w:r w:rsidR="00511555">
              <w:t>ям</w:t>
            </w:r>
            <w:r w:rsidRPr="0029208C">
              <w:t xml:space="preserve"> и сборочны</w:t>
            </w:r>
            <w:r w:rsidR="00511555">
              <w:t>м</w:t>
            </w:r>
            <w:r w:rsidRPr="0029208C">
              <w:t xml:space="preserve"> единиц</w:t>
            </w:r>
            <w:r w:rsidR="00511555">
              <w:t>ам</w:t>
            </w:r>
            <w:r w:rsidRPr="0029208C">
              <w:t xml:space="preserve"> штампов для листовой штамповки на мощном листоштамповочном оборудовании</w:t>
            </w:r>
          </w:p>
        </w:tc>
      </w:tr>
      <w:tr w:rsidR="0006241B" w:rsidRPr="0006241B" w14:paraId="506F2DBE" w14:textId="77777777" w:rsidTr="00C854D9">
        <w:trPr>
          <w:trHeight w:val="20"/>
        </w:trPr>
        <w:tc>
          <w:tcPr>
            <w:tcW w:w="901" w:type="pct"/>
            <w:vMerge/>
          </w:tcPr>
          <w:p w14:paraId="5798A08C" w14:textId="77777777" w:rsidR="00A42D6F" w:rsidRPr="0006241B" w:rsidDel="002A1D54" w:rsidRDefault="00A42D6F" w:rsidP="00A42D6F"/>
        </w:tc>
        <w:tc>
          <w:tcPr>
            <w:tcW w:w="4099" w:type="pct"/>
          </w:tcPr>
          <w:p w14:paraId="1553F1C7" w14:textId="35E7340B" w:rsidR="00A42D6F" w:rsidRPr="0029208C" w:rsidRDefault="00A42D6F" w:rsidP="0029208C">
            <w:pPr>
              <w:jc w:val="both"/>
            </w:pPr>
            <w:r w:rsidRPr="0029208C">
              <w:t>Планировать работу малого коллектива исполнителей по проектированию штампов для листовой штамповки на мощном листоштамповочном оборудовании</w:t>
            </w:r>
          </w:p>
        </w:tc>
      </w:tr>
      <w:tr w:rsidR="0006241B" w:rsidRPr="0006241B" w14:paraId="06B24A73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543AB2AE" w14:textId="77777777" w:rsidR="007570F0" w:rsidRPr="0006241B" w:rsidRDefault="007570F0" w:rsidP="007570F0">
            <w:r w:rsidRPr="0006241B" w:rsidDel="002A1D54">
              <w:t>Необходимые знания</w:t>
            </w:r>
          </w:p>
        </w:tc>
        <w:tc>
          <w:tcPr>
            <w:tcW w:w="4099" w:type="pct"/>
          </w:tcPr>
          <w:p w14:paraId="6AE5A330" w14:textId="007A9CEE" w:rsidR="007570F0" w:rsidRPr="0029208C" w:rsidRDefault="007570F0" w:rsidP="0029208C">
            <w:pPr>
              <w:jc w:val="both"/>
            </w:pPr>
            <w:r w:rsidRPr="0029208C">
              <w:t>Основы машиностроительного черчения</w:t>
            </w:r>
          </w:p>
        </w:tc>
      </w:tr>
      <w:tr w:rsidR="0006241B" w:rsidRPr="0006241B" w14:paraId="7471CFB8" w14:textId="77777777" w:rsidTr="00C854D9">
        <w:trPr>
          <w:trHeight w:val="20"/>
        </w:trPr>
        <w:tc>
          <w:tcPr>
            <w:tcW w:w="901" w:type="pct"/>
            <w:vMerge/>
          </w:tcPr>
          <w:p w14:paraId="79F0A425" w14:textId="77777777" w:rsidR="007570F0" w:rsidRPr="0006241B" w:rsidDel="002A1D54" w:rsidRDefault="007570F0" w:rsidP="007570F0"/>
        </w:tc>
        <w:tc>
          <w:tcPr>
            <w:tcW w:w="4099" w:type="pct"/>
          </w:tcPr>
          <w:p w14:paraId="1FD61F0C" w14:textId="3F8B893B" w:rsidR="007570F0" w:rsidRPr="0029208C" w:rsidRDefault="007570F0" w:rsidP="0029208C">
            <w:pPr>
              <w:jc w:val="both"/>
            </w:pPr>
            <w:r w:rsidRPr="0029208C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17732518" w14:textId="77777777" w:rsidTr="00C854D9">
        <w:trPr>
          <w:trHeight w:val="20"/>
        </w:trPr>
        <w:tc>
          <w:tcPr>
            <w:tcW w:w="901" w:type="pct"/>
            <w:vMerge/>
          </w:tcPr>
          <w:p w14:paraId="00DEC15F" w14:textId="77777777" w:rsidR="007570F0" w:rsidRPr="0006241B" w:rsidDel="002A1D54" w:rsidRDefault="007570F0" w:rsidP="007570F0"/>
        </w:tc>
        <w:tc>
          <w:tcPr>
            <w:tcW w:w="4099" w:type="pct"/>
          </w:tcPr>
          <w:p w14:paraId="7CAD17B3" w14:textId="57ED6FF7" w:rsidR="007570F0" w:rsidRPr="0029208C" w:rsidRDefault="007570F0" w:rsidP="0029208C">
            <w:pPr>
              <w:jc w:val="both"/>
            </w:pPr>
            <w:r w:rsidRPr="0029208C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58701F11" w14:textId="77777777" w:rsidTr="00C854D9">
        <w:trPr>
          <w:trHeight w:val="20"/>
        </w:trPr>
        <w:tc>
          <w:tcPr>
            <w:tcW w:w="901" w:type="pct"/>
            <w:vMerge/>
          </w:tcPr>
          <w:p w14:paraId="3762BA7F" w14:textId="77777777" w:rsidR="007570F0" w:rsidRPr="0006241B" w:rsidDel="002A1D54" w:rsidRDefault="007570F0" w:rsidP="007570F0"/>
        </w:tc>
        <w:tc>
          <w:tcPr>
            <w:tcW w:w="4099" w:type="pct"/>
          </w:tcPr>
          <w:p w14:paraId="61997D7D" w14:textId="287F95A7" w:rsidR="007570F0" w:rsidRPr="0029208C" w:rsidRDefault="007570F0" w:rsidP="0029208C">
            <w:pPr>
              <w:jc w:val="both"/>
            </w:pPr>
            <w:r w:rsidRPr="0029208C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42506BA9" w14:textId="77777777" w:rsidTr="00C854D9">
        <w:trPr>
          <w:trHeight w:val="20"/>
        </w:trPr>
        <w:tc>
          <w:tcPr>
            <w:tcW w:w="901" w:type="pct"/>
            <w:vMerge/>
          </w:tcPr>
          <w:p w14:paraId="6064B647" w14:textId="77777777" w:rsidR="007570F0" w:rsidRPr="0006241B" w:rsidDel="002A1D54" w:rsidRDefault="007570F0" w:rsidP="007570F0"/>
        </w:tc>
        <w:tc>
          <w:tcPr>
            <w:tcW w:w="4099" w:type="pct"/>
          </w:tcPr>
          <w:p w14:paraId="12B1993D" w14:textId="261624FF" w:rsidR="007570F0" w:rsidRPr="0029208C" w:rsidRDefault="007570F0" w:rsidP="0029208C">
            <w:pPr>
              <w:jc w:val="both"/>
            </w:pPr>
            <w:r w:rsidRPr="0029208C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7A17A025" w14:textId="77777777" w:rsidTr="00C854D9">
        <w:trPr>
          <w:trHeight w:val="20"/>
        </w:trPr>
        <w:tc>
          <w:tcPr>
            <w:tcW w:w="901" w:type="pct"/>
            <w:vMerge/>
          </w:tcPr>
          <w:p w14:paraId="223F1C92" w14:textId="77777777" w:rsidR="007570F0" w:rsidRPr="0006241B" w:rsidDel="002A1D54" w:rsidRDefault="007570F0" w:rsidP="007570F0"/>
        </w:tc>
        <w:tc>
          <w:tcPr>
            <w:tcW w:w="4099" w:type="pct"/>
          </w:tcPr>
          <w:p w14:paraId="6A37CF46" w14:textId="075A794A" w:rsidR="007570F0" w:rsidRPr="0029208C" w:rsidRDefault="007570F0" w:rsidP="0029208C">
            <w:pPr>
              <w:jc w:val="both"/>
            </w:pPr>
            <w:r w:rsidRPr="0029208C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129911FA" w14:textId="77777777" w:rsidTr="00C854D9">
        <w:trPr>
          <w:trHeight w:val="20"/>
        </w:trPr>
        <w:tc>
          <w:tcPr>
            <w:tcW w:w="901" w:type="pct"/>
            <w:vMerge/>
          </w:tcPr>
          <w:p w14:paraId="7767A4F9" w14:textId="77777777" w:rsidR="007570F0" w:rsidRPr="0006241B" w:rsidDel="002A1D54" w:rsidRDefault="007570F0" w:rsidP="007570F0"/>
        </w:tc>
        <w:tc>
          <w:tcPr>
            <w:tcW w:w="4099" w:type="pct"/>
          </w:tcPr>
          <w:p w14:paraId="5E30D646" w14:textId="2E8AEFB4" w:rsidR="007570F0" w:rsidRPr="0029208C" w:rsidRDefault="007570F0" w:rsidP="0029208C">
            <w:pPr>
              <w:jc w:val="both"/>
            </w:pPr>
            <w:r w:rsidRPr="0029208C">
              <w:t>PDM-система организации: возможности, порядок просмотра информации по штампам для листовой штамповки на мощном листоштамповочном оборудовании</w:t>
            </w:r>
          </w:p>
        </w:tc>
      </w:tr>
      <w:tr w:rsidR="0006241B" w:rsidRPr="0006241B" w14:paraId="7E89C506" w14:textId="77777777" w:rsidTr="00C854D9">
        <w:trPr>
          <w:trHeight w:val="20"/>
        </w:trPr>
        <w:tc>
          <w:tcPr>
            <w:tcW w:w="901" w:type="pct"/>
            <w:vMerge/>
          </w:tcPr>
          <w:p w14:paraId="15534F6E" w14:textId="77777777" w:rsidR="007570F0" w:rsidRPr="0006241B" w:rsidDel="002A1D54" w:rsidRDefault="007570F0" w:rsidP="007570F0"/>
        </w:tc>
        <w:tc>
          <w:tcPr>
            <w:tcW w:w="4099" w:type="pct"/>
          </w:tcPr>
          <w:p w14:paraId="381AFDDC" w14:textId="7E010816" w:rsidR="007570F0" w:rsidRPr="0029208C" w:rsidRDefault="007570F0" w:rsidP="0029208C">
            <w:pPr>
              <w:jc w:val="both"/>
            </w:pPr>
            <w:r w:rsidRPr="0029208C">
              <w:t>CAE-системы: наименования, возможности и порядок работы в них</w:t>
            </w:r>
          </w:p>
        </w:tc>
      </w:tr>
      <w:tr w:rsidR="0006241B" w:rsidRPr="0006241B" w14:paraId="3F59050F" w14:textId="77777777" w:rsidTr="00C854D9">
        <w:trPr>
          <w:trHeight w:val="20"/>
        </w:trPr>
        <w:tc>
          <w:tcPr>
            <w:tcW w:w="901" w:type="pct"/>
            <w:vMerge/>
          </w:tcPr>
          <w:p w14:paraId="06586ACC" w14:textId="77777777" w:rsidR="007570F0" w:rsidRPr="0006241B" w:rsidDel="002A1D54" w:rsidRDefault="007570F0" w:rsidP="007570F0"/>
        </w:tc>
        <w:tc>
          <w:tcPr>
            <w:tcW w:w="4099" w:type="pct"/>
          </w:tcPr>
          <w:p w14:paraId="0905D214" w14:textId="39D031BC" w:rsidR="007570F0" w:rsidRPr="0029208C" w:rsidRDefault="007570F0" w:rsidP="0029208C">
            <w:pPr>
              <w:jc w:val="both"/>
            </w:pPr>
            <w:r w:rsidRPr="0029208C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6241B" w:rsidRPr="0006241B" w14:paraId="3F0F61D2" w14:textId="77777777" w:rsidTr="00C854D9">
        <w:trPr>
          <w:trHeight w:val="20"/>
        </w:trPr>
        <w:tc>
          <w:tcPr>
            <w:tcW w:w="901" w:type="pct"/>
            <w:vMerge/>
          </w:tcPr>
          <w:p w14:paraId="5523E857" w14:textId="77777777" w:rsidR="007570F0" w:rsidRPr="0006241B" w:rsidDel="002A1D54" w:rsidRDefault="007570F0" w:rsidP="007570F0"/>
        </w:tc>
        <w:tc>
          <w:tcPr>
            <w:tcW w:w="4099" w:type="pct"/>
          </w:tcPr>
          <w:p w14:paraId="5D952DEA" w14:textId="77543923" w:rsidR="007570F0" w:rsidRPr="0029208C" w:rsidRDefault="007570F0" w:rsidP="0029208C">
            <w:pPr>
              <w:jc w:val="both"/>
            </w:pPr>
            <w:r w:rsidRPr="0029208C">
              <w:t>Порядок работы с электронным архивом технической документации</w:t>
            </w:r>
          </w:p>
        </w:tc>
      </w:tr>
      <w:tr w:rsidR="0006241B" w:rsidRPr="0006241B" w14:paraId="3D9367F2" w14:textId="77777777" w:rsidTr="00C854D9">
        <w:trPr>
          <w:trHeight w:val="20"/>
        </w:trPr>
        <w:tc>
          <w:tcPr>
            <w:tcW w:w="901" w:type="pct"/>
            <w:vMerge/>
          </w:tcPr>
          <w:p w14:paraId="4C2879C6" w14:textId="77777777" w:rsidR="007570F0" w:rsidRPr="0006241B" w:rsidDel="002A1D54" w:rsidRDefault="007570F0" w:rsidP="007570F0"/>
        </w:tc>
        <w:tc>
          <w:tcPr>
            <w:tcW w:w="4099" w:type="pct"/>
          </w:tcPr>
          <w:p w14:paraId="47D47B85" w14:textId="5710B0A5" w:rsidR="007570F0" w:rsidRPr="0029208C" w:rsidRDefault="007570F0" w:rsidP="0029208C">
            <w:pPr>
              <w:jc w:val="both"/>
            </w:pPr>
            <w:r w:rsidRPr="0029208C">
              <w:t>Нормативно-техническая документация по проектированию штампов для листовой штамповки на мощном листоштамповочном оборудовании</w:t>
            </w:r>
          </w:p>
        </w:tc>
      </w:tr>
      <w:tr w:rsidR="0006241B" w:rsidRPr="0006241B" w14:paraId="379A3638" w14:textId="77777777" w:rsidTr="00C854D9">
        <w:trPr>
          <w:trHeight w:val="20"/>
        </w:trPr>
        <w:tc>
          <w:tcPr>
            <w:tcW w:w="901" w:type="pct"/>
            <w:vMerge/>
          </w:tcPr>
          <w:p w14:paraId="5B078574" w14:textId="77777777" w:rsidR="007570F0" w:rsidRPr="0006241B" w:rsidDel="002A1D54" w:rsidRDefault="007570F0" w:rsidP="007570F0"/>
        </w:tc>
        <w:tc>
          <w:tcPr>
            <w:tcW w:w="4099" w:type="pct"/>
          </w:tcPr>
          <w:p w14:paraId="4A97AB7A" w14:textId="33857DED" w:rsidR="007570F0" w:rsidRPr="0029208C" w:rsidRDefault="007570F0" w:rsidP="0029208C">
            <w:pPr>
              <w:jc w:val="both"/>
            </w:pPr>
            <w:r w:rsidRPr="0029208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6241B" w:rsidRPr="0006241B" w14:paraId="2E5DCBCC" w14:textId="77777777" w:rsidTr="00C854D9">
        <w:trPr>
          <w:trHeight w:val="20"/>
        </w:trPr>
        <w:tc>
          <w:tcPr>
            <w:tcW w:w="901" w:type="pct"/>
            <w:vMerge/>
          </w:tcPr>
          <w:p w14:paraId="321EE673" w14:textId="77777777" w:rsidR="007570F0" w:rsidRPr="0006241B" w:rsidDel="002A1D54" w:rsidRDefault="007570F0" w:rsidP="007570F0"/>
        </w:tc>
        <w:tc>
          <w:tcPr>
            <w:tcW w:w="4099" w:type="pct"/>
          </w:tcPr>
          <w:p w14:paraId="667B9707" w14:textId="45CF8690" w:rsidR="007570F0" w:rsidRPr="0029208C" w:rsidRDefault="00705410" w:rsidP="0029208C">
            <w:pPr>
              <w:jc w:val="both"/>
            </w:pPr>
            <w:r>
              <w:t>Положения ЕСКД и локальные нормативно-технические акты, принятые в организации</w:t>
            </w:r>
          </w:p>
        </w:tc>
      </w:tr>
      <w:tr w:rsidR="0006241B" w:rsidRPr="0006241B" w14:paraId="434C1EB3" w14:textId="77777777" w:rsidTr="00C854D9">
        <w:trPr>
          <w:trHeight w:val="20"/>
        </w:trPr>
        <w:tc>
          <w:tcPr>
            <w:tcW w:w="901" w:type="pct"/>
            <w:vMerge/>
          </w:tcPr>
          <w:p w14:paraId="5F602C4C" w14:textId="77777777" w:rsidR="007570F0" w:rsidRPr="0006241B" w:rsidDel="002A1D54" w:rsidRDefault="007570F0" w:rsidP="007570F0"/>
        </w:tc>
        <w:tc>
          <w:tcPr>
            <w:tcW w:w="4099" w:type="pct"/>
          </w:tcPr>
          <w:p w14:paraId="07903BA0" w14:textId="6FEA916C" w:rsidR="007570F0" w:rsidRPr="0029208C" w:rsidRDefault="007570F0" w:rsidP="0029208C">
            <w:pPr>
              <w:jc w:val="both"/>
            </w:pPr>
            <w:r w:rsidRPr="0029208C">
              <w:t>Методы и способы выполнения сборочных и рабочих чертежей в CAD-системах</w:t>
            </w:r>
          </w:p>
        </w:tc>
      </w:tr>
      <w:tr w:rsidR="0006241B" w:rsidRPr="0006241B" w14:paraId="4448E049" w14:textId="77777777" w:rsidTr="00C854D9">
        <w:trPr>
          <w:trHeight w:val="20"/>
        </w:trPr>
        <w:tc>
          <w:tcPr>
            <w:tcW w:w="901" w:type="pct"/>
            <w:vMerge/>
          </w:tcPr>
          <w:p w14:paraId="5A428DFF" w14:textId="77777777" w:rsidR="007570F0" w:rsidRPr="0006241B" w:rsidDel="002A1D54" w:rsidRDefault="007570F0" w:rsidP="007570F0"/>
        </w:tc>
        <w:tc>
          <w:tcPr>
            <w:tcW w:w="4099" w:type="pct"/>
          </w:tcPr>
          <w:p w14:paraId="464E48BA" w14:textId="358F3169" w:rsidR="007570F0" w:rsidRPr="0029208C" w:rsidRDefault="007570F0" w:rsidP="0029208C">
            <w:pPr>
              <w:jc w:val="both"/>
            </w:pPr>
            <w:r w:rsidRPr="0029208C">
              <w:t>Методы и способы твердотельного моделирования штампов для листовой штамповки на мощном листоштамповочном оборудовании</w:t>
            </w:r>
          </w:p>
        </w:tc>
      </w:tr>
      <w:tr w:rsidR="0006241B" w:rsidRPr="0006241B" w14:paraId="1FC5F79D" w14:textId="77777777" w:rsidTr="00C854D9">
        <w:trPr>
          <w:trHeight w:val="20"/>
        </w:trPr>
        <w:tc>
          <w:tcPr>
            <w:tcW w:w="901" w:type="pct"/>
            <w:vMerge/>
          </w:tcPr>
          <w:p w14:paraId="3AD12CC2" w14:textId="77777777" w:rsidR="007570F0" w:rsidRPr="0006241B" w:rsidDel="002A1D54" w:rsidRDefault="007570F0" w:rsidP="007570F0"/>
        </w:tc>
        <w:tc>
          <w:tcPr>
            <w:tcW w:w="4099" w:type="pct"/>
          </w:tcPr>
          <w:p w14:paraId="05AED8F6" w14:textId="070DCF67" w:rsidR="007570F0" w:rsidRPr="0029208C" w:rsidRDefault="007570F0" w:rsidP="0029208C">
            <w:pPr>
              <w:jc w:val="both"/>
            </w:pPr>
            <w:r w:rsidRPr="0029208C">
              <w:t>Виды, конструкции и назначение мощного листоштамповочного оборудования для листовой штамповки</w:t>
            </w:r>
          </w:p>
        </w:tc>
      </w:tr>
      <w:tr w:rsidR="0006241B" w:rsidRPr="0006241B" w14:paraId="2ADF30CD" w14:textId="77777777" w:rsidTr="00C854D9">
        <w:trPr>
          <w:trHeight w:val="20"/>
        </w:trPr>
        <w:tc>
          <w:tcPr>
            <w:tcW w:w="901" w:type="pct"/>
            <w:vMerge/>
          </w:tcPr>
          <w:p w14:paraId="25D432D0" w14:textId="77777777" w:rsidR="007570F0" w:rsidRPr="0006241B" w:rsidDel="002A1D54" w:rsidRDefault="007570F0" w:rsidP="007570F0"/>
        </w:tc>
        <w:tc>
          <w:tcPr>
            <w:tcW w:w="4099" w:type="pct"/>
          </w:tcPr>
          <w:p w14:paraId="58AE1EC4" w14:textId="44690F01" w:rsidR="007570F0" w:rsidRPr="0029208C" w:rsidRDefault="007570F0" w:rsidP="0029208C">
            <w:pPr>
              <w:jc w:val="both"/>
            </w:pPr>
            <w:r w:rsidRPr="0029208C">
              <w:t>Виды, конструкции и назначение штампов для листовой штамповки на мощном листоштамповочном оборудовании</w:t>
            </w:r>
          </w:p>
        </w:tc>
      </w:tr>
      <w:tr w:rsidR="0006241B" w:rsidRPr="0006241B" w14:paraId="2480AEDF" w14:textId="77777777" w:rsidTr="00C854D9">
        <w:trPr>
          <w:trHeight w:val="20"/>
        </w:trPr>
        <w:tc>
          <w:tcPr>
            <w:tcW w:w="901" w:type="pct"/>
            <w:vMerge/>
          </w:tcPr>
          <w:p w14:paraId="4F5FFC04" w14:textId="77777777" w:rsidR="007570F0" w:rsidRPr="0006241B" w:rsidDel="002A1D54" w:rsidRDefault="007570F0" w:rsidP="007570F0"/>
        </w:tc>
        <w:tc>
          <w:tcPr>
            <w:tcW w:w="4099" w:type="pct"/>
          </w:tcPr>
          <w:p w14:paraId="30541399" w14:textId="40923D48" w:rsidR="007570F0" w:rsidRPr="0029208C" w:rsidRDefault="007570F0" w:rsidP="0029208C">
            <w:pPr>
              <w:jc w:val="both"/>
            </w:pPr>
            <w:r w:rsidRPr="0029208C">
              <w:t>Основы проектирования штампов для листовой штамповки на мощном листоштамповочном оборудовании</w:t>
            </w:r>
          </w:p>
        </w:tc>
      </w:tr>
      <w:tr w:rsidR="0006241B" w:rsidRPr="0006241B" w14:paraId="0F953DC4" w14:textId="77777777" w:rsidTr="00C854D9">
        <w:trPr>
          <w:trHeight w:val="20"/>
        </w:trPr>
        <w:tc>
          <w:tcPr>
            <w:tcW w:w="901" w:type="pct"/>
            <w:vMerge/>
          </w:tcPr>
          <w:p w14:paraId="3323AC3F" w14:textId="77777777" w:rsidR="007570F0" w:rsidRPr="0006241B" w:rsidDel="002A1D54" w:rsidRDefault="007570F0" w:rsidP="007570F0"/>
        </w:tc>
        <w:tc>
          <w:tcPr>
            <w:tcW w:w="4099" w:type="pct"/>
          </w:tcPr>
          <w:p w14:paraId="7A93B50A" w14:textId="5818D019" w:rsidR="007570F0" w:rsidRPr="0029208C" w:rsidRDefault="007570F0" w:rsidP="0029208C">
            <w:pPr>
              <w:jc w:val="both"/>
            </w:pPr>
            <w:r w:rsidRPr="0029208C">
              <w:t>Порядок выполнения и содержание типовых расчетов деталей штампов для листовой штамповки на мощном листоштамповочном оборудовании</w:t>
            </w:r>
          </w:p>
        </w:tc>
      </w:tr>
      <w:tr w:rsidR="0006241B" w:rsidRPr="0006241B" w14:paraId="0C74AB67" w14:textId="77777777" w:rsidTr="00C854D9">
        <w:trPr>
          <w:trHeight w:val="20"/>
        </w:trPr>
        <w:tc>
          <w:tcPr>
            <w:tcW w:w="901" w:type="pct"/>
            <w:vMerge/>
          </w:tcPr>
          <w:p w14:paraId="6B6F48DD" w14:textId="77777777" w:rsidR="007570F0" w:rsidRPr="0006241B" w:rsidDel="002A1D54" w:rsidRDefault="007570F0" w:rsidP="007570F0"/>
        </w:tc>
        <w:tc>
          <w:tcPr>
            <w:tcW w:w="4099" w:type="pct"/>
          </w:tcPr>
          <w:p w14:paraId="274B3D20" w14:textId="0F213F75" w:rsidR="007570F0" w:rsidRPr="0029208C" w:rsidRDefault="007570F0" w:rsidP="0029208C">
            <w:pPr>
              <w:jc w:val="both"/>
            </w:pPr>
            <w:r w:rsidRPr="0029208C">
              <w:t>Название, назначение, обозначение на чертежах геометрических параметров деталей штампов для листовой штамповки на мощном листоштамповочном оборудовании</w:t>
            </w:r>
          </w:p>
        </w:tc>
      </w:tr>
      <w:tr w:rsidR="0006241B" w:rsidRPr="0006241B" w14:paraId="0E549D1C" w14:textId="77777777" w:rsidTr="00C854D9">
        <w:trPr>
          <w:trHeight w:val="20"/>
        </w:trPr>
        <w:tc>
          <w:tcPr>
            <w:tcW w:w="901" w:type="pct"/>
            <w:vMerge/>
          </w:tcPr>
          <w:p w14:paraId="72E0396D" w14:textId="77777777" w:rsidR="007570F0" w:rsidRPr="0006241B" w:rsidDel="002A1D54" w:rsidRDefault="007570F0" w:rsidP="007570F0"/>
        </w:tc>
        <w:tc>
          <w:tcPr>
            <w:tcW w:w="4099" w:type="pct"/>
          </w:tcPr>
          <w:p w14:paraId="1F07EE7B" w14:textId="0AFEC26E" w:rsidR="007570F0" w:rsidRPr="0029208C" w:rsidRDefault="007570F0" w:rsidP="0029208C">
            <w:pPr>
              <w:jc w:val="both"/>
            </w:pPr>
            <w:r w:rsidRPr="0029208C">
              <w:t>Правила назначения параметров шероховатости поверхностей деталей штампов для листовой штамповки на мощном листоштамповочном оборудовании</w:t>
            </w:r>
          </w:p>
        </w:tc>
      </w:tr>
      <w:tr w:rsidR="0006241B" w:rsidRPr="0006241B" w14:paraId="642BE9C8" w14:textId="77777777" w:rsidTr="00C854D9">
        <w:trPr>
          <w:trHeight w:val="20"/>
        </w:trPr>
        <w:tc>
          <w:tcPr>
            <w:tcW w:w="901" w:type="pct"/>
            <w:vMerge/>
          </w:tcPr>
          <w:p w14:paraId="5F1BE607" w14:textId="77777777" w:rsidR="007570F0" w:rsidRPr="0006241B" w:rsidDel="002A1D54" w:rsidRDefault="007570F0" w:rsidP="007570F0"/>
        </w:tc>
        <w:tc>
          <w:tcPr>
            <w:tcW w:w="4099" w:type="pct"/>
          </w:tcPr>
          <w:p w14:paraId="4C5496D9" w14:textId="55B9BAFF" w:rsidR="007570F0" w:rsidRPr="0029208C" w:rsidRDefault="007570F0" w:rsidP="0029208C">
            <w:pPr>
              <w:jc w:val="both"/>
            </w:pPr>
            <w:r w:rsidRPr="0029208C">
              <w:t>Правила назначения допусков на размеры, форму и расположение поверхностей деталей штампов для листовой штамповки на мощном листоштамповочном оборудовании</w:t>
            </w:r>
          </w:p>
        </w:tc>
      </w:tr>
      <w:tr w:rsidR="0006241B" w:rsidRPr="0006241B" w14:paraId="425DBE72" w14:textId="77777777" w:rsidTr="00C854D9">
        <w:trPr>
          <w:trHeight w:val="20"/>
        </w:trPr>
        <w:tc>
          <w:tcPr>
            <w:tcW w:w="901" w:type="pct"/>
            <w:vMerge/>
          </w:tcPr>
          <w:p w14:paraId="03B48D87" w14:textId="77777777" w:rsidR="007570F0" w:rsidRPr="0006241B" w:rsidDel="002A1D54" w:rsidRDefault="007570F0" w:rsidP="007570F0"/>
        </w:tc>
        <w:tc>
          <w:tcPr>
            <w:tcW w:w="4099" w:type="pct"/>
          </w:tcPr>
          <w:p w14:paraId="40A62EC9" w14:textId="3248E7E0" w:rsidR="007570F0" w:rsidRPr="0029208C" w:rsidRDefault="007570F0" w:rsidP="0029208C">
            <w:pPr>
              <w:jc w:val="both"/>
            </w:pPr>
            <w:r w:rsidRPr="0029208C">
              <w:t>Содержание технических требований, указываемых на сборочных и рабочих чертежах штампов для листовой штамповки на мощном листоштамповочном оборудовании</w:t>
            </w:r>
          </w:p>
        </w:tc>
      </w:tr>
      <w:tr w:rsidR="0006241B" w:rsidRPr="0006241B" w14:paraId="6FF2B012" w14:textId="77777777" w:rsidTr="00C854D9">
        <w:trPr>
          <w:trHeight w:val="20"/>
        </w:trPr>
        <w:tc>
          <w:tcPr>
            <w:tcW w:w="901" w:type="pct"/>
            <w:vMerge/>
          </w:tcPr>
          <w:p w14:paraId="215FE4B2" w14:textId="77777777" w:rsidR="007570F0" w:rsidRPr="0006241B" w:rsidDel="002A1D54" w:rsidRDefault="007570F0" w:rsidP="007570F0"/>
        </w:tc>
        <w:tc>
          <w:tcPr>
            <w:tcW w:w="4099" w:type="pct"/>
          </w:tcPr>
          <w:p w14:paraId="76D54CDD" w14:textId="101FE0D3" w:rsidR="007570F0" w:rsidRPr="0029208C" w:rsidRDefault="007570F0" w:rsidP="0029208C">
            <w:pPr>
              <w:jc w:val="both"/>
            </w:pPr>
            <w:r w:rsidRPr="0029208C">
              <w:t xml:space="preserve">Виды, основные эксплуатационные и технологические свойства, маркировка инструментальных и конструкционных материалов, применяемых </w:t>
            </w:r>
            <w:r w:rsidR="004C387E" w:rsidRPr="0029208C">
              <w:t>для</w:t>
            </w:r>
            <w:r w:rsidRPr="0029208C">
              <w:t xml:space="preserve"> деталей штампов </w:t>
            </w:r>
            <w:r w:rsidR="004C387E" w:rsidRPr="0029208C">
              <w:t xml:space="preserve">при </w:t>
            </w:r>
            <w:r w:rsidRPr="0029208C">
              <w:t>листовой штамповк</w:t>
            </w:r>
            <w:r w:rsidR="004C387E" w:rsidRPr="0029208C">
              <w:t>е</w:t>
            </w:r>
            <w:r w:rsidRPr="0029208C">
              <w:t xml:space="preserve"> на мощном листоштамповочном оборудовании</w:t>
            </w:r>
          </w:p>
        </w:tc>
      </w:tr>
      <w:tr w:rsidR="0006241B" w:rsidRPr="0006241B" w14:paraId="6E36DBBA" w14:textId="77777777" w:rsidTr="00C854D9">
        <w:trPr>
          <w:trHeight w:val="20"/>
        </w:trPr>
        <w:tc>
          <w:tcPr>
            <w:tcW w:w="901" w:type="pct"/>
            <w:vMerge/>
          </w:tcPr>
          <w:p w14:paraId="4C59910F" w14:textId="77777777" w:rsidR="007570F0" w:rsidRPr="0006241B" w:rsidDel="002A1D54" w:rsidRDefault="007570F0" w:rsidP="007570F0"/>
        </w:tc>
        <w:tc>
          <w:tcPr>
            <w:tcW w:w="4099" w:type="pct"/>
          </w:tcPr>
          <w:p w14:paraId="231EC34B" w14:textId="2F963CDA" w:rsidR="007570F0" w:rsidRPr="0029208C" w:rsidRDefault="007570F0" w:rsidP="0029208C">
            <w:pPr>
              <w:jc w:val="both"/>
            </w:pPr>
            <w:r w:rsidRPr="0029208C">
              <w:t>Виды термической обработки инструментальных и конструкционных сталей, применяемых для штампов при листовой штамповке на мощном листоштамповочном оборудовании</w:t>
            </w:r>
          </w:p>
        </w:tc>
      </w:tr>
      <w:tr w:rsidR="0006241B" w:rsidRPr="0006241B" w14:paraId="035D303A" w14:textId="77777777" w:rsidTr="00C854D9">
        <w:trPr>
          <w:trHeight w:val="20"/>
        </w:trPr>
        <w:tc>
          <w:tcPr>
            <w:tcW w:w="901" w:type="pct"/>
            <w:vMerge/>
          </w:tcPr>
          <w:p w14:paraId="49985359" w14:textId="77777777" w:rsidR="007570F0" w:rsidRPr="0006241B" w:rsidDel="002A1D54" w:rsidRDefault="007570F0" w:rsidP="007570F0"/>
        </w:tc>
        <w:tc>
          <w:tcPr>
            <w:tcW w:w="4099" w:type="pct"/>
          </w:tcPr>
          <w:p w14:paraId="73C26302" w14:textId="63D4356F" w:rsidR="007570F0" w:rsidRPr="0029208C" w:rsidRDefault="007570F0" w:rsidP="0029208C">
            <w:pPr>
              <w:jc w:val="both"/>
            </w:pPr>
            <w:r w:rsidRPr="0029208C">
              <w:t>Технические требования, предъявляемые к штампам для листовой штамповки на мощном листоштамповочном оборудовании</w:t>
            </w:r>
          </w:p>
        </w:tc>
      </w:tr>
      <w:tr w:rsidR="0006241B" w:rsidRPr="0006241B" w14:paraId="05D519ED" w14:textId="77777777" w:rsidTr="00C854D9">
        <w:trPr>
          <w:trHeight w:val="20"/>
        </w:trPr>
        <w:tc>
          <w:tcPr>
            <w:tcW w:w="901" w:type="pct"/>
            <w:vMerge/>
          </w:tcPr>
          <w:p w14:paraId="290FD526" w14:textId="77777777" w:rsidR="007570F0" w:rsidRPr="0006241B" w:rsidDel="002A1D54" w:rsidRDefault="007570F0" w:rsidP="007570F0"/>
        </w:tc>
        <w:tc>
          <w:tcPr>
            <w:tcW w:w="4099" w:type="pct"/>
          </w:tcPr>
          <w:p w14:paraId="5F70CF7F" w14:textId="4894F54D" w:rsidR="007570F0" w:rsidRPr="0029208C" w:rsidRDefault="007570F0" w:rsidP="0029208C">
            <w:pPr>
              <w:jc w:val="both"/>
            </w:pPr>
            <w:r w:rsidRPr="0029208C">
              <w:t xml:space="preserve">Методы сборки и наладки штампов для листовой штамповки на мощном листоштамповочном оборудовании </w:t>
            </w:r>
          </w:p>
        </w:tc>
      </w:tr>
      <w:tr w:rsidR="0006241B" w:rsidRPr="0006241B" w14:paraId="4774A1DE" w14:textId="77777777" w:rsidTr="00C854D9">
        <w:trPr>
          <w:trHeight w:val="20"/>
        </w:trPr>
        <w:tc>
          <w:tcPr>
            <w:tcW w:w="901" w:type="pct"/>
            <w:vMerge/>
          </w:tcPr>
          <w:p w14:paraId="5B5043F5" w14:textId="77777777" w:rsidR="007570F0" w:rsidRPr="0006241B" w:rsidDel="002A1D54" w:rsidRDefault="007570F0" w:rsidP="007570F0"/>
        </w:tc>
        <w:tc>
          <w:tcPr>
            <w:tcW w:w="4099" w:type="pct"/>
          </w:tcPr>
          <w:p w14:paraId="314BE3F3" w14:textId="584139AE" w:rsidR="007570F0" w:rsidRPr="0029208C" w:rsidRDefault="007570F0" w:rsidP="0029208C">
            <w:pPr>
              <w:jc w:val="both"/>
            </w:pPr>
            <w:r w:rsidRPr="0029208C">
              <w:t>Типовые технологические процессы листовой штамповки на мощном листоштамповочном оборудовании</w:t>
            </w:r>
          </w:p>
        </w:tc>
      </w:tr>
      <w:tr w:rsidR="0006241B" w:rsidRPr="0006241B" w14:paraId="37E8BEDB" w14:textId="77777777" w:rsidTr="00C854D9">
        <w:trPr>
          <w:trHeight w:val="20"/>
        </w:trPr>
        <w:tc>
          <w:tcPr>
            <w:tcW w:w="901" w:type="pct"/>
            <w:vMerge/>
          </w:tcPr>
          <w:p w14:paraId="60728B27" w14:textId="77777777" w:rsidR="007570F0" w:rsidRPr="0006241B" w:rsidDel="002A1D54" w:rsidRDefault="007570F0" w:rsidP="007570F0"/>
        </w:tc>
        <w:tc>
          <w:tcPr>
            <w:tcW w:w="4099" w:type="pct"/>
          </w:tcPr>
          <w:p w14:paraId="25513847" w14:textId="1AAC4C98" w:rsidR="007570F0" w:rsidRPr="0029208C" w:rsidRDefault="007570F0" w:rsidP="0029208C">
            <w:pPr>
              <w:jc w:val="both"/>
            </w:pPr>
            <w:r w:rsidRPr="0029208C">
              <w:t>Условия и правила эксплуатации штампов для листовой штамповки на мощном листоштамповочном оборудовании</w:t>
            </w:r>
          </w:p>
        </w:tc>
      </w:tr>
      <w:tr w:rsidR="0006241B" w:rsidRPr="0006241B" w14:paraId="1686BA33" w14:textId="77777777" w:rsidTr="00C854D9">
        <w:trPr>
          <w:trHeight w:val="20"/>
        </w:trPr>
        <w:tc>
          <w:tcPr>
            <w:tcW w:w="901" w:type="pct"/>
            <w:vMerge/>
          </w:tcPr>
          <w:p w14:paraId="76EEA0D6" w14:textId="77777777" w:rsidR="007570F0" w:rsidRPr="0006241B" w:rsidDel="002A1D54" w:rsidRDefault="007570F0" w:rsidP="007570F0"/>
        </w:tc>
        <w:tc>
          <w:tcPr>
            <w:tcW w:w="4099" w:type="pct"/>
          </w:tcPr>
          <w:p w14:paraId="3B9D244F" w14:textId="6E6A8B2D" w:rsidR="007570F0" w:rsidRPr="0029208C" w:rsidRDefault="007570F0" w:rsidP="0029208C">
            <w:pPr>
              <w:jc w:val="both"/>
            </w:pPr>
            <w:r w:rsidRPr="0029208C">
              <w:t>Условия и правила эксплуатации мощного листоштамповочного оборудования при листовой штамповке</w:t>
            </w:r>
          </w:p>
        </w:tc>
      </w:tr>
      <w:tr w:rsidR="0006241B" w:rsidRPr="0006241B" w14:paraId="7BC2E4FF" w14:textId="77777777" w:rsidTr="00C854D9">
        <w:trPr>
          <w:trHeight w:val="20"/>
        </w:trPr>
        <w:tc>
          <w:tcPr>
            <w:tcW w:w="901" w:type="pct"/>
            <w:vMerge/>
          </w:tcPr>
          <w:p w14:paraId="77C17621" w14:textId="77777777" w:rsidR="007570F0" w:rsidRPr="0006241B" w:rsidDel="002A1D54" w:rsidRDefault="007570F0" w:rsidP="007570F0"/>
        </w:tc>
        <w:tc>
          <w:tcPr>
            <w:tcW w:w="4099" w:type="pct"/>
          </w:tcPr>
          <w:p w14:paraId="53DDB704" w14:textId="665DD36C" w:rsidR="007570F0" w:rsidRPr="0029208C" w:rsidRDefault="007570F0" w:rsidP="0029208C">
            <w:pPr>
              <w:jc w:val="both"/>
            </w:pPr>
            <w:r w:rsidRPr="0029208C">
              <w:t>Схемы смазки штампов при листовой штамповке на мощном листоштамповочном оборудовании</w:t>
            </w:r>
          </w:p>
        </w:tc>
      </w:tr>
      <w:tr w:rsidR="0006241B" w:rsidRPr="0006241B" w14:paraId="5E0661BD" w14:textId="77777777" w:rsidTr="00C854D9">
        <w:trPr>
          <w:trHeight w:val="20"/>
        </w:trPr>
        <w:tc>
          <w:tcPr>
            <w:tcW w:w="901" w:type="pct"/>
            <w:vMerge/>
          </w:tcPr>
          <w:p w14:paraId="7ED814F3" w14:textId="77777777" w:rsidR="007570F0" w:rsidRPr="0006241B" w:rsidDel="002A1D54" w:rsidRDefault="007570F0" w:rsidP="007570F0"/>
        </w:tc>
        <w:tc>
          <w:tcPr>
            <w:tcW w:w="4099" w:type="pct"/>
          </w:tcPr>
          <w:p w14:paraId="42A8BA78" w14:textId="771C87B4" w:rsidR="007570F0" w:rsidRPr="0029208C" w:rsidRDefault="007570F0" w:rsidP="0029208C">
            <w:pPr>
              <w:jc w:val="both"/>
            </w:pPr>
            <w:r w:rsidRPr="0029208C">
              <w:t>Типовые причины возникновения неисправностей в работе штампов при листовой штамповке на мощном листоштамповочном оборудовании</w:t>
            </w:r>
          </w:p>
        </w:tc>
      </w:tr>
      <w:tr w:rsidR="0006241B" w:rsidRPr="0006241B" w14:paraId="6425D465" w14:textId="77777777" w:rsidTr="00C854D9">
        <w:trPr>
          <w:trHeight w:val="20"/>
        </w:trPr>
        <w:tc>
          <w:tcPr>
            <w:tcW w:w="901" w:type="pct"/>
            <w:vMerge/>
          </w:tcPr>
          <w:p w14:paraId="235AE7D8" w14:textId="77777777" w:rsidR="007570F0" w:rsidRPr="0006241B" w:rsidDel="002A1D54" w:rsidRDefault="007570F0" w:rsidP="007570F0"/>
        </w:tc>
        <w:tc>
          <w:tcPr>
            <w:tcW w:w="4099" w:type="pct"/>
          </w:tcPr>
          <w:p w14:paraId="717D0496" w14:textId="2A9B1EB8" w:rsidR="007570F0" w:rsidRPr="0029208C" w:rsidRDefault="007570F0" w:rsidP="0029208C">
            <w:pPr>
              <w:jc w:val="both"/>
            </w:pPr>
            <w:r w:rsidRPr="0029208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854D9" w:rsidRPr="0006241B" w14:paraId="7C79FDE7" w14:textId="77777777" w:rsidTr="00C854D9">
        <w:trPr>
          <w:trHeight w:val="20"/>
        </w:trPr>
        <w:tc>
          <w:tcPr>
            <w:tcW w:w="901" w:type="pct"/>
          </w:tcPr>
          <w:p w14:paraId="1A5201BB" w14:textId="77777777" w:rsidR="007570F0" w:rsidRPr="0006241B" w:rsidDel="002A1D54" w:rsidRDefault="007570F0" w:rsidP="007570F0">
            <w:r w:rsidRPr="0006241B" w:rsidDel="002A1D54">
              <w:t>Другие характеристики</w:t>
            </w:r>
          </w:p>
        </w:tc>
        <w:tc>
          <w:tcPr>
            <w:tcW w:w="4099" w:type="pct"/>
          </w:tcPr>
          <w:p w14:paraId="57193102" w14:textId="64B99E48" w:rsidR="007570F0" w:rsidRPr="0029208C" w:rsidRDefault="00297D8B" w:rsidP="0029208C">
            <w:pPr>
              <w:jc w:val="both"/>
            </w:pPr>
            <w:r>
              <w:t>-</w:t>
            </w:r>
          </w:p>
        </w:tc>
      </w:tr>
    </w:tbl>
    <w:p w14:paraId="6F0E8180" w14:textId="77777777" w:rsidR="00A60457" w:rsidRPr="0006241B" w:rsidRDefault="00A60457" w:rsidP="00CA476C"/>
    <w:p w14:paraId="1A8AEBA3" w14:textId="77777777" w:rsidR="00606A71" w:rsidRPr="0006241B" w:rsidRDefault="00606A71" w:rsidP="0006241B">
      <w:pPr>
        <w:rPr>
          <w:b/>
          <w:bCs w:val="0"/>
        </w:rPr>
      </w:pPr>
      <w:r w:rsidRPr="0006241B">
        <w:rPr>
          <w:b/>
          <w:bCs w:val="0"/>
        </w:rPr>
        <w:t>3.4.3. Трудовая функция</w:t>
      </w:r>
    </w:p>
    <w:p w14:paraId="5E7E817D" w14:textId="77777777" w:rsidR="00606A71" w:rsidRPr="0006241B" w:rsidRDefault="00606A71" w:rsidP="00606A71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17"/>
        <w:gridCol w:w="5308"/>
        <w:gridCol w:w="565"/>
        <w:gridCol w:w="894"/>
        <w:gridCol w:w="1478"/>
        <w:gridCol w:w="459"/>
      </w:tblGrid>
      <w:tr w:rsidR="00E45ED5" w:rsidRPr="0006241B" w14:paraId="5EB07C14" w14:textId="77777777" w:rsidTr="00C854D9">
        <w:trPr>
          <w:trHeight w:val="278"/>
        </w:trPr>
        <w:tc>
          <w:tcPr>
            <w:tcW w:w="82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63A77DF" w14:textId="77777777" w:rsidR="00606A71" w:rsidRPr="0006241B" w:rsidRDefault="00606A71" w:rsidP="00015868">
            <w:r w:rsidRPr="0006241B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156938" w14:textId="3AD66DAA" w:rsidR="00606A71" w:rsidRPr="0006241B" w:rsidRDefault="00B4232A" w:rsidP="00015868">
            <w:r w:rsidRPr="0006241B">
              <w:t>Проектирование штамповой оснастки для холодной объемной штамповки на мощном холодноштамповочном оборудовании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7286EC" w14:textId="77777777" w:rsidR="00606A71" w:rsidRPr="0006241B" w:rsidRDefault="00606A71" w:rsidP="00C854D9">
            <w:pPr>
              <w:jc w:val="center"/>
              <w:rPr>
                <w:vertAlign w:val="superscript"/>
              </w:rPr>
            </w:pPr>
            <w:r w:rsidRPr="0006241B">
              <w:rPr>
                <w:sz w:val="20"/>
                <w:szCs w:val="18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AEF60F" w14:textId="77777777" w:rsidR="00606A71" w:rsidRPr="0006241B" w:rsidRDefault="00B86790" w:rsidP="00C854D9">
            <w:pPr>
              <w:jc w:val="center"/>
            </w:pPr>
            <w:r w:rsidRPr="0006241B">
              <w:rPr>
                <w:lang w:val="en-US"/>
              </w:rPr>
              <w:t>D</w:t>
            </w:r>
            <w:r w:rsidR="00606A71" w:rsidRPr="0006241B">
              <w:rPr>
                <w:lang w:val="en-US"/>
              </w:rPr>
              <w:t>/03.7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226D9F" w14:textId="77777777" w:rsidR="00606A71" w:rsidRPr="0006241B" w:rsidRDefault="00606A71" w:rsidP="00C854D9">
            <w:pPr>
              <w:jc w:val="center"/>
              <w:rPr>
                <w:vertAlign w:val="superscript"/>
              </w:rPr>
            </w:pPr>
            <w:r w:rsidRPr="0006241B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D4543E" w14:textId="77777777" w:rsidR="00606A71" w:rsidRPr="0006241B" w:rsidRDefault="00606A71" w:rsidP="00C854D9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7</w:t>
            </w:r>
          </w:p>
        </w:tc>
      </w:tr>
    </w:tbl>
    <w:p w14:paraId="25565F1C" w14:textId="77777777" w:rsidR="00606A71" w:rsidRPr="0006241B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62F26524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7D8B68F2" w14:textId="77777777" w:rsidR="00A41EB1" w:rsidRPr="0006241B" w:rsidRDefault="00A41EB1" w:rsidP="00A41EB1">
            <w:r w:rsidRPr="0006241B">
              <w:t>Трудовые действия</w:t>
            </w:r>
          </w:p>
        </w:tc>
        <w:tc>
          <w:tcPr>
            <w:tcW w:w="4099" w:type="pct"/>
          </w:tcPr>
          <w:p w14:paraId="68461076" w14:textId="60B93BB3" w:rsidR="00A41EB1" w:rsidRPr="00297D8B" w:rsidRDefault="00A41EB1" w:rsidP="00297D8B">
            <w:pPr>
              <w:jc w:val="both"/>
            </w:pPr>
            <w:r w:rsidRPr="00297D8B">
              <w:t>Подготовка данных для проектирования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56E160CB" w14:textId="77777777" w:rsidTr="00C854D9">
        <w:trPr>
          <w:trHeight w:val="20"/>
        </w:trPr>
        <w:tc>
          <w:tcPr>
            <w:tcW w:w="901" w:type="pct"/>
            <w:vMerge/>
          </w:tcPr>
          <w:p w14:paraId="081F13F6" w14:textId="77777777" w:rsidR="00A41EB1" w:rsidRPr="0006241B" w:rsidRDefault="00A41EB1" w:rsidP="00A41EB1"/>
        </w:tc>
        <w:tc>
          <w:tcPr>
            <w:tcW w:w="4099" w:type="pct"/>
          </w:tcPr>
          <w:p w14:paraId="2B4D7DD7" w14:textId="3DE6B412" w:rsidR="00A41EB1" w:rsidRPr="00297D8B" w:rsidRDefault="00A41EB1" w:rsidP="00297D8B">
            <w:pPr>
              <w:jc w:val="both"/>
            </w:pPr>
            <w:r w:rsidRPr="00297D8B">
              <w:t>Разработка конструкции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02328B44" w14:textId="77777777" w:rsidTr="00C854D9">
        <w:trPr>
          <w:trHeight w:val="20"/>
        </w:trPr>
        <w:tc>
          <w:tcPr>
            <w:tcW w:w="901" w:type="pct"/>
            <w:vMerge/>
          </w:tcPr>
          <w:p w14:paraId="6A53B630" w14:textId="77777777" w:rsidR="00A41EB1" w:rsidRPr="0006241B" w:rsidRDefault="00A41EB1" w:rsidP="00A41EB1"/>
        </w:tc>
        <w:tc>
          <w:tcPr>
            <w:tcW w:w="4099" w:type="pct"/>
          </w:tcPr>
          <w:p w14:paraId="288144A1" w14:textId="30A1F7F3" w:rsidR="00A41EB1" w:rsidRPr="00297D8B" w:rsidRDefault="00A41EB1" w:rsidP="00297D8B">
            <w:pPr>
              <w:jc w:val="both"/>
            </w:pPr>
            <w:r w:rsidRPr="00297D8B">
              <w:t>Выполнение расчетов конструкции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52E3B4FD" w14:textId="77777777" w:rsidTr="00C854D9">
        <w:trPr>
          <w:trHeight w:val="20"/>
        </w:trPr>
        <w:tc>
          <w:tcPr>
            <w:tcW w:w="901" w:type="pct"/>
            <w:vMerge/>
          </w:tcPr>
          <w:p w14:paraId="1115BB5A" w14:textId="77777777" w:rsidR="00A41EB1" w:rsidRPr="0006241B" w:rsidRDefault="00A41EB1" w:rsidP="00A41EB1"/>
        </w:tc>
        <w:tc>
          <w:tcPr>
            <w:tcW w:w="4099" w:type="pct"/>
          </w:tcPr>
          <w:p w14:paraId="09C12CE3" w14:textId="35F04E5F" w:rsidR="00A41EB1" w:rsidRPr="00297D8B" w:rsidRDefault="00A41EB1" w:rsidP="00DA491E">
            <w:pPr>
              <w:jc w:val="both"/>
            </w:pPr>
            <w:r w:rsidRPr="00297D8B">
              <w:t xml:space="preserve">Назначение материалов </w:t>
            </w:r>
            <w:r w:rsidR="00DA491E">
              <w:t xml:space="preserve">для </w:t>
            </w:r>
            <w:r w:rsidR="00DA491E" w:rsidRPr="00297D8B">
              <w:t>штампов</w:t>
            </w:r>
            <w:r w:rsidR="00DA491E">
              <w:t>ой</w:t>
            </w:r>
            <w:r w:rsidR="00DA491E" w:rsidRPr="00297D8B">
              <w:t xml:space="preserve"> оснастк</w:t>
            </w:r>
            <w:r w:rsidR="00DA491E">
              <w:t>и</w:t>
            </w:r>
            <w:r w:rsidR="00DA491E" w:rsidRPr="00297D8B">
              <w:t xml:space="preserve"> </w:t>
            </w:r>
            <w:r w:rsidRPr="00297D8B">
              <w:t>и термической обработки штампов</w:t>
            </w:r>
            <w:r w:rsidR="00DA491E">
              <w:t>ой</w:t>
            </w:r>
            <w:r w:rsidRPr="00297D8B">
              <w:t xml:space="preserve"> оснастк</w:t>
            </w:r>
            <w:r w:rsidR="00DA491E">
              <w:t>и</w:t>
            </w:r>
            <w:r w:rsidRPr="00297D8B">
              <w:t xml:space="preserve"> для холодной объемной штамповки на мощном </w:t>
            </w:r>
            <w:r w:rsidRPr="00297D8B">
              <w:lastRenderedPageBreak/>
              <w:t>холодноштамповочном оборудовании</w:t>
            </w:r>
          </w:p>
        </w:tc>
      </w:tr>
      <w:tr w:rsidR="0006241B" w:rsidRPr="0006241B" w14:paraId="23036A26" w14:textId="77777777" w:rsidTr="00C854D9">
        <w:trPr>
          <w:trHeight w:val="20"/>
        </w:trPr>
        <w:tc>
          <w:tcPr>
            <w:tcW w:w="901" w:type="pct"/>
            <w:vMerge/>
          </w:tcPr>
          <w:p w14:paraId="04A3346A" w14:textId="77777777" w:rsidR="00A41EB1" w:rsidRPr="0006241B" w:rsidRDefault="00A41EB1" w:rsidP="00A41EB1"/>
        </w:tc>
        <w:tc>
          <w:tcPr>
            <w:tcW w:w="4099" w:type="pct"/>
          </w:tcPr>
          <w:p w14:paraId="041E8C92" w14:textId="161F51BA" w:rsidR="00A41EB1" w:rsidRPr="00297D8B" w:rsidRDefault="00A41EB1" w:rsidP="00297D8B">
            <w:pPr>
              <w:jc w:val="both"/>
            </w:pPr>
            <w:r w:rsidRPr="00297D8B">
              <w:t>Выполнение расчетов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064BC0B9" w14:textId="77777777" w:rsidTr="00C854D9">
        <w:trPr>
          <w:trHeight w:val="20"/>
        </w:trPr>
        <w:tc>
          <w:tcPr>
            <w:tcW w:w="901" w:type="pct"/>
            <w:vMerge/>
          </w:tcPr>
          <w:p w14:paraId="42BCB9C5" w14:textId="77777777" w:rsidR="00A41EB1" w:rsidRPr="0006241B" w:rsidRDefault="00A41EB1" w:rsidP="00A41EB1"/>
        </w:tc>
        <w:tc>
          <w:tcPr>
            <w:tcW w:w="4099" w:type="pct"/>
          </w:tcPr>
          <w:p w14:paraId="5D2F9A9F" w14:textId="1087EF7D" w:rsidR="00A41EB1" w:rsidRPr="00297D8B" w:rsidRDefault="00A41EB1" w:rsidP="00297D8B">
            <w:pPr>
              <w:jc w:val="both"/>
            </w:pPr>
            <w:r w:rsidRPr="00297D8B">
              <w:t>Выполнение сборочных чертежей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0008233C" w14:textId="77777777" w:rsidTr="00C854D9">
        <w:trPr>
          <w:trHeight w:val="20"/>
        </w:trPr>
        <w:tc>
          <w:tcPr>
            <w:tcW w:w="901" w:type="pct"/>
            <w:vMerge/>
          </w:tcPr>
          <w:p w14:paraId="232D2F75" w14:textId="77777777" w:rsidR="00A41EB1" w:rsidRPr="0006241B" w:rsidRDefault="00A41EB1" w:rsidP="00A41EB1"/>
        </w:tc>
        <w:tc>
          <w:tcPr>
            <w:tcW w:w="4099" w:type="pct"/>
          </w:tcPr>
          <w:p w14:paraId="17826277" w14:textId="35E7DAB7" w:rsidR="00A41EB1" w:rsidRPr="00297D8B" w:rsidRDefault="00A41EB1" w:rsidP="00297D8B">
            <w:pPr>
              <w:jc w:val="both"/>
            </w:pPr>
            <w:r w:rsidRPr="00297D8B">
              <w:t>Выполнение рабочих чертежей деталей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5FB89031" w14:textId="77777777" w:rsidTr="00C854D9">
        <w:trPr>
          <w:trHeight w:val="20"/>
        </w:trPr>
        <w:tc>
          <w:tcPr>
            <w:tcW w:w="901" w:type="pct"/>
            <w:vMerge/>
          </w:tcPr>
          <w:p w14:paraId="533C6A85" w14:textId="77777777" w:rsidR="00A41EB1" w:rsidRPr="0006241B" w:rsidRDefault="00A41EB1" w:rsidP="00A41EB1"/>
        </w:tc>
        <w:tc>
          <w:tcPr>
            <w:tcW w:w="4099" w:type="pct"/>
          </w:tcPr>
          <w:p w14:paraId="4FCF5339" w14:textId="52D14CCB" w:rsidR="00A41EB1" w:rsidRPr="00297D8B" w:rsidRDefault="00A41EB1" w:rsidP="00297D8B">
            <w:pPr>
              <w:jc w:val="both"/>
            </w:pPr>
            <w:r w:rsidRPr="00297D8B">
              <w:t>Оформление комплектов конструкторской документации на проектируемую штамповую оснастку для холодной объемной штамповки на мощном холодноштамповочном оборудовании</w:t>
            </w:r>
          </w:p>
        </w:tc>
      </w:tr>
      <w:tr w:rsidR="0006241B" w:rsidRPr="0006241B" w14:paraId="42ACC1E8" w14:textId="77777777" w:rsidTr="00C854D9">
        <w:trPr>
          <w:trHeight w:val="20"/>
        </w:trPr>
        <w:tc>
          <w:tcPr>
            <w:tcW w:w="901" w:type="pct"/>
            <w:vMerge/>
          </w:tcPr>
          <w:p w14:paraId="46808383" w14:textId="77777777" w:rsidR="00A41EB1" w:rsidRPr="0006241B" w:rsidRDefault="00A41EB1" w:rsidP="00A41EB1"/>
        </w:tc>
        <w:tc>
          <w:tcPr>
            <w:tcW w:w="4099" w:type="pct"/>
          </w:tcPr>
          <w:p w14:paraId="4B421F04" w14:textId="461A8BC9" w:rsidR="00A41EB1" w:rsidRPr="00297D8B" w:rsidRDefault="00A41EB1" w:rsidP="00297D8B">
            <w:pPr>
              <w:jc w:val="both"/>
            </w:pPr>
            <w:r w:rsidRPr="00297D8B">
              <w:t>Контроль рабочих чертежей деталей штамповой оснастки для холодной объемной штамповки на мощном холодноштамповочном оборудовании, выполненных специалистом более низкой квалификации</w:t>
            </w:r>
          </w:p>
        </w:tc>
      </w:tr>
      <w:tr w:rsidR="0006241B" w:rsidRPr="0006241B" w14:paraId="482CB3F9" w14:textId="77777777" w:rsidTr="00C854D9">
        <w:trPr>
          <w:trHeight w:val="20"/>
        </w:trPr>
        <w:tc>
          <w:tcPr>
            <w:tcW w:w="901" w:type="pct"/>
            <w:vMerge/>
          </w:tcPr>
          <w:p w14:paraId="44DB707D" w14:textId="77777777" w:rsidR="00A41EB1" w:rsidRPr="0006241B" w:rsidRDefault="00A41EB1" w:rsidP="00A41EB1"/>
        </w:tc>
        <w:tc>
          <w:tcPr>
            <w:tcW w:w="4099" w:type="pct"/>
          </w:tcPr>
          <w:p w14:paraId="317748B2" w14:textId="5B6DAC85" w:rsidR="00A41EB1" w:rsidRPr="00297D8B" w:rsidRDefault="00A41EB1" w:rsidP="00297D8B">
            <w:pPr>
              <w:jc w:val="both"/>
            </w:pPr>
            <w:r w:rsidRPr="00297D8B">
              <w:t>Авторский надзор за изготовлением и запуском в производство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0EAF9881" w14:textId="77777777" w:rsidTr="00C854D9">
        <w:trPr>
          <w:trHeight w:val="20"/>
        </w:trPr>
        <w:tc>
          <w:tcPr>
            <w:tcW w:w="901" w:type="pct"/>
            <w:vMerge/>
          </w:tcPr>
          <w:p w14:paraId="3545D113" w14:textId="77777777" w:rsidR="00A41EB1" w:rsidRPr="0006241B" w:rsidRDefault="00A41EB1" w:rsidP="00A41EB1"/>
        </w:tc>
        <w:tc>
          <w:tcPr>
            <w:tcW w:w="4099" w:type="pct"/>
          </w:tcPr>
          <w:p w14:paraId="527286F0" w14:textId="26BF03C8" w:rsidR="00A41EB1" w:rsidRPr="00297D8B" w:rsidRDefault="00A41EB1" w:rsidP="00297D8B">
            <w:pPr>
              <w:jc w:val="both"/>
            </w:pPr>
            <w:r w:rsidRPr="00297D8B">
              <w:t>Выявление причин возникновения неисправностей в работе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78774B11" w14:textId="77777777" w:rsidTr="00C854D9">
        <w:trPr>
          <w:trHeight w:val="20"/>
        </w:trPr>
        <w:tc>
          <w:tcPr>
            <w:tcW w:w="901" w:type="pct"/>
            <w:vMerge/>
          </w:tcPr>
          <w:p w14:paraId="76013317" w14:textId="77777777" w:rsidR="00A41EB1" w:rsidRPr="0006241B" w:rsidRDefault="00A41EB1" w:rsidP="00A41EB1"/>
        </w:tc>
        <w:tc>
          <w:tcPr>
            <w:tcW w:w="4099" w:type="pct"/>
          </w:tcPr>
          <w:p w14:paraId="2711FF2E" w14:textId="1DD9CC2E" w:rsidR="00A41EB1" w:rsidRPr="00297D8B" w:rsidRDefault="00A41EB1" w:rsidP="00297D8B">
            <w:pPr>
              <w:jc w:val="both"/>
            </w:pPr>
            <w:r w:rsidRPr="00297D8B">
              <w:t>Организация работ малого коллектива исполнителей по проектированию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1A870E45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1387D6B2" w14:textId="77777777" w:rsidR="00A56B5B" w:rsidRPr="0006241B" w:rsidDel="002A1D54" w:rsidRDefault="00A56B5B" w:rsidP="00A56B5B">
            <w:r w:rsidRPr="0006241B" w:rsidDel="002A1D54">
              <w:t>Необходимые умения</w:t>
            </w:r>
          </w:p>
        </w:tc>
        <w:tc>
          <w:tcPr>
            <w:tcW w:w="4099" w:type="pct"/>
          </w:tcPr>
          <w:p w14:paraId="5D442688" w14:textId="6E14EE96" w:rsidR="00A56B5B" w:rsidRPr="00297D8B" w:rsidRDefault="00A56B5B" w:rsidP="00297D8B">
            <w:pPr>
              <w:jc w:val="both"/>
            </w:pPr>
            <w:r w:rsidRPr="00297D8B">
              <w:t>Читать и применять нормативно-техническую документацию по проектированию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49EF9F6A" w14:textId="77777777" w:rsidTr="00C854D9">
        <w:trPr>
          <w:trHeight w:val="20"/>
        </w:trPr>
        <w:tc>
          <w:tcPr>
            <w:tcW w:w="901" w:type="pct"/>
            <w:vMerge/>
          </w:tcPr>
          <w:p w14:paraId="4A3B1EE5" w14:textId="77777777" w:rsidR="00A56B5B" w:rsidRPr="0006241B" w:rsidDel="002A1D54" w:rsidRDefault="00A56B5B" w:rsidP="00A56B5B"/>
        </w:tc>
        <w:tc>
          <w:tcPr>
            <w:tcW w:w="4099" w:type="pct"/>
          </w:tcPr>
          <w:p w14:paraId="591D0903" w14:textId="32408B64" w:rsidR="00A56B5B" w:rsidRPr="00297D8B" w:rsidRDefault="00A56B5B" w:rsidP="00297D8B">
            <w:pPr>
              <w:jc w:val="both"/>
            </w:pPr>
            <w:r w:rsidRPr="00297D8B">
              <w:t>Выполнять поиск данных по проектированию штамповой оснастки для холодной объемной штамповки на мощном холодноштамповочном оборудовании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06241B" w:rsidRPr="0006241B" w14:paraId="74DFA391" w14:textId="77777777" w:rsidTr="00C854D9">
        <w:trPr>
          <w:trHeight w:val="20"/>
        </w:trPr>
        <w:tc>
          <w:tcPr>
            <w:tcW w:w="901" w:type="pct"/>
            <w:vMerge/>
          </w:tcPr>
          <w:p w14:paraId="2BA09FFC" w14:textId="77777777" w:rsidR="00A56B5B" w:rsidRPr="0006241B" w:rsidDel="002A1D54" w:rsidRDefault="00A56B5B" w:rsidP="00A56B5B"/>
        </w:tc>
        <w:tc>
          <w:tcPr>
            <w:tcW w:w="4099" w:type="pct"/>
          </w:tcPr>
          <w:p w14:paraId="4C265033" w14:textId="0D934D26" w:rsidR="00A56B5B" w:rsidRPr="00297D8B" w:rsidRDefault="00A56B5B" w:rsidP="00297D8B">
            <w:pPr>
              <w:jc w:val="both"/>
            </w:pPr>
            <w:r w:rsidRPr="00297D8B">
              <w:t>Использовать текстовые редакторы для оформления нормативно-технической документации</w:t>
            </w:r>
          </w:p>
        </w:tc>
      </w:tr>
      <w:tr w:rsidR="0006241B" w:rsidRPr="0006241B" w14:paraId="2652DB02" w14:textId="77777777" w:rsidTr="00C854D9">
        <w:trPr>
          <w:trHeight w:val="20"/>
        </w:trPr>
        <w:tc>
          <w:tcPr>
            <w:tcW w:w="901" w:type="pct"/>
            <w:vMerge/>
          </w:tcPr>
          <w:p w14:paraId="6C85B7AB" w14:textId="77777777" w:rsidR="00A56B5B" w:rsidRPr="0006241B" w:rsidDel="002A1D54" w:rsidRDefault="00A56B5B" w:rsidP="00A56B5B"/>
        </w:tc>
        <w:tc>
          <w:tcPr>
            <w:tcW w:w="4099" w:type="pct"/>
          </w:tcPr>
          <w:p w14:paraId="60E402F8" w14:textId="39F21ED8" w:rsidR="00A56B5B" w:rsidRPr="00297D8B" w:rsidRDefault="00A56B5B" w:rsidP="00297D8B">
            <w:pPr>
              <w:jc w:val="both"/>
            </w:pPr>
            <w:r w:rsidRPr="00297D8B">
              <w:t>Использовать прикладные компьютерные программы и электронные таблицы для выполнения расчетов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32AF69BF" w14:textId="77777777" w:rsidTr="00C854D9">
        <w:trPr>
          <w:trHeight w:val="20"/>
        </w:trPr>
        <w:tc>
          <w:tcPr>
            <w:tcW w:w="901" w:type="pct"/>
            <w:vMerge/>
          </w:tcPr>
          <w:p w14:paraId="08C391DC" w14:textId="77777777" w:rsidR="00A56B5B" w:rsidRPr="0006241B" w:rsidDel="002A1D54" w:rsidRDefault="00A56B5B" w:rsidP="00A56B5B"/>
        </w:tc>
        <w:tc>
          <w:tcPr>
            <w:tcW w:w="4099" w:type="pct"/>
          </w:tcPr>
          <w:p w14:paraId="51BF4B0F" w14:textId="7B94CC75" w:rsidR="00A56B5B" w:rsidRPr="00297D8B" w:rsidRDefault="00A56B5B" w:rsidP="00297D8B">
            <w:pPr>
              <w:jc w:val="both"/>
            </w:pPr>
            <w:r w:rsidRPr="00297D8B">
              <w:t xml:space="preserve">Использовать </w:t>
            </w:r>
            <w:r w:rsidRPr="00297D8B">
              <w:rPr>
                <w:lang w:val="en-US"/>
              </w:rPr>
              <w:t>CAD</w:t>
            </w:r>
            <w:r w:rsidRPr="00297D8B">
              <w:t>-системы для выполнения сборочных и рабочих чертежей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0E06C44B" w14:textId="77777777" w:rsidTr="00C854D9">
        <w:trPr>
          <w:trHeight w:val="20"/>
        </w:trPr>
        <w:tc>
          <w:tcPr>
            <w:tcW w:w="901" w:type="pct"/>
            <w:vMerge/>
          </w:tcPr>
          <w:p w14:paraId="0E78A26D" w14:textId="77777777" w:rsidR="00A56B5B" w:rsidRPr="0006241B" w:rsidDel="002A1D54" w:rsidRDefault="00A56B5B" w:rsidP="00A56B5B"/>
        </w:tc>
        <w:tc>
          <w:tcPr>
            <w:tcW w:w="4099" w:type="pct"/>
          </w:tcPr>
          <w:p w14:paraId="44FBE180" w14:textId="4C1E5EF8" w:rsidR="00A56B5B" w:rsidRPr="00297D8B" w:rsidRDefault="00A56B5B" w:rsidP="00297D8B">
            <w:pPr>
              <w:jc w:val="both"/>
            </w:pPr>
            <w:r w:rsidRPr="00297D8B">
              <w:t>Использовать CAE-системы для расчетов и моделирования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7303AB75" w14:textId="77777777" w:rsidTr="00C854D9">
        <w:trPr>
          <w:trHeight w:val="20"/>
        </w:trPr>
        <w:tc>
          <w:tcPr>
            <w:tcW w:w="901" w:type="pct"/>
            <w:vMerge/>
          </w:tcPr>
          <w:p w14:paraId="34A52E17" w14:textId="77777777" w:rsidR="00A56B5B" w:rsidRPr="0006241B" w:rsidDel="002A1D54" w:rsidRDefault="00A56B5B" w:rsidP="00A56B5B"/>
        </w:tc>
        <w:tc>
          <w:tcPr>
            <w:tcW w:w="4099" w:type="pct"/>
          </w:tcPr>
          <w:p w14:paraId="3FE5EEB7" w14:textId="1AB843E5" w:rsidR="00A56B5B" w:rsidRPr="00297D8B" w:rsidRDefault="00A56B5B" w:rsidP="00297D8B">
            <w:pPr>
              <w:jc w:val="both"/>
            </w:pPr>
            <w:r w:rsidRPr="00297D8B">
              <w:t>Определять необходимые данные по проектировани</w:t>
            </w:r>
            <w:r w:rsidR="001877B1" w:rsidRPr="00297D8B">
              <w:t>ю</w:t>
            </w:r>
            <w:r w:rsidRPr="00297D8B">
              <w:t xml:space="preserve">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29E65B87" w14:textId="77777777" w:rsidTr="00C854D9">
        <w:trPr>
          <w:trHeight w:val="20"/>
        </w:trPr>
        <w:tc>
          <w:tcPr>
            <w:tcW w:w="901" w:type="pct"/>
            <w:vMerge/>
          </w:tcPr>
          <w:p w14:paraId="6ED5A48F" w14:textId="77777777" w:rsidR="00A56B5B" w:rsidRPr="0006241B" w:rsidDel="002A1D54" w:rsidRDefault="00A56B5B" w:rsidP="00A56B5B"/>
        </w:tc>
        <w:tc>
          <w:tcPr>
            <w:tcW w:w="4099" w:type="pct"/>
          </w:tcPr>
          <w:p w14:paraId="1516E1EF" w14:textId="163DCDA2" w:rsidR="00A56B5B" w:rsidRPr="00297D8B" w:rsidRDefault="00A56B5B" w:rsidP="00297D8B">
            <w:pPr>
              <w:jc w:val="both"/>
            </w:pPr>
            <w:r w:rsidRPr="00297D8B">
              <w:t>Определять размеры проектируемой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7B7D5112" w14:textId="77777777" w:rsidTr="00C854D9">
        <w:trPr>
          <w:trHeight w:val="20"/>
        </w:trPr>
        <w:tc>
          <w:tcPr>
            <w:tcW w:w="901" w:type="pct"/>
            <w:vMerge/>
          </w:tcPr>
          <w:p w14:paraId="05520B62" w14:textId="77777777" w:rsidR="00A56B5B" w:rsidRPr="0006241B" w:rsidDel="002A1D54" w:rsidRDefault="00A56B5B" w:rsidP="00A56B5B"/>
        </w:tc>
        <w:tc>
          <w:tcPr>
            <w:tcW w:w="4099" w:type="pct"/>
          </w:tcPr>
          <w:p w14:paraId="378B7110" w14:textId="06C5CDDD" w:rsidR="00A56B5B" w:rsidRPr="00297D8B" w:rsidRDefault="00A56B5B" w:rsidP="00DA491E">
            <w:pPr>
              <w:jc w:val="both"/>
            </w:pPr>
            <w:r w:rsidRPr="00297D8B">
              <w:t>Назначать допуски на размеры, форму и расположение поверхностей детал</w:t>
            </w:r>
            <w:r w:rsidR="00DA491E">
              <w:t>ей</w:t>
            </w:r>
            <w:r w:rsidRPr="00297D8B">
              <w:t xml:space="preserve">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67C08EB2" w14:textId="77777777" w:rsidTr="00C854D9">
        <w:trPr>
          <w:trHeight w:val="20"/>
        </w:trPr>
        <w:tc>
          <w:tcPr>
            <w:tcW w:w="901" w:type="pct"/>
            <w:vMerge/>
          </w:tcPr>
          <w:p w14:paraId="119C0CB6" w14:textId="77777777" w:rsidR="00A56B5B" w:rsidRPr="0006241B" w:rsidDel="002A1D54" w:rsidRDefault="00A56B5B" w:rsidP="00A56B5B"/>
        </w:tc>
        <w:tc>
          <w:tcPr>
            <w:tcW w:w="4099" w:type="pct"/>
          </w:tcPr>
          <w:p w14:paraId="2AA06E9F" w14:textId="3A5558D6" w:rsidR="00A56B5B" w:rsidRPr="00297D8B" w:rsidRDefault="00A56B5B" w:rsidP="00297D8B">
            <w:pPr>
              <w:jc w:val="both"/>
            </w:pPr>
            <w:r w:rsidRPr="00297D8B">
              <w:t>Назначать параметры шероховатости поверхностей деталей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54835509" w14:textId="77777777" w:rsidTr="00C854D9">
        <w:trPr>
          <w:trHeight w:val="20"/>
        </w:trPr>
        <w:tc>
          <w:tcPr>
            <w:tcW w:w="901" w:type="pct"/>
            <w:vMerge/>
          </w:tcPr>
          <w:p w14:paraId="612F20B3" w14:textId="77777777" w:rsidR="00A56B5B" w:rsidRPr="0006241B" w:rsidDel="002A1D54" w:rsidRDefault="00A56B5B" w:rsidP="00A56B5B"/>
        </w:tc>
        <w:tc>
          <w:tcPr>
            <w:tcW w:w="4099" w:type="pct"/>
          </w:tcPr>
          <w:p w14:paraId="68064B4A" w14:textId="192B68D1" w:rsidR="00A56B5B" w:rsidRPr="00297D8B" w:rsidRDefault="00A56B5B" w:rsidP="00DA491E">
            <w:pPr>
              <w:jc w:val="both"/>
            </w:pPr>
            <w:r w:rsidRPr="00297D8B">
              <w:t xml:space="preserve">Назначать марки инструментальных и конструкционных материалов </w:t>
            </w:r>
            <w:r w:rsidR="00DA491E">
              <w:t>для</w:t>
            </w:r>
            <w:r w:rsidRPr="00297D8B">
              <w:t xml:space="preserve"> </w:t>
            </w:r>
            <w:r w:rsidRPr="00297D8B">
              <w:lastRenderedPageBreak/>
              <w:t>детал</w:t>
            </w:r>
            <w:r w:rsidR="00DA491E">
              <w:t>ей</w:t>
            </w:r>
            <w:r w:rsidRPr="00297D8B">
              <w:t>, применяемы</w:t>
            </w:r>
            <w:r w:rsidR="00DA491E">
              <w:t>х</w:t>
            </w:r>
            <w:r w:rsidRPr="00297D8B">
              <w:t xml:space="preserve"> </w:t>
            </w:r>
            <w:r w:rsidR="001D2C31" w:rsidRPr="00297D8B">
              <w:t>в</w:t>
            </w:r>
            <w:r w:rsidRPr="00297D8B">
              <w:t xml:space="preserve"> штамповой оснастк</w:t>
            </w:r>
            <w:r w:rsidR="001D2C31" w:rsidRPr="00297D8B">
              <w:t>е</w:t>
            </w:r>
            <w:r w:rsidRPr="00297D8B">
              <w:t xml:space="preserve"> для холодной объемной штамповки на мощном холодноштамповочном оборудовании</w:t>
            </w:r>
          </w:p>
        </w:tc>
      </w:tr>
      <w:tr w:rsidR="0006241B" w:rsidRPr="0006241B" w14:paraId="65F4B730" w14:textId="77777777" w:rsidTr="00C854D9">
        <w:trPr>
          <w:trHeight w:val="20"/>
        </w:trPr>
        <w:tc>
          <w:tcPr>
            <w:tcW w:w="901" w:type="pct"/>
            <w:vMerge/>
          </w:tcPr>
          <w:p w14:paraId="4D621D79" w14:textId="77777777" w:rsidR="00A56B5B" w:rsidRPr="0006241B" w:rsidDel="002A1D54" w:rsidRDefault="00A56B5B" w:rsidP="00A56B5B"/>
        </w:tc>
        <w:tc>
          <w:tcPr>
            <w:tcW w:w="4099" w:type="pct"/>
          </w:tcPr>
          <w:p w14:paraId="481197AE" w14:textId="2BEDEE01" w:rsidR="00A56B5B" w:rsidRPr="00297D8B" w:rsidRDefault="00A56B5B" w:rsidP="00297D8B">
            <w:pPr>
              <w:jc w:val="both"/>
            </w:pPr>
            <w:r w:rsidRPr="00297D8B">
              <w:t>Выполнять расчеты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28E3CE3C" w14:textId="77777777" w:rsidTr="00C854D9">
        <w:trPr>
          <w:trHeight w:val="20"/>
        </w:trPr>
        <w:tc>
          <w:tcPr>
            <w:tcW w:w="901" w:type="pct"/>
            <w:vMerge/>
          </w:tcPr>
          <w:p w14:paraId="7824A97D" w14:textId="77777777" w:rsidR="00A56B5B" w:rsidRPr="0006241B" w:rsidDel="002A1D54" w:rsidRDefault="00A56B5B" w:rsidP="00A56B5B"/>
        </w:tc>
        <w:tc>
          <w:tcPr>
            <w:tcW w:w="4099" w:type="pct"/>
          </w:tcPr>
          <w:p w14:paraId="318726AF" w14:textId="6A4F717A" w:rsidR="00A56B5B" w:rsidRPr="00297D8B" w:rsidRDefault="00A56B5B" w:rsidP="00297D8B">
            <w:pPr>
              <w:jc w:val="both"/>
            </w:pPr>
            <w:r w:rsidRPr="00297D8B">
              <w:t>Выполнять сборочные и рабочие чертежи штамповой оснастки для холодной объемной штамповки на мощном холодноштамповочном оборудовании в соответствии с ЕСКД и локальными нормативно-техническими актами, принятыми в организации</w:t>
            </w:r>
          </w:p>
        </w:tc>
      </w:tr>
      <w:tr w:rsidR="0006241B" w:rsidRPr="0006241B" w14:paraId="20C93EC4" w14:textId="77777777" w:rsidTr="00C854D9">
        <w:trPr>
          <w:trHeight w:val="20"/>
        </w:trPr>
        <w:tc>
          <w:tcPr>
            <w:tcW w:w="901" w:type="pct"/>
            <w:vMerge/>
          </w:tcPr>
          <w:p w14:paraId="466B9249" w14:textId="77777777" w:rsidR="00A56B5B" w:rsidRPr="0006241B" w:rsidDel="002A1D54" w:rsidRDefault="00A56B5B" w:rsidP="00A56B5B"/>
        </w:tc>
        <w:tc>
          <w:tcPr>
            <w:tcW w:w="4099" w:type="pct"/>
          </w:tcPr>
          <w:p w14:paraId="27D7E718" w14:textId="54E2D119" w:rsidR="00A56B5B" w:rsidRPr="00297D8B" w:rsidRDefault="00A56B5B" w:rsidP="00297D8B">
            <w:pPr>
              <w:jc w:val="both"/>
            </w:pPr>
            <w:r w:rsidRPr="00297D8B">
              <w:t>Выполнять твердотельное моделирование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508C040E" w14:textId="77777777" w:rsidTr="00C854D9">
        <w:trPr>
          <w:trHeight w:val="20"/>
        </w:trPr>
        <w:tc>
          <w:tcPr>
            <w:tcW w:w="901" w:type="pct"/>
            <w:vMerge/>
          </w:tcPr>
          <w:p w14:paraId="63799DC6" w14:textId="77777777" w:rsidR="00A56B5B" w:rsidRPr="0006241B" w:rsidDel="002A1D54" w:rsidRDefault="00A56B5B" w:rsidP="00A56B5B"/>
        </w:tc>
        <w:tc>
          <w:tcPr>
            <w:tcW w:w="4099" w:type="pct"/>
          </w:tcPr>
          <w:p w14:paraId="4BA69417" w14:textId="1B8FA307" w:rsidR="00A56B5B" w:rsidRPr="00297D8B" w:rsidRDefault="00A56B5B" w:rsidP="00DA491E">
            <w:pPr>
              <w:jc w:val="both"/>
            </w:pPr>
            <w:r w:rsidRPr="00297D8B">
              <w:t xml:space="preserve">Назначать технические требования </w:t>
            </w:r>
            <w:r w:rsidR="00DA491E">
              <w:t>к</w:t>
            </w:r>
            <w:r w:rsidRPr="00297D8B">
              <w:t xml:space="preserve"> детал</w:t>
            </w:r>
            <w:r w:rsidR="00DA491E">
              <w:t>ям</w:t>
            </w:r>
            <w:r w:rsidRPr="00297D8B">
              <w:t xml:space="preserve"> и сборочны</w:t>
            </w:r>
            <w:r w:rsidR="00DA491E">
              <w:t>м</w:t>
            </w:r>
            <w:r w:rsidRPr="00297D8B">
              <w:t xml:space="preserve"> единиц</w:t>
            </w:r>
            <w:r w:rsidR="00DA491E">
              <w:t>ам</w:t>
            </w:r>
            <w:r w:rsidRPr="00297D8B">
              <w:t xml:space="preserve">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0F569471" w14:textId="77777777" w:rsidTr="00C854D9">
        <w:trPr>
          <w:trHeight w:val="20"/>
        </w:trPr>
        <w:tc>
          <w:tcPr>
            <w:tcW w:w="901" w:type="pct"/>
            <w:vMerge/>
          </w:tcPr>
          <w:p w14:paraId="485E84E5" w14:textId="77777777" w:rsidR="00A56B5B" w:rsidRPr="0006241B" w:rsidDel="002A1D54" w:rsidRDefault="00A56B5B" w:rsidP="00A56B5B"/>
        </w:tc>
        <w:tc>
          <w:tcPr>
            <w:tcW w:w="4099" w:type="pct"/>
          </w:tcPr>
          <w:p w14:paraId="6D1D125E" w14:textId="09FCA569" w:rsidR="00A56B5B" w:rsidRPr="00297D8B" w:rsidRDefault="00A56B5B" w:rsidP="00297D8B">
            <w:pPr>
              <w:jc w:val="both"/>
            </w:pPr>
            <w:r w:rsidRPr="00297D8B">
              <w:t>Планировать работу малого коллектива исполнителей по проектированию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25ECDD1F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078962EF" w14:textId="77777777" w:rsidR="007570F0" w:rsidRPr="0006241B" w:rsidRDefault="007570F0" w:rsidP="007570F0">
            <w:r w:rsidRPr="0006241B" w:rsidDel="002A1D54">
              <w:t>Необходимые знания</w:t>
            </w:r>
          </w:p>
        </w:tc>
        <w:tc>
          <w:tcPr>
            <w:tcW w:w="4099" w:type="pct"/>
          </w:tcPr>
          <w:p w14:paraId="3CA520EC" w14:textId="14D9D5FF" w:rsidR="007570F0" w:rsidRPr="00297D8B" w:rsidRDefault="007570F0" w:rsidP="00297D8B">
            <w:pPr>
              <w:jc w:val="both"/>
            </w:pPr>
            <w:r w:rsidRPr="00297D8B">
              <w:t>Основы машиностроительного черчения</w:t>
            </w:r>
          </w:p>
        </w:tc>
      </w:tr>
      <w:tr w:rsidR="0006241B" w:rsidRPr="0006241B" w14:paraId="384D0658" w14:textId="77777777" w:rsidTr="00C854D9">
        <w:trPr>
          <w:trHeight w:val="20"/>
        </w:trPr>
        <w:tc>
          <w:tcPr>
            <w:tcW w:w="901" w:type="pct"/>
            <w:vMerge/>
          </w:tcPr>
          <w:p w14:paraId="289B5EA3" w14:textId="77777777" w:rsidR="007570F0" w:rsidRPr="0006241B" w:rsidDel="002A1D54" w:rsidRDefault="007570F0" w:rsidP="007570F0"/>
        </w:tc>
        <w:tc>
          <w:tcPr>
            <w:tcW w:w="4099" w:type="pct"/>
          </w:tcPr>
          <w:p w14:paraId="6B8A6B8E" w14:textId="40EC3B77" w:rsidR="007570F0" w:rsidRPr="00297D8B" w:rsidRDefault="007570F0" w:rsidP="00297D8B">
            <w:pPr>
              <w:jc w:val="both"/>
            </w:pPr>
            <w:r w:rsidRPr="00297D8B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2270787A" w14:textId="77777777" w:rsidTr="00C854D9">
        <w:trPr>
          <w:trHeight w:val="20"/>
        </w:trPr>
        <w:tc>
          <w:tcPr>
            <w:tcW w:w="901" w:type="pct"/>
            <w:vMerge/>
          </w:tcPr>
          <w:p w14:paraId="0AEBAA82" w14:textId="77777777" w:rsidR="007570F0" w:rsidRPr="0006241B" w:rsidDel="002A1D54" w:rsidRDefault="007570F0" w:rsidP="007570F0"/>
        </w:tc>
        <w:tc>
          <w:tcPr>
            <w:tcW w:w="4099" w:type="pct"/>
          </w:tcPr>
          <w:p w14:paraId="0DF8F234" w14:textId="67B6D6EB" w:rsidR="007570F0" w:rsidRPr="00297D8B" w:rsidRDefault="007570F0" w:rsidP="00297D8B">
            <w:pPr>
              <w:jc w:val="both"/>
            </w:pPr>
            <w:r w:rsidRPr="00297D8B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067A1109" w14:textId="77777777" w:rsidTr="00C854D9">
        <w:trPr>
          <w:trHeight w:val="20"/>
        </w:trPr>
        <w:tc>
          <w:tcPr>
            <w:tcW w:w="901" w:type="pct"/>
            <w:vMerge/>
          </w:tcPr>
          <w:p w14:paraId="4FCAB404" w14:textId="77777777" w:rsidR="007570F0" w:rsidRPr="0006241B" w:rsidDel="002A1D54" w:rsidRDefault="007570F0" w:rsidP="007570F0"/>
        </w:tc>
        <w:tc>
          <w:tcPr>
            <w:tcW w:w="4099" w:type="pct"/>
          </w:tcPr>
          <w:p w14:paraId="2E68D32C" w14:textId="4E17B9D2" w:rsidR="007570F0" w:rsidRPr="00297D8B" w:rsidRDefault="007570F0" w:rsidP="00297D8B">
            <w:pPr>
              <w:jc w:val="both"/>
            </w:pPr>
            <w:r w:rsidRPr="00297D8B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5CDCFAA2" w14:textId="77777777" w:rsidTr="00C854D9">
        <w:trPr>
          <w:trHeight w:val="20"/>
        </w:trPr>
        <w:tc>
          <w:tcPr>
            <w:tcW w:w="901" w:type="pct"/>
            <w:vMerge/>
          </w:tcPr>
          <w:p w14:paraId="13EC35C7" w14:textId="77777777" w:rsidR="007570F0" w:rsidRPr="0006241B" w:rsidDel="002A1D54" w:rsidRDefault="007570F0" w:rsidP="007570F0"/>
        </w:tc>
        <w:tc>
          <w:tcPr>
            <w:tcW w:w="4099" w:type="pct"/>
          </w:tcPr>
          <w:p w14:paraId="67D7CCE9" w14:textId="27FC948B" w:rsidR="007570F0" w:rsidRPr="00297D8B" w:rsidRDefault="007570F0" w:rsidP="00297D8B">
            <w:pPr>
              <w:jc w:val="both"/>
            </w:pPr>
            <w:r w:rsidRPr="00297D8B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0B1BD4CB" w14:textId="77777777" w:rsidTr="00C854D9">
        <w:trPr>
          <w:trHeight w:val="20"/>
        </w:trPr>
        <w:tc>
          <w:tcPr>
            <w:tcW w:w="901" w:type="pct"/>
            <w:vMerge/>
          </w:tcPr>
          <w:p w14:paraId="2487F996" w14:textId="77777777" w:rsidR="007570F0" w:rsidRPr="0006241B" w:rsidDel="002A1D54" w:rsidRDefault="007570F0" w:rsidP="007570F0"/>
        </w:tc>
        <w:tc>
          <w:tcPr>
            <w:tcW w:w="4099" w:type="pct"/>
          </w:tcPr>
          <w:p w14:paraId="0F7EB614" w14:textId="74CBC1B8" w:rsidR="007570F0" w:rsidRPr="00297D8B" w:rsidRDefault="007570F0" w:rsidP="00297D8B">
            <w:pPr>
              <w:jc w:val="both"/>
            </w:pPr>
            <w:r w:rsidRPr="00297D8B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6F7FAA42" w14:textId="77777777" w:rsidTr="00C854D9">
        <w:trPr>
          <w:trHeight w:val="20"/>
        </w:trPr>
        <w:tc>
          <w:tcPr>
            <w:tcW w:w="901" w:type="pct"/>
            <w:vMerge/>
          </w:tcPr>
          <w:p w14:paraId="45BF13B6" w14:textId="77777777" w:rsidR="007570F0" w:rsidRPr="0006241B" w:rsidDel="002A1D54" w:rsidRDefault="007570F0" w:rsidP="007570F0"/>
        </w:tc>
        <w:tc>
          <w:tcPr>
            <w:tcW w:w="4099" w:type="pct"/>
          </w:tcPr>
          <w:p w14:paraId="4E640E26" w14:textId="4859CE62" w:rsidR="007570F0" w:rsidRPr="00297D8B" w:rsidRDefault="007570F0" w:rsidP="00297D8B">
            <w:pPr>
              <w:jc w:val="both"/>
            </w:pPr>
            <w:r w:rsidRPr="00297D8B">
              <w:t>PDM-система организации: возможности, порядок просмотра информации по штамповой оснастк</w:t>
            </w:r>
            <w:r w:rsidR="00CC5A76" w:rsidRPr="00297D8B">
              <w:t>е</w:t>
            </w:r>
            <w:r w:rsidRPr="00297D8B">
              <w:t xml:space="preserve"> для холодной объемной штамповки на мощном холодноштамповочном оборудовании</w:t>
            </w:r>
          </w:p>
        </w:tc>
      </w:tr>
      <w:tr w:rsidR="0006241B" w:rsidRPr="0006241B" w14:paraId="2C3E3303" w14:textId="77777777" w:rsidTr="00C854D9">
        <w:trPr>
          <w:trHeight w:val="20"/>
        </w:trPr>
        <w:tc>
          <w:tcPr>
            <w:tcW w:w="901" w:type="pct"/>
            <w:vMerge/>
          </w:tcPr>
          <w:p w14:paraId="0FB399BE" w14:textId="77777777" w:rsidR="007570F0" w:rsidRPr="0006241B" w:rsidDel="002A1D54" w:rsidRDefault="007570F0" w:rsidP="007570F0"/>
        </w:tc>
        <w:tc>
          <w:tcPr>
            <w:tcW w:w="4099" w:type="pct"/>
          </w:tcPr>
          <w:p w14:paraId="781DD9EC" w14:textId="3163E7EA" w:rsidR="007570F0" w:rsidRPr="00297D8B" w:rsidRDefault="007570F0" w:rsidP="00297D8B">
            <w:pPr>
              <w:jc w:val="both"/>
            </w:pPr>
            <w:r w:rsidRPr="00297D8B">
              <w:t>CAE-системы: наименования, возможности и порядок работы в них</w:t>
            </w:r>
          </w:p>
        </w:tc>
      </w:tr>
      <w:tr w:rsidR="0006241B" w:rsidRPr="0006241B" w14:paraId="0A4C0A7E" w14:textId="77777777" w:rsidTr="00C854D9">
        <w:trPr>
          <w:trHeight w:val="20"/>
        </w:trPr>
        <w:tc>
          <w:tcPr>
            <w:tcW w:w="901" w:type="pct"/>
            <w:vMerge/>
          </w:tcPr>
          <w:p w14:paraId="6937D2BA" w14:textId="77777777" w:rsidR="007570F0" w:rsidRPr="0006241B" w:rsidDel="002A1D54" w:rsidRDefault="007570F0" w:rsidP="007570F0"/>
        </w:tc>
        <w:tc>
          <w:tcPr>
            <w:tcW w:w="4099" w:type="pct"/>
          </w:tcPr>
          <w:p w14:paraId="1D9C2534" w14:textId="083FF064" w:rsidR="007570F0" w:rsidRPr="00297D8B" w:rsidRDefault="007570F0" w:rsidP="00297D8B">
            <w:pPr>
              <w:jc w:val="both"/>
            </w:pPr>
            <w:r w:rsidRPr="00297D8B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6241B" w:rsidRPr="0006241B" w14:paraId="390DC1D7" w14:textId="77777777" w:rsidTr="00C854D9">
        <w:trPr>
          <w:trHeight w:val="20"/>
        </w:trPr>
        <w:tc>
          <w:tcPr>
            <w:tcW w:w="901" w:type="pct"/>
            <w:vMerge/>
          </w:tcPr>
          <w:p w14:paraId="223B4C02" w14:textId="77777777" w:rsidR="007570F0" w:rsidRPr="0006241B" w:rsidDel="002A1D54" w:rsidRDefault="007570F0" w:rsidP="007570F0"/>
        </w:tc>
        <w:tc>
          <w:tcPr>
            <w:tcW w:w="4099" w:type="pct"/>
          </w:tcPr>
          <w:p w14:paraId="57DFA019" w14:textId="71067C63" w:rsidR="007570F0" w:rsidRPr="00297D8B" w:rsidRDefault="007570F0" w:rsidP="00297D8B">
            <w:pPr>
              <w:jc w:val="both"/>
            </w:pPr>
            <w:r w:rsidRPr="00297D8B">
              <w:t>Порядок работы с электронным архивом технической документации</w:t>
            </w:r>
          </w:p>
        </w:tc>
      </w:tr>
      <w:tr w:rsidR="0006241B" w:rsidRPr="0006241B" w14:paraId="2EE78057" w14:textId="77777777" w:rsidTr="00C854D9">
        <w:trPr>
          <w:trHeight w:val="20"/>
        </w:trPr>
        <w:tc>
          <w:tcPr>
            <w:tcW w:w="901" w:type="pct"/>
            <w:vMerge/>
          </w:tcPr>
          <w:p w14:paraId="5FD21804" w14:textId="77777777" w:rsidR="007570F0" w:rsidRPr="0006241B" w:rsidDel="002A1D54" w:rsidRDefault="007570F0" w:rsidP="007570F0"/>
        </w:tc>
        <w:tc>
          <w:tcPr>
            <w:tcW w:w="4099" w:type="pct"/>
          </w:tcPr>
          <w:p w14:paraId="19F0332A" w14:textId="7B4769A6" w:rsidR="007570F0" w:rsidRPr="00297D8B" w:rsidRDefault="007570F0" w:rsidP="00297D8B">
            <w:pPr>
              <w:jc w:val="both"/>
            </w:pPr>
            <w:r w:rsidRPr="00297D8B">
              <w:t>Нормативно-техническая документация по проектированию деталей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65EDE28B" w14:textId="77777777" w:rsidTr="00C854D9">
        <w:trPr>
          <w:trHeight w:val="20"/>
        </w:trPr>
        <w:tc>
          <w:tcPr>
            <w:tcW w:w="901" w:type="pct"/>
            <w:vMerge/>
          </w:tcPr>
          <w:p w14:paraId="7D8AC3E0" w14:textId="77777777" w:rsidR="007570F0" w:rsidRPr="0006241B" w:rsidDel="002A1D54" w:rsidRDefault="007570F0" w:rsidP="007570F0"/>
        </w:tc>
        <w:tc>
          <w:tcPr>
            <w:tcW w:w="4099" w:type="pct"/>
          </w:tcPr>
          <w:p w14:paraId="4F896B80" w14:textId="12AC91E0" w:rsidR="007570F0" w:rsidRPr="00297D8B" w:rsidRDefault="007570F0" w:rsidP="00297D8B">
            <w:pPr>
              <w:jc w:val="both"/>
            </w:pPr>
            <w:r w:rsidRPr="00297D8B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6241B" w:rsidRPr="0006241B" w14:paraId="1E2FAB66" w14:textId="77777777" w:rsidTr="00C854D9">
        <w:trPr>
          <w:trHeight w:val="20"/>
        </w:trPr>
        <w:tc>
          <w:tcPr>
            <w:tcW w:w="901" w:type="pct"/>
            <w:vMerge/>
          </w:tcPr>
          <w:p w14:paraId="7218CE8D" w14:textId="77777777" w:rsidR="007570F0" w:rsidRPr="0006241B" w:rsidDel="002A1D54" w:rsidRDefault="007570F0" w:rsidP="007570F0"/>
        </w:tc>
        <w:tc>
          <w:tcPr>
            <w:tcW w:w="4099" w:type="pct"/>
          </w:tcPr>
          <w:p w14:paraId="3CB8F22E" w14:textId="13F78822" w:rsidR="007570F0" w:rsidRPr="00297D8B" w:rsidRDefault="00705410" w:rsidP="00297D8B">
            <w:pPr>
              <w:jc w:val="both"/>
            </w:pPr>
            <w:r>
              <w:t>Положения ЕСКД и локальные нормативно-технические акты, принятые в организации</w:t>
            </w:r>
          </w:p>
        </w:tc>
      </w:tr>
      <w:tr w:rsidR="0006241B" w:rsidRPr="0006241B" w14:paraId="7C22F479" w14:textId="77777777" w:rsidTr="00C854D9">
        <w:trPr>
          <w:trHeight w:val="20"/>
        </w:trPr>
        <w:tc>
          <w:tcPr>
            <w:tcW w:w="901" w:type="pct"/>
            <w:vMerge/>
          </w:tcPr>
          <w:p w14:paraId="2CFB145B" w14:textId="77777777" w:rsidR="007570F0" w:rsidRPr="0006241B" w:rsidDel="002A1D54" w:rsidRDefault="007570F0" w:rsidP="007570F0"/>
        </w:tc>
        <w:tc>
          <w:tcPr>
            <w:tcW w:w="4099" w:type="pct"/>
          </w:tcPr>
          <w:p w14:paraId="3748BA61" w14:textId="288C9E16" w:rsidR="007570F0" w:rsidRPr="00297D8B" w:rsidRDefault="007570F0" w:rsidP="00297D8B">
            <w:pPr>
              <w:jc w:val="both"/>
            </w:pPr>
            <w:r w:rsidRPr="00297D8B">
              <w:t>Методы и способы выполнения сборочных и рабочих чертежей в CAD-системах</w:t>
            </w:r>
          </w:p>
        </w:tc>
      </w:tr>
      <w:tr w:rsidR="0006241B" w:rsidRPr="0006241B" w14:paraId="6772E31C" w14:textId="77777777" w:rsidTr="00C854D9">
        <w:trPr>
          <w:trHeight w:val="20"/>
        </w:trPr>
        <w:tc>
          <w:tcPr>
            <w:tcW w:w="901" w:type="pct"/>
            <w:vMerge/>
          </w:tcPr>
          <w:p w14:paraId="6409D2F8" w14:textId="77777777" w:rsidR="007570F0" w:rsidRPr="0006241B" w:rsidDel="002A1D54" w:rsidRDefault="007570F0" w:rsidP="007570F0"/>
        </w:tc>
        <w:tc>
          <w:tcPr>
            <w:tcW w:w="4099" w:type="pct"/>
          </w:tcPr>
          <w:p w14:paraId="67EF6E99" w14:textId="0AD80D69" w:rsidR="007570F0" w:rsidRPr="00297D8B" w:rsidRDefault="007570F0" w:rsidP="00297D8B">
            <w:pPr>
              <w:jc w:val="both"/>
            </w:pPr>
            <w:r w:rsidRPr="00297D8B">
              <w:t>Методы и способы твердотельного моделирования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2A5CE4B4" w14:textId="77777777" w:rsidTr="00C854D9">
        <w:trPr>
          <w:trHeight w:val="20"/>
        </w:trPr>
        <w:tc>
          <w:tcPr>
            <w:tcW w:w="901" w:type="pct"/>
            <w:vMerge/>
          </w:tcPr>
          <w:p w14:paraId="3D7F88DB" w14:textId="77777777" w:rsidR="007570F0" w:rsidRPr="0006241B" w:rsidDel="002A1D54" w:rsidRDefault="007570F0" w:rsidP="007570F0"/>
        </w:tc>
        <w:tc>
          <w:tcPr>
            <w:tcW w:w="4099" w:type="pct"/>
          </w:tcPr>
          <w:p w14:paraId="60B211AC" w14:textId="5BBAAEA5" w:rsidR="007570F0" w:rsidRPr="00297D8B" w:rsidRDefault="007570F0" w:rsidP="00297D8B">
            <w:pPr>
              <w:jc w:val="both"/>
            </w:pPr>
            <w:r w:rsidRPr="00297D8B">
              <w:t>Виды, конструкции и назначение мощного холодноштамповочного оборудования для холодной объемной штамповки</w:t>
            </w:r>
          </w:p>
        </w:tc>
      </w:tr>
      <w:tr w:rsidR="0006241B" w:rsidRPr="0006241B" w14:paraId="4ED0D57C" w14:textId="77777777" w:rsidTr="00C854D9">
        <w:trPr>
          <w:trHeight w:val="20"/>
        </w:trPr>
        <w:tc>
          <w:tcPr>
            <w:tcW w:w="901" w:type="pct"/>
            <w:vMerge/>
          </w:tcPr>
          <w:p w14:paraId="48BE9279" w14:textId="77777777" w:rsidR="007570F0" w:rsidRPr="0006241B" w:rsidDel="002A1D54" w:rsidRDefault="007570F0" w:rsidP="007570F0"/>
        </w:tc>
        <w:tc>
          <w:tcPr>
            <w:tcW w:w="4099" w:type="pct"/>
          </w:tcPr>
          <w:p w14:paraId="520617EE" w14:textId="1010F904" w:rsidR="007570F0" w:rsidRPr="00297D8B" w:rsidRDefault="007570F0" w:rsidP="00297D8B">
            <w:pPr>
              <w:jc w:val="both"/>
            </w:pPr>
            <w:r w:rsidRPr="00297D8B">
              <w:t>Виды, конструкции и назначение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071FB58C" w14:textId="77777777" w:rsidTr="00C854D9">
        <w:trPr>
          <w:trHeight w:val="20"/>
        </w:trPr>
        <w:tc>
          <w:tcPr>
            <w:tcW w:w="901" w:type="pct"/>
            <w:vMerge/>
          </w:tcPr>
          <w:p w14:paraId="3C9ACF96" w14:textId="77777777" w:rsidR="007570F0" w:rsidRPr="0006241B" w:rsidDel="002A1D54" w:rsidRDefault="007570F0" w:rsidP="007570F0"/>
        </w:tc>
        <w:tc>
          <w:tcPr>
            <w:tcW w:w="4099" w:type="pct"/>
          </w:tcPr>
          <w:p w14:paraId="1A1A89A8" w14:textId="148079DC" w:rsidR="007570F0" w:rsidRPr="00297D8B" w:rsidRDefault="007570F0" w:rsidP="00297D8B">
            <w:pPr>
              <w:jc w:val="both"/>
            </w:pPr>
            <w:r w:rsidRPr="00297D8B">
              <w:t>Основы проектирования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770A1287" w14:textId="77777777" w:rsidTr="00C854D9">
        <w:trPr>
          <w:trHeight w:val="20"/>
        </w:trPr>
        <w:tc>
          <w:tcPr>
            <w:tcW w:w="901" w:type="pct"/>
            <w:vMerge/>
          </w:tcPr>
          <w:p w14:paraId="66846238" w14:textId="77777777" w:rsidR="007570F0" w:rsidRPr="0006241B" w:rsidDel="002A1D54" w:rsidRDefault="007570F0" w:rsidP="007570F0"/>
        </w:tc>
        <w:tc>
          <w:tcPr>
            <w:tcW w:w="4099" w:type="pct"/>
          </w:tcPr>
          <w:p w14:paraId="7FB8FE8B" w14:textId="1C88E3FE" w:rsidR="007570F0" w:rsidRPr="00297D8B" w:rsidRDefault="007570F0" w:rsidP="00297D8B">
            <w:pPr>
              <w:jc w:val="both"/>
            </w:pPr>
            <w:r w:rsidRPr="00297D8B">
              <w:t xml:space="preserve">Порядок выполнения и содержание расчетов штамповой оснастки для холодной </w:t>
            </w:r>
            <w:r w:rsidRPr="00297D8B">
              <w:lastRenderedPageBreak/>
              <w:t>объемной штамповки на мощном холодноштамповочном оборудовании</w:t>
            </w:r>
          </w:p>
        </w:tc>
      </w:tr>
      <w:tr w:rsidR="0006241B" w:rsidRPr="0006241B" w14:paraId="68D626A5" w14:textId="77777777" w:rsidTr="00C854D9">
        <w:trPr>
          <w:trHeight w:val="20"/>
        </w:trPr>
        <w:tc>
          <w:tcPr>
            <w:tcW w:w="901" w:type="pct"/>
            <w:vMerge/>
          </w:tcPr>
          <w:p w14:paraId="5875C4F2" w14:textId="77777777" w:rsidR="007570F0" w:rsidRPr="0006241B" w:rsidDel="002A1D54" w:rsidRDefault="007570F0" w:rsidP="007570F0"/>
        </w:tc>
        <w:tc>
          <w:tcPr>
            <w:tcW w:w="4099" w:type="pct"/>
          </w:tcPr>
          <w:p w14:paraId="39115427" w14:textId="0C1E14D5" w:rsidR="007570F0" w:rsidRPr="00297D8B" w:rsidRDefault="007570F0" w:rsidP="00297D8B">
            <w:pPr>
              <w:jc w:val="both"/>
            </w:pPr>
            <w:r w:rsidRPr="00297D8B">
              <w:t>Название, назначение, обозначение на чертежах геометрических параметров деталей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3417A013" w14:textId="77777777" w:rsidTr="00C854D9">
        <w:trPr>
          <w:trHeight w:val="20"/>
        </w:trPr>
        <w:tc>
          <w:tcPr>
            <w:tcW w:w="901" w:type="pct"/>
            <w:vMerge/>
          </w:tcPr>
          <w:p w14:paraId="7A9576E8" w14:textId="77777777" w:rsidR="007570F0" w:rsidRPr="0006241B" w:rsidDel="002A1D54" w:rsidRDefault="007570F0" w:rsidP="007570F0"/>
        </w:tc>
        <w:tc>
          <w:tcPr>
            <w:tcW w:w="4099" w:type="pct"/>
          </w:tcPr>
          <w:p w14:paraId="52FFA2DB" w14:textId="04D12832" w:rsidR="007570F0" w:rsidRPr="00297D8B" w:rsidRDefault="007570F0" w:rsidP="00297D8B">
            <w:pPr>
              <w:jc w:val="both"/>
            </w:pPr>
            <w:r w:rsidRPr="00297D8B">
              <w:t>Правила назначения параметров шероховатости поверхностей деталей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0C0C0EC8" w14:textId="77777777" w:rsidTr="00C854D9">
        <w:trPr>
          <w:trHeight w:val="20"/>
        </w:trPr>
        <w:tc>
          <w:tcPr>
            <w:tcW w:w="901" w:type="pct"/>
            <w:vMerge/>
          </w:tcPr>
          <w:p w14:paraId="0964BDB1" w14:textId="77777777" w:rsidR="004C387E" w:rsidRPr="0006241B" w:rsidDel="002A1D54" w:rsidRDefault="004C387E" w:rsidP="004C387E"/>
        </w:tc>
        <w:tc>
          <w:tcPr>
            <w:tcW w:w="4099" w:type="pct"/>
          </w:tcPr>
          <w:p w14:paraId="78CDD908" w14:textId="14AF0F1C" w:rsidR="004C387E" w:rsidRPr="00297D8B" w:rsidRDefault="004C387E" w:rsidP="00297D8B">
            <w:pPr>
              <w:jc w:val="both"/>
            </w:pPr>
            <w:r w:rsidRPr="00297D8B">
              <w:t>Правила назначения допусков на размеры, форму и расположение поверхностей деталей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1D5B2632" w14:textId="77777777" w:rsidTr="00C854D9">
        <w:trPr>
          <w:trHeight w:val="20"/>
        </w:trPr>
        <w:tc>
          <w:tcPr>
            <w:tcW w:w="901" w:type="pct"/>
            <w:vMerge/>
          </w:tcPr>
          <w:p w14:paraId="459FC055" w14:textId="77777777" w:rsidR="004C387E" w:rsidRPr="0006241B" w:rsidDel="002A1D54" w:rsidRDefault="004C387E" w:rsidP="004C387E"/>
        </w:tc>
        <w:tc>
          <w:tcPr>
            <w:tcW w:w="4099" w:type="pct"/>
          </w:tcPr>
          <w:p w14:paraId="1CA26721" w14:textId="46130E1F" w:rsidR="004C387E" w:rsidRPr="00297D8B" w:rsidRDefault="004C387E" w:rsidP="00297D8B">
            <w:pPr>
              <w:jc w:val="both"/>
            </w:pPr>
            <w:r w:rsidRPr="00297D8B">
              <w:t>Содержание технических требований, указываемых на сборочных и рабочих чертежах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705960B9" w14:textId="77777777" w:rsidTr="00C854D9">
        <w:trPr>
          <w:trHeight w:val="20"/>
        </w:trPr>
        <w:tc>
          <w:tcPr>
            <w:tcW w:w="901" w:type="pct"/>
            <w:vMerge/>
          </w:tcPr>
          <w:p w14:paraId="4CD51166" w14:textId="77777777" w:rsidR="004C387E" w:rsidRPr="0006241B" w:rsidDel="002A1D54" w:rsidRDefault="004C387E" w:rsidP="004C387E"/>
        </w:tc>
        <w:tc>
          <w:tcPr>
            <w:tcW w:w="4099" w:type="pct"/>
          </w:tcPr>
          <w:p w14:paraId="2509499A" w14:textId="4F1A03DF" w:rsidR="004C387E" w:rsidRPr="00297D8B" w:rsidRDefault="004C387E" w:rsidP="00297D8B">
            <w:pPr>
              <w:jc w:val="both"/>
            </w:pPr>
            <w:r w:rsidRPr="00297D8B">
              <w:t>Виды, основные эксплуатационные и технологические свойства, маркировка инструментальных и конструкционных материалов, применяемых для деталей штамповой оснастки при холодной объемной штамповке на мощном холодноштамповочном оборудовании</w:t>
            </w:r>
          </w:p>
        </w:tc>
      </w:tr>
      <w:tr w:rsidR="0006241B" w:rsidRPr="0006241B" w14:paraId="566FE087" w14:textId="77777777" w:rsidTr="00C854D9">
        <w:trPr>
          <w:trHeight w:val="20"/>
        </w:trPr>
        <w:tc>
          <w:tcPr>
            <w:tcW w:w="901" w:type="pct"/>
            <w:vMerge/>
          </w:tcPr>
          <w:p w14:paraId="2FE099DC" w14:textId="77777777" w:rsidR="007A2E6A" w:rsidRPr="0006241B" w:rsidDel="002A1D54" w:rsidRDefault="007A2E6A" w:rsidP="007A2E6A"/>
        </w:tc>
        <w:tc>
          <w:tcPr>
            <w:tcW w:w="4099" w:type="pct"/>
          </w:tcPr>
          <w:p w14:paraId="567B621D" w14:textId="21A57FB5" w:rsidR="007A2E6A" w:rsidRPr="00297D8B" w:rsidRDefault="007A2E6A" w:rsidP="00297D8B">
            <w:pPr>
              <w:jc w:val="both"/>
            </w:pPr>
            <w:r w:rsidRPr="00297D8B">
              <w:t>Виды термической обработки инструментальных и конструкционных сталей, применяемых для штамповой оснастки при холодной объемной штамповк</w:t>
            </w:r>
            <w:r w:rsidR="00CC5A76" w:rsidRPr="00297D8B">
              <w:t>е</w:t>
            </w:r>
            <w:r w:rsidRPr="00297D8B">
              <w:t xml:space="preserve"> на мощном холодноштамповочном оборудовании</w:t>
            </w:r>
          </w:p>
        </w:tc>
      </w:tr>
      <w:tr w:rsidR="0006241B" w:rsidRPr="0006241B" w14:paraId="2E549610" w14:textId="77777777" w:rsidTr="00C854D9">
        <w:trPr>
          <w:trHeight w:val="20"/>
        </w:trPr>
        <w:tc>
          <w:tcPr>
            <w:tcW w:w="901" w:type="pct"/>
            <w:vMerge/>
          </w:tcPr>
          <w:p w14:paraId="25CF35FB" w14:textId="77777777" w:rsidR="007A2E6A" w:rsidRPr="0006241B" w:rsidDel="002A1D54" w:rsidRDefault="007A2E6A" w:rsidP="007A2E6A"/>
        </w:tc>
        <w:tc>
          <w:tcPr>
            <w:tcW w:w="4099" w:type="pct"/>
          </w:tcPr>
          <w:p w14:paraId="1956B46E" w14:textId="45D2A6E7" w:rsidR="007A2E6A" w:rsidRPr="00297D8B" w:rsidRDefault="007A2E6A" w:rsidP="00297D8B">
            <w:pPr>
              <w:jc w:val="both"/>
            </w:pPr>
            <w:r w:rsidRPr="00297D8B">
              <w:t>Технические требования, предъявляемые к штамповой оснастке для холодной объемной штамповки на мощном холодноштамповочном оборудовании</w:t>
            </w:r>
          </w:p>
        </w:tc>
      </w:tr>
      <w:tr w:rsidR="0006241B" w:rsidRPr="0006241B" w14:paraId="052D1D7C" w14:textId="77777777" w:rsidTr="00C854D9">
        <w:trPr>
          <w:trHeight w:val="20"/>
        </w:trPr>
        <w:tc>
          <w:tcPr>
            <w:tcW w:w="901" w:type="pct"/>
            <w:vMerge/>
          </w:tcPr>
          <w:p w14:paraId="08B02F21" w14:textId="77777777" w:rsidR="007A2E6A" w:rsidRPr="0006241B" w:rsidDel="002A1D54" w:rsidRDefault="007A2E6A" w:rsidP="007A2E6A"/>
        </w:tc>
        <w:tc>
          <w:tcPr>
            <w:tcW w:w="4099" w:type="pct"/>
          </w:tcPr>
          <w:p w14:paraId="6A0CB949" w14:textId="0EFD3E1A" w:rsidR="007A2E6A" w:rsidRPr="00297D8B" w:rsidRDefault="007A2E6A" w:rsidP="00297D8B">
            <w:pPr>
              <w:jc w:val="both"/>
            </w:pPr>
            <w:r w:rsidRPr="00297D8B">
              <w:t>Методы сборки и наладки штамповой оснастки для холодной объемной штамповки на мощном холодноштамповочном оборудовании</w:t>
            </w:r>
          </w:p>
        </w:tc>
      </w:tr>
      <w:tr w:rsidR="0006241B" w:rsidRPr="0006241B" w14:paraId="0E3809EA" w14:textId="77777777" w:rsidTr="00C854D9">
        <w:trPr>
          <w:trHeight w:val="20"/>
        </w:trPr>
        <w:tc>
          <w:tcPr>
            <w:tcW w:w="901" w:type="pct"/>
            <w:vMerge/>
          </w:tcPr>
          <w:p w14:paraId="2ED0CA1B" w14:textId="77777777" w:rsidR="007A2E6A" w:rsidRPr="0006241B" w:rsidDel="002A1D54" w:rsidRDefault="007A2E6A" w:rsidP="007A2E6A"/>
        </w:tc>
        <w:tc>
          <w:tcPr>
            <w:tcW w:w="4099" w:type="pct"/>
          </w:tcPr>
          <w:p w14:paraId="1AE64028" w14:textId="04808838" w:rsidR="007A2E6A" w:rsidRPr="00297D8B" w:rsidRDefault="007A2E6A" w:rsidP="00297D8B">
            <w:pPr>
              <w:jc w:val="both"/>
            </w:pPr>
            <w:r w:rsidRPr="00297D8B">
              <w:t>Типовые технологические процессы холодной объемной штамповки на мощном холодноштамповочном оборудовании</w:t>
            </w:r>
          </w:p>
        </w:tc>
      </w:tr>
      <w:tr w:rsidR="0006241B" w:rsidRPr="0006241B" w14:paraId="3CD83C35" w14:textId="77777777" w:rsidTr="00C854D9">
        <w:trPr>
          <w:trHeight w:val="20"/>
        </w:trPr>
        <w:tc>
          <w:tcPr>
            <w:tcW w:w="901" w:type="pct"/>
            <w:vMerge/>
          </w:tcPr>
          <w:p w14:paraId="609E4DE8" w14:textId="77777777" w:rsidR="007A2E6A" w:rsidRPr="0006241B" w:rsidDel="002A1D54" w:rsidRDefault="007A2E6A" w:rsidP="007A2E6A"/>
        </w:tc>
        <w:tc>
          <w:tcPr>
            <w:tcW w:w="4099" w:type="pct"/>
          </w:tcPr>
          <w:p w14:paraId="341FA3B6" w14:textId="47EC127E" w:rsidR="007A2E6A" w:rsidRPr="00297D8B" w:rsidRDefault="007A2E6A" w:rsidP="00DA491E">
            <w:pPr>
              <w:jc w:val="both"/>
            </w:pPr>
            <w:r w:rsidRPr="00297D8B">
              <w:t>Условия и правила эксплуатации штамповой оснастки для холодной объемной штамповк</w:t>
            </w:r>
            <w:r w:rsidR="00DA491E">
              <w:t>и</w:t>
            </w:r>
            <w:r w:rsidRPr="00297D8B">
              <w:t xml:space="preserve"> на мощном холодноштамповочном оборудовании</w:t>
            </w:r>
          </w:p>
        </w:tc>
      </w:tr>
      <w:tr w:rsidR="0006241B" w:rsidRPr="0006241B" w14:paraId="7E147651" w14:textId="77777777" w:rsidTr="00C854D9">
        <w:trPr>
          <w:trHeight w:val="20"/>
        </w:trPr>
        <w:tc>
          <w:tcPr>
            <w:tcW w:w="901" w:type="pct"/>
            <w:vMerge/>
          </w:tcPr>
          <w:p w14:paraId="16E0FF25" w14:textId="77777777" w:rsidR="007A2E6A" w:rsidRPr="0006241B" w:rsidDel="002A1D54" w:rsidRDefault="007A2E6A" w:rsidP="007A2E6A"/>
        </w:tc>
        <w:tc>
          <w:tcPr>
            <w:tcW w:w="4099" w:type="pct"/>
          </w:tcPr>
          <w:p w14:paraId="50A8FD91" w14:textId="5D5BCF53" w:rsidR="007A2E6A" w:rsidRPr="00297D8B" w:rsidRDefault="007A2E6A" w:rsidP="00DA491E">
            <w:pPr>
              <w:jc w:val="both"/>
            </w:pPr>
            <w:r w:rsidRPr="00297D8B">
              <w:t>Условия и правила эксплуатации мощного холодноштамповочного оборудования при холодной объемной штамповк</w:t>
            </w:r>
            <w:r w:rsidR="00DA491E">
              <w:t>е</w:t>
            </w:r>
          </w:p>
        </w:tc>
      </w:tr>
      <w:tr w:rsidR="0006241B" w:rsidRPr="0006241B" w14:paraId="35D67B88" w14:textId="77777777" w:rsidTr="00C854D9">
        <w:trPr>
          <w:trHeight w:val="20"/>
        </w:trPr>
        <w:tc>
          <w:tcPr>
            <w:tcW w:w="901" w:type="pct"/>
            <w:vMerge/>
          </w:tcPr>
          <w:p w14:paraId="720C0F0A" w14:textId="77777777" w:rsidR="007A2E6A" w:rsidRPr="0006241B" w:rsidDel="002A1D54" w:rsidRDefault="007A2E6A" w:rsidP="007A2E6A"/>
        </w:tc>
        <w:tc>
          <w:tcPr>
            <w:tcW w:w="4099" w:type="pct"/>
          </w:tcPr>
          <w:p w14:paraId="53A9D829" w14:textId="7EA360EF" w:rsidR="007A2E6A" w:rsidRPr="00297D8B" w:rsidRDefault="007A2E6A" w:rsidP="00297D8B">
            <w:pPr>
              <w:jc w:val="both"/>
            </w:pPr>
            <w:r w:rsidRPr="00297D8B">
              <w:t>Схемы смазки штамповой оснастки при холодной объемной штамповке на мощном холодноштамповочном оборудовании</w:t>
            </w:r>
          </w:p>
        </w:tc>
      </w:tr>
      <w:tr w:rsidR="0006241B" w:rsidRPr="0006241B" w14:paraId="70287A3F" w14:textId="77777777" w:rsidTr="00C854D9">
        <w:trPr>
          <w:trHeight w:val="20"/>
        </w:trPr>
        <w:tc>
          <w:tcPr>
            <w:tcW w:w="901" w:type="pct"/>
            <w:vMerge/>
          </w:tcPr>
          <w:p w14:paraId="004DD3B2" w14:textId="77777777" w:rsidR="007A2E6A" w:rsidRPr="0006241B" w:rsidDel="002A1D54" w:rsidRDefault="007A2E6A" w:rsidP="007A2E6A"/>
        </w:tc>
        <w:tc>
          <w:tcPr>
            <w:tcW w:w="4099" w:type="pct"/>
          </w:tcPr>
          <w:p w14:paraId="44BF0B7C" w14:textId="1143AAD6" w:rsidR="007A2E6A" w:rsidRPr="00297D8B" w:rsidRDefault="007A2E6A" w:rsidP="00297D8B">
            <w:pPr>
              <w:jc w:val="both"/>
            </w:pPr>
            <w:r w:rsidRPr="00297D8B">
              <w:t>Типовые причины возникновения неисправностей в работе штамповой оснастки при холодной объемной штамповке на мощном холодноштамповочном оборудовании</w:t>
            </w:r>
          </w:p>
        </w:tc>
      </w:tr>
      <w:tr w:rsidR="0006241B" w:rsidRPr="0006241B" w14:paraId="3FC48EC4" w14:textId="77777777" w:rsidTr="00C854D9">
        <w:trPr>
          <w:trHeight w:val="20"/>
        </w:trPr>
        <w:tc>
          <w:tcPr>
            <w:tcW w:w="901" w:type="pct"/>
            <w:vMerge/>
          </w:tcPr>
          <w:p w14:paraId="0672C0DA" w14:textId="77777777" w:rsidR="007A2E6A" w:rsidRPr="0006241B" w:rsidDel="002A1D54" w:rsidRDefault="007A2E6A" w:rsidP="007A2E6A"/>
        </w:tc>
        <w:tc>
          <w:tcPr>
            <w:tcW w:w="4099" w:type="pct"/>
          </w:tcPr>
          <w:p w14:paraId="7B5D2796" w14:textId="0C07321F" w:rsidR="007A2E6A" w:rsidRPr="00297D8B" w:rsidRDefault="007A2E6A" w:rsidP="00297D8B">
            <w:pPr>
              <w:jc w:val="both"/>
            </w:pPr>
            <w:r w:rsidRPr="00297D8B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854D9" w:rsidRPr="0006241B" w14:paraId="1D3C13EC" w14:textId="77777777" w:rsidTr="00C854D9">
        <w:trPr>
          <w:trHeight w:val="20"/>
        </w:trPr>
        <w:tc>
          <w:tcPr>
            <w:tcW w:w="901" w:type="pct"/>
          </w:tcPr>
          <w:p w14:paraId="72A5D6FB" w14:textId="77777777" w:rsidR="007A2E6A" w:rsidRPr="0006241B" w:rsidDel="002A1D54" w:rsidRDefault="007A2E6A" w:rsidP="007A2E6A">
            <w:r w:rsidRPr="0006241B" w:rsidDel="002A1D54">
              <w:t>Другие характеристики</w:t>
            </w:r>
          </w:p>
        </w:tc>
        <w:tc>
          <w:tcPr>
            <w:tcW w:w="4099" w:type="pct"/>
          </w:tcPr>
          <w:p w14:paraId="5F355CF5" w14:textId="3A8E2908" w:rsidR="007A2E6A" w:rsidRPr="00297D8B" w:rsidRDefault="00DA491E" w:rsidP="00297D8B">
            <w:pPr>
              <w:jc w:val="both"/>
            </w:pPr>
            <w:r>
              <w:t>-</w:t>
            </w:r>
          </w:p>
        </w:tc>
      </w:tr>
    </w:tbl>
    <w:p w14:paraId="24D5144F" w14:textId="77777777" w:rsidR="00A60457" w:rsidRPr="0006241B" w:rsidRDefault="00A60457" w:rsidP="00CA476C"/>
    <w:p w14:paraId="1D78F0CB" w14:textId="77777777" w:rsidR="00606A71" w:rsidRPr="0006241B" w:rsidRDefault="00606A71" w:rsidP="0006241B">
      <w:pPr>
        <w:rPr>
          <w:b/>
          <w:bCs w:val="0"/>
        </w:rPr>
      </w:pPr>
      <w:r w:rsidRPr="0006241B">
        <w:rPr>
          <w:b/>
          <w:bCs w:val="0"/>
        </w:rPr>
        <w:t>3.4.4. Трудовая функция</w:t>
      </w:r>
    </w:p>
    <w:p w14:paraId="43BA6A45" w14:textId="77777777" w:rsidR="00606A71" w:rsidRPr="0006241B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4441"/>
        <w:gridCol w:w="713"/>
        <w:gridCol w:w="998"/>
        <w:gridCol w:w="1872"/>
        <w:gridCol w:w="565"/>
      </w:tblGrid>
      <w:tr w:rsidR="00E45ED5" w:rsidRPr="0006241B" w14:paraId="7D461D52" w14:textId="77777777" w:rsidTr="00C854D9">
        <w:trPr>
          <w:trHeight w:val="278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18BC0B1" w14:textId="77777777" w:rsidR="00606A71" w:rsidRPr="0006241B" w:rsidRDefault="00606A71" w:rsidP="00015868">
            <w:r w:rsidRPr="0006241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6C2828" w14:textId="7B5DF069" w:rsidR="00606A71" w:rsidRPr="0006241B" w:rsidRDefault="00B4232A" w:rsidP="00106BF5">
            <w:r w:rsidRPr="0006241B">
              <w:t xml:space="preserve">Проектирование </w:t>
            </w:r>
            <w:r w:rsidR="00A2229B" w:rsidRPr="0006241B">
              <w:t>пресс-форм</w:t>
            </w:r>
            <w:r w:rsidRPr="0006241B">
              <w:t xml:space="preserve"> для штамповки пластмасс на мощном прессовом оборудовании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54D68E9" w14:textId="77777777" w:rsidR="00606A71" w:rsidRPr="0006241B" w:rsidRDefault="00606A71" w:rsidP="00C854D9">
            <w:pPr>
              <w:jc w:val="center"/>
              <w:rPr>
                <w:vertAlign w:val="superscript"/>
              </w:rPr>
            </w:pPr>
            <w:r w:rsidRPr="0006241B">
              <w:rPr>
                <w:sz w:val="20"/>
                <w:szCs w:val="16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BE9F71" w14:textId="77777777" w:rsidR="00606A71" w:rsidRPr="0006241B" w:rsidRDefault="00B86790" w:rsidP="00C854D9">
            <w:pPr>
              <w:jc w:val="center"/>
            </w:pPr>
            <w:r w:rsidRPr="0006241B">
              <w:rPr>
                <w:lang w:val="en-US"/>
              </w:rPr>
              <w:t>D</w:t>
            </w:r>
            <w:r w:rsidR="00606A71" w:rsidRPr="0006241B">
              <w:rPr>
                <w:lang w:val="en-US"/>
              </w:rPr>
              <w:t>/04.7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CF78200" w14:textId="77777777" w:rsidR="00606A71" w:rsidRPr="0006241B" w:rsidRDefault="00606A71" w:rsidP="00C854D9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430C92" w14:textId="77777777" w:rsidR="00606A71" w:rsidRPr="0006241B" w:rsidRDefault="00606A71" w:rsidP="00C854D9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7</w:t>
            </w:r>
          </w:p>
        </w:tc>
      </w:tr>
    </w:tbl>
    <w:p w14:paraId="5F5C5728" w14:textId="77777777" w:rsidR="00606A71" w:rsidRPr="0006241B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19FD1483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74888CB1" w14:textId="77777777" w:rsidR="00A41EB1" w:rsidRPr="0006241B" w:rsidRDefault="00A41EB1" w:rsidP="00A41EB1">
            <w:r w:rsidRPr="0006241B">
              <w:t>Трудовые действия</w:t>
            </w:r>
          </w:p>
        </w:tc>
        <w:tc>
          <w:tcPr>
            <w:tcW w:w="4099" w:type="pct"/>
          </w:tcPr>
          <w:p w14:paraId="358A6979" w14:textId="7C812563" w:rsidR="00A41EB1" w:rsidRPr="009A78CA" w:rsidRDefault="00A41EB1" w:rsidP="009A78CA">
            <w:pPr>
              <w:jc w:val="both"/>
            </w:pPr>
            <w:r w:rsidRPr="009A78CA">
              <w:t xml:space="preserve">Подготовка данных для проектирования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14FEDE55" w14:textId="77777777" w:rsidTr="00C854D9">
        <w:trPr>
          <w:trHeight w:val="20"/>
        </w:trPr>
        <w:tc>
          <w:tcPr>
            <w:tcW w:w="901" w:type="pct"/>
            <w:vMerge/>
          </w:tcPr>
          <w:p w14:paraId="1D0898FE" w14:textId="77777777" w:rsidR="00A41EB1" w:rsidRPr="0006241B" w:rsidRDefault="00A41EB1" w:rsidP="00A41EB1"/>
        </w:tc>
        <w:tc>
          <w:tcPr>
            <w:tcW w:w="4099" w:type="pct"/>
          </w:tcPr>
          <w:p w14:paraId="6DE212F9" w14:textId="4A6EB129" w:rsidR="00A41EB1" w:rsidRPr="009A78CA" w:rsidRDefault="00A41EB1" w:rsidP="009A78CA">
            <w:pPr>
              <w:jc w:val="both"/>
            </w:pPr>
            <w:r w:rsidRPr="009A78CA">
              <w:t xml:space="preserve">Разработка конструкции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1A9F945E" w14:textId="77777777" w:rsidTr="00C854D9">
        <w:trPr>
          <w:trHeight w:val="20"/>
        </w:trPr>
        <w:tc>
          <w:tcPr>
            <w:tcW w:w="901" w:type="pct"/>
            <w:vMerge/>
          </w:tcPr>
          <w:p w14:paraId="7BE625F3" w14:textId="77777777" w:rsidR="00A41EB1" w:rsidRPr="0006241B" w:rsidRDefault="00A41EB1" w:rsidP="00A41EB1"/>
        </w:tc>
        <w:tc>
          <w:tcPr>
            <w:tcW w:w="4099" w:type="pct"/>
          </w:tcPr>
          <w:p w14:paraId="474AC620" w14:textId="7917826D" w:rsidR="00A41EB1" w:rsidRPr="009A78CA" w:rsidRDefault="00A41EB1" w:rsidP="009A78CA">
            <w:pPr>
              <w:jc w:val="both"/>
            </w:pPr>
            <w:r w:rsidRPr="009A78CA">
              <w:t xml:space="preserve">Выполнение расчетов конструкции </w:t>
            </w:r>
            <w:r w:rsidR="00A2229B" w:rsidRPr="009A78CA">
              <w:t>пресс-форм</w:t>
            </w:r>
            <w:r w:rsidRPr="009A78CA">
              <w:t xml:space="preserve"> для штамповки пластмасс на </w:t>
            </w:r>
            <w:r w:rsidRPr="009A78CA">
              <w:lastRenderedPageBreak/>
              <w:t>мощном прессовом оборудовании</w:t>
            </w:r>
          </w:p>
        </w:tc>
      </w:tr>
      <w:tr w:rsidR="0006241B" w:rsidRPr="0006241B" w14:paraId="78566AF0" w14:textId="77777777" w:rsidTr="00C854D9">
        <w:trPr>
          <w:trHeight w:val="20"/>
        </w:trPr>
        <w:tc>
          <w:tcPr>
            <w:tcW w:w="901" w:type="pct"/>
            <w:vMerge/>
          </w:tcPr>
          <w:p w14:paraId="4D28D76F" w14:textId="77777777" w:rsidR="00A41EB1" w:rsidRPr="0006241B" w:rsidRDefault="00A41EB1" w:rsidP="00A41EB1"/>
        </w:tc>
        <w:tc>
          <w:tcPr>
            <w:tcW w:w="4099" w:type="pct"/>
          </w:tcPr>
          <w:p w14:paraId="32DD8C26" w14:textId="7BC608F8" w:rsidR="00A41EB1" w:rsidRPr="009A78CA" w:rsidRDefault="00A41EB1" w:rsidP="009A78CA">
            <w:pPr>
              <w:jc w:val="both"/>
            </w:pPr>
            <w:r w:rsidRPr="009A78CA">
              <w:t xml:space="preserve">Назначение материалов </w:t>
            </w:r>
            <w:r w:rsidR="009A78CA">
              <w:t xml:space="preserve">для </w:t>
            </w:r>
            <w:r w:rsidR="009A78CA" w:rsidRPr="009A78CA">
              <w:t>детал</w:t>
            </w:r>
            <w:r w:rsidR="009A78CA">
              <w:t>ей</w:t>
            </w:r>
            <w:r w:rsidR="009A78CA" w:rsidRPr="009A78CA">
              <w:t xml:space="preserve"> </w:t>
            </w:r>
            <w:r w:rsidRPr="009A78CA">
              <w:t>и термической обработки детал</w:t>
            </w:r>
            <w:r w:rsidR="009A78CA">
              <w:t>ей</w:t>
            </w:r>
            <w:r w:rsidRPr="009A78CA">
              <w:t xml:space="preserve"> </w:t>
            </w:r>
            <w:r w:rsidR="00CD1482">
              <w:br/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6AF8B27C" w14:textId="77777777" w:rsidTr="00C854D9">
        <w:trPr>
          <w:trHeight w:val="20"/>
        </w:trPr>
        <w:tc>
          <w:tcPr>
            <w:tcW w:w="901" w:type="pct"/>
            <w:vMerge/>
          </w:tcPr>
          <w:p w14:paraId="265170ED" w14:textId="77777777" w:rsidR="00A41EB1" w:rsidRPr="0006241B" w:rsidRDefault="00A41EB1" w:rsidP="00A41EB1"/>
        </w:tc>
        <w:tc>
          <w:tcPr>
            <w:tcW w:w="4099" w:type="pct"/>
          </w:tcPr>
          <w:p w14:paraId="1D65F1C4" w14:textId="7687BB33" w:rsidR="00A41EB1" w:rsidRPr="009A78CA" w:rsidRDefault="00A41EB1" w:rsidP="009A78CA">
            <w:pPr>
              <w:jc w:val="both"/>
            </w:pPr>
            <w:r w:rsidRPr="009A78CA">
              <w:t xml:space="preserve">Выполнение расчетов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309F7AD0" w14:textId="77777777" w:rsidTr="00C854D9">
        <w:trPr>
          <w:trHeight w:val="20"/>
        </w:trPr>
        <w:tc>
          <w:tcPr>
            <w:tcW w:w="901" w:type="pct"/>
            <w:vMerge/>
          </w:tcPr>
          <w:p w14:paraId="2A07CCC4" w14:textId="77777777" w:rsidR="00A41EB1" w:rsidRPr="0006241B" w:rsidRDefault="00A41EB1" w:rsidP="00A41EB1"/>
        </w:tc>
        <w:tc>
          <w:tcPr>
            <w:tcW w:w="4099" w:type="pct"/>
          </w:tcPr>
          <w:p w14:paraId="08474144" w14:textId="4DCC313B" w:rsidR="00A41EB1" w:rsidRPr="009A78CA" w:rsidRDefault="00A41EB1" w:rsidP="009A78CA">
            <w:pPr>
              <w:jc w:val="both"/>
            </w:pPr>
            <w:r w:rsidRPr="009A78CA">
              <w:t xml:space="preserve">Выполнение сборочных чертежей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6ECA1043" w14:textId="77777777" w:rsidTr="00C854D9">
        <w:trPr>
          <w:trHeight w:val="20"/>
        </w:trPr>
        <w:tc>
          <w:tcPr>
            <w:tcW w:w="901" w:type="pct"/>
            <w:vMerge/>
          </w:tcPr>
          <w:p w14:paraId="71373E5F" w14:textId="77777777" w:rsidR="00A41EB1" w:rsidRPr="0006241B" w:rsidRDefault="00A41EB1" w:rsidP="00A41EB1"/>
        </w:tc>
        <w:tc>
          <w:tcPr>
            <w:tcW w:w="4099" w:type="pct"/>
          </w:tcPr>
          <w:p w14:paraId="6F60C748" w14:textId="0EBB353C" w:rsidR="00A41EB1" w:rsidRPr="009A78CA" w:rsidRDefault="00A41EB1" w:rsidP="009A78CA">
            <w:pPr>
              <w:jc w:val="both"/>
            </w:pPr>
            <w:r w:rsidRPr="009A78CA">
              <w:t xml:space="preserve">Выполнение рабочих чертежей деталей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1F257A52" w14:textId="77777777" w:rsidTr="00C854D9">
        <w:trPr>
          <w:trHeight w:val="20"/>
        </w:trPr>
        <w:tc>
          <w:tcPr>
            <w:tcW w:w="901" w:type="pct"/>
            <w:vMerge/>
          </w:tcPr>
          <w:p w14:paraId="14C80AC1" w14:textId="77777777" w:rsidR="00A41EB1" w:rsidRPr="0006241B" w:rsidRDefault="00A41EB1" w:rsidP="00A41EB1"/>
        </w:tc>
        <w:tc>
          <w:tcPr>
            <w:tcW w:w="4099" w:type="pct"/>
          </w:tcPr>
          <w:p w14:paraId="59514DE0" w14:textId="7CE912C3" w:rsidR="00A41EB1" w:rsidRPr="009A78CA" w:rsidRDefault="00A41EB1" w:rsidP="009A78CA">
            <w:pPr>
              <w:jc w:val="both"/>
            </w:pPr>
            <w:r w:rsidRPr="009A78CA">
              <w:t xml:space="preserve">Оформление комплектов конструкторской документации на проектируемые детали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05726CDB" w14:textId="77777777" w:rsidTr="00C854D9">
        <w:trPr>
          <w:trHeight w:val="20"/>
        </w:trPr>
        <w:tc>
          <w:tcPr>
            <w:tcW w:w="901" w:type="pct"/>
            <w:vMerge/>
          </w:tcPr>
          <w:p w14:paraId="59A7825E" w14:textId="77777777" w:rsidR="00A41EB1" w:rsidRPr="0006241B" w:rsidRDefault="00A41EB1" w:rsidP="00A41EB1"/>
        </w:tc>
        <w:tc>
          <w:tcPr>
            <w:tcW w:w="4099" w:type="pct"/>
          </w:tcPr>
          <w:p w14:paraId="0A4147F6" w14:textId="4F8F010D" w:rsidR="00A41EB1" w:rsidRPr="009A78CA" w:rsidRDefault="00A41EB1" w:rsidP="009A78CA">
            <w:pPr>
              <w:jc w:val="both"/>
            </w:pPr>
            <w:r w:rsidRPr="009A78CA">
              <w:t xml:space="preserve">Контроль рабочих чертежей деталей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оборудовании, выполненных специалистом более низкой квалификации</w:t>
            </w:r>
          </w:p>
        </w:tc>
      </w:tr>
      <w:tr w:rsidR="0006241B" w:rsidRPr="0006241B" w14:paraId="08DCE4DA" w14:textId="77777777" w:rsidTr="00C854D9">
        <w:trPr>
          <w:trHeight w:val="20"/>
        </w:trPr>
        <w:tc>
          <w:tcPr>
            <w:tcW w:w="901" w:type="pct"/>
            <w:vMerge/>
          </w:tcPr>
          <w:p w14:paraId="11C6C1C9" w14:textId="77777777" w:rsidR="00A41EB1" w:rsidRPr="0006241B" w:rsidRDefault="00A41EB1" w:rsidP="00A41EB1"/>
        </w:tc>
        <w:tc>
          <w:tcPr>
            <w:tcW w:w="4099" w:type="pct"/>
          </w:tcPr>
          <w:p w14:paraId="110506A7" w14:textId="6EAC4A01" w:rsidR="00A41EB1" w:rsidRPr="009A78CA" w:rsidRDefault="00A41EB1" w:rsidP="009A78CA">
            <w:pPr>
              <w:jc w:val="both"/>
            </w:pPr>
            <w:r w:rsidRPr="009A78CA">
              <w:t xml:space="preserve">Авторский надзор за изготовлением и запуском в производство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24B095BB" w14:textId="77777777" w:rsidTr="00C854D9">
        <w:trPr>
          <w:trHeight w:val="20"/>
        </w:trPr>
        <w:tc>
          <w:tcPr>
            <w:tcW w:w="901" w:type="pct"/>
            <w:vMerge/>
          </w:tcPr>
          <w:p w14:paraId="11A098C9" w14:textId="77777777" w:rsidR="00A41EB1" w:rsidRPr="0006241B" w:rsidRDefault="00A41EB1" w:rsidP="00A41EB1"/>
        </w:tc>
        <w:tc>
          <w:tcPr>
            <w:tcW w:w="4099" w:type="pct"/>
          </w:tcPr>
          <w:p w14:paraId="59120E04" w14:textId="2E226F1F" w:rsidR="00A41EB1" w:rsidRPr="009A78CA" w:rsidRDefault="00A41EB1" w:rsidP="009A78CA">
            <w:pPr>
              <w:jc w:val="both"/>
            </w:pPr>
            <w:r w:rsidRPr="009A78CA">
              <w:t xml:space="preserve">Выявление причин возникновения неисправностей в работе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2278947E" w14:textId="77777777" w:rsidTr="00C854D9">
        <w:trPr>
          <w:trHeight w:val="20"/>
        </w:trPr>
        <w:tc>
          <w:tcPr>
            <w:tcW w:w="901" w:type="pct"/>
            <w:vMerge/>
          </w:tcPr>
          <w:p w14:paraId="7BD25D7F" w14:textId="77777777" w:rsidR="00A41EB1" w:rsidRPr="0006241B" w:rsidRDefault="00A41EB1" w:rsidP="00A41EB1"/>
        </w:tc>
        <w:tc>
          <w:tcPr>
            <w:tcW w:w="4099" w:type="pct"/>
          </w:tcPr>
          <w:p w14:paraId="5059DCCD" w14:textId="7ACCD475" w:rsidR="00A41EB1" w:rsidRPr="009A78CA" w:rsidRDefault="00A41EB1" w:rsidP="009A78CA">
            <w:pPr>
              <w:jc w:val="both"/>
            </w:pPr>
            <w:r w:rsidRPr="009A78CA">
              <w:t xml:space="preserve">Организация работ малого коллектива исполнителей по проектированию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5162EF2E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06E56E75" w14:textId="77777777" w:rsidR="00F81C91" w:rsidRPr="0006241B" w:rsidDel="002A1D54" w:rsidRDefault="00F81C91" w:rsidP="00F81C91">
            <w:r w:rsidRPr="0006241B" w:rsidDel="002A1D54">
              <w:t>Необходимые умения</w:t>
            </w:r>
          </w:p>
        </w:tc>
        <w:tc>
          <w:tcPr>
            <w:tcW w:w="4099" w:type="pct"/>
          </w:tcPr>
          <w:p w14:paraId="2ACB3953" w14:textId="4AAF258E" w:rsidR="00F81C91" w:rsidRPr="009A78CA" w:rsidRDefault="00F81C91" w:rsidP="009A78CA">
            <w:pPr>
              <w:jc w:val="both"/>
            </w:pPr>
            <w:r w:rsidRPr="009A78CA">
              <w:t xml:space="preserve">Читать и применять нормативно-техническую документацию по проектированию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1FC68BC8" w14:textId="77777777" w:rsidTr="00C854D9">
        <w:trPr>
          <w:trHeight w:val="20"/>
        </w:trPr>
        <w:tc>
          <w:tcPr>
            <w:tcW w:w="901" w:type="pct"/>
            <w:vMerge/>
          </w:tcPr>
          <w:p w14:paraId="5B7EA33B" w14:textId="77777777" w:rsidR="00F81C91" w:rsidRPr="0006241B" w:rsidDel="002A1D54" w:rsidRDefault="00F81C91" w:rsidP="00F81C91"/>
        </w:tc>
        <w:tc>
          <w:tcPr>
            <w:tcW w:w="4099" w:type="pct"/>
          </w:tcPr>
          <w:p w14:paraId="24490160" w14:textId="151B8750" w:rsidR="00F81C91" w:rsidRPr="009A78CA" w:rsidRDefault="00F81C91" w:rsidP="009A78CA">
            <w:pPr>
              <w:jc w:val="both"/>
            </w:pPr>
            <w:r w:rsidRPr="009A78CA">
              <w:t xml:space="preserve">Выполнять поиск данных по проектированию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06241B" w:rsidRPr="0006241B" w14:paraId="20501B20" w14:textId="77777777" w:rsidTr="00C854D9">
        <w:trPr>
          <w:trHeight w:val="20"/>
        </w:trPr>
        <w:tc>
          <w:tcPr>
            <w:tcW w:w="901" w:type="pct"/>
            <w:vMerge/>
          </w:tcPr>
          <w:p w14:paraId="36501996" w14:textId="77777777" w:rsidR="00F81C91" w:rsidRPr="0006241B" w:rsidDel="002A1D54" w:rsidRDefault="00F81C91" w:rsidP="00F81C91"/>
        </w:tc>
        <w:tc>
          <w:tcPr>
            <w:tcW w:w="4099" w:type="pct"/>
          </w:tcPr>
          <w:p w14:paraId="39F25267" w14:textId="410CFF97" w:rsidR="00F81C91" w:rsidRPr="009A78CA" w:rsidRDefault="00F81C91" w:rsidP="009A78CA">
            <w:pPr>
              <w:jc w:val="both"/>
            </w:pPr>
            <w:r w:rsidRPr="009A78CA">
              <w:t>Использовать текстовые редакторы для оформления нормативно-технической документации</w:t>
            </w:r>
          </w:p>
        </w:tc>
      </w:tr>
      <w:tr w:rsidR="0006241B" w:rsidRPr="0006241B" w14:paraId="753AFE71" w14:textId="77777777" w:rsidTr="00C854D9">
        <w:trPr>
          <w:trHeight w:val="20"/>
        </w:trPr>
        <w:tc>
          <w:tcPr>
            <w:tcW w:w="901" w:type="pct"/>
            <w:vMerge/>
          </w:tcPr>
          <w:p w14:paraId="051D32D4" w14:textId="77777777" w:rsidR="00F81C91" w:rsidRPr="0006241B" w:rsidDel="002A1D54" w:rsidRDefault="00F81C91" w:rsidP="00F81C91"/>
        </w:tc>
        <w:tc>
          <w:tcPr>
            <w:tcW w:w="4099" w:type="pct"/>
          </w:tcPr>
          <w:p w14:paraId="4C33AB2F" w14:textId="3FA05F58" w:rsidR="00F81C91" w:rsidRPr="009A78CA" w:rsidRDefault="00F81C91" w:rsidP="009A78CA">
            <w:pPr>
              <w:jc w:val="both"/>
            </w:pPr>
            <w:r w:rsidRPr="009A78CA">
              <w:t xml:space="preserve">Использовать прикладные компьютерные программы и электронные таблицы для выполнения расчетов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7D87EE75" w14:textId="77777777" w:rsidTr="00C854D9">
        <w:trPr>
          <w:trHeight w:val="20"/>
        </w:trPr>
        <w:tc>
          <w:tcPr>
            <w:tcW w:w="901" w:type="pct"/>
            <w:vMerge/>
          </w:tcPr>
          <w:p w14:paraId="1EED2B36" w14:textId="77777777" w:rsidR="0097675A" w:rsidRPr="0006241B" w:rsidDel="002A1D54" w:rsidRDefault="0097675A" w:rsidP="0097675A"/>
        </w:tc>
        <w:tc>
          <w:tcPr>
            <w:tcW w:w="4099" w:type="pct"/>
          </w:tcPr>
          <w:p w14:paraId="0B9F68E6" w14:textId="0A83AFB7" w:rsidR="0097675A" w:rsidRPr="009A78CA" w:rsidRDefault="0097675A" w:rsidP="009A78CA">
            <w:pPr>
              <w:jc w:val="both"/>
            </w:pPr>
            <w:r w:rsidRPr="009A78CA">
              <w:t xml:space="preserve">Использовать </w:t>
            </w:r>
            <w:r w:rsidRPr="009A78CA">
              <w:rPr>
                <w:lang w:val="en-US"/>
              </w:rPr>
              <w:t>CAD</w:t>
            </w:r>
            <w:r w:rsidRPr="009A78CA">
              <w:t xml:space="preserve">-системы для выполнения сборочных и рабочих чертежей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661EFE42" w14:textId="77777777" w:rsidTr="00C854D9">
        <w:trPr>
          <w:trHeight w:val="20"/>
        </w:trPr>
        <w:tc>
          <w:tcPr>
            <w:tcW w:w="901" w:type="pct"/>
            <w:vMerge/>
          </w:tcPr>
          <w:p w14:paraId="62D3F377" w14:textId="77777777" w:rsidR="0097675A" w:rsidRPr="0006241B" w:rsidDel="002A1D54" w:rsidRDefault="0097675A" w:rsidP="0097675A"/>
        </w:tc>
        <w:tc>
          <w:tcPr>
            <w:tcW w:w="4099" w:type="pct"/>
          </w:tcPr>
          <w:p w14:paraId="78300AE5" w14:textId="77A2D66C" w:rsidR="0097675A" w:rsidRPr="009A78CA" w:rsidRDefault="0097675A" w:rsidP="009A78CA">
            <w:pPr>
              <w:jc w:val="both"/>
            </w:pPr>
            <w:r w:rsidRPr="009A78CA">
              <w:t xml:space="preserve">Использовать CAE-системы для расчетов и моделирования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396751FA" w14:textId="77777777" w:rsidTr="00C854D9">
        <w:trPr>
          <w:trHeight w:val="20"/>
        </w:trPr>
        <w:tc>
          <w:tcPr>
            <w:tcW w:w="901" w:type="pct"/>
            <w:vMerge/>
          </w:tcPr>
          <w:p w14:paraId="4E0D089C" w14:textId="77777777" w:rsidR="0097675A" w:rsidRPr="0006241B" w:rsidDel="002A1D54" w:rsidRDefault="0097675A" w:rsidP="0097675A"/>
        </w:tc>
        <w:tc>
          <w:tcPr>
            <w:tcW w:w="4099" w:type="pct"/>
          </w:tcPr>
          <w:p w14:paraId="65103252" w14:textId="1B24EC74" w:rsidR="0097675A" w:rsidRPr="009A78CA" w:rsidRDefault="0097675A" w:rsidP="009A78CA">
            <w:pPr>
              <w:jc w:val="both"/>
            </w:pPr>
            <w:r w:rsidRPr="009A78CA">
              <w:t>Определять необходимые данные по проектировани</w:t>
            </w:r>
            <w:r w:rsidR="00502FF0" w:rsidRPr="009A78CA">
              <w:t>ю</w:t>
            </w:r>
            <w:r w:rsidRPr="009A78CA">
              <w:t xml:space="preserve">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359532C9" w14:textId="77777777" w:rsidTr="00C854D9">
        <w:trPr>
          <w:trHeight w:val="20"/>
        </w:trPr>
        <w:tc>
          <w:tcPr>
            <w:tcW w:w="901" w:type="pct"/>
            <w:vMerge/>
          </w:tcPr>
          <w:p w14:paraId="4C4824D8" w14:textId="77777777" w:rsidR="0097675A" w:rsidRPr="0006241B" w:rsidDel="002A1D54" w:rsidRDefault="0097675A" w:rsidP="0097675A"/>
        </w:tc>
        <w:tc>
          <w:tcPr>
            <w:tcW w:w="4099" w:type="pct"/>
          </w:tcPr>
          <w:p w14:paraId="06BA5680" w14:textId="1488B3A1" w:rsidR="0097675A" w:rsidRPr="009A78CA" w:rsidRDefault="0097675A" w:rsidP="009A78CA">
            <w:pPr>
              <w:jc w:val="both"/>
            </w:pPr>
            <w:r w:rsidRPr="009A78CA">
              <w:t xml:space="preserve">Определять размеры проектируемых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3B4ADCDF" w14:textId="77777777" w:rsidTr="00C854D9">
        <w:trPr>
          <w:trHeight w:val="20"/>
        </w:trPr>
        <w:tc>
          <w:tcPr>
            <w:tcW w:w="901" w:type="pct"/>
            <w:vMerge/>
          </w:tcPr>
          <w:p w14:paraId="225819D3" w14:textId="77777777" w:rsidR="0097675A" w:rsidRPr="0006241B" w:rsidDel="002A1D54" w:rsidRDefault="0097675A" w:rsidP="0097675A"/>
        </w:tc>
        <w:tc>
          <w:tcPr>
            <w:tcW w:w="4099" w:type="pct"/>
          </w:tcPr>
          <w:p w14:paraId="28E383FA" w14:textId="1AB02202" w:rsidR="0097675A" w:rsidRPr="009A78CA" w:rsidRDefault="0097675A" w:rsidP="009A78CA">
            <w:pPr>
              <w:jc w:val="both"/>
            </w:pPr>
            <w:r w:rsidRPr="009A78CA">
              <w:t>Назначать допуски на размеры, форму и расположение поверхностей детал</w:t>
            </w:r>
            <w:r w:rsidR="009A78CA">
              <w:t>ей</w:t>
            </w:r>
            <w:r w:rsidRPr="009A78CA">
              <w:t xml:space="preserve">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70D4B381" w14:textId="77777777" w:rsidTr="00C854D9">
        <w:trPr>
          <w:trHeight w:val="20"/>
        </w:trPr>
        <w:tc>
          <w:tcPr>
            <w:tcW w:w="901" w:type="pct"/>
            <w:vMerge/>
          </w:tcPr>
          <w:p w14:paraId="4BC0A3A9" w14:textId="77777777" w:rsidR="0097675A" w:rsidRPr="0006241B" w:rsidDel="002A1D54" w:rsidRDefault="0097675A" w:rsidP="0097675A"/>
        </w:tc>
        <w:tc>
          <w:tcPr>
            <w:tcW w:w="4099" w:type="pct"/>
          </w:tcPr>
          <w:p w14:paraId="38535AF1" w14:textId="18A0C1CD" w:rsidR="0097675A" w:rsidRPr="009A78CA" w:rsidRDefault="0097675A" w:rsidP="009A78CA">
            <w:pPr>
              <w:jc w:val="both"/>
            </w:pPr>
            <w:r w:rsidRPr="009A78CA">
              <w:t xml:space="preserve">Назначать параметры шероховатости поверхностей деталей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3957D5CC" w14:textId="77777777" w:rsidTr="00C854D9">
        <w:trPr>
          <w:trHeight w:val="20"/>
        </w:trPr>
        <w:tc>
          <w:tcPr>
            <w:tcW w:w="901" w:type="pct"/>
            <w:vMerge/>
          </w:tcPr>
          <w:p w14:paraId="2AF7418B" w14:textId="77777777" w:rsidR="0097675A" w:rsidRPr="0006241B" w:rsidDel="002A1D54" w:rsidRDefault="0097675A" w:rsidP="0097675A"/>
        </w:tc>
        <w:tc>
          <w:tcPr>
            <w:tcW w:w="4099" w:type="pct"/>
          </w:tcPr>
          <w:p w14:paraId="6A9A37B4" w14:textId="7823B6E0" w:rsidR="0097675A" w:rsidRPr="009A78CA" w:rsidRDefault="0097675A" w:rsidP="009A78CA">
            <w:pPr>
              <w:jc w:val="both"/>
            </w:pPr>
            <w:r w:rsidRPr="009A78CA">
              <w:t xml:space="preserve">Назначать марки инструментальных и конструкционных материалов </w:t>
            </w:r>
            <w:r w:rsidR="009A78CA">
              <w:t>для</w:t>
            </w:r>
            <w:r w:rsidRPr="009A78CA">
              <w:t xml:space="preserve"> детал</w:t>
            </w:r>
            <w:r w:rsidR="009A78CA">
              <w:t>ей</w:t>
            </w:r>
            <w:r w:rsidRPr="009A78CA">
              <w:t>, применяемы</w:t>
            </w:r>
            <w:r w:rsidR="009A78CA">
              <w:t>х</w:t>
            </w:r>
            <w:r w:rsidRPr="009A78CA">
              <w:t xml:space="preserve"> </w:t>
            </w:r>
            <w:r w:rsidR="001D2C31" w:rsidRPr="009A78CA">
              <w:t>в</w:t>
            </w:r>
            <w:r w:rsidRPr="009A78CA">
              <w:t xml:space="preserve"> </w:t>
            </w:r>
            <w:r w:rsidR="00A2229B" w:rsidRPr="009A78CA">
              <w:t>пресс-форм</w:t>
            </w:r>
            <w:r w:rsidR="001D2C31" w:rsidRPr="009A78CA">
              <w:t>ах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50DE8119" w14:textId="77777777" w:rsidTr="00C854D9">
        <w:trPr>
          <w:trHeight w:val="20"/>
        </w:trPr>
        <w:tc>
          <w:tcPr>
            <w:tcW w:w="901" w:type="pct"/>
            <w:vMerge/>
          </w:tcPr>
          <w:p w14:paraId="174D3CAE" w14:textId="77777777" w:rsidR="0097675A" w:rsidRPr="0006241B" w:rsidDel="002A1D54" w:rsidRDefault="0097675A" w:rsidP="0097675A"/>
        </w:tc>
        <w:tc>
          <w:tcPr>
            <w:tcW w:w="4099" w:type="pct"/>
          </w:tcPr>
          <w:p w14:paraId="091DA20D" w14:textId="2D6D21AD" w:rsidR="0097675A" w:rsidRPr="009A78CA" w:rsidRDefault="0097675A" w:rsidP="009A78CA">
            <w:pPr>
              <w:jc w:val="both"/>
            </w:pPr>
            <w:r w:rsidRPr="009A78CA">
              <w:t xml:space="preserve">Выполнять расчеты деталей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19BEFF62" w14:textId="77777777" w:rsidTr="00C854D9">
        <w:trPr>
          <w:trHeight w:val="20"/>
        </w:trPr>
        <w:tc>
          <w:tcPr>
            <w:tcW w:w="901" w:type="pct"/>
            <w:vMerge/>
          </w:tcPr>
          <w:p w14:paraId="79B1D20A" w14:textId="77777777" w:rsidR="0097675A" w:rsidRPr="0006241B" w:rsidDel="002A1D54" w:rsidRDefault="0097675A" w:rsidP="0097675A"/>
        </w:tc>
        <w:tc>
          <w:tcPr>
            <w:tcW w:w="4099" w:type="pct"/>
          </w:tcPr>
          <w:p w14:paraId="35D3CF28" w14:textId="134B7885" w:rsidR="0097675A" w:rsidRPr="009A78CA" w:rsidRDefault="0097675A" w:rsidP="009A78CA">
            <w:pPr>
              <w:jc w:val="both"/>
            </w:pPr>
            <w:r w:rsidRPr="009A78CA">
              <w:t xml:space="preserve">Выполнять сборочные и рабочие чертежи </w:t>
            </w:r>
            <w:r w:rsidR="00A2229B" w:rsidRPr="009A78CA">
              <w:t>пресс-форм</w:t>
            </w:r>
            <w:r w:rsidRPr="009A78CA">
              <w:t xml:space="preserve"> для штамповки пластмасс </w:t>
            </w:r>
            <w:r w:rsidRPr="009A78CA">
              <w:lastRenderedPageBreak/>
              <w:t>на мощном прессовом оборудовании в соответствии с ЕСКД и локальными нормативно-техническими актами, принятыми в организации</w:t>
            </w:r>
          </w:p>
        </w:tc>
      </w:tr>
      <w:tr w:rsidR="0006241B" w:rsidRPr="0006241B" w14:paraId="5B658C03" w14:textId="77777777" w:rsidTr="00C854D9">
        <w:trPr>
          <w:trHeight w:val="20"/>
        </w:trPr>
        <w:tc>
          <w:tcPr>
            <w:tcW w:w="901" w:type="pct"/>
            <w:vMerge/>
          </w:tcPr>
          <w:p w14:paraId="4F5821E0" w14:textId="77777777" w:rsidR="0097675A" w:rsidRPr="0006241B" w:rsidDel="002A1D54" w:rsidRDefault="0097675A" w:rsidP="0097675A"/>
        </w:tc>
        <w:tc>
          <w:tcPr>
            <w:tcW w:w="4099" w:type="pct"/>
          </w:tcPr>
          <w:p w14:paraId="03186EF6" w14:textId="34ED0519" w:rsidR="0097675A" w:rsidRPr="009A78CA" w:rsidRDefault="0097675A" w:rsidP="009A78CA">
            <w:pPr>
              <w:jc w:val="both"/>
            </w:pPr>
            <w:r w:rsidRPr="009A78CA">
              <w:t xml:space="preserve">Выполнять твердотельное моделирование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1B8DB41C" w14:textId="77777777" w:rsidTr="00C854D9">
        <w:trPr>
          <w:trHeight w:val="20"/>
        </w:trPr>
        <w:tc>
          <w:tcPr>
            <w:tcW w:w="901" w:type="pct"/>
            <w:vMerge/>
          </w:tcPr>
          <w:p w14:paraId="61B93538" w14:textId="77777777" w:rsidR="0097675A" w:rsidRPr="0006241B" w:rsidDel="002A1D54" w:rsidRDefault="0097675A" w:rsidP="0097675A"/>
        </w:tc>
        <w:tc>
          <w:tcPr>
            <w:tcW w:w="4099" w:type="pct"/>
          </w:tcPr>
          <w:p w14:paraId="193B85EE" w14:textId="12C8C627" w:rsidR="0097675A" w:rsidRPr="009A78CA" w:rsidRDefault="0097675A" w:rsidP="009A78CA">
            <w:pPr>
              <w:jc w:val="both"/>
            </w:pPr>
            <w:r w:rsidRPr="009A78CA">
              <w:t xml:space="preserve">Назначать технические требования </w:t>
            </w:r>
            <w:r w:rsidR="009A78CA">
              <w:t>к</w:t>
            </w:r>
            <w:r w:rsidRPr="009A78CA">
              <w:t xml:space="preserve"> детал</w:t>
            </w:r>
            <w:r w:rsidR="009A78CA">
              <w:t>ям</w:t>
            </w:r>
            <w:r w:rsidRPr="009A78CA">
              <w:t xml:space="preserve"> и сборочны</w:t>
            </w:r>
            <w:r w:rsidR="009A78CA">
              <w:t>м</w:t>
            </w:r>
            <w:r w:rsidRPr="009A78CA">
              <w:t xml:space="preserve"> единиц</w:t>
            </w:r>
            <w:r w:rsidR="009A78CA">
              <w:t>ам</w:t>
            </w:r>
            <w:r w:rsidRPr="009A78CA">
              <w:t xml:space="preserve"> </w:t>
            </w:r>
            <w:r w:rsidR="00CD1482">
              <w:br/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399ED4C5" w14:textId="77777777" w:rsidTr="00C854D9">
        <w:trPr>
          <w:trHeight w:val="20"/>
        </w:trPr>
        <w:tc>
          <w:tcPr>
            <w:tcW w:w="901" w:type="pct"/>
            <w:vMerge/>
          </w:tcPr>
          <w:p w14:paraId="43DE2C37" w14:textId="77777777" w:rsidR="0097675A" w:rsidRPr="0006241B" w:rsidDel="002A1D54" w:rsidRDefault="0097675A" w:rsidP="0097675A"/>
        </w:tc>
        <w:tc>
          <w:tcPr>
            <w:tcW w:w="4099" w:type="pct"/>
          </w:tcPr>
          <w:p w14:paraId="3D532428" w14:textId="2160754E" w:rsidR="0097675A" w:rsidRPr="009A78CA" w:rsidRDefault="0097675A" w:rsidP="009A78CA">
            <w:pPr>
              <w:jc w:val="both"/>
            </w:pPr>
            <w:r w:rsidRPr="009A78CA">
              <w:t xml:space="preserve">Планировать работу малого коллектива исполнителей по проектированию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08A189AB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71558994" w14:textId="77777777" w:rsidR="007A2E6A" w:rsidRPr="0006241B" w:rsidRDefault="007A2E6A" w:rsidP="007A2E6A">
            <w:r w:rsidRPr="0006241B" w:rsidDel="002A1D54">
              <w:t>Необходимые знания</w:t>
            </w:r>
          </w:p>
        </w:tc>
        <w:tc>
          <w:tcPr>
            <w:tcW w:w="4099" w:type="pct"/>
          </w:tcPr>
          <w:p w14:paraId="798BF0CB" w14:textId="3599823E" w:rsidR="007A2E6A" w:rsidRPr="009A78CA" w:rsidRDefault="007A2E6A" w:rsidP="009A78CA">
            <w:pPr>
              <w:jc w:val="both"/>
            </w:pPr>
            <w:r w:rsidRPr="009A78CA">
              <w:t>Основы машиностроительного черчения</w:t>
            </w:r>
          </w:p>
        </w:tc>
      </w:tr>
      <w:tr w:rsidR="0006241B" w:rsidRPr="0006241B" w14:paraId="69D76AB6" w14:textId="77777777" w:rsidTr="00C854D9">
        <w:trPr>
          <w:trHeight w:val="20"/>
        </w:trPr>
        <w:tc>
          <w:tcPr>
            <w:tcW w:w="901" w:type="pct"/>
            <w:vMerge/>
          </w:tcPr>
          <w:p w14:paraId="338F76E5" w14:textId="77777777" w:rsidR="007A2E6A" w:rsidRPr="0006241B" w:rsidDel="002A1D54" w:rsidRDefault="007A2E6A" w:rsidP="007A2E6A"/>
        </w:tc>
        <w:tc>
          <w:tcPr>
            <w:tcW w:w="4099" w:type="pct"/>
          </w:tcPr>
          <w:p w14:paraId="21D0FF1B" w14:textId="0630563C" w:rsidR="007A2E6A" w:rsidRPr="009A78CA" w:rsidRDefault="007A2E6A" w:rsidP="009A78CA">
            <w:pPr>
              <w:jc w:val="both"/>
            </w:pPr>
            <w:r w:rsidRPr="009A78CA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79FE17C2" w14:textId="77777777" w:rsidTr="00C854D9">
        <w:trPr>
          <w:trHeight w:val="20"/>
        </w:trPr>
        <w:tc>
          <w:tcPr>
            <w:tcW w:w="901" w:type="pct"/>
            <w:vMerge/>
          </w:tcPr>
          <w:p w14:paraId="382B2A95" w14:textId="77777777" w:rsidR="007A2E6A" w:rsidRPr="0006241B" w:rsidDel="002A1D54" w:rsidRDefault="007A2E6A" w:rsidP="007A2E6A"/>
        </w:tc>
        <w:tc>
          <w:tcPr>
            <w:tcW w:w="4099" w:type="pct"/>
          </w:tcPr>
          <w:p w14:paraId="6B0D5837" w14:textId="13D69D07" w:rsidR="007A2E6A" w:rsidRPr="009A78CA" w:rsidRDefault="007A2E6A" w:rsidP="009A78CA">
            <w:pPr>
              <w:jc w:val="both"/>
            </w:pPr>
            <w:r w:rsidRPr="009A78CA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627819F4" w14:textId="77777777" w:rsidTr="00C854D9">
        <w:trPr>
          <w:trHeight w:val="20"/>
        </w:trPr>
        <w:tc>
          <w:tcPr>
            <w:tcW w:w="901" w:type="pct"/>
            <w:vMerge/>
          </w:tcPr>
          <w:p w14:paraId="23E26F54" w14:textId="77777777" w:rsidR="007A2E6A" w:rsidRPr="0006241B" w:rsidDel="002A1D54" w:rsidRDefault="007A2E6A" w:rsidP="007A2E6A"/>
        </w:tc>
        <w:tc>
          <w:tcPr>
            <w:tcW w:w="4099" w:type="pct"/>
          </w:tcPr>
          <w:p w14:paraId="40D5BB1D" w14:textId="3459E9A7" w:rsidR="007A2E6A" w:rsidRPr="009A78CA" w:rsidRDefault="007A2E6A" w:rsidP="009A78CA">
            <w:pPr>
              <w:jc w:val="both"/>
            </w:pPr>
            <w:r w:rsidRPr="009A78CA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5835DE66" w14:textId="77777777" w:rsidTr="00C854D9">
        <w:trPr>
          <w:trHeight w:val="20"/>
        </w:trPr>
        <w:tc>
          <w:tcPr>
            <w:tcW w:w="901" w:type="pct"/>
            <w:vMerge/>
          </w:tcPr>
          <w:p w14:paraId="34889E5A" w14:textId="77777777" w:rsidR="007A2E6A" w:rsidRPr="0006241B" w:rsidDel="002A1D54" w:rsidRDefault="007A2E6A" w:rsidP="007A2E6A"/>
        </w:tc>
        <w:tc>
          <w:tcPr>
            <w:tcW w:w="4099" w:type="pct"/>
          </w:tcPr>
          <w:p w14:paraId="782FAE12" w14:textId="31965566" w:rsidR="007A2E6A" w:rsidRPr="009A78CA" w:rsidRDefault="007A2E6A" w:rsidP="009A78CA">
            <w:pPr>
              <w:jc w:val="both"/>
            </w:pPr>
            <w:r w:rsidRPr="009A78CA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10CC6539" w14:textId="77777777" w:rsidTr="00C854D9">
        <w:trPr>
          <w:trHeight w:val="20"/>
        </w:trPr>
        <w:tc>
          <w:tcPr>
            <w:tcW w:w="901" w:type="pct"/>
            <w:vMerge/>
          </w:tcPr>
          <w:p w14:paraId="25A1E49E" w14:textId="77777777" w:rsidR="007A2E6A" w:rsidRPr="0006241B" w:rsidDel="002A1D54" w:rsidRDefault="007A2E6A" w:rsidP="007A2E6A"/>
        </w:tc>
        <w:tc>
          <w:tcPr>
            <w:tcW w:w="4099" w:type="pct"/>
          </w:tcPr>
          <w:p w14:paraId="4ECC5B03" w14:textId="624F09BE" w:rsidR="007A2E6A" w:rsidRPr="009A78CA" w:rsidRDefault="007A2E6A" w:rsidP="009A78CA">
            <w:pPr>
              <w:jc w:val="both"/>
            </w:pPr>
            <w:r w:rsidRPr="009A78CA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581DD064" w14:textId="77777777" w:rsidTr="00C854D9">
        <w:trPr>
          <w:trHeight w:val="20"/>
        </w:trPr>
        <w:tc>
          <w:tcPr>
            <w:tcW w:w="901" w:type="pct"/>
            <w:vMerge/>
          </w:tcPr>
          <w:p w14:paraId="0C53FB1A" w14:textId="77777777" w:rsidR="007A2E6A" w:rsidRPr="0006241B" w:rsidDel="002A1D54" w:rsidRDefault="007A2E6A" w:rsidP="007A2E6A"/>
        </w:tc>
        <w:tc>
          <w:tcPr>
            <w:tcW w:w="4099" w:type="pct"/>
          </w:tcPr>
          <w:p w14:paraId="0CD4BB30" w14:textId="49102323" w:rsidR="007A2E6A" w:rsidRPr="009A78CA" w:rsidRDefault="007A2E6A" w:rsidP="009A78CA">
            <w:pPr>
              <w:jc w:val="both"/>
            </w:pPr>
            <w:r w:rsidRPr="009A78CA">
              <w:t xml:space="preserve">PDM-система организации: возможности, порядок просмотра информации по </w:t>
            </w:r>
            <w:r w:rsidR="00A2229B" w:rsidRPr="009A78CA">
              <w:t>пресс-форм</w:t>
            </w:r>
            <w:r w:rsidRPr="009A78CA">
              <w:t>ам для штамповки пластмасс на мощном прессовом оборудовании</w:t>
            </w:r>
          </w:p>
        </w:tc>
      </w:tr>
      <w:tr w:rsidR="0006241B" w:rsidRPr="0006241B" w14:paraId="632C75A3" w14:textId="77777777" w:rsidTr="00C854D9">
        <w:trPr>
          <w:trHeight w:val="20"/>
        </w:trPr>
        <w:tc>
          <w:tcPr>
            <w:tcW w:w="901" w:type="pct"/>
            <w:vMerge/>
          </w:tcPr>
          <w:p w14:paraId="0AD06FC3" w14:textId="77777777" w:rsidR="007A2E6A" w:rsidRPr="0006241B" w:rsidDel="002A1D54" w:rsidRDefault="007A2E6A" w:rsidP="007A2E6A"/>
        </w:tc>
        <w:tc>
          <w:tcPr>
            <w:tcW w:w="4099" w:type="pct"/>
          </w:tcPr>
          <w:p w14:paraId="795C40BC" w14:textId="56EF1B04" w:rsidR="007A2E6A" w:rsidRPr="009A78CA" w:rsidRDefault="007A2E6A" w:rsidP="009A78CA">
            <w:pPr>
              <w:jc w:val="both"/>
            </w:pPr>
            <w:r w:rsidRPr="009A78CA">
              <w:t>CAE-системы: наименования, возможности и порядок работы в них</w:t>
            </w:r>
          </w:p>
        </w:tc>
      </w:tr>
      <w:tr w:rsidR="0006241B" w:rsidRPr="0006241B" w14:paraId="68F3FCBA" w14:textId="77777777" w:rsidTr="00C854D9">
        <w:trPr>
          <w:trHeight w:val="20"/>
        </w:trPr>
        <w:tc>
          <w:tcPr>
            <w:tcW w:w="901" w:type="pct"/>
            <w:vMerge/>
          </w:tcPr>
          <w:p w14:paraId="3BA9EC78" w14:textId="77777777" w:rsidR="007A2E6A" w:rsidRPr="0006241B" w:rsidDel="002A1D54" w:rsidRDefault="007A2E6A" w:rsidP="007A2E6A"/>
        </w:tc>
        <w:tc>
          <w:tcPr>
            <w:tcW w:w="4099" w:type="pct"/>
          </w:tcPr>
          <w:p w14:paraId="00E193E9" w14:textId="02822900" w:rsidR="007A2E6A" w:rsidRPr="009A78CA" w:rsidRDefault="007A2E6A" w:rsidP="009A78CA">
            <w:pPr>
              <w:jc w:val="both"/>
            </w:pPr>
            <w:r w:rsidRPr="009A78CA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6241B" w:rsidRPr="0006241B" w14:paraId="43D342DC" w14:textId="77777777" w:rsidTr="00C854D9">
        <w:trPr>
          <w:trHeight w:val="20"/>
        </w:trPr>
        <w:tc>
          <w:tcPr>
            <w:tcW w:w="901" w:type="pct"/>
            <w:vMerge/>
          </w:tcPr>
          <w:p w14:paraId="7333566B" w14:textId="77777777" w:rsidR="007A2E6A" w:rsidRPr="0006241B" w:rsidDel="002A1D54" w:rsidRDefault="007A2E6A" w:rsidP="007A2E6A"/>
        </w:tc>
        <w:tc>
          <w:tcPr>
            <w:tcW w:w="4099" w:type="pct"/>
          </w:tcPr>
          <w:p w14:paraId="13872CED" w14:textId="5FA7CEC0" w:rsidR="007A2E6A" w:rsidRPr="009A78CA" w:rsidRDefault="007A2E6A" w:rsidP="009A78CA">
            <w:pPr>
              <w:jc w:val="both"/>
            </w:pPr>
            <w:r w:rsidRPr="009A78CA">
              <w:t>Порядок работы с электронным архивом технической документации</w:t>
            </w:r>
          </w:p>
        </w:tc>
      </w:tr>
      <w:tr w:rsidR="0006241B" w:rsidRPr="0006241B" w14:paraId="3090FED6" w14:textId="77777777" w:rsidTr="00C854D9">
        <w:trPr>
          <w:trHeight w:val="20"/>
        </w:trPr>
        <w:tc>
          <w:tcPr>
            <w:tcW w:w="901" w:type="pct"/>
            <w:vMerge/>
          </w:tcPr>
          <w:p w14:paraId="1AB8C5B2" w14:textId="77777777" w:rsidR="007A2E6A" w:rsidRPr="0006241B" w:rsidDel="002A1D54" w:rsidRDefault="007A2E6A" w:rsidP="007A2E6A"/>
        </w:tc>
        <w:tc>
          <w:tcPr>
            <w:tcW w:w="4099" w:type="pct"/>
          </w:tcPr>
          <w:p w14:paraId="3D84F3FD" w14:textId="066259C5" w:rsidR="007A2E6A" w:rsidRPr="009A78CA" w:rsidRDefault="007A2E6A" w:rsidP="009A78CA">
            <w:pPr>
              <w:jc w:val="both"/>
            </w:pPr>
            <w:r w:rsidRPr="009A78CA">
              <w:t xml:space="preserve">Нормативно-техническая документация по проектированию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609B689D" w14:textId="77777777" w:rsidTr="00C854D9">
        <w:trPr>
          <w:trHeight w:val="20"/>
        </w:trPr>
        <w:tc>
          <w:tcPr>
            <w:tcW w:w="901" w:type="pct"/>
            <w:vMerge/>
          </w:tcPr>
          <w:p w14:paraId="196AE889" w14:textId="77777777" w:rsidR="007A2E6A" w:rsidRPr="0006241B" w:rsidDel="002A1D54" w:rsidRDefault="007A2E6A" w:rsidP="007A2E6A"/>
        </w:tc>
        <w:tc>
          <w:tcPr>
            <w:tcW w:w="4099" w:type="pct"/>
          </w:tcPr>
          <w:p w14:paraId="35678D10" w14:textId="576C6C39" w:rsidR="007A2E6A" w:rsidRPr="009A78CA" w:rsidRDefault="007A2E6A" w:rsidP="009A78CA">
            <w:pPr>
              <w:jc w:val="both"/>
            </w:pPr>
            <w:r w:rsidRPr="009A78CA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6241B" w:rsidRPr="0006241B" w14:paraId="33530379" w14:textId="77777777" w:rsidTr="00C854D9">
        <w:trPr>
          <w:trHeight w:val="20"/>
        </w:trPr>
        <w:tc>
          <w:tcPr>
            <w:tcW w:w="901" w:type="pct"/>
            <w:vMerge/>
          </w:tcPr>
          <w:p w14:paraId="45094C04" w14:textId="77777777" w:rsidR="007A2E6A" w:rsidRPr="0006241B" w:rsidDel="002A1D54" w:rsidRDefault="007A2E6A" w:rsidP="007A2E6A"/>
        </w:tc>
        <w:tc>
          <w:tcPr>
            <w:tcW w:w="4099" w:type="pct"/>
          </w:tcPr>
          <w:p w14:paraId="10B60E65" w14:textId="7CFC75DA" w:rsidR="007A2E6A" w:rsidRPr="009A78CA" w:rsidRDefault="00705410" w:rsidP="009A78CA">
            <w:pPr>
              <w:jc w:val="both"/>
            </w:pPr>
            <w:r>
              <w:t>Положения ЕСКД и локальные нормативно-технические акты, принятые в организации</w:t>
            </w:r>
          </w:p>
        </w:tc>
      </w:tr>
      <w:tr w:rsidR="0006241B" w:rsidRPr="0006241B" w14:paraId="4C73DF80" w14:textId="77777777" w:rsidTr="00C854D9">
        <w:trPr>
          <w:trHeight w:val="20"/>
        </w:trPr>
        <w:tc>
          <w:tcPr>
            <w:tcW w:w="901" w:type="pct"/>
            <w:vMerge/>
          </w:tcPr>
          <w:p w14:paraId="12B8F713" w14:textId="77777777" w:rsidR="007A2E6A" w:rsidRPr="0006241B" w:rsidDel="002A1D54" w:rsidRDefault="007A2E6A" w:rsidP="007A2E6A"/>
        </w:tc>
        <w:tc>
          <w:tcPr>
            <w:tcW w:w="4099" w:type="pct"/>
          </w:tcPr>
          <w:p w14:paraId="5CEB5DA1" w14:textId="2155A61C" w:rsidR="007A2E6A" w:rsidRPr="009A78CA" w:rsidRDefault="007A2E6A" w:rsidP="009A78CA">
            <w:pPr>
              <w:jc w:val="both"/>
            </w:pPr>
            <w:r w:rsidRPr="009A78CA">
              <w:t>Методы и способы выполнения сборочных и рабочих чертежей в CAD-системах</w:t>
            </w:r>
          </w:p>
        </w:tc>
      </w:tr>
      <w:tr w:rsidR="0006241B" w:rsidRPr="0006241B" w14:paraId="010EE773" w14:textId="77777777" w:rsidTr="00C854D9">
        <w:trPr>
          <w:trHeight w:val="20"/>
        </w:trPr>
        <w:tc>
          <w:tcPr>
            <w:tcW w:w="901" w:type="pct"/>
            <w:vMerge/>
          </w:tcPr>
          <w:p w14:paraId="35BC1A62" w14:textId="77777777" w:rsidR="007A2E6A" w:rsidRPr="0006241B" w:rsidDel="002A1D54" w:rsidRDefault="007A2E6A" w:rsidP="007A2E6A"/>
        </w:tc>
        <w:tc>
          <w:tcPr>
            <w:tcW w:w="4099" w:type="pct"/>
          </w:tcPr>
          <w:p w14:paraId="0C4D003D" w14:textId="41A3065F" w:rsidR="007A2E6A" w:rsidRPr="009A78CA" w:rsidRDefault="007A2E6A" w:rsidP="009A78CA">
            <w:pPr>
              <w:jc w:val="both"/>
            </w:pPr>
            <w:r w:rsidRPr="009A78CA">
              <w:t xml:space="preserve">Методы и способы твердотельного моделирования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0B2DF013" w14:textId="77777777" w:rsidTr="00C854D9">
        <w:trPr>
          <w:trHeight w:val="20"/>
        </w:trPr>
        <w:tc>
          <w:tcPr>
            <w:tcW w:w="901" w:type="pct"/>
            <w:vMerge/>
          </w:tcPr>
          <w:p w14:paraId="33D1DE9A" w14:textId="77777777" w:rsidR="007A2E6A" w:rsidRPr="0006241B" w:rsidDel="002A1D54" w:rsidRDefault="007A2E6A" w:rsidP="007A2E6A"/>
        </w:tc>
        <w:tc>
          <w:tcPr>
            <w:tcW w:w="4099" w:type="pct"/>
          </w:tcPr>
          <w:p w14:paraId="155579CA" w14:textId="6BFAF48D" w:rsidR="007A2E6A" w:rsidRPr="009A78CA" w:rsidRDefault="007A2E6A" w:rsidP="009A78CA">
            <w:pPr>
              <w:jc w:val="both"/>
            </w:pPr>
            <w:r w:rsidRPr="009A78CA">
              <w:t>Виды, конструкции и назначение мощного прессового оборудования для штамповки пластмасс</w:t>
            </w:r>
          </w:p>
        </w:tc>
      </w:tr>
      <w:tr w:rsidR="0006241B" w:rsidRPr="0006241B" w14:paraId="6D85FEFD" w14:textId="77777777" w:rsidTr="00C854D9">
        <w:trPr>
          <w:trHeight w:val="20"/>
        </w:trPr>
        <w:tc>
          <w:tcPr>
            <w:tcW w:w="901" w:type="pct"/>
            <w:vMerge/>
          </w:tcPr>
          <w:p w14:paraId="7C5FAEC6" w14:textId="77777777" w:rsidR="007A2E6A" w:rsidRPr="0006241B" w:rsidDel="002A1D54" w:rsidRDefault="007A2E6A" w:rsidP="007A2E6A"/>
        </w:tc>
        <w:tc>
          <w:tcPr>
            <w:tcW w:w="4099" w:type="pct"/>
          </w:tcPr>
          <w:p w14:paraId="7DC0EE61" w14:textId="54CBC316" w:rsidR="007A2E6A" w:rsidRPr="009A78CA" w:rsidRDefault="007A2E6A" w:rsidP="009A78CA">
            <w:pPr>
              <w:jc w:val="both"/>
            </w:pPr>
            <w:r w:rsidRPr="009A78CA">
              <w:t xml:space="preserve">Виды, конструкции и назначение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59FDE95A" w14:textId="77777777" w:rsidTr="00C854D9">
        <w:trPr>
          <w:trHeight w:val="20"/>
        </w:trPr>
        <w:tc>
          <w:tcPr>
            <w:tcW w:w="901" w:type="pct"/>
            <w:vMerge/>
          </w:tcPr>
          <w:p w14:paraId="48942493" w14:textId="77777777" w:rsidR="007A2E6A" w:rsidRPr="0006241B" w:rsidDel="002A1D54" w:rsidRDefault="007A2E6A" w:rsidP="007A2E6A"/>
        </w:tc>
        <w:tc>
          <w:tcPr>
            <w:tcW w:w="4099" w:type="pct"/>
          </w:tcPr>
          <w:p w14:paraId="764BEE32" w14:textId="566F9E0F" w:rsidR="007A2E6A" w:rsidRPr="009A78CA" w:rsidRDefault="007A2E6A" w:rsidP="009A78CA">
            <w:pPr>
              <w:jc w:val="both"/>
            </w:pPr>
            <w:r w:rsidRPr="009A78CA">
              <w:t xml:space="preserve">Основы проектирования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6BB463C7" w14:textId="77777777" w:rsidTr="00C854D9">
        <w:trPr>
          <w:trHeight w:val="20"/>
        </w:trPr>
        <w:tc>
          <w:tcPr>
            <w:tcW w:w="901" w:type="pct"/>
            <w:vMerge/>
          </w:tcPr>
          <w:p w14:paraId="7CEDFED4" w14:textId="77777777" w:rsidR="007A2E6A" w:rsidRPr="0006241B" w:rsidDel="002A1D54" w:rsidRDefault="007A2E6A" w:rsidP="007A2E6A"/>
        </w:tc>
        <w:tc>
          <w:tcPr>
            <w:tcW w:w="4099" w:type="pct"/>
          </w:tcPr>
          <w:p w14:paraId="515602C0" w14:textId="53C134FF" w:rsidR="007A2E6A" w:rsidRPr="009A78CA" w:rsidRDefault="007A2E6A" w:rsidP="009A78CA">
            <w:pPr>
              <w:jc w:val="both"/>
            </w:pPr>
            <w:r w:rsidRPr="009A78CA">
              <w:t xml:space="preserve">Порядок выполнения и содержание расчетов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054C754C" w14:textId="77777777" w:rsidTr="00C854D9">
        <w:trPr>
          <w:trHeight w:val="20"/>
        </w:trPr>
        <w:tc>
          <w:tcPr>
            <w:tcW w:w="901" w:type="pct"/>
            <w:vMerge/>
          </w:tcPr>
          <w:p w14:paraId="13DAA989" w14:textId="77777777" w:rsidR="007A2E6A" w:rsidRPr="0006241B" w:rsidDel="002A1D54" w:rsidRDefault="007A2E6A" w:rsidP="007A2E6A"/>
        </w:tc>
        <w:tc>
          <w:tcPr>
            <w:tcW w:w="4099" w:type="pct"/>
          </w:tcPr>
          <w:p w14:paraId="46A6BA78" w14:textId="4227A93E" w:rsidR="007A2E6A" w:rsidRPr="009A78CA" w:rsidRDefault="007A2E6A" w:rsidP="009A78CA">
            <w:pPr>
              <w:jc w:val="both"/>
            </w:pPr>
            <w:r w:rsidRPr="009A78CA">
              <w:t xml:space="preserve">Название, назначение, обозначение на чертежах геометрических параметров деталей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24F7BB2A" w14:textId="77777777" w:rsidTr="00C854D9">
        <w:trPr>
          <w:trHeight w:val="20"/>
        </w:trPr>
        <w:tc>
          <w:tcPr>
            <w:tcW w:w="901" w:type="pct"/>
            <w:vMerge/>
          </w:tcPr>
          <w:p w14:paraId="2F428353" w14:textId="77777777" w:rsidR="007A2E6A" w:rsidRPr="0006241B" w:rsidDel="002A1D54" w:rsidRDefault="007A2E6A" w:rsidP="007A2E6A"/>
        </w:tc>
        <w:tc>
          <w:tcPr>
            <w:tcW w:w="4099" w:type="pct"/>
          </w:tcPr>
          <w:p w14:paraId="25B4D262" w14:textId="0D521058" w:rsidR="007A2E6A" w:rsidRPr="009A78CA" w:rsidRDefault="007A2E6A" w:rsidP="009A78CA">
            <w:pPr>
              <w:jc w:val="both"/>
            </w:pPr>
            <w:r w:rsidRPr="009A78CA">
              <w:t xml:space="preserve">Правила назначения параметров шероховатости поверхностей деталей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02B64EE0" w14:textId="77777777" w:rsidTr="00C854D9">
        <w:trPr>
          <w:trHeight w:val="20"/>
        </w:trPr>
        <w:tc>
          <w:tcPr>
            <w:tcW w:w="901" w:type="pct"/>
            <w:vMerge/>
          </w:tcPr>
          <w:p w14:paraId="0264B5F1" w14:textId="77777777" w:rsidR="007A2E6A" w:rsidRPr="0006241B" w:rsidDel="002A1D54" w:rsidRDefault="007A2E6A" w:rsidP="007A2E6A"/>
        </w:tc>
        <w:tc>
          <w:tcPr>
            <w:tcW w:w="4099" w:type="pct"/>
          </w:tcPr>
          <w:p w14:paraId="6CA4A0B6" w14:textId="4A052517" w:rsidR="007A2E6A" w:rsidRPr="009A78CA" w:rsidRDefault="007A2E6A" w:rsidP="009A78CA">
            <w:pPr>
              <w:jc w:val="both"/>
            </w:pPr>
            <w:r w:rsidRPr="009A78CA">
              <w:t xml:space="preserve">Правила назначения допусков на размеры, форму и расположение поверхностей деталей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35ACB910" w14:textId="77777777" w:rsidTr="00C854D9">
        <w:trPr>
          <w:trHeight w:val="20"/>
        </w:trPr>
        <w:tc>
          <w:tcPr>
            <w:tcW w:w="901" w:type="pct"/>
            <w:vMerge/>
          </w:tcPr>
          <w:p w14:paraId="26FC8905" w14:textId="77777777" w:rsidR="007A2E6A" w:rsidRPr="0006241B" w:rsidDel="002A1D54" w:rsidRDefault="007A2E6A" w:rsidP="007A2E6A"/>
        </w:tc>
        <w:tc>
          <w:tcPr>
            <w:tcW w:w="4099" w:type="pct"/>
          </w:tcPr>
          <w:p w14:paraId="41214DA6" w14:textId="3B668F86" w:rsidR="007A2E6A" w:rsidRPr="009A78CA" w:rsidRDefault="007A2E6A" w:rsidP="009A78CA">
            <w:pPr>
              <w:jc w:val="both"/>
            </w:pPr>
            <w:r w:rsidRPr="009A78CA">
              <w:t xml:space="preserve">Содержание технических требований, указываемых на чертежах деталей </w:t>
            </w:r>
            <w:r w:rsidR="00CD1482">
              <w:br/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368D6358" w14:textId="77777777" w:rsidTr="00C854D9">
        <w:trPr>
          <w:trHeight w:val="20"/>
        </w:trPr>
        <w:tc>
          <w:tcPr>
            <w:tcW w:w="901" w:type="pct"/>
            <w:vMerge/>
          </w:tcPr>
          <w:p w14:paraId="3E4479E6" w14:textId="77777777" w:rsidR="007A2E6A" w:rsidRPr="0006241B" w:rsidDel="002A1D54" w:rsidRDefault="007A2E6A" w:rsidP="007A2E6A"/>
        </w:tc>
        <w:tc>
          <w:tcPr>
            <w:tcW w:w="4099" w:type="pct"/>
          </w:tcPr>
          <w:p w14:paraId="64053349" w14:textId="717BA6E2" w:rsidR="007A2E6A" w:rsidRPr="009A78CA" w:rsidRDefault="007A2E6A" w:rsidP="009A78CA">
            <w:pPr>
              <w:jc w:val="both"/>
            </w:pPr>
            <w:r w:rsidRPr="009A78CA">
              <w:t xml:space="preserve">Виды, основные эксплуатационные и технологические свойства, маркировка инструментальных и конструкционных материалов, применяемых для деталей </w:t>
            </w:r>
            <w:r w:rsidR="00A2229B" w:rsidRPr="009A78CA">
              <w:t>пресс-форм</w:t>
            </w:r>
            <w:r w:rsidRPr="009A78CA">
              <w:t xml:space="preserve"> при штамповке пластмасс на мощном прессовом оборудовании</w:t>
            </w:r>
          </w:p>
        </w:tc>
      </w:tr>
      <w:tr w:rsidR="0006241B" w:rsidRPr="0006241B" w14:paraId="49FADF4D" w14:textId="77777777" w:rsidTr="00C854D9">
        <w:trPr>
          <w:trHeight w:val="20"/>
        </w:trPr>
        <w:tc>
          <w:tcPr>
            <w:tcW w:w="901" w:type="pct"/>
            <w:vMerge/>
          </w:tcPr>
          <w:p w14:paraId="35B9A75E" w14:textId="77777777" w:rsidR="007A2E6A" w:rsidRPr="0006241B" w:rsidDel="002A1D54" w:rsidRDefault="007A2E6A" w:rsidP="007A2E6A"/>
        </w:tc>
        <w:tc>
          <w:tcPr>
            <w:tcW w:w="4099" w:type="pct"/>
          </w:tcPr>
          <w:p w14:paraId="2E5690B9" w14:textId="2BC53488" w:rsidR="007A2E6A" w:rsidRPr="009A78CA" w:rsidRDefault="007A2E6A" w:rsidP="009A78CA">
            <w:pPr>
              <w:jc w:val="both"/>
            </w:pPr>
            <w:r w:rsidRPr="009A78CA">
              <w:t xml:space="preserve">Виды термической обработки инструментальных и конструкционных сталей, применяемых для </w:t>
            </w:r>
            <w:r w:rsidR="00A2229B" w:rsidRPr="009A78CA">
              <w:t>пресс-форм</w:t>
            </w:r>
            <w:r w:rsidRPr="009A78CA">
              <w:t xml:space="preserve"> при штамповке пластмасс на мощном прессовом оборудовании</w:t>
            </w:r>
          </w:p>
        </w:tc>
      </w:tr>
      <w:tr w:rsidR="0006241B" w:rsidRPr="0006241B" w14:paraId="577160B2" w14:textId="77777777" w:rsidTr="00C854D9">
        <w:trPr>
          <w:trHeight w:val="20"/>
        </w:trPr>
        <w:tc>
          <w:tcPr>
            <w:tcW w:w="901" w:type="pct"/>
            <w:vMerge/>
          </w:tcPr>
          <w:p w14:paraId="38555B80" w14:textId="77777777" w:rsidR="007A2E6A" w:rsidRPr="0006241B" w:rsidDel="002A1D54" w:rsidRDefault="007A2E6A" w:rsidP="007A2E6A"/>
        </w:tc>
        <w:tc>
          <w:tcPr>
            <w:tcW w:w="4099" w:type="pct"/>
          </w:tcPr>
          <w:p w14:paraId="3DA3FEC3" w14:textId="25C5A9D4" w:rsidR="007A2E6A" w:rsidRPr="009A78CA" w:rsidRDefault="007A2E6A" w:rsidP="009A78CA">
            <w:pPr>
              <w:jc w:val="both"/>
            </w:pPr>
            <w:r w:rsidRPr="009A78CA">
              <w:t xml:space="preserve">Технические требования, предъявляемые к </w:t>
            </w:r>
            <w:r w:rsidR="00A2229B" w:rsidRPr="009A78CA">
              <w:t>пресс-форм</w:t>
            </w:r>
            <w:r w:rsidRPr="009A78CA">
              <w:t>ам для штамповки пластмасс на мощном прессовом оборудовании</w:t>
            </w:r>
          </w:p>
        </w:tc>
      </w:tr>
      <w:tr w:rsidR="0006241B" w:rsidRPr="0006241B" w14:paraId="4E75A3E5" w14:textId="77777777" w:rsidTr="00C854D9">
        <w:trPr>
          <w:trHeight w:val="20"/>
        </w:trPr>
        <w:tc>
          <w:tcPr>
            <w:tcW w:w="901" w:type="pct"/>
            <w:vMerge/>
          </w:tcPr>
          <w:p w14:paraId="0424C426" w14:textId="77777777" w:rsidR="007A2E6A" w:rsidRPr="0006241B" w:rsidDel="002A1D54" w:rsidRDefault="007A2E6A" w:rsidP="007A2E6A"/>
        </w:tc>
        <w:tc>
          <w:tcPr>
            <w:tcW w:w="4099" w:type="pct"/>
          </w:tcPr>
          <w:p w14:paraId="1185A0C7" w14:textId="441EB924" w:rsidR="007A2E6A" w:rsidRPr="009A78CA" w:rsidRDefault="007A2E6A" w:rsidP="009A78CA">
            <w:pPr>
              <w:jc w:val="both"/>
            </w:pPr>
            <w:r w:rsidRPr="009A78CA">
              <w:t xml:space="preserve">Методы сборки и наладки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52E68B61" w14:textId="77777777" w:rsidTr="00C854D9">
        <w:trPr>
          <w:trHeight w:val="20"/>
        </w:trPr>
        <w:tc>
          <w:tcPr>
            <w:tcW w:w="901" w:type="pct"/>
            <w:vMerge/>
          </w:tcPr>
          <w:p w14:paraId="121D6B79" w14:textId="77777777" w:rsidR="007A2E6A" w:rsidRPr="0006241B" w:rsidDel="002A1D54" w:rsidRDefault="007A2E6A" w:rsidP="007A2E6A"/>
        </w:tc>
        <w:tc>
          <w:tcPr>
            <w:tcW w:w="4099" w:type="pct"/>
          </w:tcPr>
          <w:p w14:paraId="0DB0CE49" w14:textId="60A35B04" w:rsidR="007A2E6A" w:rsidRPr="009A78CA" w:rsidRDefault="007A2E6A" w:rsidP="009A78CA">
            <w:pPr>
              <w:jc w:val="both"/>
            </w:pPr>
            <w:r w:rsidRPr="009A78CA">
              <w:t>Типовые технологические процессы штамповки пластмасс на мощном прессовом оборудовании</w:t>
            </w:r>
          </w:p>
        </w:tc>
      </w:tr>
      <w:tr w:rsidR="0006241B" w:rsidRPr="0006241B" w14:paraId="025284B4" w14:textId="77777777" w:rsidTr="00C854D9">
        <w:trPr>
          <w:trHeight w:val="20"/>
        </w:trPr>
        <w:tc>
          <w:tcPr>
            <w:tcW w:w="901" w:type="pct"/>
            <w:vMerge/>
          </w:tcPr>
          <w:p w14:paraId="717DDF4D" w14:textId="77777777" w:rsidR="007A2E6A" w:rsidRPr="0006241B" w:rsidDel="002A1D54" w:rsidRDefault="007A2E6A" w:rsidP="007A2E6A"/>
        </w:tc>
        <w:tc>
          <w:tcPr>
            <w:tcW w:w="4099" w:type="pct"/>
          </w:tcPr>
          <w:p w14:paraId="04EC8FBA" w14:textId="55C7866A" w:rsidR="007A2E6A" w:rsidRPr="009A78CA" w:rsidRDefault="007A2E6A" w:rsidP="009A78CA">
            <w:pPr>
              <w:jc w:val="both"/>
            </w:pPr>
            <w:r w:rsidRPr="009A78CA">
              <w:t xml:space="preserve">Условия и правила эксплуатации </w:t>
            </w:r>
            <w:r w:rsidR="00A2229B" w:rsidRPr="009A78CA">
              <w:t>пресс-форм</w:t>
            </w:r>
            <w:r w:rsidRPr="009A78CA">
              <w:t xml:space="preserve"> для штамповки пластмасс на мощном прессовом оборудовании</w:t>
            </w:r>
          </w:p>
        </w:tc>
      </w:tr>
      <w:tr w:rsidR="0006241B" w:rsidRPr="0006241B" w14:paraId="2B09AD30" w14:textId="77777777" w:rsidTr="00C854D9">
        <w:trPr>
          <w:trHeight w:val="20"/>
        </w:trPr>
        <w:tc>
          <w:tcPr>
            <w:tcW w:w="901" w:type="pct"/>
            <w:vMerge/>
          </w:tcPr>
          <w:p w14:paraId="32B98E5C" w14:textId="77777777" w:rsidR="002A3F77" w:rsidRPr="0006241B" w:rsidDel="002A1D54" w:rsidRDefault="002A3F77" w:rsidP="002A3F77"/>
        </w:tc>
        <w:tc>
          <w:tcPr>
            <w:tcW w:w="4099" w:type="pct"/>
          </w:tcPr>
          <w:p w14:paraId="13973645" w14:textId="37F4C668" w:rsidR="002A3F77" w:rsidRPr="009A78CA" w:rsidRDefault="002A3F77" w:rsidP="009A78CA">
            <w:pPr>
              <w:jc w:val="both"/>
            </w:pPr>
            <w:r w:rsidRPr="009A78CA">
              <w:t>Условия и правила эксплуатации мощного прессового оборудования при штамповке пластмасс</w:t>
            </w:r>
          </w:p>
        </w:tc>
      </w:tr>
      <w:tr w:rsidR="0006241B" w:rsidRPr="0006241B" w14:paraId="74168AE2" w14:textId="77777777" w:rsidTr="00C854D9">
        <w:trPr>
          <w:trHeight w:val="20"/>
        </w:trPr>
        <w:tc>
          <w:tcPr>
            <w:tcW w:w="901" w:type="pct"/>
            <w:vMerge/>
          </w:tcPr>
          <w:p w14:paraId="2D45E627" w14:textId="77777777" w:rsidR="002A3F77" w:rsidRPr="0006241B" w:rsidDel="002A1D54" w:rsidRDefault="002A3F77" w:rsidP="002A3F77"/>
        </w:tc>
        <w:tc>
          <w:tcPr>
            <w:tcW w:w="4099" w:type="pct"/>
          </w:tcPr>
          <w:p w14:paraId="6D9B263B" w14:textId="724D24BC" w:rsidR="002A3F77" w:rsidRPr="009A78CA" w:rsidRDefault="002A3F77" w:rsidP="009A78CA">
            <w:pPr>
              <w:jc w:val="both"/>
            </w:pPr>
            <w:r w:rsidRPr="009A78CA">
              <w:t>Режимы нагрева заготовок при штамповке пластмасс на мощном прессовом оборудовании</w:t>
            </w:r>
          </w:p>
        </w:tc>
      </w:tr>
      <w:tr w:rsidR="0006241B" w:rsidRPr="0006241B" w14:paraId="3882AB0D" w14:textId="77777777" w:rsidTr="00C854D9">
        <w:trPr>
          <w:trHeight w:val="20"/>
        </w:trPr>
        <w:tc>
          <w:tcPr>
            <w:tcW w:w="901" w:type="pct"/>
            <w:vMerge/>
          </w:tcPr>
          <w:p w14:paraId="1FDAFE35" w14:textId="77777777" w:rsidR="002A3F77" w:rsidRPr="0006241B" w:rsidDel="002A1D54" w:rsidRDefault="002A3F77" w:rsidP="002A3F77"/>
        </w:tc>
        <w:tc>
          <w:tcPr>
            <w:tcW w:w="4099" w:type="pct"/>
          </w:tcPr>
          <w:p w14:paraId="2F5705B5" w14:textId="5D52E41C" w:rsidR="002A3F77" w:rsidRPr="009A78CA" w:rsidRDefault="002A3F77" w:rsidP="009A78CA">
            <w:pPr>
              <w:jc w:val="both"/>
            </w:pPr>
            <w:r w:rsidRPr="009A78CA">
              <w:t xml:space="preserve">Режимы нагрева и охлаждения </w:t>
            </w:r>
            <w:r w:rsidR="00A2229B" w:rsidRPr="009A78CA">
              <w:t>пресс-форм</w:t>
            </w:r>
            <w:r w:rsidRPr="009A78CA">
              <w:t xml:space="preserve"> при штамповке пластмасс на мощном прессовом оборудовании</w:t>
            </w:r>
          </w:p>
        </w:tc>
      </w:tr>
      <w:tr w:rsidR="0006241B" w:rsidRPr="0006241B" w14:paraId="4DCA0B34" w14:textId="77777777" w:rsidTr="00C854D9">
        <w:trPr>
          <w:trHeight w:val="20"/>
        </w:trPr>
        <w:tc>
          <w:tcPr>
            <w:tcW w:w="901" w:type="pct"/>
            <w:vMerge/>
          </w:tcPr>
          <w:p w14:paraId="07E8D157" w14:textId="77777777" w:rsidR="002A3F77" w:rsidRPr="0006241B" w:rsidDel="002A1D54" w:rsidRDefault="002A3F77" w:rsidP="002A3F77"/>
        </w:tc>
        <w:tc>
          <w:tcPr>
            <w:tcW w:w="4099" w:type="pct"/>
          </w:tcPr>
          <w:p w14:paraId="09B3B241" w14:textId="0F63A2C1" w:rsidR="002A3F77" w:rsidRPr="009A78CA" w:rsidRDefault="002A3F77" w:rsidP="009A78CA">
            <w:pPr>
              <w:jc w:val="both"/>
            </w:pPr>
            <w:r w:rsidRPr="009A78CA">
              <w:t xml:space="preserve">Схемы смазки </w:t>
            </w:r>
            <w:r w:rsidR="00A2229B" w:rsidRPr="009A78CA">
              <w:t>пресс-форм</w:t>
            </w:r>
            <w:r w:rsidRPr="009A78CA">
              <w:t xml:space="preserve"> при штамповке пластмасс на мощном прессовом оборудовании</w:t>
            </w:r>
          </w:p>
        </w:tc>
      </w:tr>
      <w:tr w:rsidR="0006241B" w:rsidRPr="0006241B" w14:paraId="6D0C500F" w14:textId="77777777" w:rsidTr="00C854D9">
        <w:trPr>
          <w:trHeight w:val="20"/>
        </w:trPr>
        <w:tc>
          <w:tcPr>
            <w:tcW w:w="901" w:type="pct"/>
            <w:vMerge/>
          </w:tcPr>
          <w:p w14:paraId="5B1CAE71" w14:textId="77777777" w:rsidR="002A3F77" w:rsidRPr="0006241B" w:rsidDel="002A1D54" w:rsidRDefault="002A3F77" w:rsidP="002A3F77"/>
        </w:tc>
        <w:tc>
          <w:tcPr>
            <w:tcW w:w="4099" w:type="pct"/>
          </w:tcPr>
          <w:p w14:paraId="765D1C1C" w14:textId="272C58FD" w:rsidR="002A3F77" w:rsidRPr="009A78CA" w:rsidRDefault="002A3F77" w:rsidP="009A78CA">
            <w:pPr>
              <w:jc w:val="both"/>
            </w:pPr>
            <w:r w:rsidRPr="009A78CA">
              <w:t xml:space="preserve">Типовые причины возникновения неисправностей в работе </w:t>
            </w:r>
            <w:r w:rsidR="00A2229B" w:rsidRPr="009A78CA">
              <w:t>пресс-форм</w:t>
            </w:r>
            <w:r w:rsidRPr="009A78CA">
              <w:t xml:space="preserve"> при штамповке пластмасс на мощном прессовом оборудовании</w:t>
            </w:r>
          </w:p>
        </w:tc>
      </w:tr>
      <w:tr w:rsidR="0006241B" w:rsidRPr="0006241B" w14:paraId="39F94861" w14:textId="77777777" w:rsidTr="00C854D9">
        <w:trPr>
          <w:trHeight w:val="20"/>
        </w:trPr>
        <w:tc>
          <w:tcPr>
            <w:tcW w:w="901" w:type="pct"/>
            <w:vMerge/>
          </w:tcPr>
          <w:p w14:paraId="15276C74" w14:textId="77777777" w:rsidR="002A3F77" w:rsidRPr="0006241B" w:rsidDel="002A1D54" w:rsidRDefault="002A3F77" w:rsidP="002A3F77"/>
        </w:tc>
        <w:tc>
          <w:tcPr>
            <w:tcW w:w="4099" w:type="pct"/>
          </w:tcPr>
          <w:p w14:paraId="2478664C" w14:textId="7323FECE" w:rsidR="002A3F77" w:rsidRPr="009A78CA" w:rsidRDefault="002A3F77" w:rsidP="009A78CA">
            <w:pPr>
              <w:jc w:val="both"/>
            </w:pPr>
            <w:r w:rsidRPr="009A78CA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854D9" w:rsidRPr="0006241B" w14:paraId="478DB488" w14:textId="77777777" w:rsidTr="00C854D9">
        <w:trPr>
          <w:trHeight w:val="20"/>
        </w:trPr>
        <w:tc>
          <w:tcPr>
            <w:tcW w:w="901" w:type="pct"/>
          </w:tcPr>
          <w:p w14:paraId="2B5A71C1" w14:textId="77777777" w:rsidR="002A3F77" w:rsidRPr="0006241B" w:rsidDel="002A1D54" w:rsidRDefault="002A3F77" w:rsidP="002A3F77">
            <w:r w:rsidRPr="0006241B" w:rsidDel="002A1D54">
              <w:t>Другие характеристики</w:t>
            </w:r>
          </w:p>
        </w:tc>
        <w:tc>
          <w:tcPr>
            <w:tcW w:w="4099" w:type="pct"/>
          </w:tcPr>
          <w:p w14:paraId="47CABBA6" w14:textId="47ECEF10" w:rsidR="002A3F77" w:rsidRPr="009A78CA" w:rsidRDefault="009A78CA" w:rsidP="009A78CA">
            <w:pPr>
              <w:jc w:val="both"/>
            </w:pPr>
            <w:r>
              <w:t>-</w:t>
            </w:r>
          </w:p>
        </w:tc>
      </w:tr>
    </w:tbl>
    <w:p w14:paraId="2253AE75" w14:textId="77777777" w:rsidR="00606A71" w:rsidRPr="0006241B" w:rsidRDefault="00606A71" w:rsidP="00CA476C"/>
    <w:p w14:paraId="7F588B4D" w14:textId="77777777" w:rsidR="00606A71" w:rsidRPr="0006241B" w:rsidRDefault="00606A71" w:rsidP="0006241B">
      <w:pPr>
        <w:rPr>
          <w:b/>
          <w:bCs w:val="0"/>
        </w:rPr>
      </w:pPr>
      <w:r w:rsidRPr="0006241B">
        <w:rPr>
          <w:b/>
          <w:bCs w:val="0"/>
        </w:rPr>
        <w:t>3.4.5. Трудовая функция</w:t>
      </w:r>
    </w:p>
    <w:p w14:paraId="02E51026" w14:textId="77777777" w:rsidR="00606A71" w:rsidRPr="00CD1482" w:rsidRDefault="00606A71" w:rsidP="00606A71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4441"/>
        <w:gridCol w:w="713"/>
        <w:gridCol w:w="998"/>
        <w:gridCol w:w="1872"/>
        <w:gridCol w:w="569"/>
      </w:tblGrid>
      <w:tr w:rsidR="00E45ED5" w:rsidRPr="0006241B" w14:paraId="47A2E94D" w14:textId="77777777" w:rsidTr="00C854D9">
        <w:trPr>
          <w:trHeight w:val="278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8A928FE" w14:textId="77777777" w:rsidR="00606A71" w:rsidRPr="0006241B" w:rsidRDefault="00606A71" w:rsidP="00015868">
            <w:pPr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967209" w14:textId="53EB23B0" w:rsidR="00606A71" w:rsidRPr="0006241B" w:rsidRDefault="00C95C0E" w:rsidP="00D275AC">
            <w:r w:rsidRPr="0006241B">
              <w:t>Проектирование приспособлений для штамповки на мощном кузнечно-штамповочном оборудовании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2A1CB57" w14:textId="77777777" w:rsidR="00606A71" w:rsidRPr="0006241B" w:rsidRDefault="00606A71" w:rsidP="00C854D9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029D0E" w14:textId="77777777" w:rsidR="00606A71" w:rsidRPr="0006241B" w:rsidRDefault="00B86790" w:rsidP="00C854D9">
            <w:pPr>
              <w:jc w:val="center"/>
            </w:pPr>
            <w:r w:rsidRPr="0006241B">
              <w:rPr>
                <w:lang w:val="en-US"/>
              </w:rPr>
              <w:t>D</w:t>
            </w:r>
            <w:r w:rsidR="00606A71" w:rsidRPr="0006241B">
              <w:rPr>
                <w:lang w:val="en-US"/>
              </w:rPr>
              <w:t>/05.7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34FCA65" w14:textId="77777777" w:rsidR="00606A71" w:rsidRPr="0006241B" w:rsidRDefault="00606A71" w:rsidP="00C854D9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147A41" w14:textId="77777777" w:rsidR="00606A71" w:rsidRPr="0006241B" w:rsidRDefault="00606A71" w:rsidP="00C854D9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7</w:t>
            </w:r>
          </w:p>
        </w:tc>
      </w:tr>
    </w:tbl>
    <w:p w14:paraId="27D58FC3" w14:textId="77777777" w:rsidR="00606A71" w:rsidRPr="00CD1482" w:rsidRDefault="00606A71" w:rsidP="00606A71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23A5868B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46F8EB9B" w14:textId="77777777" w:rsidR="00606A71" w:rsidRPr="0006241B" w:rsidRDefault="00606A71" w:rsidP="00015868">
            <w:r w:rsidRPr="0006241B">
              <w:t>Трудовые действия</w:t>
            </w:r>
          </w:p>
        </w:tc>
        <w:tc>
          <w:tcPr>
            <w:tcW w:w="4099" w:type="pct"/>
          </w:tcPr>
          <w:p w14:paraId="567362E3" w14:textId="412E1085" w:rsidR="00606A71" w:rsidRPr="009A78CA" w:rsidRDefault="00FD78DD" w:rsidP="009A78CA">
            <w:pPr>
              <w:jc w:val="both"/>
            </w:pPr>
            <w:r w:rsidRPr="009A78CA">
              <w:t>Подготовка данных для проектирования приспособлений для штамповки на мощном кузнечно-штамповочном оборудовании</w:t>
            </w:r>
          </w:p>
        </w:tc>
      </w:tr>
      <w:tr w:rsidR="0006241B" w:rsidRPr="0006241B" w14:paraId="06EA608A" w14:textId="77777777" w:rsidTr="00C854D9">
        <w:trPr>
          <w:trHeight w:val="20"/>
        </w:trPr>
        <w:tc>
          <w:tcPr>
            <w:tcW w:w="901" w:type="pct"/>
            <w:vMerge/>
          </w:tcPr>
          <w:p w14:paraId="1DF050B6" w14:textId="77777777" w:rsidR="00E56CAC" w:rsidRPr="0006241B" w:rsidRDefault="00E56CAC" w:rsidP="00015868"/>
        </w:tc>
        <w:tc>
          <w:tcPr>
            <w:tcW w:w="4099" w:type="pct"/>
          </w:tcPr>
          <w:p w14:paraId="27551A9A" w14:textId="4168FCF7" w:rsidR="00E56CAC" w:rsidRPr="009A78CA" w:rsidRDefault="00FD78DD" w:rsidP="009A78CA">
            <w:pPr>
              <w:jc w:val="both"/>
            </w:pPr>
            <w:r w:rsidRPr="009A78CA">
              <w:t>Разработка конструкции приспособлений для штамповки на мощном кузнечно-штамповочном оборудовании</w:t>
            </w:r>
          </w:p>
        </w:tc>
      </w:tr>
      <w:tr w:rsidR="0006241B" w:rsidRPr="0006241B" w14:paraId="11530BA7" w14:textId="77777777" w:rsidTr="00C854D9">
        <w:trPr>
          <w:trHeight w:val="20"/>
        </w:trPr>
        <w:tc>
          <w:tcPr>
            <w:tcW w:w="901" w:type="pct"/>
            <w:vMerge/>
          </w:tcPr>
          <w:p w14:paraId="20274170" w14:textId="77777777" w:rsidR="009F1651" w:rsidRPr="0006241B" w:rsidRDefault="009F1651" w:rsidP="009F1651"/>
        </w:tc>
        <w:tc>
          <w:tcPr>
            <w:tcW w:w="4099" w:type="pct"/>
          </w:tcPr>
          <w:p w14:paraId="1D062F58" w14:textId="3D323AE1" w:rsidR="009F1651" w:rsidRPr="009A78CA" w:rsidRDefault="009F1651" w:rsidP="009A78CA">
            <w:pPr>
              <w:jc w:val="both"/>
            </w:pPr>
            <w:r w:rsidRPr="009A78CA">
              <w:t>Выполнение расчетов конструкции приспособлений для штамповки на мощном кузнечно-штамповочном оборудовании</w:t>
            </w:r>
          </w:p>
        </w:tc>
      </w:tr>
      <w:tr w:rsidR="0006241B" w:rsidRPr="0006241B" w14:paraId="1AA7C536" w14:textId="77777777" w:rsidTr="00C854D9">
        <w:trPr>
          <w:trHeight w:val="20"/>
        </w:trPr>
        <w:tc>
          <w:tcPr>
            <w:tcW w:w="901" w:type="pct"/>
            <w:vMerge/>
          </w:tcPr>
          <w:p w14:paraId="39F2C07D" w14:textId="77777777" w:rsidR="009F1651" w:rsidRPr="0006241B" w:rsidRDefault="009F1651" w:rsidP="009F1651"/>
        </w:tc>
        <w:tc>
          <w:tcPr>
            <w:tcW w:w="4099" w:type="pct"/>
          </w:tcPr>
          <w:p w14:paraId="30CF4571" w14:textId="45E7CACC" w:rsidR="009F1651" w:rsidRPr="009A78CA" w:rsidRDefault="009F1651" w:rsidP="009A78CA">
            <w:pPr>
              <w:jc w:val="both"/>
            </w:pPr>
            <w:r w:rsidRPr="009A78CA">
              <w:t xml:space="preserve">Назначение материалов </w:t>
            </w:r>
            <w:r w:rsidR="009A78CA">
              <w:t xml:space="preserve">для </w:t>
            </w:r>
            <w:r w:rsidR="009A78CA" w:rsidRPr="009A78CA">
              <w:t>детал</w:t>
            </w:r>
            <w:r w:rsidR="009A78CA">
              <w:t>ей</w:t>
            </w:r>
            <w:r w:rsidR="009A78CA" w:rsidRPr="009A78CA">
              <w:t xml:space="preserve"> </w:t>
            </w:r>
            <w:r w:rsidRPr="009A78CA">
              <w:t>и термической обработки детал</w:t>
            </w:r>
            <w:r w:rsidR="009A78CA">
              <w:t>ей</w:t>
            </w:r>
            <w:r w:rsidRPr="009A78CA">
              <w:t xml:space="preserve"> приспособлений для штамповки на мощном кузнечно-штамповочном оборудовании</w:t>
            </w:r>
          </w:p>
        </w:tc>
      </w:tr>
      <w:tr w:rsidR="0006241B" w:rsidRPr="0006241B" w14:paraId="36542517" w14:textId="77777777" w:rsidTr="00C854D9">
        <w:trPr>
          <w:trHeight w:val="20"/>
        </w:trPr>
        <w:tc>
          <w:tcPr>
            <w:tcW w:w="901" w:type="pct"/>
            <w:vMerge/>
          </w:tcPr>
          <w:p w14:paraId="31457532" w14:textId="77777777" w:rsidR="009F1651" w:rsidRPr="0006241B" w:rsidRDefault="009F1651" w:rsidP="009F1651"/>
        </w:tc>
        <w:tc>
          <w:tcPr>
            <w:tcW w:w="4099" w:type="pct"/>
          </w:tcPr>
          <w:p w14:paraId="50ADCB11" w14:textId="233DB7E1" w:rsidR="009F1651" w:rsidRPr="009A78CA" w:rsidRDefault="009F1651" w:rsidP="009A78CA">
            <w:pPr>
              <w:jc w:val="both"/>
            </w:pPr>
            <w:r w:rsidRPr="009A78CA">
              <w:t>Выполнение расчетов приспособлений для штамповки на мощном кузнечно-штамповочном оборудовании</w:t>
            </w:r>
          </w:p>
        </w:tc>
      </w:tr>
      <w:tr w:rsidR="0006241B" w:rsidRPr="0006241B" w14:paraId="585564E1" w14:textId="77777777" w:rsidTr="00C854D9">
        <w:trPr>
          <w:trHeight w:val="20"/>
        </w:trPr>
        <w:tc>
          <w:tcPr>
            <w:tcW w:w="901" w:type="pct"/>
            <w:vMerge/>
          </w:tcPr>
          <w:p w14:paraId="551FBBFF" w14:textId="77777777" w:rsidR="009F1651" w:rsidRPr="0006241B" w:rsidRDefault="009F1651" w:rsidP="009F1651"/>
        </w:tc>
        <w:tc>
          <w:tcPr>
            <w:tcW w:w="4099" w:type="pct"/>
          </w:tcPr>
          <w:p w14:paraId="3D7BFAE8" w14:textId="62D384D9" w:rsidR="009F1651" w:rsidRPr="009A78CA" w:rsidRDefault="009F1651" w:rsidP="009A78CA">
            <w:pPr>
              <w:jc w:val="both"/>
            </w:pPr>
            <w:r w:rsidRPr="009A78CA">
              <w:t>Выполнение сборочных чертежей приспособлений для штамповки на мощном кузнечно-штамповочном оборудовании</w:t>
            </w:r>
          </w:p>
        </w:tc>
      </w:tr>
      <w:tr w:rsidR="0006241B" w:rsidRPr="0006241B" w14:paraId="5D0E0F92" w14:textId="77777777" w:rsidTr="00C854D9">
        <w:trPr>
          <w:trHeight w:val="20"/>
        </w:trPr>
        <w:tc>
          <w:tcPr>
            <w:tcW w:w="901" w:type="pct"/>
            <w:vMerge/>
          </w:tcPr>
          <w:p w14:paraId="345A2391" w14:textId="77777777" w:rsidR="009F1651" w:rsidRPr="0006241B" w:rsidRDefault="009F1651" w:rsidP="009F1651"/>
        </w:tc>
        <w:tc>
          <w:tcPr>
            <w:tcW w:w="4099" w:type="pct"/>
          </w:tcPr>
          <w:p w14:paraId="011350C4" w14:textId="4F3CFDAE" w:rsidR="009F1651" w:rsidRPr="009A78CA" w:rsidRDefault="009F1651" w:rsidP="009A78CA">
            <w:pPr>
              <w:jc w:val="both"/>
            </w:pPr>
            <w:r w:rsidRPr="009A78CA">
              <w:t>Выполнение рабочих чертежей деталей приспособлений для штамповки на мощном кузнечно-штамповочном оборудовании</w:t>
            </w:r>
          </w:p>
        </w:tc>
      </w:tr>
      <w:tr w:rsidR="0006241B" w:rsidRPr="0006241B" w14:paraId="28A9C195" w14:textId="77777777" w:rsidTr="00C854D9">
        <w:trPr>
          <w:trHeight w:val="20"/>
        </w:trPr>
        <w:tc>
          <w:tcPr>
            <w:tcW w:w="901" w:type="pct"/>
            <w:vMerge/>
          </w:tcPr>
          <w:p w14:paraId="7F783FDC" w14:textId="77777777" w:rsidR="009F1651" w:rsidRPr="0006241B" w:rsidRDefault="009F1651" w:rsidP="009F1651"/>
        </w:tc>
        <w:tc>
          <w:tcPr>
            <w:tcW w:w="4099" w:type="pct"/>
          </w:tcPr>
          <w:p w14:paraId="4336CED6" w14:textId="270C7D07" w:rsidR="009F1651" w:rsidRPr="009A78CA" w:rsidRDefault="009F1651" w:rsidP="009A78CA">
            <w:pPr>
              <w:jc w:val="both"/>
            </w:pPr>
            <w:r w:rsidRPr="009A78CA">
              <w:t>Оформление комплектов конструкторской документации на проектируемые приспособлени</w:t>
            </w:r>
            <w:r w:rsidR="009A78CA">
              <w:t>я</w:t>
            </w:r>
            <w:r w:rsidRPr="009A78CA">
              <w:t xml:space="preserve"> для штамповки на мощном кузнечно-штамповочном </w:t>
            </w:r>
            <w:r w:rsidRPr="009A78CA">
              <w:lastRenderedPageBreak/>
              <w:t>оборудовании</w:t>
            </w:r>
          </w:p>
        </w:tc>
      </w:tr>
      <w:tr w:rsidR="0006241B" w:rsidRPr="0006241B" w14:paraId="4A896B83" w14:textId="77777777" w:rsidTr="00C854D9">
        <w:trPr>
          <w:trHeight w:val="20"/>
        </w:trPr>
        <w:tc>
          <w:tcPr>
            <w:tcW w:w="901" w:type="pct"/>
            <w:vMerge/>
          </w:tcPr>
          <w:p w14:paraId="137442CE" w14:textId="77777777" w:rsidR="0021030E" w:rsidRPr="0006241B" w:rsidRDefault="0021030E" w:rsidP="0021030E"/>
        </w:tc>
        <w:tc>
          <w:tcPr>
            <w:tcW w:w="4099" w:type="pct"/>
          </w:tcPr>
          <w:p w14:paraId="6E338BDC" w14:textId="6AA5713D" w:rsidR="0021030E" w:rsidRPr="009A78CA" w:rsidRDefault="0021030E" w:rsidP="009A78CA">
            <w:pPr>
              <w:jc w:val="both"/>
            </w:pPr>
            <w:r w:rsidRPr="009A78CA">
              <w:t xml:space="preserve">Контроль рабочих чертежей деталей приспособлений для штамповки на </w:t>
            </w:r>
            <w:r w:rsidR="00F45073" w:rsidRPr="009A78CA">
              <w:t xml:space="preserve">мощном </w:t>
            </w:r>
            <w:r w:rsidR="00D12A66" w:rsidRPr="009A78CA">
              <w:t xml:space="preserve">кузнечно-штамповочном </w:t>
            </w:r>
            <w:r w:rsidRPr="009A78CA">
              <w:t>оборудовании, выполненных специалистом более низкой квалификации</w:t>
            </w:r>
          </w:p>
        </w:tc>
      </w:tr>
      <w:tr w:rsidR="0006241B" w:rsidRPr="0006241B" w14:paraId="3E46A5CB" w14:textId="77777777" w:rsidTr="00C854D9">
        <w:trPr>
          <w:trHeight w:val="20"/>
        </w:trPr>
        <w:tc>
          <w:tcPr>
            <w:tcW w:w="901" w:type="pct"/>
            <w:vMerge/>
          </w:tcPr>
          <w:p w14:paraId="5F0BFA55" w14:textId="77777777" w:rsidR="0021030E" w:rsidRPr="0006241B" w:rsidRDefault="0021030E" w:rsidP="0021030E"/>
        </w:tc>
        <w:tc>
          <w:tcPr>
            <w:tcW w:w="4099" w:type="pct"/>
          </w:tcPr>
          <w:p w14:paraId="698F6C9D" w14:textId="6A90E8AC" w:rsidR="0021030E" w:rsidRPr="009A78CA" w:rsidRDefault="00D12A66" w:rsidP="009A78CA">
            <w:pPr>
              <w:jc w:val="both"/>
            </w:pPr>
            <w:r w:rsidRPr="009A78CA">
              <w:t>Организация работ малого коллектива исполнителей по проектированию приспособлений для штамповки на мощном кузнечно-штамповочном оборудовании</w:t>
            </w:r>
          </w:p>
        </w:tc>
      </w:tr>
      <w:tr w:rsidR="0006241B" w:rsidRPr="0006241B" w14:paraId="0D36941C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37531FA8" w14:textId="77777777" w:rsidR="00200FD0" w:rsidRPr="0006241B" w:rsidDel="002A1D54" w:rsidRDefault="00200FD0" w:rsidP="00200FD0">
            <w:r w:rsidRPr="0006241B" w:rsidDel="002A1D54">
              <w:t>Необходимые умения</w:t>
            </w:r>
          </w:p>
        </w:tc>
        <w:tc>
          <w:tcPr>
            <w:tcW w:w="4099" w:type="pct"/>
          </w:tcPr>
          <w:p w14:paraId="0AF251BE" w14:textId="4B433B29" w:rsidR="00200FD0" w:rsidRPr="009A78CA" w:rsidRDefault="00200FD0" w:rsidP="009A78CA">
            <w:pPr>
              <w:jc w:val="both"/>
            </w:pPr>
            <w:r w:rsidRPr="009A78CA">
              <w:t>Читать и применять нормативно-техническую документацию по проектированию приспособлений для штамповки на мощном кузнечно-штамповочном оборудовании</w:t>
            </w:r>
          </w:p>
        </w:tc>
      </w:tr>
      <w:tr w:rsidR="0006241B" w:rsidRPr="0006241B" w14:paraId="0842E1A4" w14:textId="77777777" w:rsidTr="00C854D9">
        <w:trPr>
          <w:trHeight w:val="20"/>
        </w:trPr>
        <w:tc>
          <w:tcPr>
            <w:tcW w:w="901" w:type="pct"/>
            <w:vMerge/>
          </w:tcPr>
          <w:p w14:paraId="07421CC0" w14:textId="77777777" w:rsidR="00200FD0" w:rsidRPr="0006241B" w:rsidDel="002A1D54" w:rsidRDefault="00200FD0" w:rsidP="00200FD0"/>
        </w:tc>
        <w:tc>
          <w:tcPr>
            <w:tcW w:w="4099" w:type="pct"/>
          </w:tcPr>
          <w:p w14:paraId="0E55AFB8" w14:textId="369B108C" w:rsidR="00200FD0" w:rsidRPr="009A78CA" w:rsidRDefault="0020417C" w:rsidP="009A78CA">
            <w:pPr>
              <w:jc w:val="both"/>
            </w:pPr>
            <w:r w:rsidRPr="009A78CA">
              <w:t>Выполнять поиск данных по проектированию приспособлений для штамповки на мощном кузнечно-штамповочном оборудовании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06241B" w:rsidRPr="0006241B" w14:paraId="5733AC81" w14:textId="77777777" w:rsidTr="00C854D9">
        <w:trPr>
          <w:trHeight w:val="20"/>
        </w:trPr>
        <w:tc>
          <w:tcPr>
            <w:tcW w:w="901" w:type="pct"/>
            <w:vMerge/>
          </w:tcPr>
          <w:p w14:paraId="01DC9E7D" w14:textId="77777777" w:rsidR="0020417C" w:rsidRPr="0006241B" w:rsidDel="002A1D54" w:rsidRDefault="0020417C" w:rsidP="0020417C"/>
        </w:tc>
        <w:tc>
          <w:tcPr>
            <w:tcW w:w="4099" w:type="pct"/>
          </w:tcPr>
          <w:p w14:paraId="07B8CA40" w14:textId="391009E3" w:rsidR="0020417C" w:rsidRPr="009A78CA" w:rsidRDefault="0020417C" w:rsidP="009A78CA">
            <w:pPr>
              <w:jc w:val="both"/>
            </w:pPr>
            <w:r w:rsidRPr="009A78CA">
              <w:t>Использовать текстовые редакторы для оформления нормативно-технической документации</w:t>
            </w:r>
          </w:p>
        </w:tc>
      </w:tr>
      <w:tr w:rsidR="0006241B" w:rsidRPr="0006241B" w14:paraId="253115F3" w14:textId="77777777" w:rsidTr="00C854D9">
        <w:trPr>
          <w:trHeight w:val="20"/>
        </w:trPr>
        <w:tc>
          <w:tcPr>
            <w:tcW w:w="901" w:type="pct"/>
            <w:vMerge/>
          </w:tcPr>
          <w:p w14:paraId="746DA49F" w14:textId="77777777" w:rsidR="0020417C" w:rsidRPr="0006241B" w:rsidDel="002A1D54" w:rsidRDefault="0020417C" w:rsidP="0020417C"/>
        </w:tc>
        <w:tc>
          <w:tcPr>
            <w:tcW w:w="4099" w:type="pct"/>
          </w:tcPr>
          <w:p w14:paraId="2D515B87" w14:textId="689CDAD9" w:rsidR="0020417C" w:rsidRPr="009A78CA" w:rsidRDefault="0020417C" w:rsidP="009A78CA">
            <w:pPr>
              <w:jc w:val="both"/>
            </w:pPr>
            <w:r w:rsidRPr="009A78CA">
              <w:t xml:space="preserve">Использовать прикладные компьютерные программы и электронные таблицы для выполнения расчетов приспособлений для штамповки на мощном </w:t>
            </w:r>
            <w:r w:rsidR="00CD1482">
              <w:br/>
            </w:r>
            <w:r w:rsidRPr="009A78CA">
              <w:t>кузнечно-штамповочном оборудовании</w:t>
            </w:r>
          </w:p>
        </w:tc>
      </w:tr>
      <w:tr w:rsidR="0006241B" w:rsidRPr="0006241B" w14:paraId="39FF394D" w14:textId="77777777" w:rsidTr="00C854D9">
        <w:trPr>
          <w:trHeight w:val="20"/>
        </w:trPr>
        <w:tc>
          <w:tcPr>
            <w:tcW w:w="901" w:type="pct"/>
            <w:vMerge/>
          </w:tcPr>
          <w:p w14:paraId="6723BED3" w14:textId="77777777" w:rsidR="0020417C" w:rsidRPr="0006241B" w:rsidDel="002A1D54" w:rsidRDefault="0020417C" w:rsidP="0020417C"/>
        </w:tc>
        <w:tc>
          <w:tcPr>
            <w:tcW w:w="4099" w:type="pct"/>
          </w:tcPr>
          <w:p w14:paraId="615CA3A7" w14:textId="2A9E16E5" w:rsidR="0020417C" w:rsidRPr="009A78CA" w:rsidRDefault="0020417C" w:rsidP="009A78CA">
            <w:pPr>
              <w:jc w:val="both"/>
            </w:pPr>
            <w:r w:rsidRPr="009A78CA">
              <w:t xml:space="preserve">Использовать </w:t>
            </w:r>
            <w:r w:rsidRPr="009A78CA">
              <w:rPr>
                <w:lang w:val="en-US"/>
              </w:rPr>
              <w:t>CAD</w:t>
            </w:r>
            <w:r w:rsidRPr="009A78CA">
              <w:t>-системы для выполнения чертежей приспособлений для штамповки на мощном кузнечно-штамповочном оборудовании</w:t>
            </w:r>
          </w:p>
        </w:tc>
      </w:tr>
      <w:tr w:rsidR="0006241B" w:rsidRPr="0006241B" w14:paraId="0A1D8C97" w14:textId="77777777" w:rsidTr="00C854D9">
        <w:trPr>
          <w:trHeight w:val="20"/>
        </w:trPr>
        <w:tc>
          <w:tcPr>
            <w:tcW w:w="901" w:type="pct"/>
            <w:vMerge/>
          </w:tcPr>
          <w:p w14:paraId="0F460D93" w14:textId="77777777" w:rsidR="0020417C" w:rsidRPr="0006241B" w:rsidDel="002A1D54" w:rsidRDefault="0020417C" w:rsidP="0020417C"/>
        </w:tc>
        <w:tc>
          <w:tcPr>
            <w:tcW w:w="4099" w:type="pct"/>
          </w:tcPr>
          <w:p w14:paraId="0D8388A3" w14:textId="7822D281" w:rsidR="0020417C" w:rsidRPr="009A78CA" w:rsidRDefault="0020417C" w:rsidP="009A78CA">
            <w:pPr>
              <w:jc w:val="both"/>
            </w:pPr>
            <w:r w:rsidRPr="009A78CA">
              <w:t>Использовать CAE-системы для расчетов приспособлений при штамповке на мощном кузнечно-штамповочном оборудовании</w:t>
            </w:r>
          </w:p>
        </w:tc>
      </w:tr>
      <w:tr w:rsidR="0006241B" w:rsidRPr="0006241B" w14:paraId="6A1764D0" w14:textId="77777777" w:rsidTr="00C854D9">
        <w:trPr>
          <w:trHeight w:val="20"/>
        </w:trPr>
        <w:tc>
          <w:tcPr>
            <w:tcW w:w="901" w:type="pct"/>
            <w:vMerge/>
          </w:tcPr>
          <w:p w14:paraId="424E857D" w14:textId="77777777" w:rsidR="0020417C" w:rsidRPr="0006241B" w:rsidDel="002A1D54" w:rsidRDefault="0020417C" w:rsidP="0020417C"/>
        </w:tc>
        <w:tc>
          <w:tcPr>
            <w:tcW w:w="4099" w:type="pct"/>
          </w:tcPr>
          <w:p w14:paraId="5963F0BD" w14:textId="216A4F29" w:rsidR="0020417C" w:rsidRPr="009A78CA" w:rsidRDefault="0020417C" w:rsidP="009A78CA">
            <w:pPr>
              <w:jc w:val="both"/>
            </w:pPr>
            <w:r w:rsidRPr="009A78CA">
              <w:t>Определять необходимые данные по проектировани</w:t>
            </w:r>
            <w:r w:rsidR="0001245C" w:rsidRPr="009A78CA">
              <w:t>ю</w:t>
            </w:r>
            <w:r w:rsidRPr="009A78CA">
              <w:t xml:space="preserve"> приспособлений для штамповки на мощном кузнечно-штамповочном оборудовании</w:t>
            </w:r>
          </w:p>
        </w:tc>
      </w:tr>
      <w:tr w:rsidR="0006241B" w:rsidRPr="0006241B" w14:paraId="3CEE799A" w14:textId="77777777" w:rsidTr="00C854D9">
        <w:trPr>
          <w:trHeight w:val="20"/>
        </w:trPr>
        <w:tc>
          <w:tcPr>
            <w:tcW w:w="901" w:type="pct"/>
            <w:vMerge/>
          </w:tcPr>
          <w:p w14:paraId="2AA73940" w14:textId="77777777" w:rsidR="0020417C" w:rsidRPr="0006241B" w:rsidDel="002A1D54" w:rsidRDefault="0020417C" w:rsidP="0020417C"/>
        </w:tc>
        <w:tc>
          <w:tcPr>
            <w:tcW w:w="4099" w:type="pct"/>
          </w:tcPr>
          <w:p w14:paraId="6C4C0F29" w14:textId="0CA7ED29" w:rsidR="0020417C" w:rsidRPr="009A78CA" w:rsidRDefault="0020417C" w:rsidP="009A78CA">
            <w:pPr>
              <w:jc w:val="both"/>
            </w:pPr>
            <w:r w:rsidRPr="009A78CA">
              <w:t>Определять размеры проектируемых приспособлений для штамповки на мощном кузнечно-штамповочном оборудовании</w:t>
            </w:r>
          </w:p>
        </w:tc>
      </w:tr>
      <w:tr w:rsidR="0006241B" w:rsidRPr="0006241B" w14:paraId="16071581" w14:textId="77777777" w:rsidTr="00C854D9">
        <w:trPr>
          <w:trHeight w:val="20"/>
        </w:trPr>
        <w:tc>
          <w:tcPr>
            <w:tcW w:w="901" w:type="pct"/>
            <w:vMerge/>
          </w:tcPr>
          <w:p w14:paraId="0BEA8292" w14:textId="77777777" w:rsidR="0020417C" w:rsidRPr="0006241B" w:rsidDel="002A1D54" w:rsidRDefault="0020417C" w:rsidP="0020417C"/>
        </w:tc>
        <w:tc>
          <w:tcPr>
            <w:tcW w:w="4099" w:type="pct"/>
          </w:tcPr>
          <w:p w14:paraId="3E9FDDA7" w14:textId="79C1F047" w:rsidR="0020417C" w:rsidRPr="009A78CA" w:rsidRDefault="0020417C" w:rsidP="009A78CA">
            <w:pPr>
              <w:jc w:val="both"/>
            </w:pPr>
            <w:r w:rsidRPr="009A78CA">
              <w:t xml:space="preserve">Назначать допуски на размеры, форму и расположение поверхностей </w:t>
            </w:r>
            <w:r w:rsidR="009A78CA">
              <w:t>деталей</w:t>
            </w:r>
            <w:r w:rsidRPr="009A78CA">
              <w:t xml:space="preserve"> приспособлений для штамповки на мощном кузнечно-штамповочном оборудовании</w:t>
            </w:r>
          </w:p>
        </w:tc>
      </w:tr>
      <w:tr w:rsidR="0006241B" w:rsidRPr="0006241B" w14:paraId="2D14A4B3" w14:textId="77777777" w:rsidTr="00C854D9">
        <w:trPr>
          <w:trHeight w:val="20"/>
        </w:trPr>
        <w:tc>
          <w:tcPr>
            <w:tcW w:w="901" w:type="pct"/>
            <w:vMerge/>
          </w:tcPr>
          <w:p w14:paraId="26130213" w14:textId="77777777" w:rsidR="0020417C" w:rsidRPr="0006241B" w:rsidDel="002A1D54" w:rsidRDefault="0020417C" w:rsidP="0020417C"/>
        </w:tc>
        <w:tc>
          <w:tcPr>
            <w:tcW w:w="4099" w:type="pct"/>
          </w:tcPr>
          <w:p w14:paraId="42435B5C" w14:textId="3464E335" w:rsidR="0020417C" w:rsidRPr="009A78CA" w:rsidRDefault="0020417C" w:rsidP="009A78CA">
            <w:pPr>
              <w:jc w:val="both"/>
            </w:pPr>
            <w:r w:rsidRPr="009A78CA">
              <w:t>Назначать параметры шероховатости поверхностей деталей приспособлений для штамповки на мощном кузнечно-штамповочном оборудовании</w:t>
            </w:r>
          </w:p>
        </w:tc>
      </w:tr>
      <w:tr w:rsidR="0006241B" w:rsidRPr="0006241B" w14:paraId="1F1D5A36" w14:textId="77777777" w:rsidTr="00C854D9">
        <w:trPr>
          <w:trHeight w:val="20"/>
        </w:trPr>
        <w:tc>
          <w:tcPr>
            <w:tcW w:w="901" w:type="pct"/>
            <w:vMerge/>
          </w:tcPr>
          <w:p w14:paraId="0BFF3D6C" w14:textId="77777777" w:rsidR="0020417C" w:rsidRPr="0006241B" w:rsidDel="002A1D54" w:rsidRDefault="0020417C" w:rsidP="0020417C"/>
        </w:tc>
        <w:tc>
          <w:tcPr>
            <w:tcW w:w="4099" w:type="pct"/>
          </w:tcPr>
          <w:p w14:paraId="59E41C45" w14:textId="6484A87F" w:rsidR="0020417C" w:rsidRPr="009A78CA" w:rsidRDefault="0020417C" w:rsidP="009A78CA">
            <w:pPr>
              <w:jc w:val="both"/>
            </w:pPr>
            <w:r w:rsidRPr="009A78CA">
              <w:t xml:space="preserve">Назначать марки инструментальных и конструкционных материалов </w:t>
            </w:r>
            <w:r w:rsidR="009A78CA">
              <w:t>для</w:t>
            </w:r>
            <w:r w:rsidRPr="009A78CA">
              <w:t xml:space="preserve"> детал</w:t>
            </w:r>
            <w:r w:rsidR="009A78CA">
              <w:t>ей</w:t>
            </w:r>
            <w:r w:rsidRPr="009A78CA">
              <w:t>, применяемы</w:t>
            </w:r>
            <w:r w:rsidR="009A78CA">
              <w:t>х</w:t>
            </w:r>
            <w:r w:rsidRPr="009A78CA">
              <w:t xml:space="preserve"> в приспособлениях для штамповки на мощном </w:t>
            </w:r>
            <w:r w:rsidR="00CD1482">
              <w:br/>
            </w:r>
            <w:r w:rsidRPr="009A78CA">
              <w:t>кузнечно-штамповочном оборудовании</w:t>
            </w:r>
          </w:p>
        </w:tc>
      </w:tr>
      <w:tr w:rsidR="0006241B" w:rsidRPr="0006241B" w14:paraId="5ED204D5" w14:textId="77777777" w:rsidTr="00C854D9">
        <w:trPr>
          <w:trHeight w:val="20"/>
        </w:trPr>
        <w:tc>
          <w:tcPr>
            <w:tcW w:w="901" w:type="pct"/>
            <w:vMerge/>
          </w:tcPr>
          <w:p w14:paraId="441A869C" w14:textId="77777777" w:rsidR="0020417C" w:rsidRPr="0006241B" w:rsidDel="002A1D54" w:rsidRDefault="0020417C" w:rsidP="0020417C"/>
        </w:tc>
        <w:tc>
          <w:tcPr>
            <w:tcW w:w="4099" w:type="pct"/>
          </w:tcPr>
          <w:p w14:paraId="48AAE2F7" w14:textId="6CA67EF3" w:rsidR="0020417C" w:rsidRPr="009A78CA" w:rsidRDefault="0020417C" w:rsidP="009A78CA">
            <w:pPr>
              <w:jc w:val="both"/>
            </w:pPr>
            <w:r w:rsidRPr="009A78CA">
              <w:t>Выполнять расчеты деталей приспособлений для штамповки на мощном кузнечно-штамповочном оборудовании</w:t>
            </w:r>
          </w:p>
        </w:tc>
      </w:tr>
      <w:tr w:rsidR="0006241B" w:rsidRPr="0006241B" w14:paraId="66CA9557" w14:textId="77777777" w:rsidTr="00C854D9">
        <w:trPr>
          <w:trHeight w:val="20"/>
        </w:trPr>
        <w:tc>
          <w:tcPr>
            <w:tcW w:w="901" w:type="pct"/>
            <w:vMerge/>
          </w:tcPr>
          <w:p w14:paraId="3A1036D2" w14:textId="77777777" w:rsidR="0020417C" w:rsidRPr="0006241B" w:rsidDel="002A1D54" w:rsidRDefault="0020417C" w:rsidP="0020417C"/>
        </w:tc>
        <w:tc>
          <w:tcPr>
            <w:tcW w:w="4099" w:type="pct"/>
          </w:tcPr>
          <w:p w14:paraId="1B13EF28" w14:textId="4147B239" w:rsidR="0020417C" w:rsidRPr="009A78CA" w:rsidRDefault="0020417C" w:rsidP="009A78CA">
            <w:pPr>
              <w:jc w:val="both"/>
            </w:pPr>
            <w:r w:rsidRPr="009A78CA">
              <w:t>Выполнять сборочные и рабочие чертежи приспособлений для штамповки на мощном кузнечно-штамповочном оборудовании в соответствии с ЕСКД и локальными нормативно-техническими актами, принятыми в организации</w:t>
            </w:r>
          </w:p>
        </w:tc>
      </w:tr>
      <w:tr w:rsidR="0006241B" w:rsidRPr="0006241B" w14:paraId="17ADB0D8" w14:textId="77777777" w:rsidTr="00C854D9">
        <w:trPr>
          <w:trHeight w:val="20"/>
        </w:trPr>
        <w:tc>
          <w:tcPr>
            <w:tcW w:w="901" w:type="pct"/>
            <w:vMerge/>
          </w:tcPr>
          <w:p w14:paraId="04D01336" w14:textId="77777777" w:rsidR="0020417C" w:rsidRPr="0006241B" w:rsidDel="002A1D54" w:rsidRDefault="0020417C" w:rsidP="0020417C"/>
        </w:tc>
        <w:tc>
          <w:tcPr>
            <w:tcW w:w="4099" w:type="pct"/>
          </w:tcPr>
          <w:p w14:paraId="3D7DA19C" w14:textId="3B98137C" w:rsidR="0020417C" w:rsidRPr="009A78CA" w:rsidRDefault="0020417C" w:rsidP="009A78CA">
            <w:pPr>
              <w:jc w:val="both"/>
            </w:pPr>
            <w:r w:rsidRPr="009A78CA">
              <w:t>Выполнять твердотельное моделирование приспособлений для штамповки на мощном кузнечно-штамповочном оборудовании</w:t>
            </w:r>
          </w:p>
        </w:tc>
      </w:tr>
      <w:tr w:rsidR="0006241B" w:rsidRPr="0006241B" w14:paraId="4361471D" w14:textId="77777777" w:rsidTr="00C854D9">
        <w:trPr>
          <w:trHeight w:val="20"/>
        </w:trPr>
        <w:tc>
          <w:tcPr>
            <w:tcW w:w="901" w:type="pct"/>
            <w:vMerge/>
          </w:tcPr>
          <w:p w14:paraId="7D6619C5" w14:textId="77777777" w:rsidR="0020417C" w:rsidRPr="0006241B" w:rsidDel="002A1D54" w:rsidRDefault="0020417C" w:rsidP="0020417C"/>
        </w:tc>
        <w:tc>
          <w:tcPr>
            <w:tcW w:w="4099" w:type="pct"/>
          </w:tcPr>
          <w:p w14:paraId="50F78976" w14:textId="485BA4C6" w:rsidR="0020417C" w:rsidRPr="009A78CA" w:rsidRDefault="0020417C" w:rsidP="00292FD4">
            <w:pPr>
              <w:jc w:val="both"/>
            </w:pPr>
            <w:r w:rsidRPr="009A78CA">
              <w:t xml:space="preserve">Назначать технические требования </w:t>
            </w:r>
            <w:r w:rsidR="00292FD4">
              <w:t>к</w:t>
            </w:r>
            <w:r w:rsidRPr="009A78CA">
              <w:t xml:space="preserve"> детал</w:t>
            </w:r>
            <w:r w:rsidR="00292FD4">
              <w:t>ям</w:t>
            </w:r>
            <w:r w:rsidRPr="009A78CA">
              <w:t xml:space="preserve"> и сборочны</w:t>
            </w:r>
            <w:r w:rsidR="00292FD4">
              <w:t>м</w:t>
            </w:r>
            <w:r w:rsidRPr="009A78CA">
              <w:t xml:space="preserve"> единиц</w:t>
            </w:r>
            <w:r w:rsidR="00292FD4">
              <w:t>ам</w:t>
            </w:r>
            <w:r w:rsidRPr="009A78CA">
              <w:t xml:space="preserve"> приспособлений для штамповки на мощном кузнечно-штамповочном оборудовании</w:t>
            </w:r>
          </w:p>
        </w:tc>
      </w:tr>
      <w:tr w:rsidR="0006241B" w:rsidRPr="0006241B" w14:paraId="37F13990" w14:textId="77777777" w:rsidTr="00C854D9">
        <w:trPr>
          <w:trHeight w:val="20"/>
        </w:trPr>
        <w:tc>
          <w:tcPr>
            <w:tcW w:w="901" w:type="pct"/>
            <w:vMerge/>
          </w:tcPr>
          <w:p w14:paraId="23BBDD64" w14:textId="77777777" w:rsidR="0020417C" w:rsidRPr="0006241B" w:rsidDel="002A1D54" w:rsidRDefault="0020417C" w:rsidP="0020417C"/>
        </w:tc>
        <w:tc>
          <w:tcPr>
            <w:tcW w:w="4099" w:type="pct"/>
          </w:tcPr>
          <w:p w14:paraId="79291400" w14:textId="3B848E87" w:rsidR="0020417C" w:rsidRPr="009A78CA" w:rsidRDefault="008E18E9" w:rsidP="009A78CA">
            <w:pPr>
              <w:jc w:val="both"/>
            </w:pPr>
            <w:r w:rsidRPr="009A78CA">
              <w:t xml:space="preserve">Планировать работу малого коллектива исполнителей по проектированию приспособлений для штамповки на мощном </w:t>
            </w:r>
            <w:r w:rsidR="005F3B65" w:rsidRPr="009A78CA">
              <w:t xml:space="preserve">кузнечно-штамповочном </w:t>
            </w:r>
            <w:r w:rsidRPr="009A78CA">
              <w:t>оборудовании</w:t>
            </w:r>
          </w:p>
        </w:tc>
      </w:tr>
      <w:tr w:rsidR="0006241B" w:rsidRPr="0006241B" w14:paraId="0BB49E4D" w14:textId="77777777" w:rsidTr="00C854D9">
        <w:trPr>
          <w:trHeight w:val="20"/>
        </w:trPr>
        <w:tc>
          <w:tcPr>
            <w:tcW w:w="901" w:type="pct"/>
            <w:vMerge w:val="restart"/>
          </w:tcPr>
          <w:p w14:paraId="3552C2F5" w14:textId="77777777" w:rsidR="00000677" w:rsidRPr="0006241B" w:rsidRDefault="00000677" w:rsidP="00000677">
            <w:r w:rsidRPr="0006241B" w:rsidDel="002A1D54">
              <w:t>Необходимые знания</w:t>
            </w:r>
          </w:p>
        </w:tc>
        <w:tc>
          <w:tcPr>
            <w:tcW w:w="4099" w:type="pct"/>
          </w:tcPr>
          <w:p w14:paraId="430E03CD" w14:textId="6DD244CE" w:rsidR="00000677" w:rsidRPr="009A78CA" w:rsidRDefault="00000677" w:rsidP="009A78CA">
            <w:pPr>
              <w:jc w:val="both"/>
            </w:pPr>
            <w:r w:rsidRPr="009A78CA">
              <w:t>Основы машиностроительного черчения</w:t>
            </w:r>
          </w:p>
        </w:tc>
      </w:tr>
      <w:tr w:rsidR="0006241B" w:rsidRPr="0006241B" w14:paraId="1D18FC5C" w14:textId="77777777" w:rsidTr="00C854D9">
        <w:trPr>
          <w:trHeight w:val="20"/>
        </w:trPr>
        <w:tc>
          <w:tcPr>
            <w:tcW w:w="901" w:type="pct"/>
            <w:vMerge/>
          </w:tcPr>
          <w:p w14:paraId="2B29A6BF" w14:textId="77777777" w:rsidR="00000677" w:rsidRPr="0006241B" w:rsidDel="002A1D54" w:rsidRDefault="00000677" w:rsidP="00000677"/>
        </w:tc>
        <w:tc>
          <w:tcPr>
            <w:tcW w:w="4099" w:type="pct"/>
          </w:tcPr>
          <w:p w14:paraId="77EEBEC1" w14:textId="1B32ABC1" w:rsidR="00000677" w:rsidRPr="009A78CA" w:rsidRDefault="00000677" w:rsidP="009A78CA">
            <w:pPr>
              <w:jc w:val="both"/>
            </w:pPr>
            <w:r w:rsidRPr="009A78CA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11F4A43F" w14:textId="77777777" w:rsidTr="00C854D9">
        <w:trPr>
          <w:trHeight w:val="20"/>
        </w:trPr>
        <w:tc>
          <w:tcPr>
            <w:tcW w:w="901" w:type="pct"/>
            <w:vMerge/>
          </w:tcPr>
          <w:p w14:paraId="62960DD7" w14:textId="77777777" w:rsidR="00000677" w:rsidRPr="0006241B" w:rsidDel="002A1D54" w:rsidRDefault="00000677" w:rsidP="00000677"/>
        </w:tc>
        <w:tc>
          <w:tcPr>
            <w:tcW w:w="4099" w:type="pct"/>
          </w:tcPr>
          <w:p w14:paraId="319DE8B1" w14:textId="4C741E2C" w:rsidR="00000677" w:rsidRPr="009A78CA" w:rsidRDefault="00000677" w:rsidP="009A78CA">
            <w:pPr>
              <w:jc w:val="both"/>
            </w:pPr>
            <w:r w:rsidRPr="009A78CA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6D7C59D5" w14:textId="77777777" w:rsidTr="00C854D9">
        <w:trPr>
          <w:trHeight w:val="20"/>
        </w:trPr>
        <w:tc>
          <w:tcPr>
            <w:tcW w:w="901" w:type="pct"/>
            <w:vMerge/>
          </w:tcPr>
          <w:p w14:paraId="714DC579" w14:textId="77777777" w:rsidR="00000677" w:rsidRPr="0006241B" w:rsidDel="002A1D54" w:rsidRDefault="00000677" w:rsidP="00000677"/>
        </w:tc>
        <w:tc>
          <w:tcPr>
            <w:tcW w:w="4099" w:type="pct"/>
          </w:tcPr>
          <w:p w14:paraId="4F9DA2D3" w14:textId="5EDFC89A" w:rsidR="00000677" w:rsidRPr="009A78CA" w:rsidRDefault="00000677" w:rsidP="009A78CA">
            <w:pPr>
              <w:jc w:val="both"/>
            </w:pPr>
            <w:r w:rsidRPr="009A78CA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431DFBEF" w14:textId="77777777" w:rsidTr="00C854D9">
        <w:trPr>
          <w:trHeight w:val="20"/>
        </w:trPr>
        <w:tc>
          <w:tcPr>
            <w:tcW w:w="901" w:type="pct"/>
            <w:vMerge/>
          </w:tcPr>
          <w:p w14:paraId="568F30C5" w14:textId="77777777" w:rsidR="00000677" w:rsidRPr="0006241B" w:rsidDel="002A1D54" w:rsidRDefault="00000677" w:rsidP="00000677"/>
        </w:tc>
        <w:tc>
          <w:tcPr>
            <w:tcW w:w="4099" w:type="pct"/>
          </w:tcPr>
          <w:p w14:paraId="4E4EE117" w14:textId="778E6D7A" w:rsidR="00000677" w:rsidRPr="009A78CA" w:rsidRDefault="00000677" w:rsidP="009A78CA">
            <w:pPr>
              <w:jc w:val="both"/>
            </w:pPr>
            <w:r w:rsidRPr="009A78CA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416505B0" w14:textId="77777777" w:rsidTr="00C854D9">
        <w:trPr>
          <w:trHeight w:val="20"/>
        </w:trPr>
        <w:tc>
          <w:tcPr>
            <w:tcW w:w="901" w:type="pct"/>
            <w:vMerge/>
          </w:tcPr>
          <w:p w14:paraId="7056CBB9" w14:textId="77777777" w:rsidR="00000677" w:rsidRPr="0006241B" w:rsidDel="002A1D54" w:rsidRDefault="00000677" w:rsidP="00000677"/>
        </w:tc>
        <w:tc>
          <w:tcPr>
            <w:tcW w:w="4099" w:type="pct"/>
          </w:tcPr>
          <w:p w14:paraId="4CD2787C" w14:textId="1B458B1C" w:rsidR="00000677" w:rsidRPr="009A78CA" w:rsidRDefault="00000677" w:rsidP="009A78CA">
            <w:pPr>
              <w:jc w:val="both"/>
            </w:pPr>
            <w:r w:rsidRPr="009A78CA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26DBB2CB" w14:textId="77777777" w:rsidTr="00C854D9">
        <w:trPr>
          <w:trHeight w:val="20"/>
        </w:trPr>
        <w:tc>
          <w:tcPr>
            <w:tcW w:w="901" w:type="pct"/>
            <w:vMerge/>
          </w:tcPr>
          <w:p w14:paraId="5B980634" w14:textId="77777777" w:rsidR="00000677" w:rsidRPr="0006241B" w:rsidDel="002A1D54" w:rsidRDefault="00000677" w:rsidP="00000677"/>
        </w:tc>
        <w:tc>
          <w:tcPr>
            <w:tcW w:w="4099" w:type="pct"/>
          </w:tcPr>
          <w:p w14:paraId="7232EDDA" w14:textId="411E9274" w:rsidR="00000677" w:rsidRPr="009A78CA" w:rsidRDefault="00000677" w:rsidP="009A78CA">
            <w:pPr>
              <w:jc w:val="both"/>
            </w:pPr>
            <w:r w:rsidRPr="009A78CA">
              <w:t>CAE-системы: наименования, возможности и порядок работы в них</w:t>
            </w:r>
          </w:p>
        </w:tc>
      </w:tr>
      <w:tr w:rsidR="0006241B" w:rsidRPr="0006241B" w14:paraId="6AEC21F1" w14:textId="77777777" w:rsidTr="00C854D9">
        <w:trPr>
          <w:trHeight w:val="20"/>
        </w:trPr>
        <w:tc>
          <w:tcPr>
            <w:tcW w:w="901" w:type="pct"/>
            <w:vMerge/>
          </w:tcPr>
          <w:p w14:paraId="5566CD1E" w14:textId="77777777" w:rsidR="00000677" w:rsidRPr="0006241B" w:rsidDel="002A1D54" w:rsidRDefault="00000677" w:rsidP="00000677"/>
        </w:tc>
        <w:tc>
          <w:tcPr>
            <w:tcW w:w="4099" w:type="pct"/>
          </w:tcPr>
          <w:p w14:paraId="63D7DAA7" w14:textId="505311FE" w:rsidR="00000677" w:rsidRPr="009A78CA" w:rsidRDefault="00000677" w:rsidP="009A78CA">
            <w:pPr>
              <w:jc w:val="both"/>
            </w:pPr>
            <w:r w:rsidRPr="009A78CA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6241B" w:rsidRPr="0006241B" w14:paraId="5BCDB1FC" w14:textId="77777777" w:rsidTr="00C854D9">
        <w:trPr>
          <w:trHeight w:val="20"/>
        </w:trPr>
        <w:tc>
          <w:tcPr>
            <w:tcW w:w="901" w:type="pct"/>
            <w:vMerge/>
          </w:tcPr>
          <w:p w14:paraId="7FDEFC41" w14:textId="77777777" w:rsidR="00000677" w:rsidRPr="0006241B" w:rsidDel="002A1D54" w:rsidRDefault="00000677" w:rsidP="00000677"/>
        </w:tc>
        <w:tc>
          <w:tcPr>
            <w:tcW w:w="4099" w:type="pct"/>
          </w:tcPr>
          <w:p w14:paraId="2880446C" w14:textId="012D061F" w:rsidR="00000677" w:rsidRPr="009A78CA" w:rsidRDefault="00000677" w:rsidP="009A78CA">
            <w:pPr>
              <w:jc w:val="both"/>
            </w:pPr>
            <w:r w:rsidRPr="009A78CA">
              <w:t>Порядок работы с электронным архивом технической документации</w:t>
            </w:r>
          </w:p>
        </w:tc>
      </w:tr>
      <w:tr w:rsidR="0006241B" w:rsidRPr="0006241B" w14:paraId="2F73670A" w14:textId="77777777" w:rsidTr="00C854D9">
        <w:trPr>
          <w:trHeight w:val="20"/>
        </w:trPr>
        <w:tc>
          <w:tcPr>
            <w:tcW w:w="901" w:type="pct"/>
            <w:vMerge/>
          </w:tcPr>
          <w:p w14:paraId="7D31E6B6" w14:textId="77777777" w:rsidR="00833A34" w:rsidRPr="0006241B" w:rsidDel="002A1D54" w:rsidRDefault="00833A34" w:rsidP="00833A34"/>
        </w:tc>
        <w:tc>
          <w:tcPr>
            <w:tcW w:w="4099" w:type="pct"/>
          </w:tcPr>
          <w:p w14:paraId="7E6CCFF8" w14:textId="4CC9559F" w:rsidR="00833A34" w:rsidRPr="009A78CA" w:rsidRDefault="00833A34" w:rsidP="009A78CA">
            <w:pPr>
              <w:jc w:val="both"/>
            </w:pPr>
            <w:r w:rsidRPr="009A78CA">
              <w:t>Нормативно-техническая документация по проектированию приспособлений для штамповки на мощном кузнечно-штамповочном оборудовании</w:t>
            </w:r>
          </w:p>
        </w:tc>
      </w:tr>
      <w:tr w:rsidR="0006241B" w:rsidRPr="0006241B" w14:paraId="74FC9255" w14:textId="77777777" w:rsidTr="00C854D9">
        <w:trPr>
          <w:trHeight w:val="20"/>
        </w:trPr>
        <w:tc>
          <w:tcPr>
            <w:tcW w:w="901" w:type="pct"/>
            <w:vMerge/>
          </w:tcPr>
          <w:p w14:paraId="7944AD8A" w14:textId="77777777" w:rsidR="006D72F3" w:rsidRPr="0006241B" w:rsidDel="002A1D54" w:rsidRDefault="006D72F3" w:rsidP="006D72F3"/>
        </w:tc>
        <w:tc>
          <w:tcPr>
            <w:tcW w:w="4099" w:type="pct"/>
          </w:tcPr>
          <w:p w14:paraId="5AC28F34" w14:textId="6BCC681D" w:rsidR="006D72F3" w:rsidRPr="009A78CA" w:rsidRDefault="006D72F3" w:rsidP="009A78CA">
            <w:pPr>
              <w:jc w:val="both"/>
            </w:pPr>
            <w:r w:rsidRPr="009A78CA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6241B" w:rsidRPr="0006241B" w14:paraId="5B567B65" w14:textId="77777777" w:rsidTr="00C854D9">
        <w:trPr>
          <w:trHeight w:val="20"/>
        </w:trPr>
        <w:tc>
          <w:tcPr>
            <w:tcW w:w="901" w:type="pct"/>
            <w:vMerge/>
          </w:tcPr>
          <w:p w14:paraId="1886BBEB" w14:textId="77777777" w:rsidR="006D72F3" w:rsidRPr="0006241B" w:rsidDel="002A1D54" w:rsidRDefault="006D72F3" w:rsidP="006D72F3"/>
        </w:tc>
        <w:tc>
          <w:tcPr>
            <w:tcW w:w="4099" w:type="pct"/>
          </w:tcPr>
          <w:p w14:paraId="03E3F5B9" w14:textId="111E5D45" w:rsidR="006D72F3" w:rsidRPr="009A78CA" w:rsidRDefault="00705410" w:rsidP="009A78CA">
            <w:pPr>
              <w:jc w:val="both"/>
            </w:pPr>
            <w:r>
              <w:t>Положения ЕСКД и локальные нормативно-технические акты, принятые в организации</w:t>
            </w:r>
          </w:p>
        </w:tc>
      </w:tr>
      <w:tr w:rsidR="0006241B" w:rsidRPr="0006241B" w14:paraId="1B586D20" w14:textId="77777777" w:rsidTr="00C854D9">
        <w:trPr>
          <w:trHeight w:val="20"/>
        </w:trPr>
        <w:tc>
          <w:tcPr>
            <w:tcW w:w="901" w:type="pct"/>
            <w:vMerge/>
          </w:tcPr>
          <w:p w14:paraId="1FC8AC95" w14:textId="77777777" w:rsidR="006D72F3" w:rsidRPr="0006241B" w:rsidDel="002A1D54" w:rsidRDefault="006D72F3" w:rsidP="006D72F3"/>
        </w:tc>
        <w:tc>
          <w:tcPr>
            <w:tcW w:w="4099" w:type="pct"/>
          </w:tcPr>
          <w:p w14:paraId="70919044" w14:textId="2BD76140" w:rsidR="006D72F3" w:rsidRPr="009A78CA" w:rsidRDefault="006D72F3" w:rsidP="009A78CA">
            <w:pPr>
              <w:jc w:val="both"/>
            </w:pPr>
            <w:r w:rsidRPr="009A78CA">
              <w:t>Методы и способы выполнения сборочных и рабочих чертежей в CAD-системах</w:t>
            </w:r>
          </w:p>
        </w:tc>
      </w:tr>
      <w:tr w:rsidR="0006241B" w:rsidRPr="0006241B" w14:paraId="2A68B47E" w14:textId="77777777" w:rsidTr="00C854D9">
        <w:trPr>
          <w:trHeight w:val="20"/>
        </w:trPr>
        <w:tc>
          <w:tcPr>
            <w:tcW w:w="901" w:type="pct"/>
            <w:vMerge/>
          </w:tcPr>
          <w:p w14:paraId="2A5F382C" w14:textId="77777777" w:rsidR="006D72F3" w:rsidRPr="0006241B" w:rsidDel="002A1D54" w:rsidRDefault="006D72F3" w:rsidP="006D72F3"/>
        </w:tc>
        <w:tc>
          <w:tcPr>
            <w:tcW w:w="4099" w:type="pct"/>
          </w:tcPr>
          <w:p w14:paraId="21FAB7C5" w14:textId="2B494096" w:rsidR="006D72F3" w:rsidRPr="009A78CA" w:rsidRDefault="006D72F3" w:rsidP="009A78CA">
            <w:pPr>
              <w:jc w:val="both"/>
            </w:pPr>
            <w:r w:rsidRPr="009A78CA">
              <w:t>Методы и способы твердотельного моделирования приспособлений для штамповки на мощном кузнечно-штамповочном оборудовании</w:t>
            </w:r>
          </w:p>
        </w:tc>
      </w:tr>
      <w:tr w:rsidR="0006241B" w:rsidRPr="0006241B" w14:paraId="73BC3907" w14:textId="77777777" w:rsidTr="00C854D9">
        <w:trPr>
          <w:trHeight w:val="20"/>
        </w:trPr>
        <w:tc>
          <w:tcPr>
            <w:tcW w:w="901" w:type="pct"/>
            <w:vMerge/>
          </w:tcPr>
          <w:p w14:paraId="0DE11AE5" w14:textId="77777777" w:rsidR="006D72F3" w:rsidRPr="0006241B" w:rsidDel="002A1D54" w:rsidRDefault="006D72F3" w:rsidP="006D72F3"/>
        </w:tc>
        <w:tc>
          <w:tcPr>
            <w:tcW w:w="4099" w:type="pct"/>
          </w:tcPr>
          <w:p w14:paraId="0FD183DC" w14:textId="7F2DDF7F" w:rsidR="006D72F3" w:rsidRPr="009A78CA" w:rsidRDefault="006D72F3" w:rsidP="009A78CA">
            <w:pPr>
              <w:jc w:val="both"/>
            </w:pPr>
            <w:r w:rsidRPr="009A78CA">
              <w:t>Виды, конструкции и назначение мощного кузнечно-штамповочного оборудования</w:t>
            </w:r>
          </w:p>
        </w:tc>
      </w:tr>
      <w:tr w:rsidR="0006241B" w:rsidRPr="0006241B" w14:paraId="128BEE1F" w14:textId="77777777" w:rsidTr="00C854D9">
        <w:trPr>
          <w:trHeight w:val="20"/>
        </w:trPr>
        <w:tc>
          <w:tcPr>
            <w:tcW w:w="901" w:type="pct"/>
            <w:vMerge/>
          </w:tcPr>
          <w:p w14:paraId="16E4C4E5" w14:textId="77777777" w:rsidR="006D72F3" w:rsidRPr="0006241B" w:rsidDel="002A1D54" w:rsidRDefault="006D72F3" w:rsidP="006D72F3"/>
        </w:tc>
        <w:tc>
          <w:tcPr>
            <w:tcW w:w="4099" w:type="pct"/>
          </w:tcPr>
          <w:p w14:paraId="616248B3" w14:textId="296A280C" w:rsidR="006D72F3" w:rsidRPr="009A78CA" w:rsidRDefault="006D72F3" w:rsidP="009A78CA">
            <w:pPr>
              <w:jc w:val="both"/>
            </w:pPr>
            <w:r w:rsidRPr="009A78CA">
              <w:t xml:space="preserve">Виды, конструкции и назначение штампов и </w:t>
            </w:r>
            <w:r w:rsidR="00A2229B" w:rsidRPr="009A78CA">
              <w:t>пресс-форм</w:t>
            </w:r>
            <w:r w:rsidRPr="009A78CA">
              <w:t xml:space="preserve"> для штамповки на мощном кузнечно-штамповочном оборудовании</w:t>
            </w:r>
          </w:p>
        </w:tc>
      </w:tr>
      <w:tr w:rsidR="0006241B" w:rsidRPr="0006241B" w14:paraId="23A56845" w14:textId="77777777" w:rsidTr="00C854D9">
        <w:trPr>
          <w:trHeight w:val="20"/>
        </w:trPr>
        <w:tc>
          <w:tcPr>
            <w:tcW w:w="901" w:type="pct"/>
            <w:vMerge/>
          </w:tcPr>
          <w:p w14:paraId="1D3ACEBD" w14:textId="77777777" w:rsidR="006D72F3" w:rsidRPr="0006241B" w:rsidDel="002A1D54" w:rsidRDefault="006D72F3" w:rsidP="006D72F3"/>
        </w:tc>
        <w:tc>
          <w:tcPr>
            <w:tcW w:w="4099" w:type="pct"/>
          </w:tcPr>
          <w:p w14:paraId="7419FA54" w14:textId="0AE5A00F" w:rsidR="006D72F3" w:rsidRPr="009A78CA" w:rsidRDefault="006D72F3" w:rsidP="009A78CA">
            <w:pPr>
              <w:jc w:val="both"/>
            </w:pPr>
            <w:r w:rsidRPr="009A78CA">
              <w:t>Виды, конструкции и назначение приспособлений для штамповки на мощном кузнечно-штамповочном оборудовании</w:t>
            </w:r>
          </w:p>
        </w:tc>
      </w:tr>
      <w:tr w:rsidR="0006241B" w:rsidRPr="0006241B" w14:paraId="0C5C8FDF" w14:textId="77777777" w:rsidTr="00C854D9">
        <w:trPr>
          <w:trHeight w:val="20"/>
        </w:trPr>
        <w:tc>
          <w:tcPr>
            <w:tcW w:w="901" w:type="pct"/>
            <w:vMerge/>
          </w:tcPr>
          <w:p w14:paraId="1B9DED5E" w14:textId="77777777" w:rsidR="006D72F3" w:rsidRPr="0006241B" w:rsidDel="002A1D54" w:rsidRDefault="006D72F3" w:rsidP="006D72F3"/>
        </w:tc>
        <w:tc>
          <w:tcPr>
            <w:tcW w:w="4099" w:type="pct"/>
          </w:tcPr>
          <w:p w14:paraId="14A801DF" w14:textId="65CB1990" w:rsidR="006D72F3" w:rsidRPr="009A78CA" w:rsidRDefault="006D72F3" w:rsidP="009A78CA">
            <w:pPr>
              <w:jc w:val="both"/>
            </w:pPr>
            <w:r w:rsidRPr="009A78CA">
              <w:t>Основы проектирования приспособлений для штамповки на мощном кузнечно-штамповочном оборудовании</w:t>
            </w:r>
          </w:p>
        </w:tc>
      </w:tr>
      <w:tr w:rsidR="0006241B" w:rsidRPr="0006241B" w14:paraId="79918431" w14:textId="77777777" w:rsidTr="00C854D9">
        <w:trPr>
          <w:trHeight w:val="20"/>
        </w:trPr>
        <w:tc>
          <w:tcPr>
            <w:tcW w:w="901" w:type="pct"/>
            <w:vMerge/>
          </w:tcPr>
          <w:p w14:paraId="560818E8" w14:textId="77777777" w:rsidR="006D72F3" w:rsidRPr="0006241B" w:rsidDel="002A1D54" w:rsidRDefault="006D72F3" w:rsidP="006D72F3"/>
        </w:tc>
        <w:tc>
          <w:tcPr>
            <w:tcW w:w="4099" w:type="pct"/>
          </w:tcPr>
          <w:p w14:paraId="0FB04D48" w14:textId="2821B52C" w:rsidR="006D72F3" w:rsidRPr="009A78CA" w:rsidRDefault="006D72F3" w:rsidP="009A78CA">
            <w:pPr>
              <w:jc w:val="both"/>
            </w:pPr>
            <w:r w:rsidRPr="009A78CA">
              <w:t>Порядок выполнения и содержание типовых расчетов приспособлений для штамповки на мощном кузнечно-штамповочном оборудовании</w:t>
            </w:r>
          </w:p>
        </w:tc>
      </w:tr>
      <w:tr w:rsidR="0006241B" w:rsidRPr="0006241B" w14:paraId="3B565436" w14:textId="77777777" w:rsidTr="00C854D9">
        <w:trPr>
          <w:trHeight w:val="20"/>
        </w:trPr>
        <w:tc>
          <w:tcPr>
            <w:tcW w:w="901" w:type="pct"/>
            <w:vMerge/>
          </w:tcPr>
          <w:p w14:paraId="3BE51C25" w14:textId="77777777" w:rsidR="006D72F3" w:rsidRPr="0006241B" w:rsidDel="002A1D54" w:rsidRDefault="006D72F3" w:rsidP="006D72F3"/>
        </w:tc>
        <w:tc>
          <w:tcPr>
            <w:tcW w:w="4099" w:type="pct"/>
          </w:tcPr>
          <w:p w14:paraId="5F758AAF" w14:textId="5E1AD81A" w:rsidR="006D72F3" w:rsidRPr="009A78CA" w:rsidRDefault="006D72F3" w:rsidP="009A78CA">
            <w:pPr>
              <w:jc w:val="both"/>
            </w:pPr>
            <w:r w:rsidRPr="009A78CA">
              <w:t>Название, назначение, обозначение на чертежах геометрических параметров деталей приспособлений для штамповки на мощном кузнечно-штамповочном оборудовании</w:t>
            </w:r>
          </w:p>
        </w:tc>
      </w:tr>
      <w:tr w:rsidR="0006241B" w:rsidRPr="0006241B" w14:paraId="2279DA02" w14:textId="77777777" w:rsidTr="00C854D9">
        <w:trPr>
          <w:trHeight w:val="20"/>
        </w:trPr>
        <w:tc>
          <w:tcPr>
            <w:tcW w:w="901" w:type="pct"/>
            <w:vMerge/>
          </w:tcPr>
          <w:p w14:paraId="79E96006" w14:textId="77777777" w:rsidR="006D72F3" w:rsidRPr="0006241B" w:rsidDel="002A1D54" w:rsidRDefault="006D72F3" w:rsidP="006D72F3"/>
        </w:tc>
        <w:tc>
          <w:tcPr>
            <w:tcW w:w="4099" w:type="pct"/>
          </w:tcPr>
          <w:p w14:paraId="0915C02B" w14:textId="55870746" w:rsidR="006D72F3" w:rsidRPr="009A78CA" w:rsidRDefault="006D72F3" w:rsidP="009A78CA">
            <w:pPr>
              <w:jc w:val="both"/>
            </w:pPr>
            <w:r w:rsidRPr="009A78CA">
              <w:t>Правила назначения параметров шероховатости поверхностей деталей приспособлений для штамповки на мощном кузнечно-штамповочном оборудовании</w:t>
            </w:r>
          </w:p>
        </w:tc>
      </w:tr>
      <w:tr w:rsidR="0006241B" w:rsidRPr="0006241B" w14:paraId="5506DF14" w14:textId="77777777" w:rsidTr="00C854D9">
        <w:trPr>
          <w:trHeight w:val="20"/>
        </w:trPr>
        <w:tc>
          <w:tcPr>
            <w:tcW w:w="901" w:type="pct"/>
            <w:vMerge/>
          </w:tcPr>
          <w:p w14:paraId="37AD54E5" w14:textId="77777777" w:rsidR="006D72F3" w:rsidRPr="0006241B" w:rsidDel="002A1D54" w:rsidRDefault="006D72F3" w:rsidP="006D72F3"/>
        </w:tc>
        <w:tc>
          <w:tcPr>
            <w:tcW w:w="4099" w:type="pct"/>
          </w:tcPr>
          <w:p w14:paraId="0F9EAAB0" w14:textId="0373CB46" w:rsidR="006D72F3" w:rsidRPr="009A78CA" w:rsidRDefault="006D72F3" w:rsidP="009A78CA">
            <w:pPr>
              <w:jc w:val="both"/>
            </w:pPr>
            <w:r w:rsidRPr="009A78CA">
              <w:t>Правила назначения допусков на размеры, форму и расположение поверхностей деталей приспособлений для штамповки на мощном кузнечно-штамповочном оборудовании</w:t>
            </w:r>
          </w:p>
        </w:tc>
      </w:tr>
      <w:tr w:rsidR="0006241B" w:rsidRPr="0006241B" w14:paraId="5DDCA0D3" w14:textId="77777777" w:rsidTr="00C854D9">
        <w:trPr>
          <w:trHeight w:val="20"/>
        </w:trPr>
        <w:tc>
          <w:tcPr>
            <w:tcW w:w="901" w:type="pct"/>
            <w:vMerge/>
          </w:tcPr>
          <w:p w14:paraId="03A8E480" w14:textId="77777777" w:rsidR="006D72F3" w:rsidRPr="0006241B" w:rsidDel="002A1D54" w:rsidRDefault="006D72F3" w:rsidP="006D72F3"/>
        </w:tc>
        <w:tc>
          <w:tcPr>
            <w:tcW w:w="4099" w:type="pct"/>
          </w:tcPr>
          <w:p w14:paraId="0152BB00" w14:textId="278CED51" w:rsidR="006D72F3" w:rsidRPr="009A78CA" w:rsidRDefault="006D72F3" w:rsidP="009A78CA">
            <w:pPr>
              <w:jc w:val="both"/>
            </w:pPr>
            <w:r w:rsidRPr="009A78CA">
              <w:t>Содержание технических требований, указываемых на чертежах приспособлений для штамповки на мощном кузнечно-штамповочном оборудовании</w:t>
            </w:r>
          </w:p>
        </w:tc>
      </w:tr>
      <w:tr w:rsidR="0006241B" w:rsidRPr="0006241B" w14:paraId="66229FBC" w14:textId="77777777" w:rsidTr="00C854D9">
        <w:trPr>
          <w:trHeight w:val="20"/>
        </w:trPr>
        <w:tc>
          <w:tcPr>
            <w:tcW w:w="901" w:type="pct"/>
            <w:vMerge/>
          </w:tcPr>
          <w:p w14:paraId="7412B6D6" w14:textId="77777777" w:rsidR="006D72F3" w:rsidRPr="0006241B" w:rsidDel="002A1D54" w:rsidRDefault="006D72F3" w:rsidP="006D72F3"/>
        </w:tc>
        <w:tc>
          <w:tcPr>
            <w:tcW w:w="4099" w:type="pct"/>
          </w:tcPr>
          <w:p w14:paraId="0CFD2289" w14:textId="60E1CF20" w:rsidR="006D72F3" w:rsidRPr="009A78CA" w:rsidRDefault="006D72F3" w:rsidP="009A78CA">
            <w:pPr>
              <w:jc w:val="both"/>
            </w:pPr>
            <w:r w:rsidRPr="009A78CA">
              <w:t>Виды, основные эксплуатационные и технологические свойства, маркировка инструментальных и конструкционных материалов, применяемых для приспособлений при штамповке на мощном кузнечно-штамповочном оборудовании</w:t>
            </w:r>
          </w:p>
        </w:tc>
      </w:tr>
      <w:tr w:rsidR="0006241B" w:rsidRPr="0006241B" w14:paraId="1E1C3A38" w14:textId="77777777" w:rsidTr="00C854D9">
        <w:trPr>
          <w:trHeight w:val="20"/>
        </w:trPr>
        <w:tc>
          <w:tcPr>
            <w:tcW w:w="901" w:type="pct"/>
            <w:vMerge/>
          </w:tcPr>
          <w:p w14:paraId="5956D174" w14:textId="77777777" w:rsidR="006D72F3" w:rsidRPr="0006241B" w:rsidDel="002A1D54" w:rsidRDefault="006D72F3" w:rsidP="006D72F3"/>
        </w:tc>
        <w:tc>
          <w:tcPr>
            <w:tcW w:w="4099" w:type="pct"/>
          </w:tcPr>
          <w:p w14:paraId="72AE2707" w14:textId="15E0AE10" w:rsidR="006D72F3" w:rsidRPr="009A78CA" w:rsidRDefault="006D72F3" w:rsidP="009A78CA">
            <w:pPr>
              <w:jc w:val="both"/>
            </w:pPr>
            <w:r w:rsidRPr="009A78CA">
              <w:t>Виды термической обработки инструментальных и конструкционных сталей, применяемых в приспособлениях для штамповки на мощном кузнечно-штамповочном оборудовании</w:t>
            </w:r>
          </w:p>
        </w:tc>
      </w:tr>
      <w:tr w:rsidR="0006241B" w:rsidRPr="0006241B" w14:paraId="4B8AE106" w14:textId="77777777" w:rsidTr="00C854D9">
        <w:trPr>
          <w:trHeight w:val="20"/>
        </w:trPr>
        <w:tc>
          <w:tcPr>
            <w:tcW w:w="901" w:type="pct"/>
            <w:vMerge/>
          </w:tcPr>
          <w:p w14:paraId="3BF247CB" w14:textId="77777777" w:rsidR="006D72F3" w:rsidRPr="0006241B" w:rsidDel="002A1D54" w:rsidRDefault="006D72F3" w:rsidP="006D72F3"/>
        </w:tc>
        <w:tc>
          <w:tcPr>
            <w:tcW w:w="4099" w:type="pct"/>
          </w:tcPr>
          <w:p w14:paraId="58B8FB3B" w14:textId="59D79F29" w:rsidR="006D72F3" w:rsidRPr="009A78CA" w:rsidRDefault="006D72F3" w:rsidP="009A78CA">
            <w:pPr>
              <w:jc w:val="both"/>
            </w:pPr>
            <w:r w:rsidRPr="009A78CA">
              <w:t>Технические требования, предъявляемые к приспособлениям для штамповки на мощном кузнечно-штамповочном оборудовании</w:t>
            </w:r>
          </w:p>
        </w:tc>
      </w:tr>
      <w:tr w:rsidR="0006241B" w:rsidRPr="0006241B" w14:paraId="11C76F00" w14:textId="77777777" w:rsidTr="00C854D9">
        <w:trPr>
          <w:trHeight w:val="20"/>
        </w:trPr>
        <w:tc>
          <w:tcPr>
            <w:tcW w:w="901" w:type="pct"/>
            <w:vMerge/>
          </w:tcPr>
          <w:p w14:paraId="29E76DCF" w14:textId="77777777" w:rsidR="006D72F3" w:rsidRPr="0006241B" w:rsidDel="002A1D54" w:rsidRDefault="006D72F3" w:rsidP="006D72F3"/>
        </w:tc>
        <w:tc>
          <w:tcPr>
            <w:tcW w:w="4099" w:type="pct"/>
          </w:tcPr>
          <w:p w14:paraId="2E6C74BE" w14:textId="77763840" w:rsidR="006D72F3" w:rsidRPr="009A78CA" w:rsidRDefault="006D72F3" w:rsidP="009A78CA">
            <w:pPr>
              <w:jc w:val="both"/>
            </w:pPr>
            <w:r w:rsidRPr="009A78CA">
              <w:t>Типовые технологические процессы штамповки на мощном кузнечно-штамповочном оборудовании</w:t>
            </w:r>
          </w:p>
        </w:tc>
      </w:tr>
      <w:tr w:rsidR="0006241B" w:rsidRPr="0006241B" w14:paraId="7DC9509F" w14:textId="77777777" w:rsidTr="00C854D9">
        <w:trPr>
          <w:trHeight w:val="20"/>
        </w:trPr>
        <w:tc>
          <w:tcPr>
            <w:tcW w:w="901" w:type="pct"/>
            <w:vMerge/>
          </w:tcPr>
          <w:p w14:paraId="2AF9FB8A" w14:textId="77777777" w:rsidR="006D72F3" w:rsidRPr="0006241B" w:rsidDel="002A1D54" w:rsidRDefault="006D72F3" w:rsidP="006D72F3"/>
        </w:tc>
        <w:tc>
          <w:tcPr>
            <w:tcW w:w="4099" w:type="pct"/>
          </w:tcPr>
          <w:p w14:paraId="53339ADF" w14:textId="687BC204" w:rsidR="006D72F3" w:rsidRPr="009A78CA" w:rsidRDefault="006D72F3" w:rsidP="009A78CA">
            <w:pPr>
              <w:jc w:val="both"/>
            </w:pPr>
            <w:r w:rsidRPr="009A78CA">
              <w:t>Условия и правила эксплуатации приспособлений для штамповки на мощном кузнечно-штамповочном оборудовании</w:t>
            </w:r>
          </w:p>
        </w:tc>
      </w:tr>
      <w:tr w:rsidR="0006241B" w:rsidRPr="0006241B" w14:paraId="01E1F165" w14:textId="77777777" w:rsidTr="00C854D9">
        <w:trPr>
          <w:trHeight w:val="20"/>
        </w:trPr>
        <w:tc>
          <w:tcPr>
            <w:tcW w:w="901" w:type="pct"/>
            <w:vMerge/>
          </w:tcPr>
          <w:p w14:paraId="5A1006A2" w14:textId="77777777" w:rsidR="006D72F3" w:rsidRPr="0006241B" w:rsidDel="002A1D54" w:rsidRDefault="006D72F3" w:rsidP="006D72F3"/>
        </w:tc>
        <w:tc>
          <w:tcPr>
            <w:tcW w:w="4099" w:type="pct"/>
          </w:tcPr>
          <w:p w14:paraId="33DB5F40" w14:textId="2CDBE206" w:rsidR="006D72F3" w:rsidRPr="009A78CA" w:rsidRDefault="006D72F3" w:rsidP="009A78CA">
            <w:pPr>
              <w:jc w:val="both"/>
            </w:pPr>
            <w:r w:rsidRPr="009A78CA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854D9" w:rsidRPr="0006241B" w14:paraId="3282C7C1" w14:textId="77777777" w:rsidTr="00C854D9">
        <w:trPr>
          <w:trHeight w:val="20"/>
        </w:trPr>
        <w:tc>
          <w:tcPr>
            <w:tcW w:w="901" w:type="pct"/>
          </w:tcPr>
          <w:p w14:paraId="53F66CAF" w14:textId="77777777" w:rsidR="006D72F3" w:rsidRPr="0006241B" w:rsidDel="002A1D54" w:rsidRDefault="006D72F3" w:rsidP="006D72F3">
            <w:r w:rsidRPr="0006241B" w:rsidDel="002A1D54">
              <w:t>Другие характеристики</w:t>
            </w:r>
          </w:p>
        </w:tc>
        <w:tc>
          <w:tcPr>
            <w:tcW w:w="4099" w:type="pct"/>
          </w:tcPr>
          <w:p w14:paraId="2FB449DF" w14:textId="771C1198" w:rsidR="006D72F3" w:rsidRPr="009A78CA" w:rsidRDefault="00CE021E" w:rsidP="009A78CA">
            <w:pPr>
              <w:jc w:val="both"/>
            </w:pPr>
            <w:r>
              <w:t>-</w:t>
            </w:r>
          </w:p>
        </w:tc>
      </w:tr>
    </w:tbl>
    <w:p w14:paraId="5E36057D" w14:textId="77777777" w:rsidR="00606A71" w:rsidRPr="0006241B" w:rsidRDefault="00606A71" w:rsidP="00CA476C"/>
    <w:p w14:paraId="597D6619" w14:textId="77777777" w:rsidR="00606A71" w:rsidRPr="0006241B" w:rsidRDefault="00606A71" w:rsidP="0006241B">
      <w:pPr>
        <w:rPr>
          <w:b/>
          <w:bCs w:val="0"/>
        </w:rPr>
      </w:pPr>
      <w:r w:rsidRPr="0006241B">
        <w:rPr>
          <w:b/>
          <w:bCs w:val="0"/>
        </w:rPr>
        <w:t>3.4.6. Трудовая функция</w:t>
      </w:r>
    </w:p>
    <w:p w14:paraId="3AC2B72E" w14:textId="77777777" w:rsidR="00606A71" w:rsidRPr="0006241B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5427"/>
        <w:gridCol w:w="600"/>
        <w:gridCol w:w="894"/>
        <w:gridCol w:w="1478"/>
        <w:gridCol w:w="496"/>
      </w:tblGrid>
      <w:tr w:rsidR="00E45ED5" w:rsidRPr="0006241B" w14:paraId="1FB72707" w14:textId="77777777" w:rsidTr="00CD1482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AFA4157" w14:textId="77777777" w:rsidR="00606A71" w:rsidRPr="0006241B" w:rsidRDefault="00606A71" w:rsidP="00015868">
            <w:pPr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A99A72" w14:textId="5779315F" w:rsidR="00606A71" w:rsidRPr="0006241B" w:rsidRDefault="00D466C0" w:rsidP="00D275AC">
            <w:r w:rsidRPr="0006241B">
              <w:t xml:space="preserve">Конструкторское сопровождение </w:t>
            </w:r>
            <w:r w:rsidR="00A8571D" w:rsidRPr="0006241B">
              <w:t>производства</w:t>
            </w:r>
            <w:r w:rsidRPr="0006241B">
              <w:t xml:space="preserve">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мощном кузнечно-штамповочном оборудовании</w:t>
            </w:r>
          </w:p>
        </w:tc>
        <w:tc>
          <w:tcPr>
            <w:tcW w:w="28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E96DA35" w14:textId="77777777" w:rsidR="00606A71" w:rsidRPr="0006241B" w:rsidRDefault="00606A71" w:rsidP="00C854D9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3E1870" w14:textId="77777777" w:rsidR="00606A71" w:rsidRPr="0006241B" w:rsidRDefault="00B86790" w:rsidP="00C854D9">
            <w:pPr>
              <w:jc w:val="center"/>
            </w:pPr>
            <w:r w:rsidRPr="0006241B">
              <w:rPr>
                <w:lang w:val="en-US"/>
              </w:rPr>
              <w:t>D</w:t>
            </w:r>
            <w:r w:rsidR="00606A71" w:rsidRPr="00CD1482">
              <w:t>/06.7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53C842F" w14:textId="77777777" w:rsidR="00606A71" w:rsidRPr="0006241B" w:rsidRDefault="00606A71" w:rsidP="00C854D9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A7F6E3" w14:textId="77777777" w:rsidR="00606A71" w:rsidRPr="00CD1482" w:rsidRDefault="00606A71" w:rsidP="00C854D9">
            <w:pPr>
              <w:jc w:val="center"/>
            </w:pPr>
            <w:r w:rsidRPr="00CD1482">
              <w:t>7</w:t>
            </w:r>
          </w:p>
        </w:tc>
      </w:tr>
    </w:tbl>
    <w:p w14:paraId="4F564D08" w14:textId="77777777" w:rsidR="00606A71" w:rsidRPr="0006241B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3DFF3B8C" w14:textId="77777777" w:rsidTr="00D66630">
        <w:trPr>
          <w:trHeight w:val="20"/>
        </w:trPr>
        <w:tc>
          <w:tcPr>
            <w:tcW w:w="901" w:type="pct"/>
            <w:vMerge w:val="restart"/>
          </w:tcPr>
          <w:p w14:paraId="3CD60C1D" w14:textId="77777777" w:rsidR="005F3C6A" w:rsidRPr="0006241B" w:rsidRDefault="005F3C6A" w:rsidP="005F3C6A">
            <w:r w:rsidRPr="0006241B">
              <w:t>Трудовые действия</w:t>
            </w:r>
          </w:p>
        </w:tc>
        <w:tc>
          <w:tcPr>
            <w:tcW w:w="4099" w:type="pct"/>
          </w:tcPr>
          <w:p w14:paraId="7A9B9710" w14:textId="312D727D" w:rsidR="005F3C6A" w:rsidRPr="0006241B" w:rsidRDefault="005F3C6A" w:rsidP="00D66630">
            <w:pPr>
              <w:jc w:val="both"/>
            </w:pPr>
            <w:r w:rsidRPr="0006241B">
              <w:t xml:space="preserve">Конструкторское сопровождение изготовления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мощном кузнечно-штамповочном оборудовании</w:t>
            </w:r>
          </w:p>
        </w:tc>
      </w:tr>
      <w:tr w:rsidR="0006241B" w:rsidRPr="0006241B" w14:paraId="290A95A9" w14:textId="77777777" w:rsidTr="00D66630">
        <w:trPr>
          <w:trHeight w:val="20"/>
        </w:trPr>
        <w:tc>
          <w:tcPr>
            <w:tcW w:w="901" w:type="pct"/>
            <w:vMerge/>
          </w:tcPr>
          <w:p w14:paraId="039C31B8" w14:textId="77777777" w:rsidR="005F3C6A" w:rsidRPr="0006241B" w:rsidRDefault="005F3C6A" w:rsidP="005F3C6A"/>
        </w:tc>
        <w:tc>
          <w:tcPr>
            <w:tcW w:w="4099" w:type="pct"/>
          </w:tcPr>
          <w:p w14:paraId="1A2C1ABD" w14:textId="5986B9F6" w:rsidR="005F3C6A" w:rsidRPr="0006241B" w:rsidRDefault="005F3C6A" w:rsidP="00D66630">
            <w:pPr>
              <w:jc w:val="both"/>
            </w:pPr>
            <w:r w:rsidRPr="0006241B">
              <w:t xml:space="preserve">Отработка конструкции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мощном кузнечно-штамповочном оборудовании на технологичность</w:t>
            </w:r>
          </w:p>
        </w:tc>
      </w:tr>
      <w:tr w:rsidR="0006241B" w:rsidRPr="0006241B" w14:paraId="0D895C2D" w14:textId="77777777" w:rsidTr="00D66630">
        <w:trPr>
          <w:trHeight w:val="20"/>
        </w:trPr>
        <w:tc>
          <w:tcPr>
            <w:tcW w:w="901" w:type="pct"/>
            <w:vMerge/>
          </w:tcPr>
          <w:p w14:paraId="161C356F" w14:textId="77777777" w:rsidR="009F6865" w:rsidRPr="0006241B" w:rsidRDefault="009F6865" w:rsidP="009F6865"/>
        </w:tc>
        <w:tc>
          <w:tcPr>
            <w:tcW w:w="4099" w:type="pct"/>
          </w:tcPr>
          <w:p w14:paraId="533AB046" w14:textId="26FDAFAB" w:rsidR="009F6865" w:rsidRPr="0006241B" w:rsidRDefault="009F6865" w:rsidP="00D66630">
            <w:pPr>
              <w:jc w:val="both"/>
            </w:pPr>
            <w:r w:rsidRPr="0006241B">
              <w:t xml:space="preserve">Конструкторское сопровождение производственных испытаний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мощном кузнечно-штамповочном оборудовании</w:t>
            </w:r>
          </w:p>
        </w:tc>
      </w:tr>
      <w:tr w:rsidR="0006241B" w:rsidRPr="0006241B" w14:paraId="6B93F084" w14:textId="77777777" w:rsidTr="00D66630">
        <w:trPr>
          <w:trHeight w:val="20"/>
        </w:trPr>
        <w:tc>
          <w:tcPr>
            <w:tcW w:w="901" w:type="pct"/>
            <w:vMerge/>
          </w:tcPr>
          <w:p w14:paraId="69A1EFA7" w14:textId="77777777" w:rsidR="009F6865" w:rsidRPr="0006241B" w:rsidRDefault="009F6865" w:rsidP="009F6865"/>
        </w:tc>
        <w:tc>
          <w:tcPr>
            <w:tcW w:w="4099" w:type="pct"/>
          </w:tcPr>
          <w:p w14:paraId="0473DA8C" w14:textId="228F3890" w:rsidR="009F6865" w:rsidRPr="0006241B" w:rsidRDefault="009F6865" w:rsidP="00D66630">
            <w:pPr>
              <w:jc w:val="both"/>
            </w:pPr>
            <w:r w:rsidRPr="0006241B">
              <w:t xml:space="preserve">Обработка и анализ результатов производственных испытаний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мощном кузнечно-штамповочном оборудовании</w:t>
            </w:r>
          </w:p>
        </w:tc>
      </w:tr>
      <w:tr w:rsidR="0006241B" w:rsidRPr="0006241B" w14:paraId="2E9F38D2" w14:textId="77777777" w:rsidTr="00D66630">
        <w:trPr>
          <w:trHeight w:val="20"/>
        </w:trPr>
        <w:tc>
          <w:tcPr>
            <w:tcW w:w="901" w:type="pct"/>
            <w:vMerge/>
          </w:tcPr>
          <w:p w14:paraId="257EF8FB" w14:textId="77777777" w:rsidR="009F6865" w:rsidRPr="0006241B" w:rsidRDefault="009F6865" w:rsidP="009F6865"/>
        </w:tc>
        <w:tc>
          <w:tcPr>
            <w:tcW w:w="4099" w:type="pct"/>
          </w:tcPr>
          <w:p w14:paraId="132286EF" w14:textId="389424C6" w:rsidR="009F6865" w:rsidRPr="0006241B" w:rsidRDefault="009F6865" w:rsidP="00D66630">
            <w:pPr>
              <w:jc w:val="both"/>
            </w:pPr>
            <w:r w:rsidRPr="0006241B">
              <w:t xml:space="preserve">Отработка конструкции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мощном кузнечно-штамповочном оборудовании для устранения недостатков, выявленных в процессе производственных испытаний</w:t>
            </w:r>
          </w:p>
        </w:tc>
      </w:tr>
      <w:tr w:rsidR="0006241B" w:rsidRPr="0006241B" w14:paraId="52923918" w14:textId="77777777" w:rsidTr="00D66630">
        <w:trPr>
          <w:trHeight w:val="20"/>
        </w:trPr>
        <w:tc>
          <w:tcPr>
            <w:tcW w:w="901" w:type="pct"/>
            <w:vMerge/>
          </w:tcPr>
          <w:p w14:paraId="26528BBE" w14:textId="77777777" w:rsidR="009F6865" w:rsidRPr="0006241B" w:rsidRDefault="009F6865" w:rsidP="009F6865"/>
        </w:tc>
        <w:tc>
          <w:tcPr>
            <w:tcW w:w="4099" w:type="pct"/>
          </w:tcPr>
          <w:p w14:paraId="47C7AF05" w14:textId="6EB7FDD3" w:rsidR="009F6865" w:rsidRPr="0006241B" w:rsidRDefault="009F6865" w:rsidP="00D66630">
            <w:pPr>
              <w:jc w:val="both"/>
            </w:pPr>
            <w:r w:rsidRPr="0006241B">
              <w:t xml:space="preserve">Оформление производственной документации по результатам конструкторского сопровождения производства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мощном кузнечно-штамповочном оборудовании</w:t>
            </w:r>
          </w:p>
        </w:tc>
      </w:tr>
      <w:tr w:rsidR="0006241B" w:rsidRPr="0006241B" w14:paraId="77DF5C8A" w14:textId="77777777" w:rsidTr="00D66630">
        <w:trPr>
          <w:trHeight w:val="20"/>
        </w:trPr>
        <w:tc>
          <w:tcPr>
            <w:tcW w:w="901" w:type="pct"/>
            <w:vMerge w:val="restart"/>
          </w:tcPr>
          <w:p w14:paraId="4EA5253C" w14:textId="77777777" w:rsidR="00FE760F" w:rsidRPr="0006241B" w:rsidDel="002A1D54" w:rsidRDefault="00FE760F" w:rsidP="00FE760F">
            <w:r w:rsidRPr="0006241B" w:rsidDel="002A1D54">
              <w:t>Необходимые умения</w:t>
            </w:r>
          </w:p>
        </w:tc>
        <w:tc>
          <w:tcPr>
            <w:tcW w:w="4099" w:type="pct"/>
          </w:tcPr>
          <w:p w14:paraId="30924EA2" w14:textId="1EC588F3" w:rsidR="00FE760F" w:rsidRPr="0006241B" w:rsidRDefault="00FE760F" w:rsidP="00D66630">
            <w:pPr>
              <w:jc w:val="both"/>
            </w:pPr>
            <w:r w:rsidRPr="0006241B">
              <w:t xml:space="preserve">Выполнять качественный анализ конструкции и выявлять нетехнологичные элементы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мощном кузнечно-штамповочном оборудовании</w:t>
            </w:r>
          </w:p>
        </w:tc>
      </w:tr>
      <w:tr w:rsidR="0006241B" w:rsidRPr="0006241B" w14:paraId="63215E29" w14:textId="77777777" w:rsidTr="00D66630">
        <w:trPr>
          <w:trHeight w:val="20"/>
        </w:trPr>
        <w:tc>
          <w:tcPr>
            <w:tcW w:w="901" w:type="pct"/>
            <w:vMerge/>
          </w:tcPr>
          <w:p w14:paraId="4EEE031B" w14:textId="77777777" w:rsidR="00FE760F" w:rsidRPr="0006241B" w:rsidDel="002A1D54" w:rsidRDefault="00FE760F" w:rsidP="00FE760F"/>
        </w:tc>
        <w:tc>
          <w:tcPr>
            <w:tcW w:w="4099" w:type="pct"/>
          </w:tcPr>
          <w:p w14:paraId="1BFA0F15" w14:textId="3E86DB00" w:rsidR="00FE760F" w:rsidRPr="0006241B" w:rsidRDefault="00FE760F" w:rsidP="00D66630">
            <w:pPr>
              <w:jc w:val="both"/>
            </w:pPr>
            <w:r w:rsidRPr="0006241B">
              <w:t xml:space="preserve">Рассчитывать основные и вспомогательные показатели количественной оценки технологичности конструкции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мощном кузнечно-штамповочном оборудовании</w:t>
            </w:r>
          </w:p>
        </w:tc>
      </w:tr>
      <w:tr w:rsidR="0006241B" w:rsidRPr="0006241B" w14:paraId="626150FE" w14:textId="77777777" w:rsidTr="00D66630">
        <w:trPr>
          <w:trHeight w:val="20"/>
        </w:trPr>
        <w:tc>
          <w:tcPr>
            <w:tcW w:w="901" w:type="pct"/>
            <w:vMerge/>
          </w:tcPr>
          <w:p w14:paraId="12263A51" w14:textId="77777777" w:rsidR="00CB204C" w:rsidRPr="0006241B" w:rsidDel="002A1D54" w:rsidRDefault="00CB204C" w:rsidP="00CB204C"/>
        </w:tc>
        <w:tc>
          <w:tcPr>
            <w:tcW w:w="4099" w:type="pct"/>
          </w:tcPr>
          <w:p w14:paraId="5F97ECB9" w14:textId="610C8F64" w:rsidR="00CB204C" w:rsidRPr="0006241B" w:rsidRDefault="00CB204C" w:rsidP="00D66630">
            <w:pPr>
              <w:jc w:val="both"/>
            </w:pPr>
            <w:r w:rsidRPr="0006241B">
              <w:t xml:space="preserve">Обрабатывать и анализировать результаты производственных испытаний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мощном кузнечно-штамповочном оборудовании</w:t>
            </w:r>
          </w:p>
        </w:tc>
      </w:tr>
      <w:tr w:rsidR="0006241B" w:rsidRPr="0006241B" w14:paraId="54794C1B" w14:textId="77777777" w:rsidTr="00D66630">
        <w:trPr>
          <w:trHeight w:val="20"/>
        </w:trPr>
        <w:tc>
          <w:tcPr>
            <w:tcW w:w="901" w:type="pct"/>
            <w:vMerge/>
          </w:tcPr>
          <w:p w14:paraId="4A6D0DAB" w14:textId="77777777" w:rsidR="00CB204C" w:rsidRPr="0006241B" w:rsidDel="002A1D54" w:rsidRDefault="00CB204C" w:rsidP="00CB204C"/>
        </w:tc>
        <w:tc>
          <w:tcPr>
            <w:tcW w:w="4099" w:type="pct"/>
          </w:tcPr>
          <w:p w14:paraId="54B23A74" w14:textId="42C4815E" w:rsidR="00CB204C" w:rsidRPr="0006241B" w:rsidRDefault="00CB204C" w:rsidP="00D66630">
            <w:pPr>
              <w:jc w:val="both"/>
            </w:pPr>
            <w:r w:rsidRPr="0006241B">
              <w:t xml:space="preserve">Вносить изменения в конструкцию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мощном кузнечно-штамповочном оборудовании для устранения недостатков, выявленных в процессе изготовления</w:t>
            </w:r>
          </w:p>
        </w:tc>
      </w:tr>
      <w:tr w:rsidR="0006241B" w:rsidRPr="0006241B" w14:paraId="34D736B9" w14:textId="77777777" w:rsidTr="00D66630">
        <w:trPr>
          <w:trHeight w:val="20"/>
        </w:trPr>
        <w:tc>
          <w:tcPr>
            <w:tcW w:w="901" w:type="pct"/>
            <w:vMerge/>
          </w:tcPr>
          <w:p w14:paraId="1A99688C" w14:textId="77777777" w:rsidR="00CB204C" w:rsidRPr="0006241B" w:rsidDel="002A1D54" w:rsidRDefault="00CB204C" w:rsidP="00CB204C"/>
        </w:tc>
        <w:tc>
          <w:tcPr>
            <w:tcW w:w="4099" w:type="pct"/>
          </w:tcPr>
          <w:p w14:paraId="0A4C86AC" w14:textId="2FFF0E79" w:rsidR="00CB204C" w:rsidRPr="0006241B" w:rsidRDefault="00CB204C" w:rsidP="00D66630">
            <w:pPr>
              <w:jc w:val="both"/>
            </w:pPr>
            <w:r w:rsidRPr="0006241B">
              <w:t xml:space="preserve">Вносить изменения в конструкцию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мощном кузнечно-штамповочном оборудовании для устранения недостатков, выявленных в процессе производственных испытаний</w:t>
            </w:r>
          </w:p>
        </w:tc>
      </w:tr>
      <w:tr w:rsidR="0006241B" w:rsidRPr="0006241B" w14:paraId="78E5046E" w14:textId="77777777" w:rsidTr="00D66630">
        <w:trPr>
          <w:trHeight w:val="20"/>
        </w:trPr>
        <w:tc>
          <w:tcPr>
            <w:tcW w:w="901" w:type="pct"/>
            <w:vMerge/>
          </w:tcPr>
          <w:p w14:paraId="4C698B17" w14:textId="77777777" w:rsidR="00CB204C" w:rsidRPr="0006241B" w:rsidDel="002A1D54" w:rsidRDefault="00CB204C" w:rsidP="00CB204C"/>
        </w:tc>
        <w:tc>
          <w:tcPr>
            <w:tcW w:w="4099" w:type="pct"/>
          </w:tcPr>
          <w:p w14:paraId="0809BEAF" w14:textId="16A314CA" w:rsidR="00CB204C" w:rsidRPr="0006241B" w:rsidRDefault="00CB204C" w:rsidP="00D66630">
            <w:pPr>
              <w:jc w:val="both"/>
            </w:pPr>
            <w:r w:rsidRPr="0006241B">
              <w:t xml:space="preserve">Использовать CAD-системы для внесения изменений в конструкцию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мощном </w:t>
            </w:r>
            <w:r w:rsidR="00CD1482">
              <w:br/>
            </w:r>
            <w:r w:rsidRPr="0006241B">
              <w:t>кузнечно-штамповочном оборудовании</w:t>
            </w:r>
          </w:p>
        </w:tc>
      </w:tr>
      <w:tr w:rsidR="0006241B" w:rsidRPr="0006241B" w14:paraId="3AB9241D" w14:textId="77777777" w:rsidTr="00D66630">
        <w:trPr>
          <w:trHeight w:val="20"/>
        </w:trPr>
        <w:tc>
          <w:tcPr>
            <w:tcW w:w="901" w:type="pct"/>
            <w:vMerge/>
          </w:tcPr>
          <w:p w14:paraId="4B627AB1" w14:textId="77777777" w:rsidR="00D615A8" w:rsidRPr="0006241B" w:rsidDel="002A1D54" w:rsidRDefault="00D615A8" w:rsidP="00D615A8"/>
        </w:tc>
        <w:tc>
          <w:tcPr>
            <w:tcW w:w="4099" w:type="pct"/>
          </w:tcPr>
          <w:p w14:paraId="1C09B032" w14:textId="3CCC44F0" w:rsidR="00D615A8" w:rsidRPr="0006241B" w:rsidRDefault="00D615A8" w:rsidP="00D66630">
            <w:pPr>
              <w:jc w:val="both"/>
            </w:pPr>
            <w:r w:rsidRPr="0006241B">
              <w:t xml:space="preserve">Выполнять расчеты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</w:t>
            </w:r>
            <w:r w:rsidRPr="0006241B">
              <w:lastRenderedPageBreak/>
              <w:t>мощном кузнечно-штамповочном оборудовании</w:t>
            </w:r>
          </w:p>
        </w:tc>
      </w:tr>
      <w:tr w:rsidR="0006241B" w:rsidRPr="0006241B" w14:paraId="0E6A8A05" w14:textId="77777777" w:rsidTr="00D66630">
        <w:trPr>
          <w:trHeight w:val="20"/>
        </w:trPr>
        <w:tc>
          <w:tcPr>
            <w:tcW w:w="901" w:type="pct"/>
            <w:vMerge/>
          </w:tcPr>
          <w:p w14:paraId="3CCD1834" w14:textId="77777777" w:rsidR="00A847E2" w:rsidRPr="0006241B" w:rsidDel="002A1D54" w:rsidRDefault="00A847E2" w:rsidP="00A847E2"/>
        </w:tc>
        <w:tc>
          <w:tcPr>
            <w:tcW w:w="4099" w:type="pct"/>
          </w:tcPr>
          <w:p w14:paraId="2326467A" w14:textId="00D8558E" w:rsidR="00A847E2" w:rsidRPr="0006241B" w:rsidRDefault="00A847E2" w:rsidP="00D66630">
            <w:pPr>
              <w:jc w:val="both"/>
            </w:pPr>
            <w:r w:rsidRPr="0006241B">
              <w:t xml:space="preserve">Использовать текстовые редакторы и электронные таблицы для создания производственных документации по результатам конструкторского сопровождения производства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мощном кузнечно-штамповочном оборудовании</w:t>
            </w:r>
          </w:p>
        </w:tc>
      </w:tr>
      <w:tr w:rsidR="0006241B" w:rsidRPr="0006241B" w14:paraId="0E3B63C7" w14:textId="77777777" w:rsidTr="00D66630">
        <w:trPr>
          <w:trHeight w:val="20"/>
        </w:trPr>
        <w:tc>
          <w:tcPr>
            <w:tcW w:w="901" w:type="pct"/>
            <w:vMerge/>
          </w:tcPr>
          <w:p w14:paraId="283D912C" w14:textId="77777777" w:rsidR="00A847E2" w:rsidRPr="0006241B" w:rsidDel="002A1D54" w:rsidRDefault="00A847E2" w:rsidP="00A847E2"/>
        </w:tc>
        <w:tc>
          <w:tcPr>
            <w:tcW w:w="4099" w:type="pct"/>
          </w:tcPr>
          <w:p w14:paraId="5CF71708" w14:textId="4EB7F2CD" w:rsidR="00A847E2" w:rsidRPr="0006241B" w:rsidRDefault="00A847E2" w:rsidP="00D66630">
            <w:pPr>
              <w:jc w:val="both"/>
            </w:pPr>
            <w:r w:rsidRPr="0006241B">
              <w:t xml:space="preserve">Использовать прикладные компьютерные программы и электронные таблицы для выполнения расчетов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мощном кузнечно-штамповочном оборудовании</w:t>
            </w:r>
          </w:p>
        </w:tc>
      </w:tr>
      <w:tr w:rsidR="0006241B" w:rsidRPr="0006241B" w14:paraId="7D6D91A2" w14:textId="77777777" w:rsidTr="00D66630">
        <w:trPr>
          <w:trHeight w:val="20"/>
        </w:trPr>
        <w:tc>
          <w:tcPr>
            <w:tcW w:w="901" w:type="pct"/>
            <w:vMerge/>
          </w:tcPr>
          <w:p w14:paraId="04E7ED65" w14:textId="77777777" w:rsidR="00A847E2" w:rsidRPr="0006241B" w:rsidDel="002A1D54" w:rsidRDefault="00A847E2" w:rsidP="00A847E2"/>
        </w:tc>
        <w:tc>
          <w:tcPr>
            <w:tcW w:w="4099" w:type="pct"/>
          </w:tcPr>
          <w:p w14:paraId="508AF1DD" w14:textId="1E298040" w:rsidR="00A847E2" w:rsidRPr="0006241B" w:rsidRDefault="00A847E2" w:rsidP="00D66630">
            <w:pPr>
              <w:jc w:val="both"/>
            </w:pPr>
            <w:r w:rsidRPr="0006241B">
              <w:t xml:space="preserve">Использовать средства индивидуальной защиты при конструкторском сопровождении производства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мощном кузнечно-штамповочном оборудовании</w:t>
            </w:r>
          </w:p>
        </w:tc>
      </w:tr>
      <w:tr w:rsidR="0006241B" w:rsidRPr="0006241B" w14:paraId="397D0709" w14:textId="77777777" w:rsidTr="00D66630">
        <w:trPr>
          <w:trHeight w:val="20"/>
        </w:trPr>
        <w:tc>
          <w:tcPr>
            <w:tcW w:w="901" w:type="pct"/>
            <w:vMerge w:val="restart"/>
          </w:tcPr>
          <w:p w14:paraId="6F78F8B2" w14:textId="77777777" w:rsidR="00A847E2" w:rsidRPr="0006241B" w:rsidRDefault="00A847E2" w:rsidP="00A847E2">
            <w:r w:rsidRPr="0006241B" w:rsidDel="002A1D54">
              <w:t>Необходимые знания</w:t>
            </w:r>
          </w:p>
        </w:tc>
        <w:tc>
          <w:tcPr>
            <w:tcW w:w="4099" w:type="pct"/>
          </w:tcPr>
          <w:p w14:paraId="0EE9C6D1" w14:textId="184C90F5" w:rsidR="00A847E2" w:rsidRPr="0006241B" w:rsidRDefault="00A847E2" w:rsidP="00D66630">
            <w:pPr>
              <w:jc w:val="both"/>
            </w:pPr>
            <w:r w:rsidRPr="0006241B">
              <w:t xml:space="preserve">Технология изготовления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мощном кузнечно-штамповочном оборудовании</w:t>
            </w:r>
          </w:p>
        </w:tc>
      </w:tr>
      <w:tr w:rsidR="0006241B" w:rsidRPr="0006241B" w14:paraId="65C589BC" w14:textId="77777777" w:rsidTr="00D66630">
        <w:trPr>
          <w:trHeight w:val="20"/>
        </w:trPr>
        <w:tc>
          <w:tcPr>
            <w:tcW w:w="901" w:type="pct"/>
            <w:vMerge/>
          </w:tcPr>
          <w:p w14:paraId="0C83A636" w14:textId="77777777" w:rsidR="00A847E2" w:rsidRPr="0006241B" w:rsidDel="002A1D54" w:rsidRDefault="00A847E2" w:rsidP="00A847E2"/>
        </w:tc>
        <w:tc>
          <w:tcPr>
            <w:tcW w:w="4099" w:type="pct"/>
          </w:tcPr>
          <w:p w14:paraId="318C131A" w14:textId="096142C8" w:rsidR="00A847E2" w:rsidRPr="0006241B" w:rsidRDefault="00A847E2" w:rsidP="00D66630">
            <w:pPr>
              <w:jc w:val="both"/>
            </w:pPr>
            <w:r w:rsidRPr="0006241B">
              <w:t xml:space="preserve">Критерии качественной оценки технологичности конструкции штампов, </w:t>
            </w:r>
            <w:r w:rsidR="00CD1482">
              <w:br/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мощном кузнечно-штамповочном оборудовании</w:t>
            </w:r>
          </w:p>
        </w:tc>
      </w:tr>
      <w:tr w:rsidR="0006241B" w:rsidRPr="0006241B" w14:paraId="4E8A25C5" w14:textId="77777777" w:rsidTr="00D66630">
        <w:trPr>
          <w:trHeight w:val="20"/>
        </w:trPr>
        <w:tc>
          <w:tcPr>
            <w:tcW w:w="901" w:type="pct"/>
            <w:vMerge/>
          </w:tcPr>
          <w:p w14:paraId="6641E176" w14:textId="77777777" w:rsidR="00A847E2" w:rsidRPr="0006241B" w:rsidDel="002A1D54" w:rsidRDefault="00A847E2" w:rsidP="00A847E2"/>
        </w:tc>
        <w:tc>
          <w:tcPr>
            <w:tcW w:w="4099" w:type="pct"/>
          </w:tcPr>
          <w:p w14:paraId="087368DA" w14:textId="3A314909" w:rsidR="00A847E2" w:rsidRPr="0006241B" w:rsidRDefault="00A847E2" w:rsidP="00D66630">
            <w:pPr>
              <w:jc w:val="both"/>
            </w:pPr>
            <w:r w:rsidRPr="0006241B">
              <w:t xml:space="preserve">Основные и вспомогательные показатели количественной оценки технологичности конструкции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мощном кузнечно-штамповочном оборудовании</w:t>
            </w:r>
          </w:p>
        </w:tc>
      </w:tr>
      <w:tr w:rsidR="0006241B" w:rsidRPr="0006241B" w14:paraId="15469A87" w14:textId="77777777" w:rsidTr="00D66630">
        <w:trPr>
          <w:trHeight w:val="20"/>
        </w:trPr>
        <w:tc>
          <w:tcPr>
            <w:tcW w:w="901" w:type="pct"/>
            <w:vMerge/>
          </w:tcPr>
          <w:p w14:paraId="24D7E7B6" w14:textId="77777777" w:rsidR="00A847E2" w:rsidRPr="0006241B" w:rsidDel="002A1D54" w:rsidRDefault="00A847E2" w:rsidP="00A847E2"/>
        </w:tc>
        <w:tc>
          <w:tcPr>
            <w:tcW w:w="4099" w:type="pct"/>
          </w:tcPr>
          <w:p w14:paraId="09E0EF3D" w14:textId="14EFE105" w:rsidR="00A847E2" w:rsidRPr="0006241B" w:rsidRDefault="00A847E2" w:rsidP="00D66630">
            <w:pPr>
              <w:jc w:val="both"/>
            </w:pPr>
            <w:r w:rsidRPr="0006241B">
              <w:t xml:space="preserve">Правила организации конструкторского сопровождения изготовления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мощном кузнечно-штамповочном оборудовании</w:t>
            </w:r>
          </w:p>
        </w:tc>
      </w:tr>
      <w:tr w:rsidR="0006241B" w:rsidRPr="0006241B" w14:paraId="791F8D30" w14:textId="77777777" w:rsidTr="00D66630">
        <w:trPr>
          <w:trHeight w:val="20"/>
        </w:trPr>
        <w:tc>
          <w:tcPr>
            <w:tcW w:w="901" w:type="pct"/>
            <w:vMerge/>
          </w:tcPr>
          <w:p w14:paraId="50A2FCB1" w14:textId="77777777" w:rsidR="00A847E2" w:rsidRPr="0006241B" w:rsidDel="002A1D54" w:rsidRDefault="00A847E2" w:rsidP="00A847E2"/>
        </w:tc>
        <w:tc>
          <w:tcPr>
            <w:tcW w:w="4099" w:type="pct"/>
          </w:tcPr>
          <w:p w14:paraId="17C4EF5D" w14:textId="58252C09" w:rsidR="00A847E2" w:rsidRPr="0006241B" w:rsidRDefault="00A847E2" w:rsidP="00D66630">
            <w:pPr>
              <w:jc w:val="both"/>
            </w:pPr>
            <w:r w:rsidRPr="0006241B">
              <w:t xml:space="preserve">Состав и содержание документов, используемых в организации при конструкторском сопровождении изготовления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мощном кузнечно-штамповочном оборудовании</w:t>
            </w:r>
          </w:p>
        </w:tc>
      </w:tr>
      <w:tr w:rsidR="0006241B" w:rsidRPr="0006241B" w14:paraId="569FC0F4" w14:textId="77777777" w:rsidTr="00D66630">
        <w:trPr>
          <w:trHeight w:val="20"/>
        </w:trPr>
        <w:tc>
          <w:tcPr>
            <w:tcW w:w="901" w:type="pct"/>
            <w:vMerge/>
          </w:tcPr>
          <w:p w14:paraId="4A785270" w14:textId="77777777" w:rsidR="00A847E2" w:rsidRPr="0006241B" w:rsidDel="002A1D54" w:rsidRDefault="00A847E2" w:rsidP="00A847E2"/>
        </w:tc>
        <w:tc>
          <w:tcPr>
            <w:tcW w:w="4099" w:type="pct"/>
          </w:tcPr>
          <w:p w14:paraId="04FF7107" w14:textId="073782AC" w:rsidR="00A847E2" w:rsidRPr="0006241B" w:rsidRDefault="00A847E2" w:rsidP="00D66630">
            <w:pPr>
              <w:jc w:val="both"/>
            </w:pPr>
            <w:r w:rsidRPr="0006241B">
              <w:t xml:space="preserve">Правила организации, последовательность проведения и содержание производственных испытаний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мощном кузнечно-штамповочном оборудовании</w:t>
            </w:r>
          </w:p>
        </w:tc>
      </w:tr>
      <w:tr w:rsidR="0006241B" w:rsidRPr="0006241B" w14:paraId="0398B40E" w14:textId="77777777" w:rsidTr="00D66630">
        <w:trPr>
          <w:trHeight w:val="20"/>
        </w:trPr>
        <w:tc>
          <w:tcPr>
            <w:tcW w:w="901" w:type="pct"/>
            <w:vMerge/>
          </w:tcPr>
          <w:p w14:paraId="49BA3F4F" w14:textId="77777777" w:rsidR="00A847E2" w:rsidRPr="0006241B" w:rsidDel="002A1D54" w:rsidRDefault="00A847E2" w:rsidP="00A847E2"/>
        </w:tc>
        <w:tc>
          <w:tcPr>
            <w:tcW w:w="4099" w:type="pct"/>
          </w:tcPr>
          <w:p w14:paraId="091B9E68" w14:textId="5303E6C7" w:rsidR="00A847E2" w:rsidRPr="0006241B" w:rsidRDefault="00A847E2" w:rsidP="00D66630">
            <w:pPr>
              <w:jc w:val="both"/>
            </w:pPr>
            <w:r w:rsidRPr="0006241B">
              <w:t xml:space="preserve">Состав и содержание документов, используемых в организации при производственных испытаниях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мощном кузнечно-штамповочном оборудовании</w:t>
            </w:r>
          </w:p>
        </w:tc>
      </w:tr>
      <w:tr w:rsidR="0006241B" w:rsidRPr="0006241B" w14:paraId="0F8E44DF" w14:textId="77777777" w:rsidTr="00D66630">
        <w:trPr>
          <w:trHeight w:val="20"/>
        </w:trPr>
        <w:tc>
          <w:tcPr>
            <w:tcW w:w="901" w:type="pct"/>
            <w:vMerge/>
          </w:tcPr>
          <w:p w14:paraId="14404060" w14:textId="77777777" w:rsidR="00527761" w:rsidRPr="0006241B" w:rsidDel="002A1D54" w:rsidRDefault="00527761" w:rsidP="00527761"/>
        </w:tc>
        <w:tc>
          <w:tcPr>
            <w:tcW w:w="4099" w:type="pct"/>
          </w:tcPr>
          <w:p w14:paraId="7FF25AB1" w14:textId="61E29CE9" w:rsidR="00527761" w:rsidRPr="0006241B" w:rsidRDefault="00527761" w:rsidP="00D66630">
            <w:pPr>
              <w:jc w:val="both"/>
            </w:pPr>
            <w:r w:rsidRPr="0006241B">
              <w:t>Правила внесения изменений в конструкторскую документацию, принятые в организации</w:t>
            </w:r>
          </w:p>
        </w:tc>
      </w:tr>
      <w:tr w:rsidR="0006241B" w:rsidRPr="0006241B" w14:paraId="7E9BCF93" w14:textId="77777777" w:rsidTr="00D66630">
        <w:trPr>
          <w:trHeight w:val="20"/>
        </w:trPr>
        <w:tc>
          <w:tcPr>
            <w:tcW w:w="901" w:type="pct"/>
            <w:vMerge/>
          </w:tcPr>
          <w:p w14:paraId="5FF4C932" w14:textId="77777777" w:rsidR="00527761" w:rsidRPr="0006241B" w:rsidDel="002A1D54" w:rsidRDefault="00527761" w:rsidP="00527761"/>
        </w:tc>
        <w:tc>
          <w:tcPr>
            <w:tcW w:w="4099" w:type="pct"/>
          </w:tcPr>
          <w:p w14:paraId="4CD7671E" w14:textId="79C3E754" w:rsidR="00527761" w:rsidRPr="0006241B" w:rsidRDefault="00527761" w:rsidP="00D66630">
            <w:pPr>
              <w:jc w:val="both"/>
            </w:pPr>
            <w:r w:rsidRPr="0006241B">
              <w:t xml:space="preserve">Виды, конструкции и назначение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мощном кузнечно-штамповочном оборудовании</w:t>
            </w:r>
          </w:p>
        </w:tc>
      </w:tr>
      <w:tr w:rsidR="0006241B" w:rsidRPr="0006241B" w14:paraId="3A043654" w14:textId="77777777" w:rsidTr="00D66630">
        <w:trPr>
          <w:trHeight w:val="20"/>
        </w:trPr>
        <w:tc>
          <w:tcPr>
            <w:tcW w:w="901" w:type="pct"/>
            <w:vMerge/>
          </w:tcPr>
          <w:p w14:paraId="3A7726E6" w14:textId="77777777" w:rsidR="00527761" w:rsidRPr="0006241B" w:rsidDel="002A1D54" w:rsidRDefault="00527761" w:rsidP="00527761"/>
        </w:tc>
        <w:tc>
          <w:tcPr>
            <w:tcW w:w="4099" w:type="pct"/>
          </w:tcPr>
          <w:p w14:paraId="081C1FFF" w14:textId="2F6B068E" w:rsidR="00527761" w:rsidRPr="0006241B" w:rsidRDefault="00527761" w:rsidP="00D66630">
            <w:pPr>
              <w:jc w:val="both"/>
            </w:pPr>
            <w:r w:rsidRPr="0006241B">
              <w:t>Виды, конструкции и назначение мощного кузнечно-штамповочного оборудования</w:t>
            </w:r>
          </w:p>
        </w:tc>
      </w:tr>
      <w:tr w:rsidR="00DC70A7" w:rsidRPr="0006241B" w14:paraId="5C124E1B" w14:textId="77777777" w:rsidTr="00CD1482">
        <w:trPr>
          <w:trHeight w:val="267"/>
        </w:trPr>
        <w:tc>
          <w:tcPr>
            <w:tcW w:w="901" w:type="pct"/>
            <w:vMerge/>
          </w:tcPr>
          <w:p w14:paraId="4EA5134D" w14:textId="77777777" w:rsidR="00DC70A7" w:rsidRPr="0006241B" w:rsidDel="002A1D54" w:rsidRDefault="00DC70A7" w:rsidP="00527761"/>
        </w:tc>
        <w:tc>
          <w:tcPr>
            <w:tcW w:w="4099" w:type="pct"/>
          </w:tcPr>
          <w:p w14:paraId="2DE24232" w14:textId="00BA8C27" w:rsidR="00DC70A7" w:rsidRPr="0006241B" w:rsidRDefault="00DC70A7" w:rsidP="00D66630">
            <w:pPr>
              <w:jc w:val="both"/>
            </w:pPr>
            <w:r w:rsidRPr="0006241B">
              <w:t>Основы проектирования штампов, пресс-форм и приспособлений</w:t>
            </w:r>
          </w:p>
        </w:tc>
      </w:tr>
      <w:tr w:rsidR="0006241B" w:rsidRPr="0006241B" w14:paraId="728BD24F" w14:textId="77777777" w:rsidTr="00D66630">
        <w:trPr>
          <w:trHeight w:val="20"/>
        </w:trPr>
        <w:tc>
          <w:tcPr>
            <w:tcW w:w="901" w:type="pct"/>
            <w:vMerge/>
          </w:tcPr>
          <w:p w14:paraId="2A3BE954" w14:textId="77777777" w:rsidR="00527761" w:rsidRPr="0006241B" w:rsidDel="002A1D54" w:rsidRDefault="00527761" w:rsidP="00527761"/>
        </w:tc>
        <w:tc>
          <w:tcPr>
            <w:tcW w:w="4099" w:type="pct"/>
          </w:tcPr>
          <w:p w14:paraId="577304CB" w14:textId="6DD6D945" w:rsidR="00527761" w:rsidRPr="0006241B" w:rsidRDefault="00527761" w:rsidP="00D66630">
            <w:pPr>
              <w:jc w:val="both"/>
            </w:pPr>
            <w:r w:rsidRPr="0006241B">
              <w:t xml:space="preserve">Порядок выполнения и содержание расчетов штампов, </w:t>
            </w:r>
            <w:r w:rsidR="00A2229B" w:rsidRPr="0006241B">
              <w:t>пресс-форм</w:t>
            </w:r>
            <w:r w:rsidRPr="0006241B">
              <w:t xml:space="preserve"> и приспособлений для штамповки на мощном кузнечно-штамповочном оборудовании</w:t>
            </w:r>
          </w:p>
        </w:tc>
      </w:tr>
      <w:tr w:rsidR="0006241B" w:rsidRPr="0006241B" w14:paraId="7AE66E84" w14:textId="77777777" w:rsidTr="00D66630">
        <w:trPr>
          <w:trHeight w:val="20"/>
        </w:trPr>
        <w:tc>
          <w:tcPr>
            <w:tcW w:w="901" w:type="pct"/>
            <w:vMerge/>
          </w:tcPr>
          <w:p w14:paraId="7910167C" w14:textId="77777777" w:rsidR="00527761" w:rsidRPr="0006241B" w:rsidDel="002A1D54" w:rsidRDefault="00527761" w:rsidP="00527761"/>
        </w:tc>
        <w:tc>
          <w:tcPr>
            <w:tcW w:w="4099" w:type="pct"/>
          </w:tcPr>
          <w:p w14:paraId="793B8190" w14:textId="6C0C3DE8" w:rsidR="00527761" w:rsidRPr="0006241B" w:rsidRDefault="00527761" w:rsidP="00D66630">
            <w:pPr>
              <w:jc w:val="both"/>
            </w:pPr>
            <w:r w:rsidRPr="0006241B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201BAE5A" w14:textId="77777777" w:rsidTr="00D66630">
        <w:trPr>
          <w:trHeight w:val="20"/>
        </w:trPr>
        <w:tc>
          <w:tcPr>
            <w:tcW w:w="901" w:type="pct"/>
            <w:vMerge/>
          </w:tcPr>
          <w:p w14:paraId="0826D9ED" w14:textId="77777777" w:rsidR="00527761" w:rsidRPr="0006241B" w:rsidDel="002A1D54" w:rsidRDefault="00527761" w:rsidP="00527761"/>
        </w:tc>
        <w:tc>
          <w:tcPr>
            <w:tcW w:w="4099" w:type="pct"/>
          </w:tcPr>
          <w:p w14:paraId="55831078" w14:textId="69846306" w:rsidR="00527761" w:rsidRPr="0006241B" w:rsidRDefault="00527761" w:rsidP="00D66630">
            <w:pPr>
              <w:jc w:val="both"/>
            </w:pPr>
            <w:r w:rsidRPr="0006241B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26EC76E6" w14:textId="77777777" w:rsidTr="00D66630">
        <w:trPr>
          <w:trHeight w:val="20"/>
        </w:trPr>
        <w:tc>
          <w:tcPr>
            <w:tcW w:w="901" w:type="pct"/>
            <w:vMerge/>
          </w:tcPr>
          <w:p w14:paraId="60FC759B" w14:textId="77777777" w:rsidR="00527761" w:rsidRPr="0006241B" w:rsidDel="002A1D54" w:rsidRDefault="00527761" w:rsidP="00527761"/>
        </w:tc>
        <w:tc>
          <w:tcPr>
            <w:tcW w:w="4099" w:type="pct"/>
          </w:tcPr>
          <w:p w14:paraId="50389D04" w14:textId="38569E69" w:rsidR="00527761" w:rsidRPr="0006241B" w:rsidRDefault="00527761" w:rsidP="00D66630">
            <w:pPr>
              <w:jc w:val="both"/>
            </w:pPr>
            <w:r w:rsidRPr="0006241B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6240B277" w14:textId="77777777" w:rsidTr="00D66630">
        <w:trPr>
          <w:trHeight w:val="20"/>
        </w:trPr>
        <w:tc>
          <w:tcPr>
            <w:tcW w:w="901" w:type="pct"/>
            <w:vMerge/>
          </w:tcPr>
          <w:p w14:paraId="589A243A" w14:textId="77777777" w:rsidR="00527761" w:rsidRPr="0006241B" w:rsidDel="002A1D54" w:rsidRDefault="00527761" w:rsidP="00527761"/>
        </w:tc>
        <w:tc>
          <w:tcPr>
            <w:tcW w:w="4099" w:type="pct"/>
          </w:tcPr>
          <w:p w14:paraId="2C6CBAA2" w14:textId="6E07FD08" w:rsidR="00527761" w:rsidRPr="0006241B" w:rsidRDefault="00527761" w:rsidP="00D66630">
            <w:pPr>
              <w:jc w:val="both"/>
            </w:pPr>
            <w:r w:rsidRPr="0006241B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57091073" w14:textId="77777777" w:rsidTr="00D66630">
        <w:trPr>
          <w:trHeight w:val="20"/>
        </w:trPr>
        <w:tc>
          <w:tcPr>
            <w:tcW w:w="901" w:type="pct"/>
            <w:vMerge/>
          </w:tcPr>
          <w:p w14:paraId="670B625C" w14:textId="77777777" w:rsidR="00527761" w:rsidRPr="0006241B" w:rsidDel="002A1D54" w:rsidRDefault="00527761" w:rsidP="00527761"/>
        </w:tc>
        <w:tc>
          <w:tcPr>
            <w:tcW w:w="4099" w:type="pct"/>
          </w:tcPr>
          <w:p w14:paraId="3AC9492D" w14:textId="43830269" w:rsidR="00527761" w:rsidRPr="0006241B" w:rsidRDefault="00527761" w:rsidP="00D66630">
            <w:pPr>
              <w:jc w:val="both"/>
            </w:pPr>
            <w:r w:rsidRPr="0006241B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460B0B11" w14:textId="77777777" w:rsidTr="00D66630">
        <w:trPr>
          <w:trHeight w:val="20"/>
        </w:trPr>
        <w:tc>
          <w:tcPr>
            <w:tcW w:w="901" w:type="pct"/>
            <w:vMerge/>
          </w:tcPr>
          <w:p w14:paraId="11C8E219" w14:textId="77777777" w:rsidR="00527761" w:rsidRPr="0006241B" w:rsidDel="002A1D54" w:rsidRDefault="00527761" w:rsidP="00527761"/>
        </w:tc>
        <w:tc>
          <w:tcPr>
            <w:tcW w:w="4099" w:type="pct"/>
          </w:tcPr>
          <w:p w14:paraId="62969626" w14:textId="488C8D55" w:rsidR="00527761" w:rsidRPr="0006241B" w:rsidRDefault="00527761" w:rsidP="00D66630">
            <w:pPr>
              <w:jc w:val="both"/>
            </w:pPr>
            <w:r w:rsidRPr="0006241B">
              <w:t>CAE-системы: наименования, возможности и порядок работы в них</w:t>
            </w:r>
          </w:p>
        </w:tc>
      </w:tr>
      <w:tr w:rsidR="0006241B" w:rsidRPr="0006241B" w14:paraId="419647AD" w14:textId="77777777" w:rsidTr="00D66630">
        <w:trPr>
          <w:trHeight w:val="20"/>
        </w:trPr>
        <w:tc>
          <w:tcPr>
            <w:tcW w:w="901" w:type="pct"/>
            <w:vMerge/>
          </w:tcPr>
          <w:p w14:paraId="30B46E28" w14:textId="77777777" w:rsidR="00527761" w:rsidRPr="0006241B" w:rsidDel="002A1D54" w:rsidRDefault="00527761" w:rsidP="00527761"/>
        </w:tc>
        <w:tc>
          <w:tcPr>
            <w:tcW w:w="4099" w:type="pct"/>
          </w:tcPr>
          <w:p w14:paraId="14F2CC5A" w14:textId="7CEB4775" w:rsidR="00527761" w:rsidRPr="0006241B" w:rsidRDefault="00527761" w:rsidP="00D66630">
            <w:pPr>
              <w:jc w:val="both"/>
            </w:pPr>
            <w:r w:rsidRPr="0006241B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6241B" w:rsidRPr="0006241B" w14:paraId="1C004C4C" w14:textId="77777777" w:rsidTr="00D66630">
        <w:trPr>
          <w:trHeight w:val="20"/>
        </w:trPr>
        <w:tc>
          <w:tcPr>
            <w:tcW w:w="901" w:type="pct"/>
            <w:vMerge/>
          </w:tcPr>
          <w:p w14:paraId="3D488D6B" w14:textId="77777777" w:rsidR="00527761" w:rsidRPr="0006241B" w:rsidDel="002A1D54" w:rsidRDefault="00527761" w:rsidP="00527761"/>
        </w:tc>
        <w:tc>
          <w:tcPr>
            <w:tcW w:w="4099" w:type="pct"/>
          </w:tcPr>
          <w:p w14:paraId="236605FC" w14:textId="692142EC" w:rsidR="00527761" w:rsidRPr="0006241B" w:rsidRDefault="00527761" w:rsidP="00D66630">
            <w:pPr>
              <w:jc w:val="both"/>
            </w:pPr>
            <w:r w:rsidRPr="0006241B">
              <w:t>Порядок работы с электронным архивом технической документации</w:t>
            </w:r>
          </w:p>
        </w:tc>
      </w:tr>
      <w:tr w:rsidR="0006241B" w:rsidRPr="0006241B" w14:paraId="7B632F46" w14:textId="77777777" w:rsidTr="00D66630">
        <w:trPr>
          <w:trHeight w:val="20"/>
        </w:trPr>
        <w:tc>
          <w:tcPr>
            <w:tcW w:w="901" w:type="pct"/>
            <w:vMerge/>
          </w:tcPr>
          <w:p w14:paraId="527BB87B" w14:textId="77777777" w:rsidR="00527761" w:rsidRPr="0006241B" w:rsidDel="002A1D54" w:rsidRDefault="00527761" w:rsidP="00527761"/>
        </w:tc>
        <w:tc>
          <w:tcPr>
            <w:tcW w:w="4099" w:type="pct"/>
          </w:tcPr>
          <w:p w14:paraId="6F611B5A" w14:textId="1F9B6938" w:rsidR="00527761" w:rsidRPr="0006241B" w:rsidRDefault="00705410" w:rsidP="00D66630">
            <w:pPr>
              <w:jc w:val="both"/>
            </w:pPr>
            <w:r>
              <w:t>Положения ЕСКД и локальные нормативно-технические акты, принятые в организации</w:t>
            </w:r>
          </w:p>
        </w:tc>
      </w:tr>
      <w:tr w:rsidR="0006241B" w:rsidRPr="0006241B" w14:paraId="2B650366" w14:textId="77777777" w:rsidTr="00D66630">
        <w:trPr>
          <w:trHeight w:val="20"/>
        </w:trPr>
        <w:tc>
          <w:tcPr>
            <w:tcW w:w="901" w:type="pct"/>
            <w:vMerge/>
          </w:tcPr>
          <w:p w14:paraId="271979B5" w14:textId="77777777" w:rsidR="00527761" w:rsidRPr="0006241B" w:rsidDel="002A1D54" w:rsidRDefault="00527761" w:rsidP="00527761"/>
        </w:tc>
        <w:tc>
          <w:tcPr>
            <w:tcW w:w="4099" w:type="pct"/>
          </w:tcPr>
          <w:p w14:paraId="175ED02D" w14:textId="6E7DD776" w:rsidR="00527761" w:rsidRPr="0006241B" w:rsidRDefault="00527761" w:rsidP="00D66630">
            <w:pPr>
              <w:jc w:val="both"/>
            </w:pPr>
            <w:r w:rsidRPr="0006241B">
              <w:t>Методы и способы выполнения сборочных и рабочих чертежей в CAD-системах</w:t>
            </w:r>
          </w:p>
        </w:tc>
      </w:tr>
      <w:tr w:rsidR="0006241B" w:rsidRPr="0006241B" w14:paraId="42BEB0FB" w14:textId="77777777" w:rsidTr="00D66630">
        <w:trPr>
          <w:trHeight w:val="20"/>
        </w:trPr>
        <w:tc>
          <w:tcPr>
            <w:tcW w:w="901" w:type="pct"/>
            <w:vMerge/>
          </w:tcPr>
          <w:p w14:paraId="5D402A9B" w14:textId="77777777" w:rsidR="00527761" w:rsidRPr="0006241B" w:rsidDel="002A1D54" w:rsidRDefault="00527761" w:rsidP="00527761"/>
        </w:tc>
        <w:tc>
          <w:tcPr>
            <w:tcW w:w="4099" w:type="pct"/>
          </w:tcPr>
          <w:p w14:paraId="01AF7240" w14:textId="2BCBAB8A" w:rsidR="00527761" w:rsidRPr="0006241B" w:rsidRDefault="00527761" w:rsidP="00D66630">
            <w:pPr>
              <w:jc w:val="both"/>
            </w:pPr>
            <w:r w:rsidRPr="0006241B">
              <w:t xml:space="preserve">Методы и способы твердотельного моделирования штампов, </w:t>
            </w:r>
            <w:r w:rsidR="00A2229B" w:rsidRPr="0006241B">
              <w:t>пресс-форм</w:t>
            </w:r>
            <w:r w:rsidRPr="0006241B">
              <w:t xml:space="preserve"> и приспособлений</w:t>
            </w:r>
          </w:p>
        </w:tc>
      </w:tr>
      <w:tr w:rsidR="0006241B" w:rsidRPr="0006241B" w14:paraId="2CA110D1" w14:textId="77777777" w:rsidTr="00D66630">
        <w:trPr>
          <w:trHeight w:val="20"/>
        </w:trPr>
        <w:tc>
          <w:tcPr>
            <w:tcW w:w="901" w:type="pct"/>
            <w:vMerge/>
          </w:tcPr>
          <w:p w14:paraId="57E3C1E7" w14:textId="77777777" w:rsidR="00527761" w:rsidRPr="0006241B" w:rsidDel="002A1D54" w:rsidRDefault="00527761" w:rsidP="00527761"/>
        </w:tc>
        <w:tc>
          <w:tcPr>
            <w:tcW w:w="4099" w:type="pct"/>
          </w:tcPr>
          <w:p w14:paraId="57928FBC" w14:textId="2FE30E55" w:rsidR="00527761" w:rsidRPr="0006241B" w:rsidRDefault="00527761" w:rsidP="00D66630">
            <w:pPr>
              <w:jc w:val="both"/>
            </w:pPr>
            <w:r w:rsidRPr="0006241B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D66630" w:rsidRPr="0006241B" w14:paraId="0601715D" w14:textId="77777777" w:rsidTr="00D66630">
        <w:trPr>
          <w:trHeight w:val="20"/>
        </w:trPr>
        <w:tc>
          <w:tcPr>
            <w:tcW w:w="901" w:type="pct"/>
          </w:tcPr>
          <w:p w14:paraId="3A0EDC85" w14:textId="77777777" w:rsidR="00527761" w:rsidRPr="0006241B" w:rsidDel="002A1D54" w:rsidRDefault="00527761" w:rsidP="00527761">
            <w:r w:rsidRPr="0006241B" w:rsidDel="002A1D54">
              <w:t>Другие характеристики</w:t>
            </w:r>
          </w:p>
        </w:tc>
        <w:tc>
          <w:tcPr>
            <w:tcW w:w="4099" w:type="pct"/>
          </w:tcPr>
          <w:p w14:paraId="672EB5CD" w14:textId="7480154F" w:rsidR="00527761" w:rsidRPr="0006241B" w:rsidRDefault="007E491D" w:rsidP="00D66630">
            <w:pPr>
              <w:jc w:val="both"/>
            </w:pPr>
            <w:r>
              <w:t>-</w:t>
            </w:r>
          </w:p>
        </w:tc>
      </w:tr>
    </w:tbl>
    <w:p w14:paraId="0066A1E1" w14:textId="77777777" w:rsidR="00606A71" w:rsidRPr="0006241B" w:rsidRDefault="00606A71" w:rsidP="00CA476C"/>
    <w:p w14:paraId="7C5CE4D7" w14:textId="77777777" w:rsidR="00606A71" w:rsidRPr="0006241B" w:rsidRDefault="00606A71" w:rsidP="0006241B">
      <w:pPr>
        <w:rPr>
          <w:b/>
          <w:bCs w:val="0"/>
        </w:rPr>
      </w:pPr>
      <w:r w:rsidRPr="0006241B">
        <w:rPr>
          <w:b/>
          <w:bCs w:val="0"/>
        </w:rPr>
        <w:t>3.4.7. Трудовая функция</w:t>
      </w:r>
    </w:p>
    <w:p w14:paraId="12C3FD7A" w14:textId="77777777" w:rsidR="00606A71" w:rsidRPr="0006241B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5238"/>
        <w:gridCol w:w="638"/>
        <w:gridCol w:w="894"/>
        <w:gridCol w:w="1478"/>
        <w:gridCol w:w="459"/>
      </w:tblGrid>
      <w:tr w:rsidR="00E45ED5" w:rsidRPr="0006241B" w14:paraId="6ED6AFEB" w14:textId="77777777" w:rsidTr="00D66630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3DFEC71" w14:textId="77777777" w:rsidR="00606A71" w:rsidRPr="0006241B" w:rsidRDefault="00606A71" w:rsidP="00015868">
            <w:pPr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7E6A97" w14:textId="442B204B" w:rsidR="00606A71" w:rsidRPr="0006241B" w:rsidRDefault="00CD2265" w:rsidP="00D275AC">
            <w:r w:rsidRPr="0006241B">
              <w:t>Исследование эксплуатационных свойств штампов</w:t>
            </w:r>
            <w:r w:rsidR="007353FA" w:rsidRPr="0006241B">
              <w:t xml:space="preserve"> и</w:t>
            </w:r>
            <w:r w:rsidRPr="0006241B">
              <w:t xml:space="preserve"> </w:t>
            </w:r>
            <w:r w:rsidR="00A2229B" w:rsidRPr="0006241B">
              <w:t>пресс-форм</w:t>
            </w:r>
            <w:r w:rsidRPr="0006241B">
              <w:t xml:space="preserve"> для штамповки на мощном кузнечно-штамповочном оборудовании</w:t>
            </w:r>
          </w:p>
        </w:tc>
        <w:tc>
          <w:tcPr>
            <w:tcW w:w="30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CCBFDE5" w14:textId="77777777" w:rsidR="00606A71" w:rsidRPr="0006241B" w:rsidRDefault="00606A71" w:rsidP="00D66630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D80844" w14:textId="77777777" w:rsidR="00606A71" w:rsidRPr="0006241B" w:rsidRDefault="00B86790" w:rsidP="00D66630">
            <w:pPr>
              <w:jc w:val="center"/>
            </w:pPr>
            <w:r w:rsidRPr="0006241B">
              <w:rPr>
                <w:lang w:val="en-US"/>
              </w:rPr>
              <w:t>D</w:t>
            </w:r>
            <w:r w:rsidR="00606A71" w:rsidRPr="0006241B">
              <w:rPr>
                <w:lang w:val="en-US"/>
              </w:rPr>
              <w:t>/07.7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2C1FCE2" w14:textId="77777777" w:rsidR="00606A71" w:rsidRPr="0006241B" w:rsidRDefault="00606A71" w:rsidP="00D66630">
            <w:pPr>
              <w:jc w:val="center"/>
              <w:rPr>
                <w:sz w:val="20"/>
                <w:szCs w:val="16"/>
              </w:rPr>
            </w:pPr>
            <w:r w:rsidRPr="0006241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0F3E53" w14:textId="77777777" w:rsidR="00606A71" w:rsidRPr="0006241B" w:rsidRDefault="00606A71" w:rsidP="00D66630">
            <w:pPr>
              <w:jc w:val="center"/>
              <w:rPr>
                <w:lang w:val="en-US"/>
              </w:rPr>
            </w:pPr>
            <w:r w:rsidRPr="0006241B">
              <w:rPr>
                <w:lang w:val="en-US"/>
              </w:rPr>
              <w:t>7</w:t>
            </w:r>
          </w:p>
        </w:tc>
      </w:tr>
    </w:tbl>
    <w:p w14:paraId="38C7551F" w14:textId="77777777" w:rsidR="00606A71" w:rsidRPr="0006241B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06241B" w14:paraId="1A42989B" w14:textId="77777777" w:rsidTr="00D66630">
        <w:trPr>
          <w:trHeight w:val="20"/>
        </w:trPr>
        <w:tc>
          <w:tcPr>
            <w:tcW w:w="901" w:type="pct"/>
            <w:vMerge w:val="restart"/>
          </w:tcPr>
          <w:p w14:paraId="521947E6" w14:textId="77777777" w:rsidR="00606A71" w:rsidRPr="0006241B" w:rsidRDefault="00606A71" w:rsidP="00015868">
            <w:r w:rsidRPr="0006241B">
              <w:t>Трудовые действия</w:t>
            </w:r>
          </w:p>
        </w:tc>
        <w:tc>
          <w:tcPr>
            <w:tcW w:w="4099" w:type="pct"/>
          </w:tcPr>
          <w:p w14:paraId="2EE820E4" w14:textId="5719B142" w:rsidR="00606A71" w:rsidRPr="0006241B" w:rsidRDefault="003571F2" w:rsidP="007E491D">
            <w:pPr>
              <w:jc w:val="both"/>
            </w:pPr>
            <w:r w:rsidRPr="0006241B">
              <w:t>Подготовка исследовани</w:t>
            </w:r>
            <w:r w:rsidR="00E0444C">
              <w:t>й</w:t>
            </w:r>
            <w:r w:rsidRPr="0006241B">
              <w:t xml:space="preserve"> эксплуатационных свойств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кузнечно-штамповочном оборудовании</w:t>
            </w:r>
          </w:p>
        </w:tc>
      </w:tr>
      <w:tr w:rsidR="0006241B" w:rsidRPr="0006241B" w14:paraId="2DA431F7" w14:textId="77777777" w:rsidTr="00D66630">
        <w:trPr>
          <w:trHeight w:val="20"/>
        </w:trPr>
        <w:tc>
          <w:tcPr>
            <w:tcW w:w="901" w:type="pct"/>
            <w:vMerge/>
          </w:tcPr>
          <w:p w14:paraId="689DC86E" w14:textId="77777777" w:rsidR="00655268" w:rsidRPr="0006241B" w:rsidRDefault="00655268" w:rsidP="00655268"/>
        </w:tc>
        <w:tc>
          <w:tcPr>
            <w:tcW w:w="4099" w:type="pct"/>
          </w:tcPr>
          <w:p w14:paraId="081F2391" w14:textId="06298270" w:rsidR="00655268" w:rsidRPr="0006241B" w:rsidRDefault="00655268" w:rsidP="00D66630">
            <w:pPr>
              <w:jc w:val="both"/>
            </w:pPr>
            <w:r w:rsidRPr="0006241B">
              <w:t xml:space="preserve">Экспериментальные исследования эксплуатационных свойств штампов и </w:t>
            </w:r>
            <w:r w:rsidR="00CD1482">
              <w:br/>
            </w:r>
            <w:r w:rsidR="00A2229B" w:rsidRPr="0006241B">
              <w:t>пресс-форм</w:t>
            </w:r>
            <w:r w:rsidRPr="0006241B">
              <w:t xml:space="preserve"> для штамповки на мощном кузнечно-штамповочном оборудовании</w:t>
            </w:r>
          </w:p>
        </w:tc>
      </w:tr>
      <w:tr w:rsidR="0006241B" w:rsidRPr="0006241B" w14:paraId="1E87000A" w14:textId="77777777" w:rsidTr="00D66630">
        <w:trPr>
          <w:trHeight w:val="20"/>
        </w:trPr>
        <w:tc>
          <w:tcPr>
            <w:tcW w:w="901" w:type="pct"/>
            <w:vMerge/>
          </w:tcPr>
          <w:p w14:paraId="0F1DA4BA" w14:textId="77777777" w:rsidR="00655268" w:rsidRPr="0006241B" w:rsidRDefault="00655268" w:rsidP="00655268"/>
        </w:tc>
        <w:tc>
          <w:tcPr>
            <w:tcW w:w="4099" w:type="pct"/>
          </w:tcPr>
          <w:p w14:paraId="7F453ECB" w14:textId="79DD4771" w:rsidR="00655268" w:rsidRPr="0006241B" w:rsidRDefault="00655268" w:rsidP="00D66630">
            <w:pPr>
              <w:jc w:val="both"/>
            </w:pPr>
            <w:r w:rsidRPr="0006241B">
              <w:t xml:space="preserve">Компьютерные исследования эксплуатационных свойств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</w:t>
            </w:r>
            <w:r w:rsidR="007525DB" w:rsidRPr="0006241B">
              <w:t xml:space="preserve">мощном </w:t>
            </w:r>
            <w:r w:rsidRPr="0006241B">
              <w:t>кузнечно-штамповочном оборудовании</w:t>
            </w:r>
          </w:p>
        </w:tc>
      </w:tr>
      <w:tr w:rsidR="0006241B" w:rsidRPr="0006241B" w14:paraId="05701D5C" w14:textId="77777777" w:rsidTr="00D66630">
        <w:trPr>
          <w:trHeight w:val="20"/>
        </w:trPr>
        <w:tc>
          <w:tcPr>
            <w:tcW w:w="901" w:type="pct"/>
            <w:vMerge/>
          </w:tcPr>
          <w:p w14:paraId="3C1930B6" w14:textId="77777777" w:rsidR="007525DB" w:rsidRPr="0006241B" w:rsidRDefault="007525DB" w:rsidP="007525DB"/>
        </w:tc>
        <w:tc>
          <w:tcPr>
            <w:tcW w:w="4099" w:type="pct"/>
          </w:tcPr>
          <w:p w14:paraId="2D6E8EFC" w14:textId="6936BCC6" w:rsidR="007525DB" w:rsidRPr="0006241B" w:rsidRDefault="007525DB" w:rsidP="00D66630">
            <w:pPr>
              <w:jc w:val="both"/>
            </w:pPr>
            <w:r w:rsidRPr="0006241B">
              <w:t xml:space="preserve">Обработка и анализ результатов исследований эксплуатационных свойств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кузнечно-штамповочном оборудовании</w:t>
            </w:r>
          </w:p>
        </w:tc>
      </w:tr>
      <w:tr w:rsidR="0006241B" w:rsidRPr="0006241B" w14:paraId="4E7878EB" w14:textId="77777777" w:rsidTr="00D66630">
        <w:trPr>
          <w:trHeight w:val="20"/>
        </w:trPr>
        <w:tc>
          <w:tcPr>
            <w:tcW w:w="901" w:type="pct"/>
            <w:vMerge/>
          </w:tcPr>
          <w:p w14:paraId="392314A9" w14:textId="77777777" w:rsidR="006930ED" w:rsidRPr="0006241B" w:rsidRDefault="006930ED" w:rsidP="006930ED"/>
        </w:tc>
        <w:tc>
          <w:tcPr>
            <w:tcW w:w="4099" w:type="pct"/>
          </w:tcPr>
          <w:p w14:paraId="11DC60C1" w14:textId="178CA5C7" w:rsidR="006930ED" w:rsidRPr="0006241B" w:rsidRDefault="006930ED" w:rsidP="00D66630">
            <w:pPr>
              <w:jc w:val="both"/>
            </w:pPr>
            <w:r w:rsidRPr="0006241B">
              <w:t xml:space="preserve">Оценка эксплуатационных свойств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кузнечно-штамповочном оборудовании</w:t>
            </w:r>
          </w:p>
        </w:tc>
      </w:tr>
      <w:tr w:rsidR="0006241B" w:rsidRPr="0006241B" w14:paraId="1A22CF81" w14:textId="77777777" w:rsidTr="00D66630">
        <w:trPr>
          <w:trHeight w:val="20"/>
        </w:trPr>
        <w:tc>
          <w:tcPr>
            <w:tcW w:w="901" w:type="pct"/>
            <w:vMerge/>
          </w:tcPr>
          <w:p w14:paraId="7EC3C109" w14:textId="77777777" w:rsidR="006930ED" w:rsidRPr="0006241B" w:rsidRDefault="006930ED" w:rsidP="006930ED"/>
        </w:tc>
        <w:tc>
          <w:tcPr>
            <w:tcW w:w="4099" w:type="pct"/>
          </w:tcPr>
          <w:p w14:paraId="36D1652A" w14:textId="38346E41" w:rsidR="006930ED" w:rsidRPr="0006241B" w:rsidRDefault="006930ED" w:rsidP="00D66630">
            <w:pPr>
              <w:jc w:val="both"/>
            </w:pPr>
            <w:r w:rsidRPr="0006241B">
              <w:t xml:space="preserve">Выявление причин появления дефектов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кузнечно-штамповочном оборудовании</w:t>
            </w:r>
          </w:p>
        </w:tc>
      </w:tr>
      <w:tr w:rsidR="0006241B" w:rsidRPr="0006241B" w14:paraId="00F82073" w14:textId="77777777" w:rsidTr="00D66630">
        <w:trPr>
          <w:trHeight w:val="20"/>
        </w:trPr>
        <w:tc>
          <w:tcPr>
            <w:tcW w:w="901" w:type="pct"/>
            <w:vMerge/>
          </w:tcPr>
          <w:p w14:paraId="4BF5680B" w14:textId="77777777" w:rsidR="006930ED" w:rsidRPr="0006241B" w:rsidRDefault="006930ED" w:rsidP="006930ED"/>
        </w:tc>
        <w:tc>
          <w:tcPr>
            <w:tcW w:w="4099" w:type="pct"/>
          </w:tcPr>
          <w:p w14:paraId="20A54FEE" w14:textId="664182F6" w:rsidR="006930ED" w:rsidRPr="0006241B" w:rsidRDefault="006930ED" w:rsidP="00D66630">
            <w:pPr>
              <w:jc w:val="both"/>
            </w:pPr>
            <w:r w:rsidRPr="0006241B">
              <w:t xml:space="preserve">Оформление производственной документации по результатам исследований эксплуатационных свойств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</w:t>
            </w:r>
            <w:r w:rsidR="00F45073" w:rsidRPr="009A78CA">
              <w:t xml:space="preserve">мощном </w:t>
            </w:r>
            <w:r w:rsidRPr="0006241B">
              <w:t>кузнечно-штамповочном оборудовании</w:t>
            </w:r>
          </w:p>
        </w:tc>
      </w:tr>
      <w:tr w:rsidR="0006241B" w:rsidRPr="0006241B" w14:paraId="08C5F5BA" w14:textId="77777777" w:rsidTr="00D66630">
        <w:trPr>
          <w:trHeight w:val="20"/>
        </w:trPr>
        <w:tc>
          <w:tcPr>
            <w:tcW w:w="901" w:type="pct"/>
            <w:vMerge w:val="restart"/>
          </w:tcPr>
          <w:p w14:paraId="4A019E17" w14:textId="77777777" w:rsidR="006930ED" w:rsidRPr="0006241B" w:rsidDel="002A1D54" w:rsidRDefault="006930ED" w:rsidP="006930ED">
            <w:r w:rsidRPr="0006241B" w:rsidDel="002A1D54">
              <w:t>Необходимые умения</w:t>
            </w:r>
          </w:p>
        </w:tc>
        <w:tc>
          <w:tcPr>
            <w:tcW w:w="4099" w:type="pct"/>
          </w:tcPr>
          <w:p w14:paraId="3B1AA8AE" w14:textId="403AB255" w:rsidR="006930ED" w:rsidRPr="0006241B" w:rsidRDefault="006930ED" w:rsidP="00D66630">
            <w:pPr>
              <w:jc w:val="both"/>
            </w:pPr>
            <w:r w:rsidRPr="0006241B">
              <w:t xml:space="preserve">Читать и применять нормативно-технологическую документацию для исследования эксплуатационных свойств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кузнечно-штамповочном оборудовании </w:t>
            </w:r>
          </w:p>
        </w:tc>
      </w:tr>
      <w:tr w:rsidR="0006241B" w:rsidRPr="0006241B" w14:paraId="3011484A" w14:textId="77777777" w:rsidTr="00D66630">
        <w:trPr>
          <w:trHeight w:val="20"/>
        </w:trPr>
        <w:tc>
          <w:tcPr>
            <w:tcW w:w="901" w:type="pct"/>
            <w:vMerge/>
          </w:tcPr>
          <w:p w14:paraId="37138958" w14:textId="77777777" w:rsidR="006930ED" w:rsidRPr="0006241B" w:rsidDel="002A1D54" w:rsidRDefault="006930ED" w:rsidP="006930ED"/>
        </w:tc>
        <w:tc>
          <w:tcPr>
            <w:tcW w:w="4099" w:type="pct"/>
          </w:tcPr>
          <w:p w14:paraId="0388BEED" w14:textId="502F306A" w:rsidR="006930ED" w:rsidRPr="0006241B" w:rsidRDefault="006930ED" w:rsidP="00D66630">
            <w:pPr>
              <w:jc w:val="both"/>
            </w:pPr>
            <w:r w:rsidRPr="0006241B">
              <w:t xml:space="preserve">Разрабатывать план и методику проведения исследований эксплуатационных свойств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кузнечно-штамповочном оборудовании</w:t>
            </w:r>
          </w:p>
        </w:tc>
      </w:tr>
      <w:tr w:rsidR="0006241B" w:rsidRPr="0006241B" w14:paraId="3A681478" w14:textId="77777777" w:rsidTr="00D66630">
        <w:trPr>
          <w:trHeight w:val="20"/>
        </w:trPr>
        <w:tc>
          <w:tcPr>
            <w:tcW w:w="901" w:type="pct"/>
            <w:vMerge/>
          </w:tcPr>
          <w:p w14:paraId="220F0F95" w14:textId="77777777" w:rsidR="006930ED" w:rsidRPr="0006241B" w:rsidDel="002A1D54" w:rsidRDefault="006930ED" w:rsidP="006930ED"/>
        </w:tc>
        <w:tc>
          <w:tcPr>
            <w:tcW w:w="4099" w:type="pct"/>
          </w:tcPr>
          <w:p w14:paraId="36D592A8" w14:textId="53316C8A" w:rsidR="006930ED" w:rsidRPr="0006241B" w:rsidRDefault="006930ED" w:rsidP="00D66630">
            <w:pPr>
              <w:jc w:val="both"/>
            </w:pPr>
            <w:r w:rsidRPr="0006241B">
              <w:t xml:space="preserve">Находить в электронном архиве справочную информацию, конструкторские и технологические документы для анализа эксплуатационных свойств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кузнечно-штамповочном оборудовании</w:t>
            </w:r>
          </w:p>
        </w:tc>
      </w:tr>
      <w:tr w:rsidR="0006241B" w:rsidRPr="0006241B" w14:paraId="417FD1B0" w14:textId="77777777" w:rsidTr="00D66630">
        <w:trPr>
          <w:trHeight w:val="20"/>
        </w:trPr>
        <w:tc>
          <w:tcPr>
            <w:tcW w:w="901" w:type="pct"/>
            <w:vMerge/>
          </w:tcPr>
          <w:p w14:paraId="45E6067A" w14:textId="77777777" w:rsidR="006930ED" w:rsidRPr="0006241B" w:rsidDel="002A1D54" w:rsidRDefault="006930ED" w:rsidP="006930ED"/>
        </w:tc>
        <w:tc>
          <w:tcPr>
            <w:tcW w:w="4099" w:type="pct"/>
          </w:tcPr>
          <w:p w14:paraId="249349B8" w14:textId="1C5F1919" w:rsidR="006930ED" w:rsidRPr="0006241B" w:rsidRDefault="006930ED" w:rsidP="00D66630">
            <w:pPr>
              <w:jc w:val="both"/>
            </w:pPr>
            <w:r w:rsidRPr="0006241B">
              <w:t xml:space="preserve">Использовать текстовые редакторы (процессоры) для оформления отчетов и предложений </w:t>
            </w:r>
            <w:r w:rsidR="00B67667">
              <w:t xml:space="preserve">по </w:t>
            </w:r>
            <w:r w:rsidRPr="0006241B">
              <w:t xml:space="preserve">повышению эксплуатационных свойств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кузнечно-штамповочном оборудовании</w:t>
            </w:r>
          </w:p>
        </w:tc>
      </w:tr>
      <w:tr w:rsidR="0006241B" w:rsidRPr="0006241B" w14:paraId="7970E56F" w14:textId="77777777" w:rsidTr="00D66630">
        <w:trPr>
          <w:trHeight w:val="20"/>
        </w:trPr>
        <w:tc>
          <w:tcPr>
            <w:tcW w:w="901" w:type="pct"/>
            <w:vMerge/>
          </w:tcPr>
          <w:p w14:paraId="5F9C2F77" w14:textId="77777777" w:rsidR="006930ED" w:rsidRPr="0006241B" w:rsidDel="002A1D54" w:rsidRDefault="006930ED" w:rsidP="006930ED"/>
        </w:tc>
        <w:tc>
          <w:tcPr>
            <w:tcW w:w="4099" w:type="pct"/>
          </w:tcPr>
          <w:p w14:paraId="05D5E2F8" w14:textId="02013A2A" w:rsidR="006930ED" w:rsidRPr="0006241B" w:rsidRDefault="006930ED" w:rsidP="00B67667">
            <w:pPr>
              <w:jc w:val="both"/>
            </w:pPr>
            <w:r w:rsidRPr="0006241B">
              <w:t xml:space="preserve">Выполнять </w:t>
            </w:r>
            <w:r w:rsidR="00B67667" w:rsidRPr="00EA5A51">
              <w:t xml:space="preserve">экспериментальные </w:t>
            </w:r>
            <w:r w:rsidRPr="00EA5A51">
              <w:t xml:space="preserve">исследования износостойкости, прочности и жесткости штампов и </w:t>
            </w:r>
            <w:r w:rsidR="00A2229B" w:rsidRPr="00EA5A51">
              <w:t>пресс-форм</w:t>
            </w:r>
            <w:r w:rsidRPr="00EA5A51">
              <w:t xml:space="preserve"> для</w:t>
            </w:r>
            <w:r w:rsidRPr="0006241B">
              <w:t xml:space="preserve"> штамповки на мощном кузнечно-штамповочном оборудовании</w:t>
            </w:r>
          </w:p>
        </w:tc>
      </w:tr>
      <w:tr w:rsidR="0006241B" w:rsidRPr="0006241B" w14:paraId="3DFE5075" w14:textId="77777777" w:rsidTr="00D66630">
        <w:trPr>
          <w:trHeight w:val="20"/>
        </w:trPr>
        <w:tc>
          <w:tcPr>
            <w:tcW w:w="901" w:type="pct"/>
            <w:vMerge/>
          </w:tcPr>
          <w:p w14:paraId="7B1ECD01" w14:textId="77777777" w:rsidR="006930ED" w:rsidRPr="0006241B" w:rsidDel="002A1D54" w:rsidRDefault="006930ED" w:rsidP="006930ED"/>
        </w:tc>
        <w:tc>
          <w:tcPr>
            <w:tcW w:w="4099" w:type="pct"/>
          </w:tcPr>
          <w:p w14:paraId="67AB9EF7" w14:textId="017DC5AD" w:rsidR="006930ED" w:rsidRPr="0006241B" w:rsidRDefault="006930ED" w:rsidP="00D66630">
            <w:pPr>
              <w:jc w:val="both"/>
            </w:pPr>
            <w:r w:rsidRPr="0006241B">
              <w:t xml:space="preserve">Выполнять компьютерные исследования износостойкости, прочности и жесткости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</w:t>
            </w:r>
            <w:r w:rsidR="00CD1482">
              <w:br/>
            </w:r>
            <w:r w:rsidRPr="0006241B">
              <w:t>кузнечно-штамповочном оборудовании</w:t>
            </w:r>
          </w:p>
        </w:tc>
      </w:tr>
      <w:tr w:rsidR="0006241B" w:rsidRPr="0006241B" w14:paraId="718A8053" w14:textId="77777777" w:rsidTr="00D66630">
        <w:trPr>
          <w:trHeight w:val="20"/>
        </w:trPr>
        <w:tc>
          <w:tcPr>
            <w:tcW w:w="901" w:type="pct"/>
            <w:vMerge/>
          </w:tcPr>
          <w:p w14:paraId="60617377" w14:textId="77777777" w:rsidR="006930ED" w:rsidRPr="0006241B" w:rsidDel="002A1D54" w:rsidRDefault="006930ED" w:rsidP="006930ED"/>
        </w:tc>
        <w:tc>
          <w:tcPr>
            <w:tcW w:w="4099" w:type="pct"/>
          </w:tcPr>
          <w:p w14:paraId="159789B4" w14:textId="15CE1CD5" w:rsidR="006930ED" w:rsidRPr="0006241B" w:rsidRDefault="006930ED" w:rsidP="00D66630">
            <w:pPr>
              <w:jc w:val="both"/>
            </w:pPr>
            <w:r w:rsidRPr="0006241B">
              <w:t xml:space="preserve">Контролировать правильность выполнения работ при исследовании эксплуатационных свойств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кузнечно-штамповочном оборудовании</w:t>
            </w:r>
          </w:p>
        </w:tc>
      </w:tr>
      <w:tr w:rsidR="0006241B" w:rsidRPr="0006241B" w14:paraId="755C3BF0" w14:textId="77777777" w:rsidTr="00D66630">
        <w:trPr>
          <w:trHeight w:val="20"/>
        </w:trPr>
        <w:tc>
          <w:tcPr>
            <w:tcW w:w="901" w:type="pct"/>
            <w:vMerge/>
          </w:tcPr>
          <w:p w14:paraId="6969EA5C" w14:textId="77777777" w:rsidR="006930ED" w:rsidRPr="0006241B" w:rsidDel="002A1D54" w:rsidRDefault="006930ED" w:rsidP="006930ED"/>
        </w:tc>
        <w:tc>
          <w:tcPr>
            <w:tcW w:w="4099" w:type="pct"/>
          </w:tcPr>
          <w:p w14:paraId="1F50AF27" w14:textId="51154029" w:rsidR="006930ED" w:rsidRPr="0006241B" w:rsidRDefault="006930ED" w:rsidP="00D66630">
            <w:pPr>
              <w:jc w:val="both"/>
            </w:pPr>
            <w:r w:rsidRPr="0006241B">
              <w:t xml:space="preserve">Обрабатывать и анализировать результаты исследований эксплуатационных свойств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</w:t>
            </w:r>
            <w:r w:rsidR="00CD1482">
              <w:br/>
            </w:r>
            <w:r w:rsidRPr="0006241B">
              <w:t>кузнечно-штамповочном оборудовании</w:t>
            </w:r>
          </w:p>
        </w:tc>
      </w:tr>
      <w:tr w:rsidR="0006241B" w:rsidRPr="0006241B" w14:paraId="207B1C0D" w14:textId="77777777" w:rsidTr="00D66630">
        <w:trPr>
          <w:trHeight w:val="20"/>
        </w:trPr>
        <w:tc>
          <w:tcPr>
            <w:tcW w:w="901" w:type="pct"/>
            <w:vMerge/>
          </w:tcPr>
          <w:p w14:paraId="6E745F0B" w14:textId="77777777" w:rsidR="006930ED" w:rsidRPr="0006241B" w:rsidDel="002A1D54" w:rsidRDefault="006930ED" w:rsidP="006930ED"/>
        </w:tc>
        <w:tc>
          <w:tcPr>
            <w:tcW w:w="4099" w:type="pct"/>
          </w:tcPr>
          <w:p w14:paraId="016F28C1" w14:textId="374B3538" w:rsidR="006930ED" w:rsidRPr="0006241B" w:rsidRDefault="006930ED" w:rsidP="00D66630">
            <w:pPr>
              <w:jc w:val="both"/>
            </w:pPr>
            <w:r w:rsidRPr="0006241B">
              <w:t xml:space="preserve">Подготавливать рекомендации для изменения конструкции штампов и </w:t>
            </w:r>
            <w:r w:rsidR="00CD1482">
              <w:br/>
            </w:r>
            <w:r w:rsidR="00A2229B" w:rsidRPr="0006241B">
              <w:t>пресс-форм</w:t>
            </w:r>
            <w:r w:rsidRPr="0006241B">
              <w:t xml:space="preserve"> для штамповки на мощном кузнечно-штамповочном оборудовании</w:t>
            </w:r>
          </w:p>
        </w:tc>
      </w:tr>
      <w:tr w:rsidR="0006241B" w:rsidRPr="0006241B" w14:paraId="1F1640DD" w14:textId="77777777" w:rsidTr="00D66630">
        <w:trPr>
          <w:trHeight w:val="20"/>
        </w:trPr>
        <w:tc>
          <w:tcPr>
            <w:tcW w:w="901" w:type="pct"/>
            <w:vMerge/>
          </w:tcPr>
          <w:p w14:paraId="10090367" w14:textId="77777777" w:rsidR="006930ED" w:rsidRPr="0006241B" w:rsidDel="002A1D54" w:rsidRDefault="006930ED" w:rsidP="006930ED"/>
        </w:tc>
        <w:tc>
          <w:tcPr>
            <w:tcW w:w="4099" w:type="pct"/>
          </w:tcPr>
          <w:p w14:paraId="44D4498B" w14:textId="7779E093" w:rsidR="006930ED" w:rsidRPr="0006241B" w:rsidRDefault="006930ED" w:rsidP="00D66630">
            <w:pPr>
              <w:jc w:val="both"/>
            </w:pPr>
            <w:r w:rsidRPr="0006241B">
              <w:t xml:space="preserve">Оформлять производственно-техническую документацию по результатам исследований эксплуатационных свойств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кузнечно-штамповочном оборудовании</w:t>
            </w:r>
          </w:p>
        </w:tc>
      </w:tr>
      <w:tr w:rsidR="0006241B" w:rsidRPr="0006241B" w14:paraId="7DC4C3EE" w14:textId="77777777" w:rsidTr="00D66630">
        <w:trPr>
          <w:trHeight w:val="20"/>
        </w:trPr>
        <w:tc>
          <w:tcPr>
            <w:tcW w:w="901" w:type="pct"/>
            <w:vMerge w:val="restart"/>
          </w:tcPr>
          <w:p w14:paraId="33C31489" w14:textId="77777777" w:rsidR="006930ED" w:rsidRPr="0006241B" w:rsidRDefault="006930ED" w:rsidP="006930ED">
            <w:r w:rsidRPr="0006241B" w:rsidDel="002A1D54">
              <w:t>Необходимые знания</w:t>
            </w:r>
          </w:p>
        </w:tc>
        <w:tc>
          <w:tcPr>
            <w:tcW w:w="4099" w:type="pct"/>
          </w:tcPr>
          <w:p w14:paraId="5DF792BA" w14:textId="6CBFB9B2" w:rsidR="006930ED" w:rsidRPr="0006241B" w:rsidRDefault="006930ED" w:rsidP="00D66630">
            <w:pPr>
              <w:jc w:val="both"/>
            </w:pPr>
            <w:r w:rsidRPr="0006241B">
              <w:t>Основы машиностроительного черчения</w:t>
            </w:r>
          </w:p>
        </w:tc>
      </w:tr>
      <w:tr w:rsidR="0006241B" w:rsidRPr="0006241B" w14:paraId="5C6E108E" w14:textId="77777777" w:rsidTr="00D66630">
        <w:trPr>
          <w:trHeight w:val="20"/>
        </w:trPr>
        <w:tc>
          <w:tcPr>
            <w:tcW w:w="901" w:type="pct"/>
            <w:vMerge/>
          </w:tcPr>
          <w:p w14:paraId="0283398D" w14:textId="77777777" w:rsidR="006930ED" w:rsidRPr="0006241B" w:rsidDel="002A1D54" w:rsidRDefault="006930ED" w:rsidP="006930ED"/>
        </w:tc>
        <w:tc>
          <w:tcPr>
            <w:tcW w:w="4099" w:type="pct"/>
          </w:tcPr>
          <w:p w14:paraId="7F4385B9" w14:textId="1243D296" w:rsidR="006930ED" w:rsidRPr="0006241B" w:rsidRDefault="006930ED" w:rsidP="00D66630">
            <w:pPr>
              <w:jc w:val="both"/>
            </w:pPr>
            <w:r w:rsidRPr="0006241B">
              <w:t>Основы научных исследований</w:t>
            </w:r>
          </w:p>
        </w:tc>
      </w:tr>
      <w:tr w:rsidR="0006241B" w:rsidRPr="0006241B" w14:paraId="69E324B6" w14:textId="77777777" w:rsidTr="00D66630">
        <w:trPr>
          <w:trHeight w:val="20"/>
        </w:trPr>
        <w:tc>
          <w:tcPr>
            <w:tcW w:w="901" w:type="pct"/>
            <w:vMerge/>
          </w:tcPr>
          <w:p w14:paraId="057DFC38" w14:textId="77777777" w:rsidR="006930ED" w:rsidRPr="0006241B" w:rsidDel="002A1D54" w:rsidRDefault="006930ED" w:rsidP="006930ED"/>
        </w:tc>
        <w:tc>
          <w:tcPr>
            <w:tcW w:w="4099" w:type="pct"/>
          </w:tcPr>
          <w:p w14:paraId="4D41A1A5" w14:textId="6C0ABDD4" w:rsidR="006930ED" w:rsidRPr="0006241B" w:rsidRDefault="006930ED" w:rsidP="00D66630">
            <w:pPr>
              <w:jc w:val="both"/>
            </w:pPr>
            <w:r w:rsidRPr="0006241B">
              <w:t>Правила организации, последовательность проведения и содержание исследований</w:t>
            </w:r>
          </w:p>
        </w:tc>
      </w:tr>
      <w:tr w:rsidR="0006241B" w:rsidRPr="0006241B" w14:paraId="6EDC2571" w14:textId="77777777" w:rsidTr="00D66630">
        <w:trPr>
          <w:trHeight w:val="20"/>
        </w:trPr>
        <w:tc>
          <w:tcPr>
            <w:tcW w:w="901" w:type="pct"/>
            <w:vMerge/>
          </w:tcPr>
          <w:p w14:paraId="4A0437ED" w14:textId="77777777" w:rsidR="006930ED" w:rsidRPr="0006241B" w:rsidDel="002A1D54" w:rsidRDefault="006930ED" w:rsidP="006930ED"/>
        </w:tc>
        <w:tc>
          <w:tcPr>
            <w:tcW w:w="4099" w:type="pct"/>
          </w:tcPr>
          <w:p w14:paraId="1EE268D3" w14:textId="52A6718B" w:rsidR="006930ED" w:rsidRPr="0006241B" w:rsidRDefault="006930ED" w:rsidP="00D66630">
            <w:pPr>
              <w:jc w:val="both"/>
            </w:pPr>
            <w:r w:rsidRPr="0006241B">
              <w:t xml:space="preserve">Методы и средства выполнения исследований износостойкости, прочности и жесткости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</w:t>
            </w:r>
            <w:r w:rsidR="00CD1482">
              <w:br/>
            </w:r>
            <w:r w:rsidRPr="0006241B">
              <w:t>кузнечно-штамповочном оборудовании</w:t>
            </w:r>
          </w:p>
        </w:tc>
      </w:tr>
      <w:tr w:rsidR="0006241B" w:rsidRPr="0006241B" w14:paraId="7C1CB4BB" w14:textId="77777777" w:rsidTr="00D66630">
        <w:trPr>
          <w:trHeight w:val="20"/>
        </w:trPr>
        <w:tc>
          <w:tcPr>
            <w:tcW w:w="901" w:type="pct"/>
            <w:vMerge/>
          </w:tcPr>
          <w:p w14:paraId="0E954223" w14:textId="77777777" w:rsidR="006930ED" w:rsidRPr="0006241B" w:rsidDel="002A1D54" w:rsidRDefault="006930ED" w:rsidP="006930ED"/>
        </w:tc>
        <w:tc>
          <w:tcPr>
            <w:tcW w:w="4099" w:type="pct"/>
          </w:tcPr>
          <w:p w14:paraId="0F16E35A" w14:textId="316607C4" w:rsidR="006930ED" w:rsidRPr="0006241B" w:rsidRDefault="006930ED" w:rsidP="00D66630">
            <w:pPr>
              <w:jc w:val="both"/>
            </w:pPr>
            <w:r w:rsidRPr="0006241B">
              <w:t xml:space="preserve">Порядок выполнения и содержание исследований износостойкости, прочности и жесткости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кузнечно-штамповочном оборудовании</w:t>
            </w:r>
          </w:p>
        </w:tc>
      </w:tr>
      <w:tr w:rsidR="0006241B" w:rsidRPr="0006241B" w14:paraId="5392741B" w14:textId="77777777" w:rsidTr="00D66630">
        <w:trPr>
          <w:trHeight w:val="20"/>
        </w:trPr>
        <w:tc>
          <w:tcPr>
            <w:tcW w:w="901" w:type="pct"/>
            <w:vMerge/>
          </w:tcPr>
          <w:p w14:paraId="744E5D3F" w14:textId="77777777" w:rsidR="006930ED" w:rsidRPr="0006241B" w:rsidDel="002A1D54" w:rsidRDefault="006930ED" w:rsidP="006930ED"/>
        </w:tc>
        <w:tc>
          <w:tcPr>
            <w:tcW w:w="4099" w:type="pct"/>
          </w:tcPr>
          <w:p w14:paraId="7D5C28B4" w14:textId="12EDEE00" w:rsidR="006930ED" w:rsidRPr="0006241B" w:rsidRDefault="006930ED" w:rsidP="00D66630">
            <w:pPr>
              <w:jc w:val="both"/>
            </w:pPr>
            <w:r w:rsidRPr="0006241B">
              <w:t xml:space="preserve">Состав и содержание документов, используемых в организации при производственных испытаниях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кузнечно-штамповочном оборудовании</w:t>
            </w:r>
          </w:p>
        </w:tc>
      </w:tr>
      <w:tr w:rsidR="0006241B" w:rsidRPr="0006241B" w14:paraId="7A2E88F5" w14:textId="77777777" w:rsidTr="00D66630">
        <w:trPr>
          <w:trHeight w:val="20"/>
        </w:trPr>
        <w:tc>
          <w:tcPr>
            <w:tcW w:w="901" w:type="pct"/>
            <w:vMerge/>
          </w:tcPr>
          <w:p w14:paraId="347D0D3F" w14:textId="77777777" w:rsidR="00877AB2" w:rsidRPr="0006241B" w:rsidDel="002A1D54" w:rsidRDefault="00877AB2" w:rsidP="00877AB2"/>
        </w:tc>
        <w:tc>
          <w:tcPr>
            <w:tcW w:w="4099" w:type="pct"/>
          </w:tcPr>
          <w:p w14:paraId="3C71F0C5" w14:textId="21A07005" w:rsidR="00877AB2" w:rsidRPr="0006241B" w:rsidRDefault="00877AB2" w:rsidP="00D66630">
            <w:pPr>
              <w:jc w:val="both"/>
            </w:pPr>
            <w:r w:rsidRPr="0006241B">
              <w:t>Правила внесения изменений в конструкторскую документацию, принятые в организации</w:t>
            </w:r>
          </w:p>
        </w:tc>
      </w:tr>
      <w:tr w:rsidR="0006241B" w:rsidRPr="0006241B" w14:paraId="10345732" w14:textId="77777777" w:rsidTr="00D66630">
        <w:trPr>
          <w:trHeight w:val="20"/>
        </w:trPr>
        <w:tc>
          <w:tcPr>
            <w:tcW w:w="901" w:type="pct"/>
            <w:vMerge/>
          </w:tcPr>
          <w:p w14:paraId="66492593" w14:textId="77777777" w:rsidR="00877AB2" w:rsidRPr="0006241B" w:rsidDel="002A1D54" w:rsidRDefault="00877AB2" w:rsidP="00877AB2"/>
        </w:tc>
        <w:tc>
          <w:tcPr>
            <w:tcW w:w="4099" w:type="pct"/>
          </w:tcPr>
          <w:p w14:paraId="1F335AEF" w14:textId="6861042A" w:rsidR="00877AB2" w:rsidRPr="0006241B" w:rsidRDefault="00877AB2" w:rsidP="00D66630">
            <w:pPr>
              <w:jc w:val="both"/>
            </w:pPr>
            <w:r w:rsidRPr="0006241B">
              <w:t xml:space="preserve">Виды, конструкции и назначение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кузнечно-штамповочном оборудовании</w:t>
            </w:r>
          </w:p>
        </w:tc>
      </w:tr>
      <w:tr w:rsidR="0006241B" w:rsidRPr="0006241B" w14:paraId="76F2FC1E" w14:textId="77777777" w:rsidTr="00D66630">
        <w:trPr>
          <w:trHeight w:val="20"/>
        </w:trPr>
        <w:tc>
          <w:tcPr>
            <w:tcW w:w="901" w:type="pct"/>
            <w:vMerge/>
          </w:tcPr>
          <w:p w14:paraId="4301E0DF" w14:textId="77777777" w:rsidR="00877AB2" w:rsidRPr="0006241B" w:rsidDel="002A1D54" w:rsidRDefault="00877AB2" w:rsidP="00877AB2"/>
        </w:tc>
        <w:tc>
          <w:tcPr>
            <w:tcW w:w="4099" w:type="pct"/>
          </w:tcPr>
          <w:p w14:paraId="3A1C9E55" w14:textId="5B8CB411" w:rsidR="00877AB2" w:rsidRPr="0006241B" w:rsidRDefault="00877AB2" w:rsidP="00D66630">
            <w:pPr>
              <w:jc w:val="both"/>
            </w:pPr>
            <w:r w:rsidRPr="0006241B">
              <w:t>Виды, конструкции и назначение мощного кузнечно-штамповочного оборудования</w:t>
            </w:r>
          </w:p>
        </w:tc>
      </w:tr>
      <w:tr w:rsidR="00B67667" w:rsidRPr="0006241B" w14:paraId="4FA72950" w14:textId="77777777" w:rsidTr="00CD1482">
        <w:trPr>
          <w:trHeight w:val="248"/>
        </w:trPr>
        <w:tc>
          <w:tcPr>
            <w:tcW w:w="901" w:type="pct"/>
            <w:vMerge/>
          </w:tcPr>
          <w:p w14:paraId="62BEF18C" w14:textId="77777777" w:rsidR="00B67667" w:rsidRPr="0006241B" w:rsidDel="002A1D54" w:rsidRDefault="00B67667" w:rsidP="00877AB2"/>
        </w:tc>
        <w:tc>
          <w:tcPr>
            <w:tcW w:w="4099" w:type="pct"/>
          </w:tcPr>
          <w:p w14:paraId="5245825E" w14:textId="4EF26DC7" w:rsidR="00B67667" w:rsidRPr="0006241B" w:rsidRDefault="00B67667" w:rsidP="00D66630">
            <w:pPr>
              <w:jc w:val="both"/>
            </w:pPr>
            <w:r w:rsidRPr="0006241B">
              <w:t>Основы проектирования штампов и пресс-форм</w:t>
            </w:r>
          </w:p>
        </w:tc>
      </w:tr>
      <w:tr w:rsidR="0006241B" w:rsidRPr="0006241B" w14:paraId="5DF9F090" w14:textId="77777777" w:rsidTr="00D66630">
        <w:trPr>
          <w:trHeight w:val="20"/>
        </w:trPr>
        <w:tc>
          <w:tcPr>
            <w:tcW w:w="901" w:type="pct"/>
            <w:vMerge/>
          </w:tcPr>
          <w:p w14:paraId="242ACEEE" w14:textId="77777777" w:rsidR="00877AB2" w:rsidRPr="0006241B" w:rsidDel="002A1D54" w:rsidRDefault="00877AB2" w:rsidP="00877AB2"/>
        </w:tc>
        <w:tc>
          <w:tcPr>
            <w:tcW w:w="4099" w:type="pct"/>
          </w:tcPr>
          <w:p w14:paraId="19514612" w14:textId="541373B0" w:rsidR="00877AB2" w:rsidRPr="0006241B" w:rsidRDefault="00877AB2" w:rsidP="00B67667">
            <w:pPr>
              <w:jc w:val="both"/>
            </w:pPr>
            <w:r w:rsidRPr="0006241B">
              <w:t xml:space="preserve">Порядок выполнения и содержание расчетов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кузнечно-штамповочном оборудовании </w:t>
            </w:r>
          </w:p>
        </w:tc>
      </w:tr>
      <w:tr w:rsidR="0006241B" w:rsidRPr="0006241B" w14:paraId="3190DCEF" w14:textId="77777777" w:rsidTr="00D66630">
        <w:trPr>
          <w:trHeight w:val="20"/>
        </w:trPr>
        <w:tc>
          <w:tcPr>
            <w:tcW w:w="901" w:type="pct"/>
            <w:vMerge/>
          </w:tcPr>
          <w:p w14:paraId="588E9DDA" w14:textId="77777777" w:rsidR="00877AB2" w:rsidRPr="0006241B" w:rsidDel="002A1D54" w:rsidRDefault="00877AB2" w:rsidP="00877AB2"/>
        </w:tc>
        <w:tc>
          <w:tcPr>
            <w:tcW w:w="4099" w:type="pct"/>
          </w:tcPr>
          <w:p w14:paraId="724A905B" w14:textId="08E37DDE" w:rsidR="00877AB2" w:rsidRPr="0006241B" w:rsidRDefault="00877AB2" w:rsidP="00D66630">
            <w:pPr>
              <w:jc w:val="both"/>
            </w:pPr>
            <w:r w:rsidRPr="0006241B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47B86160" w14:textId="77777777" w:rsidTr="00D66630">
        <w:trPr>
          <w:trHeight w:val="20"/>
        </w:trPr>
        <w:tc>
          <w:tcPr>
            <w:tcW w:w="901" w:type="pct"/>
            <w:vMerge/>
          </w:tcPr>
          <w:p w14:paraId="1D7889A1" w14:textId="77777777" w:rsidR="00877AB2" w:rsidRPr="0006241B" w:rsidDel="002A1D54" w:rsidRDefault="00877AB2" w:rsidP="00877AB2"/>
        </w:tc>
        <w:tc>
          <w:tcPr>
            <w:tcW w:w="4099" w:type="pct"/>
          </w:tcPr>
          <w:p w14:paraId="34449FEF" w14:textId="1A1B6EB5" w:rsidR="00877AB2" w:rsidRPr="0006241B" w:rsidRDefault="00877AB2" w:rsidP="00D66630">
            <w:pPr>
              <w:jc w:val="both"/>
            </w:pPr>
            <w:r w:rsidRPr="0006241B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10AECEAC" w14:textId="77777777" w:rsidTr="00D66630">
        <w:trPr>
          <w:trHeight w:val="20"/>
        </w:trPr>
        <w:tc>
          <w:tcPr>
            <w:tcW w:w="901" w:type="pct"/>
            <w:vMerge/>
          </w:tcPr>
          <w:p w14:paraId="077C79A5" w14:textId="77777777" w:rsidR="00877AB2" w:rsidRPr="0006241B" w:rsidDel="002A1D54" w:rsidRDefault="00877AB2" w:rsidP="00877AB2"/>
        </w:tc>
        <w:tc>
          <w:tcPr>
            <w:tcW w:w="4099" w:type="pct"/>
          </w:tcPr>
          <w:p w14:paraId="4D535348" w14:textId="03C27568" w:rsidR="00877AB2" w:rsidRPr="0006241B" w:rsidRDefault="00877AB2" w:rsidP="00D66630">
            <w:pPr>
              <w:jc w:val="both"/>
            </w:pPr>
            <w:r w:rsidRPr="0006241B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1DF6C485" w14:textId="77777777" w:rsidTr="00D66630">
        <w:trPr>
          <w:trHeight w:val="20"/>
        </w:trPr>
        <w:tc>
          <w:tcPr>
            <w:tcW w:w="901" w:type="pct"/>
            <w:vMerge/>
          </w:tcPr>
          <w:p w14:paraId="1D3B43F9" w14:textId="77777777" w:rsidR="00877AB2" w:rsidRPr="0006241B" w:rsidDel="002A1D54" w:rsidRDefault="00877AB2" w:rsidP="00877AB2"/>
        </w:tc>
        <w:tc>
          <w:tcPr>
            <w:tcW w:w="4099" w:type="pct"/>
          </w:tcPr>
          <w:p w14:paraId="05AB76BC" w14:textId="3E3254DC" w:rsidR="00877AB2" w:rsidRPr="0006241B" w:rsidRDefault="00877AB2" w:rsidP="00D66630">
            <w:pPr>
              <w:jc w:val="both"/>
            </w:pPr>
            <w:r w:rsidRPr="0006241B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0B47D2B8" w14:textId="77777777" w:rsidTr="00D66630">
        <w:trPr>
          <w:trHeight w:val="20"/>
        </w:trPr>
        <w:tc>
          <w:tcPr>
            <w:tcW w:w="901" w:type="pct"/>
            <w:vMerge/>
          </w:tcPr>
          <w:p w14:paraId="1EDDDAF7" w14:textId="77777777" w:rsidR="00877AB2" w:rsidRPr="0006241B" w:rsidDel="002A1D54" w:rsidRDefault="00877AB2" w:rsidP="00877AB2"/>
        </w:tc>
        <w:tc>
          <w:tcPr>
            <w:tcW w:w="4099" w:type="pct"/>
          </w:tcPr>
          <w:p w14:paraId="4025F57F" w14:textId="1755DFF8" w:rsidR="00877AB2" w:rsidRPr="0006241B" w:rsidRDefault="00877AB2" w:rsidP="00D66630">
            <w:pPr>
              <w:jc w:val="both"/>
            </w:pPr>
            <w:r w:rsidRPr="0006241B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47628B02" w14:textId="77777777" w:rsidTr="00D66630">
        <w:trPr>
          <w:trHeight w:val="20"/>
        </w:trPr>
        <w:tc>
          <w:tcPr>
            <w:tcW w:w="901" w:type="pct"/>
            <w:vMerge/>
          </w:tcPr>
          <w:p w14:paraId="463B0D2D" w14:textId="77777777" w:rsidR="00877AB2" w:rsidRPr="0006241B" w:rsidDel="002A1D54" w:rsidRDefault="00877AB2" w:rsidP="00877AB2"/>
        </w:tc>
        <w:tc>
          <w:tcPr>
            <w:tcW w:w="4099" w:type="pct"/>
          </w:tcPr>
          <w:p w14:paraId="6275419A" w14:textId="3EC79CF8" w:rsidR="00877AB2" w:rsidRPr="0006241B" w:rsidRDefault="00877AB2" w:rsidP="00D66630">
            <w:pPr>
              <w:jc w:val="both"/>
            </w:pPr>
            <w:r w:rsidRPr="0006241B">
              <w:t>CAE-системы: наименования, возможности и порядок работы в них</w:t>
            </w:r>
          </w:p>
        </w:tc>
      </w:tr>
      <w:tr w:rsidR="0006241B" w:rsidRPr="0006241B" w14:paraId="1116EA23" w14:textId="77777777" w:rsidTr="00D66630">
        <w:trPr>
          <w:trHeight w:val="20"/>
        </w:trPr>
        <w:tc>
          <w:tcPr>
            <w:tcW w:w="901" w:type="pct"/>
            <w:vMerge/>
          </w:tcPr>
          <w:p w14:paraId="2A7BB24E" w14:textId="77777777" w:rsidR="00877AB2" w:rsidRPr="0006241B" w:rsidDel="002A1D54" w:rsidRDefault="00877AB2" w:rsidP="00877AB2"/>
        </w:tc>
        <w:tc>
          <w:tcPr>
            <w:tcW w:w="4099" w:type="pct"/>
          </w:tcPr>
          <w:p w14:paraId="6674275C" w14:textId="6A3858DB" w:rsidR="00877AB2" w:rsidRPr="0006241B" w:rsidRDefault="00877AB2" w:rsidP="00D66630">
            <w:pPr>
              <w:jc w:val="both"/>
            </w:pPr>
            <w:r w:rsidRPr="0006241B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6241B" w:rsidRPr="0006241B" w14:paraId="6CE12656" w14:textId="77777777" w:rsidTr="00D66630">
        <w:trPr>
          <w:trHeight w:val="20"/>
        </w:trPr>
        <w:tc>
          <w:tcPr>
            <w:tcW w:w="901" w:type="pct"/>
            <w:vMerge/>
          </w:tcPr>
          <w:p w14:paraId="372101E7" w14:textId="77777777" w:rsidR="00877AB2" w:rsidRPr="0006241B" w:rsidDel="002A1D54" w:rsidRDefault="00877AB2" w:rsidP="00877AB2"/>
        </w:tc>
        <w:tc>
          <w:tcPr>
            <w:tcW w:w="4099" w:type="pct"/>
          </w:tcPr>
          <w:p w14:paraId="0852D5CF" w14:textId="1AB0532A" w:rsidR="00877AB2" w:rsidRPr="0006241B" w:rsidRDefault="00877AB2" w:rsidP="00D66630">
            <w:pPr>
              <w:jc w:val="both"/>
            </w:pPr>
            <w:r w:rsidRPr="0006241B">
              <w:t>Порядок работы с электронным архивом технической документации</w:t>
            </w:r>
          </w:p>
        </w:tc>
      </w:tr>
      <w:tr w:rsidR="0006241B" w:rsidRPr="0006241B" w14:paraId="459CB61E" w14:textId="77777777" w:rsidTr="00D66630">
        <w:trPr>
          <w:trHeight w:val="20"/>
        </w:trPr>
        <w:tc>
          <w:tcPr>
            <w:tcW w:w="901" w:type="pct"/>
            <w:vMerge/>
          </w:tcPr>
          <w:p w14:paraId="14889DAB" w14:textId="77777777" w:rsidR="00877AB2" w:rsidRPr="0006241B" w:rsidDel="002A1D54" w:rsidRDefault="00877AB2" w:rsidP="00877AB2"/>
        </w:tc>
        <w:tc>
          <w:tcPr>
            <w:tcW w:w="4099" w:type="pct"/>
          </w:tcPr>
          <w:p w14:paraId="5815564D" w14:textId="4777BB2D" w:rsidR="00877AB2" w:rsidRPr="0006241B" w:rsidRDefault="00877AB2" w:rsidP="00D66630">
            <w:pPr>
              <w:jc w:val="both"/>
            </w:pPr>
            <w:r w:rsidRPr="0006241B">
              <w:t>Положения ЕСКД и локальные нормативно-техническ</w:t>
            </w:r>
            <w:r w:rsidR="00CD1482">
              <w:t>ие акты, принятые в организации</w:t>
            </w:r>
          </w:p>
        </w:tc>
      </w:tr>
      <w:tr w:rsidR="0006241B" w:rsidRPr="0006241B" w14:paraId="2CDFCB9D" w14:textId="77777777" w:rsidTr="00D66630">
        <w:trPr>
          <w:trHeight w:val="20"/>
        </w:trPr>
        <w:tc>
          <w:tcPr>
            <w:tcW w:w="901" w:type="pct"/>
            <w:vMerge/>
          </w:tcPr>
          <w:p w14:paraId="28037730" w14:textId="77777777" w:rsidR="00877AB2" w:rsidRPr="0006241B" w:rsidDel="002A1D54" w:rsidRDefault="00877AB2" w:rsidP="00877AB2"/>
        </w:tc>
        <w:tc>
          <w:tcPr>
            <w:tcW w:w="4099" w:type="pct"/>
          </w:tcPr>
          <w:p w14:paraId="2800418F" w14:textId="19669577" w:rsidR="00877AB2" w:rsidRPr="0006241B" w:rsidRDefault="00877AB2" w:rsidP="00D66630">
            <w:pPr>
              <w:jc w:val="both"/>
            </w:pPr>
            <w:r w:rsidRPr="0006241B">
              <w:t>Методы и способы выполнения сборочных и рабочих чертежей в CAD-системах</w:t>
            </w:r>
          </w:p>
        </w:tc>
      </w:tr>
      <w:tr w:rsidR="0006241B" w:rsidRPr="0006241B" w14:paraId="579F3F6A" w14:textId="77777777" w:rsidTr="00D66630">
        <w:trPr>
          <w:trHeight w:val="20"/>
        </w:trPr>
        <w:tc>
          <w:tcPr>
            <w:tcW w:w="901" w:type="pct"/>
            <w:vMerge/>
          </w:tcPr>
          <w:p w14:paraId="20931683" w14:textId="77777777" w:rsidR="00877AB2" w:rsidRPr="0006241B" w:rsidDel="002A1D54" w:rsidRDefault="00877AB2" w:rsidP="00877AB2"/>
        </w:tc>
        <w:tc>
          <w:tcPr>
            <w:tcW w:w="4099" w:type="pct"/>
          </w:tcPr>
          <w:p w14:paraId="45D35636" w14:textId="705D357D" w:rsidR="00877AB2" w:rsidRPr="0006241B" w:rsidRDefault="00877AB2" w:rsidP="00D66630">
            <w:pPr>
              <w:jc w:val="both"/>
            </w:pPr>
            <w:r w:rsidRPr="0006241B">
              <w:t xml:space="preserve">Методы и способы твердотельного моделирования штампов и </w:t>
            </w:r>
            <w:r w:rsidR="00A2229B" w:rsidRPr="0006241B">
              <w:t>пресс-форм</w:t>
            </w:r>
          </w:p>
        </w:tc>
      </w:tr>
      <w:tr w:rsidR="0006241B" w:rsidRPr="0006241B" w14:paraId="414A4C13" w14:textId="77777777" w:rsidTr="00D66630">
        <w:trPr>
          <w:trHeight w:val="20"/>
        </w:trPr>
        <w:tc>
          <w:tcPr>
            <w:tcW w:w="901" w:type="pct"/>
            <w:vMerge/>
          </w:tcPr>
          <w:p w14:paraId="1350B1A2" w14:textId="77777777" w:rsidR="00877AB2" w:rsidRPr="0006241B" w:rsidDel="002A1D54" w:rsidRDefault="00877AB2" w:rsidP="00877AB2"/>
        </w:tc>
        <w:tc>
          <w:tcPr>
            <w:tcW w:w="4099" w:type="pct"/>
          </w:tcPr>
          <w:p w14:paraId="19BB4B73" w14:textId="094A1769" w:rsidR="00877AB2" w:rsidRPr="0006241B" w:rsidRDefault="00877AB2" w:rsidP="00D66630">
            <w:pPr>
              <w:jc w:val="both"/>
            </w:pPr>
            <w:r w:rsidRPr="0006241B">
              <w:t>Порядок выполнения и содержание отчетов о</w:t>
            </w:r>
            <w:r w:rsidR="00B67667">
              <w:t>б</w:t>
            </w:r>
            <w:r w:rsidRPr="0006241B">
              <w:t xml:space="preserve"> исследованиях, принятые в организации</w:t>
            </w:r>
          </w:p>
        </w:tc>
      </w:tr>
      <w:tr w:rsidR="0006241B" w:rsidRPr="0006241B" w14:paraId="637B72DF" w14:textId="77777777" w:rsidTr="00D66630">
        <w:trPr>
          <w:trHeight w:val="20"/>
        </w:trPr>
        <w:tc>
          <w:tcPr>
            <w:tcW w:w="901" w:type="pct"/>
            <w:vMerge/>
          </w:tcPr>
          <w:p w14:paraId="43A3D8AA" w14:textId="77777777" w:rsidR="00877AB2" w:rsidRPr="0006241B" w:rsidDel="002A1D54" w:rsidRDefault="00877AB2" w:rsidP="00877AB2"/>
        </w:tc>
        <w:tc>
          <w:tcPr>
            <w:tcW w:w="4099" w:type="pct"/>
          </w:tcPr>
          <w:p w14:paraId="7FBBD230" w14:textId="1B4128E9" w:rsidR="00877AB2" w:rsidRPr="0006241B" w:rsidRDefault="00877AB2" w:rsidP="00D66630">
            <w:pPr>
              <w:jc w:val="both"/>
            </w:pPr>
            <w:r w:rsidRPr="0006241B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D66630" w:rsidRPr="0006241B" w14:paraId="3306F1DD" w14:textId="77777777" w:rsidTr="00D66630">
        <w:trPr>
          <w:trHeight w:val="20"/>
        </w:trPr>
        <w:tc>
          <w:tcPr>
            <w:tcW w:w="901" w:type="pct"/>
          </w:tcPr>
          <w:p w14:paraId="11F2C389" w14:textId="77777777" w:rsidR="00877AB2" w:rsidRPr="0006241B" w:rsidDel="002A1D54" w:rsidRDefault="00877AB2" w:rsidP="00877AB2">
            <w:r w:rsidRPr="0006241B" w:rsidDel="002A1D54">
              <w:t>Другие характеристики</w:t>
            </w:r>
          </w:p>
        </w:tc>
        <w:tc>
          <w:tcPr>
            <w:tcW w:w="4099" w:type="pct"/>
          </w:tcPr>
          <w:p w14:paraId="29440F2D" w14:textId="520BFF19" w:rsidR="00877AB2" w:rsidRPr="0006241B" w:rsidRDefault="00B67667" w:rsidP="00D66630">
            <w:pPr>
              <w:jc w:val="both"/>
            </w:pPr>
            <w:r>
              <w:t>-</w:t>
            </w:r>
          </w:p>
        </w:tc>
      </w:tr>
    </w:tbl>
    <w:p w14:paraId="2C796DD3" w14:textId="77777777" w:rsidR="00606A71" w:rsidRPr="0006241B" w:rsidRDefault="00606A71" w:rsidP="00CA476C"/>
    <w:p w14:paraId="46E75B25" w14:textId="15E53D74" w:rsidR="00D466C0" w:rsidRPr="0006241B" w:rsidRDefault="00D466C0" w:rsidP="0006241B">
      <w:pPr>
        <w:rPr>
          <w:b/>
          <w:bCs w:val="0"/>
        </w:rPr>
      </w:pPr>
      <w:r w:rsidRPr="0006241B">
        <w:rPr>
          <w:b/>
          <w:bCs w:val="0"/>
        </w:rPr>
        <w:t>3.4.8. Трудовая функция</w:t>
      </w:r>
    </w:p>
    <w:p w14:paraId="34A06B37" w14:textId="77777777" w:rsidR="00D466C0" w:rsidRPr="0006241B" w:rsidRDefault="00D466C0" w:rsidP="00D466C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5178"/>
        <w:gridCol w:w="579"/>
        <w:gridCol w:w="894"/>
        <w:gridCol w:w="1478"/>
        <w:gridCol w:w="517"/>
      </w:tblGrid>
      <w:tr w:rsidR="00E45ED5" w:rsidRPr="00773CEB" w14:paraId="6096137C" w14:textId="77777777" w:rsidTr="00D66630">
        <w:trPr>
          <w:trHeight w:val="278"/>
        </w:trPr>
        <w:tc>
          <w:tcPr>
            <w:tcW w:w="85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93DEF7B" w14:textId="77777777" w:rsidR="00D466C0" w:rsidRPr="00773CEB" w:rsidRDefault="00D466C0" w:rsidP="005D53E3">
            <w:pPr>
              <w:rPr>
                <w:sz w:val="20"/>
                <w:szCs w:val="16"/>
              </w:rPr>
            </w:pPr>
            <w:r w:rsidRPr="00773CE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18F4A3" w14:textId="57548CBB" w:rsidR="00D466C0" w:rsidRPr="00773CEB" w:rsidRDefault="00145C40" w:rsidP="005D53E3">
            <w:r w:rsidRPr="00773CEB">
              <w:t>Организация и проведение исследований эксплуатационных свойств штампов</w:t>
            </w:r>
            <w:r w:rsidR="007353FA" w:rsidRPr="00773CEB">
              <w:t xml:space="preserve"> и </w:t>
            </w:r>
            <w:r w:rsidR="00CD1482">
              <w:br/>
            </w:r>
            <w:r w:rsidR="00A2229B" w:rsidRPr="00773CEB">
              <w:t>пресс-форм</w:t>
            </w:r>
            <w:r w:rsidRPr="00773CEB">
              <w:t xml:space="preserve"> для штамповки на мощном кузнечно-штамповочном оборудовании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06DD878" w14:textId="77777777" w:rsidR="00D466C0" w:rsidRPr="00773CEB" w:rsidRDefault="00D466C0" w:rsidP="00D66630">
            <w:pPr>
              <w:jc w:val="center"/>
              <w:rPr>
                <w:sz w:val="20"/>
                <w:szCs w:val="16"/>
              </w:rPr>
            </w:pPr>
            <w:r w:rsidRPr="00773CEB">
              <w:rPr>
                <w:sz w:val="20"/>
                <w:szCs w:val="16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1669D4" w14:textId="5D69EE40" w:rsidR="00D466C0" w:rsidRPr="00773CEB" w:rsidRDefault="00D466C0" w:rsidP="00D66630">
            <w:pPr>
              <w:jc w:val="center"/>
            </w:pPr>
            <w:r w:rsidRPr="00773CEB">
              <w:rPr>
                <w:lang w:val="en-US"/>
              </w:rPr>
              <w:t>D</w:t>
            </w:r>
            <w:r w:rsidRPr="00CD1482">
              <w:t>/0</w:t>
            </w:r>
            <w:r w:rsidRPr="00773CEB">
              <w:t>8</w:t>
            </w:r>
            <w:r w:rsidRPr="00CD1482">
              <w:t>.7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3E6DBFC" w14:textId="77777777" w:rsidR="00D466C0" w:rsidRPr="00773CEB" w:rsidRDefault="00D466C0" w:rsidP="00D66630">
            <w:pPr>
              <w:jc w:val="center"/>
              <w:rPr>
                <w:sz w:val="20"/>
                <w:szCs w:val="16"/>
              </w:rPr>
            </w:pPr>
            <w:r w:rsidRPr="00773CE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9210AA" w14:textId="77777777" w:rsidR="00D466C0" w:rsidRPr="00CD1482" w:rsidRDefault="00D466C0" w:rsidP="00D66630">
            <w:pPr>
              <w:jc w:val="center"/>
            </w:pPr>
            <w:r w:rsidRPr="00CD1482">
              <w:t>7</w:t>
            </w:r>
          </w:p>
        </w:tc>
      </w:tr>
    </w:tbl>
    <w:p w14:paraId="0B0DE971" w14:textId="77777777" w:rsidR="00D466C0" w:rsidRPr="00773CEB" w:rsidRDefault="00D466C0" w:rsidP="00D466C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6241B" w:rsidRPr="00773CEB" w14:paraId="3BECCBE1" w14:textId="77777777" w:rsidTr="00D66630">
        <w:trPr>
          <w:trHeight w:val="20"/>
        </w:trPr>
        <w:tc>
          <w:tcPr>
            <w:tcW w:w="901" w:type="pct"/>
            <w:vMerge w:val="restart"/>
          </w:tcPr>
          <w:p w14:paraId="2FC155EA" w14:textId="77777777" w:rsidR="00D466C0" w:rsidRPr="00773CEB" w:rsidRDefault="00D466C0" w:rsidP="005D53E3">
            <w:r w:rsidRPr="00773CEB">
              <w:t>Трудовые действия</w:t>
            </w:r>
          </w:p>
        </w:tc>
        <w:tc>
          <w:tcPr>
            <w:tcW w:w="4099" w:type="pct"/>
          </w:tcPr>
          <w:p w14:paraId="2709BEE3" w14:textId="06502CAC" w:rsidR="00D466C0" w:rsidRPr="00773CEB" w:rsidRDefault="005120A4" w:rsidP="00D66630">
            <w:pPr>
              <w:jc w:val="both"/>
            </w:pPr>
            <w:r w:rsidRPr="00773CEB">
              <w:t xml:space="preserve">Подготовка </w:t>
            </w:r>
            <w:r w:rsidR="00E0444C">
              <w:t>и</w:t>
            </w:r>
            <w:r w:rsidRPr="00773CEB">
              <w:t>сследовани</w:t>
            </w:r>
            <w:r w:rsidR="00E0444C">
              <w:t>й</w:t>
            </w:r>
            <w:r w:rsidRPr="00773CEB">
              <w:t xml:space="preserve"> эксплуатационных свойств штампов и </w:t>
            </w:r>
            <w:r w:rsidR="00A2229B" w:rsidRPr="00773CEB">
              <w:t>пресс-форм</w:t>
            </w:r>
            <w:r w:rsidRPr="00773CEB">
              <w:t xml:space="preserve"> для штамповки на мощном кузнечно-штамповочном оборудовании</w:t>
            </w:r>
          </w:p>
        </w:tc>
      </w:tr>
      <w:tr w:rsidR="0006241B" w:rsidRPr="00773CEB" w14:paraId="5C127DD7" w14:textId="77777777" w:rsidTr="00D66630">
        <w:trPr>
          <w:trHeight w:val="20"/>
        </w:trPr>
        <w:tc>
          <w:tcPr>
            <w:tcW w:w="901" w:type="pct"/>
            <w:vMerge/>
          </w:tcPr>
          <w:p w14:paraId="100DE5ED" w14:textId="77777777" w:rsidR="005120A4" w:rsidRPr="00773CEB" w:rsidRDefault="005120A4" w:rsidP="005120A4"/>
        </w:tc>
        <w:tc>
          <w:tcPr>
            <w:tcW w:w="4099" w:type="pct"/>
          </w:tcPr>
          <w:p w14:paraId="003A6A73" w14:textId="6068F6A7" w:rsidR="005120A4" w:rsidRPr="00773CEB" w:rsidRDefault="005120A4" w:rsidP="00D66630">
            <w:pPr>
              <w:jc w:val="both"/>
            </w:pPr>
            <w:r w:rsidRPr="00773CEB">
              <w:t xml:space="preserve">Экспериментальные исследования эксплуатационных свойств штампов и </w:t>
            </w:r>
            <w:r w:rsidR="00A2229B" w:rsidRPr="00773CEB">
              <w:t>пресс-форм</w:t>
            </w:r>
            <w:r w:rsidRPr="00773CEB">
              <w:t xml:space="preserve"> для штамповки на мощном кузнечно-штамповочном оборудовании</w:t>
            </w:r>
          </w:p>
        </w:tc>
      </w:tr>
      <w:tr w:rsidR="0006241B" w:rsidRPr="00773CEB" w14:paraId="1BD3C31B" w14:textId="77777777" w:rsidTr="00D66630">
        <w:trPr>
          <w:trHeight w:val="20"/>
        </w:trPr>
        <w:tc>
          <w:tcPr>
            <w:tcW w:w="901" w:type="pct"/>
            <w:vMerge/>
          </w:tcPr>
          <w:p w14:paraId="4C72868F" w14:textId="77777777" w:rsidR="005120A4" w:rsidRPr="00773CEB" w:rsidRDefault="005120A4" w:rsidP="005120A4"/>
        </w:tc>
        <w:tc>
          <w:tcPr>
            <w:tcW w:w="4099" w:type="pct"/>
          </w:tcPr>
          <w:p w14:paraId="60A101ED" w14:textId="53CD5482" w:rsidR="005120A4" w:rsidRPr="00773CEB" w:rsidRDefault="005120A4" w:rsidP="00D66630">
            <w:pPr>
              <w:jc w:val="both"/>
            </w:pPr>
            <w:r w:rsidRPr="00773CEB">
              <w:t xml:space="preserve">Компьютерные исследования эксплуатационных свойств штампов и </w:t>
            </w:r>
            <w:r w:rsidR="00A2229B" w:rsidRPr="00773CEB">
              <w:t>пресс-форм</w:t>
            </w:r>
            <w:r w:rsidRPr="00773CEB">
              <w:t xml:space="preserve"> для штамповки на мощном кузнечно-штамповочном оборудовании</w:t>
            </w:r>
          </w:p>
        </w:tc>
      </w:tr>
      <w:tr w:rsidR="0006241B" w:rsidRPr="00773CEB" w14:paraId="06A98865" w14:textId="77777777" w:rsidTr="00D66630">
        <w:trPr>
          <w:trHeight w:val="20"/>
        </w:trPr>
        <w:tc>
          <w:tcPr>
            <w:tcW w:w="901" w:type="pct"/>
            <w:vMerge/>
          </w:tcPr>
          <w:p w14:paraId="25F0ACC4" w14:textId="77777777" w:rsidR="005120A4" w:rsidRPr="00773CEB" w:rsidRDefault="005120A4" w:rsidP="005120A4"/>
        </w:tc>
        <w:tc>
          <w:tcPr>
            <w:tcW w:w="4099" w:type="pct"/>
          </w:tcPr>
          <w:p w14:paraId="1D209965" w14:textId="502EA3CA" w:rsidR="005120A4" w:rsidRPr="00773CEB" w:rsidRDefault="005120A4" w:rsidP="00D66630">
            <w:pPr>
              <w:jc w:val="both"/>
            </w:pPr>
            <w:r w:rsidRPr="00773CEB">
              <w:t xml:space="preserve">Обработка и анализ результатов исследований эксплуатационных свойств штампов и </w:t>
            </w:r>
            <w:r w:rsidR="00A2229B" w:rsidRPr="00773CEB">
              <w:t>пресс-форм</w:t>
            </w:r>
            <w:r w:rsidRPr="00773CEB">
              <w:t xml:space="preserve"> для штамповки на мощном кузнечно-штамповочном оборудовании</w:t>
            </w:r>
          </w:p>
        </w:tc>
      </w:tr>
      <w:tr w:rsidR="0006241B" w:rsidRPr="00773CEB" w14:paraId="7D8F3475" w14:textId="77777777" w:rsidTr="00D66630">
        <w:trPr>
          <w:trHeight w:val="20"/>
        </w:trPr>
        <w:tc>
          <w:tcPr>
            <w:tcW w:w="901" w:type="pct"/>
            <w:vMerge/>
          </w:tcPr>
          <w:p w14:paraId="327280B3" w14:textId="77777777" w:rsidR="005120A4" w:rsidRPr="00773CEB" w:rsidRDefault="005120A4" w:rsidP="005120A4"/>
        </w:tc>
        <w:tc>
          <w:tcPr>
            <w:tcW w:w="4099" w:type="pct"/>
          </w:tcPr>
          <w:p w14:paraId="6DC01915" w14:textId="60A7B65E" w:rsidR="005120A4" w:rsidRPr="00773CEB" w:rsidRDefault="005120A4" w:rsidP="00D66630">
            <w:pPr>
              <w:jc w:val="both"/>
            </w:pPr>
            <w:r w:rsidRPr="00773CEB">
              <w:t xml:space="preserve">Организация исследований эксплуатационных свойств штампов и </w:t>
            </w:r>
            <w:r w:rsidR="00A2229B" w:rsidRPr="00773CEB">
              <w:t>пресс-форм</w:t>
            </w:r>
            <w:r w:rsidRPr="00773CEB">
              <w:t xml:space="preserve"> для штамповки на мощном кузнечно-штамповочном оборудовании</w:t>
            </w:r>
          </w:p>
        </w:tc>
      </w:tr>
      <w:tr w:rsidR="0006241B" w:rsidRPr="00773CEB" w14:paraId="6DB7DC40" w14:textId="77777777" w:rsidTr="00D66630">
        <w:trPr>
          <w:trHeight w:val="20"/>
        </w:trPr>
        <w:tc>
          <w:tcPr>
            <w:tcW w:w="901" w:type="pct"/>
            <w:vMerge w:val="restart"/>
          </w:tcPr>
          <w:p w14:paraId="79DC7A31" w14:textId="77777777" w:rsidR="005120A4" w:rsidRPr="00773CEB" w:rsidDel="002A1D54" w:rsidRDefault="005120A4" w:rsidP="005120A4">
            <w:r w:rsidRPr="00773CEB" w:rsidDel="002A1D54">
              <w:t>Необходимые умения</w:t>
            </w:r>
          </w:p>
        </w:tc>
        <w:tc>
          <w:tcPr>
            <w:tcW w:w="4099" w:type="pct"/>
          </w:tcPr>
          <w:p w14:paraId="1A48963A" w14:textId="764A28FF" w:rsidR="005120A4" w:rsidRPr="00773CEB" w:rsidRDefault="005120A4" w:rsidP="00D66630">
            <w:pPr>
              <w:jc w:val="both"/>
            </w:pPr>
            <w:r w:rsidRPr="00773CEB">
              <w:t xml:space="preserve">Разрабатывать техническое задание на исследования эксплуатационных свойств штампов и </w:t>
            </w:r>
            <w:r w:rsidR="00A2229B" w:rsidRPr="00773CEB">
              <w:t>пресс-форм</w:t>
            </w:r>
            <w:r w:rsidRPr="00773CEB">
              <w:t xml:space="preserve"> для штамповки на мощном кузнечно-штамповочном оборудовании</w:t>
            </w:r>
          </w:p>
        </w:tc>
      </w:tr>
      <w:tr w:rsidR="0006241B" w:rsidRPr="0006241B" w14:paraId="00F16D12" w14:textId="77777777" w:rsidTr="00D66630">
        <w:trPr>
          <w:trHeight w:val="20"/>
        </w:trPr>
        <w:tc>
          <w:tcPr>
            <w:tcW w:w="901" w:type="pct"/>
            <w:vMerge/>
          </w:tcPr>
          <w:p w14:paraId="31E91A85" w14:textId="77777777" w:rsidR="005120A4" w:rsidRPr="00773CEB" w:rsidDel="002A1D54" w:rsidRDefault="005120A4" w:rsidP="005120A4"/>
        </w:tc>
        <w:tc>
          <w:tcPr>
            <w:tcW w:w="4099" w:type="pct"/>
          </w:tcPr>
          <w:p w14:paraId="56AB33DC" w14:textId="61A7C48A" w:rsidR="005120A4" w:rsidRPr="0006241B" w:rsidRDefault="005120A4" w:rsidP="00D66630">
            <w:pPr>
              <w:jc w:val="both"/>
            </w:pPr>
            <w:r w:rsidRPr="00773CEB">
              <w:t xml:space="preserve">Разрабатывать план и методику проведения исследований штампов и </w:t>
            </w:r>
            <w:r w:rsidR="00CD1482">
              <w:br/>
            </w:r>
            <w:r w:rsidR="00A2229B" w:rsidRPr="00773CEB">
              <w:t>пресс-форм</w:t>
            </w:r>
            <w:r w:rsidRPr="00773CEB">
              <w:t xml:space="preserve"> для штамповки на мощном кузнечно-штамповочном оборудовании</w:t>
            </w:r>
          </w:p>
        </w:tc>
      </w:tr>
      <w:tr w:rsidR="0006241B" w:rsidRPr="0006241B" w14:paraId="32BE41D3" w14:textId="77777777" w:rsidTr="00D66630">
        <w:trPr>
          <w:trHeight w:val="20"/>
        </w:trPr>
        <w:tc>
          <w:tcPr>
            <w:tcW w:w="901" w:type="pct"/>
            <w:vMerge/>
          </w:tcPr>
          <w:p w14:paraId="48F1FF77" w14:textId="77777777" w:rsidR="005120A4" w:rsidRPr="0006241B" w:rsidDel="002A1D54" w:rsidRDefault="005120A4" w:rsidP="005120A4"/>
        </w:tc>
        <w:tc>
          <w:tcPr>
            <w:tcW w:w="4099" w:type="pct"/>
          </w:tcPr>
          <w:p w14:paraId="06E24D5B" w14:textId="7105AE88" w:rsidR="005120A4" w:rsidRPr="0006241B" w:rsidRDefault="005120A4" w:rsidP="00D66630">
            <w:pPr>
              <w:jc w:val="both"/>
            </w:pPr>
            <w:r w:rsidRPr="0006241B">
              <w:t>Печатать исследовательскую и организационную документацию с использованием устройств вывода графической и текстовой информации</w:t>
            </w:r>
          </w:p>
        </w:tc>
      </w:tr>
      <w:tr w:rsidR="0006241B" w:rsidRPr="0006241B" w14:paraId="22665E5D" w14:textId="77777777" w:rsidTr="00D66630">
        <w:trPr>
          <w:trHeight w:val="20"/>
        </w:trPr>
        <w:tc>
          <w:tcPr>
            <w:tcW w:w="901" w:type="pct"/>
            <w:vMerge/>
          </w:tcPr>
          <w:p w14:paraId="68E8C373" w14:textId="77777777" w:rsidR="005120A4" w:rsidRPr="0006241B" w:rsidDel="002A1D54" w:rsidRDefault="005120A4" w:rsidP="005120A4"/>
        </w:tc>
        <w:tc>
          <w:tcPr>
            <w:tcW w:w="4099" w:type="pct"/>
          </w:tcPr>
          <w:p w14:paraId="449EFD40" w14:textId="02058ABA" w:rsidR="005120A4" w:rsidRPr="0006241B" w:rsidRDefault="005120A4" w:rsidP="00D66630">
            <w:pPr>
              <w:jc w:val="both"/>
            </w:pPr>
            <w:r w:rsidRPr="0006241B">
              <w:t>Использовать текстовые редакторы и электронные таблицы для создания документов</w:t>
            </w:r>
          </w:p>
        </w:tc>
      </w:tr>
      <w:tr w:rsidR="0006241B" w:rsidRPr="0006241B" w14:paraId="0981D19C" w14:textId="77777777" w:rsidTr="00D66630">
        <w:trPr>
          <w:trHeight w:val="20"/>
        </w:trPr>
        <w:tc>
          <w:tcPr>
            <w:tcW w:w="901" w:type="pct"/>
            <w:vMerge/>
          </w:tcPr>
          <w:p w14:paraId="4C3ECEA8" w14:textId="77777777" w:rsidR="005120A4" w:rsidRPr="0006241B" w:rsidDel="002A1D54" w:rsidRDefault="005120A4" w:rsidP="005120A4"/>
        </w:tc>
        <w:tc>
          <w:tcPr>
            <w:tcW w:w="4099" w:type="pct"/>
          </w:tcPr>
          <w:p w14:paraId="208AD7B4" w14:textId="7C2BBD78" w:rsidR="005120A4" w:rsidRPr="0006241B" w:rsidRDefault="005120A4" w:rsidP="00D66630">
            <w:pPr>
              <w:jc w:val="both"/>
            </w:pPr>
            <w:r w:rsidRPr="00EA5A51">
              <w:t xml:space="preserve">Выполнять </w:t>
            </w:r>
            <w:r w:rsidR="009B3C1E" w:rsidRPr="00EA5A51">
              <w:t xml:space="preserve">экспериментальные </w:t>
            </w:r>
            <w:r w:rsidRPr="00EA5A51">
              <w:t>исследования</w:t>
            </w:r>
            <w:r w:rsidRPr="0006241B">
              <w:t xml:space="preserve"> износостойкости, прочности и жесткости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</w:t>
            </w:r>
            <w:r w:rsidR="00CD1482">
              <w:br/>
            </w:r>
            <w:r w:rsidRPr="0006241B">
              <w:t>кузнечно-штамповочном оборудовании</w:t>
            </w:r>
          </w:p>
        </w:tc>
      </w:tr>
      <w:tr w:rsidR="0006241B" w:rsidRPr="0006241B" w14:paraId="3A964D4C" w14:textId="77777777" w:rsidTr="00D66630">
        <w:trPr>
          <w:trHeight w:val="20"/>
        </w:trPr>
        <w:tc>
          <w:tcPr>
            <w:tcW w:w="901" w:type="pct"/>
            <w:vMerge/>
          </w:tcPr>
          <w:p w14:paraId="54531082" w14:textId="77777777" w:rsidR="005120A4" w:rsidRPr="0006241B" w:rsidDel="002A1D54" w:rsidRDefault="005120A4" w:rsidP="005120A4"/>
        </w:tc>
        <w:tc>
          <w:tcPr>
            <w:tcW w:w="4099" w:type="pct"/>
          </w:tcPr>
          <w:p w14:paraId="11AD25F8" w14:textId="35108E8B" w:rsidR="005120A4" w:rsidRPr="0006241B" w:rsidRDefault="005120A4" w:rsidP="00D66630">
            <w:pPr>
              <w:jc w:val="both"/>
            </w:pPr>
            <w:r w:rsidRPr="0006241B">
              <w:t xml:space="preserve">Выполнять компьютерные исследования износостойкости, прочности и жесткости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</w:t>
            </w:r>
            <w:r w:rsidR="00CD1482">
              <w:br/>
            </w:r>
            <w:r w:rsidRPr="0006241B">
              <w:t>кузнечно-штамповочном оборудовании</w:t>
            </w:r>
          </w:p>
        </w:tc>
      </w:tr>
      <w:tr w:rsidR="0006241B" w:rsidRPr="0006241B" w14:paraId="4AC38101" w14:textId="77777777" w:rsidTr="00D66630">
        <w:trPr>
          <w:trHeight w:val="20"/>
        </w:trPr>
        <w:tc>
          <w:tcPr>
            <w:tcW w:w="901" w:type="pct"/>
            <w:vMerge/>
          </w:tcPr>
          <w:p w14:paraId="33202AE9" w14:textId="77777777" w:rsidR="005120A4" w:rsidRPr="0006241B" w:rsidDel="002A1D54" w:rsidRDefault="005120A4" w:rsidP="005120A4"/>
        </w:tc>
        <w:tc>
          <w:tcPr>
            <w:tcW w:w="4099" w:type="pct"/>
          </w:tcPr>
          <w:p w14:paraId="741AFF5D" w14:textId="1C700DBC" w:rsidR="005120A4" w:rsidRPr="0006241B" w:rsidRDefault="005120A4" w:rsidP="00D66630">
            <w:pPr>
              <w:jc w:val="both"/>
            </w:pPr>
            <w:r w:rsidRPr="0006241B">
              <w:t xml:space="preserve">Контролировать правильность выполнения работ при исследовании эксплуатационных свойств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кузнечно-штамповочном оборудовании</w:t>
            </w:r>
          </w:p>
        </w:tc>
      </w:tr>
      <w:tr w:rsidR="0006241B" w:rsidRPr="0006241B" w14:paraId="7016FBC4" w14:textId="77777777" w:rsidTr="00D66630">
        <w:trPr>
          <w:trHeight w:val="20"/>
        </w:trPr>
        <w:tc>
          <w:tcPr>
            <w:tcW w:w="901" w:type="pct"/>
            <w:vMerge/>
          </w:tcPr>
          <w:p w14:paraId="4938E4B2" w14:textId="77777777" w:rsidR="005120A4" w:rsidRPr="0006241B" w:rsidDel="002A1D54" w:rsidRDefault="005120A4" w:rsidP="005120A4"/>
        </w:tc>
        <w:tc>
          <w:tcPr>
            <w:tcW w:w="4099" w:type="pct"/>
          </w:tcPr>
          <w:p w14:paraId="26AA58A2" w14:textId="4EB2F2EF" w:rsidR="005120A4" w:rsidRPr="0006241B" w:rsidRDefault="005120A4" w:rsidP="00D66630">
            <w:pPr>
              <w:jc w:val="both"/>
            </w:pPr>
            <w:r w:rsidRPr="0006241B">
              <w:t xml:space="preserve">Обрабатывать и анализировать результаты исследований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кузнечно-штамповочном оборудовании</w:t>
            </w:r>
          </w:p>
        </w:tc>
      </w:tr>
      <w:tr w:rsidR="0006241B" w:rsidRPr="0006241B" w14:paraId="20657C2C" w14:textId="77777777" w:rsidTr="00D66630">
        <w:trPr>
          <w:trHeight w:val="20"/>
        </w:trPr>
        <w:tc>
          <w:tcPr>
            <w:tcW w:w="901" w:type="pct"/>
            <w:vMerge/>
          </w:tcPr>
          <w:p w14:paraId="47F0041C" w14:textId="77777777" w:rsidR="005120A4" w:rsidRPr="0006241B" w:rsidDel="002A1D54" w:rsidRDefault="005120A4" w:rsidP="005120A4"/>
        </w:tc>
        <w:tc>
          <w:tcPr>
            <w:tcW w:w="4099" w:type="pct"/>
          </w:tcPr>
          <w:p w14:paraId="5DDA7273" w14:textId="4408C364" w:rsidR="005120A4" w:rsidRPr="0006241B" w:rsidRDefault="005120A4" w:rsidP="00D66630">
            <w:pPr>
              <w:jc w:val="both"/>
            </w:pPr>
            <w:r w:rsidRPr="0006241B">
              <w:t xml:space="preserve">Подготавливать рекомендации для изменения конструкции штампов и </w:t>
            </w:r>
            <w:r w:rsidR="00CD1482">
              <w:br/>
            </w:r>
            <w:r w:rsidR="00A2229B" w:rsidRPr="0006241B">
              <w:t>пресс-форм</w:t>
            </w:r>
            <w:r w:rsidRPr="0006241B">
              <w:t xml:space="preserve"> для штамповки на мощном кузнечно-штамповочном оборудовании</w:t>
            </w:r>
          </w:p>
        </w:tc>
      </w:tr>
      <w:tr w:rsidR="0006241B" w:rsidRPr="0006241B" w14:paraId="3C6E549B" w14:textId="77777777" w:rsidTr="00D66630">
        <w:trPr>
          <w:trHeight w:val="20"/>
        </w:trPr>
        <w:tc>
          <w:tcPr>
            <w:tcW w:w="901" w:type="pct"/>
            <w:vMerge/>
          </w:tcPr>
          <w:p w14:paraId="6F87B330" w14:textId="77777777" w:rsidR="005120A4" w:rsidRPr="0006241B" w:rsidDel="002A1D54" w:rsidRDefault="005120A4" w:rsidP="005120A4"/>
        </w:tc>
        <w:tc>
          <w:tcPr>
            <w:tcW w:w="4099" w:type="pct"/>
          </w:tcPr>
          <w:p w14:paraId="43F22B27" w14:textId="3087081B" w:rsidR="005120A4" w:rsidRPr="0006241B" w:rsidRDefault="005120A4" w:rsidP="00D66630">
            <w:pPr>
              <w:jc w:val="both"/>
            </w:pPr>
            <w:r w:rsidRPr="0006241B">
              <w:t xml:space="preserve">Оформлять производственно-техническую документацию по результатам исследований эксплуатационных свойств штампов и </w:t>
            </w:r>
            <w:r w:rsidR="00A2229B" w:rsidRPr="0006241B">
              <w:t>пресс-форм</w:t>
            </w:r>
            <w:r w:rsidRPr="0006241B">
              <w:t xml:space="preserve"> для штамповки </w:t>
            </w:r>
            <w:r w:rsidRPr="0006241B">
              <w:lastRenderedPageBreak/>
              <w:t>на мощном кузнечно-штамповочном оборудовании</w:t>
            </w:r>
          </w:p>
        </w:tc>
      </w:tr>
      <w:tr w:rsidR="0006241B" w:rsidRPr="0006241B" w14:paraId="2E936A73" w14:textId="77777777" w:rsidTr="00D66630">
        <w:trPr>
          <w:trHeight w:val="20"/>
        </w:trPr>
        <w:tc>
          <w:tcPr>
            <w:tcW w:w="901" w:type="pct"/>
            <w:vMerge w:val="restart"/>
          </w:tcPr>
          <w:p w14:paraId="6FB08530" w14:textId="77777777" w:rsidR="00A655F9" w:rsidRPr="0006241B" w:rsidRDefault="00A655F9" w:rsidP="00A655F9">
            <w:r w:rsidRPr="0006241B" w:rsidDel="002A1D54">
              <w:lastRenderedPageBreak/>
              <w:t>Необходимые знания</w:t>
            </w:r>
          </w:p>
        </w:tc>
        <w:tc>
          <w:tcPr>
            <w:tcW w:w="4099" w:type="pct"/>
          </w:tcPr>
          <w:p w14:paraId="61F27C32" w14:textId="0F80B7DF" w:rsidR="00A655F9" w:rsidRPr="0006241B" w:rsidRDefault="00A655F9" w:rsidP="00D66630">
            <w:pPr>
              <w:jc w:val="both"/>
            </w:pPr>
            <w:r w:rsidRPr="0006241B">
              <w:t>Основы машиностроительного черчения</w:t>
            </w:r>
          </w:p>
        </w:tc>
      </w:tr>
      <w:tr w:rsidR="0006241B" w:rsidRPr="0006241B" w14:paraId="077F7577" w14:textId="77777777" w:rsidTr="00D66630">
        <w:trPr>
          <w:trHeight w:val="20"/>
        </w:trPr>
        <w:tc>
          <w:tcPr>
            <w:tcW w:w="901" w:type="pct"/>
            <w:vMerge/>
          </w:tcPr>
          <w:p w14:paraId="3B8A94E8" w14:textId="77777777" w:rsidR="00A655F9" w:rsidRPr="0006241B" w:rsidDel="002A1D54" w:rsidRDefault="00A655F9" w:rsidP="00A655F9"/>
        </w:tc>
        <w:tc>
          <w:tcPr>
            <w:tcW w:w="4099" w:type="pct"/>
          </w:tcPr>
          <w:p w14:paraId="4E7F5F7F" w14:textId="581A9DFB" w:rsidR="00A655F9" w:rsidRPr="0006241B" w:rsidRDefault="00A655F9" w:rsidP="00D66630">
            <w:pPr>
              <w:jc w:val="both"/>
            </w:pPr>
            <w:r w:rsidRPr="0006241B">
              <w:t>Основы научных исследований</w:t>
            </w:r>
          </w:p>
        </w:tc>
      </w:tr>
      <w:tr w:rsidR="0006241B" w:rsidRPr="0006241B" w14:paraId="4A307117" w14:textId="77777777" w:rsidTr="00D66630">
        <w:trPr>
          <w:trHeight w:val="20"/>
        </w:trPr>
        <w:tc>
          <w:tcPr>
            <w:tcW w:w="901" w:type="pct"/>
            <w:vMerge/>
          </w:tcPr>
          <w:p w14:paraId="3FCA000A" w14:textId="77777777" w:rsidR="00A655F9" w:rsidRPr="0006241B" w:rsidDel="002A1D54" w:rsidRDefault="00A655F9" w:rsidP="00A655F9"/>
        </w:tc>
        <w:tc>
          <w:tcPr>
            <w:tcW w:w="4099" w:type="pct"/>
          </w:tcPr>
          <w:p w14:paraId="4370671C" w14:textId="42552B59" w:rsidR="00A655F9" w:rsidRPr="0006241B" w:rsidRDefault="00A655F9" w:rsidP="00D66630">
            <w:pPr>
              <w:jc w:val="both"/>
            </w:pPr>
            <w:r w:rsidRPr="0006241B">
              <w:t>Правила организации, последовательность проведения и содержание исследований</w:t>
            </w:r>
          </w:p>
        </w:tc>
      </w:tr>
      <w:tr w:rsidR="0006241B" w:rsidRPr="0006241B" w14:paraId="5D0626A4" w14:textId="77777777" w:rsidTr="00D66630">
        <w:trPr>
          <w:trHeight w:val="20"/>
        </w:trPr>
        <w:tc>
          <w:tcPr>
            <w:tcW w:w="901" w:type="pct"/>
            <w:vMerge/>
          </w:tcPr>
          <w:p w14:paraId="3F6F69FB" w14:textId="77777777" w:rsidR="00A655F9" w:rsidRPr="0006241B" w:rsidDel="002A1D54" w:rsidRDefault="00A655F9" w:rsidP="00A655F9"/>
        </w:tc>
        <w:tc>
          <w:tcPr>
            <w:tcW w:w="4099" w:type="pct"/>
          </w:tcPr>
          <w:p w14:paraId="304187DE" w14:textId="1F3CA11B" w:rsidR="00A655F9" w:rsidRPr="0006241B" w:rsidRDefault="00A655F9" w:rsidP="00D66630">
            <w:pPr>
              <w:jc w:val="both"/>
            </w:pPr>
            <w:r w:rsidRPr="0006241B">
              <w:t xml:space="preserve">Методы и средства выполнения исследований износостойкости, прочности и жесткости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</w:t>
            </w:r>
            <w:r w:rsidR="00CD1482">
              <w:br/>
            </w:r>
            <w:r w:rsidRPr="0006241B">
              <w:t>кузнечно-штамповочном оборудовании</w:t>
            </w:r>
          </w:p>
        </w:tc>
      </w:tr>
      <w:tr w:rsidR="0006241B" w:rsidRPr="0006241B" w14:paraId="0868CB57" w14:textId="77777777" w:rsidTr="00D66630">
        <w:trPr>
          <w:trHeight w:val="20"/>
        </w:trPr>
        <w:tc>
          <w:tcPr>
            <w:tcW w:w="901" w:type="pct"/>
            <w:vMerge/>
          </w:tcPr>
          <w:p w14:paraId="500536FF" w14:textId="77777777" w:rsidR="00A655F9" w:rsidRPr="0006241B" w:rsidDel="002A1D54" w:rsidRDefault="00A655F9" w:rsidP="00A655F9"/>
        </w:tc>
        <w:tc>
          <w:tcPr>
            <w:tcW w:w="4099" w:type="pct"/>
          </w:tcPr>
          <w:p w14:paraId="731BB12C" w14:textId="73FD511D" w:rsidR="00A655F9" w:rsidRPr="0006241B" w:rsidRDefault="00A655F9" w:rsidP="00D66630">
            <w:pPr>
              <w:jc w:val="both"/>
            </w:pPr>
            <w:r w:rsidRPr="0006241B">
              <w:t xml:space="preserve">Порядок выполнения и содержание исследований износостойкости, прочности и жесткости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</w:t>
            </w:r>
            <w:r w:rsidR="00CD1482">
              <w:br/>
            </w:r>
            <w:r w:rsidRPr="0006241B">
              <w:t>кузнечно-штамповочном оборудовании</w:t>
            </w:r>
          </w:p>
        </w:tc>
      </w:tr>
      <w:tr w:rsidR="0006241B" w:rsidRPr="0006241B" w14:paraId="048BF35E" w14:textId="77777777" w:rsidTr="00D66630">
        <w:trPr>
          <w:trHeight w:val="20"/>
        </w:trPr>
        <w:tc>
          <w:tcPr>
            <w:tcW w:w="901" w:type="pct"/>
            <w:vMerge/>
          </w:tcPr>
          <w:p w14:paraId="374D80E1" w14:textId="77777777" w:rsidR="00A655F9" w:rsidRPr="0006241B" w:rsidDel="002A1D54" w:rsidRDefault="00A655F9" w:rsidP="00A655F9"/>
        </w:tc>
        <w:tc>
          <w:tcPr>
            <w:tcW w:w="4099" w:type="pct"/>
          </w:tcPr>
          <w:p w14:paraId="3355FB06" w14:textId="08754BC8" w:rsidR="00A655F9" w:rsidRPr="0006241B" w:rsidRDefault="00A655F9" w:rsidP="00D66630">
            <w:pPr>
              <w:jc w:val="both"/>
            </w:pPr>
            <w:r w:rsidRPr="0006241B">
              <w:t xml:space="preserve">Состав и содержание документов, используемых в организации при производственных испытаниях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кузнечно-штамповочном оборудовании</w:t>
            </w:r>
          </w:p>
        </w:tc>
      </w:tr>
      <w:tr w:rsidR="0006241B" w:rsidRPr="0006241B" w14:paraId="3C0DFA75" w14:textId="77777777" w:rsidTr="00D66630">
        <w:trPr>
          <w:trHeight w:val="20"/>
        </w:trPr>
        <w:tc>
          <w:tcPr>
            <w:tcW w:w="901" w:type="pct"/>
            <w:vMerge/>
          </w:tcPr>
          <w:p w14:paraId="08041CFE" w14:textId="77777777" w:rsidR="00A655F9" w:rsidRPr="0006241B" w:rsidDel="002A1D54" w:rsidRDefault="00A655F9" w:rsidP="00A655F9"/>
        </w:tc>
        <w:tc>
          <w:tcPr>
            <w:tcW w:w="4099" w:type="pct"/>
          </w:tcPr>
          <w:p w14:paraId="20D8E676" w14:textId="447C65D2" w:rsidR="00A655F9" w:rsidRPr="0006241B" w:rsidRDefault="00A655F9" w:rsidP="00D66630">
            <w:pPr>
              <w:jc w:val="both"/>
            </w:pPr>
            <w:r w:rsidRPr="0006241B">
              <w:t>Правила внесения изменений в конструкторскую документацию, принятые в организации</w:t>
            </w:r>
          </w:p>
        </w:tc>
      </w:tr>
      <w:tr w:rsidR="0006241B" w:rsidRPr="0006241B" w14:paraId="5BFDF8B1" w14:textId="77777777" w:rsidTr="00D66630">
        <w:trPr>
          <w:trHeight w:val="20"/>
        </w:trPr>
        <w:tc>
          <w:tcPr>
            <w:tcW w:w="901" w:type="pct"/>
            <w:vMerge/>
          </w:tcPr>
          <w:p w14:paraId="7F4E402E" w14:textId="77777777" w:rsidR="00A655F9" w:rsidRPr="0006241B" w:rsidDel="002A1D54" w:rsidRDefault="00A655F9" w:rsidP="00A655F9"/>
        </w:tc>
        <w:tc>
          <w:tcPr>
            <w:tcW w:w="4099" w:type="pct"/>
          </w:tcPr>
          <w:p w14:paraId="78011134" w14:textId="7F55173F" w:rsidR="00A655F9" w:rsidRPr="0006241B" w:rsidRDefault="00A655F9" w:rsidP="00D66630">
            <w:pPr>
              <w:jc w:val="both"/>
            </w:pPr>
            <w:r w:rsidRPr="0006241B">
              <w:t xml:space="preserve">Виды, конструкции и назначение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кузнечно-штамповочном оборудовании</w:t>
            </w:r>
          </w:p>
        </w:tc>
      </w:tr>
      <w:tr w:rsidR="0006241B" w:rsidRPr="0006241B" w14:paraId="3066BF95" w14:textId="77777777" w:rsidTr="00D66630">
        <w:trPr>
          <w:trHeight w:val="20"/>
        </w:trPr>
        <w:tc>
          <w:tcPr>
            <w:tcW w:w="901" w:type="pct"/>
            <w:vMerge/>
          </w:tcPr>
          <w:p w14:paraId="393A816F" w14:textId="77777777" w:rsidR="00A655F9" w:rsidRPr="0006241B" w:rsidDel="002A1D54" w:rsidRDefault="00A655F9" w:rsidP="00A655F9"/>
        </w:tc>
        <w:tc>
          <w:tcPr>
            <w:tcW w:w="4099" w:type="pct"/>
          </w:tcPr>
          <w:p w14:paraId="14843EB7" w14:textId="036353E2" w:rsidR="00A655F9" w:rsidRPr="0006241B" w:rsidRDefault="00A655F9" w:rsidP="00D66630">
            <w:pPr>
              <w:jc w:val="both"/>
            </w:pPr>
            <w:r w:rsidRPr="0006241B">
              <w:t>Виды, конструкции и назначение мощного кузнечно-штамповочного оборудования</w:t>
            </w:r>
          </w:p>
        </w:tc>
      </w:tr>
      <w:tr w:rsidR="009B3C1E" w:rsidRPr="0006241B" w14:paraId="26B806CF" w14:textId="77777777" w:rsidTr="009B3C1E">
        <w:trPr>
          <w:trHeight w:val="510"/>
        </w:trPr>
        <w:tc>
          <w:tcPr>
            <w:tcW w:w="901" w:type="pct"/>
            <w:vMerge/>
          </w:tcPr>
          <w:p w14:paraId="70D08D72" w14:textId="77777777" w:rsidR="009B3C1E" w:rsidRPr="0006241B" w:rsidDel="002A1D54" w:rsidRDefault="009B3C1E" w:rsidP="00A655F9"/>
        </w:tc>
        <w:tc>
          <w:tcPr>
            <w:tcW w:w="4099" w:type="pct"/>
          </w:tcPr>
          <w:p w14:paraId="0BCF31D9" w14:textId="102B9A53" w:rsidR="009B3C1E" w:rsidRPr="0006241B" w:rsidRDefault="009B3C1E" w:rsidP="00D66630">
            <w:pPr>
              <w:jc w:val="both"/>
            </w:pPr>
            <w:r w:rsidRPr="0006241B">
              <w:t>Основы проектирования штампов и пресс-форм</w:t>
            </w:r>
          </w:p>
        </w:tc>
      </w:tr>
      <w:tr w:rsidR="0006241B" w:rsidRPr="0006241B" w14:paraId="4F121040" w14:textId="77777777" w:rsidTr="00D66630">
        <w:trPr>
          <w:trHeight w:val="20"/>
        </w:trPr>
        <w:tc>
          <w:tcPr>
            <w:tcW w:w="901" w:type="pct"/>
            <w:vMerge/>
          </w:tcPr>
          <w:p w14:paraId="04A72073" w14:textId="77777777" w:rsidR="00A655F9" w:rsidRPr="0006241B" w:rsidDel="002A1D54" w:rsidRDefault="00A655F9" w:rsidP="00A655F9"/>
        </w:tc>
        <w:tc>
          <w:tcPr>
            <w:tcW w:w="4099" w:type="pct"/>
          </w:tcPr>
          <w:p w14:paraId="1A94872A" w14:textId="105333CA" w:rsidR="00A655F9" w:rsidRPr="0006241B" w:rsidRDefault="00A655F9" w:rsidP="00D66630">
            <w:pPr>
              <w:jc w:val="both"/>
            </w:pPr>
            <w:r w:rsidRPr="0006241B">
              <w:t xml:space="preserve">Порядок выполнения и содержание расчетов штампов и </w:t>
            </w:r>
            <w:r w:rsidR="00A2229B" w:rsidRPr="0006241B">
              <w:t>пресс-форм</w:t>
            </w:r>
            <w:r w:rsidRPr="0006241B">
              <w:t xml:space="preserve"> для штамповки на мощном кузнечно-штамповочном оборудовании </w:t>
            </w:r>
          </w:p>
        </w:tc>
      </w:tr>
      <w:tr w:rsidR="0006241B" w:rsidRPr="0006241B" w14:paraId="6E058DEA" w14:textId="77777777" w:rsidTr="00D66630">
        <w:trPr>
          <w:trHeight w:val="20"/>
        </w:trPr>
        <w:tc>
          <w:tcPr>
            <w:tcW w:w="901" w:type="pct"/>
            <w:vMerge/>
          </w:tcPr>
          <w:p w14:paraId="030657B9" w14:textId="77777777" w:rsidR="00A655F9" w:rsidRPr="0006241B" w:rsidDel="002A1D54" w:rsidRDefault="00A655F9" w:rsidP="00A655F9"/>
        </w:tc>
        <w:tc>
          <w:tcPr>
            <w:tcW w:w="4099" w:type="pct"/>
          </w:tcPr>
          <w:p w14:paraId="255FF9F9" w14:textId="5DBF7000" w:rsidR="00A655F9" w:rsidRPr="0006241B" w:rsidRDefault="00A655F9" w:rsidP="00D66630">
            <w:pPr>
              <w:jc w:val="both"/>
            </w:pPr>
            <w:r w:rsidRPr="0006241B">
              <w:t>Текстовые редакторы (процессоры): наименования, возможности и порядок работы в них</w:t>
            </w:r>
          </w:p>
        </w:tc>
      </w:tr>
      <w:tr w:rsidR="0006241B" w:rsidRPr="0006241B" w14:paraId="7DABE558" w14:textId="77777777" w:rsidTr="00D66630">
        <w:trPr>
          <w:trHeight w:val="20"/>
        </w:trPr>
        <w:tc>
          <w:tcPr>
            <w:tcW w:w="901" w:type="pct"/>
            <w:vMerge/>
          </w:tcPr>
          <w:p w14:paraId="66222D49" w14:textId="77777777" w:rsidR="00A655F9" w:rsidRPr="0006241B" w:rsidDel="002A1D54" w:rsidRDefault="00A655F9" w:rsidP="00A655F9"/>
        </w:tc>
        <w:tc>
          <w:tcPr>
            <w:tcW w:w="4099" w:type="pct"/>
          </w:tcPr>
          <w:p w14:paraId="48303D49" w14:textId="14389FB9" w:rsidR="00A655F9" w:rsidRPr="0006241B" w:rsidRDefault="00A655F9" w:rsidP="00D66630">
            <w:pPr>
              <w:jc w:val="both"/>
            </w:pPr>
            <w:r w:rsidRPr="0006241B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6241B" w:rsidRPr="0006241B" w14:paraId="1CC1265A" w14:textId="77777777" w:rsidTr="00D66630">
        <w:trPr>
          <w:trHeight w:val="20"/>
        </w:trPr>
        <w:tc>
          <w:tcPr>
            <w:tcW w:w="901" w:type="pct"/>
            <w:vMerge/>
          </w:tcPr>
          <w:p w14:paraId="468A5A47" w14:textId="77777777" w:rsidR="00A655F9" w:rsidRPr="0006241B" w:rsidDel="002A1D54" w:rsidRDefault="00A655F9" w:rsidP="00A655F9"/>
        </w:tc>
        <w:tc>
          <w:tcPr>
            <w:tcW w:w="4099" w:type="pct"/>
          </w:tcPr>
          <w:p w14:paraId="44B632A1" w14:textId="5B542903" w:rsidR="00A655F9" w:rsidRPr="0006241B" w:rsidRDefault="00A655F9" w:rsidP="00D66630">
            <w:pPr>
              <w:jc w:val="both"/>
            </w:pPr>
            <w:r w:rsidRPr="0006241B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6241B" w:rsidRPr="0006241B" w14:paraId="049D06B8" w14:textId="77777777" w:rsidTr="00D66630">
        <w:trPr>
          <w:trHeight w:val="20"/>
        </w:trPr>
        <w:tc>
          <w:tcPr>
            <w:tcW w:w="901" w:type="pct"/>
            <w:vMerge/>
          </w:tcPr>
          <w:p w14:paraId="38E918B2" w14:textId="77777777" w:rsidR="00A655F9" w:rsidRPr="0006241B" w:rsidDel="002A1D54" w:rsidRDefault="00A655F9" w:rsidP="00A655F9"/>
        </w:tc>
        <w:tc>
          <w:tcPr>
            <w:tcW w:w="4099" w:type="pct"/>
          </w:tcPr>
          <w:p w14:paraId="616541E0" w14:textId="46B649C2" w:rsidR="00A655F9" w:rsidRPr="0006241B" w:rsidRDefault="00A655F9" w:rsidP="00D66630">
            <w:pPr>
              <w:jc w:val="both"/>
            </w:pPr>
            <w:r w:rsidRPr="0006241B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6241B" w:rsidRPr="0006241B" w14:paraId="3308189F" w14:textId="77777777" w:rsidTr="00D66630">
        <w:trPr>
          <w:trHeight w:val="20"/>
        </w:trPr>
        <w:tc>
          <w:tcPr>
            <w:tcW w:w="901" w:type="pct"/>
            <w:vMerge/>
          </w:tcPr>
          <w:p w14:paraId="17177A3E" w14:textId="77777777" w:rsidR="00A655F9" w:rsidRPr="0006241B" w:rsidDel="002A1D54" w:rsidRDefault="00A655F9" w:rsidP="00A655F9"/>
        </w:tc>
        <w:tc>
          <w:tcPr>
            <w:tcW w:w="4099" w:type="pct"/>
          </w:tcPr>
          <w:p w14:paraId="7AB9553E" w14:textId="5A386002" w:rsidR="00A655F9" w:rsidRPr="0006241B" w:rsidRDefault="00A655F9" w:rsidP="00D66630">
            <w:pPr>
              <w:jc w:val="both"/>
            </w:pPr>
            <w:r w:rsidRPr="0006241B">
              <w:t>CAD-системы: классы, наименования, возможности и порядок работы в них</w:t>
            </w:r>
          </w:p>
        </w:tc>
      </w:tr>
      <w:tr w:rsidR="0006241B" w:rsidRPr="0006241B" w14:paraId="30C98287" w14:textId="77777777" w:rsidTr="00D66630">
        <w:trPr>
          <w:trHeight w:val="20"/>
        </w:trPr>
        <w:tc>
          <w:tcPr>
            <w:tcW w:w="901" w:type="pct"/>
            <w:vMerge/>
          </w:tcPr>
          <w:p w14:paraId="58A55138" w14:textId="77777777" w:rsidR="00A655F9" w:rsidRPr="0006241B" w:rsidDel="002A1D54" w:rsidRDefault="00A655F9" w:rsidP="00A655F9"/>
        </w:tc>
        <w:tc>
          <w:tcPr>
            <w:tcW w:w="4099" w:type="pct"/>
          </w:tcPr>
          <w:p w14:paraId="5929B9CB" w14:textId="3FC7FFF9" w:rsidR="00A655F9" w:rsidRPr="0006241B" w:rsidRDefault="00A655F9" w:rsidP="00D66630">
            <w:pPr>
              <w:jc w:val="both"/>
            </w:pPr>
            <w:r w:rsidRPr="0006241B">
              <w:t>CAE-системы: наименования, возможности и порядок работы в них</w:t>
            </w:r>
          </w:p>
        </w:tc>
      </w:tr>
      <w:tr w:rsidR="0006241B" w:rsidRPr="0006241B" w14:paraId="37706EA2" w14:textId="77777777" w:rsidTr="00D66630">
        <w:trPr>
          <w:trHeight w:val="20"/>
        </w:trPr>
        <w:tc>
          <w:tcPr>
            <w:tcW w:w="901" w:type="pct"/>
            <w:vMerge/>
          </w:tcPr>
          <w:p w14:paraId="57C6D37A" w14:textId="77777777" w:rsidR="00A655F9" w:rsidRPr="0006241B" w:rsidDel="002A1D54" w:rsidRDefault="00A655F9" w:rsidP="00A655F9"/>
        </w:tc>
        <w:tc>
          <w:tcPr>
            <w:tcW w:w="4099" w:type="pct"/>
          </w:tcPr>
          <w:p w14:paraId="01ABD0A8" w14:textId="76B3C5BA" w:rsidR="00A655F9" w:rsidRPr="0006241B" w:rsidRDefault="00A655F9" w:rsidP="00D66630">
            <w:pPr>
              <w:jc w:val="both"/>
            </w:pPr>
            <w:r w:rsidRPr="0006241B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6241B" w:rsidRPr="0006241B" w14:paraId="4769A171" w14:textId="77777777" w:rsidTr="00D66630">
        <w:trPr>
          <w:trHeight w:val="20"/>
        </w:trPr>
        <w:tc>
          <w:tcPr>
            <w:tcW w:w="901" w:type="pct"/>
            <w:vMerge/>
          </w:tcPr>
          <w:p w14:paraId="6F512022" w14:textId="77777777" w:rsidR="00A655F9" w:rsidRPr="0006241B" w:rsidDel="002A1D54" w:rsidRDefault="00A655F9" w:rsidP="00A655F9"/>
        </w:tc>
        <w:tc>
          <w:tcPr>
            <w:tcW w:w="4099" w:type="pct"/>
          </w:tcPr>
          <w:p w14:paraId="164A9CAF" w14:textId="69B55B57" w:rsidR="00A655F9" w:rsidRPr="0006241B" w:rsidRDefault="00A655F9" w:rsidP="00D66630">
            <w:pPr>
              <w:jc w:val="both"/>
            </w:pPr>
            <w:r w:rsidRPr="0006241B">
              <w:t>Порядок работы с электронным архивом технической документации</w:t>
            </w:r>
          </w:p>
        </w:tc>
      </w:tr>
      <w:tr w:rsidR="0006241B" w:rsidRPr="0006241B" w14:paraId="6DE97790" w14:textId="77777777" w:rsidTr="00D66630">
        <w:trPr>
          <w:trHeight w:val="20"/>
        </w:trPr>
        <w:tc>
          <w:tcPr>
            <w:tcW w:w="901" w:type="pct"/>
            <w:vMerge/>
          </w:tcPr>
          <w:p w14:paraId="3A634AE9" w14:textId="77777777" w:rsidR="00A655F9" w:rsidRPr="0006241B" w:rsidDel="002A1D54" w:rsidRDefault="00A655F9" w:rsidP="00A655F9"/>
        </w:tc>
        <w:tc>
          <w:tcPr>
            <w:tcW w:w="4099" w:type="pct"/>
          </w:tcPr>
          <w:p w14:paraId="0E3DA4D7" w14:textId="78820DAE" w:rsidR="00A655F9" w:rsidRPr="0006241B" w:rsidRDefault="00705410" w:rsidP="00D66630">
            <w:pPr>
              <w:jc w:val="both"/>
            </w:pPr>
            <w:r>
              <w:t>Положения ЕСКД и локальные нормативно-технические акты, принятые в организации</w:t>
            </w:r>
          </w:p>
        </w:tc>
      </w:tr>
      <w:tr w:rsidR="0006241B" w:rsidRPr="0006241B" w14:paraId="2A557BB0" w14:textId="77777777" w:rsidTr="00D66630">
        <w:trPr>
          <w:trHeight w:val="20"/>
        </w:trPr>
        <w:tc>
          <w:tcPr>
            <w:tcW w:w="901" w:type="pct"/>
            <w:vMerge/>
          </w:tcPr>
          <w:p w14:paraId="309CB6A4" w14:textId="77777777" w:rsidR="00A655F9" w:rsidRPr="0006241B" w:rsidDel="002A1D54" w:rsidRDefault="00A655F9" w:rsidP="00A655F9"/>
        </w:tc>
        <w:tc>
          <w:tcPr>
            <w:tcW w:w="4099" w:type="pct"/>
          </w:tcPr>
          <w:p w14:paraId="071777A4" w14:textId="7A85AF34" w:rsidR="00A655F9" w:rsidRPr="0006241B" w:rsidRDefault="00A655F9" w:rsidP="00D66630">
            <w:pPr>
              <w:jc w:val="both"/>
            </w:pPr>
            <w:r w:rsidRPr="0006241B">
              <w:t>Методы и способы выполнения сборочных и рабочих чертежей в CAD-системах</w:t>
            </w:r>
          </w:p>
        </w:tc>
      </w:tr>
      <w:tr w:rsidR="0006241B" w:rsidRPr="0006241B" w14:paraId="38A714A4" w14:textId="77777777" w:rsidTr="00D66630">
        <w:trPr>
          <w:trHeight w:val="20"/>
        </w:trPr>
        <w:tc>
          <w:tcPr>
            <w:tcW w:w="901" w:type="pct"/>
            <w:vMerge/>
          </w:tcPr>
          <w:p w14:paraId="2C76CFC1" w14:textId="77777777" w:rsidR="00A655F9" w:rsidRPr="0006241B" w:rsidDel="002A1D54" w:rsidRDefault="00A655F9" w:rsidP="00A655F9"/>
        </w:tc>
        <w:tc>
          <w:tcPr>
            <w:tcW w:w="4099" w:type="pct"/>
          </w:tcPr>
          <w:p w14:paraId="650CD728" w14:textId="67CBCF39" w:rsidR="00A655F9" w:rsidRPr="0006241B" w:rsidRDefault="00A655F9" w:rsidP="00D66630">
            <w:pPr>
              <w:jc w:val="both"/>
            </w:pPr>
            <w:r w:rsidRPr="0006241B">
              <w:t xml:space="preserve">Методы и способы твердотельного моделирования штампов и </w:t>
            </w:r>
            <w:r w:rsidR="00A2229B" w:rsidRPr="0006241B">
              <w:t>пресс-форм</w:t>
            </w:r>
          </w:p>
        </w:tc>
      </w:tr>
      <w:tr w:rsidR="0006241B" w:rsidRPr="0006241B" w14:paraId="233A4E90" w14:textId="77777777" w:rsidTr="00D66630">
        <w:trPr>
          <w:trHeight w:val="20"/>
        </w:trPr>
        <w:tc>
          <w:tcPr>
            <w:tcW w:w="901" w:type="pct"/>
            <w:vMerge/>
          </w:tcPr>
          <w:p w14:paraId="7CCF9BC2" w14:textId="77777777" w:rsidR="00A655F9" w:rsidRPr="0006241B" w:rsidDel="002A1D54" w:rsidRDefault="00A655F9" w:rsidP="00A655F9"/>
        </w:tc>
        <w:tc>
          <w:tcPr>
            <w:tcW w:w="4099" w:type="pct"/>
          </w:tcPr>
          <w:p w14:paraId="43976CEB" w14:textId="62F68088" w:rsidR="00A655F9" w:rsidRPr="0006241B" w:rsidRDefault="00A655F9" w:rsidP="00D66630">
            <w:pPr>
              <w:jc w:val="both"/>
            </w:pPr>
            <w:r w:rsidRPr="0006241B">
              <w:t>Порядок выполнения и содержание отчетов о</w:t>
            </w:r>
            <w:r w:rsidR="009B3C1E">
              <w:t>б</w:t>
            </w:r>
            <w:r w:rsidRPr="0006241B">
              <w:t xml:space="preserve"> исследованиях, принятые в организации</w:t>
            </w:r>
          </w:p>
        </w:tc>
      </w:tr>
      <w:tr w:rsidR="0006241B" w:rsidRPr="0006241B" w14:paraId="0652F555" w14:textId="77777777" w:rsidTr="00D66630">
        <w:trPr>
          <w:trHeight w:val="20"/>
        </w:trPr>
        <w:tc>
          <w:tcPr>
            <w:tcW w:w="901" w:type="pct"/>
            <w:vMerge/>
          </w:tcPr>
          <w:p w14:paraId="1DB5BA13" w14:textId="77777777" w:rsidR="00A655F9" w:rsidRPr="0006241B" w:rsidDel="002A1D54" w:rsidRDefault="00A655F9" w:rsidP="00A655F9"/>
        </w:tc>
        <w:tc>
          <w:tcPr>
            <w:tcW w:w="4099" w:type="pct"/>
          </w:tcPr>
          <w:p w14:paraId="5FB037A1" w14:textId="161A4A8E" w:rsidR="00A655F9" w:rsidRPr="0006241B" w:rsidRDefault="00A655F9" w:rsidP="00D66630">
            <w:pPr>
              <w:jc w:val="both"/>
            </w:pPr>
            <w:r w:rsidRPr="0006241B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D66630" w:rsidRPr="0006241B" w14:paraId="69B1A63D" w14:textId="77777777" w:rsidTr="00D66630">
        <w:trPr>
          <w:trHeight w:val="20"/>
        </w:trPr>
        <w:tc>
          <w:tcPr>
            <w:tcW w:w="901" w:type="pct"/>
          </w:tcPr>
          <w:p w14:paraId="379A6930" w14:textId="77777777" w:rsidR="00A655F9" w:rsidRPr="0006241B" w:rsidDel="002A1D54" w:rsidRDefault="00A655F9" w:rsidP="00A655F9">
            <w:r w:rsidRPr="0006241B" w:rsidDel="002A1D54">
              <w:t>Другие характеристики</w:t>
            </w:r>
          </w:p>
        </w:tc>
        <w:tc>
          <w:tcPr>
            <w:tcW w:w="4099" w:type="pct"/>
          </w:tcPr>
          <w:p w14:paraId="39C22FD4" w14:textId="176215A1" w:rsidR="00A655F9" w:rsidRPr="0006241B" w:rsidRDefault="009B3C1E" w:rsidP="00D66630">
            <w:pPr>
              <w:jc w:val="both"/>
            </w:pPr>
            <w:r>
              <w:t>-</w:t>
            </w:r>
          </w:p>
        </w:tc>
      </w:tr>
    </w:tbl>
    <w:p w14:paraId="4976F684" w14:textId="77777777" w:rsidR="007B7520" w:rsidRDefault="007B7520" w:rsidP="00CA476C"/>
    <w:p w14:paraId="11C9321F" w14:textId="77777777" w:rsidR="00516230" w:rsidRDefault="00516230" w:rsidP="00CA476C"/>
    <w:p w14:paraId="55D516E3" w14:textId="77777777" w:rsidR="00516230" w:rsidRDefault="00516230" w:rsidP="00CA476C"/>
    <w:p w14:paraId="581DAA3D" w14:textId="77777777" w:rsidR="00CD1482" w:rsidRPr="0006241B" w:rsidRDefault="00CD1482" w:rsidP="00CA476C"/>
    <w:p w14:paraId="73DC0F00" w14:textId="77777777" w:rsidR="00606A71" w:rsidRPr="0006241B" w:rsidRDefault="00606A71" w:rsidP="00CA476C">
      <w:pPr>
        <w:pStyle w:val="1"/>
        <w:jc w:val="center"/>
      </w:pPr>
      <w:bookmarkStart w:id="15" w:name="_Toc193273876"/>
      <w:r w:rsidRPr="0006241B">
        <w:lastRenderedPageBreak/>
        <w:t>IV. Сведения об организациях</w:t>
      </w:r>
      <w:r w:rsidR="00CA476C" w:rsidRPr="0006241B">
        <w:t xml:space="preserve"> – </w:t>
      </w:r>
      <w:r w:rsidRPr="0006241B">
        <w:t>разработчиках профессионального стандарта</w:t>
      </w:r>
      <w:bookmarkEnd w:id="15"/>
    </w:p>
    <w:p w14:paraId="5C38662A" w14:textId="77777777" w:rsidR="00606A71" w:rsidRPr="0006241B" w:rsidRDefault="00606A71" w:rsidP="00CA476C"/>
    <w:p w14:paraId="7F10E9F2" w14:textId="77777777" w:rsidR="0050620B" w:rsidRPr="00A5665A" w:rsidRDefault="0050620B" w:rsidP="0050620B">
      <w:pPr>
        <w:rPr>
          <w:b/>
          <w:bCs w:val="0"/>
        </w:rPr>
      </w:pPr>
      <w:r w:rsidRPr="00A5665A">
        <w:rPr>
          <w:b/>
          <w:bCs w:val="0"/>
        </w:rPr>
        <w:t>4.1. Ответственная организация-разработчик</w:t>
      </w:r>
    </w:p>
    <w:p w14:paraId="1BF410C6" w14:textId="77777777" w:rsidR="00A5665A" w:rsidRPr="0006241B" w:rsidRDefault="00A5665A" w:rsidP="005062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06241B" w:rsidRPr="0006241B" w14:paraId="633E36F0" w14:textId="77777777" w:rsidTr="00D66630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EBE85E" w14:textId="2AA65868" w:rsidR="0050620B" w:rsidRPr="0006241B" w:rsidRDefault="00026DC8" w:rsidP="00C456AF">
            <w:r w:rsidRPr="009B3C1E">
              <w:t>Совет по профессиональным квалификациям в машиностроении, город Москва</w:t>
            </w:r>
          </w:p>
        </w:tc>
      </w:tr>
      <w:tr w:rsidR="0006241B" w:rsidRPr="0006241B" w14:paraId="5FED810C" w14:textId="77777777" w:rsidTr="00D66630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CE7864" w14:textId="5AD9B850" w:rsidR="0050620B" w:rsidRPr="0006241B" w:rsidRDefault="00026DC8" w:rsidP="00C456AF">
            <w:r w:rsidRPr="009B3C1E">
              <w:t>Заместитель председателя</w:t>
            </w:r>
            <w:r w:rsidR="00E45ED5" w:rsidRPr="009B3C1E">
              <w:tab/>
            </w:r>
            <w:r w:rsidR="00E45ED5" w:rsidRPr="009B3C1E">
              <w:tab/>
            </w:r>
            <w:r w:rsidR="00E45ED5" w:rsidRPr="009B3C1E">
              <w:tab/>
            </w:r>
            <w:r w:rsidR="00E45ED5" w:rsidRPr="009B3C1E">
              <w:tab/>
            </w:r>
            <w:r w:rsidRPr="009B3C1E">
              <w:t>Петракова Ольга Геннадьевна</w:t>
            </w:r>
          </w:p>
        </w:tc>
      </w:tr>
    </w:tbl>
    <w:p w14:paraId="55F47B7D" w14:textId="77777777" w:rsidR="00A5665A" w:rsidRDefault="00A5665A" w:rsidP="0050620B"/>
    <w:p w14:paraId="357C98B4" w14:textId="7D342ECD" w:rsidR="0050620B" w:rsidRPr="00A5665A" w:rsidRDefault="0050620B" w:rsidP="0050620B">
      <w:pPr>
        <w:rPr>
          <w:b/>
          <w:bCs w:val="0"/>
        </w:rPr>
      </w:pPr>
      <w:r w:rsidRPr="00A5665A">
        <w:rPr>
          <w:b/>
          <w:bCs w:val="0"/>
        </w:rPr>
        <w:t>4.2. Наименования организаций-разработчиков</w:t>
      </w:r>
    </w:p>
    <w:p w14:paraId="6596A6C0" w14:textId="77777777" w:rsidR="00A5665A" w:rsidRPr="0006241B" w:rsidRDefault="00A5665A" w:rsidP="0050620B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9"/>
        <w:gridCol w:w="9992"/>
      </w:tblGrid>
      <w:tr w:rsidR="009B3C1E" w:rsidRPr="0006241B" w14:paraId="48B6CE27" w14:textId="77777777" w:rsidTr="00D66630">
        <w:trPr>
          <w:jc w:val="center"/>
        </w:trPr>
        <w:tc>
          <w:tcPr>
            <w:tcW w:w="206" w:type="pct"/>
          </w:tcPr>
          <w:p w14:paraId="18369A64" w14:textId="77777777" w:rsidR="009B3C1E" w:rsidRPr="0006241B" w:rsidRDefault="009B3C1E" w:rsidP="0050620B">
            <w:pPr>
              <w:numPr>
                <w:ilvl w:val="0"/>
                <w:numId w:val="35"/>
              </w:numPr>
              <w:tabs>
                <w:tab w:val="left" w:pos="993"/>
              </w:tabs>
            </w:pPr>
          </w:p>
        </w:tc>
        <w:tc>
          <w:tcPr>
            <w:tcW w:w="4794" w:type="pct"/>
          </w:tcPr>
          <w:p w14:paraId="01CDA16F" w14:textId="77777777" w:rsidR="009B3C1E" w:rsidRPr="009B3C1E" w:rsidRDefault="009B3C1E" w:rsidP="00C456AF">
            <w:r w:rsidRPr="009B3C1E">
              <w:t>Ассоциация «Лига содействия оборонным предприятиям», город Москва</w:t>
            </w:r>
          </w:p>
        </w:tc>
      </w:tr>
      <w:tr w:rsidR="009B3C1E" w:rsidRPr="0006241B" w14:paraId="285D8D55" w14:textId="77777777" w:rsidTr="00D66630">
        <w:trPr>
          <w:jc w:val="center"/>
        </w:trPr>
        <w:tc>
          <w:tcPr>
            <w:tcW w:w="206" w:type="pct"/>
          </w:tcPr>
          <w:p w14:paraId="280F9C2B" w14:textId="77777777" w:rsidR="009B3C1E" w:rsidRPr="0006241B" w:rsidRDefault="009B3C1E" w:rsidP="0050620B">
            <w:pPr>
              <w:numPr>
                <w:ilvl w:val="0"/>
                <w:numId w:val="35"/>
              </w:numPr>
              <w:tabs>
                <w:tab w:val="left" w:pos="993"/>
              </w:tabs>
            </w:pPr>
          </w:p>
        </w:tc>
        <w:tc>
          <w:tcPr>
            <w:tcW w:w="4794" w:type="pct"/>
          </w:tcPr>
          <w:p w14:paraId="79E6DA9C" w14:textId="77777777" w:rsidR="009B3C1E" w:rsidRPr="0006241B" w:rsidRDefault="009B3C1E" w:rsidP="00C456AF">
            <w:r w:rsidRPr="009B3C1E">
              <w:t>ООО «Союз машиностроителей России», город Москва</w:t>
            </w:r>
          </w:p>
        </w:tc>
      </w:tr>
      <w:tr w:rsidR="009B3C1E" w:rsidRPr="0006241B" w14:paraId="439754DC" w14:textId="77777777" w:rsidTr="00D66630">
        <w:trPr>
          <w:jc w:val="center"/>
        </w:trPr>
        <w:tc>
          <w:tcPr>
            <w:tcW w:w="206" w:type="pct"/>
          </w:tcPr>
          <w:p w14:paraId="2803B6B2" w14:textId="77777777" w:rsidR="009B3C1E" w:rsidRPr="0006241B" w:rsidRDefault="009B3C1E" w:rsidP="0050620B">
            <w:pPr>
              <w:numPr>
                <w:ilvl w:val="0"/>
                <w:numId w:val="35"/>
              </w:numPr>
              <w:tabs>
                <w:tab w:val="left" w:pos="993"/>
              </w:tabs>
            </w:pPr>
          </w:p>
        </w:tc>
        <w:tc>
          <w:tcPr>
            <w:tcW w:w="4794" w:type="pct"/>
          </w:tcPr>
          <w:p w14:paraId="318482B6" w14:textId="77777777" w:rsidR="009B3C1E" w:rsidRPr="0006241B" w:rsidRDefault="009B3C1E" w:rsidP="00C456AF">
            <w:r w:rsidRPr="009B3C1E">
              <w:t>ОООР «Союз машиностроителей России», город Москва</w:t>
            </w:r>
          </w:p>
        </w:tc>
      </w:tr>
      <w:tr w:rsidR="009B3C1E" w:rsidRPr="0006241B" w14:paraId="27131799" w14:textId="77777777" w:rsidTr="00D66630">
        <w:trPr>
          <w:jc w:val="center"/>
        </w:trPr>
        <w:tc>
          <w:tcPr>
            <w:tcW w:w="206" w:type="pct"/>
          </w:tcPr>
          <w:p w14:paraId="1F9F6679" w14:textId="77777777" w:rsidR="009B3C1E" w:rsidRPr="0006241B" w:rsidRDefault="009B3C1E" w:rsidP="0050620B">
            <w:pPr>
              <w:numPr>
                <w:ilvl w:val="0"/>
                <w:numId w:val="35"/>
              </w:numPr>
              <w:tabs>
                <w:tab w:val="left" w:pos="993"/>
              </w:tabs>
            </w:pPr>
          </w:p>
        </w:tc>
        <w:tc>
          <w:tcPr>
            <w:tcW w:w="4794" w:type="pct"/>
          </w:tcPr>
          <w:p w14:paraId="412AEEAC" w14:textId="77777777" w:rsidR="009B3C1E" w:rsidRPr="009B3C1E" w:rsidRDefault="009B3C1E" w:rsidP="00C456AF">
            <w:r w:rsidRPr="009B3C1E">
              <w:t>Совет по профессиональным квалификациям в области промышленной электроники и приборостроения, город Москва</w:t>
            </w:r>
          </w:p>
        </w:tc>
      </w:tr>
      <w:tr w:rsidR="009B3C1E" w:rsidRPr="0006241B" w14:paraId="0577D6AC" w14:textId="77777777" w:rsidTr="00D66630">
        <w:trPr>
          <w:jc w:val="center"/>
        </w:trPr>
        <w:tc>
          <w:tcPr>
            <w:tcW w:w="206" w:type="pct"/>
          </w:tcPr>
          <w:p w14:paraId="227D1DA1" w14:textId="77777777" w:rsidR="009B3C1E" w:rsidRPr="0006241B" w:rsidRDefault="009B3C1E" w:rsidP="0050620B">
            <w:pPr>
              <w:numPr>
                <w:ilvl w:val="0"/>
                <w:numId w:val="35"/>
              </w:numPr>
              <w:tabs>
                <w:tab w:val="left" w:pos="993"/>
              </w:tabs>
            </w:pPr>
          </w:p>
        </w:tc>
        <w:tc>
          <w:tcPr>
            <w:tcW w:w="4794" w:type="pct"/>
          </w:tcPr>
          <w:p w14:paraId="34E6632F" w14:textId="219F396D" w:rsidR="009B3C1E" w:rsidRPr="0006241B" w:rsidRDefault="009B3C1E" w:rsidP="00C456AF">
            <w:r w:rsidRPr="009B3C1E">
              <w:t>ФГБОУ ВО «Московский государственный технический ун</w:t>
            </w:r>
            <w:r w:rsidR="00061918">
              <w:t>иверситет имени Н.</w:t>
            </w:r>
            <w:r w:rsidRPr="009B3C1E">
              <w:t>Э. Баумана (национальный исследовательский университет)», город Москва</w:t>
            </w:r>
          </w:p>
        </w:tc>
      </w:tr>
      <w:tr w:rsidR="009B3C1E" w:rsidRPr="0006241B" w14:paraId="685368FA" w14:textId="77777777" w:rsidTr="00D66630">
        <w:trPr>
          <w:jc w:val="center"/>
        </w:trPr>
        <w:tc>
          <w:tcPr>
            <w:tcW w:w="206" w:type="pct"/>
          </w:tcPr>
          <w:p w14:paraId="61733ABB" w14:textId="77777777" w:rsidR="009B3C1E" w:rsidRPr="0006241B" w:rsidRDefault="009B3C1E" w:rsidP="0050620B">
            <w:pPr>
              <w:numPr>
                <w:ilvl w:val="0"/>
                <w:numId w:val="35"/>
              </w:numPr>
              <w:tabs>
                <w:tab w:val="left" w:pos="993"/>
              </w:tabs>
            </w:pPr>
          </w:p>
        </w:tc>
        <w:tc>
          <w:tcPr>
            <w:tcW w:w="4794" w:type="pct"/>
          </w:tcPr>
          <w:p w14:paraId="1CA10542" w14:textId="77777777" w:rsidR="009B3C1E" w:rsidRPr="009B3C1E" w:rsidRDefault="009B3C1E" w:rsidP="00C456AF">
            <w:r w:rsidRPr="009B3C1E">
              <w:t>ФГБУ «ВНИИ труда» Минтруда России, город Москва</w:t>
            </w:r>
          </w:p>
        </w:tc>
      </w:tr>
    </w:tbl>
    <w:p w14:paraId="479614EB" w14:textId="77777777" w:rsidR="00EE61B7" w:rsidRPr="0006241B" w:rsidRDefault="00EE61B7" w:rsidP="00E45ED5">
      <w:r w:rsidRPr="0006241B">
        <w:tab/>
      </w:r>
    </w:p>
    <w:p w14:paraId="7ABC0889" w14:textId="08C54FF9" w:rsidR="00EF7A84" w:rsidRPr="00E45ED5" w:rsidRDefault="00E45ED5" w:rsidP="00E45ED5">
      <w:pPr>
        <w:pStyle w:val="1"/>
        <w:jc w:val="center"/>
      </w:pPr>
      <w:bookmarkStart w:id="16" w:name="_Toc193273877"/>
      <w:r>
        <w:rPr>
          <w:lang w:val="en-US"/>
        </w:rPr>
        <w:t>V</w:t>
      </w:r>
      <w:r>
        <w:t>. Сокращения, используемые в профессиональном стандарте</w:t>
      </w:r>
      <w:bookmarkEnd w:id="16"/>
    </w:p>
    <w:p w14:paraId="50A5357A" w14:textId="77777777" w:rsidR="00E45ED5" w:rsidRDefault="00E45ED5" w:rsidP="00E45ED5"/>
    <w:p w14:paraId="434CE352" w14:textId="77777777" w:rsidR="00646D52" w:rsidRDefault="00646D52" w:rsidP="00E45ED5">
      <w:r w:rsidRPr="0006241B">
        <w:rPr>
          <w:lang w:val="en-US"/>
        </w:rPr>
        <w:t>CAD</w:t>
      </w:r>
      <w:r w:rsidRPr="0006241B">
        <w:t>-системы</w:t>
      </w:r>
      <w:r>
        <w:t xml:space="preserve"> – системы автоматизированного проектирования</w:t>
      </w:r>
    </w:p>
    <w:p w14:paraId="77B99D36" w14:textId="77777777" w:rsidR="00646D52" w:rsidRPr="00AE2828" w:rsidRDefault="00646D52" w:rsidP="00E45ED5">
      <w:r>
        <w:rPr>
          <w:lang w:val="en-US"/>
        </w:rPr>
        <w:t>CAE</w:t>
      </w:r>
      <w:r>
        <w:t xml:space="preserve">-системы – </w:t>
      </w:r>
      <w:r w:rsidRPr="00AE2828">
        <w:t>системы автоматизированного расчета и компьютерного моделирования</w:t>
      </w:r>
    </w:p>
    <w:p w14:paraId="5F21C7A9" w14:textId="77777777" w:rsidR="003F73D7" w:rsidRPr="00C3273C" w:rsidRDefault="003F73D7" w:rsidP="003F73D7">
      <w:pPr>
        <w:spacing w:after="40"/>
      </w:pPr>
      <w:r w:rsidRPr="00C3273C">
        <w:rPr>
          <w:lang w:val="en-US"/>
        </w:rPr>
        <w:t>PDM</w:t>
      </w:r>
      <w:r w:rsidRPr="00C3273C">
        <w:t>-система – система управления данными об изделии</w:t>
      </w:r>
    </w:p>
    <w:p w14:paraId="26D10FAA" w14:textId="77777777" w:rsidR="00646D52" w:rsidRDefault="00646D52" w:rsidP="00E45ED5">
      <w:r>
        <w:t xml:space="preserve">ЕСКД – </w:t>
      </w:r>
      <w:r w:rsidRPr="0006241B">
        <w:t>Един</w:t>
      </w:r>
      <w:r>
        <w:t>ая</w:t>
      </w:r>
      <w:r w:rsidRPr="0006241B">
        <w:t xml:space="preserve"> систем</w:t>
      </w:r>
      <w:r>
        <w:t>а</w:t>
      </w:r>
      <w:r w:rsidRPr="0006241B">
        <w:t xml:space="preserve"> конструкторской документации</w:t>
      </w:r>
    </w:p>
    <w:sectPr w:rsidR="00646D52" w:rsidSect="00E45ED5">
      <w:headerReference w:type="default" r:id="rId19"/>
      <w:footerReference w:type="default" r:id="rId20"/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29709" w14:textId="77777777" w:rsidR="006A4926" w:rsidRDefault="006A4926" w:rsidP="00606A71">
      <w:r>
        <w:separator/>
      </w:r>
    </w:p>
  </w:endnote>
  <w:endnote w:type="continuationSeparator" w:id="0">
    <w:p w14:paraId="3DE49D86" w14:textId="77777777" w:rsidR="006A4926" w:rsidRDefault="006A4926" w:rsidP="00606A71"/>
  </w:endnote>
  <w:endnote w:id="1">
    <w:p w14:paraId="1F6129E8" w14:textId="77777777" w:rsidR="006A4926" w:rsidRPr="009B3C1E" w:rsidRDefault="006A4926" w:rsidP="00606A71">
      <w:pPr>
        <w:pStyle w:val="a7"/>
        <w:rPr>
          <w:szCs w:val="20"/>
        </w:rPr>
      </w:pPr>
      <w:r w:rsidRPr="009B3C1E">
        <w:rPr>
          <w:rStyle w:val="a9"/>
          <w:szCs w:val="20"/>
        </w:rPr>
        <w:endnoteRef/>
      </w:r>
      <w:r w:rsidRPr="009B3C1E">
        <w:rPr>
          <w:szCs w:val="20"/>
        </w:rPr>
        <w:t xml:space="preserve"> Общероссийский классификатор занятий.</w:t>
      </w:r>
    </w:p>
  </w:endnote>
  <w:endnote w:id="2">
    <w:p w14:paraId="484412C1" w14:textId="3F35A320" w:rsidR="006A4926" w:rsidRPr="009B3C1E" w:rsidRDefault="006A4926" w:rsidP="00EA5A51">
      <w:pPr>
        <w:pStyle w:val="a7"/>
        <w:jc w:val="both"/>
      </w:pPr>
      <w:r w:rsidRPr="009B3C1E">
        <w:rPr>
          <w:rStyle w:val="a9"/>
        </w:rPr>
        <w:endnoteRef/>
      </w:r>
      <w:r w:rsidRPr="009B3C1E">
        <w:t xml:space="preserve"> Приказ Минтруда России от 29 сентября 2014</w:t>
      </w:r>
      <w:r>
        <w:t> г.</w:t>
      </w:r>
      <w:r w:rsidRPr="009B3C1E">
        <w:t xml:space="preserve"> </w:t>
      </w:r>
      <w:r>
        <w:t>№ </w:t>
      </w:r>
      <w:r w:rsidRPr="009B3C1E">
        <w:t xml:space="preserve">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</w:t>
      </w:r>
      <w:r>
        <w:t>№ </w:t>
      </w:r>
      <w:r w:rsidRPr="009B3C1E">
        <w:t>34779) с изменени</w:t>
      </w:r>
      <w:r>
        <w:t>ем, внесенным приказом Минтруда</w:t>
      </w:r>
      <w:r w:rsidRPr="009B3C1E">
        <w:t xml:space="preserve"> России от 9 марта 2017 г. № 254н (зарегистрирован Минюстом России 29 марта 2017 г., регистрационный № 46168).</w:t>
      </w:r>
    </w:p>
  </w:endnote>
  <w:endnote w:id="3">
    <w:p w14:paraId="6D9170E9" w14:textId="77777777" w:rsidR="006A4926" w:rsidRPr="009B3C1E" w:rsidRDefault="006A4926" w:rsidP="00EA5A51">
      <w:pPr>
        <w:pStyle w:val="a7"/>
        <w:jc w:val="both"/>
        <w:rPr>
          <w:szCs w:val="20"/>
        </w:rPr>
      </w:pPr>
      <w:r w:rsidRPr="009B3C1E">
        <w:rPr>
          <w:rStyle w:val="a9"/>
          <w:szCs w:val="20"/>
        </w:rPr>
        <w:endnoteRef/>
      </w:r>
      <w:r w:rsidRPr="009B3C1E">
        <w:rPr>
          <w:szCs w:val="20"/>
        </w:rPr>
        <w:t xml:space="preserve"> Общероссийский классификатор кодов экономической деятельности.</w:t>
      </w:r>
    </w:p>
  </w:endnote>
  <w:endnote w:id="4">
    <w:p w14:paraId="7FA58D5B" w14:textId="65711ECC" w:rsidR="006A4926" w:rsidRPr="009B3C1E" w:rsidRDefault="006A4926" w:rsidP="00EA5A51">
      <w:pPr>
        <w:pStyle w:val="a7"/>
        <w:jc w:val="both"/>
        <w:rPr>
          <w:szCs w:val="20"/>
        </w:rPr>
      </w:pPr>
      <w:r w:rsidRPr="009B3C1E">
        <w:rPr>
          <w:rStyle w:val="a9"/>
          <w:szCs w:val="20"/>
        </w:rPr>
        <w:endnoteRef/>
      </w:r>
      <w:r w:rsidRPr="009B3C1E">
        <w:rPr>
          <w:szCs w:val="20"/>
        </w:rPr>
        <w:t xml:space="preserve"> </w:t>
      </w:r>
      <w:bookmarkStart w:id="7" w:name="_Hlk188269867"/>
      <w:r w:rsidRPr="009B0DC5">
        <w:rPr>
          <w:color w:val="2C2D2E"/>
          <w:szCs w:val="20"/>
          <w:shd w:val="clear" w:color="auto" w:fill="FFFFFF"/>
        </w:rPr>
        <w:t>Постановление Правительства Российской Федерации от 16 сентября 2020</w:t>
      </w:r>
      <w:r>
        <w:rPr>
          <w:color w:val="2C2D2E"/>
          <w:szCs w:val="20"/>
          <w:shd w:val="clear" w:color="auto" w:fill="FFFFFF"/>
        </w:rPr>
        <w:t> г.</w:t>
      </w:r>
      <w:r w:rsidRPr="009B0DC5">
        <w:rPr>
          <w:color w:val="2C2D2E"/>
          <w:szCs w:val="20"/>
          <w:shd w:val="clear" w:color="auto" w:fill="FFFFFF"/>
        </w:rPr>
        <w:t xml:space="preserve"> </w:t>
      </w:r>
      <w:r>
        <w:rPr>
          <w:color w:val="2C2D2E"/>
          <w:szCs w:val="20"/>
          <w:shd w:val="clear" w:color="auto" w:fill="FFFFFF"/>
        </w:rPr>
        <w:t>№ </w:t>
      </w:r>
      <w:r w:rsidRPr="009B0DC5">
        <w:rPr>
          <w:color w:val="2C2D2E"/>
          <w:szCs w:val="20"/>
          <w:shd w:val="clear" w:color="auto" w:fill="FFFFFF"/>
        </w:rPr>
        <w:t>1479 «Об утверждении Правил противопожарного режима в Российской Федерации</w:t>
      </w:r>
      <w:r>
        <w:rPr>
          <w:color w:val="2C2D2E"/>
          <w:szCs w:val="20"/>
          <w:shd w:val="clear" w:color="auto" w:fill="FFFFFF"/>
        </w:rPr>
        <w:t xml:space="preserve">», </w:t>
      </w:r>
      <w:r w:rsidRPr="00A514A7">
        <w:rPr>
          <w:color w:val="2C2D2E"/>
          <w:szCs w:val="20"/>
          <w:shd w:val="clear" w:color="auto" w:fill="FFFFFF"/>
        </w:rPr>
        <w:t xml:space="preserve">действует до </w:t>
      </w:r>
      <w:r>
        <w:rPr>
          <w:color w:val="2C2D2E"/>
          <w:szCs w:val="20"/>
          <w:shd w:val="clear" w:color="auto" w:fill="FFFFFF"/>
        </w:rPr>
        <w:t>3</w:t>
      </w:r>
      <w:r w:rsidRPr="00A514A7">
        <w:rPr>
          <w:color w:val="2C2D2E"/>
          <w:szCs w:val="20"/>
          <w:shd w:val="clear" w:color="auto" w:fill="FFFFFF"/>
        </w:rPr>
        <w:t xml:space="preserve">1 </w:t>
      </w:r>
      <w:r>
        <w:rPr>
          <w:color w:val="2C2D2E"/>
          <w:szCs w:val="20"/>
          <w:shd w:val="clear" w:color="auto" w:fill="FFFFFF"/>
        </w:rPr>
        <w:t>декабр</w:t>
      </w:r>
      <w:r w:rsidRPr="00A514A7">
        <w:rPr>
          <w:color w:val="2C2D2E"/>
          <w:szCs w:val="20"/>
          <w:shd w:val="clear" w:color="auto" w:fill="FFFFFF"/>
        </w:rPr>
        <w:t>я 202</w:t>
      </w:r>
      <w:r>
        <w:rPr>
          <w:color w:val="2C2D2E"/>
          <w:szCs w:val="20"/>
          <w:shd w:val="clear" w:color="auto" w:fill="FFFFFF"/>
        </w:rPr>
        <w:t>6 г.</w:t>
      </w:r>
      <w:bookmarkEnd w:id="7"/>
      <w:r>
        <w:rPr>
          <w:color w:val="2C2D2E"/>
          <w:szCs w:val="20"/>
          <w:shd w:val="clear" w:color="auto" w:fill="FFFFFF"/>
        </w:rPr>
        <w:t xml:space="preserve"> включительно.</w:t>
      </w:r>
    </w:p>
  </w:endnote>
  <w:endnote w:id="5">
    <w:p w14:paraId="0D2CDFDC" w14:textId="0F19D096" w:rsidR="006A4926" w:rsidRPr="009B3C1E" w:rsidRDefault="006A4926" w:rsidP="00EA5A51">
      <w:pPr>
        <w:pStyle w:val="a7"/>
        <w:jc w:val="both"/>
        <w:rPr>
          <w:szCs w:val="20"/>
        </w:rPr>
      </w:pPr>
      <w:r w:rsidRPr="009B3C1E">
        <w:rPr>
          <w:rStyle w:val="a9"/>
          <w:szCs w:val="20"/>
        </w:rPr>
        <w:endnoteRef/>
      </w:r>
      <w:r w:rsidRPr="009B3C1E">
        <w:rPr>
          <w:szCs w:val="20"/>
        </w:rPr>
        <w:t xml:space="preserve"> </w:t>
      </w:r>
      <w:bookmarkStart w:id="8" w:name="_Hlk188269843"/>
      <w:bookmarkStart w:id="9" w:name="_Hlk191477522"/>
      <w:r w:rsidRPr="00331B83">
        <w:rPr>
          <w:szCs w:val="20"/>
        </w:rPr>
        <w:t>Постановление Правительства Российской Федерации от 24 декабря 2021</w:t>
      </w:r>
      <w:r>
        <w:rPr>
          <w:szCs w:val="20"/>
        </w:rPr>
        <w:t> г.</w:t>
      </w:r>
      <w:r w:rsidRPr="00331B83">
        <w:rPr>
          <w:szCs w:val="20"/>
        </w:rPr>
        <w:t xml:space="preserve"> </w:t>
      </w:r>
      <w:r>
        <w:rPr>
          <w:szCs w:val="20"/>
        </w:rPr>
        <w:t>№ </w:t>
      </w:r>
      <w:r w:rsidRPr="00331B83">
        <w:rPr>
          <w:szCs w:val="20"/>
        </w:rPr>
        <w:t xml:space="preserve">2464 «О порядке обучения по охране труда и проверки знания требований охраны труда», </w:t>
      </w:r>
      <w:r w:rsidRPr="00331B83">
        <w:rPr>
          <w:color w:val="2C2D2E"/>
          <w:szCs w:val="20"/>
          <w:shd w:val="clear" w:color="auto" w:fill="FFFFFF"/>
        </w:rPr>
        <w:t>действует до 1 сентября 2026</w:t>
      </w:r>
      <w:bookmarkEnd w:id="8"/>
      <w:r>
        <w:rPr>
          <w:color w:val="2C2D2E"/>
          <w:szCs w:val="20"/>
          <w:shd w:val="clear" w:color="auto" w:fill="FFFFFF"/>
        </w:rPr>
        <w:t> г.</w:t>
      </w:r>
      <w:bookmarkEnd w:id="9"/>
    </w:p>
  </w:endnote>
  <w:endnote w:id="6">
    <w:p w14:paraId="0D94C1E2" w14:textId="77777777" w:rsidR="006A4926" w:rsidRPr="009B3C1E" w:rsidRDefault="006A4926" w:rsidP="00EA5A51">
      <w:pPr>
        <w:pStyle w:val="a7"/>
        <w:jc w:val="both"/>
        <w:rPr>
          <w:szCs w:val="20"/>
        </w:rPr>
      </w:pPr>
      <w:r w:rsidRPr="009B3C1E">
        <w:rPr>
          <w:rStyle w:val="a9"/>
          <w:szCs w:val="20"/>
        </w:rPr>
        <w:endnoteRef/>
      </w:r>
      <w:r w:rsidRPr="009B3C1E">
        <w:rPr>
          <w:szCs w:val="20"/>
        </w:rPr>
        <w:t xml:space="preserve"> </w:t>
      </w:r>
      <w:r w:rsidRPr="009B3C1E">
        <w:rPr>
          <w:szCs w:val="20"/>
          <w:shd w:val="clear" w:color="auto" w:fill="FFFFFF"/>
        </w:rPr>
        <w:t>Единый квалификационный </w:t>
      </w:r>
      <w:r w:rsidRPr="009B3C1E">
        <w:rPr>
          <w:bCs/>
          <w:szCs w:val="20"/>
          <w:shd w:val="clear" w:color="auto" w:fill="FFFFFF"/>
        </w:rPr>
        <w:t xml:space="preserve">справочник </w:t>
      </w:r>
      <w:r w:rsidRPr="009B3C1E">
        <w:rPr>
          <w:szCs w:val="20"/>
          <w:shd w:val="clear" w:color="auto" w:fill="FFFFFF"/>
        </w:rPr>
        <w:t>должностей руководителей, специалистов и служащих.</w:t>
      </w:r>
    </w:p>
  </w:endnote>
  <w:endnote w:id="7">
    <w:p w14:paraId="1EDEAF1B" w14:textId="77777777" w:rsidR="006A4926" w:rsidRPr="009B3C1E" w:rsidRDefault="006A4926" w:rsidP="00EA5A51">
      <w:pPr>
        <w:pStyle w:val="a7"/>
        <w:jc w:val="both"/>
        <w:rPr>
          <w:szCs w:val="20"/>
        </w:rPr>
      </w:pPr>
      <w:r w:rsidRPr="009B3C1E">
        <w:rPr>
          <w:rStyle w:val="a9"/>
          <w:szCs w:val="20"/>
        </w:rPr>
        <w:endnoteRef/>
      </w:r>
      <w:r w:rsidRPr="009B3C1E">
        <w:rPr>
          <w:szCs w:val="20"/>
        </w:rPr>
        <w:t xml:space="preserve"> </w:t>
      </w:r>
      <w:r w:rsidRPr="009B3C1E">
        <w:rPr>
          <w:bCs/>
          <w:szCs w:val="20"/>
        </w:rPr>
        <w:t>Общероссийский классификатор профессий рабочих, должностей служащих и тарифных разрядов.</w:t>
      </w:r>
    </w:p>
  </w:endnote>
  <w:endnote w:id="8">
    <w:p w14:paraId="7E716AFD" w14:textId="2A0D7CC7" w:rsidR="006A4926" w:rsidRDefault="006A4926" w:rsidP="00EA5A51">
      <w:pPr>
        <w:pStyle w:val="a7"/>
        <w:jc w:val="both"/>
      </w:pPr>
      <w:r>
        <w:rPr>
          <w:rStyle w:val="a9"/>
        </w:rPr>
        <w:endnoteRef/>
      </w:r>
      <w:r>
        <w:t xml:space="preserve"> </w:t>
      </w:r>
      <w:r w:rsidRPr="008F5DF3">
        <w:t xml:space="preserve">Приказ </w:t>
      </w:r>
      <w:proofErr w:type="spellStart"/>
      <w:r w:rsidRPr="008F5DF3">
        <w:t>Минпросвещения</w:t>
      </w:r>
      <w:proofErr w:type="spellEnd"/>
      <w:r w:rsidRPr="008F5DF3">
        <w:t xml:space="preserve">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</w:t>
      </w:r>
      <w:r>
        <w:br/>
      </w:r>
      <w:r w:rsidRPr="008F5DF3">
        <w:t xml:space="preserve">№ 68887) с изменениями, внесенными приказами </w:t>
      </w:r>
      <w:proofErr w:type="spellStart"/>
      <w:r w:rsidRPr="008F5DF3">
        <w:t>Минпросвещения</w:t>
      </w:r>
      <w:proofErr w:type="spellEnd"/>
      <w:r w:rsidRPr="008F5DF3">
        <w:t xml:space="preserve">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31 мая 2024 г., регистрационный № 78367), от 7 ноября 2024 г. № 782 (зарегистрирован Минюстом России 10 декабря 2024 г., регистрационный № 80517), от 25 марта 2025 г. № 226 (зарегистрирован Минюстом России 29 апреля 2025 г., регистрационный № 82008).</w:t>
      </w:r>
    </w:p>
  </w:endnote>
  <w:endnote w:id="9">
    <w:p w14:paraId="018FAB6B" w14:textId="7ACF603F" w:rsidR="006A4926" w:rsidRDefault="006A4926" w:rsidP="00EA5A51">
      <w:pPr>
        <w:pStyle w:val="a7"/>
        <w:jc w:val="both"/>
      </w:pPr>
      <w:r>
        <w:rPr>
          <w:rStyle w:val="a9"/>
        </w:rPr>
        <w:endnoteRef/>
      </w:r>
      <w:r>
        <w:t xml:space="preserve"> </w:t>
      </w:r>
      <w:bookmarkStart w:id="11" w:name="_Hlk191044137"/>
      <w:r w:rsidRPr="00B124A8">
        <w:rPr>
          <w:szCs w:val="18"/>
        </w:rPr>
        <w:t xml:space="preserve">Приказ </w:t>
      </w:r>
      <w:proofErr w:type="spellStart"/>
      <w:r w:rsidRPr="00B124A8">
        <w:rPr>
          <w:szCs w:val="18"/>
        </w:rPr>
        <w:t>Минобрнауки</w:t>
      </w:r>
      <w:proofErr w:type="spellEnd"/>
      <w:r w:rsidRPr="00B124A8">
        <w:rPr>
          <w:szCs w:val="18"/>
        </w:rPr>
        <w:t xml:space="preserve"> России от 12 сентября 2013</w:t>
      </w:r>
      <w:r>
        <w:rPr>
          <w:szCs w:val="18"/>
        </w:rPr>
        <w:t> г.</w:t>
      </w:r>
      <w:r w:rsidRPr="00B124A8">
        <w:rPr>
          <w:szCs w:val="18"/>
        </w:rPr>
        <w:t xml:space="preserve"> </w:t>
      </w:r>
      <w:r>
        <w:rPr>
          <w:szCs w:val="18"/>
        </w:rPr>
        <w:t>№ </w:t>
      </w:r>
      <w:r w:rsidRPr="00B124A8">
        <w:rPr>
          <w:szCs w:val="18"/>
        </w:rPr>
        <w:t>1061 «Об утверждении перечней специальностей и направлений подготовки высшего образования» (зарегистрирован Минюстом России 14 октября 2013</w:t>
      </w:r>
      <w:r>
        <w:rPr>
          <w:szCs w:val="18"/>
        </w:rPr>
        <w:t> г.</w:t>
      </w:r>
      <w:r w:rsidRPr="00B124A8">
        <w:rPr>
          <w:szCs w:val="18"/>
        </w:rPr>
        <w:t xml:space="preserve">, регистрационный </w:t>
      </w:r>
      <w:r>
        <w:rPr>
          <w:szCs w:val="18"/>
        </w:rPr>
        <w:t>№ </w:t>
      </w:r>
      <w:r w:rsidRPr="00B124A8">
        <w:rPr>
          <w:szCs w:val="18"/>
        </w:rPr>
        <w:t xml:space="preserve">30163) с изменениями, внесенными приказами </w:t>
      </w:r>
      <w:proofErr w:type="spellStart"/>
      <w:r w:rsidRPr="00B124A8">
        <w:rPr>
          <w:szCs w:val="18"/>
        </w:rPr>
        <w:t>Минобрнауки</w:t>
      </w:r>
      <w:proofErr w:type="spellEnd"/>
      <w:r w:rsidRPr="00B124A8">
        <w:rPr>
          <w:szCs w:val="18"/>
        </w:rPr>
        <w:t xml:space="preserve"> России от 29 января 2014</w:t>
      </w:r>
      <w:r>
        <w:rPr>
          <w:szCs w:val="18"/>
        </w:rPr>
        <w:t> г.</w:t>
      </w:r>
      <w:r w:rsidRPr="00B124A8">
        <w:rPr>
          <w:szCs w:val="18"/>
        </w:rPr>
        <w:t xml:space="preserve"> </w:t>
      </w:r>
      <w:r>
        <w:rPr>
          <w:szCs w:val="18"/>
        </w:rPr>
        <w:t>№ </w:t>
      </w:r>
      <w:r w:rsidRPr="00B124A8">
        <w:rPr>
          <w:szCs w:val="18"/>
        </w:rPr>
        <w:t>63 (зарегистрирован Минюстом России 28 февраля 2014</w:t>
      </w:r>
      <w:r>
        <w:rPr>
          <w:szCs w:val="18"/>
        </w:rPr>
        <w:t> г.</w:t>
      </w:r>
      <w:r w:rsidRPr="00B124A8">
        <w:rPr>
          <w:szCs w:val="18"/>
        </w:rPr>
        <w:t xml:space="preserve">, регистрационный </w:t>
      </w:r>
      <w:r>
        <w:rPr>
          <w:szCs w:val="18"/>
        </w:rPr>
        <w:t>№ </w:t>
      </w:r>
      <w:r w:rsidRPr="00B124A8">
        <w:rPr>
          <w:szCs w:val="18"/>
        </w:rPr>
        <w:t>31448), от 20 августа 2014</w:t>
      </w:r>
      <w:r>
        <w:rPr>
          <w:szCs w:val="18"/>
        </w:rPr>
        <w:t> г.</w:t>
      </w:r>
      <w:r w:rsidRPr="00B124A8">
        <w:rPr>
          <w:szCs w:val="18"/>
        </w:rPr>
        <w:t xml:space="preserve"> </w:t>
      </w:r>
      <w:r>
        <w:rPr>
          <w:szCs w:val="18"/>
        </w:rPr>
        <w:t>№ </w:t>
      </w:r>
      <w:r w:rsidRPr="00B124A8">
        <w:rPr>
          <w:szCs w:val="18"/>
        </w:rPr>
        <w:t>1033 (зарегистрирован Минюстом России 3 сентября 2014</w:t>
      </w:r>
      <w:r>
        <w:rPr>
          <w:szCs w:val="18"/>
        </w:rPr>
        <w:t> г.</w:t>
      </w:r>
      <w:r w:rsidRPr="00B124A8">
        <w:rPr>
          <w:szCs w:val="18"/>
        </w:rPr>
        <w:t xml:space="preserve">, регистрационный </w:t>
      </w:r>
      <w:r>
        <w:rPr>
          <w:szCs w:val="18"/>
        </w:rPr>
        <w:t>№ </w:t>
      </w:r>
      <w:r w:rsidRPr="00B124A8">
        <w:rPr>
          <w:szCs w:val="18"/>
        </w:rPr>
        <w:t>33947), от 13 октября 2014</w:t>
      </w:r>
      <w:r>
        <w:rPr>
          <w:szCs w:val="18"/>
        </w:rPr>
        <w:t> г.</w:t>
      </w:r>
      <w:r w:rsidRPr="00B124A8">
        <w:rPr>
          <w:szCs w:val="18"/>
        </w:rPr>
        <w:t xml:space="preserve"> </w:t>
      </w:r>
      <w:r>
        <w:rPr>
          <w:szCs w:val="18"/>
        </w:rPr>
        <w:t>№ </w:t>
      </w:r>
      <w:r w:rsidRPr="00B124A8">
        <w:rPr>
          <w:szCs w:val="18"/>
        </w:rPr>
        <w:t>1313 (зарегистрирован Минюстом России 13 ноября 2014</w:t>
      </w:r>
      <w:r>
        <w:rPr>
          <w:szCs w:val="18"/>
        </w:rPr>
        <w:t> г.</w:t>
      </w:r>
      <w:r w:rsidRPr="00B124A8">
        <w:rPr>
          <w:szCs w:val="18"/>
        </w:rPr>
        <w:t xml:space="preserve">, регистрационный </w:t>
      </w:r>
      <w:r>
        <w:rPr>
          <w:szCs w:val="18"/>
        </w:rPr>
        <w:t>№ </w:t>
      </w:r>
      <w:r w:rsidRPr="00B124A8">
        <w:rPr>
          <w:szCs w:val="18"/>
        </w:rPr>
        <w:t>34691), от 25 марта 2015</w:t>
      </w:r>
      <w:r>
        <w:rPr>
          <w:szCs w:val="18"/>
        </w:rPr>
        <w:t> г.</w:t>
      </w:r>
      <w:r w:rsidRPr="00B124A8">
        <w:rPr>
          <w:szCs w:val="18"/>
        </w:rPr>
        <w:t xml:space="preserve"> </w:t>
      </w:r>
      <w:r>
        <w:rPr>
          <w:szCs w:val="18"/>
        </w:rPr>
        <w:t>№ </w:t>
      </w:r>
      <w:r w:rsidRPr="00B124A8">
        <w:rPr>
          <w:szCs w:val="18"/>
        </w:rPr>
        <w:t>270 (зарегистрирован Минюстом России 22 апреля 2015</w:t>
      </w:r>
      <w:r>
        <w:rPr>
          <w:szCs w:val="18"/>
        </w:rPr>
        <w:t> г.</w:t>
      </w:r>
      <w:r w:rsidRPr="00B124A8">
        <w:rPr>
          <w:szCs w:val="18"/>
        </w:rPr>
        <w:t xml:space="preserve">, регистрационный </w:t>
      </w:r>
      <w:r>
        <w:rPr>
          <w:szCs w:val="18"/>
        </w:rPr>
        <w:t>№ </w:t>
      </w:r>
      <w:r w:rsidRPr="00B124A8">
        <w:rPr>
          <w:szCs w:val="18"/>
        </w:rPr>
        <w:t>36994), от 1 октября 2015</w:t>
      </w:r>
      <w:r>
        <w:rPr>
          <w:szCs w:val="18"/>
        </w:rPr>
        <w:t> г.</w:t>
      </w:r>
      <w:r w:rsidRPr="00B124A8">
        <w:rPr>
          <w:szCs w:val="18"/>
        </w:rPr>
        <w:t xml:space="preserve"> </w:t>
      </w:r>
      <w:r>
        <w:rPr>
          <w:szCs w:val="18"/>
        </w:rPr>
        <w:t>№ </w:t>
      </w:r>
      <w:r w:rsidRPr="00B124A8">
        <w:rPr>
          <w:szCs w:val="18"/>
        </w:rPr>
        <w:t>1080 (зарегистрирован Минюстом России 19 октября 2015</w:t>
      </w:r>
      <w:r>
        <w:rPr>
          <w:szCs w:val="18"/>
        </w:rPr>
        <w:t> г.</w:t>
      </w:r>
      <w:r w:rsidRPr="00B124A8">
        <w:rPr>
          <w:szCs w:val="18"/>
        </w:rPr>
        <w:t xml:space="preserve">, регистрационный </w:t>
      </w:r>
      <w:r>
        <w:rPr>
          <w:szCs w:val="18"/>
        </w:rPr>
        <w:t>№ </w:t>
      </w:r>
      <w:r w:rsidRPr="00B124A8">
        <w:rPr>
          <w:szCs w:val="18"/>
        </w:rPr>
        <w:t>39355), от 1 декабря 2016</w:t>
      </w:r>
      <w:r>
        <w:rPr>
          <w:szCs w:val="18"/>
        </w:rPr>
        <w:t> г.</w:t>
      </w:r>
      <w:r w:rsidRPr="00B124A8">
        <w:rPr>
          <w:szCs w:val="18"/>
        </w:rPr>
        <w:t xml:space="preserve"> </w:t>
      </w:r>
      <w:r>
        <w:rPr>
          <w:szCs w:val="18"/>
        </w:rPr>
        <w:t>№ </w:t>
      </w:r>
      <w:r w:rsidRPr="00B124A8">
        <w:rPr>
          <w:szCs w:val="18"/>
        </w:rPr>
        <w:t>1508 (зарегистрирован Минюстом России 20 декабря 2016</w:t>
      </w:r>
      <w:r>
        <w:rPr>
          <w:szCs w:val="18"/>
        </w:rPr>
        <w:t> г.</w:t>
      </w:r>
      <w:r w:rsidRPr="00B124A8">
        <w:rPr>
          <w:szCs w:val="18"/>
        </w:rPr>
        <w:t xml:space="preserve">, регистрационный </w:t>
      </w:r>
      <w:r>
        <w:rPr>
          <w:szCs w:val="18"/>
        </w:rPr>
        <w:t>№ </w:t>
      </w:r>
      <w:r w:rsidRPr="00B124A8">
        <w:rPr>
          <w:szCs w:val="18"/>
        </w:rPr>
        <w:t>44807), от 10 апреля 2017</w:t>
      </w:r>
      <w:r>
        <w:rPr>
          <w:szCs w:val="18"/>
        </w:rPr>
        <w:t> г.</w:t>
      </w:r>
      <w:r w:rsidRPr="00B124A8">
        <w:rPr>
          <w:szCs w:val="18"/>
        </w:rPr>
        <w:t xml:space="preserve"> </w:t>
      </w:r>
      <w:r>
        <w:rPr>
          <w:szCs w:val="18"/>
        </w:rPr>
        <w:t>№ </w:t>
      </w:r>
      <w:r w:rsidRPr="00B124A8">
        <w:rPr>
          <w:szCs w:val="18"/>
        </w:rPr>
        <w:t>320 (зарегистрирован Минюстом России 10 мая 2017</w:t>
      </w:r>
      <w:r>
        <w:rPr>
          <w:szCs w:val="18"/>
        </w:rPr>
        <w:t> г.</w:t>
      </w:r>
      <w:r w:rsidRPr="00B124A8">
        <w:rPr>
          <w:szCs w:val="18"/>
        </w:rPr>
        <w:t xml:space="preserve">, регистрационный </w:t>
      </w:r>
      <w:r>
        <w:rPr>
          <w:szCs w:val="18"/>
        </w:rPr>
        <w:t>№ </w:t>
      </w:r>
      <w:r w:rsidRPr="00B124A8">
        <w:rPr>
          <w:szCs w:val="18"/>
        </w:rPr>
        <w:t>46662), от 11 апреля 2017</w:t>
      </w:r>
      <w:r>
        <w:rPr>
          <w:szCs w:val="18"/>
        </w:rPr>
        <w:t> г.</w:t>
      </w:r>
      <w:r w:rsidRPr="00B124A8">
        <w:rPr>
          <w:szCs w:val="18"/>
        </w:rPr>
        <w:t xml:space="preserve"> </w:t>
      </w:r>
      <w:r>
        <w:rPr>
          <w:szCs w:val="18"/>
        </w:rPr>
        <w:t>№ </w:t>
      </w:r>
      <w:r w:rsidRPr="00B124A8">
        <w:rPr>
          <w:szCs w:val="18"/>
        </w:rPr>
        <w:t>328 (зарегистрирован Минюстом России 23 июня 2017</w:t>
      </w:r>
      <w:r>
        <w:rPr>
          <w:szCs w:val="18"/>
        </w:rPr>
        <w:t> г.</w:t>
      </w:r>
      <w:r w:rsidRPr="00B124A8">
        <w:rPr>
          <w:szCs w:val="18"/>
        </w:rPr>
        <w:t xml:space="preserve">, регистрационный </w:t>
      </w:r>
      <w:r>
        <w:rPr>
          <w:szCs w:val="18"/>
        </w:rPr>
        <w:t>№ </w:t>
      </w:r>
      <w:r w:rsidRPr="00B124A8">
        <w:rPr>
          <w:szCs w:val="18"/>
        </w:rPr>
        <w:t>47167), от 23 марта 2018</w:t>
      </w:r>
      <w:r>
        <w:rPr>
          <w:szCs w:val="18"/>
        </w:rPr>
        <w:t> г.</w:t>
      </w:r>
      <w:r w:rsidRPr="00B124A8">
        <w:rPr>
          <w:szCs w:val="18"/>
        </w:rPr>
        <w:t xml:space="preserve"> </w:t>
      </w:r>
      <w:r>
        <w:rPr>
          <w:szCs w:val="18"/>
        </w:rPr>
        <w:t>№ </w:t>
      </w:r>
      <w:r w:rsidRPr="00B124A8">
        <w:rPr>
          <w:szCs w:val="18"/>
        </w:rPr>
        <w:t>210 (зарегистрирован Минюстом России 11 апреля 2018</w:t>
      </w:r>
      <w:r>
        <w:rPr>
          <w:szCs w:val="18"/>
        </w:rPr>
        <w:t> г.</w:t>
      </w:r>
      <w:r w:rsidRPr="00B124A8">
        <w:rPr>
          <w:szCs w:val="18"/>
        </w:rPr>
        <w:t xml:space="preserve">, регистрационный </w:t>
      </w:r>
      <w:r>
        <w:rPr>
          <w:szCs w:val="18"/>
        </w:rPr>
        <w:t>№ </w:t>
      </w:r>
      <w:r w:rsidRPr="00B124A8">
        <w:rPr>
          <w:szCs w:val="18"/>
        </w:rPr>
        <w:t>50727), от 30 августа 2019</w:t>
      </w:r>
      <w:r>
        <w:rPr>
          <w:szCs w:val="18"/>
        </w:rPr>
        <w:t> г.</w:t>
      </w:r>
      <w:r w:rsidRPr="00B124A8">
        <w:rPr>
          <w:szCs w:val="18"/>
        </w:rPr>
        <w:t xml:space="preserve"> </w:t>
      </w:r>
      <w:r>
        <w:rPr>
          <w:szCs w:val="18"/>
        </w:rPr>
        <w:t>№ </w:t>
      </w:r>
      <w:r w:rsidRPr="00B124A8">
        <w:rPr>
          <w:szCs w:val="18"/>
        </w:rPr>
        <w:t>664 (зарегистрирован Минюстом России 23 сентября 2019</w:t>
      </w:r>
      <w:r>
        <w:rPr>
          <w:szCs w:val="18"/>
        </w:rPr>
        <w:t> г.</w:t>
      </w:r>
      <w:r w:rsidRPr="00B124A8">
        <w:rPr>
          <w:szCs w:val="18"/>
        </w:rPr>
        <w:t xml:space="preserve">, регистрационный </w:t>
      </w:r>
      <w:r>
        <w:rPr>
          <w:szCs w:val="18"/>
        </w:rPr>
        <w:t>№ </w:t>
      </w:r>
      <w:r w:rsidRPr="00B124A8">
        <w:rPr>
          <w:szCs w:val="18"/>
        </w:rPr>
        <w:t>56026), от 15 апреля 2021</w:t>
      </w:r>
      <w:r>
        <w:rPr>
          <w:szCs w:val="18"/>
        </w:rPr>
        <w:t> г.</w:t>
      </w:r>
      <w:r w:rsidRPr="00B124A8">
        <w:rPr>
          <w:szCs w:val="18"/>
        </w:rPr>
        <w:t xml:space="preserve"> </w:t>
      </w:r>
      <w:r>
        <w:rPr>
          <w:szCs w:val="18"/>
        </w:rPr>
        <w:t>№ </w:t>
      </w:r>
      <w:r w:rsidRPr="00B124A8">
        <w:rPr>
          <w:szCs w:val="18"/>
        </w:rPr>
        <w:t>296 (зарегистрирован Минюстом России 27 апреля 2021</w:t>
      </w:r>
      <w:r>
        <w:rPr>
          <w:szCs w:val="18"/>
        </w:rPr>
        <w:t> г.</w:t>
      </w:r>
      <w:r w:rsidRPr="00B124A8">
        <w:rPr>
          <w:szCs w:val="18"/>
        </w:rPr>
        <w:t xml:space="preserve">, регистрационный </w:t>
      </w:r>
      <w:r>
        <w:rPr>
          <w:szCs w:val="18"/>
        </w:rPr>
        <w:t>№ </w:t>
      </w:r>
      <w:r w:rsidRPr="00B124A8">
        <w:rPr>
          <w:szCs w:val="18"/>
        </w:rPr>
        <w:t>63245), от 13 декабря 2021</w:t>
      </w:r>
      <w:r>
        <w:rPr>
          <w:szCs w:val="18"/>
        </w:rPr>
        <w:t> г.</w:t>
      </w:r>
      <w:r w:rsidRPr="00B124A8">
        <w:rPr>
          <w:szCs w:val="18"/>
        </w:rPr>
        <w:t xml:space="preserve"> </w:t>
      </w:r>
      <w:r>
        <w:rPr>
          <w:szCs w:val="18"/>
        </w:rPr>
        <w:t>№ </w:t>
      </w:r>
      <w:r w:rsidRPr="00B124A8">
        <w:rPr>
          <w:szCs w:val="18"/>
        </w:rPr>
        <w:t>1229 (зарегистрирован Минюстом России 13 апреля 2022</w:t>
      </w:r>
      <w:r>
        <w:rPr>
          <w:szCs w:val="18"/>
        </w:rPr>
        <w:t> г.</w:t>
      </w:r>
      <w:r w:rsidRPr="00B124A8">
        <w:rPr>
          <w:szCs w:val="18"/>
        </w:rPr>
        <w:t xml:space="preserve">, регистрационный </w:t>
      </w:r>
      <w:r>
        <w:rPr>
          <w:szCs w:val="18"/>
        </w:rPr>
        <w:t>№ </w:t>
      </w:r>
      <w:r w:rsidRPr="00B124A8">
        <w:rPr>
          <w:szCs w:val="18"/>
        </w:rPr>
        <w:t>68183).</w:t>
      </w:r>
      <w:bookmarkEnd w:id="11"/>
      <w:r>
        <w:rPr>
          <w:szCs w:val="18"/>
        </w:rPr>
        <w:t xml:space="preserve"> </w:t>
      </w:r>
      <w:r w:rsidR="00705410" w:rsidRPr="00705410">
        <w:rPr>
          <w:szCs w:val="18"/>
        </w:rPr>
        <w:t xml:space="preserve">В соответствии с абзацем седьмым пункта 2 приказа </w:t>
      </w:r>
      <w:proofErr w:type="spellStart"/>
      <w:r w:rsidR="00705410" w:rsidRPr="00705410">
        <w:rPr>
          <w:szCs w:val="18"/>
        </w:rPr>
        <w:t>Минобрнауки</w:t>
      </w:r>
      <w:proofErr w:type="spellEnd"/>
      <w:r w:rsidR="00705410" w:rsidRPr="00705410">
        <w:rPr>
          <w:szCs w:val="18"/>
        </w:rPr>
        <w:t xml:space="preserve"> России от 1 февраля 2022 г. № 89 (зарегистрирован Минюстом России 3 марта 2022 г., регистрационный № 67610) с изменениями, внесенными приказами </w:t>
      </w:r>
      <w:proofErr w:type="spellStart"/>
      <w:r w:rsidR="00705410" w:rsidRPr="00705410">
        <w:rPr>
          <w:szCs w:val="18"/>
        </w:rPr>
        <w:t>Минобрнауки</w:t>
      </w:r>
      <w:proofErr w:type="spellEnd"/>
      <w:r w:rsidR="00705410" w:rsidRPr="00705410">
        <w:rPr>
          <w:szCs w:val="18"/>
        </w:rPr>
        <w:t xml:space="preserve"> России от 29 августа 2022 г. № 822 (зарегистрирован Минюстом России 15 ноября 2022 г., регистрационный № 70948), от 2 августа 2024 г. № 514 (зарегистрирован Минюстом России 16 августа 2024 г., регистрационный № 79187) срок действия ограничен </w:t>
      </w:r>
      <w:r w:rsidR="003805A3">
        <w:rPr>
          <w:szCs w:val="18"/>
        </w:rPr>
        <w:br/>
      </w:r>
      <w:bookmarkStart w:id="12" w:name="_GoBack"/>
      <w:bookmarkEnd w:id="12"/>
      <w:r w:rsidR="00705410" w:rsidRPr="00705410">
        <w:rPr>
          <w:szCs w:val="18"/>
        </w:rPr>
        <w:t>до 1 сентября 2026 г</w:t>
      </w:r>
      <w:r w:rsidR="00705410">
        <w:rPr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6C814" w14:textId="77777777" w:rsidR="006A4926" w:rsidRDefault="006A4926" w:rsidP="00015868">
    <w:pPr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D365EB7" w14:textId="77777777" w:rsidR="006A4926" w:rsidRDefault="006A4926" w:rsidP="000158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E0CFD" w14:textId="071E0D5D" w:rsidR="006A4926" w:rsidRDefault="006A4926" w:rsidP="0001586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24A18" w14:textId="569C02B0" w:rsidR="006A4926" w:rsidRDefault="006A4926" w:rsidP="0001586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54488" w14:textId="77777777" w:rsidR="006A4926" w:rsidRDefault="006A4926" w:rsidP="000158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DAC86" w14:textId="77777777" w:rsidR="006A4926" w:rsidRDefault="006A4926" w:rsidP="00606A71">
      <w:r>
        <w:separator/>
      </w:r>
    </w:p>
  </w:footnote>
  <w:footnote w:type="continuationSeparator" w:id="0">
    <w:p w14:paraId="6BDB441D" w14:textId="77777777" w:rsidR="006A4926" w:rsidRDefault="006A4926" w:rsidP="00606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80088" w14:textId="77777777" w:rsidR="006A4926" w:rsidRDefault="006A4926" w:rsidP="00015868">
    <w:pPr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B29261E" w14:textId="77777777" w:rsidR="006A4926" w:rsidRDefault="006A4926" w:rsidP="0001586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194934"/>
      <w:docPartObj>
        <w:docPartGallery w:val="Page Numbers (Top of Page)"/>
        <w:docPartUnique/>
      </w:docPartObj>
    </w:sdtPr>
    <w:sdtEndPr>
      <w:rPr>
        <w:rStyle w:val="aa"/>
        <w:sz w:val="20"/>
      </w:rPr>
    </w:sdtEndPr>
    <w:sdtContent>
      <w:p w14:paraId="5EDD8BB5" w14:textId="0233911F" w:rsidR="006A4926" w:rsidRPr="00A5665A" w:rsidRDefault="006A4926" w:rsidP="00A5665A">
        <w:pPr>
          <w:pStyle w:val="ad"/>
          <w:rPr>
            <w:rStyle w:val="aa"/>
          </w:rPr>
        </w:pPr>
        <w:r w:rsidRPr="00A5665A">
          <w:rPr>
            <w:rStyle w:val="aa"/>
          </w:rPr>
          <w:fldChar w:fldCharType="begin"/>
        </w:r>
        <w:r w:rsidRPr="00A5665A">
          <w:rPr>
            <w:rStyle w:val="aa"/>
          </w:rPr>
          <w:instrText>PAGE   \* MERGEFORMAT</w:instrText>
        </w:r>
        <w:r w:rsidRPr="00A5665A">
          <w:rPr>
            <w:rStyle w:val="aa"/>
          </w:rPr>
          <w:fldChar w:fldCharType="separate"/>
        </w:r>
        <w:r w:rsidR="003805A3">
          <w:rPr>
            <w:rStyle w:val="aa"/>
            <w:noProof/>
          </w:rPr>
          <w:t>2</w:t>
        </w:r>
        <w:r w:rsidRPr="00A5665A">
          <w:rPr>
            <w:rStyle w:val="aa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1231997"/>
      <w:docPartObj>
        <w:docPartGallery w:val="Page Numbers (Top of Page)"/>
        <w:docPartUnique/>
      </w:docPartObj>
    </w:sdtPr>
    <w:sdtEndPr>
      <w:rPr>
        <w:rStyle w:val="aa"/>
        <w:sz w:val="20"/>
      </w:rPr>
    </w:sdtEndPr>
    <w:sdtContent>
      <w:p w14:paraId="5C9D55FA" w14:textId="4BEB113F" w:rsidR="006A4926" w:rsidRPr="00A5665A" w:rsidRDefault="006A4926">
        <w:pPr>
          <w:pStyle w:val="ad"/>
          <w:rPr>
            <w:rStyle w:val="aa"/>
          </w:rPr>
        </w:pPr>
        <w:r w:rsidRPr="00A5665A">
          <w:rPr>
            <w:rStyle w:val="aa"/>
          </w:rPr>
          <w:fldChar w:fldCharType="begin"/>
        </w:r>
        <w:r w:rsidRPr="00A5665A">
          <w:rPr>
            <w:rStyle w:val="aa"/>
          </w:rPr>
          <w:instrText>PAGE   \* MERGEFORMAT</w:instrText>
        </w:r>
        <w:r w:rsidRPr="00A5665A">
          <w:rPr>
            <w:rStyle w:val="aa"/>
          </w:rPr>
          <w:fldChar w:fldCharType="separate"/>
        </w:r>
        <w:r w:rsidR="003805A3">
          <w:rPr>
            <w:rStyle w:val="aa"/>
            <w:noProof/>
          </w:rPr>
          <w:t>5</w:t>
        </w:r>
        <w:r w:rsidRPr="00A5665A">
          <w:rPr>
            <w:rStyle w:val="aa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95323"/>
      <w:docPartObj>
        <w:docPartGallery w:val="Page Numbers (Top of Page)"/>
        <w:docPartUnique/>
      </w:docPartObj>
    </w:sdtPr>
    <w:sdtEndPr>
      <w:rPr>
        <w:rStyle w:val="aa"/>
        <w:sz w:val="20"/>
      </w:rPr>
    </w:sdtEndPr>
    <w:sdtContent>
      <w:p w14:paraId="76B0BED8" w14:textId="7D2146E8" w:rsidR="006A4926" w:rsidRPr="00A5665A" w:rsidRDefault="006A4926">
        <w:pPr>
          <w:pStyle w:val="ad"/>
          <w:rPr>
            <w:rStyle w:val="aa"/>
          </w:rPr>
        </w:pPr>
        <w:r w:rsidRPr="00A5665A">
          <w:rPr>
            <w:rStyle w:val="aa"/>
          </w:rPr>
          <w:fldChar w:fldCharType="begin"/>
        </w:r>
        <w:r w:rsidRPr="00A5665A">
          <w:rPr>
            <w:rStyle w:val="aa"/>
          </w:rPr>
          <w:instrText>PAGE   \* MERGEFORMAT</w:instrText>
        </w:r>
        <w:r w:rsidRPr="00A5665A">
          <w:rPr>
            <w:rStyle w:val="aa"/>
          </w:rPr>
          <w:fldChar w:fldCharType="separate"/>
        </w:r>
        <w:r w:rsidR="003805A3">
          <w:rPr>
            <w:rStyle w:val="aa"/>
            <w:noProof/>
          </w:rPr>
          <w:t>3</w:t>
        </w:r>
        <w:r w:rsidRPr="00A5665A">
          <w:rPr>
            <w:rStyle w:val="aa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92605" w14:textId="322E785C" w:rsidR="006A4926" w:rsidRPr="00A5665A" w:rsidRDefault="006A4926" w:rsidP="00A5665A">
    <w:pPr>
      <w:jc w:val="center"/>
      <w:rPr>
        <w:rStyle w:val="aa"/>
      </w:rPr>
    </w:pPr>
    <w:r w:rsidRPr="00A5665A">
      <w:rPr>
        <w:rStyle w:val="aa"/>
      </w:rPr>
      <w:fldChar w:fldCharType="begin"/>
    </w:r>
    <w:r w:rsidRPr="00A5665A">
      <w:rPr>
        <w:rStyle w:val="aa"/>
      </w:rPr>
      <w:instrText xml:space="preserve"> PAGE   \* MERGEFORMAT </w:instrText>
    </w:r>
    <w:r w:rsidRPr="00A5665A">
      <w:rPr>
        <w:rStyle w:val="aa"/>
      </w:rPr>
      <w:fldChar w:fldCharType="separate"/>
    </w:r>
    <w:r w:rsidR="003805A3">
      <w:rPr>
        <w:rStyle w:val="aa"/>
        <w:noProof/>
      </w:rPr>
      <w:t>71</w:t>
    </w:r>
    <w:r w:rsidRPr="00A5665A"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623EA0"/>
    <w:multiLevelType w:val="hybridMultilevel"/>
    <w:tmpl w:val="9050D1F6"/>
    <w:lvl w:ilvl="0" w:tplc="39C2155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90227"/>
    <w:multiLevelType w:val="hybridMultilevel"/>
    <w:tmpl w:val="E8743ECE"/>
    <w:lvl w:ilvl="0" w:tplc="B2C01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8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37B42"/>
    <w:multiLevelType w:val="hybridMultilevel"/>
    <w:tmpl w:val="EBF80C84"/>
    <w:lvl w:ilvl="0" w:tplc="53B6EAD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A7D692D"/>
    <w:multiLevelType w:val="hybridMultilevel"/>
    <w:tmpl w:val="3AC4BC02"/>
    <w:lvl w:ilvl="0" w:tplc="FC68C5C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6"/>
  </w:num>
  <w:num w:numId="3">
    <w:abstractNumId w:val="19"/>
  </w:num>
  <w:num w:numId="4">
    <w:abstractNumId w:val="18"/>
  </w:num>
  <w:num w:numId="5">
    <w:abstractNumId w:val="21"/>
  </w:num>
  <w:num w:numId="6">
    <w:abstractNumId w:val="13"/>
  </w:num>
  <w:num w:numId="7">
    <w:abstractNumId w:val="31"/>
  </w:num>
  <w:num w:numId="8">
    <w:abstractNumId w:val="24"/>
  </w:num>
  <w:num w:numId="9">
    <w:abstractNumId w:val="22"/>
  </w:num>
  <w:num w:numId="10">
    <w:abstractNumId w:val="8"/>
  </w:num>
  <w:num w:numId="11">
    <w:abstractNumId w:val="27"/>
  </w:num>
  <w:num w:numId="12">
    <w:abstractNumId w:val="34"/>
  </w:num>
  <w:num w:numId="13">
    <w:abstractNumId w:val="28"/>
  </w:num>
  <w:num w:numId="14">
    <w:abstractNumId w:val="17"/>
  </w:num>
  <w:num w:numId="15">
    <w:abstractNumId w:val="29"/>
  </w:num>
  <w:num w:numId="16">
    <w:abstractNumId w:val="25"/>
  </w:num>
  <w:num w:numId="17">
    <w:abstractNumId w:val="20"/>
  </w:num>
  <w:num w:numId="18">
    <w:abstractNumId w:val="32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30"/>
  </w:num>
  <w:num w:numId="29">
    <w:abstractNumId w:val="10"/>
  </w:num>
  <w:num w:numId="30">
    <w:abstractNumId w:val="14"/>
  </w:num>
  <w:num w:numId="31">
    <w:abstractNumId w:val="16"/>
  </w:num>
  <w:num w:numId="32">
    <w:abstractNumId w:val="23"/>
  </w:num>
  <w:num w:numId="33">
    <w:abstractNumId w:val="15"/>
  </w:num>
  <w:num w:numId="34">
    <w:abstractNumId w:val="33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linkStyles/>
  <w:documentProtection w:edit="trackedChanges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71"/>
    <w:rsid w:val="00000677"/>
    <w:rsid w:val="00000C7F"/>
    <w:rsid w:val="00004CA5"/>
    <w:rsid w:val="00005BC9"/>
    <w:rsid w:val="0001245C"/>
    <w:rsid w:val="00015868"/>
    <w:rsid w:val="000207FA"/>
    <w:rsid w:val="00024EDC"/>
    <w:rsid w:val="00026DC8"/>
    <w:rsid w:val="00036FD1"/>
    <w:rsid w:val="0003743E"/>
    <w:rsid w:val="00040E81"/>
    <w:rsid w:val="00041DE0"/>
    <w:rsid w:val="000442F1"/>
    <w:rsid w:val="0005608C"/>
    <w:rsid w:val="0006177C"/>
    <w:rsid w:val="00061918"/>
    <w:rsid w:val="0006241B"/>
    <w:rsid w:val="00064C0B"/>
    <w:rsid w:val="00064EDB"/>
    <w:rsid w:val="0007054C"/>
    <w:rsid w:val="000730DE"/>
    <w:rsid w:val="00074387"/>
    <w:rsid w:val="00074B04"/>
    <w:rsid w:val="000751B9"/>
    <w:rsid w:val="000775CA"/>
    <w:rsid w:val="000778FF"/>
    <w:rsid w:val="0008163E"/>
    <w:rsid w:val="00081DD3"/>
    <w:rsid w:val="000826EE"/>
    <w:rsid w:val="00082F10"/>
    <w:rsid w:val="000A1AE9"/>
    <w:rsid w:val="000A246E"/>
    <w:rsid w:val="000A305C"/>
    <w:rsid w:val="000B0254"/>
    <w:rsid w:val="000B4B63"/>
    <w:rsid w:val="000C2504"/>
    <w:rsid w:val="000C7F67"/>
    <w:rsid w:val="000D046C"/>
    <w:rsid w:val="000D524F"/>
    <w:rsid w:val="000D6A4C"/>
    <w:rsid w:val="000E75A6"/>
    <w:rsid w:val="000E7DE6"/>
    <w:rsid w:val="000F07F6"/>
    <w:rsid w:val="000F2AC4"/>
    <w:rsid w:val="001007E0"/>
    <w:rsid w:val="001025E8"/>
    <w:rsid w:val="00106BF5"/>
    <w:rsid w:val="001222EE"/>
    <w:rsid w:val="00123248"/>
    <w:rsid w:val="00125C70"/>
    <w:rsid w:val="00132FA5"/>
    <w:rsid w:val="00134A8F"/>
    <w:rsid w:val="00140385"/>
    <w:rsid w:val="00143502"/>
    <w:rsid w:val="00145C40"/>
    <w:rsid w:val="00146E7D"/>
    <w:rsid w:val="00147CA4"/>
    <w:rsid w:val="0015038D"/>
    <w:rsid w:val="0015093E"/>
    <w:rsid w:val="00151207"/>
    <w:rsid w:val="001515C4"/>
    <w:rsid w:val="00152F0F"/>
    <w:rsid w:val="00157E7A"/>
    <w:rsid w:val="00162858"/>
    <w:rsid w:val="00164601"/>
    <w:rsid w:val="0016680A"/>
    <w:rsid w:val="00170A9A"/>
    <w:rsid w:val="00171B7E"/>
    <w:rsid w:val="001847AC"/>
    <w:rsid w:val="001877B1"/>
    <w:rsid w:val="00190763"/>
    <w:rsid w:val="00191ACD"/>
    <w:rsid w:val="00197BE5"/>
    <w:rsid w:val="001A1806"/>
    <w:rsid w:val="001A1A86"/>
    <w:rsid w:val="001A4631"/>
    <w:rsid w:val="001B6FF2"/>
    <w:rsid w:val="001D06E2"/>
    <w:rsid w:val="001D2C31"/>
    <w:rsid w:val="001D4089"/>
    <w:rsid w:val="001D4B27"/>
    <w:rsid w:val="001D567C"/>
    <w:rsid w:val="001E5433"/>
    <w:rsid w:val="0020019E"/>
    <w:rsid w:val="002006FA"/>
    <w:rsid w:val="00200FD0"/>
    <w:rsid w:val="0020417C"/>
    <w:rsid w:val="00207343"/>
    <w:rsid w:val="0021030E"/>
    <w:rsid w:val="002141BB"/>
    <w:rsid w:val="00217024"/>
    <w:rsid w:val="00221B79"/>
    <w:rsid w:val="00225C71"/>
    <w:rsid w:val="00233AD2"/>
    <w:rsid w:val="00234E9C"/>
    <w:rsid w:val="002352FA"/>
    <w:rsid w:val="002378DB"/>
    <w:rsid w:val="00257FE5"/>
    <w:rsid w:val="00263623"/>
    <w:rsid w:val="002707DA"/>
    <w:rsid w:val="00272A64"/>
    <w:rsid w:val="00272C3D"/>
    <w:rsid w:val="00276157"/>
    <w:rsid w:val="00277454"/>
    <w:rsid w:val="00283D06"/>
    <w:rsid w:val="00290995"/>
    <w:rsid w:val="0029208C"/>
    <w:rsid w:val="00292FD4"/>
    <w:rsid w:val="00296387"/>
    <w:rsid w:val="00297D8B"/>
    <w:rsid w:val="002A09C7"/>
    <w:rsid w:val="002A134D"/>
    <w:rsid w:val="002A3E8B"/>
    <w:rsid w:val="002A3F77"/>
    <w:rsid w:val="002B0FB5"/>
    <w:rsid w:val="002B29AD"/>
    <w:rsid w:val="002C2865"/>
    <w:rsid w:val="002D26A5"/>
    <w:rsid w:val="002E2E7C"/>
    <w:rsid w:val="002F0ECC"/>
    <w:rsid w:val="002F487F"/>
    <w:rsid w:val="002F795A"/>
    <w:rsid w:val="003043AF"/>
    <w:rsid w:val="003051B7"/>
    <w:rsid w:val="00312F23"/>
    <w:rsid w:val="00324E7F"/>
    <w:rsid w:val="0032567F"/>
    <w:rsid w:val="003302AB"/>
    <w:rsid w:val="0033501E"/>
    <w:rsid w:val="003437DB"/>
    <w:rsid w:val="00345654"/>
    <w:rsid w:val="003460EB"/>
    <w:rsid w:val="003501FE"/>
    <w:rsid w:val="00354857"/>
    <w:rsid w:val="003571F2"/>
    <w:rsid w:val="003616E9"/>
    <w:rsid w:val="00361936"/>
    <w:rsid w:val="00364EF7"/>
    <w:rsid w:val="0037483F"/>
    <w:rsid w:val="003805A3"/>
    <w:rsid w:val="00382BA9"/>
    <w:rsid w:val="00385DA8"/>
    <w:rsid w:val="00385F93"/>
    <w:rsid w:val="003A54DD"/>
    <w:rsid w:val="003A5C05"/>
    <w:rsid w:val="003B0473"/>
    <w:rsid w:val="003B35CB"/>
    <w:rsid w:val="003B3C75"/>
    <w:rsid w:val="003C5AA4"/>
    <w:rsid w:val="003C69F3"/>
    <w:rsid w:val="003D2349"/>
    <w:rsid w:val="003D569F"/>
    <w:rsid w:val="003E69E4"/>
    <w:rsid w:val="003E706F"/>
    <w:rsid w:val="003F73D7"/>
    <w:rsid w:val="00400A5C"/>
    <w:rsid w:val="00407F01"/>
    <w:rsid w:val="00422E78"/>
    <w:rsid w:val="004279B7"/>
    <w:rsid w:val="004303BC"/>
    <w:rsid w:val="0043467B"/>
    <w:rsid w:val="0043580E"/>
    <w:rsid w:val="004377C2"/>
    <w:rsid w:val="00443639"/>
    <w:rsid w:val="00453746"/>
    <w:rsid w:val="00460EF1"/>
    <w:rsid w:val="00463F7A"/>
    <w:rsid w:val="00473E03"/>
    <w:rsid w:val="004766A7"/>
    <w:rsid w:val="00480D60"/>
    <w:rsid w:val="004870CE"/>
    <w:rsid w:val="00487F66"/>
    <w:rsid w:val="00490959"/>
    <w:rsid w:val="004935C5"/>
    <w:rsid w:val="00495FD5"/>
    <w:rsid w:val="004A556C"/>
    <w:rsid w:val="004A6D3F"/>
    <w:rsid w:val="004C387E"/>
    <w:rsid w:val="004C3D87"/>
    <w:rsid w:val="004C58D2"/>
    <w:rsid w:val="004C6C47"/>
    <w:rsid w:val="004C71B1"/>
    <w:rsid w:val="004D0644"/>
    <w:rsid w:val="004E01BB"/>
    <w:rsid w:val="004E4607"/>
    <w:rsid w:val="004F253A"/>
    <w:rsid w:val="004F4281"/>
    <w:rsid w:val="00502FF0"/>
    <w:rsid w:val="0050620B"/>
    <w:rsid w:val="00507364"/>
    <w:rsid w:val="0051002F"/>
    <w:rsid w:val="00511555"/>
    <w:rsid w:val="005120A4"/>
    <w:rsid w:val="005123BF"/>
    <w:rsid w:val="005142C6"/>
    <w:rsid w:val="00516230"/>
    <w:rsid w:val="00526AD9"/>
    <w:rsid w:val="00527761"/>
    <w:rsid w:val="00531AFF"/>
    <w:rsid w:val="00535A74"/>
    <w:rsid w:val="005368C8"/>
    <w:rsid w:val="0053705B"/>
    <w:rsid w:val="00542152"/>
    <w:rsid w:val="00544AE5"/>
    <w:rsid w:val="00545362"/>
    <w:rsid w:val="00554416"/>
    <w:rsid w:val="0055677D"/>
    <w:rsid w:val="00561FF7"/>
    <w:rsid w:val="005640D0"/>
    <w:rsid w:val="00565598"/>
    <w:rsid w:val="00565F16"/>
    <w:rsid w:val="0057111C"/>
    <w:rsid w:val="005773B7"/>
    <w:rsid w:val="00583EFD"/>
    <w:rsid w:val="005843FB"/>
    <w:rsid w:val="00584D5D"/>
    <w:rsid w:val="005956E9"/>
    <w:rsid w:val="0059572B"/>
    <w:rsid w:val="00596765"/>
    <w:rsid w:val="00596F25"/>
    <w:rsid w:val="00597C6A"/>
    <w:rsid w:val="005A5566"/>
    <w:rsid w:val="005B2769"/>
    <w:rsid w:val="005B4F9C"/>
    <w:rsid w:val="005B5299"/>
    <w:rsid w:val="005C04C7"/>
    <w:rsid w:val="005C4241"/>
    <w:rsid w:val="005C5462"/>
    <w:rsid w:val="005C5772"/>
    <w:rsid w:val="005D16B3"/>
    <w:rsid w:val="005D289F"/>
    <w:rsid w:val="005D53E3"/>
    <w:rsid w:val="005E02D3"/>
    <w:rsid w:val="005E081A"/>
    <w:rsid w:val="005E0CB3"/>
    <w:rsid w:val="005F3B65"/>
    <w:rsid w:val="005F3C6A"/>
    <w:rsid w:val="00601C0A"/>
    <w:rsid w:val="00603B60"/>
    <w:rsid w:val="00606A71"/>
    <w:rsid w:val="00610925"/>
    <w:rsid w:val="006141FC"/>
    <w:rsid w:val="0062595B"/>
    <w:rsid w:val="00632F68"/>
    <w:rsid w:val="00646C7B"/>
    <w:rsid w:val="00646D52"/>
    <w:rsid w:val="00655268"/>
    <w:rsid w:val="00661E74"/>
    <w:rsid w:val="00665319"/>
    <w:rsid w:val="0067098A"/>
    <w:rsid w:val="00671104"/>
    <w:rsid w:val="00672FFD"/>
    <w:rsid w:val="0067368A"/>
    <w:rsid w:val="00680316"/>
    <w:rsid w:val="006832A4"/>
    <w:rsid w:val="006846C4"/>
    <w:rsid w:val="00686787"/>
    <w:rsid w:val="00686F8C"/>
    <w:rsid w:val="00687DA4"/>
    <w:rsid w:val="006930ED"/>
    <w:rsid w:val="00694BD3"/>
    <w:rsid w:val="006A0620"/>
    <w:rsid w:val="006A459D"/>
    <w:rsid w:val="006A4926"/>
    <w:rsid w:val="006B7C02"/>
    <w:rsid w:val="006C14B8"/>
    <w:rsid w:val="006C55DD"/>
    <w:rsid w:val="006C710A"/>
    <w:rsid w:val="006D3D06"/>
    <w:rsid w:val="006D72F3"/>
    <w:rsid w:val="006D7A2D"/>
    <w:rsid w:val="006D7A70"/>
    <w:rsid w:val="006E11D9"/>
    <w:rsid w:val="006E128A"/>
    <w:rsid w:val="006E4545"/>
    <w:rsid w:val="006E4D7E"/>
    <w:rsid w:val="006E4DD0"/>
    <w:rsid w:val="006F75CB"/>
    <w:rsid w:val="006F7F5D"/>
    <w:rsid w:val="0070216C"/>
    <w:rsid w:val="00705410"/>
    <w:rsid w:val="00706A41"/>
    <w:rsid w:val="00707876"/>
    <w:rsid w:val="00713438"/>
    <w:rsid w:val="0072629E"/>
    <w:rsid w:val="00734D09"/>
    <w:rsid w:val="007353FA"/>
    <w:rsid w:val="00744188"/>
    <w:rsid w:val="007442A3"/>
    <w:rsid w:val="007519E7"/>
    <w:rsid w:val="007525DB"/>
    <w:rsid w:val="00755052"/>
    <w:rsid w:val="007570F0"/>
    <w:rsid w:val="00762288"/>
    <w:rsid w:val="00762569"/>
    <w:rsid w:val="00764AAE"/>
    <w:rsid w:val="00773AF7"/>
    <w:rsid w:val="00773CEB"/>
    <w:rsid w:val="007775B9"/>
    <w:rsid w:val="00777A19"/>
    <w:rsid w:val="007830C3"/>
    <w:rsid w:val="00785768"/>
    <w:rsid w:val="00794354"/>
    <w:rsid w:val="007A2C62"/>
    <w:rsid w:val="007A2E6A"/>
    <w:rsid w:val="007A545C"/>
    <w:rsid w:val="007A5B28"/>
    <w:rsid w:val="007B7520"/>
    <w:rsid w:val="007C6A21"/>
    <w:rsid w:val="007D15D6"/>
    <w:rsid w:val="007E13FA"/>
    <w:rsid w:val="007E491D"/>
    <w:rsid w:val="007E64CC"/>
    <w:rsid w:val="007F436A"/>
    <w:rsid w:val="007F4F21"/>
    <w:rsid w:val="007F68C7"/>
    <w:rsid w:val="008145B0"/>
    <w:rsid w:val="008219E0"/>
    <w:rsid w:val="0082676A"/>
    <w:rsid w:val="0083261E"/>
    <w:rsid w:val="00833A34"/>
    <w:rsid w:val="00843473"/>
    <w:rsid w:val="00850D88"/>
    <w:rsid w:val="0085259F"/>
    <w:rsid w:val="0085373B"/>
    <w:rsid w:val="00854FEC"/>
    <w:rsid w:val="00855C6A"/>
    <w:rsid w:val="0086613A"/>
    <w:rsid w:val="00877AB2"/>
    <w:rsid w:val="008808DD"/>
    <w:rsid w:val="008835AF"/>
    <w:rsid w:val="008876CD"/>
    <w:rsid w:val="00895E35"/>
    <w:rsid w:val="00895F8E"/>
    <w:rsid w:val="008968DD"/>
    <w:rsid w:val="008A2AF1"/>
    <w:rsid w:val="008A5E43"/>
    <w:rsid w:val="008A6D0F"/>
    <w:rsid w:val="008B32C0"/>
    <w:rsid w:val="008B4534"/>
    <w:rsid w:val="008B6C1F"/>
    <w:rsid w:val="008C5F30"/>
    <w:rsid w:val="008E18E9"/>
    <w:rsid w:val="008E6ABA"/>
    <w:rsid w:val="008F5DF3"/>
    <w:rsid w:val="008F76CB"/>
    <w:rsid w:val="00920D97"/>
    <w:rsid w:val="00922753"/>
    <w:rsid w:val="0092427A"/>
    <w:rsid w:val="00925C0D"/>
    <w:rsid w:val="00925EFA"/>
    <w:rsid w:val="00931B3E"/>
    <w:rsid w:val="00931B87"/>
    <w:rsid w:val="00933B6C"/>
    <w:rsid w:val="00934EB2"/>
    <w:rsid w:val="00936F3B"/>
    <w:rsid w:val="0094041D"/>
    <w:rsid w:val="00943F01"/>
    <w:rsid w:val="00944639"/>
    <w:rsid w:val="00946BA6"/>
    <w:rsid w:val="00953DD5"/>
    <w:rsid w:val="00974908"/>
    <w:rsid w:val="0097675A"/>
    <w:rsid w:val="00981D6D"/>
    <w:rsid w:val="00997493"/>
    <w:rsid w:val="009A0117"/>
    <w:rsid w:val="009A0F80"/>
    <w:rsid w:val="009A1780"/>
    <w:rsid w:val="009A2F8A"/>
    <w:rsid w:val="009A3470"/>
    <w:rsid w:val="009A3D0D"/>
    <w:rsid w:val="009A78CA"/>
    <w:rsid w:val="009B1F94"/>
    <w:rsid w:val="009B3C1E"/>
    <w:rsid w:val="009B52CD"/>
    <w:rsid w:val="009B6B5B"/>
    <w:rsid w:val="009B7A50"/>
    <w:rsid w:val="009C30A7"/>
    <w:rsid w:val="009C68BB"/>
    <w:rsid w:val="009D34A1"/>
    <w:rsid w:val="009E05DE"/>
    <w:rsid w:val="009E13F2"/>
    <w:rsid w:val="009F0E21"/>
    <w:rsid w:val="009F157A"/>
    <w:rsid w:val="009F1651"/>
    <w:rsid w:val="009F6865"/>
    <w:rsid w:val="00A0206B"/>
    <w:rsid w:val="00A03DE7"/>
    <w:rsid w:val="00A1527C"/>
    <w:rsid w:val="00A2229B"/>
    <w:rsid w:val="00A24123"/>
    <w:rsid w:val="00A27229"/>
    <w:rsid w:val="00A40557"/>
    <w:rsid w:val="00A4115F"/>
    <w:rsid w:val="00A413D6"/>
    <w:rsid w:val="00A41EB1"/>
    <w:rsid w:val="00A41F91"/>
    <w:rsid w:val="00A42D6F"/>
    <w:rsid w:val="00A43732"/>
    <w:rsid w:val="00A47E41"/>
    <w:rsid w:val="00A53F50"/>
    <w:rsid w:val="00A5665A"/>
    <w:rsid w:val="00A56B5B"/>
    <w:rsid w:val="00A60457"/>
    <w:rsid w:val="00A61D2F"/>
    <w:rsid w:val="00A655F9"/>
    <w:rsid w:val="00A67366"/>
    <w:rsid w:val="00A77952"/>
    <w:rsid w:val="00A8085E"/>
    <w:rsid w:val="00A8246E"/>
    <w:rsid w:val="00A847E2"/>
    <w:rsid w:val="00A8571D"/>
    <w:rsid w:val="00A86867"/>
    <w:rsid w:val="00A877D1"/>
    <w:rsid w:val="00A924AC"/>
    <w:rsid w:val="00AA02C6"/>
    <w:rsid w:val="00AB6CA2"/>
    <w:rsid w:val="00AC276C"/>
    <w:rsid w:val="00AC5BA3"/>
    <w:rsid w:val="00AD4403"/>
    <w:rsid w:val="00AD44DB"/>
    <w:rsid w:val="00AE2828"/>
    <w:rsid w:val="00AF22C5"/>
    <w:rsid w:val="00B12B5C"/>
    <w:rsid w:val="00B20A20"/>
    <w:rsid w:val="00B22ED9"/>
    <w:rsid w:val="00B23241"/>
    <w:rsid w:val="00B24FEA"/>
    <w:rsid w:val="00B271D3"/>
    <w:rsid w:val="00B35641"/>
    <w:rsid w:val="00B41033"/>
    <w:rsid w:val="00B4232A"/>
    <w:rsid w:val="00B43CEA"/>
    <w:rsid w:val="00B45C1A"/>
    <w:rsid w:val="00B46F8B"/>
    <w:rsid w:val="00B531EF"/>
    <w:rsid w:val="00B53ED0"/>
    <w:rsid w:val="00B60ED3"/>
    <w:rsid w:val="00B610C9"/>
    <w:rsid w:val="00B6255E"/>
    <w:rsid w:val="00B638CD"/>
    <w:rsid w:val="00B652E2"/>
    <w:rsid w:val="00B655CE"/>
    <w:rsid w:val="00B66C14"/>
    <w:rsid w:val="00B67667"/>
    <w:rsid w:val="00B71C66"/>
    <w:rsid w:val="00B72295"/>
    <w:rsid w:val="00B75232"/>
    <w:rsid w:val="00B755F3"/>
    <w:rsid w:val="00B8051B"/>
    <w:rsid w:val="00B80B95"/>
    <w:rsid w:val="00B86790"/>
    <w:rsid w:val="00B86C8B"/>
    <w:rsid w:val="00B966FE"/>
    <w:rsid w:val="00BA109B"/>
    <w:rsid w:val="00BA13C4"/>
    <w:rsid w:val="00BC3C6A"/>
    <w:rsid w:val="00BD0ACF"/>
    <w:rsid w:val="00BD4820"/>
    <w:rsid w:val="00BD6632"/>
    <w:rsid w:val="00BE3063"/>
    <w:rsid w:val="00BE5935"/>
    <w:rsid w:val="00BF2627"/>
    <w:rsid w:val="00BF4522"/>
    <w:rsid w:val="00BF64A2"/>
    <w:rsid w:val="00C02A6A"/>
    <w:rsid w:val="00C03E77"/>
    <w:rsid w:val="00C0795D"/>
    <w:rsid w:val="00C13F34"/>
    <w:rsid w:val="00C148F1"/>
    <w:rsid w:val="00C278CD"/>
    <w:rsid w:val="00C34A65"/>
    <w:rsid w:val="00C36CF6"/>
    <w:rsid w:val="00C42F47"/>
    <w:rsid w:val="00C456AF"/>
    <w:rsid w:val="00C47841"/>
    <w:rsid w:val="00C532E0"/>
    <w:rsid w:val="00C536EB"/>
    <w:rsid w:val="00C54135"/>
    <w:rsid w:val="00C56F55"/>
    <w:rsid w:val="00C768EF"/>
    <w:rsid w:val="00C80249"/>
    <w:rsid w:val="00C83149"/>
    <w:rsid w:val="00C854D9"/>
    <w:rsid w:val="00C86B82"/>
    <w:rsid w:val="00C91AE8"/>
    <w:rsid w:val="00C95C0E"/>
    <w:rsid w:val="00CA2D5D"/>
    <w:rsid w:val="00CA3367"/>
    <w:rsid w:val="00CA476C"/>
    <w:rsid w:val="00CB204C"/>
    <w:rsid w:val="00CB2F31"/>
    <w:rsid w:val="00CB4486"/>
    <w:rsid w:val="00CB4EEE"/>
    <w:rsid w:val="00CC5A76"/>
    <w:rsid w:val="00CD00E8"/>
    <w:rsid w:val="00CD146F"/>
    <w:rsid w:val="00CD1482"/>
    <w:rsid w:val="00CD2265"/>
    <w:rsid w:val="00CD7BAB"/>
    <w:rsid w:val="00CE021E"/>
    <w:rsid w:val="00CE4EAD"/>
    <w:rsid w:val="00CF6A3D"/>
    <w:rsid w:val="00D033F6"/>
    <w:rsid w:val="00D06EC5"/>
    <w:rsid w:val="00D104E1"/>
    <w:rsid w:val="00D10950"/>
    <w:rsid w:val="00D12A66"/>
    <w:rsid w:val="00D12E47"/>
    <w:rsid w:val="00D220B7"/>
    <w:rsid w:val="00D237F4"/>
    <w:rsid w:val="00D25B89"/>
    <w:rsid w:val="00D275AC"/>
    <w:rsid w:val="00D33229"/>
    <w:rsid w:val="00D35A62"/>
    <w:rsid w:val="00D466C0"/>
    <w:rsid w:val="00D506BD"/>
    <w:rsid w:val="00D57901"/>
    <w:rsid w:val="00D60E90"/>
    <w:rsid w:val="00D615A8"/>
    <w:rsid w:val="00D61F16"/>
    <w:rsid w:val="00D645EF"/>
    <w:rsid w:val="00D656B5"/>
    <w:rsid w:val="00D66630"/>
    <w:rsid w:val="00D72DC4"/>
    <w:rsid w:val="00D767B7"/>
    <w:rsid w:val="00D779B2"/>
    <w:rsid w:val="00D77CB2"/>
    <w:rsid w:val="00D80C87"/>
    <w:rsid w:val="00D80F99"/>
    <w:rsid w:val="00D85E7E"/>
    <w:rsid w:val="00D86F35"/>
    <w:rsid w:val="00D942AC"/>
    <w:rsid w:val="00D960AC"/>
    <w:rsid w:val="00DA07A6"/>
    <w:rsid w:val="00DA3FA7"/>
    <w:rsid w:val="00DA491E"/>
    <w:rsid w:val="00DB144D"/>
    <w:rsid w:val="00DB3F0F"/>
    <w:rsid w:val="00DC17C8"/>
    <w:rsid w:val="00DC236F"/>
    <w:rsid w:val="00DC2C94"/>
    <w:rsid w:val="00DC70A7"/>
    <w:rsid w:val="00DD23ED"/>
    <w:rsid w:val="00DD33C2"/>
    <w:rsid w:val="00DD5AC3"/>
    <w:rsid w:val="00DD6848"/>
    <w:rsid w:val="00DE3F35"/>
    <w:rsid w:val="00DE6744"/>
    <w:rsid w:val="00DF5BE9"/>
    <w:rsid w:val="00E00DCB"/>
    <w:rsid w:val="00E0444C"/>
    <w:rsid w:val="00E07F1B"/>
    <w:rsid w:val="00E12FC1"/>
    <w:rsid w:val="00E136D8"/>
    <w:rsid w:val="00E21904"/>
    <w:rsid w:val="00E26933"/>
    <w:rsid w:val="00E27698"/>
    <w:rsid w:val="00E31692"/>
    <w:rsid w:val="00E32751"/>
    <w:rsid w:val="00E44B00"/>
    <w:rsid w:val="00E45ED5"/>
    <w:rsid w:val="00E46B7E"/>
    <w:rsid w:val="00E47D05"/>
    <w:rsid w:val="00E50647"/>
    <w:rsid w:val="00E51E60"/>
    <w:rsid w:val="00E54793"/>
    <w:rsid w:val="00E56CAC"/>
    <w:rsid w:val="00E71182"/>
    <w:rsid w:val="00E80DE6"/>
    <w:rsid w:val="00E817CE"/>
    <w:rsid w:val="00E944D3"/>
    <w:rsid w:val="00EA0B6C"/>
    <w:rsid w:val="00EA5A51"/>
    <w:rsid w:val="00EA6904"/>
    <w:rsid w:val="00EB2FD8"/>
    <w:rsid w:val="00EC09B9"/>
    <w:rsid w:val="00EC1333"/>
    <w:rsid w:val="00EC3E75"/>
    <w:rsid w:val="00EC5748"/>
    <w:rsid w:val="00EC6081"/>
    <w:rsid w:val="00ED0AE2"/>
    <w:rsid w:val="00ED4669"/>
    <w:rsid w:val="00ED6999"/>
    <w:rsid w:val="00EE0A05"/>
    <w:rsid w:val="00EE239B"/>
    <w:rsid w:val="00EE496E"/>
    <w:rsid w:val="00EE61B7"/>
    <w:rsid w:val="00EE7A34"/>
    <w:rsid w:val="00EE7AE6"/>
    <w:rsid w:val="00EF186C"/>
    <w:rsid w:val="00EF3D1D"/>
    <w:rsid w:val="00EF7A84"/>
    <w:rsid w:val="00F0073F"/>
    <w:rsid w:val="00F01ACC"/>
    <w:rsid w:val="00F0546F"/>
    <w:rsid w:val="00F12B6A"/>
    <w:rsid w:val="00F14F3C"/>
    <w:rsid w:val="00F171EF"/>
    <w:rsid w:val="00F21BB6"/>
    <w:rsid w:val="00F23C5D"/>
    <w:rsid w:val="00F25F92"/>
    <w:rsid w:val="00F42312"/>
    <w:rsid w:val="00F45073"/>
    <w:rsid w:val="00F51EAC"/>
    <w:rsid w:val="00F52E7B"/>
    <w:rsid w:val="00F56807"/>
    <w:rsid w:val="00F61435"/>
    <w:rsid w:val="00F619AD"/>
    <w:rsid w:val="00F6499A"/>
    <w:rsid w:val="00F70941"/>
    <w:rsid w:val="00F70E72"/>
    <w:rsid w:val="00F81C91"/>
    <w:rsid w:val="00F83711"/>
    <w:rsid w:val="00F873C9"/>
    <w:rsid w:val="00F9258F"/>
    <w:rsid w:val="00FA1597"/>
    <w:rsid w:val="00FA1F89"/>
    <w:rsid w:val="00FA2751"/>
    <w:rsid w:val="00FC3C52"/>
    <w:rsid w:val="00FC5618"/>
    <w:rsid w:val="00FC68D8"/>
    <w:rsid w:val="00FC7E6F"/>
    <w:rsid w:val="00FD063F"/>
    <w:rsid w:val="00FD3687"/>
    <w:rsid w:val="00FD43B4"/>
    <w:rsid w:val="00FD78DD"/>
    <w:rsid w:val="00FE42EF"/>
    <w:rsid w:val="00FE5157"/>
    <w:rsid w:val="00FE5BD5"/>
    <w:rsid w:val="00FE760F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ACC3F6"/>
  <w15:docId w15:val="{E185F954-2E0E-4A07-B38E-2F4E17B6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iPriority="1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DA07A6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07A6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A07A6"/>
    <w:pPr>
      <w:spacing w:before="240" w:after="240"/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DA07A6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DA07A6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DA07A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DA07A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DA07A6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3763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A07A6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DA07A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A07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DA07A6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DA07A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rsid w:val="00DA07A6"/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A07A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A07A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A07A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DA07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DA07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3">
    <w:name w:val="Текст сноски Знак"/>
    <w:basedOn w:val="a0"/>
    <w:link w:val="a4"/>
    <w:uiPriority w:val="99"/>
    <w:rsid w:val="00606A71"/>
    <w:rPr>
      <w:rFonts w:ascii="Calibri" w:eastAsia="Times New Roman" w:hAnsi="Calibri" w:cs="Times New Roman"/>
      <w:sz w:val="20"/>
      <w:szCs w:val="20"/>
    </w:rPr>
  </w:style>
  <w:style w:type="paragraph" w:styleId="a4">
    <w:name w:val="footnote text"/>
    <w:basedOn w:val="a"/>
    <w:link w:val="a3"/>
    <w:uiPriority w:val="99"/>
    <w:rsid w:val="00606A71"/>
    <w:rPr>
      <w:rFonts w:ascii="Calibri" w:hAnsi="Calibri"/>
      <w:bCs w:val="0"/>
      <w:sz w:val="20"/>
      <w:szCs w:val="20"/>
      <w:lang w:eastAsia="en-US"/>
    </w:rPr>
  </w:style>
  <w:style w:type="character" w:customStyle="1" w:styleId="a5">
    <w:name w:val="Текст выноски Знак"/>
    <w:basedOn w:val="a0"/>
    <w:link w:val="a6"/>
    <w:uiPriority w:val="99"/>
    <w:semiHidden/>
    <w:rsid w:val="00DA07A6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DA07A6"/>
    <w:rPr>
      <w:rFonts w:ascii="Segoe UI" w:hAnsi="Segoe UI" w:cs="Segoe UI"/>
      <w:sz w:val="18"/>
      <w:szCs w:val="18"/>
    </w:rPr>
  </w:style>
  <w:style w:type="paragraph" w:styleId="a7">
    <w:name w:val="endnote text"/>
    <w:basedOn w:val="a"/>
    <w:link w:val="a8"/>
    <w:uiPriority w:val="99"/>
    <w:rsid w:val="00DA07A6"/>
    <w:rPr>
      <w:bCs w:val="0"/>
      <w:sz w:val="20"/>
      <w:szCs w:val="22"/>
    </w:rPr>
  </w:style>
  <w:style w:type="character" w:customStyle="1" w:styleId="a8">
    <w:name w:val="Текст концевой сноски Знак"/>
    <w:link w:val="a7"/>
    <w:uiPriority w:val="99"/>
    <w:rsid w:val="00DA07A6"/>
    <w:rPr>
      <w:rFonts w:ascii="Times New Roman" w:eastAsia="Times New Roman" w:hAnsi="Times New Roman" w:cs="Times New Roman"/>
      <w:sz w:val="20"/>
      <w:lang w:eastAsia="ru-RU"/>
    </w:rPr>
  </w:style>
  <w:style w:type="character" w:styleId="a9">
    <w:name w:val="endnote reference"/>
    <w:uiPriority w:val="10"/>
    <w:rsid w:val="00DA07A6"/>
    <w:rPr>
      <w:vertAlign w:val="superscript"/>
    </w:rPr>
  </w:style>
  <w:style w:type="character" w:styleId="aa">
    <w:name w:val="page number"/>
    <w:uiPriority w:val="99"/>
    <w:qFormat/>
    <w:rsid w:val="0006241B"/>
    <w:rPr>
      <w:rFonts w:ascii="Times New Roman" w:hAnsi="Times New Roman"/>
      <w:sz w:val="20"/>
      <w:lang w:val="ru-RU"/>
    </w:rPr>
  </w:style>
  <w:style w:type="paragraph" w:styleId="ab">
    <w:name w:val="footer"/>
    <w:basedOn w:val="a"/>
    <w:link w:val="ac"/>
    <w:uiPriority w:val="99"/>
    <w:unhideWhenUsed/>
    <w:rsid w:val="00DA07A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A07A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DA07A6"/>
    <w:pPr>
      <w:jc w:val="center"/>
    </w:pPr>
  </w:style>
  <w:style w:type="character" w:customStyle="1" w:styleId="af">
    <w:name w:val="Текст примечания Знак"/>
    <w:basedOn w:val="a0"/>
    <w:link w:val="af0"/>
    <w:uiPriority w:val="99"/>
    <w:rsid w:val="00DA07A6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unhideWhenUsed/>
    <w:rsid w:val="00DA07A6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DA07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DA07A6"/>
    <w:rPr>
      <w:b/>
    </w:rPr>
  </w:style>
  <w:style w:type="character" w:customStyle="1" w:styleId="ae">
    <w:name w:val="Верхний колонтитул Знак"/>
    <w:basedOn w:val="a0"/>
    <w:link w:val="ad"/>
    <w:uiPriority w:val="99"/>
    <w:rsid w:val="00DA07A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606A71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DA07A6"/>
    <w:pPr>
      <w:tabs>
        <w:tab w:val="right" w:leader="dot" w:pos="10205"/>
      </w:tabs>
      <w:ind w:left="240"/>
    </w:pPr>
  </w:style>
  <w:style w:type="paragraph" w:styleId="11">
    <w:name w:val="toc 1"/>
    <w:next w:val="a"/>
    <w:autoRedefine/>
    <w:uiPriority w:val="39"/>
    <w:unhideWhenUsed/>
    <w:qFormat/>
    <w:rsid w:val="00DA07A6"/>
    <w:pPr>
      <w:tabs>
        <w:tab w:val="right" w:leader="dot" w:pos="1019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styleId="31">
    <w:name w:val="toc 3"/>
    <w:basedOn w:val="a"/>
    <w:next w:val="a"/>
    <w:autoRedefine/>
    <w:uiPriority w:val="39"/>
    <w:qFormat/>
    <w:rsid w:val="00DA07A6"/>
    <w:pPr>
      <w:spacing w:after="100"/>
      <w:ind w:left="440"/>
    </w:pPr>
    <w:rPr>
      <w:rFonts w:ascii="Calibri" w:hAnsi="Calibri"/>
    </w:rPr>
  </w:style>
  <w:style w:type="character" w:styleId="af4">
    <w:name w:val="annotation reference"/>
    <w:basedOn w:val="a0"/>
    <w:uiPriority w:val="99"/>
    <w:semiHidden/>
    <w:unhideWhenUsed/>
    <w:rsid w:val="00DA07A6"/>
    <w:rPr>
      <w:sz w:val="16"/>
      <w:szCs w:val="16"/>
    </w:rPr>
  </w:style>
  <w:style w:type="paragraph" w:styleId="af5">
    <w:name w:val="Revision"/>
    <w:hidden/>
    <w:uiPriority w:val="99"/>
    <w:semiHidden/>
    <w:rsid w:val="00DA07A6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DA07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6">
    <w:name w:val="footnote reference"/>
    <w:uiPriority w:val="99"/>
    <w:semiHidden/>
    <w:rsid w:val="00DA07A6"/>
    <w:rPr>
      <w:rFonts w:cs="Times New Roman"/>
      <w:vertAlign w:val="superscript"/>
    </w:rPr>
  </w:style>
  <w:style w:type="table" w:styleId="af7">
    <w:name w:val="Table Grid"/>
    <w:basedOn w:val="a1"/>
    <w:uiPriority w:val="99"/>
    <w:rsid w:val="00DA07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Утв"/>
    <w:basedOn w:val="a"/>
    <w:rsid w:val="00DA07A6"/>
    <w:pPr>
      <w:suppressAutoHyphens/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9">
    <w:name w:val="Назв"/>
    <w:basedOn w:val="a"/>
    <w:rsid w:val="00DA07A6"/>
    <w:pPr>
      <w:suppressAutoHyphens/>
      <w:spacing w:before="240" w:after="240"/>
      <w:jc w:val="center"/>
    </w:pPr>
    <w:rPr>
      <w:b/>
      <w:sz w:val="28"/>
    </w:rPr>
  </w:style>
  <w:style w:type="character" w:styleId="afa">
    <w:name w:val="FollowedHyperlink"/>
    <w:uiPriority w:val="99"/>
    <w:semiHidden/>
    <w:unhideWhenUsed/>
    <w:rsid w:val="00DA07A6"/>
    <w:rPr>
      <w:color w:val="954F72"/>
      <w:u w:val="single"/>
    </w:rPr>
  </w:style>
  <w:style w:type="paragraph" w:customStyle="1" w:styleId="afb">
    <w:name w:val="С_Т"/>
    <w:link w:val="afc"/>
    <w:qFormat/>
    <w:rsid w:val="00DA07A6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d">
    <w:name w:val="С_Т_Ц"/>
    <w:basedOn w:val="a"/>
    <w:qFormat/>
    <w:rsid w:val="00DA07A6"/>
    <w:pPr>
      <w:suppressAutoHyphens/>
      <w:jc w:val="center"/>
    </w:pPr>
  </w:style>
  <w:style w:type="paragraph" w:customStyle="1" w:styleId="100">
    <w:name w:val="СМ_10"/>
    <w:basedOn w:val="a"/>
    <w:qFormat/>
    <w:rsid w:val="00DA07A6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DA07A6"/>
    <w:pPr>
      <w:suppressAutoHyphens/>
      <w:jc w:val="center"/>
    </w:pPr>
    <w:rPr>
      <w:sz w:val="20"/>
      <w:szCs w:val="20"/>
    </w:rPr>
  </w:style>
  <w:style w:type="paragraph" w:styleId="afe">
    <w:name w:val="Title"/>
    <w:basedOn w:val="a"/>
    <w:next w:val="a"/>
    <w:link w:val="13"/>
    <w:qFormat/>
    <w:rsid w:val="00DA07A6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ff">
    <w:name w:val="Название Знак"/>
    <w:basedOn w:val="a0"/>
    <w:rsid w:val="00E71182"/>
    <w:rPr>
      <w:rFonts w:ascii="Times New Roman" w:eastAsia="Times New Roman" w:hAnsi="Times New Roman" w:cs="Times New Roman"/>
      <w:spacing w:val="5"/>
      <w:sz w:val="52"/>
      <w:szCs w:val="52"/>
      <w:lang w:eastAsia="ru-RU"/>
    </w:rPr>
  </w:style>
  <w:style w:type="character" w:customStyle="1" w:styleId="afc">
    <w:name w:val="С_Т Знак"/>
    <w:link w:val="afb"/>
    <w:rsid w:val="00DA07A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22">
    <w:name w:val="Заг2"/>
    <w:uiPriority w:val="8"/>
    <w:qFormat/>
    <w:rsid w:val="00DA07A6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0">
    <w:name w:val="Термин"/>
    <w:basedOn w:val="a0"/>
    <w:uiPriority w:val="1"/>
    <w:qFormat/>
    <w:rsid w:val="00DA07A6"/>
    <w:rPr>
      <w:b/>
    </w:rPr>
  </w:style>
  <w:style w:type="character" w:customStyle="1" w:styleId="13">
    <w:name w:val="Название Знак1"/>
    <w:basedOn w:val="a0"/>
    <w:link w:val="afe"/>
    <w:rsid w:val="00DA07A6"/>
    <w:rPr>
      <w:rFonts w:ascii="Times New Roman" w:eastAsia="Times New Roman" w:hAnsi="Times New Roman" w:cs="Times New Roman"/>
      <w:spacing w:val="5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https://internet.garant.ru/document/redirect/407904871/100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internet.garant.ru/document/redirect/404934397/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407904871/1000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04934397/1000" TargetMode="Externa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200\OneDrive\&#1055;&#1088;&#1086;&#1092;&#1089;&#1090;&#1072;&#1085;&#1076;&#1072;&#1088;&#1090;&#1099;_2023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37C54-DCCA-477B-8FC2-94CAEFA5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735</TotalTime>
  <Pages>73</Pages>
  <Words>27815</Words>
  <Characters>158547</Characters>
  <Application>Microsoft Office Word</Application>
  <DocSecurity>0</DocSecurity>
  <Lines>1321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проектированию штампов и пресс-форм в машиностроении</vt:lpstr>
    </vt:vector>
  </TitlesOfParts>
  <Company/>
  <LinksUpToDate>false</LinksUpToDate>
  <CharactersWithSpaces>185991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проектированию штампов и пресс-форм в машиностроении</dc:title>
  <dc:creator>Союзмаш</dc:creator>
  <cp:lastModifiedBy>ААР</cp:lastModifiedBy>
  <cp:revision>40</cp:revision>
  <cp:lastPrinted>2025-09-26T07:37:00Z</cp:lastPrinted>
  <dcterms:created xsi:type="dcterms:W3CDTF">2025-03-20T07:11:00Z</dcterms:created>
  <dcterms:modified xsi:type="dcterms:W3CDTF">2025-09-26T07:38:00Z</dcterms:modified>
</cp:coreProperties>
</file>