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0870" w14:textId="549C7557" w:rsidR="008B3552" w:rsidRPr="008B3552" w:rsidRDefault="008B3552" w:rsidP="008B3552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8B3552">
        <w:rPr>
          <w:bCs w:val="0"/>
          <w:sz w:val="28"/>
          <w:szCs w:val="28"/>
        </w:rPr>
        <w:t>УТВЕРЖДЕН</w:t>
      </w:r>
    </w:p>
    <w:p w14:paraId="17F26ECE" w14:textId="77777777" w:rsidR="008B3552" w:rsidRPr="008B3552" w:rsidRDefault="008B3552" w:rsidP="008B3552">
      <w:pPr>
        <w:widowControl/>
        <w:ind w:left="5670"/>
        <w:jc w:val="center"/>
        <w:rPr>
          <w:bCs w:val="0"/>
          <w:sz w:val="28"/>
          <w:szCs w:val="28"/>
        </w:rPr>
      </w:pPr>
      <w:r w:rsidRPr="008B3552">
        <w:rPr>
          <w:bCs w:val="0"/>
          <w:sz w:val="28"/>
          <w:szCs w:val="28"/>
        </w:rPr>
        <w:t>приказом Министерства</w:t>
      </w:r>
    </w:p>
    <w:p w14:paraId="4A919E91" w14:textId="77777777" w:rsidR="008B3552" w:rsidRDefault="008B3552" w:rsidP="008B3552">
      <w:pPr>
        <w:widowControl/>
        <w:ind w:left="5670"/>
        <w:jc w:val="center"/>
        <w:rPr>
          <w:bCs w:val="0"/>
          <w:sz w:val="28"/>
          <w:szCs w:val="28"/>
        </w:rPr>
      </w:pPr>
      <w:r w:rsidRPr="008B3552">
        <w:rPr>
          <w:bCs w:val="0"/>
          <w:sz w:val="28"/>
          <w:szCs w:val="28"/>
        </w:rPr>
        <w:t>труда и социальной защиты Российской Федерации</w:t>
      </w:r>
    </w:p>
    <w:p w14:paraId="4F7CF053" w14:textId="25F78C8C" w:rsidR="008B3552" w:rsidRDefault="002E721D" w:rsidP="0056000D">
      <w:pPr>
        <w:widowControl/>
        <w:ind w:left="567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 «</w:t>
      </w:r>
      <w:r>
        <w:rPr>
          <w:bCs w:val="0"/>
          <w:sz w:val="28"/>
          <w:szCs w:val="28"/>
          <w:lang w:val="en-US"/>
        </w:rPr>
        <w:t>5</w:t>
      </w:r>
      <w:r>
        <w:rPr>
          <w:bCs w:val="0"/>
          <w:sz w:val="28"/>
          <w:szCs w:val="28"/>
        </w:rPr>
        <w:t>» сентября</w:t>
      </w:r>
      <w:r w:rsidR="004F31FE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2025 г. № 536н</w:t>
      </w:r>
      <w:bookmarkStart w:id="2" w:name="_GoBack"/>
      <w:bookmarkEnd w:id="2"/>
    </w:p>
    <w:p w14:paraId="2A63478D" w14:textId="77777777" w:rsidR="004F31FE" w:rsidRPr="008B3552" w:rsidRDefault="004F31FE" w:rsidP="008B3552">
      <w:pPr>
        <w:widowControl/>
        <w:ind w:left="5670"/>
        <w:jc w:val="center"/>
        <w:rPr>
          <w:bCs w:val="0"/>
          <w:sz w:val="28"/>
          <w:szCs w:val="28"/>
        </w:rPr>
      </w:pPr>
    </w:p>
    <w:bookmarkEnd w:id="0"/>
    <w:p w14:paraId="071C7D38" w14:textId="77777777" w:rsidR="008B3552" w:rsidRPr="008B3552" w:rsidRDefault="008B3552" w:rsidP="008B3552">
      <w:pPr>
        <w:widowControl/>
        <w:ind w:left="5670"/>
        <w:rPr>
          <w:bCs w:val="0"/>
          <w:szCs w:val="22"/>
        </w:rPr>
      </w:pPr>
    </w:p>
    <w:bookmarkEnd w:id="1"/>
    <w:p w14:paraId="34D86336" w14:textId="77777777" w:rsidR="00BB56E0" w:rsidRPr="008B3552" w:rsidRDefault="00BB56E0" w:rsidP="008B3552">
      <w:pPr>
        <w:jc w:val="center"/>
        <w:rPr>
          <w:sz w:val="52"/>
          <w:szCs w:val="52"/>
        </w:rPr>
      </w:pPr>
      <w:r w:rsidRPr="008B3552">
        <w:rPr>
          <w:rFonts w:eastAsia="Calibri"/>
          <w:sz w:val="52"/>
          <w:szCs w:val="52"/>
        </w:rPr>
        <w:t>ПРОФЕССИОНАЛЬНЫЙ СТАНДАРТ</w:t>
      </w:r>
    </w:p>
    <w:p w14:paraId="6C62CF94" w14:textId="05BFB71A" w:rsidR="00BB56E0" w:rsidRPr="008B3552" w:rsidRDefault="00D10ECA" w:rsidP="008B3552">
      <w:pPr>
        <w:jc w:val="center"/>
        <w:rPr>
          <w:b/>
          <w:bCs w:val="0"/>
        </w:rPr>
      </w:pPr>
      <w:r w:rsidRPr="008B3552">
        <w:rPr>
          <w:b/>
          <w:bCs w:val="0"/>
          <w:sz w:val="28"/>
          <w:szCs w:val="28"/>
        </w:rPr>
        <w:t>Ремонтник</w:t>
      </w:r>
      <w:r w:rsidR="006A7391" w:rsidRPr="008B3552">
        <w:rPr>
          <w:b/>
          <w:bCs w:val="0"/>
          <w:sz w:val="28"/>
          <w:szCs w:val="28"/>
        </w:rPr>
        <w:t xml:space="preserve"> </w:t>
      </w:r>
      <w:r w:rsidR="00BB56E0" w:rsidRPr="008B3552">
        <w:rPr>
          <w:b/>
          <w:bCs w:val="0"/>
          <w:sz w:val="28"/>
          <w:szCs w:val="28"/>
        </w:rPr>
        <w:t>металлорежущих станков</w:t>
      </w:r>
    </w:p>
    <w:p w14:paraId="25C24D1D" w14:textId="77777777" w:rsidR="00DD0D5F" w:rsidRPr="00C45F68" w:rsidRDefault="00DD0D5F" w:rsidP="008B3552"/>
    <w:tbl>
      <w:tblPr>
        <w:tblW w:w="1275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</w:tblGrid>
      <w:tr w:rsidR="00C45F68" w:rsidRPr="00C45F68" w14:paraId="0733EA50" w14:textId="77777777" w:rsidTr="00BB44D1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151E30" w14:textId="016DD424" w:rsidR="00BB56E0" w:rsidRPr="00C45F68" w:rsidRDefault="00004FF2" w:rsidP="00E85DBC">
            <w:pPr>
              <w:jc w:val="center"/>
            </w:pPr>
            <w:r w:rsidRPr="00004FF2">
              <w:t>1770</w:t>
            </w:r>
          </w:p>
        </w:tc>
      </w:tr>
      <w:tr w:rsidR="00C45F68" w:rsidRPr="00C45F68" w14:paraId="2E22F0CA" w14:textId="77777777" w:rsidTr="00BB44D1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6DB0AE7D" w14:textId="77777777" w:rsidR="00BB56E0" w:rsidRPr="00C45F68" w:rsidRDefault="00BB56E0" w:rsidP="008B3552">
            <w:pPr>
              <w:jc w:val="center"/>
              <w:rPr>
                <w:vertAlign w:val="superscript"/>
              </w:rPr>
            </w:pPr>
            <w:r w:rsidRPr="008B3552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D7C4722" w14:textId="77777777" w:rsidR="00BB56E0" w:rsidRPr="00C45F68" w:rsidRDefault="00BB56E0" w:rsidP="008B3552">
      <w:pPr>
        <w:jc w:val="center"/>
      </w:pPr>
      <w:r w:rsidRPr="00C45F68">
        <w:t>Содержание</w:t>
      </w:r>
    </w:p>
    <w:p w14:paraId="7ACADF0D" w14:textId="4723BA4C" w:rsidR="00FA2031" w:rsidRDefault="009735AE" w:rsidP="00552C2F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C45F68">
        <w:rPr>
          <w:bCs/>
          <w:lang w:val="en-US"/>
        </w:rPr>
        <w:fldChar w:fldCharType="begin"/>
      </w:r>
      <w:r w:rsidR="00BB56E0" w:rsidRPr="00C45F68">
        <w:rPr>
          <w:lang w:val="en-US"/>
        </w:rPr>
        <w:instrText xml:space="preserve"> TOC \o "1-2" \h \z \u </w:instrText>
      </w:r>
      <w:r w:rsidRPr="00C45F68">
        <w:rPr>
          <w:bCs/>
          <w:lang w:val="en-US"/>
        </w:rPr>
        <w:fldChar w:fldCharType="separate"/>
      </w:r>
      <w:hyperlink w:anchor="_Toc193308203" w:history="1">
        <w:r w:rsidR="00FA2031" w:rsidRPr="00E14E5B">
          <w:rPr>
            <w:rStyle w:val="af5"/>
          </w:rPr>
          <w:t>I. Общие сведения</w:t>
        </w:r>
        <w:r w:rsidR="00FA2031">
          <w:rPr>
            <w:webHidden/>
          </w:rPr>
          <w:tab/>
        </w:r>
        <w:r w:rsidR="00FA2031">
          <w:rPr>
            <w:webHidden/>
          </w:rPr>
          <w:fldChar w:fldCharType="begin"/>
        </w:r>
        <w:r w:rsidR="00FA2031">
          <w:rPr>
            <w:webHidden/>
          </w:rPr>
          <w:instrText xml:space="preserve"> PAGEREF _Toc193308203 \h </w:instrText>
        </w:r>
        <w:r w:rsidR="00FA2031">
          <w:rPr>
            <w:webHidden/>
          </w:rPr>
        </w:r>
        <w:r w:rsidR="00FA2031">
          <w:rPr>
            <w:webHidden/>
          </w:rPr>
          <w:fldChar w:fldCharType="separate"/>
        </w:r>
        <w:r w:rsidR="00A63488">
          <w:rPr>
            <w:webHidden/>
          </w:rPr>
          <w:t>1</w:t>
        </w:r>
        <w:r w:rsidR="00FA2031">
          <w:rPr>
            <w:webHidden/>
          </w:rPr>
          <w:fldChar w:fldCharType="end"/>
        </w:r>
      </w:hyperlink>
    </w:p>
    <w:p w14:paraId="53DBE657" w14:textId="73E6F02E" w:rsidR="00FA2031" w:rsidRDefault="00A47DFC" w:rsidP="00552C2F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8204" w:history="1">
        <w:r w:rsidR="00FA2031" w:rsidRPr="00E14E5B">
          <w:rPr>
            <w:rStyle w:val="af5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FA2031">
          <w:rPr>
            <w:webHidden/>
          </w:rPr>
          <w:tab/>
        </w:r>
        <w:r w:rsidR="00FA2031">
          <w:rPr>
            <w:webHidden/>
          </w:rPr>
          <w:fldChar w:fldCharType="begin"/>
        </w:r>
        <w:r w:rsidR="00FA2031">
          <w:rPr>
            <w:webHidden/>
          </w:rPr>
          <w:instrText xml:space="preserve"> PAGEREF _Toc193308204 \h </w:instrText>
        </w:r>
        <w:r w:rsidR="00FA2031">
          <w:rPr>
            <w:webHidden/>
          </w:rPr>
        </w:r>
        <w:r w:rsidR="00FA2031">
          <w:rPr>
            <w:webHidden/>
          </w:rPr>
          <w:fldChar w:fldCharType="separate"/>
        </w:r>
        <w:r w:rsidR="00A63488">
          <w:rPr>
            <w:webHidden/>
          </w:rPr>
          <w:t>2</w:t>
        </w:r>
        <w:r w:rsidR="00FA2031">
          <w:rPr>
            <w:webHidden/>
          </w:rPr>
          <w:fldChar w:fldCharType="end"/>
        </w:r>
      </w:hyperlink>
    </w:p>
    <w:p w14:paraId="362071BF" w14:textId="4E62DB21" w:rsidR="00FA2031" w:rsidRDefault="00A47DFC" w:rsidP="00552C2F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8205" w:history="1">
        <w:r w:rsidR="00FA2031" w:rsidRPr="00E14E5B">
          <w:rPr>
            <w:rStyle w:val="af5"/>
          </w:rPr>
          <w:t>III. Характеристика обобщенных трудовых функций</w:t>
        </w:r>
        <w:r w:rsidR="00FA2031">
          <w:rPr>
            <w:webHidden/>
          </w:rPr>
          <w:tab/>
        </w:r>
        <w:r w:rsidR="00FA2031">
          <w:rPr>
            <w:webHidden/>
          </w:rPr>
          <w:fldChar w:fldCharType="begin"/>
        </w:r>
        <w:r w:rsidR="00FA2031">
          <w:rPr>
            <w:webHidden/>
          </w:rPr>
          <w:instrText xml:space="preserve"> PAGEREF _Toc193308205 \h </w:instrText>
        </w:r>
        <w:r w:rsidR="00FA2031">
          <w:rPr>
            <w:webHidden/>
          </w:rPr>
        </w:r>
        <w:r w:rsidR="00FA2031">
          <w:rPr>
            <w:webHidden/>
          </w:rPr>
          <w:fldChar w:fldCharType="separate"/>
        </w:r>
        <w:r w:rsidR="00A63488">
          <w:rPr>
            <w:webHidden/>
          </w:rPr>
          <w:t>4</w:t>
        </w:r>
        <w:r w:rsidR="00FA2031">
          <w:rPr>
            <w:webHidden/>
          </w:rPr>
          <w:fldChar w:fldCharType="end"/>
        </w:r>
      </w:hyperlink>
    </w:p>
    <w:p w14:paraId="15B87392" w14:textId="2F86C642" w:rsidR="00FA2031" w:rsidRDefault="00A47DFC" w:rsidP="00552C2F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8206" w:history="1">
        <w:r w:rsidR="00FA2031" w:rsidRPr="00E14E5B">
          <w:rPr>
            <w:rStyle w:val="af5"/>
            <w:noProof/>
          </w:rPr>
          <w:t>3.1. Обобщенная трудовая функция</w:t>
        </w:r>
        <w:r w:rsidR="00CB30ED">
          <w:rPr>
            <w:rStyle w:val="af5"/>
            <w:noProof/>
          </w:rPr>
          <w:t xml:space="preserve"> «</w:t>
        </w:r>
        <w:r w:rsidR="00CB30ED" w:rsidRPr="00CB30ED">
          <w:rPr>
            <w:rStyle w:val="af5"/>
            <w:noProof/>
          </w:rPr>
          <w:t>Текущий ремонт металлорежущих станков</w:t>
        </w:r>
        <w:r w:rsidR="00CB30ED">
          <w:rPr>
            <w:rStyle w:val="af5"/>
            <w:noProof/>
          </w:rPr>
          <w:t>»</w:t>
        </w:r>
        <w:r w:rsidR="00FA2031">
          <w:rPr>
            <w:noProof/>
            <w:webHidden/>
          </w:rPr>
          <w:tab/>
        </w:r>
        <w:r w:rsidR="00FA2031">
          <w:rPr>
            <w:noProof/>
            <w:webHidden/>
          </w:rPr>
          <w:fldChar w:fldCharType="begin"/>
        </w:r>
        <w:r w:rsidR="00FA2031">
          <w:rPr>
            <w:noProof/>
            <w:webHidden/>
          </w:rPr>
          <w:instrText xml:space="preserve"> PAGEREF _Toc193308206 \h </w:instrText>
        </w:r>
        <w:r w:rsidR="00FA2031">
          <w:rPr>
            <w:noProof/>
            <w:webHidden/>
          </w:rPr>
        </w:r>
        <w:r w:rsidR="00FA2031">
          <w:rPr>
            <w:noProof/>
            <w:webHidden/>
          </w:rPr>
          <w:fldChar w:fldCharType="separate"/>
        </w:r>
        <w:r w:rsidR="00A63488">
          <w:rPr>
            <w:noProof/>
            <w:webHidden/>
          </w:rPr>
          <w:t>4</w:t>
        </w:r>
        <w:r w:rsidR="00FA2031">
          <w:rPr>
            <w:noProof/>
            <w:webHidden/>
          </w:rPr>
          <w:fldChar w:fldCharType="end"/>
        </w:r>
      </w:hyperlink>
    </w:p>
    <w:p w14:paraId="603670F1" w14:textId="371BFFE2" w:rsidR="00FA2031" w:rsidRDefault="00A47DFC" w:rsidP="00552C2F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8207" w:history="1">
        <w:r w:rsidR="00FA2031" w:rsidRPr="00E14E5B">
          <w:rPr>
            <w:rStyle w:val="af5"/>
            <w:noProof/>
          </w:rPr>
          <w:t>3.</w:t>
        </w:r>
        <w:r w:rsidR="00FA2031" w:rsidRPr="00E14E5B">
          <w:rPr>
            <w:rStyle w:val="af5"/>
            <w:noProof/>
            <w:lang w:val="en-US"/>
          </w:rPr>
          <w:t>2</w:t>
        </w:r>
        <w:r w:rsidR="00FA2031" w:rsidRPr="00E14E5B">
          <w:rPr>
            <w:rStyle w:val="af5"/>
            <w:noProof/>
          </w:rPr>
          <w:t>. Обобщенная трудовая функция</w:t>
        </w:r>
        <w:r w:rsidR="00CB30ED">
          <w:rPr>
            <w:rStyle w:val="af5"/>
            <w:noProof/>
          </w:rPr>
          <w:t xml:space="preserve"> «</w:t>
        </w:r>
        <w:r w:rsidR="00CB30ED" w:rsidRPr="00CB30ED">
          <w:rPr>
            <w:rStyle w:val="af5"/>
            <w:noProof/>
          </w:rPr>
          <w:t>Средний ремонт металлорежущих станков</w:t>
        </w:r>
        <w:r w:rsidR="00CB30ED">
          <w:rPr>
            <w:rStyle w:val="af5"/>
            <w:noProof/>
          </w:rPr>
          <w:t>»</w:t>
        </w:r>
        <w:r w:rsidR="00FA2031">
          <w:rPr>
            <w:noProof/>
            <w:webHidden/>
          </w:rPr>
          <w:tab/>
        </w:r>
        <w:r w:rsidR="00FA2031">
          <w:rPr>
            <w:noProof/>
            <w:webHidden/>
          </w:rPr>
          <w:fldChar w:fldCharType="begin"/>
        </w:r>
        <w:r w:rsidR="00FA2031">
          <w:rPr>
            <w:noProof/>
            <w:webHidden/>
          </w:rPr>
          <w:instrText xml:space="preserve"> PAGEREF _Toc193308207 \h </w:instrText>
        </w:r>
        <w:r w:rsidR="00FA2031">
          <w:rPr>
            <w:noProof/>
            <w:webHidden/>
          </w:rPr>
        </w:r>
        <w:r w:rsidR="00FA2031">
          <w:rPr>
            <w:noProof/>
            <w:webHidden/>
          </w:rPr>
          <w:fldChar w:fldCharType="separate"/>
        </w:r>
        <w:r w:rsidR="00A63488">
          <w:rPr>
            <w:noProof/>
            <w:webHidden/>
          </w:rPr>
          <w:t>19</w:t>
        </w:r>
        <w:r w:rsidR="00FA2031">
          <w:rPr>
            <w:noProof/>
            <w:webHidden/>
          </w:rPr>
          <w:fldChar w:fldCharType="end"/>
        </w:r>
      </w:hyperlink>
    </w:p>
    <w:p w14:paraId="2397C3A4" w14:textId="1944C155" w:rsidR="00FA2031" w:rsidRDefault="00A47DFC" w:rsidP="00552C2F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8208" w:history="1">
        <w:r w:rsidR="00FA2031" w:rsidRPr="00E14E5B">
          <w:rPr>
            <w:rStyle w:val="af5"/>
            <w:noProof/>
          </w:rPr>
          <w:t>3.</w:t>
        </w:r>
        <w:r w:rsidR="00FA2031" w:rsidRPr="00E14E5B">
          <w:rPr>
            <w:rStyle w:val="af5"/>
            <w:noProof/>
            <w:lang w:val="en-US"/>
          </w:rPr>
          <w:t>3</w:t>
        </w:r>
        <w:r w:rsidR="00A63488">
          <w:rPr>
            <w:rStyle w:val="af5"/>
            <w:noProof/>
          </w:rPr>
          <w:t>. </w:t>
        </w:r>
        <w:r w:rsidR="00FA2031" w:rsidRPr="00E14E5B">
          <w:rPr>
            <w:rStyle w:val="af5"/>
            <w:noProof/>
          </w:rPr>
          <w:t>Обобщенная трудовая функция</w:t>
        </w:r>
        <w:r w:rsidR="00CB30ED">
          <w:rPr>
            <w:rStyle w:val="af5"/>
            <w:noProof/>
          </w:rPr>
          <w:t xml:space="preserve"> «</w:t>
        </w:r>
        <w:r w:rsidR="00CB30ED" w:rsidRPr="00CB30ED">
          <w:rPr>
            <w:rStyle w:val="af5"/>
            <w:noProof/>
          </w:rPr>
          <w:t>Капитальный ремонт металлорежущих станков; руководство ремонтной бригадой</w:t>
        </w:r>
        <w:r w:rsidR="00CB30ED">
          <w:rPr>
            <w:rStyle w:val="af5"/>
            <w:noProof/>
          </w:rPr>
          <w:t>»</w:t>
        </w:r>
        <w:r w:rsidR="00FA2031">
          <w:rPr>
            <w:noProof/>
            <w:webHidden/>
          </w:rPr>
          <w:tab/>
        </w:r>
        <w:r w:rsidR="00FA2031">
          <w:rPr>
            <w:noProof/>
            <w:webHidden/>
          </w:rPr>
          <w:fldChar w:fldCharType="begin"/>
        </w:r>
        <w:r w:rsidR="00FA2031">
          <w:rPr>
            <w:noProof/>
            <w:webHidden/>
          </w:rPr>
          <w:instrText xml:space="preserve"> PAGEREF _Toc193308208 \h </w:instrText>
        </w:r>
        <w:r w:rsidR="00FA2031">
          <w:rPr>
            <w:noProof/>
            <w:webHidden/>
          </w:rPr>
        </w:r>
        <w:r w:rsidR="00FA2031">
          <w:rPr>
            <w:noProof/>
            <w:webHidden/>
          </w:rPr>
          <w:fldChar w:fldCharType="separate"/>
        </w:r>
        <w:r w:rsidR="00A63488">
          <w:rPr>
            <w:noProof/>
            <w:webHidden/>
          </w:rPr>
          <w:t>37</w:t>
        </w:r>
        <w:r w:rsidR="00FA2031">
          <w:rPr>
            <w:noProof/>
            <w:webHidden/>
          </w:rPr>
          <w:fldChar w:fldCharType="end"/>
        </w:r>
      </w:hyperlink>
    </w:p>
    <w:p w14:paraId="1039283F" w14:textId="075D23B3" w:rsidR="00FA2031" w:rsidRDefault="00A47DFC" w:rsidP="00552C2F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8209" w:history="1">
        <w:r w:rsidR="00FA2031" w:rsidRPr="00E14E5B">
          <w:rPr>
            <w:rStyle w:val="af5"/>
          </w:rPr>
          <w:t>IV. Сведения об организациях – разработчиках профессионального стандарта</w:t>
        </w:r>
        <w:r w:rsidR="00FA2031">
          <w:rPr>
            <w:webHidden/>
          </w:rPr>
          <w:tab/>
        </w:r>
        <w:r w:rsidR="00FA2031">
          <w:rPr>
            <w:webHidden/>
          </w:rPr>
          <w:fldChar w:fldCharType="begin"/>
        </w:r>
        <w:r w:rsidR="00FA2031">
          <w:rPr>
            <w:webHidden/>
          </w:rPr>
          <w:instrText xml:space="preserve"> PAGEREF _Toc193308209 \h </w:instrText>
        </w:r>
        <w:r w:rsidR="00FA2031">
          <w:rPr>
            <w:webHidden/>
          </w:rPr>
        </w:r>
        <w:r w:rsidR="00FA2031">
          <w:rPr>
            <w:webHidden/>
          </w:rPr>
          <w:fldChar w:fldCharType="separate"/>
        </w:r>
        <w:r w:rsidR="00A63488">
          <w:rPr>
            <w:webHidden/>
          </w:rPr>
          <w:t>56</w:t>
        </w:r>
        <w:r w:rsidR="00FA2031">
          <w:rPr>
            <w:webHidden/>
          </w:rPr>
          <w:fldChar w:fldCharType="end"/>
        </w:r>
      </w:hyperlink>
    </w:p>
    <w:p w14:paraId="7BC9BF2B" w14:textId="6D2E7658" w:rsidR="00FA2031" w:rsidRDefault="00A47DFC" w:rsidP="00552C2F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8210" w:history="1">
        <w:r w:rsidR="00FA2031" w:rsidRPr="00E14E5B">
          <w:rPr>
            <w:rStyle w:val="af5"/>
            <w:lang w:val="en-US"/>
          </w:rPr>
          <w:t>V</w:t>
        </w:r>
        <w:r w:rsidR="00FA2031" w:rsidRPr="00E14E5B">
          <w:rPr>
            <w:rStyle w:val="af5"/>
          </w:rPr>
          <w:t>. Сокращения, используемые в профессиональном стандарте</w:t>
        </w:r>
        <w:r w:rsidR="00FA2031">
          <w:rPr>
            <w:webHidden/>
          </w:rPr>
          <w:tab/>
        </w:r>
        <w:r w:rsidR="00FA2031">
          <w:rPr>
            <w:webHidden/>
          </w:rPr>
          <w:fldChar w:fldCharType="begin"/>
        </w:r>
        <w:r w:rsidR="00FA2031">
          <w:rPr>
            <w:webHidden/>
          </w:rPr>
          <w:instrText xml:space="preserve"> PAGEREF _Toc193308210 \h </w:instrText>
        </w:r>
        <w:r w:rsidR="00FA2031">
          <w:rPr>
            <w:webHidden/>
          </w:rPr>
        </w:r>
        <w:r w:rsidR="00FA2031">
          <w:rPr>
            <w:webHidden/>
          </w:rPr>
          <w:fldChar w:fldCharType="separate"/>
        </w:r>
        <w:r w:rsidR="00A63488">
          <w:rPr>
            <w:webHidden/>
          </w:rPr>
          <w:t>57</w:t>
        </w:r>
        <w:r w:rsidR="00FA2031">
          <w:rPr>
            <w:webHidden/>
          </w:rPr>
          <w:fldChar w:fldCharType="end"/>
        </w:r>
      </w:hyperlink>
    </w:p>
    <w:p w14:paraId="3F170003" w14:textId="05B7BD00" w:rsidR="00BB56E0" w:rsidRPr="00C45F68" w:rsidRDefault="009735AE" w:rsidP="008B3552">
      <w:pPr>
        <w:rPr>
          <w:lang w:val="en-US"/>
        </w:rPr>
      </w:pPr>
      <w:r w:rsidRPr="00C45F68">
        <w:rPr>
          <w:lang w:val="en-US"/>
        </w:rPr>
        <w:fldChar w:fldCharType="end"/>
      </w:r>
    </w:p>
    <w:p w14:paraId="70685851" w14:textId="77777777" w:rsidR="00BB56E0" w:rsidRPr="00C45F68" w:rsidRDefault="00BB56E0" w:rsidP="008B3552">
      <w:pPr>
        <w:pStyle w:val="1"/>
      </w:pPr>
      <w:bookmarkStart w:id="3" w:name="_Toc193308203"/>
      <w:r w:rsidRPr="00C45F68">
        <w:t>I. Общие сведения</w:t>
      </w:r>
      <w:bookmarkEnd w:id="3"/>
    </w:p>
    <w:p w14:paraId="6E110479" w14:textId="77777777" w:rsidR="00BB56E0" w:rsidRPr="00C45F68" w:rsidRDefault="00BB56E0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0"/>
        <w:gridCol w:w="604"/>
        <w:gridCol w:w="1417"/>
      </w:tblGrid>
      <w:tr w:rsidR="00C45F68" w:rsidRPr="00C45F68" w14:paraId="2FC4B96B" w14:textId="77777777" w:rsidTr="008B3552">
        <w:trPr>
          <w:trHeight w:val="20"/>
        </w:trPr>
        <w:tc>
          <w:tcPr>
            <w:tcW w:w="403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DE58946" w14:textId="7A706864" w:rsidR="00BB56E0" w:rsidRPr="00C45F68" w:rsidRDefault="00BB56E0" w:rsidP="008B3552">
            <w:r w:rsidRPr="00C45F68">
              <w:t>Ремонт металлорежущих станков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9D00AE4" w14:textId="77777777" w:rsidR="00BB56E0" w:rsidRPr="00C45F68" w:rsidRDefault="00BB56E0" w:rsidP="00E6455D"/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E72BF" w14:textId="60F1BE25" w:rsidR="00BB56E0" w:rsidRPr="00C45F68" w:rsidRDefault="00004FF2" w:rsidP="008B3552">
            <w:pPr>
              <w:jc w:val="center"/>
            </w:pPr>
            <w:r w:rsidRPr="00004FF2">
              <w:t>28.027</w:t>
            </w:r>
          </w:p>
        </w:tc>
      </w:tr>
      <w:tr w:rsidR="00C45F68" w:rsidRPr="008B3552" w14:paraId="67022A96" w14:textId="77777777" w:rsidTr="008B3552">
        <w:trPr>
          <w:trHeight w:val="20"/>
        </w:trPr>
        <w:tc>
          <w:tcPr>
            <w:tcW w:w="43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01E8" w14:textId="6580B4A0" w:rsidR="00BB56E0" w:rsidRPr="008B3552" w:rsidRDefault="0017026C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8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F7F86B" w14:textId="758D4598" w:rsidR="00BB56E0" w:rsidRPr="008B3552" w:rsidRDefault="0017026C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код</w:t>
            </w:r>
          </w:p>
        </w:tc>
      </w:tr>
    </w:tbl>
    <w:p w14:paraId="20E7DBB8" w14:textId="77777777" w:rsidR="008B3552" w:rsidRDefault="008B3552"/>
    <w:p w14:paraId="5DDAD9CD" w14:textId="025D4AF8" w:rsidR="008B3552" w:rsidRDefault="008B3552">
      <w:r>
        <w:t xml:space="preserve">Краткое описание </w:t>
      </w:r>
      <w:r w:rsidRPr="00C45F68">
        <w:t>вида профессиональной деятельности</w:t>
      </w:r>
    </w:p>
    <w:p w14:paraId="1CCD2C49" w14:textId="77777777" w:rsidR="008B3552" w:rsidRDefault="008B355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C45F68" w:rsidRPr="00C45F68" w14:paraId="58A36C7A" w14:textId="77777777" w:rsidTr="008B3552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205681" w14:textId="59425A46" w:rsidR="00BB56E0" w:rsidRPr="00C45F68" w:rsidRDefault="00BB56E0" w:rsidP="008B3552">
            <w:r w:rsidRPr="00C45F68">
              <w:t>Обеспечение бесперебойной работы металлорежущих станков</w:t>
            </w:r>
          </w:p>
        </w:tc>
      </w:tr>
    </w:tbl>
    <w:p w14:paraId="1E5E3F5A" w14:textId="77777777" w:rsidR="008B3552" w:rsidRDefault="008B3552"/>
    <w:p w14:paraId="4669D770" w14:textId="7EBC8810" w:rsidR="008B3552" w:rsidRDefault="008B3552">
      <w:r w:rsidRPr="00C45F68">
        <w:t>Группа занятий</w:t>
      </w:r>
    </w:p>
    <w:p w14:paraId="31021300" w14:textId="77777777" w:rsidR="008B3552" w:rsidRDefault="008B355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3916"/>
        <w:gridCol w:w="1221"/>
        <w:gridCol w:w="3995"/>
      </w:tblGrid>
      <w:tr w:rsidR="00C45F68" w:rsidRPr="00C45F68" w14:paraId="5AB77D46" w14:textId="77777777" w:rsidTr="008B3552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C20A82" w14:textId="77777777" w:rsidR="00292E71" w:rsidRPr="00C45F68" w:rsidRDefault="00292E71" w:rsidP="008B3552">
            <w:r w:rsidRPr="00C45F68">
              <w:t>7223</w:t>
            </w:r>
          </w:p>
        </w:tc>
        <w:tc>
          <w:tcPr>
            <w:tcW w:w="18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19F38A" w14:textId="77777777" w:rsidR="00292E71" w:rsidRPr="00C45F68" w:rsidRDefault="00292E71" w:rsidP="008B3552">
            <w:r w:rsidRPr="00C45F68">
              <w:t>Станочники и наладчики металлообрабатывающих станков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A0FEED" w14:textId="77777777" w:rsidR="00292E71" w:rsidRPr="00C45F68" w:rsidRDefault="00292E71" w:rsidP="008B3552">
            <w:r w:rsidRPr="00C45F68">
              <w:t>-</w:t>
            </w:r>
          </w:p>
        </w:tc>
        <w:tc>
          <w:tcPr>
            <w:tcW w:w="19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0A570" w14:textId="77777777" w:rsidR="00292E71" w:rsidRPr="00C45F68" w:rsidRDefault="00292E71" w:rsidP="008B3552">
            <w:r w:rsidRPr="00C45F68">
              <w:t>-</w:t>
            </w:r>
          </w:p>
        </w:tc>
      </w:tr>
      <w:tr w:rsidR="00C45F68" w:rsidRPr="008B3552" w14:paraId="37C50DC6" w14:textId="77777777" w:rsidTr="008B3552">
        <w:trPr>
          <w:trHeight w:val="20"/>
        </w:trPr>
        <w:tc>
          <w:tcPr>
            <w:tcW w:w="6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4DBA20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(код ОКЗ</w:t>
            </w:r>
            <w:r w:rsidRPr="008B3552">
              <w:rPr>
                <w:rStyle w:val="aa"/>
                <w:sz w:val="20"/>
                <w:szCs w:val="20"/>
              </w:rPr>
              <w:endnoteReference w:id="2"/>
            </w:r>
            <w:r w:rsidRPr="008B3552">
              <w:rPr>
                <w:sz w:val="20"/>
                <w:szCs w:val="20"/>
              </w:rPr>
              <w:t>)</w:t>
            </w:r>
          </w:p>
        </w:tc>
        <w:tc>
          <w:tcPr>
            <w:tcW w:w="18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EA3357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C08904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(код ОКЗ)</w:t>
            </w:r>
          </w:p>
        </w:tc>
        <w:tc>
          <w:tcPr>
            <w:tcW w:w="19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553452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(наименование)</w:t>
            </w:r>
          </w:p>
        </w:tc>
      </w:tr>
    </w:tbl>
    <w:p w14:paraId="0DB8988D" w14:textId="77777777" w:rsidR="008B3552" w:rsidRDefault="008B3552"/>
    <w:p w14:paraId="70CF0F2E" w14:textId="096C29A2" w:rsidR="008B3552" w:rsidRDefault="008B3552">
      <w:r>
        <w:t>Отнесение к области профессиональной деятельности</w:t>
      </w:r>
    </w:p>
    <w:p w14:paraId="4AFAF504" w14:textId="77777777" w:rsidR="008B3552" w:rsidRDefault="008B3552"/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9123"/>
      </w:tblGrid>
      <w:tr w:rsidR="008B3552" w14:paraId="6690C186" w14:textId="77777777" w:rsidTr="00552C2F"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D8C1B" w14:textId="2BE60719" w:rsidR="008B3552" w:rsidRDefault="004F31FE">
            <w:r>
              <w:t>28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4C970" w14:textId="47AEB465" w:rsidR="008B3552" w:rsidRDefault="00004FF2">
            <w:r>
              <w:t xml:space="preserve">Производство </w:t>
            </w:r>
            <w:r w:rsidR="004F31FE">
              <w:t>машин и оборудования</w:t>
            </w:r>
          </w:p>
        </w:tc>
      </w:tr>
      <w:tr w:rsidR="008B3552" w:rsidRPr="008B3552" w14:paraId="3A97AF99" w14:textId="77777777" w:rsidTr="00552C2F">
        <w:tc>
          <w:tcPr>
            <w:tcW w:w="623" w:type="pct"/>
            <w:tcBorders>
              <w:top w:val="single" w:sz="4" w:space="0" w:color="808080" w:themeColor="background1" w:themeShade="80"/>
            </w:tcBorders>
          </w:tcPr>
          <w:p w14:paraId="5A5D2AD6" w14:textId="05655AB7" w:rsidR="008B3552" w:rsidRPr="008B3552" w:rsidRDefault="008B3552" w:rsidP="008B3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a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77" w:type="pct"/>
            <w:tcBorders>
              <w:top w:val="single" w:sz="4" w:space="0" w:color="808080" w:themeColor="background1" w:themeShade="80"/>
            </w:tcBorders>
          </w:tcPr>
          <w:p w14:paraId="434148EE" w14:textId="252C2A31" w:rsidR="008B3552" w:rsidRPr="008B3552" w:rsidRDefault="008B3552" w:rsidP="008B3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5FD868D4" w14:textId="77777777" w:rsidR="008B3552" w:rsidRDefault="008B3552"/>
    <w:p w14:paraId="0709FC35" w14:textId="6C81DB01" w:rsidR="008B3552" w:rsidRDefault="008B3552">
      <w:r w:rsidRPr="00C45F68">
        <w:t>Отнесение к видам экономической деятельности</w:t>
      </w:r>
    </w:p>
    <w:p w14:paraId="0D347D02" w14:textId="77777777" w:rsidR="008B3552" w:rsidRDefault="008B355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8827"/>
      </w:tblGrid>
      <w:tr w:rsidR="00C45F68" w:rsidRPr="00C45F68" w14:paraId="718DAF61" w14:textId="77777777" w:rsidTr="008B3552">
        <w:trPr>
          <w:trHeight w:val="20"/>
        </w:trPr>
        <w:tc>
          <w:tcPr>
            <w:tcW w:w="7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20DA5F" w14:textId="77777777" w:rsidR="00BB56E0" w:rsidRPr="00C45F68" w:rsidRDefault="00BB56E0" w:rsidP="008B3552">
            <w:r w:rsidRPr="00C45F68">
              <w:t>33.12</w:t>
            </w:r>
          </w:p>
        </w:tc>
        <w:tc>
          <w:tcPr>
            <w:tcW w:w="4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664C65" w14:textId="77777777" w:rsidR="00BB56E0" w:rsidRPr="00C45F68" w:rsidRDefault="00BB56E0" w:rsidP="008B3552">
            <w:r w:rsidRPr="00C45F68">
              <w:t>Ремонт машин и оборудования</w:t>
            </w:r>
          </w:p>
        </w:tc>
      </w:tr>
      <w:tr w:rsidR="00C45F68" w:rsidRPr="008B3552" w14:paraId="3321E3F9" w14:textId="77777777" w:rsidTr="008B3552">
        <w:trPr>
          <w:trHeight w:val="20"/>
        </w:trPr>
        <w:tc>
          <w:tcPr>
            <w:tcW w:w="7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8E23A2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(код ОКВЭД</w:t>
            </w:r>
            <w:r w:rsidRPr="008B3552">
              <w:rPr>
                <w:rStyle w:val="aa"/>
                <w:sz w:val="20"/>
                <w:szCs w:val="20"/>
              </w:rPr>
              <w:endnoteReference w:id="4"/>
            </w:r>
            <w:r w:rsidRPr="008B3552">
              <w:rPr>
                <w:sz w:val="20"/>
                <w:szCs w:val="20"/>
              </w:rPr>
              <w:t>)</w:t>
            </w:r>
          </w:p>
        </w:tc>
        <w:tc>
          <w:tcPr>
            <w:tcW w:w="42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F9E061" w14:textId="77777777" w:rsidR="00BB56E0" w:rsidRPr="008B3552" w:rsidRDefault="00BB56E0" w:rsidP="008B3552">
            <w:pPr>
              <w:jc w:val="center"/>
              <w:rPr>
                <w:sz w:val="20"/>
                <w:szCs w:val="20"/>
              </w:rPr>
            </w:pPr>
            <w:r w:rsidRPr="008B355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6338F2A" w14:textId="77777777" w:rsidR="00BB56E0" w:rsidRPr="00C45F68" w:rsidRDefault="00BB56E0" w:rsidP="008B3552">
      <w:pPr>
        <w:sectPr w:rsidR="00BB56E0" w:rsidRPr="00C45F68" w:rsidSect="00E6455D">
          <w:headerReference w:type="even" r:id="rId8"/>
          <w:headerReference w:type="default" r:id="rId9"/>
          <w:footerReference w:type="even" r:id="rId10"/>
          <w:headerReference w:type="firs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3081193" w14:textId="0FE56B35" w:rsidR="00BB56E0" w:rsidRDefault="00BB56E0" w:rsidP="00FA2031">
      <w:pPr>
        <w:pStyle w:val="1"/>
        <w:jc w:val="center"/>
      </w:pPr>
      <w:bookmarkStart w:id="4" w:name="_Toc193308204"/>
      <w:r w:rsidRPr="00C45F68">
        <w:lastRenderedPageBreak/>
        <w:t xml:space="preserve">II. Описание трудовых функций, </w:t>
      </w:r>
      <w:r w:rsidR="00BB44D1" w:rsidRPr="00C45F68">
        <w:t>входящих в</w:t>
      </w:r>
      <w:r w:rsidRPr="00C45F68">
        <w:t xml:space="preserve"> профессиональный стандарт (функциональная карта вида </w:t>
      </w:r>
      <w:r w:rsidR="001851CC" w:rsidRPr="00C45F68">
        <w:t xml:space="preserve">профессиональной </w:t>
      </w:r>
      <w:r w:rsidRPr="00C45F68">
        <w:t>деятельности)</w:t>
      </w:r>
      <w:bookmarkEnd w:id="4"/>
    </w:p>
    <w:p w14:paraId="69DF6527" w14:textId="77777777" w:rsidR="00FA2031" w:rsidRPr="00FA2031" w:rsidRDefault="00FA2031" w:rsidP="00FA203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82"/>
        <w:gridCol w:w="2023"/>
        <w:gridCol w:w="1721"/>
        <w:gridCol w:w="2724"/>
        <w:gridCol w:w="5128"/>
        <w:gridCol w:w="890"/>
        <w:gridCol w:w="1718"/>
      </w:tblGrid>
      <w:tr w:rsidR="00FA2031" w:rsidRPr="00C45F68" w14:paraId="60DF42E5" w14:textId="77777777" w:rsidTr="00067CE2">
        <w:trPr>
          <w:trHeight w:val="20"/>
        </w:trPr>
        <w:tc>
          <w:tcPr>
            <w:tcW w:w="2384" w:type="pct"/>
            <w:gridSpan w:val="4"/>
            <w:vAlign w:val="center"/>
          </w:tcPr>
          <w:p w14:paraId="697CE79A" w14:textId="3B286BA3" w:rsidR="00FA2031" w:rsidRPr="00C45F68" w:rsidRDefault="00FA2031" w:rsidP="00FA2031">
            <w:pPr>
              <w:jc w:val="center"/>
            </w:pPr>
            <w:r w:rsidRPr="00C45F68">
              <w:t>Обобщенные трудовые функции</w:t>
            </w:r>
          </w:p>
        </w:tc>
        <w:tc>
          <w:tcPr>
            <w:tcW w:w="2616" w:type="pct"/>
            <w:gridSpan w:val="3"/>
            <w:vAlign w:val="center"/>
          </w:tcPr>
          <w:p w14:paraId="51D7DA51" w14:textId="15BC079E" w:rsidR="00FA2031" w:rsidRPr="00C45F68" w:rsidRDefault="00FA2031" w:rsidP="00FA2031">
            <w:pPr>
              <w:jc w:val="center"/>
            </w:pPr>
            <w:r w:rsidRPr="00C45F68">
              <w:t>Трудовые функции</w:t>
            </w:r>
          </w:p>
        </w:tc>
      </w:tr>
      <w:tr w:rsidR="00FA2031" w:rsidRPr="00C45F68" w14:paraId="0A80DB36" w14:textId="77777777" w:rsidTr="00067CE2">
        <w:trPr>
          <w:trHeight w:val="20"/>
        </w:trPr>
        <w:tc>
          <w:tcPr>
            <w:tcW w:w="197" w:type="pct"/>
            <w:vAlign w:val="center"/>
          </w:tcPr>
          <w:p w14:paraId="7016337D" w14:textId="77777777" w:rsidR="00FA2031" w:rsidRPr="00C45F68" w:rsidRDefault="00FA2031" w:rsidP="00FA2031">
            <w:pPr>
              <w:jc w:val="center"/>
            </w:pPr>
            <w:r w:rsidRPr="00C45F68">
              <w:t>код</w:t>
            </w:r>
          </w:p>
        </w:tc>
        <w:tc>
          <w:tcPr>
            <w:tcW w:w="684" w:type="pct"/>
            <w:vAlign w:val="center"/>
          </w:tcPr>
          <w:p w14:paraId="1EC23C9F" w14:textId="77777777" w:rsidR="00FA2031" w:rsidRPr="00C45F68" w:rsidRDefault="00FA2031" w:rsidP="00FA2031">
            <w:pPr>
              <w:jc w:val="center"/>
            </w:pPr>
            <w:r w:rsidRPr="00C45F68">
              <w:t>наименование</w:t>
            </w:r>
          </w:p>
        </w:tc>
        <w:tc>
          <w:tcPr>
            <w:tcW w:w="582" w:type="pct"/>
            <w:vAlign w:val="center"/>
          </w:tcPr>
          <w:p w14:paraId="1C9C5D21" w14:textId="77777777" w:rsidR="00FA2031" w:rsidRPr="00C45F68" w:rsidRDefault="00FA2031" w:rsidP="00FA2031">
            <w:pPr>
              <w:jc w:val="center"/>
            </w:pPr>
            <w:r w:rsidRPr="00C45F68">
              <w:t>уровень квалификации</w:t>
            </w:r>
          </w:p>
        </w:tc>
        <w:tc>
          <w:tcPr>
            <w:tcW w:w="921" w:type="pct"/>
            <w:vAlign w:val="center"/>
          </w:tcPr>
          <w:p w14:paraId="31808BFB" w14:textId="0892B032" w:rsidR="00FA2031" w:rsidRPr="00C45F68" w:rsidRDefault="00CB30ED" w:rsidP="00FA2031">
            <w:pPr>
              <w:jc w:val="center"/>
            </w:pPr>
            <w:r>
              <w:t>в</w:t>
            </w:r>
            <w:r w:rsidRPr="00CB30ED">
              <w:t>озможные наименования должностей, профессий рабочих</w:t>
            </w:r>
          </w:p>
        </w:tc>
        <w:tc>
          <w:tcPr>
            <w:tcW w:w="1734" w:type="pct"/>
            <w:vAlign w:val="center"/>
          </w:tcPr>
          <w:p w14:paraId="35AD8BC3" w14:textId="77CDE96A" w:rsidR="00FA2031" w:rsidRPr="00C45F68" w:rsidRDefault="00FA2031" w:rsidP="00FA2031">
            <w:pPr>
              <w:jc w:val="center"/>
            </w:pPr>
            <w:r w:rsidRPr="00C45F68">
              <w:t>наименование</w:t>
            </w:r>
          </w:p>
        </w:tc>
        <w:tc>
          <w:tcPr>
            <w:tcW w:w="301" w:type="pct"/>
            <w:vAlign w:val="center"/>
          </w:tcPr>
          <w:p w14:paraId="5DD78A56" w14:textId="77777777" w:rsidR="00FA2031" w:rsidRPr="00C45F68" w:rsidRDefault="00FA2031" w:rsidP="00FA2031">
            <w:pPr>
              <w:jc w:val="center"/>
            </w:pPr>
            <w:r w:rsidRPr="00C45F68">
              <w:t>код</w:t>
            </w:r>
          </w:p>
        </w:tc>
        <w:tc>
          <w:tcPr>
            <w:tcW w:w="581" w:type="pct"/>
            <w:vAlign w:val="center"/>
          </w:tcPr>
          <w:p w14:paraId="30E2DE8F" w14:textId="77777777" w:rsidR="00FA2031" w:rsidRPr="00C45F68" w:rsidRDefault="00FA2031" w:rsidP="00FA2031">
            <w:pPr>
              <w:jc w:val="center"/>
            </w:pPr>
            <w:r w:rsidRPr="00C45F68">
              <w:t>уровень (подуровень) квалификации</w:t>
            </w:r>
          </w:p>
        </w:tc>
      </w:tr>
      <w:tr w:rsidR="00FA2031" w:rsidRPr="00C45F68" w14:paraId="23A2A2B1" w14:textId="77777777" w:rsidTr="00067CE2">
        <w:trPr>
          <w:trHeight w:val="20"/>
        </w:trPr>
        <w:tc>
          <w:tcPr>
            <w:tcW w:w="197" w:type="pct"/>
            <w:vMerge w:val="restart"/>
          </w:tcPr>
          <w:p w14:paraId="301A02D6" w14:textId="1C26A349" w:rsidR="00FA2031" w:rsidRPr="00C45F68" w:rsidRDefault="00FA2031" w:rsidP="00552C2F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A</w:t>
            </w:r>
          </w:p>
        </w:tc>
        <w:tc>
          <w:tcPr>
            <w:tcW w:w="684" w:type="pct"/>
            <w:vMerge w:val="restart"/>
          </w:tcPr>
          <w:p w14:paraId="70EB9120" w14:textId="4D1CB548" w:rsidR="00FA2031" w:rsidRPr="00C45F68" w:rsidRDefault="00FA2031" w:rsidP="008B3552">
            <w:r>
              <w:t>Текущий</w:t>
            </w:r>
            <w:r w:rsidRPr="00C45F68">
              <w:t xml:space="preserve"> ремонт металлорежущих станков</w:t>
            </w:r>
          </w:p>
        </w:tc>
        <w:tc>
          <w:tcPr>
            <w:tcW w:w="582" w:type="pct"/>
            <w:vMerge w:val="restart"/>
          </w:tcPr>
          <w:p w14:paraId="182B5A1C" w14:textId="7EEB8454" w:rsidR="00FA2031" w:rsidRPr="00C45F68" w:rsidRDefault="00FA2031" w:rsidP="00FA2031">
            <w:pPr>
              <w:jc w:val="center"/>
            </w:pPr>
            <w:r w:rsidRPr="00C45F68">
              <w:t>3</w:t>
            </w:r>
          </w:p>
        </w:tc>
        <w:tc>
          <w:tcPr>
            <w:tcW w:w="921" w:type="pct"/>
            <w:vMerge w:val="restart"/>
          </w:tcPr>
          <w:p w14:paraId="73FABD55" w14:textId="77777777" w:rsidR="00E50F59" w:rsidRDefault="00E50F59" w:rsidP="00E50F59">
            <w:r w:rsidRPr="00A878CC">
              <w:t>Ремонтник металлорежущих станков</w:t>
            </w:r>
            <w:r>
              <w:t xml:space="preserve"> </w:t>
            </w:r>
            <w:r w:rsidRPr="00C45F68">
              <w:t>4-го разряда</w:t>
            </w:r>
          </w:p>
          <w:p w14:paraId="74680C8A" w14:textId="753E5525" w:rsidR="00FA2031" w:rsidRPr="00903833" w:rsidRDefault="00E50F59" w:rsidP="00E50F59">
            <w:r w:rsidRPr="00C45F68">
              <w:t>Слесарь-ремонтник 4-го разряда</w:t>
            </w:r>
          </w:p>
        </w:tc>
        <w:tc>
          <w:tcPr>
            <w:tcW w:w="1734" w:type="pct"/>
          </w:tcPr>
          <w:p w14:paraId="522CA3C9" w14:textId="2B86FB6B" w:rsidR="00FA2031" w:rsidRPr="00903833" w:rsidRDefault="00FA2031" w:rsidP="008B3552">
            <w:r w:rsidRPr="00903833">
              <w:t>Диагностика неисправностей металлорежущих станков перед текущим ремонтом</w:t>
            </w:r>
          </w:p>
        </w:tc>
        <w:tc>
          <w:tcPr>
            <w:tcW w:w="301" w:type="pct"/>
          </w:tcPr>
          <w:p w14:paraId="15943807" w14:textId="47247257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A/01.</w:t>
            </w:r>
            <w:r w:rsidRPr="00C45F68">
              <w:t>3</w:t>
            </w:r>
          </w:p>
        </w:tc>
        <w:tc>
          <w:tcPr>
            <w:tcW w:w="581" w:type="pct"/>
          </w:tcPr>
          <w:p w14:paraId="72362E7F" w14:textId="1C1BCA4E" w:rsidR="00FA2031" w:rsidRPr="00C45F68" w:rsidRDefault="00FA2031" w:rsidP="00FA2031">
            <w:pPr>
              <w:jc w:val="center"/>
            </w:pPr>
            <w:r>
              <w:t>3</w:t>
            </w:r>
          </w:p>
        </w:tc>
      </w:tr>
      <w:tr w:rsidR="00FA2031" w:rsidRPr="00C45F68" w14:paraId="07B5800D" w14:textId="77777777" w:rsidTr="00067CE2">
        <w:trPr>
          <w:trHeight w:val="20"/>
        </w:trPr>
        <w:tc>
          <w:tcPr>
            <w:tcW w:w="197" w:type="pct"/>
            <w:vMerge/>
          </w:tcPr>
          <w:p w14:paraId="0C665022" w14:textId="5574FF96" w:rsidR="00FA2031" w:rsidRPr="00813055" w:rsidRDefault="00FA2031" w:rsidP="005155DB"/>
        </w:tc>
        <w:tc>
          <w:tcPr>
            <w:tcW w:w="684" w:type="pct"/>
            <w:vMerge/>
          </w:tcPr>
          <w:p w14:paraId="4C1CCD97" w14:textId="67A6375D" w:rsidR="00FA2031" w:rsidRPr="00C45F68" w:rsidRDefault="00FA2031" w:rsidP="005155DB"/>
        </w:tc>
        <w:tc>
          <w:tcPr>
            <w:tcW w:w="582" w:type="pct"/>
            <w:vMerge/>
          </w:tcPr>
          <w:p w14:paraId="0807FE43" w14:textId="6789A6BA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1C6D4865" w14:textId="77777777" w:rsidR="00FA2031" w:rsidRPr="00903833" w:rsidRDefault="00FA2031" w:rsidP="008B3552"/>
        </w:tc>
        <w:tc>
          <w:tcPr>
            <w:tcW w:w="1734" w:type="pct"/>
          </w:tcPr>
          <w:p w14:paraId="35B2131A" w14:textId="0150607B" w:rsidR="00FA2031" w:rsidRPr="00903833" w:rsidRDefault="00F74CD4" w:rsidP="008B3552">
            <w:r>
              <w:t>Текущий ремонт</w:t>
            </w:r>
            <w:r w:rsidR="00FA2031" w:rsidRPr="00903833">
              <w:t xml:space="preserve"> механических узлов металлорежущих станков</w:t>
            </w:r>
          </w:p>
        </w:tc>
        <w:tc>
          <w:tcPr>
            <w:tcW w:w="301" w:type="pct"/>
          </w:tcPr>
          <w:p w14:paraId="0B93A038" w14:textId="727A99CE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A/02.</w:t>
            </w:r>
            <w:r w:rsidRPr="00C45F68">
              <w:t>3</w:t>
            </w:r>
          </w:p>
        </w:tc>
        <w:tc>
          <w:tcPr>
            <w:tcW w:w="581" w:type="pct"/>
          </w:tcPr>
          <w:p w14:paraId="39763AAB" w14:textId="04D1A91D" w:rsidR="00FA2031" w:rsidRPr="00C45F68" w:rsidRDefault="00FA2031" w:rsidP="00FA2031">
            <w:pPr>
              <w:jc w:val="center"/>
            </w:pPr>
            <w:r w:rsidRPr="00C45F68">
              <w:t>3</w:t>
            </w:r>
          </w:p>
        </w:tc>
      </w:tr>
      <w:tr w:rsidR="00FA2031" w:rsidRPr="00C45F68" w14:paraId="41930557" w14:textId="77777777" w:rsidTr="00067CE2">
        <w:trPr>
          <w:trHeight w:val="20"/>
        </w:trPr>
        <w:tc>
          <w:tcPr>
            <w:tcW w:w="197" w:type="pct"/>
            <w:vMerge/>
          </w:tcPr>
          <w:p w14:paraId="179580D7" w14:textId="77777777" w:rsidR="00FA2031" w:rsidRPr="00C45F68" w:rsidRDefault="00FA2031" w:rsidP="005155DB">
            <w:pPr>
              <w:rPr>
                <w:lang w:val="en-US"/>
              </w:rPr>
            </w:pPr>
          </w:p>
        </w:tc>
        <w:tc>
          <w:tcPr>
            <w:tcW w:w="684" w:type="pct"/>
            <w:vMerge/>
          </w:tcPr>
          <w:p w14:paraId="5D7C7279" w14:textId="77777777" w:rsidR="00FA2031" w:rsidRPr="00C45F68" w:rsidRDefault="00FA2031" w:rsidP="005155DB"/>
        </w:tc>
        <w:tc>
          <w:tcPr>
            <w:tcW w:w="582" w:type="pct"/>
            <w:vMerge/>
          </w:tcPr>
          <w:p w14:paraId="0A4078E8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4F175BB7" w14:textId="77777777" w:rsidR="00FA2031" w:rsidRPr="00903833" w:rsidRDefault="00FA2031" w:rsidP="008B3552"/>
        </w:tc>
        <w:tc>
          <w:tcPr>
            <w:tcW w:w="1734" w:type="pct"/>
          </w:tcPr>
          <w:p w14:paraId="666B13CD" w14:textId="277F0609" w:rsidR="00FA2031" w:rsidRPr="00903833" w:rsidRDefault="00FA2031" w:rsidP="008B3552">
            <w:r w:rsidRPr="00903833">
              <w:t>Текущий ремонт пневмо- и гидрооборудования металлорежущих станков</w:t>
            </w:r>
          </w:p>
        </w:tc>
        <w:tc>
          <w:tcPr>
            <w:tcW w:w="301" w:type="pct"/>
          </w:tcPr>
          <w:p w14:paraId="34E3902A" w14:textId="0DB4E6EE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A</w:t>
            </w:r>
            <w:r>
              <w:rPr>
                <w:lang w:val="en-US"/>
              </w:rPr>
              <w:t>/03</w:t>
            </w:r>
            <w:r w:rsidRPr="00C45F68">
              <w:rPr>
                <w:lang w:val="en-US"/>
              </w:rPr>
              <w:t>.</w:t>
            </w:r>
            <w:r w:rsidRPr="00C45F68">
              <w:t>3</w:t>
            </w:r>
          </w:p>
        </w:tc>
        <w:tc>
          <w:tcPr>
            <w:tcW w:w="581" w:type="pct"/>
          </w:tcPr>
          <w:p w14:paraId="191E7C4B" w14:textId="1472A758" w:rsidR="00FA2031" w:rsidRPr="00C45F68" w:rsidRDefault="00FA2031" w:rsidP="00FA2031">
            <w:pPr>
              <w:jc w:val="center"/>
            </w:pPr>
            <w:r>
              <w:t>3</w:t>
            </w:r>
          </w:p>
        </w:tc>
      </w:tr>
      <w:tr w:rsidR="00FA2031" w:rsidRPr="00C45F68" w14:paraId="3B071F8F" w14:textId="77777777" w:rsidTr="00067CE2">
        <w:trPr>
          <w:trHeight w:val="20"/>
        </w:trPr>
        <w:tc>
          <w:tcPr>
            <w:tcW w:w="197" w:type="pct"/>
            <w:vMerge/>
          </w:tcPr>
          <w:p w14:paraId="297B3805" w14:textId="77777777" w:rsidR="00FA2031" w:rsidRPr="00813055" w:rsidRDefault="00FA2031" w:rsidP="005155DB"/>
        </w:tc>
        <w:tc>
          <w:tcPr>
            <w:tcW w:w="684" w:type="pct"/>
            <w:vMerge/>
          </w:tcPr>
          <w:p w14:paraId="7720E19E" w14:textId="77777777" w:rsidR="00FA2031" w:rsidRPr="00C45F68" w:rsidRDefault="00FA2031" w:rsidP="005155DB"/>
        </w:tc>
        <w:tc>
          <w:tcPr>
            <w:tcW w:w="582" w:type="pct"/>
            <w:vMerge/>
          </w:tcPr>
          <w:p w14:paraId="437C6761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2DF7AFBB" w14:textId="77777777" w:rsidR="00FA2031" w:rsidRPr="00903833" w:rsidRDefault="00FA2031" w:rsidP="008B3552"/>
        </w:tc>
        <w:tc>
          <w:tcPr>
            <w:tcW w:w="1734" w:type="pct"/>
          </w:tcPr>
          <w:p w14:paraId="1696CD2E" w14:textId="4E264A28" w:rsidR="00FA2031" w:rsidRPr="00903833" w:rsidRDefault="00FA2031" w:rsidP="008B3552">
            <w:r w:rsidRPr="00903833">
              <w:t>Текущ</w:t>
            </w:r>
            <w:r>
              <w:t>ий</w:t>
            </w:r>
            <w:r w:rsidRPr="00903833">
              <w:t xml:space="preserve"> ремонт электрических систем металлорежущих станков </w:t>
            </w:r>
          </w:p>
        </w:tc>
        <w:tc>
          <w:tcPr>
            <w:tcW w:w="301" w:type="pct"/>
          </w:tcPr>
          <w:p w14:paraId="324A287E" w14:textId="4EFB4E39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A/0</w:t>
            </w:r>
            <w:r>
              <w:t>4</w:t>
            </w:r>
            <w:r w:rsidRPr="00C45F68">
              <w:rPr>
                <w:lang w:val="en-US"/>
              </w:rPr>
              <w:t>.</w:t>
            </w:r>
            <w:r w:rsidRPr="00C45F68">
              <w:t>3</w:t>
            </w:r>
          </w:p>
        </w:tc>
        <w:tc>
          <w:tcPr>
            <w:tcW w:w="581" w:type="pct"/>
          </w:tcPr>
          <w:p w14:paraId="620027E3" w14:textId="5DC4D199" w:rsidR="00FA2031" w:rsidRPr="00C45F68" w:rsidRDefault="00FA2031" w:rsidP="00FA2031">
            <w:pPr>
              <w:jc w:val="center"/>
            </w:pPr>
            <w:r>
              <w:t>3</w:t>
            </w:r>
          </w:p>
        </w:tc>
      </w:tr>
      <w:tr w:rsidR="00FA2031" w:rsidRPr="00C45F68" w14:paraId="20B6F5B1" w14:textId="77777777" w:rsidTr="00067CE2">
        <w:trPr>
          <w:trHeight w:val="20"/>
        </w:trPr>
        <w:tc>
          <w:tcPr>
            <w:tcW w:w="197" w:type="pct"/>
            <w:vMerge/>
          </w:tcPr>
          <w:p w14:paraId="400B4D20" w14:textId="77777777" w:rsidR="00FA2031" w:rsidRPr="00813055" w:rsidRDefault="00FA2031" w:rsidP="005155DB"/>
        </w:tc>
        <w:tc>
          <w:tcPr>
            <w:tcW w:w="684" w:type="pct"/>
            <w:vMerge/>
          </w:tcPr>
          <w:p w14:paraId="0C9AA476" w14:textId="77777777" w:rsidR="00FA2031" w:rsidRPr="00C45F68" w:rsidRDefault="00FA2031" w:rsidP="005155DB"/>
        </w:tc>
        <w:tc>
          <w:tcPr>
            <w:tcW w:w="582" w:type="pct"/>
            <w:vMerge/>
          </w:tcPr>
          <w:p w14:paraId="23A4028F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0EC047FE" w14:textId="77777777" w:rsidR="00FA2031" w:rsidRDefault="00FA2031" w:rsidP="008B3552"/>
        </w:tc>
        <w:tc>
          <w:tcPr>
            <w:tcW w:w="1734" w:type="pct"/>
          </w:tcPr>
          <w:p w14:paraId="6602EA8F" w14:textId="1105124C" w:rsidR="00FA2031" w:rsidRPr="00DA0652" w:rsidRDefault="00037A93" w:rsidP="008B3552">
            <w:r>
              <w:t>Текущий неплановый ремонт</w:t>
            </w:r>
          </w:p>
        </w:tc>
        <w:tc>
          <w:tcPr>
            <w:tcW w:w="301" w:type="pct"/>
          </w:tcPr>
          <w:p w14:paraId="18ED5C26" w14:textId="24E5949D" w:rsidR="00FA2031" w:rsidRPr="00C45F68" w:rsidRDefault="00FA2031" w:rsidP="00FA2031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A/0</w:t>
            </w:r>
            <w:r>
              <w:t>5</w:t>
            </w:r>
            <w:r w:rsidRPr="00C45F68">
              <w:rPr>
                <w:lang w:val="en-US"/>
              </w:rPr>
              <w:t>.</w:t>
            </w:r>
            <w:r w:rsidRPr="00C45F68">
              <w:t>3</w:t>
            </w:r>
          </w:p>
        </w:tc>
        <w:tc>
          <w:tcPr>
            <w:tcW w:w="581" w:type="pct"/>
          </w:tcPr>
          <w:p w14:paraId="64F4DC5E" w14:textId="09E69DE9" w:rsidR="00FA2031" w:rsidRDefault="00FA2031" w:rsidP="00FA2031">
            <w:pPr>
              <w:jc w:val="center"/>
            </w:pPr>
            <w:r>
              <w:t>3</w:t>
            </w:r>
          </w:p>
        </w:tc>
      </w:tr>
      <w:tr w:rsidR="00FA2031" w:rsidRPr="00C45F68" w14:paraId="44492BF6" w14:textId="77777777" w:rsidTr="00067CE2">
        <w:trPr>
          <w:trHeight w:val="20"/>
        </w:trPr>
        <w:tc>
          <w:tcPr>
            <w:tcW w:w="197" w:type="pct"/>
            <w:vMerge/>
          </w:tcPr>
          <w:p w14:paraId="58FE229A" w14:textId="77777777" w:rsidR="00FA2031" w:rsidRPr="00C45F68" w:rsidRDefault="00FA2031" w:rsidP="005155DB"/>
        </w:tc>
        <w:tc>
          <w:tcPr>
            <w:tcW w:w="684" w:type="pct"/>
            <w:vMerge/>
          </w:tcPr>
          <w:p w14:paraId="28824A69" w14:textId="77777777" w:rsidR="00FA2031" w:rsidRPr="00C45F68" w:rsidRDefault="00FA2031" w:rsidP="005155DB"/>
        </w:tc>
        <w:tc>
          <w:tcPr>
            <w:tcW w:w="582" w:type="pct"/>
            <w:vMerge/>
          </w:tcPr>
          <w:p w14:paraId="296D572B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09B838DD" w14:textId="77777777" w:rsidR="00FA2031" w:rsidRPr="00C45F68" w:rsidRDefault="00FA2031" w:rsidP="008B3552"/>
        </w:tc>
        <w:tc>
          <w:tcPr>
            <w:tcW w:w="1734" w:type="pct"/>
          </w:tcPr>
          <w:p w14:paraId="62B5C8DD" w14:textId="01969AAB" w:rsidR="00FA2031" w:rsidRPr="00C45F68" w:rsidRDefault="00FA2031" w:rsidP="008B3552">
            <w:r w:rsidRPr="00C45F68">
              <w:t>Наладка металлорежущих станков после текущего ремонта</w:t>
            </w:r>
          </w:p>
        </w:tc>
        <w:tc>
          <w:tcPr>
            <w:tcW w:w="301" w:type="pct"/>
          </w:tcPr>
          <w:p w14:paraId="72E7A19F" w14:textId="04B43B34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A/0</w:t>
            </w:r>
            <w:r>
              <w:t>6</w:t>
            </w:r>
            <w:r w:rsidRPr="00C45F68">
              <w:rPr>
                <w:lang w:val="en-US"/>
              </w:rPr>
              <w:t>.</w:t>
            </w:r>
            <w:r w:rsidRPr="00C45F68">
              <w:t>3</w:t>
            </w:r>
          </w:p>
        </w:tc>
        <w:tc>
          <w:tcPr>
            <w:tcW w:w="581" w:type="pct"/>
          </w:tcPr>
          <w:p w14:paraId="3B303AB6" w14:textId="44406A94" w:rsidR="00FA2031" w:rsidRPr="00C45F68" w:rsidRDefault="00FA2031" w:rsidP="00FA2031">
            <w:pPr>
              <w:jc w:val="center"/>
            </w:pPr>
            <w:r w:rsidRPr="00C45F68">
              <w:t>3</w:t>
            </w:r>
          </w:p>
        </w:tc>
      </w:tr>
      <w:tr w:rsidR="00FA2031" w:rsidRPr="00C45F68" w14:paraId="0C0E811B" w14:textId="77777777" w:rsidTr="00067CE2">
        <w:trPr>
          <w:trHeight w:val="20"/>
        </w:trPr>
        <w:tc>
          <w:tcPr>
            <w:tcW w:w="197" w:type="pct"/>
            <w:vMerge w:val="restart"/>
          </w:tcPr>
          <w:p w14:paraId="06C3C81B" w14:textId="4F7E8804" w:rsidR="00FA2031" w:rsidRPr="00C45F68" w:rsidRDefault="00FA2031" w:rsidP="00552C2F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B</w:t>
            </w:r>
          </w:p>
        </w:tc>
        <w:tc>
          <w:tcPr>
            <w:tcW w:w="684" w:type="pct"/>
            <w:vMerge w:val="restart"/>
          </w:tcPr>
          <w:p w14:paraId="1FE05514" w14:textId="61635EC6" w:rsidR="00FA2031" w:rsidRPr="00C45F68" w:rsidRDefault="00FA2031" w:rsidP="008B3552">
            <w:r>
              <w:t>Средний</w:t>
            </w:r>
            <w:r w:rsidRPr="00C45F68">
              <w:t xml:space="preserve"> ремонт металлорежущих станков</w:t>
            </w:r>
          </w:p>
        </w:tc>
        <w:tc>
          <w:tcPr>
            <w:tcW w:w="582" w:type="pct"/>
            <w:vMerge w:val="restart"/>
          </w:tcPr>
          <w:p w14:paraId="7C2CAC9D" w14:textId="5033CEA8" w:rsidR="00FA2031" w:rsidRPr="00C45F68" w:rsidRDefault="00FA2031" w:rsidP="00FA2031">
            <w:pPr>
              <w:jc w:val="center"/>
            </w:pPr>
            <w:r w:rsidRPr="00C45F68">
              <w:t>4</w:t>
            </w:r>
          </w:p>
        </w:tc>
        <w:tc>
          <w:tcPr>
            <w:tcW w:w="921" w:type="pct"/>
            <w:vMerge w:val="restart"/>
          </w:tcPr>
          <w:p w14:paraId="269BDD6A" w14:textId="77777777" w:rsidR="00FF14FC" w:rsidRDefault="00FF14FC" w:rsidP="00FF14FC">
            <w:r w:rsidRPr="00A878CC">
              <w:t>Ремонтник-наладчик металлорежущих станков</w:t>
            </w:r>
            <w:r>
              <w:t xml:space="preserve"> 5</w:t>
            </w:r>
            <w:r w:rsidRPr="00C45F68">
              <w:t>-го разряда</w:t>
            </w:r>
          </w:p>
          <w:p w14:paraId="3249E118" w14:textId="448A05DF" w:rsidR="00FA2031" w:rsidRPr="00D55DE3" w:rsidRDefault="00FF14FC" w:rsidP="00FF14FC">
            <w:r w:rsidRPr="00C45F68">
              <w:t>Слесарь-ремонтник 5-го разряда</w:t>
            </w:r>
          </w:p>
        </w:tc>
        <w:tc>
          <w:tcPr>
            <w:tcW w:w="1734" w:type="pct"/>
          </w:tcPr>
          <w:p w14:paraId="58E706C2" w14:textId="7B6A263D" w:rsidR="00FA2031" w:rsidRPr="00D55DE3" w:rsidRDefault="00FA2031" w:rsidP="008B3552">
            <w:r w:rsidRPr="00D55DE3">
              <w:t xml:space="preserve">Диагностика неисправностей металлорежущих станков перед </w:t>
            </w:r>
            <w:r>
              <w:t>средним</w:t>
            </w:r>
            <w:r w:rsidRPr="00D55DE3">
              <w:t xml:space="preserve"> ремонтом</w:t>
            </w:r>
          </w:p>
        </w:tc>
        <w:tc>
          <w:tcPr>
            <w:tcW w:w="301" w:type="pct"/>
          </w:tcPr>
          <w:p w14:paraId="31FB26E8" w14:textId="16830999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B/01.</w:t>
            </w:r>
            <w:r w:rsidRPr="00C45F68">
              <w:t>4</w:t>
            </w:r>
          </w:p>
        </w:tc>
        <w:tc>
          <w:tcPr>
            <w:tcW w:w="581" w:type="pct"/>
          </w:tcPr>
          <w:p w14:paraId="0B105160" w14:textId="65AF399D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3B3F216B" w14:textId="77777777" w:rsidTr="00067CE2">
        <w:trPr>
          <w:trHeight w:val="20"/>
        </w:trPr>
        <w:tc>
          <w:tcPr>
            <w:tcW w:w="197" w:type="pct"/>
            <w:vMerge/>
          </w:tcPr>
          <w:p w14:paraId="46286006" w14:textId="46C35AC8" w:rsidR="00FA2031" w:rsidRPr="00C45F68" w:rsidRDefault="00FA2031" w:rsidP="005155DB">
            <w:pPr>
              <w:rPr>
                <w:lang w:val="en-US"/>
              </w:rPr>
            </w:pPr>
          </w:p>
        </w:tc>
        <w:tc>
          <w:tcPr>
            <w:tcW w:w="684" w:type="pct"/>
            <w:vMerge/>
          </w:tcPr>
          <w:p w14:paraId="15F88FFD" w14:textId="2521D025" w:rsidR="00FA2031" w:rsidRPr="00C45F68" w:rsidRDefault="00FA2031" w:rsidP="005155DB"/>
        </w:tc>
        <w:tc>
          <w:tcPr>
            <w:tcW w:w="582" w:type="pct"/>
            <w:vMerge/>
          </w:tcPr>
          <w:p w14:paraId="7BB88D29" w14:textId="2D4A82E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43D378E7" w14:textId="77777777" w:rsidR="00FA2031" w:rsidRPr="00D55DE3" w:rsidRDefault="00FA2031" w:rsidP="008B3552"/>
        </w:tc>
        <w:tc>
          <w:tcPr>
            <w:tcW w:w="1734" w:type="pct"/>
          </w:tcPr>
          <w:p w14:paraId="720C5D32" w14:textId="574D1961" w:rsidR="00FA2031" w:rsidRPr="00D55DE3" w:rsidRDefault="00FA2031" w:rsidP="008B3552">
            <w:r w:rsidRPr="00D55DE3">
              <w:t>Средний ремонт механических узлов металлорежущих станков</w:t>
            </w:r>
          </w:p>
        </w:tc>
        <w:tc>
          <w:tcPr>
            <w:tcW w:w="301" w:type="pct"/>
          </w:tcPr>
          <w:p w14:paraId="5F603861" w14:textId="49C4BFC2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B/0</w:t>
            </w:r>
            <w:r w:rsidRPr="00C45F68">
              <w:t>2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095FCCC4" w14:textId="61D29156" w:rsidR="00FA2031" w:rsidRPr="00C45F68" w:rsidRDefault="00FA2031" w:rsidP="00FA2031">
            <w:pPr>
              <w:jc w:val="center"/>
            </w:pPr>
            <w:r w:rsidRPr="00C45F68">
              <w:t>4</w:t>
            </w:r>
          </w:p>
        </w:tc>
      </w:tr>
      <w:tr w:rsidR="00FA2031" w:rsidRPr="00C45F68" w14:paraId="7DFCE1E1" w14:textId="77777777" w:rsidTr="00067CE2">
        <w:trPr>
          <w:trHeight w:val="20"/>
        </w:trPr>
        <w:tc>
          <w:tcPr>
            <w:tcW w:w="197" w:type="pct"/>
            <w:vMerge/>
          </w:tcPr>
          <w:p w14:paraId="70648E05" w14:textId="77777777" w:rsidR="00FA2031" w:rsidRPr="00C45F68" w:rsidRDefault="00FA2031" w:rsidP="005155DB">
            <w:pPr>
              <w:rPr>
                <w:lang w:val="en-US"/>
              </w:rPr>
            </w:pPr>
          </w:p>
        </w:tc>
        <w:tc>
          <w:tcPr>
            <w:tcW w:w="684" w:type="pct"/>
            <w:vMerge/>
          </w:tcPr>
          <w:p w14:paraId="5CA93712" w14:textId="77777777" w:rsidR="00FA2031" w:rsidRPr="00C45F68" w:rsidRDefault="00FA2031" w:rsidP="005155DB"/>
        </w:tc>
        <w:tc>
          <w:tcPr>
            <w:tcW w:w="582" w:type="pct"/>
            <w:vMerge/>
          </w:tcPr>
          <w:p w14:paraId="62B2A50C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6E77255F" w14:textId="77777777" w:rsidR="00FA2031" w:rsidRPr="00D55DE3" w:rsidRDefault="00FA2031" w:rsidP="008B3552"/>
        </w:tc>
        <w:tc>
          <w:tcPr>
            <w:tcW w:w="1734" w:type="pct"/>
          </w:tcPr>
          <w:p w14:paraId="7A72B2B2" w14:textId="22D20784" w:rsidR="00FA2031" w:rsidRPr="00D55DE3" w:rsidRDefault="00FA2031" w:rsidP="008B3552">
            <w:r w:rsidRPr="00D55DE3">
              <w:t>Средний ремонт пневмо- и гидрооборудования металлорежущих станков</w:t>
            </w:r>
          </w:p>
        </w:tc>
        <w:tc>
          <w:tcPr>
            <w:tcW w:w="301" w:type="pct"/>
          </w:tcPr>
          <w:p w14:paraId="1D3E41BD" w14:textId="16471E62" w:rsidR="00FA2031" w:rsidRPr="00813055" w:rsidRDefault="00FA2031" w:rsidP="00552C2F">
            <w:pPr>
              <w:jc w:val="center"/>
            </w:pPr>
            <w:r w:rsidRPr="00C45F68">
              <w:rPr>
                <w:lang w:val="en-US"/>
              </w:rPr>
              <w:t>B/0</w:t>
            </w:r>
            <w:r w:rsidR="00552C2F">
              <w:t>3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786CB8DD" w14:textId="0D789085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09506B43" w14:textId="77777777" w:rsidTr="00067CE2">
        <w:trPr>
          <w:trHeight w:val="20"/>
        </w:trPr>
        <w:tc>
          <w:tcPr>
            <w:tcW w:w="197" w:type="pct"/>
            <w:vMerge/>
          </w:tcPr>
          <w:p w14:paraId="29D079B7" w14:textId="77777777" w:rsidR="00FA2031" w:rsidRPr="00813055" w:rsidRDefault="00FA2031" w:rsidP="005155DB"/>
        </w:tc>
        <w:tc>
          <w:tcPr>
            <w:tcW w:w="684" w:type="pct"/>
            <w:vMerge/>
          </w:tcPr>
          <w:p w14:paraId="3DDA26F1" w14:textId="77777777" w:rsidR="00FA2031" w:rsidRPr="00C45F68" w:rsidRDefault="00FA2031" w:rsidP="005155DB"/>
        </w:tc>
        <w:tc>
          <w:tcPr>
            <w:tcW w:w="582" w:type="pct"/>
            <w:vMerge/>
          </w:tcPr>
          <w:p w14:paraId="7514ADA2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4AB2A429" w14:textId="77777777" w:rsidR="00FA2031" w:rsidRPr="00D55DE3" w:rsidRDefault="00FA2031" w:rsidP="008B3552"/>
        </w:tc>
        <w:tc>
          <w:tcPr>
            <w:tcW w:w="1734" w:type="pct"/>
          </w:tcPr>
          <w:p w14:paraId="355627FF" w14:textId="31C2AF89" w:rsidR="00FA2031" w:rsidRPr="00D55DE3" w:rsidRDefault="00FA2031" w:rsidP="008B3552">
            <w:r w:rsidRPr="00D55DE3">
              <w:t>Средний ремонт электрических систем металлорежущих станков</w:t>
            </w:r>
          </w:p>
        </w:tc>
        <w:tc>
          <w:tcPr>
            <w:tcW w:w="301" w:type="pct"/>
          </w:tcPr>
          <w:p w14:paraId="45493D20" w14:textId="47AB24E6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B/0</w:t>
            </w:r>
            <w:r>
              <w:t>4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25BAC626" w14:textId="7A123EB5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30172292" w14:textId="77777777" w:rsidTr="00067CE2">
        <w:trPr>
          <w:trHeight w:val="20"/>
        </w:trPr>
        <w:tc>
          <w:tcPr>
            <w:tcW w:w="197" w:type="pct"/>
            <w:vMerge/>
          </w:tcPr>
          <w:p w14:paraId="68E3B06F" w14:textId="77777777" w:rsidR="00FA2031" w:rsidRPr="00813055" w:rsidRDefault="00FA2031" w:rsidP="005155DB"/>
        </w:tc>
        <w:tc>
          <w:tcPr>
            <w:tcW w:w="684" w:type="pct"/>
            <w:vMerge/>
          </w:tcPr>
          <w:p w14:paraId="01F4857E" w14:textId="77777777" w:rsidR="00FA2031" w:rsidRPr="00C45F68" w:rsidRDefault="00FA2031" w:rsidP="005155DB"/>
        </w:tc>
        <w:tc>
          <w:tcPr>
            <w:tcW w:w="582" w:type="pct"/>
            <w:vMerge/>
          </w:tcPr>
          <w:p w14:paraId="1CB1ED38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279B8DA9" w14:textId="77777777" w:rsidR="00FA2031" w:rsidRPr="00D55DE3" w:rsidRDefault="00FA2031" w:rsidP="008B3552"/>
        </w:tc>
        <w:tc>
          <w:tcPr>
            <w:tcW w:w="1734" w:type="pct"/>
          </w:tcPr>
          <w:p w14:paraId="70E64AE5" w14:textId="0A9B9E3E" w:rsidR="00FA2031" w:rsidRPr="00D55DE3" w:rsidRDefault="00037A93" w:rsidP="008B3552">
            <w:r>
              <w:t>Средний неплановый ремонт</w:t>
            </w:r>
          </w:p>
        </w:tc>
        <w:tc>
          <w:tcPr>
            <w:tcW w:w="301" w:type="pct"/>
          </w:tcPr>
          <w:p w14:paraId="4DD423F5" w14:textId="7FB6B6E7" w:rsidR="00FA2031" w:rsidRPr="00C45F68" w:rsidRDefault="00FA2031" w:rsidP="00FA2031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B/0</w:t>
            </w:r>
            <w:r>
              <w:t>5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5E745614" w14:textId="39828D97" w:rsidR="00FA2031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07FC7492" w14:textId="77777777" w:rsidTr="00067CE2">
        <w:trPr>
          <w:trHeight w:val="20"/>
        </w:trPr>
        <w:tc>
          <w:tcPr>
            <w:tcW w:w="197" w:type="pct"/>
            <w:vMerge/>
          </w:tcPr>
          <w:p w14:paraId="7FF1D1C5" w14:textId="77777777" w:rsidR="00FA2031" w:rsidRPr="00C45F68" w:rsidRDefault="00FA2031" w:rsidP="005155DB"/>
        </w:tc>
        <w:tc>
          <w:tcPr>
            <w:tcW w:w="684" w:type="pct"/>
            <w:vMerge/>
          </w:tcPr>
          <w:p w14:paraId="7B0972D7" w14:textId="77777777" w:rsidR="00FA2031" w:rsidRPr="00C45F68" w:rsidRDefault="00FA2031" w:rsidP="005155DB"/>
        </w:tc>
        <w:tc>
          <w:tcPr>
            <w:tcW w:w="582" w:type="pct"/>
            <w:vMerge/>
          </w:tcPr>
          <w:p w14:paraId="3487A11C" w14:textId="77777777" w:rsidR="00FA2031" w:rsidRPr="00C45F68" w:rsidRDefault="00FA2031" w:rsidP="00FA2031">
            <w:pPr>
              <w:jc w:val="center"/>
            </w:pPr>
          </w:p>
        </w:tc>
        <w:tc>
          <w:tcPr>
            <w:tcW w:w="921" w:type="pct"/>
            <w:vMerge/>
          </w:tcPr>
          <w:p w14:paraId="4439305A" w14:textId="77777777" w:rsidR="00FA2031" w:rsidRPr="00D55DE3" w:rsidRDefault="00FA2031" w:rsidP="008B3552"/>
        </w:tc>
        <w:tc>
          <w:tcPr>
            <w:tcW w:w="1734" w:type="pct"/>
          </w:tcPr>
          <w:p w14:paraId="523C8484" w14:textId="15965B4C" w:rsidR="00FA2031" w:rsidRPr="00D55DE3" w:rsidRDefault="00FA2031" w:rsidP="008B3552">
            <w:r w:rsidRPr="00D55DE3">
              <w:t>Наладка металлорежущих станков после среднего ремонта</w:t>
            </w:r>
          </w:p>
        </w:tc>
        <w:tc>
          <w:tcPr>
            <w:tcW w:w="301" w:type="pct"/>
          </w:tcPr>
          <w:p w14:paraId="76B49185" w14:textId="1A121C23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B/0</w:t>
            </w:r>
            <w:r>
              <w:t>6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083F85CB" w14:textId="55871020" w:rsidR="00FA2031" w:rsidRPr="00C45F68" w:rsidRDefault="00FA2031" w:rsidP="00FA2031">
            <w:pPr>
              <w:jc w:val="center"/>
            </w:pPr>
            <w:r w:rsidRPr="00C45F68">
              <w:t>4</w:t>
            </w:r>
          </w:p>
        </w:tc>
      </w:tr>
      <w:tr w:rsidR="00FA2031" w:rsidRPr="00C45F68" w14:paraId="00D3E690" w14:textId="77777777" w:rsidTr="00067CE2">
        <w:trPr>
          <w:trHeight w:val="20"/>
        </w:trPr>
        <w:tc>
          <w:tcPr>
            <w:tcW w:w="197" w:type="pct"/>
            <w:vMerge w:val="restart"/>
          </w:tcPr>
          <w:p w14:paraId="0159E58F" w14:textId="5CC27A1F" w:rsidR="00FA2031" w:rsidRPr="00C45F68" w:rsidRDefault="00FA2031" w:rsidP="00552C2F">
            <w:pPr>
              <w:jc w:val="center"/>
            </w:pPr>
            <w:r w:rsidRPr="00C45F68">
              <w:rPr>
                <w:lang w:val="en-US"/>
              </w:rPr>
              <w:t>C</w:t>
            </w:r>
          </w:p>
        </w:tc>
        <w:tc>
          <w:tcPr>
            <w:tcW w:w="684" w:type="pct"/>
            <w:vMerge w:val="restart"/>
          </w:tcPr>
          <w:p w14:paraId="70C84922" w14:textId="6DE5A6C1" w:rsidR="00FA2031" w:rsidRPr="00C45F68" w:rsidRDefault="00FA2031" w:rsidP="005155DB">
            <w:r w:rsidRPr="008B3552">
              <w:t>Капитальный</w:t>
            </w:r>
            <w:r w:rsidRPr="00C45F68">
              <w:rPr>
                <w:rStyle w:val="a3"/>
              </w:rPr>
              <w:t xml:space="preserve"> </w:t>
            </w:r>
            <w:r w:rsidRPr="008B3552">
              <w:t>ремонт металлорежущих станков</w:t>
            </w:r>
            <w:r w:rsidR="00CB30ED">
              <w:t>;</w:t>
            </w:r>
            <w:r w:rsidRPr="008B3552">
              <w:t xml:space="preserve"> </w:t>
            </w:r>
            <w:r w:rsidR="00CB30ED">
              <w:t>р</w:t>
            </w:r>
            <w:r w:rsidRPr="008B3552">
              <w:t xml:space="preserve">уководство </w:t>
            </w:r>
            <w:r w:rsidRPr="008B3552">
              <w:lastRenderedPageBreak/>
              <w:t>ремонтной бригадой</w:t>
            </w:r>
          </w:p>
        </w:tc>
        <w:tc>
          <w:tcPr>
            <w:tcW w:w="582" w:type="pct"/>
            <w:vMerge w:val="restart"/>
          </w:tcPr>
          <w:p w14:paraId="4EAA814E" w14:textId="69458B25" w:rsidR="00FA2031" w:rsidRPr="00C45F68" w:rsidRDefault="00FA2031" w:rsidP="00FA2031">
            <w:pPr>
              <w:jc w:val="center"/>
            </w:pPr>
            <w:r w:rsidRPr="00C45F68">
              <w:lastRenderedPageBreak/>
              <w:t>4</w:t>
            </w:r>
          </w:p>
        </w:tc>
        <w:tc>
          <w:tcPr>
            <w:tcW w:w="921" w:type="pct"/>
            <w:vMerge w:val="restart"/>
          </w:tcPr>
          <w:p w14:paraId="42878676" w14:textId="77777777" w:rsidR="00BD4D54" w:rsidRDefault="00BD4D54" w:rsidP="00BD4D54">
            <w:r w:rsidRPr="00A878CC">
              <w:t>Ремонтник-наладчик механических узлов металлорежущих станков</w:t>
            </w:r>
            <w:r>
              <w:t xml:space="preserve"> 6</w:t>
            </w:r>
            <w:r w:rsidRPr="00C45F68">
              <w:t>-го разряда</w:t>
            </w:r>
          </w:p>
          <w:p w14:paraId="73EA5D2A" w14:textId="643E3CEC" w:rsidR="00FA2031" w:rsidRPr="00D55DE3" w:rsidRDefault="00BD4D54" w:rsidP="00BD4D54">
            <w:r w:rsidRPr="00C45F68">
              <w:t xml:space="preserve">Слесарь-ремонтник 6-го </w:t>
            </w:r>
            <w:r w:rsidRPr="00C45F68">
              <w:lastRenderedPageBreak/>
              <w:t>разряда</w:t>
            </w:r>
          </w:p>
        </w:tc>
        <w:tc>
          <w:tcPr>
            <w:tcW w:w="1734" w:type="pct"/>
          </w:tcPr>
          <w:p w14:paraId="7E2F7E8D" w14:textId="6100B9F2" w:rsidR="00FA2031" w:rsidRPr="00D55DE3" w:rsidRDefault="00FA2031" w:rsidP="008B3552">
            <w:r w:rsidRPr="00D55DE3">
              <w:lastRenderedPageBreak/>
              <w:t>Диагностика неисправностей перед проведением капитального ремонта металлорежущих станков</w:t>
            </w:r>
          </w:p>
        </w:tc>
        <w:tc>
          <w:tcPr>
            <w:tcW w:w="301" w:type="pct"/>
          </w:tcPr>
          <w:p w14:paraId="7F16D2AB" w14:textId="12CB5256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C/01.</w:t>
            </w:r>
            <w:r w:rsidRPr="00C45F68">
              <w:t>4</w:t>
            </w:r>
          </w:p>
        </w:tc>
        <w:tc>
          <w:tcPr>
            <w:tcW w:w="581" w:type="pct"/>
          </w:tcPr>
          <w:p w14:paraId="299CD63F" w14:textId="4E2C9EC0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2DF4FDFE" w14:textId="77777777" w:rsidTr="00067CE2">
        <w:trPr>
          <w:trHeight w:val="20"/>
        </w:trPr>
        <w:tc>
          <w:tcPr>
            <w:tcW w:w="197" w:type="pct"/>
            <w:vMerge/>
          </w:tcPr>
          <w:p w14:paraId="7B10C4E0" w14:textId="49159A04" w:rsidR="00FA2031" w:rsidRPr="00813055" w:rsidRDefault="00FA2031" w:rsidP="005155DB"/>
        </w:tc>
        <w:tc>
          <w:tcPr>
            <w:tcW w:w="684" w:type="pct"/>
            <w:vMerge/>
          </w:tcPr>
          <w:p w14:paraId="4D5DBC49" w14:textId="6F965C91" w:rsidR="00FA2031" w:rsidRPr="00C45F68" w:rsidRDefault="00FA2031" w:rsidP="005155DB"/>
        </w:tc>
        <w:tc>
          <w:tcPr>
            <w:tcW w:w="582" w:type="pct"/>
            <w:vMerge/>
          </w:tcPr>
          <w:p w14:paraId="200D208D" w14:textId="4FC4AB76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3B228249" w14:textId="77777777" w:rsidR="00FA2031" w:rsidRDefault="00FA2031" w:rsidP="008B3552"/>
        </w:tc>
        <w:tc>
          <w:tcPr>
            <w:tcW w:w="1734" w:type="pct"/>
          </w:tcPr>
          <w:p w14:paraId="32A68782" w14:textId="010515D0" w:rsidR="00FA2031" w:rsidRPr="00C45F68" w:rsidRDefault="00FA2031" w:rsidP="008B3552">
            <w:r>
              <w:t>Капитальный ремонт</w:t>
            </w:r>
            <w:r w:rsidRPr="00C45F68">
              <w:t xml:space="preserve"> механических узлов металлорежущих станков</w:t>
            </w:r>
          </w:p>
        </w:tc>
        <w:tc>
          <w:tcPr>
            <w:tcW w:w="301" w:type="pct"/>
          </w:tcPr>
          <w:p w14:paraId="39A9483D" w14:textId="1EEAF008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C/02.</w:t>
            </w:r>
            <w:r w:rsidRPr="00C45F68">
              <w:t>4</w:t>
            </w:r>
          </w:p>
        </w:tc>
        <w:tc>
          <w:tcPr>
            <w:tcW w:w="581" w:type="pct"/>
          </w:tcPr>
          <w:p w14:paraId="2E4526FA" w14:textId="4B7C2D8C" w:rsidR="00FA2031" w:rsidRPr="00C45F68" w:rsidRDefault="00FA2031" w:rsidP="00FA2031">
            <w:pPr>
              <w:jc w:val="center"/>
            </w:pPr>
            <w:r w:rsidRPr="00C45F68">
              <w:t>4</w:t>
            </w:r>
          </w:p>
        </w:tc>
      </w:tr>
      <w:tr w:rsidR="00FA2031" w:rsidRPr="00C45F68" w14:paraId="1D15F6BB" w14:textId="77777777" w:rsidTr="00067CE2">
        <w:trPr>
          <w:trHeight w:val="20"/>
        </w:trPr>
        <w:tc>
          <w:tcPr>
            <w:tcW w:w="197" w:type="pct"/>
            <w:vMerge/>
          </w:tcPr>
          <w:p w14:paraId="67511016" w14:textId="77777777" w:rsidR="00FA2031" w:rsidRPr="00C45F68" w:rsidRDefault="00FA2031" w:rsidP="005155DB">
            <w:pPr>
              <w:rPr>
                <w:lang w:val="en-US"/>
              </w:rPr>
            </w:pPr>
          </w:p>
        </w:tc>
        <w:tc>
          <w:tcPr>
            <w:tcW w:w="684" w:type="pct"/>
            <w:vMerge/>
          </w:tcPr>
          <w:p w14:paraId="2BE30305" w14:textId="77777777" w:rsidR="00FA2031" w:rsidRPr="00C45F68" w:rsidRDefault="00FA2031" w:rsidP="005155DB"/>
        </w:tc>
        <w:tc>
          <w:tcPr>
            <w:tcW w:w="582" w:type="pct"/>
            <w:vMerge/>
          </w:tcPr>
          <w:p w14:paraId="3EF7A74A" w14:textId="77777777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6228EAE8" w14:textId="77777777" w:rsidR="00FA2031" w:rsidRDefault="00FA2031" w:rsidP="008B3552"/>
        </w:tc>
        <w:tc>
          <w:tcPr>
            <w:tcW w:w="1734" w:type="pct"/>
          </w:tcPr>
          <w:p w14:paraId="3DD99EDF" w14:textId="35ED0D6D" w:rsidR="00FA2031" w:rsidRPr="00C45F68" w:rsidRDefault="00FA2031" w:rsidP="008B3552">
            <w:r>
              <w:t>Капитальный ремонт</w:t>
            </w:r>
            <w:r w:rsidRPr="00730E17">
              <w:t xml:space="preserve"> пневмо- и гидрооборудования металлорежущих станков</w:t>
            </w:r>
          </w:p>
        </w:tc>
        <w:tc>
          <w:tcPr>
            <w:tcW w:w="301" w:type="pct"/>
          </w:tcPr>
          <w:p w14:paraId="60B09472" w14:textId="510C917F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C/03.4</w:t>
            </w:r>
          </w:p>
        </w:tc>
        <w:tc>
          <w:tcPr>
            <w:tcW w:w="581" w:type="pct"/>
          </w:tcPr>
          <w:p w14:paraId="713BC588" w14:textId="4D078CB6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7FC3F822" w14:textId="77777777" w:rsidTr="00067CE2">
        <w:trPr>
          <w:trHeight w:val="20"/>
        </w:trPr>
        <w:tc>
          <w:tcPr>
            <w:tcW w:w="197" w:type="pct"/>
            <w:vMerge/>
          </w:tcPr>
          <w:p w14:paraId="6D733912" w14:textId="77777777" w:rsidR="00FA2031" w:rsidRPr="00813055" w:rsidRDefault="00FA2031" w:rsidP="005155DB"/>
        </w:tc>
        <w:tc>
          <w:tcPr>
            <w:tcW w:w="684" w:type="pct"/>
            <w:vMerge/>
          </w:tcPr>
          <w:p w14:paraId="786166EA" w14:textId="77777777" w:rsidR="00FA2031" w:rsidRPr="00C45F68" w:rsidRDefault="00FA2031" w:rsidP="005155DB"/>
        </w:tc>
        <w:tc>
          <w:tcPr>
            <w:tcW w:w="582" w:type="pct"/>
            <w:vMerge/>
          </w:tcPr>
          <w:p w14:paraId="4BB6171E" w14:textId="77777777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6E316333" w14:textId="77777777" w:rsidR="00FA2031" w:rsidRPr="00D55DE3" w:rsidRDefault="00FA2031" w:rsidP="008B3552"/>
        </w:tc>
        <w:tc>
          <w:tcPr>
            <w:tcW w:w="1734" w:type="pct"/>
          </w:tcPr>
          <w:p w14:paraId="23A1BA55" w14:textId="56C8BE17" w:rsidR="00FA2031" w:rsidRPr="00D55DE3" w:rsidRDefault="00FA2031" w:rsidP="008B3552">
            <w:r w:rsidRPr="00D55DE3">
              <w:t>Капитальный ремонт электрических систем металлорежущих станков</w:t>
            </w:r>
          </w:p>
        </w:tc>
        <w:tc>
          <w:tcPr>
            <w:tcW w:w="301" w:type="pct"/>
          </w:tcPr>
          <w:p w14:paraId="0E761FF4" w14:textId="28330CC1" w:rsidR="00FA2031" w:rsidRPr="00813055" w:rsidRDefault="00FA2031" w:rsidP="00FA2031">
            <w:pPr>
              <w:jc w:val="center"/>
            </w:pPr>
            <w:r w:rsidRPr="00C45F68">
              <w:rPr>
                <w:lang w:val="en-US"/>
              </w:rPr>
              <w:t>C/0</w:t>
            </w:r>
            <w:r>
              <w:t>4</w:t>
            </w:r>
            <w:r w:rsidRPr="00C45F68">
              <w:rPr>
                <w:lang w:val="en-US"/>
              </w:rPr>
              <w:t>.</w:t>
            </w:r>
            <w:r w:rsidRPr="00C45F68">
              <w:t>4</w:t>
            </w:r>
          </w:p>
        </w:tc>
        <w:tc>
          <w:tcPr>
            <w:tcW w:w="581" w:type="pct"/>
          </w:tcPr>
          <w:p w14:paraId="64B49BA5" w14:textId="5DC65F41" w:rsidR="00FA2031" w:rsidRPr="00C45F68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4C78CD96" w14:textId="77777777" w:rsidTr="00067CE2">
        <w:trPr>
          <w:trHeight w:val="20"/>
        </w:trPr>
        <w:tc>
          <w:tcPr>
            <w:tcW w:w="197" w:type="pct"/>
            <w:vMerge/>
          </w:tcPr>
          <w:p w14:paraId="1D58EF1B" w14:textId="77777777" w:rsidR="00FA2031" w:rsidRPr="00813055" w:rsidRDefault="00FA2031" w:rsidP="005155DB"/>
        </w:tc>
        <w:tc>
          <w:tcPr>
            <w:tcW w:w="684" w:type="pct"/>
            <w:vMerge/>
          </w:tcPr>
          <w:p w14:paraId="77D9B1C0" w14:textId="77777777" w:rsidR="00FA2031" w:rsidRPr="00C45F68" w:rsidRDefault="00FA2031" w:rsidP="005155DB"/>
        </w:tc>
        <w:tc>
          <w:tcPr>
            <w:tcW w:w="582" w:type="pct"/>
            <w:vMerge/>
          </w:tcPr>
          <w:p w14:paraId="758515DF" w14:textId="77777777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59FAE563" w14:textId="77777777" w:rsidR="00FA2031" w:rsidRPr="00D55DE3" w:rsidRDefault="00FA2031" w:rsidP="008B3552"/>
        </w:tc>
        <w:tc>
          <w:tcPr>
            <w:tcW w:w="1734" w:type="pct"/>
          </w:tcPr>
          <w:p w14:paraId="0DA5076C" w14:textId="0F125F95" w:rsidR="00FA2031" w:rsidRPr="00D55DE3" w:rsidRDefault="00037A93" w:rsidP="008B3552">
            <w:r>
              <w:t>Капитальный неплановый ремонт</w:t>
            </w:r>
          </w:p>
        </w:tc>
        <w:tc>
          <w:tcPr>
            <w:tcW w:w="301" w:type="pct"/>
          </w:tcPr>
          <w:p w14:paraId="0F1A7402" w14:textId="45A02348" w:rsidR="00FA2031" w:rsidRPr="00C45F68" w:rsidRDefault="00FA2031" w:rsidP="00FA2031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C/0</w:t>
            </w:r>
            <w:r>
              <w:t>5</w:t>
            </w:r>
            <w:r w:rsidRPr="00C45F68">
              <w:rPr>
                <w:lang w:val="en-US"/>
              </w:rPr>
              <w:t>.4</w:t>
            </w:r>
          </w:p>
        </w:tc>
        <w:tc>
          <w:tcPr>
            <w:tcW w:w="581" w:type="pct"/>
          </w:tcPr>
          <w:p w14:paraId="04E125EE" w14:textId="2B7666C3" w:rsidR="00FA2031" w:rsidRDefault="00FA2031" w:rsidP="00FA2031">
            <w:pPr>
              <w:jc w:val="center"/>
            </w:pPr>
            <w:r>
              <w:t>4</w:t>
            </w:r>
          </w:p>
        </w:tc>
      </w:tr>
      <w:tr w:rsidR="00FA2031" w:rsidRPr="00C45F68" w14:paraId="52551589" w14:textId="77777777" w:rsidTr="00067CE2">
        <w:trPr>
          <w:trHeight w:val="20"/>
        </w:trPr>
        <w:tc>
          <w:tcPr>
            <w:tcW w:w="197" w:type="pct"/>
            <w:vMerge/>
            <w:vAlign w:val="center"/>
          </w:tcPr>
          <w:p w14:paraId="2AC0C374" w14:textId="77777777" w:rsidR="00FA2031" w:rsidRPr="00C45F68" w:rsidRDefault="00FA2031" w:rsidP="005155DB"/>
        </w:tc>
        <w:tc>
          <w:tcPr>
            <w:tcW w:w="684" w:type="pct"/>
            <w:vMerge/>
            <w:vAlign w:val="center"/>
          </w:tcPr>
          <w:p w14:paraId="40170C3D" w14:textId="77777777" w:rsidR="00FA2031" w:rsidRPr="00C45F68" w:rsidRDefault="00FA2031" w:rsidP="005155DB">
            <w:pPr>
              <w:jc w:val="both"/>
            </w:pPr>
          </w:p>
        </w:tc>
        <w:tc>
          <w:tcPr>
            <w:tcW w:w="582" w:type="pct"/>
            <w:vMerge/>
            <w:vAlign w:val="center"/>
          </w:tcPr>
          <w:p w14:paraId="4F3D447F" w14:textId="77777777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4CD2CA0B" w14:textId="77777777" w:rsidR="00FA2031" w:rsidRPr="00D55DE3" w:rsidRDefault="00FA2031" w:rsidP="008B3552"/>
        </w:tc>
        <w:tc>
          <w:tcPr>
            <w:tcW w:w="1734" w:type="pct"/>
          </w:tcPr>
          <w:p w14:paraId="7C7988C9" w14:textId="2F3FA441" w:rsidR="00FA2031" w:rsidRPr="00D55DE3" w:rsidRDefault="00FA2031" w:rsidP="00E50F59">
            <w:r w:rsidRPr="00D55DE3">
              <w:t xml:space="preserve">Наладка металлорежущих станков после </w:t>
            </w:r>
            <w:r w:rsidR="00E50F59">
              <w:t>капитальн</w:t>
            </w:r>
            <w:r w:rsidRPr="00D55DE3">
              <w:t>ого ремонта</w:t>
            </w:r>
          </w:p>
        </w:tc>
        <w:tc>
          <w:tcPr>
            <w:tcW w:w="301" w:type="pct"/>
          </w:tcPr>
          <w:p w14:paraId="5D818041" w14:textId="129B068F" w:rsidR="00FA2031" w:rsidRPr="00C45F68" w:rsidRDefault="00FA2031" w:rsidP="00FA2031">
            <w:pPr>
              <w:jc w:val="center"/>
            </w:pPr>
            <w:r w:rsidRPr="00C45F68">
              <w:rPr>
                <w:lang w:val="en-US"/>
              </w:rPr>
              <w:t>C/0</w:t>
            </w:r>
            <w:r>
              <w:t>6</w:t>
            </w:r>
            <w:r w:rsidRPr="00C45F68">
              <w:rPr>
                <w:lang w:val="en-US"/>
              </w:rPr>
              <w:t>.4</w:t>
            </w:r>
          </w:p>
        </w:tc>
        <w:tc>
          <w:tcPr>
            <w:tcW w:w="581" w:type="pct"/>
          </w:tcPr>
          <w:p w14:paraId="4C22138E" w14:textId="111E93CE" w:rsidR="00FA2031" w:rsidRPr="00C45F68" w:rsidRDefault="00FA2031" w:rsidP="00FA2031">
            <w:pPr>
              <w:jc w:val="center"/>
            </w:pPr>
            <w:r w:rsidRPr="00C45F68">
              <w:t>4</w:t>
            </w:r>
          </w:p>
        </w:tc>
      </w:tr>
      <w:tr w:rsidR="00FA2031" w:rsidRPr="00C45F68" w14:paraId="53BAB6E4" w14:textId="77777777" w:rsidTr="00067CE2">
        <w:trPr>
          <w:trHeight w:val="20"/>
        </w:trPr>
        <w:tc>
          <w:tcPr>
            <w:tcW w:w="197" w:type="pct"/>
            <w:vMerge/>
            <w:vAlign w:val="center"/>
          </w:tcPr>
          <w:p w14:paraId="252818A4" w14:textId="77777777" w:rsidR="00FA2031" w:rsidRPr="00C45F68" w:rsidRDefault="00FA2031" w:rsidP="005155DB"/>
        </w:tc>
        <w:tc>
          <w:tcPr>
            <w:tcW w:w="684" w:type="pct"/>
            <w:vMerge/>
            <w:vAlign w:val="center"/>
          </w:tcPr>
          <w:p w14:paraId="0E460653" w14:textId="77777777" w:rsidR="00FA2031" w:rsidRPr="00C45F68" w:rsidRDefault="00FA2031" w:rsidP="005155DB">
            <w:pPr>
              <w:jc w:val="both"/>
            </w:pPr>
          </w:p>
        </w:tc>
        <w:tc>
          <w:tcPr>
            <w:tcW w:w="582" w:type="pct"/>
            <w:vMerge/>
            <w:vAlign w:val="center"/>
          </w:tcPr>
          <w:p w14:paraId="2F6D6137" w14:textId="77777777" w:rsidR="00FA2031" w:rsidRPr="00C45F68" w:rsidRDefault="00FA2031" w:rsidP="005155DB">
            <w:pPr>
              <w:jc w:val="center"/>
            </w:pPr>
          </w:p>
        </w:tc>
        <w:tc>
          <w:tcPr>
            <w:tcW w:w="921" w:type="pct"/>
            <w:vMerge/>
          </w:tcPr>
          <w:p w14:paraId="3ABA39C3" w14:textId="77777777" w:rsidR="00FA2031" w:rsidRDefault="00FA2031" w:rsidP="008B3552"/>
        </w:tc>
        <w:tc>
          <w:tcPr>
            <w:tcW w:w="1734" w:type="pct"/>
          </w:tcPr>
          <w:p w14:paraId="12374443" w14:textId="4D9DD326" w:rsidR="00FA2031" w:rsidRPr="00D55DE3" w:rsidRDefault="00FA2031" w:rsidP="008B3552">
            <w:r>
              <w:t>Р</w:t>
            </w:r>
            <w:r w:rsidRPr="00D55DE3">
              <w:t>уководство ремонтной бригадой</w:t>
            </w:r>
          </w:p>
        </w:tc>
        <w:tc>
          <w:tcPr>
            <w:tcW w:w="301" w:type="pct"/>
          </w:tcPr>
          <w:p w14:paraId="6D428A8A" w14:textId="79939A3C" w:rsidR="00FA2031" w:rsidRPr="00C45F68" w:rsidRDefault="00FA2031" w:rsidP="00FA2031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C/0</w:t>
            </w:r>
            <w:r>
              <w:t>7</w:t>
            </w:r>
            <w:r w:rsidRPr="00C45F68">
              <w:rPr>
                <w:lang w:val="en-US"/>
              </w:rPr>
              <w:t>.4</w:t>
            </w:r>
          </w:p>
        </w:tc>
        <w:tc>
          <w:tcPr>
            <w:tcW w:w="581" w:type="pct"/>
          </w:tcPr>
          <w:p w14:paraId="2CC9C5EC" w14:textId="072C1A95" w:rsidR="00FA2031" w:rsidRPr="00C45F68" w:rsidRDefault="00FA2031" w:rsidP="00FA2031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4</w:t>
            </w:r>
          </w:p>
        </w:tc>
      </w:tr>
    </w:tbl>
    <w:p w14:paraId="3D071F98" w14:textId="77777777" w:rsidR="006370C7" w:rsidRPr="00C45F68" w:rsidRDefault="006370C7" w:rsidP="008B3552">
      <w:bookmarkStart w:id="5" w:name="_Toc448609824"/>
    </w:p>
    <w:p w14:paraId="2F8E97EB" w14:textId="77777777" w:rsidR="00067CE2" w:rsidRDefault="00067CE2" w:rsidP="008B3552">
      <w:pPr>
        <w:sectPr w:rsidR="00067CE2" w:rsidSect="00067CE2">
          <w:headerReference w:type="default" r:id="rId12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45B52C79" w14:textId="77777777" w:rsidR="00A63488" w:rsidRPr="00A63488" w:rsidRDefault="00A63488" w:rsidP="00067CE2">
      <w:pPr>
        <w:pStyle w:val="1"/>
        <w:jc w:val="center"/>
        <w:rPr>
          <w:sz w:val="24"/>
          <w:szCs w:val="24"/>
        </w:rPr>
      </w:pPr>
      <w:bookmarkStart w:id="6" w:name="_Toc193308205"/>
    </w:p>
    <w:p w14:paraId="5553F118" w14:textId="3C46DE31" w:rsidR="00C2716E" w:rsidRPr="00C45F68" w:rsidRDefault="00C2716E" w:rsidP="00067CE2">
      <w:pPr>
        <w:pStyle w:val="1"/>
        <w:jc w:val="center"/>
      </w:pPr>
      <w:r w:rsidRPr="00C45F68">
        <w:t>III. Характеристика обобщенных трудовых функций</w:t>
      </w:r>
      <w:bookmarkEnd w:id="5"/>
      <w:bookmarkEnd w:id="6"/>
    </w:p>
    <w:p w14:paraId="223591AE" w14:textId="77777777" w:rsidR="00FA2031" w:rsidRPr="00FA2031" w:rsidRDefault="00FA2031" w:rsidP="00FA2031"/>
    <w:p w14:paraId="2A1EA8A1" w14:textId="77777777" w:rsidR="00BB56E0" w:rsidRDefault="00BB56E0" w:rsidP="00FA2031">
      <w:pPr>
        <w:pStyle w:val="2"/>
      </w:pPr>
      <w:bookmarkStart w:id="7" w:name="_Toc193308206"/>
      <w:r w:rsidRPr="00C45F68">
        <w:t>3.</w:t>
      </w:r>
      <w:r w:rsidR="00C2716E" w:rsidRPr="00C45F68">
        <w:t>1</w:t>
      </w:r>
      <w:r w:rsidRPr="00C45F68">
        <w:t>. Обобщенная трудовая функция</w:t>
      </w:r>
      <w:bookmarkEnd w:id="7"/>
    </w:p>
    <w:p w14:paraId="53DC14A8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4093"/>
        <w:gridCol w:w="729"/>
        <w:gridCol w:w="586"/>
        <w:gridCol w:w="2074"/>
        <w:gridCol w:w="1115"/>
      </w:tblGrid>
      <w:tr w:rsidR="00E7701E" w:rsidRPr="00C45F68" w14:paraId="2DFB242F" w14:textId="77777777" w:rsidTr="00CB30ED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37EB2C" w14:textId="356BB670" w:rsidR="00E7701E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1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45EA25" w14:textId="3A0FCA68" w:rsidR="00E7701E" w:rsidRPr="00C45F68" w:rsidRDefault="00E7701E" w:rsidP="008B3552">
            <w:r>
              <w:t>Текущий</w:t>
            </w:r>
            <w:r w:rsidRPr="00C45F68">
              <w:t xml:space="preserve"> ремонт металлорежущих станков</w:t>
            </w:r>
          </w:p>
        </w:tc>
        <w:tc>
          <w:tcPr>
            <w:tcW w:w="35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3494AF" w14:textId="016AF1CD" w:rsidR="00E7701E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8F888" w14:textId="77777777" w:rsidR="00E7701E" w:rsidRPr="00C45F68" w:rsidRDefault="00E7701E" w:rsidP="00CB30ED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A</w:t>
            </w:r>
          </w:p>
        </w:tc>
        <w:tc>
          <w:tcPr>
            <w:tcW w:w="9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A35618" w14:textId="4AD40182" w:rsidR="00E7701E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квалификации</w:t>
            </w:r>
          </w:p>
        </w:tc>
        <w:tc>
          <w:tcPr>
            <w:tcW w:w="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AA4A4" w14:textId="77777777" w:rsidR="00E7701E" w:rsidRPr="00C45F68" w:rsidRDefault="00E7701E" w:rsidP="00CB30ED">
            <w:pPr>
              <w:jc w:val="center"/>
            </w:pPr>
            <w:r w:rsidRPr="00C45F68">
              <w:t>3</w:t>
            </w:r>
          </w:p>
        </w:tc>
      </w:tr>
    </w:tbl>
    <w:p w14:paraId="10B27FC2" w14:textId="77777777" w:rsidR="00FA2031" w:rsidRDefault="00FA203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2BA12997" w14:textId="77777777" w:rsidTr="00CB30ED">
        <w:trPr>
          <w:trHeight w:val="20"/>
        </w:trPr>
        <w:tc>
          <w:tcPr>
            <w:tcW w:w="904" w:type="pct"/>
          </w:tcPr>
          <w:p w14:paraId="7B2516FC" w14:textId="68E03FFB" w:rsidR="00E7701E" w:rsidRPr="00C45F68" w:rsidRDefault="00CB30ED" w:rsidP="008B3552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13999C6C" w14:textId="38295194" w:rsidR="00E7701E" w:rsidRDefault="00E7701E" w:rsidP="008B3552">
            <w:r w:rsidRPr="00A878CC">
              <w:t>Ремонтник металлорежущих станков</w:t>
            </w:r>
            <w:r>
              <w:t xml:space="preserve"> </w:t>
            </w:r>
            <w:r w:rsidRPr="00C45F68">
              <w:t>4-го разряда</w:t>
            </w:r>
          </w:p>
          <w:p w14:paraId="00CBF5CB" w14:textId="77777777" w:rsidR="00E7701E" w:rsidRPr="00C45F68" w:rsidRDefault="00E7701E" w:rsidP="008B3552">
            <w:r w:rsidRPr="00C45F68">
              <w:t>Слесарь-ремонтник 4-го разряда</w:t>
            </w:r>
          </w:p>
        </w:tc>
      </w:tr>
    </w:tbl>
    <w:p w14:paraId="09FD286E" w14:textId="77777777" w:rsidR="00CB30ED" w:rsidRDefault="00CB30ED"/>
    <w:p w14:paraId="7B0B5171" w14:textId="64908A96" w:rsidR="00DC3480" w:rsidRDefault="00DC3480">
      <w:r>
        <w:t>Пути достижения квалификации</w:t>
      </w:r>
    </w:p>
    <w:p w14:paraId="5BC1B321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7A7B6B41" w14:textId="77777777" w:rsidTr="00CB30ED">
        <w:trPr>
          <w:trHeight w:val="20"/>
        </w:trPr>
        <w:tc>
          <w:tcPr>
            <w:tcW w:w="904" w:type="pct"/>
          </w:tcPr>
          <w:p w14:paraId="6A76CA2B" w14:textId="7DAD16C0" w:rsidR="00E7701E" w:rsidRPr="00C45F68" w:rsidRDefault="00CB30ED" w:rsidP="00CB30ED">
            <w:r>
              <w:t>Образование и обучение</w:t>
            </w:r>
          </w:p>
        </w:tc>
        <w:tc>
          <w:tcPr>
            <w:tcW w:w="4096" w:type="pct"/>
          </w:tcPr>
          <w:p w14:paraId="51FC3342" w14:textId="3169F9EB" w:rsidR="00E7701E" w:rsidRPr="00C45F68" w:rsidRDefault="00E7701E" w:rsidP="00CB30ED">
            <w:pPr>
              <w:rPr>
                <w:lang w:eastAsia="en-US"/>
              </w:rPr>
            </w:pPr>
            <w:r w:rsidRPr="00C45F68">
              <w:rPr>
                <w:lang w:eastAsia="en-US"/>
              </w:rPr>
              <w:t>Среднее общее образование и</w:t>
            </w:r>
            <w:r w:rsidR="008D76EF">
              <w:rPr>
                <w:lang w:eastAsia="en-US"/>
              </w:rPr>
              <w:t xml:space="preserve"> </w:t>
            </w:r>
            <w:r w:rsidRPr="00C45F68">
              <w:rPr>
                <w:lang w:eastAsia="en-US"/>
              </w:rPr>
              <w:t>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  <w:p w14:paraId="53474C28" w14:textId="77777777" w:rsidR="00E7701E" w:rsidRPr="00C45F68" w:rsidRDefault="00E7701E" w:rsidP="00CB30ED">
            <w:r w:rsidRPr="00C45F68">
              <w:t>или</w:t>
            </w:r>
          </w:p>
          <w:p w14:paraId="71418AEC" w14:textId="77777777" w:rsidR="00E7701E" w:rsidRPr="00C45F68" w:rsidRDefault="00E7701E" w:rsidP="00CB30ED">
            <w:r w:rsidRPr="00C45F68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45F68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E7701E" w:rsidRPr="00C45F68" w14:paraId="11CEB9D6" w14:textId="77777777" w:rsidTr="00CB30ED">
        <w:trPr>
          <w:trHeight w:val="20"/>
        </w:trPr>
        <w:tc>
          <w:tcPr>
            <w:tcW w:w="904" w:type="pct"/>
          </w:tcPr>
          <w:p w14:paraId="6BCE8FA0" w14:textId="27349F7B" w:rsidR="00E7701E" w:rsidRPr="00C45F68" w:rsidRDefault="00CB30ED" w:rsidP="00CB30ED">
            <w:r>
              <w:t>Опыт практической работы</w:t>
            </w:r>
          </w:p>
        </w:tc>
        <w:tc>
          <w:tcPr>
            <w:tcW w:w="4096" w:type="pct"/>
          </w:tcPr>
          <w:p w14:paraId="495D0D29" w14:textId="563DFE8A" w:rsidR="00E7701E" w:rsidRPr="00C45F68" w:rsidRDefault="00E7701E" w:rsidP="00CB30ED">
            <w:r w:rsidRPr="00C45F68">
              <w:t>Не менее двух лет станочником или слесарем для прошедших профессиональное обучение</w:t>
            </w:r>
          </w:p>
        </w:tc>
      </w:tr>
    </w:tbl>
    <w:p w14:paraId="3657A4ED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4B0E77F3" w14:textId="77777777" w:rsidTr="00CB30ED">
        <w:trPr>
          <w:trHeight w:val="20"/>
        </w:trPr>
        <w:tc>
          <w:tcPr>
            <w:tcW w:w="904" w:type="pct"/>
          </w:tcPr>
          <w:p w14:paraId="42BBF559" w14:textId="77777777" w:rsidR="00E7701E" w:rsidRPr="00C45F68" w:rsidRDefault="00E7701E" w:rsidP="00CB30ED">
            <w:r w:rsidRPr="00C45F68">
              <w:t>Особые условия допуска к работе</w:t>
            </w:r>
          </w:p>
        </w:tc>
        <w:tc>
          <w:tcPr>
            <w:tcW w:w="4096" w:type="pct"/>
          </w:tcPr>
          <w:p w14:paraId="5F3CAA09" w14:textId="77777777" w:rsidR="00E7701E" w:rsidRPr="0061191A" w:rsidRDefault="00E7701E" w:rsidP="00CB30ED">
            <w:r w:rsidRPr="008B3552">
              <w:t>Прохождение обязательных предварительных и периодических медицинских осмотров</w:t>
            </w:r>
            <w:r w:rsidRPr="0061191A">
              <w:rPr>
                <w:rStyle w:val="aa"/>
                <w:lang w:eastAsia="en-US"/>
              </w:rPr>
              <w:endnoteReference w:id="5"/>
            </w:r>
          </w:p>
          <w:p w14:paraId="35540DFC" w14:textId="77777777" w:rsidR="00E7701E" w:rsidRPr="0061191A" w:rsidRDefault="00E7701E" w:rsidP="00CB30ED">
            <w:r w:rsidRPr="0061191A">
              <w:t>Прохождение обучения мерам пожарной безопасности</w:t>
            </w:r>
            <w:r w:rsidRPr="0061191A">
              <w:rPr>
                <w:rStyle w:val="aa"/>
              </w:rPr>
              <w:endnoteReference w:id="6"/>
            </w:r>
          </w:p>
          <w:p w14:paraId="74A959E8" w14:textId="77777777" w:rsidR="00E7701E" w:rsidRPr="0061191A" w:rsidRDefault="00E7701E" w:rsidP="00CB30ED">
            <w:r w:rsidRPr="0061191A">
              <w:t>Прохождение обучения по охране труда и проверки знания требований охраны</w:t>
            </w:r>
            <w:r>
              <w:t xml:space="preserve"> </w:t>
            </w:r>
            <w:r w:rsidRPr="0061191A">
              <w:t>труда</w:t>
            </w:r>
            <w:r w:rsidRPr="0061191A">
              <w:rPr>
                <w:rStyle w:val="aa"/>
              </w:rPr>
              <w:endnoteReference w:id="7"/>
            </w:r>
          </w:p>
          <w:p w14:paraId="1FEAFF90" w14:textId="77777777" w:rsidR="00E7701E" w:rsidRPr="0061191A" w:rsidRDefault="00E7701E" w:rsidP="00CB30ED">
            <w:r w:rsidRPr="0061191A">
              <w:t>Наличие не ниже II группы по электробезопасности</w:t>
            </w:r>
            <w:r w:rsidRPr="0061191A">
              <w:rPr>
                <w:rStyle w:val="aa"/>
              </w:rPr>
              <w:endnoteReference w:id="8"/>
            </w:r>
          </w:p>
          <w:p w14:paraId="155AE88B" w14:textId="534DF45A" w:rsidR="00E7701E" w:rsidRPr="0061191A" w:rsidRDefault="00E7701E" w:rsidP="00CB30ED">
            <w:r w:rsidRPr="008B3552">
              <w:t xml:space="preserve">Прохождение </w:t>
            </w:r>
            <w:r w:rsidRPr="0061191A">
              <w:t>инструктажа на рабочем месте и проверки навыков по зацепке грузов</w:t>
            </w:r>
            <w:r w:rsidR="009466B2" w:rsidRPr="0061191A">
              <w:rPr>
                <w:vertAlign w:val="superscript"/>
              </w:rPr>
              <w:endnoteReference w:id="9"/>
            </w:r>
            <w:r w:rsidRPr="0061191A">
              <w:t xml:space="preserve"> (при необходимости)</w:t>
            </w:r>
          </w:p>
          <w:p w14:paraId="3FC0306C" w14:textId="5FAF35D8" w:rsidR="00E7701E" w:rsidRPr="009466B2" w:rsidRDefault="00E7701E" w:rsidP="00E50F59">
            <w:pPr>
              <w:rPr>
                <w:rFonts w:eastAsia="Calibri"/>
                <w:vertAlign w:val="superscript"/>
              </w:rPr>
            </w:pPr>
            <w:r w:rsidRPr="0061191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  <w:r w:rsidR="009466B2">
              <w:rPr>
                <w:vertAlign w:val="superscript"/>
              </w:rPr>
              <w:t>8</w:t>
            </w:r>
          </w:p>
        </w:tc>
      </w:tr>
      <w:tr w:rsidR="00E7701E" w:rsidRPr="00C45F68" w14:paraId="0F42BFD3" w14:textId="77777777" w:rsidTr="00CB30ED">
        <w:trPr>
          <w:trHeight w:val="20"/>
        </w:trPr>
        <w:tc>
          <w:tcPr>
            <w:tcW w:w="904" w:type="pct"/>
          </w:tcPr>
          <w:p w14:paraId="2811D71F" w14:textId="77777777" w:rsidR="00E7701E" w:rsidRPr="00C45F68" w:rsidRDefault="00E7701E" w:rsidP="00CB30ED">
            <w:r w:rsidRPr="00C45F68">
              <w:t>Другие характеристики</w:t>
            </w:r>
          </w:p>
        </w:tc>
        <w:tc>
          <w:tcPr>
            <w:tcW w:w="4096" w:type="pct"/>
          </w:tcPr>
          <w:p w14:paraId="4F767A68" w14:textId="77777777" w:rsidR="00E7701E" w:rsidRPr="00C45F68" w:rsidRDefault="00E7701E" w:rsidP="00CB30ED">
            <w:pPr>
              <w:rPr>
                <w:shd w:val="clear" w:color="auto" w:fill="FFFFFF"/>
              </w:rPr>
            </w:pPr>
            <w:r w:rsidRPr="00C45F68">
              <w:t>-</w:t>
            </w:r>
          </w:p>
        </w:tc>
      </w:tr>
    </w:tbl>
    <w:p w14:paraId="283C2621" w14:textId="77777777" w:rsidR="00CB30ED" w:rsidRDefault="00CB30ED"/>
    <w:p w14:paraId="5604CA1B" w14:textId="5877C778" w:rsidR="00CB30ED" w:rsidRDefault="00CB30ED">
      <w:r>
        <w:t>Справочная информация</w:t>
      </w:r>
    </w:p>
    <w:p w14:paraId="216A9886" w14:textId="77777777" w:rsidR="00CB30ED" w:rsidRDefault="00CB30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E7701E" w:rsidRPr="00C45F68" w14:paraId="28521D11" w14:textId="77777777" w:rsidTr="00CB30ED">
        <w:trPr>
          <w:trHeight w:val="20"/>
        </w:trPr>
        <w:tc>
          <w:tcPr>
            <w:tcW w:w="901" w:type="pct"/>
            <w:vAlign w:val="center"/>
          </w:tcPr>
          <w:p w14:paraId="04A4B6D8" w14:textId="77777777" w:rsidR="00E7701E" w:rsidRPr="00C45F68" w:rsidRDefault="00E7701E" w:rsidP="00CB30ED">
            <w:pPr>
              <w:jc w:val="center"/>
            </w:pPr>
            <w:r w:rsidRPr="00C45F68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E0729A7" w14:textId="77777777" w:rsidR="00E7701E" w:rsidRPr="00C45F68" w:rsidRDefault="00E7701E" w:rsidP="00CB30ED">
            <w:pPr>
              <w:jc w:val="center"/>
            </w:pPr>
            <w:r w:rsidRPr="00C45F68">
              <w:t>Код</w:t>
            </w:r>
          </w:p>
        </w:tc>
        <w:tc>
          <w:tcPr>
            <w:tcW w:w="3473" w:type="pct"/>
            <w:vAlign w:val="center"/>
          </w:tcPr>
          <w:p w14:paraId="33D5B373" w14:textId="44D58FC7" w:rsidR="00E7701E" w:rsidRPr="00C45F68" w:rsidRDefault="00CB30ED" w:rsidP="00CB30E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7701E" w:rsidRPr="00C45F68" w14:paraId="6F6929C6" w14:textId="77777777" w:rsidTr="00CB30ED">
        <w:trPr>
          <w:trHeight w:val="20"/>
        </w:trPr>
        <w:tc>
          <w:tcPr>
            <w:tcW w:w="901" w:type="pct"/>
          </w:tcPr>
          <w:p w14:paraId="7131EA4B" w14:textId="77777777" w:rsidR="00E7701E" w:rsidRPr="00C45F68" w:rsidRDefault="00E7701E" w:rsidP="00CB30ED">
            <w:pPr>
              <w:rPr>
                <w:vertAlign w:val="superscript"/>
              </w:rPr>
            </w:pPr>
            <w:r w:rsidRPr="00C45F68">
              <w:t>ОКЗ</w:t>
            </w:r>
          </w:p>
        </w:tc>
        <w:tc>
          <w:tcPr>
            <w:tcW w:w="626" w:type="pct"/>
          </w:tcPr>
          <w:p w14:paraId="22F62646" w14:textId="77777777" w:rsidR="00E7701E" w:rsidRPr="00C45F68" w:rsidRDefault="00E7701E" w:rsidP="00CB30ED">
            <w:r w:rsidRPr="00C45F68">
              <w:t>7223</w:t>
            </w:r>
          </w:p>
        </w:tc>
        <w:tc>
          <w:tcPr>
            <w:tcW w:w="3473" w:type="pct"/>
          </w:tcPr>
          <w:p w14:paraId="58271BFA" w14:textId="77777777" w:rsidR="00E7701E" w:rsidRPr="00C45F68" w:rsidRDefault="00E7701E" w:rsidP="00CB30ED">
            <w:r w:rsidRPr="00C45F68">
              <w:t>Станочники и наладчики металлообрабатывающих станков</w:t>
            </w:r>
          </w:p>
        </w:tc>
      </w:tr>
      <w:tr w:rsidR="00E7701E" w:rsidRPr="00C45F68" w14:paraId="6DB0743E" w14:textId="77777777" w:rsidTr="00CB30ED">
        <w:trPr>
          <w:trHeight w:val="20"/>
        </w:trPr>
        <w:tc>
          <w:tcPr>
            <w:tcW w:w="901" w:type="pct"/>
          </w:tcPr>
          <w:p w14:paraId="7533F1E5" w14:textId="77777777" w:rsidR="00E7701E" w:rsidRPr="00C45F68" w:rsidRDefault="00E7701E" w:rsidP="00CB30ED">
            <w:r w:rsidRPr="008B3552">
              <w:t>ЕТКС</w:t>
            </w:r>
            <w:r w:rsidRPr="00C45F68">
              <w:rPr>
                <w:rStyle w:val="aa"/>
              </w:rPr>
              <w:endnoteReference w:id="10"/>
            </w:r>
          </w:p>
        </w:tc>
        <w:tc>
          <w:tcPr>
            <w:tcW w:w="626" w:type="pct"/>
          </w:tcPr>
          <w:p w14:paraId="64D3CE95" w14:textId="77777777" w:rsidR="00E7701E" w:rsidRPr="00C45F68" w:rsidRDefault="00E7701E" w:rsidP="00CB30ED">
            <w:r w:rsidRPr="00C45F68">
              <w:t>§ 155</w:t>
            </w:r>
          </w:p>
        </w:tc>
        <w:tc>
          <w:tcPr>
            <w:tcW w:w="3473" w:type="pct"/>
          </w:tcPr>
          <w:p w14:paraId="2CA915A7" w14:textId="77777777" w:rsidR="00E7701E" w:rsidRPr="00C45F68" w:rsidRDefault="00E7701E" w:rsidP="00CB30ED">
            <w:r w:rsidRPr="00C45F68">
              <w:t>Слесарь-ремонтник 4-го разряда</w:t>
            </w:r>
          </w:p>
        </w:tc>
      </w:tr>
      <w:tr w:rsidR="00E7701E" w:rsidRPr="00C45F68" w14:paraId="2BDAD969" w14:textId="77777777" w:rsidTr="00CB30ED">
        <w:trPr>
          <w:trHeight w:val="20"/>
        </w:trPr>
        <w:tc>
          <w:tcPr>
            <w:tcW w:w="901" w:type="pct"/>
          </w:tcPr>
          <w:p w14:paraId="256860CB" w14:textId="77777777" w:rsidR="00E7701E" w:rsidRPr="00C45F68" w:rsidRDefault="00E7701E" w:rsidP="00CB30ED">
            <w:r w:rsidRPr="008B3552">
              <w:t>ОКПДТР</w:t>
            </w:r>
            <w:r w:rsidRPr="00C45F68">
              <w:rPr>
                <w:rStyle w:val="aa"/>
              </w:rPr>
              <w:endnoteReference w:id="11"/>
            </w:r>
          </w:p>
        </w:tc>
        <w:tc>
          <w:tcPr>
            <w:tcW w:w="626" w:type="pct"/>
          </w:tcPr>
          <w:p w14:paraId="3055FF5F" w14:textId="2912B3A3" w:rsidR="00E7701E" w:rsidRPr="00C45F68" w:rsidRDefault="00037A93" w:rsidP="00CB30ED">
            <w:r>
              <w:t>104749</w:t>
            </w:r>
          </w:p>
        </w:tc>
        <w:tc>
          <w:tcPr>
            <w:tcW w:w="3473" w:type="pct"/>
          </w:tcPr>
          <w:p w14:paraId="6E32BF1E" w14:textId="062E9C2D" w:rsidR="00E7701E" w:rsidRPr="00C45F68" w:rsidRDefault="00E7701E" w:rsidP="00CB30ED">
            <w:r w:rsidRPr="00C45F68">
              <w:t>Слесарь-ремонтник</w:t>
            </w:r>
          </w:p>
        </w:tc>
      </w:tr>
      <w:tr w:rsidR="00E7701E" w:rsidRPr="00C45F68" w14:paraId="12F5C8A8" w14:textId="77777777" w:rsidTr="00CB30ED">
        <w:trPr>
          <w:trHeight w:val="20"/>
        </w:trPr>
        <w:tc>
          <w:tcPr>
            <w:tcW w:w="901" w:type="pct"/>
          </w:tcPr>
          <w:p w14:paraId="794B5253" w14:textId="3E0559ED" w:rsidR="00E7701E" w:rsidRPr="00C45F68" w:rsidRDefault="006341D8" w:rsidP="006341D8">
            <w:pPr>
              <w:rPr>
                <w:rFonts w:eastAsia="Calibri"/>
              </w:rPr>
            </w:pPr>
            <w:r>
              <w:rPr>
                <w:rFonts w:eastAsia="Calibri"/>
              </w:rPr>
              <w:t>Перечни СПО</w:t>
            </w:r>
            <w:r>
              <w:rPr>
                <w:rStyle w:val="aa"/>
                <w:rFonts w:eastAsia="Calibri"/>
              </w:rPr>
              <w:endnoteReference w:id="12"/>
            </w:r>
          </w:p>
        </w:tc>
        <w:tc>
          <w:tcPr>
            <w:tcW w:w="626" w:type="pct"/>
          </w:tcPr>
          <w:p w14:paraId="59A23EED" w14:textId="34EB0B07" w:rsidR="00E7701E" w:rsidRPr="00C45F68" w:rsidRDefault="00B6337B" w:rsidP="00CB30ED">
            <w:r w:rsidRPr="00B6337B">
              <w:t>15.01.38</w:t>
            </w:r>
          </w:p>
        </w:tc>
        <w:tc>
          <w:tcPr>
            <w:tcW w:w="3473" w:type="pct"/>
          </w:tcPr>
          <w:p w14:paraId="4054DED8" w14:textId="596FA721" w:rsidR="00E7701E" w:rsidRPr="00C45F68" w:rsidRDefault="00B6337B" w:rsidP="00CB30ED">
            <w:r>
              <w:t>Оператор-наладчик металлообрабатывающих станков</w:t>
            </w:r>
          </w:p>
        </w:tc>
      </w:tr>
    </w:tbl>
    <w:p w14:paraId="0C1D967D" w14:textId="77777777" w:rsidR="00FA2031" w:rsidRDefault="00FA2031" w:rsidP="008B3552"/>
    <w:p w14:paraId="2AEA2358" w14:textId="77777777" w:rsidR="006341D8" w:rsidRDefault="006341D8" w:rsidP="008B3552"/>
    <w:p w14:paraId="735AABAD" w14:textId="77777777" w:rsidR="006341D8" w:rsidRDefault="006341D8" w:rsidP="008B3552"/>
    <w:p w14:paraId="7878FB56" w14:textId="77777777" w:rsidR="006341D8" w:rsidRDefault="006341D8" w:rsidP="008B3552"/>
    <w:p w14:paraId="334E20F5" w14:textId="3189BCD2" w:rsidR="00926546" w:rsidRPr="00FA2031" w:rsidRDefault="00926546" w:rsidP="008B3552">
      <w:pPr>
        <w:rPr>
          <w:b/>
          <w:bCs w:val="0"/>
        </w:rPr>
      </w:pPr>
      <w:r w:rsidRPr="00FA2031">
        <w:rPr>
          <w:b/>
          <w:bCs w:val="0"/>
        </w:rPr>
        <w:lastRenderedPageBreak/>
        <w:t>3.</w:t>
      </w:r>
      <w:r w:rsidRPr="00FA2031">
        <w:rPr>
          <w:b/>
          <w:bCs w:val="0"/>
          <w:lang w:val="en-US"/>
        </w:rPr>
        <w:t>1</w:t>
      </w:r>
      <w:r w:rsidRPr="00FA2031">
        <w:rPr>
          <w:b/>
          <w:bCs w:val="0"/>
        </w:rPr>
        <w:t>.1. Трудовая функция</w:t>
      </w:r>
    </w:p>
    <w:p w14:paraId="6664E0EF" w14:textId="77777777" w:rsidR="00FA2031" w:rsidRPr="0098311E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304"/>
        <w:gridCol w:w="692"/>
        <w:gridCol w:w="975"/>
        <w:gridCol w:w="1945"/>
        <w:gridCol w:w="594"/>
      </w:tblGrid>
      <w:tr w:rsidR="00C05A4B" w:rsidRPr="00C45F68" w14:paraId="3CA642DF" w14:textId="77777777" w:rsidTr="00CB30ED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531771" w14:textId="185FF511" w:rsidR="00C05A4B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72BFC" w14:textId="177DD173" w:rsidR="00C05A4B" w:rsidRPr="00D55DE3" w:rsidRDefault="00C05A4B" w:rsidP="008B3552">
            <w:r w:rsidRPr="00D55DE3">
              <w:t>Диагностика неисправностей металлорежущих станков перед текущим ремонтом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1F2588" w14:textId="4975CE34" w:rsidR="00C05A4B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EFBB16" w14:textId="77777777" w:rsidR="00C05A4B" w:rsidRPr="00C45F68" w:rsidRDefault="00C05A4B" w:rsidP="00CB30ED">
            <w:pPr>
              <w:jc w:val="center"/>
            </w:pPr>
            <w:r w:rsidRPr="00C45F68">
              <w:rPr>
                <w:lang w:val="en-US"/>
              </w:rPr>
              <w:t>A</w:t>
            </w:r>
            <w:r w:rsidRPr="00C45F68">
              <w:t>/01.3</w:t>
            </w:r>
          </w:p>
        </w:tc>
        <w:tc>
          <w:tcPr>
            <w:tcW w:w="93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E8E506" w14:textId="57BB5D4E" w:rsidR="00C05A4B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7138F" w14:textId="77777777" w:rsidR="00C05A4B" w:rsidRPr="00C45F68" w:rsidRDefault="00C05A4B" w:rsidP="00CB30ED">
            <w:pPr>
              <w:jc w:val="center"/>
            </w:pPr>
            <w:r w:rsidRPr="00C45F68">
              <w:t>3</w:t>
            </w:r>
          </w:p>
        </w:tc>
      </w:tr>
    </w:tbl>
    <w:p w14:paraId="514B6F45" w14:textId="77777777" w:rsidR="00926546" w:rsidRPr="00C45F68" w:rsidRDefault="00926546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C22A3F" w:rsidRPr="00C45F68" w14:paraId="005BD6E5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55F8876D" w14:textId="77777777" w:rsidR="00C22A3F" w:rsidRPr="00C45F68" w:rsidRDefault="00C22A3F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3A7046E0" w14:textId="2F1B598C" w:rsidR="00C22A3F" w:rsidRPr="00C45F68" w:rsidRDefault="00C22A3F" w:rsidP="00CB30ED">
            <w:pPr>
              <w:jc w:val="both"/>
            </w:pPr>
            <w:r w:rsidRPr="0053479C">
              <w:t xml:space="preserve">Установление </w:t>
            </w:r>
            <w:r w:rsidR="000F4C1D">
              <w:t xml:space="preserve">последовательности </w:t>
            </w:r>
            <w:r w:rsidR="00481355">
              <w:t>д</w:t>
            </w:r>
            <w:r w:rsidR="00393DA4">
              <w:t>иагностики</w:t>
            </w:r>
            <w:r>
              <w:t xml:space="preserve"> неисправностей металлорежущих</w:t>
            </w:r>
            <w:r w:rsidR="004A5E43">
              <w:t xml:space="preserve"> станков перед текущим</w:t>
            </w:r>
            <w:r>
              <w:t xml:space="preserve"> ремонтом</w:t>
            </w:r>
          </w:p>
        </w:tc>
      </w:tr>
      <w:tr w:rsidR="00C22A3F" w:rsidRPr="00C45F68" w14:paraId="4FC2C9C6" w14:textId="77777777" w:rsidTr="000C0323">
        <w:trPr>
          <w:trHeight w:val="20"/>
        </w:trPr>
        <w:tc>
          <w:tcPr>
            <w:tcW w:w="901" w:type="pct"/>
            <w:vMerge/>
          </w:tcPr>
          <w:p w14:paraId="5E4FC8A9" w14:textId="77777777" w:rsidR="00C22A3F" w:rsidRPr="00C45F68" w:rsidRDefault="00C22A3F" w:rsidP="00C22A3F"/>
        </w:tc>
        <w:tc>
          <w:tcPr>
            <w:tcW w:w="4099" w:type="pct"/>
          </w:tcPr>
          <w:p w14:paraId="35D1E173" w14:textId="0E7F5C11" w:rsidR="00C22A3F" w:rsidRPr="00C45F68" w:rsidRDefault="00C22A3F" w:rsidP="00CB30ED">
            <w:pPr>
              <w:jc w:val="both"/>
            </w:pPr>
            <w:r w:rsidRPr="00E27BF6">
              <w:t xml:space="preserve">Подготовка рабочего места </w:t>
            </w:r>
            <w:r w:rsidR="00393DA4">
              <w:t>при проведении диагностики неисправностей металлорежущих</w:t>
            </w:r>
            <w:r w:rsidR="004A5E43">
              <w:t xml:space="preserve"> станков перед текущим</w:t>
            </w:r>
            <w:r w:rsidR="00393DA4">
              <w:t xml:space="preserve"> ремонтом</w:t>
            </w:r>
          </w:p>
        </w:tc>
      </w:tr>
      <w:tr w:rsidR="004415B3" w:rsidRPr="00C45F68" w14:paraId="65686EB8" w14:textId="77777777" w:rsidTr="000C0323">
        <w:trPr>
          <w:trHeight w:val="20"/>
        </w:trPr>
        <w:tc>
          <w:tcPr>
            <w:tcW w:w="901" w:type="pct"/>
            <w:vMerge/>
          </w:tcPr>
          <w:p w14:paraId="66B2B356" w14:textId="77777777" w:rsidR="004415B3" w:rsidRPr="00C45F68" w:rsidRDefault="004415B3" w:rsidP="004415B3"/>
        </w:tc>
        <w:tc>
          <w:tcPr>
            <w:tcW w:w="4099" w:type="pct"/>
          </w:tcPr>
          <w:p w14:paraId="7096D4A3" w14:textId="4159674E" w:rsidR="004415B3" w:rsidRPr="00C45F68" w:rsidRDefault="004415B3" w:rsidP="00CB30ED">
            <w:pPr>
              <w:jc w:val="both"/>
            </w:pPr>
            <w:r w:rsidRPr="00E27BF6">
              <w:t>Выбор оборудования</w:t>
            </w:r>
            <w:r>
              <w:t>, инструментов и приспособлений для проведения диагностики неисправностей металлорежущих</w:t>
            </w:r>
            <w:r w:rsidR="004A5E43">
              <w:t xml:space="preserve"> станков перед текущим</w:t>
            </w:r>
            <w:r>
              <w:t xml:space="preserve"> ремонтом</w:t>
            </w:r>
          </w:p>
        </w:tc>
      </w:tr>
      <w:tr w:rsidR="002F289D" w:rsidRPr="00C45F68" w14:paraId="178726B6" w14:textId="77777777" w:rsidTr="000C0323">
        <w:trPr>
          <w:trHeight w:val="20"/>
        </w:trPr>
        <w:tc>
          <w:tcPr>
            <w:tcW w:w="901" w:type="pct"/>
            <w:vMerge/>
          </w:tcPr>
          <w:p w14:paraId="149470B0" w14:textId="77777777" w:rsidR="002F289D" w:rsidRPr="00C45F68" w:rsidRDefault="002F289D" w:rsidP="004415B3"/>
        </w:tc>
        <w:tc>
          <w:tcPr>
            <w:tcW w:w="4099" w:type="pct"/>
          </w:tcPr>
          <w:p w14:paraId="1DB3D88C" w14:textId="52047449" w:rsidR="002F289D" w:rsidRPr="00E27BF6" w:rsidRDefault="002F289D" w:rsidP="00CB30ED">
            <w:pPr>
              <w:jc w:val="both"/>
            </w:pPr>
            <w:r>
              <w:t xml:space="preserve">Проверка работоспособности механических узлов </w:t>
            </w:r>
            <w:r w:rsidRPr="00730E17">
              <w:t>металлорежущих</w:t>
            </w:r>
            <w:r>
              <w:t xml:space="preserve"> станков согласно </w:t>
            </w:r>
            <w:r w:rsidRPr="00730E17">
              <w:t xml:space="preserve">инструкции по техническому обслуживанию </w:t>
            </w:r>
            <w:r w:rsidR="004A5E43">
              <w:t xml:space="preserve">при текущем </w:t>
            </w:r>
            <w:r>
              <w:t>ремонте</w:t>
            </w:r>
            <w:r w:rsidR="00ED56C4">
              <w:t xml:space="preserve"> и выявление неисправностей</w:t>
            </w:r>
          </w:p>
        </w:tc>
      </w:tr>
      <w:tr w:rsidR="002F289D" w:rsidRPr="00C45F68" w14:paraId="6F63AB0C" w14:textId="77777777" w:rsidTr="000C0323">
        <w:trPr>
          <w:trHeight w:val="20"/>
        </w:trPr>
        <w:tc>
          <w:tcPr>
            <w:tcW w:w="901" w:type="pct"/>
            <w:vMerge/>
          </w:tcPr>
          <w:p w14:paraId="595E025A" w14:textId="77777777" w:rsidR="002F289D" w:rsidRPr="00C45F68" w:rsidRDefault="002F289D" w:rsidP="002F289D"/>
        </w:tc>
        <w:tc>
          <w:tcPr>
            <w:tcW w:w="4099" w:type="pct"/>
          </w:tcPr>
          <w:p w14:paraId="068D2225" w14:textId="1EC3BB99" w:rsidR="002F289D" w:rsidRPr="00E27BF6" w:rsidRDefault="002F289D" w:rsidP="00CB30ED">
            <w:pPr>
              <w:jc w:val="both"/>
            </w:pPr>
            <w:r>
              <w:t>Проверка</w:t>
            </w:r>
            <w:r w:rsidRPr="00730E17">
              <w:t xml:space="preserve"> работоспособности систем гидрооборудования металлорежущих</w:t>
            </w:r>
            <w:r>
              <w:t xml:space="preserve"> станков согласно </w:t>
            </w:r>
            <w:r w:rsidRPr="00730E17">
              <w:t xml:space="preserve">инструкции по техническому обслуживанию </w:t>
            </w:r>
            <w:r w:rsidR="004A5E43">
              <w:t>при текущем</w:t>
            </w:r>
            <w:r>
              <w:t xml:space="preserve"> ремонте </w:t>
            </w:r>
            <w:r w:rsidR="00ED56C4">
              <w:t>и выявление неисправностей</w:t>
            </w:r>
          </w:p>
        </w:tc>
      </w:tr>
      <w:tr w:rsidR="002F289D" w:rsidRPr="00C45F68" w14:paraId="46268F41" w14:textId="77777777" w:rsidTr="000C0323">
        <w:trPr>
          <w:trHeight w:val="20"/>
        </w:trPr>
        <w:tc>
          <w:tcPr>
            <w:tcW w:w="901" w:type="pct"/>
            <w:vMerge/>
          </w:tcPr>
          <w:p w14:paraId="4FEAE9DB" w14:textId="77777777" w:rsidR="002F289D" w:rsidRPr="00C45F68" w:rsidRDefault="002F289D" w:rsidP="002F289D"/>
        </w:tc>
        <w:tc>
          <w:tcPr>
            <w:tcW w:w="4099" w:type="pct"/>
          </w:tcPr>
          <w:p w14:paraId="021A4DC7" w14:textId="4912ABDB" w:rsidR="002F289D" w:rsidRPr="00E27BF6" w:rsidRDefault="002F289D" w:rsidP="00CB30ED">
            <w:pPr>
              <w:jc w:val="both"/>
            </w:pPr>
            <w:r>
              <w:t>Проверка</w:t>
            </w:r>
            <w:r w:rsidRPr="00730E17">
              <w:t xml:space="preserve"> работоспособности систем пневмооборудования металлорежущих</w:t>
            </w:r>
            <w:r>
              <w:t xml:space="preserve"> станков согласно </w:t>
            </w:r>
            <w:r w:rsidRPr="00730E17">
              <w:t>инструкции по техническому обслуживанию</w:t>
            </w:r>
            <w:r w:rsidR="004A5E43">
              <w:t xml:space="preserve"> при текущем</w:t>
            </w:r>
            <w:r>
              <w:t xml:space="preserve"> ремонте </w:t>
            </w:r>
            <w:r w:rsidR="00FE1716">
              <w:t>и выявление неисправностей</w:t>
            </w:r>
          </w:p>
        </w:tc>
      </w:tr>
      <w:tr w:rsidR="002F289D" w:rsidRPr="00C45F68" w14:paraId="555799C6" w14:textId="77777777" w:rsidTr="000C0323">
        <w:trPr>
          <w:trHeight w:val="20"/>
        </w:trPr>
        <w:tc>
          <w:tcPr>
            <w:tcW w:w="901" w:type="pct"/>
            <w:vMerge/>
          </w:tcPr>
          <w:p w14:paraId="06F6F329" w14:textId="77777777" w:rsidR="002F289D" w:rsidRPr="00C45F68" w:rsidRDefault="002F289D" w:rsidP="002F289D"/>
        </w:tc>
        <w:tc>
          <w:tcPr>
            <w:tcW w:w="4099" w:type="pct"/>
          </w:tcPr>
          <w:p w14:paraId="4ADB2CEF" w14:textId="5600AA6E" w:rsidR="002F289D" w:rsidRDefault="002F289D" w:rsidP="00CB30ED">
            <w:pPr>
              <w:jc w:val="both"/>
            </w:pPr>
            <w:r>
              <w:t>Проверка</w:t>
            </w:r>
            <w:r w:rsidRPr="00730E17">
              <w:t xml:space="preserve"> работоспосо</w:t>
            </w:r>
            <w:r>
              <w:t>бности электрических систем</w:t>
            </w:r>
            <w:r w:rsidRPr="00730E17">
              <w:t xml:space="preserve"> металлорежущих</w:t>
            </w:r>
            <w:r>
              <w:t xml:space="preserve"> станков согласно </w:t>
            </w:r>
            <w:r w:rsidRPr="00730E17">
              <w:t>инструкции по техническому обслуживанию</w:t>
            </w:r>
            <w:r w:rsidR="004A5E43">
              <w:t xml:space="preserve"> при текущем </w:t>
            </w:r>
            <w:r>
              <w:t xml:space="preserve">ремонте </w:t>
            </w:r>
            <w:r w:rsidR="00ED56C4">
              <w:t>и выявление неисправностей</w:t>
            </w:r>
          </w:p>
        </w:tc>
      </w:tr>
      <w:tr w:rsidR="00AA5A55" w:rsidRPr="00C45F68" w14:paraId="7836B37D" w14:textId="77777777" w:rsidTr="000C0323">
        <w:trPr>
          <w:trHeight w:val="20"/>
        </w:trPr>
        <w:tc>
          <w:tcPr>
            <w:tcW w:w="901" w:type="pct"/>
            <w:vMerge/>
          </w:tcPr>
          <w:p w14:paraId="06A63229" w14:textId="77777777" w:rsidR="00AA5A55" w:rsidRPr="00C45F68" w:rsidRDefault="00AA5A55" w:rsidP="002F289D"/>
        </w:tc>
        <w:tc>
          <w:tcPr>
            <w:tcW w:w="4099" w:type="pct"/>
          </w:tcPr>
          <w:p w14:paraId="30DF0E5C" w14:textId="004B8BCA" w:rsidR="00AA5A55" w:rsidRDefault="008F7C60" w:rsidP="00CB30ED">
            <w:pPr>
              <w:jc w:val="both"/>
            </w:pPr>
            <w:r>
              <w:t>Частичная разборка металлорежущего станка и входящих в его состав сборочных единиц</w:t>
            </w:r>
          </w:p>
        </w:tc>
      </w:tr>
      <w:tr w:rsidR="00BC0B4A" w:rsidRPr="00C45F68" w14:paraId="608F2D6E" w14:textId="77777777" w:rsidTr="000C0323">
        <w:trPr>
          <w:trHeight w:val="20"/>
        </w:trPr>
        <w:tc>
          <w:tcPr>
            <w:tcW w:w="901" w:type="pct"/>
            <w:vMerge/>
          </w:tcPr>
          <w:p w14:paraId="726C6C45" w14:textId="77777777" w:rsidR="00BC0B4A" w:rsidRPr="00C45F68" w:rsidRDefault="00BC0B4A" w:rsidP="00BC0B4A"/>
        </w:tc>
        <w:tc>
          <w:tcPr>
            <w:tcW w:w="4099" w:type="pct"/>
          </w:tcPr>
          <w:p w14:paraId="448294B1" w14:textId="56BC3CB0" w:rsidR="00BC0B4A" w:rsidRPr="00C45F68" w:rsidRDefault="004A1A3A" w:rsidP="00CB30ED">
            <w:pPr>
              <w:jc w:val="both"/>
            </w:pPr>
            <w:r>
              <w:t xml:space="preserve">Составление ведомости </w:t>
            </w:r>
            <w:r w:rsidR="00BC0B4A">
              <w:t>дефектов</w:t>
            </w:r>
            <w:r w:rsidR="00ED56C4">
              <w:t xml:space="preserve"> и перечня заме</w:t>
            </w:r>
            <w:r w:rsidR="00FE791B">
              <w:t xml:space="preserve">няемых деталей и </w:t>
            </w:r>
            <w:r w:rsidR="00ED56C4">
              <w:t>узлов</w:t>
            </w:r>
          </w:p>
        </w:tc>
      </w:tr>
      <w:tr w:rsidR="00BC0B4A" w:rsidRPr="00C45F68" w14:paraId="1FD7E986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6FCEBAB6" w14:textId="77777777" w:rsidR="00BC0B4A" w:rsidRPr="00C45F68" w:rsidDel="002A1D54" w:rsidRDefault="00BC0B4A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68DDCB94" w14:textId="20003DBA" w:rsidR="00BC0B4A" w:rsidRPr="00C45F68" w:rsidRDefault="00BC0B4A" w:rsidP="00CB30ED">
            <w:pPr>
              <w:jc w:val="both"/>
            </w:pPr>
            <w:r w:rsidRPr="0053479C">
              <w:t>Читать и анализировать конструкторск</w:t>
            </w:r>
            <w:r>
              <w:t>ую документацию на детали, узлы и системы</w:t>
            </w:r>
            <w:r w:rsidR="00102E99">
              <w:t xml:space="preserve"> металлорежущих станков</w:t>
            </w:r>
          </w:p>
        </w:tc>
      </w:tr>
      <w:tr w:rsidR="00BC0B4A" w:rsidRPr="00C45F68" w14:paraId="7F38331D" w14:textId="77777777" w:rsidTr="000C0323">
        <w:trPr>
          <w:trHeight w:val="20"/>
        </w:trPr>
        <w:tc>
          <w:tcPr>
            <w:tcW w:w="901" w:type="pct"/>
            <w:vMerge/>
          </w:tcPr>
          <w:p w14:paraId="39267DB7" w14:textId="77777777" w:rsidR="00BC0B4A" w:rsidRPr="00C45F68" w:rsidDel="002A1D54" w:rsidRDefault="00BC0B4A" w:rsidP="00BC0B4A"/>
        </w:tc>
        <w:tc>
          <w:tcPr>
            <w:tcW w:w="4099" w:type="pct"/>
          </w:tcPr>
          <w:p w14:paraId="14B1ACA0" w14:textId="09A13ACF" w:rsidR="00BC0B4A" w:rsidRPr="00CD6C00" w:rsidRDefault="00BC0B4A" w:rsidP="00CB30ED">
            <w:pPr>
              <w:jc w:val="both"/>
            </w:pPr>
            <w:r w:rsidRPr="00CD6C00">
              <w:t>Читать и анализировать технологическую документацию на проведение диагностики металлор</w:t>
            </w:r>
            <w:r>
              <w:t>ежущих станков перед текущим</w:t>
            </w:r>
            <w:r w:rsidRPr="00CD6C00">
              <w:t xml:space="preserve"> ремонтом</w:t>
            </w:r>
          </w:p>
        </w:tc>
      </w:tr>
      <w:tr w:rsidR="00BC0B4A" w:rsidRPr="00C45F68" w14:paraId="250A6346" w14:textId="77777777" w:rsidTr="000C0323">
        <w:trPr>
          <w:trHeight w:val="20"/>
        </w:trPr>
        <w:tc>
          <w:tcPr>
            <w:tcW w:w="901" w:type="pct"/>
            <w:vMerge/>
          </w:tcPr>
          <w:p w14:paraId="3E3C7D2E" w14:textId="77777777" w:rsidR="00BC0B4A" w:rsidRPr="00C45F68" w:rsidDel="002A1D54" w:rsidRDefault="00BC0B4A" w:rsidP="00BC0B4A"/>
        </w:tc>
        <w:tc>
          <w:tcPr>
            <w:tcW w:w="4099" w:type="pct"/>
          </w:tcPr>
          <w:p w14:paraId="319B11E6" w14:textId="55BD00B4" w:rsidR="00BC0B4A" w:rsidRPr="00393DA4" w:rsidRDefault="00BC0B4A" w:rsidP="00CB30ED">
            <w:pPr>
              <w:jc w:val="both"/>
            </w:pPr>
            <w:r w:rsidRPr="00813055">
              <w:t xml:space="preserve">Выбирать инструменты и приспособления для производства работ по </w:t>
            </w:r>
            <w:r>
              <w:t>диагностике</w:t>
            </w:r>
            <w:r w:rsidRPr="00813055">
              <w:t xml:space="preserve"> неисправностей металлорежущих </w:t>
            </w:r>
            <w:r>
              <w:t xml:space="preserve">станков перед текущим </w:t>
            </w:r>
            <w:r w:rsidRPr="00813055">
              <w:t>ремонтом</w:t>
            </w:r>
          </w:p>
        </w:tc>
      </w:tr>
      <w:tr w:rsidR="008F7C60" w:rsidRPr="00C45F68" w14:paraId="61348846" w14:textId="77777777" w:rsidTr="000C0323">
        <w:trPr>
          <w:trHeight w:val="20"/>
        </w:trPr>
        <w:tc>
          <w:tcPr>
            <w:tcW w:w="901" w:type="pct"/>
            <w:vMerge/>
          </w:tcPr>
          <w:p w14:paraId="04E39B45" w14:textId="77777777" w:rsidR="008F7C60" w:rsidRPr="00C45F68" w:rsidDel="002A1D54" w:rsidRDefault="008F7C60" w:rsidP="00BC0B4A"/>
        </w:tc>
        <w:tc>
          <w:tcPr>
            <w:tcW w:w="4099" w:type="pct"/>
          </w:tcPr>
          <w:p w14:paraId="2AC84CBC" w14:textId="6D3E7B9A" w:rsidR="008F7C60" w:rsidRPr="00813055" w:rsidRDefault="008F7C60" w:rsidP="00CB30ED">
            <w:pPr>
              <w:jc w:val="both"/>
            </w:pPr>
            <w:r>
              <w:t>Производить частичную разборку станка и входящих в его состав сборочных единиц</w:t>
            </w:r>
          </w:p>
        </w:tc>
      </w:tr>
      <w:tr w:rsidR="00BC0B4A" w:rsidRPr="00C45F68" w14:paraId="0176322D" w14:textId="77777777" w:rsidTr="000C0323">
        <w:trPr>
          <w:trHeight w:val="20"/>
        </w:trPr>
        <w:tc>
          <w:tcPr>
            <w:tcW w:w="901" w:type="pct"/>
            <w:vMerge/>
          </w:tcPr>
          <w:p w14:paraId="1A8F292F" w14:textId="77777777" w:rsidR="00BC0B4A" w:rsidRPr="00C45F68" w:rsidDel="002A1D54" w:rsidRDefault="00BC0B4A" w:rsidP="00BC0B4A"/>
        </w:tc>
        <w:tc>
          <w:tcPr>
            <w:tcW w:w="4099" w:type="pct"/>
          </w:tcPr>
          <w:p w14:paraId="012B9EC2" w14:textId="2832C8DB" w:rsidR="00BC0B4A" w:rsidRPr="00C45F68" w:rsidRDefault="00BC0B4A" w:rsidP="00CB30ED">
            <w:pPr>
              <w:jc w:val="both"/>
            </w:pPr>
            <w:r w:rsidRPr="00E27BF6">
              <w:t xml:space="preserve">Использовать </w:t>
            </w:r>
            <w:r>
              <w:t>контрольно-измерительные инструменты для выявления</w:t>
            </w:r>
            <w:r w:rsidRPr="00393DA4">
              <w:t xml:space="preserve"> неисправностей металлорежущих станков перед текущим ремонтом</w:t>
            </w:r>
          </w:p>
        </w:tc>
      </w:tr>
      <w:tr w:rsidR="00BC0B4A" w:rsidRPr="00C45F68" w14:paraId="6D65DD57" w14:textId="77777777" w:rsidTr="000C0323">
        <w:trPr>
          <w:trHeight w:val="20"/>
        </w:trPr>
        <w:tc>
          <w:tcPr>
            <w:tcW w:w="901" w:type="pct"/>
            <w:vMerge/>
          </w:tcPr>
          <w:p w14:paraId="2E6F9695" w14:textId="77777777" w:rsidR="00BC0B4A" w:rsidRPr="00C45F68" w:rsidDel="002A1D54" w:rsidRDefault="00BC0B4A" w:rsidP="00BC0B4A"/>
        </w:tc>
        <w:tc>
          <w:tcPr>
            <w:tcW w:w="4099" w:type="pct"/>
          </w:tcPr>
          <w:p w14:paraId="09F093E1" w14:textId="2A5A5871" w:rsidR="00BC0B4A" w:rsidRPr="003D55ED" w:rsidRDefault="00201F07" w:rsidP="00CB30ED">
            <w:pPr>
              <w:jc w:val="both"/>
            </w:pPr>
            <w:r>
              <w:t>Визуально выявлять</w:t>
            </w:r>
            <w:r w:rsidR="00BC0B4A" w:rsidRPr="00E27BF6">
              <w:t xml:space="preserve"> </w:t>
            </w:r>
            <w:r>
              <w:t>дефекты и степень</w:t>
            </w:r>
            <w:r w:rsidR="00BC0B4A" w:rsidRPr="00E27BF6">
              <w:t xml:space="preserve"> износа узл</w:t>
            </w:r>
            <w:r w:rsidR="00BC0B4A">
              <w:t>ов и деталей</w:t>
            </w:r>
          </w:p>
        </w:tc>
      </w:tr>
      <w:tr w:rsidR="00BC0B4A" w:rsidRPr="00C45F68" w14:paraId="068324AC" w14:textId="77777777" w:rsidTr="000C0323">
        <w:trPr>
          <w:trHeight w:val="20"/>
        </w:trPr>
        <w:tc>
          <w:tcPr>
            <w:tcW w:w="901" w:type="pct"/>
            <w:vMerge/>
          </w:tcPr>
          <w:p w14:paraId="77E93672" w14:textId="77777777" w:rsidR="00BC0B4A" w:rsidRPr="00C45F68" w:rsidDel="002A1D54" w:rsidRDefault="00BC0B4A" w:rsidP="00BC0B4A"/>
        </w:tc>
        <w:tc>
          <w:tcPr>
            <w:tcW w:w="4099" w:type="pct"/>
          </w:tcPr>
          <w:p w14:paraId="48DAA1EF" w14:textId="52D40594" w:rsidR="00BC0B4A" w:rsidRPr="00C45F68" w:rsidRDefault="00BC0B4A" w:rsidP="00CB30ED">
            <w:pPr>
              <w:jc w:val="both"/>
            </w:pPr>
            <w:r w:rsidRPr="00E27BF6">
              <w:t>Принимать решения о ремонте или замене узлов и деталей</w:t>
            </w:r>
          </w:p>
        </w:tc>
      </w:tr>
      <w:tr w:rsidR="00BC0B4A" w:rsidRPr="00C45F68" w14:paraId="7D466224" w14:textId="77777777" w:rsidTr="000C0323">
        <w:trPr>
          <w:trHeight w:val="20"/>
        </w:trPr>
        <w:tc>
          <w:tcPr>
            <w:tcW w:w="901" w:type="pct"/>
            <w:vMerge/>
          </w:tcPr>
          <w:p w14:paraId="4FC083A3" w14:textId="77777777" w:rsidR="00BC0B4A" w:rsidRPr="00C45F68" w:rsidDel="002A1D54" w:rsidRDefault="00BC0B4A" w:rsidP="00BC0B4A"/>
        </w:tc>
        <w:tc>
          <w:tcPr>
            <w:tcW w:w="4099" w:type="pct"/>
          </w:tcPr>
          <w:p w14:paraId="2786E686" w14:textId="59DFC216" w:rsidR="00BC0B4A" w:rsidRPr="00E27BF6" w:rsidRDefault="00BC0B4A" w:rsidP="00CB30ED">
            <w:pPr>
              <w:jc w:val="both"/>
            </w:pPr>
            <w:r>
              <w:t>Заполнять ведомость дефектов</w:t>
            </w:r>
            <w:r w:rsidR="00FE791B">
              <w:t xml:space="preserve"> и перечни заменяемых узлов и </w:t>
            </w:r>
            <w:r w:rsidR="00ED56C4">
              <w:t>деталей</w:t>
            </w:r>
          </w:p>
        </w:tc>
      </w:tr>
      <w:tr w:rsidR="00BC0B4A" w:rsidRPr="00C45F68" w14:paraId="20ED1C9F" w14:textId="77777777" w:rsidTr="000C0323">
        <w:trPr>
          <w:trHeight w:val="20"/>
        </w:trPr>
        <w:tc>
          <w:tcPr>
            <w:tcW w:w="901" w:type="pct"/>
            <w:vMerge/>
          </w:tcPr>
          <w:p w14:paraId="3A6A0713" w14:textId="77777777" w:rsidR="00BC0B4A" w:rsidRPr="00C45F68" w:rsidDel="002A1D54" w:rsidRDefault="00BC0B4A" w:rsidP="00BC0B4A"/>
        </w:tc>
        <w:tc>
          <w:tcPr>
            <w:tcW w:w="4099" w:type="pct"/>
          </w:tcPr>
          <w:p w14:paraId="109E3893" w14:textId="04FCF7EA" w:rsidR="00BC0B4A" w:rsidRPr="00C45F68" w:rsidRDefault="00BC0B4A" w:rsidP="00CB30ED">
            <w:pPr>
              <w:jc w:val="both"/>
            </w:pPr>
            <w:r w:rsidRPr="00C45F68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BC0B4A" w:rsidRPr="00C45F68" w14:paraId="79C21C5A" w14:textId="77777777" w:rsidTr="000C0323">
        <w:trPr>
          <w:trHeight w:val="20"/>
        </w:trPr>
        <w:tc>
          <w:tcPr>
            <w:tcW w:w="901" w:type="pct"/>
            <w:vMerge/>
          </w:tcPr>
          <w:p w14:paraId="436FC299" w14:textId="77777777" w:rsidR="00BC0B4A" w:rsidRPr="00C45F68" w:rsidDel="002A1D54" w:rsidRDefault="00BC0B4A" w:rsidP="00BC0B4A"/>
        </w:tc>
        <w:tc>
          <w:tcPr>
            <w:tcW w:w="4099" w:type="pct"/>
          </w:tcPr>
          <w:p w14:paraId="31894252" w14:textId="188E0831" w:rsidR="00BC0B4A" w:rsidRPr="00C45F68" w:rsidRDefault="00BC0B4A" w:rsidP="00CB30ED">
            <w:pPr>
              <w:jc w:val="both"/>
            </w:pPr>
            <w:r>
              <w:t xml:space="preserve">Использовать прикладные компьютерные программы </w:t>
            </w:r>
            <w:r w:rsidR="006A387C">
              <w:t>для просмотра</w:t>
            </w:r>
            <w:r>
              <w:t xml:space="preserve"> конструкторской и технологической документации</w:t>
            </w:r>
          </w:p>
        </w:tc>
      </w:tr>
      <w:tr w:rsidR="00BC0B4A" w:rsidRPr="00C45F68" w14:paraId="1DC2242C" w14:textId="77777777" w:rsidTr="000C0323">
        <w:trPr>
          <w:trHeight w:val="20"/>
        </w:trPr>
        <w:tc>
          <w:tcPr>
            <w:tcW w:w="901" w:type="pct"/>
            <w:vMerge/>
          </w:tcPr>
          <w:p w14:paraId="26C69D5C" w14:textId="77777777" w:rsidR="00BC0B4A" w:rsidRPr="00C45F68" w:rsidDel="002A1D54" w:rsidRDefault="00BC0B4A" w:rsidP="00BC0B4A"/>
        </w:tc>
        <w:tc>
          <w:tcPr>
            <w:tcW w:w="4099" w:type="pct"/>
          </w:tcPr>
          <w:p w14:paraId="2C8FA538" w14:textId="0AD7CF36" w:rsidR="00BC0B4A" w:rsidRPr="00C45F68" w:rsidRDefault="00BC0B4A" w:rsidP="00CB30ED">
            <w:pPr>
              <w:jc w:val="both"/>
            </w:pPr>
            <w:r w:rsidRPr="00C45F6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C0B4A" w:rsidRPr="00C45F68" w14:paraId="2FB0E34B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16F55045" w14:textId="0D8D5A8E" w:rsidR="00BC0B4A" w:rsidRPr="00C45F68" w:rsidRDefault="00BC0B4A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5C151419" w14:textId="6996A0FC" w:rsidR="00BC0B4A" w:rsidRPr="00C45F68" w:rsidRDefault="00C376D6" w:rsidP="00CB30ED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Характеристики рабочего места</w:t>
            </w:r>
            <w:r w:rsidR="00BC0B4A" w:rsidRPr="00E27BF6">
              <w:t xml:space="preserve"> </w:t>
            </w:r>
            <w:r w:rsidR="00BC0B4A">
              <w:t>при проведении диагностики неисправностей металлорежущих станков перед текущим ремонтом</w:t>
            </w:r>
          </w:p>
        </w:tc>
      </w:tr>
      <w:tr w:rsidR="00BC0B4A" w:rsidRPr="00C45F68" w14:paraId="30148D72" w14:textId="77777777" w:rsidTr="000C0323">
        <w:trPr>
          <w:trHeight w:val="20"/>
        </w:trPr>
        <w:tc>
          <w:tcPr>
            <w:tcW w:w="901" w:type="pct"/>
            <w:vMerge/>
          </w:tcPr>
          <w:p w14:paraId="300C706A" w14:textId="77777777" w:rsidR="00BC0B4A" w:rsidRPr="00C45F68" w:rsidDel="002A1D54" w:rsidRDefault="00BC0B4A" w:rsidP="00BC0B4A"/>
        </w:tc>
        <w:tc>
          <w:tcPr>
            <w:tcW w:w="4099" w:type="pct"/>
          </w:tcPr>
          <w:p w14:paraId="684166E0" w14:textId="16B0C4D6" w:rsidR="00BC0B4A" w:rsidRPr="00C45F68" w:rsidDel="00312D1F" w:rsidRDefault="00BC0B4A" w:rsidP="00CB30ED">
            <w:pPr>
              <w:jc w:val="both"/>
            </w:pPr>
            <w:r w:rsidRPr="00E27BF6">
              <w:t xml:space="preserve">Виды, конструкция, назначение, возможности и правила использования </w:t>
            </w:r>
            <w:r w:rsidRPr="00E27BF6">
              <w:lastRenderedPageBreak/>
              <w:t>ин</w:t>
            </w:r>
            <w:r>
              <w:t>струментов и приспособлений для проведения диагностики неисправностей металлорежущих станков перед текущим ремонтом</w:t>
            </w:r>
          </w:p>
        </w:tc>
      </w:tr>
      <w:tr w:rsidR="00BC0B4A" w:rsidRPr="00C45F68" w14:paraId="3C18286C" w14:textId="77777777" w:rsidTr="000C0323">
        <w:trPr>
          <w:trHeight w:val="20"/>
        </w:trPr>
        <w:tc>
          <w:tcPr>
            <w:tcW w:w="901" w:type="pct"/>
            <w:vMerge/>
          </w:tcPr>
          <w:p w14:paraId="1F8321BD" w14:textId="77777777" w:rsidR="00BC0B4A" w:rsidRPr="00C45F68" w:rsidDel="002A1D54" w:rsidRDefault="00BC0B4A" w:rsidP="00BC0B4A"/>
        </w:tc>
        <w:tc>
          <w:tcPr>
            <w:tcW w:w="4099" w:type="pct"/>
          </w:tcPr>
          <w:p w14:paraId="04B2028A" w14:textId="4D19810C" w:rsidR="00BC0B4A" w:rsidRPr="00C45F68" w:rsidDel="00312D1F" w:rsidRDefault="00BC0B4A" w:rsidP="00CB30ED">
            <w:pPr>
              <w:jc w:val="both"/>
            </w:pPr>
            <w:r w:rsidRPr="00E27BF6">
              <w:t>Технические требования</w:t>
            </w:r>
            <w:r>
              <w:t>, предъявляемые к деталям, узлам и системам металлорежущих станков</w:t>
            </w:r>
          </w:p>
        </w:tc>
      </w:tr>
      <w:tr w:rsidR="00BC0B4A" w:rsidRPr="00C45F68" w14:paraId="3E88B594" w14:textId="77777777" w:rsidTr="000C0323">
        <w:trPr>
          <w:trHeight w:val="20"/>
        </w:trPr>
        <w:tc>
          <w:tcPr>
            <w:tcW w:w="901" w:type="pct"/>
            <w:vMerge/>
          </w:tcPr>
          <w:p w14:paraId="02ADFDA1" w14:textId="77777777" w:rsidR="00BC0B4A" w:rsidRPr="00C45F68" w:rsidDel="002A1D54" w:rsidRDefault="00BC0B4A" w:rsidP="00BC0B4A"/>
        </w:tc>
        <w:tc>
          <w:tcPr>
            <w:tcW w:w="4099" w:type="pct"/>
          </w:tcPr>
          <w:p w14:paraId="67E7B146" w14:textId="125321D9" w:rsidR="00BC0B4A" w:rsidRPr="004A5E43" w:rsidRDefault="00BC0B4A" w:rsidP="009466B2">
            <w:pPr>
              <w:jc w:val="both"/>
            </w:pPr>
            <w:r w:rsidRPr="004A5E43">
              <w:t>Основы ЕСКД</w:t>
            </w:r>
            <w:r w:rsidR="009466B2">
              <w:t xml:space="preserve"> </w:t>
            </w:r>
            <w:r w:rsidR="009466B2" w:rsidRPr="00373114">
              <w:t xml:space="preserve">(перечень </w:t>
            </w:r>
            <w:r w:rsidR="009466B2">
              <w:t>сокращений приведен в разделе</w:t>
            </w:r>
            <w:r w:rsidR="009466B2" w:rsidRPr="00373114">
              <w:t xml:space="preserve"> </w:t>
            </w:r>
            <w:r w:rsidR="009466B2">
              <w:t>V</w:t>
            </w:r>
            <w:r w:rsidR="009466B2" w:rsidRPr="00373114">
              <w:t xml:space="preserve"> профессионального стандарта)</w:t>
            </w:r>
          </w:p>
        </w:tc>
      </w:tr>
      <w:tr w:rsidR="00BC0B4A" w:rsidRPr="00C45F68" w14:paraId="285AB439" w14:textId="77777777" w:rsidTr="000C0323">
        <w:trPr>
          <w:trHeight w:val="20"/>
        </w:trPr>
        <w:tc>
          <w:tcPr>
            <w:tcW w:w="901" w:type="pct"/>
            <w:vMerge/>
          </w:tcPr>
          <w:p w14:paraId="1DAAD5DF" w14:textId="77777777" w:rsidR="00BC0B4A" w:rsidRPr="00C45F68" w:rsidDel="002A1D54" w:rsidRDefault="00BC0B4A" w:rsidP="00BC0B4A"/>
        </w:tc>
        <w:tc>
          <w:tcPr>
            <w:tcW w:w="4099" w:type="pct"/>
          </w:tcPr>
          <w:p w14:paraId="3DDB7D17" w14:textId="1197B376" w:rsidR="00BC0B4A" w:rsidRPr="004A5E43" w:rsidRDefault="00BC0B4A" w:rsidP="009466B2">
            <w:pPr>
              <w:jc w:val="both"/>
            </w:pPr>
            <w:r w:rsidRPr="004A5E43">
              <w:t>Основы ЕСТД</w:t>
            </w:r>
          </w:p>
        </w:tc>
      </w:tr>
      <w:tr w:rsidR="008F7C60" w:rsidRPr="00C45F68" w14:paraId="50F973AC" w14:textId="77777777" w:rsidTr="000C0323">
        <w:trPr>
          <w:trHeight w:val="20"/>
        </w:trPr>
        <w:tc>
          <w:tcPr>
            <w:tcW w:w="901" w:type="pct"/>
            <w:vMerge/>
          </w:tcPr>
          <w:p w14:paraId="076D0435" w14:textId="77777777" w:rsidR="008F7C60" w:rsidRPr="00C45F68" w:rsidDel="002A1D54" w:rsidRDefault="008F7C60" w:rsidP="00BC0B4A"/>
        </w:tc>
        <w:tc>
          <w:tcPr>
            <w:tcW w:w="4099" w:type="pct"/>
          </w:tcPr>
          <w:p w14:paraId="7C4728E9" w14:textId="0CD75F3C" w:rsidR="008F7C60" w:rsidRPr="004A5E43" w:rsidRDefault="008F7C60" w:rsidP="00CB30ED">
            <w:pPr>
              <w:jc w:val="both"/>
            </w:pPr>
            <w:r>
              <w:t>Порядок частичной разборки станка и входящих в его состав сборочных единиц</w:t>
            </w:r>
          </w:p>
        </w:tc>
      </w:tr>
      <w:tr w:rsidR="00BC0B4A" w:rsidRPr="00C45F68" w14:paraId="1DC53853" w14:textId="77777777" w:rsidTr="000C0323">
        <w:trPr>
          <w:trHeight w:val="20"/>
        </w:trPr>
        <w:tc>
          <w:tcPr>
            <w:tcW w:w="901" w:type="pct"/>
            <w:vMerge/>
          </w:tcPr>
          <w:p w14:paraId="05D38B3C" w14:textId="77777777" w:rsidR="00BC0B4A" w:rsidRPr="00C45F68" w:rsidDel="002A1D54" w:rsidRDefault="00BC0B4A" w:rsidP="00BC0B4A"/>
        </w:tc>
        <w:tc>
          <w:tcPr>
            <w:tcW w:w="4099" w:type="pct"/>
          </w:tcPr>
          <w:p w14:paraId="1F9121AA" w14:textId="4B0A8BEC" w:rsidR="00BC0B4A" w:rsidRPr="00106899" w:rsidRDefault="00BE0982" w:rsidP="00CB30ED">
            <w:pPr>
              <w:jc w:val="both"/>
            </w:pPr>
            <w:r>
              <w:t>Порядок</w:t>
            </w:r>
            <w:r w:rsidR="00BC0B4A">
              <w:t xml:space="preserve"> дефектации механических узлов и деталей металлорежущих станков</w:t>
            </w:r>
          </w:p>
        </w:tc>
      </w:tr>
      <w:tr w:rsidR="00BC0B4A" w:rsidRPr="00C45F68" w14:paraId="25262169" w14:textId="77777777" w:rsidTr="000C0323">
        <w:trPr>
          <w:trHeight w:val="20"/>
        </w:trPr>
        <w:tc>
          <w:tcPr>
            <w:tcW w:w="901" w:type="pct"/>
            <w:vMerge/>
          </w:tcPr>
          <w:p w14:paraId="528459F0" w14:textId="77777777" w:rsidR="00BC0B4A" w:rsidRPr="00C45F68" w:rsidDel="002A1D54" w:rsidRDefault="00BC0B4A" w:rsidP="00BC0B4A"/>
        </w:tc>
        <w:tc>
          <w:tcPr>
            <w:tcW w:w="4099" w:type="pct"/>
          </w:tcPr>
          <w:p w14:paraId="3A7B3ED4" w14:textId="0DA58C58" w:rsidR="00BC0B4A" w:rsidRDefault="00BE0982" w:rsidP="00CB30ED">
            <w:pPr>
              <w:jc w:val="both"/>
            </w:pPr>
            <w:r>
              <w:t>Порядок</w:t>
            </w:r>
            <w:r w:rsidR="00BC0B4A">
              <w:t xml:space="preserve"> дефектации пневмо- и гидрооборудования металлорежущих станков</w:t>
            </w:r>
          </w:p>
        </w:tc>
      </w:tr>
      <w:tr w:rsidR="00BC0B4A" w:rsidRPr="00C45F68" w14:paraId="2E97CDDC" w14:textId="77777777" w:rsidTr="000C0323">
        <w:trPr>
          <w:trHeight w:val="20"/>
        </w:trPr>
        <w:tc>
          <w:tcPr>
            <w:tcW w:w="901" w:type="pct"/>
            <w:vMerge/>
          </w:tcPr>
          <w:p w14:paraId="3466A2B5" w14:textId="77777777" w:rsidR="00BC0B4A" w:rsidRPr="00C45F68" w:rsidDel="002A1D54" w:rsidRDefault="00BC0B4A" w:rsidP="00BC0B4A"/>
        </w:tc>
        <w:tc>
          <w:tcPr>
            <w:tcW w:w="4099" w:type="pct"/>
          </w:tcPr>
          <w:p w14:paraId="607CCB80" w14:textId="2EFB852C" w:rsidR="00BC0B4A" w:rsidRDefault="00BE0982" w:rsidP="00CB30ED">
            <w:pPr>
              <w:jc w:val="both"/>
            </w:pPr>
            <w:r>
              <w:t>Порядок</w:t>
            </w:r>
            <w:r w:rsidR="00BC0B4A">
              <w:t xml:space="preserve"> дефектации электрических систем металлорежущих станков</w:t>
            </w:r>
          </w:p>
        </w:tc>
      </w:tr>
      <w:tr w:rsidR="00BC0B4A" w:rsidRPr="00C45F68" w14:paraId="7F84D4E3" w14:textId="77777777" w:rsidTr="000C0323">
        <w:trPr>
          <w:trHeight w:val="20"/>
        </w:trPr>
        <w:tc>
          <w:tcPr>
            <w:tcW w:w="901" w:type="pct"/>
            <w:vMerge/>
          </w:tcPr>
          <w:p w14:paraId="320E7928" w14:textId="77777777" w:rsidR="00BC0B4A" w:rsidRPr="00C45F68" w:rsidDel="002A1D54" w:rsidRDefault="00BC0B4A" w:rsidP="00BC0B4A"/>
        </w:tc>
        <w:tc>
          <w:tcPr>
            <w:tcW w:w="4099" w:type="pct"/>
          </w:tcPr>
          <w:p w14:paraId="704AC56D" w14:textId="232D835F" w:rsidR="00BC0B4A" w:rsidRPr="00C45F68" w:rsidRDefault="00BC0B4A" w:rsidP="00CB30ED">
            <w:pPr>
              <w:jc w:val="both"/>
            </w:pPr>
            <w:r w:rsidRPr="00E27BF6">
              <w:t xml:space="preserve">Виды износа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6AD0E503" w14:textId="77777777" w:rsidTr="000C0323">
        <w:trPr>
          <w:trHeight w:val="20"/>
        </w:trPr>
        <w:tc>
          <w:tcPr>
            <w:tcW w:w="901" w:type="pct"/>
            <w:vMerge/>
          </w:tcPr>
          <w:p w14:paraId="25E8170E" w14:textId="77777777" w:rsidR="00BC0B4A" w:rsidRPr="00C45F68" w:rsidDel="002A1D54" w:rsidRDefault="00BC0B4A" w:rsidP="00BC0B4A"/>
        </w:tc>
        <w:tc>
          <w:tcPr>
            <w:tcW w:w="4099" w:type="pct"/>
          </w:tcPr>
          <w:p w14:paraId="53C94109" w14:textId="2F1FB5E9" w:rsidR="00BC0B4A" w:rsidRPr="00C45F68" w:rsidRDefault="00BC0B4A" w:rsidP="00CB30ED">
            <w:pPr>
              <w:jc w:val="both"/>
            </w:pPr>
            <w:r w:rsidRPr="00E27BF6">
              <w:t xml:space="preserve">Допустимые нормы износа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7E1974A9" w14:textId="77777777" w:rsidTr="000C0323">
        <w:trPr>
          <w:trHeight w:val="20"/>
        </w:trPr>
        <w:tc>
          <w:tcPr>
            <w:tcW w:w="901" w:type="pct"/>
            <w:vMerge/>
          </w:tcPr>
          <w:p w14:paraId="6AEE8FC2" w14:textId="77777777" w:rsidR="00BC0B4A" w:rsidRPr="00C45F68" w:rsidDel="002A1D54" w:rsidRDefault="00BC0B4A" w:rsidP="00BC0B4A"/>
        </w:tc>
        <w:tc>
          <w:tcPr>
            <w:tcW w:w="4099" w:type="pct"/>
          </w:tcPr>
          <w:p w14:paraId="5D0E066D" w14:textId="02E29B6A" w:rsidR="00BC0B4A" w:rsidRPr="00C45F68" w:rsidRDefault="00BC0B4A" w:rsidP="00CB30ED">
            <w:pPr>
              <w:jc w:val="both"/>
            </w:pPr>
            <w:r w:rsidRPr="00E27BF6">
              <w:t xml:space="preserve">Браковочные признаки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5F64ADA5" w14:textId="77777777" w:rsidTr="000C0323">
        <w:trPr>
          <w:trHeight w:val="20"/>
        </w:trPr>
        <w:tc>
          <w:tcPr>
            <w:tcW w:w="901" w:type="pct"/>
            <w:vMerge/>
          </w:tcPr>
          <w:p w14:paraId="319D7B45" w14:textId="77777777" w:rsidR="00BC0B4A" w:rsidRPr="00C45F68" w:rsidDel="002A1D54" w:rsidRDefault="00BC0B4A" w:rsidP="00BC0B4A"/>
        </w:tc>
        <w:tc>
          <w:tcPr>
            <w:tcW w:w="4099" w:type="pct"/>
          </w:tcPr>
          <w:p w14:paraId="018ED3EC" w14:textId="28C17323" w:rsidR="00BC0B4A" w:rsidRPr="00C45F68" w:rsidRDefault="00BC0B4A" w:rsidP="00CB30ED">
            <w:pPr>
              <w:jc w:val="both"/>
            </w:pPr>
            <w:r w:rsidRPr="00E27BF6">
              <w:t xml:space="preserve">Типичные дефекты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087A6AD6" w14:textId="77777777" w:rsidTr="000C0323">
        <w:trPr>
          <w:trHeight w:val="20"/>
        </w:trPr>
        <w:tc>
          <w:tcPr>
            <w:tcW w:w="901" w:type="pct"/>
            <w:vMerge/>
          </w:tcPr>
          <w:p w14:paraId="32E58E0E" w14:textId="77777777" w:rsidR="00BC0B4A" w:rsidRPr="00C45F68" w:rsidDel="002A1D54" w:rsidRDefault="00BC0B4A" w:rsidP="00BC0B4A"/>
        </w:tc>
        <w:tc>
          <w:tcPr>
            <w:tcW w:w="4099" w:type="pct"/>
          </w:tcPr>
          <w:p w14:paraId="2B87815C" w14:textId="72492520" w:rsidR="00BC0B4A" w:rsidRPr="00E27BF6" w:rsidRDefault="00BC0B4A" w:rsidP="00CB30ED">
            <w:pPr>
              <w:jc w:val="both"/>
            </w:pPr>
            <w:r w:rsidRPr="00E27BF6">
              <w:t xml:space="preserve">Типичные дефекты </w:t>
            </w:r>
            <w:r>
              <w:t>пневмо- и гидрооборудования металлорежущих станков</w:t>
            </w:r>
          </w:p>
        </w:tc>
      </w:tr>
      <w:tr w:rsidR="00BC0B4A" w:rsidRPr="00C45F68" w14:paraId="4A1C03D5" w14:textId="77777777" w:rsidTr="000C0323">
        <w:trPr>
          <w:trHeight w:val="20"/>
        </w:trPr>
        <w:tc>
          <w:tcPr>
            <w:tcW w:w="901" w:type="pct"/>
            <w:vMerge/>
          </w:tcPr>
          <w:p w14:paraId="282888CA" w14:textId="77777777" w:rsidR="00BC0B4A" w:rsidRPr="00C45F68" w:rsidDel="002A1D54" w:rsidRDefault="00BC0B4A" w:rsidP="00BC0B4A"/>
        </w:tc>
        <w:tc>
          <w:tcPr>
            <w:tcW w:w="4099" w:type="pct"/>
          </w:tcPr>
          <w:p w14:paraId="361476BD" w14:textId="07DE79CC" w:rsidR="00BC0B4A" w:rsidRPr="00E27BF6" w:rsidRDefault="00BC0B4A" w:rsidP="00CB30ED">
            <w:pPr>
              <w:jc w:val="both"/>
            </w:pPr>
            <w:r w:rsidRPr="00E27BF6">
              <w:t xml:space="preserve">Типичные дефекты </w:t>
            </w:r>
            <w:r>
              <w:t>электрических систем металлорежущих станков</w:t>
            </w:r>
          </w:p>
        </w:tc>
      </w:tr>
      <w:tr w:rsidR="00BC0B4A" w:rsidRPr="00C45F68" w14:paraId="7040A446" w14:textId="77777777" w:rsidTr="000C0323">
        <w:trPr>
          <w:trHeight w:val="20"/>
        </w:trPr>
        <w:tc>
          <w:tcPr>
            <w:tcW w:w="901" w:type="pct"/>
            <w:vMerge/>
          </w:tcPr>
          <w:p w14:paraId="34667387" w14:textId="77777777" w:rsidR="00BC0B4A" w:rsidRPr="00C45F68" w:rsidDel="002A1D54" w:rsidRDefault="00BC0B4A" w:rsidP="00BC0B4A"/>
        </w:tc>
        <w:tc>
          <w:tcPr>
            <w:tcW w:w="4099" w:type="pct"/>
          </w:tcPr>
          <w:p w14:paraId="596AC627" w14:textId="1B4650B7" w:rsidR="00BC0B4A" w:rsidRPr="00C45F68" w:rsidRDefault="00BC0B4A" w:rsidP="00CB30ED">
            <w:pPr>
              <w:jc w:val="both"/>
            </w:pPr>
            <w:r>
              <w:t>Способы устранения дефектов механических узлов и деталей металлорежущих станков</w:t>
            </w:r>
          </w:p>
        </w:tc>
      </w:tr>
      <w:tr w:rsidR="00BC0B4A" w:rsidRPr="00C45F68" w14:paraId="3A18A725" w14:textId="77777777" w:rsidTr="000C0323">
        <w:trPr>
          <w:trHeight w:val="20"/>
        </w:trPr>
        <w:tc>
          <w:tcPr>
            <w:tcW w:w="901" w:type="pct"/>
            <w:vMerge/>
          </w:tcPr>
          <w:p w14:paraId="7AEB1706" w14:textId="77777777" w:rsidR="00BC0B4A" w:rsidRPr="00C45F68" w:rsidDel="002A1D54" w:rsidRDefault="00BC0B4A" w:rsidP="00BC0B4A"/>
        </w:tc>
        <w:tc>
          <w:tcPr>
            <w:tcW w:w="4099" w:type="pct"/>
          </w:tcPr>
          <w:p w14:paraId="27DF3C4A" w14:textId="71813D4D" w:rsidR="00BC0B4A" w:rsidRPr="00C45F68" w:rsidRDefault="00BC0B4A" w:rsidP="00CB30ED">
            <w:pPr>
              <w:jc w:val="both"/>
            </w:pPr>
            <w:r>
              <w:t>Способы устранения неисправностей пневмо- и гидрооборудования металлорежущих станков</w:t>
            </w:r>
          </w:p>
        </w:tc>
      </w:tr>
      <w:tr w:rsidR="00BC0B4A" w:rsidRPr="00C45F68" w14:paraId="4EBA38D1" w14:textId="77777777" w:rsidTr="000C0323">
        <w:trPr>
          <w:trHeight w:val="20"/>
        </w:trPr>
        <w:tc>
          <w:tcPr>
            <w:tcW w:w="901" w:type="pct"/>
            <w:vMerge/>
          </w:tcPr>
          <w:p w14:paraId="5ED0FC20" w14:textId="77777777" w:rsidR="00BC0B4A" w:rsidRPr="00C45F68" w:rsidDel="002A1D54" w:rsidRDefault="00BC0B4A" w:rsidP="00BC0B4A"/>
        </w:tc>
        <w:tc>
          <w:tcPr>
            <w:tcW w:w="4099" w:type="pct"/>
          </w:tcPr>
          <w:p w14:paraId="12652E9F" w14:textId="52A0DE26" w:rsidR="00BC0B4A" w:rsidRPr="00C45F68" w:rsidRDefault="00BC0B4A" w:rsidP="00CB30ED">
            <w:pPr>
              <w:jc w:val="both"/>
            </w:pPr>
            <w:r>
              <w:t>Способы устранения неисправностей электрических систем металлорежущих станков</w:t>
            </w:r>
          </w:p>
        </w:tc>
      </w:tr>
      <w:tr w:rsidR="00BC0B4A" w:rsidRPr="00C45F68" w14:paraId="2AB3B99B" w14:textId="77777777" w:rsidTr="000C0323">
        <w:trPr>
          <w:trHeight w:val="20"/>
        </w:trPr>
        <w:tc>
          <w:tcPr>
            <w:tcW w:w="901" w:type="pct"/>
            <w:vMerge/>
          </w:tcPr>
          <w:p w14:paraId="4D7E2C2D" w14:textId="77777777" w:rsidR="00BC0B4A" w:rsidRPr="00C45F68" w:rsidDel="002A1D54" w:rsidRDefault="00BC0B4A" w:rsidP="00BC0B4A"/>
        </w:tc>
        <w:tc>
          <w:tcPr>
            <w:tcW w:w="4099" w:type="pct"/>
          </w:tcPr>
          <w:p w14:paraId="7C718978" w14:textId="5E38F31E" w:rsidR="00BC0B4A" w:rsidRPr="00C45F68" w:rsidRDefault="00BC0B4A" w:rsidP="00CB30ED">
            <w:pPr>
              <w:jc w:val="both"/>
            </w:pPr>
            <w:r>
              <w:t>Порядок составления ведомости дефектов</w:t>
            </w:r>
            <w:r w:rsidR="00FE791B">
              <w:t xml:space="preserve"> и перечней заменяемых деталей и </w:t>
            </w:r>
            <w:r w:rsidR="00ED56C4">
              <w:t>узлов</w:t>
            </w:r>
          </w:p>
        </w:tc>
      </w:tr>
      <w:tr w:rsidR="00BC0B4A" w:rsidRPr="00C45F68" w14:paraId="658FCBC4" w14:textId="77777777" w:rsidTr="000C0323">
        <w:trPr>
          <w:trHeight w:val="20"/>
        </w:trPr>
        <w:tc>
          <w:tcPr>
            <w:tcW w:w="901" w:type="pct"/>
            <w:vMerge/>
          </w:tcPr>
          <w:p w14:paraId="21DB45FA" w14:textId="77777777" w:rsidR="00BC0B4A" w:rsidRPr="00C45F68" w:rsidDel="002A1D54" w:rsidRDefault="00BC0B4A" w:rsidP="00BC0B4A"/>
        </w:tc>
        <w:tc>
          <w:tcPr>
            <w:tcW w:w="4099" w:type="pct"/>
          </w:tcPr>
          <w:p w14:paraId="74185C09" w14:textId="5D6D7287" w:rsidR="00BC0B4A" w:rsidRPr="00C45F68" w:rsidRDefault="00BC0B4A" w:rsidP="00CB30ED">
            <w:pPr>
              <w:jc w:val="both"/>
            </w:pPr>
            <w:r w:rsidRPr="00C45F68">
              <w:t>Порядок работы с персональной вычислительной техникой</w:t>
            </w:r>
          </w:p>
        </w:tc>
      </w:tr>
      <w:tr w:rsidR="00BC0B4A" w:rsidRPr="00C45F68" w14:paraId="164E59E4" w14:textId="77777777" w:rsidTr="000C0323">
        <w:trPr>
          <w:trHeight w:val="20"/>
        </w:trPr>
        <w:tc>
          <w:tcPr>
            <w:tcW w:w="901" w:type="pct"/>
            <w:vMerge/>
          </w:tcPr>
          <w:p w14:paraId="5888F9D7" w14:textId="77777777" w:rsidR="00BC0B4A" w:rsidRPr="00C45F68" w:rsidDel="002A1D54" w:rsidRDefault="00BC0B4A" w:rsidP="00BC0B4A"/>
        </w:tc>
        <w:tc>
          <w:tcPr>
            <w:tcW w:w="4099" w:type="pct"/>
          </w:tcPr>
          <w:p w14:paraId="19E58C91" w14:textId="4ACF900A" w:rsidR="00BC0B4A" w:rsidRPr="00C45F68" w:rsidRDefault="00BC0B4A" w:rsidP="00CB30ED">
            <w:pPr>
              <w:jc w:val="both"/>
            </w:pPr>
            <w:r w:rsidRPr="00C45F68">
              <w:t>Порядок работы с файловой системой</w:t>
            </w:r>
          </w:p>
        </w:tc>
      </w:tr>
      <w:tr w:rsidR="00BC0B4A" w:rsidRPr="00C45F68" w14:paraId="1661F0F2" w14:textId="77777777" w:rsidTr="000C0323">
        <w:trPr>
          <w:trHeight w:val="20"/>
        </w:trPr>
        <w:tc>
          <w:tcPr>
            <w:tcW w:w="901" w:type="pct"/>
            <w:vMerge/>
          </w:tcPr>
          <w:p w14:paraId="56DB30AE" w14:textId="77777777" w:rsidR="00BC0B4A" w:rsidRPr="00C45F68" w:rsidDel="002A1D54" w:rsidRDefault="00BC0B4A" w:rsidP="00BC0B4A"/>
        </w:tc>
        <w:tc>
          <w:tcPr>
            <w:tcW w:w="4099" w:type="pct"/>
          </w:tcPr>
          <w:p w14:paraId="31E76D89" w14:textId="17D5B829" w:rsidR="00BC0B4A" w:rsidRPr="00C45F68" w:rsidRDefault="00BC0B4A" w:rsidP="00CB30ED">
            <w:pPr>
              <w:jc w:val="both"/>
            </w:pPr>
            <w:r w:rsidRPr="00C45F68">
              <w:t>Основные форматы представления электронной графической и текстовой информации</w:t>
            </w:r>
          </w:p>
        </w:tc>
      </w:tr>
      <w:tr w:rsidR="00BC0B4A" w:rsidRPr="00C45F68" w14:paraId="0700967E" w14:textId="77777777" w:rsidTr="000C0323">
        <w:trPr>
          <w:trHeight w:val="20"/>
        </w:trPr>
        <w:tc>
          <w:tcPr>
            <w:tcW w:w="901" w:type="pct"/>
            <w:vMerge/>
          </w:tcPr>
          <w:p w14:paraId="46653507" w14:textId="77777777" w:rsidR="00BC0B4A" w:rsidRPr="00C45F68" w:rsidDel="002A1D54" w:rsidRDefault="00BC0B4A" w:rsidP="00BC0B4A"/>
        </w:tc>
        <w:tc>
          <w:tcPr>
            <w:tcW w:w="4099" w:type="pct"/>
          </w:tcPr>
          <w:p w14:paraId="33B02177" w14:textId="7D06BF47" w:rsidR="00BC0B4A" w:rsidRPr="00C45F68" w:rsidRDefault="00BC0B4A" w:rsidP="00CB30ED">
            <w:pPr>
              <w:jc w:val="both"/>
            </w:pPr>
            <w:r w:rsidRPr="00C45F68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C0B4A" w:rsidRPr="00C45F68" w14:paraId="749A6D8D" w14:textId="77777777" w:rsidTr="000C0323">
        <w:trPr>
          <w:trHeight w:val="20"/>
        </w:trPr>
        <w:tc>
          <w:tcPr>
            <w:tcW w:w="901" w:type="pct"/>
            <w:vMerge/>
          </w:tcPr>
          <w:p w14:paraId="3C9A2575" w14:textId="77777777" w:rsidR="00BC0B4A" w:rsidRPr="00C45F68" w:rsidDel="002A1D54" w:rsidRDefault="00BC0B4A" w:rsidP="00BC0B4A"/>
        </w:tc>
        <w:tc>
          <w:tcPr>
            <w:tcW w:w="4099" w:type="pct"/>
          </w:tcPr>
          <w:p w14:paraId="009BD080" w14:textId="06E50474" w:rsidR="00BC0B4A" w:rsidRPr="00C45F68" w:rsidRDefault="00BC0B4A" w:rsidP="00CB30ED">
            <w:pPr>
              <w:jc w:val="both"/>
            </w:pPr>
            <w:r w:rsidRPr="00C45F6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BC0B4A" w:rsidRPr="00C45F68" w14:paraId="2E71D57A" w14:textId="77777777" w:rsidTr="000C0323">
        <w:trPr>
          <w:trHeight w:val="20"/>
        </w:trPr>
        <w:tc>
          <w:tcPr>
            <w:tcW w:w="901" w:type="pct"/>
            <w:vMerge/>
          </w:tcPr>
          <w:p w14:paraId="6369BD1F" w14:textId="77777777" w:rsidR="00BC0B4A" w:rsidRPr="00C45F68" w:rsidDel="002A1D54" w:rsidRDefault="00BC0B4A" w:rsidP="00BC0B4A"/>
        </w:tc>
        <w:tc>
          <w:tcPr>
            <w:tcW w:w="4099" w:type="pct"/>
          </w:tcPr>
          <w:p w14:paraId="6A89403A" w14:textId="3167593A" w:rsidR="00BC0B4A" w:rsidRPr="00C45F68" w:rsidRDefault="00BC0B4A" w:rsidP="00CB30ED">
            <w:pPr>
              <w:jc w:val="both"/>
            </w:pPr>
            <w:r w:rsidRPr="00E27BF6">
              <w:t xml:space="preserve">Виды и </w:t>
            </w:r>
            <w:r>
              <w:t xml:space="preserve">правила применения средств индивидуальной </w:t>
            </w:r>
            <w:r w:rsidRPr="00E27BF6">
              <w:t xml:space="preserve">и коллективной защиты </w:t>
            </w:r>
            <w:r w:rsidRPr="0093506C">
              <w:t xml:space="preserve">при проведении диагностики неисправностей металлорежущих </w:t>
            </w:r>
            <w:r>
              <w:t xml:space="preserve">станков перед текущим </w:t>
            </w:r>
            <w:r w:rsidRPr="0093506C">
              <w:t>ремонтом</w:t>
            </w:r>
          </w:p>
        </w:tc>
      </w:tr>
      <w:tr w:rsidR="00BC0B4A" w:rsidRPr="00C45F68" w14:paraId="1FFF66BE" w14:textId="77777777" w:rsidTr="000C0323">
        <w:trPr>
          <w:trHeight w:val="20"/>
        </w:trPr>
        <w:tc>
          <w:tcPr>
            <w:tcW w:w="901" w:type="pct"/>
            <w:vMerge/>
          </w:tcPr>
          <w:p w14:paraId="60176C14" w14:textId="77777777" w:rsidR="00BC0B4A" w:rsidRPr="00C45F68" w:rsidDel="002A1D54" w:rsidRDefault="00BC0B4A" w:rsidP="00BC0B4A"/>
        </w:tc>
        <w:tc>
          <w:tcPr>
            <w:tcW w:w="4099" w:type="pct"/>
          </w:tcPr>
          <w:p w14:paraId="7D9A3565" w14:textId="203977C3" w:rsidR="00BC0B4A" w:rsidRPr="00C45F68" w:rsidRDefault="00BC0B4A" w:rsidP="00CB30ED">
            <w:pPr>
              <w:jc w:val="both"/>
            </w:pPr>
            <w:r w:rsidRPr="00E27BF6">
              <w:t xml:space="preserve">Требования охраны труда, пожарной, промышленной, экологической безопасности и электробезопасности </w:t>
            </w:r>
            <w:r w:rsidRPr="0093506C">
              <w:t>при проведении диагностики неисправностей металлорежущих</w:t>
            </w:r>
            <w:r>
              <w:t xml:space="preserve"> станков перед текущим</w:t>
            </w:r>
            <w:r w:rsidRPr="0093506C">
              <w:t xml:space="preserve"> ремонтом</w:t>
            </w:r>
          </w:p>
        </w:tc>
      </w:tr>
      <w:tr w:rsidR="00BC0B4A" w:rsidRPr="00C45F68" w14:paraId="798E68AA" w14:textId="77777777" w:rsidTr="000C0323">
        <w:trPr>
          <w:trHeight w:val="20"/>
        </w:trPr>
        <w:tc>
          <w:tcPr>
            <w:tcW w:w="901" w:type="pct"/>
          </w:tcPr>
          <w:p w14:paraId="24155507" w14:textId="77777777" w:rsidR="00BC0B4A" w:rsidRPr="00C45F68" w:rsidDel="002A1D54" w:rsidRDefault="00BC0B4A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616BA464" w14:textId="77777777" w:rsidR="00BC0B4A" w:rsidRPr="00C45F68" w:rsidRDefault="00BC0B4A" w:rsidP="00CB30ED">
            <w:pPr>
              <w:jc w:val="both"/>
            </w:pPr>
            <w:r w:rsidRPr="00C45F68">
              <w:t>-</w:t>
            </w:r>
          </w:p>
        </w:tc>
      </w:tr>
    </w:tbl>
    <w:p w14:paraId="4686BF54" w14:textId="77777777" w:rsidR="00FA2031" w:rsidRDefault="00FA2031" w:rsidP="008B3552"/>
    <w:p w14:paraId="3742FBB1" w14:textId="6EBC3D40" w:rsidR="00384745" w:rsidRPr="00FA2031" w:rsidRDefault="00BB56E0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="009D38CC" w:rsidRPr="00FA2031">
        <w:rPr>
          <w:b/>
          <w:bCs w:val="0"/>
          <w:lang w:val="en-US"/>
        </w:rPr>
        <w:t>1</w:t>
      </w:r>
      <w:r w:rsidRPr="00FA2031">
        <w:rPr>
          <w:b/>
          <w:bCs w:val="0"/>
        </w:rPr>
        <w:t>.</w:t>
      </w:r>
      <w:r w:rsidR="00AD7271" w:rsidRPr="00FA2031">
        <w:rPr>
          <w:b/>
          <w:bCs w:val="0"/>
        </w:rPr>
        <w:t>2</w:t>
      </w:r>
      <w:r w:rsidRPr="00FA2031">
        <w:rPr>
          <w:b/>
          <w:bCs w:val="0"/>
        </w:rPr>
        <w:t>. Трудовая функция</w:t>
      </w:r>
    </w:p>
    <w:p w14:paraId="16231798" w14:textId="77777777" w:rsidR="00FA2031" w:rsidRPr="0098311E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304"/>
        <w:gridCol w:w="692"/>
        <w:gridCol w:w="975"/>
        <w:gridCol w:w="1945"/>
        <w:gridCol w:w="594"/>
      </w:tblGrid>
      <w:tr w:rsidR="00C05A4B" w:rsidRPr="00C45F68" w14:paraId="0FEB19CF" w14:textId="77777777" w:rsidTr="00CB30ED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73E180" w14:textId="7C27C556" w:rsidR="00C05A4B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EC08C" w14:textId="5ADF7038" w:rsidR="00C05A4B" w:rsidRPr="00D55DE3" w:rsidRDefault="00036035" w:rsidP="008B3552">
            <w:r w:rsidRPr="00D55DE3">
              <w:t>Текущий ремонт</w:t>
            </w:r>
            <w:r w:rsidR="00C05A4B" w:rsidRPr="00D55DE3">
              <w:t xml:space="preserve"> механических узлов металлорежущих станков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4D748D" w14:textId="5B24E323" w:rsidR="00C05A4B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D402E" w14:textId="4A5F8C28" w:rsidR="00C05A4B" w:rsidRPr="00C45F68" w:rsidRDefault="00C05A4B" w:rsidP="00CB30ED">
            <w:pPr>
              <w:jc w:val="center"/>
            </w:pPr>
            <w:r w:rsidRPr="00C45F68">
              <w:rPr>
                <w:lang w:val="en-US"/>
              </w:rPr>
              <w:t>A</w:t>
            </w:r>
            <w:r w:rsidRPr="00C45F68">
              <w:t>/0</w:t>
            </w:r>
            <w:r>
              <w:t>2</w:t>
            </w:r>
            <w:r w:rsidRPr="00C45F68">
              <w:t>.3</w:t>
            </w:r>
          </w:p>
        </w:tc>
        <w:tc>
          <w:tcPr>
            <w:tcW w:w="93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140CC9" w14:textId="318AB81F" w:rsidR="00C05A4B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3B6052" w14:textId="77777777" w:rsidR="00C05A4B" w:rsidRPr="00C45F68" w:rsidRDefault="00C05A4B" w:rsidP="00CB30ED">
            <w:pPr>
              <w:jc w:val="center"/>
            </w:pPr>
            <w:r w:rsidRPr="00C45F68">
              <w:t>3</w:t>
            </w:r>
          </w:p>
        </w:tc>
      </w:tr>
    </w:tbl>
    <w:p w14:paraId="071CC861" w14:textId="77777777" w:rsidR="00791BE2" w:rsidRPr="00C45F68" w:rsidRDefault="00791BE2" w:rsidP="008B3552">
      <w:bookmarkStart w:id="11" w:name="_Hlk4845669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5330B" w:rsidRPr="00C45F68" w14:paraId="0D957395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763FDF51" w14:textId="77777777" w:rsidR="00E5330B" w:rsidRPr="00C45F68" w:rsidRDefault="00E5330B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0B671B78" w14:textId="29D0A38B" w:rsidR="00E5330B" w:rsidRPr="008C3BAF" w:rsidRDefault="00E5330B" w:rsidP="008C3BAF">
            <w:pPr>
              <w:jc w:val="both"/>
            </w:pPr>
            <w:r w:rsidRPr="008C3BAF">
              <w:t>Установление последовательности</w:t>
            </w:r>
            <w:r w:rsidR="00437231" w:rsidRPr="008C3BAF">
              <w:t xml:space="preserve"> </w:t>
            </w:r>
            <w:r w:rsidRPr="008C3BAF">
              <w:t xml:space="preserve">работ при проведении </w:t>
            </w:r>
            <w:r w:rsidR="00644801" w:rsidRPr="008C3BAF">
              <w:t>текущего</w:t>
            </w:r>
            <w:r w:rsidRPr="008C3BAF">
              <w:t xml:space="preserve"> ремонта механических узлов металлорежущих станков</w:t>
            </w:r>
          </w:p>
        </w:tc>
      </w:tr>
      <w:tr w:rsidR="00E5330B" w:rsidRPr="00C45F68" w14:paraId="6E6DFF5E" w14:textId="77777777" w:rsidTr="00CB30ED">
        <w:trPr>
          <w:trHeight w:val="20"/>
        </w:trPr>
        <w:tc>
          <w:tcPr>
            <w:tcW w:w="901" w:type="pct"/>
            <w:vMerge/>
          </w:tcPr>
          <w:p w14:paraId="6E6CC6D8" w14:textId="77777777" w:rsidR="00E5330B" w:rsidRPr="00C45F68" w:rsidRDefault="00E5330B" w:rsidP="00E5330B"/>
        </w:tc>
        <w:tc>
          <w:tcPr>
            <w:tcW w:w="4099" w:type="pct"/>
          </w:tcPr>
          <w:p w14:paraId="5E1533B8" w14:textId="2B2BD86F" w:rsidR="00E5330B" w:rsidRPr="008C3BAF" w:rsidRDefault="00E5330B" w:rsidP="008C3BAF">
            <w:pPr>
              <w:jc w:val="both"/>
            </w:pPr>
            <w:r w:rsidRPr="008C3BAF">
              <w:t xml:space="preserve">Подготовка рабочего места при проведении </w:t>
            </w:r>
            <w:r w:rsidR="00644801" w:rsidRPr="008C3BAF">
              <w:t>текущего</w:t>
            </w:r>
            <w:r w:rsidRPr="008C3BAF">
              <w:t xml:space="preserve"> ремонта механических </w:t>
            </w:r>
            <w:r w:rsidRPr="008C3BAF">
              <w:lastRenderedPageBreak/>
              <w:t>узлов металлорежущих станков</w:t>
            </w:r>
          </w:p>
        </w:tc>
      </w:tr>
      <w:tr w:rsidR="00E5330B" w:rsidRPr="00C45F68" w14:paraId="74775563" w14:textId="77777777" w:rsidTr="00CB30ED">
        <w:trPr>
          <w:trHeight w:val="20"/>
        </w:trPr>
        <w:tc>
          <w:tcPr>
            <w:tcW w:w="901" w:type="pct"/>
            <w:vMerge/>
          </w:tcPr>
          <w:p w14:paraId="0CEABE13" w14:textId="77777777" w:rsidR="00E5330B" w:rsidRPr="00C45F68" w:rsidRDefault="00E5330B" w:rsidP="00E5330B"/>
        </w:tc>
        <w:tc>
          <w:tcPr>
            <w:tcW w:w="4099" w:type="pct"/>
          </w:tcPr>
          <w:p w14:paraId="248A9B5F" w14:textId="3DA62881" w:rsidR="00E5330B" w:rsidRPr="008C3BAF" w:rsidRDefault="00E5330B" w:rsidP="008C3BAF">
            <w:pPr>
              <w:jc w:val="both"/>
            </w:pPr>
            <w:r w:rsidRPr="008C3BAF">
              <w:t xml:space="preserve">Выбор оборудования, инструментов и приспособлений при проведении </w:t>
            </w:r>
            <w:r w:rsidR="00644801" w:rsidRPr="008C3BAF">
              <w:t>текущего</w:t>
            </w:r>
            <w:r w:rsidRPr="008C3BAF">
              <w:t xml:space="preserve"> ремонта механических узлов металлорежущих станков</w:t>
            </w:r>
          </w:p>
        </w:tc>
      </w:tr>
      <w:tr w:rsidR="00E5330B" w:rsidRPr="00C45F68" w14:paraId="57B0E590" w14:textId="77777777" w:rsidTr="00CB30ED">
        <w:trPr>
          <w:trHeight w:val="20"/>
        </w:trPr>
        <w:tc>
          <w:tcPr>
            <w:tcW w:w="901" w:type="pct"/>
            <w:vMerge/>
          </w:tcPr>
          <w:p w14:paraId="397FDC51" w14:textId="77777777" w:rsidR="00E5330B" w:rsidRPr="00C45F68" w:rsidRDefault="00E5330B" w:rsidP="00E5330B"/>
        </w:tc>
        <w:tc>
          <w:tcPr>
            <w:tcW w:w="4099" w:type="pct"/>
          </w:tcPr>
          <w:p w14:paraId="7933EA50" w14:textId="23361866" w:rsidR="00E5330B" w:rsidRPr="008C3BAF" w:rsidRDefault="00E5330B" w:rsidP="008C3BAF">
            <w:pPr>
              <w:jc w:val="both"/>
            </w:pPr>
            <w:r w:rsidRPr="008C3BAF">
              <w:t xml:space="preserve">Разборка, промывка, протирка металлорежущих станков и (или) отдельных узлов согласно инструкции </w:t>
            </w:r>
            <w:r w:rsidR="008C3BAF">
              <w:t xml:space="preserve">организации – </w:t>
            </w:r>
            <w:r w:rsidRPr="008C3BAF">
              <w:t>изготовителя станка</w:t>
            </w:r>
          </w:p>
        </w:tc>
      </w:tr>
      <w:tr w:rsidR="00E5330B" w:rsidRPr="00C45F68" w14:paraId="7DDBE260" w14:textId="77777777" w:rsidTr="00CB30ED">
        <w:trPr>
          <w:trHeight w:val="20"/>
        </w:trPr>
        <w:tc>
          <w:tcPr>
            <w:tcW w:w="901" w:type="pct"/>
            <w:vMerge/>
          </w:tcPr>
          <w:p w14:paraId="3863B1BC" w14:textId="77777777" w:rsidR="00E5330B" w:rsidRPr="00C45F68" w:rsidRDefault="00E5330B" w:rsidP="00E5330B"/>
        </w:tc>
        <w:tc>
          <w:tcPr>
            <w:tcW w:w="4099" w:type="pct"/>
          </w:tcPr>
          <w:p w14:paraId="63A64CC4" w14:textId="26DAF260" w:rsidR="00E5330B" w:rsidRPr="008C3BAF" w:rsidRDefault="00E5330B" w:rsidP="008C3BAF">
            <w:pPr>
              <w:jc w:val="both"/>
            </w:pPr>
            <w:r w:rsidRPr="008C3BAF">
              <w:t xml:space="preserve">Зачистка поверхностей под инструмент и приспособления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9466B2" w14:paraId="3E8F5A17" w14:textId="77777777" w:rsidTr="00CB30ED">
        <w:trPr>
          <w:trHeight w:val="20"/>
        </w:trPr>
        <w:tc>
          <w:tcPr>
            <w:tcW w:w="901" w:type="pct"/>
            <w:vMerge/>
          </w:tcPr>
          <w:p w14:paraId="6E576327" w14:textId="77777777" w:rsidR="00E5330B" w:rsidRPr="00C45F68" w:rsidRDefault="00E5330B" w:rsidP="00E5330B"/>
        </w:tc>
        <w:tc>
          <w:tcPr>
            <w:tcW w:w="4099" w:type="pct"/>
          </w:tcPr>
          <w:p w14:paraId="2983C0FC" w14:textId="2524C1E8" w:rsidR="00E5330B" w:rsidRPr="009466B2" w:rsidRDefault="00E5330B" w:rsidP="008C3BAF">
            <w:pPr>
              <w:jc w:val="both"/>
            </w:pPr>
            <w:r w:rsidRPr="009466B2">
              <w:t>Разборка (частичная) коробки, подач, шпиндельной бабки, фартука и иных механизмов, больше всего подверженных загрязнениям</w:t>
            </w:r>
          </w:p>
        </w:tc>
      </w:tr>
      <w:tr w:rsidR="00E5330B" w:rsidRPr="009466B2" w14:paraId="484B9119" w14:textId="77777777" w:rsidTr="00CB30ED">
        <w:trPr>
          <w:trHeight w:val="20"/>
        </w:trPr>
        <w:tc>
          <w:tcPr>
            <w:tcW w:w="901" w:type="pct"/>
            <w:vMerge/>
          </w:tcPr>
          <w:p w14:paraId="5F52AAE9" w14:textId="77777777" w:rsidR="00E5330B" w:rsidRPr="00C45F68" w:rsidRDefault="00E5330B" w:rsidP="00E5330B"/>
        </w:tc>
        <w:tc>
          <w:tcPr>
            <w:tcW w:w="4099" w:type="pct"/>
          </w:tcPr>
          <w:p w14:paraId="01738896" w14:textId="3CF6CB83" w:rsidR="00E5330B" w:rsidRPr="009466B2" w:rsidRDefault="00E5330B" w:rsidP="008C3BAF">
            <w:pPr>
              <w:jc w:val="both"/>
            </w:pPr>
            <w:r w:rsidRPr="009466B2">
              <w:t xml:space="preserve">Промывка деталей коробки, подач, шпиндельной бабки, фартука и иных механизмов, больше всего подверженных загрязнениям </w:t>
            </w:r>
          </w:p>
        </w:tc>
      </w:tr>
      <w:tr w:rsidR="00E5330B" w:rsidRPr="00C45F68" w14:paraId="27F1FBC2" w14:textId="77777777" w:rsidTr="00CB30ED">
        <w:trPr>
          <w:trHeight w:val="20"/>
        </w:trPr>
        <w:tc>
          <w:tcPr>
            <w:tcW w:w="901" w:type="pct"/>
            <w:vMerge/>
          </w:tcPr>
          <w:p w14:paraId="48885845" w14:textId="77777777" w:rsidR="00E5330B" w:rsidRPr="00C45F68" w:rsidRDefault="00E5330B" w:rsidP="00E5330B"/>
        </w:tc>
        <w:tc>
          <w:tcPr>
            <w:tcW w:w="4099" w:type="pct"/>
          </w:tcPr>
          <w:p w14:paraId="31AF2A2E" w14:textId="31EEDE85" w:rsidR="00E5330B" w:rsidRPr="008C3BAF" w:rsidRDefault="00E5330B" w:rsidP="008C3BAF">
            <w:pPr>
              <w:jc w:val="both"/>
            </w:pPr>
            <w:r w:rsidRPr="008C3BAF">
              <w:t xml:space="preserve">Проверка работоспособности всех видов ограничителей (предохранительных, блокирующих), переключателей, муфт, кнопок управления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7109C0FB" w14:textId="77777777" w:rsidTr="00CB30ED">
        <w:trPr>
          <w:trHeight w:val="20"/>
        </w:trPr>
        <w:tc>
          <w:tcPr>
            <w:tcW w:w="901" w:type="pct"/>
            <w:vMerge/>
          </w:tcPr>
          <w:p w14:paraId="778881A5" w14:textId="77777777" w:rsidR="00E5330B" w:rsidRPr="00C45F68" w:rsidRDefault="00E5330B" w:rsidP="00E5330B"/>
        </w:tc>
        <w:tc>
          <w:tcPr>
            <w:tcW w:w="4099" w:type="pct"/>
          </w:tcPr>
          <w:p w14:paraId="4AE2920C" w14:textId="7FC27861" w:rsidR="00E5330B" w:rsidRPr="008C3BAF" w:rsidRDefault="00E5330B" w:rsidP="008C3BAF">
            <w:pPr>
              <w:jc w:val="both"/>
            </w:pPr>
            <w:r w:rsidRPr="008C3BAF">
              <w:t xml:space="preserve">Замена изношенных втулок, регулировочных и крепежных элементов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1DDA71C2" w14:textId="77777777" w:rsidTr="00CB30ED">
        <w:trPr>
          <w:trHeight w:val="20"/>
        </w:trPr>
        <w:tc>
          <w:tcPr>
            <w:tcW w:w="901" w:type="pct"/>
            <w:vMerge/>
          </w:tcPr>
          <w:p w14:paraId="1E3D493C" w14:textId="77777777" w:rsidR="00E5330B" w:rsidRPr="00C45F68" w:rsidRDefault="00E5330B" w:rsidP="00E5330B"/>
        </w:tc>
        <w:tc>
          <w:tcPr>
            <w:tcW w:w="4099" w:type="pct"/>
          </w:tcPr>
          <w:p w14:paraId="302F3394" w14:textId="72D413C8" w:rsidR="00E5330B" w:rsidRPr="008C3BAF" w:rsidRDefault="00E5330B" w:rsidP="008C3BAF">
            <w:pPr>
              <w:jc w:val="both"/>
            </w:pPr>
            <w:r w:rsidRPr="008C3BAF">
              <w:t xml:space="preserve">Замена подшипников качения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02D77E91" w14:textId="77777777" w:rsidTr="00CB30ED">
        <w:trPr>
          <w:trHeight w:val="20"/>
        </w:trPr>
        <w:tc>
          <w:tcPr>
            <w:tcW w:w="901" w:type="pct"/>
            <w:vMerge/>
          </w:tcPr>
          <w:p w14:paraId="604AF3C5" w14:textId="77777777" w:rsidR="00E5330B" w:rsidRPr="00C45F68" w:rsidRDefault="00E5330B" w:rsidP="00E5330B"/>
        </w:tc>
        <w:tc>
          <w:tcPr>
            <w:tcW w:w="4099" w:type="pct"/>
          </w:tcPr>
          <w:p w14:paraId="3676B3AB" w14:textId="3EDF523A" w:rsidR="00E5330B" w:rsidRPr="008C3BAF" w:rsidRDefault="00481355" w:rsidP="008C3BAF">
            <w:pPr>
              <w:jc w:val="both"/>
            </w:pPr>
            <w:r w:rsidRPr="008C3BAF">
              <w:t>Регулировка</w:t>
            </w:r>
            <w:r w:rsidR="00E5330B" w:rsidRPr="008C3BAF">
              <w:t xml:space="preserve"> направляющих качения при проведении </w:t>
            </w:r>
            <w:r w:rsidR="00644801" w:rsidRPr="008C3BAF">
              <w:t>текущего</w:t>
            </w:r>
            <w:r w:rsidR="00E5330B" w:rsidRPr="008C3BAF">
              <w:t xml:space="preserve"> ремонта металлорежущих станков</w:t>
            </w:r>
          </w:p>
        </w:tc>
      </w:tr>
      <w:tr w:rsidR="00E5330B" w:rsidRPr="00C45F68" w14:paraId="46A3C580" w14:textId="77777777" w:rsidTr="00CB30ED">
        <w:trPr>
          <w:trHeight w:val="20"/>
        </w:trPr>
        <w:tc>
          <w:tcPr>
            <w:tcW w:w="901" w:type="pct"/>
            <w:vMerge/>
          </w:tcPr>
          <w:p w14:paraId="085662B3" w14:textId="77777777" w:rsidR="00E5330B" w:rsidRPr="00C45F68" w:rsidRDefault="00E5330B" w:rsidP="00E5330B"/>
        </w:tc>
        <w:tc>
          <w:tcPr>
            <w:tcW w:w="4099" w:type="pct"/>
          </w:tcPr>
          <w:p w14:paraId="75152119" w14:textId="10CD4FE5" w:rsidR="00E5330B" w:rsidRPr="008C3BAF" w:rsidRDefault="00E5330B" w:rsidP="008C3BAF">
            <w:pPr>
              <w:jc w:val="both"/>
            </w:pPr>
            <w:r w:rsidRPr="008C3BAF">
              <w:t xml:space="preserve">Зачистка регулировочных и прижимных клиньев и планок, заусенцев на шлицах и шестернях, ходовых винтах, царапин и забоин на наружных поверхностях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30DB4DC0" w14:textId="77777777" w:rsidTr="00CB30ED">
        <w:trPr>
          <w:trHeight w:val="20"/>
        </w:trPr>
        <w:tc>
          <w:tcPr>
            <w:tcW w:w="901" w:type="pct"/>
            <w:vMerge/>
          </w:tcPr>
          <w:p w14:paraId="13DC9E70" w14:textId="77777777" w:rsidR="00E5330B" w:rsidRPr="00C45F68" w:rsidRDefault="00E5330B" w:rsidP="00E5330B"/>
        </w:tc>
        <w:tc>
          <w:tcPr>
            <w:tcW w:w="4099" w:type="pct"/>
          </w:tcPr>
          <w:p w14:paraId="11B6E77C" w14:textId="2D55B5E7" w:rsidR="00E5330B" w:rsidRPr="008C3BAF" w:rsidRDefault="00481355" w:rsidP="008C3BAF">
            <w:pPr>
              <w:jc w:val="both"/>
            </w:pPr>
            <w:r w:rsidRPr="008C3BAF">
              <w:t>Регулировка</w:t>
            </w:r>
            <w:r w:rsidR="00E5330B" w:rsidRPr="008C3BAF">
              <w:t xml:space="preserve"> клиньев и прижимных планок, ослабленного крепежа, пружин при проведении </w:t>
            </w:r>
            <w:r w:rsidR="00644801" w:rsidRPr="008C3BAF">
              <w:t>текущего</w:t>
            </w:r>
            <w:r w:rsidR="00E5330B" w:rsidRPr="008C3BAF">
              <w:t xml:space="preserve"> ремонта металлорежущих станков</w:t>
            </w:r>
          </w:p>
        </w:tc>
      </w:tr>
      <w:tr w:rsidR="00E5330B" w:rsidRPr="00C45F68" w14:paraId="5E14A664" w14:textId="77777777" w:rsidTr="00CB30ED">
        <w:trPr>
          <w:trHeight w:val="20"/>
        </w:trPr>
        <w:tc>
          <w:tcPr>
            <w:tcW w:w="901" w:type="pct"/>
            <w:vMerge/>
          </w:tcPr>
          <w:p w14:paraId="08AABC40" w14:textId="77777777" w:rsidR="00E5330B" w:rsidRPr="00C45F68" w:rsidRDefault="00E5330B" w:rsidP="00E5330B"/>
        </w:tc>
        <w:tc>
          <w:tcPr>
            <w:tcW w:w="4099" w:type="pct"/>
          </w:tcPr>
          <w:p w14:paraId="19048951" w14:textId="70D8DDD4" w:rsidR="00E5330B" w:rsidRPr="008C3BAF" w:rsidRDefault="00E5330B" w:rsidP="008C3BAF">
            <w:pPr>
              <w:jc w:val="both"/>
            </w:pPr>
            <w:r w:rsidRPr="008C3BAF">
              <w:t xml:space="preserve">Замена отдельных зубчатых колес, червячных пар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67819B7F" w14:textId="77777777" w:rsidTr="00CB30ED">
        <w:trPr>
          <w:trHeight w:val="20"/>
        </w:trPr>
        <w:tc>
          <w:tcPr>
            <w:tcW w:w="901" w:type="pct"/>
            <w:vMerge/>
          </w:tcPr>
          <w:p w14:paraId="59402C7C" w14:textId="77777777" w:rsidR="00E5330B" w:rsidRPr="00C45F68" w:rsidRDefault="00E5330B" w:rsidP="00E5330B"/>
        </w:tc>
        <w:tc>
          <w:tcPr>
            <w:tcW w:w="4099" w:type="pct"/>
          </w:tcPr>
          <w:p w14:paraId="0DF768F1" w14:textId="347BD4C1" w:rsidR="00E5330B" w:rsidRPr="008C3BAF" w:rsidRDefault="00E5330B" w:rsidP="008C3BAF">
            <w:pPr>
              <w:jc w:val="both"/>
            </w:pPr>
            <w:r w:rsidRPr="008C3BAF">
              <w:t xml:space="preserve">Ремонт гитар сменных зубчатых колес, коробок скоростей и подач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0CBECF40" w14:textId="77777777" w:rsidTr="00CB30ED">
        <w:trPr>
          <w:trHeight w:val="20"/>
        </w:trPr>
        <w:tc>
          <w:tcPr>
            <w:tcW w:w="901" w:type="pct"/>
            <w:vMerge/>
          </w:tcPr>
          <w:p w14:paraId="6CD59154" w14:textId="77777777" w:rsidR="00E5330B" w:rsidRPr="00C45F68" w:rsidRDefault="00E5330B" w:rsidP="00E5330B"/>
        </w:tc>
        <w:tc>
          <w:tcPr>
            <w:tcW w:w="4099" w:type="pct"/>
          </w:tcPr>
          <w:p w14:paraId="58353854" w14:textId="785992D2" w:rsidR="00E5330B" w:rsidRPr="008C3BAF" w:rsidRDefault="00E5330B" w:rsidP="008C3BAF">
            <w:pPr>
              <w:jc w:val="both"/>
            </w:pPr>
            <w:r w:rsidRPr="008C3BAF">
              <w:t xml:space="preserve">Замена подшипниковых опор ходовых винтов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38DC1008" w14:textId="77777777" w:rsidTr="00CB30ED">
        <w:trPr>
          <w:trHeight w:val="20"/>
        </w:trPr>
        <w:tc>
          <w:tcPr>
            <w:tcW w:w="901" w:type="pct"/>
            <w:vMerge/>
          </w:tcPr>
          <w:p w14:paraId="0F2190D6" w14:textId="77777777" w:rsidR="00E5330B" w:rsidRPr="00C45F68" w:rsidRDefault="00E5330B" w:rsidP="00E5330B"/>
        </w:tc>
        <w:tc>
          <w:tcPr>
            <w:tcW w:w="4099" w:type="pct"/>
          </w:tcPr>
          <w:p w14:paraId="15BE1944" w14:textId="1E9CEB52" w:rsidR="00E5330B" w:rsidRPr="008C3BAF" w:rsidRDefault="00E5330B" w:rsidP="008C3BAF">
            <w:pPr>
              <w:jc w:val="both"/>
            </w:pPr>
            <w:r w:rsidRPr="008C3BAF">
              <w:t xml:space="preserve">Ремонт оградительных устройств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43FA977E" w14:textId="77777777" w:rsidTr="00CB30ED">
        <w:trPr>
          <w:trHeight w:val="20"/>
        </w:trPr>
        <w:tc>
          <w:tcPr>
            <w:tcW w:w="901" w:type="pct"/>
            <w:vMerge/>
          </w:tcPr>
          <w:p w14:paraId="6D5FE3F0" w14:textId="77777777" w:rsidR="00E5330B" w:rsidRPr="00C45F68" w:rsidRDefault="00E5330B" w:rsidP="00E5330B"/>
        </w:tc>
        <w:tc>
          <w:tcPr>
            <w:tcW w:w="4099" w:type="pct"/>
          </w:tcPr>
          <w:p w14:paraId="12B850A5" w14:textId="6509D938" w:rsidR="00E5330B" w:rsidRPr="008C3BAF" w:rsidRDefault="0088741D" w:rsidP="008C3BAF">
            <w:pPr>
              <w:jc w:val="both"/>
            </w:pPr>
            <w:r w:rsidRPr="008C3BAF">
              <w:t>Р</w:t>
            </w:r>
            <w:r w:rsidR="00E5330B" w:rsidRPr="008C3BAF">
              <w:t xml:space="preserve">егулировка механизмов смены инструмента при проведении </w:t>
            </w:r>
            <w:r w:rsidR="00644801" w:rsidRPr="008C3BAF">
              <w:t>текущего</w:t>
            </w:r>
            <w:r w:rsidR="00E5330B" w:rsidRPr="008C3BAF">
              <w:t xml:space="preserve"> ремонта металлорежущих станков</w:t>
            </w:r>
          </w:p>
        </w:tc>
      </w:tr>
      <w:tr w:rsidR="00E5330B" w:rsidRPr="00C45F68" w14:paraId="3AFB4D54" w14:textId="77777777" w:rsidTr="00CB30ED">
        <w:trPr>
          <w:trHeight w:val="20"/>
        </w:trPr>
        <w:tc>
          <w:tcPr>
            <w:tcW w:w="901" w:type="pct"/>
            <w:vMerge/>
          </w:tcPr>
          <w:p w14:paraId="7F929689" w14:textId="77777777" w:rsidR="00E5330B" w:rsidRPr="00C45F68" w:rsidRDefault="00E5330B" w:rsidP="00E5330B"/>
        </w:tc>
        <w:tc>
          <w:tcPr>
            <w:tcW w:w="4099" w:type="pct"/>
          </w:tcPr>
          <w:p w14:paraId="35A5F6D6" w14:textId="1EC0EC45" w:rsidR="00E5330B" w:rsidRPr="008C3BAF" w:rsidRDefault="0088741D" w:rsidP="008C3BAF">
            <w:pPr>
              <w:jc w:val="both"/>
            </w:pPr>
            <w:r w:rsidRPr="008C3BAF">
              <w:t>Р</w:t>
            </w:r>
            <w:r w:rsidR="00E5330B" w:rsidRPr="008C3BAF">
              <w:t xml:space="preserve">егулировка транспортеров стружки при проведении </w:t>
            </w:r>
            <w:r w:rsidR="00644801" w:rsidRPr="008C3BAF">
              <w:t>текущего</w:t>
            </w:r>
            <w:r w:rsidR="00E5330B" w:rsidRPr="008C3BAF">
              <w:t xml:space="preserve"> ремонта металлорежущих станков</w:t>
            </w:r>
          </w:p>
        </w:tc>
      </w:tr>
      <w:tr w:rsidR="00E5330B" w:rsidRPr="00C45F68" w14:paraId="1548BDA7" w14:textId="77777777" w:rsidTr="00CB30ED">
        <w:trPr>
          <w:trHeight w:val="20"/>
        </w:trPr>
        <w:tc>
          <w:tcPr>
            <w:tcW w:w="901" w:type="pct"/>
            <w:vMerge/>
          </w:tcPr>
          <w:p w14:paraId="55D26455" w14:textId="77777777" w:rsidR="00E5330B" w:rsidRPr="00C45F68" w:rsidRDefault="00E5330B" w:rsidP="00E5330B"/>
        </w:tc>
        <w:tc>
          <w:tcPr>
            <w:tcW w:w="4099" w:type="pct"/>
          </w:tcPr>
          <w:p w14:paraId="03600266" w14:textId="0524BA82" w:rsidR="00E5330B" w:rsidRPr="008C3BAF" w:rsidRDefault="00E5330B" w:rsidP="008C3BAF">
            <w:pPr>
              <w:jc w:val="both"/>
            </w:pPr>
            <w:r w:rsidRPr="008C3BAF">
              <w:t xml:space="preserve">Замена ремней ременных передач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1A9CCF86" w14:textId="77777777" w:rsidTr="00CB30ED">
        <w:trPr>
          <w:trHeight w:val="20"/>
        </w:trPr>
        <w:tc>
          <w:tcPr>
            <w:tcW w:w="901" w:type="pct"/>
            <w:vMerge/>
          </w:tcPr>
          <w:p w14:paraId="22A064CB" w14:textId="77777777" w:rsidR="00E5330B" w:rsidRPr="00C45F68" w:rsidRDefault="00E5330B" w:rsidP="00E5330B"/>
        </w:tc>
        <w:tc>
          <w:tcPr>
            <w:tcW w:w="4099" w:type="pct"/>
          </w:tcPr>
          <w:p w14:paraId="7E479144" w14:textId="2B475A62" w:rsidR="00E5330B" w:rsidRPr="008C3BAF" w:rsidRDefault="00E5330B" w:rsidP="008C3BAF">
            <w:pPr>
              <w:jc w:val="both"/>
            </w:pPr>
            <w:r w:rsidRPr="008C3BAF">
              <w:t xml:space="preserve">Замена предохранительных элементов муфт и тормозов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23DD1418" w14:textId="77777777" w:rsidTr="00CB30ED">
        <w:trPr>
          <w:trHeight w:val="20"/>
        </w:trPr>
        <w:tc>
          <w:tcPr>
            <w:tcW w:w="901" w:type="pct"/>
            <w:vMerge/>
          </w:tcPr>
          <w:p w14:paraId="0CD1F7DD" w14:textId="77777777" w:rsidR="00E5330B" w:rsidRPr="00C45F68" w:rsidRDefault="00E5330B" w:rsidP="00E5330B"/>
        </w:tc>
        <w:tc>
          <w:tcPr>
            <w:tcW w:w="4099" w:type="pct"/>
          </w:tcPr>
          <w:p w14:paraId="6E1E84E4" w14:textId="53EFE924" w:rsidR="00E5330B" w:rsidRPr="008C3BAF" w:rsidRDefault="00E5330B" w:rsidP="008C3BAF">
            <w:pPr>
              <w:jc w:val="both"/>
            </w:pPr>
            <w:r w:rsidRPr="008C3BAF">
              <w:t xml:space="preserve">Проверка плотности и прочности неподвижных соединений (станин с фундаментом, столов, кронштейнов, стоек со станиной, крепления на валах шкивов, маховиков, звездочек, зубчатых колес)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4A15C30B" w14:textId="77777777" w:rsidTr="00CB30ED">
        <w:trPr>
          <w:trHeight w:val="20"/>
        </w:trPr>
        <w:tc>
          <w:tcPr>
            <w:tcW w:w="901" w:type="pct"/>
            <w:vMerge/>
          </w:tcPr>
          <w:p w14:paraId="73589A88" w14:textId="77777777" w:rsidR="00E5330B" w:rsidRPr="00C45F68" w:rsidRDefault="00E5330B" w:rsidP="00E5330B"/>
        </w:tc>
        <w:tc>
          <w:tcPr>
            <w:tcW w:w="4099" w:type="pct"/>
          </w:tcPr>
          <w:p w14:paraId="292D4DFE" w14:textId="075B5286" w:rsidR="00E5330B" w:rsidRPr="008C3BAF" w:rsidRDefault="00E5330B" w:rsidP="008C3BAF">
            <w:pPr>
              <w:jc w:val="both"/>
            </w:pPr>
            <w:r w:rsidRPr="008C3BAF">
              <w:t xml:space="preserve">Проверка и регулировка плавности перемещения столов, ползунов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6B5A3C61" w14:textId="77777777" w:rsidTr="00CB30ED">
        <w:trPr>
          <w:trHeight w:val="20"/>
        </w:trPr>
        <w:tc>
          <w:tcPr>
            <w:tcW w:w="901" w:type="pct"/>
            <w:vMerge/>
          </w:tcPr>
          <w:p w14:paraId="3FE8588F" w14:textId="77777777" w:rsidR="00E5330B" w:rsidRPr="00C45F68" w:rsidRDefault="00E5330B" w:rsidP="00E5330B"/>
        </w:tc>
        <w:tc>
          <w:tcPr>
            <w:tcW w:w="4099" w:type="pct"/>
          </w:tcPr>
          <w:p w14:paraId="4F9A3E70" w14:textId="34EB8E91" w:rsidR="00E5330B" w:rsidRPr="008C3BAF" w:rsidRDefault="00E5330B" w:rsidP="008C3BAF">
            <w:pPr>
              <w:jc w:val="both"/>
            </w:pPr>
            <w:r w:rsidRPr="008C3BAF">
              <w:t xml:space="preserve">Проверка и регулировка рычагов и рукояток включения прямого и обратного хода, переключения скоростей и подач, предохранительных устройств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7D19BDEE" w14:textId="77777777" w:rsidTr="00CB30ED">
        <w:trPr>
          <w:trHeight w:val="20"/>
        </w:trPr>
        <w:tc>
          <w:tcPr>
            <w:tcW w:w="901" w:type="pct"/>
            <w:vMerge/>
          </w:tcPr>
          <w:p w14:paraId="5265F075" w14:textId="77777777" w:rsidR="00E5330B" w:rsidRPr="00C45F68" w:rsidRDefault="00E5330B" w:rsidP="00E5330B"/>
        </w:tc>
        <w:tc>
          <w:tcPr>
            <w:tcW w:w="4099" w:type="pct"/>
          </w:tcPr>
          <w:p w14:paraId="2BC69A49" w14:textId="7B8888A1" w:rsidR="00E5330B" w:rsidRPr="008C3BAF" w:rsidRDefault="00E5330B" w:rsidP="008C3BAF">
            <w:pPr>
              <w:jc w:val="both"/>
            </w:pPr>
            <w:r w:rsidRPr="008C3BAF">
              <w:t xml:space="preserve">Замена ограничителей, переключателей, упоров при проведении </w:t>
            </w:r>
            <w:r w:rsidR="00644801" w:rsidRPr="008C3BAF">
              <w:t>текущего</w:t>
            </w:r>
            <w:r w:rsidRPr="008C3BAF">
              <w:t xml:space="preserve"> </w:t>
            </w:r>
            <w:r w:rsidRPr="008C3BAF">
              <w:lastRenderedPageBreak/>
              <w:t>ремонта металлорежущих станков</w:t>
            </w:r>
          </w:p>
        </w:tc>
      </w:tr>
      <w:tr w:rsidR="00E5330B" w:rsidRPr="00C45F68" w14:paraId="37EF3D87" w14:textId="77777777" w:rsidTr="00CB30ED">
        <w:trPr>
          <w:trHeight w:val="20"/>
        </w:trPr>
        <w:tc>
          <w:tcPr>
            <w:tcW w:w="901" w:type="pct"/>
            <w:vMerge/>
          </w:tcPr>
          <w:p w14:paraId="5F984460" w14:textId="77777777" w:rsidR="00E5330B" w:rsidRPr="00C45F68" w:rsidRDefault="00E5330B" w:rsidP="00E5330B"/>
        </w:tc>
        <w:tc>
          <w:tcPr>
            <w:tcW w:w="4099" w:type="pct"/>
          </w:tcPr>
          <w:p w14:paraId="6F840CE2" w14:textId="396129B1" w:rsidR="00E5330B" w:rsidRPr="008C3BAF" w:rsidRDefault="00E5330B" w:rsidP="008C3BAF">
            <w:pPr>
              <w:jc w:val="both"/>
            </w:pPr>
            <w:r w:rsidRPr="008C3BAF">
              <w:t xml:space="preserve">Проверка состояния трущихся поверхностей при проведении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E5330B" w:rsidRPr="00C45F68" w14:paraId="740E9BC5" w14:textId="77777777" w:rsidTr="00CB30ED">
        <w:trPr>
          <w:trHeight w:val="20"/>
        </w:trPr>
        <w:tc>
          <w:tcPr>
            <w:tcW w:w="901" w:type="pct"/>
            <w:vMerge/>
          </w:tcPr>
          <w:p w14:paraId="70182E98" w14:textId="77777777" w:rsidR="00E5330B" w:rsidRPr="00C45F68" w:rsidRDefault="00E5330B" w:rsidP="00E5330B"/>
        </w:tc>
        <w:tc>
          <w:tcPr>
            <w:tcW w:w="4099" w:type="pct"/>
          </w:tcPr>
          <w:p w14:paraId="6AC07327" w14:textId="2ECCB7A9" w:rsidR="00E5330B" w:rsidRPr="008C3BAF" w:rsidRDefault="00E5330B" w:rsidP="008C3BAF">
            <w:pPr>
              <w:jc w:val="both"/>
            </w:pPr>
            <w:r w:rsidRPr="008C3BAF">
              <w:t xml:space="preserve">Смазка узлов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41C294EB" w14:textId="77777777" w:rsidTr="00CB30ED">
        <w:trPr>
          <w:trHeight w:val="20"/>
        </w:trPr>
        <w:tc>
          <w:tcPr>
            <w:tcW w:w="901" w:type="pct"/>
            <w:vMerge/>
          </w:tcPr>
          <w:p w14:paraId="65DE5274" w14:textId="77777777" w:rsidR="00E5330B" w:rsidRPr="00C45F68" w:rsidRDefault="00E5330B" w:rsidP="00E5330B"/>
        </w:tc>
        <w:tc>
          <w:tcPr>
            <w:tcW w:w="4099" w:type="pct"/>
          </w:tcPr>
          <w:p w14:paraId="1D0E1EDC" w14:textId="08E12C5E" w:rsidR="00E5330B" w:rsidRPr="008C3BAF" w:rsidRDefault="00E5330B" w:rsidP="008C3BAF">
            <w:pPr>
              <w:jc w:val="both"/>
            </w:pPr>
            <w:r w:rsidRPr="008C3BAF">
              <w:t xml:space="preserve">Окрашивание наружных нерабочих поверхностей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50CFFBBC" w14:textId="77777777" w:rsidTr="00CB30ED">
        <w:trPr>
          <w:trHeight w:val="20"/>
        </w:trPr>
        <w:tc>
          <w:tcPr>
            <w:tcW w:w="901" w:type="pct"/>
            <w:vMerge/>
          </w:tcPr>
          <w:p w14:paraId="40FD600C" w14:textId="77777777" w:rsidR="00E5330B" w:rsidRPr="00C45F68" w:rsidRDefault="00E5330B" w:rsidP="00E5330B"/>
        </w:tc>
        <w:tc>
          <w:tcPr>
            <w:tcW w:w="4099" w:type="pct"/>
          </w:tcPr>
          <w:p w14:paraId="535A7890" w14:textId="54B7708B" w:rsidR="00E5330B" w:rsidRPr="008C3BAF" w:rsidRDefault="00E5330B" w:rsidP="008C3BAF">
            <w:pPr>
              <w:jc w:val="both"/>
            </w:pPr>
            <w:r w:rsidRPr="008C3BAF">
              <w:t xml:space="preserve">Проверка металлорежущих станков на шум без использования специальной аппаратуры </w:t>
            </w:r>
            <w:r w:rsidR="00644801" w:rsidRPr="008C3BAF">
              <w:t>после текущего</w:t>
            </w:r>
            <w:r w:rsidRPr="008C3BAF">
              <w:t xml:space="preserve"> ремонта</w:t>
            </w:r>
          </w:p>
        </w:tc>
      </w:tr>
      <w:tr w:rsidR="00E5330B" w:rsidRPr="00C45F68" w14:paraId="132D1BB7" w14:textId="77777777" w:rsidTr="00CB30ED">
        <w:trPr>
          <w:trHeight w:val="20"/>
        </w:trPr>
        <w:tc>
          <w:tcPr>
            <w:tcW w:w="901" w:type="pct"/>
            <w:vMerge/>
          </w:tcPr>
          <w:p w14:paraId="13F66FAA" w14:textId="77777777" w:rsidR="00E5330B" w:rsidRPr="00C45F68" w:rsidRDefault="00E5330B" w:rsidP="00E5330B"/>
        </w:tc>
        <w:tc>
          <w:tcPr>
            <w:tcW w:w="4099" w:type="pct"/>
          </w:tcPr>
          <w:p w14:paraId="702694F3" w14:textId="1CA28A34" w:rsidR="00E5330B" w:rsidRPr="008C3BAF" w:rsidRDefault="00E5330B" w:rsidP="008C3BAF">
            <w:pPr>
              <w:jc w:val="both"/>
            </w:pPr>
            <w:r w:rsidRPr="008C3BAF">
              <w:t xml:space="preserve">Проверка металлорежущих станков на геометрическую точность </w:t>
            </w:r>
            <w:r w:rsidR="00644801" w:rsidRPr="008C3BAF">
              <w:t>после текущего</w:t>
            </w:r>
            <w:r w:rsidRPr="008C3BAF">
              <w:t xml:space="preserve"> ремонта</w:t>
            </w:r>
          </w:p>
        </w:tc>
      </w:tr>
      <w:tr w:rsidR="00E5330B" w:rsidRPr="00C45F68" w14:paraId="4E4CFF4B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022AACB0" w14:textId="25AA2A37" w:rsidR="00E5330B" w:rsidRPr="00C45F68" w:rsidDel="002A1D54" w:rsidRDefault="00E5330B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3A2F93FC" w14:textId="2A92E394" w:rsidR="00E5330B" w:rsidRPr="008C3BAF" w:rsidRDefault="00E5330B" w:rsidP="008C3BAF">
            <w:pPr>
              <w:jc w:val="both"/>
            </w:pPr>
            <w:r w:rsidRPr="008C3BAF">
              <w:t>Читать и анализировать конструкторскую документацию на механические узлы металлорежущих станков</w:t>
            </w:r>
          </w:p>
        </w:tc>
      </w:tr>
      <w:tr w:rsidR="00E5330B" w:rsidRPr="00C45F68" w14:paraId="0D1A1C9E" w14:textId="77777777" w:rsidTr="00CB30ED">
        <w:trPr>
          <w:trHeight w:val="20"/>
        </w:trPr>
        <w:tc>
          <w:tcPr>
            <w:tcW w:w="901" w:type="pct"/>
            <w:vMerge/>
          </w:tcPr>
          <w:p w14:paraId="56BFE267" w14:textId="77777777" w:rsidR="00E5330B" w:rsidRPr="00C45F68" w:rsidDel="002A1D54" w:rsidRDefault="00E5330B" w:rsidP="00E5330B"/>
        </w:tc>
        <w:tc>
          <w:tcPr>
            <w:tcW w:w="4099" w:type="pct"/>
          </w:tcPr>
          <w:p w14:paraId="1A5D6C8D" w14:textId="7FE9FF59" w:rsidR="00E5330B" w:rsidRPr="008C3BAF" w:rsidRDefault="00E5330B" w:rsidP="008C3BAF">
            <w:pPr>
              <w:jc w:val="both"/>
            </w:pPr>
            <w:r w:rsidRPr="008C3BAF">
              <w:t>Читать и анализировать технологическую документацию на</w:t>
            </w:r>
            <w:r w:rsidR="00A3569C" w:rsidRPr="008C3BAF">
              <w:t xml:space="preserve"> текущий ремонт</w:t>
            </w:r>
            <w:r w:rsidRPr="008C3BAF">
              <w:t xml:space="preserve"> </w:t>
            </w:r>
            <w:r w:rsidR="00A3569C" w:rsidRPr="008C3BAF">
              <w:t>механических узлов</w:t>
            </w:r>
            <w:r w:rsidRPr="008C3BAF">
              <w:t xml:space="preserve"> металлорежущих станков</w:t>
            </w:r>
          </w:p>
        </w:tc>
      </w:tr>
      <w:tr w:rsidR="00E5330B" w:rsidRPr="00C45F68" w14:paraId="63D27248" w14:textId="77777777" w:rsidTr="00CB30ED">
        <w:trPr>
          <w:trHeight w:val="20"/>
        </w:trPr>
        <w:tc>
          <w:tcPr>
            <w:tcW w:w="901" w:type="pct"/>
            <w:vMerge/>
          </w:tcPr>
          <w:p w14:paraId="2519B982" w14:textId="77777777" w:rsidR="00E5330B" w:rsidRPr="00C45F68" w:rsidDel="002A1D54" w:rsidRDefault="00E5330B" w:rsidP="00E5330B"/>
        </w:tc>
        <w:tc>
          <w:tcPr>
            <w:tcW w:w="4099" w:type="pct"/>
          </w:tcPr>
          <w:p w14:paraId="66EE6CD7" w14:textId="779021B5" w:rsidR="00E5330B" w:rsidRPr="008C3BAF" w:rsidRDefault="00E5330B" w:rsidP="008C3BAF">
            <w:pPr>
              <w:jc w:val="both"/>
            </w:pPr>
            <w:r w:rsidRPr="008C3BAF">
              <w:t>Выбирать инструменты и присп</w:t>
            </w:r>
            <w:r w:rsidR="00CD6C00" w:rsidRPr="008C3BAF">
              <w:t xml:space="preserve">особления для </w:t>
            </w:r>
            <w:r w:rsidR="00644801" w:rsidRPr="008C3BAF">
              <w:t>текущего</w:t>
            </w:r>
            <w:r w:rsidRPr="008C3BAF">
              <w:t xml:space="preserve"> </w:t>
            </w:r>
            <w:r w:rsidR="00CD6C00" w:rsidRPr="008C3BAF">
              <w:t>ремонта</w:t>
            </w:r>
            <w:r w:rsidRPr="008C3BAF">
              <w:t xml:space="preserve"> механических узлов металлорежущих станков</w:t>
            </w:r>
          </w:p>
        </w:tc>
      </w:tr>
      <w:tr w:rsidR="00E5330B" w:rsidRPr="00C45F68" w14:paraId="28E0582E" w14:textId="77777777" w:rsidTr="00CB30ED">
        <w:trPr>
          <w:trHeight w:val="20"/>
        </w:trPr>
        <w:tc>
          <w:tcPr>
            <w:tcW w:w="901" w:type="pct"/>
            <w:vMerge/>
          </w:tcPr>
          <w:p w14:paraId="7AEABB6E" w14:textId="77777777" w:rsidR="00E5330B" w:rsidRPr="00C45F68" w:rsidDel="002A1D54" w:rsidRDefault="00E5330B" w:rsidP="00E5330B"/>
        </w:tc>
        <w:tc>
          <w:tcPr>
            <w:tcW w:w="4099" w:type="pct"/>
          </w:tcPr>
          <w:p w14:paraId="1A256D57" w14:textId="554D3018" w:rsidR="00E5330B" w:rsidRPr="008C3BAF" w:rsidRDefault="00E5330B" w:rsidP="008C3BAF">
            <w:pPr>
              <w:jc w:val="both"/>
            </w:pPr>
            <w:r w:rsidRPr="008C3BAF">
              <w:t xml:space="preserve">Запрессовывать и распрессовывать подшипники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317717B0" w14:textId="77777777" w:rsidTr="00CB30ED">
        <w:trPr>
          <w:trHeight w:val="20"/>
        </w:trPr>
        <w:tc>
          <w:tcPr>
            <w:tcW w:w="901" w:type="pct"/>
            <w:vMerge/>
          </w:tcPr>
          <w:p w14:paraId="41A3B1AE" w14:textId="77777777" w:rsidR="00E5330B" w:rsidRPr="00C45F68" w:rsidDel="002A1D54" w:rsidRDefault="00E5330B" w:rsidP="00E5330B"/>
        </w:tc>
        <w:tc>
          <w:tcPr>
            <w:tcW w:w="4099" w:type="pct"/>
          </w:tcPr>
          <w:p w14:paraId="3FE4394D" w14:textId="28D2C573" w:rsidR="00E5330B" w:rsidRPr="008C3BAF" w:rsidRDefault="00E5330B" w:rsidP="008C3BAF">
            <w:pPr>
              <w:jc w:val="both"/>
            </w:pPr>
            <w:r w:rsidRPr="008C3BAF">
              <w:t xml:space="preserve">Определять величину зазора между кареткой и направляющей с использованием индикаторных головок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5ADA849F" w14:textId="77777777" w:rsidTr="00CB30ED">
        <w:trPr>
          <w:trHeight w:val="20"/>
        </w:trPr>
        <w:tc>
          <w:tcPr>
            <w:tcW w:w="901" w:type="pct"/>
            <w:vMerge/>
          </w:tcPr>
          <w:p w14:paraId="40D4972D" w14:textId="77777777" w:rsidR="00E5330B" w:rsidRPr="00C45F68" w:rsidDel="002A1D54" w:rsidRDefault="00E5330B" w:rsidP="00E5330B"/>
        </w:tc>
        <w:tc>
          <w:tcPr>
            <w:tcW w:w="4099" w:type="pct"/>
          </w:tcPr>
          <w:p w14:paraId="36B863D4" w14:textId="46690263" w:rsidR="00E5330B" w:rsidRPr="008C3BAF" w:rsidRDefault="00E5330B" w:rsidP="009117C6">
            <w:pPr>
              <w:jc w:val="both"/>
            </w:pPr>
            <w:r w:rsidRPr="008C3BAF">
              <w:t>Пришабривать плоские поверхности по контрольной линейке и ответной детал</w:t>
            </w:r>
            <w:r w:rsidR="009117C6">
              <w:t>и</w:t>
            </w:r>
            <w:r w:rsidRPr="008C3BAF">
              <w:t xml:space="preserve">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22292217" w14:textId="77777777" w:rsidTr="00CB30ED">
        <w:trPr>
          <w:trHeight w:val="20"/>
        </w:trPr>
        <w:tc>
          <w:tcPr>
            <w:tcW w:w="901" w:type="pct"/>
            <w:vMerge/>
          </w:tcPr>
          <w:p w14:paraId="764B1602" w14:textId="77777777" w:rsidR="00E5330B" w:rsidRPr="00C45F68" w:rsidDel="002A1D54" w:rsidRDefault="00E5330B" w:rsidP="00E5330B"/>
        </w:tc>
        <w:tc>
          <w:tcPr>
            <w:tcW w:w="4099" w:type="pct"/>
          </w:tcPr>
          <w:p w14:paraId="399848AF" w14:textId="45C37CCC" w:rsidR="00E5330B" w:rsidRPr="008C3BAF" w:rsidDel="00F252FE" w:rsidRDefault="00E5330B" w:rsidP="008C3BAF">
            <w:pPr>
              <w:jc w:val="both"/>
            </w:pPr>
            <w:r w:rsidRPr="008C3BAF">
              <w:t xml:space="preserve">Опиливать плоские, цилиндрические и фасонные поверхности механизмов металлорежущих станков напильником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05E4AEFF" w14:textId="77777777" w:rsidTr="00CB30ED">
        <w:trPr>
          <w:trHeight w:val="20"/>
        </w:trPr>
        <w:tc>
          <w:tcPr>
            <w:tcW w:w="901" w:type="pct"/>
            <w:vMerge/>
          </w:tcPr>
          <w:p w14:paraId="3AF5568A" w14:textId="77777777" w:rsidR="00E5330B" w:rsidRPr="00C45F68" w:rsidDel="002A1D54" w:rsidRDefault="00E5330B" w:rsidP="00E5330B"/>
        </w:tc>
        <w:tc>
          <w:tcPr>
            <w:tcW w:w="4099" w:type="pct"/>
          </w:tcPr>
          <w:p w14:paraId="7105C85E" w14:textId="07DD85F8" w:rsidR="00E5330B" w:rsidRPr="008C3BAF" w:rsidRDefault="00E5330B" w:rsidP="008C3BAF">
            <w:pPr>
              <w:jc w:val="both"/>
            </w:pPr>
            <w:r w:rsidRPr="008C3BAF">
              <w:t>Определять размер и шаг резьбы с использованием резьбовых гребенок</w:t>
            </w:r>
          </w:p>
        </w:tc>
      </w:tr>
      <w:tr w:rsidR="00E5330B" w:rsidRPr="00C45F68" w14:paraId="0CC51225" w14:textId="77777777" w:rsidTr="00CB30ED">
        <w:trPr>
          <w:trHeight w:val="20"/>
        </w:trPr>
        <w:tc>
          <w:tcPr>
            <w:tcW w:w="901" w:type="pct"/>
            <w:vMerge/>
          </w:tcPr>
          <w:p w14:paraId="240DF69F" w14:textId="77777777" w:rsidR="00E5330B" w:rsidRPr="00C45F68" w:rsidDel="002A1D54" w:rsidRDefault="00E5330B" w:rsidP="00E5330B"/>
        </w:tc>
        <w:tc>
          <w:tcPr>
            <w:tcW w:w="4099" w:type="pct"/>
          </w:tcPr>
          <w:p w14:paraId="46BAF13A" w14:textId="07BC4425" w:rsidR="00E5330B" w:rsidRPr="008C3BAF" w:rsidRDefault="00E5330B" w:rsidP="008C3BAF">
            <w:pPr>
              <w:jc w:val="both"/>
            </w:pPr>
            <w:r w:rsidRPr="008C3BAF">
              <w:t xml:space="preserve">Нарезать резьбу комплектами метчиков и плашек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29A910F8" w14:textId="77777777" w:rsidTr="00CB30ED">
        <w:trPr>
          <w:trHeight w:val="20"/>
        </w:trPr>
        <w:tc>
          <w:tcPr>
            <w:tcW w:w="901" w:type="pct"/>
            <w:vMerge/>
          </w:tcPr>
          <w:p w14:paraId="6A0C6EEC" w14:textId="77777777" w:rsidR="00E5330B" w:rsidRPr="00C45F68" w:rsidDel="002A1D54" w:rsidRDefault="00E5330B" w:rsidP="00E5330B"/>
        </w:tc>
        <w:tc>
          <w:tcPr>
            <w:tcW w:w="4099" w:type="pct"/>
          </w:tcPr>
          <w:p w14:paraId="7A0840C0" w14:textId="72B976A9" w:rsidR="00E5330B" w:rsidRPr="008C3BAF" w:rsidRDefault="00E5330B" w:rsidP="008C3BAF">
            <w:pPr>
              <w:jc w:val="both"/>
            </w:pPr>
            <w:r w:rsidRPr="008C3BAF">
              <w:t xml:space="preserve">Использовать оборудование для контроля момента затяжки резьбовых соединений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0C65C5B4" w14:textId="77777777" w:rsidTr="00CB30ED">
        <w:trPr>
          <w:trHeight w:val="20"/>
        </w:trPr>
        <w:tc>
          <w:tcPr>
            <w:tcW w:w="901" w:type="pct"/>
            <w:vMerge/>
          </w:tcPr>
          <w:p w14:paraId="322D5956" w14:textId="77777777" w:rsidR="00E5330B" w:rsidRPr="00C45F68" w:rsidDel="002A1D54" w:rsidRDefault="00E5330B" w:rsidP="00E5330B"/>
        </w:tc>
        <w:tc>
          <w:tcPr>
            <w:tcW w:w="4099" w:type="pct"/>
          </w:tcPr>
          <w:p w14:paraId="10C90F89" w14:textId="3217CC97" w:rsidR="00E5330B" w:rsidRPr="008C3BAF" w:rsidRDefault="00E5330B" w:rsidP="008C3BAF">
            <w:pPr>
              <w:jc w:val="both"/>
            </w:pPr>
            <w:r w:rsidRPr="008C3BAF">
              <w:t xml:space="preserve">Обеспечивать заданную силу затяжки резьбовых соединений по моменту затяжки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0952DC02" w14:textId="77777777" w:rsidTr="00CB30ED">
        <w:trPr>
          <w:trHeight w:val="20"/>
        </w:trPr>
        <w:tc>
          <w:tcPr>
            <w:tcW w:w="901" w:type="pct"/>
            <w:vMerge/>
          </w:tcPr>
          <w:p w14:paraId="749C8168" w14:textId="77777777" w:rsidR="00E5330B" w:rsidRPr="00C45F68" w:rsidDel="002A1D54" w:rsidRDefault="00E5330B" w:rsidP="00E5330B"/>
        </w:tc>
        <w:tc>
          <w:tcPr>
            <w:tcW w:w="4099" w:type="pct"/>
          </w:tcPr>
          <w:p w14:paraId="331D625A" w14:textId="51E88513" w:rsidR="00E5330B" w:rsidRPr="008C3BAF" w:rsidRDefault="00E5330B" w:rsidP="008C3BAF">
            <w:pPr>
              <w:jc w:val="both"/>
            </w:pPr>
            <w:r w:rsidRPr="008C3BAF">
              <w:t xml:space="preserve">Использовать специальные инструменты для обеспечения заданной силы затяжки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562208A4" w14:textId="77777777" w:rsidTr="00CB30ED">
        <w:trPr>
          <w:trHeight w:val="20"/>
        </w:trPr>
        <w:tc>
          <w:tcPr>
            <w:tcW w:w="901" w:type="pct"/>
            <w:vMerge/>
          </w:tcPr>
          <w:p w14:paraId="64D810AC" w14:textId="77777777" w:rsidR="00E5330B" w:rsidRPr="00C45F68" w:rsidDel="002A1D54" w:rsidRDefault="00E5330B" w:rsidP="00E5330B"/>
        </w:tc>
        <w:tc>
          <w:tcPr>
            <w:tcW w:w="4099" w:type="pct"/>
          </w:tcPr>
          <w:p w14:paraId="500475A5" w14:textId="780A8D34" w:rsidR="00E5330B" w:rsidRPr="008C3BAF" w:rsidRDefault="00E5330B" w:rsidP="008C3BAF">
            <w:pPr>
              <w:jc w:val="both"/>
            </w:pPr>
            <w:r w:rsidRPr="008C3BAF">
              <w:t xml:space="preserve">Использовать жидкости для промывки деталей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0476114C" w14:textId="77777777" w:rsidTr="00CB30ED">
        <w:trPr>
          <w:trHeight w:val="20"/>
        </w:trPr>
        <w:tc>
          <w:tcPr>
            <w:tcW w:w="901" w:type="pct"/>
            <w:vMerge/>
          </w:tcPr>
          <w:p w14:paraId="27CE84C8" w14:textId="77777777" w:rsidR="00E5330B" w:rsidRPr="00C45F68" w:rsidDel="002A1D54" w:rsidRDefault="00E5330B" w:rsidP="00E5330B"/>
        </w:tc>
        <w:tc>
          <w:tcPr>
            <w:tcW w:w="4099" w:type="pct"/>
          </w:tcPr>
          <w:p w14:paraId="38C8A531" w14:textId="4289DC44" w:rsidR="00E5330B" w:rsidRPr="008C3BAF" w:rsidRDefault="00E5330B" w:rsidP="008C3BAF">
            <w:pPr>
              <w:jc w:val="both"/>
            </w:pPr>
            <w:r w:rsidRPr="008C3BAF">
              <w:t xml:space="preserve">Регулировать натяг подшипников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3836A70D" w14:textId="77777777" w:rsidTr="00CB30ED">
        <w:trPr>
          <w:trHeight w:val="20"/>
        </w:trPr>
        <w:tc>
          <w:tcPr>
            <w:tcW w:w="901" w:type="pct"/>
            <w:vMerge/>
          </w:tcPr>
          <w:p w14:paraId="713D1FBB" w14:textId="77777777" w:rsidR="00E5330B" w:rsidRPr="00C45F68" w:rsidDel="002A1D54" w:rsidRDefault="00E5330B" w:rsidP="00E5330B"/>
        </w:tc>
        <w:tc>
          <w:tcPr>
            <w:tcW w:w="4099" w:type="pct"/>
          </w:tcPr>
          <w:p w14:paraId="50F73EF2" w14:textId="0683B13C" w:rsidR="00E5330B" w:rsidRPr="008C3BAF" w:rsidRDefault="00E5330B" w:rsidP="008C3BAF">
            <w:pPr>
              <w:jc w:val="both"/>
            </w:pPr>
            <w:r w:rsidRPr="008C3BAF">
              <w:t xml:space="preserve">Окрашивать корпусные детали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678C20F3" w14:textId="77777777" w:rsidTr="00CB30ED">
        <w:trPr>
          <w:trHeight w:val="20"/>
        </w:trPr>
        <w:tc>
          <w:tcPr>
            <w:tcW w:w="901" w:type="pct"/>
            <w:vMerge/>
          </w:tcPr>
          <w:p w14:paraId="6FB4122B" w14:textId="77777777" w:rsidR="00E5330B" w:rsidRPr="00C45F68" w:rsidDel="002A1D54" w:rsidRDefault="00E5330B" w:rsidP="00E5330B"/>
        </w:tc>
        <w:tc>
          <w:tcPr>
            <w:tcW w:w="4099" w:type="pct"/>
          </w:tcPr>
          <w:p w14:paraId="6A29FAEC" w14:textId="0F62FFD7" w:rsidR="00E5330B" w:rsidRPr="008C3BAF" w:rsidRDefault="00E5330B" w:rsidP="008C3BAF">
            <w:pPr>
              <w:jc w:val="both"/>
            </w:pPr>
            <w:r w:rsidRPr="008C3BAF">
              <w:t xml:space="preserve">Заливать жидкие смазки и наносить консистентную смазку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59B16596" w14:textId="77777777" w:rsidTr="00CB30ED">
        <w:trPr>
          <w:trHeight w:val="20"/>
        </w:trPr>
        <w:tc>
          <w:tcPr>
            <w:tcW w:w="901" w:type="pct"/>
            <w:vMerge/>
          </w:tcPr>
          <w:p w14:paraId="5924CB54" w14:textId="77777777" w:rsidR="00E5330B" w:rsidRPr="00C45F68" w:rsidDel="002A1D54" w:rsidRDefault="00E5330B" w:rsidP="00E5330B"/>
        </w:tc>
        <w:tc>
          <w:tcPr>
            <w:tcW w:w="4099" w:type="pct"/>
          </w:tcPr>
          <w:p w14:paraId="73994322" w14:textId="10C6E224" w:rsidR="00E5330B" w:rsidRPr="008C3BAF" w:rsidRDefault="00E5330B" w:rsidP="008C3BAF">
            <w:pPr>
              <w:jc w:val="both"/>
            </w:pPr>
            <w:r w:rsidRPr="008C3BAF">
              <w:t xml:space="preserve">Использовать лазерные интерферометры для проверки станков на геометрическую точность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3398E102" w14:textId="77777777" w:rsidTr="00CB30ED">
        <w:trPr>
          <w:trHeight w:val="20"/>
        </w:trPr>
        <w:tc>
          <w:tcPr>
            <w:tcW w:w="901" w:type="pct"/>
            <w:vMerge/>
          </w:tcPr>
          <w:p w14:paraId="37243618" w14:textId="77777777" w:rsidR="00E5330B" w:rsidRPr="00C45F68" w:rsidDel="002A1D54" w:rsidRDefault="00E5330B" w:rsidP="00E5330B"/>
        </w:tc>
        <w:tc>
          <w:tcPr>
            <w:tcW w:w="4099" w:type="pct"/>
          </w:tcPr>
          <w:p w14:paraId="033C1907" w14:textId="40B91293" w:rsidR="00E5330B" w:rsidRPr="008C3BAF" w:rsidRDefault="00E5330B" w:rsidP="008C3BAF">
            <w:pPr>
              <w:jc w:val="both"/>
            </w:pPr>
            <w:r w:rsidRPr="008C3BAF">
              <w:t xml:space="preserve">Использовать электронные уровни для выверки положения узлов металлорежущего станка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1B066ECD" w14:textId="77777777" w:rsidTr="00CB30ED">
        <w:trPr>
          <w:trHeight w:val="20"/>
        </w:trPr>
        <w:tc>
          <w:tcPr>
            <w:tcW w:w="901" w:type="pct"/>
            <w:vMerge/>
          </w:tcPr>
          <w:p w14:paraId="136CC70B" w14:textId="77777777" w:rsidR="00E5330B" w:rsidRPr="00C45F68" w:rsidDel="002A1D54" w:rsidRDefault="00E5330B" w:rsidP="00E5330B"/>
        </w:tc>
        <w:tc>
          <w:tcPr>
            <w:tcW w:w="4099" w:type="pct"/>
          </w:tcPr>
          <w:p w14:paraId="4F1CB2DC" w14:textId="06819289" w:rsidR="00E5330B" w:rsidRPr="008C3BAF" w:rsidRDefault="00E5330B" w:rsidP="008C3BAF">
            <w:pPr>
              <w:jc w:val="both"/>
            </w:pPr>
            <w:r w:rsidRPr="008C3BAF">
              <w:t xml:space="preserve">Проверять геометрическую точность металлорежущих станков с использованием программно-аппаратных комплексов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812E2C" w:rsidRPr="00C45F68" w14:paraId="1D0CBFD4" w14:textId="77777777" w:rsidTr="00CB30ED">
        <w:trPr>
          <w:trHeight w:val="20"/>
        </w:trPr>
        <w:tc>
          <w:tcPr>
            <w:tcW w:w="901" w:type="pct"/>
            <w:vMerge/>
          </w:tcPr>
          <w:p w14:paraId="607CDAD0" w14:textId="77777777" w:rsidR="00812E2C" w:rsidRPr="00C45F68" w:rsidDel="002A1D54" w:rsidRDefault="00812E2C" w:rsidP="00812E2C"/>
        </w:tc>
        <w:tc>
          <w:tcPr>
            <w:tcW w:w="4099" w:type="pct"/>
          </w:tcPr>
          <w:p w14:paraId="30E35A52" w14:textId="0982F20E" w:rsidR="00812E2C" w:rsidRPr="008C3BAF" w:rsidRDefault="00812E2C" w:rsidP="008C3BAF">
            <w:pPr>
              <w:jc w:val="both"/>
            </w:pPr>
            <w:r w:rsidRPr="008C3BAF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12E2C" w:rsidRPr="00C45F68" w14:paraId="4E4704BD" w14:textId="77777777" w:rsidTr="00CB30ED">
        <w:trPr>
          <w:trHeight w:val="20"/>
        </w:trPr>
        <w:tc>
          <w:tcPr>
            <w:tcW w:w="901" w:type="pct"/>
            <w:vMerge/>
          </w:tcPr>
          <w:p w14:paraId="0D27D8CC" w14:textId="77777777" w:rsidR="00812E2C" w:rsidRPr="00C45F68" w:rsidDel="002A1D54" w:rsidRDefault="00812E2C" w:rsidP="00812E2C"/>
        </w:tc>
        <w:tc>
          <w:tcPr>
            <w:tcW w:w="4099" w:type="pct"/>
          </w:tcPr>
          <w:p w14:paraId="4CB4C71A" w14:textId="0590666D" w:rsidR="00812E2C" w:rsidRPr="008C3BAF" w:rsidRDefault="00812E2C" w:rsidP="008C3BAF">
            <w:pPr>
              <w:jc w:val="both"/>
            </w:pPr>
            <w:r w:rsidRPr="008C3BAF">
              <w:t xml:space="preserve">Использовать прикладные компьютерные программы </w:t>
            </w:r>
            <w:r w:rsidR="006A387C" w:rsidRPr="008C3BAF">
              <w:t>для просмотра</w:t>
            </w:r>
            <w:r w:rsidRPr="008C3BAF">
              <w:t xml:space="preserve"> конструкторской и технологической документации</w:t>
            </w:r>
          </w:p>
        </w:tc>
      </w:tr>
      <w:tr w:rsidR="00812E2C" w:rsidRPr="00C45F68" w14:paraId="4FB54805" w14:textId="77777777" w:rsidTr="00CB30ED">
        <w:trPr>
          <w:trHeight w:val="20"/>
        </w:trPr>
        <w:tc>
          <w:tcPr>
            <w:tcW w:w="901" w:type="pct"/>
            <w:vMerge/>
          </w:tcPr>
          <w:p w14:paraId="158DADC4" w14:textId="77777777" w:rsidR="00812E2C" w:rsidRPr="00C45F68" w:rsidDel="002A1D54" w:rsidRDefault="00812E2C" w:rsidP="00812E2C"/>
        </w:tc>
        <w:tc>
          <w:tcPr>
            <w:tcW w:w="4099" w:type="pct"/>
          </w:tcPr>
          <w:p w14:paraId="774FE947" w14:textId="5677EAA3" w:rsidR="00812E2C" w:rsidRPr="008C3BAF" w:rsidRDefault="00812E2C" w:rsidP="008C3BAF">
            <w:pPr>
              <w:jc w:val="both"/>
            </w:pPr>
            <w:r w:rsidRPr="008C3BA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5330B" w:rsidRPr="00C45F68" w14:paraId="1E931194" w14:textId="77777777" w:rsidTr="00CB30ED">
        <w:trPr>
          <w:trHeight w:val="20"/>
        </w:trPr>
        <w:tc>
          <w:tcPr>
            <w:tcW w:w="901" w:type="pct"/>
            <w:vMerge/>
          </w:tcPr>
          <w:p w14:paraId="4A0F03D6" w14:textId="77777777" w:rsidR="00E5330B" w:rsidRPr="00C45F68" w:rsidDel="002A1D54" w:rsidRDefault="00E5330B" w:rsidP="00E5330B"/>
        </w:tc>
        <w:tc>
          <w:tcPr>
            <w:tcW w:w="4099" w:type="pct"/>
          </w:tcPr>
          <w:p w14:paraId="3D130AD3" w14:textId="06571593" w:rsidR="00E5330B" w:rsidRPr="008C3BAF" w:rsidRDefault="00E5330B" w:rsidP="008C3BAF">
            <w:pPr>
              <w:jc w:val="both"/>
            </w:pPr>
            <w:r w:rsidRPr="008C3BAF">
              <w:t xml:space="preserve">Выбирать схемы строповки деталей и узлов металлорежущих станков при проведении </w:t>
            </w:r>
            <w:r w:rsidR="00644801" w:rsidRPr="008C3BAF">
              <w:t>текущего</w:t>
            </w:r>
            <w:r w:rsidRPr="008C3BAF">
              <w:t xml:space="preserve"> ремонта</w:t>
            </w:r>
          </w:p>
        </w:tc>
      </w:tr>
      <w:tr w:rsidR="00E5330B" w:rsidRPr="00C45F68" w14:paraId="322965E5" w14:textId="77777777" w:rsidTr="00CB30ED">
        <w:trPr>
          <w:trHeight w:val="20"/>
        </w:trPr>
        <w:tc>
          <w:tcPr>
            <w:tcW w:w="901" w:type="pct"/>
            <w:vMerge/>
          </w:tcPr>
          <w:p w14:paraId="4E3BFBC3" w14:textId="77777777" w:rsidR="00E5330B" w:rsidRPr="00C45F68" w:rsidDel="002A1D54" w:rsidRDefault="00E5330B" w:rsidP="00E5330B"/>
        </w:tc>
        <w:tc>
          <w:tcPr>
            <w:tcW w:w="4099" w:type="pct"/>
          </w:tcPr>
          <w:p w14:paraId="6E363F5B" w14:textId="0BC4B562" w:rsidR="00E5330B" w:rsidRPr="008C3BAF" w:rsidRDefault="00E5330B" w:rsidP="008C3BAF">
            <w:pPr>
              <w:jc w:val="both"/>
            </w:pPr>
            <w:r w:rsidRPr="008C3BAF">
              <w:t xml:space="preserve">Осуществлять строповку и перемещение узлов металлорежущего станка при проведении </w:t>
            </w:r>
            <w:r w:rsidR="00644801" w:rsidRPr="008C3BAF">
              <w:t>текущего</w:t>
            </w:r>
            <w:r w:rsidRPr="008C3BAF">
              <w:t xml:space="preserve"> ремонта с помощью подъемно-транспортных и специальных средств в пределах рабочего места</w:t>
            </w:r>
          </w:p>
        </w:tc>
      </w:tr>
      <w:tr w:rsidR="00E5330B" w:rsidRPr="00C45F68" w14:paraId="6F0FF71B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7B72449E" w14:textId="77777777" w:rsidR="00E5330B" w:rsidRPr="00C45F68" w:rsidRDefault="00E5330B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69BF6844" w14:textId="3877494D" w:rsidR="00E5330B" w:rsidRPr="008C3BAF" w:rsidRDefault="00C376D6" w:rsidP="008C3BAF">
            <w:pPr>
              <w:jc w:val="both"/>
              <w:rPr>
                <w:rFonts w:eastAsiaTheme="minorHAnsi"/>
                <w:lang w:eastAsia="en-US"/>
              </w:rPr>
            </w:pPr>
            <w:r>
              <w:t>Характеристики рабочего места</w:t>
            </w:r>
            <w:r w:rsidR="00E5330B" w:rsidRPr="008C3BAF">
              <w:t xml:space="preserve"> </w:t>
            </w:r>
            <w:r w:rsidR="00CD6C00" w:rsidRPr="008C3BAF">
              <w:t xml:space="preserve">для </w:t>
            </w:r>
            <w:r w:rsidR="00644801" w:rsidRPr="008C3BAF">
              <w:t>текущего</w:t>
            </w:r>
            <w:r w:rsidR="00CD6C00" w:rsidRPr="008C3BAF">
              <w:t xml:space="preserve"> ремонта</w:t>
            </w:r>
            <w:r w:rsidR="00812E2C" w:rsidRPr="008C3BAF">
              <w:t xml:space="preserve"> механических узлов металлорежущих станков</w:t>
            </w:r>
          </w:p>
        </w:tc>
      </w:tr>
      <w:tr w:rsidR="00E5330B" w:rsidRPr="00C45F68" w14:paraId="0C4B438C" w14:textId="77777777" w:rsidTr="00CB30ED">
        <w:trPr>
          <w:trHeight w:val="20"/>
        </w:trPr>
        <w:tc>
          <w:tcPr>
            <w:tcW w:w="901" w:type="pct"/>
            <w:vMerge/>
          </w:tcPr>
          <w:p w14:paraId="676D9A1E" w14:textId="77777777" w:rsidR="00E5330B" w:rsidRPr="00C45F68" w:rsidDel="002A1D54" w:rsidRDefault="00E5330B" w:rsidP="00E5330B"/>
        </w:tc>
        <w:tc>
          <w:tcPr>
            <w:tcW w:w="4099" w:type="pct"/>
          </w:tcPr>
          <w:p w14:paraId="72BE5EE4" w14:textId="12C4B544" w:rsidR="00E5330B" w:rsidRPr="008C3BAF" w:rsidRDefault="00E5330B" w:rsidP="008C3BAF">
            <w:pPr>
              <w:jc w:val="both"/>
            </w:pPr>
            <w:r w:rsidRPr="008C3BAF">
              <w:t xml:space="preserve">Виды, конструкция, назначение, возможности и правила использования инструментов и приспособлений для </w:t>
            </w:r>
            <w:r w:rsidR="00644801" w:rsidRPr="008C3BAF">
              <w:t>текущего</w:t>
            </w:r>
            <w:r w:rsidR="00CD6C00" w:rsidRPr="008C3BAF">
              <w:t xml:space="preserve"> ремонта</w:t>
            </w:r>
            <w:r w:rsidR="00812E2C" w:rsidRPr="008C3BAF">
              <w:t xml:space="preserve"> механических узлов металлорежущих </w:t>
            </w:r>
          </w:p>
        </w:tc>
      </w:tr>
      <w:tr w:rsidR="001D468D" w:rsidRPr="00C45F68" w14:paraId="5B69B314" w14:textId="77777777" w:rsidTr="00CB30ED">
        <w:trPr>
          <w:trHeight w:val="20"/>
        </w:trPr>
        <w:tc>
          <w:tcPr>
            <w:tcW w:w="901" w:type="pct"/>
            <w:vMerge/>
          </w:tcPr>
          <w:p w14:paraId="374485C0" w14:textId="77777777" w:rsidR="001D468D" w:rsidRPr="00C45F68" w:rsidDel="002A1D54" w:rsidRDefault="001D468D" w:rsidP="001D468D"/>
        </w:tc>
        <w:tc>
          <w:tcPr>
            <w:tcW w:w="4099" w:type="pct"/>
          </w:tcPr>
          <w:p w14:paraId="5ACBE6FF" w14:textId="4A6B4439" w:rsidR="001D468D" w:rsidRPr="008C3BAF" w:rsidRDefault="001D468D" w:rsidP="008C3BAF">
            <w:pPr>
              <w:jc w:val="both"/>
            </w:pPr>
            <w:r w:rsidRPr="008C3BAF">
              <w:t>Основы ЕСКД</w:t>
            </w:r>
          </w:p>
        </w:tc>
      </w:tr>
      <w:tr w:rsidR="001D468D" w:rsidRPr="00C45F68" w14:paraId="07045F60" w14:textId="77777777" w:rsidTr="00CB30ED">
        <w:trPr>
          <w:trHeight w:val="20"/>
        </w:trPr>
        <w:tc>
          <w:tcPr>
            <w:tcW w:w="901" w:type="pct"/>
            <w:vMerge/>
          </w:tcPr>
          <w:p w14:paraId="0494CBC0" w14:textId="77777777" w:rsidR="001D468D" w:rsidRPr="00C45F68" w:rsidDel="002A1D54" w:rsidRDefault="001D468D" w:rsidP="001D468D"/>
        </w:tc>
        <w:tc>
          <w:tcPr>
            <w:tcW w:w="4099" w:type="pct"/>
          </w:tcPr>
          <w:p w14:paraId="5B592C46" w14:textId="102529A2" w:rsidR="001D468D" w:rsidRPr="008C3BAF" w:rsidRDefault="001D468D" w:rsidP="008C3BAF">
            <w:pPr>
              <w:jc w:val="both"/>
            </w:pPr>
            <w:r w:rsidRPr="008C3BAF">
              <w:t>Основы ЕСТД</w:t>
            </w:r>
          </w:p>
        </w:tc>
      </w:tr>
      <w:tr w:rsidR="00E5330B" w:rsidRPr="00C45F68" w14:paraId="1300B8F3" w14:textId="77777777" w:rsidTr="00CB30ED">
        <w:trPr>
          <w:trHeight w:val="20"/>
        </w:trPr>
        <w:tc>
          <w:tcPr>
            <w:tcW w:w="901" w:type="pct"/>
            <w:vMerge/>
          </w:tcPr>
          <w:p w14:paraId="0B299706" w14:textId="77777777" w:rsidR="00E5330B" w:rsidRPr="00C45F68" w:rsidDel="002A1D54" w:rsidRDefault="00E5330B" w:rsidP="00E5330B"/>
        </w:tc>
        <w:tc>
          <w:tcPr>
            <w:tcW w:w="4099" w:type="pct"/>
          </w:tcPr>
          <w:p w14:paraId="559367C4" w14:textId="7F765A77" w:rsidR="00E5330B" w:rsidRPr="008C3BAF" w:rsidRDefault="00E5330B" w:rsidP="008C3BAF">
            <w:pPr>
              <w:jc w:val="both"/>
            </w:pPr>
            <w:r w:rsidRPr="008C3BAF">
              <w:t>Система допусков и посадок</w:t>
            </w:r>
          </w:p>
        </w:tc>
      </w:tr>
      <w:tr w:rsidR="00E5330B" w:rsidRPr="00C45F68" w14:paraId="34089302" w14:textId="77777777" w:rsidTr="00CB30ED">
        <w:trPr>
          <w:trHeight w:val="20"/>
        </w:trPr>
        <w:tc>
          <w:tcPr>
            <w:tcW w:w="901" w:type="pct"/>
            <w:vMerge/>
          </w:tcPr>
          <w:p w14:paraId="5287B10E" w14:textId="77777777" w:rsidR="00E5330B" w:rsidRPr="00C45F68" w:rsidDel="002A1D54" w:rsidRDefault="00E5330B" w:rsidP="00E5330B"/>
        </w:tc>
        <w:tc>
          <w:tcPr>
            <w:tcW w:w="4099" w:type="pct"/>
          </w:tcPr>
          <w:p w14:paraId="3AA055CE" w14:textId="77777777" w:rsidR="00E5330B" w:rsidRPr="008C3BAF" w:rsidRDefault="00E5330B" w:rsidP="008C3BAF">
            <w:pPr>
              <w:jc w:val="both"/>
            </w:pPr>
            <w:r w:rsidRPr="008C3BAF">
              <w:t>Параметры шероховатости</w:t>
            </w:r>
          </w:p>
        </w:tc>
      </w:tr>
      <w:tr w:rsidR="00A3569C" w:rsidRPr="00C45F68" w14:paraId="03C16E52" w14:textId="77777777" w:rsidTr="00CB30ED">
        <w:trPr>
          <w:trHeight w:val="20"/>
        </w:trPr>
        <w:tc>
          <w:tcPr>
            <w:tcW w:w="901" w:type="pct"/>
            <w:vMerge/>
          </w:tcPr>
          <w:p w14:paraId="34D230A6" w14:textId="77777777" w:rsidR="00A3569C" w:rsidRPr="00C45F68" w:rsidDel="002A1D54" w:rsidRDefault="00A3569C" w:rsidP="00A3569C"/>
        </w:tc>
        <w:tc>
          <w:tcPr>
            <w:tcW w:w="4099" w:type="pct"/>
          </w:tcPr>
          <w:p w14:paraId="7EA10ECB" w14:textId="70BFE9D7" w:rsidR="00A3569C" w:rsidRPr="008C3BAF" w:rsidRDefault="00A3569C" w:rsidP="008C3BAF">
            <w:pPr>
              <w:jc w:val="both"/>
            </w:pPr>
            <w:r w:rsidRPr="008C3BAF">
              <w:t>Основы материаловедения</w:t>
            </w:r>
          </w:p>
        </w:tc>
      </w:tr>
      <w:tr w:rsidR="00A3569C" w:rsidRPr="00C45F68" w14:paraId="327681EF" w14:textId="77777777" w:rsidTr="00CB30ED">
        <w:trPr>
          <w:trHeight w:val="20"/>
        </w:trPr>
        <w:tc>
          <w:tcPr>
            <w:tcW w:w="901" w:type="pct"/>
            <w:vMerge/>
          </w:tcPr>
          <w:p w14:paraId="47FC7F08" w14:textId="77777777" w:rsidR="00A3569C" w:rsidRPr="00C45F68" w:rsidDel="002A1D54" w:rsidRDefault="00A3569C" w:rsidP="00A3569C"/>
        </w:tc>
        <w:tc>
          <w:tcPr>
            <w:tcW w:w="4099" w:type="pct"/>
          </w:tcPr>
          <w:p w14:paraId="3CA21E70" w14:textId="3D43F48D" w:rsidR="00A3569C" w:rsidRPr="008C3BAF" w:rsidRDefault="00A3569C" w:rsidP="008C3BAF">
            <w:pPr>
              <w:jc w:val="both"/>
            </w:pPr>
            <w:r w:rsidRPr="008C3BAF">
              <w:t>Основы технических измерений</w:t>
            </w:r>
          </w:p>
        </w:tc>
      </w:tr>
      <w:tr w:rsidR="00A3569C" w:rsidRPr="00C45F68" w14:paraId="00F1D79C" w14:textId="77777777" w:rsidTr="00CB30ED">
        <w:trPr>
          <w:trHeight w:val="20"/>
        </w:trPr>
        <w:tc>
          <w:tcPr>
            <w:tcW w:w="901" w:type="pct"/>
            <w:vMerge/>
          </w:tcPr>
          <w:p w14:paraId="4B1DAD4C" w14:textId="77777777" w:rsidR="00A3569C" w:rsidRPr="00C45F68" w:rsidDel="002A1D54" w:rsidRDefault="00A3569C" w:rsidP="00A3569C"/>
        </w:tc>
        <w:tc>
          <w:tcPr>
            <w:tcW w:w="4099" w:type="pct"/>
          </w:tcPr>
          <w:p w14:paraId="4C8E0F68" w14:textId="5110EDBA" w:rsidR="00A3569C" w:rsidRPr="008C3BAF" w:rsidRDefault="00A3569C" w:rsidP="008C3BAF">
            <w:pPr>
              <w:jc w:val="both"/>
            </w:pPr>
            <w:r w:rsidRPr="008C3BAF">
              <w:t>Способы нарезания резьб</w:t>
            </w:r>
          </w:p>
        </w:tc>
      </w:tr>
      <w:tr w:rsidR="00A3569C" w:rsidRPr="00C45F68" w14:paraId="791BF9D3" w14:textId="77777777" w:rsidTr="00CB30ED">
        <w:trPr>
          <w:trHeight w:val="20"/>
        </w:trPr>
        <w:tc>
          <w:tcPr>
            <w:tcW w:w="901" w:type="pct"/>
            <w:vMerge/>
          </w:tcPr>
          <w:p w14:paraId="1717F666" w14:textId="77777777" w:rsidR="00A3569C" w:rsidRPr="00C45F68" w:rsidDel="002A1D54" w:rsidRDefault="00A3569C" w:rsidP="00A3569C"/>
        </w:tc>
        <w:tc>
          <w:tcPr>
            <w:tcW w:w="4099" w:type="pct"/>
          </w:tcPr>
          <w:p w14:paraId="0D54610D" w14:textId="6C3A7447" w:rsidR="00A3569C" w:rsidRPr="008C3BAF" w:rsidRDefault="00A3569C" w:rsidP="008C3BAF">
            <w:pPr>
              <w:jc w:val="both"/>
            </w:pPr>
            <w:r w:rsidRPr="008C3BAF">
              <w:t>Виды подшипников и методы их регулировки</w:t>
            </w:r>
          </w:p>
        </w:tc>
      </w:tr>
      <w:tr w:rsidR="00A3569C" w:rsidRPr="00C45F68" w14:paraId="0C7DF4B8" w14:textId="77777777" w:rsidTr="00CB30ED">
        <w:trPr>
          <w:trHeight w:val="20"/>
        </w:trPr>
        <w:tc>
          <w:tcPr>
            <w:tcW w:w="901" w:type="pct"/>
            <w:vMerge/>
          </w:tcPr>
          <w:p w14:paraId="01BF8F4E" w14:textId="77777777" w:rsidR="00A3569C" w:rsidRPr="00C45F68" w:rsidDel="002A1D54" w:rsidRDefault="00A3569C" w:rsidP="00A3569C"/>
        </w:tc>
        <w:tc>
          <w:tcPr>
            <w:tcW w:w="4099" w:type="pct"/>
          </w:tcPr>
          <w:p w14:paraId="2CE9480D" w14:textId="19A13454" w:rsidR="00A3569C" w:rsidRPr="008C3BAF" w:rsidRDefault="00A3569C" w:rsidP="008C3BAF">
            <w:pPr>
              <w:jc w:val="both"/>
            </w:pPr>
            <w:r w:rsidRPr="008C3BAF">
              <w:t>Правила работы с горючими материалами, используемыми при промывке и окрашивании деталей металлорежущих станков</w:t>
            </w:r>
          </w:p>
        </w:tc>
      </w:tr>
      <w:tr w:rsidR="00A3569C" w:rsidRPr="00C45F68" w14:paraId="2630CC65" w14:textId="77777777" w:rsidTr="00CB30ED">
        <w:trPr>
          <w:trHeight w:val="20"/>
        </w:trPr>
        <w:tc>
          <w:tcPr>
            <w:tcW w:w="901" w:type="pct"/>
            <w:vMerge/>
          </w:tcPr>
          <w:p w14:paraId="07638019" w14:textId="77777777" w:rsidR="00A3569C" w:rsidRPr="00C45F68" w:rsidDel="002A1D54" w:rsidRDefault="00A3569C" w:rsidP="00A3569C"/>
        </w:tc>
        <w:tc>
          <w:tcPr>
            <w:tcW w:w="4099" w:type="pct"/>
          </w:tcPr>
          <w:p w14:paraId="0F36037F" w14:textId="778A298F" w:rsidR="00A3569C" w:rsidRPr="008C3BAF" w:rsidRDefault="00A3569C" w:rsidP="008C3BAF">
            <w:pPr>
              <w:jc w:val="both"/>
            </w:pPr>
            <w:r w:rsidRPr="008C3BAF">
              <w:t>Методы определения дефектов механических узлов и деталей металлорежущих станков</w:t>
            </w:r>
            <w:r w:rsidR="00CD6C00" w:rsidRPr="008C3BAF">
              <w:t xml:space="preserve"> при текущем ремонте</w:t>
            </w:r>
          </w:p>
        </w:tc>
      </w:tr>
      <w:tr w:rsidR="00A3569C" w:rsidRPr="00C45F68" w14:paraId="1B54FFD7" w14:textId="77777777" w:rsidTr="00CB30ED">
        <w:trPr>
          <w:trHeight w:val="20"/>
        </w:trPr>
        <w:tc>
          <w:tcPr>
            <w:tcW w:w="901" w:type="pct"/>
            <w:vMerge/>
          </w:tcPr>
          <w:p w14:paraId="391E0D71" w14:textId="77777777" w:rsidR="00A3569C" w:rsidRPr="00C45F68" w:rsidDel="002A1D54" w:rsidRDefault="00A3569C" w:rsidP="00A3569C"/>
        </w:tc>
        <w:tc>
          <w:tcPr>
            <w:tcW w:w="4099" w:type="pct"/>
          </w:tcPr>
          <w:p w14:paraId="50F67E38" w14:textId="5ABF96D4" w:rsidR="00A3569C" w:rsidRPr="008C3BAF" w:rsidRDefault="00A3569C" w:rsidP="008C3BAF">
            <w:pPr>
              <w:jc w:val="both"/>
            </w:pPr>
            <w:r w:rsidRPr="008C3BAF">
              <w:t xml:space="preserve">Порядок проведения </w:t>
            </w:r>
            <w:r w:rsidR="00644801" w:rsidRPr="008C3BAF">
              <w:t>текущего</w:t>
            </w:r>
            <w:r w:rsidRPr="008C3BAF">
              <w:t xml:space="preserve"> ремонта металлорежущих станков</w:t>
            </w:r>
          </w:p>
        </w:tc>
      </w:tr>
      <w:tr w:rsidR="00A3569C" w:rsidRPr="00C45F68" w14:paraId="318DDCC2" w14:textId="77777777" w:rsidTr="00CB30ED">
        <w:trPr>
          <w:trHeight w:val="20"/>
        </w:trPr>
        <w:tc>
          <w:tcPr>
            <w:tcW w:w="901" w:type="pct"/>
            <w:vMerge/>
          </w:tcPr>
          <w:p w14:paraId="26E79840" w14:textId="77777777" w:rsidR="00A3569C" w:rsidRPr="00C45F68" w:rsidDel="002A1D54" w:rsidRDefault="00A3569C" w:rsidP="00A3569C"/>
        </w:tc>
        <w:tc>
          <w:tcPr>
            <w:tcW w:w="4099" w:type="pct"/>
          </w:tcPr>
          <w:p w14:paraId="1DC88B1F" w14:textId="77777777" w:rsidR="00A3569C" w:rsidRPr="008C3BAF" w:rsidRDefault="00A3569C" w:rsidP="008C3BAF">
            <w:pPr>
              <w:jc w:val="both"/>
            </w:pPr>
            <w:r w:rsidRPr="008C3BAF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A3569C" w:rsidRPr="00C45F68" w14:paraId="283E17E1" w14:textId="77777777" w:rsidTr="00CB30ED">
        <w:trPr>
          <w:trHeight w:val="20"/>
        </w:trPr>
        <w:tc>
          <w:tcPr>
            <w:tcW w:w="901" w:type="pct"/>
            <w:vMerge/>
          </w:tcPr>
          <w:p w14:paraId="2A5AD6AB" w14:textId="77777777" w:rsidR="00A3569C" w:rsidRPr="00C45F68" w:rsidDel="002A1D54" w:rsidRDefault="00A3569C" w:rsidP="00A3569C"/>
        </w:tc>
        <w:tc>
          <w:tcPr>
            <w:tcW w:w="4099" w:type="pct"/>
          </w:tcPr>
          <w:p w14:paraId="79EA2FF1" w14:textId="25955BD8" w:rsidR="00A3569C" w:rsidRPr="008C3BAF" w:rsidRDefault="00A3569C" w:rsidP="008C3BAF">
            <w:pPr>
              <w:jc w:val="both"/>
            </w:pPr>
            <w:r w:rsidRPr="008C3BAF">
              <w:t>Принципы работы, технические характеристики используемого при ремонте металлорежущих станков вспомогательного оборудования</w:t>
            </w:r>
          </w:p>
        </w:tc>
      </w:tr>
      <w:tr w:rsidR="00A3569C" w:rsidRPr="00C45F68" w14:paraId="17DC5E18" w14:textId="77777777" w:rsidTr="00CB30ED">
        <w:trPr>
          <w:trHeight w:val="20"/>
        </w:trPr>
        <w:tc>
          <w:tcPr>
            <w:tcW w:w="901" w:type="pct"/>
            <w:vMerge/>
          </w:tcPr>
          <w:p w14:paraId="7126D8CB" w14:textId="77777777" w:rsidR="00A3569C" w:rsidRPr="00C45F68" w:rsidDel="002A1D54" w:rsidRDefault="00A3569C" w:rsidP="00A3569C"/>
        </w:tc>
        <w:tc>
          <w:tcPr>
            <w:tcW w:w="4099" w:type="pct"/>
          </w:tcPr>
          <w:p w14:paraId="7A57DD94" w14:textId="3E987443" w:rsidR="00A3569C" w:rsidRPr="008C3BAF" w:rsidRDefault="00A3569C" w:rsidP="008C3BAF">
            <w:pPr>
              <w:jc w:val="both"/>
            </w:pPr>
            <w:r w:rsidRPr="008C3BAF">
              <w:t>Основные характеристики ремонтируемых узлов  металлорежущих станков</w:t>
            </w:r>
          </w:p>
        </w:tc>
      </w:tr>
      <w:tr w:rsidR="00A3569C" w:rsidRPr="00C45F68" w14:paraId="6023B52A" w14:textId="77777777" w:rsidTr="00CB30ED">
        <w:trPr>
          <w:trHeight w:val="20"/>
        </w:trPr>
        <w:tc>
          <w:tcPr>
            <w:tcW w:w="901" w:type="pct"/>
            <w:vMerge/>
          </w:tcPr>
          <w:p w14:paraId="7C1284C6" w14:textId="77777777" w:rsidR="00A3569C" w:rsidRPr="00C45F68" w:rsidDel="002A1D54" w:rsidRDefault="00A3569C" w:rsidP="00A3569C"/>
        </w:tc>
        <w:tc>
          <w:tcPr>
            <w:tcW w:w="4099" w:type="pct"/>
          </w:tcPr>
          <w:p w14:paraId="6D7C99C3" w14:textId="4D825000" w:rsidR="00A3569C" w:rsidRPr="008C3BAF" w:rsidRDefault="00A3569C" w:rsidP="008C3BAF">
            <w:pPr>
              <w:jc w:val="both"/>
            </w:pPr>
            <w:r w:rsidRPr="008C3BAF">
              <w:t>Методические</w:t>
            </w:r>
            <w:r w:rsidR="00037A93">
              <w:t xml:space="preserve"> и нормативно-технические документы</w:t>
            </w:r>
            <w:r w:rsidRPr="008C3BAF">
              <w:t xml:space="preserve"> по выполнению </w:t>
            </w:r>
            <w:r w:rsidR="00644801" w:rsidRPr="008C3BAF">
              <w:t>текущего</w:t>
            </w:r>
            <w:r w:rsidR="00CD6C00" w:rsidRPr="008C3BAF">
              <w:t xml:space="preserve"> </w:t>
            </w:r>
            <w:r w:rsidRPr="008C3BAF">
              <w:t>ремонта механических узлов металлорежущих станков</w:t>
            </w:r>
          </w:p>
        </w:tc>
      </w:tr>
      <w:tr w:rsidR="00A3569C" w:rsidRPr="00C45F68" w14:paraId="6B873109" w14:textId="77777777" w:rsidTr="00CB30ED">
        <w:trPr>
          <w:trHeight w:val="20"/>
        </w:trPr>
        <w:tc>
          <w:tcPr>
            <w:tcW w:w="901" w:type="pct"/>
            <w:vMerge/>
          </w:tcPr>
          <w:p w14:paraId="308A6462" w14:textId="77777777" w:rsidR="00A3569C" w:rsidRPr="00C45F68" w:rsidDel="002A1D54" w:rsidRDefault="00A3569C" w:rsidP="00A3569C"/>
        </w:tc>
        <w:tc>
          <w:tcPr>
            <w:tcW w:w="4099" w:type="pct"/>
          </w:tcPr>
          <w:p w14:paraId="4839C6AA" w14:textId="35FC7162" w:rsidR="00A3569C" w:rsidRPr="008C3BAF" w:rsidRDefault="00A3569C" w:rsidP="008C3BAF">
            <w:pPr>
              <w:jc w:val="both"/>
            </w:pPr>
            <w:r w:rsidRPr="008C3BAF">
              <w:t>Нормативно-технические документы, регламентирующие методику и порядок проведения испытаний металлорежущих станков на жесткость, виброустойчивость, точность, нагрев</w:t>
            </w:r>
          </w:p>
        </w:tc>
      </w:tr>
      <w:tr w:rsidR="00112DAC" w:rsidRPr="00C45F68" w14:paraId="3886C88F" w14:textId="77777777" w:rsidTr="00CB30ED">
        <w:trPr>
          <w:trHeight w:val="20"/>
        </w:trPr>
        <w:tc>
          <w:tcPr>
            <w:tcW w:w="901" w:type="pct"/>
            <w:vMerge/>
          </w:tcPr>
          <w:p w14:paraId="6834AD47" w14:textId="77777777" w:rsidR="00112DAC" w:rsidRPr="00C45F68" w:rsidDel="002A1D54" w:rsidRDefault="00112DAC" w:rsidP="00112DAC"/>
        </w:tc>
        <w:tc>
          <w:tcPr>
            <w:tcW w:w="4099" w:type="pct"/>
          </w:tcPr>
          <w:p w14:paraId="47E85EB9" w14:textId="45F07B95" w:rsidR="00112DAC" w:rsidRPr="008C3BAF" w:rsidRDefault="00112DAC" w:rsidP="008C3BAF">
            <w:pPr>
              <w:jc w:val="both"/>
            </w:pPr>
            <w:r w:rsidRPr="008C3BAF">
              <w:t>Виды и свойства лакокрасочных материалов, используемых для окраски поверхностей станков</w:t>
            </w:r>
          </w:p>
        </w:tc>
      </w:tr>
      <w:tr w:rsidR="00112DAC" w:rsidRPr="00C45F68" w14:paraId="7ED22EE5" w14:textId="77777777" w:rsidTr="00CB30ED">
        <w:trPr>
          <w:trHeight w:val="20"/>
        </w:trPr>
        <w:tc>
          <w:tcPr>
            <w:tcW w:w="901" w:type="pct"/>
            <w:vMerge/>
          </w:tcPr>
          <w:p w14:paraId="70F912CE" w14:textId="77777777" w:rsidR="00112DAC" w:rsidRPr="00C45F68" w:rsidDel="002A1D54" w:rsidRDefault="00112DAC" w:rsidP="00112DAC"/>
        </w:tc>
        <w:tc>
          <w:tcPr>
            <w:tcW w:w="4099" w:type="pct"/>
          </w:tcPr>
          <w:p w14:paraId="1E535AE1" w14:textId="35C1E49D" w:rsidR="00112DAC" w:rsidRPr="008C3BAF" w:rsidRDefault="00112DAC" w:rsidP="008C3BAF">
            <w:pPr>
              <w:jc w:val="both"/>
            </w:pPr>
            <w:r w:rsidRPr="008C3BAF">
              <w:t>Порядок подготовки и окраски поверхностей станков</w:t>
            </w:r>
          </w:p>
        </w:tc>
      </w:tr>
      <w:tr w:rsidR="00A3569C" w:rsidRPr="00C45F68" w14:paraId="0A413FCB" w14:textId="77777777" w:rsidTr="00CB30ED">
        <w:trPr>
          <w:trHeight w:val="20"/>
        </w:trPr>
        <w:tc>
          <w:tcPr>
            <w:tcW w:w="901" w:type="pct"/>
            <w:vMerge/>
          </w:tcPr>
          <w:p w14:paraId="03A1DA37" w14:textId="77777777" w:rsidR="00A3569C" w:rsidRPr="00C45F68" w:rsidDel="002A1D54" w:rsidRDefault="00A3569C" w:rsidP="00A3569C"/>
        </w:tc>
        <w:tc>
          <w:tcPr>
            <w:tcW w:w="4099" w:type="pct"/>
          </w:tcPr>
          <w:p w14:paraId="733D1AFD" w14:textId="249A0FB9" w:rsidR="00A3569C" w:rsidRPr="008C3BAF" w:rsidRDefault="00A3569C" w:rsidP="008C3BAF">
            <w:pPr>
              <w:jc w:val="both"/>
            </w:pPr>
            <w:r w:rsidRPr="008C3BAF">
              <w:t xml:space="preserve">Правила эксплуатации электронных уровней, </w:t>
            </w:r>
            <w:r w:rsidR="00E765B2">
              <w:t xml:space="preserve">их </w:t>
            </w:r>
            <w:r w:rsidRPr="008C3BAF">
              <w:t>назначение, характеристики, область применения</w:t>
            </w:r>
          </w:p>
        </w:tc>
      </w:tr>
      <w:tr w:rsidR="00A3569C" w:rsidRPr="00C45F68" w14:paraId="46E821BE" w14:textId="77777777" w:rsidTr="00CB30ED">
        <w:trPr>
          <w:trHeight w:val="20"/>
        </w:trPr>
        <w:tc>
          <w:tcPr>
            <w:tcW w:w="901" w:type="pct"/>
            <w:vMerge/>
          </w:tcPr>
          <w:p w14:paraId="266C9C09" w14:textId="77777777" w:rsidR="00A3569C" w:rsidRPr="00C45F68" w:rsidDel="002A1D54" w:rsidRDefault="00A3569C" w:rsidP="00A3569C"/>
        </w:tc>
        <w:tc>
          <w:tcPr>
            <w:tcW w:w="4099" w:type="pct"/>
          </w:tcPr>
          <w:p w14:paraId="2FAACF86" w14:textId="4559F317" w:rsidR="00A3569C" w:rsidRPr="008C3BAF" w:rsidRDefault="00A3569C" w:rsidP="008C3BAF">
            <w:pPr>
              <w:jc w:val="both"/>
            </w:pPr>
            <w:r w:rsidRPr="008C3BAF">
              <w:t xml:space="preserve">Правила эксплуатации лазерных интерферометров, </w:t>
            </w:r>
            <w:r w:rsidR="00E765B2">
              <w:t xml:space="preserve">их </w:t>
            </w:r>
            <w:r w:rsidRPr="008C3BAF">
              <w:t>назначение, характеристики, область применения</w:t>
            </w:r>
          </w:p>
        </w:tc>
      </w:tr>
      <w:tr w:rsidR="00A3569C" w:rsidRPr="00C45F68" w14:paraId="5F291B1A" w14:textId="77777777" w:rsidTr="00CB30ED">
        <w:trPr>
          <w:trHeight w:val="20"/>
        </w:trPr>
        <w:tc>
          <w:tcPr>
            <w:tcW w:w="901" w:type="pct"/>
            <w:vMerge/>
          </w:tcPr>
          <w:p w14:paraId="34DBA17B" w14:textId="77777777" w:rsidR="00A3569C" w:rsidRPr="00C45F68" w:rsidDel="002A1D54" w:rsidRDefault="00A3569C" w:rsidP="00A3569C"/>
        </w:tc>
        <w:tc>
          <w:tcPr>
            <w:tcW w:w="4099" w:type="pct"/>
          </w:tcPr>
          <w:p w14:paraId="68CEC359" w14:textId="26CF8CC1" w:rsidR="00A3569C" w:rsidRPr="008C3BAF" w:rsidRDefault="00A3569C" w:rsidP="008C3BAF">
            <w:pPr>
              <w:jc w:val="both"/>
            </w:pPr>
            <w:r w:rsidRPr="008C3BAF">
              <w:t>Правила эксплуатации тахометров,</w:t>
            </w:r>
            <w:r w:rsidR="00E765B2">
              <w:t xml:space="preserve"> их</w:t>
            </w:r>
            <w:r w:rsidRPr="008C3BAF">
              <w:t xml:space="preserve"> назначение, характеристики, область применения</w:t>
            </w:r>
          </w:p>
        </w:tc>
      </w:tr>
      <w:tr w:rsidR="00A3569C" w:rsidRPr="00C45F68" w14:paraId="52B392C6" w14:textId="77777777" w:rsidTr="00CB30ED">
        <w:trPr>
          <w:trHeight w:val="20"/>
        </w:trPr>
        <w:tc>
          <w:tcPr>
            <w:tcW w:w="901" w:type="pct"/>
            <w:vMerge/>
          </w:tcPr>
          <w:p w14:paraId="61B44BA5" w14:textId="77777777" w:rsidR="00A3569C" w:rsidRPr="00C45F68" w:rsidDel="002A1D54" w:rsidRDefault="00A3569C" w:rsidP="00A3569C"/>
        </w:tc>
        <w:tc>
          <w:tcPr>
            <w:tcW w:w="4099" w:type="pct"/>
          </w:tcPr>
          <w:p w14:paraId="5CC6D3AE" w14:textId="16AA6960" w:rsidR="00A3569C" w:rsidRPr="008C3BAF" w:rsidRDefault="00A3569C" w:rsidP="008C3BAF">
            <w:pPr>
              <w:jc w:val="both"/>
            </w:pPr>
            <w:r w:rsidRPr="008C3BAF">
              <w:t>Методики проведения испытаний металлорежущих станков на точность</w:t>
            </w:r>
          </w:p>
        </w:tc>
      </w:tr>
      <w:tr w:rsidR="00A3569C" w:rsidRPr="00C45F68" w14:paraId="790A7BC7" w14:textId="77777777" w:rsidTr="00CB30ED">
        <w:trPr>
          <w:trHeight w:val="20"/>
        </w:trPr>
        <w:tc>
          <w:tcPr>
            <w:tcW w:w="901" w:type="pct"/>
            <w:vMerge/>
          </w:tcPr>
          <w:p w14:paraId="3C92723F" w14:textId="77777777" w:rsidR="00A3569C" w:rsidRPr="00C45F68" w:rsidDel="002A1D54" w:rsidRDefault="00A3569C" w:rsidP="00A3569C"/>
        </w:tc>
        <w:tc>
          <w:tcPr>
            <w:tcW w:w="4099" w:type="pct"/>
          </w:tcPr>
          <w:p w14:paraId="59359E65" w14:textId="184E7E82" w:rsidR="00A3569C" w:rsidRPr="008C3BAF" w:rsidRDefault="00A3569C" w:rsidP="008C3BAF">
            <w:pPr>
              <w:jc w:val="both"/>
            </w:pPr>
            <w:r w:rsidRPr="008C3BAF">
              <w:t>Порядок работы с персональной вычислительной техникой</w:t>
            </w:r>
          </w:p>
        </w:tc>
      </w:tr>
      <w:tr w:rsidR="00A3569C" w:rsidRPr="00C45F68" w14:paraId="3DEBDC76" w14:textId="77777777" w:rsidTr="00CB30ED">
        <w:trPr>
          <w:trHeight w:val="20"/>
        </w:trPr>
        <w:tc>
          <w:tcPr>
            <w:tcW w:w="901" w:type="pct"/>
            <w:vMerge/>
          </w:tcPr>
          <w:p w14:paraId="223B817F" w14:textId="77777777" w:rsidR="00A3569C" w:rsidRPr="00C45F68" w:rsidDel="002A1D54" w:rsidRDefault="00A3569C" w:rsidP="00A3569C"/>
        </w:tc>
        <w:tc>
          <w:tcPr>
            <w:tcW w:w="4099" w:type="pct"/>
          </w:tcPr>
          <w:p w14:paraId="5FE3B6E2" w14:textId="1657FE5F" w:rsidR="00A3569C" w:rsidRPr="008C3BAF" w:rsidRDefault="00A3569C" w:rsidP="008C3BAF">
            <w:pPr>
              <w:jc w:val="both"/>
            </w:pPr>
            <w:r w:rsidRPr="008C3BAF">
              <w:t>Порядок работы с файловой системой</w:t>
            </w:r>
          </w:p>
        </w:tc>
      </w:tr>
      <w:tr w:rsidR="00A3569C" w:rsidRPr="00C45F68" w14:paraId="0B7EF2F4" w14:textId="77777777" w:rsidTr="00CB30ED">
        <w:trPr>
          <w:trHeight w:val="20"/>
        </w:trPr>
        <w:tc>
          <w:tcPr>
            <w:tcW w:w="901" w:type="pct"/>
            <w:vMerge/>
          </w:tcPr>
          <w:p w14:paraId="1C7564F9" w14:textId="77777777" w:rsidR="00A3569C" w:rsidRPr="00C45F68" w:rsidDel="002A1D54" w:rsidRDefault="00A3569C" w:rsidP="00A3569C"/>
        </w:tc>
        <w:tc>
          <w:tcPr>
            <w:tcW w:w="4099" w:type="pct"/>
          </w:tcPr>
          <w:p w14:paraId="5EAF7095" w14:textId="48C63E61" w:rsidR="00A3569C" w:rsidRPr="008C3BAF" w:rsidRDefault="00A3569C" w:rsidP="008C3BAF">
            <w:pPr>
              <w:jc w:val="both"/>
            </w:pPr>
            <w:r w:rsidRPr="008C3BAF">
              <w:t>Основные форматы представления электронной графической и текстовой информации</w:t>
            </w:r>
          </w:p>
        </w:tc>
      </w:tr>
      <w:tr w:rsidR="00A3569C" w:rsidRPr="00C45F68" w14:paraId="5BF10A38" w14:textId="77777777" w:rsidTr="00CB30ED">
        <w:trPr>
          <w:trHeight w:val="20"/>
        </w:trPr>
        <w:tc>
          <w:tcPr>
            <w:tcW w:w="901" w:type="pct"/>
            <w:vMerge/>
          </w:tcPr>
          <w:p w14:paraId="203B208E" w14:textId="77777777" w:rsidR="00A3569C" w:rsidRPr="00C45F68" w:rsidDel="002A1D54" w:rsidRDefault="00A3569C" w:rsidP="00A3569C"/>
        </w:tc>
        <w:tc>
          <w:tcPr>
            <w:tcW w:w="4099" w:type="pct"/>
          </w:tcPr>
          <w:p w14:paraId="175CBDFB" w14:textId="7853EE18" w:rsidR="00A3569C" w:rsidRPr="008C3BAF" w:rsidRDefault="00A3569C" w:rsidP="008C3BAF">
            <w:pPr>
              <w:jc w:val="both"/>
            </w:pPr>
            <w:r w:rsidRPr="008C3BA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3569C" w:rsidRPr="00C45F68" w14:paraId="701A60B6" w14:textId="77777777" w:rsidTr="00CB30ED">
        <w:trPr>
          <w:trHeight w:val="20"/>
        </w:trPr>
        <w:tc>
          <w:tcPr>
            <w:tcW w:w="901" w:type="pct"/>
            <w:vMerge/>
          </w:tcPr>
          <w:p w14:paraId="4921DD7C" w14:textId="77777777" w:rsidR="00A3569C" w:rsidRPr="00C45F68" w:rsidDel="002A1D54" w:rsidRDefault="00A3569C" w:rsidP="00A3569C"/>
        </w:tc>
        <w:tc>
          <w:tcPr>
            <w:tcW w:w="4099" w:type="pct"/>
          </w:tcPr>
          <w:p w14:paraId="333AC167" w14:textId="46E20D46" w:rsidR="00A3569C" w:rsidRPr="008C3BAF" w:rsidRDefault="00A3569C" w:rsidP="008C3BAF">
            <w:pPr>
              <w:jc w:val="both"/>
            </w:pPr>
            <w:r w:rsidRPr="008C3BA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3569C" w:rsidRPr="00C45F68" w14:paraId="36D21E9D" w14:textId="77777777" w:rsidTr="00CB30ED">
        <w:trPr>
          <w:trHeight w:val="20"/>
        </w:trPr>
        <w:tc>
          <w:tcPr>
            <w:tcW w:w="901" w:type="pct"/>
            <w:vMerge/>
          </w:tcPr>
          <w:p w14:paraId="5DD82CEA" w14:textId="77777777" w:rsidR="00A3569C" w:rsidRPr="00C45F68" w:rsidDel="002A1D54" w:rsidRDefault="00A3569C" w:rsidP="00A3569C"/>
        </w:tc>
        <w:tc>
          <w:tcPr>
            <w:tcW w:w="4099" w:type="pct"/>
          </w:tcPr>
          <w:p w14:paraId="493FFCCD" w14:textId="6A285AA1" w:rsidR="00A3569C" w:rsidRPr="008C3BAF" w:rsidRDefault="00A3569C" w:rsidP="008C3BAF">
            <w:pPr>
              <w:jc w:val="both"/>
            </w:pPr>
            <w:r w:rsidRPr="008C3BAF">
              <w:t>Правила строповки и перемещения грузов</w:t>
            </w:r>
          </w:p>
        </w:tc>
      </w:tr>
      <w:tr w:rsidR="00A3569C" w:rsidRPr="00C45F68" w14:paraId="781DD0B1" w14:textId="77777777" w:rsidTr="00CB30ED">
        <w:trPr>
          <w:trHeight w:val="20"/>
        </w:trPr>
        <w:tc>
          <w:tcPr>
            <w:tcW w:w="901" w:type="pct"/>
            <w:vMerge/>
          </w:tcPr>
          <w:p w14:paraId="591793F9" w14:textId="77777777" w:rsidR="00A3569C" w:rsidRPr="00C45F68" w:rsidDel="002A1D54" w:rsidRDefault="00A3569C" w:rsidP="00A3569C"/>
        </w:tc>
        <w:tc>
          <w:tcPr>
            <w:tcW w:w="4099" w:type="pct"/>
          </w:tcPr>
          <w:p w14:paraId="78949B7C" w14:textId="2929B4A5" w:rsidR="00A3569C" w:rsidRPr="008C3BAF" w:rsidRDefault="00A3569C" w:rsidP="008C3BAF">
            <w:pPr>
              <w:jc w:val="both"/>
            </w:pPr>
            <w:r w:rsidRPr="008C3BAF">
              <w:t>Система знаковой сигнализации при работе с машинистом крана</w:t>
            </w:r>
          </w:p>
        </w:tc>
      </w:tr>
      <w:tr w:rsidR="00A3569C" w:rsidRPr="00C45F68" w14:paraId="12EB9BE3" w14:textId="77777777" w:rsidTr="00CB30ED">
        <w:trPr>
          <w:trHeight w:val="20"/>
        </w:trPr>
        <w:tc>
          <w:tcPr>
            <w:tcW w:w="901" w:type="pct"/>
            <w:vMerge/>
          </w:tcPr>
          <w:p w14:paraId="3EFD0D38" w14:textId="77777777" w:rsidR="00A3569C" w:rsidRPr="00C45F68" w:rsidDel="002A1D54" w:rsidRDefault="00A3569C" w:rsidP="00A3569C"/>
        </w:tc>
        <w:tc>
          <w:tcPr>
            <w:tcW w:w="4099" w:type="pct"/>
          </w:tcPr>
          <w:p w14:paraId="0CF0F4CA" w14:textId="6BD459DF" w:rsidR="00A3569C" w:rsidRPr="008C3BAF" w:rsidRDefault="00A3569C" w:rsidP="008C3BAF">
            <w:pPr>
              <w:jc w:val="both"/>
            </w:pPr>
            <w:r w:rsidRPr="008C3BAF">
              <w:t>Виды и правила применения средств индивидуальной и коллективной защиты при проведен</w:t>
            </w:r>
            <w:r w:rsidR="0087637F" w:rsidRPr="008C3BAF">
              <w:t xml:space="preserve">ии работ по текущему </w:t>
            </w:r>
            <w:r w:rsidRPr="008C3BAF">
              <w:t xml:space="preserve">ремонту механических узлов металлорежущих станков </w:t>
            </w:r>
          </w:p>
        </w:tc>
      </w:tr>
      <w:tr w:rsidR="00A3569C" w:rsidRPr="00C45F68" w14:paraId="2E384063" w14:textId="77777777" w:rsidTr="00CB30ED">
        <w:trPr>
          <w:trHeight w:val="20"/>
        </w:trPr>
        <w:tc>
          <w:tcPr>
            <w:tcW w:w="901" w:type="pct"/>
            <w:vMerge/>
          </w:tcPr>
          <w:p w14:paraId="54E9F8AE" w14:textId="77777777" w:rsidR="00A3569C" w:rsidRPr="00C45F68" w:rsidDel="002A1D54" w:rsidRDefault="00A3569C" w:rsidP="00A3569C"/>
        </w:tc>
        <w:tc>
          <w:tcPr>
            <w:tcW w:w="4099" w:type="pct"/>
          </w:tcPr>
          <w:p w14:paraId="2EF5FEAF" w14:textId="4185B023" w:rsidR="00A3569C" w:rsidRPr="008C3BAF" w:rsidRDefault="00A3569C" w:rsidP="008C3BAF">
            <w:pPr>
              <w:jc w:val="both"/>
            </w:pPr>
            <w:r w:rsidRPr="008C3BAF">
              <w:t>Требования охраны труда, пожарной, промышленной, экологической безопасности и электробезопасности при проведении работ</w:t>
            </w:r>
            <w:r w:rsidR="0087637F" w:rsidRPr="008C3BAF">
              <w:t xml:space="preserve"> по текущему ремонту </w:t>
            </w:r>
            <w:r w:rsidRPr="008C3BAF">
              <w:t xml:space="preserve">механических узлов металлорежущих станков </w:t>
            </w:r>
          </w:p>
        </w:tc>
      </w:tr>
      <w:tr w:rsidR="00A3569C" w:rsidRPr="00C45F68" w14:paraId="1FEF26F3" w14:textId="77777777" w:rsidTr="00CB30ED">
        <w:trPr>
          <w:trHeight w:val="20"/>
        </w:trPr>
        <w:tc>
          <w:tcPr>
            <w:tcW w:w="901" w:type="pct"/>
          </w:tcPr>
          <w:p w14:paraId="3F0AF460" w14:textId="77777777" w:rsidR="00A3569C" w:rsidRPr="00C45F68" w:rsidDel="002A1D54" w:rsidRDefault="00A3569C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224DDB9F" w14:textId="77777777" w:rsidR="00A3569C" w:rsidRPr="008C3BAF" w:rsidRDefault="00A3569C" w:rsidP="008C3BAF">
            <w:pPr>
              <w:jc w:val="both"/>
            </w:pPr>
            <w:r w:rsidRPr="008C3BAF">
              <w:t>-</w:t>
            </w:r>
          </w:p>
        </w:tc>
      </w:tr>
    </w:tbl>
    <w:p w14:paraId="1B47E526" w14:textId="77777777" w:rsidR="00FA2031" w:rsidRDefault="00FA2031" w:rsidP="008B3552"/>
    <w:p w14:paraId="34B5F6FE" w14:textId="4083CC78" w:rsidR="00BB56E0" w:rsidRPr="00FA2031" w:rsidRDefault="00BB56E0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="00E6455D" w:rsidRPr="00FA2031">
        <w:rPr>
          <w:b/>
          <w:bCs w:val="0"/>
          <w:lang w:val="en-US"/>
        </w:rPr>
        <w:t>1</w:t>
      </w:r>
      <w:r w:rsidRPr="00FA2031">
        <w:rPr>
          <w:b/>
          <w:bCs w:val="0"/>
        </w:rPr>
        <w:t>.</w:t>
      </w:r>
      <w:r w:rsidR="00095CE4" w:rsidRPr="00FA2031">
        <w:rPr>
          <w:b/>
          <w:bCs w:val="0"/>
        </w:rPr>
        <w:t>3</w:t>
      </w:r>
      <w:r w:rsidRPr="00FA2031">
        <w:rPr>
          <w:b/>
          <w:bCs w:val="0"/>
        </w:rPr>
        <w:t>. Трудовая функция</w:t>
      </w:r>
    </w:p>
    <w:p w14:paraId="064539F6" w14:textId="77777777" w:rsidR="00FA2031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4437"/>
        <w:gridCol w:w="684"/>
        <w:gridCol w:w="984"/>
        <w:gridCol w:w="1890"/>
        <w:gridCol w:w="567"/>
      </w:tblGrid>
      <w:tr w:rsidR="00C05A4B" w:rsidRPr="00730E17" w14:paraId="1839C910" w14:textId="77777777" w:rsidTr="00CB30ED">
        <w:trPr>
          <w:trHeight w:val="278"/>
        </w:trPr>
        <w:tc>
          <w:tcPr>
            <w:tcW w:w="89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38B17D" w14:textId="1FEA53AE" w:rsidR="00C05A4B" w:rsidRPr="00730E17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1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FE096F" w14:textId="07001B0B" w:rsidR="00C05A4B" w:rsidRPr="00D55DE3" w:rsidRDefault="00C05A4B" w:rsidP="008B3552">
            <w:r w:rsidRPr="00D55DE3">
              <w:t>Текущий ремонт пневмо- и гидрооборудования металлорежущих станков</w:t>
            </w:r>
          </w:p>
        </w:tc>
        <w:tc>
          <w:tcPr>
            <w:tcW w:w="3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BCDF70" w14:textId="4C5E6364" w:rsidR="00C05A4B" w:rsidRPr="00730E17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D485AF" w14:textId="1AC60F1F" w:rsidR="00C05A4B" w:rsidRPr="00730E17" w:rsidRDefault="00C05A4B" w:rsidP="00CB30ED">
            <w:pPr>
              <w:jc w:val="center"/>
            </w:pPr>
            <w:r>
              <w:t>А/03</w:t>
            </w:r>
            <w:r w:rsidRPr="00730E17">
              <w:t>.3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1954AE" w14:textId="1F2567D9" w:rsidR="00C05A4B" w:rsidRPr="00730E17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26356" w14:textId="77777777" w:rsidR="00C05A4B" w:rsidRPr="00730E17" w:rsidRDefault="00C05A4B" w:rsidP="00CB30ED">
            <w:pPr>
              <w:jc w:val="center"/>
            </w:pPr>
            <w:r w:rsidRPr="00730E17">
              <w:t>3</w:t>
            </w:r>
          </w:p>
        </w:tc>
      </w:tr>
    </w:tbl>
    <w:p w14:paraId="6F5D830F" w14:textId="77777777" w:rsidR="00384745" w:rsidRPr="00730E17" w:rsidRDefault="00384745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E7B1F" w:rsidRPr="00730E17" w14:paraId="7D8DCCAC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7179B8AD" w14:textId="77777777" w:rsidR="009E7B1F" w:rsidRPr="00730E17" w:rsidRDefault="009E7B1F" w:rsidP="008B3552">
            <w:r w:rsidRPr="00730E17">
              <w:t>Трудовые действия</w:t>
            </w:r>
          </w:p>
        </w:tc>
        <w:tc>
          <w:tcPr>
            <w:tcW w:w="4099" w:type="pct"/>
          </w:tcPr>
          <w:p w14:paraId="65AECA25" w14:textId="6B463FFB" w:rsidR="009E7B1F" w:rsidRPr="00ED6807" w:rsidRDefault="009E7B1F" w:rsidP="00CB30ED">
            <w:pPr>
              <w:jc w:val="both"/>
            </w:pPr>
            <w:r w:rsidRPr="00813055">
              <w:t>Установление последовательности</w:t>
            </w:r>
            <w:r w:rsidR="00437231">
              <w:t xml:space="preserve"> </w:t>
            </w:r>
            <w:r w:rsidRPr="00813055">
              <w:t>работ при про</w:t>
            </w:r>
            <w:r w:rsidR="00807ABC">
              <w:t>ведении текущего</w:t>
            </w:r>
            <w:r w:rsidRPr="00813055">
              <w:t xml:space="preserve"> ремонта пневмо- и гидросистем металлорежущих станков</w:t>
            </w:r>
          </w:p>
        </w:tc>
      </w:tr>
      <w:tr w:rsidR="009E7B1F" w:rsidRPr="00730E17" w14:paraId="1B76AE59" w14:textId="77777777" w:rsidTr="00CB30ED">
        <w:trPr>
          <w:trHeight w:val="20"/>
        </w:trPr>
        <w:tc>
          <w:tcPr>
            <w:tcW w:w="901" w:type="pct"/>
            <w:vMerge/>
          </w:tcPr>
          <w:p w14:paraId="43F1DD84" w14:textId="77777777" w:rsidR="009E7B1F" w:rsidRPr="00730E17" w:rsidRDefault="009E7B1F" w:rsidP="009E7B1F"/>
        </w:tc>
        <w:tc>
          <w:tcPr>
            <w:tcW w:w="4099" w:type="pct"/>
          </w:tcPr>
          <w:p w14:paraId="30CBF4AF" w14:textId="1A5A2EF7" w:rsidR="009E7B1F" w:rsidRPr="00ED6807" w:rsidRDefault="009E7B1F" w:rsidP="00CB30ED">
            <w:pPr>
              <w:jc w:val="both"/>
            </w:pPr>
            <w:r w:rsidRPr="00813055">
              <w:t>Подготовка рабочего места пр</w:t>
            </w:r>
            <w:r w:rsidR="00807ABC">
              <w:t>и проведении текущего</w:t>
            </w:r>
            <w:r w:rsidRPr="00813055">
              <w:t xml:space="preserve"> ремонта </w:t>
            </w:r>
            <w:r w:rsidR="00A973B6">
              <w:t>пневмо-</w:t>
            </w:r>
            <w:r w:rsidRPr="00813055">
              <w:t xml:space="preserve"> и гидросистем металлорежущих станков</w:t>
            </w:r>
          </w:p>
        </w:tc>
      </w:tr>
      <w:tr w:rsidR="009E7B1F" w:rsidRPr="00730E17" w14:paraId="796290BE" w14:textId="77777777" w:rsidTr="00CB30ED">
        <w:trPr>
          <w:trHeight w:val="20"/>
        </w:trPr>
        <w:tc>
          <w:tcPr>
            <w:tcW w:w="901" w:type="pct"/>
            <w:vMerge/>
          </w:tcPr>
          <w:p w14:paraId="5FC8E06F" w14:textId="77777777" w:rsidR="009E7B1F" w:rsidRPr="00730E17" w:rsidRDefault="009E7B1F" w:rsidP="009E7B1F"/>
        </w:tc>
        <w:tc>
          <w:tcPr>
            <w:tcW w:w="4099" w:type="pct"/>
          </w:tcPr>
          <w:p w14:paraId="3856EA2D" w14:textId="01D36741" w:rsidR="009E7B1F" w:rsidRPr="00ED6807" w:rsidRDefault="009E7B1F" w:rsidP="00CB30ED">
            <w:pPr>
              <w:jc w:val="both"/>
            </w:pPr>
            <w:r w:rsidRPr="00813055">
              <w:t>Выбор оборудования, инструментов и приспособлений при пр</w:t>
            </w:r>
            <w:r w:rsidR="00807ABC">
              <w:t>оведении текущего</w:t>
            </w:r>
            <w:r w:rsidRPr="00813055">
              <w:t xml:space="preserve"> ремонт</w:t>
            </w:r>
            <w:r w:rsidR="00034C0C">
              <w:t>а</w:t>
            </w:r>
            <w:r w:rsidRPr="00813055">
              <w:t xml:space="preserve"> </w:t>
            </w:r>
            <w:r w:rsidR="00B6337B" w:rsidRPr="00730E17">
              <w:t xml:space="preserve">пневмо- и гидросистем </w:t>
            </w:r>
            <w:r w:rsidRPr="00813055">
              <w:t>металлорежущих станков</w:t>
            </w:r>
          </w:p>
        </w:tc>
      </w:tr>
      <w:tr w:rsidR="00384745" w:rsidRPr="00730E17" w14:paraId="3415B823" w14:textId="77777777" w:rsidTr="00CB30ED">
        <w:trPr>
          <w:trHeight w:val="20"/>
        </w:trPr>
        <w:tc>
          <w:tcPr>
            <w:tcW w:w="901" w:type="pct"/>
            <w:vMerge/>
          </w:tcPr>
          <w:p w14:paraId="330B5ED4" w14:textId="77777777" w:rsidR="00384745" w:rsidRPr="00730E17" w:rsidRDefault="00384745" w:rsidP="00E949AB"/>
        </w:tc>
        <w:tc>
          <w:tcPr>
            <w:tcW w:w="4099" w:type="pct"/>
          </w:tcPr>
          <w:p w14:paraId="5641C454" w14:textId="531B4664" w:rsidR="00384745" w:rsidRPr="00730E17" w:rsidRDefault="00384745" w:rsidP="00CB30ED">
            <w:pPr>
              <w:jc w:val="both"/>
            </w:pPr>
            <w:r w:rsidRPr="00730E17">
              <w:t>Слив отработанного масла</w:t>
            </w:r>
            <w:r>
              <w:t xml:space="preserve"> при проведении текущего ремонта </w:t>
            </w:r>
            <w:r w:rsidRPr="00730E17">
              <w:t xml:space="preserve">пневмо- и гидросистем </w:t>
            </w:r>
            <w:r>
              <w:t>металлорежущих</w:t>
            </w:r>
            <w:r w:rsidRPr="00C45F68">
              <w:t xml:space="preserve"> станков</w:t>
            </w:r>
          </w:p>
        </w:tc>
      </w:tr>
      <w:tr w:rsidR="00384745" w:rsidRPr="00730E17" w14:paraId="64B43EE8" w14:textId="77777777" w:rsidTr="00CB30ED">
        <w:trPr>
          <w:trHeight w:val="20"/>
        </w:trPr>
        <w:tc>
          <w:tcPr>
            <w:tcW w:w="901" w:type="pct"/>
            <w:vMerge/>
          </w:tcPr>
          <w:p w14:paraId="4045E697" w14:textId="77777777" w:rsidR="00384745" w:rsidRPr="00730E17" w:rsidRDefault="00384745" w:rsidP="00E949AB"/>
        </w:tc>
        <w:tc>
          <w:tcPr>
            <w:tcW w:w="4099" w:type="pct"/>
          </w:tcPr>
          <w:p w14:paraId="54ABFA75" w14:textId="7B797E4C" w:rsidR="00384745" w:rsidRPr="00730E17" w:rsidRDefault="00384745" w:rsidP="00CB30ED">
            <w:pPr>
              <w:jc w:val="both"/>
            </w:pPr>
            <w:r w:rsidRPr="00730E17">
              <w:t xml:space="preserve">Очистка баков систем подачи рабочих жидкостей в системах гидрооборудования </w:t>
            </w:r>
            <w:r>
              <w:t xml:space="preserve">при проведении текущего ремонта </w:t>
            </w:r>
            <w:r w:rsidRPr="00730E17">
              <w:t>металлорежущих станков</w:t>
            </w:r>
          </w:p>
        </w:tc>
      </w:tr>
      <w:tr w:rsidR="00384745" w:rsidRPr="00730E17" w14:paraId="2C272E0F" w14:textId="77777777" w:rsidTr="00CB30ED">
        <w:trPr>
          <w:trHeight w:val="20"/>
        </w:trPr>
        <w:tc>
          <w:tcPr>
            <w:tcW w:w="901" w:type="pct"/>
            <w:vMerge/>
          </w:tcPr>
          <w:p w14:paraId="71DE3367" w14:textId="77777777" w:rsidR="00384745" w:rsidRPr="00730E17" w:rsidRDefault="00384745" w:rsidP="00E949AB"/>
        </w:tc>
        <w:tc>
          <w:tcPr>
            <w:tcW w:w="4099" w:type="pct"/>
          </w:tcPr>
          <w:p w14:paraId="7466F08C" w14:textId="35ED9BDD" w:rsidR="00384745" w:rsidRPr="00730E17" w:rsidRDefault="00384745" w:rsidP="00CB30ED">
            <w:pPr>
              <w:jc w:val="both"/>
            </w:pPr>
            <w:r w:rsidRPr="00730E17">
              <w:t xml:space="preserve">Пополнение рабочих жидкостей в системах гидрооборудования </w:t>
            </w:r>
            <w:r>
              <w:t>пр</w:t>
            </w:r>
            <w:r w:rsidR="00BA3B13">
              <w:t>и проведении 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7CF8850F" w14:textId="77777777" w:rsidTr="00CB30ED">
        <w:trPr>
          <w:trHeight w:val="20"/>
        </w:trPr>
        <w:tc>
          <w:tcPr>
            <w:tcW w:w="901" w:type="pct"/>
            <w:vMerge/>
          </w:tcPr>
          <w:p w14:paraId="761ED162" w14:textId="77777777" w:rsidR="00384745" w:rsidRPr="00730E17" w:rsidRDefault="00384745" w:rsidP="00E949AB"/>
        </w:tc>
        <w:tc>
          <w:tcPr>
            <w:tcW w:w="4099" w:type="pct"/>
          </w:tcPr>
          <w:p w14:paraId="175397F0" w14:textId="32C9885F" w:rsidR="00384745" w:rsidRPr="00730E17" w:rsidRDefault="00384745" w:rsidP="00CB30ED">
            <w:pPr>
              <w:jc w:val="both"/>
            </w:pPr>
            <w:r w:rsidRPr="00730E17">
              <w:t xml:space="preserve">Замена рабочих жидкостей в системах гидрооборудования </w:t>
            </w:r>
            <w:r>
              <w:t>при</w:t>
            </w:r>
            <w:r w:rsidR="00BA3B13">
              <w:t xml:space="preserve"> проведении текущего </w:t>
            </w:r>
            <w:r>
              <w:t xml:space="preserve">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60813DBA" w14:textId="77777777" w:rsidTr="00CB30ED">
        <w:trPr>
          <w:trHeight w:val="20"/>
        </w:trPr>
        <w:tc>
          <w:tcPr>
            <w:tcW w:w="901" w:type="pct"/>
            <w:vMerge/>
          </w:tcPr>
          <w:p w14:paraId="27E7CDA2" w14:textId="77777777" w:rsidR="00384745" w:rsidRPr="00730E17" w:rsidRDefault="00384745" w:rsidP="00E949AB"/>
        </w:tc>
        <w:tc>
          <w:tcPr>
            <w:tcW w:w="4099" w:type="pct"/>
          </w:tcPr>
          <w:p w14:paraId="02C87D72" w14:textId="2F5B80E7" w:rsidR="00384745" w:rsidRPr="00730E17" w:rsidRDefault="00384745" w:rsidP="00CB30ED">
            <w:pPr>
              <w:jc w:val="both"/>
            </w:pPr>
            <w:r w:rsidRPr="00730E17">
              <w:t xml:space="preserve">Проверка уплотнений трубопроводов пневмо- и гидрооборудования </w:t>
            </w:r>
            <w:r>
              <w:t>пр</w:t>
            </w:r>
            <w:r w:rsidR="005809AF">
              <w:t>и проведении 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03254D64" w14:textId="77777777" w:rsidTr="00CB30ED">
        <w:trPr>
          <w:trHeight w:val="20"/>
        </w:trPr>
        <w:tc>
          <w:tcPr>
            <w:tcW w:w="901" w:type="pct"/>
            <w:vMerge/>
          </w:tcPr>
          <w:p w14:paraId="5929F511" w14:textId="77777777" w:rsidR="00384745" w:rsidRPr="00730E17" w:rsidRDefault="00384745" w:rsidP="00E949AB"/>
        </w:tc>
        <w:tc>
          <w:tcPr>
            <w:tcW w:w="4099" w:type="pct"/>
          </w:tcPr>
          <w:p w14:paraId="39AB7E9E" w14:textId="3E9E365F" w:rsidR="00384745" w:rsidRPr="00730E17" w:rsidRDefault="00384745" w:rsidP="00CB30ED">
            <w:pPr>
              <w:jc w:val="both"/>
            </w:pPr>
            <w:r w:rsidRPr="00730E17">
              <w:t xml:space="preserve">Замена уплотнений трубопроводов пневмо- и гидрооборудования </w:t>
            </w:r>
            <w:r>
              <w:t>пр</w:t>
            </w:r>
            <w:r w:rsidR="005809AF">
              <w:t>и проведении 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161F1D34" w14:textId="77777777" w:rsidTr="00CB30ED">
        <w:trPr>
          <w:trHeight w:val="20"/>
        </w:trPr>
        <w:tc>
          <w:tcPr>
            <w:tcW w:w="901" w:type="pct"/>
            <w:vMerge/>
          </w:tcPr>
          <w:p w14:paraId="4916AE93" w14:textId="77777777" w:rsidR="00384745" w:rsidRPr="00730E17" w:rsidRDefault="00384745" w:rsidP="00E949AB"/>
        </w:tc>
        <w:tc>
          <w:tcPr>
            <w:tcW w:w="4099" w:type="pct"/>
          </w:tcPr>
          <w:p w14:paraId="06340E8E" w14:textId="6FF26784" w:rsidR="00384745" w:rsidRPr="00730E17" w:rsidRDefault="00384745" w:rsidP="00CB30ED">
            <w:pPr>
              <w:jc w:val="both"/>
            </w:pPr>
            <w:r w:rsidRPr="00730E17">
              <w:t>Очистка и промывка масляных картеров, емкостей от примесей, осадка и грязи</w:t>
            </w:r>
            <w:r>
              <w:t xml:space="preserve"> п</w:t>
            </w:r>
            <w:r w:rsidR="005809AF">
              <w:t>ри проведении текущего</w:t>
            </w:r>
            <w:r>
              <w:t xml:space="preserve"> ремонта </w:t>
            </w:r>
            <w:r w:rsidRPr="00730E17">
              <w:t>пневмо- и гидросистем</w:t>
            </w:r>
            <w:r>
              <w:t xml:space="preserve"> металлорежущих станков</w:t>
            </w:r>
          </w:p>
        </w:tc>
      </w:tr>
      <w:tr w:rsidR="00384745" w:rsidRPr="00730E17" w14:paraId="7097D1C2" w14:textId="77777777" w:rsidTr="00CB30ED">
        <w:trPr>
          <w:trHeight w:val="20"/>
        </w:trPr>
        <w:tc>
          <w:tcPr>
            <w:tcW w:w="901" w:type="pct"/>
            <w:vMerge/>
          </w:tcPr>
          <w:p w14:paraId="42B00F89" w14:textId="77777777" w:rsidR="00384745" w:rsidRPr="00730E17" w:rsidRDefault="00384745" w:rsidP="00E949AB"/>
        </w:tc>
        <w:tc>
          <w:tcPr>
            <w:tcW w:w="4099" w:type="pct"/>
          </w:tcPr>
          <w:p w14:paraId="7750C4B9" w14:textId="6ACA339E" w:rsidR="00384745" w:rsidRPr="00730E17" w:rsidRDefault="00384745" w:rsidP="00CB30ED">
            <w:pPr>
              <w:jc w:val="both"/>
            </w:pPr>
            <w:r w:rsidRPr="00730E17">
              <w:t>Проверка фильтров, дросселей, масленок, подающих форсунок, переливных и напорных клапанов систем пневмо- и гидрооборудования металлорежущих станков</w:t>
            </w:r>
            <w:r>
              <w:t xml:space="preserve"> при проведении </w:t>
            </w:r>
            <w:r w:rsidR="00644801">
              <w:t>текущего</w:t>
            </w:r>
            <w:r>
              <w:t xml:space="preserve"> ремонта </w:t>
            </w:r>
            <w:r w:rsidRPr="00730E17">
              <w:t>пневмо- и гидросистем</w:t>
            </w:r>
          </w:p>
        </w:tc>
      </w:tr>
      <w:tr w:rsidR="00384745" w:rsidRPr="00730E17" w14:paraId="6FB9FF7B" w14:textId="77777777" w:rsidTr="00CB30ED">
        <w:trPr>
          <w:trHeight w:val="20"/>
        </w:trPr>
        <w:tc>
          <w:tcPr>
            <w:tcW w:w="901" w:type="pct"/>
            <w:vMerge/>
          </w:tcPr>
          <w:p w14:paraId="0B56F6B1" w14:textId="77777777" w:rsidR="00384745" w:rsidRPr="00730E17" w:rsidRDefault="00384745" w:rsidP="00E949AB"/>
        </w:tc>
        <w:tc>
          <w:tcPr>
            <w:tcW w:w="4099" w:type="pct"/>
          </w:tcPr>
          <w:p w14:paraId="2242977B" w14:textId="11F05EC6" w:rsidR="00384745" w:rsidRPr="00730E17" w:rsidRDefault="00384745" w:rsidP="00CB30ED">
            <w:pPr>
              <w:jc w:val="both"/>
            </w:pPr>
            <w:r w:rsidRPr="00730E17">
              <w:t>Замена фильтров, дросселей, масленок, подающих форсунок, переливных и напорных клапанов систем пневмо- и гидрооборудования металлорежущих станков</w:t>
            </w:r>
            <w:r>
              <w:t xml:space="preserve"> при проведении </w:t>
            </w:r>
            <w:r w:rsidR="00644801">
              <w:t>текущего</w:t>
            </w:r>
            <w:r>
              <w:t xml:space="preserve"> ремонта </w:t>
            </w:r>
            <w:r w:rsidRPr="00730E17">
              <w:t>пневмо- и гидросистем</w:t>
            </w:r>
          </w:p>
        </w:tc>
      </w:tr>
      <w:tr w:rsidR="00384745" w:rsidRPr="00730E17" w14:paraId="4DA2CB8F" w14:textId="77777777" w:rsidTr="00CB30ED">
        <w:trPr>
          <w:trHeight w:val="20"/>
        </w:trPr>
        <w:tc>
          <w:tcPr>
            <w:tcW w:w="901" w:type="pct"/>
            <w:vMerge/>
          </w:tcPr>
          <w:p w14:paraId="4D8AFB8F" w14:textId="77777777" w:rsidR="00384745" w:rsidRPr="00730E17" w:rsidRDefault="00384745" w:rsidP="00E949AB"/>
        </w:tc>
        <w:tc>
          <w:tcPr>
            <w:tcW w:w="4099" w:type="pct"/>
          </w:tcPr>
          <w:p w14:paraId="67E169C0" w14:textId="7186CF45" w:rsidR="00384745" w:rsidRPr="00730E17" w:rsidRDefault="00384745" w:rsidP="00CB30ED">
            <w:pPr>
              <w:jc w:val="both"/>
            </w:pPr>
            <w:r w:rsidRPr="00730E17">
              <w:t xml:space="preserve">Ремонт фильтров, дросселей, масленок, подающих форсунок, переливных и напорных клапанов систем пневмо- и гидрооборудования </w:t>
            </w:r>
            <w:r>
              <w:t xml:space="preserve">при проведении </w:t>
            </w:r>
            <w:r w:rsidR="00644801">
              <w:t>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3E5E1322" w14:textId="77777777" w:rsidTr="00CB30ED">
        <w:trPr>
          <w:trHeight w:val="20"/>
        </w:trPr>
        <w:tc>
          <w:tcPr>
            <w:tcW w:w="901" w:type="pct"/>
            <w:vMerge/>
          </w:tcPr>
          <w:p w14:paraId="3F6B4740" w14:textId="77777777" w:rsidR="00384745" w:rsidRPr="00730E17" w:rsidRDefault="00384745" w:rsidP="00E949AB"/>
        </w:tc>
        <w:tc>
          <w:tcPr>
            <w:tcW w:w="4099" w:type="pct"/>
          </w:tcPr>
          <w:p w14:paraId="11993A4B" w14:textId="007B5508" w:rsidR="00384745" w:rsidRPr="00730E17" w:rsidRDefault="00384745" w:rsidP="00CB30ED">
            <w:pPr>
              <w:jc w:val="both"/>
              <w:rPr>
                <w:b/>
              </w:rPr>
            </w:pPr>
            <w:r w:rsidRPr="00730E17">
              <w:t xml:space="preserve">Гибка труб систем подачи рабочих сред в системах пневмо- и гидрооборудования </w:t>
            </w:r>
            <w:r>
              <w:t xml:space="preserve">при проведении </w:t>
            </w:r>
            <w:r w:rsidR="00644801">
              <w:t>текущего</w:t>
            </w:r>
            <w:r>
              <w:t xml:space="preserve"> ремонта </w:t>
            </w:r>
            <w:r w:rsidRPr="00730E17">
              <w:t xml:space="preserve">пневмо- и гидросистем </w:t>
            </w:r>
            <w:r w:rsidRPr="00730E17">
              <w:lastRenderedPageBreak/>
              <w:t>металлорежущих станков</w:t>
            </w:r>
          </w:p>
        </w:tc>
      </w:tr>
      <w:tr w:rsidR="00384745" w:rsidRPr="00730E17" w14:paraId="3CE76D9F" w14:textId="77777777" w:rsidTr="00CB30ED">
        <w:trPr>
          <w:trHeight w:val="20"/>
        </w:trPr>
        <w:tc>
          <w:tcPr>
            <w:tcW w:w="901" w:type="pct"/>
            <w:vMerge/>
          </w:tcPr>
          <w:p w14:paraId="3A10C88F" w14:textId="77777777" w:rsidR="00384745" w:rsidRPr="00730E17" w:rsidRDefault="00384745" w:rsidP="00E949AB"/>
        </w:tc>
        <w:tc>
          <w:tcPr>
            <w:tcW w:w="4099" w:type="pct"/>
          </w:tcPr>
          <w:p w14:paraId="30EADB2F" w14:textId="46F2BFAE" w:rsidR="00384745" w:rsidRPr="00730E17" w:rsidRDefault="00384745" w:rsidP="00CB30ED">
            <w:pPr>
              <w:jc w:val="both"/>
            </w:pPr>
            <w:r w:rsidRPr="00730E17">
              <w:t xml:space="preserve">Развальцовка труб трубопроводов подачи рабочих сред пневмо- и гидрооборудования </w:t>
            </w:r>
            <w:r>
              <w:t>п</w:t>
            </w:r>
            <w:r w:rsidR="005809AF">
              <w:t>ри проведении 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4614FE23" w14:textId="77777777" w:rsidTr="00CB30ED">
        <w:trPr>
          <w:trHeight w:val="20"/>
        </w:trPr>
        <w:tc>
          <w:tcPr>
            <w:tcW w:w="901" w:type="pct"/>
            <w:vMerge/>
          </w:tcPr>
          <w:p w14:paraId="1565348C" w14:textId="77777777" w:rsidR="00384745" w:rsidRPr="00730E17" w:rsidRDefault="00384745" w:rsidP="00E949AB"/>
        </w:tc>
        <w:tc>
          <w:tcPr>
            <w:tcW w:w="4099" w:type="pct"/>
          </w:tcPr>
          <w:p w14:paraId="669D92C8" w14:textId="07F25851" w:rsidR="00384745" w:rsidRPr="00730E17" w:rsidRDefault="00384745" w:rsidP="00CB30ED">
            <w:pPr>
              <w:jc w:val="both"/>
            </w:pPr>
            <w:r w:rsidRPr="00730E17">
              <w:t>Промывка (продув) систем пневмо- и гидрооборудования металлорежущих станков щелочными растворами и маслом</w:t>
            </w:r>
            <w:r>
              <w:t xml:space="preserve"> пр</w:t>
            </w:r>
            <w:r w:rsidR="005809AF">
              <w:t>и проведении текущего</w:t>
            </w:r>
            <w:r>
              <w:t xml:space="preserve"> ремонта </w:t>
            </w:r>
            <w:r w:rsidRPr="00730E17">
              <w:t>пневмо- и гидросистем</w:t>
            </w:r>
          </w:p>
        </w:tc>
      </w:tr>
      <w:tr w:rsidR="001F5BBC" w:rsidRPr="00730E17" w14:paraId="7A5E6D1F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2E666BBE" w14:textId="77777777" w:rsidR="001F5BBC" w:rsidRPr="00730E17" w:rsidDel="002A1D54" w:rsidRDefault="001F5BBC" w:rsidP="008B3552">
            <w:r w:rsidRPr="00730E17" w:rsidDel="002A1D54">
              <w:t>Необходимые умения</w:t>
            </w:r>
          </w:p>
        </w:tc>
        <w:tc>
          <w:tcPr>
            <w:tcW w:w="4099" w:type="pct"/>
          </w:tcPr>
          <w:p w14:paraId="2A402880" w14:textId="52B7B612" w:rsidR="001F5BBC" w:rsidRPr="00ED6807" w:rsidRDefault="001F5BBC" w:rsidP="00CB30ED">
            <w:pPr>
              <w:jc w:val="both"/>
            </w:pPr>
            <w:r w:rsidRPr="00ED6807">
              <w:t>Читать и анализировать конструкторскую документацию на пневмо- и гидросистемы металлорежущих станков</w:t>
            </w:r>
          </w:p>
        </w:tc>
      </w:tr>
      <w:tr w:rsidR="001F5BBC" w:rsidRPr="00730E17" w14:paraId="1863C600" w14:textId="77777777" w:rsidTr="00CB30ED">
        <w:trPr>
          <w:trHeight w:val="20"/>
        </w:trPr>
        <w:tc>
          <w:tcPr>
            <w:tcW w:w="901" w:type="pct"/>
            <w:vMerge/>
          </w:tcPr>
          <w:p w14:paraId="138D2810" w14:textId="77777777" w:rsidR="001F5BBC" w:rsidRPr="00730E17" w:rsidDel="002A1D54" w:rsidRDefault="001F5BBC" w:rsidP="001F5BBC"/>
        </w:tc>
        <w:tc>
          <w:tcPr>
            <w:tcW w:w="4099" w:type="pct"/>
          </w:tcPr>
          <w:p w14:paraId="2946B393" w14:textId="2C241296" w:rsidR="001F5BBC" w:rsidRPr="00ED6807" w:rsidRDefault="001F5BBC" w:rsidP="00CB30ED">
            <w:pPr>
              <w:jc w:val="both"/>
            </w:pPr>
            <w:r w:rsidRPr="00ED6807">
              <w:t xml:space="preserve">Читать и анализировать технологическую документацию на </w:t>
            </w:r>
            <w:r w:rsidR="005809AF">
              <w:t xml:space="preserve">текущий </w:t>
            </w:r>
            <w:r w:rsidR="00A3569C">
              <w:t xml:space="preserve">ремонт </w:t>
            </w:r>
            <w:r w:rsidRPr="00ED6807">
              <w:t>пневмо- и гидросистем металлорежущих станков</w:t>
            </w:r>
          </w:p>
        </w:tc>
      </w:tr>
      <w:tr w:rsidR="001F5BBC" w:rsidRPr="00730E17" w14:paraId="77FF9346" w14:textId="77777777" w:rsidTr="00CB30ED">
        <w:trPr>
          <w:trHeight w:val="20"/>
        </w:trPr>
        <w:tc>
          <w:tcPr>
            <w:tcW w:w="901" w:type="pct"/>
            <w:vMerge/>
          </w:tcPr>
          <w:p w14:paraId="7788C550" w14:textId="77777777" w:rsidR="001F5BBC" w:rsidRPr="00730E17" w:rsidDel="002A1D54" w:rsidRDefault="001F5BBC" w:rsidP="001F5BBC"/>
        </w:tc>
        <w:tc>
          <w:tcPr>
            <w:tcW w:w="4099" w:type="pct"/>
          </w:tcPr>
          <w:p w14:paraId="55069143" w14:textId="765BE780" w:rsidR="001F5BBC" w:rsidRPr="00ED6807" w:rsidRDefault="001F5BBC" w:rsidP="00CB30ED">
            <w:pPr>
              <w:jc w:val="both"/>
            </w:pPr>
            <w:r w:rsidRPr="00ED6807">
              <w:t>Выбирать инструменты и приспосо</w:t>
            </w:r>
            <w:r w:rsidR="00CA0215">
              <w:t>бления для ремонта</w:t>
            </w:r>
            <w:r w:rsidRPr="00ED6807">
              <w:t xml:space="preserve"> пневмо- и гидросистем металлорежущих станков</w:t>
            </w:r>
          </w:p>
        </w:tc>
      </w:tr>
      <w:tr w:rsidR="001F5BBC" w:rsidRPr="00730E17" w14:paraId="12720FB7" w14:textId="77777777" w:rsidTr="00CB30ED">
        <w:trPr>
          <w:trHeight w:val="20"/>
        </w:trPr>
        <w:tc>
          <w:tcPr>
            <w:tcW w:w="901" w:type="pct"/>
            <w:vMerge/>
          </w:tcPr>
          <w:p w14:paraId="5DF563AF" w14:textId="77777777" w:rsidR="001F5BBC" w:rsidRPr="00730E17" w:rsidDel="002A1D54" w:rsidRDefault="001F5BBC" w:rsidP="001F5BBC"/>
        </w:tc>
        <w:tc>
          <w:tcPr>
            <w:tcW w:w="4099" w:type="pct"/>
          </w:tcPr>
          <w:p w14:paraId="29FE0E29" w14:textId="11A1F63A" w:rsidR="001F5BBC" w:rsidRPr="00730E17" w:rsidRDefault="00036035" w:rsidP="00CB30ED">
            <w:pPr>
              <w:jc w:val="both"/>
            </w:pPr>
            <w:r>
              <w:t>Монтировать</w:t>
            </w:r>
            <w:r w:rsidR="001F5BBC" w:rsidRPr="00730E17">
              <w:t xml:space="preserve"> </w:t>
            </w:r>
            <w:r>
              <w:t>гидравлические</w:t>
            </w:r>
            <w:r w:rsidR="001F5BBC" w:rsidRPr="00730E17">
              <w:t xml:space="preserve"> и </w:t>
            </w:r>
            <w:r>
              <w:t>пневматические</w:t>
            </w:r>
            <w:r w:rsidR="001F5BBC" w:rsidRPr="00730E17">
              <w:t xml:space="preserve"> устройств</w:t>
            </w:r>
            <w:r>
              <w:t>а</w:t>
            </w:r>
            <w:r w:rsidR="001F5BBC">
              <w:t xml:space="preserve"> при</w:t>
            </w:r>
            <w:r w:rsidR="005809AF">
              <w:t xml:space="preserve"> проведении текущего </w:t>
            </w:r>
            <w:r w:rsidR="001F5BBC">
              <w:t xml:space="preserve">ремонта </w:t>
            </w:r>
            <w:r w:rsidR="001F5BBC" w:rsidRPr="00730E17">
              <w:t>пневмо- и гидросистем металлорежущих станков</w:t>
            </w:r>
          </w:p>
        </w:tc>
      </w:tr>
      <w:tr w:rsidR="001F5BBC" w:rsidRPr="00730E17" w14:paraId="5C9585AF" w14:textId="77777777" w:rsidTr="00CB30ED">
        <w:trPr>
          <w:trHeight w:val="20"/>
        </w:trPr>
        <w:tc>
          <w:tcPr>
            <w:tcW w:w="901" w:type="pct"/>
            <w:vMerge/>
          </w:tcPr>
          <w:p w14:paraId="3CD1AAA2" w14:textId="77777777" w:rsidR="001F5BBC" w:rsidRPr="00730E17" w:rsidDel="002A1D54" w:rsidRDefault="001F5BBC" w:rsidP="001F5BBC"/>
        </w:tc>
        <w:tc>
          <w:tcPr>
            <w:tcW w:w="4099" w:type="pct"/>
          </w:tcPr>
          <w:p w14:paraId="528BE9CF" w14:textId="362132C0" w:rsidR="001F5BBC" w:rsidRPr="00730E17" w:rsidRDefault="001F5BBC" w:rsidP="00CB30ED">
            <w:pPr>
              <w:jc w:val="both"/>
            </w:pPr>
            <w:r w:rsidRPr="00730E17">
              <w:t>Выполнять гибку труб с использованием универсального оборудования и технологической оснастки</w:t>
            </w:r>
            <w:r w:rsidR="005809AF">
              <w:t xml:space="preserve"> при проведении текущего</w:t>
            </w:r>
            <w:r>
              <w:t xml:space="preserve"> ремонта </w:t>
            </w:r>
            <w:r w:rsidRPr="00730E17">
              <w:t>пневмо- и гидросистем металлорежущих станков</w:t>
            </w:r>
          </w:p>
        </w:tc>
      </w:tr>
      <w:tr w:rsidR="00384745" w:rsidRPr="00730E17" w14:paraId="090D8456" w14:textId="77777777" w:rsidTr="00CB30ED">
        <w:trPr>
          <w:trHeight w:val="20"/>
        </w:trPr>
        <w:tc>
          <w:tcPr>
            <w:tcW w:w="901" w:type="pct"/>
            <w:vMerge/>
          </w:tcPr>
          <w:p w14:paraId="6F368275" w14:textId="77777777" w:rsidR="00384745" w:rsidRPr="00730E17" w:rsidDel="002A1D54" w:rsidRDefault="00384745" w:rsidP="00E949AB"/>
        </w:tc>
        <w:tc>
          <w:tcPr>
            <w:tcW w:w="4099" w:type="pct"/>
          </w:tcPr>
          <w:p w14:paraId="1937B453" w14:textId="534CC74F" w:rsidR="00384745" w:rsidRPr="00730E17" w:rsidRDefault="00036035" w:rsidP="00CB30ED">
            <w:pPr>
              <w:jc w:val="both"/>
            </w:pPr>
            <w:r>
              <w:t>Использовать специальные жидкости</w:t>
            </w:r>
            <w:r w:rsidR="00384745" w:rsidRPr="00730E17">
              <w:t xml:space="preserve"> для промывки гидросистем </w:t>
            </w:r>
            <w:r w:rsidR="00384745">
              <w:t xml:space="preserve">металлорежущих </w:t>
            </w:r>
            <w:r w:rsidR="00384745" w:rsidRPr="00730E17">
              <w:t>станков</w:t>
            </w:r>
            <w:r w:rsidR="00384745">
              <w:t xml:space="preserve"> п</w:t>
            </w:r>
            <w:r w:rsidR="005809AF">
              <w:t xml:space="preserve">ри проведении текущего </w:t>
            </w:r>
            <w:r w:rsidR="00384745">
              <w:t xml:space="preserve">ремонта </w:t>
            </w:r>
            <w:r w:rsidR="00384745" w:rsidRPr="00730E17">
              <w:t>пневмо- и гидросистем металлорежущих станков</w:t>
            </w:r>
          </w:p>
        </w:tc>
      </w:tr>
      <w:tr w:rsidR="00384745" w:rsidRPr="00730E17" w14:paraId="59FBE0D2" w14:textId="77777777" w:rsidTr="00CB30ED">
        <w:trPr>
          <w:trHeight w:val="20"/>
        </w:trPr>
        <w:tc>
          <w:tcPr>
            <w:tcW w:w="901" w:type="pct"/>
            <w:vMerge/>
          </w:tcPr>
          <w:p w14:paraId="669A82D9" w14:textId="77777777" w:rsidR="00384745" w:rsidRPr="00730E17" w:rsidDel="002A1D54" w:rsidRDefault="00384745" w:rsidP="00E949AB"/>
        </w:tc>
        <w:tc>
          <w:tcPr>
            <w:tcW w:w="4099" w:type="pct"/>
          </w:tcPr>
          <w:p w14:paraId="509AB418" w14:textId="3EF2CB9F" w:rsidR="00384745" w:rsidRPr="00730E17" w:rsidRDefault="00384745" w:rsidP="00CB30ED">
            <w:pPr>
              <w:jc w:val="both"/>
            </w:pPr>
            <w:r w:rsidRPr="00730E17">
              <w:t>Разбирать, собирать</w:t>
            </w:r>
            <w:r w:rsidR="00034C0C">
              <w:t xml:space="preserve"> </w:t>
            </w:r>
            <w:r w:rsidR="00034C0C" w:rsidRPr="00730E17">
              <w:t>пневмо- и гидросистем</w:t>
            </w:r>
            <w:r w:rsidR="00034C0C">
              <w:t>ы</w:t>
            </w:r>
            <w:r w:rsidRPr="00730E17">
              <w:t xml:space="preserve">, контролировать качество соединения элементов пневмо- и гидросистем </w:t>
            </w:r>
            <w:r>
              <w:t xml:space="preserve">металлорежущих </w:t>
            </w:r>
            <w:r w:rsidRPr="00730E17">
              <w:t>станков</w:t>
            </w:r>
            <w:r>
              <w:t xml:space="preserve"> при</w:t>
            </w:r>
            <w:r w:rsidR="005809AF">
              <w:t xml:space="preserve"> проведении текущего </w:t>
            </w:r>
            <w:r>
              <w:t xml:space="preserve">ремонта </w:t>
            </w:r>
            <w:r w:rsidRPr="00730E17">
              <w:t>пневмо- и гидросистем металлорежущих станков</w:t>
            </w:r>
          </w:p>
        </w:tc>
      </w:tr>
      <w:tr w:rsidR="001F5BBC" w:rsidRPr="00730E17" w14:paraId="07C74887" w14:textId="77777777" w:rsidTr="00CB30ED">
        <w:trPr>
          <w:trHeight w:val="20"/>
        </w:trPr>
        <w:tc>
          <w:tcPr>
            <w:tcW w:w="901" w:type="pct"/>
            <w:vMerge/>
          </w:tcPr>
          <w:p w14:paraId="44133770" w14:textId="77777777" w:rsidR="001F5BBC" w:rsidRPr="00730E17" w:rsidDel="002A1D54" w:rsidRDefault="001F5BBC" w:rsidP="001F5BBC"/>
        </w:tc>
        <w:tc>
          <w:tcPr>
            <w:tcW w:w="4099" w:type="pct"/>
          </w:tcPr>
          <w:p w14:paraId="3042A52C" w14:textId="3066A3FF" w:rsidR="001F5BBC" w:rsidRPr="00ED6807" w:rsidRDefault="001F5BBC" w:rsidP="00CB30ED">
            <w:pPr>
              <w:jc w:val="both"/>
            </w:pPr>
            <w:r w:rsidRPr="00ED6807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F5BBC" w:rsidRPr="00730E17" w14:paraId="148E0A8E" w14:textId="77777777" w:rsidTr="00CB30ED">
        <w:trPr>
          <w:trHeight w:val="20"/>
        </w:trPr>
        <w:tc>
          <w:tcPr>
            <w:tcW w:w="901" w:type="pct"/>
            <w:vMerge/>
          </w:tcPr>
          <w:p w14:paraId="033617B9" w14:textId="77777777" w:rsidR="001F5BBC" w:rsidRPr="00730E17" w:rsidDel="002A1D54" w:rsidRDefault="001F5BBC" w:rsidP="001F5BBC"/>
        </w:tc>
        <w:tc>
          <w:tcPr>
            <w:tcW w:w="4099" w:type="pct"/>
          </w:tcPr>
          <w:p w14:paraId="4D38BBEB" w14:textId="591E545F" w:rsidR="001F5BBC" w:rsidRPr="00ED6807" w:rsidRDefault="001F5BBC" w:rsidP="00CB30ED">
            <w:pPr>
              <w:jc w:val="both"/>
            </w:pPr>
            <w:r w:rsidRPr="00ED6807">
              <w:t xml:space="preserve">Использовать прикладные компьютерные программы </w:t>
            </w:r>
            <w:r w:rsidR="006A387C">
              <w:t>для просмотра</w:t>
            </w:r>
            <w:r w:rsidRPr="00ED6807">
              <w:t xml:space="preserve"> конструкторской и технологической документации</w:t>
            </w:r>
          </w:p>
        </w:tc>
      </w:tr>
      <w:tr w:rsidR="001F5BBC" w:rsidRPr="00730E17" w14:paraId="6733A511" w14:textId="77777777" w:rsidTr="00CB30ED">
        <w:trPr>
          <w:trHeight w:val="20"/>
        </w:trPr>
        <w:tc>
          <w:tcPr>
            <w:tcW w:w="901" w:type="pct"/>
            <w:vMerge/>
          </w:tcPr>
          <w:p w14:paraId="2837AE72" w14:textId="77777777" w:rsidR="001F5BBC" w:rsidRPr="00730E17" w:rsidDel="002A1D54" w:rsidRDefault="001F5BBC" w:rsidP="001F5BBC"/>
        </w:tc>
        <w:tc>
          <w:tcPr>
            <w:tcW w:w="4099" w:type="pct"/>
          </w:tcPr>
          <w:p w14:paraId="7B2C227A" w14:textId="70B1B643" w:rsidR="001F5BBC" w:rsidRPr="00ED6807" w:rsidRDefault="001F5BBC" w:rsidP="00CB30ED">
            <w:pPr>
              <w:jc w:val="both"/>
            </w:pPr>
            <w:r w:rsidRPr="00ED6807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F5BBC" w:rsidRPr="00730E17" w14:paraId="4C032900" w14:textId="77777777" w:rsidTr="00CB30ED">
        <w:trPr>
          <w:trHeight w:val="20"/>
        </w:trPr>
        <w:tc>
          <w:tcPr>
            <w:tcW w:w="901" w:type="pct"/>
            <w:vMerge/>
          </w:tcPr>
          <w:p w14:paraId="43507C08" w14:textId="77777777" w:rsidR="001F5BBC" w:rsidRPr="00730E17" w:rsidDel="002A1D54" w:rsidRDefault="001F5BBC" w:rsidP="001F5BBC"/>
        </w:tc>
        <w:tc>
          <w:tcPr>
            <w:tcW w:w="4099" w:type="pct"/>
          </w:tcPr>
          <w:p w14:paraId="01B3063E" w14:textId="598C64A5" w:rsidR="001F5BBC" w:rsidRPr="00ED6807" w:rsidRDefault="001F5BBC" w:rsidP="00CB30ED">
            <w:pPr>
              <w:jc w:val="both"/>
            </w:pPr>
            <w:r w:rsidRPr="00ED6807">
              <w:t xml:space="preserve">Выбирать схемы строповки деталей и узлов металлорежущих станков при проведении </w:t>
            </w:r>
            <w:r w:rsidR="00644801">
              <w:t>текущего</w:t>
            </w:r>
            <w:r w:rsidRPr="00ED6807">
              <w:t xml:space="preserve"> ремонта</w:t>
            </w:r>
          </w:p>
        </w:tc>
      </w:tr>
      <w:tr w:rsidR="001F5BBC" w:rsidRPr="00730E17" w14:paraId="102307CA" w14:textId="77777777" w:rsidTr="00CB30ED">
        <w:trPr>
          <w:trHeight w:val="20"/>
        </w:trPr>
        <w:tc>
          <w:tcPr>
            <w:tcW w:w="901" w:type="pct"/>
            <w:vMerge/>
          </w:tcPr>
          <w:p w14:paraId="3048D2D9" w14:textId="77777777" w:rsidR="001F5BBC" w:rsidRPr="00730E17" w:rsidDel="002A1D54" w:rsidRDefault="001F5BBC" w:rsidP="001F5BBC"/>
        </w:tc>
        <w:tc>
          <w:tcPr>
            <w:tcW w:w="4099" w:type="pct"/>
          </w:tcPr>
          <w:p w14:paraId="74CDA43F" w14:textId="1C686897" w:rsidR="001F5BBC" w:rsidRPr="00ED6807" w:rsidRDefault="001F5BBC" w:rsidP="00CB30ED">
            <w:pPr>
              <w:jc w:val="both"/>
            </w:pPr>
            <w:r w:rsidRPr="00ED6807">
              <w:t xml:space="preserve">Осуществлять строповку и перемещение узлов металлорежущего станка при проведении </w:t>
            </w:r>
            <w:r w:rsidR="00644801">
              <w:t>текущего</w:t>
            </w:r>
            <w:r w:rsidRPr="00ED6807">
              <w:t xml:space="preserve"> ремонта с помощью подъемно-транспортных и специальных средств в пределах рабочего места</w:t>
            </w:r>
          </w:p>
        </w:tc>
      </w:tr>
      <w:tr w:rsidR="009E7B1F" w:rsidRPr="00730E17" w14:paraId="2DCCFE3E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2AEE9073" w14:textId="77777777" w:rsidR="009E7B1F" w:rsidRPr="00730E17" w:rsidDel="002A1D54" w:rsidRDefault="009E7B1F" w:rsidP="008B3552">
            <w:r w:rsidRPr="00730E17" w:rsidDel="002A1D54">
              <w:t xml:space="preserve">Необходимые </w:t>
            </w:r>
            <w:r w:rsidRPr="00730E17">
              <w:t>знания</w:t>
            </w:r>
          </w:p>
        </w:tc>
        <w:tc>
          <w:tcPr>
            <w:tcW w:w="4099" w:type="pct"/>
          </w:tcPr>
          <w:p w14:paraId="1D284ADF" w14:textId="6C81452D" w:rsidR="009E7B1F" w:rsidRPr="00ED6807" w:rsidRDefault="00C376D6" w:rsidP="00034C0C">
            <w:pPr>
              <w:jc w:val="both"/>
            </w:pPr>
            <w:r>
              <w:t>Характеристики рабочего места</w:t>
            </w:r>
            <w:r w:rsidR="009E7B1F" w:rsidRPr="00813055">
              <w:t xml:space="preserve"> для производства работ при </w:t>
            </w:r>
            <w:r w:rsidR="00034C0C" w:rsidRPr="00813055">
              <w:t xml:space="preserve">текущем ремонте </w:t>
            </w:r>
            <w:r w:rsidR="00A973B6">
              <w:t>пневмо-</w:t>
            </w:r>
            <w:r w:rsidR="009E7B1F" w:rsidRPr="00813055">
              <w:t xml:space="preserve"> и гидросистем металлорежущих станков </w:t>
            </w:r>
          </w:p>
        </w:tc>
      </w:tr>
      <w:tr w:rsidR="009E7B1F" w:rsidRPr="00730E17" w14:paraId="1CD420AB" w14:textId="77777777" w:rsidTr="00CB30ED">
        <w:trPr>
          <w:trHeight w:val="20"/>
        </w:trPr>
        <w:tc>
          <w:tcPr>
            <w:tcW w:w="901" w:type="pct"/>
            <w:vMerge/>
          </w:tcPr>
          <w:p w14:paraId="3563B82B" w14:textId="77777777" w:rsidR="009E7B1F" w:rsidRPr="00730E17" w:rsidDel="002A1D54" w:rsidRDefault="009E7B1F" w:rsidP="009E7B1F"/>
        </w:tc>
        <w:tc>
          <w:tcPr>
            <w:tcW w:w="4099" w:type="pct"/>
          </w:tcPr>
          <w:p w14:paraId="4D9D0BA2" w14:textId="57F2116E" w:rsidR="009E7B1F" w:rsidRPr="00ED6807" w:rsidRDefault="009E7B1F" w:rsidP="00034C0C">
            <w:pPr>
              <w:jc w:val="both"/>
            </w:pPr>
            <w:r w:rsidRPr="00813055">
              <w:t xml:space="preserve">Виды, конструкция, назначение, возможности и правила использования инструментов и приспособлений для производства работ </w:t>
            </w:r>
            <w:r w:rsidR="00034C0C" w:rsidRPr="00813055">
              <w:t>при текущем ремонте</w:t>
            </w:r>
            <w:r w:rsidRPr="00813055">
              <w:t xml:space="preserve"> </w:t>
            </w:r>
            <w:r w:rsidR="00A973B6">
              <w:t>пневмо-</w:t>
            </w:r>
            <w:r w:rsidRPr="00813055">
              <w:t xml:space="preserve"> и гидросистем металлорежущих станков </w:t>
            </w:r>
          </w:p>
        </w:tc>
      </w:tr>
      <w:tr w:rsidR="001F5BBC" w:rsidRPr="00730E17" w14:paraId="1C56F8A8" w14:textId="77777777" w:rsidTr="00CB30ED">
        <w:trPr>
          <w:trHeight w:val="20"/>
        </w:trPr>
        <w:tc>
          <w:tcPr>
            <w:tcW w:w="901" w:type="pct"/>
            <w:vMerge/>
          </w:tcPr>
          <w:p w14:paraId="350AAAF1" w14:textId="77777777" w:rsidR="001F5BBC" w:rsidRPr="00730E17" w:rsidDel="002A1D54" w:rsidRDefault="001F5BBC" w:rsidP="001F5BBC"/>
        </w:tc>
        <w:tc>
          <w:tcPr>
            <w:tcW w:w="4099" w:type="pct"/>
          </w:tcPr>
          <w:p w14:paraId="754CBF62" w14:textId="4DBDD03E" w:rsidR="001F5BBC" w:rsidRPr="00730E17" w:rsidRDefault="001F5BBC" w:rsidP="00CB30ED">
            <w:pPr>
              <w:jc w:val="both"/>
            </w:pPr>
            <w:r w:rsidRPr="00730E17">
              <w:t>Правила и способы гибки и развальцовки труб с использованием универсального оборудования и технологической оснастки</w:t>
            </w:r>
          </w:p>
        </w:tc>
      </w:tr>
      <w:tr w:rsidR="001D468D" w:rsidRPr="001D468D" w14:paraId="55E7A156" w14:textId="77777777" w:rsidTr="00CB30ED">
        <w:trPr>
          <w:trHeight w:val="20"/>
        </w:trPr>
        <w:tc>
          <w:tcPr>
            <w:tcW w:w="901" w:type="pct"/>
            <w:vMerge/>
          </w:tcPr>
          <w:p w14:paraId="1A405D00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323C7F2D" w14:textId="09364D71" w:rsidR="001D468D" w:rsidRPr="008F7C60" w:rsidRDefault="001D468D" w:rsidP="00CB30ED">
            <w:pPr>
              <w:jc w:val="both"/>
            </w:pPr>
            <w:r w:rsidRPr="008F7C60">
              <w:t>Основы ЕСКД</w:t>
            </w:r>
          </w:p>
        </w:tc>
      </w:tr>
      <w:tr w:rsidR="001D468D" w:rsidRPr="001D468D" w14:paraId="24A94D96" w14:textId="77777777" w:rsidTr="00CB30ED">
        <w:trPr>
          <w:trHeight w:val="20"/>
        </w:trPr>
        <w:tc>
          <w:tcPr>
            <w:tcW w:w="901" w:type="pct"/>
            <w:vMerge/>
          </w:tcPr>
          <w:p w14:paraId="32253EBA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59E44148" w14:textId="03458AF9" w:rsidR="001D468D" w:rsidRPr="008F7C60" w:rsidRDefault="001D468D" w:rsidP="00CB30ED">
            <w:pPr>
              <w:jc w:val="both"/>
            </w:pPr>
            <w:r w:rsidRPr="008F7C60">
              <w:t>Основы ЕСТД</w:t>
            </w:r>
          </w:p>
        </w:tc>
      </w:tr>
      <w:tr w:rsidR="008E25CA" w:rsidRPr="00730E17" w14:paraId="447D4983" w14:textId="77777777" w:rsidTr="00CB30ED">
        <w:trPr>
          <w:trHeight w:val="20"/>
        </w:trPr>
        <w:tc>
          <w:tcPr>
            <w:tcW w:w="901" w:type="pct"/>
            <w:vMerge/>
          </w:tcPr>
          <w:p w14:paraId="140AFB68" w14:textId="77777777" w:rsidR="008E25CA" w:rsidRPr="00730E17" w:rsidDel="002A1D54" w:rsidRDefault="008E25CA" w:rsidP="008E25CA"/>
        </w:tc>
        <w:tc>
          <w:tcPr>
            <w:tcW w:w="4099" w:type="pct"/>
          </w:tcPr>
          <w:p w14:paraId="045B7AA9" w14:textId="7495288B" w:rsidR="008E25CA" w:rsidRPr="00730E17" w:rsidRDefault="008E25CA" w:rsidP="00CB30ED">
            <w:pPr>
              <w:jc w:val="both"/>
            </w:pPr>
            <w:r>
              <w:t xml:space="preserve">Основы </w:t>
            </w:r>
            <w:r w:rsidR="00A973B6">
              <w:t>пневмо-</w:t>
            </w:r>
            <w:r>
              <w:t xml:space="preserve"> и гидропривода</w:t>
            </w:r>
          </w:p>
        </w:tc>
      </w:tr>
      <w:tr w:rsidR="008E25CA" w:rsidRPr="00730E17" w14:paraId="43A57FF5" w14:textId="77777777" w:rsidTr="00CB30ED">
        <w:trPr>
          <w:trHeight w:val="20"/>
        </w:trPr>
        <w:tc>
          <w:tcPr>
            <w:tcW w:w="901" w:type="pct"/>
            <w:vMerge/>
          </w:tcPr>
          <w:p w14:paraId="2C4250F7" w14:textId="77777777" w:rsidR="008E25CA" w:rsidRPr="00730E17" w:rsidDel="002A1D54" w:rsidRDefault="008E25CA" w:rsidP="008E25CA"/>
        </w:tc>
        <w:tc>
          <w:tcPr>
            <w:tcW w:w="4099" w:type="pct"/>
          </w:tcPr>
          <w:p w14:paraId="0728CF4D" w14:textId="77777777" w:rsidR="008E25CA" w:rsidRPr="00730E17" w:rsidRDefault="008E25CA" w:rsidP="00CB30ED">
            <w:pPr>
              <w:jc w:val="both"/>
            </w:pPr>
            <w:r w:rsidRPr="00730E17">
              <w:t>Виды и технические характеристики насосов, дросселей, клапанов, контрольно-распределительной аппаратуры</w:t>
            </w:r>
          </w:p>
        </w:tc>
      </w:tr>
      <w:tr w:rsidR="008E25CA" w:rsidRPr="00730E17" w14:paraId="47DED373" w14:textId="77777777" w:rsidTr="00CB30ED">
        <w:trPr>
          <w:trHeight w:val="20"/>
        </w:trPr>
        <w:tc>
          <w:tcPr>
            <w:tcW w:w="901" w:type="pct"/>
            <w:vMerge/>
          </w:tcPr>
          <w:p w14:paraId="569186F7" w14:textId="77777777" w:rsidR="008E25CA" w:rsidRPr="00730E17" w:rsidDel="002A1D54" w:rsidRDefault="008E25CA" w:rsidP="008E25CA"/>
        </w:tc>
        <w:tc>
          <w:tcPr>
            <w:tcW w:w="4099" w:type="pct"/>
          </w:tcPr>
          <w:p w14:paraId="27F39D1B" w14:textId="7FB1B660" w:rsidR="008E25CA" w:rsidRPr="00730E17" w:rsidRDefault="008E25CA" w:rsidP="00CB30ED">
            <w:pPr>
              <w:jc w:val="both"/>
            </w:pPr>
            <w:r w:rsidRPr="00730E17">
              <w:t xml:space="preserve">Основные характеристики </w:t>
            </w:r>
            <w:r w:rsidR="00034C0C" w:rsidRPr="00730E17">
              <w:t>пневмо- и гидрооборудовани</w:t>
            </w:r>
            <w:r w:rsidR="00034C0C">
              <w:t>я</w:t>
            </w:r>
            <w:r w:rsidR="00C376D6">
              <w:t xml:space="preserve"> </w:t>
            </w:r>
            <w:r w:rsidRPr="00730E17">
              <w:t>металлорежущих станков</w:t>
            </w:r>
          </w:p>
        </w:tc>
      </w:tr>
      <w:tr w:rsidR="008E25CA" w:rsidRPr="00730E17" w14:paraId="3595DB3D" w14:textId="77777777" w:rsidTr="00CB30ED">
        <w:trPr>
          <w:trHeight w:val="20"/>
        </w:trPr>
        <w:tc>
          <w:tcPr>
            <w:tcW w:w="901" w:type="pct"/>
            <w:vMerge/>
          </w:tcPr>
          <w:p w14:paraId="4A62B6EC" w14:textId="77777777" w:rsidR="008E25CA" w:rsidRPr="00730E17" w:rsidDel="002A1D54" w:rsidRDefault="008E25CA" w:rsidP="008E25CA"/>
        </w:tc>
        <w:tc>
          <w:tcPr>
            <w:tcW w:w="4099" w:type="pct"/>
          </w:tcPr>
          <w:p w14:paraId="481054E6" w14:textId="77777777" w:rsidR="008E25CA" w:rsidRPr="00730E17" w:rsidRDefault="008E25CA" w:rsidP="00CB30ED">
            <w:pPr>
              <w:jc w:val="both"/>
            </w:pPr>
            <w:r w:rsidRPr="00730E17">
              <w:t xml:space="preserve">Порядок подготовки гидро- и пневмооборудования к монтажу </w:t>
            </w:r>
          </w:p>
        </w:tc>
      </w:tr>
      <w:tr w:rsidR="008E25CA" w:rsidRPr="00730E17" w14:paraId="7EA27B27" w14:textId="77777777" w:rsidTr="00CB30ED">
        <w:trPr>
          <w:trHeight w:val="20"/>
        </w:trPr>
        <w:tc>
          <w:tcPr>
            <w:tcW w:w="901" w:type="pct"/>
            <w:vMerge/>
          </w:tcPr>
          <w:p w14:paraId="04A4C7F1" w14:textId="77777777" w:rsidR="008E25CA" w:rsidRPr="00730E17" w:rsidDel="002A1D54" w:rsidRDefault="008E25CA" w:rsidP="008E25CA"/>
        </w:tc>
        <w:tc>
          <w:tcPr>
            <w:tcW w:w="4099" w:type="pct"/>
          </w:tcPr>
          <w:p w14:paraId="40971236" w14:textId="77777777" w:rsidR="008E25CA" w:rsidRPr="00730E17" w:rsidRDefault="008E25CA" w:rsidP="00CB30ED">
            <w:pPr>
              <w:jc w:val="both"/>
            </w:pPr>
            <w:r w:rsidRPr="00730E17">
              <w:t xml:space="preserve">Параметры, подлежащие проверке при техническом обслуживании пневмо- и </w:t>
            </w:r>
            <w:r w:rsidRPr="00730E17">
              <w:lastRenderedPageBreak/>
              <w:t>гидрооборудования металлорежущих станков</w:t>
            </w:r>
          </w:p>
        </w:tc>
      </w:tr>
      <w:tr w:rsidR="008E25CA" w:rsidRPr="00730E17" w14:paraId="70108BD0" w14:textId="77777777" w:rsidTr="00CB30ED">
        <w:trPr>
          <w:trHeight w:val="20"/>
        </w:trPr>
        <w:tc>
          <w:tcPr>
            <w:tcW w:w="901" w:type="pct"/>
            <w:vMerge/>
          </w:tcPr>
          <w:p w14:paraId="3A5B89B2" w14:textId="77777777" w:rsidR="008E25CA" w:rsidRPr="00730E17" w:rsidDel="002A1D54" w:rsidRDefault="008E25CA" w:rsidP="008E25CA"/>
        </w:tc>
        <w:tc>
          <w:tcPr>
            <w:tcW w:w="4099" w:type="pct"/>
          </w:tcPr>
          <w:p w14:paraId="64BE3553" w14:textId="77777777" w:rsidR="008E25CA" w:rsidRPr="00730E17" w:rsidRDefault="008E25CA" w:rsidP="00CB30ED">
            <w:pPr>
              <w:jc w:val="both"/>
            </w:pPr>
            <w:r w:rsidRPr="00730E17">
              <w:t>Признаки износа, дефекты деталей и аппаратуры пневмо- и гидрооборудования</w:t>
            </w:r>
          </w:p>
        </w:tc>
      </w:tr>
      <w:tr w:rsidR="008E25CA" w:rsidRPr="00730E17" w14:paraId="0EBAB4AA" w14:textId="77777777" w:rsidTr="00CB30ED">
        <w:trPr>
          <w:trHeight w:val="20"/>
        </w:trPr>
        <w:tc>
          <w:tcPr>
            <w:tcW w:w="901" w:type="pct"/>
            <w:vMerge/>
          </w:tcPr>
          <w:p w14:paraId="45D0A286" w14:textId="77777777" w:rsidR="008E25CA" w:rsidRPr="00730E17" w:rsidDel="002A1D54" w:rsidRDefault="008E25CA" w:rsidP="008E25CA"/>
        </w:tc>
        <w:tc>
          <w:tcPr>
            <w:tcW w:w="4099" w:type="pct"/>
          </w:tcPr>
          <w:p w14:paraId="6FF7C12C" w14:textId="77777777" w:rsidR="008E25CA" w:rsidRPr="00730E17" w:rsidRDefault="008E25CA" w:rsidP="00CB30ED">
            <w:pPr>
              <w:jc w:val="both"/>
            </w:pPr>
            <w:r w:rsidRPr="00730E17">
              <w:t>Технологическая последовательность разборки, ремонта и сборки узлов и механизмов</w:t>
            </w:r>
            <w:r>
              <w:t xml:space="preserve"> металлорежущих станков</w:t>
            </w:r>
          </w:p>
        </w:tc>
      </w:tr>
      <w:tr w:rsidR="008E25CA" w:rsidRPr="00730E17" w14:paraId="7CDA141D" w14:textId="77777777" w:rsidTr="00CB30ED">
        <w:trPr>
          <w:trHeight w:val="20"/>
        </w:trPr>
        <w:tc>
          <w:tcPr>
            <w:tcW w:w="901" w:type="pct"/>
            <w:vMerge/>
          </w:tcPr>
          <w:p w14:paraId="2BB1A504" w14:textId="77777777" w:rsidR="008E25CA" w:rsidRPr="00730E17" w:rsidDel="002A1D54" w:rsidRDefault="008E25CA" w:rsidP="008E25CA"/>
        </w:tc>
        <w:tc>
          <w:tcPr>
            <w:tcW w:w="4099" w:type="pct"/>
          </w:tcPr>
          <w:p w14:paraId="59145A53" w14:textId="77777777" w:rsidR="008E25CA" w:rsidRPr="00730E17" w:rsidRDefault="008E25CA" w:rsidP="00CB30ED">
            <w:pPr>
              <w:jc w:val="both"/>
            </w:pPr>
            <w:r w:rsidRPr="00730E17">
              <w:t>Правила работы с жидкостями, применяемыми для промывки гидросистем</w:t>
            </w:r>
            <w:r>
              <w:t xml:space="preserve"> металлорежущих</w:t>
            </w:r>
            <w:r w:rsidRPr="00730E17">
              <w:t xml:space="preserve"> станков</w:t>
            </w:r>
          </w:p>
        </w:tc>
      </w:tr>
      <w:tr w:rsidR="008E25CA" w:rsidRPr="00730E17" w14:paraId="79778990" w14:textId="77777777" w:rsidTr="00CB30ED">
        <w:trPr>
          <w:trHeight w:val="20"/>
        </w:trPr>
        <w:tc>
          <w:tcPr>
            <w:tcW w:w="901" w:type="pct"/>
            <w:vMerge/>
          </w:tcPr>
          <w:p w14:paraId="67BD2008" w14:textId="77777777" w:rsidR="008E25CA" w:rsidRPr="00730E17" w:rsidDel="002A1D54" w:rsidRDefault="008E25CA" w:rsidP="008E25CA"/>
        </w:tc>
        <w:tc>
          <w:tcPr>
            <w:tcW w:w="4099" w:type="pct"/>
          </w:tcPr>
          <w:p w14:paraId="5D82AEC4" w14:textId="77777777" w:rsidR="008E25CA" w:rsidRPr="00730E17" w:rsidRDefault="008E25CA" w:rsidP="00CB30ED">
            <w:pPr>
              <w:jc w:val="both"/>
            </w:pPr>
            <w:r w:rsidRPr="00730E17">
              <w:t>Принципы работы, технические характеристики, конструктивные особенности металлорежущих станков и их узлов</w:t>
            </w:r>
          </w:p>
        </w:tc>
      </w:tr>
      <w:tr w:rsidR="008E25CA" w:rsidRPr="00730E17" w14:paraId="1DDAE6AC" w14:textId="77777777" w:rsidTr="00CB30ED">
        <w:trPr>
          <w:trHeight w:val="20"/>
        </w:trPr>
        <w:tc>
          <w:tcPr>
            <w:tcW w:w="901" w:type="pct"/>
            <w:vMerge/>
          </w:tcPr>
          <w:p w14:paraId="79E55CE2" w14:textId="77777777" w:rsidR="008E25CA" w:rsidRPr="00730E17" w:rsidDel="002A1D54" w:rsidRDefault="008E25CA" w:rsidP="008E25CA"/>
        </w:tc>
        <w:tc>
          <w:tcPr>
            <w:tcW w:w="4099" w:type="pct"/>
          </w:tcPr>
          <w:p w14:paraId="6F2948CE" w14:textId="1B43FD66" w:rsidR="008E25CA" w:rsidRPr="00730E17" w:rsidRDefault="008E25CA" w:rsidP="00CB30ED">
            <w:pPr>
              <w:jc w:val="both"/>
            </w:pPr>
            <w:r w:rsidRPr="00730E17">
              <w:t>Методические</w:t>
            </w:r>
            <w:r w:rsidR="00037A93">
              <w:t xml:space="preserve"> и нормативно-технические документы</w:t>
            </w:r>
            <w:r w:rsidRPr="00730E17">
              <w:t xml:space="preserve"> по выполнению ремонта пневмо- и гидрооборудования металлорежущих станков</w:t>
            </w:r>
          </w:p>
        </w:tc>
      </w:tr>
      <w:tr w:rsidR="008E25CA" w:rsidRPr="00730E17" w14:paraId="28CC4EDB" w14:textId="77777777" w:rsidTr="00CB30ED">
        <w:trPr>
          <w:trHeight w:val="20"/>
        </w:trPr>
        <w:tc>
          <w:tcPr>
            <w:tcW w:w="901" w:type="pct"/>
            <w:vMerge/>
          </w:tcPr>
          <w:p w14:paraId="111774CB" w14:textId="77777777" w:rsidR="008E25CA" w:rsidRPr="00730E17" w:rsidDel="002A1D54" w:rsidRDefault="008E25CA" w:rsidP="008E25CA"/>
        </w:tc>
        <w:tc>
          <w:tcPr>
            <w:tcW w:w="4099" w:type="pct"/>
          </w:tcPr>
          <w:p w14:paraId="4BE845D8" w14:textId="76D4CBBF" w:rsidR="008E25CA" w:rsidRPr="00ED6807" w:rsidRDefault="008E25CA" w:rsidP="00CB30ED">
            <w:pPr>
              <w:jc w:val="both"/>
            </w:pPr>
            <w:r w:rsidRPr="00813055">
              <w:t>Порядок работы с персональной вычислительной техникой</w:t>
            </w:r>
          </w:p>
        </w:tc>
      </w:tr>
      <w:tr w:rsidR="008E25CA" w:rsidRPr="00730E17" w14:paraId="4F9C9126" w14:textId="77777777" w:rsidTr="00CB30ED">
        <w:trPr>
          <w:trHeight w:val="20"/>
        </w:trPr>
        <w:tc>
          <w:tcPr>
            <w:tcW w:w="901" w:type="pct"/>
            <w:vMerge/>
          </w:tcPr>
          <w:p w14:paraId="40F9E3CD" w14:textId="77777777" w:rsidR="008E25CA" w:rsidRPr="00730E17" w:rsidDel="002A1D54" w:rsidRDefault="008E25CA" w:rsidP="008E25CA"/>
        </w:tc>
        <w:tc>
          <w:tcPr>
            <w:tcW w:w="4099" w:type="pct"/>
          </w:tcPr>
          <w:p w14:paraId="4DA50ACF" w14:textId="5C995825" w:rsidR="008E25CA" w:rsidRPr="00ED6807" w:rsidRDefault="008E25CA" w:rsidP="00CB30ED">
            <w:pPr>
              <w:jc w:val="both"/>
            </w:pPr>
            <w:r w:rsidRPr="00813055">
              <w:t>Порядок работы с файловой системой</w:t>
            </w:r>
          </w:p>
        </w:tc>
      </w:tr>
      <w:tr w:rsidR="008E25CA" w:rsidRPr="00730E17" w14:paraId="4160EC64" w14:textId="77777777" w:rsidTr="00CB30ED">
        <w:trPr>
          <w:trHeight w:val="20"/>
        </w:trPr>
        <w:tc>
          <w:tcPr>
            <w:tcW w:w="901" w:type="pct"/>
            <w:vMerge/>
          </w:tcPr>
          <w:p w14:paraId="44793280" w14:textId="77777777" w:rsidR="008E25CA" w:rsidRPr="00730E17" w:rsidDel="002A1D54" w:rsidRDefault="008E25CA" w:rsidP="008E25CA"/>
        </w:tc>
        <w:tc>
          <w:tcPr>
            <w:tcW w:w="4099" w:type="pct"/>
          </w:tcPr>
          <w:p w14:paraId="78932E37" w14:textId="01D763BA" w:rsidR="008E25CA" w:rsidRPr="00ED6807" w:rsidRDefault="008E25CA" w:rsidP="00CB30ED">
            <w:pPr>
              <w:jc w:val="both"/>
            </w:pPr>
            <w:r w:rsidRPr="00813055">
              <w:t>Основные форматы представления электронной графической и текстовой информации</w:t>
            </w:r>
          </w:p>
        </w:tc>
      </w:tr>
      <w:tr w:rsidR="008E25CA" w:rsidRPr="00730E17" w14:paraId="69D98D52" w14:textId="77777777" w:rsidTr="00CB30ED">
        <w:trPr>
          <w:trHeight w:val="20"/>
        </w:trPr>
        <w:tc>
          <w:tcPr>
            <w:tcW w:w="901" w:type="pct"/>
            <w:vMerge/>
          </w:tcPr>
          <w:p w14:paraId="3E598E45" w14:textId="77777777" w:rsidR="008E25CA" w:rsidRPr="00730E17" w:rsidDel="002A1D54" w:rsidRDefault="008E25CA" w:rsidP="008E25CA"/>
        </w:tc>
        <w:tc>
          <w:tcPr>
            <w:tcW w:w="4099" w:type="pct"/>
          </w:tcPr>
          <w:p w14:paraId="0CB3D405" w14:textId="3F1999B5" w:rsidR="008E25CA" w:rsidRPr="00ED6807" w:rsidRDefault="008E25CA" w:rsidP="00CB30ED">
            <w:pPr>
              <w:jc w:val="both"/>
            </w:pPr>
            <w:r w:rsidRPr="00813055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E25CA" w:rsidRPr="00730E17" w14:paraId="6D1443AD" w14:textId="77777777" w:rsidTr="00CB30ED">
        <w:trPr>
          <w:trHeight w:val="20"/>
        </w:trPr>
        <w:tc>
          <w:tcPr>
            <w:tcW w:w="901" w:type="pct"/>
            <w:vMerge/>
          </w:tcPr>
          <w:p w14:paraId="5A0F63E5" w14:textId="77777777" w:rsidR="008E25CA" w:rsidRPr="00730E17" w:rsidDel="002A1D54" w:rsidRDefault="008E25CA" w:rsidP="008E25CA"/>
        </w:tc>
        <w:tc>
          <w:tcPr>
            <w:tcW w:w="4099" w:type="pct"/>
          </w:tcPr>
          <w:p w14:paraId="1B78319E" w14:textId="542A8501" w:rsidR="008E25CA" w:rsidRPr="00ED6807" w:rsidRDefault="008E25CA" w:rsidP="00CB30ED">
            <w:pPr>
              <w:jc w:val="both"/>
            </w:pPr>
            <w:r w:rsidRPr="0081305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E25CA" w:rsidRPr="00730E17" w14:paraId="4ACB2BDA" w14:textId="77777777" w:rsidTr="00CB30ED">
        <w:trPr>
          <w:trHeight w:val="20"/>
        </w:trPr>
        <w:tc>
          <w:tcPr>
            <w:tcW w:w="901" w:type="pct"/>
            <w:vMerge/>
          </w:tcPr>
          <w:p w14:paraId="3D75366A" w14:textId="77777777" w:rsidR="008E25CA" w:rsidRPr="00730E17" w:rsidDel="002A1D54" w:rsidRDefault="008E25CA" w:rsidP="008E25CA"/>
        </w:tc>
        <w:tc>
          <w:tcPr>
            <w:tcW w:w="4099" w:type="pct"/>
          </w:tcPr>
          <w:p w14:paraId="54B55001" w14:textId="7E3D5672" w:rsidR="008E25CA" w:rsidRPr="00ED6807" w:rsidRDefault="008E25CA" w:rsidP="00CB30ED">
            <w:pPr>
              <w:jc w:val="both"/>
            </w:pPr>
            <w:r w:rsidRPr="00813055">
              <w:t>Правила строповки и перемещения грузов</w:t>
            </w:r>
          </w:p>
        </w:tc>
      </w:tr>
      <w:tr w:rsidR="008E25CA" w:rsidRPr="00730E17" w14:paraId="7CA8C795" w14:textId="77777777" w:rsidTr="00CB30ED">
        <w:trPr>
          <w:trHeight w:val="20"/>
        </w:trPr>
        <w:tc>
          <w:tcPr>
            <w:tcW w:w="901" w:type="pct"/>
            <w:vMerge/>
          </w:tcPr>
          <w:p w14:paraId="6F5E1CD7" w14:textId="77777777" w:rsidR="008E25CA" w:rsidRPr="00730E17" w:rsidDel="002A1D54" w:rsidRDefault="008E25CA" w:rsidP="008E25CA"/>
        </w:tc>
        <w:tc>
          <w:tcPr>
            <w:tcW w:w="4099" w:type="pct"/>
          </w:tcPr>
          <w:p w14:paraId="08854B5C" w14:textId="122A4083" w:rsidR="008E25CA" w:rsidRPr="00ED6807" w:rsidRDefault="008E25CA" w:rsidP="00CB30ED">
            <w:pPr>
              <w:jc w:val="both"/>
            </w:pPr>
            <w:r w:rsidRPr="00813055">
              <w:t>Система знаковой сигнализации при работе с машинистом крана</w:t>
            </w:r>
          </w:p>
        </w:tc>
      </w:tr>
      <w:tr w:rsidR="008E25CA" w:rsidRPr="00730E17" w14:paraId="415D368A" w14:textId="77777777" w:rsidTr="00CB30ED">
        <w:trPr>
          <w:trHeight w:val="20"/>
        </w:trPr>
        <w:tc>
          <w:tcPr>
            <w:tcW w:w="901" w:type="pct"/>
            <w:vMerge/>
          </w:tcPr>
          <w:p w14:paraId="71FDA40D" w14:textId="77777777" w:rsidR="008E25CA" w:rsidRPr="00730E17" w:rsidDel="002A1D54" w:rsidRDefault="008E25CA" w:rsidP="008E25CA"/>
        </w:tc>
        <w:tc>
          <w:tcPr>
            <w:tcW w:w="4099" w:type="pct"/>
          </w:tcPr>
          <w:p w14:paraId="2A8B698E" w14:textId="6B6FC129" w:rsidR="008E25CA" w:rsidRPr="00ED6807" w:rsidRDefault="008E25CA" w:rsidP="00CB30ED">
            <w:pPr>
              <w:jc w:val="both"/>
            </w:pPr>
            <w:r w:rsidRPr="00813055">
              <w:t>Виды и правила применения средств индивидуальной и коллективной защиты при проведен</w:t>
            </w:r>
            <w:r w:rsidR="0087637F">
              <w:t xml:space="preserve">ии работ по текущему </w:t>
            </w:r>
            <w:r w:rsidRPr="00813055">
              <w:t>ремонт</w:t>
            </w:r>
            <w:r w:rsidR="00034C0C">
              <w:t>у</w:t>
            </w:r>
            <w:r w:rsidR="008F7C60">
              <w:t xml:space="preserve"> </w:t>
            </w:r>
            <w:r w:rsidR="00A973B6">
              <w:t>пневмо-</w:t>
            </w:r>
            <w:r w:rsidRPr="00813055">
              <w:t xml:space="preserve"> и гидросистем металлорежущих станков </w:t>
            </w:r>
          </w:p>
        </w:tc>
      </w:tr>
      <w:tr w:rsidR="008E25CA" w:rsidRPr="00730E17" w14:paraId="2E659664" w14:textId="77777777" w:rsidTr="00CB30ED">
        <w:trPr>
          <w:trHeight w:val="20"/>
        </w:trPr>
        <w:tc>
          <w:tcPr>
            <w:tcW w:w="901" w:type="pct"/>
            <w:vMerge/>
          </w:tcPr>
          <w:p w14:paraId="289F90FF" w14:textId="77777777" w:rsidR="008E25CA" w:rsidRPr="00730E17" w:rsidDel="002A1D54" w:rsidRDefault="008E25CA" w:rsidP="008E25CA"/>
        </w:tc>
        <w:tc>
          <w:tcPr>
            <w:tcW w:w="4099" w:type="pct"/>
          </w:tcPr>
          <w:p w14:paraId="0C8A3D7D" w14:textId="15F53835" w:rsidR="008E25CA" w:rsidRPr="00ED6807" w:rsidRDefault="008E25CA" w:rsidP="00CB30ED">
            <w:pPr>
              <w:jc w:val="both"/>
            </w:pPr>
            <w:r w:rsidRPr="00813055">
              <w:t>Требования охраны труда, пожарной, промышленной, экологической безопасности и электробезопасности при проведен</w:t>
            </w:r>
            <w:r w:rsidR="0087637F">
              <w:t xml:space="preserve">ии работ по текущему </w:t>
            </w:r>
            <w:r w:rsidRPr="00813055">
              <w:t>ремон</w:t>
            </w:r>
            <w:r w:rsidR="009A7319">
              <w:t>ту пневмо- и гидросис</w:t>
            </w:r>
            <w:r w:rsidRPr="00813055">
              <w:t xml:space="preserve">тем металлорежущих станков </w:t>
            </w:r>
          </w:p>
        </w:tc>
      </w:tr>
      <w:tr w:rsidR="008E25CA" w:rsidRPr="00730E17" w14:paraId="2EF546FB" w14:textId="77777777" w:rsidTr="00CB30ED">
        <w:trPr>
          <w:trHeight w:val="20"/>
        </w:trPr>
        <w:tc>
          <w:tcPr>
            <w:tcW w:w="901" w:type="pct"/>
          </w:tcPr>
          <w:p w14:paraId="0A4733BA" w14:textId="77777777" w:rsidR="008E25CA" w:rsidRPr="00730E17" w:rsidDel="002A1D54" w:rsidRDefault="008E25CA" w:rsidP="008B3552">
            <w:r w:rsidRPr="00730E17" w:rsidDel="002A1D54">
              <w:t>Другие характеристики</w:t>
            </w:r>
          </w:p>
        </w:tc>
        <w:tc>
          <w:tcPr>
            <w:tcW w:w="4099" w:type="pct"/>
          </w:tcPr>
          <w:p w14:paraId="68981F4A" w14:textId="77777777" w:rsidR="008E25CA" w:rsidRPr="00730E17" w:rsidRDefault="008E25CA" w:rsidP="00CB30ED">
            <w:pPr>
              <w:jc w:val="both"/>
            </w:pPr>
            <w:r w:rsidRPr="00730E17">
              <w:t>-</w:t>
            </w:r>
          </w:p>
        </w:tc>
      </w:tr>
    </w:tbl>
    <w:p w14:paraId="7D6E0522" w14:textId="77777777" w:rsidR="00FA2031" w:rsidRDefault="00FA2031" w:rsidP="008B3552"/>
    <w:p w14:paraId="37BFDE3B" w14:textId="6C86761C" w:rsidR="00384745" w:rsidRPr="00FA2031" w:rsidRDefault="00095CE4" w:rsidP="008B3552">
      <w:pPr>
        <w:rPr>
          <w:b/>
          <w:bCs w:val="0"/>
        </w:rPr>
      </w:pPr>
      <w:r w:rsidRPr="00FA2031">
        <w:rPr>
          <w:b/>
          <w:bCs w:val="0"/>
        </w:rPr>
        <w:t>3.1.4</w:t>
      </w:r>
      <w:r w:rsidR="00384745" w:rsidRPr="00FA2031">
        <w:rPr>
          <w:b/>
          <w:bCs w:val="0"/>
        </w:rPr>
        <w:t xml:space="preserve"> Трудовая функция</w:t>
      </w:r>
    </w:p>
    <w:p w14:paraId="0DB71C99" w14:textId="77777777" w:rsidR="00FA2031" w:rsidRPr="00813055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4298"/>
        <w:gridCol w:w="686"/>
        <w:gridCol w:w="973"/>
        <w:gridCol w:w="1942"/>
        <w:gridCol w:w="592"/>
      </w:tblGrid>
      <w:tr w:rsidR="00C05A4B" w:rsidRPr="005A54E4" w14:paraId="22592012" w14:textId="77777777" w:rsidTr="00CB30ED">
        <w:trPr>
          <w:trHeight w:val="278"/>
        </w:trPr>
        <w:tc>
          <w:tcPr>
            <w:tcW w:w="92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90D119" w14:textId="38054687" w:rsidR="00C05A4B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290DD" w14:textId="6F1CDB4C" w:rsidR="00C05A4B" w:rsidRPr="00D55DE3" w:rsidRDefault="00CD68C2" w:rsidP="008B3552">
            <w:r w:rsidRPr="00D55DE3">
              <w:t>Текущий</w:t>
            </w:r>
            <w:r w:rsidR="00C05A4B" w:rsidRPr="00D55DE3">
              <w:t xml:space="preserve"> ремонт электрических систем металлорежущих станков </w:t>
            </w:r>
          </w:p>
        </w:tc>
        <w:tc>
          <w:tcPr>
            <w:tcW w:w="32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6C2D99" w14:textId="1865F973" w:rsidR="00C05A4B" w:rsidRPr="008B3552" w:rsidRDefault="00CB30ED" w:rsidP="00CB30ED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1E3313" w14:textId="739C3D82" w:rsidR="00C05A4B" w:rsidRPr="005A54E4" w:rsidRDefault="00C05A4B" w:rsidP="00CB30ED">
            <w:pPr>
              <w:jc w:val="center"/>
            </w:pPr>
            <w:r w:rsidRPr="005A54E4">
              <w:rPr>
                <w:lang w:val="en-US"/>
              </w:rPr>
              <w:t>A</w:t>
            </w:r>
            <w:r>
              <w:t>/04</w:t>
            </w:r>
            <w:r w:rsidRPr="005A54E4">
              <w:t>.3</w:t>
            </w:r>
          </w:p>
        </w:tc>
        <w:tc>
          <w:tcPr>
            <w:tcW w:w="9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9A60B4" w14:textId="1B729D0C" w:rsidR="00C05A4B" w:rsidRPr="008B3552" w:rsidRDefault="00CB30ED" w:rsidP="00CB30ED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CBC85" w14:textId="77777777" w:rsidR="00C05A4B" w:rsidRPr="005A54E4" w:rsidRDefault="00C05A4B" w:rsidP="00CB30ED">
            <w:pPr>
              <w:jc w:val="center"/>
            </w:pPr>
            <w:r w:rsidRPr="005A54E4">
              <w:t>3</w:t>
            </w:r>
          </w:p>
        </w:tc>
      </w:tr>
    </w:tbl>
    <w:p w14:paraId="4D3CF1CD" w14:textId="77777777" w:rsidR="00CB30ED" w:rsidRDefault="00CB30E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9E7B1F" w:rsidRPr="005A54E4" w14:paraId="298FEE15" w14:textId="77777777" w:rsidTr="00CB30ED">
        <w:trPr>
          <w:trHeight w:val="20"/>
        </w:trPr>
        <w:tc>
          <w:tcPr>
            <w:tcW w:w="898" w:type="pct"/>
            <w:vMerge w:val="restart"/>
          </w:tcPr>
          <w:p w14:paraId="43F3C901" w14:textId="77777777" w:rsidR="009E7B1F" w:rsidRPr="005A54E4" w:rsidRDefault="009E7B1F" w:rsidP="008B3552">
            <w:r w:rsidRPr="005A54E4">
              <w:t>Трудовые действия</w:t>
            </w:r>
          </w:p>
        </w:tc>
        <w:tc>
          <w:tcPr>
            <w:tcW w:w="4102" w:type="pct"/>
          </w:tcPr>
          <w:p w14:paraId="7A7304E6" w14:textId="12FC3B3E" w:rsidR="009E7B1F" w:rsidRPr="00ED6807" w:rsidRDefault="009E7B1F" w:rsidP="00CB30ED">
            <w:pPr>
              <w:jc w:val="both"/>
            </w:pPr>
            <w:r w:rsidRPr="00813055">
              <w:t>Установление последовательности</w:t>
            </w:r>
            <w:r w:rsidR="00437231">
              <w:t xml:space="preserve"> </w:t>
            </w:r>
            <w:r w:rsidRPr="00813055">
              <w:t xml:space="preserve">работ при проведении </w:t>
            </w:r>
            <w:r w:rsidR="00644801">
              <w:t>текущего</w:t>
            </w:r>
            <w:r w:rsidR="00235627">
              <w:t xml:space="preserve"> ремонта электрических </w:t>
            </w:r>
            <w:r w:rsidRPr="00813055">
              <w:t>систем металлорежущих станков</w:t>
            </w:r>
          </w:p>
        </w:tc>
      </w:tr>
      <w:tr w:rsidR="009E7B1F" w:rsidRPr="005A54E4" w14:paraId="1196D7F9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03F528C0" w14:textId="77777777" w:rsidR="009E7B1F" w:rsidRPr="005A54E4" w:rsidRDefault="009E7B1F" w:rsidP="009E7B1F"/>
        </w:tc>
        <w:tc>
          <w:tcPr>
            <w:tcW w:w="4102" w:type="pct"/>
          </w:tcPr>
          <w:p w14:paraId="6F28F6F4" w14:textId="62B0B382" w:rsidR="009E7B1F" w:rsidRPr="00ED6807" w:rsidRDefault="009E7B1F" w:rsidP="00CB30ED">
            <w:pPr>
              <w:jc w:val="both"/>
            </w:pPr>
            <w:r w:rsidRPr="00813055">
              <w:t xml:space="preserve">Подготовка рабочего места при проведении </w:t>
            </w:r>
            <w:r w:rsidR="00644801">
              <w:t>текущего</w:t>
            </w:r>
            <w:r w:rsidRPr="00813055">
              <w:t xml:space="preserve"> ремонта электрических систем металлорежущих станков</w:t>
            </w:r>
          </w:p>
        </w:tc>
      </w:tr>
      <w:tr w:rsidR="009E7B1F" w:rsidRPr="005A54E4" w14:paraId="0FDA084B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62E835B6" w14:textId="77777777" w:rsidR="009E7B1F" w:rsidRPr="005A54E4" w:rsidRDefault="009E7B1F" w:rsidP="009E7B1F"/>
        </w:tc>
        <w:tc>
          <w:tcPr>
            <w:tcW w:w="4102" w:type="pct"/>
          </w:tcPr>
          <w:p w14:paraId="0161612F" w14:textId="421BB528" w:rsidR="009E7B1F" w:rsidRPr="00ED6807" w:rsidRDefault="009E7B1F" w:rsidP="00CB30ED">
            <w:pPr>
              <w:jc w:val="both"/>
            </w:pPr>
            <w:r w:rsidRPr="00813055">
              <w:t xml:space="preserve">Выбор оборудования, инструментов и приспособлений при проведении </w:t>
            </w:r>
            <w:r w:rsidR="00644801">
              <w:t>текущего</w:t>
            </w:r>
            <w:r w:rsidRPr="00813055">
              <w:t xml:space="preserve"> ремонта электрических систем металлорежущих станков</w:t>
            </w:r>
          </w:p>
        </w:tc>
      </w:tr>
      <w:tr w:rsidR="003F284A" w:rsidRPr="005A54E4" w14:paraId="41DCF075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11AD5F4B" w14:textId="77777777" w:rsidR="003F284A" w:rsidRPr="005A54E4" w:rsidRDefault="003F284A" w:rsidP="003F284A"/>
        </w:tc>
        <w:tc>
          <w:tcPr>
            <w:tcW w:w="4102" w:type="pct"/>
          </w:tcPr>
          <w:p w14:paraId="432D748C" w14:textId="0F4D94C1" w:rsidR="003F284A" w:rsidRPr="005110C6" w:rsidRDefault="003F284A" w:rsidP="00CB30ED">
            <w:pPr>
              <w:jc w:val="both"/>
            </w:pPr>
            <w:r w:rsidRPr="005110C6">
              <w:t>Замена элементов силовых цепей металлорежущих станков</w:t>
            </w:r>
          </w:p>
        </w:tc>
      </w:tr>
      <w:tr w:rsidR="003F284A" w:rsidRPr="005A54E4" w14:paraId="368878CB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54018AED" w14:textId="77777777" w:rsidR="003F284A" w:rsidRPr="005A54E4" w:rsidRDefault="003F284A" w:rsidP="003F284A"/>
        </w:tc>
        <w:tc>
          <w:tcPr>
            <w:tcW w:w="4102" w:type="pct"/>
          </w:tcPr>
          <w:p w14:paraId="5A3B7871" w14:textId="2E507C2B" w:rsidR="003F284A" w:rsidRPr="005110C6" w:rsidRDefault="003F284A" w:rsidP="00CB30ED">
            <w:pPr>
              <w:jc w:val="both"/>
            </w:pPr>
            <w:r w:rsidRPr="005110C6">
              <w:t>Замена элементов освещения и сигнализации</w:t>
            </w:r>
          </w:p>
        </w:tc>
      </w:tr>
      <w:tr w:rsidR="005110C6" w:rsidRPr="005A54E4" w14:paraId="1A788000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36607503" w14:textId="77777777" w:rsidR="005110C6" w:rsidRPr="005A54E4" w:rsidRDefault="005110C6" w:rsidP="003F284A"/>
        </w:tc>
        <w:tc>
          <w:tcPr>
            <w:tcW w:w="4102" w:type="pct"/>
          </w:tcPr>
          <w:p w14:paraId="2D75C7A3" w14:textId="1BD333EE" w:rsidR="005110C6" w:rsidRPr="00BE0982" w:rsidRDefault="005110C6" w:rsidP="00CB30ED">
            <w:pPr>
              <w:jc w:val="both"/>
            </w:pPr>
            <w:r w:rsidRPr="00BE0982">
              <w:t>Замена кнопок пультов управления</w:t>
            </w:r>
          </w:p>
        </w:tc>
      </w:tr>
      <w:tr w:rsidR="005110C6" w:rsidRPr="005A54E4" w14:paraId="533CBAE7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2E6F44E6" w14:textId="77777777" w:rsidR="005110C6" w:rsidRPr="005A54E4" w:rsidRDefault="005110C6" w:rsidP="003F284A"/>
        </w:tc>
        <w:tc>
          <w:tcPr>
            <w:tcW w:w="4102" w:type="pct"/>
          </w:tcPr>
          <w:p w14:paraId="7DB2E65F" w14:textId="2383B2A1" w:rsidR="005110C6" w:rsidRPr="00BE0982" w:rsidRDefault="005110C6" w:rsidP="00CB30ED">
            <w:pPr>
              <w:jc w:val="both"/>
            </w:pPr>
            <w:r w:rsidRPr="00BE0982">
              <w:t>Распайка кабельных разъемов электрической сети</w:t>
            </w:r>
          </w:p>
        </w:tc>
      </w:tr>
      <w:tr w:rsidR="003F284A" w:rsidRPr="005A54E4" w14:paraId="7253D017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39CDC13B" w14:textId="77777777" w:rsidR="003F284A" w:rsidRPr="005A54E4" w:rsidRDefault="003F284A" w:rsidP="003F284A"/>
        </w:tc>
        <w:tc>
          <w:tcPr>
            <w:tcW w:w="4102" w:type="pct"/>
            <w:vAlign w:val="center"/>
          </w:tcPr>
          <w:p w14:paraId="257AC7E8" w14:textId="167C70B6" w:rsidR="003F284A" w:rsidRPr="000749C2" w:rsidRDefault="003F284A" w:rsidP="00CB30ED">
            <w:pPr>
              <w:jc w:val="both"/>
            </w:pPr>
            <w:r w:rsidRPr="000749C2">
              <w:t>Диагностика силовых, управляющих цепей, цепей обратной связи электрических систем металлорежущих станков</w:t>
            </w:r>
          </w:p>
        </w:tc>
      </w:tr>
      <w:tr w:rsidR="003F284A" w:rsidRPr="005A54E4" w14:paraId="6AED5D7B" w14:textId="77777777" w:rsidTr="00CB30ED">
        <w:trPr>
          <w:trHeight w:val="20"/>
        </w:trPr>
        <w:tc>
          <w:tcPr>
            <w:tcW w:w="898" w:type="pct"/>
            <w:vMerge w:val="restart"/>
          </w:tcPr>
          <w:p w14:paraId="14630722" w14:textId="32AF1581" w:rsidR="003F284A" w:rsidRPr="005A54E4" w:rsidDel="002A1D54" w:rsidRDefault="003F284A" w:rsidP="008B3552">
            <w:r w:rsidRPr="005A54E4" w:rsidDel="002A1D54">
              <w:t>Необходимые умения</w:t>
            </w:r>
          </w:p>
        </w:tc>
        <w:tc>
          <w:tcPr>
            <w:tcW w:w="4102" w:type="pct"/>
          </w:tcPr>
          <w:p w14:paraId="361551BC" w14:textId="0AD49B60" w:rsidR="003F284A" w:rsidRPr="00ED6807" w:rsidRDefault="003F284A" w:rsidP="00CB30ED">
            <w:pPr>
              <w:jc w:val="both"/>
              <w:rPr>
                <w:spacing w:val="-5"/>
              </w:rPr>
            </w:pPr>
            <w:r w:rsidRPr="00813055">
              <w:t>Читать и анализировать конструкторскую документацию на электрические системы металлорежущих станков</w:t>
            </w:r>
          </w:p>
        </w:tc>
      </w:tr>
      <w:tr w:rsidR="003F284A" w:rsidRPr="005A54E4" w14:paraId="3F79288E" w14:textId="77777777" w:rsidTr="00CB30ED">
        <w:trPr>
          <w:trHeight w:val="20"/>
        </w:trPr>
        <w:tc>
          <w:tcPr>
            <w:tcW w:w="898" w:type="pct"/>
            <w:vMerge/>
          </w:tcPr>
          <w:p w14:paraId="2F281CC3" w14:textId="77777777" w:rsidR="003F284A" w:rsidRPr="005A54E4" w:rsidDel="002A1D54" w:rsidRDefault="003F284A" w:rsidP="003F284A"/>
        </w:tc>
        <w:tc>
          <w:tcPr>
            <w:tcW w:w="4102" w:type="pct"/>
          </w:tcPr>
          <w:p w14:paraId="30E44007" w14:textId="4F27BADC" w:rsidR="003F284A" w:rsidRPr="00ED6807" w:rsidRDefault="003F284A" w:rsidP="00CB30ED">
            <w:pPr>
              <w:jc w:val="both"/>
              <w:rPr>
                <w:spacing w:val="-5"/>
              </w:rPr>
            </w:pPr>
            <w:r w:rsidRPr="00813055">
              <w:t xml:space="preserve">Читать и анализировать технологическую документацию на </w:t>
            </w:r>
            <w:r>
              <w:t>текущий ремонт электрических систем</w:t>
            </w:r>
            <w:r w:rsidRPr="00813055">
              <w:t xml:space="preserve"> металлорежущих станков</w:t>
            </w:r>
          </w:p>
        </w:tc>
      </w:tr>
      <w:tr w:rsidR="003F284A" w:rsidRPr="005A54E4" w14:paraId="481B2C4C" w14:textId="77777777" w:rsidTr="00CB30ED">
        <w:trPr>
          <w:trHeight w:val="20"/>
        </w:trPr>
        <w:tc>
          <w:tcPr>
            <w:tcW w:w="898" w:type="pct"/>
            <w:vMerge/>
          </w:tcPr>
          <w:p w14:paraId="1E267869" w14:textId="77777777" w:rsidR="003F284A" w:rsidRPr="005A54E4" w:rsidDel="002A1D54" w:rsidRDefault="003F284A" w:rsidP="003F284A"/>
        </w:tc>
        <w:tc>
          <w:tcPr>
            <w:tcW w:w="4102" w:type="pct"/>
          </w:tcPr>
          <w:p w14:paraId="44E60A05" w14:textId="2466F13F" w:rsidR="003F284A" w:rsidRPr="00ED6807" w:rsidRDefault="003F284A" w:rsidP="00CB30ED">
            <w:pPr>
              <w:jc w:val="both"/>
              <w:rPr>
                <w:spacing w:val="-5"/>
              </w:rPr>
            </w:pPr>
            <w:r w:rsidRPr="00813055">
              <w:t xml:space="preserve">Выбирать инструменты и приспособления для производства работ </w:t>
            </w:r>
            <w:r>
              <w:t xml:space="preserve">по ремонту </w:t>
            </w:r>
            <w:r>
              <w:lastRenderedPageBreak/>
              <w:t>электрических систем</w:t>
            </w:r>
            <w:r w:rsidRPr="00813055">
              <w:t xml:space="preserve"> металлорежущих станков</w:t>
            </w:r>
          </w:p>
        </w:tc>
      </w:tr>
      <w:tr w:rsidR="003F284A" w:rsidRPr="005A54E4" w14:paraId="6CAC6C50" w14:textId="77777777" w:rsidTr="00CB30ED">
        <w:trPr>
          <w:trHeight w:val="20"/>
        </w:trPr>
        <w:tc>
          <w:tcPr>
            <w:tcW w:w="898" w:type="pct"/>
            <w:vMerge/>
          </w:tcPr>
          <w:p w14:paraId="557F2837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0A36A033" w14:textId="77777777" w:rsidR="003F284A" w:rsidRPr="005A54E4" w:rsidRDefault="003F284A" w:rsidP="00CB30ED">
            <w:pPr>
              <w:jc w:val="both"/>
            </w:pPr>
            <w:r w:rsidRPr="005A54E4">
              <w:t>Собирать электрические схемы</w:t>
            </w:r>
          </w:p>
        </w:tc>
      </w:tr>
      <w:tr w:rsidR="003F284A" w:rsidRPr="005A54E4" w14:paraId="608BBDBD" w14:textId="77777777" w:rsidTr="00CB30ED">
        <w:trPr>
          <w:trHeight w:val="20"/>
        </w:trPr>
        <w:tc>
          <w:tcPr>
            <w:tcW w:w="898" w:type="pct"/>
            <w:vMerge/>
          </w:tcPr>
          <w:p w14:paraId="70693DF7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107B2D76" w14:textId="734B129C" w:rsidR="003F284A" w:rsidRPr="00BE0982" w:rsidRDefault="003F284A" w:rsidP="00CB30ED">
            <w:pPr>
              <w:jc w:val="both"/>
            </w:pPr>
            <w:r w:rsidRPr="00BE0982">
              <w:t>Заменять</w:t>
            </w:r>
            <w:r w:rsidR="005110C6" w:rsidRPr="00BE0982">
              <w:t xml:space="preserve"> предохранители</w:t>
            </w:r>
            <w:r w:rsidRPr="00BE0982">
              <w:t xml:space="preserve"> управляющих и силовых цепей металлорежущих станков</w:t>
            </w:r>
          </w:p>
        </w:tc>
      </w:tr>
      <w:tr w:rsidR="003F284A" w:rsidRPr="005A54E4" w14:paraId="66EE3DE1" w14:textId="77777777" w:rsidTr="00CB30ED">
        <w:trPr>
          <w:trHeight w:val="20"/>
        </w:trPr>
        <w:tc>
          <w:tcPr>
            <w:tcW w:w="898" w:type="pct"/>
            <w:vMerge/>
          </w:tcPr>
          <w:p w14:paraId="10CD2889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2998D348" w14:textId="5FDB5DE0" w:rsidR="003F284A" w:rsidRPr="00BE0982" w:rsidRDefault="003F284A" w:rsidP="00CB30ED">
            <w:pPr>
              <w:jc w:val="both"/>
            </w:pPr>
            <w:r w:rsidRPr="00BE0982">
              <w:t>Демонтировать элементы освещения рабочей зоны</w:t>
            </w:r>
          </w:p>
        </w:tc>
      </w:tr>
      <w:tr w:rsidR="003F284A" w:rsidRPr="005A54E4" w14:paraId="066E171A" w14:textId="77777777" w:rsidTr="00CB30ED">
        <w:trPr>
          <w:trHeight w:val="20"/>
        </w:trPr>
        <w:tc>
          <w:tcPr>
            <w:tcW w:w="898" w:type="pct"/>
            <w:vMerge/>
          </w:tcPr>
          <w:p w14:paraId="5CC8E0F0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216A4F3A" w14:textId="7DAD56AD" w:rsidR="003F284A" w:rsidRPr="00BE0982" w:rsidRDefault="003F284A" w:rsidP="00CB30ED">
            <w:pPr>
              <w:jc w:val="both"/>
            </w:pPr>
            <w:r w:rsidRPr="00BE0982">
              <w:t>Устанавливать элементы освещения рабочей зоны</w:t>
            </w:r>
          </w:p>
        </w:tc>
      </w:tr>
      <w:tr w:rsidR="003F284A" w:rsidRPr="005A54E4" w14:paraId="7C0A0A1C" w14:textId="77777777" w:rsidTr="00CB30ED">
        <w:trPr>
          <w:trHeight w:val="20"/>
        </w:trPr>
        <w:tc>
          <w:tcPr>
            <w:tcW w:w="898" w:type="pct"/>
            <w:vMerge/>
          </w:tcPr>
          <w:p w14:paraId="27EDE4F8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6C75BE15" w14:textId="7FBCDA6C" w:rsidR="003F284A" w:rsidRPr="00BE0982" w:rsidRDefault="003F284A" w:rsidP="00CB30ED">
            <w:pPr>
              <w:jc w:val="both"/>
            </w:pPr>
            <w:r w:rsidRPr="00BE0982">
              <w:t>Заменять сигнальные лампочки</w:t>
            </w:r>
          </w:p>
        </w:tc>
      </w:tr>
      <w:tr w:rsidR="003F284A" w:rsidRPr="005A54E4" w14:paraId="7351CD46" w14:textId="77777777" w:rsidTr="00CB30ED">
        <w:trPr>
          <w:trHeight w:val="20"/>
        </w:trPr>
        <w:tc>
          <w:tcPr>
            <w:tcW w:w="898" w:type="pct"/>
            <w:vMerge/>
          </w:tcPr>
          <w:p w14:paraId="2832D653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4154F542" w14:textId="10EE6CEA" w:rsidR="003F284A" w:rsidRPr="00BE0982" w:rsidRDefault="003F284A" w:rsidP="00CB30ED">
            <w:pPr>
              <w:jc w:val="both"/>
            </w:pPr>
            <w:r w:rsidRPr="00BE0982">
              <w:t>Демонтировать кнопки пульта управления металлорежущим станком</w:t>
            </w:r>
          </w:p>
        </w:tc>
      </w:tr>
      <w:tr w:rsidR="003F284A" w:rsidRPr="005A54E4" w14:paraId="02A794B1" w14:textId="77777777" w:rsidTr="00CB30ED">
        <w:trPr>
          <w:trHeight w:val="20"/>
        </w:trPr>
        <w:tc>
          <w:tcPr>
            <w:tcW w:w="898" w:type="pct"/>
            <w:vMerge/>
          </w:tcPr>
          <w:p w14:paraId="243CF0A4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50E880F2" w14:textId="25D515C4" w:rsidR="003F284A" w:rsidRPr="00BE0982" w:rsidRDefault="003F284A" w:rsidP="00CB30ED">
            <w:pPr>
              <w:jc w:val="both"/>
            </w:pPr>
            <w:r w:rsidRPr="00BE0982">
              <w:t>Устанавливать кнопки пульта управления металлорежущим станком</w:t>
            </w:r>
          </w:p>
        </w:tc>
      </w:tr>
      <w:tr w:rsidR="003F284A" w:rsidRPr="005A54E4" w14:paraId="59B346E9" w14:textId="77777777" w:rsidTr="00CB30ED">
        <w:trPr>
          <w:trHeight w:val="20"/>
        </w:trPr>
        <w:tc>
          <w:tcPr>
            <w:tcW w:w="898" w:type="pct"/>
            <w:vMerge/>
          </w:tcPr>
          <w:p w14:paraId="71FFF66E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039DD9A5" w14:textId="31D84161" w:rsidR="003F284A" w:rsidRPr="00BE0982" w:rsidRDefault="003F284A" w:rsidP="00CB30ED">
            <w:pPr>
              <w:jc w:val="both"/>
            </w:pPr>
            <w:r w:rsidRPr="00BE0982">
              <w:t xml:space="preserve">Демонтировать концевые выключатели в приводах подач и </w:t>
            </w:r>
            <w:r w:rsidR="00B217C9">
              <w:t xml:space="preserve">во </w:t>
            </w:r>
            <w:r w:rsidRPr="00BE0982">
              <w:t>вспомогательных механизмах металлорежущих станков</w:t>
            </w:r>
          </w:p>
        </w:tc>
      </w:tr>
      <w:tr w:rsidR="003F284A" w:rsidRPr="005A54E4" w14:paraId="2AA4EBDC" w14:textId="77777777" w:rsidTr="00CB30ED">
        <w:trPr>
          <w:trHeight w:val="20"/>
        </w:trPr>
        <w:tc>
          <w:tcPr>
            <w:tcW w:w="898" w:type="pct"/>
            <w:vMerge/>
          </w:tcPr>
          <w:p w14:paraId="4DB44CC8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18F28354" w14:textId="5B41A7EC" w:rsidR="003F284A" w:rsidRPr="00BE0982" w:rsidRDefault="003F284A" w:rsidP="00B217C9">
            <w:pPr>
              <w:jc w:val="both"/>
            </w:pPr>
            <w:r w:rsidRPr="00BE0982">
              <w:t xml:space="preserve">Устанавливать концевые выключатели в приводах подач и </w:t>
            </w:r>
            <w:r w:rsidR="00B217C9">
              <w:t xml:space="preserve">во </w:t>
            </w:r>
            <w:r w:rsidRPr="00BE0982">
              <w:t xml:space="preserve">вспомогательных механизмах </w:t>
            </w:r>
            <w:r w:rsidR="00235627" w:rsidRPr="00BE0982">
              <w:t>металлорежущи</w:t>
            </w:r>
            <w:r w:rsidR="00B217C9">
              <w:t>х</w:t>
            </w:r>
            <w:r w:rsidR="00235627" w:rsidRPr="00BE0982">
              <w:t xml:space="preserve"> ст</w:t>
            </w:r>
            <w:r w:rsidRPr="00BE0982">
              <w:t>анко</w:t>
            </w:r>
            <w:r w:rsidR="00B217C9">
              <w:t>в</w:t>
            </w:r>
          </w:p>
        </w:tc>
      </w:tr>
      <w:tr w:rsidR="003F284A" w:rsidRPr="005A54E4" w14:paraId="7580ADA8" w14:textId="77777777" w:rsidTr="00CB30ED">
        <w:trPr>
          <w:trHeight w:val="20"/>
        </w:trPr>
        <w:tc>
          <w:tcPr>
            <w:tcW w:w="898" w:type="pct"/>
            <w:vMerge/>
          </w:tcPr>
          <w:p w14:paraId="58709528" w14:textId="77777777" w:rsidR="003F284A" w:rsidRPr="005A54E4" w:rsidDel="002A1D54" w:rsidRDefault="003F284A" w:rsidP="003F284A"/>
        </w:tc>
        <w:tc>
          <w:tcPr>
            <w:tcW w:w="4102" w:type="pct"/>
            <w:vAlign w:val="center"/>
          </w:tcPr>
          <w:p w14:paraId="7216F34C" w14:textId="6D5E3289" w:rsidR="003F284A" w:rsidRPr="005A54E4" w:rsidRDefault="003F284A" w:rsidP="00CB30ED">
            <w:pPr>
              <w:jc w:val="both"/>
              <w:rPr>
                <w:spacing w:val="-5"/>
              </w:rPr>
            </w:pPr>
            <w:r w:rsidRPr="005A54E4">
              <w:t xml:space="preserve">Определять и выявлять неполадки в подключении и работе электрической части металлорежущих станков с использованием </w:t>
            </w:r>
            <w:r w:rsidRPr="008B3552">
              <w:t>электроизмерительных приборов и приспособлений</w:t>
            </w:r>
          </w:p>
        </w:tc>
      </w:tr>
      <w:tr w:rsidR="009D5A55" w:rsidRPr="005A54E4" w14:paraId="54785AA8" w14:textId="77777777" w:rsidTr="00CB30ED">
        <w:trPr>
          <w:trHeight w:val="20"/>
        </w:trPr>
        <w:tc>
          <w:tcPr>
            <w:tcW w:w="898" w:type="pct"/>
            <w:vMerge/>
          </w:tcPr>
          <w:p w14:paraId="3EC4B983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1C0DB228" w14:textId="6029B1AA" w:rsidR="009D5A55" w:rsidRPr="00BE0982" w:rsidRDefault="009D5A55" w:rsidP="00CB30ED">
            <w:pPr>
              <w:jc w:val="both"/>
            </w:pPr>
            <w:r w:rsidRPr="00BE0982">
              <w:t>Производить распайку кабельных разъемов электрических цепей металлорежущих станков</w:t>
            </w:r>
          </w:p>
        </w:tc>
      </w:tr>
      <w:tr w:rsidR="009D5A55" w:rsidRPr="005A54E4" w14:paraId="22DFAC2E" w14:textId="77777777" w:rsidTr="00CB30ED">
        <w:trPr>
          <w:trHeight w:val="20"/>
        </w:trPr>
        <w:tc>
          <w:tcPr>
            <w:tcW w:w="898" w:type="pct"/>
            <w:vMerge/>
          </w:tcPr>
          <w:p w14:paraId="0B35298E" w14:textId="77777777" w:rsidR="009D5A55" w:rsidRPr="005A54E4" w:rsidDel="002A1D54" w:rsidRDefault="009D5A55" w:rsidP="009D5A55"/>
        </w:tc>
        <w:tc>
          <w:tcPr>
            <w:tcW w:w="4102" w:type="pct"/>
          </w:tcPr>
          <w:p w14:paraId="1187D414" w14:textId="46C2E8FB" w:rsidR="009D5A55" w:rsidRPr="00ED6807" w:rsidRDefault="009D5A55" w:rsidP="00CB30ED">
            <w:pPr>
              <w:jc w:val="both"/>
              <w:rPr>
                <w:spacing w:val="-5"/>
              </w:rPr>
            </w:pPr>
            <w:r w:rsidRPr="00813055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D5A55" w:rsidRPr="005A54E4" w14:paraId="6B1C3F6A" w14:textId="77777777" w:rsidTr="00CB30ED">
        <w:trPr>
          <w:trHeight w:val="20"/>
        </w:trPr>
        <w:tc>
          <w:tcPr>
            <w:tcW w:w="898" w:type="pct"/>
            <w:vMerge/>
          </w:tcPr>
          <w:p w14:paraId="0EC3B4E9" w14:textId="77777777" w:rsidR="009D5A55" w:rsidRPr="005A54E4" w:rsidDel="002A1D54" w:rsidRDefault="009D5A55" w:rsidP="009D5A55"/>
        </w:tc>
        <w:tc>
          <w:tcPr>
            <w:tcW w:w="4102" w:type="pct"/>
          </w:tcPr>
          <w:p w14:paraId="04FFF9BB" w14:textId="061131F1" w:rsidR="009D5A55" w:rsidRPr="00ED6807" w:rsidRDefault="009D5A55" w:rsidP="00CB30ED">
            <w:pPr>
              <w:jc w:val="both"/>
              <w:rPr>
                <w:spacing w:val="-5"/>
              </w:rPr>
            </w:pPr>
            <w:r w:rsidRPr="00813055">
              <w:t xml:space="preserve">Использовать прикладные компьютерные программы </w:t>
            </w:r>
            <w:r w:rsidR="006A387C">
              <w:t>для просмотра</w:t>
            </w:r>
            <w:r w:rsidRPr="00813055">
              <w:t xml:space="preserve"> конструкторской и технологической документации</w:t>
            </w:r>
          </w:p>
        </w:tc>
      </w:tr>
      <w:tr w:rsidR="009D5A55" w:rsidRPr="005A54E4" w14:paraId="1B4D26FD" w14:textId="77777777" w:rsidTr="00CB30ED">
        <w:trPr>
          <w:trHeight w:val="20"/>
        </w:trPr>
        <w:tc>
          <w:tcPr>
            <w:tcW w:w="898" w:type="pct"/>
            <w:vMerge/>
          </w:tcPr>
          <w:p w14:paraId="289444BC" w14:textId="77777777" w:rsidR="009D5A55" w:rsidRPr="005A54E4" w:rsidDel="002A1D54" w:rsidRDefault="009D5A55" w:rsidP="009D5A55"/>
        </w:tc>
        <w:tc>
          <w:tcPr>
            <w:tcW w:w="4102" w:type="pct"/>
          </w:tcPr>
          <w:p w14:paraId="5B1DA4EE" w14:textId="07994CA1" w:rsidR="009D5A55" w:rsidRPr="00ED6807" w:rsidRDefault="009D5A55" w:rsidP="00CB30ED">
            <w:pPr>
              <w:jc w:val="both"/>
            </w:pPr>
            <w:r w:rsidRPr="00813055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D5A55" w:rsidRPr="005A54E4" w14:paraId="438F44EC" w14:textId="77777777" w:rsidTr="00CB30ED">
        <w:trPr>
          <w:trHeight w:val="20"/>
        </w:trPr>
        <w:tc>
          <w:tcPr>
            <w:tcW w:w="898" w:type="pct"/>
            <w:vMerge w:val="restart"/>
          </w:tcPr>
          <w:p w14:paraId="79DD7A4B" w14:textId="77777777" w:rsidR="009D5A55" w:rsidRPr="005A54E4" w:rsidRDefault="009D5A55" w:rsidP="008B3552">
            <w:r w:rsidRPr="005A54E4" w:rsidDel="002A1D54">
              <w:t>Необходимые знания</w:t>
            </w:r>
          </w:p>
        </w:tc>
        <w:tc>
          <w:tcPr>
            <w:tcW w:w="4102" w:type="pct"/>
          </w:tcPr>
          <w:p w14:paraId="40A98CE7" w14:textId="7931E5BA" w:rsidR="009D5A55" w:rsidRPr="00ED6807" w:rsidRDefault="00C376D6" w:rsidP="00B217C9">
            <w:pPr>
              <w:jc w:val="both"/>
            </w:pPr>
            <w:r>
              <w:t>Характеристики рабочего места</w:t>
            </w:r>
            <w:r w:rsidR="009D5A55" w:rsidRPr="00813055">
              <w:t xml:space="preserve"> </w:t>
            </w:r>
            <w:r w:rsidR="00B217C9" w:rsidRPr="00813055">
              <w:t xml:space="preserve">при текущем ремонте </w:t>
            </w:r>
            <w:r w:rsidR="009D5A55" w:rsidRPr="00813055">
              <w:t xml:space="preserve">электрических систем металлорежущих станков </w:t>
            </w:r>
          </w:p>
        </w:tc>
      </w:tr>
      <w:tr w:rsidR="009D5A55" w:rsidRPr="005A54E4" w14:paraId="6F2394D4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491320D2" w14:textId="77777777" w:rsidR="009D5A55" w:rsidRPr="005A54E4" w:rsidDel="002A1D54" w:rsidRDefault="009D5A55" w:rsidP="009D5A55"/>
        </w:tc>
        <w:tc>
          <w:tcPr>
            <w:tcW w:w="4102" w:type="pct"/>
          </w:tcPr>
          <w:p w14:paraId="7DDF0083" w14:textId="5F33F2B7" w:rsidR="009D5A55" w:rsidRPr="00ED6807" w:rsidRDefault="009D5A55" w:rsidP="00B217C9">
            <w:pPr>
              <w:jc w:val="both"/>
            </w:pPr>
            <w:r w:rsidRPr="00813055">
              <w:t xml:space="preserve">Виды, конструкция, назначение, возможности и правила использования инструментов и приспособлений для </w:t>
            </w:r>
            <w:r w:rsidR="00B217C9">
              <w:t xml:space="preserve">текущего </w:t>
            </w:r>
            <w:r>
              <w:t>ремонта</w:t>
            </w:r>
            <w:r w:rsidRPr="00813055">
              <w:t xml:space="preserve"> электрических систем металлорежущих станков </w:t>
            </w:r>
          </w:p>
        </w:tc>
      </w:tr>
      <w:tr w:rsidR="009D5A55" w:rsidRPr="001D468D" w14:paraId="3DEF4F2C" w14:textId="77777777" w:rsidTr="00CB30ED">
        <w:trPr>
          <w:trHeight w:val="20"/>
        </w:trPr>
        <w:tc>
          <w:tcPr>
            <w:tcW w:w="898" w:type="pct"/>
            <w:vMerge/>
          </w:tcPr>
          <w:p w14:paraId="736E976D" w14:textId="77777777" w:rsidR="009D5A55" w:rsidRPr="001D468D" w:rsidDel="002A1D54" w:rsidRDefault="009D5A55" w:rsidP="009D5A55">
            <w:pPr>
              <w:rPr>
                <w:color w:val="FF0000"/>
              </w:rPr>
            </w:pPr>
          </w:p>
        </w:tc>
        <w:tc>
          <w:tcPr>
            <w:tcW w:w="4102" w:type="pct"/>
          </w:tcPr>
          <w:p w14:paraId="74B424A9" w14:textId="30F80E7B" w:rsidR="009D5A55" w:rsidRPr="00BE0982" w:rsidRDefault="009D5A55" w:rsidP="00CB30ED">
            <w:pPr>
              <w:jc w:val="both"/>
            </w:pPr>
            <w:r w:rsidRPr="00BE0982">
              <w:t>Основы ЕСКД</w:t>
            </w:r>
          </w:p>
        </w:tc>
      </w:tr>
      <w:tr w:rsidR="009D5A55" w:rsidRPr="001D468D" w14:paraId="5EFD1160" w14:textId="77777777" w:rsidTr="00CB30ED">
        <w:trPr>
          <w:trHeight w:val="20"/>
        </w:trPr>
        <w:tc>
          <w:tcPr>
            <w:tcW w:w="898" w:type="pct"/>
            <w:vMerge/>
          </w:tcPr>
          <w:p w14:paraId="20BD147E" w14:textId="77777777" w:rsidR="009D5A55" w:rsidRPr="001D468D" w:rsidDel="002A1D54" w:rsidRDefault="009D5A55" w:rsidP="009D5A55">
            <w:pPr>
              <w:rPr>
                <w:color w:val="FF0000"/>
              </w:rPr>
            </w:pPr>
          </w:p>
        </w:tc>
        <w:tc>
          <w:tcPr>
            <w:tcW w:w="4102" w:type="pct"/>
          </w:tcPr>
          <w:p w14:paraId="10C7E085" w14:textId="37504533" w:rsidR="009D5A55" w:rsidRPr="00BE0982" w:rsidRDefault="009D5A55" w:rsidP="00CB30ED">
            <w:pPr>
              <w:jc w:val="both"/>
            </w:pPr>
            <w:r w:rsidRPr="00BE0982">
              <w:t>Основы ЕСТД</w:t>
            </w:r>
          </w:p>
        </w:tc>
      </w:tr>
      <w:tr w:rsidR="009D5A55" w:rsidRPr="005A54E4" w14:paraId="353318AC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21E4DDC" w14:textId="77777777" w:rsidR="009D5A55" w:rsidRPr="005A54E4" w:rsidDel="002A1D54" w:rsidRDefault="009D5A55" w:rsidP="009D5A55"/>
        </w:tc>
        <w:tc>
          <w:tcPr>
            <w:tcW w:w="4102" w:type="pct"/>
          </w:tcPr>
          <w:p w14:paraId="0F9DD64E" w14:textId="04464A04" w:rsidR="009D5A55" w:rsidRPr="00813055" w:rsidRDefault="009D5A55" w:rsidP="00CB30ED">
            <w:pPr>
              <w:jc w:val="both"/>
            </w:pPr>
            <w:r>
              <w:t>Основы электротехники</w:t>
            </w:r>
          </w:p>
        </w:tc>
      </w:tr>
      <w:tr w:rsidR="009D5A55" w:rsidRPr="005A54E4" w14:paraId="6BDEF238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599BB320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4533B621" w14:textId="6F57E3E2" w:rsidR="009D5A55" w:rsidRPr="005A54E4" w:rsidRDefault="009D5A55" w:rsidP="00CB30ED">
            <w:pPr>
              <w:jc w:val="both"/>
            </w:pPr>
            <w:r w:rsidRPr="005A54E4">
              <w:t>Правила эксплуатации электрооборудования</w:t>
            </w:r>
          </w:p>
        </w:tc>
      </w:tr>
      <w:tr w:rsidR="009D5A55" w:rsidRPr="005A54E4" w14:paraId="63F51898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159708FB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5E404DCA" w14:textId="785BCDB9" w:rsidR="009D5A55" w:rsidRPr="00BE0982" w:rsidRDefault="009D5A55" w:rsidP="00CB30ED">
            <w:pPr>
              <w:jc w:val="both"/>
            </w:pPr>
            <w:r w:rsidRPr="00BE0982">
              <w:t>Порядок выполнения пайки кабельных разъемов</w:t>
            </w:r>
          </w:p>
        </w:tc>
      </w:tr>
      <w:tr w:rsidR="009D5A55" w:rsidRPr="005A54E4" w14:paraId="5286FF4D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B7576A8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64560191" w14:textId="1FFD0ED5" w:rsidR="009D5A55" w:rsidRPr="00BE0982" w:rsidRDefault="009D5A55" w:rsidP="00CB30ED">
            <w:pPr>
              <w:jc w:val="both"/>
            </w:pPr>
            <w:r w:rsidRPr="00BE0982">
              <w:t>Материалы и инструменты, используемые при пайке кабельных разъемов</w:t>
            </w:r>
          </w:p>
        </w:tc>
      </w:tr>
      <w:tr w:rsidR="009D5A55" w:rsidRPr="005A54E4" w14:paraId="3549663E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6A53E4C1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2F7BA3D8" w14:textId="77777777" w:rsidR="009D5A55" w:rsidRPr="005A54E4" w:rsidRDefault="009D5A55" w:rsidP="00CB30ED">
            <w:pPr>
              <w:jc w:val="both"/>
            </w:pPr>
            <w:r w:rsidRPr="005A54E4">
              <w:t>Условные обозначения, применяемые на кинематических, электрических и монтажных схемах</w:t>
            </w:r>
          </w:p>
        </w:tc>
      </w:tr>
      <w:tr w:rsidR="009D5A55" w:rsidRPr="005A54E4" w14:paraId="229D379C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5BE42B05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5B533821" w14:textId="5AE9EA21" w:rsidR="009D5A55" w:rsidRPr="005A54E4" w:rsidRDefault="009D5A55" w:rsidP="00CB30ED">
            <w:pPr>
              <w:jc w:val="both"/>
            </w:pPr>
            <w:r w:rsidRPr="005A54E4">
              <w:t>Принцип действия, устройство, основные характеристики э</w:t>
            </w:r>
            <w:r>
              <w:t xml:space="preserve">лектротехнических </w:t>
            </w:r>
            <w:r w:rsidRPr="005A54E4">
              <w:t>устройств и приборов</w:t>
            </w:r>
          </w:p>
        </w:tc>
      </w:tr>
      <w:tr w:rsidR="009D5A55" w:rsidRPr="005A54E4" w14:paraId="25AB4446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046B2B8D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1E726577" w14:textId="6D9EEEB9" w:rsidR="009D5A55" w:rsidRPr="005A54E4" w:rsidRDefault="009D5A55" w:rsidP="00B217C9">
            <w:pPr>
              <w:jc w:val="both"/>
            </w:pPr>
            <w:r w:rsidRPr="005A54E4">
              <w:t>Назначение, устройство, принцип работы</w:t>
            </w:r>
            <w:r w:rsidRPr="004F31FE">
              <w:t xml:space="preserve">, </w:t>
            </w:r>
            <w:r w:rsidR="00B217C9" w:rsidRPr="004F31FE">
              <w:t xml:space="preserve">способы </w:t>
            </w:r>
            <w:r w:rsidRPr="004F31FE">
              <w:t>наладк</w:t>
            </w:r>
            <w:r w:rsidR="00B217C9" w:rsidRPr="004F31FE">
              <w:t>и</w:t>
            </w:r>
            <w:r w:rsidRPr="004F31FE">
              <w:t xml:space="preserve"> и технологические возможности металлорежущих станков</w:t>
            </w:r>
          </w:p>
        </w:tc>
      </w:tr>
      <w:tr w:rsidR="009D5A55" w:rsidRPr="005A54E4" w14:paraId="34D1F0BA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3666F431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26B2CF93" w14:textId="77777777" w:rsidR="009D5A55" w:rsidRPr="008B3552" w:rsidRDefault="009D5A55" w:rsidP="00CB30ED">
            <w:pPr>
              <w:jc w:val="both"/>
            </w:pPr>
            <w:r w:rsidRPr="008B3552">
              <w:t>Методы измерения основных параметров электрических, магнитных цепей</w:t>
            </w:r>
          </w:p>
        </w:tc>
      </w:tr>
      <w:tr w:rsidR="009D5A55" w:rsidRPr="005A54E4" w14:paraId="79E590C6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50CDD7E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099A2762" w14:textId="77777777" w:rsidR="009D5A55" w:rsidRPr="005A54E4" w:rsidRDefault="009D5A55" w:rsidP="00CB30ED">
            <w:pPr>
              <w:jc w:val="both"/>
            </w:pPr>
            <w:r w:rsidRPr="005A54E4">
              <w:t>Технические характеристики используемого при ремонте измерительного и вспомогательного оборудования</w:t>
            </w:r>
          </w:p>
        </w:tc>
      </w:tr>
      <w:tr w:rsidR="009D5A55" w:rsidRPr="005A54E4" w14:paraId="0FE5A91C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6EFE247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6BC8C2CA" w14:textId="77777777" w:rsidR="009D5A55" w:rsidRPr="005A54E4" w:rsidRDefault="009D5A55" w:rsidP="00CB30ED">
            <w:pPr>
              <w:jc w:val="both"/>
            </w:pPr>
            <w:r w:rsidRPr="005A54E4">
              <w:t>Назначение, режим работы, правила эксплуатации электронного оборудования</w:t>
            </w:r>
          </w:p>
        </w:tc>
      </w:tr>
      <w:tr w:rsidR="009D5A55" w:rsidRPr="005A54E4" w14:paraId="24D196BE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8955609" w14:textId="77777777" w:rsidR="009D5A55" w:rsidRPr="005A54E4" w:rsidDel="002A1D54" w:rsidRDefault="009D5A55" w:rsidP="009D5A55"/>
        </w:tc>
        <w:tc>
          <w:tcPr>
            <w:tcW w:w="4102" w:type="pct"/>
            <w:vAlign w:val="center"/>
          </w:tcPr>
          <w:p w14:paraId="14128052" w14:textId="525C6B80" w:rsidR="009D5A55" w:rsidRPr="005A54E4" w:rsidRDefault="009D5A55" w:rsidP="00CB30ED">
            <w:pPr>
              <w:jc w:val="both"/>
            </w:pPr>
            <w:r w:rsidRPr="005A54E4">
              <w:t>Методические</w:t>
            </w:r>
            <w:r w:rsidR="00037A93" w:rsidRPr="00037A93">
              <w:t xml:space="preserve"> и нормативно-технические документы</w:t>
            </w:r>
            <w:r w:rsidRPr="005A54E4">
              <w:t xml:space="preserve"> по ремонту электрического оборудования металлорежущих станков</w:t>
            </w:r>
          </w:p>
        </w:tc>
      </w:tr>
      <w:tr w:rsidR="009D5A55" w:rsidRPr="005A54E4" w14:paraId="3BBE3978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600C4C4B" w14:textId="77777777" w:rsidR="009D5A55" w:rsidRPr="005A54E4" w:rsidDel="002A1D54" w:rsidRDefault="009D5A55" w:rsidP="009D5A55"/>
        </w:tc>
        <w:tc>
          <w:tcPr>
            <w:tcW w:w="4102" w:type="pct"/>
          </w:tcPr>
          <w:p w14:paraId="52D7CC1C" w14:textId="35CD9349" w:rsidR="009D5A55" w:rsidRPr="002F289D" w:rsidRDefault="009D5A55" w:rsidP="00CB30ED">
            <w:pPr>
              <w:jc w:val="both"/>
            </w:pPr>
            <w:r w:rsidRPr="00813055">
              <w:t>Порядок работы с персональной вычислительной техникой</w:t>
            </w:r>
          </w:p>
        </w:tc>
      </w:tr>
      <w:tr w:rsidR="009D5A55" w:rsidRPr="005A54E4" w14:paraId="2F145AE8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0BAF8EA2" w14:textId="77777777" w:rsidR="009D5A55" w:rsidRPr="005A54E4" w:rsidDel="002A1D54" w:rsidRDefault="009D5A55" w:rsidP="009D5A55"/>
        </w:tc>
        <w:tc>
          <w:tcPr>
            <w:tcW w:w="4102" w:type="pct"/>
          </w:tcPr>
          <w:p w14:paraId="68FF8EC0" w14:textId="2A983076" w:rsidR="009D5A55" w:rsidRPr="002F289D" w:rsidRDefault="009D5A55" w:rsidP="00CB30ED">
            <w:pPr>
              <w:jc w:val="both"/>
            </w:pPr>
            <w:r w:rsidRPr="00813055">
              <w:t>Порядок работы с файловой системой</w:t>
            </w:r>
          </w:p>
        </w:tc>
      </w:tr>
      <w:tr w:rsidR="009D5A55" w:rsidRPr="005A54E4" w14:paraId="35594487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3AF03320" w14:textId="77777777" w:rsidR="009D5A55" w:rsidRPr="005A54E4" w:rsidDel="002A1D54" w:rsidRDefault="009D5A55" w:rsidP="009D5A55"/>
        </w:tc>
        <w:tc>
          <w:tcPr>
            <w:tcW w:w="4102" w:type="pct"/>
          </w:tcPr>
          <w:p w14:paraId="2BE618FC" w14:textId="2B87E9A6" w:rsidR="009D5A55" w:rsidRPr="002F289D" w:rsidRDefault="009D5A55" w:rsidP="00CB30ED">
            <w:pPr>
              <w:jc w:val="both"/>
            </w:pPr>
            <w:r w:rsidRPr="00813055">
              <w:t>Основные форматы представления электронной графической и текстовой информации</w:t>
            </w:r>
          </w:p>
        </w:tc>
      </w:tr>
      <w:tr w:rsidR="009D5A55" w:rsidRPr="005A54E4" w14:paraId="4A27C0E9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3CA6C5BC" w14:textId="77777777" w:rsidR="009D5A55" w:rsidRPr="005A54E4" w:rsidDel="002A1D54" w:rsidRDefault="009D5A55" w:rsidP="009D5A55"/>
        </w:tc>
        <w:tc>
          <w:tcPr>
            <w:tcW w:w="4102" w:type="pct"/>
          </w:tcPr>
          <w:p w14:paraId="64FC9D34" w14:textId="181B436C" w:rsidR="009D5A55" w:rsidRPr="002F289D" w:rsidRDefault="009D5A55" w:rsidP="00CB30ED">
            <w:pPr>
              <w:jc w:val="both"/>
            </w:pPr>
            <w:r w:rsidRPr="00813055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D5A55" w:rsidRPr="005A54E4" w14:paraId="0A1EEC3D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72208F7F" w14:textId="77777777" w:rsidR="009D5A55" w:rsidRPr="005A54E4" w:rsidDel="002A1D54" w:rsidRDefault="009D5A55" w:rsidP="009D5A55"/>
        </w:tc>
        <w:tc>
          <w:tcPr>
            <w:tcW w:w="4102" w:type="pct"/>
          </w:tcPr>
          <w:p w14:paraId="662DE7B5" w14:textId="68F64FF6" w:rsidR="009D5A55" w:rsidRPr="002F289D" w:rsidRDefault="009D5A55" w:rsidP="00CB30ED">
            <w:pPr>
              <w:jc w:val="both"/>
            </w:pPr>
            <w:r w:rsidRPr="0081305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D5A55" w:rsidRPr="005A54E4" w14:paraId="050E6741" w14:textId="77777777" w:rsidTr="00CB30ED">
        <w:trPr>
          <w:trHeight w:val="20"/>
        </w:trPr>
        <w:tc>
          <w:tcPr>
            <w:tcW w:w="898" w:type="pct"/>
            <w:vMerge/>
            <w:vAlign w:val="center"/>
          </w:tcPr>
          <w:p w14:paraId="5F599FB3" w14:textId="77777777" w:rsidR="009D5A55" w:rsidRPr="005A54E4" w:rsidDel="002A1D54" w:rsidRDefault="009D5A55" w:rsidP="009D5A55"/>
        </w:tc>
        <w:tc>
          <w:tcPr>
            <w:tcW w:w="4102" w:type="pct"/>
          </w:tcPr>
          <w:p w14:paraId="0C507112" w14:textId="7E02591C" w:rsidR="009D5A55" w:rsidRPr="002F289D" w:rsidRDefault="009D5A55" w:rsidP="00CB30ED">
            <w:pPr>
              <w:jc w:val="both"/>
            </w:pPr>
            <w:r w:rsidRPr="00813055">
              <w:t xml:space="preserve">Виды и правила применения средств индивидуальной и коллективной защиты при проведении работ по текущему ремонту электрических систем металлорежущих станков </w:t>
            </w:r>
          </w:p>
        </w:tc>
      </w:tr>
      <w:tr w:rsidR="009D5A55" w:rsidRPr="005A54E4" w14:paraId="088852DF" w14:textId="77777777" w:rsidTr="00CB30ED">
        <w:trPr>
          <w:trHeight w:val="20"/>
        </w:trPr>
        <w:tc>
          <w:tcPr>
            <w:tcW w:w="898" w:type="pct"/>
            <w:vMerge/>
          </w:tcPr>
          <w:p w14:paraId="1790BF68" w14:textId="77777777" w:rsidR="009D5A55" w:rsidRPr="005A54E4" w:rsidDel="002A1D54" w:rsidRDefault="009D5A55" w:rsidP="009D5A55"/>
        </w:tc>
        <w:tc>
          <w:tcPr>
            <w:tcW w:w="4102" w:type="pct"/>
          </w:tcPr>
          <w:p w14:paraId="270BBE17" w14:textId="418D805A" w:rsidR="009D5A55" w:rsidRPr="002F289D" w:rsidRDefault="009D5A55" w:rsidP="00CB30ED">
            <w:pPr>
              <w:jc w:val="both"/>
            </w:pPr>
            <w:r w:rsidRPr="00813055">
              <w:t xml:space="preserve">Требования охраны труда, пожарной, промышленной, экологической безопасности и электробезопасности при проведении работ по текущему ремонту электрических систем металлорежущих станков </w:t>
            </w:r>
          </w:p>
        </w:tc>
      </w:tr>
      <w:tr w:rsidR="009D5A55" w:rsidRPr="005A54E4" w14:paraId="35F2B88D" w14:textId="77777777" w:rsidTr="00CB30ED">
        <w:trPr>
          <w:trHeight w:val="20"/>
        </w:trPr>
        <w:tc>
          <w:tcPr>
            <w:tcW w:w="898" w:type="pct"/>
            <w:vAlign w:val="center"/>
          </w:tcPr>
          <w:p w14:paraId="70DFF8AB" w14:textId="77777777" w:rsidR="009D5A55" w:rsidRPr="005A54E4" w:rsidDel="002A1D54" w:rsidRDefault="009D5A55" w:rsidP="008B3552">
            <w:r w:rsidRPr="005A54E4" w:rsidDel="002A1D54">
              <w:t>Другие характеристики</w:t>
            </w:r>
          </w:p>
        </w:tc>
        <w:tc>
          <w:tcPr>
            <w:tcW w:w="4102" w:type="pct"/>
          </w:tcPr>
          <w:p w14:paraId="5B53B925" w14:textId="77777777" w:rsidR="009D5A55" w:rsidRPr="005A54E4" w:rsidRDefault="009D5A55" w:rsidP="00CB30ED">
            <w:pPr>
              <w:jc w:val="both"/>
            </w:pPr>
            <w:r w:rsidRPr="005A54E4">
              <w:t>-</w:t>
            </w:r>
          </w:p>
        </w:tc>
      </w:tr>
    </w:tbl>
    <w:p w14:paraId="0E173466" w14:textId="77777777" w:rsidR="00FA2031" w:rsidRDefault="00FA2031" w:rsidP="008B3552"/>
    <w:p w14:paraId="6E0CA903" w14:textId="61EE4D45" w:rsidR="000F6EC3" w:rsidRPr="00FA2031" w:rsidRDefault="000F6EC3" w:rsidP="008B3552">
      <w:pPr>
        <w:rPr>
          <w:b/>
          <w:bCs w:val="0"/>
        </w:rPr>
      </w:pPr>
      <w:r w:rsidRPr="00FA2031">
        <w:rPr>
          <w:b/>
          <w:bCs w:val="0"/>
        </w:rPr>
        <w:t>3.1.5 Трудовая функция</w:t>
      </w:r>
    </w:p>
    <w:p w14:paraId="1A8EA4BA" w14:textId="77777777" w:rsidR="00FA2031" w:rsidRPr="00A63488" w:rsidRDefault="00FA2031" w:rsidP="008B355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429"/>
        <w:gridCol w:w="684"/>
        <w:gridCol w:w="984"/>
        <w:gridCol w:w="1890"/>
        <w:gridCol w:w="573"/>
      </w:tblGrid>
      <w:tr w:rsidR="00391F5D" w:rsidRPr="000F6EC3" w14:paraId="3259AFBF" w14:textId="77777777" w:rsidTr="00CB30ED">
        <w:trPr>
          <w:trHeight w:val="278"/>
        </w:trPr>
        <w:tc>
          <w:tcPr>
            <w:tcW w:w="89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BCBE37" w14:textId="7A19A87A" w:rsidR="00391F5D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A3400" w14:textId="3E94E072" w:rsidR="00391F5D" w:rsidRPr="00D55DE3" w:rsidRDefault="00037A93" w:rsidP="008B3552">
            <w:r>
              <w:t>Текущий неплановый ремонт</w:t>
            </w:r>
          </w:p>
        </w:tc>
        <w:tc>
          <w:tcPr>
            <w:tcW w:w="3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09ACC1" w14:textId="21EDB9E7" w:rsidR="00391F5D" w:rsidRPr="008B3552" w:rsidRDefault="00CB30ED" w:rsidP="00CB30ED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355043" w14:textId="01A1756B" w:rsidR="00391F5D" w:rsidRPr="000F6EC3" w:rsidRDefault="00391F5D" w:rsidP="00CB30ED">
            <w:pPr>
              <w:jc w:val="center"/>
            </w:pPr>
            <w:r w:rsidRPr="000F6EC3">
              <w:rPr>
                <w:lang w:val="en-US"/>
              </w:rPr>
              <w:t>A</w:t>
            </w:r>
            <w:r w:rsidRPr="000F6EC3">
              <w:t>/0</w:t>
            </w:r>
            <w:r>
              <w:t>5</w:t>
            </w:r>
            <w:r w:rsidRPr="000F6EC3">
              <w:t>.3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506C3" w14:textId="6481C7CA" w:rsidR="00391F5D" w:rsidRPr="008B3552" w:rsidRDefault="00CB30ED" w:rsidP="00CB30ED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13A63" w14:textId="77777777" w:rsidR="00391F5D" w:rsidRPr="000F6EC3" w:rsidRDefault="00391F5D" w:rsidP="00CB30ED">
            <w:pPr>
              <w:jc w:val="center"/>
            </w:pPr>
            <w:r w:rsidRPr="000F6EC3">
              <w:t>3</w:t>
            </w:r>
          </w:p>
        </w:tc>
      </w:tr>
    </w:tbl>
    <w:p w14:paraId="6C950DDE" w14:textId="77777777" w:rsidR="000F6EC3" w:rsidRPr="00A63488" w:rsidRDefault="000F6EC3" w:rsidP="008B355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00D61" w:rsidRPr="000F6EC3" w14:paraId="1D47A3FE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2D41FBD4" w14:textId="77777777" w:rsidR="00200D61" w:rsidRPr="000F6EC3" w:rsidRDefault="00200D61" w:rsidP="008B3552">
            <w:r w:rsidRPr="000F6EC3">
              <w:t>Трудовые действия</w:t>
            </w:r>
          </w:p>
        </w:tc>
        <w:tc>
          <w:tcPr>
            <w:tcW w:w="4099" w:type="pct"/>
          </w:tcPr>
          <w:p w14:paraId="5766C95C" w14:textId="13245D3F" w:rsidR="00200D61" w:rsidRPr="00C177FA" w:rsidRDefault="00200D61" w:rsidP="00C177FA">
            <w:pPr>
              <w:jc w:val="both"/>
            </w:pPr>
            <w:r w:rsidRPr="00C177FA">
              <w:t xml:space="preserve">Проверка работоспособности и выявление причин неисправности механических узлов металлорежущих станков при проведении </w:t>
            </w:r>
            <w:r w:rsidR="003A573C">
              <w:t>непланового текущего ремонта</w:t>
            </w:r>
            <w:r w:rsidR="00C177FA">
              <w:t xml:space="preserve"> </w:t>
            </w:r>
            <w:r w:rsidRPr="00C177FA">
              <w:t>узлов металлорежущих станков</w:t>
            </w:r>
          </w:p>
        </w:tc>
      </w:tr>
      <w:tr w:rsidR="00200D61" w:rsidRPr="000F6EC3" w14:paraId="7B430159" w14:textId="77777777" w:rsidTr="00CB30ED">
        <w:trPr>
          <w:trHeight w:val="20"/>
        </w:trPr>
        <w:tc>
          <w:tcPr>
            <w:tcW w:w="901" w:type="pct"/>
            <w:vMerge/>
          </w:tcPr>
          <w:p w14:paraId="606B0B62" w14:textId="77777777" w:rsidR="00200D61" w:rsidRPr="000F6EC3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05A08CB7" w14:textId="7D8EA7A5" w:rsidR="00200D61" w:rsidRPr="00C177FA" w:rsidRDefault="00200D61" w:rsidP="00C177FA">
            <w:pPr>
              <w:jc w:val="both"/>
            </w:pPr>
            <w:r w:rsidRPr="00C177FA">
              <w:t xml:space="preserve">Проверка работоспособности и выявление причин неисправности пневмо- и гидрооборудования металлорежущих станков при проведении </w:t>
            </w:r>
            <w:r w:rsidR="003A573C">
              <w:t>непланового текущего ремонта</w:t>
            </w:r>
            <w:r w:rsidR="00C177FA">
              <w:t xml:space="preserve"> </w:t>
            </w:r>
            <w:r w:rsidRPr="00C177FA">
              <w:t>узлов металлорежущих станков</w:t>
            </w:r>
          </w:p>
        </w:tc>
      </w:tr>
      <w:tr w:rsidR="00200D61" w:rsidRPr="000F6EC3" w14:paraId="27BEDDBA" w14:textId="77777777" w:rsidTr="00CB30ED">
        <w:trPr>
          <w:trHeight w:val="20"/>
        </w:trPr>
        <w:tc>
          <w:tcPr>
            <w:tcW w:w="901" w:type="pct"/>
            <w:vMerge/>
          </w:tcPr>
          <w:p w14:paraId="5497AE5D" w14:textId="77777777" w:rsidR="00200D61" w:rsidRPr="000F6EC3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5A090983" w14:textId="105E91D0" w:rsidR="00200D61" w:rsidRPr="00C177FA" w:rsidRDefault="00200D61" w:rsidP="00C177FA">
            <w:pPr>
              <w:jc w:val="both"/>
            </w:pPr>
            <w:r w:rsidRPr="00C177FA">
              <w:t xml:space="preserve">Проверка работоспособности и выявление причин неисправности электрических систем металлорежущих станков при проведении </w:t>
            </w:r>
            <w:r w:rsidR="003A573C">
              <w:t>непланового текущего ремонта</w:t>
            </w:r>
            <w:r w:rsidRPr="00C177FA">
              <w:t xml:space="preserve"> узлов металлорежущих станков</w:t>
            </w:r>
          </w:p>
        </w:tc>
      </w:tr>
      <w:tr w:rsidR="00200D61" w:rsidRPr="000F6EC3" w14:paraId="36AE1CE6" w14:textId="77777777" w:rsidTr="00CB30ED">
        <w:trPr>
          <w:trHeight w:val="20"/>
        </w:trPr>
        <w:tc>
          <w:tcPr>
            <w:tcW w:w="901" w:type="pct"/>
            <w:vMerge/>
          </w:tcPr>
          <w:p w14:paraId="34E12101" w14:textId="77777777" w:rsidR="00200D61" w:rsidRPr="000F6EC3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3BBC0239" w14:textId="586AC189" w:rsidR="00200D61" w:rsidRPr="00C177FA" w:rsidRDefault="00200D61" w:rsidP="00C177FA">
            <w:pPr>
              <w:jc w:val="both"/>
            </w:pPr>
            <w:r w:rsidRPr="00C177FA">
              <w:t>Установление последовательности</w:t>
            </w:r>
            <w:r w:rsidR="00437231" w:rsidRPr="00C177FA">
              <w:t xml:space="preserve"> </w:t>
            </w:r>
            <w:r w:rsidRPr="00C177FA">
              <w:t xml:space="preserve">работ при проведении </w:t>
            </w:r>
            <w:r w:rsidR="003A573C">
              <w:t>непланового текущего ремонта</w:t>
            </w:r>
            <w:r w:rsidR="005B4A6D">
              <w:t xml:space="preserve"> </w:t>
            </w:r>
            <w:r w:rsidRPr="00C177FA">
              <w:t>металлорежущих станков</w:t>
            </w:r>
          </w:p>
        </w:tc>
      </w:tr>
      <w:tr w:rsidR="00200D61" w:rsidRPr="000F6EC3" w14:paraId="64464FDF" w14:textId="77777777" w:rsidTr="00CB30ED">
        <w:trPr>
          <w:trHeight w:val="20"/>
        </w:trPr>
        <w:tc>
          <w:tcPr>
            <w:tcW w:w="901" w:type="pct"/>
            <w:vMerge/>
          </w:tcPr>
          <w:p w14:paraId="50977560" w14:textId="77777777" w:rsidR="00200D61" w:rsidRPr="000F6EC3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5D7ECB33" w14:textId="27324A40" w:rsidR="00200D61" w:rsidRPr="00C177FA" w:rsidRDefault="00200D61" w:rsidP="00C177FA">
            <w:pPr>
              <w:jc w:val="both"/>
            </w:pPr>
            <w:r w:rsidRPr="00C177FA">
              <w:t xml:space="preserve">Подготовка рабочего места при проведении </w:t>
            </w:r>
            <w:r w:rsidR="003A573C">
              <w:t>непланового текущего ремонта</w:t>
            </w:r>
            <w:r w:rsidR="005B4A6D">
              <w:t xml:space="preserve"> </w:t>
            </w:r>
            <w:r w:rsidRPr="00C177FA">
              <w:t>узлов металлорежущих станков</w:t>
            </w:r>
          </w:p>
        </w:tc>
      </w:tr>
      <w:tr w:rsidR="00200D61" w:rsidRPr="000F6EC3" w14:paraId="56994085" w14:textId="77777777" w:rsidTr="00CB30ED">
        <w:trPr>
          <w:trHeight w:val="20"/>
        </w:trPr>
        <w:tc>
          <w:tcPr>
            <w:tcW w:w="901" w:type="pct"/>
            <w:vMerge/>
          </w:tcPr>
          <w:p w14:paraId="787310E0" w14:textId="77777777" w:rsidR="00200D61" w:rsidRPr="000F6EC3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715B4CAB" w14:textId="5FF6BABF" w:rsidR="00200D61" w:rsidRPr="00C177FA" w:rsidRDefault="00200D61" w:rsidP="00C177FA">
            <w:pPr>
              <w:jc w:val="both"/>
            </w:pPr>
            <w:r w:rsidRPr="00C177FA">
              <w:t xml:space="preserve">Выбор оборудования, инструментов и приспособлений при проведении </w:t>
            </w:r>
            <w:r w:rsidR="003A573C">
              <w:t>непланового текущего ремонта</w:t>
            </w:r>
            <w:r w:rsidR="005B4A6D">
              <w:t xml:space="preserve"> </w:t>
            </w:r>
            <w:r w:rsidRPr="00C177FA">
              <w:t>узлов металлорежущих станков</w:t>
            </w:r>
          </w:p>
        </w:tc>
      </w:tr>
      <w:tr w:rsidR="00B05A5A" w:rsidRPr="000F6EC3" w14:paraId="149037C6" w14:textId="77777777" w:rsidTr="00CB30ED">
        <w:trPr>
          <w:trHeight w:val="20"/>
        </w:trPr>
        <w:tc>
          <w:tcPr>
            <w:tcW w:w="901" w:type="pct"/>
            <w:vMerge/>
          </w:tcPr>
          <w:p w14:paraId="532A3B4E" w14:textId="77777777" w:rsidR="00B05A5A" w:rsidRPr="000F6EC3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1631EE50" w14:textId="0EEEC1EE" w:rsidR="00B05A5A" w:rsidRPr="00C177FA" w:rsidRDefault="00B05A5A" w:rsidP="00C177FA">
            <w:pPr>
              <w:jc w:val="both"/>
            </w:pPr>
            <w:r w:rsidRPr="00C177FA">
              <w:t>Частичная разборка металлорежущих станков и входящих в его состав сборочных единиц</w:t>
            </w:r>
          </w:p>
        </w:tc>
      </w:tr>
      <w:tr w:rsidR="00B05A5A" w:rsidRPr="000F6EC3" w14:paraId="0D67DB03" w14:textId="77777777" w:rsidTr="00CB30ED">
        <w:trPr>
          <w:trHeight w:val="20"/>
        </w:trPr>
        <w:tc>
          <w:tcPr>
            <w:tcW w:w="901" w:type="pct"/>
            <w:vMerge/>
          </w:tcPr>
          <w:p w14:paraId="7BB8700E" w14:textId="77777777" w:rsidR="00B05A5A" w:rsidRPr="000F6EC3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6DAFD413" w14:textId="45FF8D90" w:rsidR="00B05A5A" w:rsidRPr="00C177FA" w:rsidRDefault="00B05A5A" w:rsidP="00C177FA">
            <w:pPr>
              <w:jc w:val="both"/>
            </w:pPr>
            <w:r w:rsidRPr="00C177FA">
              <w:t xml:space="preserve">Устранение причин неисправности механических узлов металлорежущих </w:t>
            </w:r>
            <w:r w:rsidR="003A573C">
              <w:t>станков, характерных для</w:t>
            </w:r>
            <w:r w:rsidRPr="00C177FA">
              <w:t xml:space="preserve"> текущего ремонта</w:t>
            </w:r>
          </w:p>
        </w:tc>
      </w:tr>
      <w:tr w:rsidR="00B05A5A" w:rsidRPr="000F6EC3" w14:paraId="51204957" w14:textId="77777777" w:rsidTr="00CB30ED">
        <w:trPr>
          <w:trHeight w:val="20"/>
        </w:trPr>
        <w:tc>
          <w:tcPr>
            <w:tcW w:w="901" w:type="pct"/>
            <w:vMerge/>
          </w:tcPr>
          <w:p w14:paraId="6449AA2D" w14:textId="77777777" w:rsidR="00B05A5A" w:rsidRPr="000F6EC3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79126101" w14:textId="77E69A56" w:rsidR="00B05A5A" w:rsidRPr="00C177FA" w:rsidRDefault="00B05A5A" w:rsidP="00C177FA">
            <w:pPr>
              <w:jc w:val="both"/>
            </w:pPr>
            <w:r w:rsidRPr="00C177FA">
              <w:t xml:space="preserve">Устранение причин неисправности пневмо- и гидрооборудования металлорежущих </w:t>
            </w:r>
            <w:r w:rsidR="003A573C">
              <w:t>станков, характерных для</w:t>
            </w:r>
            <w:r w:rsidRPr="00C177FA">
              <w:t xml:space="preserve"> текущего ремонта</w:t>
            </w:r>
          </w:p>
        </w:tc>
      </w:tr>
      <w:tr w:rsidR="00B05A5A" w:rsidRPr="000F6EC3" w14:paraId="020C385C" w14:textId="77777777" w:rsidTr="00CB30ED">
        <w:trPr>
          <w:trHeight w:val="20"/>
        </w:trPr>
        <w:tc>
          <w:tcPr>
            <w:tcW w:w="901" w:type="pct"/>
            <w:vMerge/>
          </w:tcPr>
          <w:p w14:paraId="5EAA70AF" w14:textId="77777777" w:rsidR="00B05A5A" w:rsidRPr="000F6EC3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4BB1E0DC" w14:textId="64BBCAF4" w:rsidR="00B05A5A" w:rsidRPr="00C177FA" w:rsidRDefault="00B05A5A" w:rsidP="00C177FA">
            <w:pPr>
              <w:jc w:val="both"/>
            </w:pPr>
            <w:r w:rsidRPr="00C177FA">
              <w:t xml:space="preserve">Устранение причин неисправности электрических систем металлорежущих </w:t>
            </w:r>
            <w:r w:rsidR="003A573C">
              <w:t>станков, характерных для</w:t>
            </w:r>
            <w:r w:rsidRPr="00C177FA">
              <w:t xml:space="preserve"> текущего ремонта</w:t>
            </w:r>
          </w:p>
        </w:tc>
      </w:tr>
      <w:tr w:rsidR="00B05A5A" w:rsidRPr="000F6EC3" w14:paraId="313F3542" w14:textId="77777777" w:rsidTr="00CB30ED">
        <w:trPr>
          <w:trHeight w:val="20"/>
        </w:trPr>
        <w:tc>
          <w:tcPr>
            <w:tcW w:w="901" w:type="pct"/>
            <w:vMerge/>
          </w:tcPr>
          <w:p w14:paraId="29DACC22" w14:textId="77777777" w:rsidR="00B05A5A" w:rsidRPr="000F6EC3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49D5FC5C" w14:textId="27D92B79" w:rsidR="00B05A5A" w:rsidRPr="00C177FA" w:rsidRDefault="00B05A5A" w:rsidP="00C177FA">
            <w:pPr>
              <w:jc w:val="both"/>
            </w:pPr>
            <w:r w:rsidRPr="00C177FA">
              <w:t>Проверка работоспособности металлорежущего станка после устранения неисправностей</w:t>
            </w:r>
          </w:p>
        </w:tc>
      </w:tr>
      <w:tr w:rsidR="00B05A5A" w:rsidRPr="000F6EC3" w14:paraId="60820BE5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24DCA426" w14:textId="77777777" w:rsidR="00B05A5A" w:rsidRPr="000F6EC3" w:rsidDel="002A1D54" w:rsidRDefault="00B05A5A" w:rsidP="008B3552">
            <w:r w:rsidRPr="000F6EC3" w:rsidDel="002A1D54">
              <w:t>Необходимые умения</w:t>
            </w:r>
          </w:p>
        </w:tc>
        <w:tc>
          <w:tcPr>
            <w:tcW w:w="4099" w:type="pct"/>
          </w:tcPr>
          <w:p w14:paraId="3F920978" w14:textId="116AB04C" w:rsidR="00B05A5A" w:rsidRPr="00C177FA" w:rsidRDefault="00B05A5A" w:rsidP="00C177FA">
            <w:pPr>
              <w:jc w:val="both"/>
            </w:pPr>
            <w:r w:rsidRPr="00C177FA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B05A5A" w:rsidRPr="000F6EC3" w14:paraId="5B06B081" w14:textId="77777777" w:rsidTr="00CB30ED">
        <w:trPr>
          <w:trHeight w:val="20"/>
        </w:trPr>
        <w:tc>
          <w:tcPr>
            <w:tcW w:w="901" w:type="pct"/>
            <w:vMerge/>
          </w:tcPr>
          <w:p w14:paraId="780F3F15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7BF4023C" w14:textId="54A180F3" w:rsidR="00B05A5A" w:rsidRPr="00C177FA" w:rsidDel="007B6667" w:rsidRDefault="00B05A5A" w:rsidP="00C177FA">
            <w:pPr>
              <w:jc w:val="both"/>
            </w:pPr>
            <w:r w:rsidRPr="00C177FA">
              <w:t>Читать и анализировать технологическую документацию на текущий ремонт металлорежущих станков</w:t>
            </w:r>
          </w:p>
        </w:tc>
      </w:tr>
      <w:tr w:rsidR="00B05A5A" w:rsidRPr="000F6EC3" w14:paraId="2985E937" w14:textId="77777777" w:rsidTr="00CB30ED">
        <w:trPr>
          <w:trHeight w:val="20"/>
        </w:trPr>
        <w:tc>
          <w:tcPr>
            <w:tcW w:w="901" w:type="pct"/>
            <w:vMerge/>
          </w:tcPr>
          <w:p w14:paraId="2AAE36AE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787487AD" w14:textId="1BBC51F9" w:rsidR="00B05A5A" w:rsidRPr="00C177FA" w:rsidDel="007B6667" w:rsidRDefault="00B05A5A" w:rsidP="00C177FA">
            <w:pPr>
              <w:jc w:val="both"/>
            </w:pPr>
            <w:r w:rsidRPr="00C177FA">
              <w:t>Выбирать инструменты и приспособления для текущего ремонта металлорежущих станков</w:t>
            </w:r>
          </w:p>
        </w:tc>
      </w:tr>
      <w:tr w:rsidR="00B05A5A" w:rsidRPr="000F6EC3" w14:paraId="3F8C9D99" w14:textId="77777777" w:rsidTr="00CB30ED">
        <w:trPr>
          <w:trHeight w:val="20"/>
        </w:trPr>
        <w:tc>
          <w:tcPr>
            <w:tcW w:w="901" w:type="pct"/>
            <w:vMerge/>
          </w:tcPr>
          <w:p w14:paraId="1150B614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6065E199" w14:textId="028928BF" w:rsidR="00B05A5A" w:rsidRPr="00C177FA" w:rsidDel="007B6667" w:rsidRDefault="00E52160" w:rsidP="00C177FA">
            <w:pPr>
              <w:jc w:val="both"/>
            </w:pPr>
            <w:r w:rsidRPr="00C177FA">
              <w:t>Производить частичную разборку металлорежущего станка</w:t>
            </w:r>
          </w:p>
        </w:tc>
      </w:tr>
      <w:tr w:rsidR="00B05A5A" w:rsidRPr="000F6EC3" w14:paraId="648D75D6" w14:textId="77777777" w:rsidTr="00CB30ED">
        <w:trPr>
          <w:trHeight w:val="20"/>
        </w:trPr>
        <w:tc>
          <w:tcPr>
            <w:tcW w:w="901" w:type="pct"/>
            <w:vMerge/>
          </w:tcPr>
          <w:p w14:paraId="1086C975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1DEB3CF0" w14:textId="62ECDF0E" w:rsidR="00B05A5A" w:rsidRPr="00C177FA" w:rsidDel="007B6667" w:rsidRDefault="00E52160" w:rsidP="00C177FA">
            <w:pPr>
              <w:jc w:val="both"/>
            </w:pPr>
            <w:r w:rsidRPr="00C177FA">
              <w:t>Производить подетальную разборку входящих в состав металлорежущего станка узлов</w:t>
            </w:r>
          </w:p>
        </w:tc>
      </w:tr>
      <w:tr w:rsidR="00B05A5A" w:rsidRPr="000F6EC3" w14:paraId="737BEAB0" w14:textId="77777777" w:rsidTr="00CB30ED">
        <w:trPr>
          <w:trHeight w:val="20"/>
        </w:trPr>
        <w:tc>
          <w:tcPr>
            <w:tcW w:w="901" w:type="pct"/>
            <w:vMerge/>
          </w:tcPr>
          <w:p w14:paraId="21EE8ADB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5751AD8D" w14:textId="12BD058F" w:rsidR="00B05A5A" w:rsidRPr="00C177FA" w:rsidDel="007B6667" w:rsidRDefault="00855C34" w:rsidP="00C177FA">
            <w:pPr>
              <w:jc w:val="both"/>
            </w:pPr>
            <w:r w:rsidRPr="00C177FA">
              <w:t>Регулировать фрикционные муфты и тормоза</w:t>
            </w:r>
          </w:p>
        </w:tc>
      </w:tr>
      <w:tr w:rsidR="00B05A5A" w:rsidRPr="000F6EC3" w14:paraId="427B7D39" w14:textId="77777777" w:rsidTr="00CB30ED">
        <w:trPr>
          <w:trHeight w:val="20"/>
        </w:trPr>
        <w:tc>
          <w:tcPr>
            <w:tcW w:w="901" w:type="pct"/>
            <w:vMerge/>
          </w:tcPr>
          <w:p w14:paraId="73E7546D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0C9EC86C" w14:textId="07FF3CA7" w:rsidR="00B05A5A" w:rsidRPr="00C177FA" w:rsidDel="007B6667" w:rsidRDefault="00855C34" w:rsidP="00C177FA">
            <w:pPr>
              <w:jc w:val="both"/>
            </w:pPr>
            <w:r w:rsidRPr="00C177FA">
              <w:t>Зачищать задиры, царапин</w:t>
            </w:r>
            <w:r w:rsidR="001B0111">
              <w:t>ы</w:t>
            </w:r>
            <w:r w:rsidRPr="00C177FA">
              <w:t>, заусенцы на трущихся поверхностях станка</w:t>
            </w:r>
          </w:p>
        </w:tc>
      </w:tr>
      <w:tr w:rsidR="00B05A5A" w:rsidRPr="000F6EC3" w14:paraId="314EBCA8" w14:textId="77777777" w:rsidTr="00CB30ED">
        <w:trPr>
          <w:trHeight w:val="20"/>
        </w:trPr>
        <w:tc>
          <w:tcPr>
            <w:tcW w:w="901" w:type="pct"/>
            <w:vMerge/>
          </w:tcPr>
          <w:p w14:paraId="167FD112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40845F74" w14:textId="62E184CD" w:rsidR="00B05A5A" w:rsidRPr="00C177FA" w:rsidDel="007B6667" w:rsidRDefault="00855C34" w:rsidP="00C177FA">
            <w:pPr>
              <w:jc w:val="both"/>
            </w:pPr>
            <w:r w:rsidRPr="00C177FA">
              <w:t>Заменять изношенные детали</w:t>
            </w:r>
            <w:r w:rsidR="006B2E35" w:rsidRPr="00C177FA">
              <w:t xml:space="preserve"> механических узлов металлорежущего станка</w:t>
            </w:r>
          </w:p>
        </w:tc>
      </w:tr>
      <w:tr w:rsidR="00B05A5A" w:rsidRPr="000F6EC3" w14:paraId="188E5838" w14:textId="77777777" w:rsidTr="00CB30ED">
        <w:trPr>
          <w:trHeight w:val="20"/>
        </w:trPr>
        <w:tc>
          <w:tcPr>
            <w:tcW w:w="901" w:type="pct"/>
            <w:vMerge/>
          </w:tcPr>
          <w:p w14:paraId="34A858DE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3965FC57" w14:textId="1C278724" w:rsidR="00B05A5A" w:rsidRPr="00C177FA" w:rsidDel="007B6667" w:rsidRDefault="00855C34" w:rsidP="00C177FA">
            <w:pPr>
              <w:jc w:val="both"/>
            </w:pPr>
            <w:r w:rsidRPr="00C177FA">
              <w:t>Промывать детали разобранных узлов металлорежущего станка</w:t>
            </w:r>
          </w:p>
        </w:tc>
      </w:tr>
      <w:tr w:rsidR="00B05A5A" w:rsidRPr="000F6EC3" w14:paraId="4C9359F8" w14:textId="77777777" w:rsidTr="00CB30ED">
        <w:trPr>
          <w:trHeight w:val="20"/>
        </w:trPr>
        <w:tc>
          <w:tcPr>
            <w:tcW w:w="901" w:type="pct"/>
            <w:vMerge/>
          </w:tcPr>
          <w:p w14:paraId="27DB222E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1CBAFD47" w14:textId="104CA6DF" w:rsidR="00B05A5A" w:rsidRPr="00C177FA" w:rsidRDefault="00855C34" w:rsidP="00C177FA">
            <w:pPr>
              <w:jc w:val="both"/>
            </w:pPr>
            <w:r w:rsidRPr="00C177FA">
              <w:t>Проверять работоспособность станка и отдельных узлов после сборки</w:t>
            </w:r>
          </w:p>
        </w:tc>
      </w:tr>
      <w:tr w:rsidR="00B05A5A" w:rsidRPr="000F6EC3" w14:paraId="45DB5D70" w14:textId="77777777" w:rsidTr="00CB30ED">
        <w:trPr>
          <w:trHeight w:val="20"/>
        </w:trPr>
        <w:tc>
          <w:tcPr>
            <w:tcW w:w="901" w:type="pct"/>
            <w:vMerge/>
          </w:tcPr>
          <w:p w14:paraId="5439B212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447133C1" w14:textId="23D1F6CB" w:rsidR="00B05A5A" w:rsidRPr="00C177FA" w:rsidDel="007B6667" w:rsidRDefault="00E52160" w:rsidP="00C177FA">
            <w:pPr>
              <w:jc w:val="both"/>
            </w:pPr>
            <w:r w:rsidRPr="00C177FA">
              <w:t>Регулировать</w:t>
            </w:r>
            <w:r w:rsidR="00B05A5A" w:rsidRPr="00C177FA">
              <w:t xml:space="preserve"> пневмо- и гидросистем</w:t>
            </w:r>
            <w:r w:rsidRPr="00C177FA">
              <w:t>ы</w:t>
            </w:r>
          </w:p>
        </w:tc>
      </w:tr>
      <w:tr w:rsidR="00B05A5A" w:rsidRPr="000F6EC3" w14:paraId="3A4548FA" w14:textId="77777777" w:rsidTr="00CB30ED">
        <w:trPr>
          <w:trHeight w:val="20"/>
        </w:trPr>
        <w:tc>
          <w:tcPr>
            <w:tcW w:w="901" w:type="pct"/>
            <w:vMerge/>
          </w:tcPr>
          <w:p w14:paraId="0B9C61DD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09631C67" w14:textId="1E355FFB" w:rsidR="00B05A5A" w:rsidRPr="00C177FA" w:rsidDel="007B6667" w:rsidRDefault="00855C34" w:rsidP="00C177FA">
            <w:pPr>
              <w:jc w:val="both"/>
            </w:pPr>
            <w:r w:rsidRPr="00C177FA">
              <w:t>Устра</w:t>
            </w:r>
            <w:r w:rsidR="00E52160" w:rsidRPr="00C177FA">
              <w:t>нять протечки</w:t>
            </w:r>
            <w:r w:rsidR="00B05A5A" w:rsidRPr="00C177FA">
              <w:t xml:space="preserve"> жидкости в гидросистемах</w:t>
            </w:r>
          </w:p>
        </w:tc>
      </w:tr>
      <w:tr w:rsidR="00B05A5A" w:rsidRPr="000F6EC3" w14:paraId="5D5CEE0E" w14:textId="77777777" w:rsidTr="00CB30ED">
        <w:trPr>
          <w:trHeight w:val="20"/>
        </w:trPr>
        <w:tc>
          <w:tcPr>
            <w:tcW w:w="901" w:type="pct"/>
            <w:vMerge/>
          </w:tcPr>
          <w:p w14:paraId="0F0D6315" w14:textId="77777777" w:rsidR="00B05A5A" w:rsidRPr="000F6EC3" w:rsidDel="002A1D54" w:rsidRDefault="00B05A5A" w:rsidP="00B05A5A">
            <w:pPr>
              <w:suppressAutoHyphens/>
            </w:pPr>
          </w:p>
        </w:tc>
        <w:tc>
          <w:tcPr>
            <w:tcW w:w="4099" w:type="pct"/>
          </w:tcPr>
          <w:p w14:paraId="0F9EE251" w14:textId="0E2DDED0" w:rsidR="00B05A5A" w:rsidRPr="00C177FA" w:rsidDel="007B6667" w:rsidRDefault="00B05A5A" w:rsidP="00C177FA">
            <w:pPr>
              <w:jc w:val="both"/>
            </w:pPr>
            <w:r w:rsidRPr="00C177FA">
              <w:t>У</w:t>
            </w:r>
            <w:r w:rsidR="00855C34" w:rsidRPr="00C177FA">
              <w:t>стра</w:t>
            </w:r>
            <w:r w:rsidRPr="00C177FA">
              <w:t>н</w:t>
            </w:r>
            <w:r w:rsidR="00E52160" w:rsidRPr="00C177FA">
              <w:t>ять</w:t>
            </w:r>
            <w:r w:rsidRPr="00C177FA">
              <w:t xml:space="preserve"> неплотности пневмосистем</w:t>
            </w:r>
          </w:p>
        </w:tc>
      </w:tr>
      <w:tr w:rsidR="00E52160" w:rsidRPr="000F6EC3" w14:paraId="2A438069" w14:textId="77777777" w:rsidTr="00CB30ED">
        <w:trPr>
          <w:trHeight w:val="20"/>
        </w:trPr>
        <w:tc>
          <w:tcPr>
            <w:tcW w:w="901" w:type="pct"/>
            <w:vMerge/>
          </w:tcPr>
          <w:p w14:paraId="51256481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228D8567" w14:textId="478A05A8" w:rsidR="00E52160" w:rsidRPr="00C177FA" w:rsidDel="007B6667" w:rsidRDefault="00E52160" w:rsidP="00C177FA">
            <w:pPr>
              <w:jc w:val="both"/>
            </w:pPr>
            <w:r w:rsidRPr="00C177FA">
              <w:t>Заменять предохранители управляющих и силовых цепей металлорежущих станков</w:t>
            </w:r>
          </w:p>
        </w:tc>
      </w:tr>
      <w:tr w:rsidR="00E52160" w:rsidRPr="000F6EC3" w14:paraId="4490B8EF" w14:textId="77777777" w:rsidTr="00CB30ED">
        <w:trPr>
          <w:trHeight w:val="20"/>
        </w:trPr>
        <w:tc>
          <w:tcPr>
            <w:tcW w:w="901" w:type="pct"/>
            <w:vMerge/>
          </w:tcPr>
          <w:p w14:paraId="7AA1F443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224B06B" w14:textId="29A16B42" w:rsidR="00E52160" w:rsidRPr="00C177FA" w:rsidDel="007B6667" w:rsidRDefault="00E52160" w:rsidP="00C177FA">
            <w:pPr>
              <w:jc w:val="both"/>
            </w:pPr>
            <w:r w:rsidRPr="00C177FA">
              <w:t>Заменять сигнальные лампочки</w:t>
            </w:r>
          </w:p>
        </w:tc>
      </w:tr>
      <w:tr w:rsidR="00E52160" w:rsidRPr="000F6EC3" w14:paraId="1715C37B" w14:textId="77777777" w:rsidTr="00CB30ED">
        <w:trPr>
          <w:trHeight w:val="20"/>
        </w:trPr>
        <w:tc>
          <w:tcPr>
            <w:tcW w:w="901" w:type="pct"/>
            <w:vMerge/>
          </w:tcPr>
          <w:p w14:paraId="7F138E46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2C461163" w14:textId="7B7D3C39" w:rsidR="00E52160" w:rsidRPr="00C177FA" w:rsidDel="007B6667" w:rsidRDefault="00E52160" w:rsidP="00C177FA">
            <w:pPr>
              <w:jc w:val="both"/>
            </w:pPr>
            <w:r w:rsidRPr="00C177FA">
              <w:t>Демонтировать элементы освещения рабочей зоны</w:t>
            </w:r>
            <w:r w:rsidR="00770A3A" w:rsidRPr="00C177FA">
              <w:t xml:space="preserve"> металлорежущего станка</w:t>
            </w:r>
          </w:p>
        </w:tc>
      </w:tr>
      <w:tr w:rsidR="00E52160" w:rsidRPr="000F6EC3" w14:paraId="29239717" w14:textId="77777777" w:rsidTr="00CB30ED">
        <w:trPr>
          <w:trHeight w:val="20"/>
        </w:trPr>
        <w:tc>
          <w:tcPr>
            <w:tcW w:w="901" w:type="pct"/>
            <w:vMerge/>
          </w:tcPr>
          <w:p w14:paraId="38F90838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4BD3192" w14:textId="0238B74D" w:rsidR="00E52160" w:rsidRPr="00C177FA" w:rsidDel="007B6667" w:rsidRDefault="00E52160" w:rsidP="00C177FA">
            <w:pPr>
              <w:jc w:val="both"/>
            </w:pPr>
            <w:r w:rsidRPr="00C177FA">
              <w:t>Устанавливать элементы освещения рабочей зоны</w:t>
            </w:r>
            <w:r w:rsidR="00770A3A" w:rsidRPr="00C177FA">
              <w:t xml:space="preserve"> металлорежущего станка</w:t>
            </w:r>
          </w:p>
        </w:tc>
      </w:tr>
      <w:tr w:rsidR="00E52160" w:rsidRPr="000F6EC3" w14:paraId="31479808" w14:textId="77777777" w:rsidTr="00CB30ED">
        <w:trPr>
          <w:trHeight w:val="20"/>
        </w:trPr>
        <w:tc>
          <w:tcPr>
            <w:tcW w:w="901" w:type="pct"/>
            <w:vMerge/>
          </w:tcPr>
          <w:p w14:paraId="55D60CC7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0FB51732" w14:textId="49BAAD6A" w:rsidR="00E52160" w:rsidRPr="00C177FA" w:rsidDel="007B6667" w:rsidRDefault="00E52160" w:rsidP="00C177FA">
            <w:pPr>
              <w:jc w:val="both"/>
            </w:pPr>
            <w:r w:rsidRPr="00C177FA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52160" w:rsidRPr="000F6EC3" w14:paraId="42EEB9A0" w14:textId="77777777" w:rsidTr="00CB30ED">
        <w:trPr>
          <w:trHeight w:val="20"/>
        </w:trPr>
        <w:tc>
          <w:tcPr>
            <w:tcW w:w="901" w:type="pct"/>
            <w:vMerge/>
          </w:tcPr>
          <w:p w14:paraId="22A02D98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7601ED04" w14:textId="40EEE806" w:rsidR="00E52160" w:rsidRPr="00C177FA" w:rsidDel="007B6667" w:rsidRDefault="00E52160" w:rsidP="00C177FA">
            <w:pPr>
              <w:jc w:val="both"/>
            </w:pPr>
            <w:r w:rsidRPr="00C177FA">
              <w:t xml:space="preserve">Использовать прикладные компьютерные программы </w:t>
            </w:r>
            <w:r w:rsidR="006A387C" w:rsidRPr="00C177FA">
              <w:t>для просмотра</w:t>
            </w:r>
            <w:r w:rsidRPr="00C177FA">
              <w:t xml:space="preserve"> конструкторской и технологической документации</w:t>
            </w:r>
          </w:p>
        </w:tc>
      </w:tr>
      <w:tr w:rsidR="00E52160" w:rsidRPr="000F6EC3" w14:paraId="739B1BBC" w14:textId="77777777" w:rsidTr="00CB30ED">
        <w:trPr>
          <w:trHeight w:val="20"/>
        </w:trPr>
        <w:tc>
          <w:tcPr>
            <w:tcW w:w="901" w:type="pct"/>
            <w:vMerge/>
          </w:tcPr>
          <w:p w14:paraId="5B53FCAD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4011529D" w14:textId="03218D76" w:rsidR="00E52160" w:rsidRPr="00C177FA" w:rsidDel="007B6667" w:rsidRDefault="00E52160" w:rsidP="00C177FA">
            <w:pPr>
              <w:jc w:val="both"/>
            </w:pPr>
            <w:r w:rsidRPr="00C177F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52160" w:rsidRPr="000F6EC3" w14:paraId="0E1CC905" w14:textId="77777777" w:rsidTr="00CB30ED">
        <w:trPr>
          <w:trHeight w:val="20"/>
        </w:trPr>
        <w:tc>
          <w:tcPr>
            <w:tcW w:w="901" w:type="pct"/>
            <w:vMerge/>
          </w:tcPr>
          <w:p w14:paraId="2083FF2C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02E108D7" w14:textId="677454D2" w:rsidR="00E52160" w:rsidRPr="00C177FA" w:rsidDel="007B6667" w:rsidRDefault="00E52160" w:rsidP="00C177FA">
            <w:pPr>
              <w:jc w:val="both"/>
            </w:pPr>
            <w:r w:rsidRPr="00C177FA">
              <w:t xml:space="preserve">Выбирать схемы строповки деталей и узлов металлорежущих станков при проведении </w:t>
            </w:r>
            <w:r w:rsidR="003A573C">
              <w:t>непланового текущего ремонта</w:t>
            </w:r>
          </w:p>
        </w:tc>
      </w:tr>
      <w:tr w:rsidR="00E52160" w:rsidRPr="000F6EC3" w14:paraId="34431138" w14:textId="77777777" w:rsidTr="00CB30ED">
        <w:trPr>
          <w:trHeight w:val="20"/>
        </w:trPr>
        <w:tc>
          <w:tcPr>
            <w:tcW w:w="901" w:type="pct"/>
            <w:vMerge/>
          </w:tcPr>
          <w:p w14:paraId="01587F0B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3B0E7248" w14:textId="57A5D6AB" w:rsidR="00E52160" w:rsidRPr="00C177FA" w:rsidRDefault="00E52160" w:rsidP="00C177FA">
            <w:pPr>
              <w:jc w:val="both"/>
            </w:pPr>
            <w:r w:rsidRPr="00C177FA">
              <w:t xml:space="preserve">Осуществлять строповку и перемещение узлов металлорежущего станка при проведении </w:t>
            </w:r>
            <w:r w:rsidR="003A573C">
              <w:t>непланового текущего ремонта</w:t>
            </w:r>
            <w:r w:rsidRPr="00C177FA">
              <w:t xml:space="preserve"> с помощью подъемно-транспортных и специальных средств в пределах рабочего места</w:t>
            </w:r>
          </w:p>
        </w:tc>
      </w:tr>
      <w:tr w:rsidR="00E52160" w:rsidRPr="000F6EC3" w14:paraId="317F7B92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0BF86737" w14:textId="77777777" w:rsidR="00E52160" w:rsidRPr="000F6EC3" w:rsidDel="002A1D54" w:rsidRDefault="00E52160" w:rsidP="008B3552">
            <w:r w:rsidRPr="000F6EC3" w:rsidDel="002A1D54">
              <w:t>Необходимые знания</w:t>
            </w:r>
          </w:p>
        </w:tc>
        <w:tc>
          <w:tcPr>
            <w:tcW w:w="4099" w:type="pct"/>
          </w:tcPr>
          <w:p w14:paraId="539C6299" w14:textId="6175839B" w:rsidR="00E52160" w:rsidRPr="00C177FA" w:rsidRDefault="00C376D6" w:rsidP="00C177FA">
            <w:pPr>
              <w:jc w:val="both"/>
            </w:pPr>
            <w:r>
              <w:t>Характеристики рабочего места</w:t>
            </w:r>
            <w:r w:rsidR="00E52160" w:rsidRPr="00C177FA">
              <w:t xml:space="preserve"> для текущего ремонта металлорежущих станков</w:t>
            </w:r>
          </w:p>
        </w:tc>
      </w:tr>
      <w:tr w:rsidR="00E52160" w:rsidRPr="000F6EC3" w14:paraId="2CD3D97B" w14:textId="77777777" w:rsidTr="00CB30ED">
        <w:trPr>
          <w:trHeight w:val="20"/>
        </w:trPr>
        <w:tc>
          <w:tcPr>
            <w:tcW w:w="901" w:type="pct"/>
            <w:vMerge/>
          </w:tcPr>
          <w:p w14:paraId="02B470C7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5F572283" w14:textId="0990EE99" w:rsidR="00E52160" w:rsidRPr="00C177FA" w:rsidDel="00FA18BE" w:rsidRDefault="00E52160" w:rsidP="00C177FA">
            <w:pPr>
              <w:jc w:val="both"/>
            </w:pPr>
            <w:r w:rsidRPr="00C177FA">
              <w:t xml:space="preserve">Виды, конструкция, назначение, возможности и правила использования инструментов и приспособлений для </w:t>
            </w:r>
            <w:r w:rsidR="006B2E35" w:rsidRPr="00C177FA">
              <w:t>текущего</w:t>
            </w:r>
            <w:r w:rsidRPr="00C177FA">
              <w:t xml:space="preserve"> ремонта механических узлов металлорежущих </w:t>
            </w:r>
            <w:r w:rsidR="001B0111">
              <w:t>станков</w:t>
            </w:r>
          </w:p>
        </w:tc>
      </w:tr>
      <w:tr w:rsidR="00E52160" w:rsidRPr="000F6EC3" w14:paraId="37423E22" w14:textId="77777777" w:rsidTr="00CB30ED">
        <w:trPr>
          <w:trHeight w:val="20"/>
        </w:trPr>
        <w:tc>
          <w:tcPr>
            <w:tcW w:w="901" w:type="pct"/>
            <w:vMerge/>
          </w:tcPr>
          <w:p w14:paraId="564AFEA7" w14:textId="77777777" w:rsidR="00E52160" w:rsidRPr="000F6EC3" w:rsidDel="002A1D54" w:rsidRDefault="00E52160" w:rsidP="00E52160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161824A3" w14:textId="3BA26F94" w:rsidR="00E52160" w:rsidRPr="00C177FA" w:rsidRDefault="00E52160" w:rsidP="00C177FA">
            <w:pPr>
              <w:jc w:val="both"/>
            </w:pPr>
            <w:r w:rsidRPr="00C177FA">
              <w:t>Основы ЕСКД</w:t>
            </w:r>
          </w:p>
        </w:tc>
      </w:tr>
      <w:tr w:rsidR="00E52160" w:rsidRPr="000F6EC3" w14:paraId="7D15049A" w14:textId="77777777" w:rsidTr="00CB30ED">
        <w:trPr>
          <w:trHeight w:val="20"/>
        </w:trPr>
        <w:tc>
          <w:tcPr>
            <w:tcW w:w="901" w:type="pct"/>
            <w:vMerge/>
          </w:tcPr>
          <w:p w14:paraId="03566BAE" w14:textId="77777777" w:rsidR="00E52160" w:rsidRPr="000F6EC3" w:rsidDel="002A1D54" w:rsidRDefault="00E52160" w:rsidP="00E52160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256DB712" w14:textId="619F5D00" w:rsidR="00E52160" w:rsidRPr="00C177FA" w:rsidRDefault="00E52160" w:rsidP="00C177FA">
            <w:pPr>
              <w:jc w:val="both"/>
            </w:pPr>
            <w:r w:rsidRPr="00C177FA">
              <w:t>Основы ЕСТД</w:t>
            </w:r>
          </w:p>
        </w:tc>
      </w:tr>
      <w:tr w:rsidR="00E52160" w:rsidRPr="000F6EC3" w14:paraId="5C4870DD" w14:textId="77777777" w:rsidTr="00CB30ED">
        <w:trPr>
          <w:trHeight w:val="20"/>
        </w:trPr>
        <w:tc>
          <w:tcPr>
            <w:tcW w:w="901" w:type="pct"/>
            <w:vMerge/>
          </w:tcPr>
          <w:p w14:paraId="2A5E8AB2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07FBA728" w14:textId="39BFB9D8" w:rsidR="00E52160" w:rsidRPr="00C177FA" w:rsidDel="00FA18BE" w:rsidRDefault="00E52160" w:rsidP="00C177FA">
            <w:pPr>
              <w:jc w:val="both"/>
            </w:pPr>
            <w:r w:rsidRPr="00C177FA">
              <w:t>Система допусков и посадок</w:t>
            </w:r>
          </w:p>
        </w:tc>
      </w:tr>
      <w:tr w:rsidR="00E52160" w:rsidRPr="000F6EC3" w14:paraId="56E5A25F" w14:textId="77777777" w:rsidTr="00CB30ED">
        <w:trPr>
          <w:trHeight w:val="20"/>
        </w:trPr>
        <w:tc>
          <w:tcPr>
            <w:tcW w:w="901" w:type="pct"/>
            <w:vMerge/>
          </w:tcPr>
          <w:p w14:paraId="621EA520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4CB1AA78" w14:textId="0B495C14" w:rsidR="00E52160" w:rsidRPr="00C177FA" w:rsidDel="00FA18BE" w:rsidRDefault="00E52160" w:rsidP="00C177FA">
            <w:pPr>
              <w:jc w:val="both"/>
            </w:pPr>
            <w:r w:rsidRPr="00C177FA">
              <w:t>Параметры шероховатости</w:t>
            </w:r>
          </w:p>
        </w:tc>
      </w:tr>
      <w:tr w:rsidR="00E52160" w:rsidRPr="000F6EC3" w14:paraId="4CFAA65F" w14:textId="77777777" w:rsidTr="00CB30ED">
        <w:trPr>
          <w:trHeight w:val="20"/>
        </w:trPr>
        <w:tc>
          <w:tcPr>
            <w:tcW w:w="901" w:type="pct"/>
            <w:vMerge/>
          </w:tcPr>
          <w:p w14:paraId="4292FC1D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1BDECA11" w14:textId="185E1F1E" w:rsidR="00E52160" w:rsidRPr="00C177FA" w:rsidDel="00FA18BE" w:rsidRDefault="00E52160" w:rsidP="00C177FA">
            <w:pPr>
              <w:jc w:val="both"/>
            </w:pPr>
            <w:r w:rsidRPr="00C177FA">
              <w:t>Основы материаловедения</w:t>
            </w:r>
          </w:p>
        </w:tc>
      </w:tr>
      <w:tr w:rsidR="00E52160" w:rsidRPr="000F6EC3" w14:paraId="05C998A4" w14:textId="77777777" w:rsidTr="00CB30ED">
        <w:trPr>
          <w:trHeight w:val="20"/>
        </w:trPr>
        <w:tc>
          <w:tcPr>
            <w:tcW w:w="901" w:type="pct"/>
            <w:vMerge/>
          </w:tcPr>
          <w:p w14:paraId="46CD6D31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51E2D31B" w14:textId="6DDC900C" w:rsidR="00E52160" w:rsidRPr="00C177FA" w:rsidRDefault="00E52160" w:rsidP="00C177FA">
            <w:pPr>
              <w:jc w:val="both"/>
            </w:pPr>
            <w:r w:rsidRPr="00C177FA">
              <w:t>Основы технических измерений</w:t>
            </w:r>
          </w:p>
        </w:tc>
      </w:tr>
      <w:tr w:rsidR="00E52160" w:rsidRPr="000F6EC3" w14:paraId="2D82CB49" w14:textId="77777777" w:rsidTr="00CB30ED">
        <w:trPr>
          <w:trHeight w:val="20"/>
        </w:trPr>
        <w:tc>
          <w:tcPr>
            <w:tcW w:w="901" w:type="pct"/>
            <w:vMerge/>
          </w:tcPr>
          <w:p w14:paraId="21F17949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47C6B7B7" w14:textId="12279E1A" w:rsidR="00E52160" w:rsidRPr="00C177FA" w:rsidRDefault="00E52160" w:rsidP="00C177FA">
            <w:pPr>
              <w:jc w:val="both"/>
            </w:pPr>
            <w:r w:rsidRPr="00C177FA">
              <w:t>Основы электротехники</w:t>
            </w:r>
          </w:p>
        </w:tc>
      </w:tr>
      <w:tr w:rsidR="00E52160" w:rsidRPr="000F6EC3" w14:paraId="45FEBD2B" w14:textId="77777777" w:rsidTr="00CB30ED">
        <w:trPr>
          <w:trHeight w:val="20"/>
        </w:trPr>
        <w:tc>
          <w:tcPr>
            <w:tcW w:w="901" w:type="pct"/>
            <w:vMerge/>
          </w:tcPr>
          <w:p w14:paraId="0DBD8744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AFAE3B7" w14:textId="14E900F2" w:rsidR="00E52160" w:rsidRPr="00C177FA" w:rsidRDefault="00E52160" w:rsidP="00C177FA">
            <w:pPr>
              <w:jc w:val="both"/>
            </w:pPr>
            <w:r w:rsidRPr="00C177FA">
              <w:t>Порядок выполнения пайки кабельных разъемов</w:t>
            </w:r>
          </w:p>
        </w:tc>
      </w:tr>
      <w:tr w:rsidR="00E52160" w:rsidRPr="000F6EC3" w14:paraId="140C5DCD" w14:textId="77777777" w:rsidTr="00CB30ED">
        <w:trPr>
          <w:trHeight w:val="20"/>
        </w:trPr>
        <w:tc>
          <w:tcPr>
            <w:tcW w:w="901" w:type="pct"/>
            <w:vMerge/>
          </w:tcPr>
          <w:p w14:paraId="58AC04B8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5A3DE879" w14:textId="49D611EA" w:rsidR="00E52160" w:rsidRPr="00C177FA" w:rsidRDefault="00E52160" w:rsidP="00C177FA">
            <w:pPr>
              <w:jc w:val="both"/>
            </w:pPr>
            <w:r w:rsidRPr="00C177FA">
              <w:t>Материалы и инструменты, используемые при пайке кабельных разъемов</w:t>
            </w:r>
          </w:p>
        </w:tc>
      </w:tr>
      <w:tr w:rsidR="00E52160" w:rsidRPr="000F6EC3" w14:paraId="38F6A4F2" w14:textId="77777777" w:rsidTr="00CB30ED">
        <w:trPr>
          <w:trHeight w:val="20"/>
        </w:trPr>
        <w:tc>
          <w:tcPr>
            <w:tcW w:w="901" w:type="pct"/>
            <w:vMerge/>
          </w:tcPr>
          <w:p w14:paraId="39772DE8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2C28EC1B" w14:textId="6E732493" w:rsidR="00E52160" w:rsidRPr="00C177FA" w:rsidRDefault="00E52160" w:rsidP="00C177FA">
            <w:pPr>
              <w:jc w:val="both"/>
            </w:pPr>
            <w:r w:rsidRPr="00C177FA">
              <w:t xml:space="preserve">Основы </w:t>
            </w:r>
            <w:r w:rsidR="00A973B6" w:rsidRPr="00C177FA">
              <w:t>пневмо-</w:t>
            </w:r>
            <w:r w:rsidRPr="00C177FA">
              <w:t xml:space="preserve"> и гидропривода</w:t>
            </w:r>
          </w:p>
        </w:tc>
      </w:tr>
      <w:tr w:rsidR="00E52160" w:rsidRPr="000F6EC3" w14:paraId="2249D47C" w14:textId="77777777" w:rsidTr="00CB30ED">
        <w:trPr>
          <w:trHeight w:val="20"/>
        </w:trPr>
        <w:tc>
          <w:tcPr>
            <w:tcW w:w="901" w:type="pct"/>
            <w:vMerge/>
          </w:tcPr>
          <w:p w14:paraId="57E6F236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51E6E772" w14:textId="37AD9CA4" w:rsidR="00E52160" w:rsidRPr="00C177FA" w:rsidDel="00095CE4" w:rsidRDefault="006B2E35" w:rsidP="00C177FA">
            <w:pPr>
              <w:jc w:val="both"/>
            </w:pPr>
            <w:r w:rsidRPr="00C177FA">
              <w:t>Порядок регулировки фрикционных муфт и тормозов</w:t>
            </w:r>
          </w:p>
        </w:tc>
      </w:tr>
      <w:tr w:rsidR="00E52160" w:rsidRPr="000F6EC3" w14:paraId="25C02742" w14:textId="77777777" w:rsidTr="00CB30ED">
        <w:trPr>
          <w:trHeight w:val="20"/>
        </w:trPr>
        <w:tc>
          <w:tcPr>
            <w:tcW w:w="901" w:type="pct"/>
            <w:vMerge/>
          </w:tcPr>
          <w:p w14:paraId="05696B3F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38440D54" w14:textId="6256D170" w:rsidR="00E52160" w:rsidRPr="00C177FA" w:rsidDel="00095CE4" w:rsidRDefault="006B2E35" w:rsidP="00C177FA">
            <w:pPr>
              <w:jc w:val="both"/>
            </w:pPr>
            <w:r w:rsidRPr="00C177FA">
              <w:t>Типичные дефекты механических узлов металлорежущего станка</w:t>
            </w:r>
          </w:p>
        </w:tc>
      </w:tr>
      <w:tr w:rsidR="00E52160" w:rsidRPr="000F6EC3" w14:paraId="30E55CB4" w14:textId="77777777" w:rsidTr="00CB30ED">
        <w:trPr>
          <w:trHeight w:val="20"/>
        </w:trPr>
        <w:tc>
          <w:tcPr>
            <w:tcW w:w="901" w:type="pct"/>
            <w:vMerge/>
          </w:tcPr>
          <w:p w14:paraId="57AEDD5A" w14:textId="77777777" w:rsidR="00E52160" w:rsidRPr="000F6EC3" w:rsidDel="002A1D54" w:rsidRDefault="00E52160" w:rsidP="00E52160">
            <w:pPr>
              <w:suppressAutoHyphens/>
            </w:pPr>
          </w:p>
        </w:tc>
        <w:tc>
          <w:tcPr>
            <w:tcW w:w="4099" w:type="pct"/>
          </w:tcPr>
          <w:p w14:paraId="6A6E9F62" w14:textId="590A9132" w:rsidR="00E52160" w:rsidRPr="00C177FA" w:rsidDel="00095CE4" w:rsidRDefault="006B2E35" w:rsidP="00C177FA">
            <w:pPr>
              <w:jc w:val="both"/>
            </w:pPr>
            <w:r w:rsidRPr="00C177FA">
              <w:t>Порядок зачистки задиров, царапин и заусениц на трущихся поверхностях металлорежущего станка</w:t>
            </w:r>
          </w:p>
        </w:tc>
      </w:tr>
      <w:tr w:rsidR="006B2E35" w:rsidRPr="000F6EC3" w14:paraId="5A10EC6A" w14:textId="77777777" w:rsidTr="00CB30ED">
        <w:trPr>
          <w:trHeight w:val="20"/>
        </w:trPr>
        <w:tc>
          <w:tcPr>
            <w:tcW w:w="901" w:type="pct"/>
            <w:vMerge/>
          </w:tcPr>
          <w:p w14:paraId="608394B9" w14:textId="77777777" w:rsidR="006B2E35" w:rsidRPr="000F6EC3" w:rsidDel="002A1D54" w:rsidRDefault="006B2E35" w:rsidP="00E52160">
            <w:pPr>
              <w:suppressAutoHyphens/>
            </w:pPr>
          </w:p>
        </w:tc>
        <w:tc>
          <w:tcPr>
            <w:tcW w:w="4099" w:type="pct"/>
          </w:tcPr>
          <w:p w14:paraId="32ED70E6" w14:textId="522E2A29" w:rsidR="006B2E35" w:rsidRPr="00C177FA" w:rsidRDefault="00C376D6" w:rsidP="00C177FA">
            <w:pPr>
              <w:jc w:val="both"/>
            </w:pPr>
            <w:r>
              <w:t>Параметры качества поверхностей</w:t>
            </w:r>
            <w:r w:rsidR="006B2E35" w:rsidRPr="00C177FA">
              <w:t xml:space="preserve"> трущихся элементов металлорежущего станка</w:t>
            </w:r>
          </w:p>
        </w:tc>
      </w:tr>
      <w:tr w:rsidR="006B2E35" w:rsidRPr="000F6EC3" w14:paraId="0732FDD0" w14:textId="77777777" w:rsidTr="00CB30ED">
        <w:trPr>
          <w:trHeight w:val="20"/>
        </w:trPr>
        <w:tc>
          <w:tcPr>
            <w:tcW w:w="901" w:type="pct"/>
            <w:vMerge/>
          </w:tcPr>
          <w:p w14:paraId="6A2220A8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3A4BC0DF" w14:textId="7D2659A9" w:rsidR="006B2E35" w:rsidRPr="00C177FA" w:rsidDel="00095CE4" w:rsidRDefault="006B2E35" w:rsidP="00C177FA">
            <w:pPr>
              <w:jc w:val="both"/>
            </w:pPr>
            <w:r w:rsidRPr="00C177FA">
              <w:t>Жидкости, используемые для промывки деталей механических узлов металлорежущего станка</w:t>
            </w:r>
          </w:p>
        </w:tc>
      </w:tr>
      <w:tr w:rsidR="006B2E35" w:rsidRPr="000F6EC3" w14:paraId="579F30CC" w14:textId="77777777" w:rsidTr="00CB30ED">
        <w:trPr>
          <w:trHeight w:val="20"/>
        </w:trPr>
        <w:tc>
          <w:tcPr>
            <w:tcW w:w="901" w:type="pct"/>
            <w:vMerge/>
          </w:tcPr>
          <w:p w14:paraId="4A3FBD06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0A436C52" w14:textId="1EDFED9D" w:rsidR="006B2E35" w:rsidRPr="00C177FA" w:rsidDel="00095CE4" w:rsidRDefault="006B2E35" w:rsidP="00C177FA">
            <w:pPr>
              <w:jc w:val="both"/>
            </w:pPr>
            <w:r w:rsidRPr="00C177FA">
              <w:t>Порядок разборки, сборки и контроля качества уплотнительных соединений пневмо- и гидросистем</w:t>
            </w:r>
          </w:p>
        </w:tc>
      </w:tr>
      <w:tr w:rsidR="006B2E35" w:rsidRPr="000F6EC3" w14:paraId="5F631304" w14:textId="77777777" w:rsidTr="00CB30ED">
        <w:trPr>
          <w:trHeight w:val="20"/>
        </w:trPr>
        <w:tc>
          <w:tcPr>
            <w:tcW w:w="901" w:type="pct"/>
            <w:vMerge/>
          </w:tcPr>
          <w:p w14:paraId="111FE5FE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0FC6F99F" w14:textId="0FAB523E" w:rsidR="006B2E35" w:rsidRPr="00C177FA" w:rsidRDefault="006B2E35" w:rsidP="00C177FA">
            <w:pPr>
              <w:jc w:val="both"/>
            </w:pPr>
            <w:r w:rsidRPr="00C177FA">
              <w:t>Порядок регулирования пневмо- и гидросистем</w:t>
            </w:r>
          </w:p>
        </w:tc>
      </w:tr>
      <w:tr w:rsidR="006B2E35" w:rsidRPr="000F6EC3" w14:paraId="7FA738F7" w14:textId="77777777" w:rsidTr="00CB30ED">
        <w:trPr>
          <w:trHeight w:val="20"/>
        </w:trPr>
        <w:tc>
          <w:tcPr>
            <w:tcW w:w="901" w:type="pct"/>
            <w:vMerge/>
          </w:tcPr>
          <w:p w14:paraId="05F054AE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6FED5A1F" w14:textId="186F7B1D" w:rsidR="006B2E35" w:rsidRPr="00C177FA" w:rsidRDefault="006B2E35" w:rsidP="00C177FA">
            <w:pPr>
              <w:jc w:val="both"/>
            </w:pPr>
            <w:r w:rsidRPr="00C177FA">
              <w:t>Принцип действия, устройство, основные характеристики электротехнических устройств и приборов</w:t>
            </w:r>
          </w:p>
        </w:tc>
      </w:tr>
      <w:tr w:rsidR="006B2E35" w:rsidRPr="000F6EC3" w14:paraId="37B47B3E" w14:textId="77777777" w:rsidTr="00CB30ED">
        <w:trPr>
          <w:trHeight w:val="20"/>
        </w:trPr>
        <w:tc>
          <w:tcPr>
            <w:tcW w:w="901" w:type="pct"/>
            <w:vMerge/>
          </w:tcPr>
          <w:p w14:paraId="63139A8F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021D4388" w14:textId="3ADBAE12" w:rsidR="006B2E35" w:rsidRPr="00C177FA" w:rsidRDefault="006B2E35" w:rsidP="00C177FA">
            <w:pPr>
              <w:jc w:val="both"/>
            </w:pPr>
            <w:r w:rsidRPr="00C177FA">
              <w:t>Правила эксплуатации электрооборудования</w:t>
            </w:r>
          </w:p>
        </w:tc>
      </w:tr>
      <w:tr w:rsidR="006B2E35" w:rsidRPr="000F6EC3" w14:paraId="0BD098E2" w14:textId="77777777" w:rsidTr="00CB30ED">
        <w:trPr>
          <w:trHeight w:val="20"/>
        </w:trPr>
        <w:tc>
          <w:tcPr>
            <w:tcW w:w="901" w:type="pct"/>
            <w:vMerge/>
          </w:tcPr>
          <w:p w14:paraId="21E8D444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7C23FDE8" w14:textId="18B1CC6C" w:rsidR="006B2E35" w:rsidRPr="00C177FA" w:rsidRDefault="006B2E35" w:rsidP="00C177FA">
            <w:pPr>
              <w:jc w:val="both"/>
            </w:pPr>
            <w:r w:rsidRPr="00C177FA">
              <w:t>Условные обозначения, применяемые на кинематических, электрических и монтажных схемах</w:t>
            </w:r>
          </w:p>
        </w:tc>
      </w:tr>
      <w:tr w:rsidR="006B2E35" w:rsidRPr="000F6EC3" w14:paraId="5B035743" w14:textId="77777777" w:rsidTr="00CB30ED">
        <w:trPr>
          <w:trHeight w:val="20"/>
        </w:trPr>
        <w:tc>
          <w:tcPr>
            <w:tcW w:w="901" w:type="pct"/>
            <w:vMerge/>
          </w:tcPr>
          <w:p w14:paraId="5C85C348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12A18F4E" w14:textId="79035B82" w:rsidR="006B2E35" w:rsidRPr="00C177FA" w:rsidRDefault="006B2E35" w:rsidP="00C177FA">
            <w:pPr>
              <w:jc w:val="both"/>
            </w:pPr>
            <w:r w:rsidRPr="00C177FA">
              <w:t>Порядок работы с персональной вычислительной техникой</w:t>
            </w:r>
          </w:p>
        </w:tc>
      </w:tr>
      <w:tr w:rsidR="006B2E35" w:rsidRPr="000F6EC3" w14:paraId="1A4A4EE2" w14:textId="77777777" w:rsidTr="00CB30ED">
        <w:trPr>
          <w:trHeight w:val="20"/>
        </w:trPr>
        <w:tc>
          <w:tcPr>
            <w:tcW w:w="901" w:type="pct"/>
            <w:vMerge/>
          </w:tcPr>
          <w:p w14:paraId="2A377A76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2D61C188" w14:textId="10DA8A48" w:rsidR="006B2E35" w:rsidRPr="00C177FA" w:rsidRDefault="006B2E35" w:rsidP="00C177FA">
            <w:pPr>
              <w:jc w:val="both"/>
            </w:pPr>
            <w:r w:rsidRPr="00C177FA">
              <w:t>Порядок работы с файловой системой</w:t>
            </w:r>
          </w:p>
        </w:tc>
      </w:tr>
      <w:tr w:rsidR="006B2E35" w:rsidRPr="000F6EC3" w14:paraId="023C037D" w14:textId="77777777" w:rsidTr="00CB30ED">
        <w:trPr>
          <w:trHeight w:val="20"/>
        </w:trPr>
        <w:tc>
          <w:tcPr>
            <w:tcW w:w="901" w:type="pct"/>
            <w:vMerge/>
          </w:tcPr>
          <w:p w14:paraId="2FC0EABA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16F9A502" w14:textId="2AF7AFF8" w:rsidR="006B2E35" w:rsidRPr="00C177FA" w:rsidRDefault="006B2E35" w:rsidP="00C177FA">
            <w:pPr>
              <w:jc w:val="both"/>
            </w:pPr>
            <w:r w:rsidRPr="00C177FA">
              <w:t>Основные форматы представления электронной графической и текстовой информации</w:t>
            </w:r>
          </w:p>
        </w:tc>
      </w:tr>
      <w:tr w:rsidR="006B2E35" w:rsidRPr="000F6EC3" w14:paraId="18621A19" w14:textId="77777777" w:rsidTr="00CB30ED">
        <w:trPr>
          <w:trHeight w:val="20"/>
        </w:trPr>
        <w:tc>
          <w:tcPr>
            <w:tcW w:w="901" w:type="pct"/>
            <w:vMerge/>
          </w:tcPr>
          <w:p w14:paraId="535E8A02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6CE14006" w14:textId="7B267F54" w:rsidR="006B2E35" w:rsidRPr="00C177FA" w:rsidRDefault="006B2E35" w:rsidP="00C177FA">
            <w:pPr>
              <w:jc w:val="both"/>
            </w:pPr>
            <w:r w:rsidRPr="00C177FA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B2E35" w:rsidRPr="000F6EC3" w14:paraId="0A3D9428" w14:textId="77777777" w:rsidTr="00CB30ED">
        <w:trPr>
          <w:trHeight w:val="20"/>
        </w:trPr>
        <w:tc>
          <w:tcPr>
            <w:tcW w:w="901" w:type="pct"/>
            <w:vMerge/>
          </w:tcPr>
          <w:p w14:paraId="068FE490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5940139F" w14:textId="0EEFA93D" w:rsidR="006B2E35" w:rsidRPr="00C177FA" w:rsidRDefault="006B2E35" w:rsidP="00C177FA">
            <w:pPr>
              <w:jc w:val="both"/>
            </w:pPr>
            <w:r w:rsidRPr="00C177F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B2E35" w:rsidRPr="000F6EC3" w14:paraId="449D9177" w14:textId="77777777" w:rsidTr="00CB30ED">
        <w:trPr>
          <w:trHeight w:val="20"/>
        </w:trPr>
        <w:tc>
          <w:tcPr>
            <w:tcW w:w="901" w:type="pct"/>
            <w:vMerge/>
          </w:tcPr>
          <w:p w14:paraId="77696A64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22237072" w14:textId="1B3C360B" w:rsidR="006B2E35" w:rsidRPr="00C177FA" w:rsidRDefault="006B2E35" w:rsidP="00C177FA">
            <w:pPr>
              <w:jc w:val="both"/>
            </w:pPr>
            <w:r w:rsidRPr="00C177FA">
              <w:t>Правила строповки и перемещения грузов</w:t>
            </w:r>
          </w:p>
        </w:tc>
      </w:tr>
      <w:tr w:rsidR="006B2E35" w:rsidRPr="000F6EC3" w14:paraId="41657AA3" w14:textId="77777777" w:rsidTr="00CB30ED">
        <w:trPr>
          <w:trHeight w:val="20"/>
        </w:trPr>
        <w:tc>
          <w:tcPr>
            <w:tcW w:w="901" w:type="pct"/>
            <w:vMerge/>
          </w:tcPr>
          <w:p w14:paraId="6BE26A14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680C7806" w14:textId="6FF21644" w:rsidR="006B2E35" w:rsidRPr="00C177FA" w:rsidRDefault="006B2E35" w:rsidP="00C177FA">
            <w:pPr>
              <w:jc w:val="both"/>
            </w:pPr>
            <w:r w:rsidRPr="00C177FA">
              <w:t>Система знаковой сигнализации при работе с машинистом крана</w:t>
            </w:r>
          </w:p>
        </w:tc>
      </w:tr>
      <w:tr w:rsidR="006B2E35" w:rsidRPr="000F6EC3" w14:paraId="05C39974" w14:textId="77777777" w:rsidTr="00CB30ED">
        <w:trPr>
          <w:trHeight w:val="20"/>
        </w:trPr>
        <w:tc>
          <w:tcPr>
            <w:tcW w:w="901" w:type="pct"/>
            <w:vMerge/>
          </w:tcPr>
          <w:p w14:paraId="6D1E8DBD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48307349" w14:textId="218770A8" w:rsidR="006B2E35" w:rsidRPr="00C177FA" w:rsidRDefault="006B2E35" w:rsidP="00C177FA">
            <w:pPr>
              <w:jc w:val="both"/>
            </w:pPr>
            <w:r w:rsidRPr="00C177FA">
              <w:t xml:space="preserve">Виды и правила применения средств индивидуальной и коллективной защиты при проведении работ по текущему ремонту металлорежущих станков </w:t>
            </w:r>
          </w:p>
        </w:tc>
      </w:tr>
      <w:tr w:rsidR="006B2E35" w:rsidRPr="000F6EC3" w14:paraId="35120E82" w14:textId="77777777" w:rsidTr="00CB30ED">
        <w:trPr>
          <w:trHeight w:val="20"/>
        </w:trPr>
        <w:tc>
          <w:tcPr>
            <w:tcW w:w="901" w:type="pct"/>
            <w:vMerge/>
          </w:tcPr>
          <w:p w14:paraId="76DD5A84" w14:textId="77777777" w:rsidR="006B2E35" w:rsidRPr="000F6EC3" w:rsidDel="002A1D54" w:rsidRDefault="006B2E35" w:rsidP="006B2E35">
            <w:pPr>
              <w:suppressAutoHyphens/>
            </w:pPr>
          </w:p>
        </w:tc>
        <w:tc>
          <w:tcPr>
            <w:tcW w:w="4099" w:type="pct"/>
          </w:tcPr>
          <w:p w14:paraId="24E66088" w14:textId="01B2FDE3" w:rsidR="006B2E35" w:rsidRPr="00C177FA" w:rsidRDefault="006B2E35" w:rsidP="00C177FA">
            <w:pPr>
              <w:jc w:val="both"/>
            </w:pPr>
            <w:r w:rsidRPr="00C177FA">
              <w:t xml:space="preserve">Требования охраны труда, пожарной, промышленной, экологической безопасности и электробезопасности при проведении работ по текущему ремонту металлорежущих станков </w:t>
            </w:r>
          </w:p>
        </w:tc>
      </w:tr>
      <w:tr w:rsidR="006B2E35" w:rsidRPr="000F6EC3" w14:paraId="3D10B95C" w14:textId="77777777" w:rsidTr="00CB30ED">
        <w:trPr>
          <w:trHeight w:val="20"/>
        </w:trPr>
        <w:tc>
          <w:tcPr>
            <w:tcW w:w="901" w:type="pct"/>
          </w:tcPr>
          <w:p w14:paraId="10C3678C" w14:textId="77777777" w:rsidR="006B2E35" w:rsidRPr="000F6EC3" w:rsidDel="002A1D54" w:rsidRDefault="006B2E35" w:rsidP="008B3552">
            <w:r w:rsidRPr="000F6EC3" w:rsidDel="002A1D54">
              <w:t>Другие характеристики</w:t>
            </w:r>
          </w:p>
        </w:tc>
        <w:tc>
          <w:tcPr>
            <w:tcW w:w="4099" w:type="pct"/>
          </w:tcPr>
          <w:p w14:paraId="336822ED" w14:textId="77777777" w:rsidR="006B2E35" w:rsidRPr="00C177FA" w:rsidRDefault="006B2E35" w:rsidP="00C177FA">
            <w:pPr>
              <w:jc w:val="both"/>
            </w:pPr>
            <w:r w:rsidRPr="00C177FA">
              <w:t>-</w:t>
            </w:r>
          </w:p>
        </w:tc>
      </w:tr>
    </w:tbl>
    <w:p w14:paraId="4313DE98" w14:textId="77777777" w:rsidR="00FA2031" w:rsidRDefault="00FA2031" w:rsidP="008B3552"/>
    <w:p w14:paraId="1CBDA2F2" w14:textId="4737CF2D" w:rsidR="00384745" w:rsidRPr="00FA2031" w:rsidRDefault="00C05A4B" w:rsidP="008B3552">
      <w:pPr>
        <w:rPr>
          <w:b/>
          <w:bCs w:val="0"/>
        </w:rPr>
      </w:pPr>
      <w:r w:rsidRPr="00FA2031">
        <w:rPr>
          <w:b/>
          <w:bCs w:val="0"/>
        </w:rPr>
        <w:t>3.1.</w:t>
      </w:r>
      <w:r w:rsidR="000F6EC3" w:rsidRPr="00FA2031">
        <w:rPr>
          <w:b/>
          <w:bCs w:val="0"/>
        </w:rPr>
        <w:t>6</w:t>
      </w:r>
      <w:r w:rsidR="00384745" w:rsidRPr="00FA2031">
        <w:rPr>
          <w:b/>
          <w:bCs w:val="0"/>
        </w:rPr>
        <w:t xml:space="preserve"> Трудовая функция</w:t>
      </w:r>
    </w:p>
    <w:p w14:paraId="376EA73E" w14:textId="77777777" w:rsidR="00FA2031" w:rsidRPr="00813055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4429"/>
        <w:gridCol w:w="684"/>
        <w:gridCol w:w="984"/>
        <w:gridCol w:w="1890"/>
        <w:gridCol w:w="575"/>
      </w:tblGrid>
      <w:tr w:rsidR="00C45F68" w:rsidRPr="00C45F68" w14:paraId="154C65C8" w14:textId="77777777" w:rsidTr="00CB30ED">
        <w:trPr>
          <w:trHeight w:val="278"/>
        </w:trPr>
        <w:tc>
          <w:tcPr>
            <w:tcW w:w="89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D14963" w14:textId="40DC7C1E" w:rsidR="00BB44D1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F93002" w14:textId="02A6081C" w:rsidR="00BB44D1" w:rsidRPr="00614757" w:rsidRDefault="00BB44D1" w:rsidP="008B3552">
            <w:r w:rsidRPr="00614757">
              <w:t>Наладка металлорежущих с</w:t>
            </w:r>
            <w:r w:rsidR="00C05A4B">
              <w:t>танков после текущего</w:t>
            </w:r>
            <w:r w:rsidRPr="00614757">
              <w:t xml:space="preserve"> ремонта</w:t>
            </w:r>
          </w:p>
        </w:tc>
        <w:tc>
          <w:tcPr>
            <w:tcW w:w="3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B39CC9" w14:textId="311439C2" w:rsidR="00BB44D1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29F9D" w14:textId="018DEF10" w:rsidR="00BB44D1" w:rsidRPr="00C45F68" w:rsidRDefault="00BB44D1" w:rsidP="00CB30ED">
            <w:pPr>
              <w:jc w:val="center"/>
            </w:pPr>
            <w:r w:rsidRPr="00C45F68">
              <w:rPr>
                <w:lang w:val="en-US"/>
              </w:rPr>
              <w:t>A</w:t>
            </w:r>
            <w:r w:rsidRPr="00C45F68">
              <w:t>/0</w:t>
            </w:r>
            <w:r w:rsidR="00C05A4B">
              <w:t>6</w:t>
            </w:r>
            <w:r w:rsidRPr="00C45F68">
              <w:t>.3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0226A5" w14:textId="18CCDD76" w:rsidR="00BB44D1" w:rsidRPr="00C45F68" w:rsidRDefault="00CB30ED" w:rsidP="00CB30ED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17544" w14:textId="77777777" w:rsidR="00BB44D1" w:rsidRPr="00C45F68" w:rsidRDefault="00BB44D1" w:rsidP="00CB30ED">
            <w:pPr>
              <w:jc w:val="center"/>
            </w:pPr>
            <w:r w:rsidRPr="00C45F68">
              <w:t>3</w:t>
            </w:r>
          </w:p>
        </w:tc>
      </w:tr>
    </w:tbl>
    <w:p w14:paraId="506DC6DA" w14:textId="77777777" w:rsidR="00791BE2" w:rsidRPr="00C45F68" w:rsidRDefault="00791BE2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B6667" w:rsidRPr="00C45F68" w14:paraId="09D16B77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1E727FB3" w14:textId="77777777" w:rsidR="007B6667" w:rsidRPr="00C45F68" w:rsidRDefault="007B6667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2999BC16" w14:textId="1124D91D" w:rsidR="007B6667" w:rsidRPr="001B0111" w:rsidRDefault="007B6667" w:rsidP="001B0111">
            <w:pPr>
              <w:jc w:val="both"/>
            </w:pPr>
            <w:r w:rsidRPr="001B0111">
              <w:t>Установление последовательности выполнения работ по наладке металлорежущих с</w:t>
            </w:r>
            <w:r w:rsidR="00EF5194" w:rsidRPr="001B0111">
              <w:t>танков после текущего</w:t>
            </w:r>
            <w:r w:rsidRPr="001B0111">
              <w:t xml:space="preserve"> ремонта</w:t>
            </w:r>
          </w:p>
        </w:tc>
      </w:tr>
      <w:tr w:rsidR="007B6667" w:rsidRPr="00C45F68" w14:paraId="0C5F7E8D" w14:textId="77777777" w:rsidTr="00CB30ED">
        <w:trPr>
          <w:trHeight w:val="20"/>
        </w:trPr>
        <w:tc>
          <w:tcPr>
            <w:tcW w:w="901" w:type="pct"/>
            <w:vMerge/>
          </w:tcPr>
          <w:p w14:paraId="61B5A0C9" w14:textId="77777777" w:rsidR="007B6667" w:rsidRPr="00C45F68" w:rsidRDefault="007B6667" w:rsidP="007B6667"/>
        </w:tc>
        <w:tc>
          <w:tcPr>
            <w:tcW w:w="4099" w:type="pct"/>
          </w:tcPr>
          <w:p w14:paraId="0FE62D2B" w14:textId="09803DE3" w:rsidR="007B6667" w:rsidRPr="001B0111" w:rsidRDefault="007B6667" w:rsidP="001B0111">
            <w:pPr>
              <w:jc w:val="both"/>
            </w:pPr>
            <w:r w:rsidRPr="001B0111">
              <w:t>Подготовка рабочего места при выполнении работ по наладке металлорежущих с</w:t>
            </w:r>
            <w:r w:rsidR="00EF5194" w:rsidRPr="001B0111">
              <w:t>танков после текущего</w:t>
            </w:r>
            <w:r w:rsidRPr="001B0111">
              <w:t xml:space="preserve"> ремонта</w:t>
            </w:r>
          </w:p>
        </w:tc>
      </w:tr>
      <w:tr w:rsidR="00095CE4" w:rsidRPr="00C45F68" w14:paraId="0894F892" w14:textId="77777777" w:rsidTr="000C0323">
        <w:trPr>
          <w:trHeight w:val="20"/>
        </w:trPr>
        <w:tc>
          <w:tcPr>
            <w:tcW w:w="901" w:type="pct"/>
            <w:vMerge/>
          </w:tcPr>
          <w:p w14:paraId="05260CB8" w14:textId="77777777" w:rsidR="00095CE4" w:rsidRPr="00C45F68" w:rsidRDefault="00095CE4" w:rsidP="00095CE4"/>
        </w:tc>
        <w:tc>
          <w:tcPr>
            <w:tcW w:w="4099" w:type="pct"/>
          </w:tcPr>
          <w:p w14:paraId="1FC2A086" w14:textId="0EB35EBF" w:rsidR="00095CE4" w:rsidRPr="001B0111" w:rsidRDefault="00095CE4" w:rsidP="001B0111">
            <w:pPr>
              <w:jc w:val="both"/>
            </w:pPr>
            <w:r w:rsidRPr="001B0111">
              <w:t>Пробная эксплуатация металл</w:t>
            </w:r>
            <w:r w:rsidR="00EF5194" w:rsidRPr="001B0111">
              <w:t xml:space="preserve">орежущих станков после текущего </w:t>
            </w:r>
            <w:r w:rsidRPr="001B0111">
              <w:t xml:space="preserve">ремонта на холостом ходу на всех скоростях и подачах </w:t>
            </w:r>
          </w:p>
        </w:tc>
      </w:tr>
      <w:tr w:rsidR="00095CE4" w:rsidRPr="00C45F68" w14:paraId="4E43B942" w14:textId="77777777" w:rsidTr="000C0323">
        <w:trPr>
          <w:trHeight w:val="20"/>
        </w:trPr>
        <w:tc>
          <w:tcPr>
            <w:tcW w:w="901" w:type="pct"/>
            <w:vMerge/>
          </w:tcPr>
          <w:p w14:paraId="5F859E99" w14:textId="77777777" w:rsidR="00095CE4" w:rsidRPr="00C45F68" w:rsidRDefault="00095CE4" w:rsidP="00095CE4"/>
        </w:tc>
        <w:tc>
          <w:tcPr>
            <w:tcW w:w="4099" w:type="pct"/>
          </w:tcPr>
          <w:p w14:paraId="24222DCC" w14:textId="5857969E" w:rsidR="00095CE4" w:rsidRPr="001B0111" w:rsidRDefault="00095CE4" w:rsidP="001B0111">
            <w:pPr>
              <w:jc w:val="both"/>
            </w:pPr>
            <w:r w:rsidRPr="001B0111">
              <w:t>Установка заготовок и оснастки</w:t>
            </w:r>
            <w:r w:rsidR="001B0111">
              <w:t xml:space="preserve">, </w:t>
            </w:r>
            <w:r w:rsidR="001B0111" w:rsidRPr="001B0111">
              <w:t>необходимы</w:t>
            </w:r>
            <w:r w:rsidR="001B0111">
              <w:t>х</w:t>
            </w:r>
            <w:r w:rsidR="001B0111" w:rsidRPr="001B0111">
              <w:t xml:space="preserve"> для пробной обработки</w:t>
            </w:r>
            <w:r w:rsidR="001B0111">
              <w:t>,</w:t>
            </w:r>
            <w:r w:rsidRPr="001B0111">
              <w:t xml:space="preserve"> на металлорежущие станки</w:t>
            </w:r>
          </w:p>
        </w:tc>
      </w:tr>
      <w:tr w:rsidR="00095CE4" w:rsidRPr="00C45F68" w14:paraId="32C19F97" w14:textId="77777777" w:rsidTr="000C0323">
        <w:trPr>
          <w:trHeight w:val="20"/>
        </w:trPr>
        <w:tc>
          <w:tcPr>
            <w:tcW w:w="901" w:type="pct"/>
            <w:vMerge/>
          </w:tcPr>
          <w:p w14:paraId="5CF31B4E" w14:textId="77777777" w:rsidR="00095CE4" w:rsidRPr="00C45F68" w:rsidRDefault="00095CE4" w:rsidP="00095CE4"/>
        </w:tc>
        <w:tc>
          <w:tcPr>
            <w:tcW w:w="4099" w:type="pct"/>
          </w:tcPr>
          <w:p w14:paraId="756B5C52" w14:textId="3248B8E7" w:rsidR="00095CE4" w:rsidRPr="001B0111" w:rsidRDefault="00095CE4" w:rsidP="001B0111">
            <w:pPr>
              <w:jc w:val="both"/>
            </w:pPr>
            <w:r w:rsidRPr="001B0111">
              <w:t>Установка режимов резания, необходимых для пробной обработки</w:t>
            </w:r>
          </w:p>
        </w:tc>
      </w:tr>
      <w:tr w:rsidR="00095CE4" w:rsidRPr="00C45F68" w14:paraId="385C8CEF" w14:textId="77777777" w:rsidTr="000C0323">
        <w:trPr>
          <w:trHeight w:val="20"/>
        </w:trPr>
        <w:tc>
          <w:tcPr>
            <w:tcW w:w="901" w:type="pct"/>
            <w:vMerge/>
          </w:tcPr>
          <w:p w14:paraId="4914299D" w14:textId="77777777" w:rsidR="00095CE4" w:rsidRPr="00C45F68" w:rsidRDefault="00095CE4" w:rsidP="00095CE4"/>
        </w:tc>
        <w:tc>
          <w:tcPr>
            <w:tcW w:w="4099" w:type="pct"/>
          </w:tcPr>
          <w:p w14:paraId="258D49FF" w14:textId="2AEA4352" w:rsidR="00095CE4" w:rsidRPr="001B0111" w:rsidRDefault="00095CE4" w:rsidP="001B0111">
            <w:pPr>
              <w:jc w:val="both"/>
            </w:pPr>
            <w:r w:rsidRPr="001B0111">
              <w:t>Пробная обработка</w:t>
            </w:r>
          </w:p>
        </w:tc>
      </w:tr>
      <w:tr w:rsidR="00095CE4" w:rsidRPr="00C45F68" w14:paraId="3855BFDE" w14:textId="77777777" w:rsidTr="000C0323">
        <w:trPr>
          <w:trHeight w:val="20"/>
        </w:trPr>
        <w:tc>
          <w:tcPr>
            <w:tcW w:w="901" w:type="pct"/>
            <w:vMerge/>
          </w:tcPr>
          <w:p w14:paraId="519789BC" w14:textId="77777777" w:rsidR="00095CE4" w:rsidRPr="00C45F68" w:rsidRDefault="00095CE4" w:rsidP="00095CE4"/>
        </w:tc>
        <w:tc>
          <w:tcPr>
            <w:tcW w:w="4099" w:type="pct"/>
          </w:tcPr>
          <w:p w14:paraId="3D8BD421" w14:textId="33E54FFA" w:rsidR="00095CE4" w:rsidRPr="001B0111" w:rsidRDefault="00095CE4" w:rsidP="001B0111">
            <w:pPr>
              <w:jc w:val="both"/>
            </w:pPr>
            <w:r w:rsidRPr="001B0111">
              <w:t xml:space="preserve">Оценка соответствия качества пробной обработки требуемому и принятие решения о качестве </w:t>
            </w:r>
            <w:r w:rsidR="00EF5194" w:rsidRPr="001B0111">
              <w:t>текущего</w:t>
            </w:r>
            <w:r w:rsidRPr="001B0111">
              <w:t xml:space="preserve"> ремонта металлорежущих станков</w:t>
            </w:r>
          </w:p>
        </w:tc>
      </w:tr>
      <w:tr w:rsidR="00095CE4" w:rsidRPr="00C45F68" w14:paraId="77752F8C" w14:textId="77777777" w:rsidTr="000C0323">
        <w:trPr>
          <w:trHeight w:val="20"/>
        </w:trPr>
        <w:tc>
          <w:tcPr>
            <w:tcW w:w="901" w:type="pct"/>
            <w:vMerge/>
          </w:tcPr>
          <w:p w14:paraId="4CAE853C" w14:textId="77777777" w:rsidR="00095CE4" w:rsidRPr="00C45F68" w:rsidRDefault="00095CE4" w:rsidP="00095CE4"/>
        </w:tc>
        <w:tc>
          <w:tcPr>
            <w:tcW w:w="4099" w:type="pct"/>
          </w:tcPr>
          <w:p w14:paraId="5E3A239D" w14:textId="4EC4BC58" w:rsidR="00095CE4" w:rsidRPr="001B0111" w:rsidRDefault="00095CE4" w:rsidP="001B0111">
            <w:pPr>
              <w:jc w:val="both"/>
            </w:pPr>
            <w:r w:rsidRPr="001B0111">
              <w:t>Выявление нарушений нормальной работы металлорежущих станков</w:t>
            </w:r>
          </w:p>
        </w:tc>
      </w:tr>
      <w:tr w:rsidR="00095CE4" w:rsidRPr="00C45F68" w14:paraId="10681606" w14:textId="77777777" w:rsidTr="000C0323">
        <w:trPr>
          <w:trHeight w:val="20"/>
        </w:trPr>
        <w:tc>
          <w:tcPr>
            <w:tcW w:w="901" w:type="pct"/>
            <w:vMerge/>
          </w:tcPr>
          <w:p w14:paraId="08166021" w14:textId="77777777" w:rsidR="00095CE4" w:rsidRPr="00C45F68" w:rsidRDefault="00095CE4" w:rsidP="00095CE4"/>
        </w:tc>
        <w:tc>
          <w:tcPr>
            <w:tcW w:w="4099" w:type="pct"/>
          </w:tcPr>
          <w:p w14:paraId="5D729918" w14:textId="4117F139" w:rsidR="00095CE4" w:rsidRPr="001B0111" w:rsidRDefault="00095CE4" w:rsidP="001B0111">
            <w:pPr>
              <w:jc w:val="both"/>
            </w:pPr>
            <w:r w:rsidRPr="001B0111">
              <w:t>Регулировка подшипников качения при наладке металлорежущих станков</w:t>
            </w:r>
          </w:p>
        </w:tc>
      </w:tr>
      <w:tr w:rsidR="00095CE4" w:rsidRPr="00C45F68" w14:paraId="59829087" w14:textId="77777777" w:rsidTr="000C0323">
        <w:trPr>
          <w:trHeight w:val="20"/>
        </w:trPr>
        <w:tc>
          <w:tcPr>
            <w:tcW w:w="901" w:type="pct"/>
            <w:vMerge/>
          </w:tcPr>
          <w:p w14:paraId="042191AA" w14:textId="77777777" w:rsidR="00095CE4" w:rsidRPr="00C45F68" w:rsidRDefault="00095CE4" w:rsidP="00095CE4"/>
        </w:tc>
        <w:tc>
          <w:tcPr>
            <w:tcW w:w="4099" w:type="pct"/>
          </w:tcPr>
          <w:p w14:paraId="16DDE40D" w14:textId="6DE61315" w:rsidR="00095CE4" w:rsidRPr="001B0111" w:rsidRDefault="00095CE4" w:rsidP="001B0111">
            <w:pPr>
              <w:jc w:val="both"/>
            </w:pPr>
            <w:r w:rsidRPr="001B0111">
              <w:t xml:space="preserve">Регулировка зазоров в </w:t>
            </w:r>
            <w:r w:rsidRPr="0017026C">
              <w:t>шарико</w:t>
            </w:r>
            <w:r w:rsidR="0017026C" w:rsidRPr="0017026C">
              <w:t xml:space="preserve">вых </w:t>
            </w:r>
            <w:r w:rsidRPr="0017026C">
              <w:t>винтовых</w:t>
            </w:r>
            <w:r w:rsidRPr="001B0111">
              <w:t xml:space="preserve"> передачах при наладке металлорежущих станков</w:t>
            </w:r>
          </w:p>
        </w:tc>
      </w:tr>
      <w:tr w:rsidR="00095CE4" w:rsidRPr="00C45F68" w14:paraId="780FD305" w14:textId="77777777" w:rsidTr="000C0323">
        <w:trPr>
          <w:trHeight w:val="20"/>
        </w:trPr>
        <w:tc>
          <w:tcPr>
            <w:tcW w:w="901" w:type="pct"/>
            <w:vMerge/>
          </w:tcPr>
          <w:p w14:paraId="00EF61AA" w14:textId="77777777" w:rsidR="00095CE4" w:rsidRPr="00C45F68" w:rsidRDefault="00095CE4" w:rsidP="00095CE4"/>
        </w:tc>
        <w:tc>
          <w:tcPr>
            <w:tcW w:w="4099" w:type="pct"/>
          </w:tcPr>
          <w:p w14:paraId="7A826955" w14:textId="370AF2F0" w:rsidR="00095CE4" w:rsidRPr="001B0111" w:rsidRDefault="00095CE4" w:rsidP="001B0111">
            <w:pPr>
              <w:jc w:val="both"/>
            </w:pPr>
            <w:r w:rsidRPr="001B0111">
              <w:t>Регулировка натяга в направляющих качения при наладке металлорежущих станков</w:t>
            </w:r>
          </w:p>
        </w:tc>
      </w:tr>
      <w:tr w:rsidR="00095CE4" w:rsidRPr="00C45F68" w14:paraId="29DFA84A" w14:textId="77777777" w:rsidTr="000C0323">
        <w:trPr>
          <w:trHeight w:val="20"/>
        </w:trPr>
        <w:tc>
          <w:tcPr>
            <w:tcW w:w="901" w:type="pct"/>
            <w:vMerge/>
          </w:tcPr>
          <w:p w14:paraId="121F56D6" w14:textId="77777777" w:rsidR="00095CE4" w:rsidRPr="00C45F68" w:rsidRDefault="00095CE4" w:rsidP="00095CE4"/>
        </w:tc>
        <w:tc>
          <w:tcPr>
            <w:tcW w:w="4099" w:type="pct"/>
          </w:tcPr>
          <w:p w14:paraId="5753187F" w14:textId="3A16A838" w:rsidR="00095CE4" w:rsidRPr="001B0111" w:rsidRDefault="00095CE4" w:rsidP="001B0111">
            <w:pPr>
              <w:jc w:val="both"/>
            </w:pPr>
            <w:r w:rsidRPr="001B0111">
              <w:t>Регулировка прижимных клиньев и планок при наладке металлорежущих станков</w:t>
            </w:r>
          </w:p>
        </w:tc>
      </w:tr>
      <w:tr w:rsidR="00095CE4" w:rsidRPr="00C45F68" w14:paraId="6ED46435" w14:textId="77777777" w:rsidTr="000C0323">
        <w:trPr>
          <w:trHeight w:val="20"/>
        </w:trPr>
        <w:tc>
          <w:tcPr>
            <w:tcW w:w="901" w:type="pct"/>
            <w:vMerge/>
          </w:tcPr>
          <w:p w14:paraId="0447E4CB" w14:textId="77777777" w:rsidR="00095CE4" w:rsidRPr="00C45F68" w:rsidRDefault="00095CE4" w:rsidP="00095CE4"/>
        </w:tc>
        <w:tc>
          <w:tcPr>
            <w:tcW w:w="4099" w:type="pct"/>
          </w:tcPr>
          <w:p w14:paraId="55210547" w14:textId="12404DAE" w:rsidR="00095CE4" w:rsidRPr="001B0111" w:rsidRDefault="00095CE4" w:rsidP="001B0111">
            <w:pPr>
              <w:jc w:val="both"/>
            </w:pPr>
            <w:r w:rsidRPr="001B0111">
              <w:t>Регулировка опор ходовых винтов при наладке металлорежущих станков</w:t>
            </w:r>
          </w:p>
        </w:tc>
      </w:tr>
      <w:tr w:rsidR="00095CE4" w:rsidRPr="00C45F68" w14:paraId="7B274EE6" w14:textId="77777777" w:rsidTr="000C0323">
        <w:trPr>
          <w:trHeight w:val="20"/>
        </w:trPr>
        <w:tc>
          <w:tcPr>
            <w:tcW w:w="901" w:type="pct"/>
            <w:vMerge/>
          </w:tcPr>
          <w:p w14:paraId="65154947" w14:textId="77777777" w:rsidR="00095CE4" w:rsidRPr="00C45F68" w:rsidRDefault="00095CE4" w:rsidP="00095CE4"/>
        </w:tc>
        <w:tc>
          <w:tcPr>
            <w:tcW w:w="4099" w:type="pct"/>
          </w:tcPr>
          <w:p w14:paraId="7CA904BA" w14:textId="47F0BDD0" w:rsidR="00095CE4" w:rsidRPr="001B0111" w:rsidRDefault="00095CE4" w:rsidP="001B0111">
            <w:pPr>
              <w:jc w:val="both"/>
            </w:pPr>
            <w:r w:rsidRPr="001B0111">
              <w:t>Регулировка натяжения ременных передач при наладке металлорежущих станков</w:t>
            </w:r>
          </w:p>
        </w:tc>
      </w:tr>
      <w:tr w:rsidR="00095CE4" w:rsidRPr="00C45F68" w14:paraId="51C5E4F0" w14:textId="77777777" w:rsidTr="000C0323">
        <w:trPr>
          <w:trHeight w:val="20"/>
        </w:trPr>
        <w:tc>
          <w:tcPr>
            <w:tcW w:w="901" w:type="pct"/>
            <w:vMerge/>
          </w:tcPr>
          <w:p w14:paraId="2E0ACD29" w14:textId="77777777" w:rsidR="00095CE4" w:rsidRPr="00C45F68" w:rsidRDefault="00095CE4" w:rsidP="00095CE4"/>
        </w:tc>
        <w:tc>
          <w:tcPr>
            <w:tcW w:w="4099" w:type="pct"/>
          </w:tcPr>
          <w:p w14:paraId="6F6D5E41" w14:textId="79AEB7D7" w:rsidR="00095CE4" w:rsidRPr="001B0111" w:rsidRDefault="00095CE4" w:rsidP="001B0111">
            <w:pPr>
              <w:jc w:val="both"/>
            </w:pPr>
            <w:r w:rsidRPr="001B0111">
              <w:t>Регулировка работы муфт и тормозов при наладке металлорежущих станков</w:t>
            </w:r>
          </w:p>
        </w:tc>
      </w:tr>
      <w:tr w:rsidR="00095CE4" w:rsidRPr="00C45F68" w14:paraId="715EC638" w14:textId="77777777" w:rsidTr="000C0323">
        <w:trPr>
          <w:trHeight w:val="20"/>
        </w:trPr>
        <w:tc>
          <w:tcPr>
            <w:tcW w:w="901" w:type="pct"/>
            <w:vMerge/>
          </w:tcPr>
          <w:p w14:paraId="65F672CA" w14:textId="77777777" w:rsidR="00095CE4" w:rsidRPr="00C45F68" w:rsidRDefault="00095CE4" w:rsidP="00095CE4"/>
        </w:tc>
        <w:tc>
          <w:tcPr>
            <w:tcW w:w="4099" w:type="pct"/>
          </w:tcPr>
          <w:p w14:paraId="3A9E98F5" w14:textId="3ECFA6CC" w:rsidR="00095CE4" w:rsidRPr="001B0111" w:rsidRDefault="00095CE4" w:rsidP="001B0111">
            <w:pPr>
              <w:jc w:val="both"/>
            </w:pPr>
            <w:r w:rsidRPr="001B0111">
              <w:t xml:space="preserve">Регулировка ограничителей, переключателей, упоров при наладке </w:t>
            </w:r>
            <w:r w:rsidRPr="001B0111">
              <w:lastRenderedPageBreak/>
              <w:t>металлорежущих станков</w:t>
            </w:r>
          </w:p>
        </w:tc>
      </w:tr>
      <w:tr w:rsidR="00095CE4" w:rsidRPr="00C45F68" w14:paraId="508BD098" w14:textId="77777777" w:rsidTr="000C0323">
        <w:trPr>
          <w:trHeight w:val="20"/>
        </w:trPr>
        <w:tc>
          <w:tcPr>
            <w:tcW w:w="901" w:type="pct"/>
            <w:vMerge/>
          </w:tcPr>
          <w:p w14:paraId="5BE73CAA" w14:textId="77777777" w:rsidR="00095CE4" w:rsidRPr="00C45F68" w:rsidRDefault="00095CE4" w:rsidP="00095CE4"/>
        </w:tc>
        <w:tc>
          <w:tcPr>
            <w:tcW w:w="4099" w:type="pct"/>
          </w:tcPr>
          <w:p w14:paraId="510F3C5E" w14:textId="0184EC05" w:rsidR="00095CE4" w:rsidRPr="001B0111" w:rsidRDefault="00095CE4" w:rsidP="001B0111">
            <w:pPr>
              <w:jc w:val="both"/>
            </w:pPr>
            <w:r w:rsidRPr="001B0111">
              <w:t>Определение основных характеристик (давление, расход) систем гидрооборудования металлорежущих станков при различных условиях работы (без нагрузки, на холостом ходу, на различных режимах работы станков)</w:t>
            </w:r>
          </w:p>
        </w:tc>
      </w:tr>
      <w:tr w:rsidR="00095CE4" w:rsidRPr="00C45F68" w14:paraId="6C46B74D" w14:textId="77777777" w:rsidTr="000C0323">
        <w:trPr>
          <w:trHeight w:val="20"/>
        </w:trPr>
        <w:tc>
          <w:tcPr>
            <w:tcW w:w="901" w:type="pct"/>
            <w:vMerge/>
          </w:tcPr>
          <w:p w14:paraId="1ECE2705" w14:textId="77777777" w:rsidR="00095CE4" w:rsidRPr="00C45F68" w:rsidRDefault="00095CE4" w:rsidP="00095CE4"/>
        </w:tc>
        <w:tc>
          <w:tcPr>
            <w:tcW w:w="4099" w:type="pct"/>
          </w:tcPr>
          <w:p w14:paraId="65BBAF73" w14:textId="03F1F576" w:rsidR="00095CE4" w:rsidRPr="001B0111" w:rsidRDefault="00095CE4" w:rsidP="001B0111">
            <w:pPr>
              <w:jc w:val="both"/>
            </w:pPr>
            <w:r w:rsidRPr="001B0111">
              <w:t>Определение основных характеристик (давление, расход) систем пневмооборудования металлорежущих станков при различных условиях работы (без нагрузки, на холостом ходу, на р</w:t>
            </w:r>
            <w:r w:rsidR="00AC379B" w:rsidRPr="001B0111">
              <w:t>абочих</w:t>
            </w:r>
            <w:r w:rsidRPr="001B0111">
              <w:t xml:space="preserve"> режимах работы станков)</w:t>
            </w:r>
          </w:p>
        </w:tc>
      </w:tr>
      <w:tr w:rsidR="00095CE4" w:rsidRPr="00C45F68" w14:paraId="0FF71E3F" w14:textId="77777777" w:rsidTr="000C0323">
        <w:trPr>
          <w:trHeight w:val="20"/>
        </w:trPr>
        <w:tc>
          <w:tcPr>
            <w:tcW w:w="901" w:type="pct"/>
            <w:vMerge/>
          </w:tcPr>
          <w:p w14:paraId="6FF2EDB8" w14:textId="77777777" w:rsidR="00095CE4" w:rsidRPr="00C45F68" w:rsidRDefault="00095CE4" w:rsidP="00095CE4"/>
        </w:tc>
        <w:tc>
          <w:tcPr>
            <w:tcW w:w="4099" w:type="pct"/>
          </w:tcPr>
          <w:p w14:paraId="5596A9A6" w14:textId="183AE2DB" w:rsidR="00095CE4" w:rsidRPr="001B0111" w:rsidRDefault="00095CE4" w:rsidP="001B0111">
            <w:pPr>
              <w:jc w:val="both"/>
            </w:pPr>
            <w:r w:rsidRPr="001B0111">
              <w:t xml:space="preserve">Регулировка дросселей систем пневмооборудования металлорежущих станков </w:t>
            </w:r>
          </w:p>
        </w:tc>
      </w:tr>
      <w:tr w:rsidR="00095CE4" w:rsidRPr="00C45F68" w14:paraId="7640FCE3" w14:textId="77777777" w:rsidTr="000C0323">
        <w:trPr>
          <w:trHeight w:val="20"/>
        </w:trPr>
        <w:tc>
          <w:tcPr>
            <w:tcW w:w="901" w:type="pct"/>
            <w:vMerge/>
          </w:tcPr>
          <w:p w14:paraId="165021AB" w14:textId="77777777" w:rsidR="00095CE4" w:rsidRPr="00C45F68" w:rsidRDefault="00095CE4" w:rsidP="00095CE4"/>
        </w:tc>
        <w:tc>
          <w:tcPr>
            <w:tcW w:w="4099" w:type="pct"/>
          </w:tcPr>
          <w:p w14:paraId="1B285B3D" w14:textId="40AF0109" w:rsidR="00095CE4" w:rsidRPr="001B0111" w:rsidRDefault="00095CE4" w:rsidP="00FF14FC">
            <w:pPr>
              <w:jc w:val="both"/>
            </w:pPr>
            <w:r w:rsidRPr="001B0111">
              <w:t xml:space="preserve">Регулировка расхода, давления, дросселей, хода гидроцилиндров, реле давления и реле времени систем пневмо- и гидрооборудования металлорежущих станков </w:t>
            </w:r>
          </w:p>
        </w:tc>
      </w:tr>
      <w:tr w:rsidR="00095CE4" w:rsidRPr="00C45F68" w14:paraId="698600E0" w14:textId="77777777" w:rsidTr="00CB30ED">
        <w:trPr>
          <w:trHeight w:val="20"/>
        </w:trPr>
        <w:tc>
          <w:tcPr>
            <w:tcW w:w="901" w:type="pct"/>
            <w:vMerge/>
          </w:tcPr>
          <w:p w14:paraId="3632867A" w14:textId="77777777" w:rsidR="00095CE4" w:rsidRPr="00C45F68" w:rsidRDefault="00095CE4" w:rsidP="00095CE4"/>
        </w:tc>
        <w:tc>
          <w:tcPr>
            <w:tcW w:w="4099" w:type="pct"/>
            <w:vAlign w:val="center"/>
          </w:tcPr>
          <w:p w14:paraId="4B5DD375" w14:textId="2DB38D29" w:rsidR="00095CE4" w:rsidRPr="001B0111" w:rsidRDefault="00EF5194" w:rsidP="001B0111">
            <w:pPr>
              <w:jc w:val="both"/>
            </w:pPr>
            <w:r w:rsidRPr="001B0111">
              <w:t>Проверка работоспособности электрических систем после текущего ремонта</w:t>
            </w:r>
          </w:p>
        </w:tc>
      </w:tr>
      <w:tr w:rsidR="00EF5194" w:rsidRPr="00C45F68" w14:paraId="7BF0C367" w14:textId="77777777" w:rsidTr="00CB30ED">
        <w:trPr>
          <w:trHeight w:val="20"/>
        </w:trPr>
        <w:tc>
          <w:tcPr>
            <w:tcW w:w="901" w:type="pct"/>
            <w:vMerge/>
          </w:tcPr>
          <w:p w14:paraId="54DC7541" w14:textId="77777777" w:rsidR="00EF5194" w:rsidRPr="00C45F68" w:rsidRDefault="00EF5194" w:rsidP="00EF5194"/>
        </w:tc>
        <w:tc>
          <w:tcPr>
            <w:tcW w:w="4099" w:type="pct"/>
            <w:vAlign w:val="center"/>
          </w:tcPr>
          <w:p w14:paraId="288B1D53" w14:textId="2F91F93D" w:rsidR="00EF5194" w:rsidRPr="001B0111" w:rsidRDefault="00983AB8" w:rsidP="00FF14FC">
            <w:pPr>
              <w:jc w:val="both"/>
            </w:pPr>
            <w:r w:rsidRPr="001B0111">
              <w:t xml:space="preserve">Проверка работоспособности </w:t>
            </w:r>
            <w:r w:rsidR="00EF5194" w:rsidRPr="001B0111">
              <w:t>к</w:t>
            </w:r>
            <w:r w:rsidRPr="001B0111">
              <w:t>онцевых выключателей</w:t>
            </w:r>
            <w:r w:rsidR="00EF5194" w:rsidRPr="001B0111">
              <w:t xml:space="preserve"> в приводах подач и </w:t>
            </w:r>
            <w:r w:rsidR="00FF14FC">
              <w:t xml:space="preserve">во </w:t>
            </w:r>
            <w:r w:rsidR="00EF5194" w:rsidRPr="001B0111">
              <w:t>вспомогательных механизмах металлорежущи</w:t>
            </w:r>
            <w:r w:rsidR="00FF14FC">
              <w:t>х</w:t>
            </w:r>
            <w:r w:rsidR="00EF5194" w:rsidRPr="001B0111">
              <w:t xml:space="preserve"> станко</w:t>
            </w:r>
            <w:r w:rsidR="00FF14FC">
              <w:t>в</w:t>
            </w:r>
            <w:r w:rsidRPr="001B0111">
              <w:t xml:space="preserve"> после текущего ремонта</w:t>
            </w:r>
          </w:p>
        </w:tc>
      </w:tr>
      <w:tr w:rsidR="00EF5194" w:rsidRPr="00C45F68" w14:paraId="736148AF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4D8F772D" w14:textId="77777777" w:rsidR="00EF5194" w:rsidRPr="00C45F68" w:rsidDel="002A1D54" w:rsidRDefault="00EF5194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13DBD404" w14:textId="0ED06A57" w:rsidR="00EF5194" w:rsidRPr="001B0111" w:rsidRDefault="00EF5194" w:rsidP="001B0111">
            <w:pPr>
              <w:jc w:val="both"/>
            </w:pPr>
            <w:r w:rsidRPr="001B0111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EF5194" w:rsidRPr="00C45F68" w14:paraId="1D6735F7" w14:textId="77777777" w:rsidTr="000C0323">
        <w:trPr>
          <w:trHeight w:val="20"/>
        </w:trPr>
        <w:tc>
          <w:tcPr>
            <w:tcW w:w="901" w:type="pct"/>
            <w:vMerge/>
          </w:tcPr>
          <w:p w14:paraId="275EA08C" w14:textId="77777777" w:rsidR="00EF5194" w:rsidRPr="00C45F68" w:rsidDel="002A1D54" w:rsidRDefault="00EF5194" w:rsidP="00EF5194"/>
        </w:tc>
        <w:tc>
          <w:tcPr>
            <w:tcW w:w="4099" w:type="pct"/>
          </w:tcPr>
          <w:p w14:paraId="7441DA78" w14:textId="0FE5EA21" w:rsidR="00EF5194" w:rsidRPr="001B0111" w:rsidDel="007B6667" w:rsidRDefault="00EF5194" w:rsidP="001B0111">
            <w:pPr>
              <w:jc w:val="both"/>
            </w:pPr>
            <w:r w:rsidRPr="001B0111">
              <w:t>Читать и анализировать технологическую документацию на детали, узлы и системы металлорежущих станков</w:t>
            </w:r>
          </w:p>
        </w:tc>
      </w:tr>
      <w:tr w:rsidR="00EF5194" w:rsidRPr="00C45F68" w14:paraId="22EE1201" w14:textId="77777777" w:rsidTr="000C0323">
        <w:trPr>
          <w:trHeight w:val="20"/>
        </w:trPr>
        <w:tc>
          <w:tcPr>
            <w:tcW w:w="901" w:type="pct"/>
            <w:vMerge/>
          </w:tcPr>
          <w:p w14:paraId="36F97977" w14:textId="77777777" w:rsidR="00EF5194" w:rsidRPr="00C45F68" w:rsidDel="002A1D54" w:rsidRDefault="00EF5194" w:rsidP="00EF5194"/>
        </w:tc>
        <w:tc>
          <w:tcPr>
            <w:tcW w:w="4099" w:type="pct"/>
          </w:tcPr>
          <w:p w14:paraId="1BB5A7AB" w14:textId="11555B70" w:rsidR="00EF5194" w:rsidRPr="001B0111" w:rsidDel="007B6667" w:rsidRDefault="00EF5194" w:rsidP="001B0111">
            <w:pPr>
              <w:jc w:val="both"/>
            </w:pPr>
            <w:r w:rsidRPr="001B0111">
              <w:t>Эксплуатировать металлорежущие станки различных типов</w:t>
            </w:r>
          </w:p>
        </w:tc>
      </w:tr>
      <w:tr w:rsidR="00EF5194" w:rsidRPr="00C45F68" w14:paraId="4E0AE11B" w14:textId="77777777" w:rsidTr="000C0323">
        <w:trPr>
          <w:trHeight w:val="20"/>
        </w:trPr>
        <w:tc>
          <w:tcPr>
            <w:tcW w:w="901" w:type="pct"/>
            <w:vMerge/>
          </w:tcPr>
          <w:p w14:paraId="223583C3" w14:textId="77777777" w:rsidR="00EF5194" w:rsidRPr="00C45F68" w:rsidDel="002A1D54" w:rsidRDefault="00EF5194" w:rsidP="00EF5194"/>
        </w:tc>
        <w:tc>
          <w:tcPr>
            <w:tcW w:w="4099" w:type="pct"/>
          </w:tcPr>
          <w:p w14:paraId="7A0C89AE" w14:textId="12A1A1DF" w:rsidR="00EF5194" w:rsidRPr="001B0111" w:rsidDel="007B6667" w:rsidRDefault="00EF5194" w:rsidP="001B0111">
            <w:pPr>
              <w:jc w:val="both"/>
            </w:pPr>
            <w:r w:rsidRPr="001B0111">
              <w:t>Использовать оборудование для контроля момента затяжки резьбовых соединений при наладке металлорежущих станков</w:t>
            </w:r>
          </w:p>
        </w:tc>
      </w:tr>
      <w:tr w:rsidR="00EF5194" w:rsidRPr="00C45F68" w14:paraId="6B574FA7" w14:textId="77777777" w:rsidTr="000C0323">
        <w:trPr>
          <w:trHeight w:val="20"/>
        </w:trPr>
        <w:tc>
          <w:tcPr>
            <w:tcW w:w="901" w:type="pct"/>
            <w:vMerge/>
          </w:tcPr>
          <w:p w14:paraId="19AF0716" w14:textId="77777777" w:rsidR="00EF5194" w:rsidRPr="00C45F68" w:rsidDel="002A1D54" w:rsidRDefault="00EF5194" w:rsidP="00EF5194"/>
        </w:tc>
        <w:tc>
          <w:tcPr>
            <w:tcW w:w="4099" w:type="pct"/>
          </w:tcPr>
          <w:p w14:paraId="6AAF8A3E" w14:textId="5DCB94BE" w:rsidR="00EF5194" w:rsidRPr="001B0111" w:rsidDel="007B6667" w:rsidRDefault="00EF5194" w:rsidP="001B0111">
            <w:pPr>
              <w:jc w:val="both"/>
            </w:pPr>
            <w:r w:rsidRPr="001B0111">
              <w:t>Контролировать размер, шероховатость обработанной поверхности, точность формы с использованием измерительных инструментов</w:t>
            </w:r>
          </w:p>
        </w:tc>
      </w:tr>
      <w:tr w:rsidR="00EF5194" w:rsidRPr="00C45F68" w14:paraId="117DDC4E" w14:textId="77777777" w:rsidTr="000C0323">
        <w:trPr>
          <w:trHeight w:val="20"/>
        </w:trPr>
        <w:tc>
          <w:tcPr>
            <w:tcW w:w="901" w:type="pct"/>
            <w:vMerge/>
          </w:tcPr>
          <w:p w14:paraId="0F979F6D" w14:textId="77777777" w:rsidR="00EF5194" w:rsidRPr="00C45F68" w:rsidDel="002A1D54" w:rsidRDefault="00EF5194" w:rsidP="00EF5194"/>
        </w:tc>
        <w:tc>
          <w:tcPr>
            <w:tcW w:w="4099" w:type="pct"/>
          </w:tcPr>
          <w:p w14:paraId="46CBBF7C" w14:textId="3C92B9C4" w:rsidR="00EF5194" w:rsidRPr="001B0111" w:rsidDel="007B6667" w:rsidRDefault="00EF5194" w:rsidP="001B0111">
            <w:pPr>
              <w:jc w:val="both"/>
            </w:pPr>
            <w:r w:rsidRPr="001B0111">
              <w:t>Производить регулировку подшипников при наладке металлорежущих станков</w:t>
            </w:r>
          </w:p>
        </w:tc>
      </w:tr>
      <w:tr w:rsidR="00EF5194" w:rsidRPr="00C45F68" w14:paraId="66243937" w14:textId="77777777" w:rsidTr="000C0323">
        <w:trPr>
          <w:trHeight w:val="20"/>
        </w:trPr>
        <w:tc>
          <w:tcPr>
            <w:tcW w:w="901" w:type="pct"/>
            <w:vMerge/>
          </w:tcPr>
          <w:p w14:paraId="2479512A" w14:textId="77777777" w:rsidR="00EF5194" w:rsidRPr="00C45F68" w:rsidDel="002A1D54" w:rsidRDefault="00EF5194" w:rsidP="00EF5194"/>
        </w:tc>
        <w:tc>
          <w:tcPr>
            <w:tcW w:w="4099" w:type="pct"/>
          </w:tcPr>
          <w:p w14:paraId="5D2B6DE8" w14:textId="63ED6B91" w:rsidR="00EF5194" w:rsidRPr="001B0111" w:rsidDel="007B6667" w:rsidRDefault="00EF5194" w:rsidP="001B0111">
            <w:pPr>
              <w:jc w:val="both"/>
            </w:pPr>
            <w:r w:rsidRPr="001B0111">
              <w:t>Регулировать направляющие качения при наладке металлорежущих станков</w:t>
            </w:r>
          </w:p>
        </w:tc>
      </w:tr>
      <w:tr w:rsidR="00EF5194" w:rsidRPr="00C45F68" w14:paraId="5ED84CE2" w14:textId="77777777" w:rsidTr="000C0323">
        <w:trPr>
          <w:trHeight w:val="20"/>
        </w:trPr>
        <w:tc>
          <w:tcPr>
            <w:tcW w:w="901" w:type="pct"/>
            <w:vMerge/>
          </w:tcPr>
          <w:p w14:paraId="16B3EE51" w14:textId="77777777" w:rsidR="00EF5194" w:rsidRPr="00C45F68" w:rsidDel="002A1D54" w:rsidRDefault="00EF5194" w:rsidP="00EF5194"/>
        </w:tc>
        <w:tc>
          <w:tcPr>
            <w:tcW w:w="4099" w:type="pct"/>
          </w:tcPr>
          <w:p w14:paraId="0FCA4C28" w14:textId="264491F0" w:rsidR="00EF5194" w:rsidRPr="001B0111" w:rsidDel="007B6667" w:rsidRDefault="00EF5194" w:rsidP="001B0111">
            <w:pPr>
              <w:jc w:val="both"/>
            </w:pPr>
            <w:r w:rsidRPr="001B0111">
              <w:t>Определять и изменять зазор между гайками и винтами в винтовых передачах при наладке металлорежущих станков</w:t>
            </w:r>
          </w:p>
        </w:tc>
      </w:tr>
      <w:tr w:rsidR="00EF5194" w:rsidRPr="00C45F68" w14:paraId="0FAD4A06" w14:textId="77777777" w:rsidTr="000C0323">
        <w:trPr>
          <w:trHeight w:val="20"/>
        </w:trPr>
        <w:tc>
          <w:tcPr>
            <w:tcW w:w="901" w:type="pct"/>
            <w:vMerge/>
          </w:tcPr>
          <w:p w14:paraId="762E5A5B" w14:textId="77777777" w:rsidR="00EF5194" w:rsidRPr="00C45F68" w:rsidDel="002A1D54" w:rsidRDefault="00EF5194" w:rsidP="00EF5194"/>
        </w:tc>
        <w:tc>
          <w:tcPr>
            <w:tcW w:w="4099" w:type="pct"/>
          </w:tcPr>
          <w:p w14:paraId="6B4D4DC4" w14:textId="6C8C4FB7" w:rsidR="00EF5194" w:rsidRPr="001B0111" w:rsidRDefault="00EF5194" w:rsidP="001B0111">
            <w:pPr>
              <w:jc w:val="both"/>
            </w:pPr>
            <w:r w:rsidRPr="001B0111">
              <w:t>Определять и изменять зазор между каретками и направляющими при наладке металлорежущих станков</w:t>
            </w:r>
          </w:p>
        </w:tc>
      </w:tr>
      <w:tr w:rsidR="00EF5194" w:rsidRPr="00C45F68" w14:paraId="3D1607DC" w14:textId="77777777" w:rsidTr="000C0323">
        <w:trPr>
          <w:trHeight w:val="20"/>
        </w:trPr>
        <w:tc>
          <w:tcPr>
            <w:tcW w:w="901" w:type="pct"/>
            <w:vMerge/>
          </w:tcPr>
          <w:p w14:paraId="09070F82" w14:textId="77777777" w:rsidR="00EF5194" w:rsidRPr="00C45F68" w:rsidDel="002A1D54" w:rsidRDefault="00EF5194" w:rsidP="00EF5194"/>
        </w:tc>
        <w:tc>
          <w:tcPr>
            <w:tcW w:w="4099" w:type="pct"/>
          </w:tcPr>
          <w:p w14:paraId="6EEAB45B" w14:textId="3151765A" w:rsidR="00EF5194" w:rsidRPr="001B0111" w:rsidDel="007B6667" w:rsidRDefault="00EF5194" w:rsidP="001B0111">
            <w:pPr>
              <w:jc w:val="both"/>
            </w:pPr>
            <w:r w:rsidRPr="001B0111">
              <w:t>Диагностировать гидросистемы металлорежущих станков с использованием диагностических стендов и приборов для диагностирования состояния пневмо- и гидрооборудования</w:t>
            </w:r>
          </w:p>
        </w:tc>
      </w:tr>
      <w:tr w:rsidR="00EF5194" w:rsidRPr="00C45F68" w14:paraId="6629A36B" w14:textId="77777777" w:rsidTr="000C0323">
        <w:trPr>
          <w:trHeight w:val="20"/>
        </w:trPr>
        <w:tc>
          <w:tcPr>
            <w:tcW w:w="901" w:type="pct"/>
            <w:vMerge/>
          </w:tcPr>
          <w:p w14:paraId="1138660E" w14:textId="77777777" w:rsidR="00EF5194" w:rsidRPr="00C45F68" w:rsidDel="002A1D54" w:rsidRDefault="00EF5194" w:rsidP="00EF5194"/>
        </w:tc>
        <w:tc>
          <w:tcPr>
            <w:tcW w:w="4099" w:type="pct"/>
          </w:tcPr>
          <w:p w14:paraId="3BAFE67A" w14:textId="00BD3439" w:rsidR="00EF5194" w:rsidRPr="001B0111" w:rsidDel="007B6667" w:rsidRDefault="00EF5194" w:rsidP="001B0111">
            <w:pPr>
              <w:jc w:val="both"/>
            </w:pPr>
            <w:r w:rsidRPr="001B0111">
              <w:t>Эксплуатировать оборудование для проверки основных характеристик (давление, расход) гидрооборудования</w:t>
            </w:r>
          </w:p>
        </w:tc>
      </w:tr>
      <w:tr w:rsidR="00EF5194" w:rsidRPr="00C45F68" w14:paraId="53BB71EE" w14:textId="77777777" w:rsidTr="000C0323">
        <w:trPr>
          <w:trHeight w:val="20"/>
        </w:trPr>
        <w:tc>
          <w:tcPr>
            <w:tcW w:w="901" w:type="pct"/>
            <w:vMerge/>
          </w:tcPr>
          <w:p w14:paraId="666F3C8D" w14:textId="77777777" w:rsidR="00EF5194" w:rsidRPr="00C45F68" w:rsidDel="002A1D54" w:rsidRDefault="00EF5194" w:rsidP="00EF5194"/>
        </w:tc>
        <w:tc>
          <w:tcPr>
            <w:tcW w:w="4099" w:type="pct"/>
          </w:tcPr>
          <w:p w14:paraId="5472D0A7" w14:textId="29A92E79" w:rsidR="00EF5194" w:rsidRPr="001B0111" w:rsidDel="007B6667" w:rsidRDefault="00EF5194" w:rsidP="001B0111">
            <w:pPr>
              <w:jc w:val="both"/>
            </w:pPr>
            <w:r w:rsidRPr="001B0111">
              <w:t>Эксплуатировать оборудование для проверки основных характеристик (давление, расход) пневмооборудования</w:t>
            </w:r>
          </w:p>
        </w:tc>
      </w:tr>
      <w:tr w:rsidR="00EF5194" w:rsidRPr="00C45F68" w14:paraId="7A8BF1FD" w14:textId="77777777" w:rsidTr="000C0323">
        <w:trPr>
          <w:trHeight w:val="20"/>
        </w:trPr>
        <w:tc>
          <w:tcPr>
            <w:tcW w:w="901" w:type="pct"/>
            <w:vMerge/>
          </w:tcPr>
          <w:p w14:paraId="590E9A71" w14:textId="77777777" w:rsidR="00EF5194" w:rsidRPr="00C45F68" w:rsidDel="002A1D54" w:rsidRDefault="00EF5194" w:rsidP="00EF5194"/>
        </w:tc>
        <w:tc>
          <w:tcPr>
            <w:tcW w:w="4099" w:type="pct"/>
          </w:tcPr>
          <w:p w14:paraId="2047B8DE" w14:textId="22D617D5" w:rsidR="00EF5194" w:rsidRPr="001B0111" w:rsidDel="007B6667" w:rsidRDefault="00EF5194" w:rsidP="001B0111">
            <w:pPr>
              <w:jc w:val="both"/>
            </w:pPr>
            <w:r w:rsidRPr="001B0111">
              <w:t>Собирать электрические схемы</w:t>
            </w:r>
          </w:p>
        </w:tc>
      </w:tr>
      <w:tr w:rsidR="00EF5194" w:rsidRPr="00C45F68" w14:paraId="52A4A79E" w14:textId="77777777" w:rsidTr="00CB30ED">
        <w:trPr>
          <w:trHeight w:val="20"/>
        </w:trPr>
        <w:tc>
          <w:tcPr>
            <w:tcW w:w="901" w:type="pct"/>
            <w:vMerge/>
          </w:tcPr>
          <w:p w14:paraId="65CF72D7" w14:textId="77777777" w:rsidR="00EF5194" w:rsidRPr="00C45F68" w:rsidDel="002A1D54" w:rsidRDefault="00EF5194" w:rsidP="00EF5194"/>
        </w:tc>
        <w:tc>
          <w:tcPr>
            <w:tcW w:w="4099" w:type="pct"/>
            <w:vAlign w:val="center"/>
          </w:tcPr>
          <w:p w14:paraId="62758CBA" w14:textId="77408473" w:rsidR="00EF5194" w:rsidRPr="001B0111" w:rsidDel="007B6667" w:rsidRDefault="00EF5194" w:rsidP="001B0111">
            <w:pPr>
              <w:jc w:val="both"/>
            </w:pPr>
            <w:r w:rsidRPr="001B0111">
              <w:t>Определять и выявлять неполадки в подключении и работе электрической части металлорежущих станков по результатам пробной обработки после ремонта</w:t>
            </w:r>
          </w:p>
        </w:tc>
      </w:tr>
      <w:tr w:rsidR="00EF5194" w:rsidRPr="00C45F68" w14:paraId="05D0BEED" w14:textId="77777777" w:rsidTr="000C0323">
        <w:trPr>
          <w:trHeight w:val="20"/>
        </w:trPr>
        <w:tc>
          <w:tcPr>
            <w:tcW w:w="901" w:type="pct"/>
            <w:vMerge/>
          </w:tcPr>
          <w:p w14:paraId="551BF729" w14:textId="77777777" w:rsidR="00EF5194" w:rsidRPr="00C45F68" w:rsidDel="002A1D54" w:rsidRDefault="00EF5194" w:rsidP="00EF5194"/>
        </w:tc>
        <w:tc>
          <w:tcPr>
            <w:tcW w:w="4099" w:type="pct"/>
          </w:tcPr>
          <w:p w14:paraId="2CE5C559" w14:textId="21C0EABD" w:rsidR="00EF5194" w:rsidRPr="001B0111" w:rsidDel="007B6667" w:rsidRDefault="00EF5194" w:rsidP="001B0111">
            <w:pPr>
              <w:jc w:val="both"/>
            </w:pPr>
            <w:r w:rsidRPr="001B0111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F5194" w:rsidRPr="00C45F68" w14:paraId="6E7DFB60" w14:textId="77777777" w:rsidTr="000C0323">
        <w:trPr>
          <w:trHeight w:val="20"/>
        </w:trPr>
        <w:tc>
          <w:tcPr>
            <w:tcW w:w="901" w:type="pct"/>
            <w:vMerge/>
          </w:tcPr>
          <w:p w14:paraId="34394A89" w14:textId="77777777" w:rsidR="00EF5194" w:rsidRPr="00C45F68" w:rsidDel="002A1D54" w:rsidRDefault="00EF5194" w:rsidP="00EF5194"/>
        </w:tc>
        <w:tc>
          <w:tcPr>
            <w:tcW w:w="4099" w:type="pct"/>
          </w:tcPr>
          <w:p w14:paraId="14ED4BB4" w14:textId="6BF015F0" w:rsidR="00EF5194" w:rsidRPr="001B0111" w:rsidDel="007B6667" w:rsidRDefault="00EF5194" w:rsidP="001B0111">
            <w:pPr>
              <w:jc w:val="both"/>
            </w:pPr>
            <w:r w:rsidRPr="001B0111">
              <w:t xml:space="preserve">Использовать прикладные компьютерные программы </w:t>
            </w:r>
            <w:r w:rsidR="006A387C" w:rsidRPr="001B0111">
              <w:t>для просмотра</w:t>
            </w:r>
            <w:r w:rsidRPr="001B0111">
              <w:t xml:space="preserve"> конструкторской и технологической документации</w:t>
            </w:r>
          </w:p>
        </w:tc>
      </w:tr>
      <w:tr w:rsidR="00EF5194" w:rsidRPr="00C45F68" w14:paraId="599A00DA" w14:textId="77777777" w:rsidTr="000C0323">
        <w:trPr>
          <w:trHeight w:val="20"/>
        </w:trPr>
        <w:tc>
          <w:tcPr>
            <w:tcW w:w="901" w:type="pct"/>
            <w:vMerge/>
          </w:tcPr>
          <w:p w14:paraId="72217A8C" w14:textId="77777777" w:rsidR="00EF5194" w:rsidRPr="00C45F68" w:rsidDel="002A1D54" w:rsidRDefault="00EF5194" w:rsidP="00EF5194"/>
        </w:tc>
        <w:tc>
          <w:tcPr>
            <w:tcW w:w="4099" w:type="pct"/>
          </w:tcPr>
          <w:p w14:paraId="096743A0" w14:textId="1458E9E8" w:rsidR="00EF5194" w:rsidRPr="001B0111" w:rsidDel="007B6667" w:rsidRDefault="00EF5194" w:rsidP="001B0111">
            <w:pPr>
              <w:jc w:val="both"/>
            </w:pPr>
            <w:r w:rsidRPr="001B0111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F5194" w:rsidRPr="00C45F68" w14:paraId="35884A28" w14:textId="77777777" w:rsidTr="000C0323">
        <w:trPr>
          <w:trHeight w:val="20"/>
        </w:trPr>
        <w:tc>
          <w:tcPr>
            <w:tcW w:w="901" w:type="pct"/>
            <w:vMerge/>
          </w:tcPr>
          <w:p w14:paraId="7A18954A" w14:textId="77777777" w:rsidR="00EF5194" w:rsidRPr="00C45F68" w:rsidDel="002A1D54" w:rsidRDefault="00EF5194" w:rsidP="00EF5194"/>
        </w:tc>
        <w:tc>
          <w:tcPr>
            <w:tcW w:w="4099" w:type="pct"/>
          </w:tcPr>
          <w:p w14:paraId="1C243EC2" w14:textId="5CAF6C06" w:rsidR="00EF5194" w:rsidRPr="001B0111" w:rsidRDefault="00EF5194" w:rsidP="001B0111">
            <w:pPr>
              <w:jc w:val="both"/>
            </w:pPr>
            <w:r w:rsidRPr="001B0111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F5194" w:rsidRPr="00C45F68" w14:paraId="1821D281" w14:textId="77777777" w:rsidTr="00CB30ED">
        <w:trPr>
          <w:trHeight w:val="20"/>
        </w:trPr>
        <w:tc>
          <w:tcPr>
            <w:tcW w:w="901" w:type="pct"/>
            <w:vMerge w:val="restart"/>
          </w:tcPr>
          <w:p w14:paraId="4891A46B" w14:textId="6E255506" w:rsidR="00EF5194" w:rsidRPr="00C45F68" w:rsidDel="002A1D54" w:rsidRDefault="00EF5194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165D6614" w14:textId="590920FB" w:rsidR="00EF5194" w:rsidRPr="001B0111" w:rsidRDefault="00C376D6" w:rsidP="001B0111">
            <w:pPr>
              <w:jc w:val="both"/>
            </w:pPr>
            <w:r>
              <w:t>Характеристики рабочего места</w:t>
            </w:r>
            <w:r w:rsidR="00EF5194" w:rsidRPr="001B0111">
              <w:t xml:space="preserve"> для производства работ по наладке металлорежущих станков после </w:t>
            </w:r>
            <w:r w:rsidR="00644801" w:rsidRPr="001B0111">
              <w:t>текущего</w:t>
            </w:r>
            <w:r w:rsidR="00EF5194" w:rsidRPr="001B0111">
              <w:t xml:space="preserve"> ремонта</w:t>
            </w:r>
          </w:p>
        </w:tc>
      </w:tr>
      <w:tr w:rsidR="00EF5194" w:rsidRPr="00C45F68" w14:paraId="1593CF56" w14:textId="77777777" w:rsidTr="00CB30ED">
        <w:trPr>
          <w:trHeight w:val="20"/>
        </w:trPr>
        <w:tc>
          <w:tcPr>
            <w:tcW w:w="901" w:type="pct"/>
            <w:vMerge/>
          </w:tcPr>
          <w:p w14:paraId="639A147F" w14:textId="77777777" w:rsidR="00EF5194" w:rsidRPr="00C45F68" w:rsidDel="002A1D54" w:rsidRDefault="00EF5194" w:rsidP="00EF5194"/>
        </w:tc>
        <w:tc>
          <w:tcPr>
            <w:tcW w:w="4099" w:type="pct"/>
          </w:tcPr>
          <w:p w14:paraId="29113E67" w14:textId="4EEC7DC6" w:rsidR="00EF5194" w:rsidRPr="001B0111" w:rsidDel="00FA18BE" w:rsidRDefault="00EF5194" w:rsidP="001B0111">
            <w:pPr>
              <w:jc w:val="both"/>
            </w:pPr>
            <w:r w:rsidRPr="001B0111">
              <w:t xml:space="preserve">Виды, конструкция, назначение, возможности и правила использования инструментов, приспособлений и оборудования для производства работ по наладке металлорежущих станков после </w:t>
            </w:r>
            <w:r w:rsidR="00644801" w:rsidRPr="001B0111">
              <w:t>текущего</w:t>
            </w:r>
            <w:r w:rsidRPr="001B0111">
              <w:t xml:space="preserve"> ремонта</w:t>
            </w:r>
          </w:p>
        </w:tc>
      </w:tr>
      <w:tr w:rsidR="00EF5194" w:rsidRPr="001D468D" w14:paraId="391FCEF7" w14:textId="77777777" w:rsidTr="000C0323">
        <w:trPr>
          <w:trHeight w:val="20"/>
        </w:trPr>
        <w:tc>
          <w:tcPr>
            <w:tcW w:w="901" w:type="pct"/>
            <w:vMerge/>
          </w:tcPr>
          <w:p w14:paraId="48B8DC1E" w14:textId="77777777" w:rsidR="00EF5194" w:rsidRPr="001D468D" w:rsidDel="002A1D54" w:rsidRDefault="00EF5194" w:rsidP="00EF5194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76E1379F" w14:textId="13A76FA0" w:rsidR="00EF5194" w:rsidRPr="001B0111" w:rsidRDefault="00EF5194" w:rsidP="001B0111">
            <w:pPr>
              <w:jc w:val="both"/>
            </w:pPr>
            <w:r w:rsidRPr="001B0111">
              <w:t>Основы ЕСКД</w:t>
            </w:r>
          </w:p>
        </w:tc>
      </w:tr>
      <w:tr w:rsidR="00EF5194" w:rsidRPr="001D468D" w14:paraId="6558A850" w14:textId="77777777" w:rsidTr="000C0323">
        <w:trPr>
          <w:trHeight w:val="20"/>
        </w:trPr>
        <w:tc>
          <w:tcPr>
            <w:tcW w:w="901" w:type="pct"/>
            <w:vMerge/>
          </w:tcPr>
          <w:p w14:paraId="1453AB7B" w14:textId="77777777" w:rsidR="00EF5194" w:rsidRPr="001D468D" w:rsidDel="002A1D54" w:rsidRDefault="00EF5194" w:rsidP="00EF5194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68E647AD" w14:textId="1971FB0F" w:rsidR="00EF5194" w:rsidRPr="001B0111" w:rsidRDefault="00EF5194" w:rsidP="001B0111">
            <w:pPr>
              <w:jc w:val="both"/>
            </w:pPr>
            <w:r w:rsidRPr="001B0111">
              <w:t>Основы ЕСТД</w:t>
            </w:r>
          </w:p>
        </w:tc>
      </w:tr>
      <w:tr w:rsidR="00EF5194" w:rsidRPr="00C45F68" w14:paraId="4E8DE910" w14:textId="77777777" w:rsidTr="000C0323">
        <w:trPr>
          <w:trHeight w:val="20"/>
        </w:trPr>
        <w:tc>
          <w:tcPr>
            <w:tcW w:w="901" w:type="pct"/>
            <w:vMerge/>
          </w:tcPr>
          <w:p w14:paraId="0714859E" w14:textId="77777777" w:rsidR="00EF5194" w:rsidRPr="00C45F68" w:rsidDel="002A1D54" w:rsidRDefault="00EF5194" w:rsidP="00EF5194"/>
        </w:tc>
        <w:tc>
          <w:tcPr>
            <w:tcW w:w="4099" w:type="pct"/>
          </w:tcPr>
          <w:p w14:paraId="3956B5EC" w14:textId="21546FE7" w:rsidR="00EF5194" w:rsidRPr="001B0111" w:rsidDel="00FA18BE" w:rsidRDefault="00EF5194" w:rsidP="001B0111">
            <w:pPr>
              <w:jc w:val="both"/>
            </w:pPr>
            <w:r w:rsidRPr="001B0111">
              <w:t>Принципы работы, технические характеристики, конструктивные особенности металлорежущих станков и их узлов</w:t>
            </w:r>
          </w:p>
        </w:tc>
      </w:tr>
      <w:tr w:rsidR="00EF5194" w:rsidRPr="00C45F68" w14:paraId="27BEA66C" w14:textId="77777777" w:rsidTr="000C0323">
        <w:trPr>
          <w:trHeight w:val="20"/>
        </w:trPr>
        <w:tc>
          <w:tcPr>
            <w:tcW w:w="901" w:type="pct"/>
            <w:vMerge/>
          </w:tcPr>
          <w:p w14:paraId="304EB77A" w14:textId="77777777" w:rsidR="00EF5194" w:rsidRPr="00C45F68" w:rsidDel="002A1D54" w:rsidRDefault="00EF5194" w:rsidP="00EF5194"/>
        </w:tc>
        <w:tc>
          <w:tcPr>
            <w:tcW w:w="4099" w:type="pct"/>
          </w:tcPr>
          <w:p w14:paraId="56E19930" w14:textId="3F55AB36" w:rsidR="00EF5194" w:rsidRPr="001B0111" w:rsidDel="00FA18BE" w:rsidRDefault="00EF5194" w:rsidP="001B0111">
            <w:pPr>
              <w:jc w:val="both"/>
            </w:pPr>
            <w:r w:rsidRPr="001B0111">
              <w:t>Правила использования измерительных инструментов</w:t>
            </w:r>
          </w:p>
        </w:tc>
      </w:tr>
      <w:tr w:rsidR="00EF5194" w:rsidRPr="00C45F68" w14:paraId="2C1B09C4" w14:textId="77777777" w:rsidTr="000C0323">
        <w:trPr>
          <w:trHeight w:val="20"/>
        </w:trPr>
        <w:tc>
          <w:tcPr>
            <w:tcW w:w="901" w:type="pct"/>
            <w:vMerge/>
          </w:tcPr>
          <w:p w14:paraId="21FE8E7C" w14:textId="77777777" w:rsidR="00EF5194" w:rsidRPr="00C45F68" w:rsidDel="002A1D54" w:rsidRDefault="00EF5194" w:rsidP="00EF5194"/>
        </w:tc>
        <w:tc>
          <w:tcPr>
            <w:tcW w:w="4099" w:type="pct"/>
          </w:tcPr>
          <w:p w14:paraId="3DACE006" w14:textId="10293292" w:rsidR="00EF5194" w:rsidRPr="001B0111" w:rsidDel="00FA18BE" w:rsidRDefault="00EF5194" w:rsidP="001B0111">
            <w:pPr>
              <w:jc w:val="both"/>
            </w:pPr>
            <w:r w:rsidRPr="001E501B">
              <w:t>Методические</w:t>
            </w:r>
            <w:r w:rsidR="00037A93">
              <w:t xml:space="preserve"> и нормативно-технические документы</w:t>
            </w:r>
            <w:r w:rsidRPr="001E501B">
              <w:t xml:space="preserve"> </w:t>
            </w:r>
            <w:r w:rsidR="009C1A93">
              <w:t>по наладке</w:t>
            </w:r>
            <w:r w:rsidRPr="001E501B">
              <w:t xml:space="preserve"> металлорежущих станков после </w:t>
            </w:r>
            <w:r w:rsidR="00644801" w:rsidRPr="001E501B">
              <w:t>текущего</w:t>
            </w:r>
            <w:r w:rsidRPr="001E501B">
              <w:t xml:space="preserve"> ремонта</w:t>
            </w:r>
          </w:p>
        </w:tc>
      </w:tr>
      <w:tr w:rsidR="00EF5194" w:rsidRPr="00C45F68" w14:paraId="29635AC9" w14:textId="77777777" w:rsidTr="000C0323">
        <w:trPr>
          <w:trHeight w:val="20"/>
        </w:trPr>
        <w:tc>
          <w:tcPr>
            <w:tcW w:w="901" w:type="pct"/>
            <w:vMerge/>
          </w:tcPr>
          <w:p w14:paraId="7C350433" w14:textId="77777777" w:rsidR="00EF5194" w:rsidRPr="00C45F68" w:rsidDel="002A1D54" w:rsidRDefault="00EF5194" w:rsidP="00EF5194"/>
        </w:tc>
        <w:tc>
          <w:tcPr>
            <w:tcW w:w="4099" w:type="pct"/>
          </w:tcPr>
          <w:p w14:paraId="18EF24CC" w14:textId="1DD3D53A" w:rsidR="00EF5194" w:rsidRPr="001B0111" w:rsidRDefault="00EF5194" w:rsidP="001B0111">
            <w:pPr>
              <w:jc w:val="both"/>
            </w:pPr>
            <w:r w:rsidRPr="001B0111">
              <w:t>Виды и технические характеристики насосов, дросселей, клапанов, контрольно-распределительной аппаратуры</w:t>
            </w:r>
          </w:p>
        </w:tc>
      </w:tr>
      <w:tr w:rsidR="00EF5194" w:rsidRPr="00C45F68" w14:paraId="08A36D23" w14:textId="77777777" w:rsidTr="000C0323">
        <w:trPr>
          <w:trHeight w:val="20"/>
        </w:trPr>
        <w:tc>
          <w:tcPr>
            <w:tcW w:w="901" w:type="pct"/>
            <w:vMerge/>
          </w:tcPr>
          <w:p w14:paraId="5845F478" w14:textId="77777777" w:rsidR="00EF5194" w:rsidRPr="00C45F68" w:rsidDel="002A1D54" w:rsidRDefault="00EF5194" w:rsidP="00EF5194"/>
        </w:tc>
        <w:tc>
          <w:tcPr>
            <w:tcW w:w="4099" w:type="pct"/>
          </w:tcPr>
          <w:p w14:paraId="0EC0770A" w14:textId="62A7DC06" w:rsidR="00EF5194" w:rsidRPr="001B0111" w:rsidRDefault="00EF5194" w:rsidP="001B0111">
            <w:pPr>
              <w:jc w:val="both"/>
            </w:pPr>
            <w:r w:rsidRPr="001B0111">
              <w:t>Принципы работы, технические характеристики диагностических стендов и приборов для диагностирования состояния пневмо- и гидрооборудования</w:t>
            </w:r>
          </w:p>
        </w:tc>
      </w:tr>
      <w:tr w:rsidR="00EF5194" w:rsidRPr="00C45F68" w14:paraId="39BA69E7" w14:textId="77777777" w:rsidTr="000C0323">
        <w:trPr>
          <w:trHeight w:val="20"/>
        </w:trPr>
        <w:tc>
          <w:tcPr>
            <w:tcW w:w="901" w:type="pct"/>
            <w:vMerge/>
          </w:tcPr>
          <w:p w14:paraId="601D55C1" w14:textId="77777777" w:rsidR="00EF5194" w:rsidRPr="00C45F68" w:rsidDel="002A1D54" w:rsidRDefault="00EF5194" w:rsidP="00EF5194"/>
        </w:tc>
        <w:tc>
          <w:tcPr>
            <w:tcW w:w="4099" w:type="pct"/>
          </w:tcPr>
          <w:p w14:paraId="606FBD34" w14:textId="2D7B0178" w:rsidR="00EF5194" w:rsidRPr="001B0111" w:rsidRDefault="00EF5194" w:rsidP="001B0111">
            <w:pPr>
              <w:jc w:val="both"/>
            </w:pPr>
            <w:r w:rsidRPr="001B0111">
              <w:t>Основные характеристики пневмо- и гидрооборудования металлорежущих станков</w:t>
            </w:r>
          </w:p>
        </w:tc>
      </w:tr>
      <w:tr w:rsidR="00EF5194" w:rsidRPr="00C45F68" w14:paraId="1EB0F2B1" w14:textId="77777777" w:rsidTr="000C0323">
        <w:trPr>
          <w:trHeight w:val="20"/>
        </w:trPr>
        <w:tc>
          <w:tcPr>
            <w:tcW w:w="901" w:type="pct"/>
            <w:vMerge/>
          </w:tcPr>
          <w:p w14:paraId="047BBE8D" w14:textId="77777777" w:rsidR="00EF5194" w:rsidRPr="00C45F68" w:rsidDel="002A1D54" w:rsidRDefault="00EF5194" w:rsidP="00EF5194"/>
        </w:tc>
        <w:tc>
          <w:tcPr>
            <w:tcW w:w="4099" w:type="pct"/>
          </w:tcPr>
          <w:p w14:paraId="1A49DD06" w14:textId="07C44CB3" w:rsidR="00EF5194" w:rsidRPr="001B0111" w:rsidRDefault="00EF5194" w:rsidP="001B0111">
            <w:pPr>
              <w:jc w:val="both"/>
            </w:pPr>
            <w:r w:rsidRPr="001B0111">
              <w:t>Порядок проведения наладки пневмо- и гидрооборудования металлорежущих станков</w:t>
            </w:r>
          </w:p>
        </w:tc>
      </w:tr>
      <w:tr w:rsidR="00EF5194" w:rsidRPr="00C45F68" w14:paraId="7FAAAF5D" w14:textId="77777777" w:rsidTr="000C0323">
        <w:trPr>
          <w:trHeight w:val="20"/>
        </w:trPr>
        <w:tc>
          <w:tcPr>
            <w:tcW w:w="901" w:type="pct"/>
            <w:vMerge/>
          </w:tcPr>
          <w:p w14:paraId="64954C0B" w14:textId="77777777" w:rsidR="00EF5194" w:rsidRPr="00C45F68" w:rsidDel="002A1D54" w:rsidRDefault="00EF5194" w:rsidP="00EF5194"/>
        </w:tc>
        <w:tc>
          <w:tcPr>
            <w:tcW w:w="4099" w:type="pct"/>
          </w:tcPr>
          <w:p w14:paraId="4E933024" w14:textId="10BF268D" w:rsidR="00EF5194" w:rsidRPr="001B0111" w:rsidRDefault="00EF5194" w:rsidP="001B0111">
            <w:pPr>
              <w:jc w:val="both"/>
            </w:pPr>
            <w:r w:rsidRPr="001B0111">
              <w:t>Параметры, подлежащие проверке при техническом обслуживании пневмо- и гидрооборудования металлорежущих станков</w:t>
            </w:r>
          </w:p>
        </w:tc>
      </w:tr>
      <w:tr w:rsidR="00EF5194" w:rsidRPr="00C45F68" w14:paraId="70A51F67" w14:textId="77777777" w:rsidTr="000C0323">
        <w:trPr>
          <w:trHeight w:val="20"/>
        </w:trPr>
        <w:tc>
          <w:tcPr>
            <w:tcW w:w="901" w:type="pct"/>
            <w:vMerge/>
          </w:tcPr>
          <w:p w14:paraId="52167E44" w14:textId="77777777" w:rsidR="00EF5194" w:rsidRPr="00C45F68" w:rsidDel="002A1D54" w:rsidRDefault="00EF5194" w:rsidP="00EF5194"/>
        </w:tc>
        <w:tc>
          <w:tcPr>
            <w:tcW w:w="4099" w:type="pct"/>
          </w:tcPr>
          <w:p w14:paraId="43F6DDBB" w14:textId="1785B35A" w:rsidR="00EF5194" w:rsidRPr="001B0111" w:rsidRDefault="009C1A93" w:rsidP="001B0111">
            <w:pPr>
              <w:jc w:val="both"/>
            </w:pPr>
            <w:r w:rsidRPr="00BD4D54">
              <w:t>Методические</w:t>
            </w:r>
            <w:r>
              <w:t xml:space="preserve"> и нормативно-технические документы</w:t>
            </w:r>
            <w:r w:rsidRPr="00BD4D54">
              <w:t xml:space="preserve"> </w:t>
            </w:r>
            <w:r>
              <w:t>по наладке</w:t>
            </w:r>
            <w:r w:rsidR="00EF5194" w:rsidRPr="001E501B">
              <w:t xml:space="preserve"> пневмо- и гидрооборудования металлорежущих станков</w:t>
            </w:r>
          </w:p>
        </w:tc>
      </w:tr>
      <w:tr w:rsidR="00EF5194" w:rsidRPr="00C45F68" w14:paraId="58336DFE" w14:textId="77777777" w:rsidTr="000C0323">
        <w:trPr>
          <w:trHeight w:val="20"/>
        </w:trPr>
        <w:tc>
          <w:tcPr>
            <w:tcW w:w="901" w:type="pct"/>
            <w:vMerge/>
          </w:tcPr>
          <w:p w14:paraId="09B2B5C5" w14:textId="77777777" w:rsidR="00EF5194" w:rsidRPr="00C45F68" w:rsidDel="002A1D54" w:rsidRDefault="00EF5194" w:rsidP="00EF5194"/>
        </w:tc>
        <w:tc>
          <w:tcPr>
            <w:tcW w:w="4099" w:type="pct"/>
          </w:tcPr>
          <w:p w14:paraId="27F40A14" w14:textId="1E793742" w:rsidR="00EF5194" w:rsidRPr="001B0111" w:rsidRDefault="00EF5194" w:rsidP="001B0111">
            <w:pPr>
              <w:jc w:val="both"/>
            </w:pPr>
            <w:r w:rsidRPr="001B0111">
              <w:t>Принцип работы, технические характеристики, конструктивные особенности ультразвуковых расходомеров</w:t>
            </w:r>
          </w:p>
        </w:tc>
      </w:tr>
      <w:tr w:rsidR="00EF5194" w:rsidRPr="00C45F68" w14:paraId="4171E7A5" w14:textId="77777777" w:rsidTr="000C0323">
        <w:trPr>
          <w:trHeight w:val="20"/>
        </w:trPr>
        <w:tc>
          <w:tcPr>
            <w:tcW w:w="901" w:type="pct"/>
            <w:vMerge/>
          </w:tcPr>
          <w:p w14:paraId="480F831D" w14:textId="77777777" w:rsidR="00EF5194" w:rsidRPr="00C45F68" w:rsidDel="002A1D54" w:rsidRDefault="00EF5194" w:rsidP="00EF5194"/>
        </w:tc>
        <w:tc>
          <w:tcPr>
            <w:tcW w:w="4099" w:type="pct"/>
          </w:tcPr>
          <w:p w14:paraId="1625C136" w14:textId="2B499B12" w:rsidR="00EF5194" w:rsidRPr="001B0111" w:rsidRDefault="00EF5194" w:rsidP="001B0111">
            <w:pPr>
              <w:jc w:val="both"/>
            </w:pPr>
            <w:r w:rsidRPr="001B0111">
              <w:t>Принцип работы, технические характеристики, конструктивные особенности гидротестеров</w:t>
            </w:r>
          </w:p>
        </w:tc>
      </w:tr>
      <w:tr w:rsidR="00EF5194" w:rsidRPr="00C45F68" w14:paraId="72B7A2D9" w14:textId="77777777" w:rsidTr="000C0323">
        <w:trPr>
          <w:trHeight w:val="20"/>
        </w:trPr>
        <w:tc>
          <w:tcPr>
            <w:tcW w:w="901" w:type="pct"/>
            <w:vMerge/>
          </w:tcPr>
          <w:p w14:paraId="49D0732B" w14:textId="77777777" w:rsidR="00EF5194" w:rsidRPr="00C45F68" w:rsidDel="002A1D54" w:rsidRDefault="00EF5194" w:rsidP="00EF5194"/>
        </w:tc>
        <w:tc>
          <w:tcPr>
            <w:tcW w:w="4099" w:type="pct"/>
          </w:tcPr>
          <w:p w14:paraId="5CDF045F" w14:textId="41CECEF1" w:rsidR="00EF5194" w:rsidRPr="001B0111" w:rsidRDefault="00EF5194" w:rsidP="001B0111">
            <w:pPr>
              <w:jc w:val="both"/>
            </w:pPr>
            <w:r w:rsidRPr="001B0111">
              <w:t>Принцип работы, технические характеристики, конструктивные особенности манометров, в том числе цифровых</w:t>
            </w:r>
          </w:p>
        </w:tc>
      </w:tr>
      <w:tr w:rsidR="00EF5194" w:rsidRPr="00C45F68" w14:paraId="0AA65036" w14:textId="77777777" w:rsidTr="00CB30ED">
        <w:trPr>
          <w:trHeight w:val="20"/>
        </w:trPr>
        <w:tc>
          <w:tcPr>
            <w:tcW w:w="901" w:type="pct"/>
            <w:vMerge/>
          </w:tcPr>
          <w:p w14:paraId="191FB187" w14:textId="77777777" w:rsidR="00EF5194" w:rsidRPr="00C45F68" w:rsidDel="002A1D54" w:rsidRDefault="00EF5194" w:rsidP="00EF5194"/>
        </w:tc>
        <w:tc>
          <w:tcPr>
            <w:tcW w:w="4099" w:type="pct"/>
            <w:vAlign w:val="center"/>
          </w:tcPr>
          <w:p w14:paraId="6FEA4D59" w14:textId="17A2B50F" w:rsidR="00EF5194" w:rsidRPr="001B0111" w:rsidDel="00095CE4" w:rsidRDefault="00EF5194" w:rsidP="001B0111">
            <w:pPr>
              <w:jc w:val="both"/>
            </w:pPr>
            <w:r w:rsidRPr="001B0111">
              <w:t>Правила эксплуатации электрооборудования</w:t>
            </w:r>
          </w:p>
        </w:tc>
      </w:tr>
      <w:tr w:rsidR="00EF5194" w:rsidRPr="00C45F68" w14:paraId="1129A31B" w14:textId="77777777" w:rsidTr="00CB30ED">
        <w:trPr>
          <w:trHeight w:val="20"/>
        </w:trPr>
        <w:tc>
          <w:tcPr>
            <w:tcW w:w="901" w:type="pct"/>
            <w:vMerge/>
          </w:tcPr>
          <w:p w14:paraId="295FEB47" w14:textId="77777777" w:rsidR="00EF5194" w:rsidRPr="00C45F68" w:rsidDel="002A1D54" w:rsidRDefault="00EF5194" w:rsidP="00EF5194"/>
        </w:tc>
        <w:tc>
          <w:tcPr>
            <w:tcW w:w="4099" w:type="pct"/>
            <w:vAlign w:val="center"/>
          </w:tcPr>
          <w:p w14:paraId="5FD1DD74" w14:textId="5808ABFB" w:rsidR="00EF5194" w:rsidRPr="001B0111" w:rsidDel="00095CE4" w:rsidRDefault="00EF5194" w:rsidP="001B0111">
            <w:pPr>
              <w:jc w:val="both"/>
            </w:pPr>
            <w:r w:rsidRPr="001B0111">
              <w:t>Условные обозначения, применяемые на кинематических, электрических и монтажных схемах</w:t>
            </w:r>
          </w:p>
        </w:tc>
      </w:tr>
      <w:tr w:rsidR="00EF5194" w:rsidRPr="00C45F68" w14:paraId="2897DE04" w14:textId="77777777" w:rsidTr="00A63488">
        <w:trPr>
          <w:trHeight w:val="327"/>
        </w:trPr>
        <w:tc>
          <w:tcPr>
            <w:tcW w:w="901" w:type="pct"/>
            <w:vMerge/>
          </w:tcPr>
          <w:p w14:paraId="0562EEDF" w14:textId="77777777" w:rsidR="00EF5194" w:rsidRPr="00C45F68" w:rsidDel="002A1D54" w:rsidRDefault="00EF5194" w:rsidP="00EF5194"/>
        </w:tc>
        <w:tc>
          <w:tcPr>
            <w:tcW w:w="4099" w:type="pct"/>
            <w:vAlign w:val="center"/>
          </w:tcPr>
          <w:p w14:paraId="3F728CFF" w14:textId="5FBAAA7A" w:rsidR="00EF5194" w:rsidRPr="001B0111" w:rsidDel="00095CE4" w:rsidRDefault="00EF5194" w:rsidP="001B0111">
            <w:pPr>
              <w:jc w:val="both"/>
            </w:pPr>
            <w:r w:rsidRPr="001B0111">
              <w:t>Методы измерения основных параметров электрических, магнитных цепей</w:t>
            </w:r>
          </w:p>
        </w:tc>
      </w:tr>
      <w:tr w:rsidR="00EF5194" w:rsidRPr="00C45F68" w14:paraId="75E9B2D9" w14:textId="77777777" w:rsidTr="00A63488">
        <w:trPr>
          <w:trHeight w:val="559"/>
        </w:trPr>
        <w:tc>
          <w:tcPr>
            <w:tcW w:w="901" w:type="pct"/>
            <w:vMerge/>
          </w:tcPr>
          <w:p w14:paraId="652D0EF3" w14:textId="77777777" w:rsidR="00EF5194" w:rsidRPr="00C45F68" w:rsidDel="002A1D54" w:rsidRDefault="00EF5194" w:rsidP="00EF5194"/>
        </w:tc>
        <w:tc>
          <w:tcPr>
            <w:tcW w:w="4099" w:type="pct"/>
            <w:vAlign w:val="center"/>
          </w:tcPr>
          <w:p w14:paraId="0CA375C5" w14:textId="140265F8" w:rsidR="00EF5194" w:rsidRPr="001B0111" w:rsidDel="00095CE4" w:rsidRDefault="00EF5194" w:rsidP="001B0111">
            <w:pPr>
              <w:jc w:val="both"/>
            </w:pPr>
            <w:r w:rsidRPr="001B0111">
              <w:t>Методические</w:t>
            </w:r>
            <w:r w:rsidR="00037A93">
              <w:t xml:space="preserve"> и нормативно-технические документы</w:t>
            </w:r>
            <w:r w:rsidRPr="001B0111">
              <w:t xml:space="preserve"> материалы по ремонту электрического оборудования металлорежущих станков</w:t>
            </w:r>
          </w:p>
        </w:tc>
      </w:tr>
      <w:tr w:rsidR="00EF5194" w:rsidRPr="00C45F68" w14:paraId="5B8F2217" w14:textId="77777777" w:rsidTr="000C0323">
        <w:trPr>
          <w:trHeight w:val="20"/>
        </w:trPr>
        <w:tc>
          <w:tcPr>
            <w:tcW w:w="901" w:type="pct"/>
            <w:vMerge/>
          </w:tcPr>
          <w:p w14:paraId="217F1616" w14:textId="77777777" w:rsidR="00EF5194" w:rsidRPr="00C45F68" w:rsidDel="002A1D54" w:rsidRDefault="00EF5194" w:rsidP="00EF5194"/>
        </w:tc>
        <w:tc>
          <w:tcPr>
            <w:tcW w:w="4099" w:type="pct"/>
          </w:tcPr>
          <w:p w14:paraId="237F0929" w14:textId="4527970A" w:rsidR="00EF5194" w:rsidRPr="001B0111" w:rsidDel="00095CE4" w:rsidRDefault="00EF5194" w:rsidP="001B0111">
            <w:pPr>
              <w:jc w:val="both"/>
            </w:pPr>
            <w:r w:rsidRPr="001B0111">
              <w:t>Порядок работы с персональной вычислительной техникой</w:t>
            </w:r>
          </w:p>
        </w:tc>
      </w:tr>
      <w:tr w:rsidR="00EF5194" w:rsidRPr="00C45F68" w14:paraId="67FFC33A" w14:textId="77777777" w:rsidTr="000C0323">
        <w:trPr>
          <w:trHeight w:val="20"/>
        </w:trPr>
        <w:tc>
          <w:tcPr>
            <w:tcW w:w="901" w:type="pct"/>
            <w:vMerge/>
          </w:tcPr>
          <w:p w14:paraId="1D1BAF0A" w14:textId="77777777" w:rsidR="00EF5194" w:rsidRPr="00C45F68" w:rsidDel="002A1D54" w:rsidRDefault="00EF5194" w:rsidP="00EF5194"/>
        </w:tc>
        <w:tc>
          <w:tcPr>
            <w:tcW w:w="4099" w:type="pct"/>
          </w:tcPr>
          <w:p w14:paraId="4A16CE93" w14:textId="1ADA33A6" w:rsidR="00EF5194" w:rsidRPr="001B0111" w:rsidDel="00095CE4" w:rsidRDefault="00EF5194" w:rsidP="001B0111">
            <w:pPr>
              <w:jc w:val="both"/>
            </w:pPr>
            <w:r w:rsidRPr="001B0111">
              <w:t>Порядок работы с файловой системой</w:t>
            </w:r>
          </w:p>
        </w:tc>
      </w:tr>
      <w:tr w:rsidR="00EF5194" w:rsidRPr="00C45F68" w14:paraId="25206041" w14:textId="77777777" w:rsidTr="000C0323">
        <w:trPr>
          <w:trHeight w:val="20"/>
        </w:trPr>
        <w:tc>
          <w:tcPr>
            <w:tcW w:w="901" w:type="pct"/>
            <w:vMerge/>
          </w:tcPr>
          <w:p w14:paraId="59F18280" w14:textId="77777777" w:rsidR="00EF5194" w:rsidRPr="00C45F68" w:rsidDel="002A1D54" w:rsidRDefault="00EF5194" w:rsidP="00EF5194"/>
        </w:tc>
        <w:tc>
          <w:tcPr>
            <w:tcW w:w="4099" w:type="pct"/>
          </w:tcPr>
          <w:p w14:paraId="21286110" w14:textId="3FFC390D" w:rsidR="00EF5194" w:rsidRPr="001B0111" w:rsidDel="00095CE4" w:rsidRDefault="00EF5194" w:rsidP="001B0111">
            <w:pPr>
              <w:jc w:val="both"/>
            </w:pPr>
            <w:r w:rsidRPr="001B0111">
              <w:t>Основные форматы представления электронной графической и текстовой информации</w:t>
            </w:r>
          </w:p>
        </w:tc>
      </w:tr>
      <w:tr w:rsidR="00EF5194" w:rsidRPr="00C45F68" w14:paraId="20DC6604" w14:textId="77777777" w:rsidTr="000C0323">
        <w:trPr>
          <w:trHeight w:val="20"/>
        </w:trPr>
        <w:tc>
          <w:tcPr>
            <w:tcW w:w="901" w:type="pct"/>
            <w:vMerge/>
          </w:tcPr>
          <w:p w14:paraId="6619755A" w14:textId="77777777" w:rsidR="00EF5194" w:rsidRPr="00C45F68" w:rsidDel="002A1D54" w:rsidRDefault="00EF5194" w:rsidP="00EF5194"/>
        </w:tc>
        <w:tc>
          <w:tcPr>
            <w:tcW w:w="4099" w:type="pct"/>
          </w:tcPr>
          <w:p w14:paraId="79B7F26E" w14:textId="4A258815" w:rsidR="00EF5194" w:rsidRPr="001B0111" w:rsidDel="00095CE4" w:rsidRDefault="00EF5194" w:rsidP="001B0111">
            <w:pPr>
              <w:jc w:val="both"/>
            </w:pPr>
            <w:r w:rsidRPr="001B0111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F5194" w:rsidRPr="00C45F68" w14:paraId="3E97D3E8" w14:textId="77777777" w:rsidTr="000C0323">
        <w:trPr>
          <w:trHeight w:val="20"/>
        </w:trPr>
        <w:tc>
          <w:tcPr>
            <w:tcW w:w="901" w:type="pct"/>
            <w:vMerge/>
          </w:tcPr>
          <w:p w14:paraId="42426B43" w14:textId="77777777" w:rsidR="00EF5194" w:rsidRPr="00C45F68" w:rsidDel="002A1D54" w:rsidRDefault="00EF5194" w:rsidP="00EF5194"/>
        </w:tc>
        <w:tc>
          <w:tcPr>
            <w:tcW w:w="4099" w:type="pct"/>
          </w:tcPr>
          <w:p w14:paraId="0919D1F2" w14:textId="1CE257BC" w:rsidR="00EF5194" w:rsidRPr="001B0111" w:rsidDel="00095CE4" w:rsidRDefault="00EF5194" w:rsidP="001B0111">
            <w:pPr>
              <w:jc w:val="both"/>
            </w:pPr>
            <w:r w:rsidRPr="001B0111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F5194" w:rsidRPr="00C45F68" w14:paraId="6E849188" w14:textId="77777777" w:rsidTr="00CB30ED">
        <w:trPr>
          <w:trHeight w:val="20"/>
        </w:trPr>
        <w:tc>
          <w:tcPr>
            <w:tcW w:w="901" w:type="pct"/>
            <w:vMerge/>
          </w:tcPr>
          <w:p w14:paraId="09EF6615" w14:textId="77777777" w:rsidR="00EF5194" w:rsidRPr="00C45F68" w:rsidDel="002A1D54" w:rsidRDefault="00EF5194" w:rsidP="00EF5194"/>
        </w:tc>
        <w:tc>
          <w:tcPr>
            <w:tcW w:w="4099" w:type="pct"/>
          </w:tcPr>
          <w:p w14:paraId="402BE1DC" w14:textId="493FCD73" w:rsidR="00EF5194" w:rsidRPr="001B0111" w:rsidRDefault="00EF5194" w:rsidP="001B0111">
            <w:pPr>
              <w:jc w:val="both"/>
            </w:pPr>
            <w:r w:rsidRPr="001B0111">
              <w:t xml:space="preserve">Виды и правила применения средств индивидуальной и коллективной защиты при выполнении работ по наладке металлорежущих станков после </w:t>
            </w:r>
            <w:r w:rsidR="00644801" w:rsidRPr="001B0111">
              <w:t>текущего</w:t>
            </w:r>
            <w:r w:rsidRPr="001B0111">
              <w:t xml:space="preserve"> ремонта</w:t>
            </w:r>
          </w:p>
        </w:tc>
      </w:tr>
      <w:tr w:rsidR="00EF5194" w:rsidRPr="00C45F68" w14:paraId="570FD4DB" w14:textId="77777777" w:rsidTr="00CB30ED">
        <w:trPr>
          <w:trHeight w:val="20"/>
        </w:trPr>
        <w:tc>
          <w:tcPr>
            <w:tcW w:w="901" w:type="pct"/>
            <w:vMerge/>
          </w:tcPr>
          <w:p w14:paraId="6ECFFBB9" w14:textId="77777777" w:rsidR="00EF5194" w:rsidRPr="00C45F68" w:rsidDel="002A1D54" w:rsidRDefault="00EF5194" w:rsidP="00EF5194"/>
        </w:tc>
        <w:tc>
          <w:tcPr>
            <w:tcW w:w="4099" w:type="pct"/>
          </w:tcPr>
          <w:p w14:paraId="3BF8E902" w14:textId="7A84AD61" w:rsidR="00EF5194" w:rsidRPr="001B0111" w:rsidRDefault="00EF5194" w:rsidP="001B0111">
            <w:pPr>
              <w:jc w:val="both"/>
            </w:pPr>
            <w:r w:rsidRPr="001B0111">
              <w:t xml:space="preserve">Требования охраны труда, пожарной, промышленной, экологической безопасности и электробезопасности при работах по наладке металлорежущих станков после </w:t>
            </w:r>
            <w:r w:rsidR="00644801" w:rsidRPr="001B0111">
              <w:t>текущего</w:t>
            </w:r>
            <w:r w:rsidRPr="001B0111">
              <w:t xml:space="preserve"> ремонта</w:t>
            </w:r>
          </w:p>
        </w:tc>
      </w:tr>
      <w:tr w:rsidR="00EF5194" w:rsidRPr="00C45F68" w14:paraId="0DFF5694" w14:textId="77777777" w:rsidTr="000C0323">
        <w:trPr>
          <w:trHeight w:val="20"/>
        </w:trPr>
        <w:tc>
          <w:tcPr>
            <w:tcW w:w="901" w:type="pct"/>
          </w:tcPr>
          <w:p w14:paraId="1565BB50" w14:textId="77777777" w:rsidR="00EF5194" w:rsidRPr="00C45F68" w:rsidDel="002A1D54" w:rsidRDefault="00EF5194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7ACFB929" w14:textId="77777777" w:rsidR="00EF5194" w:rsidRPr="001B0111" w:rsidRDefault="00EF5194" w:rsidP="001B0111">
            <w:pPr>
              <w:jc w:val="both"/>
            </w:pPr>
            <w:r w:rsidRPr="001B0111">
              <w:t>-</w:t>
            </w:r>
          </w:p>
        </w:tc>
      </w:tr>
      <w:bookmarkEnd w:id="11"/>
    </w:tbl>
    <w:p w14:paraId="0DD1EAD4" w14:textId="77777777" w:rsidR="00FA2031" w:rsidRDefault="00FA2031" w:rsidP="008B3552"/>
    <w:p w14:paraId="5E31D249" w14:textId="77777777" w:rsidR="00A63488" w:rsidRDefault="00A63488" w:rsidP="008B3552"/>
    <w:p w14:paraId="385D23F2" w14:textId="77777777" w:rsidR="00A63488" w:rsidRDefault="00A63488" w:rsidP="008B3552"/>
    <w:p w14:paraId="6838C431" w14:textId="77777777" w:rsidR="00A63488" w:rsidRDefault="00A63488" w:rsidP="008B3552"/>
    <w:p w14:paraId="17A928D6" w14:textId="1D4226A9" w:rsidR="00BB56E0" w:rsidRDefault="00BB56E0" w:rsidP="00FA2031">
      <w:pPr>
        <w:pStyle w:val="2"/>
      </w:pPr>
      <w:bookmarkStart w:id="12" w:name="_Toc193308207"/>
      <w:r w:rsidRPr="00C45F68">
        <w:lastRenderedPageBreak/>
        <w:t>3.</w:t>
      </w:r>
      <w:r w:rsidR="00E6455D" w:rsidRPr="00C45F68">
        <w:rPr>
          <w:lang w:val="en-US"/>
        </w:rPr>
        <w:t>2</w:t>
      </w:r>
      <w:r w:rsidRPr="00C45F68">
        <w:t>. Обобщенная трудовая функция</w:t>
      </w:r>
      <w:bookmarkEnd w:id="12"/>
    </w:p>
    <w:p w14:paraId="7DB584ED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3920"/>
        <w:gridCol w:w="761"/>
        <w:gridCol w:w="650"/>
        <w:gridCol w:w="2115"/>
        <w:gridCol w:w="1107"/>
      </w:tblGrid>
      <w:tr w:rsidR="00E7701E" w:rsidRPr="00C45F68" w14:paraId="104A55A7" w14:textId="77777777" w:rsidTr="00DC3480">
        <w:trPr>
          <w:trHeight w:val="278"/>
        </w:trPr>
        <w:tc>
          <w:tcPr>
            <w:tcW w:w="89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904EA4" w14:textId="3B971F30" w:rsidR="00E7701E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1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25CC8E" w14:textId="767D7345" w:rsidR="00E7701E" w:rsidRPr="00C45F68" w:rsidRDefault="00E7701E" w:rsidP="008B3552">
            <w:r>
              <w:t>Средний</w:t>
            </w:r>
            <w:r w:rsidRPr="00C45F68">
              <w:t xml:space="preserve"> ремонт металлорежущих станков</w:t>
            </w:r>
          </w:p>
        </w:tc>
        <w:tc>
          <w:tcPr>
            <w:tcW w:w="3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2561C4" w14:textId="2C0D233E" w:rsidR="00E7701E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24718C" w14:textId="77777777" w:rsidR="00E7701E" w:rsidRPr="00C45F68" w:rsidRDefault="00E7701E" w:rsidP="00DC3480">
            <w:pPr>
              <w:jc w:val="center"/>
            </w:pPr>
            <w:r w:rsidRPr="00C45F68">
              <w:rPr>
                <w:lang w:val="en-US"/>
              </w:rPr>
              <w:t>B</w:t>
            </w:r>
          </w:p>
        </w:tc>
        <w:tc>
          <w:tcPr>
            <w:tcW w:w="101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24DD6E" w14:textId="491F0B02" w:rsidR="00E7701E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квалификации</w:t>
            </w:r>
          </w:p>
        </w:tc>
        <w:tc>
          <w:tcPr>
            <w:tcW w:w="5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F8913" w14:textId="77777777" w:rsidR="00E7701E" w:rsidRPr="00C45F68" w:rsidRDefault="00E7701E" w:rsidP="00DC3480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4</w:t>
            </w:r>
          </w:p>
        </w:tc>
      </w:tr>
    </w:tbl>
    <w:p w14:paraId="6055EF4F" w14:textId="77777777" w:rsidR="00FA2031" w:rsidRDefault="00FA203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5D992294" w14:textId="77777777" w:rsidTr="00DC3480">
        <w:trPr>
          <w:trHeight w:val="20"/>
        </w:trPr>
        <w:tc>
          <w:tcPr>
            <w:tcW w:w="904" w:type="pct"/>
          </w:tcPr>
          <w:p w14:paraId="29C9556D" w14:textId="6236E320" w:rsidR="00E7701E" w:rsidRPr="00C45F68" w:rsidRDefault="00CB30ED" w:rsidP="00DC3480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2921B3B2" w14:textId="63593BDC" w:rsidR="00E7701E" w:rsidRDefault="00E7701E" w:rsidP="00DC3480">
            <w:r w:rsidRPr="00A878CC">
              <w:t>Ремонтник-наладчик металлорежущих станков</w:t>
            </w:r>
            <w:r>
              <w:t xml:space="preserve"> 5</w:t>
            </w:r>
            <w:r w:rsidRPr="00C45F68">
              <w:t>-го разряда</w:t>
            </w:r>
          </w:p>
          <w:p w14:paraId="233C5BC4" w14:textId="77777777" w:rsidR="00E7701E" w:rsidRPr="00C45F68" w:rsidRDefault="00E7701E" w:rsidP="00DC3480">
            <w:r w:rsidRPr="00C45F68">
              <w:t>Слесарь-ремонтник 5-го разряда</w:t>
            </w:r>
          </w:p>
        </w:tc>
      </w:tr>
    </w:tbl>
    <w:p w14:paraId="5286ECBB" w14:textId="77777777" w:rsidR="00DC3480" w:rsidRDefault="00DC3480"/>
    <w:p w14:paraId="23B4B64C" w14:textId="77777777" w:rsidR="00DC3480" w:rsidRPr="00DC3480" w:rsidRDefault="00DC3480" w:rsidP="00DC3480">
      <w:r w:rsidRPr="00DC3480">
        <w:t>Пути достижения квалификации</w:t>
      </w:r>
    </w:p>
    <w:p w14:paraId="6562EB20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566ED87B" w14:textId="77777777" w:rsidTr="00DC3480">
        <w:trPr>
          <w:trHeight w:val="20"/>
        </w:trPr>
        <w:tc>
          <w:tcPr>
            <w:tcW w:w="904" w:type="pct"/>
          </w:tcPr>
          <w:p w14:paraId="5E78966E" w14:textId="0AB510EE" w:rsidR="00E7701E" w:rsidRPr="00C45F68" w:rsidRDefault="00CB30ED" w:rsidP="008B3552">
            <w:r>
              <w:t>Образование и обучение</w:t>
            </w:r>
          </w:p>
        </w:tc>
        <w:tc>
          <w:tcPr>
            <w:tcW w:w="4096" w:type="pct"/>
          </w:tcPr>
          <w:p w14:paraId="6FEB0DF7" w14:textId="59C7B42A" w:rsidR="00E7701E" w:rsidRPr="00C45F68" w:rsidRDefault="00E7701E" w:rsidP="008B3552">
            <w:r w:rsidRPr="00C45F68">
              <w:t>Среднее общее образование</w:t>
            </w:r>
            <w:r w:rsidR="009466B2">
              <w:t xml:space="preserve"> и</w:t>
            </w:r>
            <w:r w:rsidR="008D76EF">
              <w:t xml:space="preserve"> </w:t>
            </w:r>
            <w:r w:rsidRPr="00C45F68">
              <w:rPr>
                <w:lang w:eastAsia="en-US"/>
              </w:rPr>
              <w:t>профессиональное обучение – программы профессиональной подготовки по професси</w:t>
            </w:r>
            <w:r w:rsidR="0006110A">
              <w:rPr>
                <w:lang w:eastAsia="en-US"/>
              </w:rPr>
              <w:t>ям рабочих, должностям служащих,</w:t>
            </w:r>
            <w:r w:rsidRPr="00C45F68">
              <w:rPr>
                <w:lang w:eastAsia="en-US"/>
              </w:rPr>
              <w:t xml:space="preserve"> программы переподготовки рабочих, служащих </w:t>
            </w:r>
            <w:r w:rsidRPr="00C45F68">
              <w:t>и профессиональное обучение – программы повышения квалификации рабочих, служащих</w:t>
            </w:r>
          </w:p>
          <w:p w14:paraId="2783B418" w14:textId="77777777" w:rsidR="00E7701E" w:rsidRPr="00C45F68" w:rsidRDefault="00E7701E" w:rsidP="008B3552">
            <w:r w:rsidRPr="00C45F68">
              <w:t>или</w:t>
            </w:r>
          </w:p>
          <w:p w14:paraId="5D71163C" w14:textId="70720A2E" w:rsidR="00E7701E" w:rsidRPr="00FB6C0F" w:rsidRDefault="00E7701E" w:rsidP="008B3552">
            <w:r w:rsidRPr="00C45F68">
              <w:t>Среднее профессиональное образование – программы подготовки квалифицированных рабочих, служащих и дополнительное профессиональное образование – программы повышения квалификации</w:t>
            </w:r>
          </w:p>
        </w:tc>
      </w:tr>
      <w:tr w:rsidR="00E7701E" w:rsidRPr="00C45F68" w14:paraId="0C1CA91E" w14:textId="77777777" w:rsidTr="00DC3480">
        <w:trPr>
          <w:trHeight w:val="20"/>
        </w:trPr>
        <w:tc>
          <w:tcPr>
            <w:tcW w:w="904" w:type="pct"/>
          </w:tcPr>
          <w:p w14:paraId="7573DAF8" w14:textId="58921703" w:rsidR="00E7701E" w:rsidRPr="00C45F68" w:rsidRDefault="00CB30ED" w:rsidP="008B3552">
            <w:r>
              <w:t>Опыт практической работы</w:t>
            </w:r>
          </w:p>
        </w:tc>
        <w:tc>
          <w:tcPr>
            <w:tcW w:w="4096" w:type="pct"/>
          </w:tcPr>
          <w:p w14:paraId="78A458B2" w14:textId="467D8A56" w:rsidR="00E7701E" w:rsidRPr="00C45F68" w:rsidRDefault="00E7701E" w:rsidP="008B3552">
            <w:r w:rsidRPr="00C45F68">
              <w:t xml:space="preserve">Не менее двух лет ремонтником металлорежущих станков 4-го разряда для прошедших профессиональное обучение </w:t>
            </w:r>
          </w:p>
          <w:p w14:paraId="128825BE" w14:textId="08ADB1DF" w:rsidR="00E7701E" w:rsidRPr="00C45F68" w:rsidRDefault="00E7701E" w:rsidP="008B3552">
            <w:r w:rsidRPr="00C45F68">
              <w:t xml:space="preserve">Не менее одного года </w:t>
            </w:r>
            <w:r>
              <w:t>ремонтником</w:t>
            </w:r>
            <w:r w:rsidRPr="00C45F68">
              <w:t xml:space="preserve"> металлорежущих станков 4-го разряда при наличии среднего профессионального образования по программам подготовки квалифицированных рабочих, служащих</w:t>
            </w:r>
          </w:p>
        </w:tc>
      </w:tr>
    </w:tbl>
    <w:p w14:paraId="66C2402C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E7701E" w:rsidRPr="00C45F68" w14:paraId="3D7CDE88" w14:textId="77777777" w:rsidTr="00DC3480">
        <w:trPr>
          <w:trHeight w:val="20"/>
        </w:trPr>
        <w:tc>
          <w:tcPr>
            <w:tcW w:w="904" w:type="pct"/>
          </w:tcPr>
          <w:p w14:paraId="42909520" w14:textId="77777777" w:rsidR="00E7701E" w:rsidRPr="00C45F68" w:rsidRDefault="00E7701E" w:rsidP="008B3552">
            <w:r w:rsidRPr="00C45F68">
              <w:t>Особые условия допуска к работе</w:t>
            </w:r>
          </w:p>
        </w:tc>
        <w:tc>
          <w:tcPr>
            <w:tcW w:w="4096" w:type="pct"/>
          </w:tcPr>
          <w:p w14:paraId="745E16C3" w14:textId="77777777" w:rsidR="00E7701E" w:rsidRPr="0061191A" w:rsidRDefault="00E7701E" w:rsidP="008B3552">
            <w:r w:rsidRPr="0061191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89C2EA6" w14:textId="77777777" w:rsidR="00E7701E" w:rsidRPr="0061191A" w:rsidRDefault="00E7701E" w:rsidP="008B3552">
            <w:r w:rsidRPr="0061191A">
              <w:t>Прохождение обучения мерам пожарной безопасности</w:t>
            </w:r>
          </w:p>
          <w:p w14:paraId="7AB68139" w14:textId="77777777" w:rsidR="00E7701E" w:rsidRPr="0061191A" w:rsidRDefault="00E7701E" w:rsidP="008B3552">
            <w:r w:rsidRPr="0061191A">
              <w:t>Прохождение обучения по охране труда и проверки знания требований охраны труда</w:t>
            </w:r>
          </w:p>
          <w:p w14:paraId="46886FA0" w14:textId="77777777" w:rsidR="00E7701E" w:rsidRPr="0061191A" w:rsidRDefault="00E7701E" w:rsidP="008B3552">
            <w:r w:rsidRPr="0061191A">
              <w:t>Наличие не ниже II группы по электробезопасности</w:t>
            </w:r>
          </w:p>
          <w:p w14:paraId="7B2F3A24" w14:textId="77777777" w:rsidR="00E7701E" w:rsidRPr="0061191A" w:rsidRDefault="00E7701E" w:rsidP="008B3552">
            <w:r w:rsidRPr="008B3552">
              <w:t xml:space="preserve">Прохождение </w:t>
            </w:r>
            <w:r w:rsidRPr="0061191A">
              <w:t>инструктажа на рабочем месте и проверки навыков по зацепке грузов (при необходимости)</w:t>
            </w:r>
          </w:p>
          <w:p w14:paraId="3FB5D36D" w14:textId="5DD6824B" w:rsidR="00E7701E" w:rsidRPr="00C45F68" w:rsidRDefault="00E7701E" w:rsidP="008B3552">
            <w:pPr>
              <w:rPr>
                <w:rFonts w:eastAsia="Calibri"/>
              </w:rPr>
            </w:pPr>
            <w:r w:rsidRPr="0061191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E7701E" w:rsidRPr="00C45F68" w14:paraId="390BA723" w14:textId="77777777" w:rsidTr="00DC3480">
        <w:trPr>
          <w:trHeight w:val="20"/>
        </w:trPr>
        <w:tc>
          <w:tcPr>
            <w:tcW w:w="904" w:type="pct"/>
          </w:tcPr>
          <w:p w14:paraId="362AD9C0" w14:textId="77777777" w:rsidR="00E7701E" w:rsidRPr="00C45F68" w:rsidRDefault="00E7701E" w:rsidP="008B3552">
            <w:pPr>
              <w:rPr>
                <w:lang w:val="en-US"/>
              </w:rPr>
            </w:pPr>
            <w:r w:rsidRPr="00C45F68">
              <w:t>Другие характеристики</w:t>
            </w:r>
          </w:p>
        </w:tc>
        <w:tc>
          <w:tcPr>
            <w:tcW w:w="4096" w:type="pct"/>
          </w:tcPr>
          <w:p w14:paraId="24F07D82" w14:textId="1AB07874" w:rsidR="00E7701E" w:rsidRPr="004F31FE" w:rsidRDefault="004F31FE" w:rsidP="008B3552">
            <w:r>
              <w:t>Рекомендуется повышение квалификации не реже одного раза в пять лет</w:t>
            </w:r>
          </w:p>
        </w:tc>
      </w:tr>
    </w:tbl>
    <w:p w14:paraId="0A5BCEA7" w14:textId="77777777" w:rsidR="00DC3480" w:rsidRDefault="00DC3480"/>
    <w:p w14:paraId="2D87C1DD" w14:textId="2BC94E25" w:rsidR="00DC3480" w:rsidRDefault="00DC3480">
      <w:r>
        <w:t>Справочная информация</w:t>
      </w:r>
    </w:p>
    <w:p w14:paraId="439D15D6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16"/>
        <w:gridCol w:w="1567"/>
        <w:gridCol w:w="7138"/>
      </w:tblGrid>
      <w:tr w:rsidR="00E7701E" w:rsidRPr="00C45F68" w14:paraId="746DB8A4" w14:textId="77777777" w:rsidTr="00B6337B">
        <w:trPr>
          <w:trHeight w:val="20"/>
        </w:trPr>
        <w:tc>
          <w:tcPr>
            <w:tcW w:w="823" w:type="pct"/>
            <w:vAlign w:val="center"/>
          </w:tcPr>
          <w:p w14:paraId="22B05BE3" w14:textId="77777777" w:rsidR="00E7701E" w:rsidRPr="00C45F68" w:rsidRDefault="00E7701E" w:rsidP="00DC3480">
            <w:pPr>
              <w:jc w:val="center"/>
            </w:pPr>
            <w:r w:rsidRPr="00C45F68">
              <w:t>Наименование документа</w:t>
            </w:r>
          </w:p>
        </w:tc>
        <w:tc>
          <w:tcPr>
            <w:tcW w:w="752" w:type="pct"/>
            <w:vAlign w:val="center"/>
          </w:tcPr>
          <w:p w14:paraId="62C1E2AA" w14:textId="77777777" w:rsidR="00E7701E" w:rsidRPr="00C45F68" w:rsidRDefault="00E7701E" w:rsidP="00DC3480">
            <w:pPr>
              <w:jc w:val="center"/>
            </w:pPr>
            <w:r w:rsidRPr="00C45F68">
              <w:t>Код</w:t>
            </w:r>
          </w:p>
        </w:tc>
        <w:tc>
          <w:tcPr>
            <w:tcW w:w="3425" w:type="pct"/>
            <w:vAlign w:val="center"/>
          </w:tcPr>
          <w:p w14:paraId="43216D5F" w14:textId="34720303" w:rsidR="00E7701E" w:rsidRPr="00C45F68" w:rsidRDefault="00CB30ED" w:rsidP="00DC348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7701E" w:rsidRPr="00C45F68" w14:paraId="6A22D2B5" w14:textId="77777777" w:rsidTr="00B6337B">
        <w:trPr>
          <w:trHeight w:val="20"/>
        </w:trPr>
        <w:tc>
          <w:tcPr>
            <w:tcW w:w="823" w:type="pct"/>
          </w:tcPr>
          <w:p w14:paraId="30515155" w14:textId="77777777" w:rsidR="00E7701E" w:rsidRPr="00C45F68" w:rsidRDefault="00E7701E" w:rsidP="00DC3480">
            <w:pPr>
              <w:rPr>
                <w:vertAlign w:val="superscript"/>
              </w:rPr>
            </w:pPr>
            <w:r w:rsidRPr="00C45F68">
              <w:t>ОКЗ</w:t>
            </w:r>
          </w:p>
        </w:tc>
        <w:tc>
          <w:tcPr>
            <w:tcW w:w="752" w:type="pct"/>
          </w:tcPr>
          <w:p w14:paraId="3AA9F721" w14:textId="77777777" w:rsidR="00E7701E" w:rsidRPr="00C45F68" w:rsidRDefault="00E7701E" w:rsidP="00DC3480">
            <w:r w:rsidRPr="00C45F68">
              <w:t>7223</w:t>
            </w:r>
          </w:p>
        </w:tc>
        <w:tc>
          <w:tcPr>
            <w:tcW w:w="3425" w:type="pct"/>
          </w:tcPr>
          <w:p w14:paraId="257A913F" w14:textId="77777777" w:rsidR="00E7701E" w:rsidRPr="00C45F68" w:rsidRDefault="00E7701E" w:rsidP="00DC3480">
            <w:r w:rsidRPr="00C45F68">
              <w:t>Станочники и наладчики металлообрабатывающих станков</w:t>
            </w:r>
          </w:p>
        </w:tc>
      </w:tr>
      <w:tr w:rsidR="00E7701E" w:rsidRPr="00C45F68" w14:paraId="526CCB44" w14:textId="77777777" w:rsidTr="00B6337B">
        <w:trPr>
          <w:trHeight w:val="20"/>
        </w:trPr>
        <w:tc>
          <w:tcPr>
            <w:tcW w:w="823" w:type="pct"/>
          </w:tcPr>
          <w:p w14:paraId="54FA6C21" w14:textId="77777777" w:rsidR="00E7701E" w:rsidRPr="00C45F68" w:rsidRDefault="00E7701E" w:rsidP="00DC3480">
            <w:r w:rsidRPr="00C45F68">
              <w:t>ЕТКС</w:t>
            </w:r>
          </w:p>
        </w:tc>
        <w:tc>
          <w:tcPr>
            <w:tcW w:w="752" w:type="pct"/>
          </w:tcPr>
          <w:p w14:paraId="261309ED" w14:textId="45F7A95C" w:rsidR="00E7701E" w:rsidRPr="00C45F68" w:rsidRDefault="00E7701E" w:rsidP="00DC3480">
            <w:r w:rsidRPr="00C45F68">
              <w:t>§ 156</w:t>
            </w:r>
          </w:p>
        </w:tc>
        <w:tc>
          <w:tcPr>
            <w:tcW w:w="3425" w:type="pct"/>
          </w:tcPr>
          <w:p w14:paraId="43709E11" w14:textId="457F6BE7" w:rsidR="00E7701E" w:rsidRPr="00C45F68" w:rsidRDefault="00E7701E" w:rsidP="00DC3480">
            <w:r w:rsidRPr="00C45F68">
              <w:t>Слесарь-ремонтник 5-го разряда</w:t>
            </w:r>
          </w:p>
        </w:tc>
      </w:tr>
      <w:tr w:rsidR="00E7701E" w:rsidRPr="00C45F68" w14:paraId="4B518BD6" w14:textId="77777777" w:rsidTr="00B6337B">
        <w:trPr>
          <w:trHeight w:val="20"/>
        </w:trPr>
        <w:tc>
          <w:tcPr>
            <w:tcW w:w="823" w:type="pct"/>
          </w:tcPr>
          <w:p w14:paraId="77CF2EDE" w14:textId="77777777" w:rsidR="00E7701E" w:rsidRPr="00C45F68" w:rsidRDefault="00E7701E" w:rsidP="00DC3480">
            <w:r w:rsidRPr="00C45F68">
              <w:t>ОКПДТР</w:t>
            </w:r>
          </w:p>
        </w:tc>
        <w:tc>
          <w:tcPr>
            <w:tcW w:w="752" w:type="pct"/>
          </w:tcPr>
          <w:p w14:paraId="6245E4F8" w14:textId="1C6F3BC0" w:rsidR="00E7701E" w:rsidRPr="00C45F68" w:rsidRDefault="00037A93" w:rsidP="00DC3480">
            <w:r>
              <w:t>104749</w:t>
            </w:r>
          </w:p>
        </w:tc>
        <w:tc>
          <w:tcPr>
            <w:tcW w:w="3425" w:type="pct"/>
          </w:tcPr>
          <w:p w14:paraId="2E6DF4B5" w14:textId="562C74FD" w:rsidR="00E7701E" w:rsidRPr="00C45F68" w:rsidRDefault="00E7701E" w:rsidP="00DC3480">
            <w:r w:rsidRPr="00C45F68">
              <w:t>Слесарь-ремонтник</w:t>
            </w:r>
          </w:p>
        </w:tc>
      </w:tr>
      <w:tr w:rsidR="004F31FE" w:rsidRPr="00C45F68" w14:paraId="342E25A0" w14:textId="77777777" w:rsidTr="004F31FE">
        <w:trPr>
          <w:trHeight w:val="226"/>
        </w:trPr>
        <w:tc>
          <w:tcPr>
            <w:tcW w:w="823" w:type="pct"/>
          </w:tcPr>
          <w:p w14:paraId="5EB8C2FF" w14:textId="6A91E2C7" w:rsidR="004F31FE" w:rsidRPr="00C45F68" w:rsidRDefault="004F31FE" w:rsidP="00B6337B">
            <w:r>
              <w:t>Перечни СПО</w:t>
            </w:r>
          </w:p>
        </w:tc>
        <w:tc>
          <w:tcPr>
            <w:tcW w:w="752" w:type="pct"/>
          </w:tcPr>
          <w:p w14:paraId="711D872D" w14:textId="7A3FFF77" w:rsidR="004F31FE" w:rsidRPr="00C45F68" w:rsidRDefault="004F31FE" w:rsidP="00B6337B">
            <w:r w:rsidRPr="00B6337B">
              <w:t>15.01.38</w:t>
            </w:r>
          </w:p>
        </w:tc>
        <w:tc>
          <w:tcPr>
            <w:tcW w:w="3425" w:type="pct"/>
          </w:tcPr>
          <w:p w14:paraId="14D7C1AF" w14:textId="3289EA3C" w:rsidR="004F31FE" w:rsidRPr="00C45F68" w:rsidRDefault="004F31FE" w:rsidP="00B6337B">
            <w:r>
              <w:t>Оператор-наладчик металлообрабатывающих станков</w:t>
            </w:r>
          </w:p>
        </w:tc>
      </w:tr>
    </w:tbl>
    <w:p w14:paraId="5F32696D" w14:textId="77777777" w:rsidR="00FA2031" w:rsidRDefault="00FA2031" w:rsidP="008B3552"/>
    <w:p w14:paraId="7110E60D" w14:textId="77777777" w:rsidR="004F31FE" w:rsidRDefault="004F31FE" w:rsidP="008B3552"/>
    <w:p w14:paraId="64CB7E5D" w14:textId="77777777" w:rsidR="00A63488" w:rsidRDefault="00A63488" w:rsidP="008B3552"/>
    <w:p w14:paraId="6DC6C829" w14:textId="23DC8DA3" w:rsidR="00673BFA" w:rsidRPr="00FA2031" w:rsidRDefault="00673BFA" w:rsidP="008B3552">
      <w:pPr>
        <w:rPr>
          <w:b/>
          <w:bCs w:val="0"/>
        </w:rPr>
      </w:pPr>
      <w:r w:rsidRPr="00FA2031">
        <w:rPr>
          <w:b/>
          <w:bCs w:val="0"/>
        </w:rPr>
        <w:lastRenderedPageBreak/>
        <w:t>3.</w:t>
      </w:r>
      <w:r w:rsidRPr="00FA2031">
        <w:rPr>
          <w:b/>
          <w:bCs w:val="0"/>
          <w:lang w:val="en-US"/>
        </w:rPr>
        <w:t>2</w:t>
      </w:r>
      <w:r w:rsidRPr="00FA2031">
        <w:rPr>
          <w:b/>
          <w:bCs w:val="0"/>
        </w:rPr>
        <w:t>.1. Трудовая функция</w:t>
      </w:r>
    </w:p>
    <w:p w14:paraId="166682E3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4289"/>
        <w:gridCol w:w="690"/>
        <w:gridCol w:w="963"/>
        <w:gridCol w:w="1961"/>
        <w:gridCol w:w="602"/>
      </w:tblGrid>
      <w:tr w:rsidR="00C05A4B" w:rsidRPr="00C45F68" w14:paraId="3C837733" w14:textId="77777777" w:rsidTr="00DC3480">
        <w:trPr>
          <w:trHeight w:val="278"/>
        </w:trPr>
        <w:tc>
          <w:tcPr>
            <w:tcW w:w="91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F9AF92" w14:textId="65B7408B" w:rsidR="00C05A4B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17CC8" w14:textId="1024B32D" w:rsidR="00C05A4B" w:rsidRPr="00D55DE3" w:rsidRDefault="00F74CD4" w:rsidP="008B3552">
            <w:r w:rsidRPr="00D55DE3">
              <w:t xml:space="preserve">Диагностика неисправностей металлорежущих станков перед </w:t>
            </w:r>
            <w:r>
              <w:t>средним</w:t>
            </w:r>
            <w:r w:rsidRPr="00D55DE3">
              <w:t xml:space="preserve"> ремонтом</w:t>
            </w:r>
          </w:p>
        </w:tc>
        <w:tc>
          <w:tcPr>
            <w:tcW w:w="3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ACF186" w14:textId="20915CE0" w:rsidR="00C05A4B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BA9F0A" w14:textId="77777777" w:rsidR="00C05A4B" w:rsidRPr="00C45F68" w:rsidRDefault="00C05A4B" w:rsidP="00DC3480">
            <w:pPr>
              <w:jc w:val="center"/>
            </w:pPr>
            <w:r w:rsidRPr="00C45F68">
              <w:rPr>
                <w:lang w:val="en-US"/>
              </w:rPr>
              <w:t>B</w:t>
            </w:r>
            <w:r w:rsidRPr="00C45F68">
              <w:t>/01.</w:t>
            </w:r>
            <w:r w:rsidRPr="00C45F68">
              <w:rPr>
                <w:lang w:val="en-US"/>
              </w:rPr>
              <w:t>4</w:t>
            </w:r>
          </w:p>
        </w:tc>
        <w:tc>
          <w:tcPr>
            <w:tcW w:w="9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73F1C3" w14:textId="35DF928E" w:rsidR="00C05A4B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0EA958" w14:textId="77777777" w:rsidR="00C05A4B" w:rsidRPr="00C45F68" w:rsidRDefault="00C05A4B" w:rsidP="00DC3480">
            <w:pPr>
              <w:jc w:val="center"/>
            </w:pPr>
            <w:r w:rsidRPr="00C45F68">
              <w:t>4</w:t>
            </w:r>
          </w:p>
        </w:tc>
      </w:tr>
    </w:tbl>
    <w:p w14:paraId="1822D2EB" w14:textId="77777777" w:rsidR="00673BFA" w:rsidRPr="00C45F68" w:rsidRDefault="00673BFA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F289D" w:rsidRPr="00C45F68" w14:paraId="1688BD2E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0B023CA5" w14:textId="77777777" w:rsidR="002F289D" w:rsidRPr="00C45F68" w:rsidRDefault="002F289D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6FDD440E" w14:textId="4FED9CCF" w:rsidR="002F289D" w:rsidRPr="00C45F68" w:rsidRDefault="002F289D" w:rsidP="00DC3480">
            <w:pPr>
              <w:jc w:val="both"/>
            </w:pPr>
            <w:r w:rsidRPr="0053479C">
              <w:t xml:space="preserve">Установление </w:t>
            </w:r>
            <w:r>
              <w:t>последова</w:t>
            </w:r>
            <w:r w:rsidR="000F4C1D">
              <w:t>тельности</w:t>
            </w:r>
            <w:r w:rsidR="00437231">
              <w:t xml:space="preserve"> </w:t>
            </w:r>
            <w:r>
              <w:t>диагностики неисправностей металлорежущих</w:t>
            </w:r>
            <w:r w:rsidR="00BC0B4A">
              <w:t xml:space="preserve"> станков перед средним</w:t>
            </w:r>
            <w:r>
              <w:t xml:space="preserve"> ремонтом</w:t>
            </w:r>
          </w:p>
        </w:tc>
      </w:tr>
      <w:tr w:rsidR="002F289D" w:rsidRPr="00C45F68" w14:paraId="0E21B274" w14:textId="77777777" w:rsidTr="00DC3480">
        <w:trPr>
          <w:trHeight w:val="20"/>
        </w:trPr>
        <w:tc>
          <w:tcPr>
            <w:tcW w:w="901" w:type="pct"/>
            <w:vMerge/>
          </w:tcPr>
          <w:p w14:paraId="16CE5D5D" w14:textId="77777777" w:rsidR="002F289D" w:rsidRPr="00C45F68" w:rsidRDefault="002F289D" w:rsidP="002F289D"/>
        </w:tc>
        <w:tc>
          <w:tcPr>
            <w:tcW w:w="4099" w:type="pct"/>
          </w:tcPr>
          <w:p w14:paraId="05E06F7D" w14:textId="664B2071" w:rsidR="002F289D" w:rsidRPr="00C45F68" w:rsidRDefault="002F289D" w:rsidP="00DC3480">
            <w:pPr>
              <w:jc w:val="both"/>
            </w:pPr>
            <w:r w:rsidRPr="00E27BF6">
              <w:t xml:space="preserve">Подготовка рабочего места </w:t>
            </w:r>
            <w:r>
              <w:t>при проведении диагностики неисправностей металлорежущих</w:t>
            </w:r>
            <w:r w:rsidR="00BC0B4A">
              <w:t xml:space="preserve"> станков перед средним</w:t>
            </w:r>
            <w:r>
              <w:t xml:space="preserve"> ремонтом</w:t>
            </w:r>
          </w:p>
        </w:tc>
      </w:tr>
      <w:tr w:rsidR="002F289D" w:rsidRPr="00C45F68" w14:paraId="46FFD344" w14:textId="77777777" w:rsidTr="00DC3480">
        <w:trPr>
          <w:trHeight w:val="20"/>
        </w:trPr>
        <w:tc>
          <w:tcPr>
            <w:tcW w:w="901" w:type="pct"/>
            <w:vMerge/>
          </w:tcPr>
          <w:p w14:paraId="3DC7CDC7" w14:textId="77777777" w:rsidR="002F289D" w:rsidRPr="00C45F68" w:rsidRDefault="002F289D" w:rsidP="002F289D"/>
        </w:tc>
        <w:tc>
          <w:tcPr>
            <w:tcW w:w="4099" w:type="pct"/>
          </w:tcPr>
          <w:p w14:paraId="352E29A1" w14:textId="0A664C52" w:rsidR="002F289D" w:rsidRPr="00C45F68" w:rsidRDefault="002F289D" w:rsidP="00DC3480">
            <w:pPr>
              <w:jc w:val="both"/>
            </w:pPr>
            <w:r w:rsidRPr="00E27BF6">
              <w:t>Выбор оборудования</w:t>
            </w:r>
            <w:r>
              <w:t>, инструментов и приспособлений для проведения диагностики неисправностей металлорежущих</w:t>
            </w:r>
            <w:r w:rsidR="00BC0B4A">
              <w:t xml:space="preserve"> станков перед средним</w:t>
            </w:r>
            <w:r>
              <w:t xml:space="preserve"> ремонтом</w:t>
            </w:r>
          </w:p>
        </w:tc>
      </w:tr>
      <w:tr w:rsidR="002F289D" w:rsidRPr="00C45F68" w14:paraId="0EE3C799" w14:textId="77777777" w:rsidTr="00DC3480">
        <w:trPr>
          <w:trHeight w:val="20"/>
        </w:trPr>
        <w:tc>
          <w:tcPr>
            <w:tcW w:w="901" w:type="pct"/>
            <w:vMerge/>
          </w:tcPr>
          <w:p w14:paraId="5F58A002" w14:textId="77777777" w:rsidR="002F289D" w:rsidRPr="00C45F68" w:rsidRDefault="002F289D" w:rsidP="002F289D"/>
        </w:tc>
        <w:tc>
          <w:tcPr>
            <w:tcW w:w="4099" w:type="pct"/>
          </w:tcPr>
          <w:p w14:paraId="65FF516E" w14:textId="4D62D8EE" w:rsidR="002F289D" w:rsidRPr="00C45F68" w:rsidRDefault="002F289D" w:rsidP="00DC3480">
            <w:pPr>
              <w:jc w:val="both"/>
            </w:pPr>
            <w:r>
              <w:t xml:space="preserve">Проверка работоспособности механических узлов </w:t>
            </w:r>
            <w:r w:rsidRPr="00730E17">
              <w:t>металлорежущих</w:t>
            </w:r>
            <w:r>
              <w:t xml:space="preserve"> станков согласно </w:t>
            </w:r>
            <w:r w:rsidRPr="00730E17">
              <w:t xml:space="preserve">инструкции по техническому обслуживанию </w:t>
            </w:r>
            <w:r>
              <w:t>при</w:t>
            </w:r>
            <w:r w:rsidR="004A5E43">
              <w:t xml:space="preserve"> среднем</w:t>
            </w:r>
            <w:r>
              <w:t xml:space="preserve"> ремонте</w:t>
            </w:r>
          </w:p>
        </w:tc>
      </w:tr>
      <w:tr w:rsidR="004A5E43" w:rsidRPr="00C45F68" w14:paraId="1CF21086" w14:textId="77777777" w:rsidTr="00DC3480">
        <w:trPr>
          <w:trHeight w:val="20"/>
        </w:trPr>
        <w:tc>
          <w:tcPr>
            <w:tcW w:w="901" w:type="pct"/>
            <w:vMerge/>
          </w:tcPr>
          <w:p w14:paraId="0810B0C1" w14:textId="77777777" w:rsidR="004A5E43" w:rsidRPr="00C45F68" w:rsidRDefault="004A5E43" w:rsidP="004A5E43"/>
        </w:tc>
        <w:tc>
          <w:tcPr>
            <w:tcW w:w="4099" w:type="pct"/>
          </w:tcPr>
          <w:p w14:paraId="03598939" w14:textId="73826AFB" w:rsidR="004A5E43" w:rsidRPr="00FB08A0" w:rsidRDefault="004A5E43" w:rsidP="00DC3480">
            <w:pPr>
              <w:jc w:val="both"/>
            </w:pPr>
            <w:r>
              <w:t>Проверка</w:t>
            </w:r>
            <w:r w:rsidRPr="00730E17">
              <w:t xml:space="preserve"> работоспособности систем гидрооборудования металлорежущих</w:t>
            </w:r>
            <w:r>
              <w:t xml:space="preserve"> станков согласно </w:t>
            </w:r>
            <w:r w:rsidRPr="00730E17">
              <w:t xml:space="preserve">инструкции по техническому обслуживанию </w:t>
            </w:r>
            <w:r>
              <w:t xml:space="preserve">при среднем ремонте </w:t>
            </w:r>
          </w:p>
        </w:tc>
      </w:tr>
      <w:tr w:rsidR="004A5E43" w:rsidRPr="00C45F68" w14:paraId="53CBF0DD" w14:textId="77777777" w:rsidTr="00DC3480">
        <w:trPr>
          <w:trHeight w:val="20"/>
        </w:trPr>
        <w:tc>
          <w:tcPr>
            <w:tcW w:w="901" w:type="pct"/>
            <w:vMerge/>
          </w:tcPr>
          <w:p w14:paraId="1830C79D" w14:textId="77777777" w:rsidR="004A5E43" w:rsidRPr="00C45F68" w:rsidRDefault="004A5E43" w:rsidP="004A5E43"/>
        </w:tc>
        <w:tc>
          <w:tcPr>
            <w:tcW w:w="4099" w:type="pct"/>
          </w:tcPr>
          <w:p w14:paraId="226690C1" w14:textId="0ED2F1F5" w:rsidR="004A5E43" w:rsidRPr="00FB08A0" w:rsidRDefault="004A5E43" w:rsidP="00DC3480">
            <w:pPr>
              <w:jc w:val="both"/>
            </w:pPr>
            <w:r>
              <w:t>Проверка</w:t>
            </w:r>
            <w:r w:rsidRPr="00730E17">
              <w:t xml:space="preserve"> работоспособности систем пневмооборудования металлорежущих</w:t>
            </w:r>
            <w:r>
              <w:t xml:space="preserve"> станков согласно </w:t>
            </w:r>
            <w:r w:rsidRPr="00730E17">
              <w:t>инструкции по техническому обслуживанию</w:t>
            </w:r>
            <w:r>
              <w:t xml:space="preserve"> при среднем ремонте </w:t>
            </w:r>
          </w:p>
        </w:tc>
      </w:tr>
      <w:tr w:rsidR="004A5E43" w:rsidRPr="00C45F68" w14:paraId="0EDB3E96" w14:textId="77777777" w:rsidTr="00DC3480">
        <w:trPr>
          <w:trHeight w:val="20"/>
        </w:trPr>
        <w:tc>
          <w:tcPr>
            <w:tcW w:w="901" w:type="pct"/>
            <w:vMerge/>
          </w:tcPr>
          <w:p w14:paraId="536CFBDE" w14:textId="77777777" w:rsidR="004A5E43" w:rsidRPr="00C45F68" w:rsidRDefault="004A5E43" w:rsidP="004A5E43"/>
        </w:tc>
        <w:tc>
          <w:tcPr>
            <w:tcW w:w="4099" w:type="pct"/>
          </w:tcPr>
          <w:p w14:paraId="170751D6" w14:textId="016EEEF2" w:rsidR="004A5E43" w:rsidRPr="00C45F68" w:rsidRDefault="004A5E43" w:rsidP="00DC3480">
            <w:pPr>
              <w:jc w:val="both"/>
            </w:pPr>
            <w:r>
              <w:t>Проверка</w:t>
            </w:r>
            <w:r w:rsidRPr="00730E17">
              <w:t xml:space="preserve"> работоспосо</w:t>
            </w:r>
            <w:r>
              <w:t>бности электрических систем</w:t>
            </w:r>
            <w:r w:rsidRPr="00730E17">
              <w:t xml:space="preserve"> металлорежущих</w:t>
            </w:r>
            <w:r>
              <w:t xml:space="preserve"> станков согласно </w:t>
            </w:r>
            <w:r w:rsidRPr="00730E17">
              <w:t>инструкции по техническому обслуживанию</w:t>
            </w:r>
            <w:r>
              <w:t xml:space="preserve"> при среднем ремонте </w:t>
            </w:r>
          </w:p>
        </w:tc>
      </w:tr>
      <w:tr w:rsidR="008F7C60" w:rsidRPr="00C45F68" w14:paraId="562D7EAB" w14:textId="77777777" w:rsidTr="00DC3480">
        <w:trPr>
          <w:trHeight w:val="20"/>
        </w:trPr>
        <w:tc>
          <w:tcPr>
            <w:tcW w:w="901" w:type="pct"/>
            <w:vMerge/>
          </w:tcPr>
          <w:p w14:paraId="56C7329B" w14:textId="77777777" w:rsidR="008F7C60" w:rsidRPr="00C45F68" w:rsidRDefault="008F7C60" w:rsidP="004A5E43"/>
        </w:tc>
        <w:tc>
          <w:tcPr>
            <w:tcW w:w="4099" w:type="pct"/>
          </w:tcPr>
          <w:p w14:paraId="32ED56F3" w14:textId="1D152CD3" w:rsidR="008F7C60" w:rsidRDefault="008F7C60" w:rsidP="00DC3480">
            <w:pPr>
              <w:jc w:val="both"/>
            </w:pPr>
            <w:r>
              <w:t>Частичная разборка металлорежущего станка и входящих в его состав сборочных единиц</w:t>
            </w:r>
          </w:p>
        </w:tc>
      </w:tr>
      <w:tr w:rsidR="00BC0B4A" w:rsidRPr="00C45F68" w14:paraId="24B91ED0" w14:textId="77777777" w:rsidTr="00DC3480">
        <w:trPr>
          <w:trHeight w:val="20"/>
        </w:trPr>
        <w:tc>
          <w:tcPr>
            <w:tcW w:w="901" w:type="pct"/>
            <w:vMerge/>
          </w:tcPr>
          <w:p w14:paraId="0BD672FC" w14:textId="77777777" w:rsidR="00BC0B4A" w:rsidRPr="00C45F68" w:rsidRDefault="00BC0B4A" w:rsidP="00BC0B4A"/>
        </w:tc>
        <w:tc>
          <w:tcPr>
            <w:tcW w:w="4099" w:type="pct"/>
          </w:tcPr>
          <w:p w14:paraId="3D05DB41" w14:textId="2672BE8C" w:rsidR="00BC0B4A" w:rsidRDefault="00BC0B4A" w:rsidP="00DC3480">
            <w:pPr>
              <w:jc w:val="both"/>
            </w:pPr>
            <w:r>
              <w:t>В</w:t>
            </w:r>
            <w:r w:rsidR="00FE791B">
              <w:t>ыявление деф</w:t>
            </w:r>
            <w:r w:rsidR="00102E99">
              <w:t>е</w:t>
            </w:r>
            <w:r w:rsidR="00FE791B">
              <w:t>ктов</w:t>
            </w:r>
            <w:r>
              <w:t xml:space="preserve"> узлов, деталей и систем, входящих в состав</w:t>
            </w:r>
            <w:r w:rsidR="00201F07">
              <w:t xml:space="preserve"> металлорежущего станка</w:t>
            </w:r>
          </w:p>
        </w:tc>
      </w:tr>
      <w:tr w:rsidR="00BC0B4A" w:rsidRPr="00C45F68" w14:paraId="0408A828" w14:textId="77777777" w:rsidTr="00DC3480">
        <w:trPr>
          <w:trHeight w:val="20"/>
        </w:trPr>
        <w:tc>
          <w:tcPr>
            <w:tcW w:w="901" w:type="pct"/>
            <w:vMerge/>
          </w:tcPr>
          <w:p w14:paraId="0BFCAAAE" w14:textId="77777777" w:rsidR="00BC0B4A" w:rsidRPr="00C45F68" w:rsidRDefault="00BC0B4A" w:rsidP="00BC0B4A"/>
        </w:tc>
        <w:tc>
          <w:tcPr>
            <w:tcW w:w="4099" w:type="pct"/>
          </w:tcPr>
          <w:p w14:paraId="772C92CD" w14:textId="50AB235C" w:rsidR="00BC0B4A" w:rsidRPr="00C45F68" w:rsidRDefault="00ED56C4" w:rsidP="00DC3480">
            <w:pPr>
              <w:jc w:val="both"/>
            </w:pPr>
            <w:r>
              <w:t>Составление ведомости дефектов и перечня заменяемых д</w:t>
            </w:r>
            <w:r w:rsidR="00201F07">
              <w:t>еталей и</w:t>
            </w:r>
            <w:r w:rsidR="00BC0B4A">
              <w:t xml:space="preserve"> </w:t>
            </w:r>
            <w:r>
              <w:t>узлов</w:t>
            </w:r>
          </w:p>
        </w:tc>
      </w:tr>
      <w:tr w:rsidR="00BC0B4A" w:rsidRPr="00C45F68" w14:paraId="25E2E5D2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6313A0CF" w14:textId="77777777" w:rsidR="00BC0B4A" w:rsidRPr="00C45F68" w:rsidDel="002A1D54" w:rsidRDefault="00BC0B4A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030D076F" w14:textId="0B8118B7" w:rsidR="00BC0B4A" w:rsidRPr="00924551" w:rsidRDefault="00BC0B4A" w:rsidP="00DC3480">
            <w:pPr>
              <w:jc w:val="both"/>
            </w:pPr>
            <w:r w:rsidRPr="00813055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BC0B4A" w:rsidRPr="00C45F68" w14:paraId="189E3D7D" w14:textId="77777777" w:rsidTr="00DC3480">
        <w:trPr>
          <w:trHeight w:val="20"/>
        </w:trPr>
        <w:tc>
          <w:tcPr>
            <w:tcW w:w="901" w:type="pct"/>
            <w:vMerge/>
          </w:tcPr>
          <w:p w14:paraId="0C97817C" w14:textId="77777777" w:rsidR="00BC0B4A" w:rsidRPr="00C45F68" w:rsidDel="002A1D54" w:rsidRDefault="00BC0B4A" w:rsidP="00BC0B4A"/>
        </w:tc>
        <w:tc>
          <w:tcPr>
            <w:tcW w:w="4099" w:type="pct"/>
          </w:tcPr>
          <w:p w14:paraId="2B4F3483" w14:textId="56813C78" w:rsidR="00BC0B4A" w:rsidRPr="008E25CA" w:rsidRDefault="00BC0B4A" w:rsidP="00DC3480">
            <w:pPr>
              <w:jc w:val="both"/>
            </w:pPr>
            <w:r w:rsidRPr="008E25CA">
              <w:t>Читать и анализировать технологическую документацию на проведение диагностики металлор</w:t>
            </w:r>
            <w:r>
              <w:t>ежущих станков перед средним</w:t>
            </w:r>
            <w:r w:rsidRPr="008E25CA">
              <w:t xml:space="preserve"> ремонтом</w:t>
            </w:r>
          </w:p>
        </w:tc>
      </w:tr>
      <w:tr w:rsidR="00BC0B4A" w:rsidRPr="00C45F68" w14:paraId="3141B405" w14:textId="77777777" w:rsidTr="00DC3480">
        <w:trPr>
          <w:trHeight w:val="20"/>
        </w:trPr>
        <w:tc>
          <w:tcPr>
            <w:tcW w:w="901" w:type="pct"/>
            <w:vMerge/>
          </w:tcPr>
          <w:p w14:paraId="2C285F59" w14:textId="77777777" w:rsidR="00BC0B4A" w:rsidRPr="00C45F68" w:rsidDel="002A1D54" w:rsidRDefault="00BC0B4A" w:rsidP="00BC0B4A"/>
        </w:tc>
        <w:tc>
          <w:tcPr>
            <w:tcW w:w="4099" w:type="pct"/>
          </w:tcPr>
          <w:p w14:paraId="23DEB13A" w14:textId="73A1942E" w:rsidR="00BC0B4A" w:rsidRPr="00924551" w:rsidRDefault="00BC0B4A" w:rsidP="00DC3480">
            <w:pPr>
              <w:jc w:val="both"/>
            </w:pPr>
            <w:r w:rsidRPr="00813055">
              <w:t>Выбирать инструменты и приспособления при проведении диагностики металлор</w:t>
            </w:r>
            <w:r>
              <w:t>ежущих станков перед средним</w:t>
            </w:r>
            <w:r w:rsidRPr="00813055">
              <w:t xml:space="preserve"> ремонтом</w:t>
            </w:r>
          </w:p>
        </w:tc>
      </w:tr>
      <w:tr w:rsidR="00BC0B4A" w:rsidRPr="00C45F68" w14:paraId="72656A06" w14:textId="77777777" w:rsidTr="00DC3480">
        <w:trPr>
          <w:trHeight w:val="20"/>
        </w:trPr>
        <w:tc>
          <w:tcPr>
            <w:tcW w:w="901" w:type="pct"/>
            <w:vMerge/>
          </w:tcPr>
          <w:p w14:paraId="40A3F544" w14:textId="77777777" w:rsidR="00BC0B4A" w:rsidRPr="00C45F68" w:rsidRDefault="00BC0B4A" w:rsidP="00BC0B4A"/>
        </w:tc>
        <w:tc>
          <w:tcPr>
            <w:tcW w:w="4099" w:type="pct"/>
          </w:tcPr>
          <w:p w14:paraId="6D04F62F" w14:textId="630CA7B1" w:rsidR="00BC0B4A" w:rsidRPr="00C45F68" w:rsidRDefault="00BC0B4A" w:rsidP="00DC3480">
            <w:pPr>
              <w:jc w:val="both"/>
            </w:pPr>
            <w:r w:rsidRPr="00E27BF6">
              <w:t xml:space="preserve">Использовать </w:t>
            </w:r>
            <w:r>
              <w:t>контрольно-измерительные инструменты для выявления</w:t>
            </w:r>
            <w:r w:rsidRPr="00393DA4">
              <w:t xml:space="preserve"> неисправностей металлорежущих станков перед средним ремонтом</w:t>
            </w:r>
          </w:p>
        </w:tc>
      </w:tr>
      <w:tr w:rsidR="008F7C60" w:rsidRPr="00C45F68" w14:paraId="068FA52C" w14:textId="77777777" w:rsidTr="00DC3480">
        <w:trPr>
          <w:trHeight w:val="20"/>
        </w:trPr>
        <w:tc>
          <w:tcPr>
            <w:tcW w:w="901" w:type="pct"/>
            <w:vMerge/>
          </w:tcPr>
          <w:p w14:paraId="11714D55" w14:textId="77777777" w:rsidR="008F7C60" w:rsidRPr="00C45F68" w:rsidRDefault="008F7C60" w:rsidP="00BC0B4A"/>
        </w:tc>
        <w:tc>
          <w:tcPr>
            <w:tcW w:w="4099" w:type="pct"/>
          </w:tcPr>
          <w:p w14:paraId="42B07545" w14:textId="1EEC2A37" w:rsidR="008F7C60" w:rsidRPr="00E27BF6" w:rsidRDefault="008F7C60" w:rsidP="00DC3480">
            <w:pPr>
              <w:jc w:val="both"/>
            </w:pPr>
            <w:r>
              <w:t>Производить частичную разборку металлорежущего станка и входящих в его состав сборочных единиц</w:t>
            </w:r>
          </w:p>
        </w:tc>
      </w:tr>
      <w:tr w:rsidR="00BC0B4A" w:rsidRPr="00C45F68" w14:paraId="75312DC6" w14:textId="77777777" w:rsidTr="00DC3480">
        <w:trPr>
          <w:trHeight w:val="20"/>
        </w:trPr>
        <w:tc>
          <w:tcPr>
            <w:tcW w:w="901" w:type="pct"/>
            <w:vMerge/>
          </w:tcPr>
          <w:p w14:paraId="37A1593F" w14:textId="77777777" w:rsidR="00BC0B4A" w:rsidRPr="00C45F68" w:rsidRDefault="00BC0B4A" w:rsidP="00BC0B4A"/>
        </w:tc>
        <w:tc>
          <w:tcPr>
            <w:tcW w:w="4099" w:type="pct"/>
          </w:tcPr>
          <w:p w14:paraId="43E9A379" w14:textId="7E9D9C1D" w:rsidR="00BC0B4A" w:rsidRPr="00C45F68" w:rsidRDefault="00FE791B" w:rsidP="00DC3480">
            <w:pPr>
              <w:jc w:val="both"/>
            </w:pPr>
            <w:r>
              <w:t>Визуально оценивать наличие дефектов и степень</w:t>
            </w:r>
            <w:r w:rsidR="00BC0B4A" w:rsidRPr="00E27BF6">
              <w:t xml:space="preserve"> износа узл</w:t>
            </w:r>
            <w:r w:rsidR="00BC0B4A">
              <w:t>ов и деталей</w:t>
            </w:r>
          </w:p>
        </w:tc>
      </w:tr>
      <w:tr w:rsidR="00BC0B4A" w:rsidRPr="00C45F68" w14:paraId="21007BF2" w14:textId="77777777" w:rsidTr="00DC3480">
        <w:trPr>
          <w:trHeight w:val="20"/>
        </w:trPr>
        <w:tc>
          <w:tcPr>
            <w:tcW w:w="901" w:type="pct"/>
            <w:vMerge/>
          </w:tcPr>
          <w:p w14:paraId="7AB5F671" w14:textId="77777777" w:rsidR="00BC0B4A" w:rsidRPr="00C45F68" w:rsidRDefault="00BC0B4A" w:rsidP="00BC0B4A"/>
        </w:tc>
        <w:tc>
          <w:tcPr>
            <w:tcW w:w="4099" w:type="pct"/>
          </w:tcPr>
          <w:p w14:paraId="31BC5473" w14:textId="19D8F37D" w:rsidR="00BC0B4A" w:rsidRPr="00C45F68" w:rsidRDefault="00BC0B4A" w:rsidP="00DC3480">
            <w:pPr>
              <w:jc w:val="both"/>
            </w:pPr>
            <w:r w:rsidRPr="00E27BF6">
              <w:t>Принимать решения о ремонте или замене узлов и деталей</w:t>
            </w:r>
          </w:p>
        </w:tc>
      </w:tr>
      <w:tr w:rsidR="00ED56C4" w:rsidRPr="00C45F68" w14:paraId="084E3F0F" w14:textId="77777777" w:rsidTr="00DC3480">
        <w:trPr>
          <w:trHeight w:val="20"/>
        </w:trPr>
        <w:tc>
          <w:tcPr>
            <w:tcW w:w="901" w:type="pct"/>
            <w:vMerge/>
          </w:tcPr>
          <w:p w14:paraId="0001681A" w14:textId="77777777" w:rsidR="00ED56C4" w:rsidRPr="00C45F68" w:rsidRDefault="00ED56C4" w:rsidP="00ED56C4"/>
        </w:tc>
        <w:tc>
          <w:tcPr>
            <w:tcW w:w="4099" w:type="pct"/>
          </w:tcPr>
          <w:p w14:paraId="510357DB" w14:textId="5CBB3629" w:rsidR="00ED56C4" w:rsidRPr="00E27BF6" w:rsidRDefault="00ED56C4" w:rsidP="00070082">
            <w:pPr>
              <w:jc w:val="both"/>
            </w:pPr>
            <w:r>
              <w:t>Заполнять ведомости дефектов и перечни заменяемых деталей</w:t>
            </w:r>
            <w:r w:rsidR="00070082">
              <w:t xml:space="preserve">, </w:t>
            </w:r>
            <w:r>
              <w:t>узлов</w:t>
            </w:r>
          </w:p>
        </w:tc>
      </w:tr>
      <w:tr w:rsidR="00BC0B4A" w:rsidRPr="00C45F68" w14:paraId="6BBAE760" w14:textId="77777777" w:rsidTr="00DC3480">
        <w:trPr>
          <w:trHeight w:val="20"/>
        </w:trPr>
        <w:tc>
          <w:tcPr>
            <w:tcW w:w="901" w:type="pct"/>
            <w:vMerge/>
          </w:tcPr>
          <w:p w14:paraId="65BE7AE0" w14:textId="77777777" w:rsidR="00BC0B4A" w:rsidRPr="00C45F68" w:rsidDel="002A1D54" w:rsidRDefault="00BC0B4A" w:rsidP="00BC0B4A"/>
        </w:tc>
        <w:tc>
          <w:tcPr>
            <w:tcW w:w="4099" w:type="pct"/>
          </w:tcPr>
          <w:p w14:paraId="577CD9C3" w14:textId="06569D5B" w:rsidR="00BC0B4A" w:rsidRPr="00924551" w:rsidRDefault="00BC0B4A" w:rsidP="00DC3480">
            <w:pPr>
              <w:jc w:val="both"/>
            </w:pPr>
            <w:r w:rsidRPr="00813055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BC0B4A" w:rsidRPr="00C45F68" w14:paraId="05123102" w14:textId="77777777" w:rsidTr="00DC3480">
        <w:trPr>
          <w:trHeight w:val="20"/>
        </w:trPr>
        <w:tc>
          <w:tcPr>
            <w:tcW w:w="901" w:type="pct"/>
            <w:vMerge/>
          </w:tcPr>
          <w:p w14:paraId="7C4B5066" w14:textId="77777777" w:rsidR="00BC0B4A" w:rsidRPr="00C45F68" w:rsidDel="002A1D54" w:rsidRDefault="00BC0B4A" w:rsidP="00BC0B4A"/>
        </w:tc>
        <w:tc>
          <w:tcPr>
            <w:tcW w:w="4099" w:type="pct"/>
          </w:tcPr>
          <w:p w14:paraId="70584313" w14:textId="73B678D8" w:rsidR="00BC0B4A" w:rsidRPr="00924551" w:rsidRDefault="00BC0B4A" w:rsidP="00DC3480">
            <w:pPr>
              <w:jc w:val="both"/>
            </w:pPr>
            <w:r w:rsidRPr="00813055">
              <w:t xml:space="preserve">Использовать прикладные компьютерные программы </w:t>
            </w:r>
            <w:r w:rsidR="006A387C">
              <w:t>для просмотра</w:t>
            </w:r>
            <w:r w:rsidRPr="00813055">
              <w:t xml:space="preserve"> конструкторской и технологической документации</w:t>
            </w:r>
          </w:p>
        </w:tc>
      </w:tr>
      <w:tr w:rsidR="00BC0B4A" w:rsidRPr="00C45F68" w14:paraId="25387074" w14:textId="77777777" w:rsidTr="00DC3480">
        <w:trPr>
          <w:trHeight w:val="20"/>
        </w:trPr>
        <w:tc>
          <w:tcPr>
            <w:tcW w:w="901" w:type="pct"/>
            <w:vMerge/>
          </w:tcPr>
          <w:p w14:paraId="25EECC01" w14:textId="77777777" w:rsidR="00BC0B4A" w:rsidRPr="00C45F68" w:rsidDel="002A1D54" w:rsidRDefault="00BC0B4A" w:rsidP="00BC0B4A"/>
        </w:tc>
        <w:tc>
          <w:tcPr>
            <w:tcW w:w="4099" w:type="pct"/>
          </w:tcPr>
          <w:p w14:paraId="551517A1" w14:textId="68F6D83F" w:rsidR="00BC0B4A" w:rsidRPr="00924551" w:rsidRDefault="00BC0B4A" w:rsidP="00DC3480">
            <w:pPr>
              <w:jc w:val="both"/>
            </w:pPr>
            <w:r w:rsidRPr="00813055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BC0B4A" w:rsidRPr="00C45F68" w14:paraId="0115EFA6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013EDA60" w14:textId="77777777" w:rsidR="00BC0B4A" w:rsidRPr="00C45F68" w:rsidRDefault="00BC0B4A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634C4C3F" w14:textId="3070D9A8" w:rsidR="00BC0B4A" w:rsidRPr="00924551" w:rsidRDefault="00C376D6" w:rsidP="00070082">
            <w:pPr>
              <w:jc w:val="both"/>
            </w:pPr>
            <w:r>
              <w:t>Характеристики рабочего места</w:t>
            </w:r>
            <w:r w:rsidR="00BC0B4A" w:rsidRPr="00813055">
              <w:t xml:space="preserve"> для производства работ при проведении диагностики металлорежущих станков перед </w:t>
            </w:r>
            <w:r w:rsidR="00CD50DE">
              <w:t>средним</w:t>
            </w:r>
            <w:r w:rsidR="00BC0B4A" w:rsidRPr="00813055">
              <w:t xml:space="preserve"> ремонтом</w:t>
            </w:r>
          </w:p>
        </w:tc>
      </w:tr>
      <w:tr w:rsidR="00BC0B4A" w:rsidRPr="00C45F68" w14:paraId="4BB8AA19" w14:textId="77777777" w:rsidTr="00DC3480">
        <w:trPr>
          <w:trHeight w:val="20"/>
        </w:trPr>
        <w:tc>
          <w:tcPr>
            <w:tcW w:w="901" w:type="pct"/>
            <w:vMerge/>
          </w:tcPr>
          <w:p w14:paraId="41975B51" w14:textId="77777777" w:rsidR="00BC0B4A" w:rsidRPr="00C45F68" w:rsidDel="002A1D54" w:rsidRDefault="00BC0B4A" w:rsidP="00BC0B4A"/>
        </w:tc>
        <w:tc>
          <w:tcPr>
            <w:tcW w:w="4099" w:type="pct"/>
          </w:tcPr>
          <w:p w14:paraId="66970C1D" w14:textId="7CC9D72D" w:rsidR="00BC0B4A" w:rsidRPr="00924551" w:rsidDel="00766A49" w:rsidRDefault="00BC0B4A" w:rsidP="00DC3480">
            <w:pPr>
              <w:jc w:val="both"/>
            </w:pPr>
            <w:r w:rsidRPr="00813055">
              <w:t xml:space="preserve">Виды, конструкция, назначение, возможности и правила использования инструментов и приспособлений для производства работ при проведении диагностики металлорежущих станков перед </w:t>
            </w:r>
            <w:r w:rsidR="00CD50DE">
              <w:t>средним</w:t>
            </w:r>
            <w:r w:rsidRPr="00813055">
              <w:t xml:space="preserve"> ремонтом</w:t>
            </w:r>
          </w:p>
        </w:tc>
      </w:tr>
      <w:tr w:rsidR="00BC0B4A" w:rsidRPr="001D468D" w14:paraId="6FEEA83C" w14:textId="77777777" w:rsidTr="00DC3480">
        <w:trPr>
          <w:trHeight w:val="20"/>
        </w:trPr>
        <w:tc>
          <w:tcPr>
            <w:tcW w:w="901" w:type="pct"/>
            <w:vMerge/>
          </w:tcPr>
          <w:p w14:paraId="3C74ABDB" w14:textId="77777777" w:rsidR="00BC0B4A" w:rsidRPr="001D468D" w:rsidDel="002A1D54" w:rsidRDefault="00BC0B4A" w:rsidP="00BC0B4A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62F1C3BA" w14:textId="001703C4" w:rsidR="00BC0B4A" w:rsidRPr="004A5E43" w:rsidRDefault="00BC0B4A" w:rsidP="00DC3480">
            <w:pPr>
              <w:jc w:val="both"/>
            </w:pPr>
            <w:r w:rsidRPr="004A5E43">
              <w:t>Основы ЕСКД</w:t>
            </w:r>
          </w:p>
        </w:tc>
      </w:tr>
      <w:tr w:rsidR="00BC0B4A" w:rsidRPr="001D468D" w14:paraId="71FEB621" w14:textId="77777777" w:rsidTr="00DC3480">
        <w:trPr>
          <w:trHeight w:val="20"/>
        </w:trPr>
        <w:tc>
          <w:tcPr>
            <w:tcW w:w="901" w:type="pct"/>
            <w:vMerge/>
          </w:tcPr>
          <w:p w14:paraId="31B8F4B1" w14:textId="77777777" w:rsidR="00BC0B4A" w:rsidRPr="001D468D" w:rsidDel="002A1D54" w:rsidRDefault="00BC0B4A" w:rsidP="00BC0B4A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1F8FFD8C" w14:textId="0DF83093" w:rsidR="00BC0B4A" w:rsidRPr="004A5E43" w:rsidRDefault="00BC0B4A" w:rsidP="00DC3480">
            <w:pPr>
              <w:jc w:val="both"/>
            </w:pPr>
            <w:r w:rsidRPr="004A5E43">
              <w:t>Основы ЕСТД</w:t>
            </w:r>
          </w:p>
        </w:tc>
      </w:tr>
      <w:tr w:rsidR="00BC0B4A" w:rsidRPr="00C45F68" w14:paraId="1D6EEE80" w14:textId="77777777" w:rsidTr="00DC3480">
        <w:trPr>
          <w:trHeight w:val="20"/>
        </w:trPr>
        <w:tc>
          <w:tcPr>
            <w:tcW w:w="901" w:type="pct"/>
            <w:vMerge/>
          </w:tcPr>
          <w:p w14:paraId="06625AB3" w14:textId="77777777" w:rsidR="00BC0B4A" w:rsidRPr="00C45F68" w:rsidDel="002A1D54" w:rsidRDefault="00BC0B4A" w:rsidP="00BC0B4A"/>
        </w:tc>
        <w:tc>
          <w:tcPr>
            <w:tcW w:w="4099" w:type="pct"/>
          </w:tcPr>
          <w:p w14:paraId="063E41CC" w14:textId="1B8F0A94" w:rsidR="00BC0B4A" w:rsidRPr="00C45F68" w:rsidDel="00766A49" w:rsidRDefault="00BC0B4A" w:rsidP="00DC3480">
            <w:pPr>
              <w:jc w:val="both"/>
            </w:pPr>
            <w:r w:rsidRPr="00E27BF6">
              <w:t>Технические требования</w:t>
            </w:r>
            <w:r>
              <w:t>, предъявляемые к деталям, узлам и системам металлорежущих станков</w:t>
            </w:r>
          </w:p>
        </w:tc>
      </w:tr>
      <w:tr w:rsidR="008F7C60" w:rsidRPr="00C45F68" w14:paraId="22284DA5" w14:textId="77777777" w:rsidTr="00DC3480">
        <w:trPr>
          <w:trHeight w:val="20"/>
        </w:trPr>
        <w:tc>
          <w:tcPr>
            <w:tcW w:w="901" w:type="pct"/>
            <w:vMerge/>
          </w:tcPr>
          <w:p w14:paraId="5669E060" w14:textId="77777777" w:rsidR="008F7C60" w:rsidRPr="00C45F68" w:rsidDel="002A1D54" w:rsidRDefault="008F7C60" w:rsidP="00BC0B4A"/>
        </w:tc>
        <w:tc>
          <w:tcPr>
            <w:tcW w:w="4099" w:type="pct"/>
          </w:tcPr>
          <w:p w14:paraId="36D19AB1" w14:textId="651C3FD1" w:rsidR="008F7C60" w:rsidRPr="00E27BF6" w:rsidRDefault="008F7C60" w:rsidP="00DC3480">
            <w:pPr>
              <w:jc w:val="both"/>
            </w:pPr>
            <w:r>
              <w:t>Порядок частичной разборки металлорежущего станка и входящих в его состав сборочных единиц</w:t>
            </w:r>
          </w:p>
        </w:tc>
      </w:tr>
      <w:tr w:rsidR="00BC0B4A" w:rsidRPr="00C45F68" w14:paraId="6064A8C5" w14:textId="77777777" w:rsidTr="00DC3480">
        <w:trPr>
          <w:trHeight w:val="20"/>
        </w:trPr>
        <w:tc>
          <w:tcPr>
            <w:tcW w:w="901" w:type="pct"/>
            <w:vMerge/>
          </w:tcPr>
          <w:p w14:paraId="43C0719A" w14:textId="77777777" w:rsidR="00BC0B4A" w:rsidRPr="00C45F68" w:rsidDel="002A1D54" w:rsidRDefault="00BC0B4A" w:rsidP="00BC0B4A"/>
        </w:tc>
        <w:tc>
          <w:tcPr>
            <w:tcW w:w="4099" w:type="pct"/>
          </w:tcPr>
          <w:p w14:paraId="48D2F743" w14:textId="21DD9A74" w:rsidR="00BC0B4A" w:rsidRPr="00C45F68" w:rsidDel="00766A49" w:rsidRDefault="00AA5A55" w:rsidP="00DC3480">
            <w:pPr>
              <w:jc w:val="both"/>
            </w:pPr>
            <w:r>
              <w:t>Порядок</w:t>
            </w:r>
            <w:r w:rsidR="00BC0B4A">
              <w:t xml:space="preserve"> дефектации механических узлов и деталей металлорежущих станков при </w:t>
            </w:r>
            <w:r w:rsidR="00A973B6">
              <w:t>среднем</w:t>
            </w:r>
            <w:r w:rsidR="00BC0B4A">
              <w:t xml:space="preserve"> ремонте</w:t>
            </w:r>
          </w:p>
        </w:tc>
      </w:tr>
      <w:tr w:rsidR="00BC0B4A" w:rsidRPr="00C45F68" w14:paraId="55926174" w14:textId="77777777" w:rsidTr="00DC3480">
        <w:trPr>
          <w:trHeight w:val="20"/>
        </w:trPr>
        <w:tc>
          <w:tcPr>
            <w:tcW w:w="901" w:type="pct"/>
            <w:vMerge/>
          </w:tcPr>
          <w:p w14:paraId="10AB68D5" w14:textId="77777777" w:rsidR="00BC0B4A" w:rsidRPr="00C45F68" w:rsidDel="002A1D54" w:rsidRDefault="00BC0B4A" w:rsidP="00BC0B4A"/>
        </w:tc>
        <w:tc>
          <w:tcPr>
            <w:tcW w:w="4099" w:type="pct"/>
          </w:tcPr>
          <w:p w14:paraId="1AE17000" w14:textId="09356CA5" w:rsidR="00BC0B4A" w:rsidRPr="00C45F68" w:rsidDel="00766A49" w:rsidRDefault="00AA5A55" w:rsidP="00DC3480">
            <w:pPr>
              <w:jc w:val="both"/>
            </w:pPr>
            <w:r>
              <w:t>Порядок</w:t>
            </w:r>
            <w:r w:rsidR="00BC0B4A">
              <w:t xml:space="preserve"> дефектации пневмо- и гидрооборудования металлорежущих станков при </w:t>
            </w:r>
            <w:r w:rsidR="00A973B6">
              <w:t>среднем</w:t>
            </w:r>
            <w:r w:rsidR="00BC0B4A">
              <w:t xml:space="preserve"> ремонте</w:t>
            </w:r>
          </w:p>
        </w:tc>
      </w:tr>
      <w:tr w:rsidR="00BC0B4A" w:rsidRPr="00C45F68" w14:paraId="3C4207A9" w14:textId="77777777" w:rsidTr="00DC3480">
        <w:trPr>
          <w:trHeight w:val="20"/>
        </w:trPr>
        <w:tc>
          <w:tcPr>
            <w:tcW w:w="901" w:type="pct"/>
            <w:vMerge/>
          </w:tcPr>
          <w:p w14:paraId="6BB1747B" w14:textId="77777777" w:rsidR="00BC0B4A" w:rsidRPr="00C45F68" w:rsidDel="002A1D54" w:rsidRDefault="00BC0B4A" w:rsidP="00BC0B4A"/>
        </w:tc>
        <w:tc>
          <w:tcPr>
            <w:tcW w:w="4099" w:type="pct"/>
          </w:tcPr>
          <w:p w14:paraId="11CE8E9E" w14:textId="455AA200" w:rsidR="00BC0B4A" w:rsidRPr="00C45F68" w:rsidRDefault="00AA5A55" w:rsidP="00DC3480">
            <w:pPr>
              <w:jc w:val="both"/>
            </w:pPr>
            <w:r>
              <w:t>Порядок</w:t>
            </w:r>
            <w:r w:rsidR="00BC0B4A">
              <w:t xml:space="preserve"> дефектации электрических систем металлорежущих станков при </w:t>
            </w:r>
            <w:r w:rsidR="00A973B6">
              <w:t>среднем</w:t>
            </w:r>
            <w:r w:rsidR="00BC0B4A">
              <w:t xml:space="preserve"> ремонте</w:t>
            </w:r>
          </w:p>
        </w:tc>
      </w:tr>
      <w:tr w:rsidR="00BC0B4A" w:rsidRPr="00C45F68" w14:paraId="69BC3B65" w14:textId="77777777" w:rsidTr="00DC3480">
        <w:trPr>
          <w:trHeight w:val="20"/>
        </w:trPr>
        <w:tc>
          <w:tcPr>
            <w:tcW w:w="901" w:type="pct"/>
            <w:vMerge/>
          </w:tcPr>
          <w:p w14:paraId="4C2CA414" w14:textId="77777777" w:rsidR="00BC0B4A" w:rsidRPr="00C45F68" w:rsidDel="002A1D54" w:rsidRDefault="00BC0B4A" w:rsidP="00BC0B4A"/>
        </w:tc>
        <w:tc>
          <w:tcPr>
            <w:tcW w:w="4099" w:type="pct"/>
          </w:tcPr>
          <w:p w14:paraId="679F6A41" w14:textId="03B56393" w:rsidR="00BC0B4A" w:rsidRPr="00C45F68" w:rsidRDefault="00BC0B4A" w:rsidP="00DC3480">
            <w:pPr>
              <w:jc w:val="both"/>
            </w:pPr>
            <w:r w:rsidRPr="00E27BF6">
              <w:t xml:space="preserve">Виды износа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1B6246DF" w14:textId="77777777" w:rsidTr="00DC3480">
        <w:trPr>
          <w:trHeight w:val="20"/>
        </w:trPr>
        <w:tc>
          <w:tcPr>
            <w:tcW w:w="901" w:type="pct"/>
            <w:vMerge/>
          </w:tcPr>
          <w:p w14:paraId="753F6E3A" w14:textId="77777777" w:rsidR="00BC0B4A" w:rsidRPr="00C45F68" w:rsidDel="002A1D54" w:rsidRDefault="00BC0B4A" w:rsidP="00BC0B4A"/>
        </w:tc>
        <w:tc>
          <w:tcPr>
            <w:tcW w:w="4099" w:type="pct"/>
          </w:tcPr>
          <w:p w14:paraId="1D748D6D" w14:textId="60B9C0CA" w:rsidR="00BC0B4A" w:rsidRPr="00C45F68" w:rsidRDefault="00BC0B4A" w:rsidP="00DC3480">
            <w:pPr>
              <w:jc w:val="both"/>
            </w:pPr>
            <w:r w:rsidRPr="00E27BF6">
              <w:t xml:space="preserve">Допустимые нормы износа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4F746AF3" w14:textId="77777777" w:rsidTr="00DC3480">
        <w:trPr>
          <w:trHeight w:val="20"/>
        </w:trPr>
        <w:tc>
          <w:tcPr>
            <w:tcW w:w="901" w:type="pct"/>
            <w:vMerge/>
          </w:tcPr>
          <w:p w14:paraId="24459C4D" w14:textId="77777777" w:rsidR="00BC0B4A" w:rsidRPr="00C45F68" w:rsidDel="002A1D54" w:rsidRDefault="00BC0B4A" w:rsidP="00BC0B4A"/>
        </w:tc>
        <w:tc>
          <w:tcPr>
            <w:tcW w:w="4099" w:type="pct"/>
          </w:tcPr>
          <w:p w14:paraId="1D89EDCC" w14:textId="5125DCAC" w:rsidR="00BC0B4A" w:rsidRPr="00C45F68" w:rsidRDefault="00BC0B4A" w:rsidP="00DC3480">
            <w:pPr>
              <w:jc w:val="both"/>
            </w:pPr>
            <w:r w:rsidRPr="00E27BF6">
              <w:t xml:space="preserve">Браковочные признаки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6B29F5FC" w14:textId="77777777" w:rsidTr="00DC3480">
        <w:trPr>
          <w:trHeight w:val="20"/>
        </w:trPr>
        <w:tc>
          <w:tcPr>
            <w:tcW w:w="901" w:type="pct"/>
            <w:vMerge/>
          </w:tcPr>
          <w:p w14:paraId="4037BCD3" w14:textId="77777777" w:rsidR="00BC0B4A" w:rsidRPr="00C45F68" w:rsidDel="002A1D54" w:rsidRDefault="00BC0B4A" w:rsidP="00BC0B4A"/>
        </w:tc>
        <w:tc>
          <w:tcPr>
            <w:tcW w:w="4099" w:type="pct"/>
          </w:tcPr>
          <w:p w14:paraId="3553CE9C" w14:textId="348FA3C7" w:rsidR="00BC0B4A" w:rsidRPr="00C45F68" w:rsidRDefault="00BC0B4A" w:rsidP="00DC3480">
            <w:pPr>
              <w:jc w:val="both"/>
            </w:pPr>
            <w:r w:rsidRPr="00E27BF6">
              <w:t xml:space="preserve">Типичные дефекты </w:t>
            </w:r>
            <w:r>
              <w:t xml:space="preserve">механических </w:t>
            </w:r>
            <w:r w:rsidRPr="00E27BF6">
              <w:t>узлов и деталей</w:t>
            </w:r>
            <w:r>
              <w:t xml:space="preserve"> металлорежущих станков</w:t>
            </w:r>
          </w:p>
        </w:tc>
      </w:tr>
      <w:tr w:rsidR="00BC0B4A" w:rsidRPr="00C45F68" w14:paraId="7B57FE60" w14:textId="77777777" w:rsidTr="00DC3480">
        <w:trPr>
          <w:trHeight w:val="20"/>
        </w:trPr>
        <w:tc>
          <w:tcPr>
            <w:tcW w:w="901" w:type="pct"/>
            <w:vMerge/>
          </w:tcPr>
          <w:p w14:paraId="43CEB10B" w14:textId="77777777" w:rsidR="00BC0B4A" w:rsidRPr="00C45F68" w:rsidDel="002A1D54" w:rsidRDefault="00BC0B4A" w:rsidP="00BC0B4A"/>
        </w:tc>
        <w:tc>
          <w:tcPr>
            <w:tcW w:w="4099" w:type="pct"/>
          </w:tcPr>
          <w:p w14:paraId="6B6ACD6F" w14:textId="058AD559" w:rsidR="00BC0B4A" w:rsidRPr="00C45F68" w:rsidRDefault="00BC0B4A" w:rsidP="00DC3480">
            <w:pPr>
              <w:jc w:val="both"/>
            </w:pPr>
            <w:r w:rsidRPr="00E27BF6">
              <w:t xml:space="preserve">Типичные дефекты </w:t>
            </w:r>
            <w:r>
              <w:t>пневмо- и гидрооборудования металлорежущих станков</w:t>
            </w:r>
          </w:p>
        </w:tc>
      </w:tr>
      <w:tr w:rsidR="00BC0B4A" w:rsidRPr="00C45F68" w14:paraId="72461216" w14:textId="77777777" w:rsidTr="00DC3480">
        <w:trPr>
          <w:trHeight w:val="20"/>
        </w:trPr>
        <w:tc>
          <w:tcPr>
            <w:tcW w:w="901" w:type="pct"/>
            <w:vMerge/>
          </w:tcPr>
          <w:p w14:paraId="79C6AE2B" w14:textId="77777777" w:rsidR="00BC0B4A" w:rsidRPr="00C45F68" w:rsidDel="002A1D54" w:rsidRDefault="00BC0B4A" w:rsidP="00BC0B4A"/>
        </w:tc>
        <w:tc>
          <w:tcPr>
            <w:tcW w:w="4099" w:type="pct"/>
          </w:tcPr>
          <w:p w14:paraId="5614AD38" w14:textId="3A2778D2" w:rsidR="00BC0B4A" w:rsidRPr="00C45F68" w:rsidRDefault="00BC0B4A" w:rsidP="00DC3480">
            <w:pPr>
              <w:jc w:val="both"/>
            </w:pPr>
            <w:r w:rsidRPr="00E27BF6">
              <w:t xml:space="preserve">Типичные дефекты </w:t>
            </w:r>
            <w:r>
              <w:t>электрических систем металлорежущих станков</w:t>
            </w:r>
          </w:p>
        </w:tc>
      </w:tr>
      <w:tr w:rsidR="00BC0B4A" w:rsidRPr="00C45F68" w14:paraId="4325D979" w14:textId="77777777" w:rsidTr="00DC3480">
        <w:trPr>
          <w:trHeight w:val="20"/>
        </w:trPr>
        <w:tc>
          <w:tcPr>
            <w:tcW w:w="901" w:type="pct"/>
            <w:vMerge/>
          </w:tcPr>
          <w:p w14:paraId="0530C08B" w14:textId="77777777" w:rsidR="00BC0B4A" w:rsidRPr="00C45F68" w:rsidDel="002A1D54" w:rsidRDefault="00BC0B4A" w:rsidP="00BC0B4A"/>
        </w:tc>
        <w:tc>
          <w:tcPr>
            <w:tcW w:w="4099" w:type="pct"/>
          </w:tcPr>
          <w:p w14:paraId="3A57535D" w14:textId="12FC2ED7" w:rsidR="00BC0B4A" w:rsidRPr="00C45F68" w:rsidRDefault="00BC0B4A" w:rsidP="00DC3480">
            <w:pPr>
              <w:jc w:val="both"/>
            </w:pPr>
            <w:r>
              <w:t xml:space="preserve">Способы устранения дефектов механических узлов и деталей металлорежущих станков при </w:t>
            </w:r>
            <w:r w:rsidR="00A973B6">
              <w:t>среднем</w:t>
            </w:r>
            <w:r>
              <w:t xml:space="preserve"> ремонте</w:t>
            </w:r>
          </w:p>
        </w:tc>
      </w:tr>
      <w:tr w:rsidR="00BC0B4A" w:rsidRPr="00C45F68" w14:paraId="22AB2013" w14:textId="77777777" w:rsidTr="00DC3480">
        <w:trPr>
          <w:trHeight w:val="20"/>
        </w:trPr>
        <w:tc>
          <w:tcPr>
            <w:tcW w:w="901" w:type="pct"/>
            <w:vMerge/>
          </w:tcPr>
          <w:p w14:paraId="1E14C3C3" w14:textId="77777777" w:rsidR="00BC0B4A" w:rsidRPr="00C45F68" w:rsidDel="002A1D54" w:rsidRDefault="00BC0B4A" w:rsidP="00BC0B4A"/>
        </w:tc>
        <w:tc>
          <w:tcPr>
            <w:tcW w:w="4099" w:type="pct"/>
          </w:tcPr>
          <w:p w14:paraId="1DA6CA49" w14:textId="0F7769D8" w:rsidR="00BC0B4A" w:rsidRPr="00C45F68" w:rsidRDefault="00BC0B4A" w:rsidP="00DC3480">
            <w:pPr>
              <w:jc w:val="both"/>
            </w:pPr>
            <w:r>
              <w:t xml:space="preserve">Способы устранения неисправностей пневмо- и гидрооборудования металлорежущих станков при </w:t>
            </w:r>
            <w:r w:rsidR="00A973B6">
              <w:t>среднем</w:t>
            </w:r>
            <w:r>
              <w:t xml:space="preserve"> ремонте</w:t>
            </w:r>
          </w:p>
        </w:tc>
      </w:tr>
      <w:tr w:rsidR="00BC0B4A" w:rsidRPr="00C45F68" w14:paraId="011D9826" w14:textId="77777777" w:rsidTr="00DC3480">
        <w:trPr>
          <w:trHeight w:val="20"/>
        </w:trPr>
        <w:tc>
          <w:tcPr>
            <w:tcW w:w="901" w:type="pct"/>
            <w:vMerge/>
          </w:tcPr>
          <w:p w14:paraId="19FA2C4E" w14:textId="77777777" w:rsidR="00BC0B4A" w:rsidRPr="00C45F68" w:rsidDel="002A1D54" w:rsidRDefault="00BC0B4A" w:rsidP="00BC0B4A"/>
        </w:tc>
        <w:tc>
          <w:tcPr>
            <w:tcW w:w="4099" w:type="pct"/>
          </w:tcPr>
          <w:p w14:paraId="2D82770A" w14:textId="50D82284" w:rsidR="00BC0B4A" w:rsidRPr="00C45F68" w:rsidRDefault="00BC0B4A" w:rsidP="00DC3480">
            <w:pPr>
              <w:jc w:val="both"/>
            </w:pPr>
            <w:r>
              <w:t xml:space="preserve">Способы устранения неисправностей электрических систем металлорежущих станков при </w:t>
            </w:r>
            <w:r w:rsidR="00A973B6">
              <w:t>среднем</w:t>
            </w:r>
            <w:r>
              <w:t xml:space="preserve"> ремонте</w:t>
            </w:r>
          </w:p>
        </w:tc>
      </w:tr>
      <w:tr w:rsidR="00BC0B4A" w:rsidRPr="00C45F68" w14:paraId="11E3FCA8" w14:textId="77777777" w:rsidTr="00DC3480">
        <w:trPr>
          <w:trHeight w:val="20"/>
        </w:trPr>
        <w:tc>
          <w:tcPr>
            <w:tcW w:w="901" w:type="pct"/>
            <w:vMerge/>
          </w:tcPr>
          <w:p w14:paraId="4EE25565" w14:textId="77777777" w:rsidR="00BC0B4A" w:rsidRPr="00C45F68" w:rsidDel="002A1D54" w:rsidRDefault="00BC0B4A" w:rsidP="00BC0B4A"/>
        </w:tc>
        <w:tc>
          <w:tcPr>
            <w:tcW w:w="4099" w:type="pct"/>
          </w:tcPr>
          <w:p w14:paraId="5BF2EFBD" w14:textId="3665FF74" w:rsidR="00BC0B4A" w:rsidRDefault="00BC0B4A" w:rsidP="00070082">
            <w:pPr>
              <w:jc w:val="both"/>
            </w:pPr>
            <w:r>
              <w:t>Пор</w:t>
            </w:r>
            <w:r w:rsidR="00ED56C4">
              <w:t xml:space="preserve">ядок заполнения </w:t>
            </w:r>
            <w:r>
              <w:t>ведомости дефектов</w:t>
            </w:r>
            <w:r w:rsidR="00ED56C4">
              <w:t xml:space="preserve"> и перечня заменяемых деталей</w:t>
            </w:r>
            <w:r w:rsidR="00070082">
              <w:t xml:space="preserve">, </w:t>
            </w:r>
            <w:r w:rsidR="00ED56C4">
              <w:t>узлов</w:t>
            </w:r>
          </w:p>
        </w:tc>
      </w:tr>
      <w:tr w:rsidR="00BC0B4A" w:rsidRPr="00C45F68" w14:paraId="64596B3A" w14:textId="77777777" w:rsidTr="00DC3480">
        <w:trPr>
          <w:trHeight w:val="20"/>
        </w:trPr>
        <w:tc>
          <w:tcPr>
            <w:tcW w:w="901" w:type="pct"/>
            <w:vMerge/>
          </w:tcPr>
          <w:p w14:paraId="13239F74" w14:textId="77777777" w:rsidR="00BC0B4A" w:rsidRPr="00C45F68" w:rsidDel="002A1D54" w:rsidRDefault="00BC0B4A" w:rsidP="00BC0B4A"/>
        </w:tc>
        <w:tc>
          <w:tcPr>
            <w:tcW w:w="4099" w:type="pct"/>
          </w:tcPr>
          <w:p w14:paraId="58A8F204" w14:textId="38CB8A97" w:rsidR="00BC0B4A" w:rsidRPr="00924551" w:rsidRDefault="00BC0B4A" w:rsidP="00DC3480">
            <w:pPr>
              <w:jc w:val="both"/>
            </w:pPr>
            <w:r w:rsidRPr="00813055">
              <w:t>Порядок работы с персональной вычислительной техникой</w:t>
            </w:r>
          </w:p>
        </w:tc>
      </w:tr>
      <w:tr w:rsidR="00BC0B4A" w:rsidRPr="00C45F68" w14:paraId="6B11EBC7" w14:textId="77777777" w:rsidTr="00DC3480">
        <w:trPr>
          <w:trHeight w:val="20"/>
        </w:trPr>
        <w:tc>
          <w:tcPr>
            <w:tcW w:w="901" w:type="pct"/>
            <w:vMerge/>
          </w:tcPr>
          <w:p w14:paraId="55737FDD" w14:textId="77777777" w:rsidR="00BC0B4A" w:rsidRPr="00C45F68" w:rsidDel="002A1D54" w:rsidRDefault="00BC0B4A" w:rsidP="00BC0B4A"/>
        </w:tc>
        <w:tc>
          <w:tcPr>
            <w:tcW w:w="4099" w:type="pct"/>
          </w:tcPr>
          <w:p w14:paraId="4AFD1B6C" w14:textId="7390A3BC" w:rsidR="00BC0B4A" w:rsidRPr="00924551" w:rsidRDefault="00BC0B4A" w:rsidP="00DC3480">
            <w:pPr>
              <w:jc w:val="both"/>
            </w:pPr>
            <w:r w:rsidRPr="00813055">
              <w:t>Порядок работы с файловой системой</w:t>
            </w:r>
          </w:p>
        </w:tc>
      </w:tr>
      <w:tr w:rsidR="00BC0B4A" w:rsidRPr="00C45F68" w14:paraId="3D67912C" w14:textId="77777777" w:rsidTr="00DC3480">
        <w:trPr>
          <w:trHeight w:val="20"/>
        </w:trPr>
        <w:tc>
          <w:tcPr>
            <w:tcW w:w="901" w:type="pct"/>
            <w:vMerge/>
          </w:tcPr>
          <w:p w14:paraId="298F2090" w14:textId="77777777" w:rsidR="00BC0B4A" w:rsidRPr="00C45F68" w:rsidDel="002A1D54" w:rsidRDefault="00BC0B4A" w:rsidP="00BC0B4A"/>
        </w:tc>
        <w:tc>
          <w:tcPr>
            <w:tcW w:w="4099" w:type="pct"/>
          </w:tcPr>
          <w:p w14:paraId="72E1041C" w14:textId="0EE65E2F" w:rsidR="00BC0B4A" w:rsidRPr="00924551" w:rsidRDefault="00BC0B4A" w:rsidP="00DC3480">
            <w:pPr>
              <w:jc w:val="both"/>
            </w:pPr>
            <w:r w:rsidRPr="00813055">
              <w:t>Основные форматы представления электронной графической и текстовой информации</w:t>
            </w:r>
          </w:p>
        </w:tc>
      </w:tr>
      <w:tr w:rsidR="00BC0B4A" w:rsidRPr="00C45F68" w14:paraId="7EF1D217" w14:textId="77777777" w:rsidTr="00DC3480">
        <w:trPr>
          <w:trHeight w:val="20"/>
        </w:trPr>
        <w:tc>
          <w:tcPr>
            <w:tcW w:w="901" w:type="pct"/>
            <w:vMerge/>
          </w:tcPr>
          <w:p w14:paraId="49390725" w14:textId="77777777" w:rsidR="00BC0B4A" w:rsidRPr="00C45F68" w:rsidDel="002A1D54" w:rsidRDefault="00BC0B4A" w:rsidP="00BC0B4A"/>
        </w:tc>
        <w:tc>
          <w:tcPr>
            <w:tcW w:w="4099" w:type="pct"/>
          </w:tcPr>
          <w:p w14:paraId="2BD3FF31" w14:textId="36B7E05B" w:rsidR="00BC0B4A" w:rsidRPr="00924551" w:rsidRDefault="00BC0B4A" w:rsidP="00DC3480">
            <w:pPr>
              <w:jc w:val="both"/>
            </w:pPr>
            <w:r w:rsidRPr="00813055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C0B4A" w:rsidRPr="00C45F68" w14:paraId="420FDBE9" w14:textId="77777777" w:rsidTr="00DC3480">
        <w:trPr>
          <w:trHeight w:val="20"/>
        </w:trPr>
        <w:tc>
          <w:tcPr>
            <w:tcW w:w="901" w:type="pct"/>
            <w:vMerge/>
          </w:tcPr>
          <w:p w14:paraId="1E15ADA6" w14:textId="77777777" w:rsidR="00BC0B4A" w:rsidRPr="00C45F68" w:rsidDel="002A1D54" w:rsidRDefault="00BC0B4A" w:rsidP="00BC0B4A"/>
        </w:tc>
        <w:tc>
          <w:tcPr>
            <w:tcW w:w="4099" w:type="pct"/>
          </w:tcPr>
          <w:p w14:paraId="40B3855B" w14:textId="4726CE23" w:rsidR="00BC0B4A" w:rsidRPr="00924551" w:rsidRDefault="00BC0B4A" w:rsidP="00DC3480">
            <w:pPr>
              <w:jc w:val="both"/>
            </w:pPr>
            <w:r w:rsidRPr="0081305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BC0B4A" w:rsidRPr="00C45F68" w14:paraId="3D77C751" w14:textId="77777777" w:rsidTr="00DC3480">
        <w:trPr>
          <w:trHeight w:val="20"/>
        </w:trPr>
        <w:tc>
          <w:tcPr>
            <w:tcW w:w="901" w:type="pct"/>
            <w:vMerge/>
          </w:tcPr>
          <w:p w14:paraId="433972E5" w14:textId="77777777" w:rsidR="00BC0B4A" w:rsidRPr="00C45F68" w:rsidDel="002A1D54" w:rsidRDefault="00BC0B4A" w:rsidP="00BC0B4A"/>
        </w:tc>
        <w:tc>
          <w:tcPr>
            <w:tcW w:w="4099" w:type="pct"/>
          </w:tcPr>
          <w:p w14:paraId="0DF9A691" w14:textId="46498CE2" w:rsidR="00BC0B4A" w:rsidRPr="00924551" w:rsidRDefault="00BC0B4A" w:rsidP="00DC3480">
            <w:pPr>
              <w:jc w:val="both"/>
            </w:pPr>
            <w:r w:rsidRPr="00813055">
              <w:t xml:space="preserve">Виды и правила применения средств индивидуальной и коллективной защиты при проведении диагностики металлорежущих станков перед </w:t>
            </w:r>
            <w:r w:rsidR="00CD50DE">
              <w:t>средним</w:t>
            </w:r>
            <w:r w:rsidRPr="00813055">
              <w:t xml:space="preserve"> ремонтом</w:t>
            </w:r>
          </w:p>
        </w:tc>
      </w:tr>
      <w:tr w:rsidR="00BC0B4A" w:rsidRPr="00C45F68" w14:paraId="68120E92" w14:textId="77777777" w:rsidTr="00DC3480">
        <w:trPr>
          <w:trHeight w:val="20"/>
        </w:trPr>
        <w:tc>
          <w:tcPr>
            <w:tcW w:w="901" w:type="pct"/>
            <w:vMerge/>
          </w:tcPr>
          <w:p w14:paraId="37264292" w14:textId="77777777" w:rsidR="00BC0B4A" w:rsidRPr="00C45F68" w:rsidDel="002A1D54" w:rsidRDefault="00BC0B4A" w:rsidP="00BC0B4A"/>
        </w:tc>
        <w:tc>
          <w:tcPr>
            <w:tcW w:w="4099" w:type="pct"/>
          </w:tcPr>
          <w:p w14:paraId="51D4B434" w14:textId="5BE1258A" w:rsidR="00BC0B4A" w:rsidRPr="00924551" w:rsidRDefault="00BC0B4A" w:rsidP="00DC3480">
            <w:pPr>
              <w:jc w:val="both"/>
            </w:pPr>
            <w:r w:rsidRPr="00813055">
              <w:t xml:space="preserve">Требования охраны труда, пожарной, промышленной, экологической безопасности и электробезопасности при проведении диагностики металлорежущих станков перед </w:t>
            </w:r>
            <w:r w:rsidR="00CD50DE">
              <w:t>средним</w:t>
            </w:r>
            <w:r w:rsidRPr="00813055">
              <w:t xml:space="preserve"> ремонтом</w:t>
            </w:r>
          </w:p>
        </w:tc>
      </w:tr>
      <w:tr w:rsidR="00BC0B4A" w:rsidRPr="00C45F68" w14:paraId="6CBAEF11" w14:textId="77777777" w:rsidTr="00DC3480">
        <w:trPr>
          <w:trHeight w:val="20"/>
        </w:trPr>
        <w:tc>
          <w:tcPr>
            <w:tcW w:w="901" w:type="pct"/>
          </w:tcPr>
          <w:p w14:paraId="17C5F585" w14:textId="77777777" w:rsidR="00BC0B4A" w:rsidRPr="00C45F68" w:rsidDel="002A1D54" w:rsidRDefault="00BC0B4A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2068BA2C" w14:textId="77777777" w:rsidR="00BC0B4A" w:rsidRPr="00C45F68" w:rsidRDefault="00BC0B4A" w:rsidP="00DC3480">
            <w:pPr>
              <w:jc w:val="both"/>
            </w:pPr>
            <w:r w:rsidRPr="00C45F68">
              <w:t>-</w:t>
            </w:r>
          </w:p>
        </w:tc>
      </w:tr>
    </w:tbl>
    <w:p w14:paraId="142A298B" w14:textId="77777777" w:rsidR="00FA2031" w:rsidRDefault="00FA2031" w:rsidP="008B3552"/>
    <w:p w14:paraId="3032FCB0" w14:textId="5E704594" w:rsidR="00BB56E0" w:rsidRPr="00DC3480" w:rsidRDefault="00BB56E0" w:rsidP="008B3552">
      <w:pPr>
        <w:rPr>
          <w:b/>
          <w:bCs w:val="0"/>
        </w:rPr>
      </w:pPr>
      <w:r w:rsidRPr="00DC3480">
        <w:rPr>
          <w:b/>
          <w:bCs w:val="0"/>
        </w:rPr>
        <w:t>3.</w:t>
      </w:r>
      <w:r w:rsidR="00E6455D" w:rsidRPr="00DC3480">
        <w:rPr>
          <w:b/>
          <w:bCs w:val="0"/>
          <w:lang w:val="en-US"/>
        </w:rPr>
        <w:t>2</w:t>
      </w:r>
      <w:r w:rsidRPr="00DC3480">
        <w:rPr>
          <w:b/>
          <w:bCs w:val="0"/>
        </w:rPr>
        <w:t>.</w:t>
      </w:r>
      <w:r w:rsidR="00673BFA" w:rsidRPr="00DC3480">
        <w:rPr>
          <w:b/>
          <w:bCs w:val="0"/>
        </w:rPr>
        <w:t>2</w:t>
      </w:r>
      <w:r w:rsidRPr="00DC3480">
        <w:rPr>
          <w:b/>
          <w:bCs w:val="0"/>
        </w:rPr>
        <w:t>. Трудовая функция</w:t>
      </w:r>
    </w:p>
    <w:p w14:paraId="7BDAC8DC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289"/>
        <w:gridCol w:w="690"/>
        <w:gridCol w:w="963"/>
        <w:gridCol w:w="1961"/>
        <w:gridCol w:w="607"/>
      </w:tblGrid>
      <w:tr w:rsidR="00C45F68" w:rsidRPr="00C45F68" w14:paraId="0750D3C1" w14:textId="77777777" w:rsidTr="00DC3480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14AC3A" w14:textId="602829EF" w:rsidR="00BB44D1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200111" w14:textId="7C3D5DE9" w:rsidR="00BB44D1" w:rsidRPr="00D55DE3" w:rsidRDefault="00F74CD4" w:rsidP="008B3552">
            <w:r w:rsidRPr="00D55DE3">
              <w:t>Средний ремонт механических узлов металлорежущих станков</w:t>
            </w:r>
          </w:p>
        </w:tc>
        <w:tc>
          <w:tcPr>
            <w:tcW w:w="3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D5B468" w14:textId="61DC18F3" w:rsidR="00BB44D1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6BB57" w14:textId="38A650E6" w:rsidR="00BB44D1" w:rsidRPr="00C45F68" w:rsidRDefault="00BB44D1" w:rsidP="00DC3480">
            <w:pPr>
              <w:jc w:val="center"/>
            </w:pPr>
            <w:r w:rsidRPr="00C45F68">
              <w:rPr>
                <w:lang w:val="en-US"/>
              </w:rPr>
              <w:t>B</w:t>
            </w:r>
            <w:r w:rsidRPr="00C45F68">
              <w:t>/0</w:t>
            </w:r>
            <w:r w:rsidR="00673BFA">
              <w:t>2</w:t>
            </w:r>
            <w:r w:rsidRPr="00C45F68">
              <w:t>.</w:t>
            </w:r>
            <w:r w:rsidRPr="00C45F68">
              <w:rPr>
                <w:lang w:val="en-US"/>
              </w:rPr>
              <w:t>4</w:t>
            </w:r>
          </w:p>
        </w:tc>
        <w:tc>
          <w:tcPr>
            <w:tcW w:w="9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FDF655" w14:textId="50526B0E" w:rsidR="00BB44D1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0134A" w14:textId="77777777" w:rsidR="00BB44D1" w:rsidRPr="00C45F68" w:rsidRDefault="00BB44D1" w:rsidP="00DC3480">
            <w:pPr>
              <w:jc w:val="center"/>
            </w:pPr>
            <w:r w:rsidRPr="00C45F68">
              <w:t>4</w:t>
            </w:r>
          </w:p>
        </w:tc>
      </w:tr>
    </w:tbl>
    <w:p w14:paraId="2ADBBCBB" w14:textId="77777777" w:rsidR="00791BE2" w:rsidRPr="00C45F68" w:rsidRDefault="00791BE2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EF0B3D" w:rsidRPr="00C45F68" w14:paraId="1A576E51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4AE42182" w14:textId="77777777" w:rsidR="00EF0B3D" w:rsidRPr="00C45F68" w:rsidRDefault="00EF0B3D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2CE64E52" w14:textId="0E91B348" w:rsidR="00EF0B3D" w:rsidRPr="00070082" w:rsidRDefault="00EF0B3D" w:rsidP="00070082">
            <w:pPr>
              <w:jc w:val="both"/>
            </w:pPr>
            <w:r w:rsidRPr="00070082">
              <w:t>Установление последовательности</w:t>
            </w:r>
            <w:r w:rsidR="00437231" w:rsidRPr="00070082">
              <w:t xml:space="preserve"> </w:t>
            </w:r>
            <w:r w:rsidRPr="00070082">
              <w:t xml:space="preserve">работ при проведении </w:t>
            </w:r>
            <w:r w:rsidR="00CD50DE" w:rsidRPr="00070082">
              <w:t>среднего</w:t>
            </w:r>
            <w:r w:rsidRPr="00070082">
              <w:t xml:space="preserve"> ремонта механических узлов металлорежущих станков</w:t>
            </w:r>
          </w:p>
        </w:tc>
      </w:tr>
      <w:tr w:rsidR="00EF0B3D" w:rsidRPr="00C45F68" w14:paraId="5A1DF9B3" w14:textId="77777777" w:rsidTr="000C0323">
        <w:trPr>
          <w:trHeight w:val="20"/>
        </w:trPr>
        <w:tc>
          <w:tcPr>
            <w:tcW w:w="901" w:type="pct"/>
            <w:vMerge/>
          </w:tcPr>
          <w:p w14:paraId="78AC22D6" w14:textId="77777777" w:rsidR="00EF0B3D" w:rsidRPr="00C45F68" w:rsidRDefault="00EF0B3D" w:rsidP="00EF0B3D"/>
        </w:tc>
        <w:tc>
          <w:tcPr>
            <w:tcW w:w="4099" w:type="pct"/>
          </w:tcPr>
          <w:p w14:paraId="7EC15670" w14:textId="43DC4731" w:rsidR="00EF0B3D" w:rsidRPr="00070082" w:rsidRDefault="00EF0B3D" w:rsidP="00070082">
            <w:pPr>
              <w:jc w:val="both"/>
            </w:pPr>
            <w:r w:rsidRPr="00070082">
              <w:t xml:space="preserve">Подготовка рабочего места при проведении </w:t>
            </w:r>
            <w:r w:rsidR="00CD50DE" w:rsidRPr="00070082">
              <w:t>среднего</w:t>
            </w:r>
            <w:r w:rsidRPr="00070082">
              <w:t xml:space="preserve"> ремонта механических узлов металлорежущих станков</w:t>
            </w:r>
          </w:p>
        </w:tc>
      </w:tr>
      <w:tr w:rsidR="00EF0B3D" w:rsidRPr="00C45F68" w14:paraId="15E0C443" w14:textId="77777777" w:rsidTr="000C0323">
        <w:trPr>
          <w:trHeight w:val="20"/>
        </w:trPr>
        <w:tc>
          <w:tcPr>
            <w:tcW w:w="901" w:type="pct"/>
            <w:vMerge/>
          </w:tcPr>
          <w:p w14:paraId="4B014156" w14:textId="77777777" w:rsidR="00EF0B3D" w:rsidRPr="00C45F68" w:rsidRDefault="00EF0B3D" w:rsidP="00EF0B3D"/>
        </w:tc>
        <w:tc>
          <w:tcPr>
            <w:tcW w:w="4099" w:type="pct"/>
          </w:tcPr>
          <w:p w14:paraId="0A345D02" w14:textId="5208F249" w:rsidR="00EF0B3D" w:rsidRPr="00070082" w:rsidRDefault="00EF0B3D" w:rsidP="00070082">
            <w:pPr>
              <w:jc w:val="both"/>
            </w:pPr>
            <w:r w:rsidRPr="00070082">
              <w:t xml:space="preserve">Выбор оборудования, инструментов и приспособлений при проведении </w:t>
            </w:r>
            <w:r w:rsidR="00CD50DE" w:rsidRPr="00070082">
              <w:t>среднего</w:t>
            </w:r>
            <w:r w:rsidRPr="00070082">
              <w:t xml:space="preserve"> ремонта механических узлов металлорежущих станков</w:t>
            </w:r>
          </w:p>
        </w:tc>
      </w:tr>
      <w:tr w:rsidR="001B0860" w:rsidRPr="00C45F68" w14:paraId="75C686E4" w14:textId="77777777" w:rsidTr="000C0323">
        <w:trPr>
          <w:trHeight w:val="20"/>
        </w:trPr>
        <w:tc>
          <w:tcPr>
            <w:tcW w:w="901" w:type="pct"/>
            <w:vMerge/>
          </w:tcPr>
          <w:p w14:paraId="3E5D1670" w14:textId="77777777" w:rsidR="001B0860" w:rsidRPr="00C45F68" w:rsidRDefault="001B0860" w:rsidP="001B0860"/>
        </w:tc>
        <w:tc>
          <w:tcPr>
            <w:tcW w:w="4099" w:type="pct"/>
          </w:tcPr>
          <w:p w14:paraId="1432A3E7" w14:textId="68003FE8" w:rsidR="001B0860" w:rsidRPr="00070082" w:rsidRDefault="001B0860" w:rsidP="006C0AF6">
            <w:pPr>
              <w:jc w:val="both"/>
            </w:pPr>
            <w:r w:rsidRPr="00070082">
              <w:t xml:space="preserve">Разборка, промывка, протирка металлорежущих станков и (или) отдельных узлов согласно инструкции </w:t>
            </w:r>
            <w:r w:rsidR="006C0AF6">
              <w:t>организации –</w:t>
            </w:r>
            <w:r w:rsidRPr="00070082">
              <w:t xml:space="preserve"> изготовителя станка</w:t>
            </w:r>
          </w:p>
        </w:tc>
      </w:tr>
      <w:tr w:rsidR="001B0860" w:rsidRPr="00C45F68" w14:paraId="5F8CFEC0" w14:textId="77777777" w:rsidTr="000C0323">
        <w:trPr>
          <w:trHeight w:val="20"/>
        </w:trPr>
        <w:tc>
          <w:tcPr>
            <w:tcW w:w="901" w:type="pct"/>
            <w:vMerge/>
          </w:tcPr>
          <w:p w14:paraId="19033F59" w14:textId="77777777" w:rsidR="001B0860" w:rsidRPr="00C45F68" w:rsidRDefault="001B0860" w:rsidP="001B0860"/>
        </w:tc>
        <w:tc>
          <w:tcPr>
            <w:tcW w:w="4099" w:type="pct"/>
          </w:tcPr>
          <w:p w14:paraId="2CA20B01" w14:textId="0B9088ED" w:rsidR="001B0860" w:rsidRPr="00070082" w:rsidRDefault="001B0860" w:rsidP="00070082">
            <w:pPr>
              <w:jc w:val="both"/>
            </w:pPr>
            <w:r w:rsidRPr="00070082">
              <w:t>Зачистка поверхностей под инструмент и приспособления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1B0860" w:rsidRPr="00C45F68" w14:paraId="0F60F667" w14:textId="77777777" w:rsidTr="000C0323">
        <w:trPr>
          <w:trHeight w:val="20"/>
        </w:trPr>
        <w:tc>
          <w:tcPr>
            <w:tcW w:w="901" w:type="pct"/>
            <w:vMerge/>
          </w:tcPr>
          <w:p w14:paraId="3F160057" w14:textId="77777777" w:rsidR="001B0860" w:rsidRPr="00C45F68" w:rsidRDefault="001B0860" w:rsidP="001B0860"/>
        </w:tc>
        <w:tc>
          <w:tcPr>
            <w:tcW w:w="4099" w:type="pct"/>
          </w:tcPr>
          <w:p w14:paraId="4A17D55C" w14:textId="7BCEC85A" w:rsidR="001B0860" w:rsidRPr="00070082" w:rsidRDefault="007E1050" w:rsidP="00070082">
            <w:pPr>
              <w:jc w:val="both"/>
            </w:pPr>
            <w:r w:rsidRPr="00070082">
              <w:t>Разборка</w:t>
            </w:r>
            <w:r w:rsidR="001B0860" w:rsidRPr="00070082">
              <w:t xml:space="preserve"> коробки, подач, шпиндельной бабки, фартука и иных механизмов, больше всего подверженных загрязнениям</w:t>
            </w:r>
          </w:p>
        </w:tc>
      </w:tr>
      <w:tr w:rsidR="001B0860" w:rsidRPr="00C45F68" w14:paraId="3379B366" w14:textId="77777777" w:rsidTr="000C0323">
        <w:trPr>
          <w:trHeight w:val="20"/>
        </w:trPr>
        <w:tc>
          <w:tcPr>
            <w:tcW w:w="901" w:type="pct"/>
            <w:vMerge/>
          </w:tcPr>
          <w:p w14:paraId="15D987F1" w14:textId="77777777" w:rsidR="001B0860" w:rsidRPr="00C45F68" w:rsidRDefault="001B0860" w:rsidP="001B0860"/>
        </w:tc>
        <w:tc>
          <w:tcPr>
            <w:tcW w:w="4099" w:type="pct"/>
          </w:tcPr>
          <w:p w14:paraId="5540D6B5" w14:textId="78DA5894" w:rsidR="001B0860" w:rsidRPr="00070082" w:rsidRDefault="001B0860" w:rsidP="00070082">
            <w:pPr>
              <w:jc w:val="both"/>
            </w:pPr>
            <w:r w:rsidRPr="00070082">
              <w:t xml:space="preserve">Промывка деталей коробки, подач, шпиндельной бабки, фартука и иных механизмов, больше всего подверженных загрязнениям </w:t>
            </w:r>
          </w:p>
        </w:tc>
      </w:tr>
      <w:tr w:rsidR="001B0860" w:rsidRPr="00C45F68" w14:paraId="2D4F6D71" w14:textId="77777777" w:rsidTr="000C0323">
        <w:trPr>
          <w:trHeight w:val="20"/>
        </w:trPr>
        <w:tc>
          <w:tcPr>
            <w:tcW w:w="901" w:type="pct"/>
            <w:vMerge/>
          </w:tcPr>
          <w:p w14:paraId="2B623D21" w14:textId="77777777" w:rsidR="001B0860" w:rsidRPr="00C45F68" w:rsidRDefault="001B0860" w:rsidP="001B0860"/>
        </w:tc>
        <w:tc>
          <w:tcPr>
            <w:tcW w:w="4099" w:type="pct"/>
          </w:tcPr>
          <w:p w14:paraId="72CFE9F6" w14:textId="6593D1FC" w:rsidR="001B0860" w:rsidRPr="00070082" w:rsidRDefault="001B0860" w:rsidP="00070082">
            <w:pPr>
              <w:jc w:val="both"/>
            </w:pPr>
            <w:r w:rsidRPr="00070082">
              <w:t>Замена изношенных втулок, регулировочных и крепежных элементов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1B0860" w:rsidRPr="00C45F68" w14:paraId="1411FFDB" w14:textId="77777777" w:rsidTr="000C0323">
        <w:trPr>
          <w:trHeight w:val="20"/>
        </w:trPr>
        <w:tc>
          <w:tcPr>
            <w:tcW w:w="901" w:type="pct"/>
            <w:vMerge/>
          </w:tcPr>
          <w:p w14:paraId="1D25B80B" w14:textId="77777777" w:rsidR="001B0860" w:rsidRPr="00C45F68" w:rsidRDefault="001B0860" w:rsidP="001B0860"/>
        </w:tc>
        <w:tc>
          <w:tcPr>
            <w:tcW w:w="4099" w:type="pct"/>
          </w:tcPr>
          <w:p w14:paraId="4B1231EC" w14:textId="54A9A149" w:rsidR="001B0860" w:rsidRPr="00070082" w:rsidRDefault="00362F91" w:rsidP="00070082">
            <w:pPr>
              <w:jc w:val="both"/>
            </w:pPr>
            <w:r w:rsidRPr="00070082">
              <w:t>Регулировка</w:t>
            </w:r>
            <w:r w:rsidR="001B0860" w:rsidRPr="00070082">
              <w:t xml:space="preserve"> направляющих качения при проведении </w:t>
            </w:r>
            <w:r w:rsidR="00CD50DE" w:rsidRPr="00070082">
              <w:t>среднего</w:t>
            </w:r>
            <w:r w:rsidR="001B0860" w:rsidRPr="00070082">
              <w:t xml:space="preserve"> ремонта металлорежущих станков</w:t>
            </w:r>
          </w:p>
        </w:tc>
      </w:tr>
      <w:tr w:rsidR="00834075" w:rsidRPr="00C45F68" w14:paraId="7F90A0DE" w14:textId="77777777" w:rsidTr="000C0323">
        <w:trPr>
          <w:trHeight w:val="20"/>
        </w:trPr>
        <w:tc>
          <w:tcPr>
            <w:tcW w:w="901" w:type="pct"/>
            <w:vMerge/>
          </w:tcPr>
          <w:p w14:paraId="452C2F76" w14:textId="77777777" w:rsidR="00834075" w:rsidRPr="00C45F68" w:rsidRDefault="00834075" w:rsidP="00834075"/>
        </w:tc>
        <w:tc>
          <w:tcPr>
            <w:tcW w:w="4099" w:type="pct"/>
          </w:tcPr>
          <w:p w14:paraId="4B25ADFD" w14:textId="5184C68A" w:rsidR="00834075" w:rsidRPr="00070082" w:rsidRDefault="00834075" w:rsidP="00070082">
            <w:pPr>
              <w:jc w:val="both"/>
            </w:pPr>
            <w:r w:rsidRPr="00070082">
              <w:t>Регулировка клиньев и прижимных планок, ослабленного крепежа, пружин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361E6660" w14:textId="77777777" w:rsidTr="000C0323">
        <w:trPr>
          <w:trHeight w:val="20"/>
        </w:trPr>
        <w:tc>
          <w:tcPr>
            <w:tcW w:w="901" w:type="pct"/>
            <w:vMerge/>
          </w:tcPr>
          <w:p w14:paraId="6A785C4F" w14:textId="77777777" w:rsidR="00834075" w:rsidRPr="00C45F68" w:rsidRDefault="00834075" w:rsidP="00834075"/>
        </w:tc>
        <w:tc>
          <w:tcPr>
            <w:tcW w:w="4099" w:type="pct"/>
          </w:tcPr>
          <w:p w14:paraId="267A1FB0" w14:textId="308FF1E0" w:rsidR="00834075" w:rsidRPr="00070082" w:rsidRDefault="00834075" w:rsidP="00070082">
            <w:pPr>
              <w:jc w:val="both"/>
            </w:pPr>
            <w:r w:rsidRPr="00070082">
              <w:t>Замена отдельных зубчатых колес, червячных пар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082476DD" w14:textId="77777777" w:rsidTr="000C0323">
        <w:trPr>
          <w:trHeight w:val="20"/>
        </w:trPr>
        <w:tc>
          <w:tcPr>
            <w:tcW w:w="901" w:type="pct"/>
            <w:vMerge/>
          </w:tcPr>
          <w:p w14:paraId="474A36A2" w14:textId="77777777" w:rsidR="00834075" w:rsidRPr="00C45F68" w:rsidRDefault="00834075" w:rsidP="00834075"/>
        </w:tc>
        <w:tc>
          <w:tcPr>
            <w:tcW w:w="4099" w:type="pct"/>
          </w:tcPr>
          <w:p w14:paraId="051EC2D1" w14:textId="0F5E5A5A" w:rsidR="00834075" w:rsidRPr="00070082" w:rsidRDefault="00834075" w:rsidP="00070082">
            <w:pPr>
              <w:jc w:val="both"/>
            </w:pPr>
            <w:r w:rsidRPr="00070082">
              <w:t>Ремонт гитар сменных зубчатых колес, коробок скоростей и подач металлорежущих станков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834075" w:rsidRPr="00C45F68" w14:paraId="247429EB" w14:textId="77777777" w:rsidTr="000C0323">
        <w:trPr>
          <w:trHeight w:val="20"/>
        </w:trPr>
        <w:tc>
          <w:tcPr>
            <w:tcW w:w="901" w:type="pct"/>
            <w:vMerge/>
          </w:tcPr>
          <w:p w14:paraId="60557992" w14:textId="77777777" w:rsidR="00834075" w:rsidRPr="00C45F68" w:rsidRDefault="00834075" w:rsidP="00834075"/>
        </w:tc>
        <w:tc>
          <w:tcPr>
            <w:tcW w:w="4099" w:type="pct"/>
          </w:tcPr>
          <w:p w14:paraId="4A25BA98" w14:textId="5C27A619" w:rsidR="00834075" w:rsidRPr="00070082" w:rsidRDefault="00834075" w:rsidP="00070082">
            <w:pPr>
              <w:jc w:val="both"/>
            </w:pPr>
            <w:r w:rsidRPr="00070082">
              <w:t>Зачистка ходовых винтов</w:t>
            </w:r>
          </w:p>
        </w:tc>
      </w:tr>
      <w:tr w:rsidR="00834075" w:rsidRPr="00C45F68" w14:paraId="0B54BA29" w14:textId="77777777" w:rsidTr="000C0323">
        <w:trPr>
          <w:trHeight w:val="20"/>
        </w:trPr>
        <w:tc>
          <w:tcPr>
            <w:tcW w:w="901" w:type="pct"/>
            <w:vMerge/>
          </w:tcPr>
          <w:p w14:paraId="1778E7E7" w14:textId="77777777" w:rsidR="00834075" w:rsidRPr="00C45F68" w:rsidRDefault="00834075" w:rsidP="00834075"/>
        </w:tc>
        <w:tc>
          <w:tcPr>
            <w:tcW w:w="4099" w:type="pct"/>
          </w:tcPr>
          <w:p w14:paraId="14653FFE" w14:textId="5A227815" w:rsidR="00834075" w:rsidRPr="00070082" w:rsidRDefault="00834075" w:rsidP="00070082">
            <w:pPr>
              <w:jc w:val="both"/>
            </w:pPr>
            <w:r w:rsidRPr="00070082">
              <w:t>Замена подшипниковых опор ходовых винтов при проведении среднего ремонта металлорежущих станков</w:t>
            </w:r>
          </w:p>
        </w:tc>
      </w:tr>
      <w:tr w:rsidR="00834075" w:rsidRPr="00C45F68" w14:paraId="778FA1DD" w14:textId="77777777" w:rsidTr="000C0323">
        <w:trPr>
          <w:trHeight w:val="20"/>
        </w:trPr>
        <w:tc>
          <w:tcPr>
            <w:tcW w:w="901" w:type="pct"/>
            <w:vMerge/>
          </w:tcPr>
          <w:p w14:paraId="4C7663ED" w14:textId="77777777" w:rsidR="00834075" w:rsidRPr="00C45F68" w:rsidRDefault="00834075" w:rsidP="00834075"/>
        </w:tc>
        <w:tc>
          <w:tcPr>
            <w:tcW w:w="4099" w:type="pct"/>
          </w:tcPr>
          <w:p w14:paraId="74E45B4D" w14:textId="36CD3D31" w:rsidR="00834075" w:rsidRPr="00070082" w:rsidRDefault="00834075" w:rsidP="00070082">
            <w:pPr>
              <w:jc w:val="both"/>
            </w:pPr>
            <w:r w:rsidRPr="00070082">
              <w:t>Ремонт оградительных устройств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249B02C3" w14:textId="77777777" w:rsidTr="000C0323">
        <w:trPr>
          <w:trHeight w:val="20"/>
        </w:trPr>
        <w:tc>
          <w:tcPr>
            <w:tcW w:w="901" w:type="pct"/>
            <w:vMerge/>
          </w:tcPr>
          <w:p w14:paraId="5C419617" w14:textId="77777777" w:rsidR="00834075" w:rsidRPr="00C45F68" w:rsidRDefault="00834075" w:rsidP="00834075"/>
        </w:tc>
        <w:tc>
          <w:tcPr>
            <w:tcW w:w="4099" w:type="pct"/>
          </w:tcPr>
          <w:p w14:paraId="5B27E578" w14:textId="10C998C0" w:rsidR="00834075" w:rsidRPr="00070082" w:rsidRDefault="00834075" w:rsidP="00070082">
            <w:pPr>
              <w:jc w:val="both"/>
            </w:pPr>
            <w:r w:rsidRPr="00070082">
              <w:t>Регулировка механизмов смены инструмента при проведении среднего ремонта металлорежущих станков</w:t>
            </w:r>
          </w:p>
        </w:tc>
      </w:tr>
      <w:tr w:rsidR="00834075" w:rsidRPr="00C45F68" w14:paraId="275C6D1F" w14:textId="77777777" w:rsidTr="000C0323">
        <w:trPr>
          <w:trHeight w:val="20"/>
        </w:trPr>
        <w:tc>
          <w:tcPr>
            <w:tcW w:w="901" w:type="pct"/>
            <w:vMerge/>
          </w:tcPr>
          <w:p w14:paraId="39F6519D" w14:textId="77777777" w:rsidR="00834075" w:rsidRPr="00C45F68" w:rsidRDefault="00834075" w:rsidP="00834075"/>
        </w:tc>
        <w:tc>
          <w:tcPr>
            <w:tcW w:w="4099" w:type="pct"/>
          </w:tcPr>
          <w:p w14:paraId="39A5C3FC" w14:textId="7EBBB098" w:rsidR="00834075" w:rsidRPr="00070082" w:rsidRDefault="00834075" w:rsidP="00070082">
            <w:pPr>
              <w:jc w:val="both"/>
            </w:pPr>
            <w:r w:rsidRPr="00070082">
              <w:t>Проверка плотности и прочности неподвижных соединений (станин с фундаментом, столов, кронштейнов, стоек со станиной, крепления на валах шкивов, маховиков, звездочек, зубчатых колес)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279775DE" w14:textId="77777777" w:rsidTr="000C0323">
        <w:trPr>
          <w:trHeight w:val="20"/>
        </w:trPr>
        <w:tc>
          <w:tcPr>
            <w:tcW w:w="901" w:type="pct"/>
            <w:vMerge/>
          </w:tcPr>
          <w:p w14:paraId="1FD2F82F" w14:textId="77777777" w:rsidR="00834075" w:rsidRPr="00C45F68" w:rsidRDefault="00834075" w:rsidP="00834075"/>
        </w:tc>
        <w:tc>
          <w:tcPr>
            <w:tcW w:w="4099" w:type="pct"/>
          </w:tcPr>
          <w:p w14:paraId="7B87E635" w14:textId="293878E1" w:rsidR="00834075" w:rsidRPr="00070082" w:rsidRDefault="00834075" w:rsidP="00070082">
            <w:pPr>
              <w:jc w:val="both"/>
            </w:pPr>
            <w:r w:rsidRPr="00070082">
              <w:t>Проверка и регулировка плавности перемещения столов, ползунов</w:t>
            </w:r>
            <w:r w:rsidR="007E1050" w:rsidRPr="00070082">
              <w:t xml:space="preserve"> при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494370F9" w14:textId="77777777" w:rsidTr="000C0323">
        <w:trPr>
          <w:trHeight w:val="20"/>
        </w:trPr>
        <w:tc>
          <w:tcPr>
            <w:tcW w:w="901" w:type="pct"/>
            <w:vMerge/>
          </w:tcPr>
          <w:p w14:paraId="78918DCD" w14:textId="77777777" w:rsidR="00834075" w:rsidRPr="00C45F68" w:rsidRDefault="00834075" w:rsidP="00834075"/>
        </w:tc>
        <w:tc>
          <w:tcPr>
            <w:tcW w:w="4099" w:type="pct"/>
          </w:tcPr>
          <w:p w14:paraId="02F9EE9B" w14:textId="78292AF7" w:rsidR="00834075" w:rsidRPr="00070082" w:rsidRDefault="00834075" w:rsidP="00070082">
            <w:pPr>
              <w:jc w:val="both"/>
            </w:pPr>
            <w:r w:rsidRPr="00070082">
              <w:t>Проверка и регулировка рычагов и рукояток включения прямого и обратного хода, переключения скоростей и подач, предохранительных устройств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834075" w:rsidRPr="00C45F68" w14:paraId="290E7858" w14:textId="77777777" w:rsidTr="000C0323">
        <w:trPr>
          <w:trHeight w:val="20"/>
        </w:trPr>
        <w:tc>
          <w:tcPr>
            <w:tcW w:w="901" w:type="pct"/>
            <w:vMerge/>
          </w:tcPr>
          <w:p w14:paraId="1023B22D" w14:textId="77777777" w:rsidR="00834075" w:rsidRPr="00C45F68" w:rsidRDefault="00834075" w:rsidP="00834075"/>
        </w:tc>
        <w:tc>
          <w:tcPr>
            <w:tcW w:w="4099" w:type="pct"/>
          </w:tcPr>
          <w:p w14:paraId="44771FDF" w14:textId="7A1EFF35" w:rsidR="00834075" w:rsidRPr="00070082" w:rsidRDefault="00834075" w:rsidP="00070082">
            <w:pPr>
              <w:jc w:val="both"/>
            </w:pPr>
            <w:r w:rsidRPr="00070082">
              <w:t>Проверка состояния трущихся поверхностей пр</w:t>
            </w:r>
            <w:r w:rsidR="007E1050" w:rsidRPr="00070082">
              <w:t xml:space="preserve">и проведении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C45F68" w:rsidRPr="00C45F68" w14:paraId="2EE259BA" w14:textId="77777777" w:rsidTr="000C0323">
        <w:trPr>
          <w:trHeight w:val="20"/>
        </w:trPr>
        <w:tc>
          <w:tcPr>
            <w:tcW w:w="901" w:type="pct"/>
            <w:vMerge/>
          </w:tcPr>
          <w:p w14:paraId="76663648" w14:textId="77777777" w:rsidR="00C53EBC" w:rsidRPr="00C45F68" w:rsidRDefault="00C53EBC" w:rsidP="00495A57"/>
        </w:tc>
        <w:tc>
          <w:tcPr>
            <w:tcW w:w="4099" w:type="pct"/>
          </w:tcPr>
          <w:p w14:paraId="4A3D5B3F" w14:textId="35A478D6" w:rsidR="00C53EBC" w:rsidRPr="00070082" w:rsidRDefault="00C53EBC" w:rsidP="00070082">
            <w:pPr>
              <w:jc w:val="both"/>
            </w:pPr>
            <w:r w:rsidRPr="00070082">
              <w:t xml:space="preserve">Полная разборка </w:t>
            </w:r>
            <w:r w:rsidR="000E0078" w:rsidRPr="00070082">
              <w:t xml:space="preserve">металлорежущих </w:t>
            </w:r>
            <w:r w:rsidRPr="00070082">
              <w:t>станков и всех узлов</w:t>
            </w:r>
            <w:r w:rsidR="000E0078" w:rsidRPr="00070082">
              <w:t xml:space="preserve">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0A981521" w14:textId="77777777" w:rsidTr="000C0323">
        <w:trPr>
          <w:trHeight w:val="20"/>
        </w:trPr>
        <w:tc>
          <w:tcPr>
            <w:tcW w:w="901" w:type="pct"/>
            <w:vMerge/>
          </w:tcPr>
          <w:p w14:paraId="272FDAB1" w14:textId="77777777" w:rsidR="00C53EBC" w:rsidRPr="00C45F68" w:rsidRDefault="00C53EBC" w:rsidP="00495A57"/>
        </w:tc>
        <w:tc>
          <w:tcPr>
            <w:tcW w:w="4099" w:type="pct"/>
          </w:tcPr>
          <w:p w14:paraId="71E573CB" w14:textId="340BAB1A" w:rsidR="00C53EBC" w:rsidRPr="00070082" w:rsidRDefault="00C53EBC" w:rsidP="00070082">
            <w:pPr>
              <w:jc w:val="both"/>
            </w:pPr>
            <w:r w:rsidRPr="00070082">
              <w:t>Демонтаж металлорежущих станков или их основных частей</w:t>
            </w:r>
            <w:r w:rsidR="000E0078" w:rsidRPr="00070082">
              <w:t xml:space="preserve">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6877F768" w14:textId="77777777" w:rsidTr="000C0323">
        <w:trPr>
          <w:trHeight w:val="20"/>
        </w:trPr>
        <w:tc>
          <w:tcPr>
            <w:tcW w:w="901" w:type="pct"/>
            <w:vMerge/>
          </w:tcPr>
          <w:p w14:paraId="5833276D" w14:textId="77777777" w:rsidR="00C53EBC" w:rsidRPr="00C45F68" w:rsidRDefault="00C53EBC" w:rsidP="00495A57"/>
        </w:tc>
        <w:tc>
          <w:tcPr>
            <w:tcW w:w="4099" w:type="pct"/>
          </w:tcPr>
          <w:p w14:paraId="3D7C6693" w14:textId="78BF23EB" w:rsidR="00C53EBC" w:rsidRPr="00070082" w:rsidRDefault="00C53EBC" w:rsidP="00070082">
            <w:pPr>
              <w:jc w:val="both"/>
            </w:pPr>
            <w:r w:rsidRPr="00070082">
              <w:t>Ремонт или замена шпиндельных узлов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13057DEA" w14:textId="77777777" w:rsidTr="000C0323">
        <w:trPr>
          <w:trHeight w:val="20"/>
        </w:trPr>
        <w:tc>
          <w:tcPr>
            <w:tcW w:w="901" w:type="pct"/>
            <w:vMerge/>
          </w:tcPr>
          <w:p w14:paraId="5D5B4119" w14:textId="77777777" w:rsidR="00C53EBC" w:rsidRPr="00C45F68" w:rsidRDefault="00C53EBC" w:rsidP="00495A57"/>
        </w:tc>
        <w:tc>
          <w:tcPr>
            <w:tcW w:w="4099" w:type="pct"/>
          </w:tcPr>
          <w:p w14:paraId="10DD40A4" w14:textId="2D389DE0" w:rsidR="00C53EBC" w:rsidRPr="00070082" w:rsidRDefault="00C53EBC" w:rsidP="00070082">
            <w:pPr>
              <w:jc w:val="both"/>
            </w:pPr>
            <w:r w:rsidRPr="00070082">
              <w:t>Контроль твердости направляющих скольжения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2F7DE5B7" w14:textId="77777777" w:rsidTr="000C0323">
        <w:trPr>
          <w:trHeight w:val="20"/>
        </w:trPr>
        <w:tc>
          <w:tcPr>
            <w:tcW w:w="901" w:type="pct"/>
            <w:vMerge/>
          </w:tcPr>
          <w:p w14:paraId="7147901B" w14:textId="77777777" w:rsidR="00C53EBC" w:rsidRPr="00C45F68" w:rsidRDefault="00C53EBC" w:rsidP="00495A57"/>
        </w:tc>
        <w:tc>
          <w:tcPr>
            <w:tcW w:w="4099" w:type="pct"/>
          </w:tcPr>
          <w:p w14:paraId="61706274" w14:textId="4D786770" w:rsidR="00C53EBC" w:rsidRPr="00070082" w:rsidRDefault="00C53EBC" w:rsidP="00070082">
            <w:pPr>
              <w:jc w:val="both"/>
            </w:pPr>
            <w:r w:rsidRPr="00070082">
              <w:t>Восстановление качества трущихся поверхностей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48E7C282" w14:textId="77777777" w:rsidTr="000C0323">
        <w:trPr>
          <w:trHeight w:val="20"/>
        </w:trPr>
        <w:tc>
          <w:tcPr>
            <w:tcW w:w="901" w:type="pct"/>
            <w:vMerge/>
          </w:tcPr>
          <w:p w14:paraId="3FEA6326" w14:textId="77777777" w:rsidR="00C53EBC" w:rsidRPr="00C45F68" w:rsidRDefault="00C53EBC" w:rsidP="00495A57"/>
        </w:tc>
        <w:tc>
          <w:tcPr>
            <w:tcW w:w="4099" w:type="pct"/>
          </w:tcPr>
          <w:p w14:paraId="1DEA8472" w14:textId="33F5EC16" w:rsidR="00C53EBC" w:rsidRPr="00070082" w:rsidRDefault="00C53EBC" w:rsidP="00070082">
            <w:pPr>
              <w:jc w:val="both"/>
            </w:pPr>
            <w:r w:rsidRPr="00070082">
              <w:t>Замена регулировочных клиньев и прижимных планок</w:t>
            </w:r>
          </w:p>
        </w:tc>
      </w:tr>
      <w:tr w:rsidR="00C45F68" w:rsidRPr="00C45F68" w14:paraId="2482E3FE" w14:textId="77777777" w:rsidTr="000C0323">
        <w:trPr>
          <w:trHeight w:val="20"/>
        </w:trPr>
        <w:tc>
          <w:tcPr>
            <w:tcW w:w="901" w:type="pct"/>
            <w:vMerge/>
          </w:tcPr>
          <w:p w14:paraId="6E446E75" w14:textId="77777777" w:rsidR="00C53EBC" w:rsidRPr="00C45F68" w:rsidRDefault="00C53EBC" w:rsidP="00495A57"/>
        </w:tc>
        <w:tc>
          <w:tcPr>
            <w:tcW w:w="4099" w:type="pct"/>
          </w:tcPr>
          <w:p w14:paraId="524E64EE" w14:textId="02ED82CE" w:rsidR="00C53EBC" w:rsidRPr="00070082" w:rsidRDefault="00C53EBC" w:rsidP="00070082">
            <w:pPr>
              <w:jc w:val="both"/>
            </w:pPr>
            <w:r w:rsidRPr="00070082">
              <w:t>Замена ходовых валов</w:t>
            </w:r>
          </w:p>
        </w:tc>
      </w:tr>
      <w:tr w:rsidR="00C45F68" w:rsidRPr="00C45F68" w14:paraId="69494C15" w14:textId="77777777" w:rsidTr="000C0323">
        <w:trPr>
          <w:trHeight w:val="20"/>
        </w:trPr>
        <w:tc>
          <w:tcPr>
            <w:tcW w:w="901" w:type="pct"/>
            <w:vMerge/>
          </w:tcPr>
          <w:p w14:paraId="0BE274B3" w14:textId="77777777" w:rsidR="00C53EBC" w:rsidRPr="00C45F68" w:rsidRDefault="00C53EBC" w:rsidP="00495A57"/>
        </w:tc>
        <w:tc>
          <w:tcPr>
            <w:tcW w:w="4099" w:type="pct"/>
          </w:tcPr>
          <w:p w14:paraId="09A3BAFE" w14:textId="15E2A12B" w:rsidR="00C53EBC" w:rsidRPr="00070082" w:rsidRDefault="00C53EBC" w:rsidP="00070082">
            <w:pPr>
              <w:jc w:val="both"/>
            </w:pPr>
            <w:r w:rsidRPr="00070082">
              <w:t>Замена винтов и гаек винтовых передач (скольжения и качения)</w:t>
            </w:r>
          </w:p>
        </w:tc>
      </w:tr>
      <w:tr w:rsidR="00C45F68" w:rsidRPr="00C45F68" w14:paraId="31273105" w14:textId="77777777" w:rsidTr="000C0323">
        <w:trPr>
          <w:trHeight w:val="20"/>
        </w:trPr>
        <w:tc>
          <w:tcPr>
            <w:tcW w:w="901" w:type="pct"/>
            <w:vMerge/>
          </w:tcPr>
          <w:p w14:paraId="0686B617" w14:textId="77777777" w:rsidR="00C53EBC" w:rsidRPr="00C45F68" w:rsidRDefault="00C53EBC" w:rsidP="00495A57"/>
        </w:tc>
        <w:tc>
          <w:tcPr>
            <w:tcW w:w="4099" w:type="pct"/>
          </w:tcPr>
          <w:p w14:paraId="7904330B" w14:textId="324DBAAD" w:rsidR="00C53EBC" w:rsidRPr="00070082" w:rsidRDefault="00C53EBC" w:rsidP="00070082">
            <w:pPr>
              <w:jc w:val="both"/>
            </w:pPr>
            <w:r w:rsidRPr="00070082">
              <w:t>Замена или ремонт реечных передач</w:t>
            </w:r>
          </w:p>
        </w:tc>
      </w:tr>
      <w:tr w:rsidR="00C45F68" w:rsidRPr="00C45F68" w14:paraId="33657E32" w14:textId="77777777" w:rsidTr="000C0323">
        <w:trPr>
          <w:trHeight w:val="20"/>
        </w:trPr>
        <w:tc>
          <w:tcPr>
            <w:tcW w:w="901" w:type="pct"/>
            <w:vMerge/>
          </w:tcPr>
          <w:p w14:paraId="3BF8A91B" w14:textId="77777777" w:rsidR="00C53EBC" w:rsidRPr="00C45F68" w:rsidRDefault="00C53EBC" w:rsidP="00495A57"/>
        </w:tc>
        <w:tc>
          <w:tcPr>
            <w:tcW w:w="4099" w:type="pct"/>
          </w:tcPr>
          <w:p w14:paraId="4D7C44BA" w14:textId="6AFF4055" w:rsidR="00C53EBC" w:rsidRPr="00070082" w:rsidRDefault="00C53EBC" w:rsidP="00070082">
            <w:pPr>
              <w:jc w:val="both"/>
            </w:pPr>
            <w:r w:rsidRPr="00070082">
              <w:t>Замена направляющих качения и кареток качения</w:t>
            </w:r>
          </w:p>
        </w:tc>
      </w:tr>
      <w:tr w:rsidR="00C45F68" w:rsidRPr="00C45F68" w14:paraId="10F39413" w14:textId="77777777" w:rsidTr="000C0323">
        <w:trPr>
          <w:trHeight w:val="20"/>
        </w:trPr>
        <w:tc>
          <w:tcPr>
            <w:tcW w:w="901" w:type="pct"/>
            <w:vMerge/>
          </w:tcPr>
          <w:p w14:paraId="57A709D9" w14:textId="77777777" w:rsidR="00C53EBC" w:rsidRPr="00C45F68" w:rsidRDefault="00C53EBC" w:rsidP="00495A57"/>
        </w:tc>
        <w:tc>
          <w:tcPr>
            <w:tcW w:w="4099" w:type="pct"/>
          </w:tcPr>
          <w:p w14:paraId="3E31A0D3" w14:textId="5D53F3A4" w:rsidR="00C53EBC" w:rsidRPr="00070082" w:rsidRDefault="00C53EBC" w:rsidP="00070082">
            <w:pPr>
              <w:jc w:val="both"/>
            </w:pPr>
            <w:r w:rsidRPr="00070082">
              <w:t>Замена редукторов</w:t>
            </w:r>
          </w:p>
        </w:tc>
      </w:tr>
      <w:tr w:rsidR="00C45F68" w:rsidRPr="00C45F68" w14:paraId="4F552A3F" w14:textId="77777777" w:rsidTr="000C0323">
        <w:trPr>
          <w:trHeight w:val="20"/>
        </w:trPr>
        <w:tc>
          <w:tcPr>
            <w:tcW w:w="901" w:type="pct"/>
            <w:vMerge/>
          </w:tcPr>
          <w:p w14:paraId="6B845313" w14:textId="77777777" w:rsidR="00C53EBC" w:rsidRPr="00C45F68" w:rsidRDefault="00C53EBC" w:rsidP="00495A57"/>
        </w:tc>
        <w:tc>
          <w:tcPr>
            <w:tcW w:w="4099" w:type="pct"/>
          </w:tcPr>
          <w:p w14:paraId="4E73E641" w14:textId="13A48503" w:rsidR="00C53EBC" w:rsidRPr="00070082" w:rsidRDefault="00C53EBC" w:rsidP="00070082">
            <w:pPr>
              <w:jc w:val="both"/>
            </w:pPr>
            <w:r w:rsidRPr="00070082">
              <w:t>Замена элементов коробок скоростей, подач</w:t>
            </w:r>
          </w:p>
        </w:tc>
      </w:tr>
      <w:tr w:rsidR="00C45F68" w:rsidRPr="00C45F68" w14:paraId="09C9A3D9" w14:textId="77777777" w:rsidTr="000C0323">
        <w:trPr>
          <w:trHeight w:val="20"/>
        </w:trPr>
        <w:tc>
          <w:tcPr>
            <w:tcW w:w="901" w:type="pct"/>
            <w:vMerge/>
          </w:tcPr>
          <w:p w14:paraId="11429C8A" w14:textId="77777777" w:rsidR="00C53EBC" w:rsidRPr="00C45F68" w:rsidRDefault="00C53EBC" w:rsidP="00495A57"/>
        </w:tc>
        <w:tc>
          <w:tcPr>
            <w:tcW w:w="4099" w:type="pct"/>
          </w:tcPr>
          <w:p w14:paraId="437C11F4" w14:textId="298F855B" w:rsidR="00C53EBC" w:rsidRPr="00070082" w:rsidRDefault="00C53EBC" w:rsidP="00070082">
            <w:pPr>
              <w:jc w:val="both"/>
            </w:pPr>
            <w:r w:rsidRPr="00070082">
              <w:t xml:space="preserve">Замена механизмов магазинов инструментов </w:t>
            </w:r>
          </w:p>
        </w:tc>
      </w:tr>
      <w:tr w:rsidR="00C45F68" w:rsidRPr="00C45F68" w14:paraId="5735F421" w14:textId="77777777" w:rsidTr="000C0323">
        <w:trPr>
          <w:trHeight w:val="20"/>
        </w:trPr>
        <w:tc>
          <w:tcPr>
            <w:tcW w:w="901" w:type="pct"/>
            <w:vMerge/>
          </w:tcPr>
          <w:p w14:paraId="2FA7F1EC" w14:textId="77777777" w:rsidR="00C53EBC" w:rsidRPr="00C45F68" w:rsidRDefault="00C53EBC" w:rsidP="00495A57"/>
        </w:tc>
        <w:tc>
          <w:tcPr>
            <w:tcW w:w="4099" w:type="pct"/>
          </w:tcPr>
          <w:p w14:paraId="58F8ADF2" w14:textId="6DF76985" w:rsidR="00C53EBC" w:rsidRPr="00070082" w:rsidRDefault="00C53EBC" w:rsidP="00070082">
            <w:pPr>
              <w:jc w:val="both"/>
            </w:pPr>
            <w:r w:rsidRPr="00070082">
              <w:t>Ремонт лимбов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4405FA76" w14:textId="77777777" w:rsidTr="000C0323">
        <w:trPr>
          <w:trHeight w:val="20"/>
        </w:trPr>
        <w:tc>
          <w:tcPr>
            <w:tcW w:w="901" w:type="pct"/>
            <w:vMerge/>
          </w:tcPr>
          <w:p w14:paraId="179F6605" w14:textId="77777777" w:rsidR="00C53EBC" w:rsidRPr="00C45F68" w:rsidRDefault="00C53EBC" w:rsidP="00495A57"/>
        </w:tc>
        <w:tc>
          <w:tcPr>
            <w:tcW w:w="4099" w:type="pct"/>
          </w:tcPr>
          <w:p w14:paraId="59198B68" w14:textId="2DB94384" w:rsidR="00C53EBC" w:rsidRPr="00070082" w:rsidRDefault="00C53EBC" w:rsidP="00070082">
            <w:pPr>
              <w:jc w:val="both"/>
            </w:pPr>
            <w:r w:rsidRPr="00070082">
              <w:t>Ремонт транспортеров стружки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76DD9CBD" w14:textId="77777777" w:rsidTr="000C0323">
        <w:trPr>
          <w:trHeight w:val="20"/>
        </w:trPr>
        <w:tc>
          <w:tcPr>
            <w:tcW w:w="901" w:type="pct"/>
            <w:vMerge/>
          </w:tcPr>
          <w:p w14:paraId="34664700" w14:textId="77777777" w:rsidR="00C53EBC" w:rsidRPr="00C45F68" w:rsidRDefault="00C53EBC" w:rsidP="00495A57"/>
        </w:tc>
        <w:tc>
          <w:tcPr>
            <w:tcW w:w="4099" w:type="pct"/>
          </w:tcPr>
          <w:p w14:paraId="52BEA570" w14:textId="4E70072E" w:rsidR="00C53EBC" w:rsidRPr="00070082" w:rsidRDefault="00C53EBC" w:rsidP="00070082">
            <w:pPr>
              <w:jc w:val="both"/>
            </w:pPr>
            <w:r w:rsidRPr="00070082">
              <w:t xml:space="preserve">Замена </w:t>
            </w:r>
            <w:r w:rsidR="005678E1" w:rsidRPr="00070082">
              <w:t xml:space="preserve">всех </w:t>
            </w:r>
            <w:r w:rsidRPr="00070082">
              <w:t>подшипников качения</w:t>
            </w:r>
          </w:p>
        </w:tc>
      </w:tr>
      <w:tr w:rsidR="00C45F68" w:rsidRPr="00C45F68" w14:paraId="45B4FE0C" w14:textId="77777777" w:rsidTr="000C0323">
        <w:trPr>
          <w:trHeight w:val="20"/>
        </w:trPr>
        <w:tc>
          <w:tcPr>
            <w:tcW w:w="901" w:type="pct"/>
            <w:vMerge/>
          </w:tcPr>
          <w:p w14:paraId="2ED303CF" w14:textId="77777777" w:rsidR="00C53EBC" w:rsidRPr="00C45F68" w:rsidRDefault="00C53EBC" w:rsidP="00495A57"/>
        </w:tc>
        <w:tc>
          <w:tcPr>
            <w:tcW w:w="4099" w:type="pct"/>
          </w:tcPr>
          <w:p w14:paraId="7045ED7E" w14:textId="13A8E6AC" w:rsidR="00C53EBC" w:rsidRPr="00070082" w:rsidRDefault="00C53EBC" w:rsidP="00070082">
            <w:pPr>
              <w:jc w:val="both"/>
            </w:pPr>
            <w:r w:rsidRPr="00070082">
              <w:t xml:space="preserve">Замена </w:t>
            </w:r>
            <w:r w:rsidR="005678E1" w:rsidRPr="00070082">
              <w:t xml:space="preserve">изношенных деталей </w:t>
            </w:r>
            <w:r w:rsidRPr="00070082">
              <w:t>гитар сменных зубчатых колес</w:t>
            </w:r>
          </w:p>
        </w:tc>
      </w:tr>
      <w:tr w:rsidR="00C45F68" w:rsidRPr="00C45F68" w14:paraId="32104ACC" w14:textId="77777777" w:rsidTr="000C0323">
        <w:trPr>
          <w:trHeight w:val="20"/>
        </w:trPr>
        <w:tc>
          <w:tcPr>
            <w:tcW w:w="901" w:type="pct"/>
            <w:vMerge/>
          </w:tcPr>
          <w:p w14:paraId="4B82F530" w14:textId="77777777" w:rsidR="00C53EBC" w:rsidRPr="00C45F68" w:rsidRDefault="00C53EBC" w:rsidP="00495A57"/>
        </w:tc>
        <w:tc>
          <w:tcPr>
            <w:tcW w:w="4099" w:type="pct"/>
          </w:tcPr>
          <w:p w14:paraId="7A0522AD" w14:textId="6CA09BF1" w:rsidR="00C53EBC" w:rsidRPr="00070082" w:rsidRDefault="00A973B6" w:rsidP="006C0AF6">
            <w:pPr>
              <w:jc w:val="both"/>
            </w:pPr>
            <w:r w:rsidRPr="00070082">
              <w:t>Средний</w:t>
            </w:r>
            <w:r w:rsidR="005678E1" w:rsidRPr="00070082">
              <w:t xml:space="preserve"> ремонт</w:t>
            </w:r>
            <w:r w:rsidR="00C53EBC" w:rsidRPr="00070082">
              <w:t xml:space="preserve"> оградительных устройств</w:t>
            </w:r>
            <w:r w:rsidR="000E0078" w:rsidRPr="00070082">
              <w:t xml:space="preserve"> металлорежущих станков </w:t>
            </w:r>
          </w:p>
        </w:tc>
      </w:tr>
      <w:tr w:rsidR="00C45F68" w:rsidRPr="00C45F68" w14:paraId="46E5DAE2" w14:textId="77777777" w:rsidTr="000C0323">
        <w:trPr>
          <w:trHeight w:val="20"/>
        </w:trPr>
        <w:tc>
          <w:tcPr>
            <w:tcW w:w="901" w:type="pct"/>
            <w:vMerge/>
          </w:tcPr>
          <w:p w14:paraId="36124901" w14:textId="77777777" w:rsidR="00C53EBC" w:rsidRPr="00C45F68" w:rsidRDefault="00C53EBC" w:rsidP="00495A57"/>
        </w:tc>
        <w:tc>
          <w:tcPr>
            <w:tcW w:w="4099" w:type="pct"/>
          </w:tcPr>
          <w:p w14:paraId="76877D7B" w14:textId="6D354FE0" w:rsidR="00C53EBC" w:rsidRPr="00070082" w:rsidRDefault="00C53EBC" w:rsidP="00070082">
            <w:pPr>
              <w:jc w:val="both"/>
            </w:pPr>
            <w:r w:rsidRPr="00070082">
              <w:t>Замена ременных передач</w:t>
            </w:r>
          </w:p>
        </w:tc>
      </w:tr>
      <w:tr w:rsidR="00C45F68" w:rsidRPr="00C45F68" w14:paraId="4F9FBD2F" w14:textId="77777777" w:rsidTr="000C0323">
        <w:trPr>
          <w:trHeight w:val="20"/>
        </w:trPr>
        <w:tc>
          <w:tcPr>
            <w:tcW w:w="901" w:type="pct"/>
            <w:vMerge/>
          </w:tcPr>
          <w:p w14:paraId="7B0AEC09" w14:textId="77777777" w:rsidR="00C53EBC" w:rsidRPr="00C45F68" w:rsidRDefault="00C53EBC" w:rsidP="00495A57"/>
        </w:tc>
        <w:tc>
          <w:tcPr>
            <w:tcW w:w="4099" w:type="pct"/>
          </w:tcPr>
          <w:p w14:paraId="6D0E1099" w14:textId="31464361" w:rsidR="00C53EBC" w:rsidRPr="00070082" w:rsidRDefault="00C53EBC" w:rsidP="00070082">
            <w:pPr>
              <w:jc w:val="both"/>
            </w:pPr>
            <w:r w:rsidRPr="00070082">
              <w:t>Замена муфт и тормозов</w:t>
            </w:r>
          </w:p>
        </w:tc>
      </w:tr>
      <w:tr w:rsidR="00C45F68" w:rsidRPr="00C45F68" w14:paraId="5D1FE0CB" w14:textId="77777777" w:rsidTr="000C0323">
        <w:trPr>
          <w:trHeight w:val="20"/>
        </w:trPr>
        <w:tc>
          <w:tcPr>
            <w:tcW w:w="901" w:type="pct"/>
            <w:vMerge/>
          </w:tcPr>
          <w:p w14:paraId="3E299ACD" w14:textId="77777777" w:rsidR="00C53EBC" w:rsidRPr="00C45F68" w:rsidRDefault="00C53EBC" w:rsidP="00495A57"/>
        </w:tc>
        <w:tc>
          <w:tcPr>
            <w:tcW w:w="4099" w:type="pct"/>
          </w:tcPr>
          <w:p w14:paraId="5D24856F" w14:textId="6F93B594" w:rsidR="00C53EBC" w:rsidRPr="00070082" w:rsidRDefault="00C53EBC" w:rsidP="00070082">
            <w:pPr>
              <w:jc w:val="both"/>
            </w:pPr>
            <w:r w:rsidRPr="00070082">
              <w:t>Замена предохранительных элементов муфт и тормозов</w:t>
            </w:r>
          </w:p>
        </w:tc>
      </w:tr>
      <w:tr w:rsidR="00C45F68" w:rsidRPr="00C45F68" w14:paraId="71CD228B" w14:textId="77777777" w:rsidTr="000C0323">
        <w:trPr>
          <w:trHeight w:val="20"/>
        </w:trPr>
        <w:tc>
          <w:tcPr>
            <w:tcW w:w="901" w:type="pct"/>
            <w:vMerge/>
          </w:tcPr>
          <w:p w14:paraId="2AFFB40C" w14:textId="77777777" w:rsidR="00C53EBC" w:rsidRPr="00C45F68" w:rsidRDefault="00C53EBC" w:rsidP="00495A57"/>
        </w:tc>
        <w:tc>
          <w:tcPr>
            <w:tcW w:w="4099" w:type="pct"/>
          </w:tcPr>
          <w:p w14:paraId="2EAB0435" w14:textId="70BA509B" w:rsidR="00C53EBC" w:rsidRPr="00070082" w:rsidRDefault="00C53EBC" w:rsidP="00070082">
            <w:pPr>
              <w:jc w:val="both"/>
            </w:pPr>
            <w:r w:rsidRPr="00070082">
              <w:t>Замена ограничителей, переключателей, упоров</w:t>
            </w:r>
          </w:p>
        </w:tc>
      </w:tr>
      <w:tr w:rsidR="00C45F68" w:rsidRPr="00C45F68" w14:paraId="20B1B9B0" w14:textId="77777777" w:rsidTr="000C0323">
        <w:trPr>
          <w:trHeight w:val="20"/>
        </w:trPr>
        <w:tc>
          <w:tcPr>
            <w:tcW w:w="901" w:type="pct"/>
            <w:vMerge/>
          </w:tcPr>
          <w:p w14:paraId="65B31EA9" w14:textId="77777777" w:rsidR="00C53EBC" w:rsidRPr="00C45F68" w:rsidRDefault="00C53EBC" w:rsidP="00495A57"/>
        </w:tc>
        <w:tc>
          <w:tcPr>
            <w:tcW w:w="4099" w:type="pct"/>
          </w:tcPr>
          <w:p w14:paraId="23AC3674" w14:textId="688B65A2" w:rsidR="00C53EBC" w:rsidRPr="00070082" w:rsidRDefault="00C53EBC" w:rsidP="006C0AF6">
            <w:pPr>
              <w:jc w:val="both"/>
            </w:pPr>
            <w:r w:rsidRPr="00070082">
              <w:t xml:space="preserve">Смазка </w:t>
            </w:r>
            <w:r w:rsidR="005678E1" w:rsidRPr="00070082">
              <w:t xml:space="preserve">всех </w:t>
            </w:r>
            <w:r w:rsidRPr="00070082">
              <w:t>узлов металлорежущих станков</w:t>
            </w:r>
            <w:r w:rsidR="000E0078" w:rsidRPr="00070082">
              <w:t xml:space="preserve">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69C4BF42" w14:textId="77777777" w:rsidTr="000C0323">
        <w:trPr>
          <w:trHeight w:val="20"/>
        </w:trPr>
        <w:tc>
          <w:tcPr>
            <w:tcW w:w="901" w:type="pct"/>
            <w:vMerge/>
          </w:tcPr>
          <w:p w14:paraId="7C50A993" w14:textId="77777777" w:rsidR="00C53EBC" w:rsidRPr="00C45F68" w:rsidRDefault="00C53EBC" w:rsidP="00495A57"/>
        </w:tc>
        <w:tc>
          <w:tcPr>
            <w:tcW w:w="4099" w:type="pct"/>
          </w:tcPr>
          <w:p w14:paraId="3D8671B3" w14:textId="308BF764" w:rsidR="00C53EBC" w:rsidRPr="00070082" w:rsidRDefault="00C53EBC" w:rsidP="00070082">
            <w:pPr>
              <w:jc w:val="both"/>
            </w:pPr>
            <w:r w:rsidRPr="00070082">
              <w:t>Ремонт фундаментов</w:t>
            </w:r>
            <w:r w:rsidR="000E0078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1FAADB8A" w14:textId="77777777" w:rsidTr="000C0323">
        <w:trPr>
          <w:trHeight w:val="20"/>
        </w:trPr>
        <w:tc>
          <w:tcPr>
            <w:tcW w:w="901" w:type="pct"/>
            <w:vMerge/>
          </w:tcPr>
          <w:p w14:paraId="3BEA4202" w14:textId="77777777" w:rsidR="00C53EBC" w:rsidRPr="00C45F68" w:rsidRDefault="00C53EBC" w:rsidP="00495A57"/>
        </w:tc>
        <w:tc>
          <w:tcPr>
            <w:tcW w:w="4099" w:type="pct"/>
          </w:tcPr>
          <w:p w14:paraId="24F32A4F" w14:textId="46C6E612" w:rsidR="00C53EBC" w:rsidRPr="00070082" w:rsidRDefault="00C53EBC" w:rsidP="006C0AF6">
            <w:pPr>
              <w:jc w:val="both"/>
            </w:pPr>
            <w:r w:rsidRPr="00070082">
              <w:t xml:space="preserve">Шпаклевка и окраска всех деталей </w:t>
            </w:r>
            <w:r w:rsidR="000E0078" w:rsidRPr="00070082">
              <w:t xml:space="preserve">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7E4E2115" w14:textId="77777777" w:rsidTr="000C0323">
        <w:trPr>
          <w:trHeight w:val="20"/>
        </w:trPr>
        <w:tc>
          <w:tcPr>
            <w:tcW w:w="901" w:type="pct"/>
            <w:vMerge/>
          </w:tcPr>
          <w:p w14:paraId="7E796B3C" w14:textId="77777777" w:rsidR="00C53EBC" w:rsidRPr="00C45F68" w:rsidRDefault="00C53EBC" w:rsidP="00495A57"/>
        </w:tc>
        <w:tc>
          <w:tcPr>
            <w:tcW w:w="4099" w:type="pct"/>
          </w:tcPr>
          <w:p w14:paraId="1313EBEA" w14:textId="577521CB" w:rsidR="00C53EBC" w:rsidRPr="00070082" w:rsidRDefault="00C53EBC" w:rsidP="006C0AF6">
            <w:pPr>
              <w:jc w:val="both"/>
            </w:pPr>
            <w:r w:rsidRPr="00070082">
              <w:t xml:space="preserve">Сборка </w:t>
            </w:r>
            <w:r w:rsidR="000E0078" w:rsidRPr="00070082">
              <w:t xml:space="preserve">металлорежущих станков при </w:t>
            </w:r>
            <w:r w:rsidR="00A973B6" w:rsidRPr="00070082">
              <w:t>среднем</w:t>
            </w:r>
            <w:r w:rsidR="000E0078" w:rsidRPr="00070082">
              <w:t xml:space="preserve"> ремонте</w:t>
            </w:r>
          </w:p>
        </w:tc>
      </w:tr>
      <w:tr w:rsidR="00C45F68" w:rsidRPr="00C45F68" w14:paraId="6FF7C8FB" w14:textId="77777777" w:rsidTr="000C0323">
        <w:trPr>
          <w:trHeight w:val="20"/>
        </w:trPr>
        <w:tc>
          <w:tcPr>
            <w:tcW w:w="901" w:type="pct"/>
            <w:vMerge/>
          </w:tcPr>
          <w:p w14:paraId="2F5ACCA4" w14:textId="77777777" w:rsidR="0029187B" w:rsidRPr="00C45F68" w:rsidRDefault="0029187B" w:rsidP="0029187B"/>
        </w:tc>
        <w:tc>
          <w:tcPr>
            <w:tcW w:w="4099" w:type="pct"/>
          </w:tcPr>
          <w:p w14:paraId="496983F2" w14:textId="122A88EA" w:rsidR="0029187B" w:rsidRPr="00070082" w:rsidRDefault="0029187B" w:rsidP="00070082">
            <w:pPr>
              <w:jc w:val="both"/>
            </w:pPr>
            <w:r w:rsidRPr="00070082">
              <w:t xml:space="preserve">Проверка </w:t>
            </w:r>
            <w:r w:rsidR="000E0078" w:rsidRPr="00070082">
              <w:t xml:space="preserve">металлорежущих </w:t>
            </w:r>
            <w:r w:rsidRPr="00070082">
              <w:t xml:space="preserve">станков на шум после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C45F68" w:rsidRPr="00C45F68" w14:paraId="194477CA" w14:textId="77777777" w:rsidTr="000C0323">
        <w:trPr>
          <w:trHeight w:val="20"/>
        </w:trPr>
        <w:tc>
          <w:tcPr>
            <w:tcW w:w="901" w:type="pct"/>
            <w:vMerge/>
          </w:tcPr>
          <w:p w14:paraId="52F327B3" w14:textId="77777777" w:rsidR="0029187B" w:rsidRPr="00C45F68" w:rsidRDefault="0029187B" w:rsidP="0029187B"/>
        </w:tc>
        <w:tc>
          <w:tcPr>
            <w:tcW w:w="4099" w:type="pct"/>
          </w:tcPr>
          <w:p w14:paraId="5546D41E" w14:textId="33D1890F" w:rsidR="0029187B" w:rsidRPr="00070082" w:rsidRDefault="0029187B" w:rsidP="00070082">
            <w:pPr>
              <w:jc w:val="both"/>
            </w:pPr>
            <w:r w:rsidRPr="00070082">
              <w:t>Проверка</w:t>
            </w:r>
            <w:r w:rsidR="000E0078" w:rsidRPr="00070082">
              <w:t xml:space="preserve"> металлорежущих</w:t>
            </w:r>
            <w:r w:rsidRPr="00070082">
              <w:t xml:space="preserve"> станков на нагрев после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C45F68" w:rsidRPr="00C45F68" w14:paraId="43F7EE10" w14:textId="77777777" w:rsidTr="000C0323">
        <w:trPr>
          <w:trHeight w:val="20"/>
        </w:trPr>
        <w:tc>
          <w:tcPr>
            <w:tcW w:w="901" w:type="pct"/>
            <w:vMerge/>
          </w:tcPr>
          <w:p w14:paraId="1FA270FA" w14:textId="77777777" w:rsidR="0029187B" w:rsidRPr="00C45F68" w:rsidRDefault="0029187B" w:rsidP="0029187B"/>
        </w:tc>
        <w:tc>
          <w:tcPr>
            <w:tcW w:w="4099" w:type="pct"/>
          </w:tcPr>
          <w:p w14:paraId="35D4E8E8" w14:textId="41A6A016" w:rsidR="0029187B" w:rsidRPr="00070082" w:rsidRDefault="0029187B" w:rsidP="00070082">
            <w:pPr>
              <w:jc w:val="both"/>
            </w:pPr>
            <w:r w:rsidRPr="00070082">
              <w:t>Проверка</w:t>
            </w:r>
            <w:r w:rsidR="000E0078" w:rsidRPr="00070082">
              <w:t xml:space="preserve"> металлорежущих</w:t>
            </w:r>
            <w:r w:rsidRPr="00070082">
              <w:t xml:space="preserve"> станков на геометрическую точность после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C45F68" w:rsidRPr="00C45F68" w14:paraId="0FB71E55" w14:textId="77777777" w:rsidTr="000C0323">
        <w:trPr>
          <w:trHeight w:val="20"/>
        </w:trPr>
        <w:tc>
          <w:tcPr>
            <w:tcW w:w="901" w:type="pct"/>
            <w:vMerge/>
          </w:tcPr>
          <w:p w14:paraId="00E79C33" w14:textId="77777777" w:rsidR="0029187B" w:rsidRPr="00C45F68" w:rsidRDefault="0029187B" w:rsidP="0029187B"/>
        </w:tc>
        <w:tc>
          <w:tcPr>
            <w:tcW w:w="4099" w:type="pct"/>
          </w:tcPr>
          <w:p w14:paraId="50600BF2" w14:textId="463C6563" w:rsidR="0029187B" w:rsidRPr="00070082" w:rsidRDefault="0029187B" w:rsidP="00070082">
            <w:pPr>
              <w:jc w:val="both"/>
            </w:pPr>
            <w:r w:rsidRPr="00070082">
              <w:t xml:space="preserve">Проверка </w:t>
            </w:r>
            <w:r w:rsidR="000E0078" w:rsidRPr="00070082">
              <w:t xml:space="preserve">металлорежущих </w:t>
            </w:r>
            <w:r w:rsidRPr="00070082">
              <w:t xml:space="preserve">станков на жесткость и виброустойчивость после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EF0B3D" w:rsidRPr="00C45F68" w14:paraId="0F02C874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55DD50D2" w14:textId="77777777" w:rsidR="00EF0B3D" w:rsidRPr="00C45F68" w:rsidDel="002A1D54" w:rsidRDefault="00EF0B3D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26726E6B" w14:textId="73988123" w:rsidR="00EF0B3D" w:rsidRPr="00070082" w:rsidRDefault="00EF0B3D" w:rsidP="00070082">
            <w:pPr>
              <w:jc w:val="both"/>
            </w:pPr>
            <w:r w:rsidRPr="00070082">
              <w:t>Читать и анализировать конструкторскую документацию на механические узлы металлорежущих станков</w:t>
            </w:r>
          </w:p>
        </w:tc>
      </w:tr>
      <w:tr w:rsidR="00EF0B3D" w:rsidRPr="00C45F68" w14:paraId="3EBD7EA5" w14:textId="77777777" w:rsidTr="000C0323">
        <w:trPr>
          <w:trHeight w:val="20"/>
        </w:trPr>
        <w:tc>
          <w:tcPr>
            <w:tcW w:w="901" w:type="pct"/>
            <w:vMerge/>
          </w:tcPr>
          <w:p w14:paraId="0C615434" w14:textId="77777777" w:rsidR="00EF0B3D" w:rsidRPr="00C45F68" w:rsidDel="002A1D54" w:rsidRDefault="00EF0B3D" w:rsidP="00EF0B3D"/>
        </w:tc>
        <w:tc>
          <w:tcPr>
            <w:tcW w:w="4099" w:type="pct"/>
          </w:tcPr>
          <w:p w14:paraId="0CE816C0" w14:textId="6686E195" w:rsidR="00EF0B3D" w:rsidRPr="00070082" w:rsidRDefault="00EF0B3D" w:rsidP="00070082">
            <w:pPr>
              <w:jc w:val="both"/>
            </w:pPr>
            <w:r w:rsidRPr="00070082">
              <w:t xml:space="preserve">Читать и анализировать технологическую документацию на </w:t>
            </w:r>
            <w:r w:rsidR="0087637F" w:rsidRPr="00070082">
              <w:t>средний ремонт механических узлов</w:t>
            </w:r>
            <w:r w:rsidRPr="00070082">
              <w:t xml:space="preserve"> металлорежущих станков</w:t>
            </w:r>
          </w:p>
        </w:tc>
      </w:tr>
      <w:tr w:rsidR="00EF0B3D" w:rsidRPr="00C45F68" w14:paraId="1F44426D" w14:textId="77777777" w:rsidTr="000C0323">
        <w:trPr>
          <w:trHeight w:val="20"/>
        </w:trPr>
        <w:tc>
          <w:tcPr>
            <w:tcW w:w="901" w:type="pct"/>
            <w:vMerge/>
          </w:tcPr>
          <w:p w14:paraId="75294994" w14:textId="77777777" w:rsidR="00EF0B3D" w:rsidRPr="00C45F68" w:rsidDel="002A1D54" w:rsidRDefault="00EF0B3D" w:rsidP="00EF0B3D"/>
        </w:tc>
        <w:tc>
          <w:tcPr>
            <w:tcW w:w="4099" w:type="pct"/>
          </w:tcPr>
          <w:p w14:paraId="4BF8B4FE" w14:textId="5BFFD4A5" w:rsidR="00EF0B3D" w:rsidRPr="00070082" w:rsidRDefault="00EF0B3D" w:rsidP="00070082">
            <w:pPr>
              <w:jc w:val="both"/>
            </w:pPr>
            <w:r w:rsidRPr="00070082">
              <w:t xml:space="preserve">Выбирать инструменты и приспособления для производства работ по </w:t>
            </w:r>
            <w:r w:rsidR="00A973B6" w:rsidRPr="00070082">
              <w:t>среднем</w:t>
            </w:r>
            <w:r w:rsidR="00924551" w:rsidRPr="00070082">
              <w:t xml:space="preserve">у </w:t>
            </w:r>
            <w:r w:rsidRPr="00070082">
              <w:t>ремонту механических узлов металлорежущих станков</w:t>
            </w:r>
          </w:p>
        </w:tc>
      </w:tr>
      <w:tr w:rsidR="00C45F68" w:rsidRPr="00C45F68" w14:paraId="34DBAB28" w14:textId="77777777" w:rsidTr="000C0323">
        <w:trPr>
          <w:trHeight w:val="20"/>
        </w:trPr>
        <w:tc>
          <w:tcPr>
            <w:tcW w:w="901" w:type="pct"/>
            <w:vMerge/>
          </w:tcPr>
          <w:p w14:paraId="78D0CBD9" w14:textId="77777777" w:rsidR="0029187B" w:rsidRPr="00C45F68" w:rsidRDefault="0029187B" w:rsidP="0029187B"/>
        </w:tc>
        <w:tc>
          <w:tcPr>
            <w:tcW w:w="4099" w:type="pct"/>
          </w:tcPr>
          <w:p w14:paraId="7D294F7F" w14:textId="55CAA562" w:rsidR="0029187B" w:rsidRPr="00070082" w:rsidRDefault="0029187B" w:rsidP="00070082">
            <w:pPr>
              <w:jc w:val="both"/>
            </w:pPr>
            <w:r w:rsidRPr="00070082">
              <w:t>Запрессовывать и распрессовывать подшипники</w:t>
            </w:r>
            <w:r w:rsidR="00681F59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681F59" w:rsidRPr="00070082">
              <w:t xml:space="preserve"> ремонте</w:t>
            </w:r>
          </w:p>
        </w:tc>
      </w:tr>
      <w:tr w:rsidR="00C45F68" w:rsidRPr="00C45F68" w14:paraId="5A0EAD7F" w14:textId="77777777" w:rsidTr="000C0323">
        <w:trPr>
          <w:trHeight w:val="20"/>
        </w:trPr>
        <w:tc>
          <w:tcPr>
            <w:tcW w:w="901" w:type="pct"/>
            <w:vMerge/>
          </w:tcPr>
          <w:p w14:paraId="3E69D957" w14:textId="77777777" w:rsidR="0029187B" w:rsidRPr="00C45F68" w:rsidRDefault="0029187B" w:rsidP="0029187B"/>
        </w:tc>
        <w:tc>
          <w:tcPr>
            <w:tcW w:w="4099" w:type="pct"/>
          </w:tcPr>
          <w:p w14:paraId="7DC3C2A2" w14:textId="1FFEE00E" w:rsidR="0029187B" w:rsidRPr="00070082" w:rsidRDefault="0029187B" w:rsidP="00070082">
            <w:pPr>
              <w:jc w:val="both"/>
            </w:pPr>
            <w:r w:rsidRPr="00070082">
              <w:t>Регулировать опоры ходовых винтов, валов, шпинделей</w:t>
            </w:r>
            <w:r w:rsidR="00681F59" w:rsidRPr="00070082">
              <w:t xml:space="preserve"> металлорежущих станков при </w:t>
            </w:r>
            <w:r w:rsidR="00A973B6" w:rsidRPr="00070082">
              <w:t>среднем</w:t>
            </w:r>
            <w:r w:rsidR="00681F59" w:rsidRPr="00070082">
              <w:t xml:space="preserve"> ремонте</w:t>
            </w:r>
          </w:p>
        </w:tc>
      </w:tr>
      <w:tr w:rsidR="0069322E" w:rsidRPr="00C45F68" w14:paraId="4A0BB482" w14:textId="77777777" w:rsidTr="000C0323">
        <w:trPr>
          <w:trHeight w:val="20"/>
        </w:trPr>
        <w:tc>
          <w:tcPr>
            <w:tcW w:w="901" w:type="pct"/>
            <w:vMerge/>
          </w:tcPr>
          <w:p w14:paraId="225650B6" w14:textId="77777777" w:rsidR="0069322E" w:rsidRPr="00C45F68" w:rsidRDefault="0069322E" w:rsidP="0069322E"/>
        </w:tc>
        <w:tc>
          <w:tcPr>
            <w:tcW w:w="4099" w:type="pct"/>
          </w:tcPr>
          <w:p w14:paraId="64632191" w14:textId="25FCFE59" w:rsidR="0069322E" w:rsidRPr="00070082" w:rsidRDefault="0069322E" w:rsidP="00070082">
            <w:pPr>
              <w:jc w:val="both"/>
            </w:pPr>
            <w:r w:rsidRPr="00070082">
              <w:t xml:space="preserve">Регулировать натяг подшипников при проведении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69322E" w:rsidRPr="00C45F68" w14:paraId="2B6B9A65" w14:textId="77777777" w:rsidTr="000C0323">
        <w:trPr>
          <w:trHeight w:val="20"/>
        </w:trPr>
        <w:tc>
          <w:tcPr>
            <w:tcW w:w="901" w:type="pct"/>
            <w:vMerge/>
          </w:tcPr>
          <w:p w14:paraId="6A41E649" w14:textId="77777777" w:rsidR="0069322E" w:rsidRPr="00C45F68" w:rsidRDefault="0069322E" w:rsidP="0069322E"/>
        </w:tc>
        <w:tc>
          <w:tcPr>
            <w:tcW w:w="4099" w:type="pct"/>
          </w:tcPr>
          <w:p w14:paraId="7D2C66AB" w14:textId="10983054" w:rsidR="0069322E" w:rsidRPr="00070082" w:rsidRDefault="0069322E" w:rsidP="00070082">
            <w:pPr>
              <w:jc w:val="both"/>
            </w:pPr>
            <w:r w:rsidRPr="00070082">
              <w:t xml:space="preserve">Устанавливать направляющие качения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62DC8F2D" w14:textId="77777777" w:rsidTr="00A63488">
        <w:trPr>
          <w:trHeight w:val="407"/>
        </w:trPr>
        <w:tc>
          <w:tcPr>
            <w:tcW w:w="901" w:type="pct"/>
            <w:vMerge/>
          </w:tcPr>
          <w:p w14:paraId="5A0EDA4C" w14:textId="77777777" w:rsidR="0069322E" w:rsidRPr="00C45F68" w:rsidRDefault="0069322E" w:rsidP="0069322E"/>
        </w:tc>
        <w:tc>
          <w:tcPr>
            <w:tcW w:w="4099" w:type="pct"/>
          </w:tcPr>
          <w:p w14:paraId="06D98C00" w14:textId="65A4E846" w:rsidR="0069322E" w:rsidRPr="00070082" w:rsidRDefault="0069322E" w:rsidP="00070082">
            <w:pPr>
              <w:jc w:val="both"/>
            </w:pPr>
            <w:r w:rsidRPr="00070082">
              <w:t xml:space="preserve">Устанавливать каретки качения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00F0182D" w14:textId="77777777" w:rsidTr="000C0323">
        <w:trPr>
          <w:trHeight w:val="20"/>
        </w:trPr>
        <w:tc>
          <w:tcPr>
            <w:tcW w:w="901" w:type="pct"/>
            <w:vMerge/>
          </w:tcPr>
          <w:p w14:paraId="426D8D82" w14:textId="77777777" w:rsidR="0069322E" w:rsidRPr="00C45F68" w:rsidRDefault="0069322E" w:rsidP="0069322E"/>
        </w:tc>
        <w:tc>
          <w:tcPr>
            <w:tcW w:w="4099" w:type="pct"/>
          </w:tcPr>
          <w:p w14:paraId="7FDA9E19" w14:textId="11715265" w:rsidR="0069322E" w:rsidRPr="00070082" w:rsidRDefault="0069322E" w:rsidP="00070082">
            <w:pPr>
              <w:jc w:val="both"/>
            </w:pPr>
            <w:r w:rsidRPr="00070082">
              <w:t xml:space="preserve">Устанавливать гайку качения на винт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24E485F7" w14:textId="77777777" w:rsidTr="000C0323">
        <w:trPr>
          <w:trHeight w:val="20"/>
        </w:trPr>
        <w:tc>
          <w:tcPr>
            <w:tcW w:w="901" w:type="pct"/>
            <w:vMerge/>
          </w:tcPr>
          <w:p w14:paraId="2493153C" w14:textId="77777777" w:rsidR="0069322E" w:rsidRPr="00C45F68" w:rsidRDefault="0069322E" w:rsidP="0069322E"/>
        </w:tc>
        <w:tc>
          <w:tcPr>
            <w:tcW w:w="4099" w:type="pct"/>
          </w:tcPr>
          <w:p w14:paraId="39A25D5D" w14:textId="1F15BEB2" w:rsidR="0069322E" w:rsidRPr="00070082" w:rsidRDefault="0069322E" w:rsidP="00070082">
            <w:pPr>
              <w:jc w:val="both"/>
            </w:pPr>
            <w:r w:rsidRPr="00070082">
              <w:t xml:space="preserve">Регулировать направляющие скольжения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5DFF360B" w14:textId="77777777" w:rsidTr="000C0323">
        <w:trPr>
          <w:trHeight w:val="20"/>
        </w:trPr>
        <w:tc>
          <w:tcPr>
            <w:tcW w:w="901" w:type="pct"/>
            <w:vMerge/>
          </w:tcPr>
          <w:p w14:paraId="15DC29D4" w14:textId="77777777" w:rsidR="0069322E" w:rsidRPr="00C45F68" w:rsidRDefault="0069322E" w:rsidP="0069322E"/>
        </w:tc>
        <w:tc>
          <w:tcPr>
            <w:tcW w:w="4099" w:type="pct"/>
          </w:tcPr>
          <w:p w14:paraId="3A3D5553" w14:textId="77777777" w:rsidR="0069322E" w:rsidRPr="00070082" w:rsidRDefault="0069322E" w:rsidP="00070082">
            <w:pPr>
              <w:jc w:val="both"/>
            </w:pPr>
            <w:r w:rsidRPr="00070082">
              <w:t>Определять величину зазора между каретками и направляющими</w:t>
            </w:r>
          </w:p>
        </w:tc>
      </w:tr>
      <w:tr w:rsidR="0069322E" w:rsidRPr="00C45F68" w14:paraId="7979A0B0" w14:textId="77777777" w:rsidTr="000C0323">
        <w:trPr>
          <w:trHeight w:val="20"/>
        </w:trPr>
        <w:tc>
          <w:tcPr>
            <w:tcW w:w="901" w:type="pct"/>
            <w:vMerge/>
          </w:tcPr>
          <w:p w14:paraId="62936F88" w14:textId="77777777" w:rsidR="0069322E" w:rsidRPr="00C45F68" w:rsidRDefault="0069322E" w:rsidP="0069322E"/>
        </w:tc>
        <w:tc>
          <w:tcPr>
            <w:tcW w:w="4099" w:type="pct"/>
          </w:tcPr>
          <w:p w14:paraId="4D2AAE9D" w14:textId="0A4B49FC" w:rsidR="0069322E" w:rsidRPr="00070082" w:rsidRDefault="0069322E" w:rsidP="00070082">
            <w:pPr>
              <w:jc w:val="both"/>
            </w:pPr>
            <w:r w:rsidRPr="00070082">
              <w:t xml:space="preserve">Пришабривать плоские поверхности по контрольной линейке и ответной детали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051CBC83" w14:textId="77777777" w:rsidTr="000C0323">
        <w:trPr>
          <w:trHeight w:val="20"/>
        </w:trPr>
        <w:tc>
          <w:tcPr>
            <w:tcW w:w="901" w:type="pct"/>
            <w:vMerge/>
          </w:tcPr>
          <w:p w14:paraId="116D8382" w14:textId="77777777" w:rsidR="0069322E" w:rsidRPr="00C45F68" w:rsidRDefault="0069322E" w:rsidP="0069322E"/>
        </w:tc>
        <w:tc>
          <w:tcPr>
            <w:tcW w:w="4099" w:type="pct"/>
          </w:tcPr>
          <w:p w14:paraId="315AD7FC" w14:textId="2255C269" w:rsidR="0069322E" w:rsidRPr="00070082" w:rsidRDefault="0069322E" w:rsidP="00070082">
            <w:pPr>
              <w:jc w:val="both"/>
            </w:pPr>
            <w:r w:rsidRPr="00070082">
              <w:t>Опиливать плоские, цилиндрические и фасонные поверхности механизмов станков напильником</w:t>
            </w:r>
          </w:p>
        </w:tc>
      </w:tr>
      <w:tr w:rsidR="0069322E" w:rsidRPr="00C45F68" w14:paraId="0F2D3002" w14:textId="77777777" w:rsidTr="000C0323">
        <w:trPr>
          <w:trHeight w:val="20"/>
        </w:trPr>
        <w:tc>
          <w:tcPr>
            <w:tcW w:w="901" w:type="pct"/>
            <w:vMerge/>
          </w:tcPr>
          <w:p w14:paraId="0CA0672F" w14:textId="77777777" w:rsidR="0069322E" w:rsidRPr="00C45F68" w:rsidRDefault="0069322E" w:rsidP="0069322E"/>
        </w:tc>
        <w:tc>
          <w:tcPr>
            <w:tcW w:w="4099" w:type="pct"/>
          </w:tcPr>
          <w:p w14:paraId="00A32E20" w14:textId="4F10014C" w:rsidR="0069322E" w:rsidRPr="00070082" w:rsidRDefault="0069322E" w:rsidP="00070082">
            <w:pPr>
              <w:jc w:val="both"/>
            </w:pPr>
            <w:r w:rsidRPr="00070082">
              <w:t>Определять размер и шаг резьбы с использованием резьбовых гребенок</w:t>
            </w:r>
          </w:p>
        </w:tc>
      </w:tr>
      <w:tr w:rsidR="0069322E" w:rsidRPr="00C45F68" w14:paraId="04C931BA" w14:textId="77777777" w:rsidTr="000C0323">
        <w:trPr>
          <w:trHeight w:val="20"/>
        </w:trPr>
        <w:tc>
          <w:tcPr>
            <w:tcW w:w="901" w:type="pct"/>
            <w:vMerge/>
          </w:tcPr>
          <w:p w14:paraId="0B5BA7B3" w14:textId="77777777" w:rsidR="0069322E" w:rsidRPr="00C45F68" w:rsidRDefault="0069322E" w:rsidP="0069322E"/>
        </w:tc>
        <w:tc>
          <w:tcPr>
            <w:tcW w:w="4099" w:type="pct"/>
          </w:tcPr>
          <w:p w14:paraId="563D328D" w14:textId="340EA191" w:rsidR="0069322E" w:rsidRPr="00070082" w:rsidRDefault="0069322E" w:rsidP="00070082">
            <w:pPr>
              <w:jc w:val="both"/>
            </w:pPr>
            <w:r w:rsidRPr="00070082">
              <w:t>Нарезать резьбу комплектами метчиков и плашек</w:t>
            </w:r>
          </w:p>
        </w:tc>
      </w:tr>
      <w:tr w:rsidR="0069322E" w:rsidRPr="00C45F68" w14:paraId="2AFF8E47" w14:textId="77777777" w:rsidTr="000C0323">
        <w:trPr>
          <w:trHeight w:val="20"/>
        </w:trPr>
        <w:tc>
          <w:tcPr>
            <w:tcW w:w="901" w:type="pct"/>
            <w:vMerge/>
          </w:tcPr>
          <w:p w14:paraId="19C027E6" w14:textId="77777777" w:rsidR="0069322E" w:rsidRPr="00C45F68" w:rsidRDefault="0069322E" w:rsidP="0069322E"/>
        </w:tc>
        <w:tc>
          <w:tcPr>
            <w:tcW w:w="4099" w:type="pct"/>
          </w:tcPr>
          <w:p w14:paraId="7BC761CA" w14:textId="2901F211" w:rsidR="0069322E" w:rsidRPr="00070082" w:rsidRDefault="0069322E" w:rsidP="00070082">
            <w:pPr>
              <w:jc w:val="both"/>
            </w:pPr>
            <w:r w:rsidRPr="00070082">
              <w:t>Обеспечить заданную силу затяжки резьбовых соединений по моменту затяжки</w:t>
            </w:r>
          </w:p>
        </w:tc>
      </w:tr>
      <w:tr w:rsidR="0069322E" w:rsidRPr="00C45F68" w14:paraId="01B63823" w14:textId="77777777" w:rsidTr="000C0323">
        <w:trPr>
          <w:trHeight w:val="20"/>
        </w:trPr>
        <w:tc>
          <w:tcPr>
            <w:tcW w:w="901" w:type="pct"/>
            <w:vMerge/>
          </w:tcPr>
          <w:p w14:paraId="38773418" w14:textId="77777777" w:rsidR="0069322E" w:rsidRPr="00C45F68" w:rsidRDefault="0069322E" w:rsidP="0069322E"/>
        </w:tc>
        <w:tc>
          <w:tcPr>
            <w:tcW w:w="4099" w:type="pct"/>
          </w:tcPr>
          <w:p w14:paraId="50164732" w14:textId="576DC5E6" w:rsidR="0069322E" w:rsidRPr="00070082" w:rsidRDefault="0069322E" w:rsidP="00070082">
            <w:pPr>
              <w:jc w:val="both"/>
            </w:pPr>
            <w:r w:rsidRPr="00070082">
              <w:t>Использовать специальные инструменты для обеспечения заданной силы затяжки</w:t>
            </w:r>
          </w:p>
        </w:tc>
      </w:tr>
      <w:tr w:rsidR="0069322E" w:rsidRPr="00C45F68" w14:paraId="2FFFA577" w14:textId="77777777" w:rsidTr="000C0323">
        <w:trPr>
          <w:trHeight w:val="20"/>
        </w:trPr>
        <w:tc>
          <w:tcPr>
            <w:tcW w:w="901" w:type="pct"/>
            <w:vMerge/>
          </w:tcPr>
          <w:p w14:paraId="3835987A" w14:textId="77777777" w:rsidR="0069322E" w:rsidRPr="00C45F68" w:rsidDel="002A1D54" w:rsidRDefault="0069322E" w:rsidP="0069322E"/>
        </w:tc>
        <w:tc>
          <w:tcPr>
            <w:tcW w:w="4099" w:type="pct"/>
          </w:tcPr>
          <w:p w14:paraId="7B275BF4" w14:textId="77777777" w:rsidR="0069322E" w:rsidRPr="00070082" w:rsidRDefault="0069322E" w:rsidP="00070082">
            <w:pPr>
              <w:jc w:val="both"/>
            </w:pPr>
            <w:r w:rsidRPr="00070082">
              <w:t>Определять твердость поверхностей деталей</w:t>
            </w:r>
          </w:p>
        </w:tc>
      </w:tr>
      <w:tr w:rsidR="0069322E" w:rsidRPr="00C45F68" w14:paraId="2DFC6DF5" w14:textId="77777777" w:rsidTr="000C0323">
        <w:trPr>
          <w:trHeight w:val="20"/>
        </w:trPr>
        <w:tc>
          <w:tcPr>
            <w:tcW w:w="901" w:type="pct"/>
            <w:vMerge/>
          </w:tcPr>
          <w:p w14:paraId="7D7B8996" w14:textId="77777777" w:rsidR="0069322E" w:rsidRPr="00C45F68" w:rsidDel="002A1D54" w:rsidRDefault="0069322E" w:rsidP="0069322E"/>
        </w:tc>
        <w:tc>
          <w:tcPr>
            <w:tcW w:w="4099" w:type="pct"/>
          </w:tcPr>
          <w:p w14:paraId="075A4B03" w14:textId="629E7C8B" w:rsidR="0069322E" w:rsidRPr="00070082" w:rsidRDefault="0069322E" w:rsidP="006C0AF6">
            <w:pPr>
              <w:jc w:val="both"/>
            </w:pPr>
            <w:r w:rsidRPr="00070082">
              <w:t xml:space="preserve">Ремонтировать шпиндельные узлы металлорежущих станков с использованием специальных стендов для </w:t>
            </w:r>
            <w:r w:rsidR="00A973B6" w:rsidRPr="00070082">
              <w:t>средне</w:t>
            </w:r>
            <w:r w:rsidR="006C0AF6">
              <w:t>го</w:t>
            </w:r>
            <w:r w:rsidRPr="00070082">
              <w:t xml:space="preserve"> ремонт</w:t>
            </w:r>
            <w:r w:rsidR="006C0AF6">
              <w:t>а</w:t>
            </w:r>
          </w:p>
        </w:tc>
      </w:tr>
      <w:tr w:rsidR="0069322E" w:rsidRPr="00C45F68" w14:paraId="4684EF7D" w14:textId="77777777" w:rsidTr="000C0323">
        <w:trPr>
          <w:trHeight w:val="20"/>
        </w:trPr>
        <w:tc>
          <w:tcPr>
            <w:tcW w:w="901" w:type="pct"/>
            <w:vMerge/>
          </w:tcPr>
          <w:p w14:paraId="1D560856" w14:textId="77777777" w:rsidR="0069322E" w:rsidRPr="00C45F68" w:rsidDel="002A1D54" w:rsidRDefault="0069322E" w:rsidP="0069322E"/>
        </w:tc>
        <w:tc>
          <w:tcPr>
            <w:tcW w:w="4099" w:type="pct"/>
          </w:tcPr>
          <w:p w14:paraId="088A8E62" w14:textId="70E689ED" w:rsidR="0069322E" w:rsidRPr="00070082" w:rsidRDefault="0069322E" w:rsidP="00070082">
            <w:pPr>
              <w:jc w:val="both"/>
            </w:pPr>
            <w:r w:rsidRPr="00070082">
              <w:t xml:space="preserve">Использовать лазерные интерферометры для проверки станков на геометрическую точность при проведении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69322E" w:rsidRPr="00C45F68" w14:paraId="10BD009A" w14:textId="77777777" w:rsidTr="000C0323">
        <w:trPr>
          <w:trHeight w:val="20"/>
        </w:trPr>
        <w:tc>
          <w:tcPr>
            <w:tcW w:w="901" w:type="pct"/>
            <w:vMerge/>
          </w:tcPr>
          <w:p w14:paraId="1564E495" w14:textId="77777777" w:rsidR="0069322E" w:rsidRPr="00C45F68" w:rsidDel="002A1D54" w:rsidRDefault="0069322E" w:rsidP="0069322E"/>
        </w:tc>
        <w:tc>
          <w:tcPr>
            <w:tcW w:w="4099" w:type="pct"/>
          </w:tcPr>
          <w:p w14:paraId="5AA1EAE4" w14:textId="5C120DF7" w:rsidR="0069322E" w:rsidRPr="00070082" w:rsidRDefault="0069322E" w:rsidP="00070082">
            <w:pPr>
              <w:jc w:val="both"/>
            </w:pPr>
            <w:r w:rsidRPr="00070082">
              <w:t xml:space="preserve">Использовать электронные уровни для выверки положения узлов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25860460" w14:textId="77777777" w:rsidTr="000C0323">
        <w:trPr>
          <w:trHeight w:val="20"/>
        </w:trPr>
        <w:tc>
          <w:tcPr>
            <w:tcW w:w="901" w:type="pct"/>
            <w:vMerge/>
          </w:tcPr>
          <w:p w14:paraId="226FFF52" w14:textId="77777777" w:rsidR="0069322E" w:rsidRPr="00C45F68" w:rsidDel="002A1D54" w:rsidRDefault="0069322E" w:rsidP="0069322E"/>
        </w:tc>
        <w:tc>
          <w:tcPr>
            <w:tcW w:w="4099" w:type="pct"/>
          </w:tcPr>
          <w:p w14:paraId="3DA2B1A6" w14:textId="357F7D71" w:rsidR="0069322E" w:rsidRPr="00070082" w:rsidRDefault="0069322E" w:rsidP="00070082">
            <w:pPr>
              <w:jc w:val="both"/>
            </w:pPr>
            <w:r w:rsidRPr="00070082">
              <w:t xml:space="preserve">Использовать виброметры для измерения вибрации узлов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510E12DF" w14:textId="77777777" w:rsidTr="000C0323">
        <w:trPr>
          <w:trHeight w:val="20"/>
        </w:trPr>
        <w:tc>
          <w:tcPr>
            <w:tcW w:w="901" w:type="pct"/>
            <w:vMerge/>
          </w:tcPr>
          <w:p w14:paraId="6CD7AFD1" w14:textId="77777777" w:rsidR="0069322E" w:rsidRPr="00C45F68" w:rsidDel="002A1D54" w:rsidRDefault="0069322E" w:rsidP="0069322E"/>
        </w:tc>
        <w:tc>
          <w:tcPr>
            <w:tcW w:w="4099" w:type="pct"/>
          </w:tcPr>
          <w:p w14:paraId="2980E641" w14:textId="43F8EAAA" w:rsidR="0069322E" w:rsidRPr="00070082" w:rsidRDefault="0069322E" w:rsidP="00070082">
            <w:pPr>
              <w:jc w:val="both"/>
            </w:pPr>
            <w:r w:rsidRPr="00070082">
              <w:t xml:space="preserve">Использовать виброанализаторы для измерения вибрации узлов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5F5A9624" w14:textId="77777777" w:rsidTr="000C0323">
        <w:trPr>
          <w:trHeight w:val="20"/>
        </w:trPr>
        <w:tc>
          <w:tcPr>
            <w:tcW w:w="901" w:type="pct"/>
            <w:vMerge/>
          </w:tcPr>
          <w:p w14:paraId="48132EDD" w14:textId="77777777" w:rsidR="0069322E" w:rsidRPr="00C45F68" w:rsidDel="002A1D54" w:rsidRDefault="0069322E" w:rsidP="0069322E"/>
        </w:tc>
        <w:tc>
          <w:tcPr>
            <w:tcW w:w="4099" w:type="pct"/>
          </w:tcPr>
          <w:p w14:paraId="22F9AC7A" w14:textId="61546319" w:rsidR="0069322E" w:rsidRPr="00070082" w:rsidRDefault="0069322E" w:rsidP="00070082">
            <w:pPr>
              <w:jc w:val="both"/>
            </w:pPr>
            <w:r w:rsidRPr="00070082">
              <w:t xml:space="preserve">Использовать измерительные инструменты для оценки состояния узлов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3E6264E4" w14:textId="77777777" w:rsidTr="000C0323">
        <w:trPr>
          <w:trHeight w:val="20"/>
        </w:trPr>
        <w:tc>
          <w:tcPr>
            <w:tcW w:w="901" w:type="pct"/>
            <w:vMerge/>
          </w:tcPr>
          <w:p w14:paraId="78A5D967" w14:textId="77777777" w:rsidR="0069322E" w:rsidRPr="00C45F68" w:rsidDel="002A1D54" w:rsidRDefault="0069322E" w:rsidP="0069322E"/>
        </w:tc>
        <w:tc>
          <w:tcPr>
            <w:tcW w:w="4099" w:type="pct"/>
          </w:tcPr>
          <w:p w14:paraId="0D923E08" w14:textId="7E258B20" w:rsidR="0069322E" w:rsidRPr="00070082" w:rsidRDefault="0069322E" w:rsidP="00070082">
            <w:pPr>
              <w:jc w:val="both"/>
            </w:pPr>
            <w:r w:rsidRPr="00070082">
              <w:t xml:space="preserve">Проверять геометрическую точность металлорежущих станков с использованием программно-аппаратных комплексов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3DBAEE66" w14:textId="77777777" w:rsidTr="000C0323">
        <w:trPr>
          <w:trHeight w:val="20"/>
        </w:trPr>
        <w:tc>
          <w:tcPr>
            <w:tcW w:w="901" w:type="pct"/>
            <w:vMerge/>
          </w:tcPr>
          <w:p w14:paraId="591218D1" w14:textId="77777777" w:rsidR="0069322E" w:rsidRPr="00C45F68" w:rsidDel="002A1D54" w:rsidRDefault="0069322E" w:rsidP="0069322E"/>
        </w:tc>
        <w:tc>
          <w:tcPr>
            <w:tcW w:w="4099" w:type="pct"/>
          </w:tcPr>
          <w:p w14:paraId="264EF287" w14:textId="0AE48F87" w:rsidR="0069322E" w:rsidRPr="00070082" w:rsidRDefault="0069322E" w:rsidP="00070082">
            <w:pPr>
              <w:jc w:val="both"/>
            </w:pPr>
            <w:r w:rsidRPr="00070082">
              <w:t xml:space="preserve">Использовать специальные программно-аппаратные комплексы для измерения жесткости и виброустойчивости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27646570" w14:textId="77777777" w:rsidTr="000C0323">
        <w:trPr>
          <w:trHeight w:val="20"/>
        </w:trPr>
        <w:tc>
          <w:tcPr>
            <w:tcW w:w="901" w:type="pct"/>
            <w:vMerge/>
          </w:tcPr>
          <w:p w14:paraId="68F80F19" w14:textId="77777777" w:rsidR="0069322E" w:rsidRPr="00C45F68" w:rsidDel="002A1D54" w:rsidRDefault="0069322E" w:rsidP="0069322E"/>
        </w:tc>
        <w:tc>
          <w:tcPr>
            <w:tcW w:w="4099" w:type="pct"/>
          </w:tcPr>
          <w:p w14:paraId="0F6817C4" w14:textId="55E2A372" w:rsidR="0069322E" w:rsidRPr="00070082" w:rsidRDefault="0069322E" w:rsidP="00070082">
            <w:pPr>
              <w:jc w:val="both"/>
            </w:pPr>
            <w:r w:rsidRPr="00070082">
              <w:t xml:space="preserve">Определять нагрев механических узлов металлорежущего станка с использованием тепловизоров, датчиков температуры, пирометров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61700AB1" w14:textId="77777777" w:rsidTr="000C0323">
        <w:trPr>
          <w:trHeight w:val="20"/>
        </w:trPr>
        <w:tc>
          <w:tcPr>
            <w:tcW w:w="901" w:type="pct"/>
            <w:vMerge/>
          </w:tcPr>
          <w:p w14:paraId="0F25F795" w14:textId="77777777" w:rsidR="0069322E" w:rsidRPr="00C45F68" w:rsidDel="002A1D54" w:rsidRDefault="0069322E" w:rsidP="0069322E"/>
        </w:tc>
        <w:tc>
          <w:tcPr>
            <w:tcW w:w="4099" w:type="pct"/>
          </w:tcPr>
          <w:p w14:paraId="3E97D26A" w14:textId="751CBB02" w:rsidR="0069322E" w:rsidRPr="00070082" w:rsidRDefault="0069322E" w:rsidP="00070082">
            <w:pPr>
              <w:jc w:val="both"/>
            </w:pPr>
            <w:r w:rsidRPr="00070082">
              <w:t xml:space="preserve">Использовать шумомеры для определения шума </w:t>
            </w:r>
            <w:r w:rsidR="006C0AF6">
              <w:t xml:space="preserve">от </w:t>
            </w:r>
            <w:r w:rsidRPr="00070082">
              <w:t xml:space="preserve">механических узлов металлорежущих станков при </w:t>
            </w:r>
            <w:r w:rsidR="00A973B6" w:rsidRPr="00070082">
              <w:t>среднем</w:t>
            </w:r>
            <w:r w:rsidRPr="00070082">
              <w:t xml:space="preserve"> ремонте</w:t>
            </w:r>
          </w:p>
        </w:tc>
      </w:tr>
      <w:tr w:rsidR="0069322E" w:rsidRPr="00C45F68" w14:paraId="19EA86D5" w14:textId="77777777" w:rsidTr="000C0323">
        <w:trPr>
          <w:trHeight w:val="20"/>
        </w:trPr>
        <w:tc>
          <w:tcPr>
            <w:tcW w:w="901" w:type="pct"/>
            <w:vMerge/>
          </w:tcPr>
          <w:p w14:paraId="692086FF" w14:textId="77777777" w:rsidR="0069322E" w:rsidRPr="00C45F68" w:rsidDel="002A1D54" w:rsidRDefault="0069322E" w:rsidP="0069322E"/>
        </w:tc>
        <w:tc>
          <w:tcPr>
            <w:tcW w:w="4099" w:type="pct"/>
          </w:tcPr>
          <w:p w14:paraId="1FE7C7D9" w14:textId="77777777" w:rsidR="0069322E" w:rsidRPr="00070082" w:rsidRDefault="0069322E" w:rsidP="00070082">
            <w:pPr>
              <w:jc w:val="both"/>
              <w:rPr>
                <w:spacing w:val="-5"/>
              </w:rPr>
            </w:pPr>
            <w:r w:rsidRPr="00070082">
              <w:t>Заливать жидкие смазки и наносить консистентные смазки</w:t>
            </w:r>
          </w:p>
        </w:tc>
      </w:tr>
      <w:tr w:rsidR="0069322E" w:rsidRPr="00C45F68" w14:paraId="17773DAD" w14:textId="77777777" w:rsidTr="000C0323">
        <w:trPr>
          <w:trHeight w:val="20"/>
        </w:trPr>
        <w:tc>
          <w:tcPr>
            <w:tcW w:w="901" w:type="pct"/>
            <w:vMerge/>
          </w:tcPr>
          <w:p w14:paraId="5543594B" w14:textId="77777777" w:rsidR="0069322E" w:rsidRPr="00C45F68" w:rsidDel="002A1D54" w:rsidRDefault="0069322E" w:rsidP="0069322E"/>
        </w:tc>
        <w:tc>
          <w:tcPr>
            <w:tcW w:w="4099" w:type="pct"/>
          </w:tcPr>
          <w:p w14:paraId="13C569C4" w14:textId="665ED2D0" w:rsidR="0069322E" w:rsidRPr="00070082" w:rsidRDefault="0069322E" w:rsidP="00070082">
            <w:pPr>
              <w:jc w:val="both"/>
            </w:pPr>
            <w:r w:rsidRPr="00070082">
              <w:t>Окрашивать металлические поверхности</w:t>
            </w:r>
          </w:p>
        </w:tc>
      </w:tr>
      <w:tr w:rsidR="0069322E" w:rsidRPr="00C45F68" w14:paraId="5695421C" w14:textId="77777777" w:rsidTr="000C0323">
        <w:trPr>
          <w:trHeight w:val="20"/>
        </w:trPr>
        <w:tc>
          <w:tcPr>
            <w:tcW w:w="901" w:type="pct"/>
            <w:vMerge/>
          </w:tcPr>
          <w:p w14:paraId="5FCE5438" w14:textId="77777777" w:rsidR="0069322E" w:rsidRPr="00C45F68" w:rsidDel="002A1D54" w:rsidRDefault="0069322E" w:rsidP="0069322E"/>
        </w:tc>
        <w:tc>
          <w:tcPr>
            <w:tcW w:w="4099" w:type="pct"/>
          </w:tcPr>
          <w:p w14:paraId="0981E0AF" w14:textId="3B57C4AC" w:rsidR="0069322E" w:rsidRPr="00070082" w:rsidRDefault="0069322E" w:rsidP="00070082">
            <w:pPr>
              <w:jc w:val="both"/>
            </w:pPr>
            <w:r w:rsidRPr="00070082">
              <w:t xml:space="preserve">Использовать жидкости для промывки деталей металлорежущих станков при проведении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69322E" w:rsidRPr="00C45F68" w14:paraId="349C96BC" w14:textId="77777777" w:rsidTr="000C0323">
        <w:trPr>
          <w:trHeight w:val="20"/>
        </w:trPr>
        <w:tc>
          <w:tcPr>
            <w:tcW w:w="901" w:type="pct"/>
            <w:vMerge/>
          </w:tcPr>
          <w:p w14:paraId="3AD07E7B" w14:textId="77777777" w:rsidR="0069322E" w:rsidRPr="00C45F68" w:rsidDel="002A1D54" w:rsidRDefault="0069322E" w:rsidP="0069322E"/>
        </w:tc>
        <w:tc>
          <w:tcPr>
            <w:tcW w:w="4099" w:type="pct"/>
          </w:tcPr>
          <w:p w14:paraId="6B90FF3C" w14:textId="5ECA588B" w:rsidR="0069322E" w:rsidRPr="00070082" w:rsidRDefault="0069322E" w:rsidP="00070082">
            <w:pPr>
              <w:jc w:val="both"/>
            </w:pPr>
            <w:r w:rsidRPr="00070082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69322E" w:rsidRPr="00C45F68" w14:paraId="175EAC6F" w14:textId="77777777" w:rsidTr="000C0323">
        <w:trPr>
          <w:trHeight w:val="20"/>
        </w:trPr>
        <w:tc>
          <w:tcPr>
            <w:tcW w:w="901" w:type="pct"/>
            <w:vMerge/>
          </w:tcPr>
          <w:p w14:paraId="6E2FC4E9" w14:textId="77777777" w:rsidR="0069322E" w:rsidRPr="00C45F68" w:rsidDel="002A1D54" w:rsidRDefault="0069322E" w:rsidP="0069322E"/>
        </w:tc>
        <w:tc>
          <w:tcPr>
            <w:tcW w:w="4099" w:type="pct"/>
          </w:tcPr>
          <w:p w14:paraId="39A20320" w14:textId="4E0D8644" w:rsidR="0069322E" w:rsidRPr="00070082" w:rsidRDefault="0069322E" w:rsidP="00070082">
            <w:pPr>
              <w:jc w:val="both"/>
            </w:pPr>
            <w:r w:rsidRPr="00070082">
              <w:t xml:space="preserve">Использовать прикладные компьютерные программы </w:t>
            </w:r>
            <w:r w:rsidR="006A387C" w:rsidRPr="00070082">
              <w:t>для просмотра</w:t>
            </w:r>
            <w:r w:rsidRPr="00070082">
              <w:t xml:space="preserve"> конструкторской и технологической документации</w:t>
            </w:r>
          </w:p>
        </w:tc>
      </w:tr>
      <w:tr w:rsidR="0069322E" w:rsidRPr="00C45F68" w14:paraId="60A435F7" w14:textId="77777777" w:rsidTr="000C0323">
        <w:trPr>
          <w:trHeight w:val="20"/>
        </w:trPr>
        <w:tc>
          <w:tcPr>
            <w:tcW w:w="901" w:type="pct"/>
            <w:vMerge/>
          </w:tcPr>
          <w:p w14:paraId="04A3DDCB" w14:textId="77777777" w:rsidR="0069322E" w:rsidRPr="00C45F68" w:rsidDel="002A1D54" w:rsidRDefault="0069322E" w:rsidP="0069322E"/>
        </w:tc>
        <w:tc>
          <w:tcPr>
            <w:tcW w:w="4099" w:type="pct"/>
          </w:tcPr>
          <w:p w14:paraId="1D805E09" w14:textId="053353C5" w:rsidR="0069322E" w:rsidRPr="00070082" w:rsidDel="00972628" w:rsidRDefault="0069322E" w:rsidP="00070082">
            <w:pPr>
              <w:jc w:val="both"/>
            </w:pPr>
            <w:r w:rsidRPr="00070082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69322E" w:rsidRPr="00C45F68" w14:paraId="412DD41B" w14:textId="77777777" w:rsidTr="000C0323">
        <w:trPr>
          <w:trHeight w:val="20"/>
        </w:trPr>
        <w:tc>
          <w:tcPr>
            <w:tcW w:w="901" w:type="pct"/>
            <w:vMerge/>
          </w:tcPr>
          <w:p w14:paraId="4F68F29D" w14:textId="77777777" w:rsidR="0069322E" w:rsidRPr="00C45F68" w:rsidDel="002A1D54" w:rsidRDefault="0069322E" w:rsidP="0069322E"/>
        </w:tc>
        <w:tc>
          <w:tcPr>
            <w:tcW w:w="4099" w:type="pct"/>
          </w:tcPr>
          <w:p w14:paraId="083054B2" w14:textId="53AF23A0" w:rsidR="0069322E" w:rsidRPr="00070082" w:rsidRDefault="0069322E" w:rsidP="00070082">
            <w:pPr>
              <w:jc w:val="both"/>
            </w:pPr>
            <w:r w:rsidRPr="00070082">
              <w:t xml:space="preserve">Выбирать схемы строповки деталей и узлов металлорежущих станков при проведении </w:t>
            </w:r>
            <w:r w:rsidR="00CD50DE" w:rsidRPr="00070082">
              <w:t>среднего</w:t>
            </w:r>
            <w:r w:rsidRPr="00070082">
              <w:t xml:space="preserve"> ремонта</w:t>
            </w:r>
          </w:p>
        </w:tc>
      </w:tr>
      <w:tr w:rsidR="0069322E" w:rsidRPr="00C45F68" w14:paraId="03445239" w14:textId="77777777" w:rsidTr="000C0323">
        <w:trPr>
          <w:trHeight w:val="20"/>
        </w:trPr>
        <w:tc>
          <w:tcPr>
            <w:tcW w:w="901" w:type="pct"/>
            <w:vMerge/>
          </w:tcPr>
          <w:p w14:paraId="5485D589" w14:textId="77777777" w:rsidR="0069322E" w:rsidRPr="00C45F68" w:rsidDel="002A1D54" w:rsidRDefault="0069322E" w:rsidP="0069322E"/>
        </w:tc>
        <w:tc>
          <w:tcPr>
            <w:tcW w:w="4099" w:type="pct"/>
          </w:tcPr>
          <w:p w14:paraId="2D5DD1BF" w14:textId="0E2C8CAC" w:rsidR="0069322E" w:rsidRPr="00070082" w:rsidRDefault="0069322E" w:rsidP="00070082">
            <w:pPr>
              <w:jc w:val="both"/>
            </w:pPr>
            <w:r w:rsidRPr="00070082">
              <w:t xml:space="preserve">Осуществлять строповку и перемещение узлов металлорежущего станка при проведении </w:t>
            </w:r>
            <w:r w:rsidR="00CD50DE" w:rsidRPr="00070082">
              <w:t>среднего</w:t>
            </w:r>
            <w:r w:rsidRPr="00070082">
              <w:t xml:space="preserve"> ремонта с помощью подъемно-транспортных и специальных средств в пределах рабочего места</w:t>
            </w:r>
          </w:p>
        </w:tc>
      </w:tr>
      <w:tr w:rsidR="0069322E" w:rsidRPr="00C45F68" w14:paraId="5F96FBAC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6F131345" w14:textId="77777777" w:rsidR="0069322E" w:rsidRPr="00C45F68" w:rsidRDefault="0069322E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49D7319C" w14:textId="5CAC0BF1" w:rsidR="0069322E" w:rsidRPr="00070082" w:rsidRDefault="00C376D6" w:rsidP="006C0AF6">
            <w:pPr>
              <w:jc w:val="both"/>
            </w:pPr>
            <w:r>
              <w:t>Характеристики рабочего места</w:t>
            </w:r>
            <w:r w:rsidR="0069322E" w:rsidRPr="00070082">
              <w:t xml:space="preserve"> при проведении работ по </w:t>
            </w:r>
            <w:r w:rsidR="00A973B6" w:rsidRPr="00070082">
              <w:t>среднем</w:t>
            </w:r>
            <w:r w:rsidR="0069322E" w:rsidRPr="00070082">
              <w:t>у ремонту механических узлов металлорежущих станков</w:t>
            </w:r>
          </w:p>
        </w:tc>
      </w:tr>
      <w:tr w:rsidR="0069322E" w:rsidRPr="00C45F68" w14:paraId="29342B5E" w14:textId="77777777" w:rsidTr="000C0323">
        <w:trPr>
          <w:trHeight w:val="20"/>
        </w:trPr>
        <w:tc>
          <w:tcPr>
            <w:tcW w:w="901" w:type="pct"/>
            <w:vMerge/>
          </w:tcPr>
          <w:p w14:paraId="6D36F86D" w14:textId="77777777" w:rsidR="0069322E" w:rsidRPr="00C45F68" w:rsidDel="002A1D54" w:rsidRDefault="0069322E" w:rsidP="0069322E"/>
        </w:tc>
        <w:tc>
          <w:tcPr>
            <w:tcW w:w="4099" w:type="pct"/>
          </w:tcPr>
          <w:p w14:paraId="70E5567F" w14:textId="7B6F051E" w:rsidR="0069322E" w:rsidRPr="00070082" w:rsidDel="00766A49" w:rsidRDefault="0069322E" w:rsidP="00974BE3">
            <w:pPr>
              <w:jc w:val="both"/>
            </w:pPr>
            <w:r w:rsidRPr="00070082">
              <w:t xml:space="preserve">Виды, конструкция, назначение, возможности и правила использования инструментов и приспособлений для производства работ по </w:t>
            </w:r>
            <w:r w:rsidR="00A973B6" w:rsidRPr="00070082">
              <w:t>среднем</w:t>
            </w:r>
            <w:r w:rsidRPr="00070082">
              <w:t>у ремонту механических узлов металлорежущих станков</w:t>
            </w:r>
          </w:p>
        </w:tc>
      </w:tr>
      <w:tr w:rsidR="001D468D" w:rsidRPr="001D468D" w14:paraId="0ACDBF79" w14:textId="77777777" w:rsidTr="000C0323">
        <w:trPr>
          <w:trHeight w:val="20"/>
        </w:trPr>
        <w:tc>
          <w:tcPr>
            <w:tcW w:w="901" w:type="pct"/>
            <w:vMerge/>
          </w:tcPr>
          <w:p w14:paraId="3078AF16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20E1A042" w14:textId="54FDE81D" w:rsidR="001D468D" w:rsidRPr="00070082" w:rsidRDefault="001D468D" w:rsidP="00070082">
            <w:pPr>
              <w:jc w:val="both"/>
            </w:pPr>
            <w:r w:rsidRPr="00070082">
              <w:t>Основы ЕСКД</w:t>
            </w:r>
          </w:p>
        </w:tc>
      </w:tr>
      <w:tr w:rsidR="001D468D" w:rsidRPr="001D468D" w14:paraId="4905F690" w14:textId="77777777" w:rsidTr="000C0323">
        <w:trPr>
          <w:trHeight w:val="20"/>
        </w:trPr>
        <w:tc>
          <w:tcPr>
            <w:tcW w:w="901" w:type="pct"/>
            <w:vMerge/>
          </w:tcPr>
          <w:p w14:paraId="123740FA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6CC47D40" w14:textId="2BBE8218" w:rsidR="001D468D" w:rsidRPr="00070082" w:rsidRDefault="001D468D" w:rsidP="00070082">
            <w:pPr>
              <w:jc w:val="both"/>
            </w:pPr>
            <w:r w:rsidRPr="00070082">
              <w:t>Основы ЕСТД</w:t>
            </w:r>
          </w:p>
        </w:tc>
      </w:tr>
      <w:tr w:rsidR="0069322E" w:rsidRPr="00C45F68" w14:paraId="03672945" w14:textId="77777777" w:rsidTr="000C0323">
        <w:trPr>
          <w:trHeight w:val="20"/>
        </w:trPr>
        <w:tc>
          <w:tcPr>
            <w:tcW w:w="901" w:type="pct"/>
            <w:vMerge/>
          </w:tcPr>
          <w:p w14:paraId="011200CB" w14:textId="77777777" w:rsidR="0069322E" w:rsidRPr="00C45F68" w:rsidDel="002A1D54" w:rsidRDefault="0069322E" w:rsidP="0069322E"/>
        </w:tc>
        <w:tc>
          <w:tcPr>
            <w:tcW w:w="4099" w:type="pct"/>
          </w:tcPr>
          <w:p w14:paraId="2AB52C09" w14:textId="07C8B8FE" w:rsidR="0069322E" w:rsidRPr="00070082" w:rsidRDefault="0069322E" w:rsidP="00070082">
            <w:pPr>
              <w:jc w:val="both"/>
            </w:pPr>
            <w:r w:rsidRPr="00070082">
              <w:t>Система допусков и посадок</w:t>
            </w:r>
          </w:p>
        </w:tc>
      </w:tr>
      <w:tr w:rsidR="0069322E" w:rsidRPr="00C45F68" w14:paraId="7DDE391E" w14:textId="77777777" w:rsidTr="000C0323">
        <w:trPr>
          <w:trHeight w:val="20"/>
        </w:trPr>
        <w:tc>
          <w:tcPr>
            <w:tcW w:w="901" w:type="pct"/>
            <w:vMerge/>
          </w:tcPr>
          <w:p w14:paraId="3E41D2B2" w14:textId="77777777" w:rsidR="0069322E" w:rsidRPr="00C45F68" w:rsidDel="002A1D54" w:rsidRDefault="0069322E" w:rsidP="0069322E"/>
        </w:tc>
        <w:tc>
          <w:tcPr>
            <w:tcW w:w="4099" w:type="pct"/>
          </w:tcPr>
          <w:p w14:paraId="7E3CCF00" w14:textId="77777777" w:rsidR="0069322E" w:rsidRPr="00070082" w:rsidRDefault="0069322E" w:rsidP="00070082">
            <w:pPr>
              <w:jc w:val="both"/>
            </w:pPr>
            <w:r w:rsidRPr="00070082">
              <w:t>Параметры шероховатости</w:t>
            </w:r>
          </w:p>
        </w:tc>
      </w:tr>
      <w:tr w:rsidR="00A3569C" w:rsidRPr="00C45F68" w14:paraId="36A6654D" w14:textId="77777777" w:rsidTr="000C0323">
        <w:trPr>
          <w:trHeight w:val="20"/>
        </w:trPr>
        <w:tc>
          <w:tcPr>
            <w:tcW w:w="901" w:type="pct"/>
            <w:vMerge/>
          </w:tcPr>
          <w:p w14:paraId="1F0C52BD" w14:textId="77777777" w:rsidR="00A3569C" w:rsidRPr="00C45F68" w:rsidDel="002A1D54" w:rsidRDefault="00A3569C" w:rsidP="0069322E"/>
        </w:tc>
        <w:tc>
          <w:tcPr>
            <w:tcW w:w="4099" w:type="pct"/>
          </w:tcPr>
          <w:p w14:paraId="36CECD4A" w14:textId="17486AF7" w:rsidR="00A3569C" w:rsidRPr="00070082" w:rsidRDefault="00A3569C" w:rsidP="00070082">
            <w:pPr>
              <w:jc w:val="both"/>
            </w:pPr>
            <w:r w:rsidRPr="00070082">
              <w:t>Основы материаловедения</w:t>
            </w:r>
          </w:p>
        </w:tc>
      </w:tr>
      <w:tr w:rsidR="00A3569C" w:rsidRPr="00C45F68" w14:paraId="6F30ABF5" w14:textId="77777777" w:rsidTr="000C0323">
        <w:trPr>
          <w:trHeight w:val="20"/>
        </w:trPr>
        <w:tc>
          <w:tcPr>
            <w:tcW w:w="901" w:type="pct"/>
            <w:vMerge/>
          </w:tcPr>
          <w:p w14:paraId="611A161E" w14:textId="77777777" w:rsidR="00A3569C" w:rsidRPr="00C45F68" w:rsidDel="002A1D54" w:rsidRDefault="00A3569C" w:rsidP="0069322E"/>
        </w:tc>
        <w:tc>
          <w:tcPr>
            <w:tcW w:w="4099" w:type="pct"/>
          </w:tcPr>
          <w:p w14:paraId="40CF63B3" w14:textId="5C201892" w:rsidR="00A3569C" w:rsidRPr="00070082" w:rsidRDefault="00A3569C" w:rsidP="00070082">
            <w:pPr>
              <w:jc w:val="both"/>
            </w:pPr>
            <w:r w:rsidRPr="00070082">
              <w:t>Основы технических измерений</w:t>
            </w:r>
          </w:p>
        </w:tc>
      </w:tr>
      <w:tr w:rsidR="0069322E" w:rsidRPr="00C45F68" w14:paraId="687D4F49" w14:textId="77777777" w:rsidTr="000C0323">
        <w:trPr>
          <w:trHeight w:val="20"/>
        </w:trPr>
        <w:tc>
          <w:tcPr>
            <w:tcW w:w="901" w:type="pct"/>
            <w:vMerge/>
          </w:tcPr>
          <w:p w14:paraId="5142397F" w14:textId="77777777" w:rsidR="0069322E" w:rsidRPr="00C45F68" w:rsidDel="002A1D54" w:rsidRDefault="0069322E" w:rsidP="0069322E"/>
        </w:tc>
        <w:tc>
          <w:tcPr>
            <w:tcW w:w="4099" w:type="pct"/>
          </w:tcPr>
          <w:p w14:paraId="74A491E1" w14:textId="77777777" w:rsidR="0069322E" w:rsidRPr="00070082" w:rsidRDefault="0069322E" w:rsidP="00070082">
            <w:pPr>
              <w:jc w:val="both"/>
            </w:pPr>
            <w:r w:rsidRPr="00070082">
              <w:t>Виды и назначение резьб</w:t>
            </w:r>
          </w:p>
        </w:tc>
      </w:tr>
      <w:tr w:rsidR="0069322E" w:rsidRPr="00C45F68" w14:paraId="5F455DB7" w14:textId="77777777" w:rsidTr="000C0323">
        <w:trPr>
          <w:trHeight w:val="20"/>
        </w:trPr>
        <w:tc>
          <w:tcPr>
            <w:tcW w:w="901" w:type="pct"/>
            <w:vMerge/>
          </w:tcPr>
          <w:p w14:paraId="436715EE" w14:textId="77777777" w:rsidR="0069322E" w:rsidRPr="00C45F68" w:rsidDel="002A1D54" w:rsidRDefault="0069322E" w:rsidP="0069322E"/>
        </w:tc>
        <w:tc>
          <w:tcPr>
            <w:tcW w:w="4099" w:type="pct"/>
          </w:tcPr>
          <w:p w14:paraId="64C11B68" w14:textId="2410B368" w:rsidR="0069322E" w:rsidRPr="00070082" w:rsidRDefault="0069322E" w:rsidP="00974BE3">
            <w:pPr>
              <w:jc w:val="both"/>
            </w:pPr>
            <w:r w:rsidRPr="00070082">
              <w:t>Способ</w:t>
            </w:r>
            <w:r w:rsidR="00974BE3">
              <w:t>ы</w:t>
            </w:r>
            <w:r w:rsidRPr="00070082">
              <w:t xml:space="preserve"> нарезания резьб</w:t>
            </w:r>
          </w:p>
        </w:tc>
      </w:tr>
      <w:tr w:rsidR="0069322E" w:rsidRPr="00C45F68" w14:paraId="28057FE4" w14:textId="77777777" w:rsidTr="000C0323">
        <w:trPr>
          <w:trHeight w:val="20"/>
        </w:trPr>
        <w:tc>
          <w:tcPr>
            <w:tcW w:w="901" w:type="pct"/>
            <w:vMerge/>
          </w:tcPr>
          <w:p w14:paraId="3D2F1ACD" w14:textId="77777777" w:rsidR="0069322E" w:rsidRPr="00C45F68" w:rsidDel="002A1D54" w:rsidRDefault="0069322E" w:rsidP="0069322E"/>
        </w:tc>
        <w:tc>
          <w:tcPr>
            <w:tcW w:w="4099" w:type="pct"/>
          </w:tcPr>
          <w:p w14:paraId="532405F6" w14:textId="3B2AB4AF" w:rsidR="0069322E" w:rsidRPr="00070082" w:rsidRDefault="0069322E" w:rsidP="00070082">
            <w:pPr>
              <w:jc w:val="both"/>
            </w:pPr>
            <w:r w:rsidRPr="00070082">
              <w:t>Виды подшипников и методы их регулировки</w:t>
            </w:r>
          </w:p>
        </w:tc>
      </w:tr>
      <w:tr w:rsidR="0069322E" w:rsidRPr="00C45F68" w14:paraId="3ABEA0AD" w14:textId="77777777" w:rsidTr="000C0323">
        <w:trPr>
          <w:trHeight w:val="20"/>
        </w:trPr>
        <w:tc>
          <w:tcPr>
            <w:tcW w:w="901" w:type="pct"/>
            <w:vMerge/>
          </w:tcPr>
          <w:p w14:paraId="3536B0DB" w14:textId="77777777" w:rsidR="0069322E" w:rsidRPr="00C45F68" w:rsidDel="002A1D54" w:rsidRDefault="0069322E" w:rsidP="0069322E"/>
        </w:tc>
        <w:tc>
          <w:tcPr>
            <w:tcW w:w="4099" w:type="pct"/>
          </w:tcPr>
          <w:p w14:paraId="0E2BA0A5" w14:textId="7EE17F56" w:rsidR="0069322E" w:rsidRPr="00070082" w:rsidRDefault="0069322E" w:rsidP="00070082">
            <w:pPr>
              <w:jc w:val="both"/>
            </w:pPr>
            <w:r w:rsidRPr="00070082">
              <w:t>Правила работы с горючими материалами, используемыми при промывке и окрашивании деталей металлорежущего станка</w:t>
            </w:r>
          </w:p>
        </w:tc>
      </w:tr>
      <w:tr w:rsidR="0069322E" w:rsidRPr="00C45F68" w14:paraId="7985C57C" w14:textId="77777777" w:rsidTr="000C0323">
        <w:trPr>
          <w:trHeight w:val="20"/>
        </w:trPr>
        <w:tc>
          <w:tcPr>
            <w:tcW w:w="901" w:type="pct"/>
            <w:vMerge/>
          </w:tcPr>
          <w:p w14:paraId="2A5788C0" w14:textId="77777777" w:rsidR="0069322E" w:rsidRPr="00C45F68" w:rsidDel="002A1D54" w:rsidRDefault="0069322E" w:rsidP="0069322E"/>
        </w:tc>
        <w:tc>
          <w:tcPr>
            <w:tcW w:w="4099" w:type="pct"/>
          </w:tcPr>
          <w:p w14:paraId="7B25F06F" w14:textId="77777777" w:rsidR="0069322E" w:rsidRPr="00070082" w:rsidRDefault="0069322E" w:rsidP="00070082">
            <w:pPr>
              <w:jc w:val="both"/>
            </w:pPr>
            <w:r w:rsidRPr="00070082">
              <w:t>Показатели твердости и методы ее определения</w:t>
            </w:r>
          </w:p>
        </w:tc>
      </w:tr>
      <w:tr w:rsidR="0069322E" w:rsidRPr="00C45F68" w14:paraId="4BF396B7" w14:textId="77777777" w:rsidTr="000C0323">
        <w:trPr>
          <w:trHeight w:val="20"/>
        </w:trPr>
        <w:tc>
          <w:tcPr>
            <w:tcW w:w="901" w:type="pct"/>
            <w:vMerge/>
          </w:tcPr>
          <w:p w14:paraId="1BF62D4C" w14:textId="77777777" w:rsidR="0069322E" w:rsidRPr="00C45F68" w:rsidDel="002A1D54" w:rsidRDefault="0069322E" w:rsidP="0069322E"/>
        </w:tc>
        <w:tc>
          <w:tcPr>
            <w:tcW w:w="4099" w:type="pct"/>
          </w:tcPr>
          <w:p w14:paraId="4E346AD7" w14:textId="77777777" w:rsidR="0069322E" w:rsidRPr="00070082" w:rsidRDefault="0069322E" w:rsidP="00070082">
            <w:pPr>
              <w:jc w:val="both"/>
            </w:pPr>
            <w:r w:rsidRPr="00070082">
              <w:t>Методы восстановления и упрочнения деталей</w:t>
            </w:r>
          </w:p>
        </w:tc>
      </w:tr>
      <w:tr w:rsidR="0069322E" w:rsidRPr="00C45F68" w14:paraId="6001C6D4" w14:textId="77777777" w:rsidTr="000C0323">
        <w:trPr>
          <w:trHeight w:val="20"/>
        </w:trPr>
        <w:tc>
          <w:tcPr>
            <w:tcW w:w="901" w:type="pct"/>
            <w:vMerge/>
          </w:tcPr>
          <w:p w14:paraId="5AE9D7CD" w14:textId="77777777" w:rsidR="0069322E" w:rsidRPr="00C45F68" w:rsidDel="002A1D54" w:rsidRDefault="0069322E" w:rsidP="0069322E"/>
        </w:tc>
        <w:tc>
          <w:tcPr>
            <w:tcW w:w="4099" w:type="pct"/>
          </w:tcPr>
          <w:p w14:paraId="5808ADD6" w14:textId="77777777" w:rsidR="0069322E" w:rsidRPr="00070082" w:rsidRDefault="0069322E" w:rsidP="00070082">
            <w:pPr>
              <w:jc w:val="both"/>
            </w:pPr>
            <w:r w:rsidRPr="00070082">
              <w:t>Методы определения дефектов механических узлов и деталей металлорежущих станков</w:t>
            </w:r>
          </w:p>
        </w:tc>
      </w:tr>
      <w:tr w:rsidR="00A01B77" w:rsidRPr="00C45F68" w14:paraId="7D8AE097" w14:textId="77777777" w:rsidTr="000C0323">
        <w:trPr>
          <w:trHeight w:val="20"/>
        </w:trPr>
        <w:tc>
          <w:tcPr>
            <w:tcW w:w="901" w:type="pct"/>
            <w:vMerge/>
          </w:tcPr>
          <w:p w14:paraId="3F3595EC" w14:textId="77777777" w:rsidR="00A01B77" w:rsidRPr="00C45F68" w:rsidDel="002A1D54" w:rsidRDefault="00A01B77" w:rsidP="00A01B77"/>
        </w:tc>
        <w:tc>
          <w:tcPr>
            <w:tcW w:w="4099" w:type="pct"/>
          </w:tcPr>
          <w:p w14:paraId="05C54F96" w14:textId="26E1F6C2" w:rsidR="00A01B77" w:rsidRPr="00070082" w:rsidRDefault="00A01B77" w:rsidP="00070082">
            <w:pPr>
              <w:jc w:val="both"/>
            </w:pPr>
            <w:r w:rsidRPr="00070082">
              <w:t xml:space="preserve">Порядок проведения </w:t>
            </w:r>
            <w:r w:rsidR="00CD50DE" w:rsidRPr="00070082">
              <w:t>среднего</w:t>
            </w:r>
            <w:r w:rsidRPr="00070082">
              <w:t xml:space="preserve"> ремонта металлорежущих станков</w:t>
            </w:r>
          </w:p>
        </w:tc>
      </w:tr>
      <w:tr w:rsidR="0069322E" w:rsidRPr="00C45F68" w14:paraId="68981A49" w14:textId="77777777" w:rsidTr="000C0323">
        <w:trPr>
          <w:trHeight w:val="20"/>
        </w:trPr>
        <w:tc>
          <w:tcPr>
            <w:tcW w:w="901" w:type="pct"/>
            <w:vMerge/>
          </w:tcPr>
          <w:p w14:paraId="119E028A" w14:textId="77777777" w:rsidR="0069322E" w:rsidRPr="00C45F68" w:rsidDel="002A1D54" w:rsidRDefault="0069322E" w:rsidP="0069322E"/>
        </w:tc>
        <w:tc>
          <w:tcPr>
            <w:tcW w:w="4099" w:type="pct"/>
          </w:tcPr>
          <w:p w14:paraId="75D4323C" w14:textId="2BDF156F" w:rsidR="0069322E" w:rsidRPr="00070082" w:rsidRDefault="0069322E" w:rsidP="00070082">
            <w:pPr>
              <w:jc w:val="both"/>
            </w:pPr>
            <w:r w:rsidRPr="00070082">
              <w:t>Нормативно-технические документы, регламентирующие методику и порядок проведения испытаний металлорежущих станков на жесткость, виброустойчивость, точность, шум, нагрев</w:t>
            </w:r>
          </w:p>
        </w:tc>
      </w:tr>
      <w:tr w:rsidR="00D47036" w:rsidRPr="00C45F68" w14:paraId="01B2BAF2" w14:textId="77777777" w:rsidTr="000C0323">
        <w:trPr>
          <w:trHeight w:val="20"/>
        </w:trPr>
        <w:tc>
          <w:tcPr>
            <w:tcW w:w="901" w:type="pct"/>
            <w:vMerge/>
          </w:tcPr>
          <w:p w14:paraId="237CBCDD" w14:textId="77777777" w:rsidR="00D47036" w:rsidRPr="00C45F68" w:rsidDel="002A1D54" w:rsidRDefault="00D47036" w:rsidP="00D47036"/>
        </w:tc>
        <w:tc>
          <w:tcPr>
            <w:tcW w:w="4099" w:type="pct"/>
          </w:tcPr>
          <w:p w14:paraId="03662C00" w14:textId="023F0C0B" w:rsidR="00D47036" w:rsidRPr="00070082" w:rsidRDefault="00D47036" w:rsidP="00070082">
            <w:pPr>
              <w:jc w:val="both"/>
            </w:pPr>
            <w:r w:rsidRPr="00070082">
              <w:t>Виды и свойства лакокрасочных материалов, используемых для окраски поверхностей станков</w:t>
            </w:r>
          </w:p>
        </w:tc>
      </w:tr>
      <w:tr w:rsidR="00D47036" w:rsidRPr="00C45F68" w14:paraId="49EBFF02" w14:textId="77777777" w:rsidTr="000C0323">
        <w:trPr>
          <w:trHeight w:val="20"/>
        </w:trPr>
        <w:tc>
          <w:tcPr>
            <w:tcW w:w="901" w:type="pct"/>
            <w:vMerge/>
          </w:tcPr>
          <w:p w14:paraId="40BA7935" w14:textId="77777777" w:rsidR="00D47036" w:rsidRPr="00C45F68" w:rsidDel="002A1D54" w:rsidRDefault="00D47036" w:rsidP="00D47036"/>
        </w:tc>
        <w:tc>
          <w:tcPr>
            <w:tcW w:w="4099" w:type="pct"/>
          </w:tcPr>
          <w:p w14:paraId="4CC8AEF0" w14:textId="5D6A11F6" w:rsidR="00D47036" w:rsidRPr="00070082" w:rsidRDefault="00D47036" w:rsidP="00070082">
            <w:pPr>
              <w:jc w:val="both"/>
            </w:pPr>
            <w:r w:rsidRPr="00070082">
              <w:t>Порядок подготовки и окраски поверхностей станков</w:t>
            </w:r>
          </w:p>
        </w:tc>
      </w:tr>
      <w:tr w:rsidR="0069322E" w:rsidRPr="00C45F68" w14:paraId="62183ABB" w14:textId="77777777" w:rsidTr="000C0323">
        <w:trPr>
          <w:trHeight w:val="20"/>
        </w:trPr>
        <w:tc>
          <w:tcPr>
            <w:tcW w:w="901" w:type="pct"/>
            <w:vMerge/>
          </w:tcPr>
          <w:p w14:paraId="4D80A305" w14:textId="77777777" w:rsidR="0069322E" w:rsidRPr="00C45F68" w:rsidDel="002A1D54" w:rsidRDefault="0069322E" w:rsidP="0069322E"/>
        </w:tc>
        <w:tc>
          <w:tcPr>
            <w:tcW w:w="4099" w:type="pct"/>
          </w:tcPr>
          <w:p w14:paraId="5AFAC9B0" w14:textId="2FBF57C0" w:rsidR="0069322E" w:rsidRPr="00070082" w:rsidRDefault="0069322E" w:rsidP="00070082">
            <w:pPr>
              <w:jc w:val="both"/>
            </w:pPr>
            <w:r w:rsidRPr="00070082">
              <w:t xml:space="preserve">Виды тепловизоров,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применения, правила эксплуатации</w:t>
            </w:r>
          </w:p>
        </w:tc>
      </w:tr>
      <w:tr w:rsidR="0069322E" w:rsidRPr="00C45F68" w14:paraId="7BC9815E" w14:textId="77777777" w:rsidTr="000C0323">
        <w:trPr>
          <w:trHeight w:val="20"/>
        </w:trPr>
        <w:tc>
          <w:tcPr>
            <w:tcW w:w="901" w:type="pct"/>
            <w:vMerge/>
          </w:tcPr>
          <w:p w14:paraId="6FAFE963" w14:textId="77777777" w:rsidR="0069322E" w:rsidRPr="00C45F68" w:rsidDel="002A1D54" w:rsidRDefault="0069322E" w:rsidP="0069322E"/>
        </w:tc>
        <w:tc>
          <w:tcPr>
            <w:tcW w:w="4099" w:type="pct"/>
          </w:tcPr>
          <w:p w14:paraId="4A99727A" w14:textId="5A9638B7" w:rsidR="0069322E" w:rsidRPr="00070082" w:rsidRDefault="0069322E" w:rsidP="00070082">
            <w:pPr>
              <w:jc w:val="both"/>
            </w:pPr>
            <w:r w:rsidRPr="00070082">
              <w:t xml:space="preserve">Виды датчиков температуры,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применения, правила эксплуатации</w:t>
            </w:r>
          </w:p>
        </w:tc>
      </w:tr>
      <w:tr w:rsidR="0069322E" w:rsidRPr="00C45F68" w14:paraId="7ACD217F" w14:textId="77777777" w:rsidTr="000C0323">
        <w:trPr>
          <w:trHeight w:val="20"/>
        </w:trPr>
        <w:tc>
          <w:tcPr>
            <w:tcW w:w="901" w:type="pct"/>
            <w:vMerge/>
          </w:tcPr>
          <w:p w14:paraId="26B39E4F" w14:textId="77777777" w:rsidR="0069322E" w:rsidRPr="00C45F68" w:rsidDel="002A1D54" w:rsidRDefault="0069322E" w:rsidP="0069322E"/>
        </w:tc>
        <w:tc>
          <w:tcPr>
            <w:tcW w:w="4099" w:type="pct"/>
          </w:tcPr>
          <w:p w14:paraId="53CD01DB" w14:textId="500AA7C3" w:rsidR="0069322E" w:rsidRPr="00070082" w:rsidRDefault="0069322E" w:rsidP="00070082">
            <w:pPr>
              <w:jc w:val="both"/>
            </w:pPr>
            <w:r w:rsidRPr="00070082">
              <w:t xml:space="preserve">Правила эксплуатации акселерометров,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69322E" w:rsidRPr="00C45F68" w14:paraId="356D0F59" w14:textId="77777777" w:rsidTr="000C0323">
        <w:trPr>
          <w:trHeight w:val="20"/>
        </w:trPr>
        <w:tc>
          <w:tcPr>
            <w:tcW w:w="901" w:type="pct"/>
            <w:vMerge/>
          </w:tcPr>
          <w:p w14:paraId="02280B56" w14:textId="77777777" w:rsidR="0069322E" w:rsidRPr="00C45F68" w:rsidDel="002A1D54" w:rsidRDefault="0069322E" w:rsidP="0069322E"/>
        </w:tc>
        <w:tc>
          <w:tcPr>
            <w:tcW w:w="4099" w:type="pct"/>
          </w:tcPr>
          <w:p w14:paraId="55479006" w14:textId="43D2B12A" w:rsidR="0069322E" w:rsidRPr="00070082" w:rsidRDefault="0069322E" w:rsidP="00070082">
            <w:pPr>
              <w:jc w:val="both"/>
            </w:pPr>
            <w:r w:rsidRPr="00070082">
              <w:t xml:space="preserve">Виды датчиков перемещения,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применения, правила эксплуатации</w:t>
            </w:r>
          </w:p>
        </w:tc>
      </w:tr>
      <w:tr w:rsidR="0069322E" w:rsidRPr="00C45F68" w14:paraId="498CE7CC" w14:textId="77777777" w:rsidTr="000C0323">
        <w:trPr>
          <w:trHeight w:val="20"/>
        </w:trPr>
        <w:tc>
          <w:tcPr>
            <w:tcW w:w="901" w:type="pct"/>
            <w:vMerge/>
          </w:tcPr>
          <w:p w14:paraId="7589CEE8" w14:textId="77777777" w:rsidR="0069322E" w:rsidRPr="00C45F68" w:rsidDel="002A1D54" w:rsidRDefault="0069322E" w:rsidP="0069322E"/>
        </w:tc>
        <w:tc>
          <w:tcPr>
            <w:tcW w:w="4099" w:type="pct"/>
          </w:tcPr>
          <w:p w14:paraId="42D391CB" w14:textId="04E3837C" w:rsidR="0069322E" w:rsidRPr="00070082" w:rsidRDefault="0069322E" w:rsidP="00070082">
            <w:pPr>
              <w:jc w:val="both"/>
            </w:pPr>
            <w:r w:rsidRPr="00070082">
              <w:t xml:space="preserve">Виды виброанализаторов,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применения, правила эксплуатации</w:t>
            </w:r>
          </w:p>
        </w:tc>
      </w:tr>
      <w:tr w:rsidR="0069322E" w:rsidRPr="00C45F68" w14:paraId="71C28E4C" w14:textId="77777777" w:rsidTr="000C0323">
        <w:trPr>
          <w:trHeight w:val="20"/>
        </w:trPr>
        <w:tc>
          <w:tcPr>
            <w:tcW w:w="901" w:type="pct"/>
            <w:vMerge/>
          </w:tcPr>
          <w:p w14:paraId="4CC47864" w14:textId="77777777" w:rsidR="0069322E" w:rsidRPr="00C45F68" w:rsidDel="002A1D54" w:rsidRDefault="0069322E" w:rsidP="0069322E"/>
        </w:tc>
        <w:tc>
          <w:tcPr>
            <w:tcW w:w="4099" w:type="pct"/>
          </w:tcPr>
          <w:p w14:paraId="284B748A" w14:textId="2737DCC1" w:rsidR="0069322E" w:rsidRPr="00070082" w:rsidRDefault="0069322E" w:rsidP="00070082">
            <w:pPr>
              <w:jc w:val="both"/>
            </w:pPr>
            <w:r w:rsidRPr="00070082">
              <w:t xml:space="preserve">Правила эксплуатации тахометров,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69322E" w:rsidRPr="00C45F68" w14:paraId="13E16732" w14:textId="77777777" w:rsidTr="000C0323">
        <w:trPr>
          <w:trHeight w:val="20"/>
        </w:trPr>
        <w:tc>
          <w:tcPr>
            <w:tcW w:w="901" w:type="pct"/>
            <w:vMerge/>
          </w:tcPr>
          <w:p w14:paraId="6BF38AA5" w14:textId="77777777" w:rsidR="0069322E" w:rsidRPr="00C45F68" w:rsidDel="002A1D54" w:rsidRDefault="0069322E" w:rsidP="0069322E"/>
        </w:tc>
        <w:tc>
          <w:tcPr>
            <w:tcW w:w="4099" w:type="pct"/>
          </w:tcPr>
          <w:p w14:paraId="791ACAC2" w14:textId="251C8E23" w:rsidR="0069322E" w:rsidRPr="00070082" w:rsidRDefault="0069322E" w:rsidP="00070082">
            <w:pPr>
              <w:jc w:val="both"/>
            </w:pPr>
            <w:r w:rsidRPr="00070082">
              <w:t xml:space="preserve">Правила эксплуатации шумомеров,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69322E" w:rsidRPr="00C45F68" w14:paraId="088818DC" w14:textId="77777777" w:rsidTr="000C0323">
        <w:trPr>
          <w:trHeight w:val="20"/>
        </w:trPr>
        <w:tc>
          <w:tcPr>
            <w:tcW w:w="901" w:type="pct"/>
            <w:vMerge/>
          </w:tcPr>
          <w:p w14:paraId="37833014" w14:textId="77777777" w:rsidR="0069322E" w:rsidRPr="00C45F68" w:rsidDel="002A1D54" w:rsidRDefault="0069322E" w:rsidP="0069322E"/>
        </w:tc>
        <w:tc>
          <w:tcPr>
            <w:tcW w:w="4099" w:type="pct"/>
          </w:tcPr>
          <w:p w14:paraId="3ED83C24" w14:textId="5385AD21" w:rsidR="0069322E" w:rsidRPr="00070082" w:rsidRDefault="0069322E" w:rsidP="00070082">
            <w:pPr>
              <w:jc w:val="both"/>
            </w:pPr>
            <w:r w:rsidRPr="00070082">
              <w:t xml:space="preserve">Правила эксплуатации электронных уровней,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69322E" w:rsidRPr="00C45F68" w14:paraId="0CF01AF7" w14:textId="77777777" w:rsidTr="000C0323">
        <w:trPr>
          <w:trHeight w:val="20"/>
        </w:trPr>
        <w:tc>
          <w:tcPr>
            <w:tcW w:w="901" w:type="pct"/>
            <w:vMerge/>
          </w:tcPr>
          <w:p w14:paraId="264C8408" w14:textId="77777777" w:rsidR="0069322E" w:rsidRPr="00C45F68" w:rsidDel="002A1D54" w:rsidRDefault="0069322E" w:rsidP="0069322E"/>
        </w:tc>
        <w:tc>
          <w:tcPr>
            <w:tcW w:w="4099" w:type="pct"/>
          </w:tcPr>
          <w:p w14:paraId="6071E878" w14:textId="4A4FB1B7" w:rsidR="0069322E" w:rsidRPr="00070082" w:rsidRDefault="0069322E" w:rsidP="00070082">
            <w:pPr>
              <w:jc w:val="both"/>
            </w:pPr>
            <w:r w:rsidRPr="00070082">
              <w:t xml:space="preserve">Правила эксплуатации лазерных интерферометров,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A01B77" w:rsidRPr="00C45F68" w14:paraId="21EDBFD0" w14:textId="77777777" w:rsidTr="000C0323">
        <w:trPr>
          <w:trHeight w:val="20"/>
        </w:trPr>
        <w:tc>
          <w:tcPr>
            <w:tcW w:w="901" w:type="pct"/>
            <w:vMerge/>
          </w:tcPr>
          <w:p w14:paraId="36E98B88" w14:textId="77777777" w:rsidR="00A01B77" w:rsidRPr="00C45F68" w:rsidDel="002A1D54" w:rsidRDefault="00A01B77" w:rsidP="00A01B77"/>
        </w:tc>
        <w:tc>
          <w:tcPr>
            <w:tcW w:w="4099" w:type="pct"/>
          </w:tcPr>
          <w:p w14:paraId="389AB3BA" w14:textId="6E619471" w:rsidR="00A01B77" w:rsidRPr="00070082" w:rsidRDefault="00A01B77" w:rsidP="00070082">
            <w:pPr>
              <w:jc w:val="both"/>
            </w:pPr>
            <w:r w:rsidRPr="00070082">
              <w:t xml:space="preserve">Правила эксплуатации виброметров и виброанализаторов, </w:t>
            </w:r>
            <w:r w:rsidR="00974BE3">
              <w:t xml:space="preserve">их </w:t>
            </w:r>
            <w:r w:rsidRPr="00070082">
              <w:t>назначение, характеристики, область применения</w:t>
            </w:r>
          </w:p>
        </w:tc>
      </w:tr>
      <w:tr w:rsidR="0069322E" w:rsidRPr="00C45F68" w14:paraId="059493EE" w14:textId="77777777" w:rsidTr="000C0323">
        <w:trPr>
          <w:trHeight w:val="20"/>
        </w:trPr>
        <w:tc>
          <w:tcPr>
            <w:tcW w:w="901" w:type="pct"/>
            <w:vMerge/>
          </w:tcPr>
          <w:p w14:paraId="305B6806" w14:textId="77777777" w:rsidR="0069322E" w:rsidRPr="00C45F68" w:rsidDel="002A1D54" w:rsidRDefault="0069322E" w:rsidP="0069322E"/>
        </w:tc>
        <w:tc>
          <w:tcPr>
            <w:tcW w:w="4099" w:type="pct"/>
          </w:tcPr>
          <w:p w14:paraId="3DB28B3E" w14:textId="2845FB4C" w:rsidR="0069322E" w:rsidRPr="00070082" w:rsidRDefault="0069322E" w:rsidP="00070082">
            <w:pPr>
              <w:jc w:val="both"/>
            </w:pPr>
            <w:r w:rsidRPr="00070082">
              <w:t>Методики проведения испытаний металлорежущих станков на точность, жесткость, виброустойчивость, шум, нагрев</w:t>
            </w:r>
          </w:p>
        </w:tc>
      </w:tr>
      <w:tr w:rsidR="00A01B77" w:rsidRPr="00C45F68" w14:paraId="653D970F" w14:textId="77777777" w:rsidTr="000C0323">
        <w:trPr>
          <w:trHeight w:val="20"/>
        </w:trPr>
        <w:tc>
          <w:tcPr>
            <w:tcW w:w="901" w:type="pct"/>
            <w:vMerge/>
          </w:tcPr>
          <w:p w14:paraId="275BF637" w14:textId="77777777" w:rsidR="00A01B77" w:rsidRPr="00C45F68" w:rsidDel="002A1D54" w:rsidRDefault="00A01B77" w:rsidP="00A01B77"/>
        </w:tc>
        <w:tc>
          <w:tcPr>
            <w:tcW w:w="4099" w:type="pct"/>
          </w:tcPr>
          <w:p w14:paraId="0E015C46" w14:textId="298A92FE" w:rsidR="00A01B77" w:rsidRPr="00070082" w:rsidRDefault="00A01B77" w:rsidP="00070082">
            <w:pPr>
              <w:jc w:val="both"/>
            </w:pPr>
            <w:r w:rsidRPr="00070082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69322E" w:rsidRPr="00C45F68" w14:paraId="28E3978D" w14:textId="77777777" w:rsidTr="000C0323">
        <w:trPr>
          <w:trHeight w:val="20"/>
        </w:trPr>
        <w:tc>
          <w:tcPr>
            <w:tcW w:w="901" w:type="pct"/>
            <w:vMerge/>
          </w:tcPr>
          <w:p w14:paraId="53DB53B8" w14:textId="77777777" w:rsidR="0069322E" w:rsidRPr="00C45F68" w:rsidDel="002A1D54" w:rsidRDefault="0069322E" w:rsidP="0069322E"/>
        </w:tc>
        <w:tc>
          <w:tcPr>
            <w:tcW w:w="4099" w:type="pct"/>
          </w:tcPr>
          <w:p w14:paraId="2027909D" w14:textId="10728A6B" w:rsidR="0069322E" w:rsidRPr="00070082" w:rsidRDefault="0069322E" w:rsidP="00070082">
            <w:pPr>
              <w:jc w:val="both"/>
            </w:pPr>
            <w:r w:rsidRPr="00070082">
              <w:t>Основные характеристики ремонтируемых узлов  металлорежущих станков</w:t>
            </w:r>
          </w:p>
        </w:tc>
      </w:tr>
      <w:tr w:rsidR="0069322E" w:rsidRPr="00C45F68" w14:paraId="72ACCB70" w14:textId="77777777" w:rsidTr="000C0323">
        <w:trPr>
          <w:trHeight w:val="20"/>
        </w:trPr>
        <w:tc>
          <w:tcPr>
            <w:tcW w:w="901" w:type="pct"/>
            <w:vMerge/>
          </w:tcPr>
          <w:p w14:paraId="3E39BEC2" w14:textId="77777777" w:rsidR="0069322E" w:rsidRPr="00C45F68" w:rsidDel="002A1D54" w:rsidRDefault="0069322E" w:rsidP="0069322E"/>
        </w:tc>
        <w:tc>
          <w:tcPr>
            <w:tcW w:w="4099" w:type="pct"/>
          </w:tcPr>
          <w:p w14:paraId="4857FDB4" w14:textId="7253EA79" w:rsidR="0069322E" w:rsidRPr="00070082" w:rsidRDefault="0069322E" w:rsidP="00070082">
            <w:pPr>
              <w:jc w:val="both"/>
            </w:pPr>
            <w:r w:rsidRPr="00070082">
              <w:t>Методические</w:t>
            </w:r>
            <w:r w:rsidR="00037A93">
              <w:t xml:space="preserve"> и нормативно-технические документы</w:t>
            </w:r>
            <w:r w:rsidRPr="00070082">
              <w:t xml:space="preserve"> по выполнению </w:t>
            </w:r>
            <w:r w:rsidR="00CD50DE" w:rsidRPr="00070082">
              <w:t>среднего</w:t>
            </w:r>
            <w:r w:rsidRPr="00070082">
              <w:t xml:space="preserve"> ремонта механических узлов металлорежущих станков</w:t>
            </w:r>
          </w:p>
        </w:tc>
      </w:tr>
      <w:tr w:rsidR="0069322E" w:rsidRPr="00C45F68" w14:paraId="69FD5ECA" w14:textId="77777777" w:rsidTr="000C0323">
        <w:trPr>
          <w:trHeight w:val="20"/>
        </w:trPr>
        <w:tc>
          <w:tcPr>
            <w:tcW w:w="901" w:type="pct"/>
            <w:vMerge/>
          </w:tcPr>
          <w:p w14:paraId="0FF4B969" w14:textId="77777777" w:rsidR="0069322E" w:rsidRPr="00C45F68" w:rsidDel="002A1D54" w:rsidRDefault="0069322E" w:rsidP="0069322E"/>
        </w:tc>
        <w:tc>
          <w:tcPr>
            <w:tcW w:w="4099" w:type="pct"/>
          </w:tcPr>
          <w:p w14:paraId="3A79B40E" w14:textId="7CC2EB96" w:rsidR="0069322E" w:rsidRPr="00070082" w:rsidRDefault="0069322E" w:rsidP="00070082">
            <w:pPr>
              <w:jc w:val="both"/>
            </w:pPr>
            <w:r w:rsidRPr="00070082">
              <w:t>Порядок работы с персональной вычислительной техникой</w:t>
            </w:r>
          </w:p>
        </w:tc>
      </w:tr>
      <w:tr w:rsidR="0069322E" w:rsidRPr="00C45F68" w14:paraId="0CC279CA" w14:textId="77777777" w:rsidTr="000C0323">
        <w:trPr>
          <w:trHeight w:val="20"/>
        </w:trPr>
        <w:tc>
          <w:tcPr>
            <w:tcW w:w="901" w:type="pct"/>
            <w:vMerge/>
          </w:tcPr>
          <w:p w14:paraId="6A057ADA" w14:textId="77777777" w:rsidR="0069322E" w:rsidRPr="00C45F68" w:rsidDel="002A1D54" w:rsidRDefault="0069322E" w:rsidP="0069322E"/>
        </w:tc>
        <w:tc>
          <w:tcPr>
            <w:tcW w:w="4099" w:type="pct"/>
          </w:tcPr>
          <w:p w14:paraId="6F46DE13" w14:textId="5CD4E59B" w:rsidR="0069322E" w:rsidRPr="00070082" w:rsidRDefault="0069322E" w:rsidP="00070082">
            <w:pPr>
              <w:jc w:val="both"/>
            </w:pPr>
            <w:r w:rsidRPr="00070082">
              <w:t>Порядок работы с файловой системой</w:t>
            </w:r>
          </w:p>
        </w:tc>
      </w:tr>
      <w:tr w:rsidR="0069322E" w:rsidRPr="00C45F68" w14:paraId="265D90BC" w14:textId="77777777" w:rsidTr="000C0323">
        <w:trPr>
          <w:trHeight w:val="20"/>
        </w:trPr>
        <w:tc>
          <w:tcPr>
            <w:tcW w:w="901" w:type="pct"/>
            <w:vMerge/>
          </w:tcPr>
          <w:p w14:paraId="1BC6E9AA" w14:textId="77777777" w:rsidR="0069322E" w:rsidRPr="00C45F68" w:rsidDel="002A1D54" w:rsidRDefault="0069322E" w:rsidP="0069322E"/>
        </w:tc>
        <w:tc>
          <w:tcPr>
            <w:tcW w:w="4099" w:type="pct"/>
          </w:tcPr>
          <w:p w14:paraId="38FEE9D6" w14:textId="6E795EEC" w:rsidR="0069322E" w:rsidRPr="00070082" w:rsidRDefault="0069322E" w:rsidP="00070082">
            <w:pPr>
              <w:jc w:val="both"/>
            </w:pPr>
            <w:r w:rsidRPr="00070082">
              <w:t>Основные форматы представления электронной графической и текстовой информации</w:t>
            </w:r>
          </w:p>
        </w:tc>
      </w:tr>
      <w:tr w:rsidR="0069322E" w:rsidRPr="00C45F68" w14:paraId="5C5D16FD" w14:textId="77777777" w:rsidTr="000C0323">
        <w:trPr>
          <w:trHeight w:val="20"/>
        </w:trPr>
        <w:tc>
          <w:tcPr>
            <w:tcW w:w="901" w:type="pct"/>
            <w:vMerge/>
          </w:tcPr>
          <w:p w14:paraId="6E86358A" w14:textId="77777777" w:rsidR="0069322E" w:rsidRPr="00C45F68" w:rsidDel="002A1D54" w:rsidRDefault="0069322E" w:rsidP="0069322E"/>
        </w:tc>
        <w:tc>
          <w:tcPr>
            <w:tcW w:w="4099" w:type="pct"/>
          </w:tcPr>
          <w:p w14:paraId="2DC0E6A5" w14:textId="413B67FD" w:rsidR="0069322E" w:rsidRPr="00070082" w:rsidRDefault="0069322E" w:rsidP="00070082">
            <w:pPr>
              <w:jc w:val="both"/>
            </w:pPr>
            <w:r w:rsidRPr="00070082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9322E" w:rsidRPr="00C45F68" w14:paraId="24EE1C51" w14:textId="77777777" w:rsidTr="000C0323">
        <w:trPr>
          <w:trHeight w:val="20"/>
        </w:trPr>
        <w:tc>
          <w:tcPr>
            <w:tcW w:w="901" w:type="pct"/>
            <w:vMerge/>
          </w:tcPr>
          <w:p w14:paraId="06D90C0B" w14:textId="77777777" w:rsidR="0069322E" w:rsidRPr="00C45F68" w:rsidDel="002A1D54" w:rsidRDefault="0069322E" w:rsidP="0069322E"/>
        </w:tc>
        <w:tc>
          <w:tcPr>
            <w:tcW w:w="4099" w:type="pct"/>
          </w:tcPr>
          <w:p w14:paraId="4FAFC38F" w14:textId="0D9A82E2" w:rsidR="0069322E" w:rsidRPr="00070082" w:rsidRDefault="0069322E" w:rsidP="00070082">
            <w:pPr>
              <w:jc w:val="both"/>
            </w:pPr>
            <w:r w:rsidRPr="0007008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9322E" w:rsidRPr="00C45F68" w14:paraId="02894EDC" w14:textId="77777777" w:rsidTr="000C0323">
        <w:trPr>
          <w:trHeight w:val="20"/>
        </w:trPr>
        <w:tc>
          <w:tcPr>
            <w:tcW w:w="901" w:type="pct"/>
            <w:vMerge/>
          </w:tcPr>
          <w:p w14:paraId="5DC12152" w14:textId="77777777" w:rsidR="0069322E" w:rsidRPr="00C45F68" w:rsidDel="002A1D54" w:rsidRDefault="0069322E" w:rsidP="0069322E"/>
        </w:tc>
        <w:tc>
          <w:tcPr>
            <w:tcW w:w="4099" w:type="pct"/>
          </w:tcPr>
          <w:p w14:paraId="55283515" w14:textId="7B9BCE45" w:rsidR="0069322E" w:rsidRPr="00070082" w:rsidRDefault="0069322E" w:rsidP="00070082">
            <w:pPr>
              <w:jc w:val="both"/>
            </w:pPr>
            <w:r w:rsidRPr="00070082">
              <w:t>Правила строповки и перемещения грузов</w:t>
            </w:r>
          </w:p>
        </w:tc>
      </w:tr>
      <w:tr w:rsidR="0069322E" w:rsidRPr="00C45F68" w14:paraId="7B7A8FF6" w14:textId="77777777" w:rsidTr="000C0323">
        <w:trPr>
          <w:trHeight w:val="20"/>
        </w:trPr>
        <w:tc>
          <w:tcPr>
            <w:tcW w:w="901" w:type="pct"/>
            <w:vMerge/>
          </w:tcPr>
          <w:p w14:paraId="7D36BC1C" w14:textId="77777777" w:rsidR="0069322E" w:rsidRPr="00C45F68" w:rsidDel="002A1D54" w:rsidRDefault="0069322E" w:rsidP="0069322E"/>
        </w:tc>
        <w:tc>
          <w:tcPr>
            <w:tcW w:w="4099" w:type="pct"/>
          </w:tcPr>
          <w:p w14:paraId="37DB8498" w14:textId="234539C9" w:rsidR="0069322E" w:rsidRPr="00070082" w:rsidRDefault="0069322E" w:rsidP="00070082">
            <w:pPr>
              <w:jc w:val="both"/>
            </w:pPr>
            <w:r w:rsidRPr="00070082">
              <w:t>Система знаковой сигнализации при работе с машинистом крана</w:t>
            </w:r>
          </w:p>
        </w:tc>
      </w:tr>
      <w:tr w:rsidR="0069322E" w:rsidRPr="00C45F68" w14:paraId="0D580492" w14:textId="77777777" w:rsidTr="000C0323">
        <w:trPr>
          <w:trHeight w:val="20"/>
        </w:trPr>
        <w:tc>
          <w:tcPr>
            <w:tcW w:w="901" w:type="pct"/>
            <w:vMerge/>
          </w:tcPr>
          <w:p w14:paraId="3D104887" w14:textId="77777777" w:rsidR="0069322E" w:rsidRPr="00C45F68" w:rsidDel="002A1D54" w:rsidRDefault="0069322E" w:rsidP="0069322E"/>
        </w:tc>
        <w:tc>
          <w:tcPr>
            <w:tcW w:w="4099" w:type="pct"/>
          </w:tcPr>
          <w:p w14:paraId="34BB37CA" w14:textId="518BDE82" w:rsidR="0069322E" w:rsidRPr="00070082" w:rsidRDefault="0069322E" w:rsidP="00070082">
            <w:pPr>
              <w:jc w:val="both"/>
            </w:pPr>
            <w:r w:rsidRPr="00070082">
              <w:t xml:space="preserve">Виды и правила применения средств индивидуальной и коллективной защиты при проведении работ по </w:t>
            </w:r>
            <w:r w:rsidR="00A973B6" w:rsidRPr="00070082">
              <w:t>среднем</w:t>
            </w:r>
            <w:r w:rsidRPr="00070082">
              <w:t xml:space="preserve">у ремонту механических узлов металлорежущих станков </w:t>
            </w:r>
          </w:p>
        </w:tc>
      </w:tr>
      <w:tr w:rsidR="0069322E" w:rsidRPr="00C45F68" w14:paraId="595D7BE0" w14:textId="77777777" w:rsidTr="000C0323">
        <w:trPr>
          <w:trHeight w:val="20"/>
        </w:trPr>
        <w:tc>
          <w:tcPr>
            <w:tcW w:w="901" w:type="pct"/>
            <w:vMerge/>
          </w:tcPr>
          <w:p w14:paraId="68A2F46F" w14:textId="77777777" w:rsidR="0069322E" w:rsidRPr="00C45F68" w:rsidDel="002A1D54" w:rsidRDefault="0069322E" w:rsidP="0069322E"/>
        </w:tc>
        <w:tc>
          <w:tcPr>
            <w:tcW w:w="4099" w:type="pct"/>
          </w:tcPr>
          <w:p w14:paraId="4E882E1A" w14:textId="30B8AF1B" w:rsidR="0069322E" w:rsidRPr="00070082" w:rsidRDefault="0069322E" w:rsidP="00070082">
            <w:pPr>
              <w:jc w:val="both"/>
            </w:pPr>
            <w:r w:rsidRPr="00070082">
              <w:t xml:space="preserve">Требования охраны труда, пожарной, промышленной, экологической безопасности и электробезопасности при проведении работ по </w:t>
            </w:r>
            <w:r w:rsidR="00A973B6" w:rsidRPr="00070082">
              <w:t>среднем</w:t>
            </w:r>
            <w:r w:rsidRPr="00070082">
              <w:t>у ремонту механических узлов металлорежущих станков</w:t>
            </w:r>
            <w:r w:rsidRPr="00070082" w:rsidDel="00EF0B3D">
              <w:t xml:space="preserve"> </w:t>
            </w:r>
          </w:p>
        </w:tc>
      </w:tr>
      <w:tr w:rsidR="0069322E" w:rsidRPr="00C45F68" w14:paraId="52081FF2" w14:textId="77777777" w:rsidTr="000C0323">
        <w:trPr>
          <w:trHeight w:val="20"/>
        </w:trPr>
        <w:tc>
          <w:tcPr>
            <w:tcW w:w="901" w:type="pct"/>
          </w:tcPr>
          <w:p w14:paraId="726637CF" w14:textId="77777777" w:rsidR="0069322E" w:rsidRPr="00C45F68" w:rsidDel="002A1D54" w:rsidRDefault="0069322E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1E5FB3A3" w14:textId="77777777" w:rsidR="0069322E" w:rsidRDefault="0069322E" w:rsidP="00070082">
            <w:pPr>
              <w:jc w:val="both"/>
            </w:pPr>
            <w:r w:rsidRPr="00070082">
              <w:t>-</w:t>
            </w:r>
          </w:p>
          <w:p w14:paraId="5677EE91" w14:textId="77777777" w:rsidR="00A63488" w:rsidRPr="00070082" w:rsidRDefault="00A63488" w:rsidP="00070082">
            <w:pPr>
              <w:jc w:val="both"/>
            </w:pPr>
          </w:p>
        </w:tc>
      </w:tr>
    </w:tbl>
    <w:p w14:paraId="3FF0D47D" w14:textId="77777777" w:rsidR="00FA2031" w:rsidRDefault="00FA2031" w:rsidP="008B3552"/>
    <w:p w14:paraId="7B90BA4E" w14:textId="1B484E4E" w:rsidR="0028099E" w:rsidRPr="00FA2031" w:rsidRDefault="00BB56E0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="00E6455D" w:rsidRPr="00FA2031">
        <w:rPr>
          <w:b/>
          <w:bCs w:val="0"/>
          <w:lang w:val="en-US"/>
        </w:rPr>
        <w:t>2</w:t>
      </w:r>
      <w:r w:rsidRPr="00FA2031">
        <w:rPr>
          <w:b/>
          <w:bCs w:val="0"/>
        </w:rPr>
        <w:t>.</w:t>
      </w:r>
      <w:r w:rsidR="00AD7271" w:rsidRPr="00FA2031">
        <w:rPr>
          <w:b/>
          <w:bCs w:val="0"/>
        </w:rPr>
        <w:t>3</w:t>
      </w:r>
      <w:r w:rsidRPr="00FA2031">
        <w:rPr>
          <w:b/>
          <w:bCs w:val="0"/>
        </w:rPr>
        <w:t>. Трудовая функция</w:t>
      </w:r>
    </w:p>
    <w:p w14:paraId="4F204243" w14:textId="77777777" w:rsidR="00FA2031" w:rsidRPr="00730E17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296"/>
        <w:gridCol w:w="692"/>
        <w:gridCol w:w="975"/>
        <w:gridCol w:w="1949"/>
        <w:gridCol w:w="586"/>
      </w:tblGrid>
      <w:tr w:rsidR="00C05A4B" w:rsidRPr="00730E17" w14:paraId="046C4741" w14:textId="77777777" w:rsidTr="00DC3480">
        <w:trPr>
          <w:trHeight w:val="278"/>
        </w:trPr>
        <w:tc>
          <w:tcPr>
            <w:tcW w:w="92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484515" w14:textId="7549F6FB" w:rsidR="00C05A4B" w:rsidRPr="00730E17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8F357C" w14:textId="6EDAEDEF" w:rsidR="00C05A4B" w:rsidRPr="00D55DE3" w:rsidRDefault="00C05A4B" w:rsidP="008B3552">
            <w:r w:rsidRPr="00D55DE3">
              <w:t>Средний ремонт пневмо- и гидрооборудования металлорежущих станков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039D74" w14:textId="0A253F16" w:rsidR="00C05A4B" w:rsidRPr="00730E17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BC48F3" w14:textId="5D18A487" w:rsidR="00C05A4B" w:rsidRPr="00730E17" w:rsidRDefault="00C05A4B" w:rsidP="00DC3480">
            <w:pPr>
              <w:jc w:val="center"/>
            </w:pPr>
            <w:r w:rsidRPr="00730E17">
              <w:rPr>
                <w:lang w:val="en-US"/>
              </w:rPr>
              <w:t>B</w:t>
            </w:r>
            <w:r>
              <w:t>/03</w:t>
            </w:r>
            <w:r w:rsidRPr="00730E17">
              <w:t>.4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477C00" w14:textId="6608A53A" w:rsidR="00C05A4B" w:rsidRPr="00730E17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6CF128" w14:textId="77777777" w:rsidR="00C05A4B" w:rsidRPr="00730E17" w:rsidRDefault="00C05A4B" w:rsidP="00DC3480">
            <w:pPr>
              <w:jc w:val="center"/>
            </w:pPr>
            <w:r w:rsidRPr="00730E17">
              <w:t>4</w:t>
            </w:r>
          </w:p>
        </w:tc>
      </w:tr>
    </w:tbl>
    <w:p w14:paraId="10BB3E9E" w14:textId="77777777" w:rsidR="0028099E" w:rsidRPr="00730E17" w:rsidRDefault="0028099E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4551" w:rsidRPr="00730E17" w14:paraId="1D6CFB15" w14:textId="77777777" w:rsidTr="00974BE3">
        <w:trPr>
          <w:trHeight w:val="20"/>
        </w:trPr>
        <w:tc>
          <w:tcPr>
            <w:tcW w:w="901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7A5DDBC8" w14:textId="77777777" w:rsidR="00924551" w:rsidRPr="00730E17" w:rsidRDefault="00924551" w:rsidP="008B3552">
            <w:r w:rsidRPr="00730E17">
              <w:t>Трудовые действия</w:t>
            </w:r>
          </w:p>
        </w:tc>
        <w:tc>
          <w:tcPr>
            <w:tcW w:w="4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5842F" w14:textId="006B8E23" w:rsidR="00924551" w:rsidRPr="00974BE3" w:rsidRDefault="00924551" w:rsidP="00974BE3">
            <w:pPr>
              <w:jc w:val="both"/>
            </w:pPr>
            <w:r w:rsidRPr="00974BE3">
              <w:t>Установление последовательности</w:t>
            </w:r>
            <w:r w:rsidR="00437231" w:rsidRPr="00974BE3">
              <w:t xml:space="preserve"> </w:t>
            </w:r>
            <w:r w:rsidRPr="00974BE3">
              <w:t>р</w:t>
            </w:r>
            <w:r w:rsidR="009A7319" w:rsidRPr="00974BE3">
              <w:t>абот при проведении среднего</w:t>
            </w:r>
            <w:r w:rsidRPr="00974BE3">
              <w:t xml:space="preserve"> ремонта пневмо- и гидросистем металлорежущих станков</w:t>
            </w:r>
          </w:p>
        </w:tc>
      </w:tr>
      <w:tr w:rsidR="00924551" w:rsidRPr="00730E17" w14:paraId="783413DB" w14:textId="77777777" w:rsidTr="00DC3480">
        <w:trPr>
          <w:trHeight w:val="20"/>
        </w:trPr>
        <w:tc>
          <w:tcPr>
            <w:tcW w:w="901" w:type="pct"/>
            <w:vMerge/>
          </w:tcPr>
          <w:p w14:paraId="3F4B445F" w14:textId="77777777" w:rsidR="00924551" w:rsidRPr="00730E17" w:rsidRDefault="00924551" w:rsidP="00924551"/>
        </w:tc>
        <w:tc>
          <w:tcPr>
            <w:tcW w:w="4099" w:type="pct"/>
          </w:tcPr>
          <w:p w14:paraId="458AC854" w14:textId="3D9B553C" w:rsidR="00924551" w:rsidRPr="00974BE3" w:rsidRDefault="00924551" w:rsidP="00974BE3">
            <w:pPr>
              <w:jc w:val="both"/>
            </w:pPr>
            <w:r w:rsidRPr="00974BE3">
              <w:t>Подготовка рабочего м</w:t>
            </w:r>
            <w:r w:rsidR="009A7319" w:rsidRPr="00974BE3">
              <w:t>еста при проведении среднего</w:t>
            </w:r>
            <w:r w:rsidRPr="00974BE3">
              <w:t xml:space="preserve"> ремонта </w:t>
            </w:r>
            <w:r w:rsidR="00A973B6" w:rsidRPr="00974BE3">
              <w:t>пневмо-</w:t>
            </w:r>
            <w:r w:rsidRPr="00974BE3">
              <w:t xml:space="preserve"> и гидросистем металлорежущих станков</w:t>
            </w:r>
          </w:p>
        </w:tc>
      </w:tr>
      <w:tr w:rsidR="00924551" w:rsidRPr="00730E17" w14:paraId="735CC0F4" w14:textId="77777777" w:rsidTr="00DC3480">
        <w:trPr>
          <w:trHeight w:val="20"/>
        </w:trPr>
        <w:tc>
          <w:tcPr>
            <w:tcW w:w="901" w:type="pct"/>
            <w:vMerge/>
          </w:tcPr>
          <w:p w14:paraId="00EAB47F" w14:textId="77777777" w:rsidR="00924551" w:rsidRPr="00730E17" w:rsidRDefault="00924551" w:rsidP="00924551"/>
        </w:tc>
        <w:tc>
          <w:tcPr>
            <w:tcW w:w="4099" w:type="pct"/>
          </w:tcPr>
          <w:p w14:paraId="471B0A08" w14:textId="27E43092" w:rsidR="00924551" w:rsidRPr="00974BE3" w:rsidRDefault="00924551" w:rsidP="00974BE3">
            <w:pPr>
              <w:jc w:val="both"/>
            </w:pPr>
            <w:r w:rsidRPr="00974BE3">
              <w:t>Выбор оборудования, инструментов и приспособл</w:t>
            </w:r>
            <w:r w:rsidR="009A7319" w:rsidRPr="00974BE3">
              <w:t>ений при проведении среднего</w:t>
            </w:r>
            <w:r w:rsidRPr="00974BE3">
              <w:t xml:space="preserve"> ремонта </w:t>
            </w:r>
            <w:r w:rsidR="00CD6C00" w:rsidRPr="00974BE3">
              <w:t>пневмо- и гидросистем</w:t>
            </w:r>
            <w:r w:rsidRPr="00974BE3">
              <w:t xml:space="preserve"> металлорежущих станков</w:t>
            </w:r>
          </w:p>
        </w:tc>
      </w:tr>
      <w:tr w:rsidR="00CD6C00" w:rsidRPr="00730E17" w14:paraId="409A942D" w14:textId="77777777" w:rsidTr="00DC3480">
        <w:trPr>
          <w:trHeight w:val="20"/>
        </w:trPr>
        <w:tc>
          <w:tcPr>
            <w:tcW w:w="901" w:type="pct"/>
            <w:vMerge/>
          </w:tcPr>
          <w:p w14:paraId="0E25F438" w14:textId="77777777" w:rsidR="00CD6C00" w:rsidRPr="00730E17" w:rsidRDefault="00CD6C00" w:rsidP="00CD6C00"/>
        </w:tc>
        <w:tc>
          <w:tcPr>
            <w:tcW w:w="4099" w:type="pct"/>
          </w:tcPr>
          <w:p w14:paraId="6116BE97" w14:textId="36D9B8BB" w:rsidR="00CD6C00" w:rsidRPr="00974BE3" w:rsidRDefault="00CD6C00" w:rsidP="00974BE3">
            <w:pPr>
              <w:jc w:val="both"/>
            </w:pPr>
            <w:r w:rsidRPr="00974BE3">
              <w:t>Слив отработанного масла пр</w:t>
            </w:r>
            <w:r w:rsidR="009A7319" w:rsidRPr="00974BE3">
              <w:t>и проведении среднего</w:t>
            </w:r>
            <w:r w:rsidRPr="00974BE3">
              <w:t xml:space="preserve"> ремонта пневмо- и гидросистем металлорежущих станков</w:t>
            </w:r>
          </w:p>
        </w:tc>
      </w:tr>
      <w:tr w:rsidR="00CD6C00" w:rsidRPr="00730E17" w14:paraId="11F443CD" w14:textId="77777777" w:rsidTr="00DC3480">
        <w:trPr>
          <w:trHeight w:val="20"/>
        </w:trPr>
        <w:tc>
          <w:tcPr>
            <w:tcW w:w="901" w:type="pct"/>
            <w:vMerge/>
          </w:tcPr>
          <w:p w14:paraId="05335CB7" w14:textId="77777777" w:rsidR="00CD6C00" w:rsidRPr="00730E17" w:rsidRDefault="00CD6C00" w:rsidP="00CD6C00"/>
        </w:tc>
        <w:tc>
          <w:tcPr>
            <w:tcW w:w="4099" w:type="pct"/>
          </w:tcPr>
          <w:p w14:paraId="1E788E35" w14:textId="203774FC" w:rsidR="00CD6C00" w:rsidRPr="00974BE3" w:rsidRDefault="00CD6C00" w:rsidP="00974BE3">
            <w:pPr>
              <w:jc w:val="both"/>
            </w:pPr>
            <w:r w:rsidRPr="00974BE3">
              <w:t>Очистка баков систем подачи рабочих жидкостей в системах гидрооборудования пр</w:t>
            </w:r>
            <w:r w:rsidR="009A7319" w:rsidRPr="00974BE3">
              <w:t>и проведении среднего</w:t>
            </w:r>
            <w:r w:rsidRPr="00974BE3">
              <w:t xml:space="preserve"> ремонта металлорежущих станков</w:t>
            </w:r>
          </w:p>
        </w:tc>
      </w:tr>
      <w:tr w:rsidR="00CD6C00" w:rsidRPr="00730E17" w14:paraId="105A8746" w14:textId="77777777" w:rsidTr="00DC3480">
        <w:trPr>
          <w:trHeight w:val="20"/>
        </w:trPr>
        <w:tc>
          <w:tcPr>
            <w:tcW w:w="901" w:type="pct"/>
            <w:vMerge/>
          </w:tcPr>
          <w:p w14:paraId="6B3F4A03" w14:textId="77777777" w:rsidR="00CD6C00" w:rsidRPr="00730E17" w:rsidRDefault="00CD6C00" w:rsidP="00CD6C00"/>
        </w:tc>
        <w:tc>
          <w:tcPr>
            <w:tcW w:w="4099" w:type="pct"/>
          </w:tcPr>
          <w:p w14:paraId="760747CD" w14:textId="421E4825" w:rsidR="00CD6C00" w:rsidRPr="00974BE3" w:rsidRDefault="00CD6C00" w:rsidP="00974BE3">
            <w:pPr>
              <w:jc w:val="both"/>
            </w:pPr>
            <w:r w:rsidRPr="00974BE3">
              <w:t>Замена рабочих жидкостей в системах гидрооборудования пр</w:t>
            </w:r>
            <w:r w:rsidR="009A7319" w:rsidRPr="00974BE3">
              <w:t>и проведении среднего</w:t>
            </w:r>
            <w:r w:rsidRPr="00974BE3">
              <w:t xml:space="preserve"> ремонта пневмо- и гидросистем металлорежущих станков</w:t>
            </w:r>
          </w:p>
        </w:tc>
      </w:tr>
      <w:tr w:rsidR="00CD6C00" w:rsidRPr="00730E17" w14:paraId="1F6DF4F3" w14:textId="77777777" w:rsidTr="00DC3480">
        <w:trPr>
          <w:trHeight w:val="20"/>
        </w:trPr>
        <w:tc>
          <w:tcPr>
            <w:tcW w:w="901" w:type="pct"/>
            <w:vMerge/>
          </w:tcPr>
          <w:p w14:paraId="46C638CC" w14:textId="77777777" w:rsidR="00CD6C00" w:rsidRPr="00730E17" w:rsidRDefault="00CD6C00" w:rsidP="00CD6C00"/>
        </w:tc>
        <w:tc>
          <w:tcPr>
            <w:tcW w:w="4099" w:type="pct"/>
          </w:tcPr>
          <w:p w14:paraId="3D7DD555" w14:textId="4755026A" w:rsidR="00CD6C00" w:rsidRPr="00974BE3" w:rsidRDefault="00CD6C00" w:rsidP="00974BE3">
            <w:pPr>
              <w:jc w:val="both"/>
            </w:pPr>
            <w:r w:rsidRPr="00974BE3">
              <w:t>Замена насосов подачи рабочих сред в системах пневмо- и гидрооборудования при провед</w:t>
            </w:r>
            <w:r w:rsidR="009A7319" w:rsidRPr="00974BE3">
              <w:t>ении среднего</w:t>
            </w:r>
            <w:r w:rsidRPr="00974BE3">
              <w:t xml:space="preserve"> </w:t>
            </w:r>
            <w:r w:rsidR="00CA0215" w:rsidRPr="00974BE3">
              <w:t>ремонта</w:t>
            </w:r>
            <w:r w:rsidR="00437231" w:rsidRPr="00974BE3">
              <w:t xml:space="preserve"> </w:t>
            </w:r>
            <w:r w:rsidRPr="00974BE3">
              <w:t>металлорежущих станков</w:t>
            </w:r>
          </w:p>
        </w:tc>
      </w:tr>
      <w:tr w:rsidR="00CD6C00" w:rsidRPr="00730E17" w14:paraId="2F7B3AB1" w14:textId="77777777" w:rsidTr="00DC3480">
        <w:trPr>
          <w:trHeight w:val="20"/>
        </w:trPr>
        <w:tc>
          <w:tcPr>
            <w:tcW w:w="901" w:type="pct"/>
            <w:vMerge/>
          </w:tcPr>
          <w:p w14:paraId="585AC44D" w14:textId="77777777" w:rsidR="00CD6C00" w:rsidRPr="00730E17" w:rsidRDefault="00CD6C00" w:rsidP="00CD6C00"/>
        </w:tc>
        <w:tc>
          <w:tcPr>
            <w:tcW w:w="4099" w:type="pct"/>
          </w:tcPr>
          <w:p w14:paraId="2D299664" w14:textId="2A3C447F" w:rsidR="00CD6C00" w:rsidRPr="00974BE3" w:rsidRDefault="00CD6C00" w:rsidP="00974BE3">
            <w:pPr>
              <w:jc w:val="both"/>
            </w:pPr>
            <w:r w:rsidRPr="00974BE3">
              <w:t>Проверка уплотнений трубопроводов пневмо- и гидрооборудов</w:t>
            </w:r>
            <w:r w:rsidR="009A7319" w:rsidRPr="00974BE3">
              <w:t>ания при проведении среднего</w:t>
            </w:r>
            <w:r w:rsidR="00CA0215" w:rsidRPr="00974BE3">
              <w:t xml:space="preserve"> ремонта</w:t>
            </w:r>
            <w:r w:rsidRPr="00974BE3">
              <w:t xml:space="preserve"> металлорежущих станков</w:t>
            </w:r>
          </w:p>
        </w:tc>
      </w:tr>
      <w:tr w:rsidR="00CD6C00" w:rsidRPr="00730E17" w14:paraId="1F6DF380" w14:textId="77777777" w:rsidTr="00DC3480">
        <w:trPr>
          <w:trHeight w:val="20"/>
        </w:trPr>
        <w:tc>
          <w:tcPr>
            <w:tcW w:w="901" w:type="pct"/>
            <w:vMerge/>
          </w:tcPr>
          <w:p w14:paraId="25877344" w14:textId="77777777" w:rsidR="00CD6C00" w:rsidRPr="00730E17" w:rsidRDefault="00CD6C00" w:rsidP="00CD6C00"/>
        </w:tc>
        <w:tc>
          <w:tcPr>
            <w:tcW w:w="4099" w:type="pct"/>
          </w:tcPr>
          <w:p w14:paraId="585DBECF" w14:textId="12F1FDAC" w:rsidR="00CD6C00" w:rsidRPr="00974BE3" w:rsidRDefault="00CD6C00" w:rsidP="00974BE3">
            <w:pPr>
              <w:jc w:val="both"/>
            </w:pPr>
            <w:r w:rsidRPr="00974BE3">
              <w:t xml:space="preserve">Замена уплотнений трубопроводов пневмо- и гидрооборудования </w:t>
            </w:r>
            <w:r w:rsidR="009A7319" w:rsidRPr="00974BE3">
              <w:t>при проведении среднего</w:t>
            </w:r>
            <w:r w:rsidR="00CA0215" w:rsidRPr="00974BE3">
              <w:t xml:space="preserve"> ремонта</w:t>
            </w:r>
            <w:r w:rsidRPr="00974BE3">
              <w:t xml:space="preserve"> металлорежущих станков</w:t>
            </w:r>
          </w:p>
        </w:tc>
      </w:tr>
      <w:tr w:rsidR="00CD6C00" w:rsidRPr="00730E17" w14:paraId="0A08FBEF" w14:textId="77777777" w:rsidTr="00DC3480">
        <w:trPr>
          <w:trHeight w:val="20"/>
        </w:trPr>
        <w:tc>
          <w:tcPr>
            <w:tcW w:w="901" w:type="pct"/>
            <w:vMerge/>
          </w:tcPr>
          <w:p w14:paraId="58234958" w14:textId="77777777" w:rsidR="00CD6C00" w:rsidRPr="00730E17" w:rsidRDefault="00CD6C00" w:rsidP="00CD6C00"/>
        </w:tc>
        <w:tc>
          <w:tcPr>
            <w:tcW w:w="4099" w:type="pct"/>
          </w:tcPr>
          <w:p w14:paraId="5CC1989F" w14:textId="777499D9" w:rsidR="00CD6C00" w:rsidRPr="00974BE3" w:rsidRDefault="00CD6C00" w:rsidP="00974BE3">
            <w:pPr>
              <w:jc w:val="both"/>
            </w:pPr>
            <w:r w:rsidRPr="00974BE3">
              <w:t xml:space="preserve">Очистка и промывка масляных картеров, емкостей от примесей, осадка и грязи при проведении </w:t>
            </w:r>
            <w:r w:rsidR="009A7319" w:rsidRPr="00974BE3">
              <w:t>среднего</w:t>
            </w:r>
            <w:r w:rsidR="00CA0215" w:rsidRPr="00974BE3">
              <w:t xml:space="preserve"> </w:t>
            </w:r>
            <w:r w:rsidRPr="00974BE3">
              <w:t>ремонта металлорежущих станков</w:t>
            </w:r>
          </w:p>
        </w:tc>
      </w:tr>
      <w:tr w:rsidR="00D85F03" w:rsidRPr="00730E17" w14:paraId="487D6408" w14:textId="77777777" w:rsidTr="00DC3480">
        <w:trPr>
          <w:trHeight w:val="20"/>
        </w:trPr>
        <w:tc>
          <w:tcPr>
            <w:tcW w:w="901" w:type="pct"/>
            <w:vMerge/>
          </w:tcPr>
          <w:p w14:paraId="15B5B015" w14:textId="77777777" w:rsidR="00D85F03" w:rsidRPr="00730E17" w:rsidRDefault="00D85F03" w:rsidP="00D85F03"/>
        </w:tc>
        <w:tc>
          <w:tcPr>
            <w:tcW w:w="4099" w:type="pct"/>
          </w:tcPr>
          <w:p w14:paraId="7630C834" w14:textId="4291A01F" w:rsidR="00D85F03" w:rsidRPr="00974BE3" w:rsidRDefault="00D85F03" w:rsidP="00974BE3">
            <w:pPr>
              <w:jc w:val="both"/>
            </w:pPr>
            <w:r w:rsidRPr="00974BE3">
              <w:t>Проверка фильтров, дросселей, масленок, подающих форсунок, переливных и напорных клапанов систем пневмо- и гидрооборудования металлорежущих станков пр</w:t>
            </w:r>
            <w:r w:rsidR="009A7319" w:rsidRPr="00974BE3">
              <w:t>и проведении среднего</w:t>
            </w:r>
            <w:r w:rsidRPr="00974BE3">
              <w:t xml:space="preserve"> ремонта </w:t>
            </w:r>
          </w:p>
        </w:tc>
      </w:tr>
      <w:tr w:rsidR="00D85F03" w:rsidRPr="00730E17" w14:paraId="06906C5C" w14:textId="77777777" w:rsidTr="00DC3480">
        <w:trPr>
          <w:trHeight w:val="20"/>
        </w:trPr>
        <w:tc>
          <w:tcPr>
            <w:tcW w:w="901" w:type="pct"/>
            <w:vMerge/>
          </w:tcPr>
          <w:p w14:paraId="495D7487" w14:textId="77777777" w:rsidR="00D85F03" w:rsidRPr="00730E17" w:rsidRDefault="00D85F03" w:rsidP="00D85F03"/>
        </w:tc>
        <w:tc>
          <w:tcPr>
            <w:tcW w:w="4099" w:type="pct"/>
          </w:tcPr>
          <w:p w14:paraId="214C48C5" w14:textId="7CBBEE34" w:rsidR="00D85F03" w:rsidRPr="00974BE3" w:rsidRDefault="00D85F03" w:rsidP="00974BE3">
            <w:pPr>
              <w:jc w:val="both"/>
            </w:pPr>
            <w:r w:rsidRPr="00974BE3">
              <w:t>Ремонт фильтров, дросселей, масленок, подающих форсунок, переливных и напорных клапанов систем пневмо- и гидрооборудования пр</w:t>
            </w:r>
            <w:r w:rsidR="009A7319" w:rsidRPr="00974BE3">
              <w:t>и проведении среднего</w:t>
            </w:r>
            <w:r w:rsidRPr="00974BE3">
              <w:t xml:space="preserve"> ремонта</w:t>
            </w:r>
            <w:r w:rsidR="00437231" w:rsidRPr="00974BE3">
              <w:t xml:space="preserve"> </w:t>
            </w:r>
            <w:r w:rsidRPr="00974BE3">
              <w:t>металлорежущих станков</w:t>
            </w:r>
          </w:p>
        </w:tc>
      </w:tr>
      <w:tr w:rsidR="00D85F03" w:rsidRPr="00730E17" w14:paraId="34E4076F" w14:textId="77777777" w:rsidTr="00DC3480">
        <w:trPr>
          <w:trHeight w:val="20"/>
        </w:trPr>
        <w:tc>
          <w:tcPr>
            <w:tcW w:w="901" w:type="pct"/>
            <w:vMerge/>
          </w:tcPr>
          <w:p w14:paraId="6D99C123" w14:textId="77777777" w:rsidR="00D85F03" w:rsidRPr="00730E17" w:rsidRDefault="00D85F03" w:rsidP="00D85F03"/>
        </w:tc>
        <w:tc>
          <w:tcPr>
            <w:tcW w:w="4099" w:type="pct"/>
          </w:tcPr>
          <w:p w14:paraId="3E935300" w14:textId="4A0E3CF3" w:rsidR="00D85F03" w:rsidRPr="00974BE3" w:rsidRDefault="00D85F03" w:rsidP="00974BE3">
            <w:pPr>
              <w:jc w:val="both"/>
            </w:pPr>
            <w:r w:rsidRPr="00974BE3">
              <w:t>Замена гидроцилиндров систем гидрооборудования при про</w:t>
            </w:r>
            <w:r w:rsidR="009A7319" w:rsidRPr="00974BE3">
              <w:t>ведении среднего</w:t>
            </w:r>
            <w:r w:rsidR="00CA0215" w:rsidRPr="00974BE3">
              <w:t xml:space="preserve"> ремонта</w:t>
            </w:r>
            <w:r w:rsidRPr="00974BE3">
              <w:t xml:space="preserve"> металлорежущих станков</w:t>
            </w:r>
          </w:p>
        </w:tc>
      </w:tr>
      <w:tr w:rsidR="00D85F03" w:rsidRPr="00730E17" w14:paraId="66B9C9A4" w14:textId="77777777" w:rsidTr="00DC3480">
        <w:trPr>
          <w:trHeight w:val="20"/>
        </w:trPr>
        <w:tc>
          <w:tcPr>
            <w:tcW w:w="901" w:type="pct"/>
            <w:vMerge/>
          </w:tcPr>
          <w:p w14:paraId="2AFDFE66" w14:textId="77777777" w:rsidR="00D85F03" w:rsidRPr="00730E17" w:rsidRDefault="00D85F03" w:rsidP="00D85F03"/>
        </w:tc>
        <w:tc>
          <w:tcPr>
            <w:tcW w:w="4099" w:type="pct"/>
          </w:tcPr>
          <w:p w14:paraId="6D15570F" w14:textId="3A42A125" w:rsidR="00D85F03" w:rsidRPr="00974BE3" w:rsidRDefault="00D85F03" w:rsidP="00974BE3">
            <w:pPr>
              <w:jc w:val="both"/>
            </w:pPr>
            <w:r w:rsidRPr="00974BE3">
              <w:t>Замена реле давления и реле времени в системах пневмо- и гидрооборудования при проведе</w:t>
            </w:r>
            <w:r w:rsidR="009A7319" w:rsidRPr="00974BE3">
              <w:t>нии среднего</w:t>
            </w:r>
            <w:r w:rsidR="003109B5" w:rsidRPr="00974BE3">
              <w:t xml:space="preserve"> ремонта</w:t>
            </w:r>
            <w:r w:rsidRPr="00974BE3">
              <w:t xml:space="preserve"> металлорежущих станков</w:t>
            </w:r>
          </w:p>
        </w:tc>
      </w:tr>
      <w:tr w:rsidR="0028099E" w:rsidRPr="00730E17" w14:paraId="313997D9" w14:textId="77777777" w:rsidTr="00DC3480">
        <w:trPr>
          <w:trHeight w:val="20"/>
        </w:trPr>
        <w:tc>
          <w:tcPr>
            <w:tcW w:w="901" w:type="pct"/>
            <w:vMerge/>
          </w:tcPr>
          <w:p w14:paraId="45893BF1" w14:textId="77777777" w:rsidR="0028099E" w:rsidRPr="00730E17" w:rsidRDefault="0028099E" w:rsidP="00E949AB"/>
        </w:tc>
        <w:tc>
          <w:tcPr>
            <w:tcW w:w="4099" w:type="pct"/>
          </w:tcPr>
          <w:p w14:paraId="3CCD7621" w14:textId="39481D76" w:rsidR="0028099E" w:rsidRPr="00974BE3" w:rsidRDefault="0028099E" w:rsidP="00974BE3">
            <w:pPr>
              <w:jc w:val="both"/>
            </w:pPr>
            <w:r w:rsidRPr="00974BE3">
              <w:t xml:space="preserve">Замена контрольно-распределительной аппаратуры (дросселей, напорных гидроклапанов, переливных клапанов) </w:t>
            </w:r>
            <w:r w:rsidR="009A7319" w:rsidRPr="00974BE3">
              <w:t>при среднем</w:t>
            </w:r>
            <w:r w:rsidRPr="00974BE3">
              <w:t xml:space="preserve"> ремонте пневмо- и гидрооборудования металлорежущих станков</w:t>
            </w:r>
          </w:p>
        </w:tc>
      </w:tr>
      <w:tr w:rsidR="00E96165" w:rsidRPr="00730E17" w14:paraId="2B2BFC14" w14:textId="77777777" w:rsidTr="00DC3480">
        <w:trPr>
          <w:trHeight w:val="20"/>
        </w:trPr>
        <w:tc>
          <w:tcPr>
            <w:tcW w:w="901" w:type="pct"/>
            <w:vMerge/>
          </w:tcPr>
          <w:p w14:paraId="09831ABB" w14:textId="77777777" w:rsidR="00E96165" w:rsidRPr="00730E17" w:rsidRDefault="00E96165" w:rsidP="00E96165"/>
        </w:tc>
        <w:tc>
          <w:tcPr>
            <w:tcW w:w="4099" w:type="pct"/>
          </w:tcPr>
          <w:p w14:paraId="05A52292" w14:textId="53976B0B" w:rsidR="00E96165" w:rsidRPr="00974BE3" w:rsidRDefault="00E96165" w:rsidP="00974BE3">
            <w:pPr>
              <w:jc w:val="both"/>
            </w:pPr>
            <w:r w:rsidRPr="00974BE3">
              <w:t xml:space="preserve">Замена фильтров, дросселей, масленок, подающих форсунок, переливных и напорных клапанов систем пневмо- и гидрооборудования металлорежущих </w:t>
            </w:r>
            <w:r w:rsidRPr="00974BE3">
              <w:lastRenderedPageBreak/>
              <w:t>ста</w:t>
            </w:r>
            <w:r w:rsidR="009A7319" w:rsidRPr="00974BE3">
              <w:t>нков при проведении среднего</w:t>
            </w:r>
            <w:r w:rsidRPr="00974BE3">
              <w:t xml:space="preserve"> ремонта</w:t>
            </w:r>
          </w:p>
        </w:tc>
      </w:tr>
      <w:tr w:rsidR="00E96165" w:rsidRPr="00730E17" w14:paraId="1C20B8E2" w14:textId="77777777" w:rsidTr="00DC3480">
        <w:trPr>
          <w:trHeight w:val="20"/>
        </w:trPr>
        <w:tc>
          <w:tcPr>
            <w:tcW w:w="901" w:type="pct"/>
            <w:vMerge/>
          </w:tcPr>
          <w:p w14:paraId="51725837" w14:textId="77777777" w:rsidR="00E96165" w:rsidRPr="00730E17" w:rsidRDefault="00E96165" w:rsidP="00E96165"/>
        </w:tc>
        <w:tc>
          <w:tcPr>
            <w:tcW w:w="4099" w:type="pct"/>
          </w:tcPr>
          <w:p w14:paraId="2AAF24BA" w14:textId="494BB8B9" w:rsidR="00E96165" w:rsidRPr="00974BE3" w:rsidRDefault="00E96165" w:rsidP="00974BE3">
            <w:pPr>
              <w:jc w:val="both"/>
            </w:pPr>
            <w:r w:rsidRPr="00974BE3">
              <w:t>Ремонт насосов подачи рабочих сред в системах пневмо- и гидрооборудов</w:t>
            </w:r>
            <w:r w:rsidR="009A7319" w:rsidRPr="00974BE3">
              <w:t>ания при проведении</w:t>
            </w:r>
            <w:r w:rsidR="00DA43CE" w:rsidRPr="00974BE3">
              <w:t xml:space="preserve"> </w:t>
            </w:r>
            <w:r w:rsidR="009A7319" w:rsidRPr="00974BE3">
              <w:t>среднего</w:t>
            </w:r>
            <w:r w:rsidRPr="00974BE3">
              <w:t xml:space="preserve"> ремонта</w:t>
            </w:r>
            <w:r w:rsidR="00437231" w:rsidRPr="00974BE3">
              <w:t xml:space="preserve"> </w:t>
            </w:r>
            <w:r w:rsidRPr="00974BE3">
              <w:t>металлорежущих станков</w:t>
            </w:r>
          </w:p>
        </w:tc>
      </w:tr>
      <w:tr w:rsidR="003109B5" w:rsidRPr="00730E17" w14:paraId="46855BF3" w14:textId="77777777" w:rsidTr="00DC3480">
        <w:trPr>
          <w:trHeight w:val="20"/>
        </w:trPr>
        <w:tc>
          <w:tcPr>
            <w:tcW w:w="901" w:type="pct"/>
            <w:vMerge/>
          </w:tcPr>
          <w:p w14:paraId="76D73BD1" w14:textId="77777777" w:rsidR="003109B5" w:rsidRPr="00730E17" w:rsidRDefault="003109B5" w:rsidP="003109B5"/>
        </w:tc>
        <w:tc>
          <w:tcPr>
            <w:tcW w:w="4099" w:type="pct"/>
          </w:tcPr>
          <w:p w14:paraId="3A1EB152" w14:textId="73D8FAB8" w:rsidR="003109B5" w:rsidRPr="00974BE3" w:rsidRDefault="003109B5" w:rsidP="00974BE3">
            <w:pPr>
              <w:jc w:val="both"/>
            </w:pPr>
            <w:r w:rsidRPr="00974BE3">
              <w:t>Замена систем гидрооборудования металлорежущих станков</w:t>
            </w:r>
            <w:r w:rsidR="009A7319" w:rsidRPr="00974BE3">
              <w:t xml:space="preserve"> при среднем</w:t>
            </w:r>
            <w:r w:rsidRPr="00974BE3">
              <w:t xml:space="preserve"> ремонте</w:t>
            </w:r>
          </w:p>
        </w:tc>
      </w:tr>
      <w:tr w:rsidR="003109B5" w:rsidRPr="00730E17" w14:paraId="35286F18" w14:textId="77777777" w:rsidTr="00DC3480">
        <w:trPr>
          <w:trHeight w:val="20"/>
        </w:trPr>
        <w:tc>
          <w:tcPr>
            <w:tcW w:w="901" w:type="pct"/>
            <w:vMerge/>
          </w:tcPr>
          <w:p w14:paraId="2E616A41" w14:textId="77777777" w:rsidR="003109B5" w:rsidRPr="00730E17" w:rsidRDefault="003109B5" w:rsidP="003109B5"/>
        </w:tc>
        <w:tc>
          <w:tcPr>
            <w:tcW w:w="4099" w:type="pct"/>
          </w:tcPr>
          <w:p w14:paraId="6A360345" w14:textId="261FC210" w:rsidR="003109B5" w:rsidRPr="00974BE3" w:rsidRDefault="003109B5" w:rsidP="00974BE3">
            <w:pPr>
              <w:jc w:val="both"/>
            </w:pPr>
            <w:r w:rsidRPr="00974BE3">
              <w:t>Замена систем пневмообо</w:t>
            </w:r>
            <w:r w:rsidR="009A7319" w:rsidRPr="00974BE3">
              <w:t>рудования при среднем</w:t>
            </w:r>
            <w:r w:rsidRPr="00974BE3">
              <w:t xml:space="preserve"> ремонте металлорежущих станков</w:t>
            </w:r>
          </w:p>
        </w:tc>
      </w:tr>
      <w:tr w:rsidR="003109B5" w:rsidRPr="00730E17" w14:paraId="3943BD2E" w14:textId="77777777" w:rsidTr="00DC3480">
        <w:trPr>
          <w:trHeight w:val="20"/>
        </w:trPr>
        <w:tc>
          <w:tcPr>
            <w:tcW w:w="901" w:type="pct"/>
            <w:vMerge/>
          </w:tcPr>
          <w:p w14:paraId="6B3ABD50" w14:textId="77777777" w:rsidR="003109B5" w:rsidRPr="00730E17" w:rsidRDefault="003109B5" w:rsidP="003109B5"/>
        </w:tc>
        <w:tc>
          <w:tcPr>
            <w:tcW w:w="4099" w:type="pct"/>
          </w:tcPr>
          <w:p w14:paraId="477D9ED9" w14:textId="4F4A8ED6" w:rsidR="003109B5" w:rsidRPr="00974BE3" w:rsidRDefault="003109B5" w:rsidP="00974BE3">
            <w:pPr>
              <w:jc w:val="both"/>
            </w:pPr>
            <w:r w:rsidRPr="00974BE3">
              <w:t>Замена резинотехнических изделий</w:t>
            </w:r>
            <w:r w:rsidR="009A7319" w:rsidRPr="00974BE3">
              <w:t xml:space="preserve"> при среднем</w:t>
            </w:r>
            <w:r w:rsidRPr="00974BE3">
              <w:t xml:space="preserve"> ремонте пневмо- и гидрооборудования металлорежущих станков</w:t>
            </w:r>
          </w:p>
        </w:tc>
      </w:tr>
      <w:tr w:rsidR="003109B5" w:rsidRPr="00730E17" w14:paraId="461B1EC2" w14:textId="77777777" w:rsidTr="00DC3480">
        <w:trPr>
          <w:trHeight w:val="20"/>
        </w:trPr>
        <w:tc>
          <w:tcPr>
            <w:tcW w:w="901" w:type="pct"/>
            <w:vMerge/>
          </w:tcPr>
          <w:p w14:paraId="76BD5916" w14:textId="77777777" w:rsidR="003109B5" w:rsidRPr="00730E17" w:rsidRDefault="003109B5" w:rsidP="003109B5"/>
        </w:tc>
        <w:tc>
          <w:tcPr>
            <w:tcW w:w="4099" w:type="pct"/>
          </w:tcPr>
          <w:p w14:paraId="590F96DA" w14:textId="629F2F58" w:rsidR="003109B5" w:rsidRPr="00974BE3" w:rsidRDefault="003109B5" w:rsidP="00974BE3">
            <w:pPr>
              <w:jc w:val="both"/>
            </w:pPr>
            <w:r w:rsidRPr="00974BE3">
              <w:t>Замена гидравлических шлангов гидроподводов</w:t>
            </w:r>
            <w:r w:rsidR="009A7319" w:rsidRPr="00974BE3">
              <w:t xml:space="preserve"> при среднем</w:t>
            </w:r>
            <w:r w:rsidRPr="00974BE3">
              <w:t xml:space="preserve"> ремонте металлорежущих станков</w:t>
            </w:r>
          </w:p>
        </w:tc>
      </w:tr>
      <w:tr w:rsidR="003109B5" w:rsidRPr="00730E17" w14:paraId="7FCA3DCC" w14:textId="77777777" w:rsidTr="00DC3480">
        <w:trPr>
          <w:trHeight w:val="20"/>
        </w:trPr>
        <w:tc>
          <w:tcPr>
            <w:tcW w:w="901" w:type="pct"/>
            <w:vMerge/>
          </w:tcPr>
          <w:p w14:paraId="1977D218" w14:textId="77777777" w:rsidR="003109B5" w:rsidRPr="00730E17" w:rsidRDefault="003109B5" w:rsidP="003109B5"/>
        </w:tc>
        <w:tc>
          <w:tcPr>
            <w:tcW w:w="4099" w:type="pct"/>
          </w:tcPr>
          <w:p w14:paraId="24C39F7D" w14:textId="5901A7B6" w:rsidR="003109B5" w:rsidRPr="00974BE3" w:rsidRDefault="003109B5" w:rsidP="00974BE3">
            <w:pPr>
              <w:jc w:val="both"/>
            </w:pPr>
            <w:r w:rsidRPr="00974BE3">
              <w:t>Замена трубопроводов высокого давления</w:t>
            </w:r>
            <w:r w:rsidR="009A7319" w:rsidRPr="00974BE3">
              <w:t xml:space="preserve"> при среднем</w:t>
            </w:r>
            <w:r w:rsidRPr="00974BE3">
              <w:t xml:space="preserve"> ремонте металлорежущих станков</w:t>
            </w:r>
          </w:p>
        </w:tc>
      </w:tr>
      <w:tr w:rsidR="003109B5" w:rsidRPr="00730E17" w14:paraId="6E275241" w14:textId="77777777" w:rsidTr="00DC3480">
        <w:trPr>
          <w:trHeight w:val="20"/>
        </w:trPr>
        <w:tc>
          <w:tcPr>
            <w:tcW w:w="901" w:type="pct"/>
            <w:vMerge/>
          </w:tcPr>
          <w:p w14:paraId="3217B6F4" w14:textId="77777777" w:rsidR="003109B5" w:rsidRPr="00730E17" w:rsidRDefault="003109B5" w:rsidP="003109B5"/>
        </w:tc>
        <w:tc>
          <w:tcPr>
            <w:tcW w:w="4099" w:type="pct"/>
          </w:tcPr>
          <w:p w14:paraId="52D27034" w14:textId="4D802FA3" w:rsidR="003109B5" w:rsidRPr="00974BE3" w:rsidRDefault="003109B5" w:rsidP="00974BE3">
            <w:pPr>
              <w:jc w:val="both"/>
            </w:pPr>
            <w:r w:rsidRPr="00974BE3">
              <w:t xml:space="preserve">Гибка </w:t>
            </w:r>
            <w:r w:rsidR="00DA43CE" w:rsidRPr="00974BE3">
              <w:t xml:space="preserve">и развальцовка </w:t>
            </w:r>
            <w:r w:rsidRPr="00974BE3">
              <w:t>труб систем подачи рабочих сред в системах пневмо- и гидрооборудо</w:t>
            </w:r>
            <w:r w:rsidR="009A7319" w:rsidRPr="00974BE3">
              <w:t xml:space="preserve">вания при проведении </w:t>
            </w:r>
            <w:r w:rsidRPr="00974BE3">
              <w:t>среднего ремонта пневмо- и гидросистем металлорежущих станков</w:t>
            </w:r>
          </w:p>
        </w:tc>
      </w:tr>
      <w:tr w:rsidR="003109B5" w:rsidRPr="00730E17" w14:paraId="1A9B3D26" w14:textId="77777777" w:rsidTr="00DC3480">
        <w:trPr>
          <w:trHeight w:val="20"/>
        </w:trPr>
        <w:tc>
          <w:tcPr>
            <w:tcW w:w="901" w:type="pct"/>
            <w:vMerge/>
          </w:tcPr>
          <w:p w14:paraId="0CB1AE94" w14:textId="77777777" w:rsidR="003109B5" w:rsidRPr="00730E17" w:rsidRDefault="003109B5" w:rsidP="003109B5"/>
        </w:tc>
        <w:tc>
          <w:tcPr>
            <w:tcW w:w="4099" w:type="pct"/>
          </w:tcPr>
          <w:p w14:paraId="178313CC" w14:textId="6A3A453C" w:rsidR="003109B5" w:rsidRPr="00974BE3" w:rsidRDefault="003109B5" w:rsidP="00974BE3">
            <w:pPr>
              <w:jc w:val="both"/>
            </w:pPr>
            <w:r w:rsidRPr="00974BE3">
              <w:t>Промывка (продув) систем пневмо- и гидрооборудования металлорежущих станков щелочными растворами и маслом</w:t>
            </w:r>
            <w:r w:rsidR="009A7319" w:rsidRPr="00974BE3">
              <w:t xml:space="preserve"> при среднем</w:t>
            </w:r>
            <w:r w:rsidRPr="00974BE3">
              <w:t xml:space="preserve"> ремонте пневмо- и гидрооборудования металлорежущих станков</w:t>
            </w:r>
          </w:p>
        </w:tc>
      </w:tr>
      <w:tr w:rsidR="003109B5" w:rsidRPr="00730E17" w14:paraId="341AE589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7B6D7F68" w14:textId="77777777" w:rsidR="003109B5" w:rsidRPr="00730E17" w:rsidDel="002A1D54" w:rsidRDefault="003109B5" w:rsidP="008B3552">
            <w:r w:rsidRPr="00730E17" w:rsidDel="002A1D54">
              <w:t>Необходимые умения</w:t>
            </w:r>
          </w:p>
        </w:tc>
        <w:tc>
          <w:tcPr>
            <w:tcW w:w="4099" w:type="pct"/>
          </w:tcPr>
          <w:p w14:paraId="32BDBD7B" w14:textId="660A0874" w:rsidR="003109B5" w:rsidRPr="00974BE3" w:rsidRDefault="003109B5" w:rsidP="00974BE3">
            <w:pPr>
              <w:jc w:val="both"/>
            </w:pPr>
            <w:r w:rsidRPr="00974BE3">
              <w:t>Читать и анализировать конструкторскую документацию на пневмо- и гидросистемы металлорежущих станков</w:t>
            </w:r>
          </w:p>
        </w:tc>
      </w:tr>
      <w:tr w:rsidR="003109B5" w:rsidRPr="00730E17" w14:paraId="312482C7" w14:textId="77777777" w:rsidTr="00DC3480">
        <w:trPr>
          <w:trHeight w:val="20"/>
        </w:trPr>
        <w:tc>
          <w:tcPr>
            <w:tcW w:w="901" w:type="pct"/>
            <w:vMerge/>
          </w:tcPr>
          <w:p w14:paraId="06E4880C" w14:textId="77777777" w:rsidR="003109B5" w:rsidRPr="00730E17" w:rsidDel="002A1D54" w:rsidRDefault="003109B5" w:rsidP="003109B5"/>
        </w:tc>
        <w:tc>
          <w:tcPr>
            <w:tcW w:w="4099" w:type="pct"/>
          </w:tcPr>
          <w:p w14:paraId="0843EE95" w14:textId="4C041F74" w:rsidR="003109B5" w:rsidRPr="00974BE3" w:rsidRDefault="003109B5" w:rsidP="004D3C23">
            <w:pPr>
              <w:jc w:val="both"/>
            </w:pPr>
            <w:r w:rsidRPr="00974BE3">
              <w:t xml:space="preserve">Читать и анализировать технологическую документацию на </w:t>
            </w:r>
            <w:r w:rsidR="00DA43CE" w:rsidRPr="00974BE3">
              <w:t>средний</w:t>
            </w:r>
            <w:r w:rsidRPr="00974BE3">
              <w:t xml:space="preserve"> ремонт пневмо- и гидросистем металлорежущих станков</w:t>
            </w:r>
          </w:p>
        </w:tc>
      </w:tr>
      <w:tr w:rsidR="003109B5" w:rsidRPr="00730E17" w14:paraId="1090070B" w14:textId="77777777" w:rsidTr="00DC3480">
        <w:trPr>
          <w:trHeight w:val="20"/>
        </w:trPr>
        <w:tc>
          <w:tcPr>
            <w:tcW w:w="901" w:type="pct"/>
            <w:vMerge/>
          </w:tcPr>
          <w:p w14:paraId="3FE243B4" w14:textId="77777777" w:rsidR="003109B5" w:rsidRPr="00730E17" w:rsidDel="002A1D54" w:rsidRDefault="003109B5" w:rsidP="003109B5"/>
        </w:tc>
        <w:tc>
          <w:tcPr>
            <w:tcW w:w="4099" w:type="pct"/>
          </w:tcPr>
          <w:p w14:paraId="664C1A0B" w14:textId="3082CE20" w:rsidR="003109B5" w:rsidRPr="00974BE3" w:rsidRDefault="003109B5" w:rsidP="00974BE3">
            <w:pPr>
              <w:jc w:val="both"/>
            </w:pPr>
            <w:r w:rsidRPr="00974BE3">
              <w:t>Выбирать инструменты и приспособления для пр</w:t>
            </w:r>
            <w:r w:rsidR="00990D51" w:rsidRPr="00974BE3">
              <w:t>оизводства работ по среднему</w:t>
            </w:r>
            <w:r w:rsidRPr="00974BE3">
              <w:t xml:space="preserve"> ремонту пневмо- и гидросистем металлорежущих станков</w:t>
            </w:r>
          </w:p>
        </w:tc>
      </w:tr>
      <w:tr w:rsidR="003109B5" w:rsidRPr="00730E17" w14:paraId="7CA8D89A" w14:textId="77777777" w:rsidTr="00DC3480">
        <w:trPr>
          <w:trHeight w:val="20"/>
        </w:trPr>
        <w:tc>
          <w:tcPr>
            <w:tcW w:w="901" w:type="pct"/>
            <w:vMerge/>
          </w:tcPr>
          <w:p w14:paraId="11B4809C" w14:textId="77777777" w:rsidR="003109B5" w:rsidRPr="00730E17" w:rsidDel="002A1D54" w:rsidRDefault="003109B5" w:rsidP="003109B5"/>
        </w:tc>
        <w:tc>
          <w:tcPr>
            <w:tcW w:w="4099" w:type="pct"/>
          </w:tcPr>
          <w:p w14:paraId="54B69CC3" w14:textId="4FDDD486" w:rsidR="003109B5" w:rsidRPr="00974BE3" w:rsidRDefault="00036035" w:rsidP="004D3C23">
            <w:pPr>
              <w:jc w:val="both"/>
            </w:pPr>
            <w:r w:rsidRPr="00974BE3">
              <w:t>Демонтировать гидравлические и пневматические</w:t>
            </w:r>
            <w:r w:rsidR="003109B5" w:rsidRPr="00974BE3">
              <w:t xml:space="preserve"> устройств</w:t>
            </w:r>
            <w:r w:rsidR="004D3C23">
              <w:t>а</w:t>
            </w:r>
            <w:r w:rsidR="003109B5" w:rsidRPr="00974BE3">
              <w:t xml:space="preserve"> металл</w:t>
            </w:r>
            <w:r w:rsidR="00DA43CE" w:rsidRPr="00974BE3">
              <w:t>орежущих станков при среднем</w:t>
            </w:r>
            <w:r w:rsidR="003109B5" w:rsidRPr="00974BE3">
              <w:t xml:space="preserve"> ремонте</w:t>
            </w:r>
          </w:p>
        </w:tc>
      </w:tr>
      <w:tr w:rsidR="003109B5" w:rsidRPr="00730E17" w14:paraId="69F53631" w14:textId="77777777" w:rsidTr="00DC3480">
        <w:trPr>
          <w:trHeight w:val="20"/>
        </w:trPr>
        <w:tc>
          <w:tcPr>
            <w:tcW w:w="901" w:type="pct"/>
            <w:vMerge/>
          </w:tcPr>
          <w:p w14:paraId="276A27BA" w14:textId="77777777" w:rsidR="003109B5" w:rsidRPr="00730E17" w:rsidDel="002A1D54" w:rsidRDefault="003109B5" w:rsidP="003109B5"/>
        </w:tc>
        <w:tc>
          <w:tcPr>
            <w:tcW w:w="4099" w:type="pct"/>
          </w:tcPr>
          <w:p w14:paraId="2E82C611" w14:textId="158DD86A" w:rsidR="003109B5" w:rsidRPr="00974BE3" w:rsidRDefault="00036035" w:rsidP="004D3C23">
            <w:pPr>
              <w:jc w:val="both"/>
            </w:pPr>
            <w:r w:rsidRPr="00974BE3">
              <w:t>Монтировать</w:t>
            </w:r>
            <w:r w:rsidR="003109B5" w:rsidRPr="00974BE3">
              <w:t xml:space="preserve"> </w:t>
            </w:r>
            <w:r w:rsidR="004D3C23" w:rsidRPr="00974BE3">
              <w:t>гидравлически</w:t>
            </w:r>
            <w:r w:rsidR="004D3C23">
              <w:t>е</w:t>
            </w:r>
            <w:r w:rsidR="004D3C23" w:rsidRPr="00974BE3">
              <w:t xml:space="preserve"> и пневматически</w:t>
            </w:r>
            <w:r w:rsidR="004D3C23">
              <w:t>е</w:t>
            </w:r>
            <w:r w:rsidR="004D3C23" w:rsidRPr="00974BE3">
              <w:t xml:space="preserve"> устройств</w:t>
            </w:r>
            <w:r w:rsidR="004D3C23">
              <w:t>а</w:t>
            </w:r>
            <w:r w:rsidR="004D3C23" w:rsidRPr="00974BE3">
              <w:t xml:space="preserve"> </w:t>
            </w:r>
            <w:r w:rsidRPr="00974BE3">
              <w:t>и проверять</w:t>
            </w:r>
            <w:r w:rsidR="003109B5" w:rsidRPr="00974BE3">
              <w:t xml:space="preserve"> качеств</w:t>
            </w:r>
            <w:r w:rsidRPr="00974BE3">
              <w:t>о</w:t>
            </w:r>
            <w:r w:rsidR="003109B5" w:rsidRPr="00974BE3">
              <w:t xml:space="preserve"> установки гидравлических и пневматических устройств металл</w:t>
            </w:r>
            <w:r w:rsidR="00DA43CE" w:rsidRPr="00974BE3">
              <w:t>орежущих станков при среднем</w:t>
            </w:r>
            <w:r w:rsidR="003109B5" w:rsidRPr="00974BE3">
              <w:t xml:space="preserve"> ремонте</w:t>
            </w:r>
          </w:p>
        </w:tc>
      </w:tr>
      <w:tr w:rsidR="003109B5" w:rsidRPr="00730E17" w14:paraId="60424F0D" w14:textId="77777777" w:rsidTr="00DC3480">
        <w:trPr>
          <w:trHeight w:val="20"/>
        </w:trPr>
        <w:tc>
          <w:tcPr>
            <w:tcW w:w="901" w:type="pct"/>
            <w:vMerge/>
          </w:tcPr>
          <w:p w14:paraId="7F2CE298" w14:textId="77777777" w:rsidR="003109B5" w:rsidRPr="00730E17" w:rsidDel="002A1D54" w:rsidRDefault="003109B5" w:rsidP="003109B5"/>
        </w:tc>
        <w:tc>
          <w:tcPr>
            <w:tcW w:w="4099" w:type="pct"/>
          </w:tcPr>
          <w:p w14:paraId="77FDD787" w14:textId="458FB5F1" w:rsidR="003109B5" w:rsidRPr="00974BE3" w:rsidRDefault="00036035" w:rsidP="00974BE3">
            <w:pPr>
              <w:jc w:val="both"/>
            </w:pPr>
            <w:r w:rsidRPr="00974BE3">
              <w:t>Демонтировать</w:t>
            </w:r>
            <w:r w:rsidR="003109B5" w:rsidRPr="00974BE3">
              <w:t xml:space="preserve"> контрол</w:t>
            </w:r>
            <w:r w:rsidRPr="00974BE3">
              <w:t>ьно-распределительную аппаратуру</w:t>
            </w:r>
            <w:r w:rsidR="003109B5" w:rsidRPr="00974BE3">
              <w:t xml:space="preserve"> пневмо- и г</w:t>
            </w:r>
            <w:r w:rsidR="00DA43CE" w:rsidRPr="00974BE3">
              <w:t>идрооборудования при среднем</w:t>
            </w:r>
            <w:r w:rsidR="003109B5" w:rsidRPr="00974BE3">
              <w:t xml:space="preserve"> ремонте металлорежущих станков</w:t>
            </w:r>
          </w:p>
        </w:tc>
      </w:tr>
      <w:tr w:rsidR="003109B5" w:rsidRPr="00730E17" w14:paraId="466F7968" w14:textId="77777777" w:rsidTr="00DC3480">
        <w:trPr>
          <w:trHeight w:val="20"/>
        </w:trPr>
        <w:tc>
          <w:tcPr>
            <w:tcW w:w="901" w:type="pct"/>
            <w:vMerge/>
          </w:tcPr>
          <w:p w14:paraId="6ADF8D0C" w14:textId="77777777" w:rsidR="003109B5" w:rsidRPr="00730E17" w:rsidDel="002A1D54" w:rsidRDefault="003109B5" w:rsidP="003109B5"/>
        </w:tc>
        <w:tc>
          <w:tcPr>
            <w:tcW w:w="4099" w:type="pct"/>
          </w:tcPr>
          <w:p w14:paraId="1D32F1B5" w14:textId="4C0B68E4" w:rsidR="003109B5" w:rsidRPr="00974BE3" w:rsidRDefault="00036035" w:rsidP="004D3C23">
            <w:pPr>
              <w:jc w:val="both"/>
            </w:pPr>
            <w:r w:rsidRPr="00974BE3">
              <w:t xml:space="preserve">Монтировать </w:t>
            </w:r>
            <w:r w:rsidR="004D3C23" w:rsidRPr="00974BE3">
              <w:t>контрол</w:t>
            </w:r>
            <w:r w:rsidR="004D3C23">
              <w:t>ьно-распределительную аппаратуру</w:t>
            </w:r>
            <w:r w:rsidR="004D3C23" w:rsidRPr="00974BE3">
              <w:t xml:space="preserve"> </w:t>
            </w:r>
            <w:r w:rsidRPr="00974BE3">
              <w:t>и проверять качество</w:t>
            </w:r>
            <w:r w:rsidR="003109B5" w:rsidRPr="00974BE3">
              <w:t xml:space="preserve"> установки контрольно-распределительной аппаратуры пнев</w:t>
            </w:r>
            <w:r w:rsidR="00DA43CE" w:rsidRPr="00974BE3">
              <w:t>мо- и гидрооборудования при среднем</w:t>
            </w:r>
            <w:r w:rsidR="003109B5" w:rsidRPr="00974BE3">
              <w:t xml:space="preserve"> ремонте металлорежущих станков</w:t>
            </w:r>
          </w:p>
        </w:tc>
      </w:tr>
      <w:tr w:rsidR="003109B5" w:rsidRPr="00730E17" w14:paraId="225278E2" w14:textId="77777777" w:rsidTr="00DC3480">
        <w:trPr>
          <w:trHeight w:val="20"/>
        </w:trPr>
        <w:tc>
          <w:tcPr>
            <w:tcW w:w="901" w:type="pct"/>
            <w:vMerge/>
          </w:tcPr>
          <w:p w14:paraId="3D915DA7" w14:textId="77777777" w:rsidR="003109B5" w:rsidRPr="00730E17" w:rsidDel="002A1D54" w:rsidRDefault="003109B5" w:rsidP="003109B5"/>
        </w:tc>
        <w:tc>
          <w:tcPr>
            <w:tcW w:w="4099" w:type="pct"/>
          </w:tcPr>
          <w:p w14:paraId="0CC2A577" w14:textId="71D34A47" w:rsidR="003109B5" w:rsidRPr="00974BE3" w:rsidRDefault="00036035" w:rsidP="00974BE3">
            <w:pPr>
              <w:jc w:val="both"/>
            </w:pPr>
            <w:r w:rsidRPr="00974BE3">
              <w:t>Демонтировать</w:t>
            </w:r>
            <w:r w:rsidR="003109B5" w:rsidRPr="00974BE3">
              <w:t xml:space="preserve"> филь</w:t>
            </w:r>
            <w:r w:rsidRPr="00974BE3">
              <w:t>тры</w:t>
            </w:r>
            <w:r w:rsidR="00DA43CE" w:rsidRPr="00974BE3">
              <w:t xml:space="preserve"> гидросистем при среднем</w:t>
            </w:r>
            <w:r w:rsidR="003109B5" w:rsidRPr="00974BE3">
              <w:t xml:space="preserve"> ремонте металлорежущих станков</w:t>
            </w:r>
          </w:p>
        </w:tc>
      </w:tr>
      <w:tr w:rsidR="003109B5" w:rsidRPr="00730E17" w14:paraId="18C691E8" w14:textId="77777777" w:rsidTr="00DC3480">
        <w:trPr>
          <w:trHeight w:val="20"/>
        </w:trPr>
        <w:tc>
          <w:tcPr>
            <w:tcW w:w="901" w:type="pct"/>
            <w:vMerge/>
          </w:tcPr>
          <w:p w14:paraId="50F447D9" w14:textId="77777777" w:rsidR="003109B5" w:rsidRPr="00730E17" w:rsidDel="002A1D54" w:rsidRDefault="003109B5" w:rsidP="003109B5"/>
        </w:tc>
        <w:tc>
          <w:tcPr>
            <w:tcW w:w="4099" w:type="pct"/>
          </w:tcPr>
          <w:p w14:paraId="46753031" w14:textId="6CC3CACB" w:rsidR="003109B5" w:rsidRPr="00974BE3" w:rsidRDefault="00036035" w:rsidP="00974BE3">
            <w:pPr>
              <w:jc w:val="both"/>
            </w:pPr>
            <w:r w:rsidRPr="00974BE3">
              <w:t xml:space="preserve">Монтировать </w:t>
            </w:r>
            <w:r w:rsidR="004D3C23">
              <w:t xml:space="preserve">фильтры </w:t>
            </w:r>
            <w:r w:rsidRPr="00974BE3">
              <w:t>и проверять качество</w:t>
            </w:r>
            <w:r w:rsidR="003109B5" w:rsidRPr="00974BE3">
              <w:t xml:space="preserve"> установки филь</w:t>
            </w:r>
            <w:r w:rsidR="00DA43CE" w:rsidRPr="00974BE3">
              <w:t>тров гидросистем при среднем</w:t>
            </w:r>
            <w:r w:rsidR="003109B5" w:rsidRPr="00974BE3">
              <w:t xml:space="preserve"> ремонте металлорежущих станков</w:t>
            </w:r>
          </w:p>
        </w:tc>
      </w:tr>
      <w:tr w:rsidR="003109B5" w:rsidRPr="00730E17" w14:paraId="5E6D0A50" w14:textId="77777777" w:rsidTr="00DC3480">
        <w:trPr>
          <w:trHeight w:val="20"/>
        </w:trPr>
        <w:tc>
          <w:tcPr>
            <w:tcW w:w="901" w:type="pct"/>
            <w:vMerge/>
          </w:tcPr>
          <w:p w14:paraId="3B40D284" w14:textId="77777777" w:rsidR="003109B5" w:rsidRPr="00730E17" w:rsidDel="002A1D54" w:rsidRDefault="003109B5" w:rsidP="003109B5"/>
        </w:tc>
        <w:tc>
          <w:tcPr>
            <w:tcW w:w="4099" w:type="pct"/>
          </w:tcPr>
          <w:p w14:paraId="40D8F648" w14:textId="0E921438" w:rsidR="003109B5" w:rsidRPr="00974BE3" w:rsidRDefault="003109B5" w:rsidP="00974BE3">
            <w:pPr>
              <w:jc w:val="both"/>
            </w:pPr>
            <w:r w:rsidRPr="00974BE3">
              <w:t>Производить измерения с использованием индикаторных нутромеров, штангенциркулей, микрометров</w:t>
            </w:r>
          </w:p>
        </w:tc>
      </w:tr>
      <w:tr w:rsidR="003109B5" w:rsidRPr="00730E17" w14:paraId="5F214416" w14:textId="77777777" w:rsidTr="00DC3480">
        <w:trPr>
          <w:trHeight w:val="20"/>
        </w:trPr>
        <w:tc>
          <w:tcPr>
            <w:tcW w:w="901" w:type="pct"/>
            <w:vMerge/>
          </w:tcPr>
          <w:p w14:paraId="183176F5" w14:textId="77777777" w:rsidR="003109B5" w:rsidRPr="00730E17" w:rsidDel="002A1D54" w:rsidRDefault="003109B5" w:rsidP="003109B5"/>
        </w:tc>
        <w:tc>
          <w:tcPr>
            <w:tcW w:w="4099" w:type="pct"/>
          </w:tcPr>
          <w:p w14:paraId="3CAD4AF4" w14:textId="6EF894F7" w:rsidR="003109B5" w:rsidRPr="00974BE3" w:rsidRDefault="003109B5" w:rsidP="004D3C23">
            <w:pPr>
              <w:jc w:val="both"/>
            </w:pPr>
            <w:r w:rsidRPr="00974BE3">
              <w:t>Разбирать, собирать</w:t>
            </w:r>
            <w:r w:rsidR="004D3C23">
              <w:t xml:space="preserve"> элементы</w:t>
            </w:r>
            <w:r w:rsidRPr="00974BE3">
              <w:t>, контролировать качество соединения элементов пневмо- и гидросистем металлорежущих станков</w:t>
            </w:r>
            <w:r w:rsidR="00DA43CE" w:rsidRPr="00974BE3">
              <w:t xml:space="preserve"> при среднем</w:t>
            </w:r>
            <w:r w:rsidRPr="00974BE3">
              <w:t xml:space="preserve"> ремонте </w:t>
            </w:r>
          </w:p>
        </w:tc>
      </w:tr>
      <w:tr w:rsidR="003109B5" w:rsidRPr="00730E17" w14:paraId="6B0A5EF5" w14:textId="77777777" w:rsidTr="00DC3480">
        <w:trPr>
          <w:trHeight w:val="20"/>
        </w:trPr>
        <w:tc>
          <w:tcPr>
            <w:tcW w:w="901" w:type="pct"/>
            <w:vMerge/>
          </w:tcPr>
          <w:p w14:paraId="1ECB02CA" w14:textId="77777777" w:rsidR="003109B5" w:rsidRPr="00730E17" w:rsidDel="002A1D54" w:rsidRDefault="003109B5" w:rsidP="003109B5"/>
        </w:tc>
        <w:tc>
          <w:tcPr>
            <w:tcW w:w="4099" w:type="pct"/>
          </w:tcPr>
          <w:p w14:paraId="6D36D15A" w14:textId="77777777" w:rsidR="003109B5" w:rsidRPr="00974BE3" w:rsidRDefault="003109B5" w:rsidP="00974BE3">
            <w:pPr>
              <w:jc w:val="both"/>
            </w:pPr>
            <w:r w:rsidRPr="00974BE3">
              <w:t>Производить измерения давления, расхода с использованием необходимого оборудования</w:t>
            </w:r>
          </w:p>
        </w:tc>
      </w:tr>
      <w:tr w:rsidR="003109B5" w:rsidRPr="00730E17" w14:paraId="40888F4B" w14:textId="77777777" w:rsidTr="00DC3480">
        <w:trPr>
          <w:trHeight w:val="20"/>
        </w:trPr>
        <w:tc>
          <w:tcPr>
            <w:tcW w:w="901" w:type="pct"/>
            <w:vMerge/>
          </w:tcPr>
          <w:p w14:paraId="16033B90" w14:textId="77777777" w:rsidR="003109B5" w:rsidRPr="00730E17" w:rsidDel="002A1D54" w:rsidRDefault="003109B5" w:rsidP="003109B5"/>
        </w:tc>
        <w:tc>
          <w:tcPr>
            <w:tcW w:w="4099" w:type="pct"/>
          </w:tcPr>
          <w:p w14:paraId="1510CCAC" w14:textId="77777777" w:rsidR="003109B5" w:rsidRPr="00974BE3" w:rsidRDefault="003109B5" w:rsidP="00974BE3">
            <w:pPr>
              <w:jc w:val="both"/>
            </w:pPr>
            <w:r w:rsidRPr="00974BE3">
              <w:t>Использовать специальные жидкости для промывки гидросистем металлорежущих станков</w:t>
            </w:r>
          </w:p>
        </w:tc>
      </w:tr>
      <w:tr w:rsidR="003109B5" w:rsidRPr="00730E17" w14:paraId="425D293F" w14:textId="77777777" w:rsidTr="00DC3480">
        <w:trPr>
          <w:trHeight w:val="20"/>
        </w:trPr>
        <w:tc>
          <w:tcPr>
            <w:tcW w:w="901" w:type="pct"/>
            <w:vMerge/>
          </w:tcPr>
          <w:p w14:paraId="60FF4B3B" w14:textId="77777777" w:rsidR="003109B5" w:rsidRPr="00730E17" w:rsidDel="002A1D54" w:rsidRDefault="003109B5" w:rsidP="003109B5"/>
        </w:tc>
        <w:tc>
          <w:tcPr>
            <w:tcW w:w="4099" w:type="pct"/>
          </w:tcPr>
          <w:p w14:paraId="3CF5F24C" w14:textId="5177CADB" w:rsidR="003109B5" w:rsidRPr="00974BE3" w:rsidRDefault="003109B5" w:rsidP="00974BE3">
            <w:pPr>
              <w:jc w:val="both"/>
            </w:pPr>
            <w:r w:rsidRPr="00974BE3">
              <w:t>Выполнять гибку и развальцовку труб с использованием универсального оборудования и технологической оснастки</w:t>
            </w:r>
            <w:r w:rsidR="00DA43CE" w:rsidRPr="00974BE3">
              <w:t xml:space="preserve"> при проведении среднего</w:t>
            </w:r>
            <w:r w:rsidRPr="00974BE3">
              <w:t xml:space="preserve"> ремонта пневмо- и гидро</w:t>
            </w:r>
            <w:r w:rsidR="004D3C23">
              <w:t>оборудования</w:t>
            </w:r>
            <w:r w:rsidRPr="00974BE3">
              <w:t xml:space="preserve"> металлорежущих станков</w:t>
            </w:r>
          </w:p>
        </w:tc>
      </w:tr>
      <w:tr w:rsidR="003109B5" w:rsidRPr="00730E17" w14:paraId="4A3A775C" w14:textId="77777777" w:rsidTr="00DC3480">
        <w:trPr>
          <w:trHeight w:val="20"/>
        </w:trPr>
        <w:tc>
          <w:tcPr>
            <w:tcW w:w="901" w:type="pct"/>
            <w:vMerge/>
          </w:tcPr>
          <w:p w14:paraId="51EDFB8C" w14:textId="77777777" w:rsidR="003109B5" w:rsidRPr="00730E17" w:rsidDel="002A1D54" w:rsidRDefault="003109B5" w:rsidP="003109B5"/>
        </w:tc>
        <w:tc>
          <w:tcPr>
            <w:tcW w:w="4099" w:type="pct"/>
          </w:tcPr>
          <w:p w14:paraId="31D818C1" w14:textId="523652ED" w:rsidR="003109B5" w:rsidRPr="00974BE3" w:rsidRDefault="003109B5" w:rsidP="00974BE3">
            <w:pPr>
              <w:jc w:val="both"/>
            </w:pPr>
            <w:r w:rsidRPr="00974BE3">
              <w:t xml:space="preserve">Использовать персональную вычислительную технику для работы с файлами и </w:t>
            </w:r>
            <w:r w:rsidRPr="00974BE3">
              <w:lastRenderedPageBreak/>
              <w:t>прикладными программами</w:t>
            </w:r>
          </w:p>
        </w:tc>
      </w:tr>
      <w:tr w:rsidR="003109B5" w:rsidRPr="00730E17" w14:paraId="1998BF86" w14:textId="77777777" w:rsidTr="00DC3480">
        <w:trPr>
          <w:trHeight w:val="20"/>
        </w:trPr>
        <w:tc>
          <w:tcPr>
            <w:tcW w:w="901" w:type="pct"/>
            <w:vMerge/>
          </w:tcPr>
          <w:p w14:paraId="4001D6B2" w14:textId="77777777" w:rsidR="003109B5" w:rsidRPr="00730E17" w:rsidDel="002A1D54" w:rsidRDefault="003109B5" w:rsidP="003109B5"/>
        </w:tc>
        <w:tc>
          <w:tcPr>
            <w:tcW w:w="4099" w:type="pct"/>
          </w:tcPr>
          <w:p w14:paraId="21962F13" w14:textId="1F59FDB6" w:rsidR="003109B5" w:rsidRPr="00974BE3" w:rsidRDefault="003109B5" w:rsidP="00974BE3">
            <w:pPr>
              <w:jc w:val="both"/>
            </w:pPr>
            <w:r w:rsidRPr="00974BE3">
              <w:t xml:space="preserve">Использовать прикладные компьютерные программы </w:t>
            </w:r>
            <w:r w:rsidR="006A387C" w:rsidRPr="00974BE3">
              <w:t>для просмотра</w:t>
            </w:r>
            <w:r w:rsidRPr="00974BE3">
              <w:t xml:space="preserve"> конструкторской и технологической документации</w:t>
            </w:r>
          </w:p>
        </w:tc>
      </w:tr>
      <w:tr w:rsidR="003109B5" w:rsidRPr="00730E17" w14:paraId="0281877C" w14:textId="77777777" w:rsidTr="00DC3480">
        <w:trPr>
          <w:trHeight w:val="20"/>
        </w:trPr>
        <w:tc>
          <w:tcPr>
            <w:tcW w:w="901" w:type="pct"/>
            <w:vMerge/>
          </w:tcPr>
          <w:p w14:paraId="13F8466F" w14:textId="77777777" w:rsidR="003109B5" w:rsidRPr="00730E17" w:rsidDel="002A1D54" w:rsidRDefault="003109B5" w:rsidP="003109B5"/>
        </w:tc>
        <w:tc>
          <w:tcPr>
            <w:tcW w:w="4099" w:type="pct"/>
          </w:tcPr>
          <w:p w14:paraId="36B2C021" w14:textId="02250CCF" w:rsidR="003109B5" w:rsidRPr="00974BE3" w:rsidRDefault="003109B5" w:rsidP="00974BE3">
            <w:pPr>
              <w:jc w:val="both"/>
            </w:pPr>
            <w:r w:rsidRPr="00974BE3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109B5" w:rsidRPr="00730E17" w14:paraId="086481FD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3E375D30" w14:textId="77777777" w:rsidR="003109B5" w:rsidRPr="00730E17" w:rsidDel="002A1D54" w:rsidRDefault="003109B5" w:rsidP="008B3552">
            <w:r w:rsidRPr="00730E17" w:rsidDel="002A1D54">
              <w:t xml:space="preserve">Необходимые </w:t>
            </w:r>
            <w:r w:rsidRPr="00730E17">
              <w:t>знания</w:t>
            </w:r>
          </w:p>
        </w:tc>
        <w:tc>
          <w:tcPr>
            <w:tcW w:w="4099" w:type="pct"/>
          </w:tcPr>
          <w:p w14:paraId="6CFEDCAB" w14:textId="3DEE1E8D" w:rsidR="003109B5" w:rsidRPr="00974BE3" w:rsidRDefault="00C376D6" w:rsidP="004D3C23">
            <w:pPr>
              <w:jc w:val="both"/>
            </w:pPr>
            <w:r>
              <w:t>Характеристики рабочего места</w:t>
            </w:r>
            <w:r w:rsidR="003109B5" w:rsidRPr="00974BE3">
              <w:t xml:space="preserve"> при проведении работ по </w:t>
            </w:r>
            <w:r w:rsidR="004D3C23">
              <w:t xml:space="preserve">среднему </w:t>
            </w:r>
            <w:r w:rsidR="003109B5" w:rsidRPr="00974BE3">
              <w:t xml:space="preserve">ремонту </w:t>
            </w:r>
            <w:r w:rsidR="00A973B6" w:rsidRPr="00974BE3">
              <w:t>пневмо-</w:t>
            </w:r>
            <w:r w:rsidR="003109B5" w:rsidRPr="00974BE3">
              <w:t xml:space="preserve"> и гидросистем метал</w:t>
            </w:r>
            <w:r w:rsidR="00990D51" w:rsidRPr="00974BE3">
              <w:t xml:space="preserve">лорежущих станков </w:t>
            </w:r>
          </w:p>
        </w:tc>
      </w:tr>
      <w:tr w:rsidR="003109B5" w:rsidRPr="00730E17" w14:paraId="4DF64AE7" w14:textId="77777777" w:rsidTr="00DC3480">
        <w:trPr>
          <w:trHeight w:val="20"/>
        </w:trPr>
        <w:tc>
          <w:tcPr>
            <w:tcW w:w="901" w:type="pct"/>
            <w:vMerge/>
          </w:tcPr>
          <w:p w14:paraId="7190DAFD" w14:textId="77777777" w:rsidR="003109B5" w:rsidRPr="00730E17" w:rsidDel="002A1D54" w:rsidRDefault="003109B5" w:rsidP="003109B5"/>
        </w:tc>
        <w:tc>
          <w:tcPr>
            <w:tcW w:w="4099" w:type="pct"/>
          </w:tcPr>
          <w:p w14:paraId="5D2E22B4" w14:textId="1DB12AD4" w:rsidR="003109B5" w:rsidRPr="00974BE3" w:rsidRDefault="003109B5" w:rsidP="004D3C23">
            <w:pPr>
              <w:jc w:val="both"/>
            </w:pPr>
            <w:r w:rsidRPr="00974BE3">
              <w:t xml:space="preserve">Виды, конструкция, назначение, возможности и правила использования инструментов и приспособлений при проведении работ по </w:t>
            </w:r>
            <w:r w:rsidR="004D3C23">
              <w:t xml:space="preserve">среднему </w:t>
            </w:r>
            <w:r w:rsidRPr="00974BE3">
              <w:t xml:space="preserve">ремонту </w:t>
            </w:r>
            <w:r w:rsidR="00A973B6" w:rsidRPr="00974BE3">
              <w:t>пневмо-</w:t>
            </w:r>
            <w:r w:rsidRPr="00974BE3">
              <w:t xml:space="preserve"> и гидросистем метал</w:t>
            </w:r>
            <w:r w:rsidR="00990D51" w:rsidRPr="00974BE3">
              <w:t xml:space="preserve">лорежущих станков </w:t>
            </w:r>
          </w:p>
        </w:tc>
      </w:tr>
      <w:tr w:rsidR="003109B5" w:rsidRPr="00730E17" w14:paraId="102D04FF" w14:textId="77777777" w:rsidTr="00DC3480">
        <w:trPr>
          <w:trHeight w:val="20"/>
        </w:trPr>
        <w:tc>
          <w:tcPr>
            <w:tcW w:w="901" w:type="pct"/>
            <w:vMerge/>
          </w:tcPr>
          <w:p w14:paraId="2309A1C8" w14:textId="77777777" w:rsidR="003109B5" w:rsidRPr="00730E17" w:rsidDel="002A1D54" w:rsidRDefault="003109B5" w:rsidP="003109B5"/>
        </w:tc>
        <w:tc>
          <w:tcPr>
            <w:tcW w:w="4099" w:type="pct"/>
          </w:tcPr>
          <w:p w14:paraId="4390417C" w14:textId="0903620B" w:rsidR="003109B5" w:rsidRPr="00974BE3" w:rsidRDefault="003109B5" w:rsidP="00974BE3">
            <w:pPr>
              <w:jc w:val="both"/>
            </w:pPr>
            <w:r w:rsidRPr="00974BE3">
              <w:t>Правила и способы гибки и развальцовки труб с использованием универсального оборудования и технологической оснастки</w:t>
            </w:r>
          </w:p>
        </w:tc>
      </w:tr>
      <w:tr w:rsidR="003109B5" w:rsidRPr="00730E17" w14:paraId="1903FC62" w14:textId="77777777" w:rsidTr="00DC3480">
        <w:trPr>
          <w:trHeight w:val="20"/>
        </w:trPr>
        <w:tc>
          <w:tcPr>
            <w:tcW w:w="901" w:type="pct"/>
            <w:vMerge/>
          </w:tcPr>
          <w:p w14:paraId="2A256109" w14:textId="77777777" w:rsidR="003109B5" w:rsidRPr="00730E17" w:rsidDel="002A1D54" w:rsidRDefault="003109B5" w:rsidP="003109B5"/>
        </w:tc>
        <w:tc>
          <w:tcPr>
            <w:tcW w:w="4099" w:type="pct"/>
          </w:tcPr>
          <w:p w14:paraId="77086B29" w14:textId="43BF203B" w:rsidR="003109B5" w:rsidRPr="00974BE3" w:rsidRDefault="003109B5" w:rsidP="00974BE3">
            <w:pPr>
              <w:jc w:val="both"/>
              <w:rPr>
                <w:color w:val="FF0000"/>
              </w:rPr>
            </w:pPr>
            <w:r w:rsidRPr="00974BE3">
              <w:t>Правила выполнения измерений с использованием индикаторных нутромеров, штангенциркулей, микрометров</w:t>
            </w:r>
          </w:p>
        </w:tc>
      </w:tr>
      <w:tr w:rsidR="001D468D" w:rsidRPr="001D468D" w14:paraId="6CF6AB3E" w14:textId="77777777" w:rsidTr="00DC3480">
        <w:trPr>
          <w:trHeight w:val="20"/>
        </w:trPr>
        <w:tc>
          <w:tcPr>
            <w:tcW w:w="901" w:type="pct"/>
            <w:vMerge/>
          </w:tcPr>
          <w:p w14:paraId="3154E45C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20C97E15" w14:textId="755E8A2B" w:rsidR="001D468D" w:rsidRPr="00974BE3" w:rsidRDefault="001D468D" w:rsidP="00974BE3">
            <w:pPr>
              <w:jc w:val="both"/>
            </w:pPr>
            <w:r w:rsidRPr="00974BE3">
              <w:t>Основы ЕСКД</w:t>
            </w:r>
          </w:p>
        </w:tc>
      </w:tr>
      <w:tr w:rsidR="001D468D" w:rsidRPr="001D468D" w14:paraId="20D72FFA" w14:textId="77777777" w:rsidTr="00DC3480">
        <w:trPr>
          <w:trHeight w:val="20"/>
        </w:trPr>
        <w:tc>
          <w:tcPr>
            <w:tcW w:w="901" w:type="pct"/>
            <w:vMerge/>
          </w:tcPr>
          <w:p w14:paraId="4E144B87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7BA26A5B" w14:textId="46E79818" w:rsidR="001D468D" w:rsidRPr="00974BE3" w:rsidRDefault="001D468D" w:rsidP="00974BE3">
            <w:pPr>
              <w:jc w:val="both"/>
            </w:pPr>
            <w:r w:rsidRPr="00974BE3">
              <w:t>Основы ЕСТД</w:t>
            </w:r>
          </w:p>
        </w:tc>
      </w:tr>
      <w:tr w:rsidR="003109B5" w:rsidRPr="00730E17" w14:paraId="2F5B9334" w14:textId="77777777" w:rsidTr="00DC3480">
        <w:trPr>
          <w:trHeight w:val="20"/>
        </w:trPr>
        <w:tc>
          <w:tcPr>
            <w:tcW w:w="901" w:type="pct"/>
            <w:vMerge/>
          </w:tcPr>
          <w:p w14:paraId="48F5F213" w14:textId="77777777" w:rsidR="003109B5" w:rsidRPr="00730E17" w:rsidDel="002A1D54" w:rsidRDefault="003109B5" w:rsidP="003109B5"/>
        </w:tc>
        <w:tc>
          <w:tcPr>
            <w:tcW w:w="4099" w:type="pct"/>
          </w:tcPr>
          <w:p w14:paraId="1E549EC4" w14:textId="5D5B36A4" w:rsidR="003109B5" w:rsidRPr="00974BE3" w:rsidRDefault="008E25CA" w:rsidP="00974BE3">
            <w:pPr>
              <w:jc w:val="both"/>
            </w:pPr>
            <w:r w:rsidRPr="00974BE3">
              <w:t xml:space="preserve">Основы </w:t>
            </w:r>
            <w:r w:rsidR="00A973B6" w:rsidRPr="00974BE3">
              <w:t>пневмо-</w:t>
            </w:r>
            <w:r w:rsidRPr="00974BE3">
              <w:t xml:space="preserve"> и гидропривода</w:t>
            </w:r>
          </w:p>
        </w:tc>
      </w:tr>
      <w:tr w:rsidR="003109B5" w:rsidRPr="00730E17" w14:paraId="4150FF21" w14:textId="77777777" w:rsidTr="00DC3480">
        <w:trPr>
          <w:trHeight w:val="20"/>
        </w:trPr>
        <w:tc>
          <w:tcPr>
            <w:tcW w:w="901" w:type="pct"/>
            <w:vMerge/>
          </w:tcPr>
          <w:p w14:paraId="12DB6FC0" w14:textId="77777777" w:rsidR="003109B5" w:rsidRPr="00730E17" w:rsidDel="002A1D54" w:rsidRDefault="003109B5" w:rsidP="003109B5"/>
        </w:tc>
        <w:tc>
          <w:tcPr>
            <w:tcW w:w="4099" w:type="pct"/>
          </w:tcPr>
          <w:p w14:paraId="075ACC01" w14:textId="61EEA72A" w:rsidR="003109B5" w:rsidRPr="00974BE3" w:rsidRDefault="003109B5" w:rsidP="00974BE3">
            <w:pPr>
              <w:jc w:val="both"/>
            </w:pPr>
            <w:r w:rsidRPr="00974BE3">
              <w:t>Виды, технические характеристики, области применения, особенности подключения и регулировки гидро- и пневмоаппаратуры</w:t>
            </w:r>
          </w:p>
        </w:tc>
      </w:tr>
      <w:tr w:rsidR="003109B5" w:rsidRPr="00730E17" w14:paraId="29FDD9F2" w14:textId="77777777" w:rsidTr="00DC3480">
        <w:trPr>
          <w:trHeight w:val="20"/>
        </w:trPr>
        <w:tc>
          <w:tcPr>
            <w:tcW w:w="901" w:type="pct"/>
            <w:vMerge/>
          </w:tcPr>
          <w:p w14:paraId="5B587ABD" w14:textId="77777777" w:rsidR="003109B5" w:rsidRPr="00730E17" w:rsidDel="002A1D54" w:rsidRDefault="003109B5" w:rsidP="003109B5"/>
        </w:tc>
        <w:tc>
          <w:tcPr>
            <w:tcW w:w="4099" w:type="pct"/>
          </w:tcPr>
          <w:p w14:paraId="6C69981F" w14:textId="7E17DE9F" w:rsidR="003109B5" w:rsidRPr="00974BE3" w:rsidRDefault="003109B5" w:rsidP="00974BE3">
            <w:pPr>
              <w:jc w:val="both"/>
            </w:pPr>
            <w:r w:rsidRPr="00974BE3">
              <w:t>Основные характеристики пневмо- и гидрооборудования металлорежущих станков</w:t>
            </w:r>
          </w:p>
        </w:tc>
      </w:tr>
      <w:tr w:rsidR="003109B5" w:rsidRPr="00730E17" w14:paraId="7F39CD64" w14:textId="77777777" w:rsidTr="00DC3480">
        <w:trPr>
          <w:trHeight w:val="20"/>
        </w:trPr>
        <w:tc>
          <w:tcPr>
            <w:tcW w:w="901" w:type="pct"/>
            <w:vMerge/>
          </w:tcPr>
          <w:p w14:paraId="0A9ED5FC" w14:textId="77777777" w:rsidR="003109B5" w:rsidRPr="00730E17" w:rsidDel="002A1D54" w:rsidRDefault="003109B5" w:rsidP="003109B5"/>
        </w:tc>
        <w:tc>
          <w:tcPr>
            <w:tcW w:w="4099" w:type="pct"/>
          </w:tcPr>
          <w:p w14:paraId="0A83D973" w14:textId="77777777" w:rsidR="003109B5" w:rsidRPr="00974BE3" w:rsidRDefault="003109B5" w:rsidP="00974BE3">
            <w:pPr>
              <w:jc w:val="both"/>
            </w:pPr>
            <w:r w:rsidRPr="00974BE3">
              <w:t xml:space="preserve">Порядок подготовки гидро- и пневмооборудования металлорежущих станков к монтажу </w:t>
            </w:r>
          </w:p>
        </w:tc>
      </w:tr>
      <w:tr w:rsidR="003109B5" w:rsidRPr="00730E17" w14:paraId="5392119B" w14:textId="77777777" w:rsidTr="00DC3480">
        <w:trPr>
          <w:trHeight w:val="20"/>
        </w:trPr>
        <w:tc>
          <w:tcPr>
            <w:tcW w:w="901" w:type="pct"/>
            <w:vMerge/>
          </w:tcPr>
          <w:p w14:paraId="67897381" w14:textId="77777777" w:rsidR="003109B5" w:rsidRPr="00730E17" w:rsidDel="002A1D54" w:rsidRDefault="003109B5" w:rsidP="003109B5"/>
        </w:tc>
        <w:tc>
          <w:tcPr>
            <w:tcW w:w="4099" w:type="pct"/>
          </w:tcPr>
          <w:p w14:paraId="1F211792" w14:textId="77777777" w:rsidR="003109B5" w:rsidRPr="00974BE3" w:rsidRDefault="003109B5" w:rsidP="00974BE3">
            <w:pPr>
              <w:jc w:val="both"/>
            </w:pPr>
            <w:r w:rsidRPr="00974BE3">
              <w:t>Схемы и порядок проведения испытаний гидронасосов, гидроцилиндров, гидроаппаратуры</w:t>
            </w:r>
          </w:p>
        </w:tc>
      </w:tr>
      <w:tr w:rsidR="003109B5" w:rsidRPr="00730E17" w14:paraId="7194956F" w14:textId="77777777" w:rsidTr="00DC3480">
        <w:trPr>
          <w:trHeight w:val="20"/>
        </w:trPr>
        <w:tc>
          <w:tcPr>
            <w:tcW w:w="901" w:type="pct"/>
            <w:vMerge/>
          </w:tcPr>
          <w:p w14:paraId="25BA51C9" w14:textId="77777777" w:rsidR="003109B5" w:rsidRPr="00730E17" w:rsidDel="002A1D54" w:rsidRDefault="003109B5" w:rsidP="003109B5"/>
        </w:tc>
        <w:tc>
          <w:tcPr>
            <w:tcW w:w="4099" w:type="pct"/>
          </w:tcPr>
          <w:p w14:paraId="77E043C3" w14:textId="19597992" w:rsidR="003109B5" w:rsidRPr="00974BE3" w:rsidRDefault="003109B5" w:rsidP="00974BE3">
            <w:pPr>
              <w:jc w:val="both"/>
            </w:pPr>
            <w:r w:rsidRPr="00974BE3">
              <w:t xml:space="preserve">Параметры, подлежащие проверке при </w:t>
            </w:r>
            <w:r w:rsidR="00A973B6" w:rsidRPr="00974BE3">
              <w:t>среднем</w:t>
            </w:r>
            <w:r w:rsidRPr="00974BE3">
              <w:t xml:space="preserve"> ремонте пневмо- и гидрооборудования металлорежущих станков</w:t>
            </w:r>
          </w:p>
        </w:tc>
      </w:tr>
      <w:tr w:rsidR="003109B5" w:rsidRPr="00730E17" w14:paraId="376D7C40" w14:textId="77777777" w:rsidTr="00DC3480">
        <w:trPr>
          <w:trHeight w:val="20"/>
        </w:trPr>
        <w:tc>
          <w:tcPr>
            <w:tcW w:w="901" w:type="pct"/>
            <w:vMerge/>
          </w:tcPr>
          <w:p w14:paraId="6C35BE6E" w14:textId="77777777" w:rsidR="003109B5" w:rsidRPr="00730E17" w:rsidDel="002A1D54" w:rsidRDefault="003109B5" w:rsidP="003109B5"/>
        </w:tc>
        <w:tc>
          <w:tcPr>
            <w:tcW w:w="4099" w:type="pct"/>
          </w:tcPr>
          <w:p w14:paraId="64D76C95" w14:textId="77777777" w:rsidR="003109B5" w:rsidRPr="00974BE3" w:rsidRDefault="003109B5" w:rsidP="00974BE3">
            <w:pPr>
              <w:jc w:val="both"/>
            </w:pPr>
            <w:r w:rsidRPr="00974BE3">
              <w:t>Признаки износа, дефекты деталей и аппаратуры пневмо- и гидрооборудования металлорежущих станков</w:t>
            </w:r>
          </w:p>
        </w:tc>
      </w:tr>
      <w:tr w:rsidR="003109B5" w:rsidRPr="00730E17" w14:paraId="023E7EFF" w14:textId="77777777" w:rsidTr="00DC3480">
        <w:trPr>
          <w:trHeight w:val="20"/>
        </w:trPr>
        <w:tc>
          <w:tcPr>
            <w:tcW w:w="901" w:type="pct"/>
            <w:vMerge/>
          </w:tcPr>
          <w:p w14:paraId="7E448135" w14:textId="77777777" w:rsidR="003109B5" w:rsidRPr="00730E17" w:rsidDel="002A1D54" w:rsidRDefault="003109B5" w:rsidP="003109B5"/>
        </w:tc>
        <w:tc>
          <w:tcPr>
            <w:tcW w:w="4099" w:type="pct"/>
          </w:tcPr>
          <w:p w14:paraId="251DC5EB" w14:textId="77777777" w:rsidR="003109B5" w:rsidRPr="00974BE3" w:rsidRDefault="003109B5" w:rsidP="00974BE3">
            <w:pPr>
              <w:jc w:val="both"/>
            </w:pPr>
            <w:r w:rsidRPr="00974BE3">
              <w:t>Технологическая последовательность разборки, ремонта и сборки узлов и механизмов пневмо- и гидрооборудования металлорежущих станков</w:t>
            </w:r>
          </w:p>
        </w:tc>
      </w:tr>
      <w:tr w:rsidR="003109B5" w:rsidRPr="00730E17" w14:paraId="7C876E5B" w14:textId="77777777" w:rsidTr="00DC3480">
        <w:trPr>
          <w:trHeight w:val="20"/>
        </w:trPr>
        <w:tc>
          <w:tcPr>
            <w:tcW w:w="901" w:type="pct"/>
            <w:vMerge/>
          </w:tcPr>
          <w:p w14:paraId="329AC013" w14:textId="77777777" w:rsidR="003109B5" w:rsidRPr="00730E17" w:rsidDel="002A1D54" w:rsidRDefault="003109B5" w:rsidP="003109B5"/>
        </w:tc>
        <w:tc>
          <w:tcPr>
            <w:tcW w:w="4099" w:type="pct"/>
          </w:tcPr>
          <w:p w14:paraId="75C75EA9" w14:textId="74C4729E" w:rsidR="003109B5" w:rsidRPr="00974BE3" w:rsidRDefault="003109B5" w:rsidP="00974BE3">
            <w:pPr>
              <w:jc w:val="both"/>
            </w:pPr>
            <w:r w:rsidRPr="00974BE3">
              <w:t>Основные характеристики диагностического оборудования и правила работы с диагностическим оборудованием</w:t>
            </w:r>
          </w:p>
        </w:tc>
      </w:tr>
      <w:tr w:rsidR="003109B5" w:rsidRPr="00730E17" w14:paraId="007F6F04" w14:textId="77777777" w:rsidTr="00DC3480">
        <w:trPr>
          <w:trHeight w:val="20"/>
        </w:trPr>
        <w:tc>
          <w:tcPr>
            <w:tcW w:w="901" w:type="pct"/>
            <w:vMerge/>
          </w:tcPr>
          <w:p w14:paraId="72A187BA" w14:textId="77777777" w:rsidR="003109B5" w:rsidRPr="00730E17" w:rsidDel="002A1D54" w:rsidRDefault="003109B5" w:rsidP="003109B5"/>
        </w:tc>
        <w:tc>
          <w:tcPr>
            <w:tcW w:w="4099" w:type="pct"/>
          </w:tcPr>
          <w:p w14:paraId="39E0CF59" w14:textId="77777777" w:rsidR="003109B5" w:rsidRPr="00974BE3" w:rsidRDefault="003109B5" w:rsidP="00974BE3">
            <w:pPr>
              <w:jc w:val="both"/>
            </w:pPr>
            <w:r w:rsidRPr="00974BE3">
              <w:t>Правила работы с жидкостями, применяемыми для промывки гидросистем металлорежущих станков</w:t>
            </w:r>
          </w:p>
        </w:tc>
      </w:tr>
      <w:tr w:rsidR="003109B5" w:rsidRPr="00730E17" w14:paraId="7FC4271B" w14:textId="77777777" w:rsidTr="00DC3480">
        <w:trPr>
          <w:trHeight w:val="20"/>
        </w:trPr>
        <w:tc>
          <w:tcPr>
            <w:tcW w:w="901" w:type="pct"/>
            <w:vMerge/>
          </w:tcPr>
          <w:p w14:paraId="7DB92211" w14:textId="77777777" w:rsidR="003109B5" w:rsidRPr="00730E17" w:rsidDel="002A1D54" w:rsidRDefault="003109B5" w:rsidP="003109B5"/>
        </w:tc>
        <w:tc>
          <w:tcPr>
            <w:tcW w:w="4099" w:type="pct"/>
          </w:tcPr>
          <w:p w14:paraId="425CDE2C" w14:textId="2807A491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и правила эксплуатации диагностических стендов, в том числе компьютеризированных</w:t>
            </w:r>
          </w:p>
        </w:tc>
      </w:tr>
      <w:tr w:rsidR="003109B5" w:rsidRPr="00730E17" w14:paraId="2F5D33D4" w14:textId="77777777" w:rsidTr="00DC3480">
        <w:trPr>
          <w:trHeight w:val="20"/>
        </w:trPr>
        <w:tc>
          <w:tcPr>
            <w:tcW w:w="901" w:type="pct"/>
            <w:vMerge/>
          </w:tcPr>
          <w:p w14:paraId="231D30F2" w14:textId="77777777" w:rsidR="003109B5" w:rsidRPr="00730E17" w:rsidDel="002A1D54" w:rsidRDefault="003109B5" w:rsidP="003109B5"/>
        </w:tc>
        <w:tc>
          <w:tcPr>
            <w:tcW w:w="4099" w:type="pct"/>
          </w:tcPr>
          <w:p w14:paraId="31EB6A63" w14:textId="72A1109F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и правила эксплуатации ультразвуковых расходомеров</w:t>
            </w:r>
          </w:p>
        </w:tc>
      </w:tr>
      <w:tr w:rsidR="003109B5" w:rsidRPr="00730E17" w14:paraId="1FBE9A1A" w14:textId="77777777" w:rsidTr="00DC3480">
        <w:trPr>
          <w:trHeight w:val="20"/>
        </w:trPr>
        <w:tc>
          <w:tcPr>
            <w:tcW w:w="901" w:type="pct"/>
            <w:vMerge/>
          </w:tcPr>
          <w:p w14:paraId="259A1A05" w14:textId="77777777" w:rsidR="003109B5" w:rsidRPr="00730E17" w:rsidDel="002A1D54" w:rsidRDefault="003109B5" w:rsidP="003109B5"/>
        </w:tc>
        <w:tc>
          <w:tcPr>
            <w:tcW w:w="4099" w:type="pct"/>
          </w:tcPr>
          <w:p w14:paraId="23E4E8AA" w14:textId="27F81096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и правила эксплуатации гидротестеров</w:t>
            </w:r>
          </w:p>
        </w:tc>
      </w:tr>
      <w:tr w:rsidR="003109B5" w:rsidRPr="00730E17" w14:paraId="079A899D" w14:textId="77777777" w:rsidTr="00DC3480">
        <w:trPr>
          <w:trHeight w:val="20"/>
        </w:trPr>
        <w:tc>
          <w:tcPr>
            <w:tcW w:w="901" w:type="pct"/>
            <w:vMerge/>
          </w:tcPr>
          <w:p w14:paraId="6E2A90D7" w14:textId="77777777" w:rsidR="003109B5" w:rsidRPr="00730E17" w:rsidDel="002A1D54" w:rsidRDefault="003109B5" w:rsidP="003109B5"/>
        </w:tc>
        <w:tc>
          <w:tcPr>
            <w:tcW w:w="4099" w:type="pct"/>
          </w:tcPr>
          <w:p w14:paraId="72036730" w14:textId="4F025808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и правила эксплуатации манометров, в том числе цифровых</w:t>
            </w:r>
          </w:p>
        </w:tc>
      </w:tr>
      <w:tr w:rsidR="003109B5" w:rsidRPr="00730E17" w14:paraId="3A4D4131" w14:textId="77777777" w:rsidTr="00DC3480">
        <w:trPr>
          <w:trHeight w:val="20"/>
        </w:trPr>
        <w:tc>
          <w:tcPr>
            <w:tcW w:w="901" w:type="pct"/>
            <w:vMerge/>
          </w:tcPr>
          <w:p w14:paraId="4E9DF22C" w14:textId="77777777" w:rsidR="003109B5" w:rsidRPr="00730E17" w:rsidDel="002A1D54" w:rsidRDefault="003109B5" w:rsidP="003109B5"/>
        </w:tc>
        <w:tc>
          <w:tcPr>
            <w:tcW w:w="4099" w:type="pct"/>
          </w:tcPr>
          <w:p w14:paraId="1C606D49" w14:textId="20B15B25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и правила эксплуатации расходомеров, в том числе цифровых</w:t>
            </w:r>
          </w:p>
        </w:tc>
      </w:tr>
      <w:tr w:rsidR="003109B5" w:rsidRPr="00730E17" w14:paraId="44352FF0" w14:textId="77777777" w:rsidTr="00DC3480">
        <w:trPr>
          <w:trHeight w:val="20"/>
        </w:trPr>
        <w:tc>
          <w:tcPr>
            <w:tcW w:w="901" w:type="pct"/>
            <w:vMerge/>
          </w:tcPr>
          <w:p w14:paraId="40CACD11" w14:textId="77777777" w:rsidR="003109B5" w:rsidRPr="00730E17" w:rsidDel="002A1D54" w:rsidRDefault="003109B5" w:rsidP="003109B5"/>
        </w:tc>
        <w:tc>
          <w:tcPr>
            <w:tcW w:w="4099" w:type="pct"/>
          </w:tcPr>
          <w:p w14:paraId="3F29DDF7" w14:textId="77777777" w:rsidR="003109B5" w:rsidRPr="00974BE3" w:rsidRDefault="003109B5" w:rsidP="00974BE3">
            <w:pPr>
              <w:jc w:val="both"/>
            </w:pPr>
            <w:r w:rsidRPr="00974BE3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3109B5" w:rsidRPr="00730E17" w14:paraId="6FF235CB" w14:textId="77777777" w:rsidTr="00DC3480">
        <w:trPr>
          <w:trHeight w:val="20"/>
        </w:trPr>
        <w:tc>
          <w:tcPr>
            <w:tcW w:w="901" w:type="pct"/>
            <w:vMerge/>
          </w:tcPr>
          <w:p w14:paraId="477CD08C" w14:textId="77777777" w:rsidR="003109B5" w:rsidRPr="00730E17" w:rsidDel="002A1D54" w:rsidRDefault="003109B5" w:rsidP="003109B5"/>
        </w:tc>
        <w:tc>
          <w:tcPr>
            <w:tcW w:w="4099" w:type="pct"/>
          </w:tcPr>
          <w:p w14:paraId="1A5953D8" w14:textId="185706DD" w:rsidR="003109B5" w:rsidRPr="00974BE3" w:rsidRDefault="003109B5" w:rsidP="00974BE3">
            <w:pPr>
              <w:jc w:val="both"/>
            </w:pPr>
            <w:r w:rsidRPr="00974BE3">
              <w:t>Методические</w:t>
            </w:r>
            <w:r w:rsidR="00037A93">
              <w:t xml:space="preserve"> и нормативно-технические документы</w:t>
            </w:r>
            <w:r w:rsidRPr="00974BE3">
              <w:t xml:space="preserve"> по выполнению ремонта пневмо- и гидрооборудования металлорежущих станков</w:t>
            </w:r>
          </w:p>
        </w:tc>
      </w:tr>
      <w:tr w:rsidR="003109B5" w:rsidRPr="00730E17" w14:paraId="340F6D3D" w14:textId="77777777" w:rsidTr="00DC3480">
        <w:trPr>
          <w:trHeight w:val="20"/>
        </w:trPr>
        <w:tc>
          <w:tcPr>
            <w:tcW w:w="901" w:type="pct"/>
            <w:vMerge/>
          </w:tcPr>
          <w:p w14:paraId="3C0CF4B7" w14:textId="77777777" w:rsidR="003109B5" w:rsidRPr="00730E17" w:rsidDel="002A1D54" w:rsidRDefault="003109B5" w:rsidP="003109B5"/>
        </w:tc>
        <w:tc>
          <w:tcPr>
            <w:tcW w:w="4099" w:type="pct"/>
          </w:tcPr>
          <w:p w14:paraId="5814E12D" w14:textId="30F6F769" w:rsidR="003109B5" w:rsidRPr="00974BE3" w:rsidRDefault="003109B5" w:rsidP="00974BE3">
            <w:pPr>
              <w:jc w:val="both"/>
            </w:pPr>
            <w:r w:rsidRPr="00974BE3">
              <w:t>Порядок работы с персональной вычислительной техникой</w:t>
            </w:r>
          </w:p>
        </w:tc>
      </w:tr>
      <w:tr w:rsidR="003109B5" w:rsidRPr="00730E17" w14:paraId="7F563FCF" w14:textId="77777777" w:rsidTr="00DC3480">
        <w:trPr>
          <w:trHeight w:val="20"/>
        </w:trPr>
        <w:tc>
          <w:tcPr>
            <w:tcW w:w="901" w:type="pct"/>
            <w:vMerge/>
          </w:tcPr>
          <w:p w14:paraId="3A06B305" w14:textId="77777777" w:rsidR="003109B5" w:rsidRPr="00730E17" w:rsidDel="002A1D54" w:rsidRDefault="003109B5" w:rsidP="003109B5"/>
        </w:tc>
        <w:tc>
          <w:tcPr>
            <w:tcW w:w="4099" w:type="pct"/>
          </w:tcPr>
          <w:p w14:paraId="2E0E8D7A" w14:textId="0D7E4B84" w:rsidR="003109B5" w:rsidRPr="00974BE3" w:rsidRDefault="003109B5" w:rsidP="00974BE3">
            <w:pPr>
              <w:jc w:val="both"/>
            </w:pPr>
            <w:r w:rsidRPr="00974BE3">
              <w:t>Порядок работы с файловой системой</w:t>
            </w:r>
          </w:p>
        </w:tc>
      </w:tr>
      <w:tr w:rsidR="003109B5" w:rsidRPr="00730E17" w14:paraId="25149144" w14:textId="77777777" w:rsidTr="00DC3480">
        <w:trPr>
          <w:trHeight w:val="20"/>
        </w:trPr>
        <w:tc>
          <w:tcPr>
            <w:tcW w:w="901" w:type="pct"/>
            <w:vMerge/>
          </w:tcPr>
          <w:p w14:paraId="2ADAD4C6" w14:textId="77777777" w:rsidR="003109B5" w:rsidRPr="00730E17" w:rsidDel="002A1D54" w:rsidRDefault="003109B5" w:rsidP="003109B5"/>
        </w:tc>
        <w:tc>
          <w:tcPr>
            <w:tcW w:w="4099" w:type="pct"/>
          </w:tcPr>
          <w:p w14:paraId="28216B0D" w14:textId="4123CEA9" w:rsidR="003109B5" w:rsidRPr="00974BE3" w:rsidRDefault="003109B5" w:rsidP="00974BE3">
            <w:pPr>
              <w:jc w:val="both"/>
            </w:pPr>
            <w:r w:rsidRPr="00974BE3">
              <w:t>Основные форматы представления электронной графической и текстовой информации</w:t>
            </w:r>
          </w:p>
        </w:tc>
      </w:tr>
      <w:tr w:rsidR="003109B5" w:rsidRPr="00730E17" w14:paraId="57AB1E3E" w14:textId="77777777" w:rsidTr="00DC3480">
        <w:trPr>
          <w:trHeight w:val="20"/>
        </w:trPr>
        <w:tc>
          <w:tcPr>
            <w:tcW w:w="901" w:type="pct"/>
            <w:vMerge/>
          </w:tcPr>
          <w:p w14:paraId="21159261" w14:textId="77777777" w:rsidR="003109B5" w:rsidRPr="00730E17" w:rsidDel="002A1D54" w:rsidRDefault="003109B5" w:rsidP="003109B5"/>
        </w:tc>
        <w:tc>
          <w:tcPr>
            <w:tcW w:w="4099" w:type="pct"/>
          </w:tcPr>
          <w:p w14:paraId="539D6150" w14:textId="15BBFCB8" w:rsidR="003109B5" w:rsidRPr="00974BE3" w:rsidRDefault="003109B5" w:rsidP="00974BE3">
            <w:pPr>
              <w:jc w:val="both"/>
            </w:pPr>
            <w:r w:rsidRPr="00974BE3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109B5" w:rsidRPr="00730E17" w14:paraId="36995318" w14:textId="77777777" w:rsidTr="00DC3480">
        <w:trPr>
          <w:trHeight w:val="20"/>
        </w:trPr>
        <w:tc>
          <w:tcPr>
            <w:tcW w:w="901" w:type="pct"/>
            <w:vMerge/>
          </w:tcPr>
          <w:p w14:paraId="5AB404BE" w14:textId="77777777" w:rsidR="003109B5" w:rsidRPr="00730E17" w:rsidDel="002A1D54" w:rsidRDefault="003109B5" w:rsidP="003109B5"/>
        </w:tc>
        <w:tc>
          <w:tcPr>
            <w:tcW w:w="4099" w:type="pct"/>
          </w:tcPr>
          <w:p w14:paraId="4726CD28" w14:textId="67DAD1B8" w:rsidR="003109B5" w:rsidRPr="00974BE3" w:rsidRDefault="003109B5" w:rsidP="00974BE3">
            <w:pPr>
              <w:jc w:val="both"/>
            </w:pPr>
            <w:r w:rsidRPr="00974BE3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109B5" w:rsidRPr="00730E17" w14:paraId="7FE63F1E" w14:textId="77777777" w:rsidTr="00DC3480">
        <w:trPr>
          <w:trHeight w:val="20"/>
        </w:trPr>
        <w:tc>
          <w:tcPr>
            <w:tcW w:w="901" w:type="pct"/>
            <w:vMerge/>
          </w:tcPr>
          <w:p w14:paraId="33159836" w14:textId="77777777" w:rsidR="003109B5" w:rsidRPr="00730E17" w:rsidDel="002A1D54" w:rsidRDefault="003109B5" w:rsidP="003109B5"/>
        </w:tc>
        <w:tc>
          <w:tcPr>
            <w:tcW w:w="4099" w:type="pct"/>
          </w:tcPr>
          <w:p w14:paraId="5E7D16F3" w14:textId="50AC667F" w:rsidR="003109B5" w:rsidRPr="00974BE3" w:rsidRDefault="003109B5" w:rsidP="00974BE3">
            <w:pPr>
              <w:jc w:val="both"/>
            </w:pPr>
            <w:r w:rsidRPr="00974BE3">
              <w:t>Правила строповки и перемещения грузов</w:t>
            </w:r>
          </w:p>
        </w:tc>
      </w:tr>
      <w:tr w:rsidR="003109B5" w:rsidRPr="00730E17" w14:paraId="1C272DD2" w14:textId="77777777" w:rsidTr="00DC3480">
        <w:trPr>
          <w:trHeight w:val="20"/>
        </w:trPr>
        <w:tc>
          <w:tcPr>
            <w:tcW w:w="901" w:type="pct"/>
            <w:vMerge/>
          </w:tcPr>
          <w:p w14:paraId="3F104FBE" w14:textId="77777777" w:rsidR="003109B5" w:rsidRPr="00730E17" w:rsidDel="002A1D54" w:rsidRDefault="003109B5" w:rsidP="003109B5"/>
        </w:tc>
        <w:tc>
          <w:tcPr>
            <w:tcW w:w="4099" w:type="pct"/>
          </w:tcPr>
          <w:p w14:paraId="6FD010F3" w14:textId="00E4EA23" w:rsidR="003109B5" w:rsidRPr="00974BE3" w:rsidRDefault="003109B5" w:rsidP="00974BE3">
            <w:pPr>
              <w:jc w:val="both"/>
            </w:pPr>
            <w:r w:rsidRPr="00974BE3">
              <w:t>Система знаковой сигнализации при работе с машинистом крана</w:t>
            </w:r>
          </w:p>
        </w:tc>
      </w:tr>
      <w:tr w:rsidR="003109B5" w:rsidRPr="00730E17" w14:paraId="2F2E5985" w14:textId="77777777" w:rsidTr="00DC3480">
        <w:trPr>
          <w:trHeight w:val="20"/>
        </w:trPr>
        <w:tc>
          <w:tcPr>
            <w:tcW w:w="901" w:type="pct"/>
            <w:vMerge/>
          </w:tcPr>
          <w:p w14:paraId="2615885D" w14:textId="77777777" w:rsidR="003109B5" w:rsidRPr="00730E17" w:rsidDel="002A1D54" w:rsidRDefault="003109B5" w:rsidP="003109B5"/>
        </w:tc>
        <w:tc>
          <w:tcPr>
            <w:tcW w:w="4099" w:type="pct"/>
          </w:tcPr>
          <w:p w14:paraId="231D1EAB" w14:textId="73AF55EB" w:rsidR="003109B5" w:rsidRPr="00974BE3" w:rsidRDefault="003109B5" w:rsidP="00974BE3">
            <w:pPr>
              <w:jc w:val="both"/>
            </w:pPr>
            <w:r w:rsidRPr="00974BE3">
              <w:t xml:space="preserve">Виды и правила применения средств индивидуальной и коллективной защиты при проведении работ по </w:t>
            </w:r>
            <w:r w:rsidR="00A973B6" w:rsidRPr="00974BE3">
              <w:t>среднем</w:t>
            </w:r>
            <w:r w:rsidRPr="00974BE3">
              <w:t xml:space="preserve">у ремонту </w:t>
            </w:r>
            <w:r w:rsidR="00A973B6" w:rsidRPr="00974BE3">
              <w:t>пневмо-</w:t>
            </w:r>
            <w:r w:rsidRPr="00974BE3">
              <w:t xml:space="preserve"> и гидросистем металлорежущих станков </w:t>
            </w:r>
          </w:p>
        </w:tc>
      </w:tr>
      <w:tr w:rsidR="003109B5" w:rsidRPr="00730E17" w14:paraId="012C59F9" w14:textId="77777777" w:rsidTr="00DC3480">
        <w:trPr>
          <w:trHeight w:val="20"/>
        </w:trPr>
        <w:tc>
          <w:tcPr>
            <w:tcW w:w="901" w:type="pct"/>
            <w:vMerge/>
          </w:tcPr>
          <w:p w14:paraId="202CFD2A" w14:textId="77777777" w:rsidR="003109B5" w:rsidRPr="00730E17" w:rsidDel="002A1D54" w:rsidRDefault="003109B5" w:rsidP="003109B5"/>
        </w:tc>
        <w:tc>
          <w:tcPr>
            <w:tcW w:w="4099" w:type="pct"/>
          </w:tcPr>
          <w:p w14:paraId="78F8F06C" w14:textId="39B3611D" w:rsidR="003109B5" w:rsidRPr="00974BE3" w:rsidRDefault="003109B5" w:rsidP="00974BE3">
            <w:pPr>
              <w:jc w:val="both"/>
            </w:pPr>
            <w:r w:rsidRPr="00974BE3">
              <w:t xml:space="preserve">Требования охраны труда, пожарной, промышленной, экологической безопасности и электробезопасности при проведении работ по </w:t>
            </w:r>
            <w:r w:rsidR="00A973B6" w:rsidRPr="00974BE3">
              <w:t>среднем</w:t>
            </w:r>
            <w:r w:rsidRPr="00974BE3">
              <w:t xml:space="preserve">у ремонту пневмо- и гидросистем металлорежущих станков </w:t>
            </w:r>
          </w:p>
        </w:tc>
      </w:tr>
      <w:tr w:rsidR="003109B5" w:rsidRPr="00730E17" w14:paraId="5BB49944" w14:textId="77777777" w:rsidTr="00DC3480">
        <w:trPr>
          <w:trHeight w:val="20"/>
        </w:trPr>
        <w:tc>
          <w:tcPr>
            <w:tcW w:w="901" w:type="pct"/>
          </w:tcPr>
          <w:p w14:paraId="1D8446F4" w14:textId="77777777" w:rsidR="003109B5" w:rsidRPr="00730E17" w:rsidDel="002A1D54" w:rsidRDefault="003109B5" w:rsidP="008B3552">
            <w:r w:rsidRPr="00730E17" w:rsidDel="002A1D54">
              <w:t>Другие характеристики</w:t>
            </w:r>
          </w:p>
        </w:tc>
        <w:tc>
          <w:tcPr>
            <w:tcW w:w="4099" w:type="pct"/>
          </w:tcPr>
          <w:p w14:paraId="76A2B988" w14:textId="77777777" w:rsidR="003109B5" w:rsidRPr="00974BE3" w:rsidRDefault="003109B5" w:rsidP="00974BE3">
            <w:pPr>
              <w:jc w:val="both"/>
            </w:pPr>
            <w:r w:rsidRPr="00974BE3">
              <w:t>-</w:t>
            </w:r>
          </w:p>
        </w:tc>
      </w:tr>
    </w:tbl>
    <w:p w14:paraId="3FFAFD40" w14:textId="77777777" w:rsidR="0028099E" w:rsidRDefault="0028099E" w:rsidP="008B3552"/>
    <w:p w14:paraId="45864734" w14:textId="479FF78C" w:rsidR="0028099E" w:rsidRPr="00FA2031" w:rsidRDefault="0028099E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Pr="00FA2031">
        <w:rPr>
          <w:b/>
          <w:bCs w:val="0"/>
          <w:lang w:val="en-US"/>
        </w:rPr>
        <w:t>2</w:t>
      </w:r>
      <w:r w:rsidR="00AD7271" w:rsidRPr="00FA2031">
        <w:rPr>
          <w:b/>
          <w:bCs w:val="0"/>
        </w:rPr>
        <w:t>.4</w:t>
      </w:r>
      <w:r w:rsidRPr="00FA2031">
        <w:rPr>
          <w:b/>
          <w:bCs w:val="0"/>
        </w:rPr>
        <w:t>. Трудовая функция</w:t>
      </w:r>
    </w:p>
    <w:p w14:paraId="7A71B672" w14:textId="77777777" w:rsidR="00FA2031" w:rsidRPr="00730E17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12"/>
        <w:gridCol w:w="688"/>
        <w:gridCol w:w="961"/>
        <w:gridCol w:w="1945"/>
        <w:gridCol w:w="586"/>
      </w:tblGrid>
      <w:tr w:rsidR="0028099E" w:rsidRPr="0028099E" w14:paraId="369A0523" w14:textId="77777777" w:rsidTr="00DC3480">
        <w:trPr>
          <w:trHeight w:val="278"/>
        </w:trPr>
        <w:tc>
          <w:tcPr>
            <w:tcW w:w="92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E6E9D7" w14:textId="3CCA47B6" w:rsidR="0028099E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A5BCA5" w14:textId="1E4EC12C" w:rsidR="0028099E" w:rsidRPr="00D55DE3" w:rsidRDefault="00EC57F0" w:rsidP="00DC3480">
            <w:r w:rsidRPr="00D55DE3">
              <w:t>Средний</w:t>
            </w:r>
            <w:r w:rsidR="0028099E" w:rsidRPr="00D55DE3">
              <w:t xml:space="preserve"> ремонт электрических систем металлорежущих станков </w:t>
            </w:r>
          </w:p>
        </w:tc>
        <w:tc>
          <w:tcPr>
            <w:tcW w:w="33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42A9C1" w14:textId="4A64066B" w:rsidR="0028099E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74A93" w14:textId="1B001626" w:rsidR="0028099E" w:rsidRPr="0028099E" w:rsidRDefault="0028099E" w:rsidP="00DC3480">
            <w:pPr>
              <w:jc w:val="center"/>
            </w:pPr>
            <w:r w:rsidRPr="0028099E">
              <w:rPr>
                <w:lang w:val="en-US"/>
              </w:rPr>
              <w:t>B</w:t>
            </w:r>
            <w:r w:rsidR="00AD7271">
              <w:rPr>
                <w:lang w:val="en-US"/>
              </w:rPr>
              <w:t>/04</w:t>
            </w:r>
            <w:r w:rsidRPr="0028099E">
              <w:rPr>
                <w:lang w:val="en-US"/>
              </w:rPr>
              <w:t>.</w:t>
            </w:r>
            <w:r w:rsidRPr="0028099E">
              <w:t>4</w:t>
            </w:r>
          </w:p>
        </w:tc>
        <w:tc>
          <w:tcPr>
            <w:tcW w:w="93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74B959" w14:textId="3E448960" w:rsidR="0028099E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F78444" w14:textId="77777777" w:rsidR="0028099E" w:rsidRPr="0028099E" w:rsidRDefault="0028099E" w:rsidP="00DC3480">
            <w:pPr>
              <w:jc w:val="center"/>
            </w:pPr>
            <w:r w:rsidRPr="0028099E">
              <w:t>4</w:t>
            </w:r>
          </w:p>
        </w:tc>
      </w:tr>
    </w:tbl>
    <w:p w14:paraId="77713137" w14:textId="77777777" w:rsidR="00FA2031" w:rsidRDefault="00FA2031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04"/>
        <w:gridCol w:w="8521"/>
      </w:tblGrid>
      <w:tr w:rsidR="00662D27" w:rsidRPr="0028099E" w14:paraId="7460D444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46FDD624" w14:textId="77777777" w:rsidR="00662D27" w:rsidRPr="0028099E" w:rsidRDefault="00662D27" w:rsidP="008B3552">
            <w:r w:rsidRPr="0028099E">
              <w:t>Трудовые действия</w:t>
            </w:r>
          </w:p>
        </w:tc>
        <w:tc>
          <w:tcPr>
            <w:tcW w:w="4087" w:type="pct"/>
          </w:tcPr>
          <w:p w14:paraId="130CFD5F" w14:textId="39796213" w:rsidR="00662D27" w:rsidRPr="004D3C23" w:rsidRDefault="00662D27" w:rsidP="004D3C23">
            <w:pPr>
              <w:jc w:val="both"/>
            </w:pPr>
            <w:r w:rsidRPr="004D3C23">
              <w:t>Установление последовательности</w:t>
            </w:r>
            <w:r w:rsidR="00437231" w:rsidRPr="004D3C23">
              <w:t xml:space="preserve"> </w:t>
            </w:r>
            <w:r w:rsidRPr="004D3C23">
              <w:t xml:space="preserve">работ при проведении </w:t>
            </w:r>
            <w:r w:rsidR="00671F2C" w:rsidRPr="004D3C23">
              <w:t>среднего</w:t>
            </w:r>
            <w:r w:rsidRPr="004D3C23">
              <w:t xml:space="preserve"> ремонта электрических систем металлорежущих станков</w:t>
            </w:r>
          </w:p>
        </w:tc>
      </w:tr>
      <w:tr w:rsidR="00662D27" w:rsidRPr="0028099E" w14:paraId="417C5355" w14:textId="77777777" w:rsidTr="00DC3480">
        <w:trPr>
          <w:trHeight w:val="20"/>
        </w:trPr>
        <w:tc>
          <w:tcPr>
            <w:tcW w:w="913" w:type="pct"/>
            <w:vMerge/>
          </w:tcPr>
          <w:p w14:paraId="164D28A1" w14:textId="77777777" w:rsidR="00662D27" w:rsidRPr="0028099E" w:rsidRDefault="00662D27" w:rsidP="00662D27"/>
        </w:tc>
        <w:tc>
          <w:tcPr>
            <w:tcW w:w="4087" w:type="pct"/>
          </w:tcPr>
          <w:p w14:paraId="291C65DB" w14:textId="6E1774B9" w:rsidR="00662D27" w:rsidRPr="004D3C23" w:rsidRDefault="00662D27" w:rsidP="004D3C23">
            <w:pPr>
              <w:jc w:val="both"/>
            </w:pPr>
            <w:r w:rsidRPr="004D3C23">
              <w:t>Подготовка рабочего м</w:t>
            </w:r>
            <w:r w:rsidR="00671F2C" w:rsidRPr="004D3C23">
              <w:t>еста при проведении</w:t>
            </w:r>
            <w:r w:rsidR="00AA5A55" w:rsidRPr="004D3C23">
              <w:t xml:space="preserve"> </w:t>
            </w:r>
            <w:r w:rsidR="00671F2C" w:rsidRPr="004D3C23">
              <w:t>среднего</w:t>
            </w:r>
            <w:r w:rsidRPr="004D3C23">
              <w:t xml:space="preserve"> ремонта электрических систем металлорежущих станков</w:t>
            </w:r>
          </w:p>
        </w:tc>
      </w:tr>
      <w:tr w:rsidR="00662D27" w:rsidRPr="0028099E" w14:paraId="26CAD10F" w14:textId="77777777" w:rsidTr="00DC3480">
        <w:trPr>
          <w:trHeight w:val="20"/>
        </w:trPr>
        <w:tc>
          <w:tcPr>
            <w:tcW w:w="913" w:type="pct"/>
            <w:vMerge/>
          </w:tcPr>
          <w:p w14:paraId="5995B660" w14:textId="77777777" w:rsidR="00662D27" w:rsidRPr="0028099E" w:rsidRDefault="00662D27" w:rsidP="00662D27"/>
        </w:tc>
        <w:tc>
          <w:tcPr>
            <w:tcW w:w="4087" w:type="pct"/>
          </w:tcPr>
          <w:p w14:paraId="5F825A30" w14:textId="1EB82888" w:rsidR="00662D27" w:rsidRPr="004D3C23" w:rsidRDefault="00662D27" w:rsidP="004D3C23">
            <w:pPr>
              <w:jc w:val="both"/>
            </w:pPr>
            <w:r w:rsidRPr="004D3C23">
              <w:t xml:space="preserve">Выбор оборудования, инструментов и приспособлений при проведении </w:t>
            </w:r>
            <w:r w:rsidR="00CD50DE" w:rsidRPr="004D3C23">
              <w:t>среднего</w:t>
            </w:r>
            <w:r w:rsidRPr="004D3C23">
              <w:t xml:space="preserve"> ремонта электрических систем металлорежущих станков</w:t>
            </w:r>
          </w:p>
        </w:tc>
      </w:tr>
      <w:tr w:rsidR="00872290" w:rsidRPr="0028099E" w14:paraId="1094D2CA" w14:textId="77777777" w:rsidTr="00DC3480">
        <w:trPr>
          <w:trHeight w:val="20"/>
        </w:trPr>
        <w:tc>
          <w:tcPr>
            <w:tcW w:w="913" w:type="pct"/>
            <w:vMerge/>
          </w:tcPr>
          <w:p w14:paraId="6B61A0DC" w14:textId="77777777" w:rsidR="00872290" w:rsidRPr="0028099E" w:rsidRDefault="00872290" w:rsidP="00872290"/>
        </w:tc>
        <w:tc>
          <w:tcPr>
            <w:tcW w:w="4087" w:type="pct"/>
          </w:tcPr>
          <w:p w14:paraId="1B6519A0" w14:textId="64BE709B" w:rsidR="00872290" w:rsidRPr="004D3C23" w:rsidRDefault="00872290" w:rsidP="004D3C23">
            <w:pPr>
              <w:jc w:val="both"/>
            </w:pPr>
            <w:r w:rsidRPr="004D3C23">
              <w:t>Замена элементов силовых цепей металлорежущих станков</w:t>
            </w:r>
          </w:p>
        </w:tc>
      </w:tr>
      <w:tr w:rsidR="00872290" w:rsidRPr="0028099E" w14:paraId="466F0468" w14:textId="77777777" w:rsidTr="00DC3480">
        <w:trPr>
          <w:trHeight w:val="20"/>
        </w:trPr>
        <w:tc>
          <w:tcPr>
            <w:tcW w:w="913" w:type="pct"/>
            <w:vMerge/>
          </w:tcPr>
          <w:p w14:paraId="386743AF" w14:textId="77777777" w:rsidR="00872290" w:rsidRPr="0028099E" w:rsidRDefault="00872290" w:rsidP="00872290"/>
        </w:tc>
        <w:tc>
          <w:tcPr>
            <w:tcW w:w="4087" w:type="pct"/>
          </w:tcPr>
          <w:p w14:paraId="6C9C622B" w14:textId="78F2E88F" w:rsidR="00872290" w:rsidRPr="004D3C23" w:rsidRDefault="00872290" w:rsidP="004D3C23">
            <w:pPr>
              <w:jc w:val="both"/>
            </w:pPr>
            <w:r w:rsidRPr="004D3C23">
              <w:t>Замена элементов освещения и сигнализации</w:t>
            </w:r>
          </w:p>
        </w:tc>
      </w:tr>
      <w:tr w:rsidR="00CD68C2" w:rsidRPr="0028099E" w14:paraId="53FB4AA5" w14:textId="77777777" w:rsidTr="00DC3480">
        <w:trPr>
          <w:trHeight w:val="20"/>
        </w:trPr>
        <w:tc>
          <w:tcPr>
            <w:tcW w:w="913" w:type="pct"/>
            <w:vMerge/>
          </w:tcPr>
          <w:p w14:paraId="2C08DC21" w14:textId="77777777" w:rsidR="00CD68C2" w:rsidRPr="0028099E" w:rsidRDefault="00CD68C2" w:rsidP="00CD68C2"/>
        </w:tc>
        <w:tc>
          <w:tcPr>
            <w:tcW w:w="4087" w:type="pct"/>
          </w:tcPr>
          <w:p w14:paraId="6AF1A95D" w14:textId="2F142757" w:rsidR="00CD68C2" w:rsidRPr="004D3C23" w:rsidRDefault="00CD68C2" w:rsidP="004D3C23">
            <w:pPr>
              <w:jc w:val="both"/>
            </w:pPr>
            <w:r w:rsidRPr="004D3C23">
              <w:t>Замена кнопок пультов управления</w:t>
            </w:r>
          </w:p>
        </w:tc>
      </w:tr>
      <w:tr w:rsidR="00CD68C2" w:rsidRPr="0028099E" w14:paraId="4876C9ED" w14:textId="77777777" w:rsidTr="00DC3480">
        <w:trPr>
          <w:trHeight w:val="20"/>
        </w:trPr>
        <w:tc>
          <w:tcPr>
            <w:tcW w:w="913" w:type="pct"/>
            <w:vMerge/>
          </w:tcPr>
          <w:p w14:paraId="07E50541" w14:textId="77777777" w:rsidR="00CD68C2" w:rsidRPr="0028099E" w:rsidRDefault="00CD68C2" w:rsidP="00CD68C2"/>
        </w:tc>
        <w:tc>
          <w:tcPr>
            <w:tcW w:w="4087" w:type="pct"/>
          </w:tcPr>
          <w:p w14:paraId="78073B31" w14:textId="3335F199" w:rsidR="00CD68C2" w:rsidRPr="004D3C23" w:rsidRDefault="00CD68C2" w:rsidP="004D3C23">
            <w:pPr>
              <w:jc w:val="both"/>
            </w:pPr>
            <w:r w:rsidRPr="004D3C23">
              <w:t>Распайка кабельных разъемов электрической сети</w:t>
            </w:r>
          </w:p>
        </w:tc>
      </w:tr>
      <w:tr w:rsidR="00CD68C2" w:rsidRPr="0028099E" w14:paraId="5AB46D90" w14:textId="77777777" w:rsidTr="00DC3480">
        <w:trPr>
          <w:trHeight w:val="20"/>
        </w:trPr>
        <w:tc>
          <w:tcPr>
            <w:tcW w:w="913" w:type="pct"/>
            <w:vMerge/>
          </w:tcPr>
          <w:p w14:paraId="5BB5F5C3" w14:textId="77777777" w:rsidR="00CD68C2" w:rsidRPr="0028099E" w:rsidRDefault="00CD68C2" w:rsidP="00662D27"/>
        </w:tc>
        <w:tc>
          <w:tcPr>
            <w:tcW w:w="4087" w:type="pct"/>
            <w:vAlign w:val="center"/>
          </w:tcPr>
          <w:p w14:paraId="6EA212B4" w14:textId="0665F21C" w:rsidR="00CD68C2" w:rsidRPr="004D3C23" w:rsidRDefault="00CD68C2" w:rsidP="004D3C23">
            <w:pPr>
              <w:jc w:val="both"/>
            </w:pPr>
            <w:r w:rsidRPr="004D3C23">
              <w:t>Ремонт электропроводки</w:t>
            </w:r>
          </w:p>
        </w:tc>
      </w:tr>
      <w:tr w:rsidR="00662D27" w:rsidRPr="0028099E" w14:paraId="7AF7F24E" w14:textId="77777777" w:rsidTr="00DC3480">
        <w:trPr>
          <w:trHeight w:val="20"/>
        </w:trPr>
        <w:tc>
          <w:tcPr>
            <w:tcW w:w="913" w:type="pct"/>
            <w:vMerge/>
          </w:tcPr>
          <w:p w14:paraId="102D5E25" w14:textId="77777777" w:rsidR="00662D27" w:rsidRPr="0028099E" w:rsidRDefault="00662D27" w:rsidP="00662D27"/>
        </w:tc>
        <w:tc>
          <w:tcPr>
            <w:tcW w:w="4087" w:type="pct"/>
            <w:vAlign w:val="center"/>
          </w:tcPr>
          <w:p w14:paraId="37816B23" w14:textId="3E5D3E13" w:rsidR="00662D27" w:rsidRPr="004D3C23" w:rsidRDefault="00662D27" w:rsidP="004D3C23">
            <w:pPr>
              <w:jc w:val="both"/>
            </w:pPr>
            <w:r w:rsidRPr="004D3C23">
              <w:t>Осуществление тестовой диагностики оборудования с целью проверки его работоспособност</w:t>
            </w:r>
            <w:r w:rsidR="00CD68C2" w:rsidRPr="004D3C23">
              <w:t>и после ремонта</w:t>
            </w:r>
          </w:p>
        </w:tc>
      </w:tr>
      <w:tr w:rsidR="00D510F9" w:rsidRPr="0028099E" w14:paraId="4198132E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15179D50" w14:textId="77777777" w:rsidR="00D510F9" w:rsidRPr="0028099E" w:rsidDel="002A1D54" w:rsidRDefault="00D510F9" w:rsidP="008B3552">
            <w:r w:rsidRPr="0028099E" w:rsidDel="002A1D54">
              <w:t>Необходимые умения</w:t>
            </w:r>
          </w:p>
        </w:tc>
        <w:tc>
          <w:tcPr>
            <w:tcW w:w="4087" w:type="pct"/>
          </w:tcPr>
          <w:p w14:paraId="45FACD05" w14:textId="4D8AF506" w:rsidR="00D510F9" w:rsidRPr="004D3C23" w:rsidRDefault="00D510F9" w:rsidP="004D3C23">
            <w:pPr>
              <w:jc w:val="both"/>
              <w:rPr>
                <w:spacing w:val="-5"/>
              </w:rPr>
            </w:pPr>
            <w:r w:rsidRPr="004D3C23">
              <w:t>Читать и анализировать конструкторскую документацию на электрические системы металлорежущих станков</w:t>
            </w:r>
          </w:p>
        </w:tc>
      </w:tr>
      <w:tr w:rsidR="00D510F9" w:rsidRPr="0028099E" w14:paraId="44470A4E" w14:textId="77777777" w:rsidTr="00DC3480">
        <w:trPr>
          <w:trHeight w:val="20"/>
        </w:trPr>
        <w:tc>
          <w:tcPr>
            <w:tcW w:w="913" w:type="pct"/>
            <w:vMerge/>
          </w:tcPr>
          <w:p w14:paraId="0224A7CD" w14:textId="77777777" w:rsidR="00D510F9" w:rsidRPr="0028099E" w:rsidDel="002A1D54" w:rsidRDefault="00D510F9" w:rsidP="00D510F9"/>
        </w:tc>
        <w:tc>
          <w:tcPr>
            <w:tcW w:w="4087" w:type="pct"/>
          </w:tcPr>
          <w:p w14:paraId="53462004" w14:textId="2EAB1D88" w:rsidR="00D510F9" w:rsidRPr="004D3C23" w:rsidRDefault="00D510F9" w:rsidP="004D3C23">
            <w:pPr>
              <w:jc w:val="both"/>
              <w:rPr>
                <w:spacing w:val="-5"/>
              </w:rPr>
            </w:pPr>
            <w:r w:rsidRPr="004D3C23">
              <w:t xml:space="preserve">Читать и анализировать технологическую документацию на </w:t>
            </w:r>
            <w:r w:rsidR="00A973B6" w:rsidRPr="004D3C23">
              <w:t>средний</w:t>
            </w:r>
            <w:r w:rsidR="00DB779D" w:rsidRPr="004D3C23">
              <w:t xml:space="preserve"> ремонт электрических систем</w:t>
            </w:r>
            <w:r w:rsidRPr="004D3C23">
              <w:t xml:space="preserve"> металлорежущих станков</w:t>
            </w:r>
          </w:p>
        </w:tc>
      </w:tr>
      <w:tr w:rsidR="00D510F9" w:rsidRPr="0028099E" w14:paraId="01500451" w14:textId="77777777" w:rsidTr="00DC3480">
        <w:trPr>
          <w:trHeight w:val="20"/>
        </w:trPr>
        <w:tc>
          <w:tcPr>
            <w:tcW w:w="913" w:type="pct"/>
            <w:vMerge/>
          </w:tcPr>
          <w:p w14:paraId="671D75E5" w14:textId="77777777" w:rsidR="00D510F9" w:rsidRPr="0028099E" w:rsidDel="002A1D54" w:rsidRDefault="00D510F9" w:rsidP="00D510F9"/>
        </w:tc>
        <w:tc>
          <w:tcPr>
            <w:tcW w:w="4087" w:type="pct"/>
          </w:tcPr>
          <w:p w14:paraId="7040CEF2" w14:textId="4B4A5BC6" w:rsidR="00D510F9" w:rsidRPr="004D3C23" w:rsidRDefault="00D510F9" w:rsidP="004D3C23">
            <w:pPr>
              <w:jc w:val="both"/>
              <w:rPr>
                <w:spacing w:val="-5"/>
              </w:rPr>
            </w:pPr>
            <w:r w:rsidRPr="004D3C23">
              <w:t>Выбирать инструменты и приспосо</w:t>
            </w:r>
            <w:r w:rsidR="00DB779D" w:rsidRPr="004D3C23">
              <w:t xml:space="preserve">бления для </w:t>
            </w:r>
            <w:r w:rsidR="00CD50DE" w:rsidRPr="004D3C23">
              <w:t>среднего</w:t>
            </w:r>
            <w:r w:rsidR="00DB779D" w:rsidRPr="004D3C23">
              <w:t xml:space="preserve"> ремонта</w:t>
            </w:r>
            <w:r w:rsidRPr="004D3C23">
              <w:t xml:space="preserve"> электрических систем металлорежущих станков</w:t>
            </w:r>
          </w:p>
        </w:tc>
      </w:tr>
      <w:tr w:rsidR="00662D27" w:rsidRPr="0028099E" w14:paraId="20200EB9" w14:textId="77777777" w:rsidTr="00DC3480">
        <w:trPr>
          <w:trHeight w:val="20"/>
        </w:trPr>
        <w:tc>
          <w:tcPr>
            <w:tcW w:w="913" w:type="pct"/>
            <w:vMerge/>
          </w:tcPr>
          <w:p w14:paraId="75C24833" w14:textId="77777777" w:rsidR="00662D27" w:rsidRPr="0028099E" w:rsidDel="002A1D54" w:rsidRDefault="00662D27" w:rsidP="00662D27"/>
        </w:tc>
        <w:tc>
          <w:tcPr>
            <w:tcW w:w="4087" w:type="pct"/>
            <w:vAlign w:val="center"/>
          </w:tcPr>
          <w:p w14:paraId="3958D63F" w14:textId="13B61354" w:rsidR="00662D27" w:rsidRPr="004D3C23" w:rsidRDefault="00662D27" w:rsidP="0046021C">
            <w:pPr>
              <w:jc w:val="both"/>
            </w:pPr>
            <w:r w:rsidRPr="004D3C23">
              <w:t>Собирать электрические схемы с использованием слесарного и электротехнического оборудовани</w:t>
            </w:r>
            <w:r w:rsidR="0046021C">
              <w:t>я</w:t>
            </w:r>
          </w:p>
        </w:tc>
      </w:tr>
      <w:tr w:rsidR="00876E8C" w:rsidRPr="0028099E" w14:paraId="55FBC203" w14:textId="77777777" w:rsidTr="00DC3480">
        <w:trPr>
          <w:trHeight w:val="20"/>
        </w:trPr>
        <w:tc>
          <w:tcPr>
            <w:tcW w:w="913" w:type="pct"/>
            <w:vMerge/>
          </w:tcPr>
          <w:p w14:paraId="4E589AA3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38314A4A" w14:textId="3F483F28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Демонтировать магнитные пускатели силовых цепей металлорежущих станков</w:t>
            </w:r>
          </w:p>
        </w:tc>
      </w:tr>
      <w:tr w:rsidR="00876E8C" w:rsidRPr="0028099E" w14:paraId="3BBA03FF" w14:textId="77777777" w:rsidTr="00DC3480">
        <w:trPr>
          <w:trHeight w:val="20"/>
        </w:trPr>
        <w:tc>
          <w:tcPr>
            <w:tcW w:w="913" w:type="pct"/>
            <w:vMerge/>
          </w:tcPr>
          <w:p w14:paraId="364ED1B8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08D05783" w14:textId="51ABBA05" w:rsidR="00876E8C" w:rsidRPr="004D3C23" w:rsidRDefault="00876E8C" w:rsidP="004D3C23">
            <w:pPr>
              <w:jc w:val="both"/>
            </w:pPr>
            <w:r w:rsidRPr="004D3C23">
              <w:t>Устанавливать магнитные пускатели силовых цепей металлорежущих станков</w:t>
            </w:r>
          </w:p>
        </w:tc>
      </w:tr>
      <w:tr w:rsidR="00876E8C" w:rsidRPr="0028099E" w14:paraId="5BAA89DE" w14:textId="77777777" w:rsidTr="00DC3480">
        <w:trPr>
          <w:trHeight w:val="20"/>
        </w:trPr>
        <w:tc>
          <w:tcPr>
            <w:tcW w:w="913" w:type="pct"/>
            <w:vMerge/>
          </w:tcPr>
          <w:p w14:paraId="6A382B72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07E79E24" w14:textId="47009446" w:rsidR="00876E8C" w:rsidRPr="004D3C23" w:rsidRDefault="00876E8C" w:rsidP="0046021C">
            <w:pPr>
              <w:jc w:val="both"/>
              <w:rPr>
                <w:spacing w:val="-5"/>
              </w:rPr>
            </w:pPr>
            <w:r w:rsidRPr="004D3C23">
              <w:t>Заменять предохранител</w:t>
            </w:r>
            <w:r w:rsidR="0046021C">
              <w:t>и</w:t>
            </w:r>
            <w:r w:rsidRPr="004D3C23">
              <w:t xml:space="preserve"> управляющих и силовых цепей металлорежущих станков</w:t>
            </w:r>
          </w:p>
        </w:tc>
      </w:tr>
      <w:tr w:rsidR="00876E8C" w:rsidRPr="0028099E" w14:paraId="3C6DF2FE" w14:textId="77777777" w:rsidTr="00DC3480">
        <w:trPr>
          <w:trHeight w:val="20"/>
        </w:trPr>
        <w:tc>
          <w:tcPr>
            <w:tcW w:w="913" w:type="pct"/>
            <w:vMerge/>
          </w:tcPr>
          <w:p w14:paraId="3877EBBB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6B9B35DB" w14:textId="24ED5B6F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Демонтировать реле силовых цепей металлорежущих станков</w:t>
            </w:r>
          </w:p>
        </w:tc>
      </w:tr>
      <w:tr w:rsidR="00876E8C" w:rsidRPr="0028099E" w14:paraId="15968554" w14:textId="77777777" w:rsidTr="00DC3480">
        <w:trPr>
          <w:trHeight w:val="20"/>
        </w:trPr>
        <w:tc>
          <w:tcPr>
            <w:tcW w:w="913" w:type="pct"/>
            <w:vMerge/>
          </w:tcPr>
          <w:p w14:paraId="610FCB6B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35FBBD36" w14:textId="44B97C7E" w:rsidR="00876E8C" w:rsidRPr="004D3C23" w:rsidRDefault="00990D51" w:rsidP="004D3C23">
            <w:pPr>
              <w:jc w:val="both"/>
              <w:rPr>
                <w:spacing w:val="-5"/>
              </w:rPr>
            </w:pPr>
            <w:r w:rsidRPr="004D3C23">
              <w:t>Устанавливать</w:t>
            </w:r>
            <w:r w:rsidR="00876E8C" w:rsidRPr="004D3C23">
              <w:t xml:space="preserve"> реле силовых цепей металлорежущих станков</w:t>
            </w:r>
          </w:p>
        </w:tc>
      </w:tr>
      <w:tr w:rsidR="00876E8C" w:rsidRPr="0028099E" w14:paraId="13284EB5" w14:textId="77777777" w:rsidTr="00DC3480">
        <w:trPr>
          <w:trHeight w:val="20"/>
        </w:trPr>
        <w:tc>
          <w:tcPr>
            <w:tcW w:w="913" w:type="pct"/>
            <w:vMerge/>
          </w:tcPr>
          <w:p w14:paraId="4A85B0A5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05D68E93" w14:textId="71FC5B9D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Демонтировать элементы освещения рабочей зоны</w:t>
            </w:r>
          </w:p>
        </w:tc>
      </w:tr>
      <w:tr w:rsidR="00876E8C" w:rsidRPr="0028099E" w14:paraId="0AF4821E" w14:textId="77777777" w:rsidTr="00DC3480">
        <w:trPr>
          <w:trHeight w:val="20"/>
        </w:trPr>
        <w:tc>
          <w:tcPr>
            <w:tcW w:w="913" w:type="pct"/>
            <w:vMerge/>
          </w:tcPr>
          <w:p w14:paraId="0C603D2A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63172BB4" w14:textId="79537BA2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Устанавливать элементы освещения рабочей зоны</w:t>
            </w:r>
          </w:p>
        </w:tc>
      </w:tr>
      <w:tr w:rsidR="00876E8C" w:rsidRPr="0028099E" w14:paraId="2C04F9BE" w14:textId="77777777" w:rsidTr="00DC3480">
        <w:trPr>
          <w:trHeight w:val="20"/>
        </w:trPr>
        <w:tc>
          <w:tcPr>
            <w:tcW w:w="913" w:type="pct"/>
            <w:vMerge/>
          </w:tcPr>
          <w:p w14:paraId="613077B0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1B6C7D05" w14:textId="72CCE394" w:rsidR="00876E8C" w:rsidRPr="004D3C23" w:rsidRDefault="00CD68C2" w:rsidP="0046021C">
            <w:pPr>
              <w:jc w:val="both"/>
              <w:rPr>
                <w:spacing w:val="-5"/>
              </w:rPr>
            </w:pPr>
            <w:r w:rsidRPr="004D3C23">
              <w:t>Заменять сигнальные</w:t>
            </w:r>
            <w:r w:rsidR="0046021C">
              <w:t xml:space="preserve"> лампочки</w:t>
            </w:r>
          </w:p>
        </w:tc>
      </w:tr>
      <w:tr w:rsidR="00876E8C" w:rsidRPr="0028099E" w14:paraId="245840C1" w14:textId="77777777" w:rsidTr="00DC3480">
        <w:trPr>
          <w:trHeight w:val="20"/>
        </w:trPr>
        <w:tc>
          <w:tcPr>
            <w:tcW w:w="913" w:type="pct"/>
            <w:vMerge/>
          </w:tcPr>
          <w:p w14:paraId="55EDA818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195671CB" w14:textId="2B3EB4A9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Демонтировать кнопки пульта управления металлорежущим станком</w:t>
            </w:r>
          </w:p>
        </w:tc>
      </w:tr>
      <w:tr w:rsidR="00876E8C" w:rsidRPr="0028099E" w14:paraId="151B7846" w14:textId="77777777" w:rsidTr="00DC3480">
        <w:trPr>
          <w:trHeight w:val="20"/>
        </w:trPr>
        <w:tc>
          <w:tcPr>
            <w:tcW w:w="913" w:type="pct"/>
            <w:vMerge/>
          </w:tcPr>
          <w:p w14:paraId="68B8F4F1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1A99B0AC" w14:textId="1FA57AAF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Устанавливать кнопки пульта управления металлорежущим станком</w:t>
            </w:r>
          </w:p>
        </w:tc>
      </w:tr>
      <w:tr w:rsidR="00876E8C" w:rsidRPr="0028099E" w14:paraId="16563095" w14:textId="77777777" w:rsidTr="00DC3480">
        <w:trPr>
          <w:trHeight w:val="20"/>
        </w:trPr>
        <w:tc>
          <w:tcPr>
            <w:tcW w:w="913" w:type="pct"/>
            <w:vMerge/>
          </w:tcPr>
          <w:p w14:paraId="7385B74F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6BD6465C" w14:textId="3943990E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 xml:space="preserve">Демонтировать концевые выключатели в приводах подач и </w:t>
            </w:r>
            <w:r w:rsidR="0046021C">
              <w:t xml:space="preserve">во </w:t>
            </w:r>
            <w:r w:rsidRPr="004D3C23">
              <w:t>вспомогательных механизмах металлорежущих станков</w:t>
            </w:r>
          </w:p>
        </w:tc>
      </w:tr>
      <w:tr w:rsidR="00876E8C" w:rsidRPr="0028099E" w14:paraId="3272488F" w14:textId="77777777" w:rsidTr="00DC3480">
        <w:trPr>
          <w:trHeight w:val="20"/>
        </w:trPr>
        <w:tc>
          <w:tcPr>
            <w:tcW w:w="913" w:type="pct"/>
            <w:vMerge/>
          </w:tcPr>
          <w:p w14:paraId="03929308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291F57A6" w14:textId="0BBB1442" w:rsidR="00876E8C" w:rsidRPr="004D3C23" w:rsidRDefault="00876E8C" w:rsidP="0046021C">
            <w:pPr>
              <w:jc w:val="both"/>
              <w:rPr>
                <w:spacing w:val="-5"/>
              </w:rPr>
            </w:pPr>
            <w:r w:rsidRPr="004D3C23">
              <w:t xml:space="preserve">Устанавливать концевые выключатели в приводах подач и </w:t>
            </w:r>
            <w:r w:rsidR="0046021C">
              <w:t xml:space="preserve">во </w:t>
            </w:r>
            <w:r w:rsidRPr="004D3C23">
              <w:t>вспомогатель</w:t>
            </w:r>
            <w:r w:rsidR="00990D51" w:rsidRPr="004D3C23">
              <w:t>ных механизмах металлорежущи</w:t>
            </w:r>
            <w:r w:rsidR="0046021C">
              <w:t>х</w:t>
            </w:r>
            <w:r w:rsidR="00990D51" w:rsidRPr="004D3C23">
              <w:t xml:space="preserve"> ст</w:t>
            </w:r>
            <w:r w:rsidRPr="004D3C23">
              <w:t>анко</w:t>
            </w:r>
            <w:r w:rsidR="0046021C">
              <w:t>в</w:t>
            </w:r>
          </w:p>
        </w:tc>
      </w:tr>
      <w:tr w:rsidR="00876E8C" w:rsidRPr="0028099E" w14:paraId="64582B42" w14:textId="77777777" w:rsidTr="00DC3480">
        <w:trPr>
          <w:trHeight w:val="20"/>
        </w:trPr>
        <w:tc>
          <w:tcPr>
            <w:tcW w:w="913" w:type="pct"/>
            <w:vMerge/>
          </w:tcPr>
          <w:p w14:paraId="655653D7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3BDB3A4B" w14:textId="7199A4BD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Демонтировать электромагнитные тормоза приводов главного движения и подачи металлорежущих станков</w:t>
            </w:r>
          </w:p>
        </w:tc>
      </w:tr>
      <w:tr w:rsidR="00876E8C" w:rsidRPr="0028099E" w14:paraId="70C64EE8" w14:textId="77777777" w:rsidTr="00DC3480">
        <w:trPr>
          <w:trHeight w:val="20"/>
        </w:trPr>
        <w:tc>
          <w:tcPr>
            <w:tcW w:w="913" w:type="pct"/>
            <w:vMerge/>
          </w:tcPr>
          <w:p w14:paraId="25805EEA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48C60BFA" w14:textId="7760FB07" w:rsidR="00876E8C" w:rsidRPr="004D3C23" w:rsidRDefault="00876E8C" w:rsidP="004D3C23">
            <w:pPr>
              <w:jc w:val="both"/>
              <w:rPr>
                <w:spacing w:val="-5"/>
              </w:rPr>
            </w:pPr>
            <w:r w:rsidRPr="004D3C23">
              <w:t>Устанавливать электромагнитные тормоза приводов главного движения и подачи металлорежущих станков</w:t>
            </w:r>
          </w:p>
        </w:tc>
      </w:tr>
      <w:tr w:rsidR="00876E8C" w:rsidRPr="0028099E" w14:paraId="6B98AFE0" w14:textId="77777777" w:rsidTr="00DC3480">
        <w:trPr>
          <w:trHeight w:val="20"/>
        </w:trPr>
        <w:tc>
          <w:tcPr>
            <w:tcW w:w="913" w:type="pct"/>
            <w:vMerge/>
          </w:tcPr>
          <w:p w14:paraId="02CE195D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37AFBAA9" w14:textId="0776FE6B" w:rsidR="00876E8C" w:rsidRPr="004D3C23" w:rsidRDefault="00876E8C" w:rsidP="009466B2">
            <w:pPr>
              <w:jc w:val="both"/>
              <w:rPr>
                <w:spacing w:val="-5"/>
              </w:rPr>
            </w:pPr>
            <w:r w:rsidRPr="004D3C23">
              <w:t>Демонтировать</w:t>
            </w:r>
            <w:r w:rsidR="00CD68C2" w:rsidRPr="004D3C23">
              <w:t xml:space="preserve"> блоки</w:t>
            </w:r>
            <w:r w:rsidRPr="004D3C23">
              <w:t xml:space="preserve"> питания системы </w:t>
            </w:r>
            <w:r w:rsidR="009466B2">
              <w:t>ЧПУ</w:t>
            </w:r>
            <w:r w:rsidR="00955D2A">
              <w:t xml:space="preserve"> </w:t>
            </w:r>
            <w:r w:rsidRPr="004D3C23">
              <w:t>станком</w:t>
            </w:r>
          </w:p>
        </w:tc>
      </w:tr>
      <w:tr w:rsidR="00876E8C" w:rsidRPr="0028099E" w14:paraId="090DA108" w14:textId="77777777" w:rsidTr="00DC3480">
        <w:trPr>
          <w:trHeight w:val="20"/>
        </w:trPr>
        <w:tc>
          <w:tcPr>
            <w:tcW w:w="913" w:type="pct"/>
            <w:vMerge/>
          </w:tcPr>
          <w:p w14:paraId="7E305421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1F187A04" w14:textId="0957E36A" w:rsidR="00876E8C" w:rsidRPr="004D3C23" w:rsidRDefault="00876E8C" w:rsidP="00955D2A">
            <w:pPr>
              <w:jc w:val="both"/>
            </w:pPr>
            <w:r w:rsidRPr="004D3C23">
              <w:t xml:space="preserve">Устанавливать блоки питания системы </w:t>
            </w:r>
            <w:r w:rsidR="00955D2A">
              <w:t>ЧПУ</w:t>
            </w:r>
            <w:r w:rsidRPr="004D3C23">
              <w:t xml:space="preserve"> станком</w:t>
            </w:r>
          </w:p>
        </w:tc>
      </w:tr>
      <w:tr w:rsidR="00876E8C" w:rsidRPr="0028099E" w14:paraId="1BFB5C5B" w14:textId="77777777" w:rsidTr="00DC3480">
        <w:trPr>
          <w:trHeight w:val="20"/>
        </w:trPr>
        <w:tc>
          <w:tcPr>
            <w:tcW w:w="913" w:type="pct"/>
            <w:vMerge/>
          </w:tcPr>
          <w:p w14:paraId="1D716A26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2301ED5A" w14:textId="00FEC609" w:rsidR="00876E8C" w:rsidRPr="004D3C23" w:rsidRDefault="00872290" w:rsidP="004D3C23">
            <w:pPr>
              <w:jc w:val="both"/>
              <w:rPr>
                <w:spacing w:val="-5"/>
              </w:rPr>
            </w:pPr>
            <w:r w:rsidRPr="004D3C23">
              <w:t>Демонтировать элементы</w:t>
            </w:r>
            <w:r w:rsidR="00876E8C" w:rsidRPr="004D3C23">
              <w:t xml:space="preserve"> электропроводки металлорежущих станков</w:t>
            </w:r>
          </w:p>
        </w:tc>
      </w:tr>
      <w:tr w:rsidR="00876E8C" w:rsidRPr="0028099E" w14:paraId="7734392A" w14:textId="77777777" w:rsidTr="00DC3480">
        <w:trPr>
          <w:trHeight w:val="20"/>
        </w:trPr>
        <w:tc>
          <w:tcPr>
            <w:tcW w:w="913" w:type="pct"/>
            <w:vMerge/>
          </w:tcPr>
          <w:p w14:paraId="4B3A000B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0B2074F9" w14:textId="1E03FFFB" w:rsidR="00876E8C" w:rsidRPr="004D3C23" w:rsidRDefault="00671F2C" w:rsidP="004D3C23">
            <w:pPr>
              <w:jc w:val="both"/>
            </w:pPr>
            <w:r w:rsidRPr="004D3C23">
              <w:t>Устана</w:t>
            </w:r>
            <w:r w:rsidR="00872290" w:rsidRPr="004D3C23">
              <w:t>вливать</w:t>
            </w:r>
            <w:r w:rsidR="00876E8C" w:rsidRPr="004D3C23">
              <w:t xml:space="preserve"> креп</w:t>
            </w:r>
            <w:r w:rsidR="00872290" w:rsidRPr="004D3C23">
              <w:t>ления</w:t>
            </w:r>
            <w:r w:rsidR="00876E8C" w:rsidRPr="004D3C23">
              <w:t xml:space="preserve"> электропроводки металлорежущих станков</w:t>
            </w:r>
          </w:p>
        </w:tc>
      </w:tr>
      <w:tr w:rsidR="00876E8C" w:rsidRPr="0028099E" w14:paraId="65504D90" w14:textId="77777777" w:rsidTr="00DC3480">
        <w:trPr>
          <w:trHeight w:val="20"/>
        </w:trPr>
        <w:tc>
          <w:tcPr>
            <w:tcW w:w="913" w:type="pct"/>
            <w:vMerge/>
          </w:tcPr>
          <w:p w14:paraId="7DF1C9E7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3FDB90D7" w14:textId="54135111" w:rsidR="00876E8C" w:rsidRPr="004D3C23" w:rsidRDefault="00872290" w:rsidP="004D3C23">
            <w:pPr>
              <w:jc w:val="both"/>
            </w:pPr>
            <w:r w:rsidRPr="004D3C23">
              <w:t>Прокладывать</w:t>
            </w:r>
            <w:r w:rsidR="00876E8C" w:rsidRPr="004D3C23">
              <w:t xml:space="preserve"> трасс</w:t>
            </w:r>
            <w:r w:rsidRPr="004D3C23">
              <w:t>ы</w:t>
            </w:r>
            <w:r w:rsidR="00876E8C" w:rsidRPr="004D3C23">
              <w:t xml:space="preserve"> электропроводки металлорежущих станков</w:t>
            </w:r>
          </w:p>
        </w:tc>
      </w:tr>
      <w:tr w:rsidR="00876E8C" w:rsidRPr="0028099E" w14:paraId="40091F21" w14:textId="77777777" w:rsidTr="00DC3480">
        <w:trPr>
          <w:trHeight w:val="20"/>
        </w:trPr>
        <w:tc>
          <w:tcPr>
            <w:tcW w:w="913" w:type="pct"/>
            <w:vMerge/>
          </w:tcPr>
          <w:p w14:paraId="59D58700" w14:textId="77777777" w:rsidR="00876E8C" w:rsidRPr="0028099E" w:rsidDel="002A1D54" w:rsidRDefault="00876E8C" w:rsidP="00876E8C"/>
        </w:tc>
        <w:tc>
          <w:tcPr>
            <w:tcW w:w="4087" w:type="pct"/>
            <w:vAlign w:val="center"/>
          </w:tcPr>
          <w:p w14:paraId="6FA8F698" w14:textId="2304EC50" w:rsidR="00876E8C" w:rsidRPr="004D3C23" w:rsidRDefault="00872290" w:rsidP="0046021C">
            <w:pPr>
              <w:jc w:val="both"/>
              <w:rPr>
                <w:spacing w:val="-5"/>
              </w:rPr>
            </w:pPr>
            <w:r w:rsidRPr="004D3C23">
              <w:t>Демонтировать пульты</w:t>
            </w:r>
            <w:r w:rsidR="00876E8C" w:rsidRPr="004D3C23">
              <w:t xml:space="preserve"> электронных систем металлорежущих станков</w:t>
            </w:r>
          </w:p>
        </w:tc>
      </w:tr>
      <w:tr w:rsidR="00872290" w:rsidRPr="0028099E" w14:paraId="66966175" w14:textId="77777777" w:rsidTr="00DC3480">
        <w:trPr>
          <w:trHeight w:val="20"/>
        </w:trPr>
        <w:tc>
          <w:tcPr>
            <w:tcW w:w="913" w:type="pct"/>
            <w:vMerge/>
          </w:tcPr>
          <w:p w14:paraId="13FF2AE6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F1D6AC8" w14:textId="6DE3210B" w:rsidR="00872290" w:rsidRPr="004D3C23" w:rsidRDefault="00872290" w:rsidP="004D3C23">
            <w:pPr>
              <w:jc w:val="both"/>
            </w:pPr>
            <w:r w:rsidRPr="004D3C23">
              <w:t>Демонтировать шины заземления электрических систем металлорежущих станков</w:t>
            </w:r>
          </w:p>
        </w:tc>
      </w:tr>
      <w:tr w:rsidR="00872290" w:rsidRPr="0028099E" w14:paraId="1C5F4D29" w14:textId="77777777" w:rsidTr="00DC3480">
        <w:trPr>
          <w:trHeight w:val="20"/>
        </w:trPr>
        <w:tc>
          <w:tcPr>
            <w:tcW w:w="913" w:type="pct"/>
            <w:vMerge/>
          </w:tcPr>
          <w:p w14:paraId="3225A770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699536AC" w14:textId="3D448D6F" w:rsidR="00872290" w:rsidRPr="004D3C23" w:rsidRDefault="00872290" w:rsidP="004D3C23">
            <w:pPr>
              <w:jc w:val="both"/>
            </w:pPr>
            <w:r w:rsidRPr="004D3C23">
              <w:t>Устанавливать шины заземления электрических систем металлорежущих станков</w:t>
            </w:r>
          </w:p>
        </w:tc>
      </w:tr>
      <w:tr w:rsidR="00872290" w:rsidRPr="0028099E" w14:paraId="41364621" w14:textId="77777777" w:rsidTr="00DC3480">
        <w:trPr>
          <w:trHeight w:val="20"/>
        </w:trPr>
        <w:tc>
          <w:tcPr>
            <w:tcW w:w="913" w:type="pct"/>
            <w:vMerge/>
          </w:tcPr>
          <w:p w14:paraId="5A20BF41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5560CD0" w14:textId="10AD5857" w:rsidR="00872290" w:rsidRPr="004D3C23" w:rsidRDefault="00872290" w:rsidP="004D3C23">
            <w:pPr>
              <w:jc w:val="both"/>
              <w:rPr>
                <w:spacing w:val="-5"/>
              </w:rPr>
            </w:pPr>
            <w:r w:rsidRPr="004D3C23">
              <w:t>Производить распайку кабельных разъемов электрических цепей металлорежущих станков</w:t>
            </w:r>
          </w:p>
        </w:tc>
      </w:tr>
      <w:tr w:rsidR="00872290" w:rsidRPr="0028099E" w14:paraId="630D6E05" w14:textId="77777777" w:rsidTr="00DC3480">
        <w:trPr>
          <w:trHeight w:val="20"/>
        </w:trPr>
        <w:tc>
          <w:tcPr>
            <w:tcW w:w="913" w:type="pct"/>
            <w:vMerge/>
          </w:tcPr>
          <w:p w14:paraId="20C04129" w14:textId="77777777" w:rsidR="00872290" w:rsidRPr="0028099E" w:rsidDel="002A1D54" w:rsidRDefault="00872290" w:rsidP="00872290"/>
        </w:tc>
        <w:tc>
          <w:tcPr>
            <w:tcW w:w="4087" w:type="pct"/>
          </w:tcPr>
          <w:p w14:paraId="0A90760C" w14:textId="58BEA4D7" w:rsidR="00872290" w:rsidRPr="004D3C23" w:rsidRDefault="00872290" w:rsidP="004D3C23">
            <w:pPr>
              <w:jc w:val="both"/>
              <w:rPr>
                <w:spacing w:val="-5"/>
              </w:rPr>
            </w:pPr>
            <w:r w:rsidRPr="004D3C23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72290" w:rsidRPr="0028099E" w14:paraId="5E974034" w14:textId="77777777" w:rsidTr="00DC3480">
        <w:trPr>
          <w:trHeight w:val="20"/>
        </w:trPr>
        <w:tc>
          <w:tcPr>
            <w:tcW w:w="913" w:type="pct"/>
            <w:vMerge/>
          </w:tcPr>
          <w:p w14:paraId="2B6DDFB0" w14:textId="77777777" w:rsidR="00872290" w:rsidRPr="0028099E" w:rsidDel="002A1D54" w:rsidRDefault="00872290" w:rsidP="00872290"/>
        </w:tc>
        <w:tc>
          <w:tcPr>
            <w:tcW w:w="4087" w:type="pct"/>
          </w:tcPr>
          <w:p w14:paraId="312B20D4" w14:textId="3837F115" w:rsidR="00872290" w:rsidRPr="004D3C23" w:rsidRDefault="00872290" w:rsidP="004D3C23">
            <w:pPr>
              <w:jc w:val="both"/>
              <w:rPr>
                <w:spacing w:val="-5"/>
              </w:rPr>
            </w:pPr>
            <w:r w:rsidRPr="004D3C23">
              <w:t xml:space="preserve">Использовать прикладные компьютерные программы </w:t>
            </w:r>
            <w:r w:rsidR="006A387C" w:rsidRPr="004D3C23">
              <w:t>для просмотра</w:t>
            </w:r>
            <w:r w:rsidRPr="004D3C23">
              <w:t xml:space="preserve"> конструкторской и технологической документации</w:t>
            </w:r>
          </w:p>
        </w:tc>
      </w:tr>
      <w:tr w:rsidR="00872290" w:rsidRPr="0028099E" w14:paraId="6EC5C774" w14:textId="77777777" w:rsidTr="00DC3480">
        <w:trPr>
          <w:trHeight w:val="20"/>
        </w:trPr>
        <w:tc>
          <w:tcPr>
            <w:tcW w:w="913" w:type="pct"/>
            <w:vMerge/>
          </w:tcPr>
          <w:p w14:paraId="08E18EE6" w14:textId="77777777" w:rsidR="00872290" w:rsidRPr="0028099E" w:rsidDel="002A1D54" w:rsidRDefault="00872290" w:rsidP="00872290"/>
        </w:tc>
        <w:tc>
          <w:tcPr>
            <w:tcW w:w="4087" w:type="pct"/>
          </w:tcPr>
          <w:p w14:paraId="5033D02A" w14:textId="7493DE2D" w:rsidR="00872290" w:rsidRPr="004D3C23" w:rsidRDefault="00872290" w:rsidP="004D3C23">
            <w:pPr>
              <w:jc w:val="both"/>
            </w:pPr>
            <w:r w:rsidRPr="004D3C23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72290" w:rsidRPr="0028099E" w14:paraId="0D2BEEA4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34819212" w14:textId="77777777" w:rsidR="00872290" w:rsidRPr="0028099E" w:rsidRDefault="00872290" w:rsidP="008B3552">
            <w:r w:rsidRPr="0028099E" w:rsidDel="002A1D54">
              <w:t>Необходимые знания</w:t>
            </w:r>
          </w:p>
        </w:tc>
        <w:tc>
          <w:tcPr>
            <w:tcW w:w="4087" w:type="pct"/>
          </w:tcPr>
          <w:p w14:paraId="69CD89CA" w14:textId="4EB6C0A4" w:rsidR="00872290" w:rsidRPr="004D3C23" w:rsidRDefault="00C376D6" w:rsidP="004D3C23">
            <w:pPr>
              <w:jc w:val="both"/>
            </w:pPr>
            <w:r>
              <w:t>Характеристики рабочего места</w:t>
            </w:r>
            <w:r w:rsidR="00872290" w:rsidRPr="004D3C23">
              <w:t xml:space="preserve"> для производства работ при </w:t>
            </w:r>
            <w:r w:rsidR="00A973B6" w:rsidRPr="004D3C23">
              <w:t>среднем</w:t>
            </w:r>
            <w:r w:rsidR="00872290" w:rsidRPr="004D3C23">
              <w:t xml:space="preserve"> ремонте электрических систем металлорежущих станков</w:t>
            </w:r>
          </w:p>
        </w:tc>
      </w:tr>
      <w:tr w:rsidR="00872290" w:rsidRPr="0028099E" w14:paraId="42091B69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40EF257C" w14:textId="77777777" w:rsidR="00872290" w:rsidRPr="0028099E" w:rsidDel="002A1D54" w:rsidRDefault="00872290" w:rsidP="00872290"/>
        </w:tc>
        <w:tc>
          <w:tcPr>
            <w:tcW w:w="4087" w:type="pct"/>
          </w:tcPr>
          <w:p w14:paraId="317DCC08" w14:textId="2441DEC8" w:rsidR="00872290" w:rsidRPr="004D3C23" w:rsidRDefault="00872290" w:rsidP="004D3C23">
            <w:pPr>
              <w:jc w:val="both"/>
            </w:pPr>
            <w:r w:rsidRPr="004D3C23">
              <w:t xml:space="preserve">Виды, конструкция, назначение, возможности и правила использования инструментов и приспособлений при </w:t>
            </w:r>
            <w:r w:rsidR="00A973B6" w:rsidRPr="004D3C23">
              <w:t>среднем</w:t>
            </w:r>
            <w:r w:rsidRPr="004D3C23">
              <w:t xml:space="preserve"> ремонте электрических систем металлорежущих станков</w:t>
            </w:r>
          </w:p>
        </w:tc>
      </w:tr>
      <w:tr w:rsidR="00872290" w:rsidRPr="0028099E" w14:paraId="1E597600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160D82F" w14:textId="77777777" w:rsidR="00872290" w:rsidRPr="0028099E" w:rsidDel="002A1D54" w:rsidRDefault="00872290" w:rsidP="00872290"/>
        </w:tc>
        <w:tc>
          <w:tcPr>
            <w:tcW w:w="4087" w:type="pct"/>
          </w:tcPr>
          <w:p w14:paraId="7B524622" w14:textId="12C0F293" w:rsidR="00872290" w:rsidRPr="004D3C23" w:rsidRDefault="00872290" w:rsidP="004D3C23">
            <w:pPr>
              <w:jc w:val="both"/>
            </w:pPr>
            <w:r w:rsidRPr="004D3C23">
              <w:t>Основы ЕСКД</w:t>
            </w:r>
          </w:p>
        </w:tc>
      </w:tr>
      <w:tr w:rsidR="00872290" w:rsidRPr="0028099E" w14:paraId="6B9042B9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69108F60" w14:textId="77777777" w:rsidR="00872290" w:rsidRPr="0028099E" w:rsidDel="002A1D54" w:rsidRDefault="00872290" w:rsidP="00872290"/>
        </w:tc>
        <w:tc>
          <w:tcPr>
            <w:tcW w:w="4087" w:type="pct"/>
          </w:tcPr>
          <w:p w14:paraId="3B594A9D" w14:textId="5A78C76C" w:rsidR="00872290" w:rsidRPr="004D3C23" w:rsidRDefault="00872290" w:rsidP="004D3C23">
            <w:pPr>
              <w:jc w:val="both"/>
            </w:pPr>
            <w:r w:rsidRPr="004D3C23">
              <w:t>Основы ЕСТД</w:t>
            </w:r>
          </w:p>
        </w:tc>
      </w:tr>
      <w:tr w:rsidR="00872290" w:rsidRPr="0028099E" w14:paraId="3C44E992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85C9D4F" w14:textId="77777777" w:rsidR="00872290" w:rsidRPr="0028099E" w:rsidDel="002A1D54" w:rsidRDefault="00872290" w:rsidP="00872290"/>
        </w:tc>
        <w:tc>
          <w:tcPr>
            <w:tcW w:w="4087" w:type="pct"/>
          </w:tcPr>
          <w:p w14:paraId="340B9AF8" w14:textId="74DE7E76" w:rsidR="00872290" w:rsidRPr="004D3C23" w:rsidRDefault="00872290" w:rsidP="004D3C23">
            <w:pPr>
              <w:jc w:val="both"/>
            </w:pPr>
            <w:r w:rsidRPr="004D3C23">
              <w:t>Основы электротехники</w:t>
            </w:r>
          </w:p>
        </w:tc>
      </w:tr>
      <w:tr w:rsidR="00872290" w:rsidRPr="0028099E" w14:paraId="7B2C632C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6B496FEF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7B5807B3" w14:textId="0B0E437B" w:rsidR="00872290" w:rsidRPr="004D3C23" w:rsidRDefault="00872290" w:rsidP="004D3C23">
            <w:pPr>
              <w:jc w:val="both"/>
              <w:rPr>
                <w:highlight w:val="yellow"/>
              </w:rPr>
            </w:pPr>
            <w:r w:rsidRPr="004D3C23">
              <w:t>Порядок выполнения пайки кабельных разъемов</w:t>
            </w:r>
          </w:p>
        </w:tc>
      </w:tr>
      <w:tr w:rsidR="00872290" w:rsidRPr="0028099E" w14:paraId="0BD1129A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95D4D02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5B5FF89A" w14:textId="220A9D17" w:rsidR="00872290" w:rsidRPr="004D3C23" w:rsidRDefault="00872290" w:rsidP="004D3C23">
            <w:pPr>
              <w:jc w:val="both"/>
            </w:pPr>
            <w:r w:rsidRPr="004D3C23">
              <w:t>Материалы и инструменты, используемые при пайке кабельных разъемов</w:t>
            </w:r>
          </w:p>
        </w:tc>
      </w:tr>
      <w:tr w:rsidR="00872290" w:rsidRPr="0028099E" w14:paraId="1E4021F9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0E586A4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06B44EE" w14:textId="027A05FB" w:rsidR="00872290" w:rsidRPr="004D3C23" w:rsidRDefault="00872290" w:rsidP="004D3C23">
            <w:pPr>
              <w:jc w:val="both"/>
            </w:pPr>
            <w:r w:rsidRPr="004D3C23">
              <w:t>Принцип действия, устройство, основные характеристики электротехнических устройств и приборов</w:t>
            </w:r>
          </w:p>
        </w:tc>
      </w:tr>
      <w:tr w:rsidR="00872290" w:rsidRPr="0028099E" w14:paraId="73BFC4E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696EBE66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588B516E" w14:textId="77777777" w:rsidR="00872290" w:rsidRPr="004D3C23" w:rsidRDefault="00872290" w:rsidP="004D3C23">
            <w:pPr>
              <w:jc w:val="both"/>
            </w:pPr>
            <w:r w:rsidRPr="004D3C23">
              <w:t>Назначение, режим работы, правила эксплуатации электронного оборудования</w:t>
            </w:r>
          </w:p>
        </w:tc>
      </w:tr>
      <w:tr w:rsidR="00872290" w:rsidRPr="0028099E" w14:paraId="7071B70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EF18087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1DC6DEC" w14:textId="77777777" w:rsidR="00872290" w:rsidRPr="004D3C23" w:rsidRDefault="00872290" w:rsidP="004D3C23">
            <w:pPr>
              <w:jc w:val="both"/>
            </w:pPr>
            <w:r w:rsidRPr="004D3C23">
              <w:t>Правила эксплуатации электрооборудования</w:t>
            </w:r>
          </w:p>
        </w:tc>
      </w:tr>
      <w:tr w:rsidR="00872290" w:rsidRPr="0028099E" w14:paraId="5BDE3132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5587352C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F0FCAA7" w14:textId="77777777" w:rsidR="00872290" w:rsidRPr="004D3C23" w:rsidRDefault="00872290" w:rsidP="004D3C23">
            <w:pPr>
              <w:jc w:val="both"/>
            </w:pPr>
            <w:r w:rsidRPr="004D3C23">
              <w:t>Условные обозначения, применяемые на кинематических, электрических и монтажных схемах</w:t>
            </w:r>
          </w:p>
        </w:tc>
      </w:tr>
      <w:tr w:rsidR="00872290" w:rsidRPr="0028099E" w14:paraId="34C3B973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61244C5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35E53234" w14:textId="0766A27E" w:rsidR="00872290" w:rsidRPr="004D3C23" w:rsidRDefault="00872290" w:rsidP="0046021C">
            <w:pPr>
              <w:jc w:val="both"/>
            </w:pPr>
            <w:r w:rsidRPr="004D3C23">
              <w:t xml:space="preserve">Назначение, область применения, устройство, принцип работы, </w:t>
            </w:r>
            <w:r w:rsidR="0046021C">
              <w:t xml:space="preserve">способы </w:t>
            </w:r>
            <w:r w:rsidRPr="004D3C23">
              <w:t>наладк</w:t>
            </w:r>
            <w:r w:rsidR="0046021C">
              <w:t>и</w:t>
            </w:r>
            <w:r w:rsidRPr="004D3C23">
              <w:t xml:space="preserve"> и технологические возможности металлорежущих станков</w:t>
            </w:r>
          </w:p>
        </w:tc>
      </w:tr>
      <w:tr w:rsidR="00872290" w:rsidRPr="0028099E" w14:paraId="56FA63AA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53AE5255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619973BF" w14:textId="51A5544E" w:rsidR="00872290" w:rsidRPr="004D3C23" w:rsidRDefault="00AA5A55" w:rsidP="004D3C23">
            <w:pPr>
              <w:jc w:val="both"/>
            </w:pPr>
            <w:r w:rsidRPr="004D3C23">
              <w:t>Порядок</w:t>
            </w:r>
            <w:r w:rsidR="00872290" w:rsidRPr="004D3C23">
              <w:t xml:space="preserve"> измерения основных параметров электрических, магнитных цепей</w:t>
            </w:r>
          </w:p>
        </w:tc>
      </w:tr>
      <w:tr w:rsidR="00872290" w:rsidRPr="0028099E" w14:paraId="4B0BFCA4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5ECE6592" w14:textId="77777777" w:rsidR="00872290" w:rsidRPr="0028099E" w:rsidDel="002A1D54" w:rsidRDefault="00872290" w:rsidP="00872290"/>
        </w:tc>
        <w:tc>
          <w:tcPr>
            <w:tcW w:w="4087" w:type="pct"/>
            <w:vAlign w:val="center"/>
          </w:tcPr>
          <w:p w14:paraId="2F1B72B3" w14:textId="145D791F" w:rsidR="00872290" w:rsidRPr="004D3C23" w:rsidRDefault="00872290" w:rsidP="004D3C23">
            <w:pPr>
              <w:jc w:val="both"/>
            </w:pPr>
            <w:r w:rsidRPr="004D3C23">
              <w:t>Методические</w:t>
            </w:r>
            <w:r w:rsidR="00037A93">
              <w:t xml:space="preserve"> и нормативно-технические документы</w:t>
            </w:r>
            <w:r w:rsidRPr="004D3C23">
              <w:t xml:space="preserve"> материалы по ремонту электрического оборудования металлорежущих станков</w:t>
            </w:r>
          </w:p>
        </w:tc>
      </w:tr>
      <w:tr w:rsidR="00872290" w:rsidRPr="0028099E" w14:paraId="3CD3852F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9AAFB0C" w14:textId="77777777" w:rsidR="00872290" w:rsidRPr="0028099E" w:rsidDel="002A1D54" w:rsidRDefault="00872290" w:rsidP="00872290"/>
        </w:tc>
        <w:tc>
          <w:tcPr>
            <w:tcW w:w="4087" w:type="pct"/>
          </w:tcPr>
          <w:p w14:paraId="4F6DA804" w14:textId="650245BD" w:rsidR="00872290" w:rsidRPr="004D3C23" w:rsidRDefault="00872290" w:rsidP="004D3C23">
            <w:pPr>
              <w:jc w:val="both"/>
            </w:pPr>
            <w:r w:rsidRPr="004D3C23">
              <w:t>Порядок работы с персональной вычислительной техникой</w:t>
            </w:r>
          </w:p>
        </w:tc>
      </w:tr>
      <w:tr w:rsidR="00872290" w:rsidRPr="0028099E" w14:paraId="14CB96D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9A92CD9" w14:textId="77777777" w:rsidR="00872290" w:rsidRPr="0028099E" w:rsidDel="002A1D54" w:rsidRDefault="00872290" w:rsidP="00872290"/>
        </w:tc>
        <w:tc>
          <w:tcPr>
            <w:tcW w:w="4087" w:type="pct"/>
          </w:tcPr>
          <w:p w14:paraId="0A2A5355" w14:textId="233A5062" w:rsidR="00872290" w:rsidRPr="004D3C23" w:rsidRDefault="00872290" w:rsidP="004D3C23">
            <w:pPr>
              <w:jc w:val="both"/>
            </w:pPr>
            <w:r w:rsidRPr="004D3C23">
              <w:t>Порядок работы с файловой системой</w:t>
            </w:r>
          </w:p>
        </w:tc>
      </w:tr>
      <w:tr w:rsidR="00872290" w:rsidRPr="0028099E" w14:paraId="395116F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616630A2" w14:textId="77777777" w:rsidR="00872290" w:rsidRPr="0028099E" w:rsidDel="002A1D54" w:rsidRDefault="00872290" w:rsidP="00872290"/>
        </w:tc>
        <w:tc>
          <w:tcPr>
            <w:tcW w:w="4087" w:type="pct"/>
          </w:tcPr>
          <w:p w14:paraId="2864AD17" w14:textId="0F2A8896" w:rsidR="00872290" w:rsidRPr="004D3C23" w:rsidRDefault="00872290" w:rsidP="004D3C23">
            <w:pPr>
              <w:jc w:val="both"/>
            </w:pPr>
            <w:r w:rsidRPr="004D3C23">
              <w:t>Основные форматы представления электронной графической и текстовой информации</w:t>
            </w:r>
          </w:p>
        </w:tc>
      </w:tr>
      <w:tr w:rsidR="00872290" w:rsidRPr="0028099E" w14:paraId="67647F20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6EA9968" w14:textId="77777777" w:rsidR="00872290" w:rsidRPr="0028099E" w:rsidDel="002A1D54" w:rsidRDefault="00872290" w:rsidP="00872290"/>
        </w:tc>
        <w:tc>
          <w:tcPr>
            <w:tcW w:w="4087" w:type="pct"/>
          </w:tcPr>
          <w:p w14:paraId="210C13E8" w14:textId="6DC692D2" w:rsidR="00872290" w:rsidRPr="004D3C23" w:rsidRDefault="00872290" w:rsidP="004D3C23">
            <w:pPr>
              <w:jc w:val="both"/>
            </w:pPr>
            <w:r w:rsidRPr="004D3C23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72290" w:rsidRPr="0028099E" w14:paraId="07D7FCFD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56DD248" w14:textId="77777777" w:rsidR="00872290" w:rsidRPr="0028099E" w:rsidDel="002A1D54" w:rsidRDefault="00872290" w:rsidP="00872290"/>
        </w:tc>
        <w:tc>
          <w:tcPr>
            <w:tcW w:w="4087" w:type="pct"/>
          </w:tcPr>
          <w:p w14:paraId="3128DDF6" w14:textId="75FB6232" w:rsidR="00872290" w:rsidRPr="004D3C23" w:rsidRDefault="00872290" w:rsidP="004D3C23">
            <w:pPr>
              <w:jc w:val="both"/>
            </w:pPr>
            <w:r w:rsidRPr="004D3C23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72290" w:rsidRPr="0028099E" w14:paraId="2E1B6DE1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5DBFC3E6" w14:textId="77777777" w:rsidR="00872290" w:rsidRPr="0028099E" w:rsidDel="002A1D54" w:rsidRDefault="00872290" w:rsidP="00872290"/>
        </w:tc>
        <w:tc>
          <w:tcPr>
            <w:tcW w:w="4087" w:type="pct"/>
          </w:tcPr>
          <w:p w14:paraId="20CB30CA" w14:textId="0CCB5097" w:rsidR="00872290" w:rsidRPr="004D3C23" w:rsidRDefault="00872290" w:rsidP="004D3C23">
            <w:pPr>
              <w:jc w:val="both"/>
            </w:pPr>
            <w:r w:rsidRPr="004D3C23">
              <w:t xml:space="preserve">Виды и правила применения средств индивидуальной и коллективной защиты при проведении работ по </w:t>
            </w:r>
            <w:r w:rsidR="00A973B6" w:rsidRPr="004D3C23">
              <w:t>среднем</w:t>
            </w:r>
            <w:r w:rsidRPr="004D3C23">
              <w:t xml:space="preserve">у ремонту электрических систем металлорежущих станков </w:t>
            </w:r>
          </w:p>
        </w:tc>
      </w:tr>
      <w:tr w:rsidR="00872290" w:rsidRPr="0028099E" w14:paraId="7DEB76F7" w14:textId="77777777" w:rsidTr="00DC3480">
        <w:trPr>
          <w:trHeight w:val="20"/>
        </w:trPr>
        <w:tc>
          <w:tcPr>
            <w:tcW w:w="913" w:type="pct"/>
            <w:vMerge/>
          </w:tcPr>
          <w:p w14:paraId="25E80196" w14:textId="77777777" w:rsidR="00872290" w:rsidRPr="0028099E" w:rsidDel="002A1D54" w:rsidRDefault="00872290" w:rsidP="00872290"/>
        </w:tc>
        <w:tc>
          <w:tcPr>
            <w:tcW w:w="4087" w:type="pct"/>
          </w:tcPr>
          <w:p w14:paraId="5091A172" w14:textId="0E493DD3" w:rsidR="00872290" w:rsidRPr="004D3C23" w:rsidRDefault="00872290" w:rsidP="004D3C23">
            <w:pPr>
              <w:jc w:val="both"/>
            </w:pPr>
            <w:r w:rsidRPr="004D3C23">
              <w:t xml:space="preserve">Требования охраны труда, пожарной, промышленной, экологической безопасности и электробезопасности при проведении работ по </w:t>
            </w:r>
            <w:r w:rsidR="00A973B6" w:rsidRPr="004D3C23">
              <w:t>среднем</w:t>
            </w:r>
            <w:r w:rsidRPr="004D3C23">
              <w:t xml:space="preserve">у ремонту электрических систем металлорежущих станков </w:t>
            </w:r>
          </w:p>
        </w:tc>
      </w:tr>
      <w:tr w:rsidR="00872290" w:rsidRPr="0028099E" w14:paraId="558FCDBC" w14:textId="77777777" w:rsidTr="00DC3480">
        <w:trPr>
          <w:trHeight w:val="20"/>
        </w:trPr>
        <w:tc>
          <w:tcPr>
            <w:tcW w:w="913" w:type="pct"/>
            <w:vAlign w:val="center"/>
          </w:tcPr>
          <w:p w14:paraId="4D3FD8CB" w14:textId="77777777" w:rsidR="00872290" w:rsidRPr="0028099E" w:rsidDel="002A1D54" w:rsidRDefault="00872290" w:rsidP="008B3552">
            <w:r w:rsidRPr="0028099E" w:rsidDel="002A1D54">
              <w:t>Другие характеристики</w:t>
            </w:r>
          </w:p>
        </w:tc>
        <w:tc>
          <w:tcPr>
            <w:tcW w:w="4087" w:type="pct"/>
          </w:tcPr>
          <w:p w14:paraId="256CAF5A" w14:textId="47950CC6" w:rsidR="00872290" w:rsidRPr="004D3C23" w:rsidRDefault="00DC3480" w:rsidP="004D3C23">
            <w:pPr>
              <w:jc w:val="both"/>
            </w:pPr>
            <w:r w:rsidRPr="004D3C23">
              <w:t>-</w:t>
            </w:r>
          </w:p>
        </w:tc>
      </w:tr>
    </w:tbl>
    <w:p w14:paraId="191C5DF7" w14:textId="77777777" w:rsidR="0028099E" w:rsidRDefault="0028099E" w:rsidP="008B3552"/>
    <w:p w14:paraId="5C791CD0" w14:textId="01DF9952" w:rsidR="00E84B2D" w:rsidRDefault="00E84B2D" w:rsidP="008B3552">
      <w:pPr>
        <w:rPr>
          <w:b/>
        </w:rPr>
      </w:pPr>
      <w:r>
        <w:rPr>
          <w:b/>
        </w:rPr>
        <w:t>3.2.5</w:t>
      </w:r>
      <w:r w:rsidRPr="00E84B2D">
        <w:rPr>
          <w:b/>
        </w:rPr>
        <w:t xml:space="preserve"> Трудовая функция</w:t>
      </w:r>
    </w:p>
    <w:p w14:paraId="4CD1F74E" w14:textId="77777777" w:rsidR="00FA2031" w:rsidRPr="00E84B2D" w:rsidRDefault="00FA2031" w:rsidP="008B3552">
      <w:pPr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429"/>
        <w:gridCol w:w="684"/>
        <w:gridCol w:w="984"/>
        <w:gridCol w:w="1890"/>
        <w:gridCol w:w="573"/>
      </w:tblGrid>
      <w:tr w:rsidR="00391F5D" w:rsidRPr="00E84B2D" w14:paraId="5E07FC9E" w14:textId="77777777" w:rsidTr="00DC3480">
        <w:trPr>
          <w:trHeight w:val="278"/>
        </w:trPr>
        <w:tc>
          <w:tcPr>
            <w:tcW w:w="89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533992" w14:textId="75EF3DF1" w:rsidR="00391F5D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45FFE" w14:textId="60FC61E4" w:rsidR="00391F5D" w:rsidRPr="00D55DE3" w:rsidRDefault="00037A93" w:rsidP="008B3552">
            <w:r>
              <w:t>Средний неплановый ремонт</w:t>
            </w:r>
          </w:p>
        </w:tc>
        <w:tc>
          <w:tcPr>
            <w:tcW w:w="3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7377D4" w14:textId="7773FB72" w:rsidR="00391F5D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8D0DD" w14:textId="7C4C91CB" w:rsidR="00391F5D" w:rsidRPr="00E84B2D" w:rsidRDefault="00391F5D" w:rsidP="00DC3480">
            <w:pPr>
              <w:jc w:val="center"/>
            </w:pPr>
            <w:r>
              <w:rPr>
                <w:lang w:val="en-US"/>
              </w:rPr>
              <w:t>В</w:t>
            </w:r>
            <w:r w:rsidRPr="00E84B2D">
              <w:t>/0</w:t>
            </w:r>
            <w:r>
              <w:t>5</w:t>
            </w:r>
            <w:r w:rsidRPr="00E84B2D">
              <w:t>.</w:t>
            </w:r>
            <w:r>
              <w:t>4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0187BF" w14:textId="35174210" w:rsidR="00391F5D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C1A5F1" w14:textId="6C801DC7" w:rsidR="00391F5D" w:rsidRPr="00E84B2D" w:rsidRDefault="00391F5D" w:rsidP="00DC3480">
            <w:pPr>
              <w:jc w:val="center"/>
            </w:pPr>
            <w:r>
              <w:t>4</w:t>
            </w:r>
          </w:p>
        </w:tc>
      </w:tr>
    </w:tbl>
    <w:p w14:paraId="12A3FE90" w14:textId="77777777" w:rsidR="00E84B2D" w:rsidRPr="00E84B2D" w:rsidRDefault="00E84B2D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200D61" w:rsidRPr="00E84B2D" w14:paraId="4FECCBC6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38699103" w14:textId="77777777" w:rsidR="00200D61" w:rsidRPr="00E84B2D" w:rsidRDefault="00200D61" w:rsidP="008B3552">
            <w:r w:rsidRPr="00E84B2D">
              <w:t>Трудовые действия</w:t>
            </w:r>
          </w:p>
        </w:tc>
        <w:tc>
          <w:tcPr>
            <w:tcW w:w="4099" w:type="pct"/>
          </w:tcPr>
          <w:p w14:paraId="44ECEA7E" w14:textId="1B7F3106" w:rsidR="00200D61" w:rsidRPr="00E84B2D" w:rsidRDefault="00200D61" w:rsidP="00DC3480">
            <w:pPr>
              <w:jc w:val="both"/>
            </w:pPr>
            <w:r>
              <w:t>Проверка работоспособности и выявление причин неисправности механических узлов металлорежущих станков</w:t>
            </w:r>
          </w:p>
        </w:tc>
      </w:tr>
      <w:tr w:rsidR="00200D61" w:rsidRPr="00E84B2D" w14:paraId="6DADCDFD" w14:textId="77777777" w:rsidTr="00DC3480">
        <w:trPr>
          <w:trHeight w:val="20"/>
        </w:trPr>
        <w:tc>
          <w:tcPr>
            <w:tcW w:w="901" w:type="pct"/>
            <w:vMerge/>
          </w:tcPr>
          <w:p w14:paraId="4A524944" w14:textId="77777777" w:rsidR="00200D61" w:rsidRPr="00E84B2D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51D1837A" w14:textId="7988738A" w:rsidR="00200D61" w:rsidRPr="00E84B2D" w:rsidRDefault="00200D61" w:rsidP="00DC3480">
            <w:pPr>
              <w:jc w:val="both"/>
            </w:pPr>
            <w:r>
              <w:t>Проверка работоспособности и выявление причин неисправности пневмо- и гидрооборудования металлорежущих станков</w:t>
            </w:r>
          </w:p>
        </w:tc>
      </w:tr>
      <w:tr w:rsidR="00200D61" w:rsidRPr="00E84B2D" w14:paraId="50E3F9C5" w14:textId="77777777" w:rsidTr="00DC3480">
        <w:trPr>
          <w:trHeight w:val="20"/>
        </w:trPr>
        <w:tc>
          <w:tcPr>
            <w:tcW w:w="901" w:type="pct"/>
            <w:vMerge/>
          </w:tcPr>
          <w:p w14:paraId="3FC4479D" w14:textId="77777777" w:rsidR="00200D61" w:rsidRPr="00E84B2D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67FC30AB" w14:textId="02C57677" w:rsidR="00200D61" w:rsidRPr="00E84B2D" w:rsidRDefault="00200D61" w:rsidP="00DC3480">
            <w:pPr>
              <w:jc w:val="both"/>
            </w:pPr>
            <w:r>
              <w:t>Проверка работоспособности и выявление причин неисправности электрических систем металлорежущих станков</w:t>
            </w:r>
          </w:p>
        </w:tc>
      </w:tr>
      <w:tr w:rsidR="00200D61" w:rsidRPr="00E84B2D" w14:paraId="23BD32B3" w14:textId="77777777" w:rsidTr="00DC3480">
        <w:trPr>
          <w:trHeight w:val="20"/>
        </w:trPr>
        <w:tc>
          <w:tcPr>
            <w:tcW w:w="901" w:type="pct"/>
            <w:vMerge/>
          </w:tcPr>
          <w:p w14:paraId="6351D358" w14:textId="77777777" w:rsidR="00200D61" w:rsidRPr="00E84B2D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5525BC7F" w14:textId="6D8196D5" w:rsidR="00200D61" w:rsidRPr="00ED6807" w:rsidRDefault="00200D61" w:rsidP="00DC3480">
            <w:pPr>
              <w:jc w:val="both"/>
            </w:pPr>
            <w:r w:rsidRPr="00ED6807">
              <w:t>Установление последовательности</w:t>
            </w:r>
            <w:r w:rsidR="00437231">
              <w:t xml:space="preserve"> </w:t>
            </w:r>
            <w:r w:rsidRPr="00ED6807">
              <w:t>работ пр</w:t>
            </w:r>
            <w:r>
              <w:t xml:space="preserve">и проведении </w:t>
            </w:r>
            <w:r w:rsidR="003A573C">
              <w:t>непланового среднего ремонта</w:t>
            </w:r>
            <w:r w:rsidR="00A91B43">
              <w:t xml:space="preserve"> </w:t>
            </w:r>
            <w:r w:rsidRPr="00ED6807">
              <w:t>металлорежущих станков</w:t>
            </w:r>
          </w:p>
        </w:tc>
      </w:tr>
      <w:tr w:rsidR="00200D61" w:rsidRPr="00E84B2D" w14:paraId="41A02E42" w14:textId="77777777" w:rsidTr="00DC3480">
        <w:trPr>
          <w:trHeight w:val="20"/>
        </w:trPr>
        <w:tc>
          <w:tcPr>
            <w:tcW w:w="901" w:type="pct"/>
            <w:vMerge/>
          </w:tcPr>
          <w:p w14:paraId="2C4EB959" w14:textId="77777777" w:rsidR="00200D61" w:rsidRPr="00E84B2D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63294746" w14:textId="32A2EF9B" w:rsidR="00200D61" w:rsidRPr="00ED6807" w:rsidRDefault="00200D61" w:rsidP="00DC3480">
            <w:pPr>
              <w:jc w:val="both"/>
            </w:pPr>
            <w:r w:rsidRPr="00ED6807">
              <w:t xml:space="preserve">Подготовка рабочего места при проведении </w:t>
            </w:r>
            <w:r w:rsidR="003A573C">
              <w:t>непланового среднего ремонта</w:t>
            </w:r>
            <w:r w:rsidR="00A91B43">
              <w:t xml:space="preserve"> </w:t>
            </w:r>
            <w:r w:rsidRPr="00ED6807">
              <w:t>узлов металлорежущих станков</w:t>
            </w:r>
          </w:p>
        </w:tc>
      </w:tr>
      <w:tr w:rsidR="00200D61" w:rsidRPr="00E84B2D" w14:paraId="43A4EF64" w14:textId="77777777" w:rsidTr="00DC3480">
        <w:trPr>
          <w:trHeight w:val="20"/>
        </w:trPr>
        <w:tc>
          <w:tcPr>
            <w:tcW w:w="901" w:type="pct"/>
            <w:vMerge/>
          </w:tcPr>
          <w:p w14:paraId="391B6E0C" w14:textId="77777777" w:rsidR="00200D61" w:rsidRPr="00E84B2D" w:rsidRDefault="00200D61" w:rsidP="00200D61">
            <w:pPr>
              <w:suppressAutoHyphens/>
            </w:pPr>
          </w:p>
        </w:tc>
        <w:tc>
          <w:tcPr>
            <w:tcW w:w="4099" w:type="pct"/>
          </w:tcPr>
          <w:p w14:paraId="6C59948E" w14:textId="2DAC23D1" w:rsidR="00200D61" w:rsidRPr="00ED6807" w:rsidRDefault="00200D61" w:rsidP="00DC3480">
            <w:pPr>
              <w:jc w:val="both"/>
            </w:pPr>
            <w:r w:rsidRPr="00ED6807">
              <w:t>Выбор оборудования, инструментов и приспособлений пр</w:t>
            </w:r>
            <w:r>
              <w:t xml:space="preserve">и проведении </w:t>
            </w:r>
            <w:r w:rsidR="003A573C">
              <w:t>непланового среднего ремонта</w:t>
            </w:r>
            <w:r w:rsidRPr="00ED6807">
              <w:t xml:space="preserve"> металлорежущих станков</w:t>
            </w:r>
          </w:p>
        </w:tc>
      </w:tr>
      <w:tr w:rsidR="00670E3C" w:rsidRPr="00E84B2D" w14:paraId="466EAADC" w14:textId="77777777" w:rsidTr="00DC3480">
        <w:trPr>
          <w:trHeight w:val="20"/>
        </w:trPr>
        <w:tc>
          <w:tcPr>
            <w:tcW w:w="901" w:type="pct"/>
            <w:vMerge/>
          </w:tcPr>
          <w:p w14:paraId="74951F07" w14:textId="77777777" w:rsidR="00670E3C" w:rsidRPr="00E84B2D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17D44BDA" w14:textId="0F005A7E" w:rsidR="00670E3C" w:rsidRPr="00E84B2D" w:rsidRDefault="00670E3C" w:rsidP="00A91B43">
            <w:pPr>
              <w:jc w:val="both"/>
            </w:pPr>
            <w:r>
              <w:t xml:space="preserve">Частичная разборка металлорежущих станков и входящих в </w:t>
            </w:r>
            <w:r w:rsidR="00A91B43">
              <w:t>их</w:t>
            </w:r>
            <w:r>
              <w:t xml:space="preserve"> состав сборочных единиц</w:t>
            </w:r>
          </w:p>
        </w:tc>
      </w:tr>
      <w:tr w:rsidR="00670E3C" w:rsidRPr="00E84B2D" w14:paraId="6ABFD3A5" w14:textId="77777777" w:rsidTr="00DC3480">
        <w:trPr>
          <w:trHeight w:val="20"/>
        </w:trPr>
        <w:tc>
          <w:tcPr>
            <w:tcW w:w="901" w:type="pct"/>
            <w:vMerge/>
          </w:tcPr>
          <w:p w14:paraId="1E9D8A66" w14:textId="77777777" w:rsidR="00670E3C" w:rsidRPr="00E84B2D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1CD321AE" w14:textId="7DBBEC8B" w:rsidR="00670E3C" w:rsidRPr="00E84B2D" w:rsidRDefault="00670E3C" w:rsidP="00DC3480">
            <w:pPr>
              <w:jc w:val="both"/>
            </w:pPr>
            <w:r>
              <w:t>Устранение причин неисправности механических узлов металлор</w:t>
            </w:r>
            <w:r w:rsidR="00200D61">
              <w:t xml:space="preserve">ежущих </w:t>
            </w:r>
            <w:r w:rsidR="003A573C">
              <w:t>станков, характерных для</w:t>
            </w:r>
            <w:r w:rsidR="00200D61">
              <w:t xml:space="preserve"> среднего</w:t>
            </w:r>
            <w:r>
              <w:t xml:space="preserve"> ремонта</w:t>
            </w:r>
          </w:p>
        </w:tc>
      </w:tr>
      <w:tr w:rsidR="00670E3C" w:rsidRPr="00E84B2D" w14:paraId="055C493B" w14:textId="77777777" w:rsidTr="00DC3480">
        <w:trPr>
          <w:trHeight w:val="20"/>
        </w:trPr>
        <w:tc>
          <w:tcPr>
            <w:tcW w:w="901" w:type="pct"/>
            <w:vMerge/>
          </w:tcPr>
          <w:p w14:paraId="5C274D10" w14:textId="77777777" w:rsidR="00670E3C" w:rsidRPr="00E84B2D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6AC43CC5" w14:textId="2D6E9C3D" w:rsidR="00670E3C" w:rsidRPr="00E84B2D" w:rsidRDefault="00670E3C" w:rsidP="00DC3480">
            <w:pPr>
              <w:jc w:val="both"/>
            </w:pPr>
            <w:r>
              <w:t>Устранение причин неисправности пневмо- и гидрооборудования металлор</w:t>
            </w:r>
            <w:r w:rsidR="00D975DA">
              <w:t xml:space="preserve">ежущих </w:t>
            </w:r>
            <w:r w:rsidR="003A573C">
              <w:t>станков, характерных для</w:t>
            </w:r>
            <w:r w:rsidR="00B926E0">
              <w:t xml:space="preserve"> </w:t>
            </w:r>
            <w:r w:rsidR="00D975DA">
              <w:t>среднего</w:t>
            </w:r>
            <w:r>
              <w:t xml:space="preserve"> ремонта</w:t>
            </w:r>
          </w:p>
        </w:tc>
      </w:tr>
      <w:tr w:rsidR="00670E3C" w:rsidRPr="00E84B2D" w14:paraId="28866F3A" w14:textId="77777777" w:rsidTr="00DC3480">
        <w:trPr>
          <w:trHeight w:val="20"/>
        </w:trPr>
        <w:tc>
          <w:tcPr>
            <w:tcW w:w="901" w:type="pct"/>
            <w:vMerge/>
          </w:tcPr>
          <w:p w14:paraId="4072130E" w14:textId="77777777" w:rsidR="00670E3C" w:rsidRPr="00E84B2D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7351E9E2" w14:textId="6D63E372" w:rsidR="00670E3C" w:rsidRPr="00E84B2D" w:rsidRDefault="00670E3C" w:rsidP="00DC3480">
            <w:pPr>
              <w:jc w:val="both"/>
            </w:pPr>
            <w:r>
              <w:t xml:space="preserve">Устранение причин неисправности электрических систем металлорежущих </w:t>
            </w:r>
            <w:r w:rsidR="003A573C">
              <w:t>станков, характерных для</w:t>
            </w:r>
            <w:r w:rsidR="00D975DA">
              <w:t xml:space="preserve"> среднего</w:t>
            </w:r>
            <w:r>
              <w:t xml:space="preserve"> ремонта</w:t>
            </w:r>
          </w:p>
        </w:tc>
      </w:tr>
      <w:tr w:rsidR="00670E3C" w:rsidRPr="00E84B2D" w14:paraId="130F2FAD" w14:textId="77777777" w:rsidTr="00DC3480">
        <w:trPr>
          <w:trHeight w:val="20"/>
        </w:trPr>
        <w:tc>
          <w:tcPr>
            <w:tcW w:w="901" w:type="pct"/>
            <w:vMerge/>
          </w:tcPr>
          <w:p w14:paraId="4865BBBE" w14:textId="77777777" w:rsidR="00670E3C" w:rsidRPr="00E84B2D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01E0404B" w14:textId="6DD7F8F1" w:rsidR="00670E3C" w:rsidRPr="00E84B2D" w:rsidRDefault="00670E3C" w:rsidP="00DC3480">
            <w:pPr>
              <w:jc w:val="both"/>
            </w:pPr>
            <w:r>
              <w:t>Проверка работоспособности металлорежущего станка после устранения неисправностей</w:t>
            </w:r>
          </w:p>
        </w:tc>
      </w:tr>
      <w:tr w:rsidR="00670E3C" w:rsidRPr="00E84B2D" w14:paraId="55A5FB06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7BAB3F40" w14:textId="77777777" w:rsidR="00670E3C" w:rsidRPr="00E84B2D" w:rsidDel="002A1D54" w:rsidRDefault="00670E3C" w:rsidP="008B3552">
            <w:r w:rsidRPr="00E84B2D" w:rsidDel="002A1D54">
              <w:t>Необходимые умения</w:t>
            </w:r>
          </w:p>
        </w:tc>
        <w:tc>
          <w:tcPr>
            <w:tcW w:w="4099" w:type="pct"/>
          </w:tcPr>
          <w:p w14:paraId="73A680BE" w14:textId="522E8FAC" w:rsidR="00670E3C" w:rsidRPr="00E84B2D" w:rsidRDefault="00670E3C" w:rsidP="00DC3480">
            <w:pPr>
              <w:jc w:val="both"/>
            </w:pPr>
            <w:r w:rsidRPr="0053479C">
              <w:t>Читать и анализировать конструкторск</w:t>
            </w:r>
            <w:r>
              <w:t>ую документацию на детали, узлы и системы металлорежущих станков</w:t>
            </w:r>
          </w:p>
        </w:tc>
      </w:tr>
      <w:tr w:rsidR="00670E3C" w:rsidRPr="00E84B2D" w14:paraId="0D5C587E" w14:textId="77777777" w:rsidTr="00DC3480">
        <w:trPr>
          <w:trHeight w:val="20"/>
        </w:trPr>
        <w:tc>
          <w:tcPr>
            <w:tcW w:w="901" w:type="pct"/>
            <w:vMerge/>
          </w:tcPr>
          <w:p w14:paraId="5B9BF4B6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0907DAAA" w14:textId="5AD9AF28" w:rsidR="00670E3C" w:rsidRPr="00E84B2D" w:rsidDel="007B6667" w:rsidRDefault="00670E3C" w:rsidP="00DC3480">
            <w:pPr>
              <w:jc w:val="both"/>
            </w:pPr>
            <w:r w:rsidRPr="005A2C1D">
              <w:t>Читать и анализировать технологическую документацию на</w:t>
            </w:r>
            <w:r w:rsidR="00D975DA">
              <w:t xml:space="preserve"> средний</w:t>
            </w:r>
            <w:r>
              <w:t xml:space="preserve"> ремонт металлорежущих станков</w:t>
            </w:r>
          </w:p>
        </w:tc>
      </w:tr>
      <w:tr w:rsidR="00670E3C" w:rsidRPr="00E84B2D" w14:paraId="6901C585" w14:textId="77777777" w:rsidTr="00DC3480">
        <w:trPr>
          <w:trHeight w:val="20"/>
        </w:trPr>
        <w:tc>
          <w:tcPr>
            <w:tcW w:w="901" w:type="pct"/>
            <w:vMerge/>
          </w:tcPr>
          <w:p w14:paraId="2ABB9E1C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7AAD64D2" w14:textId="5B0C7711" w:rsidR="00670E3C" w:rsidRPr="00E84B2D" w:rsidDel="007B6667" w:rsidRDefault="00670E3C" w:rsidP="00DC3480">
            <w:pPr>
              <w:jc w:val="both"/>
            </w:pPr>
            <w:r w:rsidRPr="005A2C1D">
              <w:t>Выбирать инструменты и присп</w:t>
            </w:r>
            <w:r w:rsidR="00D975DA">
              <w:t>особления для среднего</w:t>
            </w:r>
            <w:r w:rsidRPr="005A2C1D">
              <w:t xml:space="preserve"> </w:t>
            </w:r>
            <w:r>
              <w:t>ремонта металлорежущих станков</w:t>
            </w:r>
          </w:p>
        </w:tc>
      </w:tr>
      <w:tr w:rsidR="00670E3C" w:rsidRPr="00E84B2D" w14:paraId="68A65AFC" w14:textId="77777777" w:rsidTr="00DC3480">
        <w:trPr>
          <w:trHeight w:val="20"/>
        </w:trPr>
        <w:tc>
          <w:tcPr>
            <w:tcW w:w="901" w:type="pct"/>
            <w:vMerge/>
          </w:tcPr>
          <w:p w14:paraId="04037BA0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14AA69B7" w14:textId="1C8136B8" w:rsidR="00670E3C" w:rsidRPr="00E84B2D" w:rsidDel="007B6667" w:rsidRDefault="00670E3C" w:rsidP="00DC3480">
            <w:pPr>
              <w:jc w:val="both"/>
            </w:pPr>
            <w:r>
              <w:t>Производить частичную разборку металлорежущего станка</w:t>
            </w:r>
          </w:p>
        </w:tc>
      </w:tr>
      <w:tr w:rsidR="00670E3C" w:rsidRPr="00E84B2D" w14:paraId="62DF17FF" w14:textId="77777777" w:rsidTr="00DC3480">
        <w:trPr>
          <w:trHeight w:val="20"/>
        </w:trPr>
        <w:tc>
          <w:tcPr>
            <w:tcW w:w="901" w:type="pct"/>
            <w:vMerge/>
          </w:tcPr>
          <w:p w14:paraId="50FD56A7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21F22E18" w14:textId="241CF1CF" w:rsidR="00670E3C" w:rsidRPr="00E84B2D" w:rsidDel="007B6667" w:rsidRDefault="00670E3C" w:rsidP="00DC3480">
            <w:pPr>
              <w:jc w:val="both"/>
            </w:pPr>
            <w:r>
              <w:t>Производить подетальную разборку входящих в состав металлорежущего станка узлов</w:t>
            </w:r>
          </w:p>
        </w:tc>
      </w:tr>
      <w:tr w:rsidR="00670E3C" w:rsidRPr="00E84B2D" w14:paraId="65348194" w14:textId="77777777" w:rsidTr="00DC3480">
        <w:trPr>
          <w:trHeight w:val="20"/>
        </w:trPr>
        <w:tc>
          <w:tcPr>
            <w:tcW w:w="901" w:type="pct"/>
            <w:vMerge/>
          </w:tcPr>
          <w:p w14:paraId="23A88434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12E48E51" w14:textId="05755830" w:rsidR="00670E3C" w:rsidRPr="00E84B2D" w:rsidDel="007B6667" w:rsidRDefault="00670E3C" w:rsidP="00DC3480">
            <w:pPr>
              <w:jc w:val="both"/>
            </w:pPr>
            <w:r>
              <w:t>Регулировать фрикционные муфты и тормоза</w:t>
            </w:r>
          </w:p>
        </w:tc>
      </w:tr>
      <w:tr w:rsidR="00670E3C" w:rsidRPr="00E84B2D" w14:paraId="69F34C13" w14:textId="77777777" w:rsidTr="00DC3480">
        <w:trPr>
          <w:trHeight w:val="20"/>
        </w:trPr>
        <w:tc>
          <w:tcPr>
            <w:tcW w:w="901" w:type="pct"/>
            <w:vMerge/>
          </w:tcPr>
          <w:p w14:paraId="2A5C07E6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27A7C312" w14:textId="1B9C57D0" w:rsidR="00670E3C" w:rsidRPr="00E84B2D" w:rsidDel="007B6667" w:rsidRDefault="00670E3C" w:rsidP="00DC3480">
            <w:pPr>
              <w:jc w:val="both"/>
            </w:pPr>
            <w:r>
              <w:t>Зачищать задиры, царапин</w:t>
            </w:r>
            <w:r w:rsidR="00A91B43">
              <w:t>ы</w:t>
            </w:r>
            <w:r>
              <w:t>, заусенцы на трущихся поверхностях станка</w:t>
            </w:r>
          </w:p>
        </w:tc>
      </w:tr>
      <w:tr w:rsidR="00670E3C" w:rsidRPr="00E84B2D" w14:paraId="00CF8570" w14:textId="77777777" w:rsidTr="00DC3480">
        <w:trPr>
          <w:trHeight w:val="20"/>
        </w:trPr>
        <w:tc>
          <w:tcPr>
            <w:tcW w:w="901" w:type="pct"/>
            <w:vMerge/>
          </w:tcPr>
          <w:p w14:paraId="35BA5A22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49208D0A" w14:textId="79018B1F" w:rsidR="00670E3C" w:rsidRPr="00E84B2D" w:rsidDel="007B6667" w:rsidRDefault="00670E3C" w:rsidP="00DC3480">
            <w:pPr>
              <w:jc w:val="both"/>
            </w:pPr>
            <w:r>
              <w:t>Заменять изношенные детали механических узлов металлорежущего станка</w:t>
            </w:r>
          </w:p>
        </w:tc>
      </w:tr>
      <w:tr w:rsidR="00670E3C" w:rsidRPr="00E84B2D" w14:paraId="2C86282F" w14:textId="77777777" w:rsidTr="00DC3480">
        <w:trPr>
          <w:trHeight w:val="20"/>
        </w:trPr>
        <w:tc>
          <w:tcPr>
            <w:tcW w:w="901" w:type="pct"/>
            <w:vMerge/>
          </w:tcPr>
          <w:p w14:paraId="343ED422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695CE9E7" w14:textId="29C3CC76" w:rsidR="00670E3C" w:rsidRPr="00E84B2D" w:rsidDel="007B6667" w:rsidRDefault="00522074" w:rsidP="00DC3480">
            <w:pPr>
              <w:jc w:val="both"/>
            </w:pPr>
            <w:r>
              <w:t>Ремонтировать механические узлы металлорежущих станков</w:t>
            </w:r>
          </w:p>
        </w:tc>
      </w:tr>
      <w:tr w:rsidR="00670E3C" w:rsidRPr="00E84B2D" w14:paraId="46FBED5E" w14:textId="77777777" w:rsidTr="00DC3480">
        <w:trPr>
          <w:trHeight w:val="20"/>
        </w:trPr>
        <w:tc>
          <w:tcPr>
            <w:tcW w:w="901" w:type="pct"/>
            <w:vMerge/>
          </w:tcPr>
          <w:p w14:paraId="31C06C64" w14:textId="77777777" w:rsidR="00670E3C" w:rsidRPr="00E84B2D" w:rsidDel="002A1D54" w:rsidRDefault="00670E3C" w:rsidP="00670E3C">
            <w:pPr>
              <w:suppressAutoHyphens/>
            </w:pPr>
          </w:p>
        </w:tc>
        <w:tc>
          <w:tcPr>
            <w:tcW w:w="4099" w:type="pct"/>
          </w:tcPr>
          <w:p w14:paraId="3E0AFF96" w14:textId="40A12A8A" w:rsidR="00670E3C" w:rsidRPr="00E84B2D" w:rsidRDefault="00522074" w:rsidP="00DC3480">
            <w:pPr>
              <w:jc w:val="both"/>
            </w:pPr>
            <w:r>
              <w:t>Запрессовывать и распрессовывать подшипники металлорежущих станков</w:t>
            </w:r>
          </w:p>
        </w:tc>
      </w:tr>
      <w:tr w:rsidR="00FF457A" w:rsidRPr="00E84B2D" w14:paraId="4F755EBD" w14:textId="77777777" w:rsidTr="00DC3480">
        <w:trPr>
          <w:trHeight w:val="20"/>
        </w:trPr>
        <w:tc>
          <w:tcPr>
            <w:tcW w:w="901" w:type="pct"/>
            <w:vMerge/>
          </w:tcPr>
          <w:p w14:paraId="67090708" w14:textId="77777777" w:rsidR="00FF457A" w:rsidRPr="00E84B2D" w:rsidDel="002A1D54" w:rsidRDefault="00FF457A" w:rsidP="00670E3C">
            <w:pPr>
              <w:suppressAutoHyphens/>
            </w:pPr>
          </w:p>
        </w:tc>
        <w:tc>
          <w:tcPr>
            <w:tcW w:w="4099" w:type="pct"/>
          </w:tcPr>
          <w:p w14:paraId="605F9F76" w14:textId="47C91A0E" w:rsidR="00FF457A" w:rsidRDefault="00FF457A" w:rsidP="00DC3480">
            <w:pPr>
              <w:jc w:val="both"/>
            </w:pPr>
            <w:r>
              <w:t>Регулировать опоры подшипников, валов и винтов металлорежущих станков</w:t>
            </w:r>
          </w:p>
        </w:tc>
      </w:tr>
      <w:tr w:rsidR="00B926E0" w:rsidRPr="00E84B2D" w14:paraId="5AA3AFFC" w14:textId="77777777" w:rsidTr="00DC3480">
        <w:trPr>
          <w:trHeight w:val="20"/>
        </w:trPr>
        <w:tc>
          <w:tcPr>
            <w:tcW w:w="901" w:type="pct"/>
            <w:vMerge/>
          </w:tcPr>
          <w:p w14:paraId="7C63A6DB" w14:textId="77777777" w:rsidR="00B926E0" w:rsidRPr="00E84B2D" w:rsidDel="002A1D54" w:rsidRDefault="00B926E0" w:rsidP="00670E3C">
            <w:pPr>
              <w:suppressAutoHyphens/>
            </w:pPr>
          </w:p>
        </w:tc>
        <w:tc>
          <w:tcPr>
            <w:tcW w:w="4099" w:type="pct"/>
          </w:tcPr>
          <w:p w14:paraId="16050BD5" w14:textId="1C5F8071" w:rsidR="00B926E0" w:rsidRDefault="00FF457A" w:rsidP="00DC3480">
            <w:pPr>
              <w:jc w:val="both"/>
            </w:pPr>
            <w:r>
              <w:t>Регулировать направляющие скольжения металлорежущих станков</w:t>
            </w:r>
          </w:p>
        </w:tc>
      </w:tr>
      <w:tr w:rsidR="00522074" w:rsidRPr="00E84B2D" w14:paraId="01735A56" w14:textId="77777777" w:rsidTr="00DC3480">
        <w:trPr>
          <w:trHeight w:val="20"/>
        </w:trPr>
        <w:tc>
          <w:tcPr>
            <w:tcW w:w="901" w:type="pct"/>
            <w:vMerge/>
          </w:tcPr>
          <w:p w14:paraId="48E6E9B7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5DA0EB65" w14:textId="43147123" w:rsidR="00522074" w:rsidRDefault="00522074" w:rsidP="00DC3480">
            <w:pPr>
              <w:jc w:val="both"/>
            </w:pPr>
            <w:r>
              <w:t>Промывать детали разобранных узлов металлорежущего станка</w:t>
            </w:r>
          </w:p>
        </w:tc>
      </w:tr>
      <w:tr w:rsidR="00522074" w:rsidRPr="00E84B2D" w14:paraId="32BCCD4B" w14:textId="77777777" w:rsidTr="00DC3480">
        <w:trPr>
          <w:trHeight w:val="20"/>
        </w:trPr>
        <w:tc>
          <w:tcPr>
            <w:tcW w:w="901" w:type="pct"/>
            <w:vMerge/>
          </w:tcPr>
          <w:p w14:paraId="49CDFAC0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7E197C27" w14:textId="6A6214C5" w:rsidR="00522074" w:rsidRPr="00E84B2D" w:rsidDel="007B6667" w:rsidRDefault="00522074" w:rsidP="00DC3480">
            <w:pPr>
              <w:jc w:val="both"/>
            </w:pPr>
            <w:r>
              <w:t>Регулировать пневмо- и гидросистемы</w:t>
            </w:r>
          </w:p>
        </w:tc>
      </w:tr>
      <w:tr w:rsidR="00522074" w:rsidRPr="00E84B2D" w14:paraId="0B0AD4E6" w14:textId="77777777" w:rsidTr="00DC3480">
        <w:trPr>
          <w:trHeight w:val="20"/>
        </w:trPr>
        <w:tc>
          <w:tcPr>
            <w:tcW w:w="901" w:type="pct"/>
            <w:vMerge/>
          </w:tcPr>
          <w:p w14:paraId="101C8A18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31EA7803" w14:textId="4FC3A7C0" w:rsidR="00522074" w:rsidRPr="00E84B2D" w:rsidDel="007B6667" w:rsidRDefault="00522074" w:rsidP="00DC3480">
            <w:pPr>
              <w:jc w:val="both"/>
            </w:pPr>
            <w:r>
              <w:t>Устранять протечки жидкости в гидросистемах</w:t>
            </w:r>
          </w:p>
        </w:tc>
      </w:tr>
      <w:tr w:rsidR="00522074" w:rsidRPr="00E84B2D" w14:paraId="269C98DC" w14:textId="77777777" w:rsidTr="00DC3480">
        <w:trPr>
          <w:trHeight w:val="20"/>
        </w:trPr>
        <w:tc>
          <w:tcPr>
            <w:tcW w:w="901" w:type="pct"/>
            <w:vMerge/>
          </w:tcPr>
          <w:p w14:paraId="39962BCF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511B7D23" w14:textId="200756F4" w:rsidR="00522074" w:rsidRPr="00E84B2D" w:rsidDel="007B6667" w:rsidRDefault="00522074" w:rsidP="00DC3480">
            <w:pPr>
              <w:jc w:val="both"/>
            </w:pPr>
            <w:r>
              <w:t>Устранять неплотности пневмосистем</w:t>
            </w:r>
          </w:p>
        </w:tc>
      </w:tr>
      <w:tr w:rsidR="00FF457A" w:rsidRPr="00E84B2D" w14:paraId="7686DA57" w14:textId="77777777" w:rsidTr="00DC3480">
        <w:trPr>
          <w:trHeight w:val="20"/>
        </w:trPr>
        <w:tc>
          <w:tcPr>
            <w:tcW w:w="901" w:type="pct"/>
            <w:vMerge/>
          </w:tcPr>
          <w:p w14:paraId="479AB281" w14:textId="77777777" w:rsidR="00FF457A" w:rsidRPr="00E84B2D" w:rsidDel="002A1D54" w:rsidRDefault="00FF457A" w:rsidP="00522074">
            <w:pPr>
              <w:suppressAutoHyphens/>
            </w:pPr>
          </w:p>
        </w:tc>
        <w:tc>
          <w:tcPr>
            <w:tcW w:w="4099" w:type="pct"/>
          </w:tcPr>
          <w:p w14:paraId="14BECB38" w14:textId="5D5A4D1A" w:rsidR="00FF457A" w:rsidRDefault="00FF457A" w:rsidP="00DC3480">
            <w:pPr>
              <w:jc w:val="both"/>
            </w:pPr>
            <w:r>
              <w:t>Выполнять демонтаж, монтаж и проверку качества уста</w:t>
            </w:r>
            <w:r w:rsidR="00067CE2">
              <w:t>новки элементов пневмо- и гидро</w:t>
            </w:r>
            <w:r>
              <w:t>об</w:t>
            </w:r>
            <w:r w:rsidR="00067CE2">
              <w:t>о</w:t>
            </w:r>
            <w:r>
              <w:t>рудования</w:t>
            </w:r>
          </w:p>
        </w:tc>
      </w:tr>
      <w:tr w:rsidR="00FF457A" w:rsidRPr="00E84B2D" w14:paraId="3753486B" w14:textId="77777777" w:rsidTr="00DC3480">
        <w:trPr>
          <w:trHeight w:val="20"/>
        </w:trPr>
        <w:tc>
          <w:tcPr>
            <w:tcW w:w="901" w:type="pct"/>
            <w:vMerge/>
          </w:tcPr>
          <w:p w14:paraId="6012CCD8" w14:textId="77777777" w:rsidR="00FF457A" w:rsidRPr="00E84B2D" w:rsidDel="002A1D54" w:rsidRDefault="00FF457A" w:rsidP="00522074">
            <w:pPr>
              <w:suppressAutoHyphens/>
            </w:pPr>
          </w:p>
        </w:tc>
        <w:tc>
          <w:tcPr>
            <w:tcW w:w="4099" w:type="pct"/>
          </w:tcPr>
          <w:p w14:paraId="4C496923" w14:textId="110E0F82" w:rsidR="00FF457A" w:rsidRDefault="00FF457A" w:rsidP="00DC3480">
            <w:pPr>
              <w:jc w:val="both"/>
            </w:pPr>
            <w:r>
              <w:t>Выполнять демонтаж, монтаж и проверку качества установки фильтров пневмо- и гидросистем</w:t>
            </w:r>
          </w:p>
        </w:tc>
      </w:tr>
      <w:tr w:rsidR="00522074" w:rsidRPr="00E84B2D" w14:paraId="4E32226F" w14:textId="77777777" w:rsidTr="00DC3480">
        <w:trPr>
          <w:trHeight w:val="20"/>
        </w:trPr>
        <w:tc>
          <w:tcPr>
            <w:tcW w:w="901" w:type="pct"/>
            <w:vMerge/>
          </w:tcPr>
          <w:p w14:paraId="60A0EE09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8D8BF5D" w14:textId="23A0D962" w:rsidR="00522074" w:rsidRPr="00E84B2D" w:rsidDel="007B6667" w:rsidRDefault="00335A21" w:rsidP="00DC3480">
            <w:pPr>
              <w:jc w:val="both"/>
            </w:pPr>
            <w:r>
              <w:t>Выполнять демонтаж, монтаж и проверку качества установки контрольно-регулирующей арматуры пневмо- и гидросистем</w:t>
            </w:r>
          </w:p>
        </w:tc>
      </w:tr>
      <w:tr w:rsidR="00522074" w:rsidRPr="00E84B2D" w14:paraId="175A7F3A" w14:textId="77777777" w:rsidTr="00DC3480">
        <w:trPr>
          <w:trHeight w:val="20"/>
        </w:trPr>
        <w:tc>
          <w:tcPr>
            <w:tcW w:w="901" w:type="pct"/>
            <w:vMerge/>
          </w:tcPr>
          <w:p w14:paraId="745FD962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C23755F" w14:textId="0A85DCAA" w:rsidR="00522074" w:rsidRPr="00E84B2D" w:rsidDel="007B6667" w:rsidRDefault="00335A21" w:rsidP="00A91B43">
            <w:pPr>
              <w:jc w:val="both"/>
            </w:pPr>
            <w:r>
              <w:t>Выполнять демонтаж, изготовление и монтаж дефектных участков трубопроводов пневмо</w:t>
            </w:r>
            <w:r w:rsidR="00A91B43">
              <w:t>-</w:t>
            </w:r>
            <w:r>
              <w:t xml:space="preserve"> и гидросистем</w:t>
            </w:r>
          </w:p>
        </w:tc>
      </w:tr>
      <w:tr w:rsidR="00FF457A" w:rsidRPr="00E84B2D" w14:paraId="1283002D" w14:textId="77777777" w:rsidTr="00DC3480">
        <w:trPr>
          <w:trHeight w:val="20"/>
        </w:trPr>
        <w:tc>
          <w:tcPr>
            <w:tcW w:w="901" w:type="pct"/>
            <w:vMerge/>
          </w:tcPr>
          <w:p w14:paraId="7CBE5A73" w14:textId="77777777" w:rsidR="00FF457A" w:rsidRPr="00E84B2D" w:rsidDel="002A1D54" w:rsidRDefault="00FF457A" w:rsidP="00FF457A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2DA0F27A" w14:textId="5C5EB971" w:rsidR="00FF457A" w:rsidRPr="00E84B2D" w:rsidDel="007B6667" w:rsidRDefault="00FF457A" w:rsidP="00DC3480">
            <w:pPr>
              <w:jc w:val="both"/>
            </w:pPr>
            <w:r>
              <w:t>Заменять предохранители</w:t>
            </w:r>
            <w:r w:rsidRPr="00AA5A55">
              <w:t xml:space="preserve"> управляющих и силовых цепей металлорежущих станков</w:t>
            </w:r>
          </w:p>
        </w:tc>
      </w:tr>
      <w:tr w:rsidR="00FF457A" w:rsidRPr="00E84B2D" w14:paraId="76555FF5" w14:textId="77777777" w:rsidTr="00DC3480">
        <w:trPr>
          <w:trHeight w:val="20"/>
        </w:trPr>
        <w:tc>
          <w:tcPr>
            <w:tcW w:w="901" w:type="pct"/>
            <w:vMerge/>
          </w:tcPr>
          <w:p w14:paraId="46AA6742" w14:textId="77777777" w:rsidR="00FF457A" w:rsidRPr="00E84B2D" w:rsidDel="002A1D54" w:rsidRDefault="00FF457A" w:rsidP="00FF457A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2482F90" w14:textId="38FCF8F2" w:rsidR="00FF457A" w:rsidRPr="00E84B2D" w:rsidDel="007B6667" w:rsidRDefault="00FF457A" w:rsidP="00DC3480">
            <w:pPr>
              <w:jc w:val="both"/>
            </w:pPr>
            <w:r w:rsidRPr="00AA5A55">
              <w:t>Заменять сигнальные</w:t>
            </w:r>
            <w:r>
              <w:t xml:space="preserve"> лампочки</w:t>
            </w:r>
          </w:p>
        </w:tc>
      </w:tr>
      <w:tr w:rsidR="00FF457A" w:rsidRPr="00E84B2D" w14:paraId="04D84F69" w14:textId="77777777" w:rsidTr="00DC3480">
        <w:trPr>
          <w:trHeight w:val="20"/>
        </w:trPr>
        <w:tc>
          <w:tcPr>
            <w:tcW w:w="901" w:type="pct"/>
            <w:vMerge/>
          </w:tcPr>
          <w:p w14:paraId="444F2022" w14:textId="77777777" w:rsidR="00FF457A" w:rsidRPr="00E84B2D" w:rsidDel="002A1D54" w:rsidRDefault="00FF457A" w:rsidP="00FF457A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2A908202" w14:textId="417FD093" w:rsidR="00FF457A" w:rsidRPr="00E84B2D" w:rsidDel="007B6667" w:rsidRDefault="00FF457A" w:rsidP="00DC3480">
            <w:pPr>
              <w:jc w:val="both"/>
            </w:pPr>
            <w:r w:rsidRPr="00AA5A55">
              <w:t>Демонтировать элементы освещения рабочей зоны</w:t>
            </w:r>
            <w:r w:rsidR="00770A3A">
              <w:t xml:space="preserve"> металлорежущего станка</w:t>
            </w:r>
          </w:p>
        </w:tc>
      </w:tr>
      <w:tr w:rsidR="00FF457A" w:rsidRPr="00E84B2D" w14:paraId="6A17A7FF" w14:textId="77777777" w:rsidTr="00DC3480">
        <w:trPr>
          <w:trHeight w:val="20"/>
        </w:trPr>
        <w:tc>
          <w:tcPr>
            <w:tcW w:w="901" w:type="pct"/>
            <w:vMerge/>
          </w:tcPr>
          <w:p w14:paraId="796B29F6" w14:textId="77777777" w:rsidR="00FF457A" w:rsidRPr="00E84B2D" w:rsidDel="002A1D54" w:rsidRDefault="00FF457A" w:rsidP="00FF457A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F35B2C3" w14:textId="77946030" w:rsidR="00FF457A" w:rsidRPr="00E84B2D" w:rsidDel="007B6667" w:rsidRDefault="00FF457A" w:rsidP="00DC3480">
            <w:pPr>
              <w:jc w:val="both"/>
            </w:pPr>
            <w:r w:rsidRPr="00AA5A55">
              <w:t>Устанавливать элементы освещения рабочей зоны</w:t>
            </w:r>
            <w:r w:rsidR="00770A3A">
              <w:t xml:space="preserve"> металлорежущего станка</w:t>
            </w:r>
          </w:p>
        </w:tc>
      </w:tr>
      <w:tr w:rsidR="00522074" w:rsidRPr="00E84B2D" w14:paraId="112F630A" w14:textId="77777777" w:rsidTr="00DC3480">
        <w:trPr>
          <w:trHeight w:val="20"/>
        </w:trPr>
        <w:tc>
          <w:tcPr>
            <w:tcW w:w="901" w:type="pct"/>
            <w:vMerge/>
          </w:tcPr>
          <w:p w14:paraId="2894D494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70ABFDAA" w14:textId="2C5640BF" w:rsidR="00522074" w:rsidRPr="00E84B2D" w:rsidDel="007B6667" w:rsidRDefault="00335A21" w:rsidP="00DC3480">
            <w:pPr>
              <w:jc w:val="both"/>
            </w:pPr>
            <w:r>
              <w:t xml:space="preserve">Выполнять демонтаж, монтаж и проверку качества установки </w:t>
            </w:r>
            <w:r w:rsidR="00770A3A">
              <w:t>реле силовых цепей металлорежущих станков</w:t>
            </w:r>
          </w:p>
        </w:tc>
      </w:tr>
      <w:tr w:rsidR="00522074" w:rsidRPr="00E84B2D" w14:paraId="4D78AA9B" w14:textId="77777777" w:rsidTr="00DC3480">
        <w:trPr>
          <w:trHeight w:val="20"/>
        </w:trPr>
        <w:tc>
          <w:tcPr>
            <w:tcW w:w="901" w:type="pct"/>
            <w:vMerge/>
          </w:tcPr>
          <w:p w14:paraId="61F728E8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1E947E9" w14:textId="52BCFFB7" w:rsidR="00522074" w:rsidRPr="00E84B2D" w:rsidDel="007B6667" w:rsidRDefault="00335A21" w:rsidP="00A91B43">
            <w:pPr>
              <w:jc w:val="both"/>
            </w:pPr>
            <w:r>
              <w:t>Выполнять демонтаж, монтаж и проверку качества установки</w:t>
            </w:r>
            <w:r w:rsidR="00770A3A">
              <w:t xml:space="preserve"> электромагнитны</w:t>
            </w:r>
            <w:r w:rsidR="00A91B43">
              <w:t>х</w:t>
            </w:r>
            <w:r w:rsidR="00770A3A">
              <w:t xml:space="preserve"> тормоз</w:t>
            </w:r>
            <w:r w:rsidR="00A91B43">
              <w:t>ов</w:t>
            </w:r>
            <w:r w:rsidR="00770A3A">
              <w:t xml:space="preserve"> и концевы</w:t>
            </w:r>
            <w:r w:rsidR="00A91B43">
              <w:t>х</w:t>
            </w:r>
            <w:r w:rsidR="00770A3A">
              <w:t xml:space="preserve"> выключател</w:t>
            </w:r>
            <w:r w:rsidR="00A91B43">
              <w:t>ей</w:t>
            </w:r>
            <w:r w:rsidR="00770A3A">
              <w:t xml:space="preserve"> приводов металлорежущих станков</w:t>
            </w:r>
          </w:p>
        </w:tc>
      </w:tr>
      <w:tr w:rsidR="00522074" w:rsidRPr="00E84B2D" w14:paraId="46BE526C" w14:textId="77777777" w:rsidTr="00DC3480">
        <w:trPr>
          <w:trHeight w:val="20"/>
        </w:trPr>
        <w:tc>
          <w:tcPr>
            <w:tcW w:w="901" w:type="pct"/>
            <w:vMerge/>
          </w:tcPr>
          <w:p w14:paraId="2935EAE8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14817DA8" w14:textId="07E56172" w:rsidR="00522074" w:rsidRPr="00E84B2D" w:rsidDel="007B6667" w:rsidRDefault="00335A21" w:rsidP="00DC3480">
            <w:pPr>
              <w:jc w:val="both"/>
            </w:pPr>
            <w:r>
              <w:t xml:space="preserve">Выполнять демонтаж, монтаж и проверку качества установки </w:t>
            </w:r>
            <w:r w:rsidR="00770A3A">
              <w:t>магнитных пускателей силовых цепей металлорежущих станков</w:t>
            </w:r>
          </w:p>
        </w:tc>
      </w:tr>
      <w:tr w:rsidR="00522074" w:rsidRPr="00E84B2D" w14:paraId="17F18345" w14:textId="77777777" w:rsidTr="00DC3480">
        <w:trPr>
          <w:trHeight w:val="20"/>
        </w:trPr>
        <w:tc>
          <w:tcPr>
            <w:tcW w:w="901" w:type="pct"/>
            <w:vMerge/>
          </w:tcPr>
          <w:p w14:paraId="0E6CE283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23A76F0" w14:textId="4CB43E7F" w:rsidR="00522074" w:rsidRPr="00E84B2D" w:rsidDel="007B6667" w:rsidRDefault="00335A21" w:rsidP="00DC3480">
            <w:pPr>
              <w:jc w:val="both"/>
            </w:pPr>
            <w:r>
              <w:t xml:space="preserve">Выполнять демонтаж, монтаж и проверку качества установки </w:t>
            </w:r>
            <w:r w:rsidR="00770A3A">
              <w:t>блоков питания системы ЧПУ металлорежущих станков</w:t>
            </w:r>
          </w:p>
        </w:tc>
      </w:tr>
      <w:tr w:rsidR="00522074" w:rsidRPr="00E84B2D" w14:paraId="6EFBDCD8" w14:textId="77777777" w:rsidTr="00DC3480">
        <w:trPr>
          <w:trHeight w:val="20"/>
        </w:trPr>
        <w:tc>
          <w:tcPr>
            <w:tcW w:w="901" w:type="pct"/>
            <w:vMerge/>
          </w:tcPr>
          <w:p w14:paraId="1F26732B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211CF551" w14:textId="438AF373" w:rsidR="00522074" w:rsidRPr="00E84B2D" w:rsidDel="007B6667" w:rsidRDefault="00522074" w:rsidP="00DC3480">
            <w:pPr>
              <w:jc w:val="both"/>
            </w:pPr>
            <w:r>
              <w:t>Проверять работоспособность станка и отдельных узлов после сборки</w:t>
            </w:r>
          </w:p>
        </w:tc>
      </w:tr>
      <w:tr w:rsidR="00522074" w:rsidRPr="00E84B2D" w14:paraId="62D6987E" w14:textId="77777777" w:rsidTr="00DC3480">
        <w:trPr>
          <w:trHeight w:val="20"/>
        </w:trPr>
        <w:tc>
          <w:tcPr>
            <w:tcW w:w="901" w:type="pct"/>
            <w:vMerge/>
          </w:tcPr>
          <w:p w14:paraId="4F54420E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E76E907" w14:textId="2FEA3179" w:rsidR="00522074" w:rsidRPr="00E84B2D" w:rsidDel="007B6667" w:rsidRDefault="00522074" w:rsidP="00DC3480">
            <w:pPr>
              <w:jc w:val="both"/>
            </w:pPr>
            <w:r w:rsidRPr="00C45F68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522074" w:rsidRPr="00E84B2D" w14:paraId="78C02BC7" w14:textId="77777777" w:rsidTr="00DC3480">
        <w:trPr>
          <w:trHeight w:val="20"/>
        </w:trPr>
        <w:tc>
          <w:tcPr>
            <w:tcW w:w="901" w:type="pct"/>
            <w:vMerge/>
          </w:tcPr>
          <w:p w14:paraId="5DA509C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1F75796E" w14:textId="0CAACB69" w:rsidR="00522074" w:rsidRPr="00E84B2D" w:rsidDel="007B6667" w:rsidRDefault="00522074" w:rsidP="00DC3480">
            <w:pPr>
              <w:jc w:val="both"/>
            </w:pPr>
            <w:r>
              <w:t>Использовать прикладные компьютерные программы для просмотра конструкторской и технологической документации</w:t>
            </w:r>
          </w:p>
        </w:tc>
      </w:tr>
      <w:tr w:rsidR="00522074" w:rsidRPr="00E84B2D" w14:paraId="59EC25BB" w14:textId="77777777" w:rsidTr="00DC3480">
        <w:trPr>
          <w:trHeight w:val="20"/>
        </w:trPr>
        <w:tc>
          <w:tcPr>
            <w:tcW w:w="901" w:type="pct"/>
            <w:vMerge/>
          </w:tcPr>
          <w:p w14:paraId="7F5C61AF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161C6219" w14:textId="1F972FFF" w:rsidR="00522074" w:rsidRPr="00E84B2D" w:rsidDel="007B6667" w:rsidRDefault="00522074" w:rsidP="00DC3480">
            <w:pPr>
              <w:jc w:val="both"/>
            </w:pPr>
            <w:r w:rsidRPr="00C45F68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22074" w:rsidRPr="00E84B2D" w14:paraId="531E7A8A" w14:textId="77777777" w:rsidTr="00DC3480">
        <w:trPr>
          <w:trHeight w:val="20"/>
        </w:trPr>
        <w:tc>
          <w:tcPr>
            <w:tcW w:w="901" w:type="pct"/>
            <w:vMerge/>
          </w:tcPr>
          <w:p w14:paraId="665BDC8C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D28D91F" w14:textId="15EFBDE4" w:rsidR="00522074" w:rsidRPr="00E84B2D" w:rsidDel="007B6667" w:rsidRDefault="00522074" w:rsidP="00DC3480">
            <w:pPr>
              <w:jc w:val="both"/>
            </w:pPr>
            <w:r w:rsidRPr="00C45F68">
              <w:t>Выбирать схемы строповки деталей и узлов металлорежущих станков</w:t>
            </w:r>
            <w:r>
              <w:t xml:space="preserve"> при проведении </w:t>
            </w:r>
            <w:r w:rsidR="003A573C">
              <w:t>непланового среднего ремонта</w:t>
            </w:r>
          </w:p>
        </w:tc>
      </w:tr>
      <w:tr w:rsidR="00522074" w:rsidRPr="00E84B2D" w14:paraId="4CD3E820" w14:textId="77777777" w:rsidTr="00DC3480">
        <w:trPr>
          <w:trHeight w:val="20"/>
        </w:trPr>
        <w:tc>
          <w:tcPr>
            <w:tcW w:w="901" w:type="pct"/>
            <w:vMerge/>
          </w:tcPr>
          <w:p w14:paraId="534FD8C6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393BF933" w14:textId="2992BBA0" w:rsidR="00522074" w:rsidRPr="00E84B2D" w:rsidRDefault="00522074" w:rsidP="00DC3480">
            <w:pPr>
              <w:jc w:val="both"/>
            </w:pPr>
            <w:r w:rsidRPr="00C45F68">
              <w:t xml:space="preserve">Осуществлять строповку и перемещение узлов металлорежущего станка </w:t>
            </w:r>
            <w:r>
              <w:t xml:space="preserve">при проведении </w:t>
            </w:r>
            <w:r w:rsidR="003A573C">
              <w:t>непланового среднего ремонта</w:t>
            </w:r>
            <w:r>
              <w:t xml:space="preserve"> </w:t>
            </w:r>
            <w:r w:rsidRPr="00C45F68">
              <w:t>с помощью подъемно-транспортных и специальных средств в пределах рабочего места</w:t>
            </w:r>
          </w:p>
        </w:tc>
      </w:tr>
      <w:tr w:rsidR="00522074" w:rsidRPr="00E84B2D" w14:paraId="7C356E18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787D0237" w14:textId="77777777" w:rsidR="00522074" w:rsidRPr="00E84B2D" w:rsidDel="002A1D54" w:rsidRDefault="00522074" w:rsidP="008B3552">
            <w:r w:rsidRPr="00E84B2D" w:rsidDel="002A1D54">
              <w:t>Необходимые знания</w:t>
            </w:r>
          </w:p>
        </w:tc>
        <w:tc>
          <w:tcPr>
            <w:tcW w:w="4099" w:type="pct"/>
          </w:tcPr>
          <w:p w14:paraId="6ECAFC14" w14:textId="7F9EADD9" w:rsidR="00522074" w:rsidRPr="00E84B2D" w:rsidRDefault="00C376D6" w:rsidP="00DC3480">
            <w:pPr>
              <w:jc w:val="both"/>
            </w:pPr>
            <w:r>
              <w:t>Характеристики рабочего места</w:t>
            </w:r>
            <w:r w:rsidR="00522074" w:rsidRPr="00ED6807">
              <w:t xml:space="preserve"> </w:t>
            </w:r>
            <w:r w:rsidR="00522074">
              <w:t xml:space="preserve">для </w:t>
            </w:r>
            <w:r w:rsidR="00955D2A">
              <w:t xml:space="preserve">проведения </w:t>
            </w:r>
            <w:r w:rsidR="0004452F" w:rsidRPr="00D55DE3">
              <w:t xml:space="preserve">среднего </w:t>
            </w:r>
            <w:r w:rsidR="00522074">
              <w:t xml:space="preserve">ремонта </w:t>
            </w:r>
            <w:r w:rsidR="00522074" w:rsidRPr="00ED6807">
              <w:t>металлорежущих станков</w:t>
            </w:r>
          </w:p>
        </w:tc>
      </w:tr>
      <w:tr w:rsidR="00522074" w:rsidRPr="00E84B2D" w14:paraId="0D852F39" w14:textId="77777777" w:rsidTr="00DC3480">
        <w:trPr>
          <w:trHeight w:val="20"/>
        </w:trPr>
        <w:tc>
          <w:tcPr>
            <w:tcW w:w="901" w:type="pct"/>
            <w:vMerge/>
          </w:tcPr>
          <w:p w14:paraId="28CD7F0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E8F60E5" w14:textId="140959DC" w:rsidR="00522074" w:rsidRPr="00E84B2D" w:rsidDel="00FA18BE" w:rsidRDefault="00522074" w:rsidP="00DC3480">
            <w:pPr>
              <w:jc w:val="both"/>
            </w:pPr>
            <w:r w:rsidRPr="00ED6807">
              <w:t xml:space="preserve">Виды, конструкция, назначение, возможности и правила использования инструментов и приспособлений для </w:t>
            </w:r>
            <w:r w:rsidR="0004452F" w:rsidRPr="00D55DE3">
              <w:t xml:space="preserve">среднего </w:t>
            </w:r>
            <w:r>
              <w:t>ремонта</w:t>
            </w:r>
            <w:r w:rsidRPr="00ED6807">
              <w:t xml:space="preserve"> механических узлов металлорежущих </w:t>
            </w:r>
            <w:r w:rsidR="00955D2A">
              <w:t>станков</w:t>
            </w:r>
          </w:p>
        </w:tc>
      </w:tr>
      <w:tr w:rsidR="00522074" w:rsidRPr="00E84B2D" w14:paraId="1784D87A" w14:textId="77777777" w:rsidTr="00DC3480">
        <w:trPr>
          <w:trHeight w:val="20"/>
        </w:trPr>
        <w:tc>
          <w:tcPr>
            <w:tcW w:w="901" w:type="pct"/>
            <w:vMerge/>
          </w:tcPr>
          <w:p w14:paraId="49716543" w14:textId="77777777" w:rsidR="00522074" w:rsidRPr="00E84B2D" w:rsidDel="002A1D54" w:rsidRDefault="00522074" w:rsidP="00522074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1E46A717" w14:textId="5F19CB65" w:rsidR="00522074" w:rsidRPr="00E84B2D" w:rsidRDefault="00522074" w:rsidP="00DC3480">
            <w:pPr>
              <w:jc w:val="both"/>
            </w:pPr>
            <w:r w:rsidRPr="00C131E6">
              <w:t>Основы ЕСКД</w:t>
            </w:r>
          </w:p>
        </w:tc>
      </w:tr>
      <w:tr w:rsidR="00522074" w:rsidRPr="00E84B2D" w14:paraId="7AE2AC70" w14:textId="77777777" w:rsidTr="00DC3480">
        <w:trPr>
          <w:trHeight w:val="20"/>
        </w:trPr>
        <w:tc>
          <w:tcPr>
            <w:tcW w:w="901" w:type="pct"/>
            <w:vMerge/>
          </w:tcPr>
          <w:p w14:paraId="5E717FDC" w14:textId="77777777" w:rsidR="00522074" w:rsidRPr="00E84B2D" w:rsidDel="002A1D54" w:rsidRDefault="00522074" w:rsidP="00522074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4342F5F6" w14:textId="7B9CD381" w:rsidR="00522074" w:rsidRPr="00E84B2D" w:rsidRDefault="00522074" w:rsidP="00DC3480">
            <w:pPr>
              <w:jc w:val="both"/>
            </w:pPr>
            <w:r w:rsidRPr="00C131E6">
              <w:t>Основы ЕСТД</w:t>
            </w:r>
          </w:p>
        </w:tc>
      </w:tr>
      <w:tr w:rsidR="00522074" w:rsidRPr="00E84B2D" w14:paraId="2668ECAC" w14:textId="77777777" w:rsidTr="00DC3480">
        <w:trPr>
          <w:trHeight w:val="20"/>
        </w:trPr>
        <w:tc>
          <w:tcPr>
            <w:tcW w:w="901" w:type="pct"/>
            <w:vMerge/>
          </w:tcPr>
          <w:p w14:paraId="64FE4F3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B325EBB" w14:textId="4A6AF8B2" w:rsidR="00522074" w:rsidRPr="00E84B2D" w:rsidDel="00FA18BE" w:rsidRDefault="00522074" w:rsidP="00DC3480">
            <w:pPr>
              <w:jc w:val="both"/>
            </w:pPr>
            <w:r w:rsidRPr="00C45F68">
              <w:t>Система допусков и посадок</w:t>
            </w:r>
          </w:p>
        </w:tc>
      </w:tr>
      <w:tr w:rsidR="00522074" w:rsidRPr="00E84B2D" w14:paraId="5C12148A" w14:textId="77777777" w:rsidTr="00DC3480">
        <w:trPr>
          <w:trHeight w:val="20"/>
        </w:trPr>
        <w:tc>
          <w:tcPr>
            <w:tcW w:w="901" w:type="pct"/>
            <w:vMerge/>
          </w:tcPr>
          <w:p w14:paraId="224C59EE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622B1F6" w14:textId="04D38FD2" w:rsidR="00522074" w:rsidRPr="00E84B2D" w:rsidDel="00FA18BE" w:rsidRDefault="00522074" w:rsidP="00DC3480">
            <w:pPr>
              <w:jc w:val="both"/>
            </w:pPr>
            <w:r w:rsidRPr="00C45F68">
              <w:t>Параметры шероховатости</w:t>
            </w:r>
          </w:p>
        </w:tc>
      </w:tr>
      <w:tr w:rsidR="00522074" w:rsidRPr="00E84B2D" w14:paraId="787C04D6" w14:textId="77777777" w:rsidTr="00DC3480">
        <w:trPr>
          <w:trHeight w:val="20"/>
        </w:trPr>
        <w:tc>
          <w:tcPr>
            <w:tcW w:w="901" w:type="pct"/>
            <w:vMerge/>
          </w:tcPr>
          <w:p w14:paraId="3CAADABC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19627A8" w14:textId="434125E2" w:rsidR="00522074" w:rsidRPr="00E84B2D" w:rsidDel="00FA18BE" w:rsidRDefault="00522074" w:rsidP="00DC3480">
            <w:pPr>
              <w:jc w:val="both"/>
            </w:pPr>
            <w:r>
              <w:t>Основы материаловедения</w:t>
            </w:r>
          </w:p>
        </w:tc>
      </w:tr>
      <w:tr w:rsidR="00522074" w:rsidRPr="00E84B2D" w14:paraId="09F2AF0D" w14:textId="77777777" w:rsidTr="00DC3480">
        <w:trPr>
          <w:trHeight w:val="20"/>
        </w:trPr>
        <w:tc>
          <w:tcPr>
            <w:tcW w:w="901" w:type="pct"/>
            <w:vMerge/>
          </w:tcPr>
          <w:p w14:paraId="48D27769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4D3BCB4A" w14:textId="35572A97" w:rsidR="00522074" w:rsidRPr="00E84B2D" w:rsidRDefault="00522074" w:rsidP="00DC3480">
            <w:pPr>
              <w:jc w:val="both"/>
            </w:pPr>
            <w:r>
              <w:t>Основы технических измерений</w:t>
            </w:r>
          </w:p>
        </w:tc>
      </w:tr>
      <w:tr w:rsidR="00522074" w:rsidRPr="00E84B2D" w14:paraId="04FF6064" w14:textId="77777777" w:rsidTr="00DC3480">
        <w:trPr>
          <w:trHeight w:val="20"/>
        </w:trPr>
        <w:tc>
          <w:tcPr>
            <w:tcW w:w="901" w:type="pct"/>
            <w:vMerge/>
          </w:tcPr>
          <w:p w14:paraId="3E323F0B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28A9611D" w14:textId="6C09B460" w:rsidR="00522074" w:rsidRPr="00E84B2D" w:rsidRDefault="00522074" w:rsidP="00DC3480">
            <w:pPr>
              <w:jc w:val="both"/>
            </w:pPr>
            <w:r w:rsidRPr="00AA5A55">
              <w:t>Основы электротехники</w:t>
            </w:r>
          </w:p>
        </w:tc>
      </w:tr>
      <w:tr w:rsidR="00522074" w:rsidRPr="00E84B2D" w14:paraId="36AEBFEC" w14:textId="77777777" w:rsidTr="00DC3480">
        <w:trPr>
          <w:trHeight w:val="20"/>
        </w:trPr>
        <w:tc>
          <w:tcPr>
            <w:tcW w:w="901" w:type="pct"/>
            <w:vMerge/>
          </w:tcPr>
          <w:p w14:paraId="5421A169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293A251E" w14:textId="4B59B8B1" w:rsidR="00522074" w:rsidRPr="00E84B2D" w:rsidRDefault="00522074" w:rsidP="00DC3480">
            <w:pPr>
              <w:jc w:val="both"/>
            </w:pPr>
            <w:r w:rsidRPr="00AA5A55">
              <w:t>Порядок выполнения пайки кабельных разъемов</w:t>
            </w:r>
          </w:p>
        </w:tc>
      </w:tr>
      <w:tr w:rsidR="00522074" w:rsidRPr="00E84B2D" w14:paraId="67ECC9BA" w14:textId="77777777" w:rsidTr="00DC3480">
        <w:trPr>
          <w:trHeight w:val="20"/>
        </w:trPr>
        <w:tc>
          <w:tcPr>
            <w:tcW w:w="901" w:type="pct"/>
            <w:vMerge/>
          </w:tcPr>
          <w:p w14:paraId="69059A46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6FC4B98" w14:textId="4C0F34D8" w:rsidR="00522074" w:rsidRPr="00E84B2D" w:rsidRDefault="00522074" w:rsidP="00DC3480">
            <w:pPr>
              <w:jc w:val="both"/>
            </w:pPr>
            <w:r w:rsidRPr="00AA5A55">
              <w:t>Материалы и инструменты, используемые при пайке кабельных разъемов</w:t>
            </w:r>
          </w:p>
        </w:tc>
      </w:tr>
      <w:tr w:rsidR="00522074" w:rsidRPr="00E84B2D" w14:paraId="7660F778" w14:textId="77777777" w:rsidTr="00DC3480">
        <w:trPr>
          <w:trHeight w:val="20"/>
        </w:trPr>
        <w:tc>
          <w:tcPr>
            <w:tcW w:w="901" w:type="pct"/>
            <w:vMerge/>
          </w:tcPr>
          <w:p w14:paraId="0203D7A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875483B" w14:textId="2654D656" w:rsidR="00522074" w:rsidRPr="00E84B2D" w:rsidRDefault="00522074" w:rsidP="00DC3480">
            <w:pPr>
              <w:jc w:val="both"/>
            </w:pPr>
            <w:r>
              <w:t>Основы пневмо- и гидропривода</w:t>
            </w:r>
          </w:p>
        </w:tc>
      </w:tr>
      <w:tr w:rsidR="00522074" w:rsidRPr="00E84B2D" w14:paraId="1C15681F" w14:textId="77777777" w:rsidTr="00DC3480">
        <w:trPr>
          <w:trHeight w:val="20"/>
        </w:trPr>
        <w:tc>
          <w:tcPr>
            <w:tcW w:w="901" w:type="pct"/>
            <w:vMerge/>
          </w:tcPr>
          <w:p w14:paraId="0102A6FE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5DCCFD11" w14:textId="6CFC01F3" w:rsidR="00522074" w:rsidRPr="00E84B2D" w:rsidRDefault="00522074" w:rsidP="00DC3480">
            <w:pPr>
              <w:jc w:val="both"/>
            </w:pPr>
            <w:r>
              <w:t>Порядок регулировки фрикционных муфт и тормозов</w:t>
            </w:r>
          </w:p>
        </w:tc>
      </w:tr>
      <w:tr w:rsidR="00522074" w:rsidRPr="00E84B2D" w14:paraId="119123F4" w14:textId="77777777" w:rsidTr="00DC3480">
        <w:trPr>
          <w:trHeight w:val="20"/>
        </w:trPr>
        <w:tc>
          <w:tcPr>
            <w:tcW w:w="901" w:type="pct"/>
            <w:vMerge/>
          </w:tcPr>
          <w:p w14:paraId="7C481E43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75BDE899" w14:textId="1AE3AB76" w:rsidR="00522074" w:rsidRPr="00E84B2D" w:rsidRDefault="00522074" w:rsidP="00DC3480">
            <w:pPr>
              <w:jc w:val="both"/>
            </w:pPr>
            <w:r>
              <w:t>Типичные дефекты механических узлов металлорежущего станка</w:t>
            </w:r>
          </w:p>
        </w:tc>
      </w:tr>
      <w:tr w:rsidR="00522074" w:rsidRPr="00E84B2D" w14:paraId="3E072A29" w14:textId="77777777" w:rsidTr="00DC3480">
        <w:trPr>
          <w:trHeight w:val="20"/>
        </w:trPr>
        <w:tc>
          <w:tcPr>
            <w:tcW w:w="901" w:type="pct"/>
            <w:vMerge/>
          </w:tcPr>
          <w:p w14:paraId="081D108D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5E109A95" w14:textId="2B357BCD" w:rsidR="00522074" w:rsidRPr="00E84B2D" w:rsidRDefault="00522074" w:rsidP="00DC3480">
            <w:pPr>
              <w:jc w:val="both"/>
            </w:pPr>
            <w:r>
              <w:t>Порядок зачистки задиров, царапин и заусениц на трущихся поверхностях металлорежущего станка</w:t>
            </w:r>
          </w:p>
        </w:tc>
      </w:tr>
      <w:tr w:rsidR="00522074" w:rsidRPr="00E84B2D" w14:paraId="573D3705" w14:textId="77777777" w:rsidTr="00DC3480">
        <w:trPr>
          <w:trHeight w:val="20"/>
        </w:trPr>
        <w:tc>
          <w:tcPr>
            <w:tcW w:w="901" w:type="pct"/>
            <w:vMerge/>
          </w:tcPr>
          <w:p w14:paraId="33E92D2E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1376FFBA" w14:textId="306A4CF5" w:rsidR="00522074" w:rsidRPr="00E84B2D" w:rsidRDefault="00C376D6" w:rsidP="00DC3480">
            <w:pPr>
              <w:jc w:val="both"/>
            </w:pPr>
            <w:r>
              <w:t>Параметры качества поверхностей</w:t>
            </w:r>
            <w:r w:rsidR="00522074">
              <w:t xml:space="preserve"> трущихся элементов металлорежущего станка</w:t>
            </w:r>
          </w:p>
        </w:tc>
      </w:tr>
      <w:tr w:rsidR="00522074" w:rsidRPr="00E84B2D" w14:paraId="235CBC79" w14:textId="77777777" w:rsidTr="00DC3480">
        <w:trPr>
          <w:trHeight w:val="20"/>
        </w:trPr>
        <w:tc>
          <w:tcPr>
            <w:tcW w:w="901" w:type="pct"/>
            <w:vMerge/>
          </w:tcPr>
          <w:p w14:paraId="62749A59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2E5238E0" w14:textId="1BA27710" w:rsidR="00522074" w:rsidRPr="00E84B2D" w:rsidDel="00095CE4" w:rsidRDefault="00522074" w:rsidP="00DC3480">
            <w:pPr>
              <w:jc w:val="both"/>
            </w:pPr>
            <w:r>
              <w:t>Жидкости, используемые для промывки деталей механических узлов металлорежущего станка</w:t>
            </w:r>
          </w:p>
        </w:tc>
      </w:tr>
      <w:tr w:rsidR="00522074" w:rsidRPr="00E84B2D" w14:paraId="5100D16D" w14:textId="77777777" w:rsidTr="00DC3480">
        <w:trPr>
          <w:trHeight w:val="20"/>
        </w:trPr>
        <w:tc>
          <w:tcPr>
            <w:tcW w:w="901" w:type="pct"/>
            <w:vMerge/>
          </w:tcPr>
          <w:p w14:paraId="37B7324B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A1133E7" w14:textId="3F5F155B" w:rsidR="00522074" w:rsidRPr="00E84B2D" w:rsidDel="00095CE4" w:rsidRDefault="00522074" w:rsidP="00DC3480">
            <w:pPr>
              <w:jc w:val="both"/>
            </w:pPr>
            <w:r>
              <w:t>Порядок разборки, сборки и контроля качества уплотнительных соединений пневмо- и гидросистем</w:t>
            </w:r>
          </w:p>
        </w:tc>
      </w:tr>
      <w:tr w:rsidR="00522074" w:rsidRPr="00E84B2D" w14:paraId="78C63AB6" w14:textId="77777777" w:rsidTr="00DC3480">
        <w:trPr>
          <w:trHeight w:val="20"/>
        </w:trPr>
        <w:tc>
          <w:tcPr>
            <w:tcW w:w="901" w:type="pct"/>
            <w:vMerge/>
          </w:tcPr>
          <w:p w14:paraId="276F1864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C078D57" w14:textId="3DC30FA9" w:rsidR="00522074" w:rsidRPr="00E84B2D" w:rsidDel="00095CE4" w:rsidRDefault="00522074" w:rsidP="00DC3480">
            <w:pPr>
              <w:jc w:val="both"/>
            </w:pPr>
            <w:r>
              <w:t>Порядок регулирования пневмо- и гидросистем</w:t>
            </w:r>
          </w:p>
        </w:tc>
      </w:tr>
      <w:tr w:rsidR="00522074" w:rsidRPr="00E84B2D" w14:paraId="64F2B581" w14:textId="77777777" w:rsidTr="00DC3480">
        <w:trPr>
          <w:trHeight w:val="20"/>
        </w:trPr>
        <w:tc>
          <w:tcPr>
            <w:tcW w:w="901" w:type="pct"/>
            <w:vMerge/>
          </w:tcPr>
          <w:p w14:paraId="67C75EE9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66910827" w14:textId="7F3CAACB" w:rsidR="00522074" w:rsidRPr="00E84B2D" w:rsidDel="00095CE4" w:rsidRDefault="00522074" w:rsidP="00DC3480">
            <w:pPr>
              <w:jc w:val="both"/>
            </w:pPr>
            <w:r w:rsidRPr="00337D5F">
              <w:t>Принцип действия, устройство, основные характеристики электротехнических устройств и приборов</w:t>
            </w:r>
          </w:p>
        </w:tc>
      </w:tr>
      <w:tr w:rsidR="00522074" w:rsidRPr="00E84B2D" w14:paraId="1948C80F" w14:textId="77777777" w:rsidTr="00DC3480">
        <w:trPr>
          <w:trHeight w:val="20"/>
        </w:trPr>
        <w:tc>
          <w:tcPr>
            <w:tcW w:w="901" w:type="pct"/>
            <w:vMerge/>
          </w:tcPr>
          <w:p w14:paraId="4E2A00EF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C72C051" w14:textId="55713D3C" w:rsidR="00522074" w:rsidRPr="00E84B2D" w:rsidDel="00095CE4" w:rsidRDefault="00522074" w:rsidP="00DC3480">
            <w:pPr>
              <w:jc w:val="both"/>
            </w:pPr>
            <w:r w:rsidRPr="0028099E">
              <w:t>Правила эксплуатации электрооборудования</w:t>
            </w:r>
          </w:p>
        </w:tc>
      </w:tr>
      <w:tr w:rsidR="00522074" w:rsidRPr="00E84B2D" w14:paraId="326F2B21" w14:textId="77777777" w:rsidTr="00DC3480">
        <w:trPr>
          <w:trHeight w:val="20"/>
        </w:trPr>
        <w:tc>
          <w:tcPr>
            <w:tcW w:w="901" w:type="pct"/>
            <w:vMerge/>
          </w:tcPr>
          <w:p w14:paraId="182F98C1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7503EB84" w14:textId="7446FAA4" w:rsidR="00522074" w:rsidRPr="00E84B2D" w:rsidDel="00095CE4" w:rsidRDefault="00522074" w:rsidP="00DC3480">
            <w:pPr>
              <w:jc w:val="both"/>
            </w:pPr>
            <w:r w:rsidRPr="0028099E">
              <w:t>Условные обозначения, применяемые на кинематических, электрических и монтажных схемах</w:t>
            </w:r>
          </w:p>
        </w:tc>
      </w:tr>
      <w:tr w:rsidR="00522074" w:rsidRPr="00E84B2D" w14:paraId="2DE7FB1B" w14:textId="77777777" w:rsidTr="00DC3480">
        <w:trPr>
          <w:trHeight w:val="20"/>
        </w:trPr>
        <w:tc>
          <w:tcPr>
            <w:tcW w:w="901" w:type="pct"/>
            <w:vMerge/>
          </w:tcPr>
          <w:p w14:paraId="3DF64F55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2D4E3F87" w14:textId="7A2B5649" w:rsidR="00522074" w:rsidRPr="00E84B2D" w:rsidRDefault="00522074" w:rsidP="00DC3480">
            <w:pPr>
              <w:jc w:val="both"/>
            </w:pPr>
            <w:r w:rsidRPr="00ED6807">
              <w:t>Порядок работы с персональной вычислительной техникой</w:t>
            </w:r>
          </w:p>
        </w:tc>
      </w:tr>
      <w:tr w:rsidR="00522074" w:rsidRPr="00E84B2D" w14:paraId="6A751BBB" w14:textId="77777777" w:rsidTr="00DC3480">
        <w:trPr>
          <w:trHeight w:val="20"/>
        </w:trPr>
        <w:tc>
          <w:tcPr>
            <w:tcW w:w="901" w:type="pct"/>
            <w:vMerge/>
          </w:tcPr>
          <w:p w14:paraId="37990537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469D09F" w14:textId="6B9A31B7" w:rsidR="00522074" w:rsidRPr="00E84B2D" w:rsidRDefault="00522074" w:rsidP="00DC3480">
            <w:pPr>
              <w:jc w:val="both"/>
            </w:pPr>
            <w:r w:rsidRPr="00ED6807">
              <w:t>Порядок работы с файловой системой</w:t>
            </w:r>
          </w:p>
        </w:tc>
      </w:tr>
      <w:tr w:rsidR="00522074" w:rsidRPr="00E84B2D" w14:paraId="2DC823F5" w14:textId="77777777" w:rsidTr="00DC3480">
        <w:trPr>
          <w:trHeight w:val="20"/>
        </w:trPr>
        <w:tc>
          <w:tcPr>
            <w:tcW w:w="901" w:type="pct"/>
            <w:vMerge/>
          </w:tcPr>
          <w:p w14:paraId="29B5C913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3DEFA635" w14:textId="15723BC9" w:rsidR="00522074" w:rsidRPr="00E84B2D" w:rsidRDefault="00522074" w:rsidP="00DC3480">
            <w:pPr>
              <w:jc w:val="both"/>
            </w:pPr>
            <w:r w:rsidRPr="00ED6807">
              <w:t>Основные форматы представления электронной графической и текстовой информации</w:t>
            </w:r>
          </w:p>
        </w:tc>
      </w:tr>
      <w:tr w:rsidR="00522074" w:rsidRPr="00E84B2D" w14:paraId="3BB1E69F" w14:textId="77777777" w:rsidTr="00DC3480">
        <w:trPr>
          <w:trHeight w:val="20"/>
        </w:trPr>
        <w:tc>
          <w:tcPr>
            <w:tcW w:w="901" w:type="pct"/>
            <w:vMerge/>
          </w:tcPr>
          <w:p w14:paraId="72184CA3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2940F2DE" w14:textId="5A6C3CB3" w:rsidR="00522074" w:rsidRPr="00E84B2D" w:rsidRDefault="00522074" w:rsidP="00DC3480">
            <w:pPr>
              <w:jc w:val="both"/>
            </w:pPr>
            <w:r w:rsidRPr="00ED6807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522074" w:rsidRPr="00E84B2D" w14:paraId="1F927265" w14:textId="77777777" w:rsidTr="00DC3480">
        <w:trPr>
          <w:trHeight w:val="20"/>
        </w:trPr>
        <w:tc>
          <w:tcPr>
            <w:tcW w:w="901" w:type="pct"/>
            <w:vMerge/>
          </w:tcPr>
          <w:p w14:paraId="32E92F8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36D18971" w14:textId="53CAE737" w:rsidR="00522074" w:rsidRPr="00E84B2D" w:rsidRDefault="00522074" w:rsidP="00DC3480">
            <w:pPr>
              <w:jc w:val="both"/>
            </w:pPr>
            <w:r w:rsidRPr="00ED680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22074" w:rsidRPr="00E84B2D" w14:paraId="5B6926A3" w14:textId="77777777" w:rsidTr="00DC3480">
        <w:trPr>
          <w:trHeight w:val="20"/>
        </w:trPr>
        <w:tc>
          <w:tcPr>
            <w:tcW w:w="901" w:type="pct"/>
            <w:vMerge/>
          </w:tcPr>
          <w:p w14:paraId="503B44F6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0CD17B05" w14:textId="2A150991" w:rsidR="00522074" w:rsidRPr="00E84B2D" w:rsidRDefault="00522074" w:rsidP="00DC3480">
            <w:pPr>
              <w:jc w:val="both"/>
            </w:pPr>
            <w:r w:rsidRPr="00ED6807">
              <w:t>Правила строповки и перемещения грузов</w:t>
            </w:r>
          </w:p>
        </w:tc>
      </w:tr>
      <w:tr w:rsidR="00522074" w:rsidRPr="00E84B2D" w14:paraId="4920AAE6" w14:textId="77777777" w:rsidTr="00DC3480">
        <w:trPr>
          <w:trHeight w:val="20"/>
        </w:trPr>
        <w:tc>
          <w:tcPr>
            <w:tcW w:w="901" w:type="pct"/>
            <w:vMerge/>
          </w:tcPr>
          <w:p w14:paraId="6BFC216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429AD66B" w14:textId="041CB853" w:rsidR="00522074" w:rsidRPr="00E84B2D" w:rsidRDefault="00522074" w:rsidP="00DC3480">
            <w:pPr>
              <w:jc w:val="both"/>
            </w:pPr>
            <w:r w:rsidRPr="00ED6807">
              <w:t>Система знаковой сигнализации при работе с машинистом крана</w:t>
            </w:r>
          </w:p>
        </w:tc>
      </w:tr>
      <w:tr w:rsidR="00522074" w:rsidRPr="00E84B2D" w14:paraId="7FEB2ABA" w14:textId="77777777" w:rsidTr="00DC3480">
        <w:trPr>
          <w:trHeight w:val="20"/>
        </w:trPr>
        <w:tc>
          <w:tcPr>
            <w:tcW w:w="901" w:type="pct"/>
            <w:vMerge/>
          </w:tcPr>
          <w:p w14:paraId="05492634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624B5AE7" w14:textId="380B01CA" w:rsidR="00522074" w:rsidRPr="00E84B2D" w:rsidRDefault="00522074" w:rsidP="00DC3480">
            <w:pPr>
              <w:jc w:val="both"/>
            </w:pPr>
            <w:r w:rsidRPr="00ED6807">
              <w:t>Виды и правила применения средств индивидуальной и коллективной защиты при проведен</w:t>
            </w:r>
            <w:r>
              <w:t xml:space="preserve">ии работ по среднему </w:t>
            </w:r>
            <w:r w:rsidRPr="00ED6807">
              <w:t xml:space="preserve">ремонту металлорежущих станков </w:t>
            </w:r>
          </w:p>
        </w:tc>
      </w:tr>
      <w:tr w:rsidR="00522074" w:rsidRPr="00E84B2D" w14:paraId="1628D609" w14:textId="77777777" w:rsidTr="00DC3480">
        <w:trPr>
          <w:trHeight w:val="20"/>
        </w:trPr>
        <w:tc>
          <w:tcPr>
            <w:tcW w:w="901" w:type="pct"/>
            <w:vMerge/>
          </w:tcPr>
          <w:p w14:paraId="4A00963A" w14:textId="77777777" w:rsidR="00522074" w:rsidRPr="00E84B2D" w:rsidDel="002A1D54" w:rsidRDefault="00522074" w:rsidP="00522074">
            <w:pPr>
              <w:suppressAutoHyphens/>
            </w:pPr>
          </w:p>
        </w:tc>
        <w:tc>
          <w:tcPr>
            <w:tcW w:w="4099" w:type="pct"/>
          </w:tcPr>
          <w:p w14:paraId="138FFEA6" w14:textId="71914EFF" w:rsidR="00522074" w:rsidRPr="00E84B2D" w:rsidRDefault="00522074" w:rsidP="00DC3480">
            <w:pPr>
              <w:jc w:val="both"/>
            </w:pPr>
            <w:r w:rsidRPr="00ED6807">
              <w:t>Требования охраны труда, пожарной, промышленной, экологической безопасности и электробезопасности при проведен</w:t>
            </w:r>
            <w:r>
              <w:t>ии работ по среднему ремонту</w:t>
            </w:r>
            <w:r w:rsidRPr="00ED6807">
              <w:t xml:space="preserve"> металлорежущих станков </w:t>
            </w:r>
          </w:p>
        </w:tc>
      </w:tr>
      <w:tr w:rsidR="00522074" w:rsidRPr="00E84B2D" w14:paraId="6A0E125E" w14:textId="77777777" w:rsidTr="00DC3480">
        <w:trPr>
          <w:trHeight w:val="20"/>
        </w:trPr>
        <w:tc>
          <w:tcPr>
            <w:tcW w:w="901" w:type="pct"/>
          </w:tcPr>
          <w:p w14:paraId="37A7E5CC" w14:textId="77777777" w:rsidR="00522074" w:rsidRPr="00E84B2D" w:rsidDel="002A1D54" w:rsidRDefault="00522074" w:rsidP="008B3552">
            <w:r w:rsidRPr="00E84B2D" w:rsidDel="002A1D54">
              <w:t>Другие характеристики</w:t>
            </w:r>
          </w:p>
        </w:tc>
        <w:tc>
          <w:tcPr>
            <w:tcW w:w="4099" w:type="pct"/>
          </w:tcPr>
          <w:p w14:paraId="3F27845F" w14:textId="77777777" w:rsidR="00522074" w:rsidRPr="00E84B2D" w:rsidRDefault="00522074" w:rsidP="00DC3480">
            <w:pPr>
              <w:jc w:val="both"/>
            </w:pPr>
            <w:r w:rsidRPr="00E84B2D">
              <w:t>-</w:t>
            </w:r>
          </w:p>
        </w:tc>
      </w:tr>
    </w:tbl>
    <w:p w14:paraId="017173A8" w14:textId="77777777" w:rsidR="00FA2031" w:rsidRDefault="00FA2031" w:rsidP="008B3552"/>
    <w:p w14:paraId="1A47155F" w14:textId="14404A5C" w:rsidR="0028099E" w:rsidRPr="00FA2031" w:rsidRDefault="0028099E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Pr="00FA2031">
        <w:rPr>
          <w:b/>
          <w:bCs w:val="0"/>
          <w:lang w:val="en-US"/>
        </w:rPr>
        <w:t>2</w:t>
      </w:r>
      <w:r w:rsidR="00E84B2D" w:rsidRPr="00FA2031">
        <w:rPr>
          <w:b/>
          <w:bCs w:val="0"/>
        </w:rPr>
        <w:t>.6</w:t>
      </w:r>
      <w:r w:rsidRPr="00FA2031">
        <w:rPr>
          <w:b/>
          <w:bCs w:val="0"/>
        </w:rPr>
        <w:t>. Трудовая функция</w:t>
      </w:r>
    </w:p>
    <w:p w14:paraId="48B2712D" w14:textId="77777777" w:rsidR="00FA2031" w:rsidRPr="00730E17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335"/>
        <w:gridCol w:w="690"/>
        <w:gridCol w:w="948"/>
        <w:gridCol w:w="1949"/>
        <w:gridCol w:w="586"/>
      </w:tblGrid>
      <w:tr w:rsidR="00EC57F0" w:rsidRPr="00C45F68" w14:paraId="29A57B9F" w14:textId="77777777" w:rsidTr="00DC3480">
        <w:trPr>
          <w:trHeight w:val="278"/>
        </w:trPr>
        <w:tc>
          <w:tcPr>
            <w:tcW w:w="9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E8F3E" w14:textId="02268C2D" w:rsidR="00EC57F0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A2A2B" w14:textId="430712F8" w:rsidR="00EC57F0" w:rsidRPr="00D55DE3" w:rsidRDefault="00EC57F0" w:rsidP="008B3552">
            <w:r w:rsidRPr="00D55DE3">
              <w:t>Наладка металлорежущих станков после среднего ремонта</w:t>
            </w:r>
          </w:p>
        </w:tc>
        <w:tc>
          <w:tcPr>
            <w:tcW w:w="3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509BFF" w14:textId="17A6E027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7D6073" w14:textId="321D3F0C" w:rsidR="00EC57F0" w:rsidRPr="00C45F68" w:rsidRDefault="00EC57F0" w:rsidP="00DC3480">
            <w:pPr>
              <w:jc w:val="center"/>
            </w:pPr>
            <w:r w:rsidRPr="00C45F68">
              <w:rPr>
                <w:lang w:val="en-US"/>
              </w:rPr>
              <w:t>B</w:t>
            </w:r>
            <w:r w:rsidRPr="00C45F68">
              <w:t>/0</w:t>
            </w:r>
            <w:r>
              <w:t>6</w:t>
            </w:r>
            <w:r w:rsidRPr="00C45F68">
              <w:t>.4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E9FB4F" w14:textId="4CE10383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5AF63E" w14:textId="77777777" w:rsidR="00EC57F0" w:rsidRPr="00C45F68" w:rsidRDefault="00EC57F0" w:rsidP="00DC3480">
            <w:pPr>
              <w:jc w:val="center"/>
            </w:pPr>
            <w:r w:rsidRPr="00C45F68">
              <w:t>4</w:t>
            </w:r>
          </w:p>
        </w:tc>
      </w:tr>
    </w:tbl>
    <w:p w14:paraId="7771DB91" w14:textId="77777777" w:rsidR="00791BE2" w:rsidRPr="00C45F68" w:rsidRDefault="00791BE2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72473A" w:rsidRPr="00C45F68" w14:paraId="40ED9C6C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66014528" w14:textId="77777777" w:rsidR="0072473A" w:rsidRPr="00C45F68" w:rsidRDefault="0072473A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59C6F68E" w14:textId="0DAE0978" w:rsidR="0072473A" w:rsidRPr="00955D2A" w:rsidRDefault="0072473A" w:rsidP="00955D2A">
            <w:pPr>
              <w:jc w:val="both"/>
            </w:pPr>
            <w:r w:rsidRPr="00955D2A">
              <w:t>Установление последовательности</w:t>
            </w:r>
            <w:r w:rsidR="00437231" w:rsidRPr="00955D2A">
              <w:t xml:space="preserve"> </w:t>
            </w:r>
            <w:r w:rsidRPr="00955D2A">
              <w:t xml:space="preserve">работ при проведении наладки металлорежущих станков после </w:t>
            </w:r>
            <w:r w:rsidR="00CD50DE" w:rsidRPr="00955D2A">
              <w:t>среднего</w:t>
            </w:r>
            <w:r w:rsidRPr="00955D2A">
              <w:t xml:space="preserve"> ремонта</w:t>
            </w:r>
          </w:p>
        </w:tc>
      </w:tr>
      <w:tr w:rsidR="0072473A" w:rsidRPr="00C45F68" w14:paraId="7B639FDB" w14:textId="77777777" w:rsidTr="000C0323">
        <w:trPr>
          <w:trHeight w:val="20"/>
        </w:trPr>
        <w:tc>
          <w:tcPr>
            <w:tcW w:w="901" w:type="pct"/>
            <w:vMerge/>
          </w:tcPr>
          <w:p w14:paraId="6CAFDB5C" w14:textId="77777777" w:rsidR="0072473A" w:rsidRPr="00C45F68" w:rsidRDefault="0072473A" w:rsidP="0072473A"/>
        </w:tc>
        <w:tc>
          <w:tcPr>
            <w:tcW w:w="4099" w:type="pct"/>
          </w:tcPr>
          <w:p w14:paraId="317F4AC1" w14:textId="6D9C9AAF" w:rsidR="0072473A" w:rsidRPr="00955D2A" w:rsidRDefault="0072473A" w:rsidP="00C815D0">
            <w:pPr>
              <w:jc w:val="both"/>
            </w:pPr>
            <w:r w:rsidRPr="00955D2A">
              <w:t xml:space="preserve">Подготовка рабочего места </w:t>
            </w:r>
            <w:r w:rsidR="00C815D0">
              <w:t>для</w:t>
            </w:r>
            <w:r w:rsidRPr="00955D2A">
              <w:t xml:space="preserve"> проведени</w:t>
            </w:r>
            <w:r w:rsidR="00C815D0">
              <w:t>я</w:t>
            </w:r>
            <w:r w:rsidRPr="00955D2A">
              <w:t xml:space="preserve"> наладки металлорежущих станков после </w:t>
            </w:r>
            <w:r w:rsidR="00CD50DE" w:rsidRPr="00955D2A">
              <w:t>среднего</w:t>
            </w:r>
            <w:r w:rsidRPr="00955D2A">
              <w:t xml:space="preserve"> ремонта</w:t>
            </w:r>
          </w:p>
        </w:tc>
      </w:tr>
      <w:tr w:rsidR="0072473A" w:rsidRPr="00C45F68" w14:paraId="0B3B5930" w14:textId="77777777" w:rsidTr="000C0323">
        <w:trPr>
          <w:trHeight w:val="20"/>
        </w:trPr>
        <w:tc>
          <w:tcPr>
            <w:tcW w:w="901" w:type="pct"/>
            <w:vMerge/>
          </w:tcPr>
          <w:p w14:paraId="445892FF" w14:textId="77777777" w:rsidR="0072473A" w:rsidRPr="00C45F68" w:rsidRDefault="0072473A" w:rsidP="0072473A"/>
        </w:tc>
        <w:tc>
          <w:tcPr>
            <w:tcW w:w="4099" w:type="pct"/>
          </w:tcPr>
          <w:p w14:paraId="150C12D6" w14:textId="07A9C9F3" w:rsidR="0072473A" w:rsidRPr="00955D2A" w:rsidRDefault="0072473A" w:rsidP="00955D2A">
            <w:pPr>
              <w:jc w:val="both"/>
            </w:pPr>
            <w:r w:rsidRPr="00955D2A">
              <w:t xml:space="preserve">Выбор оборудования, инструментов и приспособлений при проведении наладки металлорежущих станков после </w:t>
            </w:r>
            <w:r w:rsidR="00CD50DE" w:rsidRPr="00955D2A">
              <w:t>среднего</w:t>
            </w:r>
            <w:r w:rsidRPr="00955D2A">
              <w:t xml:space="preserve"> ремонта</w:t>
            </w:r>
          </w:p>
        </w:tc>
      </w:tr>
      <w:tr w:rsidR="00A52A14" w:rsidRPr="00C45F68" w14:paraId="060732D1" w14:textId="77777777" w:rsidTr="000C0323">
        <w:trPr>
          <w:trHeight w:val="20"/>
        </w:trPr>
        <w:tc>
          <w:tcPr>
            <w:tcW w:w="901" w:type="pct"/>
            <w:vMerge/>
          </w:tcPr>
          <w:p w14:paraId="7ED937D0" w14:textId="77777777" w:rsidR="00A52A14" w:rsidRPr="00C45F68" w:rsidRDefault="00A52A14" w:rsidP="00A52A14"/>
        </w:tc>
        <w:tc>
          <w:tcPr>
            <w:tcW w:w="4099" w:type="pct"/>
          </w:tcPr>
          <w:p w14:paraId="6E3F1B4C" w14:textId="1A621F08" w:rsidR="00A52A14" w:rsidRPr="00955D2A" w:rsidRDefault="00A52A14" w:rsidP="00955D2A">
            <w:pPr>
              <w:jc w:val="both"/>
            </w:pPr>
            <w:r w:rsidRPr="00955D2A">
              <w:t xml:space="preserve">Пробная эксплуатация металлорежущих станков на холостом ходу на всех скоростях и подачах после </w:t>
            </w:r>
            <w:r w:rsidR="00CD50DE" w:rsidRPr="00955D2A">
              <w:t>среднего</w:t>
            </w:r>
            <w:r w:rsidRPr="00955D2A">
              <w:t xml:space="preserve"> ремонта</w:t>
            </w:r>
          </w:p>
        </w:tc>
      </w:tr>
      <w:tr w:rsidR="00A52A14" w:rsidRPr="00C45F68" w14:paraId="1354484C" w14:textId="77777777" w:rsidTr="000C0323">
        <w:trPr>
          <w:trHeight w:val="20"/>
        </w:trPr>
        <w:tc>
          <w:tcPr>
            <w:tcW w:w="901" w:type="pct"/>
            <w:vMerge/>
          </w:tcPr>
          <w:p w14:paraId="7AD8E4CA" w14:textId="77777777" w:rsidR="00A52A14" w:rsidRPr="00C45F68" w:rsidRDefault="00A52A14" w:rsidP="00A52A14"/>
        </w:tc>
        <w:tc>
          <w:tcPr>
            <w:tcW w:w="4099" w:type="pct"/>
          </w:tcPr>
          <w:p w14:paraId="6DCE02F4" w14:textId="76AF4192" w:rsidR="00A52A14" w:rsidRPr="00955D2A" w:rsidRDefault="00A52A14" w:rsidP="00C815D0">
            <w:pPr>
              <w:jc w:val="both"/>
            </w:pPr>
            <w:r w:rsidRPr="00955D2A">
              <w:t>Установка заготовок и оснастки, необходимы</w:t>
            </w:r>
            <w:r w:rsidR="00C815D0">
              <w:t>х</w:t>
            </w:r>
            <w:r w:rsidRPr="00955D2A">
              <w:t xml:space="preserve"> для обработки тест-детали после </w:t>
            </w:r>
            <w:r w:rsidR="00CD50DE" w:rsidRPr="00955D2A">
              <w:t>среднего</w:t>
            </w:r>
            <w:r w:rsidRPr="00955D2A">
              <w:t xml:space="preserve"> ремонта станков</w:t>
            </w:r>
            <w:r w:rsidR="00C815D0">
              <w:t xml:space="preserve">, </w:t>
            </w:r>
            <w:r w:rsidR="00C815D0" w:rsidRPr="00955D2A">
              <w:t>на металлорежущие станки</w:t>
            </w:r>
          </w:p>
        </w:tc>
      </w:tr>
      <w:tr w:rsidR="00A52A14" w:rsidRPr="00C45F68" w14:paraId="5F7734D0" w14:textId="77777777" w:rsidTr="00A63488">
        <w:trPr>
          <w:trHeight w:val="289"/>
        </w:trPr>
        <w:tc>
          <w:tcPr>
            <w:tcW w:w="901" w:type="pct"/>
            <w:vMerge/>
          </w:tcPr>
          <w:p w14:paraId="2366569D" w14:textId="77777777" w:rsidR="00A52A14" w:rsidRPr="00C45F68" w:rsidRDefault="00A52A14" w:rsidP="00A52A14"/>
        </w:tc>
        <w:tc>
          <w:tcPr>
            <w:tcW w:w="4099" w:type="pct"/>
          </w:tcPr>
          <w:p w14:paraId="2815980F" w14:textId="6D3F87A6" w:rsidR="00A52A14" w:rsidRPr="00955D2A" w:rsidRDefault="00A52A14" w:rsidP="00955D2A">
            <w:pPr>
              <w:jc w:val="both"/>
            </w:pPr>
            <w:r w:rsidRPr="00955D2A">
              <w:t>Установка режимов резания, необходимых для обработки тест-детали</w:t>
            </w:r>
          </w:p>
        </w:tc>
      </w:tr>
      <w:tr w:rsidR="00321A00" w:rsidRPr="00C45F68" w14:paraId="024A209E" w14:textId="77777777" w:rsidTr="00A63488">
        <w:trPr>
          <w:trHeight w:val="293"/>
        </w:trPr>
        <w:tc>
          <w:tcPr>
            <w:tcW w:w="901" w:type="pct"/>
            <w:vMerge/>
          </w:tcPr>
          <w:p w14:paraId="62E7CF98" w14:textId="77777777" w:rsidR="00321A00" w:rsidRPr="00C45F68" w:rsidRDefault="00321A00" w:rsidP="00321A00"/>
        </w:tc>
        <w:tc>
          <w:tcPr>
            <w:tcW w:w="4099" w:type="pct"/>
          </w:tcPr>
          <w:p w14:paraId="7213F27A" w14:textId="411BCA0D" w:rsidR="00321A00" w:rsidRPr="00955D2A" w:rsidRDefault="00321A00" w:rsidP="00955D2A">
            <w:pPr>
              <w:jc w:val="both"/>
            </w:pPr>
            <w:r w:rsidRPr="00955D2A">
              <w:t>Ввод управляющей программы в системы ЧПУ металлорежущих станков</w:t>
            </w:r>
          </w:p>
        </w:tc>
      </w:tr>
      <w:tr w:rsidR="00321A00" w:rsidRPr="00C45F68" w14:paraId="7DBA9511" w14:textId="77777777" w:rsidTr="00A63488">
        <w:trPr>
          <w:trHeight w:val="681"/>
        </w:trPr>
        <w:tc>
          <w:tcPr>
            <w:tcW w:w="901" w:type="pct"/>
            <w:vMerge/>
          </w:tcPr>
          <w:p w14:paraId="7B3206B2" w14:textId="77777777" w:rsidR="00321A00" w:rsidRPr="00C45F68" w:rsidRDefault="00321A00" w:rsidP="00321A00"/>
        </w:tc>
        <w:tc>
          <w:tcPr>
            <w:tcW w:w="4099" w:type="pct"/>
          </w:tcPr>
          <w:p w14:paraId="4937D386" w14:textId="1F623AEC" w:rsidR="00321A00" w:rsidRPr="00955D2A" w:rsidRDefault="00321A00" w:rsidP="00955D2A">
            <w:pPr>
              <w:jc w:val="both"/>
            </w:pPr>
            <w:r w:rsidRPr="00955D2A">
              <w:t xml:space="preserve">Изготовление пробных деталей после </w:t>
            </w:r>
            <w:r w:rsidR="00CD50DE" w:rsidRPr="00955D2A">
              <w:t>среднего</w:t>
            </w:r>
            <w:r w:rsidRPr="00955D2A">
              <w:t xml:space="preserve"> ремонта металлорежущих станков</w:t>
            </w:r>
          </w:p>
        </w:tc>
      </w:tr>
      <w:tr w:rsidR="00321A00" w:rsidRPr="00C45F68" w14:paraId="74772E0E" w14:textId="77777777" w:rsidTr="000C0323">
        <w:trPr>
          <w:trHeight w:val="20"/>
        </w:trPr>
        <w:tc>
          <w:tcPr>
            <w:tcW w:w="901" w:type="pct"/>
            <w:vMerge/>
          </w:tcPr>
          <w:p w14:paraId="79F5A1C3" w14:textId="77777777" w:rsidR="00321A00" w:rsidRPr="00C45F68" w:rsidRDefault="00321A00" w:rsidP="00321A00"/>
        </w:tc>
        <w:tc>
          <w:tcPr>
            <w:tcW w:w="4099" w:type="pct"/>
          </w:tcPr>
          <w:p w14:paraId="5F4BA7F4" w14:textId="0F97C28C" w:rsidR="00321A00" w:rsidRPr="00955D2A" w:rsidRDefault="00321A00" w:rsidP="00955D2A">
            <w:pPr>
              <w:jc w:val="both"/>
            </w:pPr>
            <w:r w:rsidRPr="00955D2A">
              <w:t xml:space="preserve">Оценка соответствия качества обработки тест-деталей требуемому и принятие решения о качестве </w:t>
            </w:r>
            <w:r w:rsidR="00CD50DE" w:rsidRPr="00955D2A">
              <w:t>среднего</w:t>
            </w:r>
            <w:r w:rsidRPr="00955D2A">
              <w:t xml:space="preserve"> ремонта металлорежущего станка</w:t>
            </w:r>
          </w:p>
        </w:tc>
      </w:tr>
      <w:tr w:rsidR="00321A00" w:rsidRPr="00C45F68" w14:paraId="0A464178" w14:textId="77777777" w:rsidTr="000C0323">
        <w:trPr>
          <w:trHeight w:val="20"/>
        </w:trPr>
        <w:tc>
          <w:tcPr>
            <w:tcW w:w="901" w:type="pct"/>
            <w:vMerge/>
          </w:tcPr>
          <w:p w14:paraId="36F2CAB7" w14:textId="77777777" w:rsidR="00321A00" w:rsidRPr="00C45F68" w:rsidRDefault="00321A00" w:rsidP="00321A00"/>
        </w:tc>
        <w:tc>
          <w:tcPr>
            <w:tcW w:w="4099" w:type="pct"/>
          </w:tcPr>
          <w:p w14:paraId="1B5796F0" w14:textId="7E292A4A" w:rsidR="00321A00" w:rsidRPr="00955D2A" w:rsidRDefault="00321A00" w:rsidP="00955D2A">
            <w:pPr>
              <w:jc w:val="both"/>
            </w:pPr>
            <w:r w:rsidRPr="00955D2A">
              <w:t xml:space="preserve">Выявление нарушений нормальной работы металлорежущих станков после </w:t>
            </w:r>
            <w:r w:rsidR="00CD50DE" w:rsidRPr="00955D2A">
              <w:t>среднего</w:t>
            </w:r>
            <w:r w:rsidRPr="00955D2A">
              <w:t xml:space="preserve"> ремонта</w:t>
            </w:r>
          </w:p>
        </w:tc>
      </w:tr>
      <w:tr w:rsidR="00321A00" w:rsidRPr="00C45F68" w14:paraId="191A8A0A" w14:textId="77777777" w:rsidTr="000C0323">
        <w:trPr>
          <w:trHeight w:val="20"/>
        </w:trPr>
        <w:tc>
          <w:tcPr>
            <w:tcW w:w="901" w:type="pct"/>
            <w:vMerge/>
          </w:tcPr>
          <w:p w14:paraId="444A489F" w14:textId="77777777" w:rsidR="00321A00" w:rsidRPr="00C45F68" w:rsidRDefault="00321A00" w:rsidP="00321A00"/>
        </w:tc>
        <w:tc>
          <w:tcPr>
            <w:tcW w:w="4099" w:type="pct"/>
          </w:tcPr>
          <w:p w14:paraId="70D0E628" w14:textId="4A754464" w:rsidR="00321A00" w:rsidRPr="00955D2A" w:rsidRDefault="00321A00" w:rsidP="00955D2A">
            <w:pPr>
              <w:jc w:val="both"/>
            </w:pPr>
            <w:r w:rsidRPr="00955D2A">
              <w:t>Регулировка узлов и механизмов металлорежущих станков</w:t>
            </w:r>
          </w:p>
        </w:tc>
      </w:tr>
      <w:tr w:rsidR="00AC379B" w:rsidRPr="00C45F68" w14:paraId="620313E2" w14:textId="77777777" w:rsidTr="000C0323">
        <w:trPr>
          <w:trHeight w:val="20"/>
        </w:trPr>
        <w:tc>
          <w:tcPr>
            <w:tcW w:w="901" w:type="pct"/>
            <w:vMerge/>
          </w:tcPr>
          <w:p w14:paraId="49A651C8" w14:textId="77777777" w:rsidR="00AC379B" w:rsidRPr="00C45F68" w:rsidRDefault="00AC379B" w:rsidP="00AC379B"/>
        </w:tc>
        <w:tc>
          <w:tcPr>
            <w:tcW w:w="4099" w:type="pct"/>
          </w:tcPr>
          <w:p w14:paraId="0C9C44AB" w14:textId="383F364E" w:rsidR="00AC379B" w:rsidRPr="00955D2A" w:rsidRDefault="00AC379B" w:rsidP="00955D2A">
            <w:pPr>
              <w:jc w:val="both"/>
            </w:pPr>
            <w:r w:rsidRPr="00955D2A">
              <w:t>Регулировка натяжения ременных передач при наладке металлорежущих станков</w:t>
            </w:r>
          </w:p>
        </w:tc>
      </w:tr>
      <w:tr w:rsidR="00AC379B" w:rsidRPr="00C45F68" w14:paraId="54384514" w14:textId="77777777" w:rsidTr="000C0323">
        <w:trPr>
          <w:trHeight w:val="20"/>
        </w:trPr>
        <w:tc>
          <w:tcPr>
            <w:tcW w:w="901" w:type="pct"/>
            <w:vMerge/>
          </w:tcPr>
          <w:p w14:paraId="73E382B3" w14:textId="77777777" w:rsidR="00AC379B" w:rsidRPr="00C45F68" w:rsidRDefault="00AC379B" w:rsidP="00AC379B"/>
        </w:tc>
        <w:tc>
          <w:tcPr>
            <w:tcW w:w="4099" w:type="pct"/>
          </w:tcPr>
          <w:p w14:paraId="7A1A0B81" w14:textId="4BCB528D" w:rsidR="00AC379B" w:rsidRPr="00955D2A" w:rsidRDefault="00AC379B" w:rsidP="00955D2A">
            <w:pPr>
              <w:jc w:val="both"/>
            </w:pPr>
            <w:r w:rsidRPr="00955D2A">
              <w:t>Первичный пуск гидрооборудования металлорежущих станков после среднего ремонта согласно инструкции по техническому обслуживанию для проверки работоспособности</w:t>
            </w:r>
          </w:p>
        </w:tc>
      </w:tr>
      <w:tr w:rsidR="00AC379B" w:rsidRPr="00C45F68" w14:paraId="6D9EE944" w14:textId="77777777" w:rsidTr="000C0323">
        <w:trPr>
          <w:trHeight w:val="20"/>
        </w:trPr>
        <w:tc>
          <w:tcPr>
            <w:tcW w:w="901" w:type="pct"/>
            <w:vMerge/>
          </w:tcPr>
          <w:p w14:paraId="0DBEFBCB" w14:textId="77777777" w:rsidR="00AC379B" w:rsidRPr="00C45F68" w:rsidRDefault="00AC379B" w:rsidP="00AC379B"/>
        </w:tc>
        <w:tc>
          <w:tcPr>
            <w:tcW w:w="4099" w:type="pct"/>
          </w:tcPr>
          <w:p w14:paraId="72CE40F5" w14:textId="5143810A" w:rsidR="00AC379B" w:rsidRPr="00955D2A" w:rsidRDefault="00AC379B" w:rsidP="00955D2A">
            <w:pPr>
              <w:jc w:val="both"/>
            </w:pPr>
            <w:r w:rsidRPr="00955D2A">
              <w:t>Первичный пуск пневмооборудования металлорежущих станков после среднего ремонта согласно инструкции по техническому обслуживанию для проверки работоспособности</w:t>
            </w:r>
          </w:p>
        </w:tc>
      </w:tr>
      <w:tr w:rsidR="00AC379B" w:rsidRPr="00C45F68" w14:paraId="70EF7BAE" w14:textId="77777777" w:rsidTr="000C0323">
        <w:trPr>
          <w:trHeight w:val="20"/>
        </w:trPr>
        <w:tc>
          <w:tcPr>
            <w:tcW w:w="901" w:type="pct"/>
            <w:vMerge/>
          </w:tcPr>
          <w:p w14:paraId="0467D60F" w14:textId="77777777" w:rsidR="00AC379B" w:rsidRPr="00C45F68" w:rsidRDefault="00AC379B" w:rsidP="00AC379B"/>
        </w:tc>
        <w:tc>
          <w:tcPr>
            <w:tcW w:w="4099" w:type="pct"/>
          </w:tcPr>
          <w:p w14:paraId="1E8BB6C6" w14:textId="751322C1" w:rsidR="00AC379B" w:rsidRPr="00955D2A" w:rsidRDefault="00AC379B" w:rsidP="00955D2A">
            <w:pPr>
              <w:jc w:val="both"/>
            </w:pPr>
            <w:r w:rsidRPr="00955D2A">
              <w:t>Проверка работоспособности гидрооборудования после среднего ремонта на различных режимах работы металлорежущих станков</w:t>
            </w:r>
          </w:p>
        </w:tc>
      </w:tr>
      <w:tr w:rsidR="00AC379B" w:rsidRPr="00C45F68" w14:paraId="15B399D7" w14:textId="77777777" w:rsidTr="000C0323">
        <w:trPr>
          <w:trHeight w:val="20"/>
        </w:trPr>
        <w:tc>
          <w:tcPr>
            <w:tcW w:w="901" w:type="pct"/>
            <w:vMerge/>
          </w:tcPr>
          <w:p w14:paraId="2E68B36E" w14:textId="77777777" w:rsidR="00AC379B" w:rsidRPr="00C45F68" w:rsidRDefault="00AC379B" w:rsidP="00AC379B"/>
        </w:tc>
        <w:tc>
          <w:tcPr>
            <w:tcW w:w="4099" w:type="pct"/>
          </w:tcPr>
          <w:p w14:paraId="01B84820" w14:textId="1A61DB49" w:rsidR="00AC379B" w:rsidRPr="00955D2A" w:rsidRDefault="00AC379B" w:rsidP="00955D2A">
            <w:pPr>
              <w:jc w:val="both"/>
            </w:pPr>
            <w:r w:rsidRPr="00955D2A">
              <w:t>Проверка работоспособности пневмооборудования после среднего ремонта на различных режимах работы металлорежущих станков</w:t>
            </w:r>
          </w:p>
        </w:tc>
      </w:tr>
      <w:tr w:rsidR="00AC379B" w:rsidRPr="00C45F68" w14:paraId="4B58D384" w14:textId="77777777" w:rsidTr="000C0323">
        <w:trPr>
          <w:trHeight w:val="20"/>
        </w:trPr>
        <w:tc>
          <w:tcPr>
            <w:tcW w:w="901" w:type="pct"/>
            <w:vMerge/>
          </w:tcPr>
          <w:p w14:paraId="26219903" w14:textId="77777777" w:rsidR="00AC379B" w:rsidRPr="00C45F68" w:rsidRDefault="00AC379B" w:rsidP="00AC379B"/>
        </w:tc>
        <w:tc>
          <w:tcPr>
            <w:tcW w:w="4099" w:type="pct"/>
          </w:tcPr>
          <w:p w14:paraId="71F7D2A4" w14:textId="20E377A4" w:rsidR="00AC379B" w:rsidRPr="00955D2A" w:rsidRDefault="00AC379B" w:rsidP="00955D2A">
            <w:pPr>
              <w:jc w:val="both"/>
            </w:pPr>
            <w:r w:rsidRPr="00955D2A">
              <w:t>Определение основных характеристик (давление, расход) гидрооборудования металлорежущих станков при различных условиях работы (без нагрузки</w:t>
            </w:r>
            <w:r w:rsidR="0087637F" w:rsidRPr="00955D2A">
              <w:t>, на холостом ходу, на рабочих</w:t>
            </w:r>
            <w:r w:rsidRPr="00955D2A">
              <w:t xml:space="preserve"> режимах работы станков) после среднего ремонта</w:t>
            </w:r>
          </w:p>
        </w:tc>
      </w:tr>
      <w:tr w:rsidR="00AC379B" w:rsidRPr="00C45F68" w14:paraId="45500F52" w14:textId="77777777" w:rsidTr="000C0323">
        <w:trPr>
          <w:trHeight w:val="20"/>
        </w:trPr>
        <w:tc>
          <w:tcPr>
            <w:tcW w:w="901" w:type="pct"/>
            <w:vMerge/>
          </w:tcPr>
          <w:p w14:paraId="7598F310" w14:textId="77777777" w:rsidR="00AC379B" w:rsidRPr="00C45F68" w:rsidRDefault="00AC379B" w:rsidP="00AC379B"/>
        </w:tc>
        <w:tc>
          <w:tcPr>
            <w:tcW w:w="4099" w:type="pct"/>
          </w:tcPr>
          <w:p w14:paraId="07B1A693" w14:textId="4D70CC00" w:rsidR="00AC379B" w:rsidRPr="00955D2A" w:rsidRDefault="00AC379B" w:rsidP="00955D2A">
            <w:pPr>
              <w:jc w:val="both"/>
            </w:pPr>
            <w:r w:rsidRPr="00955D2A">
              <w:t>Определение основных характеристик (давление, расход) пневмооборудования металлорежущих станков при различных условиях работы (без нагрузки</w:t>
            </w:r>
            <w:r w:rsidR="0087637F" w:rsidRPr="00955D2A">
              <w:t>, на холостом ходу, на рабочих</w:t>
            </w:r>
            <w:r w:rsidRPr="00955D2A">
              <w:t xml:space="preserve"> режимах работы станков) после среднего ремонта</w:t>
            </w:r>
          </w:p>
        </w:tc>
      </w:tr>
      <w:tr w:rsidR="00AC379B" w:rsidRPr="00C45F68" w14:paraId="30C3216F" w14:textId="77777777" w:rsidTr="000C0323">
        <w:trPr>
          <w:trHeight w:val="20"/>
        </w:trPr>
        <w:tc>
          <w:tcPr>
            <w:tcW w:w="901" w:type="pct"/>
            <w:vMerge/>
          </w:tcPr>
          <w:p w14:paraId="2B68A64A" w14:textId="77777777" w:rsidR="00AC379B" w:rsidRPr="00C45F68" w:rsidRDefault="00AC379B" w:rsidP="00AC379B"/>
        </w:tc>
        <w:tc>
          <w:tcPr>
            <w:tcW w:w="4099" w:type="pct"/>
          </w:tcPr>
          <w:p w14:paraId="68C03521" w14:textId="3178E356" w:rsidR="00AC379B" w:rsidRPr="00955D2A" w:rsidRDefault="00AC379B" w:rsidP="00955D2A">
            <w:pPr>
              <w:jc w:val="both"/>
            </w:pPr>
            <w:r w:rsidRPr="00955D2A">
              <w:t>Регулировка систем пневмо- и гидрооборудования металлорежущих станков после среднего ремонта</w:t>
            </w:r>
          </w:p>
        </w:tc>
      </w:tr>
      <w:tr w:rsidR="00AC379B" w:rsidRPr="00C45F68" w14:paraId="39B84381" w14:textId="77777777" w:rsidTr="000C0323">
        <w:trPr>
          <w:trHeight w:val="20"/>
        </w:trPr>
        <w:tc>
          <w:tcPr>
            <w:tcW w:w="901" w:type="pct"/>
            <w:vMerge/>
          </w:tcPr>
          <w:p w14:paraId="48E66F1F" w14:textId="77777777" w:rsidR="00AC379B" w:rsidRPr="00C45F68" w:rsidRDefault="00AC379B" w:rsidP="00AC379B"/>
        </w:tc>
        <w:tc>
          <w:tcPr>
            <w:tcW w:w="4099" w:type="pct"/>
          </w:tcPr>
          <w:p w14:paraId="4B41E342" w14:textId="3AC21240" w:rsidR="00AC379B" w:rsidRPr="00955D2A" w:rsidRDefault="00AC379B" w:rsidP="00955D2A">
            <w:pPr>
              <w:jc w:val="both"/>
            </w:pPr>
            <w:r w:rsidRPr="00955D2A">
              <w:t xml:space="preserve">Регулировка контрольно-распределительной аппаратуры (дросселей, напорных гидроклапанов, переливных клапанов) после среднего ремонта </w:t>
            </w:r>
          </w:p>
        </w:tc>
      </w:tr>
      <w:tr w:rsidR="00AC379B" w:rsidRPr="00C45F68" w14:paraId="3AB9F380" w14:textId="77777777" w:rsidTr="00DC3480">
        <w:trPr>
          <w:trHeight w:val="20"/>
        </w:trPr>
        <w:tc>
          <w:tcPr>
            <w:tcW w:w="901" w:type="pct"/>
            <w:vMerge/>
          </w:tcPr>
          <w:p w14:paraId="6D026E3F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114C648B" w14:textId="122C7C6B" w:rsidR="00AC379B" w:rsidRPr="00955D2A" w:rsidRDefault="00AC379B" w:rsidP="00955D2A">
            <w:pPr>
              <w:jc w:val="both"/>
            </w:pPr>
            <w:r w:rsidRPr="00955D2A">
              <w:t>Выполнение тест-диагностики электрических</w:t>
            </w:r>
            <w:r w:rsidR="00841915" w:rsidRPr="00955D2A">
              <w:t xml:space="preserve"> </w:t>
            </w:r>
            <w:r w:rsidRPr="00955D2A">
              <w:t>систем металлорежущих станков после среднего ремонта</w:t>
            </w:r>
          </w:p>
        </w:tc>
      </w:tr>
      <w:tr w:rsidR="00AC379B" w:rsidRPr="00C45F68" w14:paraId="357E6F22" w14:textId="77777777" w:rsidTr="00DC3480">
        <w:trPr>
          <w:trHeight w:val="20"/>
        </w:trPr>
        <w:tc>
          <w:tcPr>
            <w:tcW w:w="901" w:type="pct"/>
            <w:vMerge/>
          </w:tcPr>
          <w:p w14:paraId="0ABF4886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674DFA0B" w14:textId="2860302F" w:rsidR="00AC379B" w:rsidRPr="00955D2A" w:rsidRDefault="00AC379B" w:rsidP="00955D2A">
            <w:pPr>
              <w:jc w:val="both"/>
            </w:pPr>
            <w:r w:rsidRPr="00955D2A">
              <w:t>Оценка условий работы электродвигателей, измерительных преобразователей, системы управления, электроавтоматики металлорежущих станков</w:t>
            </w:r>
          </w:p>
        </w:tc>
      </w:tr>
      <w:tr w:rsidR="00AC379B" w:rsidRPr="00C45F68" w14:paraId="16848410" w14:textId="77777777" w:rsidTr="00A63488">
        <w:trPr>
          <w:trHeight w:val="671"/>
        </w:trPr>
        <w:tc>
          <w:tcPr>
            <w:tcW w:w="901" w:type="pct"/>
            <w:vMerge/>
          </w:tcPr>
          <w:p w14:paraId="4E7A3DD9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42A38726" w14:textId="2ED635A7" w:rsidR="00AC379B" w:rsidRPr="00955D2A" w:rsidRDefault="00AC379B" w:rsidP="00955D2A">
            <w:pPr>
              <w:jc w:val="both"/>
            </w:pPr>
            <w:r w:rsidRPr="00955D2A">
              <w:t>Анализ показаний приборов (осциллографа, мультиметра) во время обработки тест-детали</w:t>
            </w:r>
          </w:p>
        </w:tc>
      </w:tr>
      <w:tr w:rsidR="00AC379B" w:rsidRPr="00C45F68" w14:paraId="1086629D" w14:textId="77777777" w:rsidTr="00DC3480">
        <w:trPr>
          <w:trHeight w:val="20"/>
        </w:trPr>
        <w:tc>
          <w:tcPr>
            <w:tcW w:w="901" w:type="pct"/>
            <w:vMerge/>
          </w:tcPr>
          <w:p w14:paraId="74CB29AF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310B108B" w14:textId="06C64625" w:rsidR="00AC379B" w:rsidRPr="00955D2A" w:rsidRDefault="00AC379B" w:rsidP="00955D2A">
            <w:pPr>
              <w:jc w:val="both"/>
            </w:pPr>
            <w:r w:rsidRPr="00955D2A">
              <w:t>Регулировка элементов элек</w:t>
            </w:r>
            <w:r w:rsidR="0050368F">
              <w:t xml:space="preserve">трических </w:t>
            </w:r>
            <w:r w:rsidRPr="00955D2A">
              <w:t>систем металлорежущих станков после среднего ремонта</w:t>
            </w:r>
          </w:p>
        </w:tc>
      </w:tr>
      <w:tr w:rsidR="00AC379B" w:rsidRPr="00C45F68" w14:paraId="2016F842" w14:textId="77777777" w:rsidTr="00A63488">
        <w:trPr>
          <w:trHeight w:val="561"/>
        </w:trPr>
        <w:tc>
          <w:tcPr>
            <w:tcW w:w="901" w:type="pct"/>
            <w:vMerge/>
          </w:tcPr>
          <w:p w14:paraId="0E81EAC5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291830DB" w14:textId="0C81D4C4" w:rsidR="00AC379B" w:rsidRPr="00955D2A" w:rsidRDefault="00AC379B" w:rsidP="00955D2A">
            <w:pPr>
              <w:jc w:val="both"/>
            </w:pPr>
            <w:r w:rsidRPr="00955D2A">
              <w:t>Калибровка средств активного контроля (измерительные преобразователи высоты, диаметра инструмента, измерительные щупы, динамометры)</w:t>
            </w:r>
          </w:p>
        </w:tc>
      </w:tr>
      <w:tr w:rsidR="00AC379B" w:rsidRPr="00C45F68" w14:paraId="18EAC407" w14:textId="77777777" w:rsidTr="00DC3480">
        <w:trPr>
          <w:trHeight w:val="20"/>
        </w:trPr>
        <w:tc>
          <w:tcPr>
            <w:tcW w:w="901" w:type="pct"/>
            <w:vMerge/>
          </w:tcPr>
          <w:p w14:paraId="77CEDF19" w14:textId="77777777" w:rsidR="00AC379B" w:rsidRPr="00C45F68" w:rsidRDefault="00AC379B" w:rsidP="00AC379B"/>
        </w:tc>
        <w:tc>
          <w:tcPr>
            <w:tcW w:w="4099" w:type="pct"/>
            <w:vAlign w:val="center"/>
          </w:tcPr>
          <w:p w14:paraId="5651BDCA" w14:textId="5CA494FF" w:rsidR="00AC379B" w:rsidRPr="00955D2A" w:rsidRDefault="00AC379B" w:rsidP="00955D2A">
            <w:pPr>
              <w:jc w:val="both"/>
            </w:pPr>
            <w:r w:rsidRPr="00955D2A">
              <w:t>Подключение контрольно-измерительной аппаратуры</w:t>
            </w:r>
          </w:p>
        </w:tc>
      </w:tr>
      <w:tr w:rsidR="00AC379B" w:rsidRPr="00C45F68" w14:paraId="128AC7D2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65803DC1" w14:textId="77777777" w:rsidR="00AC379B" w:rsidRPr="00C45F68" w:rsidDel="002A1D54" w:rsidRDefault="00AC379B" w:rsidP="008B3552">
            <w:r w:rsidRPr="00C45F68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03CE0B0E" w14:textId="30F4E5DC" w:rsidR="00AC379B" w:rsidRPr="00955D2A" w:rsidRDefault="00AC379B" w:rsidP="00955D2A">
            <w:pPr>
              <w:jc w:val="both"/>
            </w:pPr>
            <w:r w:rsidRPr="00955D2A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AC379B" w:rsidRPr="00C45F68" w14:paraId="066B627C" w14:textId="77777777" w:rsidTr="000C0323">
        <w:trPr>
          <w:trHeight w:val="20"/>
        </w:trPr>
        <w:tc>
          <w:tcPr>
            <w:tcW w:w="901" w:type="pct"/>
            <w:vMerge/>
          </w:tcPr>
          <w:p w14:paraId="7F73D8F1" w14:textId="77777777" w:rsidR="00AC379B" w:rsidRPr="00C45F68" w:rsidDel="002A1D54" w:rsidRDefault="00AC379B" w:rsidP="00AC379B"/>
        </w:tc>
        <w:tc>
          <w:tcPr>
            <w:tcW w:w="4099" w:type="pct"/>
          </w:tcPr>
          <w:p w14:paraId="1A5693A8" w14:textId="2E39ACCF" w:rsidR="00AC379B" w:rsidRPr="00955D2A" w:rsidRDefault="00AC379B" w:rsidP="00955D2A">
            <w:pPr>
              <w:jc w:val="both"/>
            </w:pPr>
            <w:r w:rsidRPr="00955D2A">
              <w:t xml:space="preserve">Читать и анализировать технологическую документацию </w:t>
            </w:r>
            <w:r w:rsidR="00841915" w:rsidRPr="00955D2A">
              <w:t>на наладку металлорежущих станков после среднего ремонта</w:t>
            </w:r>
          </w:p>
        </w:tc>
      </w:tr>
      <w:tr w:rsidR="00AC379B" w:rsidRPr="00C45F68" w14:paraId="17580A8B" w14:textId="77777777" w:rsidTr="000C0323">
        <w:trPr>
          <w:trHeight w:val="20"/>
        </w:trPr>
        <w:tc>
          <w:tcPr>
            <w:tcW w:w="901" w:type="pct"/>
            <w:vMerge/>
          </w:tcPr>
          <w:p w14:paraId="268971D2" w14:textId="77777777" w:rsidR="00AC379B" w:rsidRPr="00C45F68" w:rsidDel="002A1D54" w:rsidRDefault="00AC379B" w:rsidP="00AC379B"/>
        </w:tc>
        <w:tc>
          <w:tcPr>
            <w:tcW w:w="4099" w:type="pct"/>
          </w:tcPr>
          <w:p w14:paraId="01E05CE2" w14:textId="79BE36D1" w:rsidR="00AC379B" w:rsidRPr="00955D2A" w:rsidRDefault="00AC379B" w:rsidP="00955D2A">
            <w:pPr>
              <w:jc w:val="both"/>
            </w:pPr>
            <w:r w:rsidRPr="00955D2A">
              <w:t>Выбирать инструменты и приспособления для производства работ по наладке металлорежущих станков после среднего ремонта</w:t>
            </w:r>
          </w:p>
        </w:tc>
      </w:tr>
      <w:tr w:rsidR="00AC379B" w:rsidRPr="00C45F68" w14:paraId="04B40B5A" w14:textId="77777777" w:rsidTr="000C0323">
        <w:trPr>
          <w:trHeight w:val="20"/>
        </w:trPr>
        <w:tc>
          <w:tcPr>
            <w:tcW w:w="901" w:type="pct"/>
            <w:vMerge/>
          </w:tcPr>
          <w:p w14:paraId="71206B73" w14:textId="77777777" w:rsidR="00AC379B" w:rsidRPr="00C45F68" w:rsidDel="002A1D54" w:rsidRDefault="00AC379B" w:rsidP="00AC379B"/>
        </w:tc>
        <w:tc>
          <w:tcPr>
            <w:tcW w:w="4099" w:type="pct"/>
          </w:tcPr>
          <w:p w14:paraId="03C70268" w14:textId="5D098E3F" w:rsidR="00AC379B" w:rsidRPr="00955D2A" w:rsidRDefault="00AC379B" w:rsidP="00955D2A">
            <w:pPr>
              <w:jc w:val="both"/>
            </w:pPr>
            <w:r w:rsidRPr="00955D2A">
              <w:t xml:space="preserve">Контролировать точность изготовления, шероховатость обработанной поверхности, точность формы тест-детали после среднего ремонта металлорежущих станков </w:t>
            </w:r>
          </w:p>
        </w:tc>
      </w:tr>
      <w:tr w:rsidR="00AC379B" w:rsidRPr="00C45F68" w14:paraId="35E7BEAD" w14:textId="77777777" w:rsidTr="000C0323">
        <w:trPr>
          <w:trHeight w:val="20"/>
        </w:trPr>
        <w:tc>
          <w:tcPr>
            <w:tcW w:w="901" w:type="pct"/>
            <w:vMerge/>
          </w:tcPr>
          <w:p w14:paraId="60A2B472" w14:textId="77777777" w:rsidR="00AC379B" w:rsidRPr="00C45F68" w:rsidDel="002A1D54" w:rsidRDefault="00AC379B" w:rsidP="00AC379B"/>
        </w:tc>
        <w:tc>
          <w:tcPr>
            <w:tcW w:w="4099" w:type="pct"/>
          </w:tcPr>
          <w:p w14:paraId="5CF17379" w14:textId="51CA00BF" w:rsidR="00AC379B" w:rsidRPr="00955D2A" w:rsidRDefault="00AC379B" w:rsidP="00955D2A">
            <w:pPr>
              <w:jc w:val="both"/>
            </w:pPr>
            <w:r w:rsidRPr="00955D2A">
              <w:t>Использовать компьютерно-измерительные системы оценки точности металлорежущих станков для проверки станков на точность после среднего ремонта</w:t>
            </w:r>
          </w:p>
        </w:tc>
      </w:tr>
      <w:tr w:rsidR="00AC379B" w:rsidRPr="00C45F68" w14:paraId="3BD4B1CA" w14:textId="77777777" w:rsidTr="000C0323">
        <w:trPr>
          <w:trHeight w:val="20"/>
        </w:trPr>
        <w:tc>
          <w:tcPr>
            <w:tcW w:w="901" w:type="pct"/>
            <w:vMerge/>
          </w:tcPr>
          <w:p w14:paraId="0A243EAF" w14:textId="77777777" w:rsidR="00AC379B" w:rsidRPr="00C45F68" w:rsidDel="002A1D54" w:rsidRDefault="00AC379B" w:rsidP="00AC379B"/>
        </w:tc>
        <w:tc>
          <w:tcPr>
            <w:tcW w:w="4099" w:type="pct"/>
          </w:tcPr>
          <w:p w14:paraId="2B8581E3" w14:textId="77777777" w:rsidR="00AC379B" w:rsidRPr="00955D2A" w:rsidRDefault="00AC379B" w:rsidP="00955D2A">
            <w:pPr>
              <w:jc w:val="both"/>
            </w:pPr>
            <w:r w:rsidRPr="00955D2A">
              <w:t>Эксплуатировать металлорежущие станки различных типов</w:t>
            </w:r>
          </w:p>
        </w:tc>
      </w:tr>
      <w:tr w:rsidR="00AC379B" w:rsidRPr="00C45F68" w14:paraId="1A180A60" w14:textId="77777777" w:rsidTr="000C0323">
        <w:trPr>
          <w:trHeight w:val="20"/>
        </w:trPr>
        <w:tc>
          <w:tcPr>
            <w:tcW w:w="901" w:type="pct"/>
            <w:vMerge/>
          </w:tcPr>
          <w:p w14:paraId="69B5616E" w14:textId="77777777" w:rsidR="00AC379B" w:rsidRPr="00C45F68" w:rsidDel="002A1D54" w:rsidRDefault="00AC379B" w:rsidP="00AC379B"/>
        </w:tc>
        <w:tc>
          <w:tcPr>
            <w:tcW w:w="4099" w:type="pct"/>
          </w:tcPr>
          <w:p w14:paraId="6E67AB00" w14:textId="79046B44" w:rsidR="00AC379B" w:rsidRPr="00955D2A" w:rsidRDefault="00AC379B" w:rsidP="00955D2A">
            <w:pPr>
              <w:jc w:val="both"/>
            </w:pPr>
            <w:r w:rsidRPr="00955D2A">
              <w:t>Использовать измерительные инструменты (индикаторные головки, микрометры, нутромеры) для оценки качества тест-деталей после среднего ремонта</w:t>
            </w:r>
          </w:p>
        </w:tc>
      </w:tr>
      <w:tr w:rsidR="00AC379B" w:rsidRPr="00C45F68" w14:paraId="532E658D" w14:textId="77777777" w:rsidTr="000C0323">
        <w:trPr>
          <w:trHeight w:val="20"/>
        </w:trPr>
        <w:tc>
          <w:tcPr>
            <w:tcW w:w="901" w:type="pct"/>
            <w:vMerge/>
          </w:tcPr>
          <w:p w14:paraId="31399081" w14:textId="77777777" w:rsidR="00AC379B" w:rsidRPr="00C45F68" w:rsidDel="002A1D54" w:rsidRDefault="00AC379B" w:rsidP="00AC379B"/>
        </w:tc>
        <w:tc>
          <w:tcPr>
            <w:tcW w:w="4099" w:type="pct"/>
          </w:tcPr>
          <w:p w14:paraId="08698560" w14:textId="01669B45" w:rsidR="00AC379B" w:rsidRPr="00955D2A" w:rsidRDefault="00AC379B" w:rsidP="00955D2A">
            <w:pPr>
              <w:jc w:val="both"/>
            </w:pPr>
            <w:r w:rsidRPr="00955D2A">
              <w:t>Использовать лазерные интерферометры для проверки металлорежущих станков на геометрическую точность после среднего ремонта</w:t>
            </w:r>
          </w:p>
        </w:tc>
      </w:tr>
      <w:tr w:rsidR="00AC379B" w:rsidRPr="00C45F68" w14:paraId="51F894C6" w14:textId="77777777" w:rsidTr="000C0323">
        <w:trPr>
          <w:trHeight w:val="20"/>
        </w:trPr>
        <w:tc>
          <w:tcPr>
            <w:tcW w:w="901" w:type="pct"/>
            <w:vMerge/>
          </w:tcPr>
          <w:p w14:paraId="78487285" w14:textId="77777777" w:rsidR="00AC379B" w:rsidRPr="00C45F68" w:rsidDel="002A1D54" w:rsidRDefault="00AC379B" w:rsidP="00AC379B"/>
        </w:tc>
        <w:tc>
          <w:tcPr>
            <w:tcW w:w="4099" w:type="pct"/>
          </w:tcPr>
          <w:p w14:paraId="0E5E47E3" w14:textId="5C29249C" w:rsidR="00AC379B" w:rsidRPr="00955D2A" w:rsidRDefault="00AC379B" w:rsidP="00955D2A">
            <w:pPr>
              <w:jc w:val="both"/>
            </w:pPr>
            <w:r w:rsidRPr="00955D2A">
              <w:t>Использовать специальное оборудование для измерения жесткости и виброустойчивости металлорежущих станков после среднего ремонта</w:t>
            </w:r>
          </w:p>
        </w:tc>
      </w:tr>
      <w:tr w:rsidR="00AC379B" w:rsidRPr="00C45F68" w14:paraId="3249C923" w14:textId="77777777" w:rsidTr="000C0323">
        <w:trPr>
          <w:trHeight w:val="20"/>
        </w:trPr>
        <w:tc>
          <w:tcPr>
            <w:tcW w:w="901" w:type="pct"/>
            <w:vMerge/>
          </w:tcPr>
          <w:p w14:paraId="2752C398" w14:textId="77777777" w:rsidR="00AC379B" w:rsidRPr="00C45F68" w:rsidDel="002A1D54" w:rsidRDefault="00AC379B" w:rsidP="00AC379B"/>
        </w:tc>
        <w:tc>
          <w:tcPr>
            <w:tcW w:w="4099" w:type="pct"/>
          </w:tcPr>
          <w:p w14:paraId="2D2652F8" w14:textId="708480B9" w:rsidR="00AC379B" w:rsidRPr="00955D2A" w:rsidRDefault="00AC379B" w:rsidP="00955D2A">
            <w:pPr>
              <w:jc w:val="both"/>
            </w:pPr>
            <w:r w:rsidRPr="00955D2A">
              <w:t>Регулировать натяг в подшипниках опор ходовых винтов, валов и шпинделей после среднего ремонта металлорежущих станков</w:t>
            </w:r>
          </w:p>
        </w:tc>
      </w:tr>
      <w:tr w:rsidR="00AC379B" w:rsidRPr="00C45F68" w14:paraId="1769EC4B" w14:textId="77777777" w:rsidTr="000C0323">
        <w:trPr>
          <w:trHeight w:val="20"/>
        </w:trPr>
        <w:tc>
          <w:tcPr>
            <w:tcW w:w="901" w:type="pct"/>
            <w:vMerge/>
          </w:tcPr>
          <w:p w14:paraId="53B623C6" w14:textId="77777777" w:rsidR="00AC379B" w:rsidRPr="00C45F68" w:rsidDel="002A1D54" w:rsidRDefault="00AC379B" w:rsidP="00AC379B"/>
        </w:tc>
        <w:tc>
          <w:tcPr>
            <w:tcW w:w="4099" w:type="pct"/>
          </w:tcPr>
          <w:p w14:paraId="0D873787" w14:textId="2E50C99E" w:rsidR="00AC379B" w:rsidRPr="00955D2A" w:rsidRDefault="00AC379B" w:rsidP="00955D2A">
            <w:pPr>
              <w:jc w:val="both"/>
            </w:pPr>
            <w:r w:rsidRPr="00955D2A">
              <w:t>Регулировать зазор между гайками и винтами в винтовых передачах качения и скольжения после среднего ремонта металлорежущих станков</w:t>
            </w:r>
          </w:p>
        </w:tc>
      </w:tr>
      <w:tr w:rsidR="00AC379B" w:rsidRPr="00C45F68" w14:paraId="2B97BC82" w14:textId="77777777" w:rsidTr="000C0323">
        <w:trPr>
          <w:trHeight w:val="20"/>
        </w:trPr>
        <w:tc>
          <w:tcPr>
            <w:tcW w:w="901" w:type="pct"/>
            <w:vMerge/>
          </w:tcPr>
          <w:p w14:paraId="123B928B" w14:textId="77777777" w:rsidR="00AC379B" w:rsidRPr="00C45F68" w:rsidDel="002A1D54" w:rsidRDefault="00AC379B" w:rsidP="00AC379B"/>
        </w:tc>
        <w:tc>
          <w:tcPr>
            <w:tcW w:w="4099" w:type="pct"/>
          </w:tcPr>
          <w:p w14:paraId="12719CC4" w14:textId="5AD081FF" w:rsidR="00AC379B" w:rsidRPr="00955D2A" w:rsidRDefault="00AC379B" w:rsidP="00955D2A">
            <w:pPr>
              <w:jc w:val="both"/>
            </w:pPr>
            <w:r w:rsidRPr="00955D2A">
              <w:t>Регулировать зазор между рейкой и шестерней реечных передач после среднего ремонта металлорежущих станков</w:t>
            </w:r>
          </w:p>
        </w:tc>
      </w:tr>
      <w:tr w:rsidR="00AC379B" w:rsidRPr="00C45F68" w14:paraId="38554AB3" w14:textId="77777777" w:rsidTr="000C0323">
        <w:trPr>
          <w:trHeight w:val="20"/>
        </w:trPr>
        <w:tc>
          <w:tcPr>
            <w:tcW w:w="901" w:type="pct"/>
            <w:vMerge/>
          </w:tcPr>
          <w:p w14:paraId="559AC034" w14:textId="77777777" w:rsidR="00AC379B" w:rsidRPr="00C45F68" w:rsidDel="002A1D54" w:rsidRDefault="00AC379B" w:rsidP="00AC379B"/>
        </w:tc>
        <w:tc>
          <w:tcPr>
            <w:tcW w:w="4099" w:type="pct"/>
          </w:tcPr>
          <w:p w14:paraId="2CCC6541" w14:textId="0F655752" w:rsidR="00AC379B" w:rsidRPr="00955D2A" w:rsidRDefault="00AC379B" w:rsidP="00955D2A">
            <w:pPr>
              <w:jc w:val="both"/>
            </w:pPr>
            <w:r w:rsidRPr="00955D2A">
              <w:t>Регулировать зазор между каретками и направляющими (качения и скольжения) после среднего ремонта металлорежущих станков</w:t>
            </w:r>
          </w:p>
        </w:tc>
      </w:tr>
      <w:tr w:rsidR="00AC379B" w:rsidRPr="00C45F68" w14:paraId="410A926D" w14:textId="77777777" w:rsidTr="000C0323">
        <w:trPr>
          <w:trHeight w:val="20"/>
        </w:trPr>
        <w:tc>
          <w:tcPr>
            <w:tcW w:w="901" w:type="pct"/>
            <w:vMerge/>
          </w:tcPr>
          <w:p w14:paraId="68BF7222" w14:textId="77777777" w:rsidR="00AC379B" w:rsidRPr="00C45F68" w:rsidDel="002A1D54" w:rsidRDefault="00AC379B" w:rsidP="00AC379B"/>
        </w:tc>
        <w:tc>
          <w:tcPr>
            <w:tcW w:w="4099" w:type="pct"/>
          </w:tcPr>
          <w:p w14:paraId="138A7080" w14:textId="73BAA13D" w:rsidR="00AC379B" w:rsidRPr="00955D2A" w:rsidRDefault="00AC379B" w:rsidP="00955D2A">
            <w:pPr>
              <w:jc w:val="both"/>
            </w:pPr>
            <w:r w:rsidRPr="00955D2A">
              <w:t>Оценивать правильность сборки узлов металлорежущих станков</w:t>
            </w:r>
          </w:p>
        </w:tc>
      </w:tr>
      <w:tr w:rsidR="00AC379B" w:rsidRPr="00C45F68" w14:paraId="1FE052FD" w14:textId="77777777" w:rsidTr="000C0323">
        <w:trPr>
          <w:trHeight w:val="20"/>
        </w:trPr>
        <w:tc>
          <w:tcPr>
            <w:tcW w:w="901" w:type="pct"/>
            <w:vMerge/>
          </w:tcPr>
          <w:p w14:paraId="40DE5950" w14:textId="77777777" w:rsidR="00AC379B" w:rsidRPr="00C45F68" w:rsidDel="002A1D54" w:rsidRDefault="00AC379B" w:rsidP="00AC379B"/>
        </w:tc>
        <w:tc>
          <w:tcPr>
            <w:tcW w:w="4099" w:type="pct"/>
          </w:tcPr>
          <w:p w14:paraId="2D15295B" w14:textId="416D657B" w:rsidR="00AC379B" w:rsidRPr="00955D2A" w:rsidRDefault="00AC379B" w:rsidP="00955D2A">
            <w:pPr>
              <w:jc w:val="both"/>
            </w:pPr>
            <w:r w:rsidRPr="00955D2A">
              <w:t>Вводить управляющую программу в системы ЧПУ металлорежущих станков</w:t>
            </w:r>
          </w:p>
        </w:tc>
      </w:tr>
      <w:tr w:rsidR="0050368F" w:rsidRPr="00C45F68" w14:paraId="2A4A7CE5" w14:textId="77777777" w:rsidTr="0050368F">
        <w:trPr>
          <w:trHeight w:val="794"/>
        </w:trPr>
        <w:tc>
          <w:tcPr>
            <w:tcW w:w="901" w:type="pct"/>
            <w:vMerge/>
          </w:tcPr>
          <w:p w14:paraId="7BDC7FF6" w14:textId="77777777" w:rsidR="0050368F" w:rsidRPr="00C45F68" w:rsidDel="002A1D54" w:rsidRDefault="0050368F" w:rsidP="00AC379B"/>
        </w:tc>
        <w:tc>
          <w:tcPr>
            <w:tcW w:w="4099" w:type="pct"/>
          </w:tcPr>
          <w:p w14:paraId="5525E838" w14:textId="0EA13A9E" w:rsidR="0050368F" w:rsidRPr="00955D2A" w:rsidRDefault="0050368F" w:rsidP="00955D2A">
            <w:pPr>
              <w:jc w:val="both"/>
            </w:pPr>
            <w:r w:rsidRPr="00955D2A">
              <w:t>Определять характеристики пневмо- и гидрооборудования металлорежущих станков с использованием оборудования для проверки основных характеристик (давление, расход) пневмо- и гидрооборудования</w:t>
            </w:r>
          </w:p>
        </w:tc>
      </w:tr>
      <w:tr w:rsidR="00AC379B" w:rsidRPr="00C45F68" w14:paraId="13FBB6AD" w14:textId="77777777" w:rsidTr="00DC3480">
        <w:trPr>
          <w:trHeight w:val="20"/>
        </w:trPr>
        <w:tc>
          <w:tcPr>
            <w:tcW w:w="901" w:type="pct"/>
            <w:vMerge/>
          </w:tcPr>
          <w:p w14:paraId="145DEDCD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7278810D" w14:textId="7E221F9D" w:rsidR="00AC379B" w:rsidRPr="00955D2A" w:rsidRDefault="00AC379B" w:rsidP="00955D2A">
            <w:pPr>
              <w:jc w:val="both"/>
            </w:pPr>
            <w:r w:rsidRPr="00955D2A">
              <w:t>Определять и выявлять неполадки в подключении и работе электрической части металлорежущих станков с использованием электроизмерительных приборов и приспособлений</w:t>
            </w:r>
          </w:p>
        </w:tc>
      </w:tr>
      <w:tr w:rsidR="00AC379B" w:rsidRPr="00C45F68" w14:paraId="75F7B2AD" w14:textId="77777777" w:rsidTr="00DC3480">
        <w:trPr>
          <w:trHeight w:val="20"/>
        </w:trPr>
        <w:tc>
          <w:tcPr>
            <w:tcW w:w="901" w:type="pct"/>
            <w:vMerge/>
          </w:tcPr>
          <w:p w14:paraId="3A9BD481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0734218C" w14:textId="7E23CAAF" w:rsidR="00AC379B" w:rsidRPr="00955D2A" w:rsidRDefault="00AC379B" w:rsidP="00955D2A">
            <w:pPr>
              <w:jc w:val="both"/>
            </w:pPr>
            <w:r w:rsidRPr="00955D2A">
              <w:t>Подключать электроизмерительную аппаратуру к металлорежущим станкам</w:t>
            </w:r>
          </w:p>
        </w:tc>
      </w:tr>
      <w:tr w:rsidR="00AC379B" w:rsidRPr="00C45F68" w14:paraId="15D832C9" w14:textId="77777777" w:rsidTr="00DC3480">
        <w:trPr>
          <w:trHeight w:val="20"/>
        </w:trPr>
        <w:tc>
          <w:tcPr>
            <w:tcW w:w="901" w:type="pct"/>
            <w:vMerge/>
          </w:tcPr>
          <w:p w14:paraId="44C93C12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77125873" w14:textId="7669BB0E" w:rsidR="00AC379B" w:rsidRPr="00955D2A" w:rsidRDefault="00AC379B" w:rsidP="00955D2A">
            <w:pPr>
              <w:jc w:val="both"/>
            </w:pPr>
            <w:r w:rsidRPr="00955D2A">
              <w:t>Определять условия работы электродвигателей, измерительных преобразователей, системы управления станков с использованием приборов и устройств для определения выходных характеристик электрической или электронной системы металлорежущих станков</w:t>
            </w:r>
          </w:p>
        </w:tc>
      </w:tr>
      <w:tr w:rsidR="00AC379B" w:rsidRPr="00C45F68" w14:paraId="53324B11" w14:textId="77777777" w:rsidTr="000C0323">
        <w:trPr>
          <w:trHeight w:val="20"/>
        </w:trPr>
        <w:tc>
          <w:tcPr>
            <w:tcW w:w="901" w:type="pct"/>
            <w:vMerge/>
          </w:tcPr>
          <w:p w14:paraId="0EBA6F2C" w14:textId="77777777" w:rsidR="00AC379B" w:rsidRPr="00C45F68" w:rsidDel="002A1D54" w:rsidRDefault="00AC379B" w:rsidP="00AC379B"/>
        </w:tc>
        <w:tc>
          <w:tcPr>
            <w:tcW w:w="4099" w:type="pct"/>
          </w:tcPr>
          <w:p w14:paraId="21479BD7" w14:textId="7ABF34AD" w:rsidR="00AC379B" w:rsidRPr="00955D2A" w:rsidRDefault="00AC379B" w:rsidP="00955D2A">
            <w:pPr>
              <w:jc w:val="both"/>
            </w:pPr>
            <w:r w:rsidRPr="00955D2A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AC379B" w:rsidRPr="00C45F68" w14:paraId="4E50B51E" w14:textId="77777777" w:rsidTr="000C0323">
        <w:trPr>
          <w:trHeight w:val="20"/>
        </w:trPr>
        <w:tc>
          <w:tcPr>
            <w:tcW w:w="901" w:type="pct"/>
            <w:vMerge/>
          </w:tcPr>
          <w:p w14:paraId="4B769B59" w14:textId="77777777" w:rsidR="00AC379B" w:rsidRPr="00C45F68" w:rsidDel="002A1D54" w:rsidRDefault="00AC379B" w:rsidP="00AC379B"/>
        </w:tc>
        <w:tc>
          <w:tcPr>
            <w:tcW w:w="4099" w:type="pct"/>
          </w:tcPr>
          <w:p w14:paraId="20328CCF" w14:textId="2DEB046A" w:rsidR="00AC379B" w:rsidRPr="00955D2A" w:rsidRDefault="00AC379B" w:rsidP="00955D2A">
            <w:pPr>
              <w:jc w:val="both"/>
            </w:pPr>
            <w:r w:rsidRPr="00955D2A">
              <w:t>Использовать прикладные компьютерные программы для просмотра конструкторской и технологической документации</w:t>
            </w:r>
          </w:p>
        </w:tc>
      </w:tr>
      <w:tr w:rsidR="00AC379B" w:rsidRPr="00C45F68" w14:paraId="1AFFABF4" w14:textId="77777777" w:rsidTr="000C0323">
        <w:trPr>
          <w:trHeight w:val="20"/>
        </w:trPr>
        <w:tc>
          <w:tcPr>
            <w:tcW w:w="901" w:type="pct"/>
            <w:vMerge/>
          </w:tcPr>
          <w:p w14:paraId="3B1F97EF" w14:textId="77777777" w:rsidR="00AC379B" w:rsidRPr="00C45F68" w:rsidDel="002A1D54" w:rsidRDefault="00AC379B" w:rsidP="00AC379B"/>
        </w:tc>
        <w:tc>
          <w:tcPr>
            <w:tcW w:w="4099" w:type="pct"/>
          </w:tcPr>
          <w:p w14:paraId="46147CAC" w14:textId="57B609E8" w:rsidR="00AC379B" w:rsidRPr="00955D2A" w:rsidRDefault="00AC379B" w:rsidP="00955D2A">
            <w:pPr>
              <w:jc w:val="both"/>
              <w:rPr>
                <w:spacing w:val="-5"/>
              </w:rPr>
            </w:pPr>
            <w:r w:rsidRPr="00955D2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C379B" w:rsidRPr="00C45F68" w14:paraId="77B7E034" w14:textId="77777777" w:rsidTr="000C0323">
        <w:trPr>
          <w:trHeight w:val="20"/>
        </w:trPr>
        <w:tc>
          <w:tcPr>
            <w:tcW w:w="901" w:type="pct"/>
            <w:vMerge w:val="restart"/>
          </w:tcPr>
          <w:p w14:paraId="5D745E78" w14:textId="716C3423" w:rsidR="00AC379B" w:rsidRPr="00C45F68" w:rsidDel="002A1D54" w:rsidRDefault="00AC379B" w:rsidP="008B3552">
            <w:r w:rsidRPr="00C45F68" w:rsidDel="002A1D54">
              <w:t>Необходимые знания</w:t>
            </w:r>
          </w:p>
        </w:tc>
        <w:tc>
          <w:tcPr>
            <w:tcW w:w="4099" w:type="pct"/>
          </w:tcPr>
          <w:p w14:paraId="54590F96" w14:textId="2A257FB0" w:rsidR="00AC379B" w:rsidRPr="00955D2A" w:rsidRDefault="00C376D6" w:rsidP="00BD4D54">
            <w:pPr>
              <w:jc w:val="both"/>
            </w:pPr>
            <w:r>
              <w:t>Характеристики рабочего места</w:t>
            </w:r>
            <w:r w:rsidR="00AC379B" w:rsidRPr="00955D2A">
              <w:t xml:space="preserve"> </w:t>
            </w:r>
            <w:r w:rsidR="00BD4D54">
              <w:t>для</w:t>
            </w:r>
            <w:r w:rsidR="00AC379B" w:rsidRPr="00955D2A">
              <w:t xml:space="preserve"> проведени</w:t>
            </w:r>
            <w:r w:rsidR="00BD4D54">
              <w:t>я</w:t>
            </w:r>
            <w:r w:rsidR="00AC379B" w:rsidRPr="00955D2A">
              <w:t xml:space="preserve"> работ по наладке металлорежущих станков после среднего ремонта</w:t>
            </w:r>
          </w:p>
        </w:tc>
      </w:tr>
      <w:tr w:rsidR="00AC379B" w:rsidRPr="00C45F68" w14:paraId="23821B0B" w14:textId="77777777" w:rsidTr="000C0323">
        <w:trPr>
          <w:trHeight w:val="20"/>
        </w:trPr>
        <w:tc>
          <w:tcPr>
            <w:tcW w:w="901" w:type="pct"/>
            <w:vMerge/>
          </w:tcPr>
          <w:p w14:paraId="303D957D" w14:textId="77777777" w:rsidR="00AC379B" w:rsidRPr="00C45F68" w:rsidDel="002A1D54" w:rsidRDefault="00AC379B" w:rsidP="00AC379B"/>
        </w:tc>
        <w:tc>
          <w:tcPr>
            <w:tcW w:w="4099" w:type="pct"/>
          </w:tcPr>
          <w:p w14:paraId="459C980E" w14:textId="0A505502" w:rsidR="00AC379B" w:rsidRPr="00955D2A" w:rsidDel="008B794D" w:rsidRDefault="00AC379B" w:rsidP="00955D2A">
            <w:pPr>
              <w:jc w:val="both"/>
            </w:pPr>
            <w:r w:rsidRPr="00955D2A">
              <w:t xml:space="preserve">Виды, конструкция, назначение, возможности и правила использования инструментов и приспособлений при проведении работ по наладке </w:t>
            </w:r>
            <w:r w:rsidRPr="00955D2A">
              <w:lastRenderedPageBreak/>
              <w:t>металлорежущих станков после среднего ремонта</w:t>
            </w:r>
          </w:p>
        </w:tc>
      </w:tr>
      <w:tr w:rsidR="00AC379B" w:rsidRPr="001D468D" w14:paraId="5D3588B6" w14:textId="77777777" w:rsidTr="000C0323">
        <w:trPr>
          <w:trHeight w:val="20"/>
        </w:trPr>
        <w:tc>
          <w:tcPr>
            <w:tcW w:w="901" w:type="pct"/>
            <w:vMerge/>
          </w:tcPr>
          <w:p w14:paraId="48C9B1DB" w14:textId="77777777" w:rsidR="00AC379B" w:rsidRPr="001D468D" w:rsidDel="002A1D54" w:rsidRDefault="00AC379B" w:rsidP="00AC379B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7CB8EBA8" w14:textId="60E96C28" w:rsidR="00AC379B" w:rsidRPr="00955D2A" w:rsidRDefault="00AC379B" w:rsidP="00955D2A">
            <w:pPr>
              <w:jc w:val="both"/>
            </w:pPr>
            <w:r w:rsidRPr="00955D2A">
              <w:t>Основы ЕСКД</w:t>
            </w:r>
          </w:p>
        </w:tc>
      </w:tr>
      <w:tr w:rsidR="00AC379B" w:rsidRPr="001D468D" w14:paraId="48391F3E" w14:textId="77777777" w:rsidTr="000C0323">
        <w:trPr>
          <w:trHeight w:val="20"/>
        </w:trPr>
        <w:tc>
          <w:tcPr>
            <w:tcW w:w="901" w:type="pct"/>
            <w:vMerge/>
          </w:tcPr>
          <w:p w14:paraId="69CA918B" w14:textId="77777777" w:rsidR="00AC379B" w:rsidRPr="001D468D" w:rsidDel="002A1D54" w:rsidRDefault="00AC379B" w:rsidP="00AC379B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1B3E8320" w14:textId="75E71E42" w:rsidR="00AC379B" w:rsidRPr="00955D2A" w:rsidRDefault="00AC379B" w:rsidP="00955D2A">
            <w:pPr>
              <w:jc w:val="both"/>
            </w:pPr>
            <w:r w:rsidRPr="00955D2A">
              <w:t>Основы ЕСТД</w:t>
            </w:r>
          </w:p>
        </w:tc>
      </w:tr>
      <w:tr w:rsidR="00AC379B" w:rsidRPr="00C45F68" w14:paraId="2C7FEA57" w14:textId="77777777" w:rsidTr="000C0323">
        <w:trPr>
          <w:trHeight w:val="20"/>
        </w:trPr>
        <w:tc>
          <w:tcPr>
            <w:tcW w:w="901" w:type="pct"/>
            <w:vMerge/>
          </w:tcPr>
          <w:p w14:paraId="06F863B8" w14:textId="77777777" w:rsidR="00AC379B" w:rsidRPr="00C45F68" w:rsidDel="002A1D54" w:rsidRDefault="00AC379B" w:rsidP="00AC379B"/>
        </w:tc>
        <w:tc>
          <w:tcPr>
            <w:tcW w:w="4099" w:type="pct"/>
          </w:tcPr>
          <w:p w14:paraId="02164C76" w14:textId="520F997A" w:rsidR="00AC379B" w:rsidRPr="00955D2A" w:rsidRDefault="00AC379B" w:rsidP="00955D2A">
            <w:pPr>
              <w:jc w:val="both"/>
            </w:pPr>
            <w:r w:rsidRPr="00955D2A">
              <w:t>Система допусков и посадок</w:t>
            </w:r>
          </w:p>
        </w:tc>
      </w:tr>
      <w:tr w:rsidR="00AC379B" w:rsidRPr="00C45F68" w14:paraId="4E8B4B52" w14:textId="77777777" w:rsidTr="000C0323">
        <w:trPr>
          <w:trHeight w:val="20"/>
        </w:trPr>
        <w:tc>
          <w:tcPr>
            <w:tcW w:w="901" w:type="pct"/>
            <w:vMerge/>
          </w:tcPr>
          <w:p w14:paraId="64212E9D" w14:textId="77777777" w:rsidR="00AC379B" w:rsidRPr="00C45F68" w:rsidDel="002A1D54" w:rsidRDefault="00AC379B" w:rsidP="00AC379B"/>
        </w:tc>
        <w:tc>
          <w:tcPr>
            <w:tcW w:w="4099" w:type="pct"/>
          </w:tcPr>
          <w:p w14:paraId="68062376" w14:textId="77777777" w:rsidR="00AC379B" w:rsidRPr="00955D2A" w:rsidRDefault="00AC379B" w:rsidP="00955D2A">
            <w:pPr>
              <w:jc w:val="both"/>
            </w:pPr>
            <w:r w:rsidRPr="00955D2A">
              <w:t>Параметры шероховатости</w:t>
            </w:r>
          </w:p>
        </w:tc>
      </w:tr>
      <w:tr w:rsidR="00AC379B" w:rsidRPr="00C45F68" w14:paraId="607893E0" w14:textId="77777777" w:rsidTr="000C0323">
        <w:trPr>
          <w:trHeight w:val="20"/>
        </w:trPr>
        <w:tc>
          <w:tcPr>
            <w:tcW w:w="901" w:type="pct"/>
            <w:vMerge/>
          </w:tcPr>
          <w:p w14:paraId="07D01011" w14:textId="77777777" w:rsidR="00AC379B" w:rsidRPr="00C45F68" w:rsidDel="002A1D54" w:rsidRDefault="00AC379B" w:rsidP="00AC379B"/>
        </w:tc>
        <w:tc>
          <w:tcPr>
            <w:tcW w:w="4099" w:type="pct"/>
          </w:tcPr>
          <w:p w14:paraId="54050AB5" w14:textId="7C050CB7" w:rsidR="00AC379B" w:rsidRPr="00955D2A" w:rsidRDefault="00AC379B" w:rsidP="00955D2A">
            <w:pPr>
              <w:jc w:val="both"/>
            </w:pPr>
            <w:r w:rsidRPr="00955D2A">
              <w:t>Возможности и правила эксплуатации компьютерно-измерительных систем оценки точности металлорежущих станков</w:t>
            </w:r>
          </w:p>
        </w:tc>
      </w:tr>
      <w:tr w:rsidR="00AC379B" w:rsidRPr="00C45F68" w14:paraId="2C9181B0" w14:textId="77777777" w:rsidTr="000C0323">
        <w:trPr>
          <w:trHeight w:val="20"/>
        </w:trPr>
        <w:tc>
          <w:tcPr>
            <w:tcW w:w="901" w:type="pct"/>
            <w:vMerge/>
          </w:tcPr>
          <w:p w14:paraId="24E6E35B" w14:textId="77777777" w:rsidR="00AC379B" w:rsidRPr="00C45F68" w:rsidDel="002A1D54" w:rsidRDefault="00AC379B" w:rsidP="00AC379B"/>
        </w:tc>
        <w:tc>
          <w:tcPr>
            <w:tcW w:w="4099" w:type="pct"/>
          </w:tcPr>
          <w:p w14:paraId="48ACE9C8" w14:textId="5E720988" w:rsidR="00AC379B" w:rsidRPr="00955D2A" w:rsidRDefault="00AC379B" w:rsidP="00955D2A">
            <w:pPr>
              <w:jc w:val="both"/>
            </w:pPr>
            <w:r w:rsidRPr="00955D2A">
              <w:t>Методы регулировки зазоров в зубчатых передачах металлорежущих станков</w:t>
            </w:r>
          </w:p>
        </w:tc>
      </w:tr>
      <w:tr w:rsidR="00AC379B" w:rsidRPr="00C45F68" w14:paraId="056C10A6" w14:textId="77777777" w:rsidTr="000C0323">
        <w:trPr>
          <w:trHeight w:val="20"/>
        </w:trPr>
        <w:tc>
          <w:tcPr>
            <w:tcW w:w="901" w:type="pct"/>
            <w:vMerge/>
          </w:tcPr>
          <w:p w14:paraId="525EF426" w14:textId="77777777" w:rsidR="00AC379B" w:rsidRPr="00C45F68" w:rsidDel="002A1D54" w:rsidRDefault="00AC379B" w:rsidP="00AC379B"/>
        </w:tc>
        <w:tc>
          <w:tcPr>
            <w:tcW w:w="4099" w:type="pct"/>
          </w:tcPr>
          <w:p w14:paraId="1FC937BD" w14:textId="57E48D0F" w:rsidR="00AC379B" w:rsidRPr="00955D2A" w:rsidRDefault="00AC379B" w:rsidP="00955D2A">
            <w:pPr>
              <w:jc w:val="both"/>
            </w:pPr>
            <w:r w:rsidRPr="00955D2A">
              <w:t>Методы регулировки зазоров в винтовых передачах металлорежущих станков (скольжения и качения)</w:t>
            </w:r>
          </w:p>
        </w:tc>
      </w:tr>
      <w:tr w:rsidR="00AC379B" w:rsidRPr="00C45F68" w14:paraId="3FA68FAC" w14:textId="77777777" w:rsidTr="000C0323">
        <w:trPr>
          <w:trHeight w:val="20"/>
        </w:trPr>
        <w:tc>
          <w:tcPr>
            <w:tcW w:w="901" w:type="pct"/>
            <w:vMerge/>
          </w:tcPr>
          <w:p w14:paraId="350E6539" w14:textId="77777777" w:rsidR="00AC379B" w:rsidRPr="00C45F68" w:rsidDel="002A1D54" w:rsidRDefault="00AC379B" w:rsidP="00AC379B"/>
        </w:tc>
        <w:tc>
          <w:tcPr>
            <w:tcW w:w="4099" w:type="pct"/>
          </w:tcPr>
          <w:p w14:paraId="044E01C5" w14:textId="76044C71" w:rsidR="00AC379B" w:rsidRPr="00955D2A" w:rsidRDefault="00AC379B" w:rsidP="00955D2A">
            <w:pPr>
              <w:jc w:val="both"/>
            </w:pPr>
            <w:r w:rsidRPr="00955D2A">
              <w:t>Методы регулировки зазоров в направляющих металлорежущих станков (скольжения и качения)</w:t>
            </w:r>
          </w:p>
        </w:tc>
      </w:tr>
      <w:tr w:rsidR="00AC379B" w:rsidRPr="00C45F68" w14:paraId="3D8BB5BE" w14:textId="77777777" w:rsidTr="000C0323">
        <w:trPr>
          <w:trHeight w:val="20"/>
        </w:trPr>
        <w:tc>
          <w:tcPr>
            <w:tcW w:w="901" w:type="pct"/>
            <w:vMerge/>
          </w:tcPr>
          <w:p w14:paraId="0E02F556" w14:textId="77777777" w:rsidR="00AC379B" w:rsidRPr="00C45F68" w:rsidDel="002A1D54" w:rsidRDefault="00AC379B" w:rsidP="00AC379B"/>
        </w:tc>
        <w:tc>
          <w:tcPr>
            <w:tcW w:w="4099" w:type="pct"/>
          </w:tcPr>
          <w:p w14:paraId="228AAFEC" w14:textId="77777777" w:rsidR="00AC379B" w:rsidRPr="00955D2A" w:rsidRDefault="00AC379B" w:rsidP="00955D2A">
            <w:pPr>
              <w:jc w:val="both"/>
            </w:pPr>
            <w:r w:rsidRPr="00955D2A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AC379B" w:rsidRPr="00C45F68" w14:paraId="0674F01B" w14:textId="77777777" w:rsidTr="000C0323">
        <w:trPr>
          <w:trHeight w:val="20"/>
        </w:trPr>
        <w:tc>
          <w:tcPr>
            <w:tcW w:w="901" w:type="pct"/>
            <w:vMerge/>
          </w:tcPr>
          <w:p w14:paraId="33C81F07" w14:textId="77777777" w:rsidR="00AC379B" w:rsidRPr="00C45F68" w:rsidDel="002A1D54" w:rsidRDefault="00AC379B" w:rsidP="00AC379B"/>
        </w:tc>
        <w:tc>
          <w:tcPr>
            <w:tcW w:w="4099" w:type="pct"/>
          </w:tcPr>
          <w:p w14:paraId="1F5B23B1" w14:textId="7D758B38" w:rsidR="00AC379B" w:rsidRPr="00955D2A" w:rsidRDefault="00AC379B" w:rsidP="00955D2A">
            <w:pPr>
              <w:jc w:val="both"/>
            </w:pPr>
            <w:r w:rsidRPr="00955D2A">
              <w:t>Основные характеристики тест-деталей</w:t>
            </w:r>
          </w:p>
        </w:tc>
      </w:tr>
      <w:tr w:rsidR="00AC379B" w:rsidRPr="00C45F68" w14:paraId="7CE795A9" w14:textId="77777777" w:rsidTr="000C0323">
        <w:trPr>
          <w:trHeight w:val="20"/>
        </w:trPr>
        <w:tc>
          <w:tcPr>
            <w:tcW w:w="901" w:type="pct"/>
            <w:vMerge/>
          </w:tcPr>
          <w:p w14:paraId="4F2BF521" w14:textId="77777777" w:rsidR="00AC379B" w:rsidRPr="00C45F68" w:rsidDel="002A1D54" w:rsidRDefault="00AC379B" w:rsidP="00AC379B"/>
        </w:tc>
        <w:tc>
          <w:tcPr>
            <w:tcW w:w="4099" w:type="pct"/>
          </w:tcPr>
          <w:p w14:paraId="6467CB1A" w14:textId="38CBF7A6" w:rsidR="00AC379B" w:rsidRPr="00955D2A" w:rsidRDefault="00AC379B" w:rsidP="00955D2A">
            <w:pPr>
              <w:jc w:val="both"/>
            </w:pPr>
            <w:r w:rsidRPr="00955D2A">
              <w:t>Порядок проведения наладки пневмо- и гидрооборудования металлорежущих станков</w:t>
            </w:r>
          </w:p>
        </w:tc>
      </w:tr>
      <w:tr w:rsidR="00AC379B" w:rsidRPr="00C45F68" w14:paraId="536EFB10" w14:textId="77777777" w:rsidTr="000C0323">
        <w:trPr>
          <w:trHeight w:val="20"/>
        </w:trPr>
        <w:tc>
          <w:tcPr>
            <w:tcW w:w="901" w:type="pct"/>
            <w:vMerge/>
          </w:tcPr>
          <w:p w14:paraId="6346D151" w14:textId="77777777" w:rsidR="00AC379B" w:rsidRPr="00C45F68" w:rsidDel="002A1D54" w:rsidRDefault="00AC379B" w:rsidP="00AC379B"/>
        </w:tc>
        <w:tc>
          <w:tcPr>
            <w:tcW w:w="4099" w:type="pct"/>
          </w:tcPr>
          <w:p w14:paraId="2ED8EFA9" w14:textId="55ABAB88" w:rsidR="00AC379B" w:rsidRPr="00955D2A" w:rsidRDefault="00AC379B" w:rsidP="00955D2A">
            <w:pPr>
              <w:jc w:val="both"/>
            </w:pPr>
            <w:r w:rsidRPr="00955D2A">
              <w:t>Виды и технические характеристики насосов, дросселей, клапанов, контрольно-распределительной аппаратуры</w:t>
            </w:r>
          </w:p>
        </w:tc>
      </w:tr>
      <w:tr w:rsidR="00AC379B" w:rsidRPr="00C45F68" w14:paraId="4D697EC8" w14:textId="77777777" w:rsidTr="000C0323">
        <w:trPr>
          <w:trHeight w:val="20"/>
        </w:trPr>
        <w:tc>
          <w:tcPr>
            <w:tcW w:w="901" w:type="pct"/>
            <w:vMerge/>
          </w:tcPr>
          <w:p w14:paraId="63A27864" w14:textId="77777777" w:rsidR="00AC379B" w:rsidRPr="00C45F68" w:rsidDel="002A1D54" w:rsidRDefault="00AC379B" w:rsidP="00AC379B"/>
        </w:tc>
        <w:tc>
          <w:tcPr>
            <w:tcW w:w="4099" w:type="pct"/>
          </w:tcPr>
          <w:p w14:paraId="6AF17D86" w14:textId="35E05FCA" w:rsidR="00AC379B" w:rsidRPr="00955D2A" w:rsidRDefault="00AC379B" w:rsidP="00955D2A">
            <w:pPr>
              <w:jc w:val="both"/>
            </w:pPr>
            <w:r w:rsidRPr="00955D2A">
              <w:t>Принцип работы, технические характеристики диагностических стендов и приборов для проверки состояния пневмо- и гидрооборудования металлорежущих станков</w:t>
            </w:r>
          </w:p>
        </w:tc>
      </w:tr>
      <w:tr w:rsidR="00AC379B" w:rsidRPr="00C45F68" w14:paraId="32B56D57" w14:textId="77777777" w:rsidTr="000C0323">
        <w:trPr>
          <w:trHeight w:val="20"/>
        </w:trPr>
        <w:tc>
          <w:tcPr>
            <w:tcW w:w="901" w:type="pct"/>
            <w:vMerge/>
          </w:tcPr>
          <w:p w14:paraId="6331974B" w14:textId="77777777" w:rsidR="00AC379B" w:rsidRPr="00C45F68" w:rsidDel="002A1D54" w:rsidRDefault="00AC379B" w:rsidP="00AC379B"/>
        </w:tc>
        <w:tc>
          <w:tcPr>
            <w:tcW w:w="4099" w:type="pct"/>
          </w:tcPr>
          <w:p w14:paraId="008613E2" w14:textId="2F6E1727" w:rsidR="00AC379B" w:rsidRPr="00955D2A" w:rsidRDefault="00AC379B" w:rsidP="00955D2A">
            <w:pPr>
              <w:jc w:val="both"/>
            </w:pPr>
            <w:r w:rsidRPr="00955D2A">
              <w:t>Основные характеристики пневмо- и гидрооборудования металлорежущих станков</w:t>
            </w:r>
          </w:p>
        </w:tc>
      </w:tr>
      <w:tr w:rsidR="00AC379B" w:rsidRPr="00C45F68" w14:paraId="7EEA7455" w14:textId="77777777" w:rsidTr="000C0323">
        <w:trPr>
          <w:trHeight w:val="20"/>
        </w:trPr>
        <w:tc>
          <w:tcPr>
            <w:tcW w:w="901" w:type="pct"/>
            <w:vMerge/>
          </w:tcPr>
          <w:p w14:paraId="75306AD6" w14:textId="77777777" w:rsidR="00AC379B" w:rsidRPr="00C45F68" w:rsidDel="002A1D54" w:rsidRDefault="00AC379B" w:rsidP="00AC379B"/>
        </w:tc>
        <w:tc>
          <w:tcPr>
            <w:tcW w:w="4099" w:type="pct"/>
          </w:tcPr>
          <w:p w14:paraId="5D7F7CFA" w14:textId="5562EAEC" w:rsidR="00AC379B" w:rsidRPr="00955D2A" w:rsidRDefault="00AC379B" w:rsidP="00955D2A">
            <w:pPr>
              <w:jc w:val="both"/>
            </w:pPr>
            <w:r w:rsidRPr="00955D2A">
              <w:t>Параметры, подлежащие проверке при техническом обслуживании пневмо- и гидрооборудования металлорежущих станков</w:t>
            </w:r>
          </w:p>
        </w:tc>
      </w:tr>
      <w:tr w:rsidR="00AC379B" w:rsidRPr="00C45F68" w14:paraId="46A8D2B7" w14:textId="77777777" w:rsidTr="00DC3480">
        <w:trPr>
          <w:trHeight w:val="20"/>
        </w:trPr>
        <w:tc>
          <w:tcPr>
            <w:tcW w:w="901" w:type="pct"/>
            <w:vMerge/>
          </w:tcPr>
          <w:p w14:paraId="037DE834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1041C82B" w14:textId="02CA3E5C" w:rsidR="00AC379B" w:rsidRPr="00955D2A" w:rsidRDefault="00AC379B" w:rsidP="00955D2A">
            <w:pPr>
              <w:jc w:val="both"/>
            </w:pPr>
            <w:r w:rsidRPr="00955D2A">
              <w:t>Назначение, режимы работы, правила эксплуатации электронного оборудования металлорежущих станков</w:t>
            </w:r>
          </w:p>
        </w:tc>
      </w:tr>
      <w:tr w:rsidR="00AC379B" w:rsidRPr="00C45F68" w14:paraId="3433CB22" w14:textId="77777777" w:rsidTr="00DC3480">
        <w:trPr>
          <w:trHeight w:val="20"/>
        </w:trPr>
        <w:tc>
          <w:tcPr>
            <w:tcW w:w="901" w:type="pct"/>
            <w:vMerge/>
          </w:tcPr>
          <w:p w14:paraId="46AB444C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3367E7C9" w14:textId="23C71448" w:rsidR="00AC379B" w:rsidRPr="00955D2A" w:rsidRDefault="00AC379B" w:rsidP="00955D2A">
            <w:pPr>
              <w:jc w:val="both"/>
            </w:pPr>
            <w:r w:rsidRPr="00955D2A">
              <w:t>Методы измерения основных параметров электрических, магнитных цепей</w:t>
            </w:r>
          </w:p>
        </w:tc>
      </w:tr>
      <w:tr w:rsidR="00AC379B" w:rsidRPr="00C45F68" w14:paraId="43292BFC" w14:textId="77777777" w:rsidTr="00DC3480">
        <w:trPr>
          <w:trHeight w:val="20"/>
        </w:trPr>
        <w:tc>
          <w:tcPr>
            <w:tcW w:w="901" w:type="pct"/>
            <w:vMerge/>
          </w:tcPr>
          <w:p w14:paraId="4204AB45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482B60B0" w14:textId="2761E53A" w:rsidR="00AC379B" w:rsidRPr="00955D2A" w:rsidRDefault="00AC379B" w:rsidP="00955D2A">
            <w:pPr>
              <w:jc w:val="both"/>
            </w:pPr>
            <w:r w:rsidRPr="00955D2A">
              <w:t>Форма и величина управляющего напряжения электронных компонентов</w:t>
            </w:r>
          </w:p>
        </w:tc>
      </w:tr>
      <w:tr w:rsidR="00AC379B" w:rsidRPr="00C45F68" w14:paraId="769355C2" w14:textId="77777777" w:rsidTr="00A63488">
        <w:trPr>
          <w:trHeight w:val="307"/>
        </w:trPr>
        <w:tc>
          <w:tcPr>
            <w:tcW w:w="901" w:type="pct"/>
            <w:vMerge/>
          </w:tcPr>
          <w:p w14:paraId="1D89398B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3471388D" w14:textId="71A3AF18" w:rsidR="00AC379B" w:rsidRPr="00955D2A" w:rsidRDefault="00AC379B" w:rsidP="00955D2A">
            <w:pPr>
              <w:jc w:val="both"/>
            </w:pPr>
            <w:r w:rsidRPr="00955D2A">
              <w:t>Способы модуляции сигналов</w:t>
            </w:r>
          </w:p>
        </w:tc>
      </w:tr>
      <w:tr w:rsidR="00AC379B" w:rsidRPr="00C45F68" w14:paraId="6CE361F4" w14:textId="77777777" w:rsidTr="00A63488">
        <w:trPr>
          <w:trHeight w:val="283"/>
        </w:trPr>
        <w:tc>
          <w:tcPr>
            <w:tcW w:w="901" w:type="pct"/>
            <w:vMerge/>
          </w:tcPr>
          <w:p w14:paraId="0D4DD9D5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7EAA78A6" w14:textId="696B642C" w:rsidR="00AC379B" w:rsidRPr="00955D2A" w:rsidRDefault="00AC379B" w:rsidP="00955D2A">
            <w:pPr>
              <w:jc w:val="both"/>
            </w:pPr>
            <w:r w:rsidRPr="00955D2A">
              <w:t>Правила эксплуатации электрооборудования</w:t>
            </w:r>
          </w:p>
        </w:tc>
      </w:tr>
      <w:tr w:rsidR="00AC379B" w:rsidRPr="00C45F68" w14:paraId="13BF8CC3" w14:textId="77777777" w:rsidTr="00A63488">
        <w:trPr>
          <w:trHeight w:val="543"/>
        </w:trPr>
        <w:tc>
          <w:tcPr>
            <w:tcW w:w="901" w:type="pct"/>
            <w:vMerge/>
          </w:tcPr>
          <w:p w14:paraId="6A31ABF9" w14:textId="77777777" w:rsidR="00AC379B" w:rsidRPr="00C45F68" w:rsidDel="002A1D54" w:rsidRDefault="00AC379B" w:rsidP="00AC379B"/>
        </w:tc>
        <w:tc>
          <w:tcPr>
            <w:tcW w:w="4099" w:type="pct"/>
            <w:vAlign w:val="center"/>
          </w:tcPr>
          <w:p w14:paraId="0E9F63AD" w14:textId="57EED33C" w:rsidR="00AC379B" w:rsidRPr="00955D2A" w:rsidRDefault="00AC379B" w:rsidP="00955D2A">
            <w:pPr>
              <w:jc w:val="both"/>
            </w:pPr>
            <w:r w:rsidRPr="00955D2A">
              <w:t xml:space="preserve">Условные обозначения, применяемые на кинематических, электрических и монтажных схемах </w:t>
            </w:r>
          </w:p>
        </w:tc>
      </w:tr>
      <w:tr w:rsidR="00AC379B" w:rsidRPr="00C45F68" w14:paraId="550605C0" w14:textId="77777777" w:rsidTr="000C0323">
        <w:trPr>
          <w:trHeight w:val="20"/>
        </w:trPr>
        <w:tc>
          <w:tcPr>
            <w:tcW w:w="901" w:type="pct"/>
            <w:vMerge/>
          </w:tcPr>
          <w:p w14:paraId="76C968F1" w14:textId="77777777" w:rsidR="00AC379B" w:rsidRPr="00C45F68" w:rsidDel="002A1D54" w:rsidRDefault="00AC379B" w:rsidP="00AC379B"/>
        </w:tc>
        <w:tc>
          <w:tcPr>
            <w:tcW w:w="4099" w:type="pct"/>
          </w:tcPr>
          <w:p w14:paraId="27CBEB13" w14:textId="4D445A8B" w:rsidR="00AC379B" w:rsidRPr="00955D2A" w:rsidRDefault="00AC379B" w:rsidP="00955D2A">
            <w:pPr>
              <w:jc w:val="both"/>
            </w:pPr>
            <w:r w:rsidRPr="00955D2A">
              <w:t>Методические</w:t>
            </w:r>
            <w:r w:rsidR="00037A93">
              <w:t xml:space="preserve"> и нормативно-технические документы</w:t>
            </w:r>
            <w:r w:rsidRPr="00955D2A">
              <w:t xml:space="preserve"> </w:t>
            </w:r>
            <w:r w:rsidR="009C1A93">
              <w:t>по наладке</w:t>
            </w:r>
            <w:r w:rsidRPr="00955D2A">
              <w:t xml:space="preserve"> металлорежущих станков</w:t>
            </w:r>
          </w:p>
        </w:tc>
      </w:tr>
      <w:tr w:rsidR="00AC379B" w:rsidRPr="00C45F68" w14:paraId="350FE3DF" w14:textId="77777777" w:rsidTr="00A63488">
        <w:trPr>
          <w:trHeight w:val="434"/>
        </w:trPr>
        <w:tc>
          <w:tcPr>
            <w:tcW w:w="901" w:type="pct"/>
            <w:vMerge/>
          </w:tcPr>
          <w:p w14:paraId="63178C63" w14:textId="77777777" w:rsidR="00AC379B" w:rsidRPr="00C45F68" w:rsidDel="002A1D54" w:rsidRDefault="00AC379B" w:rsidP="00AC379B"/>
        </w:tc>
        <w:tc>
          <w:tcPr>
            <w:tcW w:w="4099" w:type="pct"/>
          </w:tcPr>
          <w:p w14:paraId="1971928D" w14:textId="2753EF4C" w:rsidR="00AC379B" w:rsidRPr="00955D2A" w:rsidRDefault="00AC379B" w:rsidP="00955D2A">
            <w:pPr>
              <w:jc w:val="both"/>
            </w:pPr>
            <w:r w:rsidRPr="00955D2A">
              <w:t>Порядок работы с персональной вычислительной техникой</w:t>
            </w:r>
          </w:p>
        </w:tc>
      </w:tr>
      <w:tr w:rsidR="00AC379B" w:rsidRPr="00C45F68" w14:paraId="1A930B17" w14:textId="77777777" w:rsidTr="000C0323">
        <w:trPr>
          <w:trHeight w:val="20"/>
        </w:trPr>
        <w:tc>
          <w:tcPr>
            <w:tcW w:w="901" w:type="pct"/>
            <w:vMerge/>
          </w:tcPr>
          <w:p w14:paraId="3DA5A1C7" w14:textId="77777777" w:rsidR="00AC379B" w:rsidRPr="00C45F68" w:rsidDel="002A1D54" w:rsidRDefault="00AC379B" w:rsidP="00AC379B"/>
        </w:tc>
        <w:tc>
          <w:tcPr>
            <w:tcW w:w="4099" w:type="pct"/>
          </w:tcPr>
          <w:p w14:paraId="163C18E0" w14:textId="5A0FEF54" w:rsidR="00AC379B" w:rsidRPr="00955D2A" w:rsidRDefault="00AC379B" w:rsidP="00955D2A">
            <w:pPr>
              <w:jc w:val="both"/>
            </w:pPr>
            <w:r w:rsidRPr="00955D2A">
              <w:t>Порядок работы с файловой системой</w:t>
            </w:r>
          </w:p>
        </w:tc>
      </w:tr>
      <w:tr w:rsidR="00AC379B" w:rsidRPr="00C45F68" w14:paraId="42E80262" w14:textId="77777777" w:rsidTr="000C0323">
        <w:trPr>
          <w:trHeight w:val="20"/>
        </w:trPr>
        <w:tc>
          <w:tcPr>
            <w:tcW w:w="901" w:type="pct"/>
            <w:vMerge/>
          </w:tcPr>
          <w:p w14:paraId="161D304C" w14:textId="77777777" w:rsidR="00AC379B" w:rsidRPr="00C45F68" w:rsidDel="002A1D54" w:rsidRDefault="00AC379B" w:rsidP="00AC379B"/>
        </w:tc>
        <w:tc>
          <w:tcPr>
            <w:tcW w:w="4099" w:type="pct"/>
          </w:tcPr>
          <w:p w14:paraId="78D29D43" w14:textId="305D569D" w:rsidR="00AC379B" w:rsidRPr="00955D2A" w:rsidRDefault="00AC379B" w:rsidP="00955D2A">
            <w:pPr>
              <w:jc w:val="both"/>
            </w:pPr>
            <w:r w:rsidRPr="00955D2A">
              <w:t>Основные форматы представления электронной графической и текстовой информации</w:t>
            </w:r>
          </w:p>
        </w:tc>
      </w:tr>
      <w:tr w:rsidR="00AC379B" w:rsidRPr="00C45F68" w14:paraId="7CD44AA9" w14:textId="77777777" w:rsidTr="000C0323">
        <w:trPr>
          <w:trHeight w:val="20"/>
        </w:trPr>
        <w:tc>
          <w:tcPr>
            <w:tcW w:w="901" w:type="pct"/>
            <w:vMerge/>
          </w:tcPr>
          <w:p w14:paraId="59B04AEF" w14:textId="77777777" w:rsidR="00AC379B" w:rsidRPr="00C45F68" w:rsidDel="002A1D54" w:rsidRDefault="00AC379B" w:rsidP="00AC379B"/>
        </w:tc>
        <w:tc>
          <w:tcPr>
            <w:tcW w:w="4099" w:type="pct"/>
          </w:tcPr>
          <w:p w14:paraId="5B378ACA" w14:textId="07D08A7F" w:rsidR="00AC379B" w:rsidRPr="00955D2A" w:rsidRDefault="00AC379B" w:rsidP="00955D2A">
            <w:pPr>
              <w:jc w:val="both"/>
            </w:pPr>
            <w:r w:rsidRPr="00955D2A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C379B" w:rsidRPr="00C45F68" w14:paraId="26D18357" w14:textId="77777777" w:rsidTr="000C0323">
        <w:trPr>
          <w:trHeight w:val="20"/>
        </w:trPr>
        <w:tc>
          <w:tcPr>
            <w:tcW w:w="901" w:type="pct"/>
            <w:vMerge/>
          </w:tcPr>
          <w:p w14:paraId="77412915" w14:textId="77777777" w:rsidR="00AC379B" w:rsidRPr="00C45F68" w:rsidDel="002A1D54" w:rsidRDefault="00AC379B" w:rsidP="00AC379B"/>
        </w:tc>
        <w:tc>
          <w:tcPr>
            <w:tcW w:w="4099" w:type="pct"/>
          </w:tcPr>
          <w:p w14:paraId="19D1F5DB" w14:textId="665DEC39" w:rsidR="00AC379B" w:rsidRPr="00955D2A" w:rsidRDefault="00AC379B" w:rsidP="00955D2A">
            <w:pPr>
              <w:jc w:val="both"/>
            </w:pPr>
            <w:r w:rsidRPr="00955D2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C379B" w:rsidRPr="00C45F68" w14:paraId="37AB9A7A" w14:textId="77777777" w:rsidTr="000C0323">
        <w:trPr>
          <w:trHeight w:val="20"/>
        </w:trPr>
        <w:tc>
          <w:tcPr>
            <w:tcW w:w="901" w:type="pct"/>
            <w:vMerge/>
          </w:tcPr>
          <w:p w14:paraId="4EA85D99" w14:textId="77777777" w:rsidR="00AC379B" w:rsidRPr="00C45F68" w:rsidDel="002A1D54" w:rsidRDefault="00AC379B" w:rsidP="00AC379B"/>
        </w:tc>
        <w:tc>
          <w:tcPr>
            <w:tcW w:w="4099" w:type="pct"/>
          </w:tcPr>
          <w:p w14:paraId="2C1B8AE1" w14:textId="2E9045DA" w:rsidR="00AC379B" w:rsidRPr="00955D2A" w:rsidRDefault="00AC379B" w:rsidP="00955D2A">
            <w:pPr>
              <w:jc w:val="both"/>
            </w:pPr>
            <w:r w:rsidRPr="00955D2A">
              <w:t>Виды и правила применения средств индивидуальной и коллективной защиты при проведении работ по наладке металлорежущих станков после среднего ремонта</w:t>
            </w:r>
          </w:p>
        </w:tc>
      </w:tr>
      <w:tr w:rsidR="00AC379B" w:rsidRPr="00C45F68" w14:paraId="288E3A08" w14:textId="77777777" w:rsidTr="000C0323">
        <w:trPr>
          <w:trHeight w:val="20"/>
        </w:trPr>
        <w:tc>
          <w:tcPr>
            <w:tcW w:w="901" w:type="pct"/>
            <w:vMerge/>
          </w:tcPr>
          <w:p w14:paraId="5B655FD7" w14:textId="77777777" w:rsidR="00AC379B" w:rsidRPr="00C45F68" w:rsidDel="002A1D54" w:rsidRDefault="00AC379B" w:rsidP="00AC379B"/>
        </w:tc>
        <w:tc>
          <w:tcPr>
            <w:tcW w:w="4099" w:type="pct"/>
          </w:tcPr>
          <w:p w14:paraId="5B1AA73A" w14:textId="44E97E5A" w:rsidR="00AC379B" w:rsidRPr="00955D2A" w:rsidRDefault="00AC379B" w:rsidP="00955D2A">
            <w:pPr>
              <w:jc w:val="both"/>
            </w:pPr>
            <w:r w:rsidRPr="00955D2A">
              <w:t>Требования охраны труда, пожарной, промышленной, экологической безопасности и электробезопасности при проведении работ по наладке металлорежущих станков после среднего ремонта</w:t>
            </w:r>
          </w:p>
        </w:tc>
      </w:tr>
      <w:tr w:rsidR="00AC379B" w:rsidRPr="00C45F68" w14:paraId="4B828C4D" w14:textId="77777777" w:rsidTr="000C0323">
        <w:trPr>
          <w:trHeight w:val="20"/>
        </w:trPr>
        <w:tc>
          <w:tcPr>
            <w:tcW w:w="901" w:type="pct"/>
          </w:tcPr>
          <w:p w14:paraId="73551633" w14:textId="77777777" w:rsidR="00AC379B" w:rsidRPr="00C45F68" w:rsidDel="002A1D54" w:rsidRDefault="00AC379B" w:rsidP="008B3552">
            <w:r w:rsidRPr="00C45F68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2241A5CE" w14:textId="77777777" w:rsidR="00AC379B" w:rsidRPr="00955D2A" w:rsidRDefault="00AC379B" w:rsidP="00955D2A">
            <w:pPr>
              <w:jc w:val="both"/>
            </w:pPr>
            <w:r w:rsidRPr="00955D2A">
              <w:t>-</w:t>
            </w:r>
          </w:p>
        </w:tc>
      </w:tr>
    </w:tbl>
    <w:p w14:paraId="4FAB2A97" w14:textId="77777777" w:rsidR="00FA2031" w:rsidRDefault="00FA2031" w:rsidP="008B3552"/>
    <w:p w14:paraId="6A4D5637" w14:textId="1124E67E" w:rsidR="00BB56E0" w:rsidRDefault="00BB56E0" w:rsidP="00FA2031">
      <w:pPr>
        <w:pStyle w:val="2"/>
      </w:pPr>
      <w:bookmarkStart w:id="13" w:name="_Toc193308208"/>
      <w:r w:rsidRPr="00C45F68">
        <w:t>3.</w:t>
      </w:r>
      <w:r w:rsidR="00E6455D" w:rsidRPr="00C45F68">
        <w:rPr>
          <w:lang w:val="en-US"/>
        </w:rPr>
        <w:t>3</w:t>
      </w:r>
      <w:r w:rsidRPr="00C45F68">
        <w:t>. Обобщенная трудовая функция</w:t>
      </w:r>
      <w:bookmarkEnd w:id="13"/>
    </w:p>
    <w:p w14:paraId="7FEE0368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3897"/>
        <w:gridCol w:w="761"/>
        <w:gridCol w:w="861"/>
        <w:gridCol w:w="1903"/>
        <w:gridCol w:w="1132"/>
      </w:tblGrid>
      <w:tr w:rsidR="00EC57F0" w:rsidRPr="00C45F68" w14:paraId="28D36542" w14:textId="77777777" w:rsidTr="00DC3480">
        <w:trPr>
          <w:trHeight w:val="278"/>
        </w:trPr>
        <w:tc>
          <w:tcPr>
            <w:tcW w:w="89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F15991" w14:textId="6F6E54A2" w:rsidR="00EC57F0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18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05E47E" w14:textId="4BC433ED" w:rsidR="00EC57F0" w:rsidRPr="00C45F68" w:rsidRDefault="00CB30ED" w:rsidP="00EC57F0">
            <w:r w:rsidRPr="00CB30ED">
              <w:t>Капитальный ремонт металлорежущих станков; руководство ремонтной бригадой</w:t>
            </w:r>
          </w:p>
        </w:tc>
        <w:tc>
          <w:tcPr>
            <w:tcW w:w="3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1BA749" w14:textId="1A176604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DA2D8" w14:textId="77777777" w:rsidR="00EC57F0" w:rsidRPr="00C45F68" w:rsidRDefault="00EC57F0" w:rsidP="00DC3480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C</w:t>
            </w:r>
          </w:p>
        </w:tc>
        <w:tc>
          <w:tcPr>
            <w:tcW w:w="9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8CEDBE" w14:textId="6C3CDB26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квалификации</w:t>
            </w:r>
          </w:p>
        </w:tc>
        <w:tc>
          <w:tcPr>
            <w:tcW w:w="5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89717B" w14:textId="77777777" w:rsidR="00EC57F0" w:rsidRPr="00C45F68" w:rsidRDefault="00EC57F0" w:rsidP="00DC3480">
            <w:pPr>
              <w:jc w:val="center"/>
            </w:pPr>
            <w:r w:rsidRPr="00C45F68">
              <w:t>4</w:t>
            </w:r>
          </w:p>
        </w:tc>
      </w:tr>
    </w:tbl>
    <w:p w14:paraId="6C043C77" w14:textId="77777777" w:rsidR="00FA2031" w:rsidRDefault="00FA203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C45F68" w:rsidRPr="00C45F68" w14:paraId="76070088" w14:textId="77777777" w:rsidTr="00DC3480">
        <w:trPr>
          <w:trHeight w:val="20"/>
        </w:trPr>
        <w:tc>
          <w:tcPr>
            <w:tcW w:w="904" w:type="pct"/>
          </w:tcPr>
          <w:p w14:paraId="12C946DA" w14:textId="110AB801" w:rsidR="00AA21DE" w:rsidRPr="00C45F68" w:rsidRDefault="00CB30ED" w:rsidP="00DC3480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05FEA316" w14:textId="21523CA7" w:rsidR="00A878CC" w:rsidRDefault="00A878CC" w:rsidP="00DC3480">
            <w:r w:rsidRPr="00A878CC">
              <w:t>Ремонтник-наладчик механических узлов металлорежущих станков</w:t>
            </w:r>
            <w:r>
              <w:t xml:space="preserve"> 6</w:t>
            </w:r>
            <w:r w:rsidRPr="00C45F68">
              <w:t>-го разряда</w:t>
            </w:r>
          </w:p>
          <w:p w14:paraId="4B14BF98" w14:textId="77777777" w:rsidR="00AA21DE" w:rsidRPr="00C45F68" w:rsidRDefault="00AA21DE" w:rsidP="00DC3480">
            <w:r w:rsidRPr="00C45F68">
              <w:t xml:space="preserve">Слесарь-ремонтник </w:t>
            </w:r>
            <w:r w:rsidR="00833C2B" w:rsidRPr="00C45F68">
              <w:t>6-го разряда</w:t>
            </w:r>
          </w:p>
        </w:tc>
      </w:tr>
    </w:tbl>
    <w:p w14:paraId="7FE54591" w14:textId="77777777" w:rsidR="00DC3480" w:rsidRDefault="00DC3480"/>
    <w:p w14:paraId="240F5CB1" w14:textId="77777777" w:rsidR="00DC3480" w:rsidRPr="00DC3480" w:rsidRDefault="00DC3480" w:rsidP="00DC3480">
      <w:r w:rsidRPr="00DC3480">
        <w:t>Пути достижения квалификации</w:t>
      </w:r>
    </w:p>
    <w:p w14:paraId="2FA0B0F7" w14:textId="77777777" w:rsidR="00DC3480" w:rsidRDefault="00DC348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C45F68" w:rsidRPr="00C45F68" w14:paraId="7635C07F" w14:textId="77777777" w:rsidTr="00DC3480">
        <w:trPr>
          <w:trHeight w:val="20"/>
        </w:trPr>
        <w:tc>
          <w:tcPr>
            <w:tcW w:w="904" w:type="pct"/>
          </w:tcPr>
          <w:p w14:paraId="10D92E3D" w14:textId="2CF1F43A" w:rsidR="00292E71" w:rsidRPr="00C45F68" w:rsidRDefault="00CB30ED" w:rsidP="008B3552">
            <w:r>
              <w:t>Образование и обучение</w:t>
            </w:r>
          </w:p>
        </w:tc>
        <w:tc>
          <w:tcPr>
            <w:tcW w:w="4096" w:type="pct"/>
          </w:tcPr>
          <w:p w14:paraId="128DC27F" w14:textId="4D5F657A" w:rsidR="00292E71" w:rsidRPr="00C45F68" w:rsidRDefault="00292E71" w:rsidP="008B3552">
            <w:r w:rsidRPr="00C45F68">
              <w:t>Среднее общее образование</w:t>
            </w:r>
            <w:r w:rsidR="00BD4D54">
              <w:t xml:space="preserve">, </w:t>
            </w:r>
            <w:r w:rsidR="009869E3" w:rsidRPr="00C45F68">
              <w:rPr>
                <w:lang w:eastAsia="en-US"/>
              </w:rPr>
              <w:t>п</w:t>
            </w:r>
            <w:r w:rsidRPr="00C45F68">
              <w:rPr>
                <w:lang w:eastAsia="en-US"/>
              </w:rPr>
              <w:t>рофессиональное обучение – программы профессиональной подготовки по професси</w:t>
            </w:r>
            <w:r w:rsidR="00BD4D54">
              <w:rPr>
                <w:lang w:eastAsia="en-US"/>
              </w:rPr>
              <w:t>ям рабочих, должностям служащих,</w:t>
            </w:r>
            <w:r w:rsidRPr="00C45F68">
              <w:rPr>
                <w:lang w:eastAsia="en-US"/>
              </w:rPr>
              <w:t xml:space="preserve"> программы переподготовки рабочих, служащих </w:t>
            </w:r>
            <w:r w:rsidRPr="00C45F68">
              <w:t>и профессиональное обучение – программы повышения квалификации рабочих, служащих</w:t>
            </w:r>
          </w:p>
          <w:p w14:paraId="636B2DD1" w14:textId="77777777" w:rsidR="00292E71" w:rsidRPr="00C45F68" w:rsidRDefault="00292E71" w:rsidP="008B3552">
            <w:r w:rsidRPr="00C45F68">
              <w:t>или</w:t>
            </w:r>
          </w:p>
          <w:p w14:paraId="3E8E5A94" w14:textId="0DF1495D" w:rsidR="00292E71" w:rsidRPr="00FB6C0F" w:rsidRDefault="00292E71" w:rsidP="008B3552">
            <w:r w:rsidRPr="00C45F68">
              <w:t>Среднее профессиональное образование – программы подготовки квалифицированных рабочих, служащих и дополнительное профессиональное образование – программы повышения квалификации</w:t>
            </w:r>
          </w:p>
        </w:tc>
      </w:tr>
      <w:tr w:rsidR="00C45F68" w:rsidRPr="00C45F68" w14:paraId="4F1F090A" w14:textId="77777777" w:rsidTr="00DC3480">
        <w:trPr>
          <w:trHeight w:val="20"/>
        </w:trPr>
        <w:tc>
          <w:tcPr>
            <w:tcW w:w="904" w:type="pct"/>
          </w:tcPr>
          <w:p w14:paraId="0726B516" w14:textId="785AD75A" w:rsidR="00292E71" w:rsidRPr="00C45F68" w:rsidRDefault="00CB30ED" w:rsidP="008B3552">
            <w:r>
              <w:t>Опыт практической работы</w:t>
            </w:r>
          </w:p>
        </w:tc>
        <w:tc>
          <w:tcPr>
            <w:tcW w:w="4096" w:type="pct"/>
          </w:tcPr>
          <w:p w14:paraId="72FDC4A9" w14:textId="62EEFA0A" w:rsidR="00292E71" w:rsidRPr="00C45F68" w:rsidRDefault="00292E71" w:rsidP="008B3552">
            <w:r w:rsidRPr="00C45F68">
              <w:t xml:space="preserve">Не менее трех лет ремонтником металлорежущих станков 5-го разряда </w:t>
            </w:r>
            <w:r w:rsidR="00CD6736" w:rsidRPr="00C45F68">
              <w:t>для прошедших профессиональное обучение</w:t>
            </w:r>
            <w:r w:rsidRPr="00C45F68">
              <w:t xml:space="preserve"> </w:t>
            </w:r>
          </w:p>
          <w:p w14:paraId="07186D20" w14:textId="2F3FA478" w:rsidR="00292E71" w:rsidRPr="00C45F68" w:rsidRDefault="00292E71" w:rsidP="008B3552">
            <w:r w:rsidRPr="00C45F68">
              <w:t>Не менее двух лет ремонтником металлорежущих станков 5-го разряда при наличии среднего профессионального образования по программам подготовки квалифицированных рабочих, служащих</w:t>
            </w:r>
          </w:p>
        </w:tc>
      </w:tr>
    </w:tbl>
    <w:p w14:paraId="7C63BBA7" w14:textId="77777777" w:rsidR="00DC3480" w:rsidRPr="00A63488" w:rsidRDefault="00DC348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C45F68" w:rsidRPr="00C45F68" w14:paraId="2B200B5A" w14:textId="77777777" w:rsidTr="00DC3480">
        <w:trPr>
          <w:trHeight w:val="20"/>
        </w:trPr>
        <w:tc>
          <w:tcPr>
            <w:tcW w:w="904" w:type="pct"/>
          </w:tcPr>
          <w:p w14:paraId="74AAA91C" w14:textId="77777777" w:rsidR="009869E3" w:rsidRPr="00C45F68" w:rsidRDefault="009869E3" w:rsidP="008B3552">
            <w:r w:rsidRPr="00C45F68">
              <w:t>Особые условия допуска к работе</w:t>
            </w:r>
          </w:p>
        </w:tc>
        <w:tc>
          <w:tcPr>
            <w:tcW w:w="4096" w:type="pct"/>
          </w:tcPr>
          <w:p w14:paraId="37954A6A" w14:textId="77777777" w:rsidR="00FB6C0F" w:rsidRPr="0061191A" w:rsidRDefault="00FB6C0F" w:rsidP="008B3552">
            <w:r w:rsidRPr="0061191A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5548E89" w14:textId="77777777" w:rsidR="00FB6C0F" w:rsidRPr="0061191A" w:rsidRDefault="00FB6C0F" w:rsidP="008B3552">
            <w:r w:rsidRPr="0061191A">
              <w:t>Прохождение обучения мерам пожарной безопасности</w:t>
            </w:r>
          </w:p>
          <w:p w14:paraId="47ED094B" w14:textId="77777777" w:rsidR="00FB6C0F" w:rsidRPr="0061191A" w:rsidRDefault="00FB6C0F" w:rsidP="008B3552">
            <w:r w:rsidRPr="0061191A">
              <w:t>Прохождение обучения по охране труда и проверки знания требований охраны труда</w:t>
            </w:r>
          </w:p>
          <w:p w14:paraId="6B8A4EE5" w14:textId="77777777" w:rsidR="00FB6C0F" w:rsidRPr="0061191A" w:rsidRDefault="00FB6C0F" w:rsidP="008B3552">
            <w:r w:rsidRPr="0061191A">
              <w:t>Наличие не ниже II группы по электробезопасности</w:t>
            </w:r>
          </w:p>
          <w:p w14:paraId="3401A06D" w14:textId="77777777" w:rsidR="00FB6C0F" w:rsidRPr="0061191A" w:rsidRDefault="00FB6C0F" w:rsidP="008B3552">
            <w:r w:rsidRPr="008B3552">
              <w:t xml:space="preserve">Прохождение </w:t>
            </w:r>
            <w:r w:rsidRPr="0061191A">
              <w:t>инструктажа на рабочем месте и проверки навыков по зацепке грузов (при необходимости)</w:t>
            </w:r>
          </w:p>
          <w:p w14:paraId="52268744" w14:textId="3D744B8A" w:rsidR="009869E3" w:rsidRPr="00C45F68" w:rsidRDefault="00FB6C0F" w:rsidP="008B3552">
            <w:pPr>
              <w:rPr>
                <w:rFonts w:eastAsia="Calibri"/>
              </w:rPr>
            </w:pPr>
            <w:r w:rsidRPr="0061191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C45F68" w:rsidRPr="00C45F68" w14:paraId="4507C0F7" w14:textId="77777777" w:rsidTr="00DC3480">
        <w:trPr>
          <w:trHeight w:val="20"/>
        </w:trPr>
        <w:tc>
          <w:tcPr>
            <w:tcW w:w="904" w:type="pct"/>
          </w:tcPr>
          <w:p w14:paraId="7263F943" w14:textId="77777777" w:rsidR="009869E3" w:rsidRPr="00C45F68" w:rsidRDefault="009869E3" w:rsidP="008B3552">
            <w:pPr>
              <w:rPr>
                <w:lang w:val="en-US"/>
              </w:rPr>
            </w:pPr>
            <w:r w:rsidRPr="00C45F68">
              <w:t>Другие характеристики</w:t>
            </w:r>
          </w:p>
        </w:tc>
        <w:tc>
          <w:tcPr>
            <w:tcW w:w="4096" w:type="pct"/>
          </w:tcPr>
          <w:p w14:paraId="005E8457" w14:textId="3185E466" w:rsidR="009869E3" w:rsidRPr="00C45F68" w:rsidRDefault="0056000D" w:rsidP="008B3552">
            <w:pPr>
              <w:rPr>
                <w:shd w:val="clear" w:color="auto" w:fill="FFFFFF"/>
              </w:rPr>
            </w:pPr>
            <w:r>
              <w:t>Рекомендуется повышение квалификации не реже одного раза в пять лет</w:t>
            </w:r>
          </w:p>
        </w:tc>
      </w:tr>
    </w:tbl>
    <w:p w14:paraId="329487B5" w14:textId="77777777" w:rsidR="00DC3480" w:rsidRPr="00A63488" w:rsidRDefault="00DC3480">
      <w:pPr>
        <w:rPr>
          <w:sz w:val="16"/>
          <w:szCs w:val="16"/>
        </w:rPr>
      </w:pPr>
    </w:p>
    <w:p w14:paraId="7A7B7FD7" w14:textId="4B31CABA" w:rsidR="00DC3480" w:rsidRDefault="00DC3480">
      <w:r>
        <w:t>Справочная информация</w:t>
      </w:r>
    </w:p>
    <w:p w14:paraId="4B5BA2C1" w14:textId="77777777" w:rsidR="00DC3480" w:rsidRPr="00A63488" w:rsidRDefault="00DC348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88"/>
        <w:gridCol w:w="1057"/>
        <w:gridCol w:w="7576"/>
      </w:tblGrid>
      <w:tr w:rsidR="00C45F68" w:rsidRPr="00C45F68" w14:paraId="4B2E0B0A" w14:textId="77777777" w:rsidTr="00B6337B">
        <w:trPr>
          <w:trHeight w:val="20"/>
        </w:trPr>
        <w:tc>
          <w:tcPr>
            <w:tcW w:w="858" w:type="pct"/>
            <w:vAlign w:val="center"/>
          </w:tcPr>
          <w:p w14:paraId="5F556B2A" w14:textId="77777777" w:rsidR="009869E3" w:rsidRPr="00C45F68" w:rsidRDefault="009869E3" w:rsidP="00DC3480">
            <w:pPr>
              <w:jc w:val="center"/>
            </w:pPr>
            <w:r w:rsidRPr="00C45F68">
              <w:t>Наименование документа</w:t>
            </w:r>
          </w:p>
        </w:tc>
        <w:tc>
          <w:tcPr>
            <w:tcW w:w="507" w:type="pct"/>
            <w:vAlign w:val="center"/>
          </w:tcPr>
          <w:p w14:paraId="6AFD1913" w14:textId="77777777" w:rsidR="009869E3" w:rsidRPr="00C45F68" w:rsidRDefault="009869E3" w:rsidP="00DC3480">
            <w:pPr>
              <w:jc w:val="center"/>
            </w:pPr>
            <w:r w:rsidRPr="00C45F68">
              <w:t>Код</w:t>
            </w:r>
          </w:p>
        </w:tc>
        <w:tc>
          <w:tcPr>
            <w:tcW w:w="3635" w:type="pct"/>
            <w:vAlign w:val="center"/>
          </w:tcPr>
          <w:p w14:paraId="0AB7E08C" w14:textId="7AB8A4CA" w:rsidR="009869E3" w:rsidRPr="00C45F68" w:rsidRDefault="00CB30ED" w:rsidP="00DC348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45F68" w:rsidRPr="00C45F68" w14:paraId="6ACD98AC" w14:textId="77777777" w:rsidTr="00B6337B">
        <w:trPr>
          <w:trHeight w:val="20"/>
        </w:trPr>
        <w:tc>
          <w:tcPr>
            <w:tcW w:w="858" w:type="pct"/>
          </w:tcPr>
          <w:p w14:paraId="406A509B" w14:textId="77777777" w:rsidR="009869E3" w:rsidRPr="00C45F68" w:rsidRDefault="009869E3" w:rsidP="00DC3480">
            <w:pPr>
              <w:rPr>
                <w:vertAlign w:val="superscript"/>
              </w:rPr>
            </w:pPr>
            <w:r w:rsidRPr="00C45F68">
              <w:t>ОКЗ</w:t>
            </w:r>
          </w:p>
        </w:tc>
        <w:tc>
          <w:tcPr>
            <w:tcW w:w="507" w:type="pct"/>
          </w:tcPr>
          <w:p w14:paraId="49A31935" w14:textId="77777777" w:rsidR="009869E3" w:rsidRPr="00C45F68" w:rsidRDefault="009869E3" w:rsidP="00DC3480">
            <w:r w:rsidRPr="00C45F68">
              <w:t>7223</w:t>
            </w:r>
          </w:p>
        </w:tc>
        <w:tc>
          <w:tcPr>
            <w:tcW w:w="3635" w:type="pct"/>
          </w:tcPr>
          <w:p w14:paraId="110AEA5C" w14:textId="77777777" w:rsidR="009869E3" w:rsidRPr="00C45F68" w:rsidRDefault="009869E3" w:rsidP="00DC3480">
            <w:r w:rsidRPr="00C45F68">
              <w:t>Станочники и наладчики металлообрабатывающих станков</w:t>
            </w:r>
          </w:p>
        </w:tc>
      </w:tr>
      <w:tr w:rsidR="00903833" w:rsidRPr="00C45F68" w14:paraId="24988D0F" w14:textId="77777777" w:rsidTr="00B6337B">
        <w:trPr>
          <w:trHeight w:val="20"/>
        </w:trPr>
        <w:tc>
          <w:tcPr>
            <w:tcW w:w="858" w:type="pct"/>
          </w:tcPr>
          <w:p w14:paraId="6C66E2BC" w14:textId="77777777" w:rsidR="00903833" w:rsidRPr="00C45F68" w:rsidRDefault="00903833" w:rsidP="00DC3480">
            <w:r w:rsidRPr="00C45F68">
              <w:t>ЕТКС</w:t>
            </w:r>
          </w:p>
        </w:tc>
        <w:tc>
          <w:tcPr>
            <w:tcW w:w="507" w:type="pct"/>
          </w:tcPr>
          <w:p w14:paraId="421547FF" w14:textId="254D9014" w:rsidR="00903833" w:rsidRPr="00C45F68" w:rsidRDefault="00903833" w:rsidP="00DC3480">
            <w:r w:rsidRPr="00C45F68">
              <w:t>§ 157</w:t>
            </w:r>
          </w:p>
        </w:tc>
        <w:tc>
          <w:tcPr>
            <w:tcW w:w="3635" w:type="pct"/>
          </w:tcPr>
          <w:p w14:paraId="4577EBA9" w14:textId="44C37F10" w:rsidR="00903833" w:rsidRPr="00C45F68" w:rsidRDefault="00903833" w:rsidP="00DC3480">
            <w:r w:rsidRPr="00C45F68">
              <w:t>Слесарь-ремонтник 6-го разряда</w:t>
            </w:r>
          </w:p>
        </w:tc>
      </w:tr>
      <w:tr w:rsidR="00903833" w:rsidRPr="00C45F68" w14:paraId="2330DF4C" w14:textId="77777777" w:rsidTr="00B6337B">
        <w:trPr>
          <w:trHeight w:val="20"/>
        </w:trPr>
        <w:tc>
          <w:tcPr>
            <w:tcW w:w="858" w:type="pct"/>
          </w:tcPr>
          <w:p w14:paraId="4EBB21BB" w14:textId="77777777" w:rsidR="00903833" w:rsidRPr="00C45F68" w:rsidRDefault="00903833" w:rsidP="00DC3480">
            <w:r w:rsidRPr="00C45F68">
              <w:t>ОКПДТР</w:t>
            </w:r>
          </w:p>
        </w:tc>
        <w:tc>
          <w:tcPr>
            <w:tcW w:w="507" w:type="pct"/>
          </w:tcPr>
          <w:p w14:paraId="7C09D979" w14:textId="525263DB" w:rsidR="00903833" w:rsidRPr="00C45F68" w:rsidRDefault="00037A93" w:rsidP="00DC3480">
            <w:r>
              <w:t>104749</w:t>
            </w:r>
          </w:p>
        </w:tc>
        <w:tc>
          <w:tcPr>
            <w:tcW w:w="3635" w:type="pct"/>
          </w:tcPr>
          <w:p w14:paraId="20E8EF4B" w14:textId="68C6CE45" w:rsidR="00903833" w:rsidRPr="00C45F68" w:rsidRDefault="00903833" w:rsidP="00DC3480">
            <w:r w:rsidRPr="00C45F68">
              <w:t>Слесарь-ремонтник</w:t>
            </w:r>
          </w:p>
        </w:tc>
      </w:tr>
      <w:tr w:rsidR="0056000D" w:rsidRPr="00C45F68" w14:paraId="6559BEFE" w14:textId="77777777" w:rsidTr="00A63488">
        <w:trPr>
          <w:trHeight w:val="286"/>
        </w:trPr>
        <w:tc>
          <w:tcPr>
            <w:tcW w:w="858" w:type="pct"/>
          </w:tcPr>
          <w:p w14:paraId="48C60CF7" w14:textId="6BDB22F4" w:rsidR="0056000D" w:rsidRPr="00C45F68" w:rsidRDefault="0056000D" w:rsidP="00B6337B">
            <w:r>
              <w:t>Перечни СПО</w:t>
            </w:r>
          </w:p>
        </w:tc>
        <w:tc>
          <w:tcPr>
            <w:tcW w:w="507" w:type="pct"/>
          </w:tcPr>
          <w:p w14:paraId="70EC2A35" w14:textId="149514A9" w:rsidR="0056000D" w:rsidRPr="00C45F68" w:rsidRDefault="0056000D" w:rsidP="00B6337B">
            <w:r w:rsidRPr="00B6337B">
              <w:t>15.01.38</w:t>
            </w:r>
          </w:p>
        </w:tc>
        <w:tc>
          <w:tcPr>
            <w:tcW w:w="3635" w:type="pct"/>
          </w:tcPr>
          <w:p w14:paraId="2F1C2239" w14:textId="76A89ABA" w:rsidR="0056000D" w:rsidRPr="00C45F68" w:rsidRDefault="0056000D" w:rsidP="00B6337B">
            <w:r>
              <w:t>Оператор-наладчик металлообрабатывающих станков</w:t>
            </w:r>
          </w:p>
        </w:tc>
      </w:tr>
    </w:tbl>
    <w:p w14:paraId="07E63855" w14:textId="77777777" w:rsidR="00FA2031" w:rsidRPr="00A63488" w:rsidRDefault="00FA2031" w:rsidP="008B3552">
      <w:pPr>
        <w:rPr>
          <w:sz w:val="16"/>
          <w:szCs w:val="16"/>
        </w:rPr>
      </w:pPr>
    </w:p>
    <w:p w14:paraId="5AEDBE0D" w14:textId="3F96667A" w:rsidR="00BB56E0" w:rsidRPr="00FA2031" w:rsidRDefault="00BB56E0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="00E6455D" w:rsidRPr="00FA2031">
        <w:rPr>
          <w:b/>
          <w:bCs w:val="0"/>
          <w:lang w:val="en-US"/>
        </w:rPr>
        <w:t>3</w:t>
      </w:r>
      <w:r w:rsidRPr="00FA2031">
        <w:rPr>
          <w:b/>
          <w:bCs w:val="0"/>
        </w:rPr>
        <w:t>.1. Трудовая функция</w:t>
      </w:r>
    </w:p>
    <w:p w14:paraId="2AB0B826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4277"/>
        <w:gridCol w:w="692"/>
        <w:gridCol w:w="975"/>
        <w:gridCol w:w="1949"/>
        <w:gridCol w:w="611"/>
      </w:tblGrid>
      <w:tr w:rsidR="00EC57F0" w:rsidRPr="00C45F68" w14:paraId="0D756CBD" w14:textId="77777777" w:rsidTr="00DC3480">
        <w:trPr>
          <w:trHeight w:val="278"/>
        </w:trPr>
        <w:tc>
          <w:tcPr>
            <w:tcW w:w="92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A0E4D7" w14:textId="1A553177" w:rsidR="00EC57F0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8106E" w14:textId="77A43545" w:rsidR="00EC57F0" w:rsidRPr="00D55DE3" w:rsidRDefault="00EC57F0" w:rsidP="008B3552">
            <w:r w:rsidRPr="00D55DE3">
              <w:t>Диагностика неисправностей перед проведением капитального ремонта металлорежущих станков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1B1D69" w14:textId="485E4714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409A2" w14:textId="721D462F" w:rsidR="00EC57F0" w:rsidRPr="00C45F68" w:rsidRDefault="00EC57F0" w:rsidP="00DC3480">
            <w:pPr>
              <w:jc w:val="center"/>
            </w:pPr>
            <w:r w:rsidRPr="00C45F68">
              <w:rPr>
                <w:lang w:val="en-US"/>
              </w:rPr>
              <w:t>C</w:t>
            </w:r>
            <w:r w:rsidRPr="00C45F68">
              <w:t>/0</w:t>
            </w:r>
            <w:r>
              <w:t>1</w:t>
            </w:r>
            <w:r w:rsidRPr="00C45F68">
              <w:t>.4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324014" w14:textId="000BA347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109E5" w14:textId="77777777" w:rsidR="00EC57F0" w:rsidRPr="00C45F68" w:rsidRDefault="00EC57F0" w:rsidP="00DC3480">
            <w:pPr>
              <w:jc w:val="center"/>
            </w:pPr>
            <w:r w:rsidRPr="00C45F68">
              <w:t>4</w:t>
            </w:r>
          </w:p>
        </w:tc>
      </w:tr>
    </w:tbl>
    <w:p w14:paraId="4EDA8052" w14:textId="77777777" w:rsidR="00791BE2" w:rsidRPr="00C45F68" w:rsidRDefault="00791BE2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D2229" w:rsidRPr="00C45F68" w14:paraId="5CFF3386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2F79B28A" w14:textId="77777777" w:rsidR="000D2229" w:rsidRPr="00C45F68" w:rsidRDefault="000D2229" w:rsidP="008B3552">
            <w:r w:rsidRPr="00C45F68">
              <w:t>Трудовые действия</w:t>
            </w:r>
          </w:p>
        </w:tc>
        <w:tc>
          <w:tcPr>
            <w:tcW w:w="4099" w:type="pct"/>
          </w:tcPr>
          <w:p w14:paraId="6AC32F6C" w14:textId="6AAAC816" w:rsidR="000D2229" w:rsidRPr="00BD4D54" w:rsidRDefault="000D2229" w:rsidP="00BD4D54">
            <w:pPr>
              <w:jc w:val="both"/>
            </w:pPr>
            <w:r w:rsidRPr="00BD4D54">
              <w:t>Установлен</w:t>
            </w:r>
            <w:r w:rsidR="00D552EC" w:rsidRPr="00BD4D54">
              <w:t>и</w:t>
            </w:r>
            <w:r w:rsidR="000F4C1D" w:rsidRPr="00BD4D54">
              <w:t>е последовательности диагностики</w:t>
            </w:r>
            <w:r w:rsidR="00D552EC" w:rsidRPr="00BD4D54">
              <w:t xml:space="preserve"> </w:t>
            </w:r>
            <w:r w:rsidR="00944D5E" w:rsidRPr="00BD4D54">
              <w:t>неисправностей перед капитальным</w:t>
            </w:r>
            <w:r w:rsidR="00D552EC" w:rsidRPr="00BD4D54">
              <w:t xml:space="preserve"> ремонтом</w:t>
            </w:r>
            <w:r w:rsidRPr="00BD4D54">
              <w:t xml:space="preserve"> металлорежущих станков</w:t>
            </w:r>
          </w:p>
        </w:tc>
      </w:tr>
      <w:tr w:rsidR="000D2229" w:rsidRPr="00C45F68" w14:paraId="211277E7" w14:textId="77777777" w:rsidTr="00DC3480">
        <w:trPr>
          <w:trHeight w:val="20"/>
        </w:trPr>
        <w:tc>
          <w:tcPr>
            <w:tcW w:w="901" w:type="pct"/>
            <w:vMerge/>
          </w:tcPr>
          <w:p w14:paraId="0BDDDCE1" w14:textId="77777777" w:rsidR="000D2229" w:rsidRPr="00C45F68" w:rsidRDefault="000D2229" w:rsidP="000D2229"/>
        </w:tc>
        <w:tc>
          <w:tcPr>
            <w:tcW w:w="4099" w:type="pct"/>
          </w:tcPr>
          <w:p w14:paraId="596F6214" w14:textId="66AB4EFE" w:rsidR="000D2229" w:rsidRPr="00BD4D54" w:rsidRDefault="000D2229" w:rsidP="00BD4D54">
            <w:pPr>
              <w:jc w:val="both"/>
            </w:pPr>
            <w:r w:rsidRPr="00BD4D54">
              <w:t xml:space="preserve">Подготовка рабочего места </w:t>
            </w:r>
            <w:r w:rsidR="00D552EC" w:rsidRPr="00BD4D54">
              <w:t>при диагностике неис</w:t>
            </w:r>
            <w:r w:rsidR="00944D5E" w:rsidRPr="00BD4D54">
              <w:t>правностей перед капитальным</w:t>
            </w:r>
            <w:r w:rsidR="00D552EC" w:rsidRPr="00BD4D54">
              <w:t xml:space="preserve"> ремонтом металлорежущих станков</w:t>
            </w:r>
          </w:p>
        </w:tc>
      </w:tr>
      <w:tr w:rsidR="000D2229" w:rsidRPr="00C45F68" w14:paraId="5BCBA01A" w14:textId="77777777" w:rsidTr="00DC3480">
        <w:trPr>
          <w:trHeight w:val="20"/>
        </w:trPr>
        <w:tc>
          <w:tcPr>
            <w:tcW w:w="901" w:type="pct"/>
            <w:vMerge/>
          </w:tcPr>
          <w:p w14:paraId="5C8E9C34" w14:textId="77777777" w:rsidR="000D2229" w:rsidRPr="00C45F68" w:rsidRDefault="000D2229" w:rsidP="000D2229"/>
        </w:tc>
        <w:tc>
          <w:tcPr>
            <w:tcW w:w="4099" w:type="pct"/>
          </w:tcPr>
          <w:p w14:paraId="660B5513" w14:textId="558745FF" w:rsidR="000D2229" w:rsidRPr="00BD4D54" w:rsidRDefault="000D2229" w:rsidP="00BD4D54">
            <w:pPr>
              <w:jc w:val="both"/>
            </w:pPr>
            <w:r w:rsidRPr="00BD4D54">
              <w:t>Выбор оборудования, инструментов и приспособлений при</w:t>
            </w:r>
            <w:r w:rsidR="00D552EC" w:rsidRPr="00BD4D54">
              <w:t xml:space="preserve"> диагностике неис</w:t>
            </w:r>
            <w:r w:rsidR="00944D5E" w:rsidRPr="00BD4D54">
              <w:t>правностей перед капитальным</w:t>
            </w:r>
            <w:r w:rsidR="00D552EC" w:rsidRPr="00BD4D54">
              <w:t xml:space="preserve"> ремонтом металлорежущих станков</w:t>
            </w:r>
          </w:p>
        </w:tc>
      </w:tr>
      <w:tr w:rsidR="00FD760F" w:rsidRPr="00C45F68" w14:paraId="168450C3" w14:textId="77777777" w:rsidTr="00DC3480">
        <w:trPr>
          <w:trHeight w:val="20"/>
        </w:trPr>
        <w:tc>
          <w:tcPr>
            <w:tcW w:w="901" w:type="pct"/>
            <w:vMerge/>
          </w:tcPr>
          <w:p w14:paraId="508C68A7" w14:textId="77777777" w:rsidR="00FD760F" w:rsidRPr="00C45F68" w:rsidRDefault="00FD760F" w:rsidP="00FD760F"/>
        </w:tc>
        <w:tc>
          <w:tcPr>
            <w:tcW w:w="4099" w:type="pct"/>
          </w:tcPr>
          <w:p w14:paraId="3597AAE8" w14:textId="1F3565A7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шпиндельных узлов металлорежущих станков</w:t>
            </w:r>
          </w:p>
        </w:tc>
      </w:tr>
      <w:tr w:rsidR="00FD760F" w:rsidRPr="00C45F68" w14:paraId="3DCA2672" w14:textId="77777777" w:rsidTr="00DC3480">
        <w:trPr>
          <w:trHeight w:val="20"/>
        </w:trPr>
        <w:tc>
          <w:tcPr>
            <w:tcW w:w="901" w:type="pct"/>
            <w:vMerge/>
          </w:tcPr>
          <w:p w14:paraId="1F6D31B5" w14:textId="77777777" w:rsidR="00FD760F" w:rsidRPr="00C45F68" w:rsidRDefault="00FD760F" w:rsidP="00FD760F"/>
        </w:tc>
        <w:tc>
          <w:tcPr>
            <w:tcW w:w="4099" w:type="pct"/>
          </w:tcPr>
          <w:p w14:paraId="3B18B450" w14:textId="5E896812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инструментальных головок металлорежущих станков</w:t>
            </w:r>
          </w:p>
        </w:tc>
      </w:tr>
      <w:tr w:rsidR="00FD760F" w:rsidRPr="00C45F68" w14:paraId="4AFDAE7A" w14:textId="77777777" w:rsidTr="00DC3480">
        <w:trPr>
          <w:trHeight w:val="20"/>
        </w:trPr>
        <w:tc>
          <w:tcPr>
            <w:tcW w:w="901" w:type="pct"/>
            <w:vMerge/>
          </w:tcPr>
          <w:p w14:paraId="652B37CB" w14:textId="77777777" w:rsidR="00FD760F" w:rsidRPr="00C45F68" w:rsidRDefault="00FD760F" w:rsidP="00FD760F"/>
        </w:tc>
        <w:tc>
          <w:tcPr>
            <w:tcW w:w="4099" w:type="pct"/>
          </w:tcPr>
          <w:p w14:paraId="46086453" w14:textId="586A616A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механических передач металлорежущих станков</w:t>
            </w:r>
          </w:p>
        </w:tc>
      </w:tr>
      <w:tr w:rsidR="00FD760F" w:rsidRPr="00C45F68" w14:paraId="288C02E8" w14:textId="77777777" w:rsidTr="00DC3480">
        <w:trPr>
          <w:trHeight w:val="20"/>
        </w:trPr>
        <w:tc>
          <w:tcPr>
            <w:tcW w:w="901" w:type="pct"/>
            <w:vMerge/>
          </w:tcPr>
          <w:p w14:paraId="7465A6C9" w14:textId="77777777" w:rsidR="00FD760F" w:rsidRPr="00C45F68" w:rsidRDefault="00FD760F" w:rsidP="00FD760F"/>
        </w:tc>
        <w:tc>
          <w:tcPr>
            <w:tcW w:w="4099" w:type="pct"/>
          </w:tcPr>
          <w:p w14:paraId="7ABC656D" w14:textId="04280869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механизмов смены инструмента металлорежущих станков</w:t>
            </w:r>
          </w:p>
        </w:tc>
      </w:tr>
      <w:tr w:rsidR="00FD760F" w:rsidRPr="00C45F68" w14:paraId="77CDBBD9" w14:textId="77777777" w:rsidTr="00DC3480">
        <w:trPr>
          <w:trHeight w:val="20"/>
        </w:trPr>
        <w:tc>
          <w:tcPr>
            <w:tcW w:w="901" w:type="pct"/>
            <w:vMerge/>
          </w:tcPr>
          <w:p w14:paraId="5AEB9F60" w14:textId="77777777" w:rsidR="00FD760F" w:rsidRPr="00C45F68" w:rsidRDefault="00FD760F" w:rsidP="00FD760F"/>
        </w:tc>
        <w:tc>
          <w:tcPr>
            <w:tcW w:w="4099" w:type="pct"/>
          </w:tcPr>
          <w:p w14:paraId="1C4E02CA" w14:textId="0ED76303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транспортеров стружки металлорежущих станков</w:t>
            </w:r>
          </w:p>
        </w:tc>
      </w:tr>
      <w:tr w:rsidR="00FD760F" w:rsidRPr="00C45F68" w14:paraId="05623CBD" w14:textId="77777777" w:rsidTr="00DC3480">
        <w:trPr>
          <w:trHeight w:val="20"/>
        </w:trPr>
        <w:tc>
          <w:tcPr>
            <w:tcW w:w="901" w:type="pct"/>
            <w:vMerge/>
          </w:tcPr>
          <w:p w14:paraId="1227520B" w14:textId="77777777" w:rsidR="00FD760F" w:rsidRPr="00C45F68" w:rsidRDefault="00FD760F" w:rsidP="00FD760F"/>
        </w:tc>
        <w:tc>
          <w:tcPr>
            <w:tcW w:w="4099" w:type="pct"/>
          </w:tcPr>
          <w:p w14:paraId="098318FC" w14:textId="77FE2CC6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систем гидрооборудования металлорежущих станков</w:t>
            </w:r>
          </w:p>
        </w:tc>
      </w:tr>
      <w:tr w:rsidR="00FD760F" w:rsidRPr="00C45F68" w14:paraId="2A91DC19" w14:textId="77777777" w:rsidTr="00DC3480">
        <w:trPr>
          <w:trHeight w:val="20"/>
        </w:trPr>
        <w:tc>
          <w:tcPr>
            <w:tcW w:w="901" w:type="pct"/>
            <w:vMerge/>
          </w:tcPr>
          <w:p w14:paraId="37221120" w14:textId="77777777" w:rsidR="00FD760F" w:rsidRPr="00C45F68" w:rsidRDefault="00FD760F" w:rsidP="00FD760F"/>
        </w:tc>
        <w:tc>
          <w:tcPr>
            <w:tcW w:w="4099" w:type="pct"/>
          </w:tcPr>
          <w:p w14:paraId="30F7B970" w14:textId="4BD73B11" w:rsidR="00FD760F" w:rsidRPr="00BD4D54" w:rsidRDefault="00FD760F" w:rsidP="00BD4D54">
            <w:pPr>
              <w:jc w:val="both"/>
            </w:pPr>
            <w:r w:rsidRPr="00BD4D54">
              <w:t>Проверка работоспособности и выявление причин неисправности систем пневмооборудования металлорежущих станков</w:t>
            </w:r>
          </w:p>
        </w:tc>
      </w:tr>
      <w:tr w:rsidR="00FD760F" w:rsidRPr="00C45F68" w14:paraId="487D9254" w14:textId="77777777" w:rsidTr="00DC3480">
        <w:trPr>
          <w:trHeight w:val="20"/>
        </w:trPr>
        <w:tc>
          <w:tcPr>
            <w:tcW w:w="901" w:type="pct"/>
            <w:vMerge/>
          </w:tcPr>
          <w:p w14:paraId="76DD31BD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1ECA0DBB" w14:textId="2F479848" w:rsidR="00FD760F" w:rsidRPr="00BD4D54" w:rsidRDefault="00FD760F" w:rsidP="00BD4D54">
            <w:pPr>
              <w:jc w:val="both"/>
            </w:pPr>
            <w:r w:rsidRPr="00BD4D54">
              <w:t>Проверка работоспособности и выявление причин неисправности силовых цепей электрических систем</w:t>
            </w:r>
          </w:p>
        </w:tc>
      </w:tr>
      <w:tr w:rsidR="00FD760F" w:rsidRPr="00C45F68" w14:paraId="778AF607" w14:textId="77777777" w:rsidTr="00DC3480">
        <w:trPr>
          <w:trHeight w:val="20"/>
        </w:trPr>
        <w:tc>
          <w:tcPr>
            <w:tcW w:w="901" w:type="pct"/>
            <w:vMerge/>
          </w:tcPr>
          <w:p w14:paraId="146380BA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484E1BBD" w14:textId="57E8119E" w:rsidR="00FD760F" w:rsidRPr="00BD4D54" w:rsidRDefault="00FD760F" w:rsidP="00BD4D54">
            <w:pPr>
              <w:jc w:val="both"/>
            </w:pPr>
            <w:r w:rsidRPr="00BD4D54">
              <w:t>Проверка работоспособности и выявление причин неисправности управляющих цепей электрических систем</w:t>
            </w:r>
          </w:p>
        </w:tc>
      </w:tr>
      <w:tr w:rsidR="00FD760F" w:rsidRPr="00C45F68" w14:paraId="1A20262C" w14:textId="77777777" w:rsidTr="00DC3480">
        <w:trPr>
          <w:trHeight w:val="20"/>
        </w:trPr>
        <w:tc>
          <w:tcPr>
            <w:tcW w:w="901" w:type="pct"/>
            <w:vMerge/>
          </w:tcPr>
          <w:p w14:paraId="290D589D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000D526F" w14:textId="6D089B18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сигнальной аппаратуры</w:t>
            </w:r>
          </w:p>
        </w:tc>
      </w:tr>
      <w:tr w:rsidR="00FD760F" w:rsidRPr="00C45F68" w14:paraId="5DFF8440" w14:textId="77777777" w:rsidTr="00DC3480">
        <w:trPr>
          <w:trHeight w:val="20"/>
        </w:trPr>
        <w:tc>
          <w:tcPr>
            <w:tcW w:w="901" w:type="pct"/>
            <w:vMerge/>
          </w:tcPr>
          <w:p w14:paraId="5E652227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68DC1431" w14:textId="7E32C899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блоков питания</w:t>
            </w:r>
          </w:p>
        </w:tc>
      </w:tr>
      <w:tr w:rsidR="00FD760F" w:rsidRPr="00C45F68" w14:paraId="032E4C9F" w14:textId="77777777" w:rsidTr="00DC3480">
        <w:trPr>
          <w:trHeight w:val="20"/>
        </w:trPr>
        <w:tc>
          <w:tcPr>
            <w:tcW w:w="901" w:type="pct"/>
            <w:vMerge/>
          </w:tcPr>
          <w:p w14:paraId="58253399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263966ED" w14:textId="7D469089" w:rsidR="00FD760F" w:rsidRPr="00BD4D54" w:rsidRDefault="00FD760F" w:rsidP="000D5091">
            <w:pPr>
              <w:jc w:val="both"/>
            </w:pPr>
            <w:r w:rsidRPr="00BD4D54">
              <w:t>Проверка работоспособности и выявление причин неисправности электродвигателей главного движения, приводов подач и вспомогательных механизмов электрических систем металлорежущих станков</w:t>
            </w:r>
          </w:p>
        </w:tc>
      </w:tr>
      <w:tr w:rsidR="00AA5A55" w:rsidRPr="00C45F68" w14:paraId="49BF6584" w14:textId="77777777" w:rsidTr="00DC3480">
        <w:trPr>
          <w:trHeight w:val="20"/>
        </w:trPr>
        <w:tc>
          <w:tcPr>
            <w:tcW w:w="901" w:type="pct"/>
            <w:vMerge/>
          </w:tcPr>
          <w:p w14:paraId="5FED5DDE" w14:textId="77777777" w:rsidR="00AA5A55" w:rsidRPr="00C45F68" w:rsidRDefault="00AA5A55" w:rsidP="00FD760F"/>
        </w:tc>
        <w:tc>
          <w:tcPr>
            <w:tcW w:w="4099" w:type="pct"/>
            <w:vAlign w:val="center"/>
          </w:tcPr>
          <w:p w14:paraId="303704C9" w14:textId="07C92BD7" w:rsidR="00AA5A55" w:rsidRPr="00BD4D54" w:rsidRDefault="00AA5A55" w:rsidP="00BD4D54">
            <w:pPr>
              <w:jc w:val="both"/>
            </w:pPr>
            <w:r w:rsidRPr="00BD4D54">
              <w:t xml:space="preserve">Полная разборка металлорежущего станка </w:t>
            </w:r>
            <w:r w:rsidR="008F7C60" w:rsidRPr="00BD4D54">
              <w:t>и входящих в его состав сборочных единиц</w:t>
            </w:r>
          </w:p>
        </w:tc>
      </w:tr>
      <w:tr w:rsidR="00FD760F" w:rsidRPr="00C45F68" w14:paraId="7E9DF988" w14:textId="77777777" w:rsidTr="00DC3480">
        <w:trPr>
          <w:trHeight w:val="20"/>
        </w:trPr>
        <w:tc>
          <w:tcPr>
            <w:tcW w:w="901" w:type="pct"/>
            <w:vMerge/>
          </w:tcPr>
          <w:p w14:paraId="223E1DEB" w14:textId="77777777" w:rsidR="00FD760F" w:rsidRPr="00C45F68" w:rsidRDefault="00FD760F" w:rsidP="00FD760F"/>
        </w:tc>
        <w:tc>
          <w:tcPr>
            <w:tcW w:w="4099" w:type="pct"/>
            <w:vAlign w:val="center"/>
          </w:tcPr>
          <w:p w14:paraId="440E9604" w14:textId="558E784A" w:rsidR="00FD760F" w:rsidRPr="00BD4D54" w:rsidRDefault="00FD760F" w:rsidP="000D5091">
            <w:pPr>
              <w:jc w:val="both"/>
            </w:pPr>
            <w:r w:rsidRPr="00BD4D54">
              <w:t xml:space="preserve">Формирование плана </w:t>
            </w:r>
            <w:r w:rsidR="000D5091">
              <w:t xml:space="preserve">капитального </w:t>
            </w:r>
            <w:r w:rsidRPr="00BD4D54">
              <w:t xml:space="preserve">ремонта основных систем металлорежущего станка </w:t>
            </w:r>
          </w:p>
        </w:tc>
      </w:tr>
      <w:tr w:rsidR="00086BE2" w:rsidRPr="00C45F68" w14:paraId="1505C2CD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1EA898AA" w14:textId="77777777" w:rsidR="00086BE2" w:rsidRPr="00C45F68" w:rsidDel="002A1D54" w:rsidRDefault="00086BE2" w:rsidP="008B3552">
            <w:r w:rsidRPr="00C45F68" w:rsidDel="002A1D54">
              <w:t>Необходимые умения</w:t>
            </w:r>
          </w:p>
        </w:tc>
        <w:tc>
          <w:tcPr>
            <w:tcW w:w="4099" w:type="pct"/>
          </w:tcPr>
          <w:p w14:paraId="44F563E3" w14:textId="4DCD5751" w:rsidR="00086BE2" w:rsidRPr="00BD4D54" w:rsidRDefault="00086BE2" w:rsidP="00BD4D54">
            <w:pPr>
              <w:jc w:val="both"/>
            </w:pPr>
            <w:r w:rsidRPr="00BD4D54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0F4C1D" w:rsidRPr="00C45F68" w14:paraId="70F1C689" w14:textId="77777777" w:rsidTr="00DC3480">
        <w:trPr>
          <w:trHeight w:val="20"/>
        </w:trPr>
        <w:tc>
          <w:tcPr>
            <w:tcW w:w="901" w:type="pct"/>
            <w:vMerge/>
          </w:tcPr>
          <w:p w14:paraId="5D1FF71A" w14:textId="77777777" w:rsidR="000F4C1D" w:rsidRPr="00C45F68" w:rsidDel="002A1D54" w:rsidRDefault="000F4C1D" w:rsidP="000F4C1D"/>
        </w:tc>
        <w:tc>
          <w:tcPr>
            <w:tcW w:w="4099" w:type="pct"/>
          </w:tcPr>
          <w:p w14:paraId="2E5794BC" w14:textId="1148205C" w:rsidR="000F4C1D" w:rsidRPr="00BD4D54" w:rsidRDefault="000F4C1D" w:rsidP="00BD4D54">
            <w:pPr>
              <w:jc w:val="both"/>
            </w:pPr>
            <w:r w:rsidRPr="00BD4D54">
              <w:t xml:space="preserve">Читать и анализировать технологическую документацию </w:t>
            </w:r>
            <w:r w:rsidR="00957AFB" w:rsidRPr="00BD4D54">
              <w:t xml:space="preserve">на </w:t>
            </w:r>
            <w:r w:rsidRPr="00BD4D54">
              <w:t xml:space="preserve">проведение диагностики металлорежущих станков </w:t>
            </w:r>
            <w:r w:rsidR="00944D5E" w:rsidRPr="00BD4D54">
              <w:t>перед капитальным</w:t>
            </w:r>
            <w:r w:rsidRPr="00BD4D54">
              <w:t xml:space="preserve"> ремонтом</w:t>
            </w:r>
          </w:p>
        </w:tc>
      </w:tr>
      <w:tr w:rsidR="00086BE2" w:rsidRPr="00C45F68" w14:paraId="45C1E2EC" w14:textId="77777777" w:rsidTr="00DC3480">
        <w:trPr>
          <w:trHeight w:val="20"/>
        </w:trPr>
        <w:tc>
          <w:tcPr>
            <w:tcW w:w="901" w:type="pct"/>
            <w:vMerge/>
          </w:tcPr>
          <w:p w14:paraId="09A96D41" w14:textId="77777777" w:rsidR="00086BE2" w:rsidRPr="00C45F68" w:rsidDel="002A1D54" w:rsidRDefault="00086BE2" w:rsidP="00086BE2"/>
        </w:tc>
        <w:tc>
          <w:tcPr>
            <w:tcW w:w="4099" w:type="pct"/>
          </w:tcPr>
          <w:p w14:paraId="43D10BE3" w14:textId="0290553D" w:rsidR="00086BE2" w:rsidRPr="00BD4D54" w:rsidDel="00314D5F" w:rsidRDefault="00086BE2" w:rsidP="00BD4D54">
            <w:pPr>
              <w:jc w:val="both"/>
            </w:pPr>
            <w:r w:rsidRPr="00BD4D54">
              <w:t>Выбирать инструменты и</w:t>
            </w:r>
            <w:r w:rsidR="00AB3705" w:rsidRPr="00BD4D54">
              <w:t xml:space="preserve"> приспособления</w:t>
            </w:r>
            <w:r w:rsidRPr="00BD4D54">
              <w:t xml:space="preserve"> </w:t>
            </w:r>
            <w:r w:rsidR="00AB3705" w:rsidRPr="00BD4D54">
              <w:t>при диагностике неис</w:t>
            </w:r>
            <w:r w:rsidR="00944D5E" w:rsidRPr="00BD4D54">
              <w:t>правностей перед капитальным</w:t>
            </w:r>
            <w:r w:rsidR="00AB3705" w:rsidRPr="00BD4D54">
              <w:t xml:space="preserve"> ремонтом металлорежущих станков</w:t>
            </w:r>
          </w:p>
        </w:tc>
      </w:tr>
      <w:tr w:rsidR="00AA5A55" w:rsidRPr="00C45F68" w14:paraId="6D88D581" w14:textId="77777777" w:rsidTr="00DC3480">
        <w:trPr>
          <w:trHeight w:val="20"/>
        </w:trPr>
        <w:tc>
          <w:tcPr>
            <w:tcW w:w="901" w:type="pct"/>
            <w:vMerge/>
          </w:tcPr>
          <w:p w14:paraId="673BCCFD" w14:textId="77777777" w:rsidR="00AA5A55" w:rsidRPr="00C45F68" w:rsidDel="002A1D54" w:rsidRDefault="00AA5A55" w:rsidP="00086BE2"/>
        </w:tc>
        <w:tc>
          <w:tcPr>
            <w:tcW w:w="4099" w:type="pct"/>
          </w:tcPr>
          <w:p w14:paraId="7C33E298" w14:textId="6BD93419" w:rsidR="00AA5A55" w:rsidRPr="00BD4D54" w:rsidRDefault="008F7C60" w:rsidP="00BD4D54">
            <w:pPr>
              <w:jc w:val="both"/>
            </w:pPr>
            <w:r w:rsidRPr="00BD4D54">
              <w:t>Производить полную разборку металлорежущего станка и входящих в его состав сборочных единиц</w:t>
            </w:r>
          </w:p>
        </w:tc>
      </w:tr>
      <w:tr w:rsidR="00086BE2" w:rsidRPr="00C45F68" w14:paraId="1697F40B" w14:textId="77777777" w:rsidTr="00DC3480">
        <w:trPr>
          <w:trHeight w:val="20"/>
        </w:trPr>
        <w:tc>
          <w:tcPr>
            <w:tcW w:w="901" w:type="pct"/>
            <w:vMerge/>
          </w:tcPr>
          <w:p w14:paraId="190EE2F4" w14:textId="77777777" w:rsidR="00086BE2" w:rsidRPr="00C45F68" w:rsidDel="002A1D54" w:rsidRDefault="00086BE2" w:rsidP="00086BE2"/>
        </w:tc>
        <w:tc>
          <w:tcPr>
            <w:tcW w:w="4099" w:type="pct"/>
          </w:tcPr>
          <w:p w14:paraId="6B25721F" w14:textId="756518D0" w:rsidR="00086BE2" w:rsidRPr="00BD4D54" w:rsidRDefault="00086BE2" w:rsidP="00BD4D54">
            <w:pPr>
              <w:jc w:val="both"/>
            </w:pPr>
            <w:r w:rsidRPr="00BD4D54">
              <w:t xml:space="preserve">Проверять основные характеристики механических передач (точность перемещения, точность позиционирования, взаимное расположение узлов, </w:t>
            </w:r>
            <w:r w:rsidRPr="00BD4D54">
              <w:lastRenderedPageBreak/>
              <w:t>допустимое усилие на приводе) металлорежущих станков с использованием специального инструмента</w:t>
            </w:r>
          </w:p>
        </w:tc>
      </w:tr>
      <w:tr w:rsidR="00086BE2" w:rsidRPr="00C45F68" w14:paraId="648989AC" w14:textId="77777777" w:rsidTr="00DC3480">
        <w:trPr>
          <w:trHeight w:val="20"/>
        </w:trPr>
        <w:tc>
          <w:tcPr>
            <w:tcW w:w="901" w:type="pct"/>
            <w:vMerge/>
          </w:tcPr>
          <w:p w14:paraId="426A5D85" w14:textId="77777777" w:rsidR="00086BE2" w:rsidRPr="00C45F68" w:rsidDel="002A1D54" w:rsidRDefault="00086BE2" w:rsidP="00086BE2"/>
        </w:tc>
        <w:tc>
          <w:tcPr>
            <w:tcW w:w="4099" w:type="pct"/>
          </w:tcPr>
          <w:p w14:paraId="05929C79" w14:textId="5DC4D19B" w:rsidR="00086BE2" w:rsidRPr="00BD4D54" w:rsidRDefault="00086BE2" w:rsidP="00BD4D54">
            <w:pPr>
              <w:jc w:val="both"/>
            </w:pPr>
            <w:r w:rsidRPr="00BD4D54">
              <w:t>Определять величину зазора между кареткой и направляющей металлорежущих станков с использованием измерительных инструментов</w:t>
            </w:r>
          </w:p>
        </w:tc>
      </w:tr>
      <w:tr w:rsidR="00086BE2" w:rsidRPr="00C45F68" w14:paraId="0D1F8678" w14:textId="77777777" w:rsidTr="00DC3480">
        <w:trPr>
          <w:trHeight w:val="20"/>
        </w:trPr>
        <w:tc>
          <w:tcPr>
            <w:tcW w:w="901" w:type="pct"/>
            <w:vMerge/>
          </w:tcPr>
          <w:p w14:paraId="286A507D" w14:textId="77777777" w:rsidR="00086BE2" w:rsidRPr="00C45F68" w:rsidDel="002A1D54" w:rsidRDefault="00086BE2" w:rsidP="00086BE2"/>
        </w:tc>
        <w:tc>
          <w:tcPr>
            <w:tcW w:w="4099" w:type="pct"/>
          </w:tcPr>
          <w:p w14:paraId="119E9DFC" w14:textId="3FDFC961" w:rsidR="00086BE2" w:rsidRPr="00BD4D54" w:rsidRDefault="00086BE2" w:rsidP="00BD4D54">
            <w:pPr>
              <w:jc w:val="both"/>
            </w:pPr>
            <w:r w:rsidRPr="00BD4D54">
              <w:t xml:space="preserve">Определять зазоры в винтовых передачах металлорежущих станков (качения и скольжения) </w:t>
            </w:r>
          </w:p>
        </w:tc>
      </w:tr>
      <w:tr w:rsidR="00086BE2" w:rsidRPr="00C45F68" w14:paraId="12FB8F67" w14:textId="77777777" w:rsidTr="00DC3480">
        <w:trPr>
          <w:trHeight w:val="20"/>
        </w:trPr>
        <w:tc>
          <w:tcPr>
            <w:tcW w:w="901" w:type="pct"/>
            <w:vMerge/>
          </w:tcPr>
          <w:p w14:paraId="3FC25071" w14:textId="77777777" w:rsidR="00086BE2" w:rsidRPr="00C45F68" w:rsidDel="002A1D54" w:rsidRDefault="00086BE2" w:rsidP="00086BE2"/>
        </w:tc>
        <w:tc>
          <w:tcPr>
            <w:tcW w:w="4099" w:type="pct"/>
          </w:tcPr>
          <w:p w14:paraId="1C94C94F" w14:textId="04BB7545" w:rsidR="00086BE2" w:rsidRPr="00BD4D54" w:rsidRDefault="00086BE2" w:rsidP="00BD4D54">
            <w:pPr>
              <w:jc w:val="both"/>
            </w:pPr>
            <w:r w:rsidRPr="00BD4D54">
              <w:t>Контролировать точность редукторов и зубчатых передач металлорежущих станков</w:t>
            </w:r>
          </w:p>
        </w:tc>
      </w:tr>
      <w:tr w:rsidR="00086BE2" w:rsidRPr="00C45F68" w14:paraId="3C4F320E" w14:textId="77777777" w:rsidTr="00DC3480">
        <w:trPr>
          <w:trHeight w:val="20"/>
        </w:trPr>
        <w:tc>
          <w:tcPr>
            <w:tcW w:w="901" w:type="pct"/>
            <w:vMerge/>
          </w:tcPr>
          <w:p w14:paraId="6AF9C100" w14:textId="77777777" w:rsidR="00086BE2" w:rsidRPr="00C45F68" w:rsidDel="002A1D54" w:rsidRDefault="00086BE2" w:rsidP="00086BE2"/>
        </w:tc>
        <w:tc>
          <w:tcPr>
            <w:tcW w:w="4099" w:type="pct"/>
          </w:tcPr>
          <w:p w14:paraId="0A6E1603" w14:textId="073D52F4" w:rsidR="00086BE2" w:rsidRPr="00BD4D54" w:rsidRDefault="00086BE2" w:rsidP="00BD4D54">
            <w:pPr>
              <w:jc w:val="both"/>
            </w:pPr>
            <w:r w:rsidRPr="00BD4D54">
              <w:t>И</w:t>
            </w:r>
            <w:r w:rsidR="00E6774C" w:rsidRPr="00BD4D54">
              <w:t>спользовать диагностические</w:t>
            </w:r>
            <w:r w:rsidRPr="00BD4D54">
              <w:t xml:space="preserve"> </w:t>
            </w:r>
            <w:r w:rsidR="00E6774C" w:rsidRPr="00BD4D54">
              <w:t>стенды и приборы для определения</w:t>
            </w:r>
            <w:r w:rsidRPr="00BD4D54">
              <w:t xml:space="preserve"> состояния гидросистем металлорежущих станков</w:t>
            </w:r>
          </w:p>
        </w:tc>
      </w:tr>
      <w:tr w:rsidR="00086BE2" w:rsidRPr="00C45F68" w14:paraId="3091FCFF" w14:textId="77777777" w:rsidTr="00DC3480">
        <w:trPr>
          <w:trHeight w:val="20"/>
        </w:trPr>
        <w:tc>
          <w:tcPr>
            <w:tcW w:w="901" w:type="pct"/>
            <w:vMerge/>
          </w:tcPr>
          <w:p w14:paraId="71B962B5" w14:textId="77777777" w:rsidR="00086BE2" w:rsidRPr="00C45F68" w:rsidDel="002A1D54" w:rsidRDefault="00086BE2" w:rsidP="00086BE2"/>
        </w:tc>
        <w:tc>
          <w:tcPr>
            <w:tcW w:w="4099" w:type="pct"/>
          </w:tcPr>
          <w:p w14:paraId="700CA7E5" w14:textId="56A3FD68" w:rsidR="00086BE2" w:rsidRPr="00BD4D54" w:rsidRDefault="00E6774C" w:rsidP="00BD4D54">
            <w:pPr>
              <w:jc w:val="both"/>
            </w:pPr>
            <w:r w:rsidRPr="00BD4D54">
              <w:t>Использовать диагностические стенды и приборы для определения</w:t>
            </w:r>
            <w:r w:rsidR="00086BE2" w:rsidRPr="00BD4D54">
              <w:t xml:space="preserve"> состояния пневмооборудования металлорежущих станков</w:t>
            </w:r>
          </w:p>
        </w:tc>
      </w:tr>
      <w:tr w:rsidR="00086BE2" w:rsidRPr="00C45F68" w14:paraId="76320A51" w14:textId="77777777" w:rsidTr="00DC3480">
        <w:trPr>
          <w:trHeight w:val="20"/>
        </w:trPr>
        <w:tc>
          <w:tcPr>
            <w:tcW w:w="901" w:type="pct"/>
            <w:vMerge/>
          </w:tcPr>
          <w:p w14:paraId="1AB06947" w14:textId="77777777" w:rsidR="00086BE2" w:rsidRPr="00C45F68" w:rsidDel="002A1D54" w:rsidRDefault="00086BE2" w:rsidP="00086BE2"/>
        </w:tc>
        <w:tc>
          <w:tcPr>
            <w:tcW w:w="4099" w:type="pct"/>
            <w:vAlign w:val="center"/>
          </w:tcPr>
          <w:p w14:paraId="7CC394D8" w14:textId="0A1B8AD0" w:rsidR="00086BE2" w:rsidRPr="00BD4D54" w:rsidRDefault="00086BE2" w:rsidP="00BD4D54">
            <w:pPr>
              <w:jc w:val="both"/>
            </w:pPr>
            <w:r w:rsidRPr="001E501B">
              <w:t>Определять и выявлять неполадки в подключении и работе электрической части металлорежущих станков с использованием электроизмерительных приборов и приспособлений</w:t>
            </w:r>
          </w:p>
        </w:tc>
      </w:tr>
      <w:tr w:rsidR="00086BE2" w:rsidRPr="00C45F68" w14:paraId="38A7DA40" w14:textId="77777777" w:rsidTr="00DC3480">
        <w:trPr>
          <w:trHeight w:val="20"/>
        </w:trPr>
        <w:tc>
          <w:tcPr>
            <w:tcW w:w="901" w:type="pct"/>
            <w:vMerge/>
          </w:tcPr>
          <w:p w14:paraId="08BB565C" w14:textId="77777777" w:rsidR="00086BE2" w:rsidRPr="00C45F68" w:rsidDel="002A1D54" w:rsidRDefault="00086BE2" w:rsidP="00086BE2"/>
        </w:tc>
        <w:tc>
          <w:tcPr>
            <w:tcW w:w="4099" w:type="pct"/>
            <w:vAlign w:val="center"/>
          </w:tcPr>
          <w:p w14:paraId="15ECCE02" w14:textId="0F779A6D" w:rsidR="00086BE2" w:rsidRPr="00BD4D54" w:rsidRDefault="00086BE2" w:rsidP="00BD4D54">
            <w:pPr>
              <w:jc w:val="both"/>
            </w:pPr>
            <w:r w:rsidRPr="001E501B">
              <w:t>Определять и выявлять причины неполадок в подключении и работе электрической части металлорежущих станков</w:t>
            </w:r>
          </w:p>
        </w:tc>
      </w:tr>
      <w:tr w:rsidR="00086BE2" w:rsidRPr="00C45F68" w14:paraId="5A5B1854" w14:textId="77777777" w:rsidTr="00DC3480">
        <w:trPr>
          <w:trHeight w:val="20"/>
        </w:trPr>
        <w:tc>
          <w:tcPr>
            <w:tcW w:w="901" w:type="pct"/>
            <w:vMerge/>
          </w:tcPr>
          <w:p w14:paraId="1618D04B" w14:textId="77777777" w:rsidR="00086BE2" w:rsidRPr="00C45F68" w:rsidDel="002A1D54" w:rsidRDefault="00086BE2" w:rsidP="00086BE2"/>
        </w:tc>
        <w:tc>
          <w:tcPr>
            <w:tcW w:w="4099" w:type="pct"/>
          </w:tcPr>
          <w:p w14:paraId="50FB78EE" w14:textId="7A6C0722" w:rsidR="00086BE2" w:rsidRPr="00BD4D54" w:rsidRDefault="00086BE2" w:rsidP="00BD4D54">
            <w:pPr>
              <w:jc w:val="both"/>
            </w:pPr>
            <w:r w:rsidRPr="00BD4D5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086BE2" w:rsidRPr="00C45F68" w14:paraId="25255078" w14:textId="77777777" w:rsidTr="00DC3480">
        <w:trPr>
          <w:trHeight w:val="20"/>
        </w:trPr>
        <w:tc>
          <w:tcPr>
            <w:tcW w:w="901" w:type="pct"/>
            <w:vMerge/>
          </w:tcPr>
          <w:p w14:paraId="26343D7A" w14:textId="77777777" w:rsidR="00086BE2" w:rsidRPr="00C45F68" w:rsidDel="002A1D54" w:rsidRDefault="00086BE2" w:rsidP="00086BE2"/>
        </w:tc>
        <w:tc>
          <w:tcPr>
            <w:tcW w:w="4099" w:type="pct"/>
          </w:tcPr>
          <w:p w14:paraId="3D273B93" w14:textId="432920CC" w:rsidR="00086BE2" w:rsidRPr="00BD4D54" w:rsidRDefault="00086BE2" w:rsidP="00BD4D54">
            <w:pPr>
              <w:jc w:val="both"/>
            </w:pPr>
            <w:r w:rsidRPr="00BD4D54">
              <w:t xml:space="preserve">Использовать прикладные компьютерные программы </w:t>
            </w:r>
            <w:r w:rsidR="006A387C" w:rsidRPr="00BD4D54">
              <w:t>для просмотра</w:t>
            </w:r>
            <w:r w:rsidRPr="00BD4D54">
              <w:t xml:space="preserve"> конструкторской и технологической документации</w:t>
            </w:r>
          </w:p>
        </w:tc>
      </w:tr>
      <w:tr w:rsidR="00086BE2" w:rsidRPr="00C45F68" w14:paraId="55EA4FD1" w14:textId="77777777" w:rsidTr="00DC3480">
        <w:trPr>
          <w:trHeight w:val="20"/>
        </w:trPr>
        <w:tc>
          <w:tcPr>
            <w:tcW w:w="901" w:type="pct"/>
            <w:vMerge/>
          </w:tcPr>
          <w:p w14:paraId="76A45DA0" w14:textId="77777777" w:rsidR="00086BE2" w:rsidRPr="00C45F68" w:rsidDel="002A1D54" w:rsidRDefault="00086BE2" w:rsidP="00086BE2"/>
        </w:tc>
        <w:tc>
          <w:tcPr>
            <w:tcW w:w="4099" w:type="pct"/>
          </w:tcPr>
          <w:p w14:paraId="1AA8B9BD" w14:textId="396F4E44" w:rsidR="00086BE2" w:rsidRPr="00BD4D54" w:rsidRDefault="00086BE2" w:rsidP="00BD4D54">
            <w:pPr>
              <w:jc w:val="both"/>
            </w:pPr>
            <w:r w:rsidRPr="00BD4D54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086BE2" w:rsidRPr="00C45F68" w14:paraId="1ACBC53F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1C6A3701" w14:textId="77777777" w:rsidR="00086BE2" w:rsidRPr="00C45F68" w:rsidRDefault="00086BE2" w:rsidP="008B3552">
            <w:r w:rsidRPr="00C45F68" w:rsidDel="002A1D54">
              <w:t xml:space="preserve">Необходимые </w:t>
            </w:r>
            <w:r w:rsidRPr="00C45F68">
              <w:t>знания</w:t>
            </w:r>
          </w:p>
        </w:tc>
        <w:tc>
          <w:tcPr>
            <w:tcW w:w="4099" w:type="pct"/>
          </w:tcPr>
          <w:p w14:paraId="31CCD9C9" w14:textId="50C97ED6" w:rsidR="00086BE2" w:rsidRPr="00BD4D54" w:rsidRDefault="00C376D6" w:rsidP="00BD4D54">
            <w:pPr>
              <w:jc w:val="both"/>
            </w:pPr>
            <w:r>
              <w:t>Характеристики рабочего места</w:t>
            </w:r>
            <w:r w:rsidR="00086BE2" w:rsidRPr="00BD4D54">
              <w:t xml:space="preserve"> для производства работ </w:t>
            </w:r>
            <w:r w:rsidR="00AB3705" w:rsidRPr="00BD4D54">
              <w:t>при диагностике неис</w:t>
            </w:r>
            <w:r w:rsidR="00841915" w:rsidRPr="00BD4D54">
              <w:t>правностей перед капитальным</w:t>
            </w:r>
            <w:r w:rsidR="00AB3705" w:rsidRPr="00BD4D54">
              <w:t xml:space="preserve"> ремонтом металлорежущих станков</w:t>
            </w:r>
          </w:p>
        </w:tc>
      </w:tr>
      <w:tr w:rsidR="00086BE2" w:rsidRPr="00C45F68" w14:paraId="16081995" w14:textId="77777777" w:rsidTr="00DC3480">
        <w:trPr>
          <w:trHeight w:val="20"/>
        </w:trPr>
        <w:tc>
          <w:tcPr>
            <w:tcW w:w="901" w:type="pct"/>
            <w:vMerge/>
          </w:tcPr>
          <w:p w14:paraId="165AB178" w14:textId="77777777" w:rsidR="00086BE2" w:rsidRPr="00C45F68" w:rsidDel="002A1D54" w:rsidRDefault="00086BE2" w:rsidP="00086BE2"/>
        </w:tc>
        <w:tc>
          <w:tcPr>
            <w:tcW w:w="4099" w:type="pct"/>
          </w:tcPr>
          <w:p w14:paraId="3057092F" w14:textId="6CA2A83D" w:rsidR="00086BE2" w:rsidRPr="00BD4D54" w:rsidRDefault="00086BE2" w:rsidP="00BD4D54">
            <w:pPr>
              <w:jc w:val="both"/>
            </w:pPr>
            <w:r w:rsidRPr="00BD4D54">
              <w:t xml:space="preserve">Виды, конструкция, назначение, возможности и правила использования инструментов и приспособлений для производства работ </w:t>
            </w:r>
            <w:r w:rsidR="00AB3705" w:rsidRPr="00BD4D54">
              <w:t>при диагностике неис</w:t>
            </w:r>
            <w:r w:rsidR="00841915" w:rsidRPr="00BD4D54">
              <w:t xml:space="preserve">правностей перед капитальным </w:t>
            </w:r>
            <w:r w:rsidR="00AB3705" w:rsidRPr="00BD4D54">
              <w:t>ремонтом металлорежущих станков</w:t>
            </w:r>
          </w:p>
        </w:tc>
      </w:tr>
      <w:tr w:rsidR="001D468D" w:rsidRPr="001D468D" w14:paraId="0A2A74C1" w14:textId="77777777" w:rsidTr="00DC3480">
        <w:trPr>
          <w:trHeight w:val="20"/>
        </w:trPr>
        <w:tc>
          <w:tcPr>
            <w:tcW w:w="901" w:type="pct"/>
            <w:vMerge/>
          </w:tcPr>
          <w:p w14:paraId="1D46F3F7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460A09E5" w14:textId="255D01E8" w:rsidR="001D468D" w:rsidRPr="00BD4D54" w:rsidRDefault="001D468D" w:rsidP="00BD4D54">
            <w:pPr>
              <w:jc w:val="both"/>
            </w:pPr>
            <w:r w:rsidRPr="00BD4D54">
              <w:t>Основы ЕСКД</w:t>
            </w:r>
          </w:p>
        </w:tc>
      </w:tr>
      <w:tr w:rsidR="001D468D" w:rsidRPr="001D468D" w14:paraId="36E76888" w14:textId="77777777" w:rsidTr="00DC3480">
        <w:trPr>
          <w:trHeight w:val="20"/>
        </w:trPr>
        <w:tc>
          <w:tcPr>
            <w:tcW w:w="901" w:type="pct"/>
            <w:vMerge/>
          </w:tcPr>
          <w:p w14:paraId="19CDCC6F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07287A45" w14:textId="7C1EF7E5" w:rsidR="001D468D" w:rsidRPr="00BD4D54" w:rsidRDefault="001D468D" w:rsidP="00BD4D54">
            <w:pPr>
              <w:jc w:val="both"/>
            </w:pPr>
            <w:r w:rsidRPr="00BD4D54">
              <w:t>Основы ЕСТД</w:t>
            </w:r>
          </w:p>
        </w:tc>
      </w:tr>
      <w:tr w:rsidR="00AA5A55" w:rsidRPr="001D468D" w14:paraId="57324A9A" w14:textId="77777777" w:rsidTr="00DC3480">
        <w:trPr>
          <w:trHeight w:val="20"/>
        </w:trPr>
        <w:tc>
          <w:tcPr>
            <w:tcW w:w="901" w:type="pct"/>
            <w:vMerge/>
          </w:tcPr>
          <w:p w14:paraId="73A77216" w14:textId="77777777" w:rsidR="00AA5A55" w:rsidRPr="001D468D" w:rsidDel="002A1D54" w:rsidRDefault="00AA5A55" w:rsidP="001D468D">
            <w:pPr>
              <w:rPr>
                <w:color w:val="FF0000"/>
              </w:rPr>
            </w:pPr>
          </w:p>
        </w:tc>
        <w:tc>
          <w:tcPr>
            <w:tcW w:w="4099" w:type="pct"/>
          </w:tcPr>
          <w:p w14:paraId="79D0B811" w14:textId="418BF83B" w:rsidR="00AA5A55" w:rsidRPr="00BD4D54" w:rsidRDefault="00AA5A55" w:rsidP="00BD4D54">
            <w:pPr>
              <w:jc w:val="both"/>
            </w:pPr>
            <w:r w:rsidRPr="00BD4D54">
              <w:t xml:space="preserve">Порядок полной разборки </w:t>
            </w:r>
            <w:r w:rsidR="008F7C60" w:rsidRPr="00BD4D54">
              <w:t xml:space="preserve">металлорежущего </w:t>
            </w:r>
            <w:r w:rsidRPr="00BD4D54">
              <w:t>станка</w:t>
            </w:r>
            <w:r w:rsidR="008F7C60" w:rsidRPr="00BD4D54">
              <w:t xml:space="preserve"> и входящих в его состав сборочных единиц</w:t>
            </w:r>
          </w:p>
        </w:tc>
      </w:tr>
      <w:tr w:rsidR="00086BE2" w:rsidRPr="00C45F68" w14:paraId="651B4A0D" w14:textId="77777777" w:rsidTr="00DC3480">
        <w:trPr>
          <w:trHeight w:val="20"/>
        </w:trPr>
        <w:tc>
          <w:tcPr>
            <w:tcW w:w="901" w:type="pct"/>
            <w:vMerge/>
          </w:tcPr>
          <w:p w14:paraId="021FB6D2" w14:textId="77777777" w:rsidR="00086BE2" w:rsidRPr="00C45F68" w:rsidDel="002A1D54" w:rsidRDefault="00086BE2" w:rsidP="00086BE2"/>
        </w:tc>
        <w:tc>
          <w:tcPr>
            <w:tcW w:w="4099" w:type="pct"/>
            <w:vAlign w:val="center"/>
          </w:tcPr>
          <w:p w14:paraId="15B53E14" w14:textId="55A98C18" w:rsidR="00086BE2" w:rsidRPr="00BD4D54" w:rsidRDefault="00086BE2" w:rsidP="00BD4D54">
            <w:pPr>
              <w:jc w:val="both"/>
              <w:rPr>
                <w:color w:val="FF0000"/>
              </w:rPr>
            </w:pPr>
            <w:r w:rsidRPr="00BD4D54">
              <w:t xml:space="preserve">Назначение, область применения, устройство, принцип работы, </w:t>
            </w:r>
            <w:r w:rsidR="000D5091">
              <w:t xml:space="preserve">способы </w:t>
            </w:r>
            <w:r w:rsidRPr="00BD4D54">
              <w:t>наладки и технологические возможности металлорежущих станков</w:t>
            </w:r>
          </w:p>
        </w:tc>
      </w:tr>
      <w:tr w:rsidR="00086BE2" w:rsidRPr="00C45F68" w14:paraId="238D35C5" w14:textId="77777777" w:rsidTr="00DC3480">
        <w:trPr>
          <w:trHeight w:val="20"/>
        </w:trPr>
        <w:tc>
          <w:tcPr>
            <w:tcW w:w="901" w:type="pct"/>
            <w:vMerge/>
          </w:tcPr>
          <w:p w14:paraId="2576E70C" w14:textId="77777777" w:rsidR="00086BE2" w:rsidRPr="00C45F68" w:rsidDel="002A1D54" w:rsidRDefault="00086BE2" w:rsidP="00086BE2"/>
        </w:tc>
        <w:tc>
          <w:tcPr>
            <w:tcW w:w="4099" w:type="pct"/>
          </w:tcPr>
          <w:p w14:paraId="5D8A73E6" w14:textId="5FED8D35" w:rsidR="00086BE2" w:rsidRPr="00BD4D54" w:rsidRDefault="00086BE2" w:rsidP="00BD4D54">
            <w:pPr>
              <w:jc w:val="both"/>
            </w:pPr>
            <w:r w:rsidRPr="00BD4D54">
              <w:t>Порядок проведения диагностики механических передач металлорежущих станков</w:t>
            </w:r>
          </w:p>
        </w:tc>
      </w:tr>
      <w:tr w:rsidR="00086BE2" w:rsidRPr="00C45F68" w14:paraId="095F7EC3" w14:textId="77777777" w:rsidTr="00DC3480">
        <w:trPr>
          <w:trHeight w:val="20"/>
        </w:trPr>
        <w:tc>
          <w:tcPr>
            <w:tcW w:w="901" w:type="pct"/>
            <w:vMerge/>
          </w:tcPr>
          <w:p w14:paraId="0B37E392" w14:textId="77777777" w:rsidR="00086BE2" w:rsidRPr="00C45F68" w:rsidDel="002A1D54" w:rsidRDefault="00086BE2" w:rsidP="00086BE2"/>
        </w:tc>
        <w:tc>
          <w:tcPr>
            <w:tcW w:w="4099" w:type="pct"/>
          </w:tcPr>
          <w:p w14:paraId="7A221A7F" w14:textId="374F1062" w:rsidR="00086BE2" w:rsidRPr="00BD4D54" w:rsidRDefault="00086BE2" w:rsidP="00BD4D54">
            <w:pPr>
              <w:jc w:val="both"/>
            </w:pPr>
            <w:r w:rsidRPr="00BD4D54">
              <w:t>Методы определения дефектов механических узлов и деталей металлорежущих станков</w:t>
            </w:r>
          </w:p>
        </w:tc>
      </w:tr>
      <w:tr w:rsidR="00086BE2" w:rsidRPr="00C45F68" w14:paraId="68C273EE" w14:textId="77777777" w:rsidTr="00DC3480">
        <w:trPr>
          <w:trHeight w:val="20"/>
        </w:trPr>
        <w:tc>
          <w:tcPr>
            <w:tcW w:w="901" w:type="pct"/>
            <w:vMerge/>
          </w:tcPr>
          <w:p w14:paraId="24C20000" w14:textId="77777777" w:rsidR="00086BE2" w:rsidRPr="00C45F68" w:rsidDel="002A1D54" w:rsidRDefault="00086BE2" w:rsidP="00086BE2"/>
        </w:tc>
        <w:tc>
          <w:tcPr>
            <w:tcW w:w="4099" w:type="pct"/>
          </w:tcPr>
          <w:p w14:paraId="4186BB0B" w14:textId="779F1940" w:rsidR="00086BE2" w:rsidRPr="00BD4D54" w:rsidRDefault="009C1A93" w:rsidP="00BD4D54">
            <w:pPr>
              <w:jc w:val="both"/>
            </w:pPr>
            <w:r w:rsidRPr="00BD4D54">
              <w:t>Методические</w:t>
            </w:r>
            <w:r>
              <w:t xml:space="preserve"> и нормативно-технические документы</w:t>
            </w:r>
            <w:r w:rsidRPr="00BD4D54">
              <w:t xml:space="preserve"> </w:t>
            </w:r>
            <w:r w:rsidR="00086BE2" w:rsidRPr="00BD4D54">
              <w:t>по диагностик</w:t>
            </w:r>
            <w:r>
              <w:t>е</w:t>
            </w:r>
            <w:r w:rsidR="00086BE2" w:rsidRPr="00BD4D54">
              <w:t xml:space="preserve"> механических передач металлорежущих станков</w:t>
            </w:r>
          </w:p>
        </w:tc>
      </w:tr>
      <w:tr w:rsidR="00E6774C" w:rsidRPr="00C45F68" w14:paraId="26F6B877" w14:textId="77777777" w:rsidTr="00DC3480">
        <w:trPr>
          <w:trHeight w:val="20"/>
        </w:trPr>
        <w:tc>
          <w:tcPr>
            <w:tcW w:w="901" w:type="pct"/>
            <w:vMerge/>
          </w:tcPr>
          <w:p w14:paraId="0864FEBA" w14:textId="77777777" w:rsidR="00E6774C" w:rsidRPr="00C45F68" w:rsidDel="002A1D54" w:rsidRDefault="00E6774C" w:rsidP="00E6774C"/>
        </w:tc>
        <w:tc>
          <w:tcPr>
            <w:tcW w:w="4099" w:type="pct"/>
          </w:tcPr>
          <w:p w14:paraId="258CD5E7" w14:textId="43E851C9" w:rsidR="00E6774C" w:rsidRPr="00BD4D54" w:rsidRDefault="00E6774C" w:rsidP="00BD4D54">
            <w:pPr>
              <w:jc w:val="both"/>
            </w:pPr>
            <w:r w:rsidRPr="00BD4D54">
              <w:t>Параметры, подлежащие проверке при техническом обслуживании гидрооборудования металлорежущих станков</w:t>
            </w:r>
          </w:p>
        </w:tc>
      </w:tr>
      <w:tr w:rsidR="00E6774C" w:rsidRPr="00C45F68" w14:paraId="38FAE372" w14:textId="77777777" w:rsidTr="00DC3480">
        <w:trPr>
          <w:trHeight w:val="20"/>
        </w:trPr>
        <w:tc>
          <w:tcPr>
            <w:tcW w:w="901" w:type="pct"/>
            <w:vMerge/>
          </w:tcPr>
          <w:p w14:paraId="476BFB7D" w14:textId="77777777" w:rsidR="00E6774C" w:rsidRPr="00C45F68" w:rsidDel="002A1D54" w:rsidRDefault="00E6774C" w:rsidP="00E6774C"/>
        </w:tc>
        <w:tc>
          <w:tcPr>
            <w:tcW w:w="4099" w:type="pct"/>
          </w:tcPr>
          <w:p w14:paraId="149BD303" w14:textId="42967166" w:rsidR="00E6774C" w:rsidRPr="00BD4D54" w:rsidRDefault="00E6774C" w:rsidP="00BD4D54">
            <w:pPr>
              <w:jc w:val="both"/>
            </w:pPr>
            <w:r w:rsidRPr="00BD4D54">
              <w:t>Параметры, подлежащие проверке при техническом обслуживании пневмооборудования металлорежущих станков</w:t>
            </w:r>
          </w:p>
        </w:tc>
      </w:tr>
      <w:tr w:rsidR="00E6774C" w:rsidRPr="00C45F68" w14:paraId="1AE3A8B1" w14:textId="77777777" w:rsidTr="00DC3480">
        <w:trPr>
          <w:trHeight w:val="20"/>
        </w:trPr>
        <w:tc>
          <w:tcPr>
            <w:tcW w:w="901" w:type="pct"/>
            <w:vMerge/>
          </w:tcPr>
          <w:p w14:paraId="12AD8EB4" w14:textId="77777777" w:rsidR="00E6774C" w:rsidRPr="00C45F68" w:rsidDel="002A1D54" w:rsidRDefault="00E6774C" w:rsidP="00E6774C"/>
        </w:tc>
        <w:tc>
          <w:tcPr>
            <w:tcW w:w="4099" w:type="pct"/>
          </w:tcPr>
          <w:p w14:paraId="2748474A" w14:textId="62ED581F" w:rsidR="00E6774C" w:rsidRPr="00BD4D54" w:rsidRDefault="00E6774C" w:rsidP="00BD4D54">
            <w:pPr>
              <w:jc w:val="both"/>
            </w:pPr>
            <w:r w:rsidRPr="00BD4D54">
              <w:t>Признаки износа, дефекты деталей и аппаратуры пневмо- и гидрооборудования металлорежущих станков</w:t>
            </w:r>
          </w:p>
        </w:tc>
      </w:tr>
      <w:tr w:rsidR="00E6774C" w:rsidRPr="00C45F68" w14:paraId="4C855921" w14:textId="77777777" w:rsidTr="00DC3480">
        <w:trPr>
          <w:trHeight w:val="20"/>
        </w:trPr>
        <w:tc>
          <w:tcPr>
            <w:tcW w:w="901" w:type="pct"/>
            <w:vMerge/>
          </w:tcPr>
          <w:p w14:paraId="6AE70615" w14:textId="77777777" w:rsidR="00E6774C" w:rsidRPr="00C45F68" w:rsidDel="002A1D54" w:rsidRDefault="00E6774C" w:rsidP="00E6774C"/>
        </w:tc>
        <w:tc>
          <w:tcPr>
            <w:tcW w:w="4099" w:type="pct"/>
          </w:tcPr>
          <w:p w14:paraId="3BE1479E" w14:textId="2D98953A" w:rsidR="00E6774C" w:rsidRPr="00BD4D54" w:rsidRDefault="00E6774C" w:rsidP="00BD4D54">
            <w:pPr>
              <w:jc w:val="both"/>
            </w:pPr>
            <w:r w:rsidRPr="00BD4D54">
              <w:t>Методические</w:t>
            </w:r>
            <w:r w:rsidR="00037A93">
              <w:t xml:space="preserve"> и нормативно-технические документы</w:t>
            </w:r>
            <w:r w:rsidRPr="00BD4D54">
              <w:t xml:space="preserve"> </w:t>
            </w:r>
            <w:r w:rsidR="009C1A93">
              <w:t>по диагностике</w:t>
            </w:r>
            <w:r w:rsidRPr="00BD4D54">
              <w:t xml:space="preserve"> пневмо- и гидрооборудования металлорежущих станков</w:t>
            </w:r>
          </w:p>
        </w:tc>
      </w:tr>
      <w:tr w:rsidR="00E6774C" w:rsidRPr="00C45F68" w14:paraId="487C6976" w14:textId="77777777" w:rsidTr="00DC3480">
        <w:trPr>
          <w:trHeight w:val="20"/>
        </w:trPr>
        <w:tc>
          <w:tcPr>
            <w:tcW w:w="901" w:type="pct"/>
            <w:vMerge/>
          </w:tcPr>
          <w:p w14:paraId="4734ACAA" w14:textId="77777777" w:rsidR="00E6774C" w:rsidRPr="00C45F68" w:rsidDel="002A1D54" w:rsidRDefault="00E6774C" w:rsidP="00E6774C"/>
        </w:tc>
        <w:tc>
          <w:tcPr>
            <w:tcW w:w="4099" w:type="pct"/>
            <w:vAlign w:val="center"/>
          </w:tcPr>
          <w:p w14:paraId="4AD0D4B1" w14:textId="1A721145" w:rsidR="00E6774C" w:rsidRPr="00BD4D54" w:rsidRDefault="00E6774C" w:rsidP="00BD4D54">
            <w:pPr>
              <w:jc w:val="both"/>
            </w:pPr>
            <w:r w:rsidRPr="00BD4D54">
              <w:t>Правила эксплуатации электрооборудования</w:t>
            </w:r>
          </w:p>
        </w:tc>
      </w:tr>
      <w:tr w:rsidR="00E6774C" w:rsidRPr="00C45F68" w14:paraId="758CBB47" w14:textId="77777777" w:rsidTr="00DC3480">
        <w:trPr>
          <w:trHeight w:val="20"/>
        </w:trPr>
        <w:tc>
          <w:tcPr>
            <w:tcW w:w="901" w:type="pct"/>
            <w:vMerge/>
          </w:tcPr>
          <w:p w14:paraId="6202D83E" w14:textId="77777777" w:rsidR="00E6774C" w:rsidRPr="00C45F68" w:rsidDel="002A1D54" w:rsidRDefault="00E6774C" w:rsidP="00E6774C"/>
        </w:tc>
        <w:tc>
          <w:tcPr>
            <w:tcW w:w="4099" w:type="pct"/>
            <w:vAlign w:val="center"/>
          </w:tcPr>
          <w:p w14:paraId="222EB970" w14:textId="250D5285" w:rsidR="00E6774C" w:rsidRPr="00BD4D54" w:rsidRDefault="00E6774C" w:rsidP="00BD4D54">
            <w:pPr>
              <w:jc w:val="both"/>
            </w:pPr>
            <w:r w:rsidRPr="00BD4D54">
              <w:t>Методы измерения основных параметров электрических, магнитных цепей</w:t>
            </w:r>
          </w:p>
        </w:tc>
      </w:tr>
      <w:tr w:rsidR="00E6774C" w:rsidRPr="00C45F68" w14:paraId="1369FCBB" w14:textId="77777777" w:rsidTr="00DC3480">
        <w:trPr>
          <w:trHeight w:val="20"/>
        </w:trPr>
        <w:tc>
          <w:tcPr>
            <w:tcW w:w="901" w:type="pct"/>
            <w:vMerge/>
          </w:tcPr>
          <w:p w14:paraId="0F371515" w14:textId="77777777" w:rsidR="00E6774C" w:rsidRPr="00C45F68" w:rsidDel="002A1D54" w:rsidRDefault="00E6774C" w:rsidP="00E6774C"/>
        </w:tc>
        <w:tc>
          <w:tcPr>
            <w:tcW w:w="4099" w:type="pct"/>
            <w:vAlign w:val="center"/>
          </w:tcPr>
          <w:p w14:paraId="4F3084F8" w14:textId="045C84E7" w:rsidR="00E6774C" w:rsidRPr="00BD4D54" w:rsidRDefault="00E6774C" w:rsidP="00BD4D54">
            <w:pPr>
              <w:jc w:val="both"/>
            </w:pPr>
            <w:r w:rsidRPr="00BD4D54">
              <w:t>Методические</w:t>
            </w:r>
            <w:r w:rsidR="00037A93">
              <w:t xml:space="preserve"> и нормативно-технические документы</w:t>
            </w:r>
            <w:r w:rsidRPr="00BD4D54">
              <w:t xml:space="preserve"> материалы по ремонту </w:t>
            </w:r>
            <w:r w:rsidRPr="00BD4D54">
              <w:lastRenderedPageBreak/>
              <w:t>электрического оборудования металлорежущих станков</w:t>
            </w:r>
          </w:p>
        </w:tc>
      </w:tr>
      <w:tr w:rsidR="00E6774C" w:rsidRPr="00C45F68" w14:paraId="6FF7427B" w14:textId="77777777" w:rsidTr="00DC3480">
        <w:trPr>
          <w:trHeight w:val="20"/>
        </w:trPr>
        <w:tc>
          <w:tcPr>
            <w:tcW w:w="901" w:type="pct"/>
            <w:vMerge/>
          </w:tcPr>
          <w:p w14:paraId="4D644089" w14:textId="77777777" w:rsidR="00E6774C" w:rsidRPr="00C45F68" w:rsidDel="002A1D54" w:rsidRDefault="00E6774C" w:rsidP="00E6774C"/>
        </w:tc>
        <w:tc>
          <w:tcPr>
            <w:tcW w:w="4099" w:type="pct"/>
          </w:tcPr>
          <w:p w14:paraId="1A0C9686" w14:textId="69F0B0A6" w:rsidR="00E6774C" w:rsidRPr="00BD4D54" w:rsidRDefault="00E6774C" w:rsidP="00BD4D54">
            <w:pPr>
              <w:jc w:val="both"/>
            </w:pPr>
            <w:r w:rsidRPr="00BD4D54">
              <w:t>Порядок работы с персональной вычислительной техникой</w:t>
            </w:r>
          </w:p>
        </w:tc>
      </w:tr>
      <w:tr w:rsidR="00E6774C" w:rsidRPr="00C45F68" w14:paraId="68BA12C2" w14:textId="77777777" w:rsidTr="00DC3480">
        <w:trPr>
          <w:trHeight w:val="20"/>
        </w:trPr>
        <w:tc>
          <w:tcPr>
            <w:tcW w:w="901" w:type="pct"/>
            <w:vMerge/>
          </w:tcPr>
          <w:p w14:paraId="72A3815D" w14:textId="77777777" w:rsidR="00E6774C" w:rsidRPr="00C45F68" w:rsidDel="002A1D54" w:rsidRDefault="00E6774C" w:rsidP="00E6774C"/>
        </w:tc>
        <w:tc>
          <w:tcPr>
            <w:tcW w:w="4099" w:type="pct"/>
          </w:tcPr>
          <w:p w14:paraId="05A6BD55" w14:textId="51B5B24F" w:rsidR="00E6774C" w:rsidRPr="00BD4D54" w:rsidRDefault="00E6774C" w:rsidP="00BD4D54">
            <w:pPr>
              <w:jc w:val="both"/>
            </w:pPr>
            <w:r w:rsidRPr="00BD4D54">
              <w:t>Порядок работы с файловой системой</w:t>
            </w:r>
          </w:p>
        </w:tc>
      </w:tr>
      <w:tr w:rsidR="00E6774C" w:rsidRPr="00C45F68" w14:paraId="5B36A538" w14:textId="77777777" w:rsidTr="00DC3480">
        <w:trPr>
          <w:trHeight w:val="20"/>
        </w:trPr>
        <w:tc>
          <w:tcPr>
            <w:tcW w:w="901" w:type="pct"/>
            <w:vMerge/>
          </w:tcPr>
          <w:p w14:paraId="4C129C33" w14:textId="77777777" w:rsidR="00E6774C" w:rsidRPr="00C45F68" w:rsidDel="002A1D54" w:rsidRDefault="00E6774C" w:rsidP="00E6774C"/>
        </w:tc>
        <w:tc>
          <w:tcPr>
            <w:tcW w:w="4099" w:type="pct"/>
          </w:tcPr>
          <w:p w14:paraId="00FF3F93" w14:textId="3AAA8B02" w:rsidR="00E6774C" w:rsidRPr="00BD4D54" w:rsidRDefault="00E6774C" w:rsidP="00BD4D54">
            <w:pPr>
              <w:jc w:val="both"/>
            </w:pPr>
            <w:r w:rsidRPr="00BD4D54">
              <w:t>Основные форматы представления электронной графической и текстовой информации</w:t>
            </w:r>
          </w:p>
        </w:tc>
      </w:tr>
      <w:tr w:rsidR="00E6774C" w:rsidRPr="00C45F68" w14:paraId="6AB510EC" w14:textId="77777777" w:rsidTr="00DC3480">
        <w:trPr>
          <w:trHeight w:val="20"/>
        </w:trPr>
        <w:tc>
          <w:tcPr>
            <w:tcW w:w="901" w:type="pct"/>
            <w:vMerge/>
          </w:tcPr>
          <w:p w14:paraId="613B02A3" w14:textId="77777777" w:rsidR="00E6774C" w:rsidRPr="00C45F68" w:rsidDel="002A1D54" w:rsidRDefault="00E6774C" w:rsidP="00E6774C"/>
        </w:tc>
        <w:tc>
          <w:tcPr>
            <w:tcW w:w="4099" w:type="pct"/>
          </w:tcPr>
          <w:p w14:paraId="2FE120D3" w14:textId="3BA39C6D" w:rsidR="00E6774C" w:rsidRPr="00BD4D54" w:rsidRDefault="00E6774C" w:rsidP="00BD4D54">
            <w:pPr>
              <w:jc w:val="both"/>
            </w:pPr>
            <w:r w:rsidRPr="00BD4D5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6774C" w:rsidRPr="00C45F68" w14:paraId="59F690F7" w14:textId="77777777" w:rsidTr="00DC3480">
        <w:trPr>
          <w:trHeight w:val="20"/>
        </w:trPr>
        <w:tc>
          <w:tcPr>
            <w:tcW w:w="901" w:type="pct"/>
            <w:vMerge/>
          </w:tcPr>
          <w:p w14:paraId="4FCA23DF" w14:textId="77777777" w:rsidR="00E6774C" w:rsidRPr="00C45F68" w:rsidDel="002A1D54" w:rsidRDefault="00E6774C" w:rsidP="00E6774C"/>
        </w:tc>
        <w:tc>
          <w:tcPr>
            <w:tcW w:w="4099" w:type="pct"/>
          </w:tcPr>
          <w:p w14:paraId="18CF0B70" w14:textId="09DD86B3" w:rsidR="00E6774C" w:rsidRPr="00BD4D54" w:rsidRDefault="00E6774C" w:rsidP="00BD4D54">
            <w:pPr>
              <w:jc w:val="both"/>
            </w:pPr>
            <w:r w:rsidRPr="00BD4D54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774C" w:rsidRPr="00C45F68" w14:paraId="63939E6C" w14:textId="77777777" w:rsidTr="00DC3480">
        <w:trPr>
          <w:trHeight w:val="20"/>
        </w:trPr>
        <w:tc>
          <w:tcPr>
            <w:tcW w:w="901" w:type="pct"/>
            <w:vMerge/>
          </w:tcPr>
          <w:p w14:paraId="6324464B" w14:textId="77777777" w:rsidR="00E6774C" w:rsidRPr="00C45F68" w:rsidDel="002A1D54" w:rsidRDefault="00E6774C" w:rsidP="00E6774C"/>
        </w:tc>
        <w:tc>
          <w:tcPr>
            <w:tcW w:w="4099" w:type="pct"/>
          </w:tcPr>
          <w:p w14:paraId="01A9A10A" w14:textId="5882EA42" w:rsidR="00E6774C" w:rsidRPr="00BD4D54" w:rsidRDefault="00E6774C" w:rsidP="00BD4D54">
            <w:pPr>
              <w:jc w:val="both"/>
            </w:pPr>
            <w:r w:rsidRPr="00BD4D54">
              <w:t xml:space="preserve">Виды и правила применения средств индивидуальной и коллективной защиты </w:t>
            </w:r>
            <w:r w:rsidR="00AB3705" w:rsidRPr="00BD4D54">
              <w:t>при диагностике неис</w:t>
            </w:r>
            <w:r w:rsidR="00944D5E" w:rsidRPr="00BD4D54">
              <w:t>правностей перед капитальным</w:t>
            </w:r>
            <w:r w:rsidR="00AB3705" w:rsidRPr="00BD4D54">
              <w:t xml:space="preserve"> ремонтом металлорежущих станков</w:t>
            </w:r>
          </w:p>
        </w:tc>
      </w:tr>
      <w:tr w:rsidR="00E6774C" w:rsidRPr="00C45F68" w14:paraId="18176883" w14:textId="77777777" w:rsidTr="00DC3480">
        <w:trPr>
          <w:trHeight w:val="20"/>
        </w:trPr>
        <w:tc>
          <w:tcPr>
            <w:tcW w:w="901" w:type="pct"/>
            <w:vMerge/>
          </w:tcPr>
          <w:p w14:paraId="3131925E" w14:textId="77777777" w:rsidR="00E6774C" w:rsidRPr="00C45F68" w:rsidDel="002A1D54" w:rsidRDefault="00E6774C" w:rsidP="00E6774C"/>
        </w:tc>
        <w:tc>
          <w:tcPr>
            <w:tcW w:w="4099" w:type="pct"/>
          </w:tcPr>
          <w:p w14:paraId="55C8EC20" w14:textId="11F97935" w:rsidR="00E6774C" w:rsidRPr="00BD4D54" w:rsidRDefault="00E6774C" w:rsidP="00BD4D54">
            <w:pPr>
              <w:jc w:val="both"/>
            </w:pPr>
            <w:r w:rsidRPr="00BD4D54">
              <w:t xml:space="preserve">Требования охраны труда, пожарной, промышленной, экологической безопасности и электробезопасности при </w:t>
            </w:r>
            <w:r w:rsidR="00944D5E" w:rsidRPr="00BD4D54">
              <w:t>проведении работ по капитальному</w:t>
            </w:r>
            <w:r w:rsidRPr="00BD4D54">
              <w:t xml:space="preserve"> ремонту металлорежущих станков </w:t>
            </w:r>
          </w:p>
        </w:tc>
      </w:tr>
      <w:tr w:rsidR="00E6774C" w:rsidRPr="00C45F68" w14:paraId="31E18DFC" w14:textId="77777777" w:rsidTr="00DC3480">
        <w:trPr>
          <w:trHeight w:val="20"/>
        </w:trPr>
        <w:tc>
          <w:tcPr>
            <w:tcW w:w="901" w:type="pct"/>
          </w:tcPr>
          <w:p w14:paraId="551117BF" w14:textId="77777777" w:rsidR="00E6774C" w:rsidRPr="00C45F68" w:rsidDel="002A1D54" w:rsidRDefault="00E6774C" w:rsidP="008B3552">
            <w:r w:rsidRPr="00C45F68" w:rsidDel="002A1D54">
              <w:t>Другие характеристики</w:t>
            </w:r>
          </w:p>
        </w:tc>
        <w:tc>
          <w:tcPr>
            <w:tcW w:w="4099" w:type="pct"/>
          </w:tcPr>
          <w:p w14:paraId="0BC8D009" w14:textId="77777777" w:rsidR="00E6774C" w:rsidRPr="00BD4D54" w:rsidRDefault="00E6774C" w:rsidP="00BD4D54">
            <w:pPr>
              <w:jc w:val="both"/>
            </w:pPr>
            <w:r w:rsidRPr="00BD4D54">
              <w:t>-</w:t>
            </w:r>
          </w:p>
        </w:tc>
      </w:tr>
    </w:tbl>
    <w:p w14:paraId="649FA1A6" w14:textId="77777777" w:rsidR="00FA2031" w:rsidRDefault="00FA2031" w:rsidP="008B3552"/>
    <w:p w14:paraId="0A78634D" w14:textId="258E715C" w:rsidR="00330F7A" w:rsidRPr="00DC3480" w:rsidRDefault="00330F7A" w:rsidP="008B3552">
      <w:pPr>
        <w:rPr>
          <w:b/>
          <w:bCs w:val="0"/>
        </w:rPr>
      </w:pPr>
      <w:r w:rsidRPr="00DC3480">
        <w:rPr>
          <w:b/>
          <w:bCs w:val="0"/>
        </w:rPr>
        <w:t>3.</w:t>
      </w:r>
      <w:r w:rsidRPr="00DC3480">
        <w:rPr>
          <w:b/>
          <w:bCs w:val="0"/>
          <w:lang w:val="en-US"/>
        </w:rPr>
        <w:t>3</w:t>
      </w:r>
      <w:r w:rsidRPr="00DC3480">
        <w:rPr>
          <w:b/>
          <w:bCs w:val="0"/>
        </w:rPr>
        <w:t>.2. Трудовая функция</w:t>
      </w:r>
    </w:p>
    <w:p w14:paraId="0DB1BFCE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4277"/>
        <w:gridCol w:w="692"/>
        <w:gridCol w:w="975"/>
        <w:gridCol w:w="1949"/>
        <w:gridCol w:w="611"/>
      </w:tblGrid>
      <w:tr w:rsidR="00EC57F0" w:rsidRPr="00C45F68" w14:paraId="60D3F145" w14:textId="77777777" w:rsidTr="00DC3480">
        <w:trPr>
          <w:trHeight w:val="278"/>
        </w:trPr>
        <w:tc>
          <w:tcPr>
            <w:tcW w:w="92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8640F6" w14:textId="1E51D47F" w:rsidR="00EC57F0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76FBDB" w14:textId="78C43D91" w:rsidR="00EC57F0" w:rsidRPr="00D55DE3" w:rsidRDefault="00EC57F0" w:rsidP="008B3552">
            <w:r w:rsidRPr="00D55DE3">
              <w:t>Капитальный ремонт механических узлов металлорежущих станков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A8B5E8" w14:textId="2CDE8F7C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76BB5" w14:textId="329AD250" w:rsidR="00EC57F0" w:rsidRPr="00C45F68" w:rsidRDefault="00EC57F0" w:rsidP="00DC3480">
            <w:pPr>
              <w:jc w:val="center"/>
            </w:pPr>
            <w:r w:rsidRPr="00C45F68">
              <w:rPr>
                <w:lang w:val="en-US"/>
              </w:rPr>
              <w:t>C</w:t>
            </w:r>
            <w:r w:rsidRPr="00C45F68">
              <w:t>/0</w:t>
            </w:r>
            <w:r>
              <w:t>2</w:t>
            </w:r>
            <w:r w:rsidRPr="00C45F68">
              <w:t>.4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CBE434" w14:textId="24FBD581" w:rsidR="00EC57F0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E9CD9" w14:textId="77777777" w:rsidR="00EC57F0" w:rsidRPr="00C45F68" w:rsidRDefault="00EC57F0" w:rsidP="00DC3480">
            <w:pPr>
              <w:jc w:val="center"/>
            </w:pPr>
            <w:r w:rsidRPr="00C45F68">
              <w:t>4</w:t>
            </w:r>
          </w:p>
        </w:tc>
      </w:tr>
    </w:tbl>
    <w:p w14:paraId="7EA417F7" w14:textId="77777777" w:rsidR="00330F7A" w:rsidRPr="00C45F68" w:rsidRDefault="00330F7A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AB3705" w:rsidRPr="00C45F68" w14:paraId="4257628E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78384B00" w14:textId="77777777" w:rsidR="00AB3705" w:rsidRPr="00C45F68" w:rsidRDefault="00AB3705" w:rsidP="008B3552">
            <w:r w:rsidRPr="00C45F68">
              <w:t>Трудовые действия</w:t>
            </w:r>
          </w:p>
        </w:tc>
        <w:tc>
          <w:tcPr>
            <w:tcW w:w="4102" w:type="pct"/>
          </w:tcPr>
          <w:p w14:paraId="22A22AF9" w14:textId="5879A1E8" w:rsidR="00AB3705" w:rsidRPr="00060169" w:rsidRDefault="00AB3705" w:rsidP="00060169">
            <w:pPr>
              <w:jc w:val="both"/>
            </w:pPr>
            <w:r w:rsidRPr="00060169">
              <w:t>Установление последовательности</w:t>
            </w:r>
            <w:r w:rsidR="00437231" w:rsidRPr="00060169">
              <w:t xml:space="preserve"> </w:t>
            </w:r>
            <w:r w:rsidR="00200D61" w:rsidRPr="00060169">
              <w:t>работ при проведении капитального</w:t>
            </w:r>
            <w:r w:rsidRPr="00060169">
              <w:t xml:space="preserve"> ремонта механических </w:t>
            </w:r>
            <w:r w:rsidR="00060169">
              <w:t xml:space="preserve">узлов </w:t>
            </w:r>
            <w:r w:rsidRPr="00060169">
              <w:t>металлорежущих станков</w:t>
            </w:r>
          </w:p>
        </w:tc>
      </w:tr>
      <w:tr w:rsidR="00AB3705" w:rsidRPr="00C45F68" w14:paraId="1460FEBA" w14:textId="77777777" w:rsidTr="00DC3480">
        <w:trPr>
          <w:trHeight w:val="20"/>
        </w:trPr>
        <w:tc>
          <w:tcPr>
            <w:tcW w:w="898" w:type="pct"/>
            <w:vMerge/>
          </w:tcPr>
          <w:p w14:paraId="2D6CC218" w14:textId="77777777" w:rsidR="00AB3705" w:rsidRPr="00C45F68" w:rsidRDefault="00AB3705" w:rsidP="00AB3705"/>
        </w:tc>
        <w:tc>
          <w:tcPr>
            <w:tcW w:w="4102" w:type="pct"/>
          </w:tcPr>
          <w:p w14:paraId="405EEAC3" w14:textId="7E87E3CA" w:rsidR="00AB3705" w:rsidRPr="00060169" w:rsidRDefault="00AB3705" w:rsidP="00060169">
            <w:pPr>
              <w:jc w:val="both"/>
            </w:pPr>
            <w:r w:rsidRPr="00060169">
              <w:t xml:space="preserve">Подготовка рабочего места при проведении </w:t>
            </w:r>
            <w:r w:rsidR="00200D61" w:rsidRPr="00060169">
              <w:t>капитального</w:t>
            </w:r>
            <w:r w:rsidRPr="00060169">
              <w:t xml:space="preserve"> ремонта механических узлов металлорежущих станков</w:t>
            </w:r>
          </w:p>
        </w:tc>
      </w:tr>
      <w:tr w:rsidR="00AB3705" w:rsidRPr="00C45F68" w14:paraId="04163DC8" w14:textId="77777777" w:rsidTr="00DC3480">
        <w:trPr>
          <w:trHeight w:val="20"/>
        </w:trPr>
        <w:tc>
          <w:tcPr>
            <w:tcW w:w="898" w:type="pct"/>
            <w:vMerge/>
          </w:tcPr>
          <w:p w14:paraId="67FB47B4" w14:textId="77777777" w:rsidR="00AB3705" w:rsidRPr="00C45F68" w:rsidRDefault="00AB3705" w:rsidP="00AB3705"/>
        </w:tc>
        <w:tc>
          <w:tcPr>
            <w:tcW w:w="4102" w:type="pct"/>
          </w:tcPr>
          <w:p w14:paraId="2DFAA845" w14:textId="260826CB" w:rsidR="00AB3705" w:rsidRPr="00060169" w:rsidRDefault="00AB3705" w:rsidP="00060169">
            <w:pPr>
              <w:jc w:val="both"/>
            </w:pPr>
            <w:r w:rsidRPr="00060169">
              <w:t xml:space="preserve">Выбор оборудования, инструментов и приспособлений при проведении </w:t>
            </w:r>
            <w:r w:rsidR="00200D61" w:rsidRPr="00060169">
              <w:t>капитального</w:t>
            </w:r>
            <w:r w:rsidRPr="00060169">
              <w:t xml:space="preserve"> ремонта механических узлов металлорежущих станков</w:t>
            </w:r>
          </w:p>
        </w:tc>
      </w:tr>
      <w:tr w:rsidR="004F6674" w:rsidRPr="00C45F68" w14:paraId="69B37100" w14:textId="77777777" w:rsidTr="00DC3480">
        <w:trPr>
          <w:trHeight w:val="20"/>
        </w:trPr>
        <w:tc>
          <w:tcPr>
            <w:tcW w:w="898" w:type="pct"/>
            <w:vMerge/>
          </w:tcPr>
          <w:p w14:paraId="05C99145" w14:textId="77777777" w:rsidR="004F6674" w:rsidRPr="00C45F68" w:rsidRDefault="004F6674" w:rsidP="004F6674"/>
        </w:tc>
        <w:tc>
          <w:tcPr>
            <w:tcW w:w="4102" w:type="pct"/>
          </w:tcPr>
          <w:p w14:paraId="20D6C0E9" w14:textId="347C52F9" w:rsidR="004F6674" w:rsidRPr="00060169" w:rsidRDefault="004F6674" w:rsidP="00060169">
            <w:pPr>
              <w:jc w:val="both"/>
            </w:pPr>
            <w:r w:rsidRPr="00060169">
              <w:t>Полная разборка металлорежущих станков и всех узлов при капитальном ремонте</w:t>
            </w:r>
          </w:p>
        </w:tc>
      </w:tr>
      <w:tr w:rsidR="004F6674" w:rsidRPr="00C45F68" w14:paraId="014CC798" w14:textId="77777777" w:rsidTr="00DC3480">
        <w:trPr>
          <w:trHeight w:val="20"/>
        </w:trPr>
        <w:tc>
          <w:tcPr>
            <w:tcW w:w="898" w:type="pct"/>
            <w:vMerge/>
          </w:tcPr>
          <w:p w14:paraId="6818EEC6" w14:textId="77777777" w:rsidR="004F6674" w:rsidRPr="00C45F68" w:rsidRDefault="004F6674" w:rsidP="004F6674"/>
        </w:tc>
        <w:tc>
          <w:tcPr>
            <w:tcW w:w="4102" w:type="pct"/>
          </w:tcPr>
          <w:p w14:paraId="1F8D0D87" w14:textId="77777777" w:rsidR="004F6674" w:rsidRPr="00060169" w:rsidRDefault="004F6674" w:rsidP="00060169">
            <w:pPr>
              <w:jc w:val="both"/>
            </w:pPr>
            <w:r w:rsidRPr="00060169">
              <w:t>Замена изношенных подшипников качения шпиндельных узлов металлорежущих станков</w:t>
            </w:r>
          </w:p>
        </w:tc>
      </w:tr>
      <w:tr w:rsidR="004F6674" w:rsidRPr="00C45F68" w14:paraId="5E6A45C5" w14:textId="77777777" w:rsidTr="00DC3480">
        <w:trPr>
          <w:trHeight w:val="20"/>
        </w:trPr>
        <w:tc>
          <w:tcPr>
            <w:tcW w:w="898" w:type="pct"/>
            <w:vMerge/>
          </w:tcPr>
          <w:p w14:paraId="4915332A" w14:textId="77777777" w:rsidR="004F6674" w:rsidRPr="00C45F68" w:rsidRDefault="004F6674" w:rsidP="004F6674"/>
        </w:tc>
        <w:tc>
          <w:tcPr>
            <w:tcW w:w="4102" w:type="pct"/>
          </w:tcPr>
          <w:p w14:paraId="4D58B024" w14:textId="77777777" w:rsidR="004F6674" w:rsidRPr="00060169" w:rsidRDefault="004F6674" w:rsidP="00060169">
            <w:pPr>
              <w:jc w:val="both"/>
            </w:pPr>
            <w:r w:rsidRPr="00060169">
              <w:t>Замена деталей инструментальных головок металлорежущих станков</w:t>
            </w:r>
          </w:p>
        </w:tc>
      </w:tr>
      <w:tr w:rsidR="004F6674" w:rsidRPr="00C45F68" w14:paraId="40844C09" w14:textId="77777777" w:rsidTr="00DC3480">
        <w:trPr>
          <w:trHeight w:val="20"/>
        </w:trPr>
        <w:tc>
          <w:tcPr>
            <w:tcW w:w="898" w:type="pct"/>
            <w:vMerge/>
          </w:tcPr>
          <w:p w14:paraId="2E03779A" w14:textId="77777777" w:rsidR="004F6674" w:rsidRPr="00C45F68" w:rsidRDefault="004F6674" w:rsidP="004F6674"/>
        </w:tc>
        <w:tc>
          <w:tcPr>
            <w:tcW w:w="4102" w:type="pct"/>
          </w:tcPr>
          <w:p w14:paraId="56100B09" w14:textId="77777777" w:rsidR="004F6674" w:rsidRPr="00060169" w:rsidRDefault="004F6674" w:rsidP="00060169">
            <w:pPr>
              <w:jc w:val="both"/>
            </w:pPr>
            <w:r w:rsidRPr="00060169">
              <w:t>Замена изношенных клиньев, планок металлорежущих станков</w:t>
            </w:r>
          </w:p>
        </w:tc>
      </w:tr>
      <w:tr w:rsidR="004F6674" w:rsidRPr="00C45F68" w14:paraId="72207C4D" w14:textId="77777777" w:rsidTr="00DC3480">
        <w:trPr>
          <w:trHeight w:val="20"/>
        </w:trPr>
        <w:tc>
          <w:tcPr>
            <w:tcW w:w="898" w:type="pct"/>
            <w:vMerge/>
          </w:tcPr>
          <w:p w14:paraId="2E65C119" w14:textId="77777777" w:rsidR="004F6674" w:rsidRPr="00C45F68" w:rsidRDefault="004F6674" w:rsidP="004F6674"/>
        </w:tc>
        <w:tc>
          <w:tcPr>
            <w:tcW w:w="4102" w:type="pct"/>
          </w:tcPr>
          <w:p w14:paraId="10ADAF08" w14:textId="77777777" w:rsidR="004F6674" w:rsidRPr="00060169" w:rsidRDefault="004F6674" w:rsidP="00060169">
            <w:pPr>
              <w:jc w:val="both"/>
            </w:pPr>
            <w:r w:rsidRPr="00060169">
              <w:t>Подтягивание клиньев и прижимных планок, ослабленного крепежа, пружин металлорежущих станков</w:t>
            </w:r>
          </w:p>
        </w:tc>
      </w:tr>
      <w:tr w:rsidR="004F6674" w:rsidRPr="00C45F68" w14:paraId="2252A036" w14:textId="77777777" w:rsidTr="00DC3480">
        <w:trPr>
          <w:trHeight w:val="20"/>
        </w:trPr>
        <w:tc>
          <w:tcPr>
            <w:tcW w:w="898" w:type="pct"/>
            <w:vMerge/>
          </w:tcPr>
          <w:p w14:paraId="5BB50EFC" w14:textId="77777777" w:rsidR="004F6674" w:rsidRPr="00C45F68" w:rsidRDefault="004F6674" w:rsidP="004F6674"/>
        </w:tc>
        <w:tc>
          <w:tcPr>
            <w:tcW w:w="4102" w:type="pct"/>
          </w:tcPr>
          <w:p w14:paraId="4C0CCE49" w14:textId="77777777" w:rsidR="004F6674" w:rsidRPr="00060169" w:rsidRDefault="004F6674" w:rsidP="00060169">
            <w:pPr>
              <w:jc w:val="both"/>
            </w:pPr>
            <w:r w:rsidRPr="00060169">
              <w:t>Замена изношенных зубчатых колес, червячных пар металлорежущих станков</w:t>
            </w:r>
          </w:p>
        </w:tc>
      </w:tr>
      <w:tr w:rsidR="004F6674" w:rsidRPr="00C45F68" w14:paraId="044D9CFF" w14:textId="77777777" w:rsidTr="00DC3480">
        <w:trPr>
          <w:trHeight w:val="20"/>
        </w:trPr>
        <w:tc>
          <w:tcPr>
            <w:tcW w:w="898" w:type="pct"/>
            <w:vMerge/>
          </w:tcPr>
          <w:p w14:paraId="56D8FB5A" w14:textId="77777777" w:rsidR="004F6674" w:rsidRPr="00C45F68" w:rsidRDefault="004F6674" w:rsidP="004F6674"/>
        </w:tc>
        <w:tc>
          <w:tcPr>
            <w:tcW w:w="4102" w:type="pct"/>
          </w:tcPr>
          <w:p w14:paraId="5D2F8D53" w14:textId="77777777" w:rsidR="004F6674" w:rsidRPr="00060169" w:rsidRDefault="004F6674" w:rsidP="00060169">
            <w:pPr>
              <w:jc w:val="both"/>
            </w:pPr>
            <w:r w:rsidRPr="00060169">
              <w:t>Зачистка заусенцев на шлицах и шестернях металлорежущих станков</w:t>
            </w:r>
          </w:p>
        </w:tc>
      </w:tr>
      <w:tr w:rsidR="004F6674" w:rsidRPr="00C45F68" w14:paraId="5CE9A8B8" w14:textId="77777777" w:rsidTr="00DC3480">
        <w:trPr>
          <w:trHeight w:val="20"/>
        </w:trPr>
        <w:tc>
          <w:tcPr>
            <w:tcW w:w="898" w:type="pct"/>
            <w:vMerge/>
          </w:tcPr>
          <w:p w14:paraId="7E145F1A" w14:textId="77777777" w:rsidR="004F6674" w:rsidRPr="00C45F68" w:rsidRDefault="004F6674" w:rsidP="004F6674"/>
        </w:tc>
        <w:tc>
          <w:tcPr>
            <w:tcW w:w="4102" w:type="pct"/>
          </w:tcPr>
          <w:p w14:paraId="6E9172AF" w14:textId="77777777" w:rsidR="004F6674" w:rsidRPr="00060169" w:rsidRDefault="004F6674" w:rsidP="00060169">
            <w:pPr>
              <w:jc w:val="both"/>
            </w:pPr>
            <w:r w:rsidRPr="00060169">
              <w:t>Замена изношенных ходовых винтов и гаек винтовых передач (качения и скольжения) металлорежущих станков</w:t>
            </w:r>
          </w:p>
        </w:tc>
      </w:tr>
      <w:tr w:rsidR="004F6674" w:rsidRPr="00C45F68" w14:paraId="47A8FDC3" w14:textId="77777777" w:rsidTr="00DC3480">
        <w:trPr>
          <w:trHeight w:val="20"/>
        </w:trPr>
        <w:tc>
          <w:tcPr>
            <w:tcW w:w="898" w:type="pct"/>
            <w:vMerge/>
          </w:tcPr>
          <w:p w14:paraId="0AFA9282" w14:textId="77777777" w:rsidR="004F6674" w:rsidRPr="00C45F68" w:rsidRDefault="004F6674" w:rsidP="004F6674"/>
        </w:tc>
        <w:tc>
          <w:tcPr>
            <w:tcW w:w="4102" w:type="pct"/>
          </w:tcPr>
          <w:p w14:paraId="49D33BC6" w14:textId="77777777" w:rsidR="004F6674" w:rsidRPr="00060169" w:rsidRDefault="004F6674" w:rsidP="00060169">
            <w:pPr>
              <w:jc w:val="both"/>
            </w:pPr>
            <w:r w:rsidRPr="00060169">
              <w:t>Замена изношенных направляющих и кареток качения металлорежущих станков</w:t>
            </w:r>
          </w:p>
        </w:tc>
      </w:tr>
      <w:tr w:rsidR="004F6674" w:rsidRPr="00C45F68" w14:paraId="41D883C8" w14:textId="77777777" w:rsidTr="00DC3480">
        <w:trPr>
          <w:trHeight w:val="20"/>
        </w:trPr>
        <w:tc>
          <w:tcPr>
            <w:tcW w:w="898" w:type="pct"/>
            <w:vMerge/>
          </w:tcPr>
          <w:p w14:paraId="391BEBB8" w14:textId="77777777" w:rsidR="004F6674" w:rsidRPr="00C45F68" w:rsidRDefault="004F6674" w:rsidP="004F6674"/>
        </w:tc>
        <w:tc>
          <w:tcPr>
            <w:tcW w:w="4102" w:type="pct"/>
          </w:tcPr>
          <w:p w14:paraId="7F2ECF6D" w14:textId="77777777" w:rsidR="004F6674" w:rsidRPr="00060169" w:rsidRDefault="004F6674" w:rsidP="00060169">
            <w:pPr>
              <w:jc w:val="both"/>
            </w:pPr>
            <w:r w:rsidRPr="00060169">
              <w:t>Замена изношенных подшипниковых опор ходовых винтов металлорежущих станков</w:t>
            </w:r>
          </w:p>
        </w:tc>
      </w:tr>
      <w:tr w:rsidR="004F6674" w:rsidRPr="00C45F68" w14:paraId="4131A9FE" w14:textId="77777777" w:rsidTr="00DC3480">
        <w:trPr>
          <w:trHeight w:val="20"/>
        </w:trPr>
        <w:tc>
          <w:tcPr>
            <w:tcW w:w="898" w:type="pct"/>
            <w:vMerge/>
          </w:tcPr>
          <w:p w14:paraId="7D2E1B56" w14:textId="77777777" w:rsidR="004F6674" w:rsidRPr="00C45F68" w:rsidRDefault="004F6674" w:rsidP="004F6674"/>
        </w:tc>
        <w:tc>
          <w:tcPr>
            <w:tcW w:w="4102" w:type="pct"/>
          </w:tcPr>
          <w:p w14:paraId="6CDBA40E" w14:textId="77777777" w:rsidR="004F6674" w:rsidRPr="00060169" w:rsidRDefault="004F6674" w:rsidP="00060169">
            <w:pPr>
              <w:jc w:val="both"/>
            </w:pPr>
            <w:r w:rsidRPr="00060169">
              <w:t>Ремонт приводов механизмов смены инструмента металлорежущих станков</w:t>
            </w:r>
          </w:p>
        </w:tc>
      </w:tr>
      <w:tr w:rsidR="004F6674" w:rsidRPr="00C45F68" w14:paraId="14AE0F04" w14:textId="77777777" w:rsidTr="00DC3480">
        <w:trPr>
          <w:trHeight w:val="20"/>
        </w:trPr>
        <w:tc>
          <w:tcPr>
            <w:tcW w:w="898" w:type="pct"/>
            <w:vMerge/>
          </w:tcPr>
          <w:p w14:paraId="29534752" w14:textId="77777777" w:rsidR="004F6674" w:rsidRPr="00C45F68" w:rsidRDefault="004F6674" w:rsidP="004F6674"/>
        </w:tc>
        <w:tc>
          <w:tcPr>
            <w:tcW w:w="4102" w:type="pct"/>
          </w:tcPr>
          <w:p w14:paraId="7AE3EAA7" w14:textId="77777777" w:rsidR="004F6674" w:rsidRPr="00060169" w:rsidRDefault="004F6674" w:rsidP="00060169">
            <w:pPr>
              <w:jc w:val="both"/>
            </w:pPr>
            <w:r w:rsidRPr="00060169">
              <w:t>Замена изношенных деталей механизмов смены инструмента металлорежущих станков</w:t>
            </w:r>
          </w:p>
        </w:tc>
      </w:tr>
      <w:tr w:rsidR="004F6674" w:rsidRPr="00C45F68" w14:paraId="1CF3A557" w14:textId="77777777" w:rsidTr="00DC3480">
        <w:trPr>
          <w:trHeight w:val="20"/>
        </w:trPr>
        <w:tc>
          <w:tcPr>
            <w:tcW w:w="898" w:type="pct"/>
            <w:vMerge/>
          </w:tcPr>
          <w:p w14:paraId="1E2C9238" w14:textId="77777777" w:rsidR="004F6674" w:rsidRPr="00C45F68" w:rsidRDefault="004F6674" w:rsidP="004F6674"/>
        </w:tc>
        <w:tc>
          <w:tcPr>
            <w:tcW w:w="4102" w:type="pct"/>
          </w:tcPr>
          <w:p w14:paraId="2EF2354D" w14:textId="77777777" w:rsidR="004F6674" w:rsidRPr="00060169" w:rsidRDefault="004F6674" w:rsidP="00060169">
            <w:pPr>
              <w:jc w:val="both"/>
            </w:pPr>
            <w:r w:rsidRPr="00060169">
              <w:t>Ремонт приводов транспортеров стружки металлорежущих станков</w:t>
            </w:r>
          </w:p>
        </w:tc>
      </w:tr>
      <w:tr w:rsidR="004F6674" w:rsidRPr="00C45F68" w14:paraId="6E382514" w14:textId="77777777" w:rsidTr="00DC3480">
        <w:trPr>
          <w:trHeight w:val="20"/>
        </w:trPr>
        <w:tc>
          <w:tcPr>
            <w:tcW w:w="898" w:type="pct"/>
            <w:vMerge/>
          </w:tcPr>
          <w:p w14:paraId="4A1AB054" w14:textId="77777777" w:rsidR="004F6674" w:rsidRPr="00C45F68" w:rsidRDefault="004F6674" w:rsidP="004F6674"/>
        </w:tc>
        <w:tc>
          <w:tcPr>
            <w:tcW w:w="4102" w:type="pct"/>
          </w:tcPr>
          <w:p w14:paraId="7CEB696B" w14:textId="77777777" w:rsidR="004F6674" w:rsidRPr="00060169" w:rsidRDefault="004F6674" w:rsidP="00060169">
            <w:pPr>
              <w:jc w:val="both"/>
            </w:pPr>
            <w:r w:rsidRPr="00060169">
              <w:t>Чистка транспортеров стружки металлорежущих станков</w:t>
            </w:r>
          </w:p>
        </w:tc>
      </w:tr>
      <w:tr w:rsidR="004F6674" w:rsidRPr="00C45F68" w14:paraId="4937500B" w14:textId="77777777" w:rsidTr="00DC3480">
        <w:trPr>
          <w:trHeight w:val="20"/>
        </w:trPr>
        <w:tc>
          <w:tcPr>
            <w:tcW w:w="898" w:type="pct"/>
            <w:vMerge/>
          </w:tcPr>
          <w:p w14:paraId="20CC36E5" w14:textId="77777777" w:rsidR="004F6674" w:rsidRPr="00C45F68" w:rsidRDefault="004F6674" w:rsidP="004F6674"/>
        </w:tc>
        <w:tc>
          <w:tcPr>
            <w:tcW w:w="4102" w:type="pct"/>
          </w:tcPr>
          <w:p w14:paraId="5562C548" w14:textId="77777777" w:rsidR="004F6674" w:rsidRPr="00060169" w:rsidRDefault="004F6674" w:rsidP="00060169">
            <w:pPr>
              <w:jc w:val="both"/>
            </w:pPr>
            <w:r w:rsidRPr="00060169">
              <w:t>Замена изношенных ремней ременных передач металлорежущих станков</w:t>
            </w:r>
          </w:p>
        </w:tc>
      </w:tr>
      <w:tr w:rsidR="004F6674" w:rsidRPr="00C45F68" w14:paraId="7A045CFB" w14:textId="77777777" w:rsidTr="00DC3480">
        <w:trPr>
          <w:trHeight w:val="20"/>
        </w:trPr>
        <w:tc>
          <w:tcPr>
            <w:tcW w:w="898" w:type="pct"/>
            <w:vMerge/>
          </w:tcPr>
          <w:p w14:paraId="7CE8E016" w14:textId="77777777" w:rsidR="004F6674" w:rsidRPr="00C45F68" w:rsidRDefault="004F6674" w:rsidP="004F6674"/>
        </w:tc>
        <w:tc>
          <w:tcPr>
            <w:tcW w:w="4102" w:type="pct"/>
          </w:tcPr>
          <w:p w14:paraId="0CE9A24F" w14:textId="77777777" w:rsidR="004F6674" w:rsidRPr="00060169" w:rsidRDefault="004F6674" w:rsidP="00060169">
            <w:pPr>
              <w:jc w:val="both"/>
            </w:pPr>
            <w:r w:rsidRPr="00060169">
              <w:t xml:space="preserve">Замена изношенных предохранительных элементов муфт и тормозов </w:t>
            </w:r>
            <w:r w:rsidRPr="00060169">
              <w:lastRenderedPageBreak/>
              <w:t>металлорежущих станков</w:t>
            </w:r>
          </w:p>
        </w:tc>
      </w:tr>
      <w:tr w:rsidR="00692D98" w:rsidRPr="00C45F68" w14:paraId="338C53A0" w14:textId="77777777" w:rsidTr="00DC3480">
        <w:trPr>
          <w:trHeight w:val="20"/>
        </w:trPr>
        <w:tc>
          <w:tcPr>
            <w:tcW w:w="898" w:type="pct"/>
            <w:vMerge/>
          </w:tcPr>
          <w:p w14:paraId="156ADAE0" w14:textId="77777777" w:rsidR="00692D98" w:rsidRPr="00C45F68" w:rsidRDefault="00692D98" w:rsidP="004F6674"/>
        </w:tc>
        <w:tc>
          <w:tcPr>
            <w:tcW w:w="4102" w:type="pct"/>
          </w:tcPr>
          <w:p w14:paraId="3F5B7B0C" w14:textId="2970F9EB" w:rsidR="00692D98" w:rsidRPr="00060169" w:rsidRDefault="00692D98" w:rsidP="00060169">
            <w:pPr>
              <w:jc w:val="both"/>
            </w:pPr>
            <w:r w:rsidRPr="00060169">
              <w:t>Шпатлевка и окраска всех наружных и внутренних поверхностей станка</w:t>
            </w:r>
          </w:p>
        </w:tc>
      </w:tr>
      <w:tr w:rsidR="004F6674" w:rsidRPr="00C45F68" w14:paraId="170504C2" w14:textId="77777777" w:rsidTr="00DC3480">
        <w:trPr>
          <w:trHeight w:val="20"/>
        </w:trPr>
        <w:tc>
          <w:tcPr>
            <w:tcW w:w="898" w:type="pct"/>
            <w:vMerge/>
          </w:tcPr>
          <w:p w14:paraId="146FF070" w14:textId="77777777" w:rsidR="004F6674" w:rsidRPr="00C45F68" w:rsidRDefault="004F6674" w:rsidP="004F6674"/>
        </w:tc>
        <w:tc>
          <w:tcPr>
            <w:tcW w:w="4102" w:type="pct"/>
          </w:tcPr>
          <w:p w14:paraId="2567B7DB" w14:textId="22DA9AA2" w:rsidR="004F6674" w:rsidRPr="00060169" w:rsidRDefault="004F6674" w:rsidP="00060169">
            <w:pPr>
              <w:jc w:val="both"/>
            </w:pPr>
            <w:r w:rsidRPr="00060169">
              <w:t>Проверка металлорежущих станков на шум без использования специальной а</w:t>
            </w:r>
            <w:r w:rsidR="0053334B" w:rsidRPr="00060169">
              <w:t>ппаратуры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7480008C" w14:textId="77777777" w:rsidTr="00DC3480">
        <w:trPr>
          <w:trHeight w:val="20"/>
        </w:trPr>
        <w:tc>
          <w:tcPr>
            <w:tcW w:w="898" w:type="pct"/>
            <w:vMerge/>
          </w:tcPr>
          <w:p w14:paraId="369442CB" w14:textId="77777777" w:rsidR="004F6674" w:rsidRPr="00C45F68" w:rsidRDefault="004F6674" w:rsidP="004F6674"/>
        </w:tc>
        <w:tc>
          <w:tcPr>
            <w:tcW w:w="4102" w:type="pct"/>
          </w:tcPr>
          <w:p w14:paraId="70D3480D" w14:textId="1EADE506" w:rsidR="004F6674" w:rsidRPr="00060169" w:rsidRDefault="004F6674" w:rsidP="00060169">
            <w:pPr>
              <w:jc w:val="both"/>
            </w:pPr>
            <w:r w:rsidRPr="00060169">
              <w:t>Проверка металлорежущих ста</w:t>
            </w:r>
            <w:r w:rsidR="0053334B" w:rsidRPr="00060169">
              <w:t>нков на нагрев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6468ECB1" w14:textId="77777777" w:rsidTr="00DC3480">
        <w:trPr>
          <w:trHeight w:val="20"/>
        </w:trPr>
        <w:tc>
          <w:tcPr>
            <w:tcW w:w="898" w:type="pct"/>
            <w:vMerge/>
          </w:tcPr>
          <w:p w14:paraId="6DA1F55D" w14:textId="77777777" w:rsidR="004F6674" w:rsidRPr="00C45F68" w:rsidRDefault="004F6674" w:rsidP="004F6674"/>
        </w:tc>
        <w:tc>
          <w:tcPr>
            <w:tcW w:w="4102" w:type="pct"/>
          </w:tcPr>
          <w:p w14:paraId="794EF063" w14:textId="359FCB34" w:rsidR="004F6674" w:rsidRPr="00060169" w:rsidRDefault="004F6674" w:rsidP="00060169">
            <w:pPr>
              <w:jc w:val="both"/>
            </w:pPr>
            <w:r w:rsidRPr="00060169">
              <w:t>Проверка металлорежущих станков на геометри</w:t>
            </w:r>
            <w:r w:rsidR="0053334B" w:rsidRPr="00060169">
              <w:t>ческую точность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7F68D763" w14:textId="77777777" w:rsidTr="00DC3480">
        <w:trPr>
          <w:trHeight w:val="20"/>
        </w:trPr>
        <w:tc>
          <w:tcPr>
            <w:tcW w:w="898" w:type="pct"/>
            <w:vMerge/>
          </w:tcPr>
          <w:p w14:paraId="284D1D57" w14:textId="77777777" w:rsidR="004F6674" w:rsidRPr="00C45F68" w:rsidRDefault="004F6674" w:rsidP="004F6674"/>
        </w:tc>
        <w:tc>
          <w:tcPr>
            <w:tcW w:w="4102" w:type="pct"/>
          </w:tcPr>
          <w:p w14:paraId="316B60AF" w14:textId="0B7541AD" w:rsidR="004F6674" w:rsidRPr="00060169" w:rsidRDefault="004F6674" w:rsidP="00060169">
            <w:pPr>
              <w:jc w:val="both"/>
            </w:pPr>
            <w:r w:rsidRPr="00060169">
              <w:t>Проверка металлорежущих станков на жесткость и виброустойчиво</w:t>
            </w:r>
            <w:r w:rsidR="0053334B" w:rsidRPr="00060169">
              <w:t>сть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1845A0EA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741BEB8B" w14:textId="77777777" w:rsidR="004F6674" w:rsidRPr="00C45F68" w:rsidDel="002A1D54" w:rsidRDefault="004F6674" w:rsidP="008B3552">
            <w:r w:rsidRPr="00C45F68" w:rsidDel="002A1D54">
              <w:t>Необходимые умения</w:t>
            </w:r>
          </w:p>
        </w:tc>
        <w:tc>
          <w:tcPr>
            <w:tcW w:w="4102" w:type="pct"/>
          </w:tcPr>
          <w:p w14:paraId="6E2839FD" w14:textId="477C27A4" w:rsidR="004F6674" w:rsidRPr="00060169" w:rsidRDefault="004F6674" w:rsidP="00060169">
            <w:pPr>
              <w:jc w:val="both"/>
            </w:pPr>
            <w:r w:rsidRPr="00060169">
              <w:t>Читать и анализировать конструкторскую документацию на механические узлы металлорежущих станков</w:t>
            </w:r>
          </w:p>
        </w:tc>
      </w:tr>
      <w:tr w:rsidR="004F6674" w:rsidRPr="00C45F68" w14:paraId="3D711CBB" w14:textId="77777777" w:rsidTr="00DC3480">
        <w:trPr>
          <w:trHeight w:val="20"/>
        </w:trPr>
        <w:tc>
          <w:tcPr>
            <w:tcW w:w="898" w:type="pct"/>
            <w:vMerge/>
          </w:tcPr>
          <w:p w14:paraId="4B06B3F5" w14:textId="77777777" w:rsidR="004F6674" w:rsidRPr="00C45F68" w:rsidDel="002A1D54" w:rsidRDefault="004F6674" w:rsidP="004F6674"/>
        </w:tc>
        <w:tc>
          <w:tcPr>
            <w:tcW w:w="4102" w:type="pct"/>
          </w:tcPr>
          <w:p w14:paraId="5B328DA7" w14:textId="0A5D3A55" w:rsidR="004F6674" w:rsidRPr="00060169" w:rsidRDefault="004F6674" w:rsidP="00060169">
            <w:pPr>
              <w:jc w:val="both"/>
            </w:pPr>
            <w:r w:rsidRPr="00060169">
              <w:t xml:space="preserve">Читать и анализировать технологическую документацию на </w:t>
            </w:r>
            <w:r w:rsidR="00350B3F" w:rsidRPr="00060169">
              <w:t>капитальный ремонт механических узлов</w:t>
            </w:r>
            <w:r w:rsidRPr="00060169">
              <w:t xml:space="preserve"> металлорежущих станков</w:t>
            </w:r>
          </w:p>
        </w:tc>
      </w:tr>
      <w:tr w:rsidR="004F6674" w:rsidRPr="00C45F68" w14:paraId="203902E3" w14:textId="77777777" w:rsidTr="00DC3480">
        <w:trPr>
          <w:trHeight w:val="20"/>
        </w:trPr>
        <w:tc>
          <w:tcPr>
            <w:tcW w:w="898" w:type="pct"/>
            <w:vMerge/>
          </w:tcPr>
          <w:p w14:paraId="3CBEFD0F" w14:textId="77777777" w:rsidR="004F6674" w:rsidRPr="00C45F68" w:rsidDel="002A1D54" w:rsidRDefault="004F6674" w:rsidP="004F6674"/>
        </w:tc>
        <w:tc>
          <w:tcPr>
            <w:tcW w:w="4102" w:type="pct"/>
          </w:tcPr>
          <w:p w14:paraId="05FEEF8F" w14:textId="722715E8" w:rsidR="004F6674" w:rsidRPr="00060169" w:rsidRDefault="004F6674" w:rsidP="00060169">
            <w:pPr>
              <w:jc w:val="both"/>
            </w:pPr>
            <w:r w:rsidRPr="00060169">
              <w:t>Выбирать инструменты и приспособления для производства работ по ремонту механических узлов металлорежущих станков</w:t>
            </w:r>
          </w:p>
        </w:tc>
      </w:tr>
      <w:tr w:rsidR="004F6674" w:rsidRPr="00C45F68" w14:paraId="722CEDEC" w14:textId="77777777" w:rsidTr="00DC3480">
        <w:trPr>
          <w:trHeight w:val="20"/>
        </w:trPr>
        <w:tc>
          <w:tcPr>
            <w:tcW w:w="898" w:type="pct"/>
            <w:vMerge/>
          </w:tcPr>
          <w:p w14:paraId="423AEA2E" w14:textId="77777777" w:rsidR="004F6674" w:rsidRPr="00C45F68" w:rsidDel="002A1D54" w:rsidRDefault="004F6674" w:rsidP="004F6674"/>
        </w:tc>
        <w:tc>
          <w:tcPr>
            <w:tcW w:w="4102" w:type="pct"/>
          </w:tcPr>
          <w:p w14:paraId="6936B0E3" w14:textId="77777777" w:rsidR="004F6674" w:rsidRPr="00060169" w:rsidRDefault="004F6674" w:rsidP="00060169">
            <w:pPr>
              <w:jc w:val="both"/>
            </w:pPr>
            <w:r w:rsidRPr="00060169">
              <w:t>Работать со специальным оборудованием для ремонта и наладки механических передач металлорежущих станков</w:t>
            </w:r>
          </w:p>
        </w:tc>
      </w:tr>
      <w:tr w:rsidR="004F6674" w:rsidRPr="00C45F68" w14:paraId="748D4F0A" w14:textId="77777777" w:rsidTr="00DC3480">
        <w:trPr>
          <w:trHeight w:val="20"/>
        </w:trPr>
        <w:tc>
          <w:tcPr>
            <w:tcW w:w="898" w:type="pct"/>
            <w:vMerge/>
          </w:tcPr>
          <w:p w14:paraId="0BCD2419" w14:textId="77777777" w:rsidR="004F6674" w:rsidRPr="00C45F68" w:rsidDel="002A1D54" w:rsidRDefault="004F6674" w:rsidP="004F6674"/>
        </w:tc>
        <w:tc>
          <w:tcPr>
            <w:tcW w:w="4102" w:type="pct"/>
          </w:tcPr>
          <w:p w14:paraId="57EE85BC" w14:textId="77777777" w:rsidR="004F6674" w:rsidRPr="00060169" w:rsidRDefault="004F6674" w:rsidP="00060169">
            <w:pPr>
              <w:jc w:val="both"/>
            </w:pPr>
            <w:r w:rsidRPr="00060169">
              <w:t xml:space="preserve">Использовать оборудование для контроля момента затяжки резьбовых соединений металлорежущих станков </w:t>
            </w:r>
          </w:p>
        </w:tc>
      </w:tr>
      <w:tr w:rsidR="004F6674" w:rsidRPr="00C45F68" w14:paraId="1AB03134" w14:textId="77777777" w:rsidTr="00DC3480">
        <w:trPr>
          <w:trHeight w:val="20"/>
        </w:trPr>
        <w:tc>
          <w:tcPr>
            <w:tcW w:w="898" w:type="pct"/>
            <w:vMerge/>
          </w:tcPr>
          <w:p w14:paraId="6C1E395A" w14:textId="77777777" w:rsidR="004F6674" w:rsidRPr="00C45F68" w:rsidDel="002A1D54" w:rsidRDefault="004F6674" w:rsidP="004F6674"/>
        </w:tc>
        <w:tc>
          <w:tcPr>
            <w:tcW w:w="4102" w:type="pct"/>
          </w:tcPr>
          <w:p w14:paraId="5E8B2250" w14:textId="77777777" w:rsidR="004F6674" w:rsidRPr="00060169" w:rsidRDefault="004F6674" w:rsidP="00060169">
            <w:pPr>
              <w:jc w:val="both"/>
            </w:pPr>
            <w:r w:rsidRPr="00060169">
              <w:t>Обеспечивать заданную силу затяжки резьбовых соединений по моменту затяжки</w:t>
            </w:r>
          </w:p>
        </w:tc>
      </w:tr>
      <w:tr w:rsidR="004F6674" w:rsidRPr="00C45F68" w14:paraId="3168E900" w14:textId="77777777" w:rsidTr="00DC3480">
        <w:trPr>
          <w:trHeight w:val="20"/>
        </w:trPr>
        <w:tc>
          <w:tcPr>
            <w:tcW w:w="898" w:type="pct"/>
            <w:vMerge/>
          </w:tcPr>
          <w:p w14:paraId="745C5F12" w14:textId="77777777" w:rsidR="004F6674" w:rsidRPr="00C45F68" w:rsidDel="002A1D54" w:rsidRDefault="004F6674" w:rsidP="004F6674"/>
        </w:tc>
        <w:tc>
          <w:tcPr>
            <w:tcW w:w="4102" w:type="pct"/>
          </w:tcPr>
          <w:p w14:paraId="16B824CF" w14:textId="77777777" w:rsidR="004F6674" w:rsidRPr="00060169" w:rsidRDefault="004F6674" w:rsidP="00060169">
            <w:pPr>
              <w:jc w:val="both"/>
            </w:pPr>
            <w:r w:rsidRPr="00060169">
              <w:t>Запрессовывать и распрессовывать подшипники</w:t>
            </w:r>
          </w:p>
        </w:tc>
      </w:tr>
      <w:tr w:rsidR="004F6674" w:rsidRPr="00C45F68" w14:paraId="13E04F87" w14:textId="77777777" w:rsidTr="00DC3480">
        <w:trPr>
          <w:trHeight w:val="20"/>
        </w:trPr>
        <w:tc>
          <w:tcPr>
            <w:tcW w:w="898" w:type="pct"/>
            <w:vMerge/>
          </w:tcPr>
          <w:p w14:paraId="0EDB046B" w14:textId="77777777" w:rsidR="004F6674" w:rsidRPr="00C45F68" w:rsidDel="002A1D54" w:rsidRDefault="004F6674" w:rsidP="004F6674"/>
        </w:tc>
        <w:tc>
          <w:tcPr>
            <w:tcW w:w="4102" w:type="pct"/>
          </w:tcPr>
          <w:p w14:paraId="034547CE" w14:textId="77777777" w:rsidR="004F6674" w:rsidRPr="00060169" w:rsidRDefault="004F6674" w:rsidP="00060169">
            <w:pPr>
              <w:jc w:val="both"/>
            </w:pPr>
            <w:r w:rsidRPr="00060169">
              <w:t>Регулировать натяг подшипников металлорежущих станков</w:t>
            </w:r>
          </w:p>
        </w:tc>
      </w:tr>
      <w:tr w:rsidR="004F6674" w:rsidRPr="00C45F68" w14:paraId="4FFE6126" w14:textId="77777777" w:rsidTr="00DC3480">
        <w:trPr>
          <w:trHeight w:val="20"/>
        </w:trPr>
        <w:tc>
          <w:tcPr>
            <w:tcW w:w="898" w:type="pct"/>
            <w:vMerge/>
          </w:tcPr>
          <w:p w14:paraId="1F57AF89" w14:textId="77777777" w:rsidR="004F6674" w:rsidRPr="00C45F68" w:rsidDel="002A1D54" w:rsidRDefault="004F6674" w:rsidP="004F6674"/>
        </w:tc>
        <w:tc>
          <w:tcPr>
            <w:tcW w:w="4102" w:type="pct"/>
          </w:tcPr>
          <w:p w14:paraId="01F5DBD0" w14:textId="77777777" w:rsidR="004F6674" w:rsidRPr="00060169" w:rsidRDefault="004F6674" w:rsidP="00060169">
            <w:pPr>
              <w:jc w:val="both"/>
            </w:pPr>
            <w:r w:rsidRPr="00060169">
              <w:t>Регулировать зазоры в направляющих качения и скольжения металлорежущих станков</w:t>
            </w:r>
          </w:p>
        </w:tc>
      </w:tr>
      <w:tr w:rsidR="004F6674" w:rsidRPr="00C45F68" w14:paraId="2287C738" w14:textId="77777777" w:rsidTr="00DC3480">
        <w:trPr>
          <w:trHeight w:val="20"/>
        </w:trPr>
        <w:tc>
          <w:tcPr>
            <w:tcW w:w="898" w:type="pct"/>
            <w:vMerge/>
          </w:tcPr>
          <w:p w14:paraId="6CE1DD8C" w14:textId="77777777" w:rsidR="004F6674" w:rsidRPr="00C45F68" w:rsidDel="002A1D54" w:rsidRDefault="004F6674" w:rsidP="004F6674"/>
        </w:tc>
        <w:tc>
          <w:tcPr>
            <w:tcW w:w="4102" w:type="pct"/>
          </w:tcPr>
          <w:p w14:paraId="2FFD4689" w14:textId="77777777" w:rsidR="004F6674" w:rsidRPr="00060169" w:rsidRDefault="004F6674" w:rsidP="00060169">
            <w:pPr>
              <w:jc w:val="both"/>
            </w:pPr>
            <w:r w:rsidRPr="00060169">
              <w:t xml:space="preserve">Регулировать натяжение ремней ременных передач металлорежущих станков </w:t>
            </w:r>
          </w:p>
        </w:tc>
      </w:tr>
      <w:tr w:rsidR="004F6674" w:rsidRPr="00C45F68" w14:paraId="193712F1" w14:textId="77777777" w:rsidTr="00DC3480">
        <w:trPr>
          <w:trHeight w:val="20"/>
        </w:trPr>
        <w:tc>
          <w:tcPr>
            <w:tcW w:w="898" w:type="pct"/>
            <w:vMerge/>
          </w:tcPr>
          <w:p w14:paraId="4DF273D4" w14:textId="77777777" w:rsidR="004F6674" w:rsidRPr="00C45F68" w:rsidDel="002A1D54" w:rsidRDefault="004F6674" w:rsidP="004F6674"/>
        </w:tc>
        <w:tc>
          <w:tcPr>
            <w:tcW w:w="4102" w:type="pct"/>
          </w:tcPr>
          <w:p w14:paraId="6952669A" w14:textId="6A5703E2" w:rsidR="004F6674" w:rsidRPr="00060169" w:rsidRDefault="004F6674" w:rsidP="00060169">
            <w:pPr>
              <w:jc w:val="both"/>
            </w:pPr>
            <w:r w:rsidRPr="00060169">
              <w:t xml:space="preserve">Регулировать зазоры в винтовых передачах металлорежущих станков (качения и скольжения) </w:t>
            </w:r>
          </w:p>
        </w:tc>
      </w:tr>
      <w:tr w:rsidR="004F6674" w:rsidRPr="00C45F68" w14:paraId="36BCFD55" w14:textId="77777777" w:rsidTr="00DC3480">
        <w:trPr>
          <w:trHeight w:val="20"/>
        </w:trPr>
        <w:tc>
          <w:tcPr>
            <w:tcW w:w="898" w:type="pct"/>
            <w:vMerge/>
          </w:tcPr>
          <w:p w14:paraId="70DE57BA" w14:textId="77777777" w:rsidR="004F6674" w:rsidRPr="00C45F68" w:rsidDel="002A1D54" w:rsidRDefault="004F6674" w:rsidP="004F6674"/>
        </w:tc>
        <w:tc>
          <w:tcPr>
            <w:tcW w:w="4102" w:type="pct"/>
          </w:tcPr>
          <w:p w14:paraId="1CD872E8" w14:textId="77777777" w:rsidR="004F6674" w:rsidRPr="00060169" w:rsidRDefault="004F6674" w:rsidP="00060169">
            <w:pPr>
              <w:jc w:val="both"/>
            </w:pPr>
            <w:r w:rsidRPr="00060169">
              <w:t xml:space="preserve">Разбирать, регулировать, заменять изношенные детали и собирать муфты, тормоза металлорежущих станков </w:t>
            </w:r>
          </w:p>
        </w:tc>
      </w:tr>
      <w:tr w:rsidR="004F6674" w:rsidRPr="00C45F68" w14:paraId="60D67F01" w14:textId="77777777" w:rsidTr="00DC3480">
        <w:trPr>
          <w:trHeight w:val="20"/>
        </w:trPr>
        <w:tc>
          <w:tcPr>
            <w:tcW w:w="898" w:type="pct"/>
            <w:vMerge/>
          </w:tcPr>
          <w:p w14:paraId="0B4F718F" w14:textId="77777777" w:rsidR="004F6674" w:rsidRPr="00C45F68" w:rsidDel="002A1D54" w:rsidRDefault="004F6674" w:rsidP="004F6674"/>
        </w:tc>
        <w:tc>
          <w:tcPr>
            <w:tcW w:w="4102" w:type="pct"/>
          </w:tcPr>
          <w:p w14:paraId="01C43FF6" w14:textId="77777777" w:rsidR="004F6674" w:rsidRPr="00060169" w:rsidRDefault="004F6674" w:rsidP="00060169">
            <w:pPr>
              <w:jc w:val="both"/>
            </w:pPr>
            <w:r w:rsidRPr="00060169">
              <w:t>Промывать детали металлорежущего станка</w:t>
            </w:r>
          </w:p>
        </w:tc>
      </w:tr>
      <w:tr w:rsidR="004F6674" w:rsidRPr="00C45F68" w14:paraId="4EC36554" w14:textId="77777777" w:rsidTr="00DC3480">
        <w:trPr>
          <w:trHeight w:val="20"/>
        </w:trPr>
        <w:tc>
          <w:tcPr>
            <w:tcW w:w="898" w:type="pct"/>
            <w:vMerge/>
          </w:tcPr>
          <w:p w14:paraId="1FD343E0" w14:textId="77777777" w:rsidR="004F6674" w:rsidRPr="00C45F68" w:rsidDel="002A1D54" w:rsidRDefault="004F6674" w:rsidP="004F6674"/>
        </w:tc>
        <w:tc>
          <w:tcPr>
            <w:tcW w:w="4102" w:type="pct"/>
          </w:tcPr>
          <w:p w14:paraId="06DFB22F" w14:textId="77777777" w:rsidR="004F6674" w:rsidRPr="00060169" w:rsidRDefault="004F6674" w:rsidP="00060169">
            <w:pPr>
              <w:jc w:val="both"/>
            </w:pPr>
            <w:r w:rsidRPr="00060169">
              <w:t>Контролировать точность редукторов и зубчатых передач металлорежущих станков</w:t>
            </w:r>
          </w:p>
        </w:tc>
      </w:tr>
      <w:tr w:rsidR="004F6674" w:rsidRPr="00C45F68" w14:paraId="4411F5A3" w14:textId="77777777" w:rsidTr="00DC3480">
        <w:trPr>
          <w:trHeight w:val="20"/>
        </w:trPr>
        <w:tc>
          <w:tcPr>
            <w:tcW w:w="898" w:type="pct"/>
            <w:vMerge/>
          </w:tcPr>
          <w:p w14:paraId="39132075" w14:textId="77777777" w:rsidR="004F6674" w:rsidRPr="00C45F68" w:rsidDel="002A1D54" w:rsidRDefault="004F6674" w:rsidP="004F6674"/>
        </w:tc>
        <w:tc>
          <w:tcPr>
            <w:tcW w:w="4102" w:type="pct"/>
          </w:tcPr>
          <w:p w14:paraId="2DD0F349" w14:textId="77777777" w:rsidR="004F6674" w:rsidRPr="00060169" w:rsidRDefault="004F6674" w:rsidP="00060169">
            <w:pPr>
              <w:jc w:val="both"/>
            </w:pPr>
            <w:r w:rsidRPr="00060169">
              <w:t>Заливать жидкие смазки и наносить консистентные смазки</w:t>
            </w:r>
          </w:p>
        </w:tc>
      </w:tr>
      <w:tr w:rsidR="00692D98" w:rsidRPr="00C45F68" w14:paraId="76D270DF" w14:textId="77777777" w:rsidTr="00DC3480">
        <w:trPr>
          <w:trHeight w:val="20"/>
        </w:trPr>
        <w:tc>
          <w:tcPr>
            <w:tcW w:w="898" w:type="pct"/>
            <w:vMerge/>
          </w:tcPr>
          <w:p w14:paraId="28DBB7AA" w14:textId="77777777" w:rsidR="00692D98" w:rsidRPr="00C45F68" w:rsidDel="002A1D54" w:rsidRDefault="00692D98" w:rsidP="004F6674"/>
        </w:tc>
        <w:tc>
          <w:tcPr>
            <w:tcW w:w="4102" w:type="pct"/>
          </w:tcPr>
          <w:p w14:paraId="1021AC0F" w14:textId="05382FC9" w:rsidR="00692D98" w:rsidRPr="00060169" w:rsidRDefault="00692D98" w:rsidP="00060169">
            <w:pPr>
              <w:jc w:val="both"/>
            </w:pPr>
            <w:r w:rsidRPr="00060169">
              <w:t>Шпатлевать и окрашивать все внутренние и наружные поверхности станка</w:t>
            </w:r>
          </w:p>
        </w:tc>
      </w:tr>
      <w:tr w:rsidR="004F6674" w:rsidRPr="00C45F68" w14:paraId="4F1686F6" w14:textId="77777777" w:rsidTr="00DC3480">
        <w:trPr>
          <w:trHeight w:val="20"/>
        </w:trPr>
        <w:tc>
          <w:tcPr>
            <w:tcW w:w="898" w:type="pct"/>
            <w:vMerge/>
          </w:tcPr>
          <w:p w14:paraId="4FDA35B8" w14:textId="77777777" w:rsidR="004F6674" w:rsidRPr="00C45F68" w:rsidDel="002A1D54" w:rsidRDefault="004F6674" w:rsidP="004F6674"/>
        </w:tc>
        <w:tc>
          <w:tcPr>
            <w:tcW w:w="4102" w:type="pct"/>
          </w:tcPr>
          <w:p w14:paraId="014BAC1D" w14:textId="236159C3" w:rsidR="004F6674" w:rsidRPr="00060169" w:rsidRDefault="004F6674" w:rsidP="00060169">
            <w:pPr>
              <w:jc w:val="both"/>
            </w:pPr>
            <w:r w:rsidRPr="00060169">
              <w:t xml:space="preserve">Проверять </w:t>
            </w:r>
            <w:r w:rsidR="00060169" w:rsidRPr="00060169">
              <w:t xml:space="preserve">после капитального ремонта </w:t>
            </w:r>
            <w:r w:rsidRPr="00060169">
              <w:t>геометрическую точность металлорежущих станков с использованием программно-аппаратных комплексов</w:t>
            </w:r>
            <w:r w:rsidR="0053334B" w:rsidRPr="00060169">
              <w:t xml:space="preserve"> </w:t>
            </w:r>
          </w:p>
        </w:tc>
      </w:tr>
      <w:tr w:rsidR="004F6674" w:rsidRPr="00C45F68" w14:paraId="0DE4A509" w14:textId="77777777" w:rsidTr="00DC3480">
        <w:trPr>
          <w:trHeight w:val="20"/>
        </w:trPr>
        <w:tc>
          <w:tcPr>
            <w:tcW w:w="898" w:type="pct"/>
            <w:vMerge/>
          </w:tcPr>
          <w:p w14:paraId="2E446E93" w14:textId="77777777" w:rsidR="004F6674" w:rsidRPr="00C45F68" w:rsidDel="002A1D54" w:rsidRDefault="004F6674" w:rsidP="004F6674"/>
        </w:tc>
        <w:tc>
          <w:tcPr>
            <w:tcW w:w="4102" w:type="pct"/>
          </w:tcPr>
          <w:p w14:paraId="1252CF3A" w14:textId="5B08BFC5" w:rsidR="004F6674" w:rsidRPr="00060169" w:rsidRDefault="004F6674" w:rsidP="00060169">
            <w:pPr>
              <w:jc w:val="both"/>
            </w:pPr>
            <w:r w:rsidRPr="00060169">
              <w:t>Использовать специальные программно-аппаратные комплексы для измерения жесткости и виброустойчивости металлорежущих станков по</w:t>
            </w:r>
            <w:r w:rsidR="0053334B" w:rsidRPr="00060169">
              <w:t>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7C15F5D4" w14:textId="77777777" w:rsidTr="00DC3480">
        <w:trPr>
          <w:trHeight w:val="20"/>
        </w:trPr>
        <w:tc>
          <w:tcPr>
            <w:tcW w:w="898" w:type="pct"/>
            <w:vMerge/>
          </w:tcPr>
          <w:p w14:paraId="179C1041" w14:textId="77777777" w:rsidR="004F6674" w:rsidRPr="00C45F68" w:rsidDel="002A1D54" w:rsidRDefault="004F6674" w:rsidP="004F6674"/>
        </w:tc>
        <w:tc>
          <w:tcPr>
            <w:tcW w:w="4102" w:type="pct"/>
          </w:tcPr>
          <w:p w14:paraId="59285A1D" w14:textId="5F380D70" w:rsidR="004F6674" w:rsidRPr="00060169" w:rsidRDefault="004F6674" w:rsidP="00060169">
            <w:pPr>
              <w:jc w:val="both"/>
            </w:pPr>
            <w:r w:rsidRPr="00060169">
              <w:t xml:space="preserve">Определять </w:t>
            </w:r>
            <w:r w:rsidR="00060169" w:rsidRPr="00060169">
              <w:t xml:space="preserve">после капитального ремонта </w:t>
            </w:r>
            <w:r w:rsidRPr="00060169">
              <w:t>нагрев механических узлов металлорежущего станка с использованием тепловизоров, датчиков температуры, пирометров</w:t>
            </w:r>
            <w:r w:rsidR="0053334B" w:rsidRPr="00060169">
              <w:t xml:space="preserve"> </w:t>
            </w:r>
          </w:p>
        </w:tc>
      </w:tr>
      <w:tr w:rsidR="004F6674" w:rsidRPr="00C45F68" w14:paraId="189D90AB" w14:textId="77777777" w:rsidTr="00DC3480">
        <w:trPr>
          <w:trHeight w:val="20"/>
        </w:trPr>
        <w:tc>
          <w:tcPr>
            <w:tcW w:w="898" w:type="pct"/>
            <w:vMerge/>
          </w:tcPr>
          <w:p w14:paraId="7184CA69" w14:textId="77777777" w:rsidR="004F6674" w:rsidRPr="00C45F68" w:rsidDel="002A1D54" w:rsidRDefault="004F6674" w:rsidP="004F6674"/>
        </w:tc>
        <w:tc>
          <w:tcPr>
            <w:tcW w:w="4102" w:type="pct"/>
          </w:tcPr>
          <w:p w14:paraId="0E561CDA" w14:textId="77777777" w:rsidR="004F6674" w:rsidRPr="00060169" w:rsidRDefault="004F6674" w:rsidP="00060169">
            <w:pPr>
              <w:jc w:val="both"/>
            </w:pPr>
            <w:r w:rsidRPr="00060169">
              <w:t>Использовать электронные уровни для выверки положения узлов металлорежущего станка</w:t>
            </w:r>
          </w:p>
        </w:tc>
      </w:tr>
      <w:tr w:rsidR="004F6674" w:rsidRPr="00C45F68" w14:paraId="49346141" w14:textId="77777777" w:rsidTr="00DC3480">
        <w:trPr>
          <w:trHeight w:val="20"/>
        </w:trPr>
        <w:tc>
          <w:tcPr>
            <w:tcW w:w="898" w:type="pct"/>
            <w:vMerge/>
          </w:tcPr>
          <w:p w14:paraId="6FC3AFCF" w14:textId="77777777" w:rsidR="004F6674" w:rsidRPr="00C45F68" w:rsidDel="002A1D54" w:rsidRDefault="004F6674" w:rsidP="004F6674"/>
        </w:tc>
        <w:tc>
          <w:tcPr>
            <w:tcW w:w="4102" w:type="pct"/>
          </w:tcPr>
          <w:p w14:paraId="413C812D" w14:textId="2261EE87" w:rsidR="004F6674" w:rsidRPr="00060169" w:rsidRDefault="004F6674" w:rsidP="00060169">
            <w:pPr>
              <w:jc w:val="both"/>
            </w:pPr>
            <w:r w:rsidRPr="00060169">
              <w:t>Использовать виброметры для измерения вибрации узлов металлорежущих станков</w:t>
            </w:r>
            <w:r w:rsidR="0053334B" w:rsidRPr="00060169">
              <w:t xml:space="preserve">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2905AFAE" w14:textId="77777777" w:rsidTr="00DC3480">
        <w:trPr>
          <w:trHeight w:val="20"/>
        </w:trPr>
        <w:tc>
          <w:tcPr>
            <w:tcW w:w="898" w:type="pct"/>
            <w:vMerge/>
          </w:tcPr>
          <w:p w14:paraId="7983E682" w14:textId="77777777" w:rsidR="004F6674" w:rsidRPr="00C45F68" w:rsidDel="002A1D54" w:rsidRDefault="004F6674" w:rsidP="004F6674"/>
        </w:tc>
        <w:tc>
          <w:tcPr>
            <w:tcW w:w="4102" w:type="pct"/>
          </w:tcPr>
          <w:p w14:paraId="542EF8A5" w14:textId="39F6321B" w:rsidR="004F6674" w:rsidRPr="00060169" w:rsidRDefault="004F6674" w:rsidP="00060169">
            <w:pPr>
              <w:jc w:val="both"/>
            </w:pPr>
            <w:r w:rsidRPr="00060169">
              <w:t>Использовать виброанализаторы для измерения вибрации узлов металлорежущих станков</w:t>
            </w:r>
            <w:r w:rsidR="0053334B" w:rsidRPr="00060169">
              <w:t xml:space="preserve"> после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1FC8E351" w14:textId="77777777" w:rsidTr="00DC3480">
        <w:trPr>
          <w:trHeight w:val="20"/>
        </w:trPr>
        <w:tc>
          <w:tcPr>
            <w:tcW w:w="898" w:type="pct"/>
            <w:vMerge/>
          </w:tcPr>
          <w:p w14:paraId="6A0AF4AD" w14:textId="77777777" w:rsidR="004F6674" w:rsidRPr="00C45F68" w:rsidDel="002A1D54" w:rsidRDefault="004F6674" w:rsidP="004F6674"/>
        </w:tc>
        <w:tc>
          <w:tcPr>
            <w:tcW w:w="4102" w:type="pct"/>
          </w:tcPr>
          <w:p w14:paraId="41597421" w14:textId="71D43C52" w:rsidR="004F6674" w:rsidRPr="00060169" w:rsidRDefault="004F6674" w:rsidP="00060169">
            <w:pPr>
              <w:jc w:val="both"/>
            </w:pPr>
            <w:r w:rsidRPr="00060169">
              <w:t xml:space="preserve">Использовать персональную вычислительную технику для работы с файлами и </w:t>
            </w:r>
            <w:r w:rsidRPr="00060169">
              <w:lastRenderedPageBreak/>
              <w:t>прикладными программами</w:t>
            </w:r>
          </w:p>
        </w:tc>
      </w:tr>
      <w:tr w:rsidR="004F6674" w:rsidRPr="00C45F68" w14:paraId="5270DAAD" w14:textId="77777777" w:rsidTr="00DC3480">
        <w:trPr>
          <w:trHeight w:val="20"/>
        </w:trPr>
        <w:tc>
          <w:tcPr>
            <w:tcW w:w="898" w:type="pct"/>
            <w:vMerge/>
          </w:tcPr>
          <w:p w14:paraId="656B3907" w14:textId="77777777" w:rsidR="004F6674" w:rsidRPr="00C45F68" w:rsidDel="002A1D54" w:rsidRDefault="004F6674" w:rsidP="004F6674"/>
        </w:tc>
        <w:tc>
          <w:tcPr>
            <w:tcW w:w="4102" w:type="pct"/>
          </w:tcPr>
          <w:p w14:paraId="5D77A7E5" w14:textId="6572678C" w:rsidR="004F6674" w:rsidRPr="00060169" w:rsidRDefault="004F6674" w:rsidP="00060169">
            <w:pPr>
              <w:jc w:val="both"/>
            </w:pPr>
            <w:r w:rsidRPr="00060169">
              <w:t xml:space="preserve">Использовать прикладные компьютерные программы </w:t>
            </w:r>
            <w:r w:rsidR="006A387C" w:rsidRPr="00060169">
              <w:t>для просмотра</w:t>
            </w:r>
            <w:r w:rsidRPr="00060169">
              <w:t xml:space="preserve"> конструкторской и технологической документации</w:t>
            </w:r>
          </w:p>
        </w:tc>
      </w:tr>
      <w:tr w:rsidR="004F6674" w:rsidRPr="00C45F68" w14:paraId="32D6210D" w14:textId="77777777" w:rsidTr="00DC3480">
        <w:trPr>
          <w:trHeight w:val="20"/>
        </w:trPr>
        <w:tc>
          <w:tcPr>
            <w:tcW w:w="898" w:type="pct"/>
            <w:vMerge/>
          </w:tcPr>
          <w:p w14:paraId="5A31629A" w14:textId="77777777" w:rsidR="004F6674" w:rsidRPr="00C45F68" w:rsidDel="002A1D54" w:rsidRDefault="004F6674" w:rsidP="004F6674"/>
        </w:tc>
        <w:tc>
          <w:tcPr>
            <w:tcW w:w="4102" w:type="pct"/>
          </w:tcPr>
          <w:p w14:paraId="33A09738" w14:textId="0797C97E" w:rsidR="004F6674" w:rsidRPr="00060169" w:rsidRDefault="004F6674" w:rsidP="00060169">
            <w:pPr>
              <w:jc w:val="both"/>
            </w:pPr>
            <w:r w:rsidRPr="00060169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4F6674" w:rsidRPr="00C45F68" w14:paraId="681256CE" w14:textId="77777777" w:rsidTr="00DC3480">
        <w:trPr>
          <w:trHeight w:val="20"/>
        </w:trPr>
        <w:tc>
          <w:tcPr>
            <w:tcW w:w="898" w:type="pct"/>
            <w:vMerge/>
          </w:tcPr>
          <w:p w14:paraId="5BBEC42A" w14:textId="77777777" w:rsidR="004F6674" w:rsidRPr="00C45F68" w:rsidDel="002A1D54" w:rsidRDefault="004F6674" w:rsidP="004F6674"/>
        </w:tc>
        <w:tc>
          <w:tcPr>
            <w:tcW w:w="4102" w:type="pct"/>
          </w:tcPr>
          <w:p w14:paraId="4078744C" w14:textId="04982F54" w:rsidR="004F6674" w:rsidRPr="00060169" w:rsidRDefault="004F6674" w:rsidP="00060169">
            <w:pPr>
              <w:jc w:val="both"/>
            </w:pPr>
            <w:r w:rsidRPr="00060169">
              <w:t>Выбирать схемы строповки деталей и узлов металлорежущих станков пр</w:t>
            </w:r>
            <w:r w:rsidR="0053334B" w:rsidRPr="00060169">
              <w:t>и проведении капитального</w:t>
            </w:r>
            <w:r w:rsidRPr="00060169">
              <w:t xml:space="preserve"> ремонта</w:t>
            </w:r>
          </w:p>
        </w:tc>
      </w:tr>
      <w:tr w:rsidR="004F6674" w:rsidRPr="00C45F68" w14:paraId="1C1F7E0E" w14:textId="77777777" w:rsidTr="00DC3480">
        <w:trPr>
          <w:trHeight w:val="20"/>
        </w:trPr>
        <w:tc>
          <w:tcPr>
            <w:tcW w:w="898" w:type="pct"/>
            <w:vMerge/>
          </w:tcPr>
          <w:p w14:paraId="22991CD1" w14:textId="77777777" w:rsidR="004F6674" w:rsidRPr="00C45F68" w:rsidDel="002A1D54" w:rsidRDefault="004F6674" w:rsidP="004F6674"/>
        </w:tc>
        <w:tc>
          <w:tcPr>
            <w:tcW w:w="4102" w:type="pct"/>
          </w:tcPr>
          <w:p w14:paraId="66F33AB1" w14:textId="3901299F" w:rsidR="004F6674" w:rsidRPr="00060169" w:rsidRDefault="004F6674" w:rsidP="00060169">
            <w:pPr>
              <w:jc w:val="both"/>
            </w:pPr>
            <w:r w:rsidRPr="00060169">
              <w:t>Осуществлять строповку и перемещение узлов металлорежущего с</w:t>
            </w:r>
            <w:r w:rsidR="0053334B" w:rsidRPr="00060169">
              <w:t>танка при проведении капитального</w:t>
            </w:r>
            <w:r w:rsidRPr="00060169">
              <w:t xml:space="preserve"> ремонта с помощью подъемно-транспортных и специальных средств в пределах рабочего места</w:t>
            </w:r>
          </w:p>
        </w:tc>
      </w:tr>
      <w:tr w:rsidR="004F6674" w:rsidRPr="00C45F68" w14:paraId="4408668B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7F33AC2F" w14:textId="77777777" w:rsidR="004F6674" w:rsidRPr="00C45F68" w:rsidRDefault="004F6674" w:rsidP="008B3552">
            <w:r w:rsidRPr="00C45F68" w:rsidDel="002A1D54">
              <w:t xml:space="preserve">Необходимые </w:t>
            </w:r>
            <w:r w:rsidRPr="00C45F68">
              <w:t>знания</w:t>
            </w:r>
          </w:p>
        </w:tc>
        <w:tc>
          <w:tcPr>
            <w:tcW w:w="4102" w:type="pct"/>
          </w:tcPr>
          <w:p w14:paraId="7C6183C0" w14:textId="598A5C0A" w:rsidR="004F6674" w:rsidRPr="00060169" w:rsidRDefault="00C376D6" w:rsidP="00060169">
            <w:pPr>
              <w:jc w:val="both"/>
            </w:pPr>
            <w:r>
              <w:t>Характеристики рабочего места</w:t>
            </w:r>
            <w:r w:rsidR="004F6674" w:rsidRPr="00060169">
              <w:t xml:space="preserve"> для п</w:t>
            </w:r>
            <w:r w:rsidR="0053334B" w:rsidRPr="00060169">
              <w:t>роизводства работ по капитальному</w:t>
            </w:r>
            <w:r w:rsidR="004F6674" w:rsidRPr="00060169">
              <w:t xml:space="preserve"> ремонту механических узлов металлорежущих станков </w:t>
            </w:r>
          </w:p>
        </w:tc>
      </w:tr>
      <w:tr w:rsidR="004F6674" w:rsidRPr="00C45F68" w14:paraId="54803036" w14:textId="77777777" w:rsidTr="00DC3480">
        <w:trPr>
          <w:trHeight w:val="20"/>
        </w:trPr>
        <w:tc>
          <w:tcPr>
            <w:tcW w:w="898" w:type="pct"/>
            <w:vMerge/>
          </w:tcPr>
          <w:p w14:paraId="1152BDD6" w14:textId="77777777" w:rsidR="004F6674" w:rsidRPr="00C45F68" w:rsidDel="002A1D54" w:rsidRDefault="004F6674" w:rsidP="004F6674"/>
        </w:tc>
        <w:tc>
          <w:tcPr>
            <w:tcW w:w="4102" w:type="pct"/>
          </w:tcPr>
          <w:p w14:paraId="2E497E54" w14:textId="4D5665EA" w:rsidR="004F6674" w:rsidRPr="00060169" w:rsidRDefault="004F6674" w:rsidP="00060169">
            <w:pPr>
              <w:jc w:val="both"/>
            </w:pPr>
            <w:r w:rsidRPr="00060169">
              <w:t>Виды, конструкция, назначение, возможности и правила использования инструментов и приспособлений для п</w:t>
            </w:r>
            <w:r w:rsidR="0053334B" w:rsidRPr="00060169">
              <w:t>роизводства работ по капитальному</w:t>
            </w:r>
            <w:r w:rsidRPr="00060169">
              <w:t xml:space="preserve"> ремонту механических узлов металлорежущих станков</w:t>
            </w:r>
          </w:p>
        </w:tc>
      </w:tr>
      <w:tr w:rsidR="001D468D" w:rsidRPr="001D468D" w14:paraId="6EA647ED" w14:textId="77777777" w:rsidTr="00DC3480">
        <w:trPr>
          <w:trHeight w:val="20"/>
        </w:trPr>
        <w:tc>
          <w:tcPr>
            <w:tcW w:w="898" w:type="pct"/>
            <w:vMerge/>
          </w:tcPr>
          <w:p w14:paraId="57B6C25B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102" w:type="pct"/>
          </w:tcPr>
          <w:p w14:paraId="194B0908" w14:textId="05012619" w:rsidR="001D468D" w:rsidRPr="00060169" w:rsidRDefault="001D468D" w:rsidP="00060169">
            <w:pPr>
              <w:jc w:val="both"/>
            </w:pPr>
            <w:r w:rsidRPr="00060169">
              <w:t>Основы ЕСКД</w:t>
            </w:r>
          </w:p>
        </w:tc>
      </w:tr>
      <w:tr w:rsidR="001D468D" w:rsidRPr="001D468D" w14:paraId="13ACE1B8" w14:textId="77777777" w:rsidTr="00DC3480">
        <w:trPr>
          <w:trHeight w:val="20"/>
        </w:trPr>
        <w:tc>
          <w:tcPr>
            <w:tcW w:w="898" w:type="pct"/>
            <w:vMerge/>
          </w:tcPr>
          <w:p w14:paraId="7C224EFF" w14:textId="77777777" w:rsidR="001D468D" w:rsidRPr="001D468D" w:rsidDel="002A1D54" w:rsidRDefault="001D468D" w:rsidP="001D468D">
            <w:pPr>
              <w:rPr>
                <w:color w:val="FF0000"/>
              </w:rPr>
            </w:pPr>
          </w:p>
        </w:tc>
        <w:tc>
          <w:tcPr>
            <w:tcW w:w="4102" w:type="pct"/>
          </w:tcPr>
          <w:p w14:paraId="4B3D8F3D" w14:textId="181F36AC" w:rsidR="001D468D" w:rsidRPr="00060169" w:rsidRDefault="001D468D" w:rsidP="00060169">
            <w:pPr>
              <w:jc w:val="both"/>
            </w:pPr>
            <w:r w:rsidRPr="00060169">
              <w:t>Основы ЕСТД</w:t>
            </w:r>
          </w:p>
        </w:tc>
      </w:tr>
      <w:tr w:rsidR="004F6674" w:rsidRPr="00C45F68" w14:paraId="0E4F9E6C" w14:textId="77777777" w:rsidTr="00DC3480">
        <w:trPr>
          <w:trHeight w:val="20"/>
        </w:trPr>
        <w:tc>
          <w:tcPr>
            <w:tcW w:w="898" w:type="pct"/>
            <w:vMerge/>
          </w:tcPr>
          <w:p w14:paraId="59F44870" w14:textId="77777777" w:rsidR="004F6674" w:rsidRPr="00C45F68" w:rsidDel="002A1D54" w:rsidRDefault="004F6674" w:rsidP="004F6674"/>
        </w:tc>
        <w:tc>
          <w:tcPr>
            <w:tcW w:w="4102" w:type="pct"/>
          </w:tcPr>
          <w:p w14:paraId="0B8BD3F9" w14:textId="2CA722F8" w:rsidR="004F6674" w:rsidRPr="00060169" w:rsidRDefault="004F6674" w:rsidP="00060169">
            <w:pPr>
              <w:jc w:val="both"/>
            </w:pPr>
            <w:r w:rsidRPr="00060169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4F6674" w:rsidRPr="00C45F68" w14:paraId="4B7AF868" w14:textId="77777777" w:rsidTr="00DC3480">
        <w:trPr>
          <w:trHeight w:val="20"/>
        </w:trPr>
        <w:tc>
          <w:tcPr>
            <w:tcW w:w="898" w:type="pct"/>
            <w:vMerge/>
          </w:tcPr>
          <w:p w14:paraId="1F7D5A19" w14:textId="77777777" w:rsidR="004F6674" w:rsidRPr="00C45F68" w:rsidDel="002A1D54" w:rsidRDefault="004F6674" w:rsidP="004F6674"/>
        </w:tc>
        <w:tc>
          <w:tcPr>
            <w:tcW w:w="4102" w:type="pct"/>
          </w:tcPr>
          <w:p w14:paraId="26F621CA" w14:textId="22F545BC" w:rsidR="004F6674" w:rsidRPr="00060169" w:rsidRDefault="004F6674" w:rsidP="00060169">
            <w:pPr>
              <w:jc w:val="both"/>
            </w:pPr>
            <w:r w:rsidRPr="00060169">
              <w:t>Порядок проведения диагностики, ремонта и наладки механических передач металлорежущих станков</w:t>
            </w:r>
          </w:p>
        </w:tc>
      </w:tr>
      <w:tr w:rsidR="004F6674" w:rsidRPr="00C45F68" w14:paraId="441E8FCB" w14:textId="77777777" w:rsidTr="00DC3480">
        <w:trPr>
          <w:trHeight w:val="20"/>
        </w:trPr>
        <w:tc>
          <w:tcPr>
            <w:tcW w:w="898" w:type="pct"/>
            <w:vMerge/>
          </w:tcPr>
          <w:p w14:paraId="47988632" w14:textId="77777777" w:rsidR="004F6674" w:rsidRPr="00C45F68" w:rsidDel="002A1D54" w:rsidRDefault="004F6674" w:rsidP="004F6674"/>
        </w:tc>
        <w:tc>
          <w:tcPr>
            <w:tcW w:w="4102" w:type="pct"/>
          </w:tcPr>
          <w:p w14:paraId="416112E4" w14:textId="77777777" w:rsidR="004F6674" w:rsidRPr="00060169" w:rsidRDefault="004F6674" w:rsidP="00060169">
            <w:pPr>
              <w:jc w:val="both"/>
            </w:pPr>
            <w:r w:rsidRPr="00060169">
              <w:t>Виды подшипников и методы их регулировки</w:t>
            </w:r>
          </w:p>
        </w:tc>
      </w:tr>
      <w:tr w:rsidR="004F6674" w:rsidRPr="00C45F68" w14:paraId="56A54FFB" w14:textId="77777777" w:rsidTr="00DC3480">
        <w:trPr>
          <w:trHeight w:val="20"/>
        </w:trPr>
        <w:tc>
          <w:tcPr>
            <w:tcW w:w="898" w:type="pct"/>
            <w:vMerge/>
          </w:tcPr>
          <w:p w14:paraId="637F25DA" w14:textId="77777777" w:rsidR="004F6674" w:rsidRPr="00C45F68" w:rsidDel="002A1D54" w:rsidRDefault="004F6674" w:rsidP="004F6674"/>
        </w:tc>
        <w:tc>
          <w:tcPr>
            <w:tcW w:w="4102" w:type="pct"/>
          </w:tcPr>
          <w:p w14:paraId="1FDC047F" w14:textId="4F418BB0" w:rsidR="004F6674" w:rsidRPr="00060169" w:rsidRDefault="001D707B" w:rsidP="00060169">
            <w:pPr>
              <w:jc w:val="both"/>
            </w:pPr>
            <w:r w:rsidRPr="00060169">
              <w:t>Порядок</w:t>
            </w:r>
            <w:r w:rsidR="004F6674" w:rsidRPr="00060169">
              <w:t xml:space="preserve"> регулировки зазоров в направляющих (качения и скольжения)</w:t>
            </w:r>
          </w:p>
        </w:tc>
      </w:tr>
      <w:tr w:rsidR="004F6674" w:rsidRPr="00C45F68" w14:paraId="3FC82943" w14:textId="77777777" w:rsidTr="00DC3480">
        <w:trPr>
          <w:trHeight w:val="20"/>
        </w:trPr>
        <w:tc>
          <w:tcPr>
            <w:tcW w:w="898" w:type="pct"/>
            <w:vMerge/>
          </w:tcPr>
          <w:p w14:paraId="1EFA33D7" w14:textId="77777777" w:rsidR="004F6674" w:rsidRPr="00C45F68" w:rsidDel="002A1D54" w:rsidRDefault="004F6674" w:rsidP="004F6674"/>
        </w:tc>
        <w:tc>
          <w:tcPr>
            <w:tcW w:w="4102" w:type="pct"/>
          </w:tcPr>
          <w:p w14:paraId="7FA388E8" w14:textId="1DE71C9D" w:rsidR="004F6674" w:rsidRPr="00060169" w:rsidRDefault="001D707B" w:rsidP="00060169">
            <w:pPr>
              <w:jc w:val="both"/>
            </w:pPr>
            <w:r w:rsidRPr="00060169">
              <w:t>Порядок</w:t>
            </w:r>
            <w:r w:rsidR="004F6674" w:rsidRPr="00060169">
              <w:t xml:space="preserve"> регулировки зазоров ходовых гаек (качения и скольжения)</w:t>
            </w:r>
          </w:p>
        </w:tc>
      </w:tr>
      <w:tr w:rsidR="004F6674" w:rsidRPr="00C45F68" w14:paraId="64398173" w14:textId="77777777" w:rsidTr="00DC3480">
        <w:trPr>
          <w:trHeight w:val="20"/>
        </w:trPr>
        <w:tc>
          <w:tcPr>
            <w:tcW w:w="898" w:type="pct"/>
            <w:vMerge/>
          </w:tcPr>
          <w:p w14:paraId="7CE3C847" w14:textId="77777777" w:rsidR="004F6674" w:rsidRPr="00C45F68" w:rsidDel="002A1D54" w:rsidRDefault="004F6674" w:rsidP="004F6674"/>
        </w:tc>
        <w:tc>
          <w:tcPr>
            <w:tcW w:w="4102" w:type="pct"/>
          </w:tcPr>
          <w:p w14:paraId="49873CEF" w14:textId="77777777" w:rsidR="004F6674" w:rsidRPr="00060169" w:rsidRDefault="004F6674" w:rsidP="00060169">
            <w:pPr>
              <w:jc w:val="both"/>
            </w:pPr>
            <w:r w:rsidRPr="00060169">
              <w:t>Правила работы с горючими материалами, используемыми при промывке деталей станка</w:t>
            </w:r>
          </w:p>
        </w:tc>
      </w:tr>
      <w:tr w:rsidR="004F6674" w:rsidRPr="00C45F68" w14:paraId="510C7A1E" w14:textId="77777777" w:rsidTr="00DC3480">
        <w:trPr>
          <w:trHeight w:val="20"/>
        </w:trPr>
        <w:tc>
          <w:tcPr>
            <w:tcW w:w="898" w:type="pct"/>
            <w:vMerge/>
          </w:tcPr>
          <w:p w14:paraId="0D2816CF" w14:textId="77777777" w:rsidR="004F6674" w:rsidRPr="00C45F68" w:rsidDel="002A1D54" w:rsidRDefault="004F6674" w:rsidP="004F6674"/>
        </w:tc>
        <w:tc>
          <w:tcPr>
            <w:tcW w:w="4102" w:type="pct"/>
          </w:tcPr>
          <w:p w14:paraId="55FFCA9B" w14:textId="77777777" w:rsidR="004F6674" w:rsidRPr="00060169" w:rsidRDefault="004F6674" w:rsidP="00060169">
            <w:pPr>
              <w:jc w:val="both"/>
            </w:pPr>
            <w:r w:rsidRPr="00060169">
              <w:t>Нормативно-технические документы, регламентирующие методику и порядок проведения испытаний металлорежущих станков на жесткость, виброустойчивость, точность, нагрев</w:t>
            </w:r>
          </w:p>
        </w:tc>
      </w:tr>
      <w:tr w:rsidR="00692D98" w:rsidRPr="00C45F68" w14:paraId="76C59E39" w14:textId="77777777" w:rsidTr="00DC3480">
        <w:trPr>
          <w:trHeight w:val="20"/>
        </w:trPr>
        <w:tc>
          <w:tcPr>
            <w:tcW w:w="898" w:type="pct"/>
            <w:vMerge/>
          </w:tcPr>
          <w:p w14:paraId="1B13874D" w14:textId="77777777" w:rsidR="00692D98" w:rsidRPr="00C45F68" w:rsidDel="002A1D54" w:rsidRDefault="00692D98" w:rsidP="004F6674"/>
        </w:tc>
        <w:tc>
          <w:tcPr>
            <w:tcW w:w="4102" w:type="pct"/>
          </w:tcPr>
          <w:p w14:paraId="573A6871" w14:textId="1653F57C" w:rsidR="00692D98" w:rsidRPr="00060169" w:rsidRDefault="00692D98" w:rsidP="00060169">
            <w:pPr>
              <w:jc w:val="both"/>
            </w:pPr>
            <w:r w:rsidRPr="00060169">
              <w:t>Виды и свойства лакокрасочных материалов, используемых для окраски поверхностей станков</w:t>
            </w:r>
          </w:p>
        </w:tc>
      </w:tr>
      <w:tr w:rsidR="00692D98" w:rsidRPr="00C45F68" w14:paraId="55B90A01" w14:textId="77777777" w:rsidTr="00DC3480">
        <w:trPr>
          <w:trHeight w:val="20"/>
        </w:trPr>
        <w:tc>
          <w:tcPr>
            <w:tcW w:w="898" w:type="pct"/>
            <w:vMerge/>
          </w:tcPr>
          <w:p w14:paraId="1F411486" w14:textId="77777777" w:rsidR="00692D98" w:rsidRPr="00C45F68" w:rsidDel="002A1D54" w:rsidRDefault="00692D98" w:rsidP="004F6674"/>
        </w:tc>
        <w:tc>
          <w:tcPr>
            <w:tcW w:w="4102" w:type="pct"/>
          </w:tcPr>
          <w:p w14:paraId="1EBD0D6E" w14:textId="36C1A86C" w:rsidR="00692D98" w:rsidRPr="00060169" w:rsidRDefault="00692D98" w:rsidP="00060169">
            <w:pPr>
              <w:jc w:val="both"/>
            </w:pPr>
            <w:r w:rsidRPr="00060169">
              <w:t>Порядок подготовки поверхности и окраски поверхностей станков</w:t>
            </w:r>
          </w:p>
        </w:tc>
      </w:tr>
      <w:tr w:rsidR="004F6674" w:rsidRPr="00C45F68" w14:paraId="7FD7D516" w14:textId="77777777" w:rsidTr="00DC3480">
        <w:trPr>
          <w:trHeight w:val="20"/>
        </w:trPr>
        <w:tc>
          <w:tcPr>
            <w:tcW w:w="898" w:type="pct"/>
            <w:vMerge/>
          </w:tcPr>
          <w:p w14:paraId="66B5BA9F" w14:textId="77777777" w:rsidR="004F6674" w:rsidRPr="00C45F68" w:rsidDel="002A1D54" w:rsidRDefault="004F6674" w:rsidP="004F6674"/>
        </w:tc>
        <w:tc>
          <w:tcPr>
            <w:tcW w:w="4102" w:type="pct"/>
          </w:tcPr>
          <w:p w14:paraId="64C54AEA" w14:textId="48729F43" w:rsidR="004F6674" w:rsidRPr="00060169" w:rsidRDefault="004F6674" w:rsidP="00060169">
            <w:pPr>
              <w:jc w:val="both"/>
            </w:pPr>
            <w:r w:rsidRPr="00060169">
              <w:t xml:space="preserve">Виды тепловизоров,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применения, правила эксплуатации</w:t>
            </w:r>
          </w:p>
        </w:tc>
      </w:tr>
      <w:tr w:rsidR="004F6674" w:rsidRPr="00C45F68" w14:paraId="5B133A24" w14:textId="77777777" w:rsidTr="00DC3480">
        <w:trPr>
          <w:trHeight w:val="20"/>
        </w:trPr>
        <w:tc>
          <w:tcPr>
            <w:tcW w:w="898" w:type="pct"/>
            <w:vMerge/>
          </w:tcPr>
          <w:p w14:paraId="1616A448" w14:textId="77777777" w:rsidR="004F6674" w:rsidRPr="00C45F68" w:rsidDel="002A1D54" w:rsidRDefault="004F6674" w:rsidP="004F6674"/>
        </w:tc>
        <w:tc>
          <w:tcPr>
            <w:tcW w:w="4102" w:type="pct"/>
          </w:tcPr>
          <w:p w14:paraId="7DA91839" w14:textId="7054B916" w:rsidR="004F6674" w:rsidRPr="00060169" w:rsidRDefault="004F6674" w:rsidP="00060169">
            <w:pPr>
              <w:jc w:val="both"/>
            </w:pPr>
            <w:r w:rsidRPr="00060169">
              <w:t xml:space="preserve">Виды датчиков температуры,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применения, правила эксплуатации</w:t>
            </w:r>
          </w:p>
        </w:tc>
      </w:tr>
      <w:tr w:rsidR="004F6674" w:rsidRPr="00C45F68" w14:paraId="168ABE36" w14:textId="77777777" w:rsidTr="00DC3480">
        <w:trPr>
          <w:trHeight w:val="20"/>
        </w:trPr>
        <w:tc>
          <w:tcPr>
            <w:tcW w:w="898" w:type="pct"/>
            <w:vMerge/>
          </w:tcPr>
          <w:p w14:paraId="0BAA659A" w14:textId="77777777" w:rsidR="004F6674" w:rsidRPr="00C45F68" w:rsidDel="002A1D54" w:rsidRDefault="004F6674" w:rsidP="004F6674"/>
        </w:tc>
        <w:tc>
          <w:tcPr>
            <w:tcW w:w="4102" w:type="pct"/>
          </w:tcPr>
          <w:p w14:paraId="2308755A" w14:textId="7D4D6278" w:rsidR="004F6674" w:rsidRPr="00060169" w:rsidRDefault="004F6674" w:rsidP="00060169">
            <w:pPr>
              <w:jc w:val="both"/>
            </w:pPr>
            <w:r w:rsidRPr="00060169">
              <w:t xml:space="preserve">Правила эксплуатации акселерометров,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</w:t>
            </w:r>
          </w:p>
        </w:tc>
      </w:tr>
      <w:tr w:rsidR="004F6674" w:rsidRPr="00C45F68" w14:paraId="766F94BD" w14:textId="77777777" w:rsidTr="00DC3480">
        <w:trPr>
          <w:trHeight w:val="20"/>
        </w:trPr>
        <w:tc>
          <w:tcPr>
            <w:tcW w:w="898" w:type="pct"/>
            <w:vMerge/>
          </w:tcPr>
          <w:p w14:paraId="63AFE027" w14:textId="77777777" w:rsidR="004F6674" w:rsidRPr="00C45F68" w:rsidDel="002A1D54" w:rsidRDefault="004F6674" w:rsidP="004F6674"/>
        </w:tc>
        <w:tc>
          <w:tcPr>
            <w:tcW w:w="4102" w:type="pct"/>
          </w:tcPr>
          <w:p w14:paraId="6D371D65" w14:textId="1CC7A1F0" w:rsidR="004F6674" w:rsidRPr="00060169" w:rsidRDefault="004F6674" w:rsidP="00060169">
            <w:pPr>
              <w:jc w:val="both"/>
            </w:pPr>
            <w:r w:rsidRPr="00060169">
              <w:t xml:space="preserve">Виды датчиков перемещения,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применения, правила эксплуатации</w:t>
            </w:r>
          </w:p>
        </w:tc>
      </w:tr>
      <w:tr w:rsidR="004F6674" w:rsidRPr="00C45F68" w14:paraId="2FD86412" w14:textId="77777777" w:rsidTr="00DC3480">
        <w:trPr>
          <w:trHeight w:val="20"/>
        </w:trPr>
        <w:tc>
          <w:tcPr>
            <w:tcW w:w="898" w:type="pct"/>
            <w:vMerge/>
          </w:tcPr>
          <w:p w14:paraId="31AA09FA" w14:textId="77777777" w:rsidR="004F6674" w:rsidRPr="00C45F68" w:rsidDel="002A1D54" w:rsidRDefault="004F6674" w:rsidP="004F6674"/>
        </w:tc>
        <w:tc>
          <w:tcPr>
            <w:tcW w:w="4102" w:type="pct"/>
          </w:tcPr>
          <w:p w14:paraId="634D8446" w14:textId="319C2FE8" w:rsidR="004F6674" w:rsidRPr="00060169" w:rsidRDefault="004F6674" w:rsidP="00060169">
            <w:pPr>
              <w:jc w:val="both"/>
            </w:pPr>
            <w:r w:rsidRPr="00060169">
              <w:t xml:space="preserve">Виды виброанализаторов,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применения, правила эксплуатации</w:t>
            </w:r>
          </w:p>
        </w:tc>
      </w:tr>
      <w:tr w:rsidR="004F6674" w:rsidRPr="00C45F68" w14:paraId="49BF4F10" w14:textId="77777777" w:rsidTr="00DC3480">
        <w:trPr>
          <w:trHeight w:val="20"/>
        </w:trPr>
        <w:tc>
          <w:tcPr>
            <w:tcW w:w="898" w:type="pct"/>
            <w:vMerge/>
          </w:tcPr>
          <w:p w14:paraId="1B83DCEF" w14:textId="77777777" w:rsidR="004F6674" w:rsidRPr="00C45F68" w:rsidDel="002A1D54" w:rsidRDefault="004F6674" w:rsidP="004F6674"/>
        </w:tc>
        <w:tc>
          <w:tcPr>
            <w:tcW w:w="4102" w:type="pct"/>
          </w:tcPr>
          <w:p w14:paraId="2CBF80DC" w14:textId="4FE6A834" w:rsidR="004F6674" w:rsidRPr="00060169" w:rsidRDefault="004F6674" w:rsidP="00060169">
            <w:pPr>
              <w:jc w:val="both"/>
            </w:pPr>
            <w:r w:rsidRPr="00060169">
              <w:t xml:space="preserve">Правила эксплуатации тахометров,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</w:t>
            </w:r>
          </w:p>
        </w:tc>
      </w:tr>
      <w:tr w:rsidR="004F6674" w:rsidRPr="00C45F68" w14:paraId="4FC7E51C" w14:textId="77777777" w:rsidTr="00A63488">
        <w:trPr>
          <w:trHeight w:val="655"/>
        </w:trPr>
        <w:tc>
          <w:tcPr>
            <w:tcW w:w="898" w:type="pct"/>
            <w:vMerge/>
          </w:tcPr>
          <w:p w14:paraId="4B48FC2B" w14:textId="77777777" w:rsidR="004F6674" w:rsidRPr="00C45F68" w:rsidDel="002A1D54" w:rsidRDefault="004F6674" w:rsidP="004F6674"/>
        </w:tc>
        <w:tc>
          <w:tcPr>
            <w:tcW w:w="4102" w:type="pct"/>
          </w:tcPr>
          <w:p w14:paraId="49FED1EA" w14:textId="5ECFB352" w:rsidR="004F6674" w:rsidRPr="00060169" w:rsidRDefault="004F6674" w:rsidP="00060169">
            <w:pPr>
              <w:jc w:val="both"/>
            </w:pPr>
            <w:r w:rsidRPr="00060169">
              <w:t xml:space="preserve">Правила эксплуатации электронных уровней,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</w:t>
            </w:r>
          </w:p>
        </w:tc>
      </w:tr>
      <w:tr w:rsidR="004F6674" w:rsidRPr="00C45F68" w14:paraId="61546EBA" w14:textId="77777777" w:rsidTr="00DC3480">
        <w:trPr>
          <w:trHeight w:val="20"/>
        </w:trPr>
        <w:tc>
          <w:tcPr>
            <w:tcW w:w="898" w:type="pct"/>
            <w:vMerge/>
          </w:tcPr>
          <w:p w14:paraId="42AD3A9D" w14:textId="77777777" w:rsidR="004F6674" w:rsidRPr="00C45F68" w:rsidDel="002A1D54" w:rsidRDefault="004F6674" w:rsidP="004F6674"/>
        </w:tc>
        <w:tc>
          <w:tcPr>
            <w:tcW w:w="4102" w:type="pct"/>
          </w:tcPr>
          <w:p w14:paraId="0AAE71E7" w14:textId="611F4839" w:rsidR="004F6674" w:rsidRPr="00060169" w:rsidRDefault="004F6674" w:rsidP="00060169">
            <w:pPr>
              <w:jc w:val="both"/>
            </w:pPr>
            <w:r w:rsidRPr="00060169">
              <w:t xml:space="preserve">Правила эксплуатации лазерных интерферометров,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</w:t>
            </w:r>
          </w:p>
        </w:tc>
      </w:tr>
      <w:tr w:rsidR="004F6674" w:rsidRPr="00C45F68" w14:paraId="7ECD47D9" w14:textId="77777777" w:rsidTr="00DC3480">
        <w:trPr>
          <w:trHeight w:val="20"/>
        </w:trPr>
        <w:tc>
          <w:tcPr>
            <w:tcW w:w="898" w:type="pct"/>
            <w:vMerge/>
          </w:tcPr>
          <w:p w14:paraId="7F28BE2B" w14:textId="77777777" w:rsidR="004F6674" w:rsidRPr="00C45F68" w:rsidDel="002A1D54" w:rsidRDefault="004F6674" w:rsidP="004F6674"/>
        </w:tc>
        <w:tc>
          <w:tcPr>
            <w:tcW w:w="4102" w:type="pct"/>
          </w:tcPr>
          <w:p w14:paraId="59146757" w14:textId="0822A115" w:rsidR="004F6674" w:rsidRPr="00060169" w:rsidRDefault="004F6674" w:rsidP="00060169">
            <w:pPr>
              <w:jc w:val="both"/>
            </w:pPr>
            <w:r w:rsidRPr="00060169">
              <w:t xml:space="preserve">Правила эксплуатации виброметров, </w:t>
            </w:r>
            <w:r w:rsidR="00EF22C3">
              <w:t xml:space="preserve">их </w:t>
            </w:r>
            <w:r w:rsidRPr="00060169">
              <w:t>назначение, характеристики, область применения</w:t>
            </w:r>
          </w:p>
        </w:tc>
      </w:tr>
      <w:tr w:rsidR="004F6674" w:rsidRPr="00C45F68" w14:paraId="133901BA" w14:textId="77777777" w:rsidTr="00DC3480">
        <w:trPr>
          <w:trHeight w:val="20"/>
        </w:trPr>
        <w:tc>
          <w:tcPr>
            <w:tcW w:w="898" w:type="pct"/>
            <w:vMerge/>
          </w:tcPr>
          <w:p w14:paraId="244A4878" w14:textId="77777777" w:rsidR="004F6674" w:rsidRPr="00C45F68" w:rsidDel="002A1D54" w:rsidRDefault="004F6674" w:rsidP="004F6674"/>
        </w:tc>
        <w:tc>
          <w:tcPr>
            <w:tcW w:w="4102" w:type="pct"/>
          </w:tcPr>
          <w:p w14:paraId="50CAE827" w14:textId="77777777" w:rsidR="004F6674" w:rsidRPr="00060169" w:rsidRDefault="004F6674" w:rsidP="00060169">
            <w:pPr>
              <w:jc w:val="both"/>
            </w:pPr>
            <w:r w:rsidRPr="00060169">
              <w:t xml:space="preserve">Методики проведения испытаний металлорежущих станков на точность, </w:t>
            </w:r>
            <w:r w:rsidRPr="00060169">
              <w:lastRenderedPageBreak/>
              <w:t>жесткость, виброустойчивость, нагрев</w:t>
            </w:r>
          </w:p>
        </w:tc>
      </w:tr>
      <w:tr w:rsidR="004F6674" w:rsidRPr="00C45F68" w14:paraId="34F5F286" w14:textId="77777777" w:rsidTr="00DC3480">
        <w:trPr>
          <w:trHeight w:val="20"/>
        </w:trPr>
        <w:tc>
          <w:tcPr>
            <w:tcW w:w="898" w:type="pct"/>
            <w:vMerge/>
          </w:tcPr>
          <w:p w14:paraId="0D040315" w14:textId="77777777" w:rsidR="004F6674" w:rsidRPr="00C45F68" w:rsidDel="002A1D54" w:rsidRDefault="004F6674" w:rsidP="004F6674"/>
        </w:tc>
        <w:tc>
          <w:tcPr>
            <w:tcW w:w="4102" w:type="pct"/>
          </w:tcPr>
          <w:p w14:paraId="6DF6ED2E" w14:textId="34CEEC4F" w:rsidR="004F6674" w:rsidRPr="00060169" w:rsidRDefault="004F6674" w:rsidP="00060169">
            <w:pPr>
              <w:jc w:val="both"/>
            </w:pPr>
            <w:r w:rsidRPr="00060169">
              <w:t>Принцип работы, технические характеристики, конструктивные особенности технологической оснастки и средств измерения</w:t>
            </w:r>
          </w:p>
        </w:tc>
      </w:tr>
      <w:tr w:rsidR="004F6674" w:rsidRPr="00C45F68" w14:paraId="20408481" w14:textId="77777777" w:rsidTr="00DC3480">
        <w:trPr>
          <w:trHeight w:val="20"/>
        </w:trPr>
        <w:tc>
          <w:tcPr>
            <w:tcW w:w="898" w:type="pct"/>
            <w:vMerge/>
          </w:tcPr>
          <w:p w14:paraId="1200E74A" w14:textId="77777777" w:rsidR="004F6674" w:rsidRPr="00C45F68" w:rsidDel="002A1D54" w:rsidRDefault="004F6674" w:rsidP="004F6674"/>
        </w:tc>
        <w:tc>
          <w:tcPr>
            <w:tcW w:w="4102" w:type="pct"/>
          </w:tcPr>
          <w:p w14:paraId="47B5B07D" w14:textId="37D9A028" w:rsidR="004F6674" w:rsidRPr="00060169" w:rsidRDefault="004F6674" w:rsidP="00060169">
            <w:pPr>
              <w:jc w:val="both"/>
            </w:pPr>
            <w:r w:rsidRPr="00060169">
              <w:t>Порядок работы с персональной вычислительной техникой</w:t>
            </w:r>
          </w:p>
        </w:tc>
      </w:tr>
      <w:tr w:rsidR="004F6674" w:rsidRPr="00C45F68" w14:paraId="124EB3D3" w14:textId="77777777" w:rsidTr="00DC3480">
        <w:trPr>
          <w:trHeight w:val="20"/>
        </w:trPr>
        <w:tc>
          <w:tcPr>
            <w:tcW w:w="898" w:type="pct"/>
            <w:vMerge/>
          </w:tcPr>
          <w:p w14:paraId="6627FB37" w14:textId="77777777" w:rsidR="004F6674" w:rsidRPr="00C45F68" w:rsidDel="002A1D54" w:rsidRDefault="004F6674" w:rsidP="004F6674"/>
        </w:tc>
        <w:tc>
          <w:tcPr>
            <w:tcW w:w="4102" w:type="pct"/>
          </w:tcPr>
          <w:p w14:paraId="26DD4938" w14:textId="32E1EE2E" w:rsidR="004F6674" w:rsidRPr="00060169" w:rsidRDefault="004F6674" w:rsidP="00060169">
            <w:pPr>
              <w:jc w:val="both"/>
            </w:pPr>
            <w:r w:rsidRPr="00060169">
              <w:t>Порядок работы с файловой системой</w:t>
            </w:r>
          </w:p>
        </w:tc>
      </w:tr>
      <w:tr w:rsidR="004F6674" w:rsidRPr="00C45F68" w14:paraId="29D489F4" w14:textId="77777777" w:rsidTr="00DC3480">
        <w:trPr>
          <w:trHeight w:val="20"/>
        </w:trPr>
        <w:tc>
          <w:tcPr>
            <w:tcW w:w="898" w:type="pct"/>
            <w:vMerge/>
          </w:tcPr>
          <w:p w14:paraId="70556E41" w14:textId="77777777" w:rsidR="004F6674" w:rsidRPr="00C45F68" w:rsidDel="002A1D54" w:rsidRDefault="004F6674" w:rsidP="004F6674"/>
        </w:tc>
        <w:tc>
          <w:tcPr>
            <w:tcW w:w="4102" w:type="pct"/>
          </w:tcPr>
          <w:p w14:paraId="1873B431" w14:textId="207B37C6" w:rsidR="004F6674" w:rsidRPr="00060169" w:rsidRDefault="004F6674" w:rsidP="00060169">
            <w:pPr>
              <w:jc w:val="both"/>
            </w:pPr>
            <w:r w:rsidRPr="00060169">
              <w:t>Основные форматы представления электронной графической и текстовой информации</w:t>
            </w:r>
          </w:p>
        </w:tc>
      </w:tr>
      <w:tr w:rsidR="004F6674" w:rsidRPr="00C45F68" w14:paraId="3FE7682C" w14:textId="77777777" w:rsidTr="00DC3480">
        <w:trPr>
          <w:trHeight w:val="20"/>
        </w:trPr>
        <w:tc>
          <w:tcPr>
            <w:tcW w:w="898" w:type="pct"/>
            <w:vMerge/>
          </w:tcPr>
          <w:p w14:paraId="59BD1A6C" w14:textId="77777777" w:rsidR="004F6674" w:rsidRPr="00C45F68" w:rsidDel="002A1D54" w:rsidRDefault="004F6674" w:rsidP="004F6674"/>
        </w:tc>
        <w:tc>
          <w:tcPr>
            <w:tcW w:w="4102" w:type="pct"/>
          </w:tcPr>
          <w:p w14:paraId="46AB97B2" w14:textId="32177156" w:rsidR="004F6674" w:rsidRPr="00060169" w:rsidRDefault="004F6674" w:rsidP="00060169">
            <w:pPr>
              <w:jc w:val="both"/>
            </w:pPr>
            <w:r w:rsidRPr="00060169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F6674" w:rsidRPr="00C45F68" w14:paraId="68B9CD2A" w14:textId="77777777" w:rsidTr="00DC3480">
        <w:trPr>
          <w:trHeight w:val="20"/>
        </w:trPr>
        <w:tc>
          <w:tcPr>
            <w:tcW w:w="898" w:type="pct"/>
            <w:vMerge/>
          </w:tcPr>
          <w:p w14:paraId="2B943807" w14:textId="77777777" w:rsidR="004F6674" w:rsidRPr="00C45F68" w:rsidDel="002A1D54" w:rsidRDefault="004F6674" w:rsidP="004F6674"/>
        </w:tc>
        <w:tc>
          <w:tcPr>
            <w:tcW w:w="4102" w:type="pct"/>
          </w:tcPr>
          <w:p w14:paraId="7036286D" w14:textId="4863B1E1" w:rsidR="004F6674" w:rsidRPr="00060169" w:rsidRDefault="004F6674" w:rsidP="00060169">
            <w:pPr>
              <w:jc w:val="both"/>
            </w:pPr>
            <w:r w:rsidRPr="0006016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F6674" w:rsidRPr="00C45F68" w14:paraId="1526957C" w14:textId="77777777" w:rsidTr="00DC3480">
        <w:trPr>
          <w:trHeight w:val="20"/>
        </w:trPr>
        <w:tc>
          <w:tcPr>
            <w:tcW w:w="898" w:type="pct"/>
            <w:vMerge/>
          </w:tcPr>
          <w:p w14:paraId="3B00AFEE" w14:textId="77777777" w:rsidR="004F6674" w:rsidRPr="00C45F68" w:rsidDel="002A1D54" w:rsidRDefault="004F6674" w:rsidP="004F6674"/>
        </w:tc>
        <w:tc>
          <w:tcPr>
            <w:tcW w:w="4102" w:type="pct"/>
          </w:tcPr>
          <w:p w14:paraId="246A17FA" w14:textId="33ABE313" w:rsidR="004F6674" w:rsidRPr="00060169" w:rsidRDefault="004F6674" w:rsidP="00060169">
            <w:pPr>
              <w:jc w:val="both"/>
            </w:pPr>
            <w:r w:rsidRPr="00060169">
              <w:t>Правила строповки и перемещения грузов</w:t>
            </w:r>
          </w:p>
        </w:tc>
      </w:tr>
      <w:tr w:rsidR="004F6674" w:rsidRPr="00C45F68" w14:paraId="462ECC3E" w14:textId="77777777" w:rsidTr="00DC3480">
        <w:trPr>
          <w:trHeight w:val="20"/>
        </w:trPr>
        <w:tc>
          <w:tcPr>
            <w:tcW w:w="898" w:type="pct"/>
            <w:vMerge/>
          </w:tcPr>
          <w:p w14:paraId="5A65DF69" w14:textId="77777777" w:rsidR="004F6674" w:rsidRPr="00C45F68" w:rsidDel="002A1D54" w:rsidRDefault="004F6674" w:rsidP="004F6674"/>
        </w:tc>
        <w:tc>
          <w:tcPr>
            <w:tcW w:w="4102" w:type="pct"/>
          </w:tcPr>
          <w:p w14:paraId="1138AC18" w14:textId="64331DAD" w:rsidR="004F6674" w:rsidRPr="00060169" w:rsidRDefault="004F6674" w:rsidP="00060169">
            <w:pPr>
              <w:jc w:val="both"/>
            </w:pPr>
            <w:r w:rsidRPr="00060169">
              <w:t>Система знаковой сигнализации при работе с машинистом крана</w:t>
            </w:r>
          </w:p>
        </w:tc>
      </w:tr>
      <w:tr w:rsidR="004F6674" w:rsidRPr="00C45F68" w14:paraId="4CCD1F87" w14:textId="77777777" w:rsidTr="00DC3480">
        <w:trPr>
          <w:trHeight w:val="20"/>
        </w:trPr>
        <w:tc>
          <w:tcPr>
            <w:tcW w:w="898" w:type="pct"/>
            <w:vMerge/>
          </w:tcPr>
          <w:p w14:paraId="0C5E30DB" w14:textId="77777777" w:rsidR="004F6674" w:rsidRPr="00C45F68" w:rsidDel="002A1D54" w:rsidRDefault="004F6674" w:rsidP="004F6674"/>
        </w:tc>
        <w:tc>
          <w:tcPr>
            <w:tcW w:w="4102" w:type="pct"/>
          </w:tcPr>
          <w:p w14:paraId="1484FC3B" w14:textId="77B4431A" w:rsidR="004F6674" w:rsidRPr="00060169" w:rsidRDefault="004F6674" w:rsidP="00060169">
            <w:pPr>
              <w:jc w:val="both"/>
            </w:pPr>
            <w:r w:rsidRPr="00060169">
              <w:t>Виды и правила применения средств индивидуальной и коллективной защиты при</w:t>
            </w:r>
            <w:r w:rsidR="0053334B" w:rsidRPr="00060169">
              <w:t xml:space="preserve"> проведении работ по капитальному</w:t>
            </w:r>
            <w:r w:rsidRPr="00060169">
              <w:t xml:space="preserve"> ремонту механических узлов металлорежущих станков </w:t>
            </w:r>
          </w:p>
        </w:tc>
      </w:tr>
      <w:tr w:rsidR="004F6674" w:rsidRPr="00C45F68" w14:paraId="5967BD78" w14:textId="77777777" w:rsidTr="00DC3480">
        <w:trPr>
          <w:trHeight w:val="20"/>
        </w:trPr>
        <w:tc>
          <w:tcPr>
            <w:tcW w:w="898" w:type="pct"/>
            <w:vMerge/>
          </w:tcPr>
          <w:p w14:paraId="743F4B71" w14:textId="77777777" w:rsidR="004F6674" w:rsidRPr="00C45F68" w:rsidDel="002A1D54" w:rsidRDefault="004F6674" w:rsidP="004F6674"/>
        </w:tc>
        <w:tc>
          <w:tcPr>
            <w:tcW w:w="4102" w:type="pct"/>
          </w:tcPr>
          <w:p w14:paraId="3B3E203E" w14:textId="7DE824D9" w:rsidR="004F6674" w:rsidRPr="00060169" w:rsidRDefault="004F6674" w:rsidP="00060169">
            <w:pPr>
              <w:jc w:val="both"/>
            </w:pPr>
            <w:r w:rsidRPr="00060169">
              <w:t>Требования охраны труда, пожарной, промышленной, экологической безопасности и электробезопасности при</w:t>
            </w:r>
            <w:r w:rsidR="0053334B" w:rsidRPr="00060169">
              <w:t xml:space="preserve"> проведении работ по капитальному</w:t>
            </w:r>
            <w:r w:rsidRPr="00060169">
              <w:t xml:space="preserve"> ремонту механических узлов металлорежущих станков </w:t>
            </w:r>
          </w:p>
        </w:tc>
      </w:tr>
      <w:tr w:rsidR="004F6674" w:rsidRPr="00C45F68" w14:paraId="2BD6E6D7" w14:textId="77777777" w:rsidTr="00DC3480">
        <w:trPr>
          <w:trHeight w:val="20"/>
        </w:trPr>
        <w:tc>
          <w:tcPr>
            <w:tcW w:w="898" w:type="pct"/>
          </w:tcPr>
          <w:p w14:paraId="7BDC815A" w14:textId="77777777" w:rsidR="004F6674" w:rsidRPr="00C45F68" w:rsidDel="002A1D54" w:rsidRDefault="004F6674" w:rsidP="008B3552">
            <w:r w:rsidRPr="00C45F68" w:rsidDel="002A1D54">
              <w:t>Другие характеристики</w:t>
            </w:r>
          </w:p>
        </w:tc>
        <w:tc>
          <w:tcPr>
            <w:tcW w:w="4102" w:type="pct"/>
          </w:tcPr>
          <w:p w14:paraId="555B54F4" w14:textId="77777777" w:rsidR="004F6674" w:rsidRPr="00060169" w:rsidRDefault="004F6674" w:rsidP="00060169">
            <w:pPr>
              <w:jc w:val="both"/>
            </w:pPr>
            <w:r w:rsidRPr="00060169">
              <w:t>-</w:t>
            </w:r>
          </w:p>
        </w:tc>
      </w:tr>
    </w:tbl>
    <w:p w14:paraId="6AF5AB0E" w14:textId="77777777" w:rsidR="00FA2031" w:rsidRDefault="00FA2031" w:rsidP="008B3552"/>
    <w:p w14:paraId="3510D689" w14:textId="49F584D5" w:rsidR="00BB56E0" w:rsidRPr="00DC3480" w:rsidRDefault="00BB56E0" w:rsidP="008B3552">
      <w:pPr>
        <w:rPr>
          <w:b/>
          <w:bCs w:val="0"/>
        </w:rPr>
      </w:pPr>
      <w:r w:rsidRPr="00DC3480">
        <w:rPr>
          <w:b/>
          <w:bCs w:val="0"/>
        </w:rPr>
        <w:t>3.</w:t>
      </w:r>
      <w:r w:rsidR="00E6455D" w:rsidRPr="00DC3480">
        <w:rPr>
          <w:b/>
          <w:bCs w:val="0"/>
          <w:lang w:val="en-US"/>
        </w:rPr>
        <w:t>3</w:t>
      </w:r>
      <w:r w:rsidRPr="00DC3480">
        <w:rPr>
          <w:b/>
          <w:bCs w:val="0"/>
        </w:rPr>
        <w:t>.</w:t>
      </w:r>
      <w:r w:rsidR="00330F7A" w:rsidRPr="00DC3480">
        <w:rPr>
          <w:b/>
          <w:bCs w:val="0"/>
        </w:rPr>
        <w:t>3</w:t>
      </w:r>
      <w:r w:rsidRPr="00DC3480">
        <w:rPr>
          <w:b/>
          <w:bCs w:val="0"/>
        </w:rPr>
        <w:t>. Трудовая функция</w:t>
      </w:r>
    </w:p>
    <w:p w14:paraId="194D2496" w14:textId="77777777" w:rsidR="00FA2031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066"/>
        <w:gridCol w:w="657"/>
        <w:gridCol w:w="925"/>
        <w:gridCol w:w="1849"/>
        <w:gridCol w:w="996"/>
      </w:tblGrid>
      <w:tr w:rsidR="00EC57F0" w:rsidRPr="00730E17" w14:paraId="0D72C916" w14:textId="77777777" w:rsidTr="00DC3480">
        <w:trPr>
          <w:trHeight w:val="278"/>
        </w:trPr>
        <w:tc>
          <w:tcPr>
            <w:tcW w:w="92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6F11A1" w14:textId="13414CE5" w:rsidR="00EC57F0" w:rsidRPr="00730E17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19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0403BD" w14:textId="2C3787A9" w:rsidR="00EC57F0" w:rsidRPr="00D55DE3" w:rsidRDefault="00EC57F0" w:rsidP="008B3552">
            <w:r w:rsidRPr="00D55DE3">
              <w:t>Капитальный ремонт пневмо- и гидрооборудования металлорежущих станков</w:t>
            </w:r>
          </w:p>
        </w:tc>
        <w:tc>
          <w:tcPr>
            <w:tcW w:w="31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10309E" w14:textId="5ABAD916" w:rsidR="00EC57F0" w:rsidRPr="00730E17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5F7C2" w14:textId="3B008CB4" w:rsidR="00EC57F0" w:rsidRPr="00730E17" w:rsidRDefault="00EC57F0" w:rsidP="00DC3480">
            <w:pPr>
              <w:jc w:val="center"/>
            </w:pPr>
            <w:r w:rsidRPr="00730E17">
              <w:rPr>
                <w:lang w:val="en-US"/>
              </w:rPr>
              <w:t>C</w:t>
            </w:r>
            <w:r>
              <w:t>/03</w:t>
            </w:r>
            <w:r w:rsidRPr="00730E17">
              <w:t>.4</w:t>
            </w:r>
          </w:p>
        </w:tc>
        <w:tc>
          <w:tcPr>
            <w:tcW w:w="88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9ECFEE" w14:textId="1957EFBA" w:rsidR="00EC57F0" w:rsidRPr="00730E17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B9A15" w14:textId="77777777" w:rsidR="00EC57F0" w:rsidRPr="00730E17" w:rsidRDefault="00EC57F0" w:rsidP="00DC3480">
            <w:pPr>
              <w:jc w:val="center"/>
            </w:pPr>
            <w:r w:rsidRPr="00730E17">
              <w:t>4</w:t>
            </w:r>
          </w:p>
        </w:tc>
      </w:tr>
    </w:tbl>
    <w:p w14:paraId="76032C39" w14:textId="77777777" w:rsidR="00C46FA7" w:rsidRPr="00730E17" w:rsidRDefault="00C46FA7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CA5E68" w:rsidRPr="00730E17" w14:paraId="29889515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72C46E1B" w14:textId="77777777" w:rsidR="00CA5E68" w:rsidRPr="00730E17" w:rsidRDefault="00CA5E68" w:rsidP="008B3552">
            <w:r w:rsidRPr="00730E17">
              <w:t>Трудовые действия</w:t>
            </w:r>
          </w:p>
        </w:tc>
        <w:tc>
          <w:tcPr>
            <w:tcW w:w="4099" w:type="pct"/>
          </w:tcPr>
          <w:p w14:paraId="74C0F51F" w14:textId="4C7AF31F" w:rsidR="00CA5E68" w:rsidRPr="00EF7C92" w:rsidRDefault="00CA5E68" w:rsidP="00EF7C92">
            <w:pPr>
              <w:jc w:val="both"/>
            </w:pPr>
            <w:r w:rsidRPr="00EF7C92">
              <w:t>Установление последовательности</w:t>
            </w:r>
            <w:r w:rsidR="00437231" w:rsidRPr="00EF7C92">
              <w:t xml:space="preserve"> </w:t>
            </w:r>
            <w:r w:rsidRPr="00EF7C92">
              <w:t>работ пр</w:t>
            </w:r>
            <w:r w:rsidR="00DC0D8C" w:rsidRPr="00EF7C92">
              <w:t xml:space="preserve">и проведении </w:t>
            </w:r>
            <w:r w:rsidR="009A7319" w:rsidRPr="00EF7C92">
              <w:t>капитального</w:t>
            </w:r>
            <w:r w:rsidRPr="00EF7C92">
              <w:t xml:space="preserve"> ремонта пневмо- и гидросистем металлорежущих станков</w:t>
            </w:r>
          </w:p>
        </w:tc>
      </w:tr>
      <w:tr w:rsidR="00CA5E68" w:rsidRPr="00730E17" w14:paraId="21182EED" w14:textId="77777777" w:rsidTr="00DC3480">
        <w:trPr>
          <w:trHeight w:val="20"/>
        </w:trPr>
        <w:tc>
          <w:tcPr>
            <w:tcW w:w="901" w:type="pct"/>
            <w:vMerge/>
          </w:tcPr>
          <w:p w14:paraId="77CC12FA" w14:textId="77777777" w:rsidR="00CA5E68" w:rsidRPr="00730E17" w:rsidRDefault="00CA5E68" w:rsidP="00CA5E68"/>
        </w:tc>
        <w:tc>
          <w:tcPr>
            <w:tcW w:w="4099" w:type="pct"/>
          </w:tcPr>
          <w:p w14:paraId="6B01048B" w14:textId="278AE367" w:rsidR="00CA5E68" w:rsidRPr="00EF7C92" w:rsidRDefault="00CA5E68" w:rsidP="00EF7C92">
            <w:pPr>
              <w:jc w:val="both"/>
            </w:pPr>
            <w:r w:rsidRPr="00EF7C92">
              <w:t>Подготовка рабочего мес</w:t>
            </w:r>
            <w:r w:rsidR="009A7319" w:rsidRPr="00EF7C92">
              <w:t>та при проведении капитального</w:t>
            </w:r>
            <w:r w:rsidRPr="00EF7C92">
              <w:t xml:space="preserve"> ремонта </w:t>
            </w:r>
            <w:r w:rsidR="00A973B6" w:rsidRPr="00EF7C92">
              <w:t>пневмо-</w:t>
            </w:r>
            <w:r w:rsidRPr="00EF7C92">
              <w:t xml:space="preserve"> и гидросистем металлорежущих станков</w:t>
            </w:r>
          </w:p>
        </w:tc>
      </w:tr>
      <w:tr w:rsidR="00CA5E68" w:rsidRPr="00730E17" w14:paraId="088E1503" w14:textId="77777777" w:rsidTr="00DC3480">
        <w:trPr>
          <w:trHeight w:val="20"/>
        </w:trPr>
        <w:tc>
          <w:tcPr>
            <w:tcW w:w="901" w:type="pct"/>
            <w:vMerge/>
          </w:tcPr>
          <w:p w14:paraId="45CEEAF7" w14:textId="77777777" w:rsidR="00CA5E68" w:rsidRPr="00730E17" w:rsidRDefault="00CA5E68" w:rsidP="00CA5E68"/>
        </w:tc>
        <w:tc>
          <w:tcPr>
            <w:tcW w:w="4099" w:type="pct"/>
          </w:tcPr>
          <w:p w14:paraId="2E18CD70" w14:textId="2AAE08AB" w:rsidR="00CA5E68" w:rsidRPr="00EF7C92" w:rsidRDefault="00CA5E68" w:rsidP="00EF7C92">
            <w:pPr>
              <w:jc w:val="both"/>
            </w:pPr>
            <w:r w:rsidRPr="00EF7C92">
              <w:t>Выбор оборудования, инструментов и приспособ</w:t>
            </w:r>
            <w:r w:rsidR="009A7319" w:rsidRPr="00EF7C92">
              <w:t>лений при проведении капитального</w:t>
            </w:r>
            <w:r w:rsidRPr="00EF7C92">
              <w:t xml:space="preserve"> ремонта пневмо- и</w:t>
            </w:r>
            <w:r w:rsidR="00437231" w:rsidRPr="00EF7C92">
              <w:t xml:space="preserve"> </w:t>
            </w:r>
            <w:r w:rsidR="00DC0D8C" w:rsidRPr="00EF7C92">
              <w:t xml:space="preserve">гидросистем </w:t>
            </w:r>
            <w:r w:rsidRPr="00EF7C92">
              <w:t>металлорежущих станков</w:t>
            </w:r>
          </w:p>
        </w:tc>
      </w:tr>
      <w:tr w:rsidR="009019CE" w:rsidRPr="00730E17" w14:paraId="43B6233C" w14:textId="77777777" w:rsidTr="00DC3480">
        <w:trPr>
          <w:trHeight w:val="20"/>
        </w:trPr>
        <w:tc>
          <w:tcPr>
            <w:tcW w:w="901" w:type="pct"/>
            <w:vMerge/>
          </w:tcPr>
          <w:p w14:paraId="37CCF943" w14:textId="77777777" w:rsidR="009019CE" w:rsidRPr="00730E17" w:rsidRDefault="009019CE" w:rsidP="009019CE"/>
        </w:tc>
        <w:tc>
          <w:tcPr>
            <w:tcW w:w="4099" w:type="pct"/>
          </w:tcPr>
          <w:p w14:paraId="4D835DE6" w14:textId="23C40A2E" w:rsidR="009019CE" w:rsidRPr="00EF7C92" w:rsidRDefault="009019CE" w:rsidP="00EF7C92">
            <w:pPr>
              <w:jc w:val="both"/>
            </w:pPr>
            <w:r w:rsidRPr="00EF7C92">
              <w:t>Слив отработанного масла пр</w:t>
            </w:r>
            <w:r w:rsidR="001A6FC6" w:rsidRPr="00EF7C92">
              <w:t>и проведении капитального</w:t>
            </w:r>
            <w:r w:rsidRPr="00EF7C92">
              <w:t xml:space="preserve"> ремонта пневмо- и гидросистем металлорежущих станков</w:t>
            </w:r>
          </w:p>
        </w:tc>
      </w:tr>
      <w:tr w:rsidR="009019CE" w:rsidRPr="00730E17" w14:paraId="08A6F1FE" w14:textId="77777777" w:rsidTr="00DC3480">
        <w:trPr>
          <w:trHeight w:val="20"/>
        </w:trPr>
        <w:tc>
          <w:tcPr>
            <w:tcW w:w="901" w:type="pct"/>
            <w:vMerge/>
          </w:tcPr>
          <w:p w14:paraId="31E1C3D9" w14:textId="77777777" w:rsidR="009019CE" w:rsidRPr="00730E17" w:rsidRDefault="009019CE" w:rsidP="009019CE"/>
        </w:tc>
        <w:tc>
          <w:tcPr>
            <w:tcW w:w="4099" w:type="pct"/>
          </w:tcPr>
          <w:p w14:paraId="3D232749" w14:textId="46DBC68E" w:rsidR="009019CE" w:rsidRPr="00EF7C92" w:rsidRDefault="009019CE" w:rsidP="00EF7C92">
            <w:pPr>
              <w:jc w:val="both"/>
            </w:pPr>
            <w:r w:rsidRPr="00EF7C92">
              <w:t>Очистка баков систем подачи рабочих жидкостей в системах гидрооборудования пр</w:t>
            </w:r>
            <w:r w:rsidR="001A6FC6" w:rsidRPr="00EF7C92">
              <w:t>и проведении 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6789CD45" w14:textId="77777777" w:rsidTr="00DC3480">
        <w:trPr>
          <w:trHeight w:val="20"/>
        </w:trPr>
        <w:tc>
          <w:tcPr>
            <w:tcW w:w="901" w:type="pct"/>
            <w:vMerge/>
          </w:tcPr>
          <w:p w14:paraId="079E41EB" w14:textId="77777777" w:rsidR="009019CE" w:rsidRPr="00730E17" w:rsidRDefault="009019CE" w:rsidP="009019CE"/>
        </w:tc>
        <w:tc>
          <w:tcPr>
            <w:tcW w:w="4099" w:type="pct"/>
          </w:tcPr>
          <w:p w14:paraId="5D538107" w14:textId="3FB45A05" w:rsidR="009019CE" w:rsidRPr="00EF7C92" w:rsidRDefault="009019CE" w:rsidP="00EF7C92">
            <w:pPr>
              <w:jc w:val="both"/>
            </w:pPr>
            <w:r w:rsidRPr="00EF7C92">
              <w:t>Замена рабочих жидкостей в системах гидрооборудования пр</w:t>
            </w:r>
            <w:r w:rsidR="001A6FC6" w:rsidRPr="00EF7C92">
              <w:t>и проведении капитального</w:t>
            </w:r>
            <w:r w:rsidRPr="00EF7C92">
              <w:t xml:space="preserve"> ремонта пневмо- и гидросистем металлорежущих станков</w:t>
            </w:r>
          </w:p>
        </w:tc>
      </w:tr>
      <w:tr w:rsidR="009019CE" w:rsidRPr="00730E17" w14:paraId="51A1F747" w14:textId="77777777" w:rsidTr="00DC3480">
        <w:trPr>
          <w:trHeight w:val="20"/>
        </w:trPr>
        <w:tc>
          <w:tcPr>
            <w:tcW w:w="901" w:type="pct"/>
            <w:vMerge/>
          </w:tcPr>
          <w:p w14:paraId="2C94C734" w14:textId="77777777" w:rsidR="009019CE" w:rsidRPr="00730E17" w:rsidRDefault="009019CE" w:rsidP="009019CE"/>
        </w:tc>
        <w:tc>
          <w:tcPr>
            <w:tcW w:w="4099" w:type="pct"/>
          </w:tcPr>
          <w:p w14:paraId="62AAE863" w14:textId="468AA2C0" w:rsidR="009019CE" w:rsidRPr="00EF7C92" w:rsidRDefault="009019CE" w:rsidP="00EF7C92">
            <w:pPr>
              <w:jc w:val="both"/>
            </w:pPr>
            <w:r w:rsidRPr="00EF7C92">
              <w:t>Замена насосов подачи рабочих сред в системах пневмо- и гидрооборудования при провед</w:t>
            </w:r>
            <w:r w:rsidR="001A6FC6" w:rsidRPr="00EF7C92">
              <w:t>ении 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46705A5B" w14:textId="77777777" w:rsidTr="00DC3480">
        <w:trPr>
          <w:trHeight w:val="20"/>
        </w:trPr>
        <w:tc>
          <w:tcPr>
            <w:tcW w:w="901" w:type="pct"/>
            <w:vMerge/>
          </w:tcPr>
          <w:p w14:paraId="729D9C4B" w14:textId="77777777" w:rsidR="009019CE" w:rsidRPr="00730E17" w:rsidRDefault="009019CE" w:rsidP="009019CE"/>
        </w:tc>
        <w:tc>
          <w:tcPr>
            <w:tcW w:w="4099" w:type="pct"/>
          </w:tcPr>
          <w:p w14:paraId="2381D25F" w14:textId="60E2EBC3" w:rsidR="009019CE" w:rsidRPr="00EF7C92" w:rsidRDefault="009019CE" w:rsidP="00EF7C92">
            <w:pPr>
              <w:jc w:val="both"/>
            </w:pPr>
            <w:r w:rsidRPr="00EF7C92">
              <w:t>Проверка уплотнений трубопроводов пневмо- и гидрооборудов</w:t>
            </w:r>
            <w:r w:rsidR="001A6FC6" w:rsidRPr="00EF7C92">
              <w:t>ания при проведении 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2B5B84D4" w14:textId="77777777" w:rsidTr="00DC3480">
        <w:trPr>
          <w:trHeight w:val="20"/>
        </w:trPr>
        <w:tc>
          <w:tcPr>
            <w:tcW w:w="901" w:type="pct"/>
            <w:vMerge/>
          </w:tcPr>
          <w:p w14:paraId="6ED3E0A7" w14:textId="77777777" w:rsidR="009019CE" w:rsidRPr="00730E17" w:rsidRDefault="009019CE" w:rsidP="009019CE"/>
        </w:tc>
        <w:tc>
          <w:tcPr>
            <w:tcW w:w="4099" w:type="pct"/>
          </w:tcPr>
          <w:p w14:paraId="515E57CF" w14:textId="6B98A059" w:rsidR="009019CE" w:rsidRPr="00EF7C92" w:rsidRDefault="009019CE" w:rsidP="00EF7C92">
            <w:pPr>
              <w:jc w:val="both"/>
            </w:pPr>
            <w:r w:rsidRPr="00EF7C92">
              <w:t xml:space="preserve">Замена уплотнений трубопроводов пневмо- и гидрооборудования </w:t>
            </w:r>
            <w:r w:rsidR="001A6FC6" w:rsidRPr="00EF7C92">
              <w:t>при проведении 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0F798B12" w14:textId="77777777" w:rsidTr="00DC3480">
        <w:trPr>
          <w:trHeight w:val="20"/>
        </w:trPr>
        <w:tc>
          <w:tcPr>
            <w:tcW w:w="901" w:type="pct"/>
            <w:vMerge/>
          </w:tcPr>
          <w:p w14:paraId="710390AE" w14:textId="77777777" w:rsidR="009019CE" w:rsidRPr="00730E17" w:rsidRDefault="009019CE" w:rsidP="009019CE"/>
        </w:tc>
        <w:tc>
          <w:tcPr>
            <w:tcW w:w="4099" w:type="pct"/>
          </w:tcPr>
          <w:p w14:paraId="30D250FB" w14:textId="233114A9" w:rsidR="009019CE" w:rsidRPr="00EF7C92" w:rsidRDefault="009019CE" w:rsidP="00EF7C92">
            <w:pPr>
              <w:jc w:val="both"/>
            </w:pPr>
            <w:r w:rsidRPr="00EF7C92">
              <w:t xml:space="preserve">Очистка и промывка масляных картеров, емкостей от примесей, осадка и грязи при проведении </w:t>
            </w:r>
            <w:r w:rsidR="001A6FC6" w:rsidRPr="00EF7C92">
              <w:t>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591479AA" w14:textId="77777777" w:rsidTr="00DC3480">
        <w:trPr>
          <w:trHeight w:val="20"/>
        </w:trPr>
        <w:tc>
          <w:tcPr>
            <w:tcW w:w="901" w:type="pct"/>
            <w:vMerge/>
          </w:tcPr>
          <w:p w14:paraId="44D8FBDE" w14:textId="77777777" w:rsidR="009019CE" w:rsidRPr="00730E17" w:rsidRDefault="009019CE" w:rsidP="009019CE"/>
        </w:tc>
        <w:tc>
          <w:tcPr>
            <w:tcW w:w="4099" w:type="pct"/>
          </w:tcPr>
          <w:p w14:paraId="534354AE" w14:textId="4FEF8CBC" w:rsidR="009019CE" w:rsidRPr="00EF7C92" w:rsidRDefault="009019CE" w:rsidP="00EF7C92">
            <w:pPr>
              <w:jc w:val="both"/>
            </w:pPr>
            <w:r w:rsidRPr="00EF7C92">
              <w:t xml:space="preserve">Проверка фильтров, дросселей, масленок, подающих форсунок, переливных и напорных клапанов систем пневмо- и гидрооборудования металлорежущих </w:t>
            </w:r>
            <w:r w:rsidRPr="00EF7C92">
              <w:lastRenderedPageBreak/>
              <w:t>станков пр</w:t>
            </w:r>
            <w:r w:rsidR="001A6FC6" w:rsidRPr="00EF7C92">
              <w:t>и проведении капитального</w:t>
            </w:r>
            <w:r w:rsidRPr="00EF7C92">
              <w:t xml:space="preserve"> ремонта </w:t>
            </w:r>
          </w:p>
        </w:tc>
      </w:tr>
      <w:tr w:rsidR="009019CE" w:rsidRPr="00730E17" w14:paraId="50E4A02C" w14:textId="77777777" w:rsidTr="00DC3480">
        <w:trPr>
          <w:trHeight w:val="20"/>
        </w:trPr>
        <w:tc>
          <w:tcPr>
            <w:tcW w:w="901" w:type="pct"/>
            <w:vMerge/>
          </w:tcPr>
          <w:p w14:paraId="018C6287" w14:textId="77777777" w:rsidR="009019CE" w:rsidRPr="00730E17" w:rsidRDefault="009019CE" w:rsidP="009019CE"/>
        </w:tc>
        <w:tc>
          <w:tcPr>
            <w:tcW w:w="4099" w:type="pct"/>
          </w:tcPr>
          <w:p w14:paraId="01AC7A83" w14:textId="20F956B8" w:rsidR="009019CE" w:rsidRPr="00EF7C92" w:rsidRDefault="009019CE" w:rsidP="00EF7C92">
            <w:pPr>
              <w:jc w:val="both"/>
            </w:pPr>
            <w:r w:rsidRPr="00EF7C92">
              <w:t>Ремонт фильтров, дросселей, масленок, подающих форсунок, переливных и напорных клапанов систем пневмо- и гидрооборудования пр</w:t>
            </w:r>
            <w:r w:rsidR="001A6FC6" w:rsidRPr="00EF7C92">
              <w:t>и проведении капитального</w:t>
            </w:r>
            <w:r w:rsidRPr="00EF7C92">
              <w:t xml:space="preserve"> ремонта</w:t>
            </w:r>
            <w:r w:rsidR="00437231" w:rsidRPr="00EF7C92">
              <w:t xml:space="preserve"> </w:t>
            </w:r>
            <w:r w:rsidRPr="00EF7C92">
              <w:t>металлорежущих станков</w:t>
            </w:r>
          </w:p>
        </w:tc>
      </w:tr>
      <w:tr w:rsidR="009019CE" w:rsidRPr="00730E17" w14:paraId="4B22AA8D" w14:textId="77777777" w:rsidTr="00DC3480">
        <w:trPr>
          <w:trHeight w:val="20"/>
        </w:trPr>
        <w:tc>
          <w:tcPr>
            <w:tcW w:w="901" w:type="pct"/>
            <w:vMerge/>
          </w:tcPr>
          <w:p w14:paraId="18842450" w14:textId="77777777" w:rsidR="009019CE" w:rsidRPr="00730E17" w:rsidRDefault="009019CE" w:rsidP="009019CE"/>
        </w:tc>
        <w:tc>
          <w:tcPr>
            <w:tcW w:w="4099" w:type="pct"/>
          </w:tcPr>
          <w:p w14:paraId="2071DC71" w14:textId="1BA58234" w:rsidR="009019CE" w:rsidRPr="00EF7C92" w:rsidRDefault="009019CE" w:rsidP="00EF7C92">
            <w:pPr>
              <w:jc w:val="both"/>
            </w:pPr>
            <w:r w:rsidRPr="00EF7C92">
              <w:t>Замена гидроцилиндров систем гидрооборудования при про</w:t>
            </w:r>
            <w:r w:rsidR="001A6FC6" w:rsidRPr="00EF7C92">
              <w:t>ведении 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6BF5A812" w14:textId="77777777" w:rsidTr="00DC3480">
        <w:trPr>
          <w:trHeight w:val="20"/>
        </w:trPr>
        <w:tc>
          <w:tcPr>
            <w:tcW w:w="901" w:type="pct"/>
            <w:vMerge/>
          </w:tcPr>
          <w:p w14:paraId="0BF5B25A" w14:textId="77777777" w:rsidR="009019CE" w:rsidRPr="00730E17" w:rsidRDefault="009019CE" w:rsidP="009019CE"/>
        </w:tc>
        <w:tc>
          <w:tcPr>
            <w:tcW w:w="4099" w:type="pct"/>
          </w:tcPr>
          <w:p w14:paraId="6BC7D2FA" w14:textId="45C703A0" w:rsidR="009019CE" w:rsidRPr="00EF7C92" w:rsidRDefault="009019CE" w:rsidP="00EF7C92">
            <w:pPr>
              <w:jc w:val="both"/>
            </w:pPr>
            <w:r w:rsidRPr="00EF7C92">
              <w:t>Замена реле давления и реле времени в системах пневмо- и гидрооборудования при проведе</w:t>
            </w:r>
            <w:r w:rsidR="001A6FC6" w:rsidRPr="00EF7C92">
              <w:t>нии</w:t>
            </w:r>
            <w:r w:rsidR="00D0599F" w:rsidRPr="00EF7C92">
              <w:t xml:space="preserve"> </w:t>
            </w:r>
            <w:r w:rsidR="001A6FC6" w:rsidRPr="00EF7C92">
              <w:t>капитального</w:t>
            </w:r>
            <w:r w:rsidRPr="00EF7C92">
              <w:t xml:space="preserve"> ремонта металлорежущих станков</w:t>
            </w:r>
          </w:p>
        </w:tc>
      </w:tr>
      <w:tr w:rsidR="009019CE" w:rsidRPr="00730E17" w14:paraId="630410D9" w14:textId="77777777" w:rsidTr="00DC3480">
        <w:trPr>
          <w:trHeight w:val="20"/>
        </w:trPr>
        <w:tc>
          <w:tcPr>
            <w:tcW w:w="901" w:type="pct"/>
            <w:vMerge/>
          </w:tcPr>
          <w:p w14:paraId="4A3DA011" w14:textId="77777777" w:rsidR="009019CE" w:rsidRPr="00730E17" w:rsidRDefault="009019CE" w:rsidP="009019CE"/>
        </w:tc>
        <w:tc>
          <w:tcPr>
            <w:tcW w:w="4099" w:type="pct"/>
          </w:tcPr>
          <w:p w14:paraId="39328AD0" w14:textId="7CCCD828" w:rsidR="009019CE" w:rsidRPr="00EF7C92" w:rsidRDefault="009019CE" w:rsidP="00EF7C92">
            <w:pPr>
              <w:jc w:val="both"/>
            </w:pPr>
            <w:r w:rsidRPr="00EF7C92">
              <w:t xml:space="preserve">Замена контрольно-распределительной аппаратуры (дросселей, напорных гидроклапанов, переливных клапанов) </w:t>
            </w:r>
            <w:r w:rsidR="001A6FC6" w:rsidRPr="00EF7C92">
              <w:t>при капитальном</w:t>
            </w:r>
            <w:r w:rsidRPr="00EF7C92">
              <w:t xml:space="preserve"> ремонте пневмо- и гидрооборудования металлорежущих станков</w:t>
            </w:r>
          </w:p>
        </w:tc>
      </w:tr>
      <w:tr w:rsidR="009019CE" w:rsidRPr="00730E17" w14:paraId="71352B94" w14:textId="77777777" w:rsidTr="00DC3480">
        <w:trPr>
          <w:trHeight w:val="20"/>
        </w:trPr>
        <w:tc>
          <w:tcPr>
            <w:tcW w:w="901" w:type="pct"/>
            <w:vMerge/>
          </w:tcPr>
          <w:p w14:paraId="2E073305" w14:textId="77777777" w:rsidR="009019CE" w:rsidRPr="00730E17" w:rsidRDefault="009019CE" w:rsidP="009019CE"/>
        </w:tc>
        <w:tc>
          <w:tcPr>
            <w:tcW w:w="4099" w:type="pct"/>
          </w:tcPr>
          <w:p w14:paraId="653D06A7" w14:textId="24C5C863" w:rsidR="009019CE" w:rsidRPr="00EF7C92" w:rsidRDefault="009019CE" w:rsidP="00EF7C92">
            <w:pPr>
              <w:jc w:val="both"/>
            </w:pPr>
            <w:r w:rsidRPr="00EF7C92">
              <w:t>Замена фильтров, дросселей, масленок, подающих форсунок, переливных и напорных клапанов систем пневмо- и гидрооборудования металлорежущих ста</w:t>
            </w:r>
            <w:r w:rsidR="001A6FC6" w:rsidRPr="00EF7C92">
              <w:t>нков при проведении капитального</w:t>
            </w:r>
            <w:r w:rsidRPr="00EF7C92">
              <w:t xml:space="preserve"> ремонта</w:t>
            </w:r>
          </w:p>
        </w:tc>
      </w:tr>
      <w:tr w:rsidR="009019CE" w:rsidRPr="00730E17" w14:paraId="65048D7B" w14:textId="77777777" w:rsidTr="00DC3480">
        <w:trPr>
          <w:trHeight w:val="20"/>
        </w:trPr>
        <w:tc>
          <w:tcPr>
            <w:tcW w:w="901" w:type="pct"/>
            <w:vMerge/>
          </w:tcPr>
          <w:p w14:paraId="5AD0DC98" w14:textId="77777777" w:rsidR="009019CE" w:rsidRPr="00730E17" w:rsidRDefault="009019CE" w:rsidP="009019CE"/>
        </w:tc>
        <w:tc>
          <w:tcPr>
            <w:tcW w:w="4099" w:type="pct"/>
          </w:tcPr>
          <w:p w14:paraId="19AB8B1D" w14:textId="17E4F27F" w:rsidR="009019CE" w:rsidRPr="00EF7C92" w:rsidRDefault="009019CE" w:rsidP="00EF7C92">
            <w:pPr>
              <w:jc w:val="both"/>
            </w:pPr>
            <w:r w:rsidRPr="00EF7C92">
              <w:t xml:space="preserve">Ремонт насосов подачи рабочих сред в системах пневмо- и гидрооборудования при проведении </w:t>
            </w:r>
            <w:r w:rsidR="001A6FC6" w:rsidRPr="00EF7C92">
              <w:t>капитального</w:t>
            </w:r>
            <w:r w:rsidRPr="00EF7C92">
              <w:t xml:space="preserve"> ремонта</w:t>
            </w:r>
            <w:r w:rsidR="00437231" w:rsidRPr="00EF7C92">
              <w:t xml:space="preserve"> </w:t>
            </w:r>
            <w:r w:rsidRPr="00EF7C92">
              <w:t>металлорежущих станков</w:t>
            </w:r>
          </w:p>
        </w:tc>
      </w:tr>
      <w:tr w:rsidR="009019CE" w:rsidRPr="00730E17" w14:paraId="002DA181" w14:textId="77777777" w:rsidTr="00DC3480">
        <w:trPr>
          <w:trHeight w:val="20"/>
        </w:trPr>
        <w:tc>
          <w:tcPr>
            <w:tcW w:w="901" w:type="pct"/>
            <w:vMerge/>
          </w:tcPr>
          <w:p w14:paraId="7AB49F7E" w14:textId="77777777" w:rsidR="009019CE" w:rsidRPr="00730E17" w:rsidRDefault="009019CE" w:rsidP="009019CE"/>
        </w:tc>
        <w:tc>
          <w:tcPr>
            <w:tcW w:w="4099" w:type="pct"/>
          </w:tcPr>
          <w:p w14:paraId="7E578F9E" w14:textId="651C5135" w:rsidR="009019CE" w:rsidRPr="00EF7C92" w:rsidRDefault="009019CE" w:rsidP="00EF7C92">
            <w:pPr>
              <w:jc w:val="both"/>
            </w:pPr>
            <w:r w:rsidRPr="00EF7C92">
              <w:t>Замена систем гидрооборудования металлорежущих станков</w:t>
            </w:r>
            <w:r w:rsidR="001A6FC6" w:rsidRPr="00EF7C92">
              <w:t xml:space="preserve"> при капитальном</w:t>
            </w:r>
            <w:r w:rsidRPr="00EF7C92">
              <w:t xml:space="preserve"> ремонте</w:t>
            </w:r>
          </w:p>
        </w:tc>
      </w:tr>
      <w:tr w:rsidR="009019CE" w:rsidRPr="00730E17" w14:paraId="2951E952" w14:textId="77777777" w:rsidTr="00DC3480">
        <w:trPr>
          <w:trHeight w:val="20"/>
        </w:trPr>
        <w:tc>
          <w:tcPr>
            <w:tcW w:w="901" w:type="pct"/>
            <w:vMerge/>
          </w:tcPr>
          <w:p w14:paraId="71998423" w14:textId="77777777" w:rsidR="009019CE" w:rsidRPr="00730E17" w:rsidRDefault="009019CE" w:rsidP="009019CE"/>
        </w:tc>
        <w:tc>
          <w:tcPr>
            <w:tcW w:w="4099" w:type="pct"/>
          </w:tcPr>
          <w:p w14:paraId="296F2E5A" w14:textId="1F0B2AFA" w:rsidR="009019CE" w:rsidRPr="00EF7C92" w:rsidRDefault="009019CE" w:rsidP="00EF7C92">
            <w:pPr>
              <w:jc w:val="both"/>
            </w:pPr>
            <w:r w:rsidRPr="00EF7C92">
              <w:t>Замена систем пневмообо</w:t>
            </w:r>
            <w:r w:rsidR="001A6FC6" w:rsidRPr="00EF7C92">
              <w:t>рудования при капитальном</w:t>
            </w:r>
            <w:r w:rsidRPr="00EF7C92">
              <w:t xml:space="preserve"> ремонте металлорежущих станков</w:t>
            </w:r>
          </w:p>
        </w:tc>
      </w:tr>
      <w:tr w:rsidR="009019CE" w:rsidRPr="00730E17" w14:paraId="716242F9" w14:textId="77777777" w:rsidTr="00DC3480">
        <w:trPr>
          <w:trHeight w:val="20"/>
        </w:trPr>
        <w:tc>
          <w:tcPr>
            <w:tcW w:w="901" w:type="pct"/>
            <w:vMerge/>
          </w:tcPr>
          <w:p w14:paraId="4670B239" w14:textId="77777777" w:rsidR="009019CE" w:rsidRPr="00730E17" w:rsidRDefault="009019CE" w:rsidP="009019CE"/>
        </w:tc>
        <w:tc>
          <w:tcPr>
            <w:tcW w:w="4099" w:type="pct"/>
          </w:tcPr>
          <w:p w14:paraId="6C7220D3" w14:textId="000AE4E4" w:rsidR="009019CE" w:rsidRPr="00EF7C92" w:rsidRDefault="009019CE" w:rsidP="00EF7C92">
            <w:pPr>
              <w:jc w:val="both"/>
            </w:pPr>
            <w:r w:rsidRPr="00EF7C92">
              <w:t>Замена резинотехнических изделий</w:t>
            </w:r>
            <w:r w:rsidR="001A6FC6" w:rsidRPr="00EF7C92">
              <w:t xml:space="preserve"> при капитальном</w:t>
            </w:r>
            <w:r w:rsidRPr="00EF7C92">
              <w:t xml:space="preserve"> ремонте пневмо- и гидрооборудования металлорежущих станков</w:t>
            </w:r>
          </w:p>
        </w:tc>
      </w:tr>
      <w:tr w:rsidR="009019CE" w:rsidRPr="00730E17" w14:paraId="71C7F5CF" w14:textId="77777777" w:rsidTr="00DC3480">
        <w:trPr>
          <w:trHeight w:val="20"/>
        </w:trPr>
        <w:tc>
          <w:tcPr>
            <w:tcW w:w="901" w:type="pct"/>
            <w:vMerge/>
          </w:tcPr>
          <w:p w14:paraId="71C77E9A" w14:textId="77777777" w:rsidR="009019CE" w:rsidRPr="00730E17" w:rsidRDefault="009019CE" w:rsidP="009019CE"/>
        </w:tc>
        <w:tc>
          <w:tcPr>
            <w:tcW w:w="4099" w:type="pct"/>
          </w:tcPr>
          <w:p w14:paraId="0D50DA00" w14:textId="59836FB3" w:rsidR="009019CE" w:rsidRPr="00EF7C92" w:rsidRDefault="009019CE" w:rsidP="00EF7C92">
            <w:pPr>
              <w:jc w:val="both"/>
            </w:pPr>
            <w:r w:rsidRPr="00EF7C92">
              <w:t>Замена гидравлических шлангов гидроподводов</w:t>
            </w:r>
            <w:r w:rsidR="001A6FC6" w:rsidRPr="00EF7C92">
              <w:t xml:space="preserve"> при капитальном</w:t>
            </w:r>
            <w:r w:rsidRPr="00EF7C92">
              <w:t xml:space="preserve"> ремонте металлорежущих станков</w:t>
            </w:r>
          </w:p>
        </w:tc>
      </w:tr>
      <w:tr w:rsidR="009019CE" w:rsidRPr="00730E17" w14:paraId="64E6532F" w14:textId="77777777" w:rsidTr="00DC3480">
        <w:trPr>
          <w:trHeight w:val="20"/>
        </w:trPr>
        <w:tc>
          <w:tcPr>
            <w:tcW w:w="901" w:type="pct"/>
            <w:vMerge/>
          </w:tcPr>
          <w:p w14:paraId="1F2DEECD" w14:textId="77777777" w:rsidR="009019CE" w:rsidRPr="00730E17" w:rsidRDefault="009019CE" w:rsidP="009019CE"/>
        </w:tc>
        <w:tc>
          <w:tcPr>
            <w:tcW w:w="4099" w:type="pct"/>
          </w:tcPr>
          <w:p w14:paraId="402EF7D4" w14:textId="56E9AF4A" w:rsidR="009019CE" w:rsidRPr="00EF7C92" w:rsidRDefault="009019CE" w:rsidP="00EF7C92">
            <w:pPr>
              <w:jc w:val="both"/>
            </w:pPr>
            <w:r w:rsidRPr="00EF7C92">
              <w:t>Замена трубопроводов высокого давления</w:t>
            </w:r>
            <w:r w:rsidR="001A6FC6" w:rsidRPr="00EF7C92">
              <w:t xml:space="preserve"> при капитальном</w:t>
            </w:r>
            <w:r w:rsidRPr="00EF7C92">
              <w:t xml:space="preserve"> ремонте металлорежущих станков</w:t>
            </w:r>
          </w:p>
        </w:tc>
      </w:tr>
      <w:tr w:rsidR="009019CE" w:rsidRPr="00730E17" w14:paraId="72D932D4" w14:textId="77777777" w:rsidTr="00DC3480">
        <w:trPr>
          <w:trHeight w:val="20"/>
        </w:trPr>
        <w:tc>
          <w:tcPr>
            <w:tcW w:w="901" w:type="pct"/>
            <w:vMerge/>
          </w:tcPr>
          <w:p w14:paraId="731223BD" w14:textId="77777777" w:rsidR="009019CE" w:rsidRPr="00730E17" w:rsidRDefault="009019CE" w:rsidP="009019CE"/>
        </w:tc>
        <w:tc>
          <w:tcPr>
            <w:tcW w:w="4099" w:type="pct"/>
          </w:tcPr>
          <w:p w14:paraId="19F1F88F" w14:textId="06407C6F" w:rsidR="009019CE" w:rsidRPr="00EF7C92" w:rsidRDefault="009019CE" w:rsidP="00EF7C92">
            <w:pPr>
              <w:jc w:val="both"/>
            </w:pPr>
            <w:r w:rsidRPr="00EF7C92">
              <w:t xml:space="preserve">Гибка и развальцовка труб систем подачи рабочих сред в системах пневмо- и гидрооборудования при проведении </w:t>
            </w:r>
            <w:r w:rsidR="001A6FC6" w:rsidRPr="00EF7C92">
              <w:t>капитального</w:t>
            </w:r>
            <w:r w:rsidRPr="00EF7C92">
              <w:t xml:space="preserve"> ремонта пневмо- и гидросистем металлорежущих станков</w:t>
            </w:r>
          </w:p>
        </w:tc>
      </w:tr>
      <w:tr w:rsidR="009019CE" w:rsidRPr="00730E17" w14:paraId="17E9B0A1" w14:textId="77777777" w:rsidTr="00DC3480">
        <w:trPr>
          <w:trHeight w:val="20"/>
        </w:trPr>
        <w:tc>
          <w:tcPr>
            <w:tcW w:w="901" w:type="pct"/>
            <w:vMerge/>
          </w:tcPr>
          <w:p w14:paraId="117FE7A7" w14:textId="77777777" w:rsidR="009019CE" w:rsidRPr="00730E17" w:rsidRDefault="009019CE" w:rsidP="009019CE"/>
        </w:tc>
        <w:tc>
          <w:tcPr>
            <w:tcW w:w="4099" w:type="pct"/>
          </w:tcPr>
          <w:p w14:paraId="72E6B639" w14:textId="5E0DF89B" w:rsidR="009019CE" w:rsidRPr="00EF7C92" w:rsidRDefault="009019CE" w:rsidP="00EF7C92">
            <w:pPr>
              <w:jc w:val="both"/>
            </w:pPr>
            <w:r w:rsidRPr="00EF7C92">
              <w:t>Промывка (продув) систем пневмо- и гидрооборудования металлорежущих станков щелочными растворами и маслом</w:t>
            </w:r>
            <w:r w:rsidR="001A6FC6" w:rsidRPr="00EF7C92">
              <w:t xml:space="preserve"> при капитальном</w:t>
            </w:r>
            <w:r w:rsidRPr="00EF7C92">
              <w:t xml:space="preserve"> ремонте пневмо- и гидрооборудования металлорежущих станков</w:t>
            </w:r>
          </w:p>
        </w:tc>
      </w:tr>
      <w:tr w:rsidR="00A80031" w:rsidRPr="00730E17" w14:paraId="2DFFA8F8" w14:textId="77777777" w:rsidTr="00DC3480">
        <w:trPr>
          <w:trHeight w:val="20"/>
        </w:trPr>
        <w:tc>
          <w:tcPr>
            <w:tcW w:w="901" w:type="pct"/>
            <w:vMerge/>
          </w:tcPr>
          <w:p w14:paraId="7B29D724" w14:textId="77777777" w:rsidR="00A80031" w:rsidRPr="00730E17" w:rsidRDefault="00A80031" w:rsidP="00926546"/>
        </w:tc>
        <w:tc>
          <w:tcPr>
            <w:tcW w:w="4099" w:type="pct"/>
          </w:tcPr>
          <w:p w14:paraId="0F2F8B4C" w14:textId="77926203" w:rsidR="00A80031" w:rsidRPr="00EF7C92" w:rsidRDefault="00D0599F" w:rsidP="00EF7C92">
            <w:pPr>
              <w:jc w:val="both"/>
            </w:pPr>
            <w:r w:rsidRPr="00EF7C92">
              <w:t>Ремонт систем высокого давления</w:t>
            </w:r>
          </w:p>
        </w:tc>
      </w:tr>
      <w:tr w:rsidR="00A80031" w:rsidRPr="00730E17" w14:paraId="78876A48" w14:textId="77777777" w:rsidTr="00DC3480">
        <w:trPr>
          <w:trHeight w:val="20"/>
        </w:trPr>
        <w:tc>
          <w:tcPr>
            <w:tcW w:w="901" w:type="pct"/>
            <w:vMerge/>
          </w:tcPr>
          <w:p w14:paraId="6DE1A03E" w14:textId="77777777" w:rsidR="00A80031" w:rsidRPr="00730E17" w:rsidRDefault="00A80031" w:rsidP="00A80031"/>
        </w:tc>
        <w:tc>
          <w:tcPr>
            <w:tcW w:w="4099" w:type="pct"/>
          </w:tcPr>
          <w:p w14:paraId="03CD5D78" w14:textId="7D91B2F3" w:rsidR="00A80031" w:rsidRPr="00EF7C92" w:rsidRDefault="00A80031" w:rsidP="00EF7C92">
            <w:pPr>
              <w:jc w:val="both"/>
            </w:pPr>
            <w:r w:rsidRPr="00EF7C92">
              <w:t>Модернизация систем гидрооборудования металлорежущих станков согласно разработанному плану модернизации при капитальном ремонте пневмо- и гидрооборудования металлорежущих станков</w:t>
            </w:r>
          </w:p>
        </w:tc>
      </w:tr>
      <w:tr w:rsidR="00A80031" w:rsidRPr="00730E17" w14:paraId="76A2BE75" w14:textId="77777777" w:rsidTr="00DC3480">
        <w:trPr>
          <w:trHeight w:val="20"/>
        </w:trPr>
        <w:tc>
          <w:tcPr>
            <w:tcW w:w="901" w:type="pct"/>
            <w:vMerge/>
          </w:tcPr>
          <w:p w14:paraId="7E053401" w14:textId="77777777" w:rsidR="00A80031" w:rsidRPr="00730E17" w:rsidRDefault="00A80031" w:rsidP="00A80031"/>
        </w:tc>
        <w:tc>
          <w:tcPr>
            <w:tcW w:w="4099" w:type="pct"/>
          </w:tcPr>
          <w:p w14:paraId="28A90147" w14:textId="598B11C8" w:rsidR="00A80031" w:rsidRPr="00EF7C92" w:rsidRDefault="00A80031" w:rsidP="00EF7C92">
            <w:pPr>
              <w:jc w:val="both"/>
            </w:pPr>
            <w:r w:rsidRPr="00EF7C92">
              <w:t>Модернизация систем пневмооборудования металлорежущих станков согласно разработанному плану модернизации при капитальном ремонте пневмо- и гидрооборудования металлорежущих станков</w:t>
            </w:r>
          </w:p>
        </w:tc>
      </w:tr>
      <w:tr w:rsidR="00DC0D8C" w:rsidRPr="00730E17" w14:paraId="55A00444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5C717B26" w14:textId="77777777" w:rsidR="00DC0D8C" w:rsidRPr="00730E17" w:rsidDel="002A1D54" w:rsidRDefault="00DC0D8C" w:rsidP="008B3552">
            <w:r w:rsidRPr="00730E17" w:rsidDel="002A1D54">
              <w:t>Необходимые умения</w:t>
            </w:r>
          </w:p>
        </w:tc>
        <w:tc>
          <w:tcPr>
            <w:tcW w:w="4099" w:type="pct"/>
          </w:tcPr>
          <w:p w14:paraId="088E4955" w14:textId="1C3910E9" w:rsidR="00DC0D8C" w:rsidRPr="00EF7C92" w:rsidRDefault="00DC0D8C" w:rsidP="00EF7C92">
            <w:pPr>
              <w:jc w:val="both"/>
            </w:pPr>
            <w:r w:rsidRPr="00EF7C92">
              <w:t>Читать и анализировать конструкторскую документацию на пневмо- и гидросистемы металлорежущих станков</w:t>
            </w:r>
          </w:p>
        </w:tc>
      </w:tr>
      <w:tr w:rsidR="00DC0D8C" w:rsidRPr="00730E17" w14:paraId="084F76BB" w14:textId="77777777" w:rsidTr="00DC3480">
        <w:trPr>
          <w:trHeight w:val="20"/>
        </w:trPr>
        <w:tc>
          <w:tcPr>
            <w:tcW w:w="901" w:type="pct"/>
            <w:vMerge/>
          </w:tcPr>
          <w:p w14:paraId="76D07BFE" w14:textId="77777777" w:rsidR="00DC0D8C" w:rsidRPr="00730E17" w:rsidDel="002A1D54" w:rsidRDefault="00DC0D8C" w:rsidP="00DC0D8C"/>
        </w:tc>
        <w:tc>
          <w:tcPr>
            <w:tcW w:w="4099" w:type="pct"/>
          </w:tcPr>
          <w:p w14:paraId="3731B091" w14:textId="2A5690C5" w:rsidR="00DC0D8C" w:rsidRPr="00EF7C92" w:rsidRDefault="00DC0D8C" w:rsidP="00EF7C92">
            <w:pPr>
              <w:jc w:val="both"/>
            </w:pPr>
            <w:r w:rsidRPr="00EF7C92">
              <w:t>Читать и анализировать технологическую документац</w:t>
            </w:r>
            <w:r w:rsidR="00DA43CE" w:rsidRPr="00EF7C92">
              <w:t>ию на проведение капитального ремонта пневмо- и гидросистем</w:t>
            </w:r>
            <w:r w:rsidRPr="00EF7C92">
              <w:t xml:space="preserve"> металлорежущих станков</w:t>
            </w:r>
          </w:p>
        </w:tc>
      </w:tr>
      <w:tr w:rsidR="00DC0D8C" w:rsidRPr="00730E17" w14:paraId="2C386CEC" w14:textId="77777777" w:rsidTr="00DC3480">
        <w:trPr>
          <w:trHeight w:val="20"/>
        </w:trPr>
        <w:tc>
          <w:tcPr>
            <w:tcW w:w="901" w:type="pct"/>
            <w:vMerge/>
          </w:tcPr>
          <w:p w14:paraId="5678AE70" w14:textId="77777777" w:rsidR="00DC0D8C" w:rsidRPr="00730E17" w:rsidDel="002A1D54" w:rsidRDefault="00DC0D8C" w:rsidP="00DC0D8C"/>
        </w:tc>
        <w:tc>
          <w:tcPr>
            <w:tcW w:w="4099" w:type="pct"/>
          </w:tcPr>
          <w:p w14:paraId="6EC8E650" w14:textId="3D99CA47" w:rsidR="00DC0D8C" w:rsidRPr="00EF7C92" w:rsidRDefault="00DC0D8C" w:rsidP="00EF7C92">
            <w:pPr>
              <w:jc w:val="both"/>
            </w:pPr>
            <w:r w:rsidRPr="00EF7C92">
              <w:t>Выбирать инструменты и приспособления для производства работ по ремонту пневмо- и гидросистем металлорежущих станков</w:t>
            </w:r>
          </w:p>
        </w:tc>
      </w:tr>
      <w:tr w:rsidR="009019CE" w:rsidRPr="00730E17" w14:paraId="7D970B30" w14:textId="77777777" w:rsidTr="00DC3480">
        <w:trPr>
          <w:trHeight w:val="20"/>
        </w:trPr>
        <w:tc>
          <w:tcPr>
            <w:tcW w:w="901" w:type="pct"/>
            <w:vMerge/>
          </w:tcPr>
          <w:p w14:paraId="003724F2" w14:textId="77777777" w:rsidR="009019CE" w:rsidRPr="00730E17" w:rsidDel="002A1D54" w:rsidRDefault="009019CE" w:rsidP="009019CE"/>
        </w:tc>
        <w:tc>
          <w:tcPr>
            <w:tcW w:w="4099" w:type="pct"/>
          </w:tcPr>
          <w:p w14:paraId="5E910C70" w14:textId="40041566" w:rsidR="009019CE" w:rsidRPr="00EF7C92" w:rsidRDefault="00D4401C" w:rsidP="00EF7C92">
            <w:pPr>
              <w:jc w:val="both"/>
            </w:pPr>
            <w:r w:rsidRPr="00EF7C92">
              <w:t>Демонтировать гидравлические и пневматические</w:t>
            </w:r>
            <w:r w:rsidR="009019CE" w:rsidRPr="00EF7C92">
              <w:t xml:space="preserve"> устройств</w:t>
            </w:r>
            <w:r w:rsidRPr="00EF7C92">
              <w:t>а</w:t>
            </w:r>
            <w:r w:rsidR="009019CE" w:rsidRPr="00EF7C92">
              <w:t xml:space="preserve"> металл</w:t>
            </w:r>
            <w:r w:rsidR="009A074D" w:rsidRPr="00EF7C92">
              <w:t>орежущих станков при капитальном</w:t>
            </w:r>
            <w:r w:rsidR="009019CE" w:rsidRPr="00EF7C92">
              <w:t xml:space="preserve"> ремонте</w:t>
            </w:r>
          </w:p>
        </w:tc>
      </w:tr>
      <w:tr w:rsidR="009019CE" w:rsidRPr="00730E17" w14:paraId="4071E962" w14:textId="77777777" w:rsidTr="00DC3480">
        <w:trPr>
          <w:trHeight w:val="20"/>
        </w:trPr>
        <w:tc>
          <w:tcPr>
            <w:tcW w:w="901" w:type="pct"/>
            <w:vMerge/>
          </w:tcPr>
          <w:p w14:paraId="26952B3F" w14:textId="77777777" w:rsidR="009019CE" w:rsidRPr="00730E17" w:rsidDel="002A1D54" w:rsidRDefault="009019CE" w:rsidP="009019CE"/>
        </w:tc>
        <w:tc>
          <w:tcPr>
            <w:tcW w:w="4099" w:type="pct"/>
          </w:tcPr>
          <w:p w14:paraId="43A8DEA3" w14:textId="14287FDE" w:rsidR="009019CE" w:rsidRPr="00EF7C92" w:rsidRDefault="00D4401C" w:rsidP="001E3F17">
            <w:pPr>
              <w:jc w:val="both"/>
            </w:pPr>
            <w:r w:rsidRPr="00EF7C92">
              <w:t xml:space="preserve">Монтировать </w:t>
            </w:r>
            <w:r w:rsidR="001E3F17" w:rsidRPr="00EF7C92">
              <w:t>гидравлически</w:t>
            </w:r>
            <w:r w:rsidR="001E3F17">
              <w:t>е</w:t>
            </w:r>
            <w:r w:rsidR="001E3F17" w:rsidRPr="00EF7C92">
              <w:t xml:space="preserve"> и пневматически</w:t>
            </w:r>
            <w:r w:rsidR="001E3F17">
              <w:t>е</w:t>
            </w:r>
            <w:r w:rsidR="001E3F17" w:rsidRPr="00EF7C92">
              <w:t xml:space="preserve"> устройств</w:t>
            </w:r>
            <w:r w:rsidR="001E3F17">
              <w:t>а</w:t>
            </w:r>
            <w:r w:rsidR="001E3F17" w:rsidRPr="00EF7C92">
              <w:t xml:space="preserve"> </w:t>
            </w:r>
            <w:r w:rsidRPr="00EF7C92">
              <w:t>и проверять качество</w:t>
            </w:r>
            <w:r w:rsidR="009019CE" w:rsidRPr="00EF7C92">
              <w:t xml:space="preserve"> установки гидравлических и пневматических устройств металл</w:t>
            </w:r>
            <w:r w:rsidR="009A074D" w:rsidRPr="00EF7C92">
              <w:t>орежущих станков при капитальном</w:t>
            </w:r>
            <w:r w:rsidR="009019CE" w:rsidRPr="00EF7C92">
              <w:t xml:space="preserve"> ремонте</w:t>
            </w:r>
          </w:p>
        </w:tc>
      </w:tr>
      <w:tr w:rsidR="009019CE" w:rsidRPr="00730E17" w14:paraId="028872F1" w14:textId="77777777" w:rsidTr="00DC3480">
        <w:trPr>
          <w:trHeight w:val="20"/>
        </w:trPr>
        <w:tc>
          <w:tcPr>
            <w:tcW w:w="901" w:type="pct"/>
            <w:vMerge/>
          </w:tcPr>
          <w:p w14:paraId="6D132A18" w14:textId="77777777" w:rsidR="009019CE" w:rsidRPr="00730E17" w:rsidDel="002A1D54" w:rsidRDefault="009019CE" w:rsidP="009019CE"/>
        </w:tc>
        <w:tc>
          <w:tcPr>
            <w:tcW w:w="4099" w:type="pct"/>
          </w:tcPr>
          <w:p w14:paraId="1342BE3A" w14:textId="49412F25" w:rsidR="009019CE" w:rsidRPr="00EF7C92" w:rsidRDefault="00D4401C" w:rsidP="00EF7C92">
            <w:pPr>
              <w:jc w:val="both"/>
            </w:pPr>
            <w:r w:rsidRPr="00EF7C92">
              <w:t>Демонтировать контрольно-распределительную аппаратуру</w:t>
            </w:r>
            <w:r w:rsidR="009019CE" w:rsidRPr="00EF7C92">
              <w:t xml:space="preserve"> пневмо- и </w:t>
            </w:r>
            <w:r w:rsidR="009019CE" w:rsidRPr="00EF7C92">
              <w:lastRenderedPageBreak/>
              <w:t>г</w:t>
            </w:r>
            <w:r w:rsidR="009A074D" w:rsidRPr="00EF7C92">
              <w:t>идрооборудования при капитальном</w:t>
            </w:r>
            <w:r w:rsidR="009019CE" w:rsidRPr="00EF7C92">
              <w:t xml:space="preserve"> ремонте металлорежущих станков</w:t>
            </w:r>
          </w:p>
        </w:tc>
      </w:tr>
      <w:tr w:rsidR="009019CE" w:rsidRPr="00730E17" w14:paraId="48DBDE0C" w14:textId="77777777" w:rsidTr="00DC3480">
        <w:trPr>
          <w:trHeight w:val="20"/>
        </w:trPr>
        <w:tc>
          <w:tcPr>
            <w:tcW w:w="901" w:type="pct"/>
            <w:vMerge/>
          </w:tcPr>
          <w:p w14:paraId="47AE400C" w14:textId="77777777" w:rsidR="009019CE" w:rsidRPr="00730E17" w:rsidDel="002A1D54" w:rsidRDefault="009019CE" w:rsidP="009019CE"/>
        </w:tc>
        <w:tc>
          <w:tcPr>
            <w:tcW w:w="4099" w:type="pct"/>
          </w:tcPr>
          <w:p w14:paraId="02DBE48E" w14:textId="5D22D4DA" w:rsidR="009019CE" w:rsidRPr="00EF7C92" w:rsidRDefault="00D4401C" w:rsidP="00A82ECD">
            <w:pPr>
              <w:jc w:val="both"/>
            </w:pPr>
            <w:r w:rsidRPr="00EF7C92">
              <w:t xml:space="preserve">Монтировать </w:t>
            </w:r>
            <w:r w:rsidR="00A82ECD" w:rsidRPr="00EF7C92">
              <w:t>контрол</w:t>
            </w:r>
            <w:r w:rsidR="00A82ECD">
              <w:t>ьно-распределительную аппаратуру</w:t>
            </w:r>
            <w:r w:rsidR="00A82ECD" w:rsidRPr="00EF7C92">
              <w:t xml:space="preserve"> </w:t>
            </w:r>
            <w:r w:rsidRPr="00EF7C92">
              <w:t>и проверять качество</w:t>
            </w:r>
            <w:r w:rsidR="009019CE" w:rsidRPr="00EF7C92">
              <w:t xml:space="preserve"> установки контрольно-распределительной аппаратуры пневмо-</w:t>
            </w:r>
            <w:r w:rsidR="009A074D" w:rsidRPr="00EF7C92">
              <w:t xml:space="preserve"> и гидрооборудования при капитальном</w:t>
            </w:r>
            <w:r w:rsidR="009019CE" w:rsidRPr="00EF7C92">
              <w:t xml:space="preserve"> ремонте металлорежущих станков</w:t>
            </w:r>
          </w:p>
        </w:tc>
      </w:tr>
      <w:tr w:rsidR="009019CE" w:rsidRPr="00730E17" w14:paraId="7D7DE7C2" w14:textId="77777777" w:rsidTr="00DC3480">
        <w:trPr>
          <w:trHeight w:val="20"/>
        </w:trPr>
        <w:tc>
          <w:tcPr>
            <w:tcW w:w="901" w:type="pct"/>
            <w:vMerge/>
          </w:tcPr>
          <w:p w14:paraId="35E2509F" w14:textId="77777777" w:rsidR="009019CE" w:rsidRPr="00730E17" w:rsidDel="002A1D54" w:rsidRDefault="009019CE" w:rsidP="009019CE"/>
        </w:tc>
        <w:tc>
          <w:tcPr>
            <w:tcW w:w="4099" w:type="pct"/>
          </w:tcPr>
          <w:p w14:paraId="463BC192" w14:textId="3A5F34B0" w:rsidR="009019CE" w:rsidRPr="00EF7C92" w:rsidRDefault="00D4401C" w:rsidP="00EF7C92">
            <w:pPr>
              <w:jc w:val="both"/>
            </w:pPr>
            <w:r w:rsidRPr="00EF7C92">
              <w:t>Демонтировать</w:t>
            </w:r>
            <w:r w:rsidR="009019CE" w:rsidRPr="00EF7C92">
              <w:t xml:space="preserve"> филь</w:t>
            </w:r>
            <w:r w:rsidRPr="00EF7C92">
              <w:t>тры</w:t>
            </w:r>
            <w:r w:rsidR="009A074D" w:rsidRPr="00EF7C92">
              <w:t xml:space="preserve"> гидросистем при капитальном</w:t>
            </w:r>
            <w:r w:rsidR="009019CE" w:rsidRPr="00EF7C92">
              <w:t xml:space="preserve"> ремонте металлорежущих станков</w:t>
            </w:r>
          </w:p>
        </w:tc>
      </w:tr>
      <w:tr w:rsidR="009019CE" w:rsidRPr="00730E17" w14:paraId="4FF565B9" w14:textId="77777777" w:rsidTr="00DC3480">
        <w:trPr>
          <w:trHeight w:val="20"/>
        </w:trPr>
        <w:tc>
          <w:tcPr>
            <w:tcW w:w="901" w:type="pct"/>
            <w:vMerge/>
          </w:tcPr>
          <w:p w14:paraId="623108FE" w14:textId="77777777" w:rsidR="009019CE" w:rsidRPr="00730E17" w:rsidDel="002A1D54" w:rsidRDefault="009019CE" w:rsidP="009019CE"/>
        </w:tc>
        <w:tc>
          <w:tcPr>
            <w:tcW w:w="4099" w:type="pct"/>
          </w:tcPr>
          <w:p w14:paraId="0E32DA82" w14:textId="1C4C89F0" w:rsidR="009019CE" w:rsidRPr="00EF7C92" w:rsidRDefault="00D4401C" w:rsidP="00EF7C92">
            <w:pPr>
              <w:jc w:val="both"/>
            </w:pPr>
            <w:r w:rsidRPr="00EF7C92">
              <w:t xml:space="preserve">Монтировать </w:t>
            </w:r>
            <w:r w:rsidR="00A82ECD">
              <w:t xml:space="preserve">фильтры </w:t>
            </w:r>
            <w:r w:rsidRPr="00EF7C92">
              <w:t>и проверять качество</w:t>
            </w:r>
            <w:r w:rsidR="009019CE" w:rsidRPr="00EF7C92">
              <w:t xml:space="preserve"> установки филь</w:t>
            </w:r>
            <w:r w:rsidR="009A074D" w:rsidRPr="00EF7C92">
              <w:t>тров гидросистем при капитальном</w:t>
            </w:r>
            <w:r w:rsidR="009019CE" w:rsidRPr="00EF7C92">
              <w:t xml:space="preserve"> ремонте металлорежущих станков</w:t>
            </w:r>
          </w:p>
        </w:tc>
      </w:tr>
      <w:tr w:rsidR="009019CE" w:rsidRPr="00730E17" w14:paraId="1AD9BCB4" w14:textId="77777777" w:rsidTr="00DC3480">
        <w:trPr>
          <w:trHeight w:val="20"/>
        </w:trPr>
        <w:tc>
          <w:tcPr>
            <w:tcW w:w="901" w:type="pct"/>
            <w:vMerge/>
          </w:tcPr>
          <w:p w14:paraId="144C4267" w14:textId="77777777" w:rsidR="009019CE" w:rsidRPr="00730E17" w:rsidDel="002A1D54" w:rsidRDefault="009019CE" w:rsidP="009019CE"/>
        </w:tc>
        <w:tc>
          <w:tcPr>
            <w:tcW w:w="4099" w:type="pct"/>
          </w:tcPr>
          <w:p w14:paraId="4C9C14E0" w14:textId="2D88D1BB" w:rsidR="009019CE" w:rsidRPr="00EF7C92" w:rsidRDefault="009019CE" w:rsidP="00EF7C92">
            <w:pPr>
              <w:jc w:val="both"/>
            </w:pPr>
            <w:r w:rsidRPr="00EF7C92">
              <w:t>Производить измерения с использованием индикаторных нутромеров, штангенциркулей, микрометров</w:t>
            </w:r>
          </w:p>
        </w:tc>
      </w:tr>
      <w:tr w:rsidR="009019CE" w:rsidRPr="00730E17" w14:paraId="0F9BF092" w14:textId="77777777" w:rsidTr="00DC3480">
        <w:trPr>
          <w:trHeight w:val="20"/>
        </w:trPr>
        <w:tc>
          <w:tcPr>
            <w:tcW w:w="901" w:type="pct"/>
            <w:vMerge/>
          </w:tcPr>
          <w:p w14:paraId="7502EA04" w14:textId="77777777" w:rsidR="009019CE" w:rsidRPr="00730E17" w:rsidDel="002A1D54" w:rsidRDefault="009019CE" w:rsidP="009019CE"/>
        </w:tc>
        <w:tc>
          <w:tcPr>
            <w:tcW w:w="4099" w:type="pct"/>
          </w:tcPr>
          <w:p w14:paraId="0BD89A16" w14:textId="3952B692" w:rsidR="009019CE" w:rsidRPr="00EF7C92" w:rsidRDefault="009019CE" w:rsidP="00EF7C92">
            <w:pPr>
              <w:jc w:val="both"/>
            </w:pPr>
            <w:r w:rsidRPr="00EF7C92">
              <w:t>Производить измерения давления, расхода с использованием необходимого оборудования</w:t>
            </w:r>
          </w:p>
        </w:tc>
      </w:tr>
      <w:tr w:rsidR="009019CE" w:rsidRPr="00730E17" w14:paraId="37EA6B64" w14:textId="77777777" w:rsidTr="00DC3480">
        <w:trPr>
          <w:trHeight w:val="20"/>
        </w:trPr>
        <w:tc>
          <w:tcPr>
            <w:tcW w:w="901" w:type="pct"/>
            <w:vMerge/>
          </w:tcPr>
          <w:p w14:paraId="7844811B" w14:textId="77777777" w:rsidR="009019CE" w:rsidRPr="00730E17" w:rsidDel="002A1D54" w:rsidRDefault="009019CE" w:rsidP="009019CE"/>
        </w:tc>
        <w:tc>
          <w:tcPr>
            <w:tcW w:w="4099" w:type="pct"/>
          </w:tcPr>
          <w:p w14:paraId="7719E81C" w14:textId="3F546E64" w:rsidR="009019CE" w:rsidRPr="00EF7C92" w:rsidRDefault="009019CE" w:rsidP="00EF7C92">
            <w:pPr>
              <w:jc w:val="both"/>
            </w:pPr>
            <w:r w:rsidRPr="00EF7C92">
              <w:t>Выполнять гибку и развальцовку труб с использованием универсального оборудования и технологической оснастки</w:t>
            </w:r>
            <w:r w:rsidR="009A074D" w:rsidRPr="00EF7C92">
              <w:t xml:space="preserve"> при проведении капитального</w:t>
            </w:r>
            <w:r w:rsidRPr="00EF7C92">
              <w:t xml:space="preserve"> ремонта пневмо- и гидро</w:t>
            </w:r>
            <w:r w:rsidR="00A82ECD">
              <w:t>оборудования</w:t>
            </w:r>
            <w:r w:rsidRPr="00EF7C92">
              <w:t xml:space="preserve"> металлорежущих станков</w:t>
            </w:r>
          </w:p>
        </w:tc>
      </w:tr>
      <w:tr w:rsidR="009019CE" w:rsidRPr="00730E17" w14:paraId="19E7371E" w14:textId="77777777" w:rsidTr="00DC3480">
        <w:trPr>
          <w:trHeight w:val="20"/>
        </w:trPr>
        <w:tc>
          <w:tcPr>
            <w:tcW w:w="901" w:type="pct"/>
            <w:vMerge/>
          </w:tcPr>
          <w:p w14:paraId="4282968F" w14:textId="77777777" w:rsidR="009019CE" w:rsidRPr="00730E17" w:rsidDel="002A1D54" w:rsidRDefault="009019CE" w:rsidP="009019CE"/>
        </w:tc>
        <w:tc>
          <w:tcPr>
            <w:tcW w:w="4099" w:type="pct"/>
          </w:tcPr>
          <w:p w14:paraId="26D6CF9B" w14:textId="531CE679" w:rsidR="009019CE" w:rsidRPr="00EF7C92" w:rsidRDefault="009019CE" w:rsidP="00EF7C92">
            <w:pPr>
              <w:jc w:val="both"/>
            </w:pPr>
            <w:r w:rsidRPr="00EF7C92">
              <w:t>Разбирать, собирать</w:t>
            </w:r>
            <w:r w:rsidR="00A82ECD">
              <w:t xml:space="preserve"> элементы</w:t>
            </w:r>
            <w:r w:rsidRPr="00EF7C92">
              <w:t>, контролировать качество соединения элементов пневмо- и гидросистем металлорежущих станков</w:t>
            </w:r>
            <w:r w:rsidR="009A074D" w:rsidRPr="00EF7C92">
              <w:t xml:space="preserve"> при капитальном ремонте</w:t>
            </w:r>
          </w:p>
        </w:tc>
      </w:tr>
      <w:tr w:rsidR="009019CE" w:rsidRPr="00730E17" w14:paraId="789D39E6" w14:textId="77777777" w:rsidTr="00DC3480">
        <w:trPr>
          <w:trHeight w:val="20"/>
        </w:trPr>
        <w:tc>
          <w:tcPr>
            <w:tcW w:w="901" w:type="pct"/>
            <w:vMerge/>
          </w:tcPr>
          <w:p w14:paraId="5111A5C1" w14:textId="77777777" w:rsidR="009019CE" w:rsidRPr="00730E17" w:rsidDel="002A1D54" w:rsidRDefault="009019CE" w:rsidP="009019CE"/>
        </w:tc>
        <w:tc>
          <w:tcPr>
            <w:tcW w:w="4099" w:type="pct"/>
          </w:tcPr>
          <w:p w14:paraId="2D10CD35" w14:textId="77777777" w:rsidR="009019CE" w:rsidRPr="00EF7C92" w:rsidRDefault="009019CE" w:rsidP="00EF7C92">
            <w:pPr>
              <w:jc w:val="both"/>
            </w:pPr>
            <w:r w:rsidRPr="00EF7C92">
              <w:t>Заменять резинотехнические изделия</w:t>
            </w:r>
          </w:p>
        </w:tc>
      </w:tr>
      <w:tr w:rsidR="009019CE" w:rsidRPr="00730E17" w14:paraId="0DB5743D" w14:textId="77777777" w:rsidTr="00DC3480">
        <w:trPr>
          <w:trHeight w:val="20"/>
        </w:trPr>
        <w:tc>
          <w:tcPr>
            <w:tcW w:w="901" w:type="pct"/>
            <w:vMerge/>
          </w:tcPr>
          <w:p w14:paraId="42C32FFB" w14:textId="77777777" w:rsidR="009019CE" w:rsidRPr="00730E17" w:rsidDel="002A1D54" w:rsidRDefault="009019CE" w:rsidP="009019CE"/>
        </w:tc>
        <w:tc>
          <w:tcPr>
            <w:tcW w:w="4099" w:type="pct"/>
          </w:tcPr>
          <w:p w14:paraId="55147ABC" w14:textId="77777777" w:rsidR="009019CE" w:rsidRPr="00EF7C92" w:rsidRDefault="009019CE" w:rsidP="00EF7C92">
            <w:pPr>
              <w:jc w:val="both"/>
            </w:pPr>
            <w:r w:rsidRPr="00EF7C92">
              <w:t>Диагностировать гидросистемы с использованием диагностических стендов и приборов для диагностирования состояния гидросистем металлорежущих станков</w:t>
            </w:r>
          </w:p>
        </w:tc>
      </w:tr>
      <w:tr w:rsidR="009019CE" w:rsidRPr="00730E17" w14:paraId="6535C852" w14:textId="77777777" w:rsidTr="00DC3480">
        <w:trPr>
          <w:trHeight w:val="20"/>
        </w:trPr>
        <w:tc>
          <w:tcPr>
            <w:tcW w:w="901" w:type="pct"/>
            <w:vMerge/>
          </w:tcPr>
          <w:p w14:paraId="0538F7E5" w14:textId="77777777" w:rsidR="009019CE" w:rsidRPr="00730E17" w:rsidDel="002A1D54" w:rsidRDefault="009019CE" w:rsidP="009019CE"/>
        </w:tc>
        <w:tc>
          <w:tcPr>
            <w:tcW w:w="4099" w:type="pct"/>
          </w:tcPr>
          <w:p w14:paraId="758AB45A" w14:textId="14247E99" w:rsidR="009019CE" w:rsidRPr="00EF7C92" w:rsidRDefault="009019CE" w:rsidP="00EF7C92">
            <w:pPr>
              <w:jc w:val="both"/>
            </w:pPr>
            <w:r w:rsidRPr="00EF7C92">
              <w:t>Использовать диагностические стенды и приборы для проверки состояния пневмооборудования металлорежущих станков</w:t>
            </w:r>
          </w:p>
        </w:tc>
      </w:tr>
      <w:tr w:rsidR="009019CE" w:rsidRPr="00730E17" w14:paraId="41FFF77A" w14:textId="77777777" w:rsidTr="00DC3480">
        <w:trPr>
          <w:trHeight w:val="20"/>
        </w:trPr>
        <w:tc>
          <w:tcPr>
            <w:tcW w:w="901" w:type="pct"/>
            <w:vMerge/>
          </w:tcPr>
          <w:p w14:paraId="5B52D3B8" w14:textId="77777777" w:rsidR="009019CE" w:rsidRPr="00730E17" w:rsidDel="002A1D54" w:rsidRDefault="009019CE" w:rsidP="009019CE"/>
        </w:tc>
        <w:tc>
          <w:tcPr>
            <w:tcW w:w="4099" w:type="pct"/>
          </w:tcPr>
          <w:p w14:paraId="13912332" w14:textId="51C4F174" w:rsidR="009019CE" w:rsidRPr="00EF7C92" w:rsidRDefault="009019CE" w:rsidP="00EF7C92">
            <w:pPr>
              <w:jc w:val="both"/>
            </w:pPr>
            <w:r w:rsidRPr="00EF7C92">
              <w:t>Использовать диагностические стенды и приборы для проверки состояния гидрооборудования металлорежущих станков</w:t>
            </w:r>
          </w:p>
        </w:tc>
      </w:tr>
      <w:tr w:rsidR="009019CE" w:rsidRPr="00730E17" w14:paraId="0A1EEEF4" w14:textId="77777777" w:rsidTr="00DC3480">
        <w:trPr>
          <w:trHeight w:val="20"/>
        </w:trPr>
        <w:tc>
          <w:tcPr>
            <w:tcW w:w="901" w:type="pct"/>
            <w:vMerge/>
          </w:tcPr>
          <w:p w14:paraId="13C5D3A5" w14:textId="77777777" w:rsidR="009019CE" w:rsidRPr="00730E17" w:rsidDel="002A1D54" w:rsidRDefault="009019CE" w:rsidP="009019CE"/>
        </w:tc>
        <w:tc>
          <w:tcPr>
            <w:tcW w:w="4099" w:type="pct"/>
          </w:tcPr>
          <w:p w14:paraId="27552FFE" w14:textId="77777777" w:rsidR="009019CE" w:rsidRPr="00EF7C92" w:rsidRDefault="009019CE" w:rsidP="00EF7C92">
            <w:pPr>
              <w:jc w:val="both"/>
            </w:pPr>
            <w:r w:rsidRPr="00EF7C92">
              <w:t>Использовать специальные жидкости для промывки гидрооборудования металлорежущих станков</w:t>
            </w:r>
          </w:p>
        </w:tc>
      </w:tr>
      <w:tr w:rsidR="009A074D" w:rsidRPr="00730E17" w14:paraId="571D7C75" w14:textId="77777777" w:rsidTr="00DC3480">
        <w:trPr>
          <w:trHeight w:val="20"/>
        </w:trPr>
        <w:tc>
          <w:tcPr>
            <w:tcW w:w="901" w:type="pct"/>
            <w:vMerge/>
          </w:tcPr>
          <w:p w14:paraId="53AFFF47" w14:textId="77777777" w:rsidR="009A074D" w:rsidRPr="00730E17" w:rsidDel="002A1D54" w:rsidRDefault="009A074D" w:rsidP="009019CE"/>
        </w:tc>
        <w:tc>
          <w:tcPr>
            <w:tcW w:w="4099" w:type="pct"/>
          </w:tcPr>
          <w:p w14:paraId="21E130E5" w14:textId="294D4F8F" w:rsidR="009A074D" w:rsidRPr="00EF7C92" w:rsidRDefault="001A6FC6" w:rsidP="00EF7C92">
            <w:pPr>
              <w:jc w:val="both"/>
            </w:pPr>
            <w:r w:rsidRPr="00EF7C92">
              <w:t>Разбирать, собирать и испытывать системы высокого давления</w:t>
            </w:r>
          </w:p>
        </w:tc>
      </w:tr>
      <w:tr w:rsidR="009019CE" w:rsidRPr="00730E17" w14:paraId="6CAAEC0F" w14:textId="77777777" w:rsidTr="00DC3480">
        <w:trPr>
          <w:trHeight w:val="20"/>
        </w:trPr>
        <w:tc>
          <w:tcPr>
            <w:tcW w:w="901" w:type="pct"/>
            <w:vMerge/>
          </w:tcPr>
          <w:p w14:paraId="17E49382" w14:textId="77777777" w:rsidR="009019CE" w:rsidRPr="00730E17" w:rsidDel="002A1D54" w:rsidRDefault="009019CE" w:rsidP="009019CE"/>
        </w:tc>
        <w:tc>
          <w:tcPr>
            <w:tcW w:w="4099" w:type="pct"/>
          </w:tcPr>
          <w:p w14:paraId="36FB95B4" w14:textId="172D252A" w:rsidR="009019CE" w:rsidRPr="00EF7C92" w:rsidRDefault="009019CE" w:rsidP="00EF7C92">
            <w:pPr>
              <w:jc w:val="both"/>
            </w:pPr>
            <w:r w:rsidRPr="00EF7C92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019CE" w:rsidRPr="00730E17" w14:paraId="4A169ED8" w14:textId="77777777" w:rsidTr="00DC3480">
        <w:trPr>
          <w:trHeight w:val="20"/>
        </w:trPr>
        <w:tc>
          <w:tcPr>
            <w:tcW w:w="901" w:type="pct"/>
            <w:vMerge/>
          </w:tcPr>
          <w:p w14:paraId="5FC1CBA6" w14:textId="77777777" w:rsidR="009019CE" w:rsidRPr="00730E17" w:rsidDel="002A1D54" w:rsidRDefault="009019CE" w:rsidP="009019CE"/>
        </w:tc>
        <w:tc>
          <w:tcPr>
            <w:tcW w:w="4099" w:type="pct"/>
          </w:tcPr>
          <w:p w14:paraId="28AE844F" w14:textId="76CF4DC2" w:rsidR="009019CE" w:rsidRPr="00EF7C92" w:rsidRDefault="009019CE" w:rsidP="00EF7C92">
            <w:pPr>
              <w:jc w:val="both"/>
            </w:pPr>
            <w:r w:rsidRPr="00EF7C92">
              <w:t xml:space="preserve">Использовать прикладные компьютерные программы </w:t>
            </w:r>
            <w:r w:rsidR="006A387C" w:rsidRPr="00EF7C92">
              <w:t>для просмотра</w:t>
            </w:r>
            <w:r w:rsidRPr="00EF7C92">
              <w:t xml:space="preserve"> конструкторской и технологической документации</w:t>
            </w:r>
          </w:p>
        </w:tc>
      </w:tr>
      <w:tr w:rsidR="009019CE" w:rsidRPr="00730E17" w14:paraId="1C1DA0EB" w14:textId="77777777" w:rsidTr="00DC3480">
        <w:trPr>
          <w:trHeight w:val="20"/>
        </w:trPr>
        <w:tc>
          <w:tcPr>
            <w:tcW w:w="901" w:type="pct"/>
            <w:vMerge/>
          </w:tcPr>
          <w:p w14:paraId="2D77D299" w14:textId="77777777" w:rsidR="009019CE" w:rsidRPr="00730E17" w:rsidDel="002A1D54" w:rsidRDefault="009019CE" w:rsidP="009019CE"/>
        </w:tc>
        <w:tc>
          <w:tcPr>
            <w:tcW w:w="4099" w:type="pct"/>
          </w:tcPr>
          <w:p w14:paraId="68D70668" w14:textId="5A33DCBA" w:rsidR="009019CE" w:rsidRPr="00EF7C92" w:rsidRDefault="009019CE" w:rsidP="00EF7C92">
            <w:pPr>
              <w:jc w:val="both"/>
            </w:pPr>
            <w:r w:rsidRPr="00EF7C92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019CE" w:rsidRPr="00730E17" w14:paraId="144072E3" w14:textId="77777777" w:rsidTr="00DC3480">
        <w:trPr>
          <w:trHeight w:val="20"/>
        </w:trPr>
        <w:tc>
          <w:tcPr>
            <w:tcW w:w="901" w:type="pct"/>
            <w:vMerge/>
          </w:tcPr>
          <w:p w14:paraId="60D89DA2" w14:textId="77777777" w:rsidR="009019CE" w:rsidRPr="00730E17" w:rsidDel="002A1D54" w:rsidRDefault="009019CE" w:rsidP="009019CE"/>
        </w:tc>
        <w:tc>
          <w:tcPr>
            <w:tcW w:w="4099" w:type="pct"/>
          </w:tcPr>
          <w:p w14:paraId="71242F88" w14:textId="3FC28621" w:rsidR="009019CE" w:rsidRPr="00EF7C92" w:rsidRDefault="009019CE" w:rsidP="00EF7C92">
            <w:pPr>
              <w:jc w:val="both"/>
            </w:pPr>
            <w:r w:rsidRPr="00EF7C92">
              <w:t>Выбирать схемы строповки деталей и узлов металлорежущих станков пр</w:t>
            </w:r>
            <w:r w:rsidR="00841915" w:rsidRPr="00EF7C92">
              <w:t>и проведении капитального</w:t>
            </w:r>
            <w:r w:rsidRPr="00EF7C92">
              <w:t xml:space="preserve"> ремонта</w:t>
            </w:r>
          </w:p>
        </w:tc>
      </w:tr>
      <w:tr w:rsidR="009019CE" w:rsidRPr="00730E17" w14:paraId="37422DFC" w14:textId="77777777" w:rsidTr="00DC3480">
        <w:trPr>
          <w:trHeight w:val="20"/>
        </w:trPr>
        <w:tc>
          <w:tcPr>
            <w:tcW w:w="901" w:type="pct"/>
            <w:vMerge/>
          </w:tcPr>
          <w:p w14:paraId="07843952" w14:textId="77777777" w:rsidR="009019CE" w:rsidRPr="00730E17" w:rsidDel="002A1D54" w:rsidRDefault="009019CE" w:rsidP="009019CE"/>
        </w:tc>
        <w:tc>
          <w:tcPr>
            <w:tcW w:w="4099" w:type="pct"/>
          </w:tcPr>
          <w:p w14:paraId="7697C3DF" w14:textId="3843F028" w:rsidR="009019CE" w:rsidRPr="00EF7C92" w:rsidRDefault="009019CE" w:rsidP="00EF7C92">
            <w:pPr>
              <w:jc w:val="both"/>
            </w:pPr>
            <w:r w:rsidRPr="00EF7C92">
              <w:t>Осуществлять строповку и перемещение узлов металлорежущего с</w:t>
            </w:r>
            <w:r w:rsidR="00841915" w:rsidRPr="00EF7C92">
              <w:t>танка при проведении капитального</w:t>
            </w:r>
            <w:r w:rsidRPr="00EF7C92">
              <w:t xml:space="preserve"> ремонта с помощью подъемно-транспортных и специальных средств в пределах рабочего места</w:t>
            </w:r>
          </w:p>
        </w:tc>
      </w:tr>
      <w:tr w:rsidR="009019CE" w:rsidRPr="00730E17" w14:paraId="495251D2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00EAECA6" w14:textId="77777777" w:rsidR="009019CE" w:rsidRPr="00730E17" w:rsidDel="002A1D54" w:rsidRDefault="009019CE" w:rsidP="008B3552">
            <w:r w:rsidRPr="00730E17" w:rsidDel="002A1D54">
              <w:t xml:space="preserve">Необходимые </w:t>
            </w:r>
            <w:r w:rsidRPr="00730E17">
              <w:t>знания</w:t>
            </w:r>
          </w:p>
        </w:tc>
        <w:tc>
          <w:tcPr>
            <w:tcW w:w="4099" w:type="pct"/>
          </w:tcPr>
          <w:p w14:paraId="4F855673" w14:textId="28923F33" w:rsidR="009019CE" w:rsidRPr="00EF7C92" w:rsidRDefault="00C376D6" w:rsidP="00A82ECD">
            <w:pPr>
              <w:jc w:val="both"/>
            </w:pPr>
            <w:r>
              <w:t>Характеристики рабочего места</w:t>
            </w:r>
            <w:r w:rsidR="009019CE" w:rsidRPr="00EF7C92">
              <w:t xml:space="preserve"> для производства работ </w:t>
            </w:r>
            <w:r w:rsidR="00A82ECD" w:rsidRPr="00EF7C92">
              <w:t>при капитальном ремонте</w:t>
            </w:r>
            <w:r w:rsidR="009019CE" w:rsidRPr="00EF7C92">
              <w:t xml:space="preserve"> </w:t>
            </w:r>
            <w:r w:rsidR="00A973B6" w:rsidRPr="00EF7C92">
              <w:t>пневмо-</w:t>
            </w:r>
            <w:r w:rsidR="009019CE" w:rsidRPr="00EF7C92">
              <w:t xml:space="preserve"> и гидросистем металлорежущ</w:t>
            </w:r>
            <w:r w:rsidR="009A074D" w:rsidRPr="00EF7C92">
              <w:t xml:space="preserve">их станков </w:t>
            </w:r>
          </w:p>
        </w:tc>
      </w:tr>
      <w:tr w:rsidR="009019CE" w:rsidRPr="00730E17" w14:paraId="53E66CE6" w14:textId="77777777" w:rsidTr="00DC3480">
        <w:trPr>
          <w:trHeight w:val="20"/>
        </w:trPr>
        <w:tc>
          <w:tcPr>
            <w:tcW w:w="901" w:type="pct"/>
            <w:vMerge/>
          </w:tcPr>
          <w:p w14:paraId="48132934" w14:textId="77777777" w:rsidR="009019CE" w:rsidRPr="00730E17" w:rsidDel="002A1D54" w:rsidRDefault="009019CE" w:rsidP="009019CE"/>
        </w:tc>
        <w:tc>
          <w:tcPr>
            <w:tcW w:w="4099" w:type="pct"/>
          </w:tcPr>
          <w:p w14:paraId="2220804A" w14:textId="5BB0D059" w:rsidR="009019CE" w:rsidRPr="00EF7C92" w:rsidRDefault="009019CE" w:rsidP="00A82ECD">
            <w:pPr>
              <w:jc w:val="both"/>
            </w:pPr>
            <w:r w:rsidRPr="00EF7C92">
              <w:t xml:space="preserve">Виды, конструкция, назначение, возможности и правила использования инструментов и приспособлений для производства работ </w:t>
            </w:r>
            <w:r w:rsidR="00A82ECD" w:rsidRPr="00EF7C92">
              <w:t>при капитальном ремонте</w:t>
            </w:r>
            <w:r w:rsidRPr="00EF7C92">
              <w:t xml:space="preserve"> </w:t>
            </w:r>
            <w:r w:rsidR="00A973B6" w:rsidRPr="00EF7C92">
              <w:t>пневмо-</w:t>
            </w:r>
            <w:r w:rsidRPr="00EF7C92">
              <w:t xml:space="preserve"> и гидросистем металлорежущ</w:t>
            </w:r>
            <w:r w:rsidR="009A074D" w:rsidRPr="00EF7C92">
              <w:t xml:space="preserve">их станков </w:t>
            </w:r>
          </w:p>
        </w:tc>
      </w:tr>
      <w:tr w:rsidR="009019CE" w:rsidRPr="00730E17" w14:paraId="6E04FCDF" w14:textId="77777777" w:rsidTr="00DC3480">
        <w:trPr>
          <w:trHeight w:val="20"/>
        </w:trPr>
        <w:tc>
          <w:tcPr>
            <w:tcW w:w="901" w:type="pct"/>
            <w:vMerge/>
          </w:tcPr>
          <w:p w14:paraId="49ECA179" w14:textId="77777777" w:rsidR="009019CE" w:rsidRPr="00730E17" w:rsidDel="002A1D54" w:rsidRDefault="009019CE" w:rsidP="009019CE"/>
        </w:tc>
        <w:tc>
          <w:tcPr>
            <w:tcW w:w="4099" w:type="pct"/>
          </w:tcPr>
          <w:p w14:paraId="15FB8AB5" w14:textId="56DBB3F1" w:rsidR="009019CE" w:rsidRPr="00EF7C92" w:rsidRDefault="009019CE" w:rsidP="00EF7C92">
            <w:pPr>
              <w:jc w:val="both"/>
            </w:pPr>
            <w:r w:rsidRPr="00EF7C92">
              <w:t>Правила и способы гибки и развальцов</w:t>
            </w:r>
            <w:r w:rsidR="00D4401C" w:rsidRPr="00EF7C92">
              <w:t xml:space="preserve">ки труб </w:t>
            </w:r>
            <w:r w:rsidRPr="00EF7C92">
              <w:t>с использованием универсального оборудования и технологической оснастки</w:t>
            </w:r>
          </w:p>
        </w:tc>
      </w:tr>
      <w:tr w:rsidR="009019CE" w:rsidRPr="00730E17" w14:paraId="0FE51270" w14:textId="77777777" w:rsidTr="00DC3480">
        <w:trPr>
          <w:trHeight w:val="20"/>
        </w:trPr>
        <w:tc>
          <w:tcPr>
            <w:tcW w:w="901" w:type="pct"/>
            <w:vMerge/>
          </w:tcPr>
          <w:p w14:paraId="5065DCEA" w14:textId="77777777" w:rsidR="009019CE" w:rsidRPr="00730E17" w:rsidDel="002A1D54" w:rsidRDefault="009019CE" w:rsidP="009019CE"/>
        </w:tc>
        <w:tc>
          <w:tcPr>
            <w:tcW w:w="4099" w:type="pct"/>
          </w:tcPr>
          <w:p w14:paraId="6ED8D80B" w14:textId="637C3E39" w:rsidR="009019CE" w:rsidRPr="00EF7C92" w:rsidRDefault="009019CE" w:rsidP="00EF7C92">
            <w:pPr>
              <w:jc w:val="both"/>
            </w:pPr>
            <w:r w:rsidRPr="00EF7C92">
              <w:t>Правила выполнения измерений с использованием индикаторных нутромеров, штангенциркулей, микрометров</w:t>
            </w:r>
          </w:p>
        </w:tc>
      </w:tr>
      <w:tr w:rsidR="00A6051A" w:rsidRPr="00730E17" w14:paraId="12E0F7E9" w14:textId="77777777" w:rsidTr="00DC3480">
        <w:trPr>
          <w:trHeight w:val="20"/>
        </w:trPr>
        <w:tc>
          <w:tcPr>
            <w:tcW w:w="901" w:type="pct"/>
            <w:vMerge/>
          </w:tcPr>
          <w:p w14:paraId="6703A1F7" w14:textId="77777777" w:rsidR="00A6051A" w:rsidRPr="00730E17" w:rsidDel="002A1D54" w:rsidRDefault="00A6051A" w:rsidP="00A6051A"/>
        </w:tc>
        <w:tc>
          <w:tcPr>
            <w:tcW w:w="4099" w:type="pct"/>
          </w:tcPr>
          <w:p w14:paraId="116961FE" w14:textId="5D1079C0" w:rsidR="00A6051A" w:rsidRPr="00EF7C92" w:rsidRDefault="00A6051A" w:rsidP="00EF7C92">
            <w:pPr>
              <w:jc w:val="both"/>
            </w:pPr>
            <w:r w:rsidRPr="00EF7C92">
              <w:t>Основы ЕСКД</w:t>
            </w:r>
          </w:p>
        </w:tc>
      </w:tr>
      <w:tr w:rsidR="00A6051A" w:rsidRPr="00730E17" w14:paraId="163B476D" w14:textId="77777777" w:rsidTr="00DC3480">
        <w:trPr>
          <w:trHeight w:val="20"/>
        </w:trPr>
        <w:tc>
          <w:tcPr>
            <w:tcW w:w="901" w:type="pct"/>
            <w:vMerge/>
          </w:tcPr>
          <w:p w14:paraId="5B9366AE" w14:textId="77777777" w:rsidR="00A6051A" w:rsidRPr="00730E17" w:rsidDel="002A1D54" w:rsidRDefault="00A6051A" w:rsidP="00A6051A"/>
        </w:tc>
        <w:tc>
          <w:tcPr>
            <w:tcW w:w="4099" w:type="pct"/>
          </w:tcPr>
          <w:p w14:paraId="40D71487" w14:textId="5C1BA5E5" w:rsidR="00A6051A" w:rsidRPr="00EF7C92" w:rsidRDefault="00A6051A" w:rsidP="00EF7C92">
            <w:pPr>
              <w:jc w:val="both"/>
            </w:pPr>
            <w:r w:rsidRPr="00EF7C92">
              <w:t>Основы ЕСТД</w:t>
            </w:r>
          </w:p>
        </w:tc>
      </w:tr>
      <w:tr w:rsidR="00A6051A" w:rsidRPr="00730E17" w14:paraId="7C9788C4" w14:textId="77777777" w:rsidTr="00DC3480">
        <w:trPr>
          <w:trHeight w:val="20"/>
        </w:trPr>
        <w:tc>
          <w:tcPr>
            <w:tcW w:w="901" w:type="pct"/>
            <w:vMerge/>
          </w:tcPr>
          <w:p w14:paraId="7B2FE5E7" w14:textId="77777777" w:rsidR="00A6051A" w:rsidRPr="00730E17" w:rsidDel="002A1D54" w:rsidRDefault="00A6051A" w:rsidP="00A6051A"/>
        </w:tc>
        <w:tc>
          <w:tcPr>
            <w:tcW w:w="4099" w:type="pct"/>
          </w:tcPr>
          <w:p w14:paraId="7793CFCB" w14:textId="269D177D" w:rsidR="00A63488" w:rsidRPr="00EF7C92" w:rsidRDefault="00A6051A" w:rsidP="00EF7C92">
            <w:pPr>
              <w:jc w:val="both"/>
            </w:pPr>
            <w:r w:rsidRPr="00EF7C92">
              <w:t xml:space="preserve">Основы </w:t>
            </w:r>
            <w:r w:rsidR="00A973B6" w:rsidRPr="00EF7C92">
              <w:t>пневмо-</w:t>
            </w:r>
            <w:r w:rsidRPr="00EF7C92">
              <w:t xml:space="preserve"> и гидропривода</w:t>
            </w:r>
          </w:p>
        </w:tc>
      </w:tr>
      <w:tr w:rsidR="00A6051A" w:rsidRPr="00730E17" w14:paraId="3DA6BC17" w14:textId="77777777" w:rsidTr="00DC3480">
        <w:trPr>
          <w:trHeight w:val="20"/>
        </w:trPr>
        <w:tc>
          <w:tcPr>
            <w:tcW w:w="901" w:type="pct"/>
            <w:vMerge/>
          </w:tcPr>
          <w:p w14:paraId="5C66C84E" w14:textId="77777777" w:rsidR="00A6051A" w:rsidRPr="00730E17" w:rsidDel="002A1D54" w:rsidRDefault="00A6051A" w:rsidP="00A6051A"/>
        </w:tc>
        <w:tc>
          <w:tcPr>
            <w:tcW w:w="4099" w:type="pct"/>
          </w:tcPr>
          <w:p w14:paraId="6E1F30F9" w14:textId="55623F2D" w:rsidR="00A6051A" w:rsidRPr="00EF7C92" w:rsidRDefault="00A6051A" w:rsidP="00EF7C92">
            <w:pPr>
              <w:jc w:val="both"/>
            </w:pPr>
            <w:r w:rsidRPr="00EF7C92">
              <w:t>Виды, технические характеристики, области применения, особенности подключения и регулировки гидро- и пневмоаппаратуры</w:t>
            </w:r>
          </w:p>
        </w:tc>
      </w:tr>
      <w:tr w:rsidR="00A6051A" w:rsidRPr="00730E17" w14:paraId="2E4CE524" w14:textId="77777777" w:rsidTr="00DC3480">
        <w:trPr>
          <w:trHeight w:val="20"/>
        </w:trPr>
        <w:tc>
          <w:tcPr>
            <w:tcW w:w="901" w:type="pct"/>
            <w:vMerge/>
          </w:tcPr>
          <w:p w14:paraId="40E0E691" w14:textId="77777777" w:rsidR="00A6051A" w:rsidRPr="00730E17" w:rsidDel="002A1D54" w:rsidRDefault="00A6051A" w:rsidP="00A6051A"/>
        </w:tc>
        <w:tc>
          <w:tcPr>
            <w:tcW w:w="4099" w:type="pct"/>
          </w:tcPr>
          <w:p w14:paraId="0EFA2AE9" w14:textId="6D23B536" w:rsidR="00A6051A" w:rsidRPr="00EF7C92" w:rsidRDefault="00A6051A" w:rsidP="00EF7C92">
            <w:pPr>
              <w:jc w:val="both"/>
            </w:pPr>
            <w:r w:rsidRPr="00EF7C92">
              <w:t xml:space="preserve">Порядок подготовки гидро- и пневмооборудования металлорежущих станков к монтажу </w:t>
            </w:r>
          </w:p>
        </w:tc>
      </w:tr>
      <w:tr w:rsidR="00A6051A" w:rsidRPr="00730E17" w14:paraId="051B066D" w14:textId="77777777" w:rsidTr="00DC3480">
        <w:trPr>
          <w:trHeight w:val="20"/>
        </w:trPr>
        <w:tc>
          <w:tcPr>
            <w:tcW w:w="901" w:type="pct"/>
            <w:vMerge/>
          </w:tcPr>
          <w:p w14:paraId="41DAC9F4" w14:textId="77777777" w:rsidR="00A6051A" w:rsidRPr="00730E17" w:rsidDel="002A1D54" w:rsidRDefault="00A6051A" w:rsidP="00A6051A"/>
        </w:tc>
        <w:tc>
          <w:tcPr>
            <w:tcW w:w="4099" w:type="pct"/>
          </w:tcPr>
          <w:p w14:paraId="018276FA" w14:textId="318D351D" w:rsidR="00A6051A" w:rsidRPr="00EF7C92" w:rsidRDefault="00A6051A" w:rsidP="00EF7C92">
            <w:pPr>
              <w:jc w:val="both"/>
              <w:rPr>
                <w:color w:val="FF0000"/>
              </w:rPr>
            </w:pPr>
            <w:r w:rsidRPr="00EF7C92">
              <w:t>Правила работы с оборудованием высокого давления</w:t>
            </w:r>
          </w:p>
        </w:tc>
      </w:tr>
      <w:tr w:rsidR="00A6051A" w:rsidRPr="00730E17" w14:paraId="2418FE33" w14:textId="77777777" w:rsidTr="00DC3480">
        <w:trPr>
          <w:trHeight w:val="20"/>
        </w:trPr>
        <w:tc>
          <w:tcPr>
            <w:tcW w:w="901" w:type="pct"/>
            <w:vMerge/>
          </w:tcPr>
          <w:p w14:paraId="78D24083" w14:textId="77777777" w:rsidR="00A6051A" w:rsidRPr="00730E17" w:rsidDel="002A1D54" w:rsidRDefault="00A6051A" w:rsidP="00A6051A"/>
        </w:tc>
        <w:tc>
          <w:tcPr>
            <w:tcW w:w="4099" w:type="pct"/>
          </w:tcPr>
          <w:p w14:paraId="3501E0C7" w14:textId="113B63A4" w:rsidR="00A6051A" w:rsidRPr="00EF7C92" w:rsidRDefault="00A6051A" w:rsidP="00EF7C92">
            <w:pPr>
              <w:jc w:val="both"/>
              <w:rPr>
                <w:color w:val="FF0000"/>
              </w:rPr>
            </w:pPr>
            <w:r w:rsidRPr="00EF7C92">
              <w:t>Принцип работы, технические характеристики, конструктивные особенности и правила эксплуатации диагностических стендов, в том числе компьютеризированных</w:t>
            </w:r>
          </w:p>
        </w:tc>
      </w:tr>
      <w:tr w:rsidR="009019CE" w:rsidRPr="00730E17" w14:paraId="0BDF33A8" w14:textId="77777777" w:rsidTr="00DC3480">
        <w:trPr>
          <w:trHeight w:val="20"/>
        </w:trPr>
        <w:tc>
          <w:tcPr>
            <w:tcW w:w="901" w:type="pct"/>
            <w:vMerge/>
          </w:tcPr>
          <w:p w14:paraId="0461BA27" w14:textId="77777777" w:rsidR="009019CE" w:rsidRPr="00730E17" w:rsidDel="002A1D54" w:rsidRDefault="009019CE" w:rsidP="009019CE"/>
        </w:tc>
        <w:tc>
          <w:tcPr>
            <w:tcW w:w="4099" w:type="pct"/>
          </w:tcPr>
          <w:p w14:paraId="342F0BA9" w14:textId="2637E1A6" w:rsidR="009019CE" w:rsidRPr="00EF7C92" w:rsidRDefault="009019CE" w:rsidP="00EF7C92">
            <w:pPr>
              <w:jc w:val="both"/>
            </w:pPr>
            <w:r w:rsidRPr="00EF7C92">
              <w:t>Виды и технические характеристики насосов, дросселей, клапанов, контрольно-распределительной аппаратуры</w:t>
            </w:r>
          </w:p>
        </w:tc>
      </w:tr>
      <w:tr w:rsidR="009019CE" w:rsidRPr="00730E17" w14:paraId="0244123F" w14:textId="77777777" w:rsidTr="00DC3480">
        <w:trPr>
          <w:trHeight w:val="20"/>
        </w:trPr>
        <w:tc>
          <w:tcPr>
            <w:tcW w:w="901" w:type="pct"/>
            <w:vMerge/>
          </w:tcPr>
          <w:p w14:paraId="7619B4A3" w14:textId="77777777" w:rsidR="009019CE" w:rsidRPr="00730E17" w:rsidDel="002A1D54" w:rsidRDefault="009019CE" w:rsidP="009019CE"/>
        </w:tc>
        <w:tc>
          <w:tcPr>
            <w:tcW w:w="4099" w:type="pct"/>
          </w:tcPr>
          <w:p w14:paraId="5333B8C4" w14:textId="12BD543F" w:rsidR="009019CE" w:rsidRPr="00EF7C92" w:rsidRDefault="009019CE" w:rsidP="00A82ECD">
            <w:pPr>
              <w:jc w:val="both"/>
            </w:pPr>
            <w:r w:rsidRPr="00EF7C92">
              <w:t>Принцип работы, технические характеристики используем</w:t>
            </w:r>
            <w:r w:rsidR="00A82ECD">
              <w:t>ых</w:t>
            </w:r>
            <w:r w:rsidRPr="00EF7C92">
              <w:t xml:space="preserve"> при ремонте пневмо- и гидросистем металлорежущих станков оборудования</w:t>
            </w:r>
            <w:r w:rsidR="009A074D" w:rsidRPr="00EF7C92">
              <w:t xml:space="preserve"> и оснастки</w:t>
            </w:r>
          </w:p>
        </w:tc>
      </w:tr>
      <w:tr w:rsidR="009019CE" w:rsidRPr="00730E17" w14:paraId="53A8430D" w14:textId="77777777" w:rsidTr="00DC3480">
        <w:trPr>
          <w:trHeight w:val="20"/>
        </w:trPr>
        <w:tc>
          <w:tcPr>
            <w:tcW w:w="901" w:type="pct"/>
            <w:vMerge/>
          </w:tcPr>
          <w:p w14:paraId="087CA29A" w14:textId="77777777" w:rsidR="009019CE" w:rsidRPr="00730E17" w:rsidDel="002A1D54" w:rsidRDefault="009019CE" w:rsidP="009019CE"/>
        </w:tc>
        <w:tc>
          <w:tcPr>
            <w:tcW w:w="4099" w:type="pct"/>
          </w:tcPr>
          <w:p w14:paraId="3076ABC4" w14:textId="765CA732" w:rsidR="009019CE" w:rsidRPr="00EF7C92" w:rsidRDefault="009019CE" w:rsidP="00EF7C92">
            <w:pPr>
              <w:jc w:val="both"/>
            </w:pPr>
            <w:r w:rsidRPr="00EF7C92">
              <w:t>Основные характеристики ремонтируемой части гидросистем металлорежущих станков</w:t>
            </w:r>
          </w:p>
        </w:tc>
      </w:tr>
      <w:tr w:rsidR="009019CE" w:rsidRPr="00730E17" w14:paraId="34398630" w14:textId="77777777" w:rsidTr="00DC3480">
        <w:trPr>
          <w:trHeight w:val="20"/>
        </w:trPr>
        <w:tc>
          <w:tcPr>
            <w:tcW w:w="901" w:type="pct"/>
            <w:vMerge/>
          </w:tcPr>
          <w:p w14:paraId="792137E7" w14:textId="77777777" w:rsidR="009019CE" w:rsidRPr="00730E17" w:rsidDel="002A1D54" w:rsidRDefault="009019CE" w:rsidP="009019CE"/>
        </w:tc>
        <w:tc>
          <w:tcPr>
            <w:tcW w:w="4099" w:type="pct"/>
          </w:tcPr>
          <w:p w14:paraId="0A6A89EA" w14:textId="216AE280" w:rsidR="009019CE" w:rsidRPr="00EF7C92" w:rsidRDefault="009019CE" w:rsidP="00EF7C92">
            <w:pPr>
              <w:jc w:val="both"/>
            </w:pPr>
            <w:r w:rsidRPr="00EF7C92">
              <w:t>Основные характеристики ремонт</w:t>
            </w:r>
            <w:r w:rsidR="009A074D" w:rsidRPr="00EF7C92">
              <w:t>ируемой части пневмосистем</w:t>
            </w:r>
            <w:r w:rsidRPr="00EF7C92">
              <w:t xml:space="preserve"> металлорежущих станков</w:t>
            </w:r>
          </w:p>
        </w:tc>
      </w:tr>
      <w:tr w:rsidR="009019CE" w:rsidRPr="00730E17" w14:paraId="1B012E90" w14:textId="77777777" w:rsidTr="00DC3480">
        <w:trPr>
          <w:trHeight w:val="20"/>
        </w:trPr>
        <w:tc>
          <w:tcPr>
            <w:tcW w:w="901" w:type="pct"/>
            <w:vMerge/>
          </w:tcPr>
          <w:p w14:paraId="53796CB2" w14:textId="77777777" w:rsidR="009019CE" w:rsidRPr="00730E17" w:rsidDel="002A1D54" w:rsidRDefault="009019CE" w:rsidP="009019CE"/>
        </w:tc>
        <w:tc>
          <w:tcPr>
            <w:tcW w:w="4099" w:type="pct"/>
          </w:tcPr>
          <w:p w14:paraId="744BCCEA" w14:textId="77777777" w:rsidR="009019CE" w:rsidRPr="00EF7C92" w:rsidRDefault="009019CE" w:rsidP="00EF7C92">
            <w:pPr>
              <w:jc w:val="both"/>
            </w:pPr>
            <w:r w:rsidRPr="00EF7C92">
              <w:t>Схемы и порядок проведения испытаний гидронасосов, гидроцилиндров, гидроаппаратуры</w:t>
            </w:r>
          </w:p>
        </w:tc>
      </w:tr>
      <w:tr w:rsidR="009019CE" w:rsidRPr="00730E17" w14:paraId="3DAB5B32" w14:textId="77777777" w:rsidTr="00DC3480">
        <w:trPr>
          <w:trHeight w:val="20"/>
        </w:trPr>
        <w:tc>
          <w:tcPr>
            <w:tcW w:w="901" w:type="pct"/>
            <w:vMerge/>
          </w:tcPr>
          <w:p w14:paraId="1764000A" w14:textId="77777777" w:rsidR="009019CE" w:rsidRPr="00730E17" w:rsidDel="002A1D54" w:rsidRDefault="009019CE" w:rsidP="009019CE"/>
        </w:tc>
        <w:tc>
          <w:tcPr>
            <w:tcW w:w="4099" w:type="pct"/>
          </w:tcPr>
          <w:p w14:paraId="72623C2C" w14:textId="3F522D18" w:rsidR="009019CE" w:rsidRPr="00EF7C92" w:rsidRDefault="009019CE" w:rsidP="00EF7C92">
            <w:pPr>
              <w:jc w:val="both"/>
            </w:pPr>
            <w:r w:rsidRPr="00EF7C92">
              <w:t>Параметры, подлежащие прове</w:t>
            </w:r>
            <w:r w:rsidR="009A074D" w:rsidRPr="00EF7C92">
              <w:t>рке при капитальном ремонте</w:t>
            </w:r>
            <w:r w:rsidRPr="00EF7C92">
              <w:t xml:space="preserve"> </w:t>
            </w:r>
            <w:r w:rsidR="009A074D" w:rsidRPr="00EF7C92">
              <w:t xml:space="preserve">пневмо- и </w:t>
            </w:r>
            <w:r w:rsidRPr="00EF7C92">
              <w:t>гидрооборудования металлорежущих станков</w:t>
            </w:r>
          </w:p>
        </w:tc>
      </w:tr>
      <w:tr w:rsidR="009019CE" w:rsidRPr="00730E17" w14:paraId="5D2BA1C9" w14:textId="77777777" w:rsidTr="00DC3480">
        <w:trPr>
          <w:trHeight w:val="20"/>
        </w:trPr>
        <w:tc>
          <w:tcPr>
            <w:tcW w:w="901" w:type="pct"/>
            <w:vMerge/>
          </w:tcPr>
          <w:p w14:paraId="747D858C" w14:textId="77777777" w:rsidR="009019CE" w:rsidRPr="00730E17" w:rsidDel="002A1D54" w:rsidRDefault="009019CE" w:rsidP="009019CE"/>
        </w:tc>
        <w:tc>
          <w:tcPr>
            <w:tcW w:w="4099" w:type="pct"/>
          </w:tcPr>
          <w:p w14:paraId="0E7943D3" w14:textId="77777777" w:rsidR="009019CE" w:rsidRPr="00EF7C92" w:rsidRDefault="009019CE" w:rsidP="00EF7C92">
            <w:pPr>
              <w:jc w:val="both"/>
            </w:pPr>
            <w:r w:rsidRPr="00EF7C92">
              <w:t>Признаки износа, дефекты деталей и аппаратуры пневмо- и гидрооборудования металлорежущих станков</w:t>
            </w:r>
          </w:p>
        </w:tc>
      </w:tr>
      <w:tr w:rsidR="009019CE" w:rsidRPr="00730E17" w14:paraId="73259D72" w14:textId="77777777" w:rsidTr="00DC3480">
        <w:trPr>
          <w:trHeight w:val="20"/>
        </w:trPr>
        <w:tc>
          <w:tcPr>
            <w:tcW w:w="901" w:type="pct"/>
            <w:vMerge/>
          </w:tcPr>
          <w:p w14:paraId="6DEA7555" w14:textId="77777777" w:rsidR="009019CE" w:rsidRPr="00730E17" w:rsidDel="002A1D54" w:rsidRDefault="009019CE" w:rsidP="009019CE"/>
        </w:tc>
        <w:tc>
          <w:tcPr>
            <w:tcW w:w="4099" w:type="pct"/>
          </w:tcPr>
          <w:p w14:paraId="56A42B7F" w14:textId="77777777" w:rsidR="009019CE" w:rsidRPr="00EF7C92" w:rsidRDefault="009019CE" w:rsidP="00EF7C92">
            <w:pPr>
              <w:jc w:val="both"/>
            </w:pPr>
            <w:r w:rsidRPr="00EF7C92">
              <w:t>Технологическая последовательность разборки, ремонта и сборки узлов и механизмов гидро- и пневмосистем металлорежущих станков</w:t>
            </w:r>
          </w:p>
        </w:tc>
      </w:tr>
      <w:tr w:rsidR="009019CE" w:rsidRPr="00730E17" w14:paraId="4E06DD46" w14:textId="77777777" w:rsidTr="00DC3480">
        <w:trPr>
          <w:trHeight w:val="20"/>
        </w:trPr>
        <w:tc>
          <w:tcPr>
            <w:tcW w:w="901" w:type="pct"/>
            <w:vMerge/>
          </w:tcPr>
          <w:p w14:paraId="0516175A" w14:textId="77777777" w:rsidR="009019CE" w:rsidRPr="00730E17" w:rsidDel="002A1D54" w:rsidRDefault="009019CE" w:rsidP="009019CE"/>
        </w:tc>
        <w:tc>
          <w:tcPr>
            <w:tcW w:w="4099" w:type="pct"/>
          </w:tcPr>
          <w:p w14:paraId="3B8A91C4" w14:textId="77777777" w:rsidR="009019CE" w:rsidRPr="00EF7C92" w:rsidRDefault="009019CE" w:rsidP="00EF7C92">
            <w:pPr>
              <w:jc w:val="both"/>
            </w:pPr>
            <w:r w:rsidRPr="00EF7C92">
              <w:t>Правила работы с жидкостями, применяемыми для промывки гидросистем металлорежущих станков</w:t>
            </w:r>
          </w:p>
        </w:tc>
      </w:tr>
      <w:tr w:rsidR="009019CE" w:rsidRPr="00730E17" w14:paraId="5D38AA17" w14:textId="77777777" w:rsidTr="00DC3480">
        <w:trPr>
          <w:trHeight w:val="20"/>
        </w:trPr>
        <w:tc>
          <w:tcPr>
            <w:tcW w:w="901" w:type="pct"/>
            <w:vMerge/>
          </w:tcPr>
          <w:p w14:paraId="7863B4CC" w14:textId="77777777" w:rsidR="009019CE" w:rsidRPr="00730E17" w:rsidDel="002A1D54" w:rsidRDefault="009019CE" w:rsidP="009019CE"/>
        </w:tc>
        <w:tc>
          <w:tcPr>
            <w:tcW w:w="4099" w:type="pct"/>
          </w:tcPr>
          <w:p w14:paraId="241BE54E" w14:textId="77777777" w:rsidR="009019CE" w:rsidRPr="00EF7C92" w:rsidRDefault="009019CE" w:rsidP="00EF7C92">
            <w:pPr>
              <w:jc w:val="both"/>
            </w:pPr>
            <w:r w:rsidRPr="00EF7C92">
              <w:t>Правила работы с оборудованием высокого давления</w:t>
            </w:r>
          </w:p>
        </w:tc>
      </w:tr>
      <w:tr w:rsidR="009019CE" w:rsidRPr="00730E17" w14:paraId="6CA39D3F" w14:textId="77777777" w:rsidTr="00DC3480">
        <w:trPr>
          <w:trHeight w:val="20"/>
        </w:trPr>
        <w:tc>
          <w:tcPr>
            <w:tcW w:w="901" w:type="pct"/>
            <w:vMerge/>
          </w:tcPr>
          <w:p w14:paraId="61E21C81" w14:textId="77777777" w:rsidR="009019CE" w:rsidRPr="00730E17" w:rsidDel="002A1D54" w:rsidRDefault="009019CE" w:rsidP="009019CE"/>
        </w:tc>
        <w:tc>
          <w:tcPr>
            <w:tcW w:w="4099" w:type="pct"/>
          </w:tcPr>
          <w:p w14:paraId="3A6C6D23" w14:textId="77777777" w:rsidR="009019CE" w:rsidRPr="00EF7C92" w:rsidRDefault="009019CE" w:rsidP="00EF7C92">
            <w:pPr>
              <w:jc w:val="both"/>
            </w:pPr>
            <w:r w:rsidRPr="00EF7C92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9019CE" w:rsidRPr="00730E17" w14:paraId="5A5A9C4B" w14:textId="77777777" w:rsidTr="00DC3480">
        <w:trPr>
          <w:trHeight w:val="20"/>
        </w:trPr>
        <w:tc>
          <w:tcPr>
            <w:tcW w:w="901" w:type="pct"/>
            <w:vMerge/>
          </w:tcPr>
          <w:p w14:paraId="5BD4694E" w14:textId="77777777" w:rsidR="009019CE" w:rsidRPr="00730E17" w:rsidDel="002A1D54" w:rsidRDefault="009019CE" w:rsidP="009019CE"/>
        </w:tc>
        <w:tc>
          <w:tcPr>
            <w:tcW w:w="4099" w:type="pct"/>
          </w:tcPr>
          <w:p w14:paraId="7ED8B311" w14:textId="77777777" w:rsidR="009019CE" w:rsidRPr="00EF7C92" w:rsidRDefault="009019CE" w:rsidP="00EF7C92">
            <w:pPr>
              <w:jc w:val="both"/>
            </w:pPr>
            <w:r w:rsidRPr="00EF7C92">
              <w:t>Принцип работы, технические характеристики, конструктивные особенности ультразвуковых расходомеров</w:t>
            </w:r>
          </w:p>
        </w:tc>
      </w:tr>
      <w:tr w:rsidR="009019CE" w:rsidRPr="00730E17" w14:paraId="470F0068" w14:textId="77777777" w:rsidTr="00DC3480">
        <w:trPr>
          <w:trHeight w:val="20"/>
        </w:trPr>
        <w:tc>
          <w:tcPr>
            <w:tcW w:w="901" w:type="pct"/>
            <w:vMerge/>
          </w:tcPr>
          <w:p w14:paraId="612AD2AB" w14:textId="77777777" w:rsidR="009019CE" w:rsidRPr="00730E17" w:rsidDel="002A1D54" w:rsidRDefault="009019CE" w:rsidP="009019CE"/>
        </w:tc>
        <w:tc>
          <w:tcPr>
            <w:tcW w:w="4099" w:type="pct"/>
          </w:tcPr>
          <w:p w14:paraId="42E0D9C4" w14:textId="77777777" w:rsidR="009019CE" w:rsidRPr="00EF7C92" w:rsidRDefault="009019CE" w:rsidP="00EF7C92">
            <w:pPr>
              <w:jc w:val="both"/>
            </w:pPr>
            <w:r w:rsidRPr="00EF7C92">
              <w:t>Принцип работы, технические характеристики, конструктивные особенности гидротестеров</w:t>
            </w:r>
          </w:p>
        </w:tc>
      </w:tr>
      <w:tr w:rsidR="009019CE" w:rsidRPr="00730E17" w14:paraId="3B4114E9" w14:textId="77777777" w:rsidTr="00DC3480">
        <w:trPr>
          <w:trHeight w:val="20"/>
        </w:trPr>
        <w:tc>
          <w:tcPr>
            <w:tcW w:w="901" w:type="pct"/>
            <w:vMerge/>
          </w:tcPr>
          <w:p w14:paraId="258F6535" w14:textId="77777777" w:rsidR="009019CE" w:rsidRPr="00730E17" w:rsidDel="002A1D54" w:rsidRDefault="009019CE" w:rsidP="009019CE"/>
        </w:tc>
        <w:tc>
          <w:tcPr>
            <w:tcW w:w="4099" w:type="pct"/>
          </w:tcPr>
          <w:p w14:paraId="092A6A6A" w14:textId="77777777" w:rsidR="009019CE" w:rsidRPr="00EF7C92" w:rsidRDefault="009019CE" w:rsidP="00EF7C92">
            <w:pPr>
              <w:jc w:val="both"/>
            </w:pPr>
            <w:r w:rsidRPr="00EF7C92">
              <w:t>Принцип работы, технические характеристики, конструктивные особенности манометров, в том числе цифровых</w:t>
            </w:r>
          </w:p>
        </w:tc>
      </w:tr>
      <w:tr w:rsidR="009019CE" w:rsidRPr="00730E17" w14:paraId="66AABB35" w14:textId="77777777" w:rsidTr="00DC3480">
        <w:trPr>
          <w:trHeight w:val="20"/>
        </w:trPr>
        <w:tc>
          <w:tcPr>
            <w:tcW w:w="901" w:type="pct"/>
            <w:vMerge/>
          </w:tcPr>
          <w:p w14:paraId="4ACC1585" w14:textId="77777777" w:rsidR="009019CE" w:rsidRPr="00730E17" w:rsidDel="002A1D54" w:rsidRDefault="009019CE" w:rsidP="009019CE"/>
        </w:tc>
        <w:tc>
          <w:tcPr>
            <w:tcW w:w="4099" w:type="pct"/>
          </w:tcPr>
          <w:p w14:paraId="12627838" w14:textId="77777777" w:rsidR="009019CE" w:rsidRPr="00EF7C92" w:rsidRDefault="009019CE" w:rsidP="00EF7C92">
            <w:pPr>
              <w:jc w:val="both"/>
            </w:pPr>
            <w:r w:rsidRPr="00EF7C92">
              <w:t>Принцип работы, технические характеристики, конструктивные особенности расходомеров, в том числе цифровых</w:t>
            </w:r>
          </w:p>
        </w:tc>
      </w:tr>
      <w:tr w:rsidR="009019CE" w:rsidRPr="00730E17" w14:paraId="68445985" w14:textId="77777777" w:rsidTr="00DC3480">
        <w:trPr>
          <w:trHeight w:val="20"/>
        </w:trPr>
        <w:tc>
          <w:tcPr>
            <w:tcW w:w="901" w:type="pct"/>
            <w:vMerge/>
          </w:tcPr>
          <w:p w14:paraId="3EDCC94E" w14:textId="77777777" w:rsidR="009019CE" w:rsidRPr="00730E17" w:rsidDel="002A1D54" w:rsidRDefault="009019CE" w:rsidP="009019CE"/>
        </w:tc>
        <w:tc>
          <w:tcPr>
            <w:tcW w:w="4099" w:type="pct"/>
          </w:tcPr>
          <w:p w14:paraId="37238223" w14:textId="6C634936" w:rsidR="009019CE" w:rsidRPr="00EF7C92" w:rsidRDefault="009019CE" w:rsidP="00EF7C92">
            <w:pPr>
              <w:jc w:val="both"/>
            </w:pPr>
            <w:r w:rsidRPr="00EF7C92">
              <w:t>Методические</w:t>
            </w:r>
            <w:r w:rsidR="00037A93">
              <w:t xml:space="preserve"> и нормативно-технические документы</w:t>
            </w:r>
            <w:r w:rsidRPr="00EF7C92">
              <w:t xml:space="preserve"> </w:t>
            </w:r>
            <w:r w:rsidR="009C1A93">
              <w:t>по диагностике</w:t>
            </w:r>
            <w:r w:rsidRPr="00EF7C92">
              <w:t xml:space="preserve"> пневмо- и гидрооборудования металлорежущих станков</w:t>
            </w:r>
          </w:p>
        </w:tc>
      </w:tr>
      <w:tr w:rsidR="009019CE" w:rsidRPr="00730E17" w14:paraId="25C4EB3C" w14:textId="77777777" w:rsidTr="00DC3480">
        <w:trPr>
          <w:trHeight w:val="20"/>
        </w:trPr>
        <w:tc>
          <w:tcPr>
            <w:tcW w:w="901" w:type="pct"/>
            <w:vMerge/>
          </w:tcPr>
          <w:p w14:paraId="212B373C" w14:textId="77777777" w:rsidR="009019CE" w:rsidRPr="00730E17" w:rsidDel="002A1D54" w:rsidRDefault="009019CE" w:rsidP="009019CE"/>
        </w:tc>
        <w:tc>
          <w:tcPr>
            <w:tcW w:w="4099" w:type="pct"/>
          </w:tcPr>
          <w:p w14:paraId="11F2AC33" w14:textId="77777777" w:rsidR="009019CE" w:rsidRPr="00EF7C92" w:rsidRDefault="009019CE" w:rsidP="00EF7C92">
            <w:pPr>
              <w:jc w:val="both"/>
            </w:pPr>
            <w:r w:rsidRPr="00EF7C92">
              <w:t>Порядок работы с персональной вычислительной техникой</w:t>
            </w:r>
          </w:p>
        </w:tc>
      </w:tr>
      <w:tr w:rsidR="009019CE" w:rsidRPr="00730E17" w14:paraId="1FE2467B" w14:textId="77777777" w:rsidTr="00DC3480">
        <w:trPr>
          <w:trHeight w:val="20"/>
        </w:trPr>
        <w:tc>
          <w:tcPr>
            <w:tcW w:w="901" w:type="pct"/>
            <w:vMerge/>
          </w:tcPr>
          <w:p w14:paraId="0E8113F3" w14:textId="77777777" w:rsidR="009019CE" w:rsidRPr="00730E17" w:rsidDel="002A1D54" w:rsidRDefault="009019CE" w:rsidP="009019CE"/>
        </w:tc>
        <w:tc>
          <w:tcPr>
            <w:tcW w:w="4099" w:type="pct"/>
          </w:tcPr>
          <w:p w14:paraId="08E6F8C5" w14:textId="77777777" w:rsidR="009019CE" w:rsidRPr="00EF7C92" w:rsidRDefault="009019CE" w:rsidP="00EF7C92">
            <w:pPr>
              <w:jc w:val="both"/>
            </w:pPr>
            <w:r w:rsidRPr="00EF7C92">
              <w:t>Порядок работы с файловой системой</w:t>
            </w:r>
          </w:p>
        </w:tc>
      </w:tr>
      <w:tr w:rsidR="009019CE" w:rsidRPr="00730E17" w14:paraId="43F23C3A" w14:textId="77777777" w:rsidTr="00DC3480">
        <w:trPr>
          <w:trHeight w:val="20"/>
        </w:trPr>
        <w:tc>
          <w:tcPr>
            <w:tcW w:w="901" w:type="pct"/>
            <w:vMerge/>
          </w:tcPr>
          <w:p w14:paraId="46B696E7" w14:textId="77777777" w:rsidR="009019CE" w:rsidRPr="00730E17" w:rsidDel="002A1D54" w:rsidRDefault="009019CE" w:rsidP="009019CE"/>
        </w:tc>
        <w:tc>
          <w:tcPr>
            <w:tcW w:w="4099" w:type="pct"/>
          </w:tcPr>
          <w:p w14:paraId="65C7FAED" w14:textId="77777777" w:rsidR="009019CE" w:rsidRPr="00EF7C92" w:rsidRDefault="009019CE" w:rsidP="00EF7C92">
            <w:pPr>
              <w:jc w:val="both"/>
            </w:pPr>
            <w:r w:rsidRPr="00EF7C92">
              <w:t>Основные форматы представления электронной графической и текстовой информации</w:t>
            </w:r>
          </w:p>
        </w:tc>
      </w:tr>
      <w:tr w:rsidR="009019CE" w:rsidRPr="00730E17" w14:paraId="3F0F0C8B" w14:textId="77777777" w:rsidTr="00DC3480">
        <w:trPr>
          <w:trHeight w:val="20"/>
        </w:trPr>
        <w:tc>
          <w:tcPr>
            <w:tcW w:w="901" w:type="pct"/>
            <w:vMerge/>
          </w:tcPr>
          <w:p w14:paraId="3EFD46A6" w14:textId="77777777" w:rsidR="009019CE" w:rsidRPr="00730E17" w:rsidDel="002A1D54" w:rsidRDefault="009019CE" w:rsidP="009019CE"/>
        </w:tc>
        <w:tc>
          <w:tcPr>
            <w:tcW w:w="4099" w:type="pct"/>
          </w:tcPr>
          <w:p w14:paraId="158C3662" w14:textId="77777777" w:rsidR="009019CE" w:rsidRPr="00EF7C92" w:rsidRDefault="009019CE" w:rsidP="00EF7C92">
            <w:pPr>
              <w:jc w:val="both"/>
            </w:pPr>
            <w:r w:rsidRPr="00EF7C92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019CE" w:rsidRPr="00730E17" w14:paraId="1667D004" w14:textId="77777777" w:rsidTr="00DC3480">
        <w:trPr>
          <w:trHeight w:val="20"/>
        </w:trPr>
        <w:tc>
          <w:tcPr>
            <w:tcW w:w="901" w:type="pct"/>
            <w:vMerge/>
          </w:tcPr>
          <w:p w14:paraId="3F60FA27" w14:textId="77777777" w:rsidR="009019CE" w:rsidRPr="00730E17" w:rsidDel="002A1D54" w:rsidRDefault="009019CE" w:rsidP="009019CE"/>
        </w:tc>
        <w:tc>
          <w:tcPr>
            <w:tcW w:w="4099" w:type="pct"/>
          </w:tcPr>
          <w:p w14:paraId="066972DA" w14:textId="77777777" w:rsidR="009019CE" w:rsidRPr="00EF7C92" w:rsidRDefault="009019CE" w:rsidP="00EF7C92">
            <w:pPr>
              <w:jc w:val="both"/>
            </w:pPr>
            <w:r w:rsidRPr="00EF7C92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019CE" w:rsidRPr="00730E17" w14:paraId="13F53AD5" w14:textId="77777777" w:rsidTr="00DC3480">
        <w:trPr>
          <w:trHeight w:val="20"/>
        </w:trPr>
        <w:tc>
          <w:tcPr>
            <w:tcW w:w="901" w:type="pct"/>
            <w:vMerge/>
          </w:tcPr>
          <w:p w14:paraId="27A3F37C" w14:textId="77777777" w:rsidR="009019CE" w:rsidRPr="00730E17" w:rsidDel="002A1D54" w:rsidRDefault="009019CE" w:rsidP="009019CE"/>
        </w:tc>
        <w:tc>
          <w:tcPr>
            <w:tcW w:w="4099" w:type="pct"/>
          </w:tcPr>
          <w:p w14:paraId="57C0A134" w14:textId="77777777" w:rsidR="009019CE" w:rsidRPr="00EF7C92" w:rsidRDefault="009019CE" w:rsidP="00EF7C92">
            <w:pPr>
              <w:jc w:val="both"/>
            </w:pPr>
            <w:r w:rsidRPr="00EF7C92">
              <w:t>Правила строповки и перемещения грузов</w:t>
            </w:r>
          </w:p>
        </w:tc>
      </w:tr>
      <w:tr w:rsidR="009019CE" w:rsidRPr="00730E17" w14:paraId="1E4EF02E" w14:textId="77777777" w:rsidTr="00DC3480">
        <w:trPr>
          <w:trHeight w:val="20"/>
        </w:trPr>
        <w:tc>
          <w:tcPr>
            <w:tcW w:w="901" w:type="pct"/>
            <w:vMerge/>
          </w:tcPr>
          <w:p w14:paraId="41DEC948" w14:textId="77777777" w:rsidR="009019CE" w:rsidRPr="00730E17" w:rsidDel="002A1D54" w:rsidRDefault="009019CE" w:rsidP="009019CE"/>
        </w:tc>
        <w:tc>
          <w:tcPr>
            <w:tcW w:w="4099" w:type="pct"/>
          </w:tcPr>
          <w:p w14:paraId="1ADCA913" w14:textId="77777777" w:rsidR="009019CE" w:rsidRPr="00EF7C92" w:rsidRDefault="009019CE" w:rsidP="00EF7C92">
            <w:pPr>
              <w:jc w:val="both"/>
            </w:pPr>
            <w:r w:rsidRPr="00EF7C92">
              <w:t>Система знаковой сигнализации при работе с машинистом крана</w:t>
            </w:r>
          </w:p>
        </w:tc>
      </w:tr>
      <w:tr w:rsidR="009019CE" w:rsidRPr="00730E17" w14:paraId="6479B740" w14:textId="77777777" w:rsidTr="00DC3480">
        <w:trPr>
          <w:trHeight w:val="20"/>
        </w:trPr>
        <w:tc>
          <w:tcPr>
            <w:tcW w:w="901" w:type="pct"/>
            <w:vMerge/>
          </w:tcPr>
          <w:p w14:paraId="5560E9FA" w14:textId="77777777" w:rsidR="009019CE" w:rsidRPr="00730E17" w:rsidDel="002A1D54" w:rsidRDefault="009019CE" w:rsidP="009019CE"/>
        </w:tc>
        <w:tc>
          <w:tcPr>
            <w:tcW w:w="4099" w:type="pct"/>
          </w:tcPr>
          <w:p w14:paraId="01FD10CA" w14:textId="77777777" w:rsidR="009019CE" w:rsidRPr="00EF7C92" w:rsidRDefault="009019CE" w:rsidP="00EF7C92">
            <w:pPr>
              <w:jc w:val="both"/>
            </w:pPr>
            <w:r w:rsidRPr="00EF7C92">
              <w:t>Требования охраны труда при выполнении ремонта и наладки пневмо- и гидрооборудования металлорежущих станков</w:t>
            </w:r>
          </w:p>
        </w:tc>
      </w:tr>
      <w:tr w:rsidR="009019CE" w:rsidRPr="00730E17" w14:paraId="4B32E08B" w14:textId="77777777" w:rsidTr="00DC3480">
        <w:trPr>
          <w:trHeight w:val="20"/>
        </w:trPr>
        <w:tc>
          <w:tcPr>
            <w:tcW w:w="901" w:type="pct"/>
          </w:tcPr>
          <w:p w14:paraId="2C77EFFD" w14:textId="77777777" w:rsidR="009019CE" w:rsidRPr="00730E17" w:rsidDel="002A1D54" w:rsidRDefault="009019CE" w:rsidP="008B3552">
            <w:r w:rsidRPr="00730E17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103E904F" w14:textId="77777777" w:rsidR="009019CE" w:rsidRPr="00EF7C92" w:rsidRDefault="009019CE" w:rsidP="00EF7C92">
            <w:pPr>
              <w:jc w:val="both"/>
            </w:pPr>
            <w:r w:rsidRPr="00EF7C92">
              <w:t>-</w:t>
            </w:r>
          </w:p>
        </w:tc>
      </w:tr>
    </w:tbl>
    <w:p w14:paraId="59C3769D" w14:textId="77777777" w:rsidR="0028099E" w:rsidRPr="0098311E" w:rsidRDefault="0028099E" w:rsidP="008B3552"/>
    <w:p w14:paraId="732E9A3F" w14:textId="248521BF" w:rsidR="0028099E" w:rsidRDefault="0028099E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Pr="00FA2031">
        <w:rPr>
          <w:b/>
          <w:bCs w:val="0"/>
          <w:lang w:val="en-US"/>
        </w:rPr>
        <w:t>3</w:t>
      </w:r>
      <w:r w:rsidRPr="00FA2031">
        <w:rPr>
          <w:b/>
          <w:bCs w:val="0"/>
        </w:rPr>
        <w:t>.</w:t>
      </w:r>
      <w:r w:rsidR="00DD0DDD" w:rsidRPr="00FA2031">
        <w:rPr>
          <w:b/>
          <w:bCs w:val="0"/>
          <w:lang w:val="en-US"/>
        </w:rPr>
        <w:t>4</w:t>
      </w:r>
      <w:r w:rsidRPr="00FA2031">
        <w:rPr>
          <w:b/>
          <w:bCs w:val="0"/>
        </w:rPr>
        <w:t>. Трудовая функция</w:t>
      </w:r>
    </w:p>
    <w:p w14:paraId="0277F4AF" w14:textId="77777777" w:rsidR="00FA2031" w:rsidRPr="00FA2031" w:rsidRDefault="00FA2031" w:rsidP="008B355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4172"/>
        <w:gridCol w:w="632"/>
        <w:gridCol w:w="882"/>
        <w:gridCol w:w="1855"/>
        <w:gridCol w:w="559"/>
      </w:tblGrid>
      <w:tr w:rsidR="00EC57F0" w:rsidRPr="00C46FA7" w14:paraId="27CC8672" w14:textId="77777777" w:rsidTr="00DC3480">
        <w:trPr>
          <w:trHeight w:val="278"/>
        </w:trPr>
        <w:tc>
          <w:tcPr>
            <w:tcW w:w="111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D35C" w14:textId="7DC90B11" w:rsidR="00EC57F0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433A2" w14:textId="536AE701" w:rsidR="00EC57F0" w:rsidRPr="00D55DE3" w:rsidRDefault="00EC57F0" w:rsidP="008B3552">
            <w:r w:rsidRPr="00D55DE3">
              <w:t>Капитальный ремонт электрических систем металлорежущих станков</w:t>
            </w:r>
          </w:p>
        </w:tc>
        <w:tc>
          <w:tcPr>
            <w:tcW w:w="30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1DA513" w14:textId="6B0A13B4" w:rsidR="00EC57F0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526781" w14:textId="6E1DACE7" w:rsidR="00EC57F0" w:rsidRPr="00C46FA7" w:rsidRDefault="00EC57F0" w:rsidP="00DC3480">
            <w:pPr>
              <w:jc w:val="center"/>
            </w:pPr>
            <w:r w:rsidRPr="00C46FA7">
              <w:rPr>
                <w:lang w:val="en-US"/>
              </w:rPr>
              <w:t>C</w:t>
            </w:r>
            <w:r w:rsidRPr="00C46FA7">
              <w:t>/0</w:t>
            </w:r>
            <w:r>
              <w:t>4</w:t>
            </w:r>
            <w:r w:rsidRPr="00C46FA7">
              <w:t>.</w:t>
            </w:r>
            <w:r>
              <w:t>4</w:t>
            </w:r>
          </w:p>
        </w:tc>
        <w:tc>
          <w:tcPr>
            <w:tcW w:w="89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5969AD" w14:textId="22801BFF" w:rsidR="00EC57F0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7E157" w14:textId="7F3D1226" w:rsidR="00EC57F0" w:rsidRPr="00C46FA7" w:rsidRDefault="00FE1716" w:rsidP="00DC3480">
            <w:pPr>
              <w:jc w:val="center"/>
            </w:pPr>
            <w:r>
              <w:t>4</w:t>
            </w:r>
          </w:p>
        </w:tc>
      </w:tr>
    </w:tbl>
    <w:p w14:paraId="4EF280A4" w14:textId="77777777" w:rsidR="00FA2031" w:rsidRDefault="00FA203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03"/>
        <w:gridCol w:w="8518"/>
      </w:tblGrid>
      <w:tr w:rsidR="00671F2C" w:rsidRPr="00C46FA7" w14:paraId="5D8FF496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6B34DBC5" w14:textId="77777777" w:rsidR="00671F2C" w:rsidRPr="00C46FA7" w:rsidRDefault="00671F2C" w:rsidP="008B3552">
            <w:r w:rsidRPr="00C46FA7">
              <w:t>Трудовые действия</w:t>
            </w:r>
          </w:p>
        </w:tc>
        <w:tc>
          <w:tcPr>
            <w:tcW w:w="4087" w:type="pct"/>
          </w:tcPr>
          <w:p w14:paraId="65E000EA" w14:textId="026C0EA0" w:rsidR="00671F2C" w:rsidRPr="0064212A" w:rsidRDefault="00671F2C" w:rsidP="0064212A">
            <w:pPr>
              <w:jc w:val="both"/>
            </w:pPr>
            <w:r w:rsidRPr="0064212A">
              <w:t>Установление последовательности</w:t>
            </w:r>
            <w:r w:rsidR="00437231" w:rsidRPr="0064212A">
              <w:t xml:space="preserve"> </w:t>
            </w:r>
            <w:r w:rsidRPr="0064212A">
              <w:t xml:space="preserve">работ при проведении </w:t>
            </w:r>
            <w:r w:rsidR="00841915" w:rsidRPr="0064212A">
              <w:t>капитального</w:t>
            </w:r>
            <w:r w:rsidRPr="0064212A">
              <w:t xml:space="preserve"> ремонта электрических систем металлорежущих станков</w:t>
            </w:r>
          </w:p>
        </w:tc>
      </w:tr>
      <w:tr w:rsidR="00671F2C" w:rsidRPr="00C46FA7" w14:paraId="03121447" w14:textId="77777777" w:rsidTr="00DC3480">
        <w:trPr>
          <w:trHeight w:val="20"/>
        </w:trPr>
        <w:tc>
          <w:tcPr>
            <w:tcW w:w="913" w:type="pct"/>
            <w:vMerge/>
          </w:tcPr>
          <w:p w14:paraId="76A707B0" w14:textId="77777777" w:rsidR="00671F2C" w:rsidRPr="00C46FA7" w:rsidRDefault="00671F2C" w:rsidP="00671F2C"/>
        </w:tc>
        <w:tc>
          <w:tcPr>
            <w:tcW w:w="4087" w:type="pct"/>
          </w:tcPr>
          <w:p w14:paraId="00DEEC0B" w14:textId="00D6BAA8" w:rsidR="00671F2C" w:rsidRPr="0064212A" w:rsidRDefault="00671F2C" w:rsidP="0064212A">
            <w:pPr>
              <w:jc w:val="both"/>
            </w:pPr>
            <w:r w:rsidRPr="0064212A">
              <w:t>Подготовка рабочего м</w:t>
            </w:r>
            <w:r w:rsidR="00841915" w:rsidRPr="0064212A">
              <w:t>еста при проведении капитального</w:t>
            </w:r>
            <w:r w:rsidRPr="0064212A">
              <w:t xml:space="preserve"> ремонта электрических систем металлорежущих станков</w:t>
            </w:r>
          </w:p>
        </w:tc>
      </w:tr>
      <w:tr w:rsidR="00671F2C" w:rsidRPr="00C46FA7" w14:paraId="31FD50E7" w14:textId="77777777" w:rsidTr="00DC3480">
        <w:trPr>
          <w:trHeight w:val="20"/>
        </w:trPr>
        <w:tc>
          <w:tcPr>
            <w:tcW w:w="913" w:type="pct"/>
            <w:vMerge/>
          </w:tcPr>
          <w:p w14:paraId="67A096B2" w14:textId="77777777" w:rsidR="00671F2C" w:rsidRPr="00C46FA7" w:rsidRDefault="00671F2C" w:rsidP="00671F2C"/>
        </w:tc>
        <w:tc>
          <w:tcPr>
            <w:tcW w:w="4087" w:type="pct"/>
          </w:tcPr>
          <w:p w14:paraId="16C22B21" w14:textId="78EB3077" w:rsidR="00671F2C" w:rsidRPr="0064212A" w:rsidRDefault="00671F2C" w:rsidP="0064212A">
            <w:pPr>
              <w:jc w:val="both"/>
            </w:pPr>
            <w:r w:rsidRPr="0064212A">
              <w:t>Выбор оборудования, инструментов и приспособлений при проведении капитального ремонта электрических систем металлорежущих станков</w:t>
            </w:r>
          </w:p>
        </w:tc>
      </w:tr>
      <w:tr w:rsidR="00671F2C" w:rsidRPr="00C46FA7" w14:paraId="013D057E" w14:textId="77777777" w:rsidTr="00DC3480">
        <w:trPr>
          <w:trHeight w:val="20"/>
        </w:trPr>
        <w:tc>
          <w:tcPr>
            <w:tcW w:w="913" w:type="pct"/>
            <w:vMerge/>
          </w:tcPr>
          <w:p w14:paraId="7367AFAF" w14:textId="77777777" w:rsidR="00671F2C" w:rsidRPr="00C46FA7" w:rsidRDefault="00671F2C" w:rsidP="00671F2C"/>
        </w:tc>
        <w:tc>
          <w:tcPr>
            <w:tcW w:w="4087" w:type="pct"/>
            <w:vAlign w:val="center"/>
          </w:tcPr>
          <w:p w14:paraId="6BCBB71F" w14:textId="04B91661" w:rsidR="00671F2C" w:rsidRPr="0064212A" w:rsidRDefault="00671F2C" w:rsidP="0064212A">
            <w:pPr>
              <w:jc w:val="both"/>
            </w:pPr>
            <w:r w:rsidRPr="0064212A">
              <w:t>Замена электродвигателей приводов подач, вспомогательных механизмов</w:t>
            </w:r>
          </w:p>
        </w:tc>
      </w:tr>
      <w:tr w:rsidR="00671F2C" w:rsidRPr="00C46FA7" w14:paraId="6703D549" w14:textId="77777777" w:rsidTr="00DC3480">
        <w:trPr>
          <w:trHeight w:val="20"/>
        </w:trPr>
        <w:tc>
          <w:tcPr>
            <w:tcW w:w="913" w:type="pct"/>
            <w:vMerge/>
          </w:tcPr>
          <w:p w14:paraId="1550BC42" w14:textId="77777777" w:rsidR="00671F2C" w:rsidRPr="00C46FA7" w:rsidRDefault="00671F2C" w:rsidP="00671F2C"/>
        </w:tc>
        <w:tc>
          <w:tcPr>
            <w:tcW w:w="4087" w:type="pct"/>
          </w:tcPr>
          <w:p w14:paraId="5552DD62" w14:textId="6B806B12" w:rsidR="00671F2C" w:rsidRPr="0064212A" w:rsidRDefault="00671F2C" w:rsidP="0064212A">
            <w:pPr>
              <w:jc w:val="both"/>
            </w:pPr>
            <w:r w:rsidRPr="0064212A">
              <w:t>Замена элементов силовых цепей металлорежущих станков</w:t>
            </w:r>
          </w:p>
        </w:tc>
      </w:tr>
      <w:tr w:rsidR="00671F2C" w:rsidRPr="00C46FA7" w14:paraId="7BF7EB26" w14:textId="77777777" w:rsidTr="00DC3480">
        <w:trPr>
          <w:trHeight w:val="20"/>
        </w:trPr>
        <w:tc>
          <w:tcPr>
            <w:tcW w:w="913" w:type="pct"/>
            <w:vMerge/>
          </w:tcPr>
          <w:p w14:paraId="5E9E8BF9" w14:textId="77777777" w:rsidR="00671F2C" w:rsidRPr="00C46FA7" w:rsidRDefault="00671F2C" w:rsidP="00671F2C"/>
        </w:tc>
        <w:tc>
          <w:tcPr>
            <w:tcW w:w="4087" w:type="pct"/>
          </w:tcPr>
          <w:p w14:paraId="036CB211" w14:textId="5055752F" w:rsidR="00671F2C" w:rsidRPr="0064212A" w:rsidRDefault="00671F2C" w:rsidP="0064212A">
            <w:pPr>
              <w:jc w:val="both"/>
            </w:pPr>
            <w:r w:rsidRPr="0064212A">
              <w:t>Замена элементов освещения и сигнализации</w:t>
            </w:r>
          </w:p>
        </w:tc>
      </w:tr>
      <w:tr w:rsidR="00671F2C" w:rsidRPr="00C46FA7" w14:paraId="1B3047BC" w14:textId="77777777" w:rsidTr="00DC3480">
        <w:trPr>
          <w:trHeight w:val="20"/>
        </w:trPr>
        <w:tc>
          <w:tcPr>
            <w:tcW w:w="913" w:type="pct"/>
            <w:vMerge/>
          </w:tcPr>
          <w:p w14:paraId="7104FAC0" w14:textId="77777777" w:rsidR="00671F2C" w:rsidRPr="00C46FA7" w:rsidRDefault="00671F2C" w:rsidP="00671F2C"/>
        </w:tc>
        <w:tc>
          <w:tcPr>
            <w:tcW w:w="4087" w:type="pct"/>
          </w:tcPr>
          <w:p w14:paraId="671491F5" w14:textId="5ADB3241" w:rsidR="00671F2C" w:rsidRPr="0064212A" w:rsidRDefault="00671F2C" w:rsidP="0064212A">
            <w:pPr>
              <w:jc w:val="both"/>
            </w:pPr>
            <w:r w:rsidRPr="0064212A">
              <w:t>Замена кнопок пультов управления</w:t>
            </w:r>
          </w:p>
        </w:tc>
      </w:tr>
      <w:tr w:rsidR="00671F2C" w:rsidRPr="00C46FA7" w14:paraId="5AD08B95" w14:textId="77777777" w:rsidTr="00DC3480">
        <w:trPr>
          <w:trHeight w:val="20"/>
        </w:trPr>
        <w:tc>
          <w:tcPr>
            <w:tcW w:w="913" w:type="pct"/>
            <w:vMerge/>
          </w:tcPr>
          <w:p w14:paraId="263CC812" w14:textId="77777777" w:rsidR="00671F2C" w:rsidRPr="00C46FA7" w:rsidRDefault="00671F2C" w:rsidP="00671F2C"/>
        </w:tc>
        <w:tc>
          <w:tcPr>
            <w:tcW w:w="4087" w:type="pct"/>
          </w:tcPr>
          <w:p w14:paraId="04D42D0A" w14:textId="49675B45" w:rsidR="00671F2C" w:rsidRPr="0064212A" w:rsidRDefault="00671F2C" w:rsidP="0064212A">
            <w:pPr>
              <w:jc w:val="both"/>
            </w:pPr>
            <w:r w:rsidRPr="0064212A">
              <w:t>Распайка кабельных разъемов электрической сети</w:t>
            </w:r>
          </w:p>
        </w:tc>
      </w:tr>
      <w:tr w:rsidR="00671F2C" w:rsidRPr="00C46FA7" w14:paraId="3DB3A6BA" w14:textId="77777777" w:rsidTr="00DC3480">
        <w:trPr>
          <w:trHeight w:val="20"/>
        </w:trPr>
        <w:tc>
          <w:tcPr>
            <w:tcW w:w="913" w:type="pct"/>
            <w:vMerge/>
          </w:tcPr>
          <w:p w14:paraId="0D87C0C1" w14:textId="77777777" w:rsidR="00671F2C" w:rsidRPr="00C46FA7" w:rsidRDefault="00671F2C" w:rsidP="00671F2C"/>
        </w:tc>
        <w:tc>
          <w:tcPr>
            <w:tcW w:w="4087" w:type="pct"/>
            <w:vAlign w:val="center"/>
          </w:tcPr>
          <w:p w14:paraId="2BFA55A0" w14:textId="3C0856D0" w:rsidR="00671F2C" w:rsidRPr="0064212A" w:rsidRDefault="00671F2C" w:rsidP="0064212A">
            <w:pPr>
              <w:jc w:val="both"/>
            </w:pPr>
            <w:r w:rsidRPr="0064212A">
              <w:t>Ремонт электропроводки</w:t>
            </w:r>
          </w:p>
        </w:tc>
      </w:tr>
      <w:tr w:rsidR="00671F2C" w:rsidRPr="00C46FA7" w14:paraId="390235E6" w14:textId="77777777" w:rsidTr="00DC3480">
        <w:trPr>
          <w:trHeight w:val="20"/>
        </w:trPr>
        <w:tc>
          <w:tcPr>
            <w:tcW w:w="913" w:type="pct"/>
            <w:vMerge/>
          </w:tcPr>
          <w:p w14:paraId="301011FA" w14:textId="77777777" w:rsidR="00671F2C" w:rsidRPr="00C46FA7" w:rsidRDefault="00671F2C" w:rsidP="00671F2C"/>
        </w:tc>
        <w:tc>
          <w:tcPr>
            <w:tcW w:w="4087" w:type="pct"/>
            <w:vAlign w:val="center"/>
          </w:tcPr>
          <w:p w14:paraId="738E6694" w14:textId="74BF70A9" w:rsidR="00671F2C" w:rsidRPr="0064212A" w:rsidRDefault="00671F2C" w:rsidP="0064212A">
            <w:pPr>
              <w:jc w:val="both"/>
            </w:pPr>
            <w:r w:rsidRPr="0064212A">
              <w:t>Осуществление тестовой диагностики оборудования с целью проверки его работоспособности после ремонта</w:t>
            </w:r>
          </w:p>
        </w:tc>
      </w:tr>
      <w:tr w:rsidR="00671F2C" w:rsidRPr="00C46FA7" w14:paraId="521319CE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4A51CB0D" w14:textId="77777777" w:rsidR="00671F2C" w:rsidRPr="00C46FA7" w:rsidDel="002A1D54" w:rsidRDefault="00671F2C" w:rsidP="008B3552">
            <w:r w:rsidRPr="00C46FA7" w:rsidDel="002A1D54">
              <w:t>Необходимые умения</w:t>
            </w:r>
          </w:p>
        </w:tc>
        <w:tc>
          <w:tcPr>
            <w:tcW w:w="4087" w:type="pct"/>
          </w:tcPr>
          <w:p w14:paraId="3EE77F80" w14:textId="36A1F2A1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Читать и анализировать конструкторскую документацию на электрические системы металлорежущих станков</w:t>
            </w:r>
          </w:p>
        </w:tc>
      </w:tr>
      <w:tr w:rsidR="00671F2C" w:rsidRPr="00C46FA7" w14:paraId="335CBCDA" w14:textId="77777777" w:rsidTr="00DC3480">
        <w:trPr>
          <w:trHeight w:val="20"/>
        </w:trPr>
        <w:tc>
          <w:tcPr>
            <w:tcW w:w="913" w:type="pct"/>
            <w:vMerge/>
          </w:tcPr>
          <w:p w14:paraId="41D1D88A" w14:textId="77777777" w:rsidR="00671F2C" w:rsidRPr="00C46FA7" w:rsidDel="002A1D54" w:rsidRDefault="00671F2C" w:rsidP="00671F2C"/>
        </w:tc>
        <w:tc>
          <w:tcPr>
            <w:tcW w:w="4087" w:type="pct"/>
          </w:tcPr>
          <w:p w14:paraId="2A6D04C5" w14:textId="60346D71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Читать и анализировать технологическую документацию на капитальный ремонт электрических систем металлорежущих станков</w:t>
            </w:r>
          </w:p>
        </w:tc>
      </w:tr>
      <w:tr w:rsidR="00671F2C" w:rsidRPr="00C46FA7" w14:paraId="194A3EFD" w14:textId="77777777" w:rsidTr="00DC3480">
        <w:trPr>
          <w:trHeight w:val="20"/>
        </w:trPr>
        <w:tc>
          <w:tcPr>
            <w:tcW w:w="913" w:type="pct"/>
            <w:vMerge/>
          </w:tcPr>
          <w:p w14:paraId="7E0E8488" w14:textId="77777777" w:rsidR="00671F2C" w:rsidRPr="00C46FA7" w:rsidDel="002A1D54" w:rsidRDefault="00671F2C" w:rsidP="00671F2C"/>
        </w:tc>
        <w:tc>
          <w:tcPr>
            <w:tcW w:w="4087" w:type="pct"/>
          </w:tcPr>
          <w:p w14:paraId="0DFF6173" w14:textId="3DB25E5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Выбирать инструменты и приспособления для производства работ по капитальному ремонту электрических систем металлорежущих станков</w:t>
            </w:r>
          </w:p>
        </w:tc>
      </w:tr>
      <w:tr w:rsidR="00671F2C" w:rsidRPr="00C46FA7" w14:paraId="054C3391" w14:textId="77777777" w:rsidTr="00DC3480">
        <w:trPr>
          <w:trHeight w:val="20"/>
        </w:trPr>
        <w:tc>
          <w:tcPr>
            <w:tcW w:w="913" w:type="pct"/>
            <w:vMerge/>
          </w:tcPr>
          <w:p w14:paraId="505F2AF4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6DFFB193" w14:textId="77777777" w:rsidR="00671F2C" w:rsidRPr="0064212A" w:rsidRDefault="00671F2C" w:rsidP="0064212A">
            <w:pPr>
              <w:jc w:val="both"/>
            </w:pPr>
            <w:r w:rsidRPr="0064212A">
              <w:t>Собирать электрические схемы</w:t>
            </w:r>
          </w:p>
        </w:tc>
      </w:tr>
      <w:tr w:rsidR="00671F2C" w:rsidRPr="00C46FA7" w14:paraId="246B2525" w14:textId="77777777" w:rsidTr="00DC3480">
        <w:trPr>
          <w:trHeight w:val="20"/>
        </w:trPr>
        <w:tc>
          <w:tcPr>
            <w:tcW w:w="913" w:type="pct"/>
            <w:vMerge/>
          </w:tcPr>
          <w:p w14:paraId="1A9D7180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2517FDAA" w14:textId="4FA9EDC7" w:rsidR="00671F2C" w:rsidRPr="0064212A" w:rsidRDefault="0064212A" w:rsidP="0064212A">
            <w:pPr>
              <w:jc w:val="both"/>
              <w:rPr>
                <w:spacing w:val="-5"/>
              </w:rPr>
            </w:pPr>
            <w:r>
              <w:t>Выполнять д</w:t>
            </w:r>
            <w:r w:rsidR="00671F2C" w:rsidRPr="0064212A">
              <w:t>емонтаж электродвигателей приводов подач, вспомогательных механизмов</w:t>
            </w:r>
          </w:p>
        </w:tc>
      </w:tr>
      <w:tr w:rsidR="00671F2C" w:rsidRPr="00C46FA7" w14:paraId="6969E31F" w14:textId="77777777" w:rsidTr="00DC3480">
        <w:trPr>
          <w:trHeight w:val="20"/>
        </w:trPr>
        <w:tc>
          <w:tcPr>
            <w:tcW w:w="913" w:type="pct"/>
            <w:vMerge/>
          </w:tcPr>
          <w:p w14:paraId="3D7CD3BC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78D39E39" w14:textId="126712C7" w:rsidR="00671F2C" w:rsidRPr="0064212A" w:rsidRDefault="0064212A" w:rsidP="0064212A">
            <w:pPr>
              <w:jc w:val="both"/>
              <w:rPr>
                <w:spacing w:val="-5"/>
              </w:rPr>
            </w:pPr>
            <w:r>
              <w:t>Выполнять</w:t>
            </w:r>
            <w:r w:rsidRPr="0064212A">
              <w:t xml:space="preserve"> </w:t>
            </w:r>
            <w:r>
              <w:t>м</w:t>
            </w:r>
            <w:r w:rsidR="00671F2C" w:rsidRPr="0064212A">
              <w:t>онтаж электродвигателей приводов подач, вспомогательных механизмов</w:t>
            </w:r>
          </w:p>
        </w:tc>
      </w:tr>
      <w:tr w:rsidR="00671F2C" w:rsidRPr="00C46FA7" w14:paraId="34ECBCBC" w14:textId="77777777" w:rsidTr="00DC3480">
        <w:trPr>
          <w:trHeight w:val="20"/>
        </w:trPr>
        <w:tc>
          <w:tcPr>
            <w:tcW w:w="913" w:type="pct"/>
            <w:vMerge/>
          </w:tcPr>
          <w:p w14:paraId="1E3B0431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91C7CCD" w14:textId="52467272" w:rsidR="00671F2C" w:rsidRPr="0064212A" w:rsidRDefault="0064212A" w:rsidP="0064212A">
            <w:pPr>
              <w:jc w:val="both"/>
              <w:rPr>
                <w:spacing w:val="-5"/>
              </w:rPr>
            </w:pPr>
            <w:r>
              <w:t>Выполнять</w:t>
            </w:r>
            <w:r w:rsidRPr="0064212A">
              <w:t xml:space="preserve"> </w:t>
            </w:r>
            <w:r>
              <w:t>п</w:t>
            </w:r>
            <w:r w:rsidR="00671F2C" w:rsidRPr="0064212A">
              <w:t>одключение электродвигателей приводов подач, вспомогательных механизмов</w:t>
            </w:r>
          </w:p>
        </w:tc>
      </w:tr>
      <w:tr w:rsidR="00671F2C" w:rsidRPr="00C46FA7" w14:paraId="31720590" w14:textId="77777777" w:rsidTr="00DC3480">
        <w:trPr>
          <w:trHeight w:val="20"/>
        </w:trPr>
        <w:tc>
          <w:tcPr>
            <w:tcW w:w="913" w:type="pct"/>
            <w:vMerge/>
          </w:tcPr>
          <w:p w14:paraId="7911403A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25D9D94C" w14:textId="6F3D034E" w:rsidR="00671F2C" w:rsidRPr="0064212A" w:rsidRDefault="0064212A" w:rsidP="0064212A">
            <w:pPr>
              <w:jc w:val="both"/>
              <w:rPr>
                <w:spacing w:val="-5"/>
              </w:rPr>
            </w:pPr>
            <w:r>
              <w:t>Выполнять</w:t>
            </w:r>
            <w:r w:rsidRPr="0064212A">
              <w:t xml:space="preserve"> </w:t>
            </w:r>
            <w:r>
              <w:t>ц</w:t>
            </w:r>
            <w:r w:rsidR="00671F2C" w:rsidRPr="0064212A">
              <w:t>ентрирование валов электродвигателей и валов исполнительных механизмов</w:t>
            </w:r>
          </w:p>
        </w:tc>
      </w:tr>
      <w:tr w:rsidR="00671F2C" w:rsidRPr="00C46FA7" w14:paraId="4D548D0B" w14:textId="77777777" w:rsidTr="00DC3480">
        <w:trPr>
          <w:trHeight w:val="20"/>
        </w:trPr>
        <w:tc>
          <w:tcPr>
            <w:tcW w:w="913" w:type="pct"/>
            <w:vMerge/>
          </w:tcPr>
          <w:p w14:paraId="7E4C2DB1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4B81CAF9" w14:textId="7F74654F" w:rsidR="00671F2C" w:rsidRPr="0064212A" w:rsidRDefault="00671F2C" w:rsidP="0064212A">
            <w:pPr>
              <w:jc w:val="both"/>
            </w:pPr>
            <w:r w:rsidRPr="0064212A">
              <w:t>Провер</w:t>
            </w:r>
            <w:r w:rsidR="0064212A">
              <w:t>ять</w:t>
            </w:r>
            <w:r w:rsidRPr="0064212A">
              <w:t xml:space="preserve"> работоспособност</w:t>
            </w:r>
            <w:r w:rsidR="0064212A">
              <w:t>ь</w:t>
            </w:r>
            <w:r w:rsidRPr="0064212A">
              <w:t xml:space="preserve"> приводов подач и вспомогательных механизмов </w:t>
            </w:r>
          </w:p>
        </w:tc>
      </w:tr>
      <w:tr w:rsidR="00671F2C" w:rsidRPr="00C46FA7" w14:paraId="3A5F7475" w14:textId="77777777" w:rsidTr="00DC3480">
        <w:trPr>
          <w:trHeight w:val="20"/>
        </w:trPr>
        <w:tc>
          <w:tcPr>
            <w:tcW w:w="913" w:type="pct"/>
            <w:vMerge/>
          </w:tcPr>
          <w:p w14:paraId="2D8E37A0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43F8C9B8" w14:textId="65EE4DDD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магнитные пускатели силовых цепей металлорежущих станков</w:t>
            </w:r>
          </w:p>
        </w:tc>
      </w:tr>
      <w:tr w:rsidR="00671F2C" w:rsidRPr="00C46FA7" w14:paraId="6C1FC3AB" w14:textId="77777777" w:rsidTr="00DC3480">
        <w:trPr>
          <w:trHeight w:val="20"/>
        </w:trPr>
        <w:tc>
          <w:tcPr>
            <w:tcW w:w="913" w:type="pct"/>
            <w:vMerge/>
          </w:tcPr>
          <w:p w14:paraId="7B037375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4E71503B" w14:textId="022DFC4B" w:rsidR="00671F2C" w:rsidRPr="0064212A" w:rsidRDefault="00671F2C" w:rsidP="0064212A">
            <w:pPr>
              <w:jc w:val="both"/>
            </w:pPr>
            <w:r w:rsidRPr="0064212A">
              <w:t>Устанавливать магнитные пускатели силовых цепей металлорежущих станков</w:t>
            </w:r>
          </w:p>
        </w:tc>
      </w:tr>
      <w:tr w:rsidR="00671F2C" w:rsidRPr="00C46FA7" w14:paraId="400C7833" w14:textId="77777777" w:rsidTr="00DC3480">
        <w:trPr>
          <w:trHeight w:val="20"/>
        </w:trPr>
        <w:tc>
          <w:tcPr>
            <w:tcW w:w="913" w:type="pct"/>
            <w:vMerge/>
          </w:tcPr>
          <w:p w14:paraId="19A267F7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067B377D" w14:textId="7D3E4E0F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Заменять предохранител</w:t>
            </w:r>
            <w:r w:rsidR="0064212A">
              <w:t>и</w:t>
            </w:r>
            <w:r w:rsidRPr="0064212A">
              <w:t xml:space="preserve"> управляющих и силовых цепей металлорежущих станков</w:t>
            </w:r>
          </w:p>
        </w:tc>
      </w:tr>
      <w:tr w:rsidR="00671F2C" w:rsidRPr="00C46FA7" w14:paraId="292D7BC4" w14:textId="77777777" w:rsidTr="00DC3480">
        <w:trPr>
          <w:trHeight w:val="20"/>
        </w:trPr>
        <w:tc>
          <w:tcPr>
            <w:tcW w:w="913" w:type="pct"/>
            <w:vMerge/>
          </w:tcPr>
          <w:p w14:paraId="396C0270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7FA64838" w14:textId="2CC720B6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реле силовых цепей металлорежущих станков</w:t>
            </w:r>
          </w:p>
        </w:tc>
      </w:tr>
      <w:tr w:rsidR="00671F2C" w:rsidRPr="00C46FA7" w14:paraId="2CC296CF" w14:textId="77777777" w:rsidTr="00DC3480">
        <w:trPr>
          <w:trHeight w:val="20"/>
        </w:trPr>
        <w:tc>
          <w:tcPr>
            <w:tcW w:w="913" w:type="pct"/>
            <w:vMerge/>
          </w:tcPr>
          <w:p w14:paraId="50F1C593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66357B28" w14:textId="5A45A08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Устанавливать реле силовых цепей металлорежущих станков</w:t>
            </w:r>
          </w:p>
        </w:tc>
      </w:tr>
      <w:tr w:rsidR="00671F2C" w:rsidRPr="00C46FA7" w14:paraId="5E71A239" w14:textId="77777777" w:rsidTr="00DC3480">
        <w:trPr>
          <w:trHeight w:val="20"/>
        </w:trPr>
        <w:tc>
          <w:tcPr>
            <w:tcW w:w="913" w:type="pct"/>
            <w:vMerge/>
          </w:tcPr>
          <w:p w14:paraId="40203E8B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300C2EF1" w14:textId="76E9DC19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элементы освещения рабочей зоны</w:t>
            </w:r>
          </w:p>
        </w:tc>
      </w:tr>
      <w:tr w:rsidR="00671F2C" w:rsidRPr="00C46FA7" w14:paraId="2BDD1058" w14:textId="77777777" w:rsidTr="00DC3480">
        <w:trPr>
          <w:trHeight w:val="20"/>
        </w:trPr>
        <w:tc>
          <w:tcPr>
            <w:tcW w:w="913" w:type="pct"/>
            <w:vMerge/>
          </w:tcPr>
          <w:p w14:paraId="48695A45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0CB8E2AF" w14:textId="04AD9D3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Устанавливать элементы освещения рабочей зоны</w:t>
            </w:r>
          </w:p>
        </w:tc>
      </w:tr>
      <w:tr w:rsidR="00671F2C" w:rsidRPr="00C46FA7" w14:paraId="63AE5FFF" w14:textId="77777777" w:rsidTr="00DC3480">
        <w:trPr>
          <w:trHeight w:val="20"/>
        </w:trPr>
        <w:tc>
          <w:tcPr>
            <w:tcW w:w="913" w:type="pct"/>
            <w:vMerge/>
          </w:tcPr>
          <w:p w14:paraId="5AC8BF5B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6261F985" w14:textId="01520D4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Заменять сигнальные лампоч</w:t>
            </w:r>
            <w:r w:rsidR="0064212A">
              <w:t>ки</w:t>
            </w:r>
          </w:p>
        </w:tc>
      </w:tr>
      <w:tr w:rsidR="00671F2C" w:rsidRPr="00C46FA7" w14:paraId="2DF15BAB" w14:textId="77777777" w:rsidTr="00DC3480">
        <w:trPr>
          <w:trHeight w:val="20"/>
        </w:trPr>
        <w:tc>
          <w:tcPr>
            <w:tcW w:w="913" w:type="pct"/>
            <w:vMerge/>
          </w:tcPr>
          <w:p w14:paraId="33A59D11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73877070" w14:textId="76690A9D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кнопки пульта управления металлорежущим станком</w:t>
            </w:r>
          </w:p>
        </w:tc>
      </w:tr>
      <w:tr w:rsidR="00671F2C" w:rsidRPr="00C46FA7" w14:paraId="1E46F2DE" w14:textId="77777777" w:rsidTr="00DC3480">
        <w:trPr>
          <w:trHeight w:val="20"/>
        </w:trPr>
        <w:tc>
          <w:tcPr>
            <w:tcW w:w="913" w:type="pct"/>
            <w:vMerge/>
          </w:tcPr>
          <w:p w14:paraId="1F568704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5865A67" w14:textId="36C91FCC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Устанавливать кнопки пульта управления металлорежущим станком</w:t>
            </w:r>
          </w:p>
        </w:tc>
      </w:tr>
      <w:tr w:rsidR="00671F2C" w:rsidRPr="00C46FA7" w14:paraId="61B5C395" w14:textId="77777777" w:rsidTr="00DC3480">
        <w:trPr>
          <w:trHeight w:val="20"/>
        </w:trPr>
        <w:tc>
          <w:tcPr>
            <w:tcW w:w="913" w:type="pct"/>
            <w:vMerge/>
          </w:tcPr>
          <w:p w14:paraId="1FDE9D2F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3A40C441" w14:textId="43D3A99E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 xml:space="preserve">Демонтировать концевые выключатели в приводах подач и </w:t>
            </w:r>
            <w:r w:rsidR="0064212A">
              <w:t xml:space="preserve">во </w:t>
            </w:r>
            <w:r w:rsidRPr="0064212A">
              <w:t>вспомогательных механизмах металлорежущих станков</w:t>
            </w:r>
          </w:p>
        </w:tc>
      </w:tr>
      <w:tr w:rsidR="00671F2C" w:rsidRPr="00C46FA7" w14:paraId="0BFBEF94" w14:textId="77777777" w:rsidTr="00DC3480">
        <w:trPr>
          <w:trHeight w:val="20"/>
        </w:trPr>
        <w:tc>
          <w:tcPr>
            <w:tcW w:w="913" w:type="pct"/>
            <w:vMerge/>
          </w:tcPr>
          <w:p w14:paraId="151D2065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1970806F" w14:textId="2161B261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 xml:space="preserve">Устанавливать концевые выключатели в приводах подач и </w:t>
            </w:r>
            <w:r w:rsidR="0064212A">
              <w:t xml:space="preserve">во </w:t>
            </w:r>
            <w:r w:rsidRPr="0064212A">
              <w:t>вспомогательных механизмах металлорежущи</w:t>
            </w:r>
            <w:r w:rsidR="0064212A">
              <w:t>х</w:t>
            </w:r>
            <w:r w:rsidRPr="0064212A">
              <w:t xml:space="preserve"> с</w:t>
            </w:r>
            <w:r w:rsidR="0064212A">
              <w:t>т</w:t>
            </w:r>
            <w:r w:rsidRPr="0064212A">
              <w:t>анко</w:t>
            </w:r>
            <w:r w:rsidR="0064212A">
              <w:t>в</w:t>
            </w:r>
          </w:p>
        </w:tc>
      </w:tr>
      <w:tr w:rsidR="00671F2C" w:rsidRPr="00C46FA7" w14:paraId="13A3565C" w14:textId="77777777" w:rsidTr="00DC3480">
        <w:trPr>
          <w:trHeight w:val="20"/>
        </w:trPr>
        <w:tc>
          <w:tcPr>
            <w:tcW w:w="913" w:type="pct"/>
            <w:vMerge/>
          </w:tcPr>
          <w:p w14:paraId="5B22BEA8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EF90E38" w14:textId="4D44F359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электромагнитные тормоза приводов главного движения и подачи металлорежущих станков</w:t>
            </w:r>
          </w:p>
        </w:tc>
      </w:tr>
      <w:tr w:rsidR="00671F2C" w:rsidRPr="00C46FA7" w14:paraId="4884AE8C" w14:textId="77777777" w:rsidTr="00DC3480">
        <w:trPr>
          <w:trHeight w:val="20"/>
        </w:trPr>
        <w:tc>
          <w:tcPr>
            <w:tcW w:w="913" w:type="pct"/>
            <w:vMerge/>
          </w:tcPr>
          <w:p w14:paraId="7C34BCFE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0E43579C" w14:textId="693880D6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Устанавливать электромагнитные тормоза приводов главного движения и подачи металлорежущих станков</w:t>
            </w:r>
          </w:p>
        </w:tc>
      </w:tr>
      <w:tr w:rsidR="00671F2C" w:rsidRPr="00C46FA7" w14:paraId="7389D5B8" w14:textId="77777777" w:rsidTr="00DC3480">
        <w:trPr>
          <w:trHeight w:val="20"/>
        </w:trPr>
        <w:tc>
          <w:tcPr>
            <w:tcW w:w="913" w:type="pct"/>
            <w:vMerge/>
          </w:tcPr>
          <w:p w14:paraId="25291783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3477D096" w14:textId="26D10117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 xml:space="preserve">Демонтировать блоки питания системы </w:t>
            </w:r>
            <w:r w:rsidR="0064212A">
              <w:t>ЧПУ</w:t>
            </w:r>
            <w:r w:rsidRPr="0064212A">
              <w:t xml:space="preserve"> станком</w:t>
            </w:r>
          </w:p>
        </w:tc>
      </w:tr>
      <w:tr w:rsidR="00671F2C" w:rsidRPr="00C46FA7" w14:paraId="7D31E197" w14:textId="77777777" w:rsidTr="00DC3480">
        <w:trPr>
          <w:trHeight w:val="20"/>
        </w:trPr>
        <w:tc>
          <w:tcPr>
            <w:tcW w:w="913" w:type="pct"/>
            <w:vMerge/>
          </w:tcPr>
          <w:p w14:paraId="09D8DBC6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F73EC02" w14:textId="5D9E08B2" w:rsidR="00671F2C" w:rsidRPr="0064212A" w:rsidRDefault="00671F2C" w:rsidP="0064212A">
            <w:pPr>
              <w:jc w:val="both"/>
            </w:pPr>
            <w:r w:rsidRPr="0064212A">
              <w:t xml:space="preserve">Устанавливать блоки питания системы </w:t>
            </w:r>
            <w:r w:rsidR="0064212A">
              <w:t>ЧПУ</w:t>
            </w:r>
            <w:r w:rsidRPr="0064212A">
              <w:t xml:space="preserve"> станком</w:t>
            </w:r>
          </w:p>
        </w:tc>
      </w:tr>
      <w:tr w:rsidR="00671F2C" w:rsidRPr="00C46FA7" w14:paraId="1FCDBDBE" w14:textId="77777777" w:rsidTr="00DC3480">
        <w:trPr>
          <w:trHeight w:val="20"/>
        </w:trPr>
        <w:tc>
          <w:tcPr>
            <w:tcW w:w="913" w:type="pct"/>
            <w:vMerge/>
          </w:tcPr>
          <w:p w14:paraId="7DA84807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3BE01D38" w14:textId="65992F9D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элементы электропроводки металлорежущих станков</w:t>
            </w:r>
          </w:p>
        </w:tc>
      </w:tr>
      <w:tr w:rsidR="00671F2C" w:rsidRPr="00C46FA7" w14:paraId="78FC5DF7" w14:textId="77777777" w:rsidTr="00DC3480">
        <w:trPr>
          <w:trHeight w:val="20"/>
        </w:trPr>
        <w:tc>
          <w:tcPr>
            <w:tcW w:w="913" w:type="pct"/>
            <w:vMerge/>
          </w:tcPr>
          <w:p w14:paraId="32F4F80B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7ADC858D" w14:textId="7BBAF84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</w:t>
            </w:r>
            <w:r w:rsidR="0064212A">
              <w:t>а</w:t>
            </w:r>
            <w:r w:rsidRPr="0064212A">
              <w:t>вливать крепления электропроводки металлорежущих станков</w:t>
            </w:r>
          </w:p>
        </w:tc>
      </w:tr>
      <w:tr w:rsidR="00671F2C" w:rsidRPr="00C46FA7" w14:paraId="3085CC07" w14:textId="77777777" w:rsidTr="00DC3480">
        <w:trPr>
          <w:trHeight w:val="20"/>
        </w:trPr>
        <w:tc>
          <w:tcPr>
            <w:tcW w:w="913" w:type="pct"/>
            <w:vMerge/>
          </w:tcPr>
          <w:p w14:paraId="04ADD4BB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1BC6B120" w14:textId="4ED16530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Прокладывать трассы электропроводки металлорежущих станков</w:t>
            </w:r>
          </w:p>
        </w:tc>
      </w:tr>
      <w:tr w:rsidR="00671F2C" w:rsidRPr="00C46FA7" w14:paraId="3E6037E8" w14:textId="77777777" w:rsidTr="00DC3480">
        <w:trPr>
          <w:trHeight w:val="20"/>
        </w:trPr>
        <w:tc>
          <w:tcPr>
            <w:tcW w:w="913" w:type="pct"/>
            <w:vMerge/>
          </w:tcPr>
          <w:p w14:paraId="17F0F340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11B09566" w14:textId="146D9674" w:rsidR="00671F2C" w:rsidRPr="0064212A" w:rsidRDefault="00671F2C" w:rsidP="0006419E">
            <w:pPr>
              <w:jc w:val="both"/>
              <w:rPr>
                <w:spacing w:val="-5"/>
              </w:rPr>
            </w:pPr>
            <w:r w:rsidRPr="0064212A">
              <w:t>Демонтировать пульты электронных систем металлорежущих станков</w:t>
            </w:r>
          </w:p>
        </w:tc>
      </w:tr>
      <w:tr w:rsidR="00671F2C" w:rsidRPr="00C46FA7" w14:paraId="652656A1" w14:textId="77777777" w:rsidTr="00DC3480">
        <w:trPr>
          <w:trHeight w:val="20"/>
        </w:trPr>
        <w:tc>
          <w:tcPr>
            <w:tcW w:w="913" w:type="pct"/>
            <w:vMerge/>
          </w:tcPr>
          <w:p w14:paraId="0C4D8E8F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1662BE2C" w14:textId="421FC8C4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Демонтировать шины заземления электрических систем металлорежущих станков</w:t>
            </w:r>
          </w:p>
        </w:tc>
      </w:tr>
      <w:tr w:rsidR="00671F2C" w:rsidRPr="00C46FA7" w14:paraId="4F64A0E5" w14:textId="77777777" w:rsidTr="00DC3480">
        <w:trPr>
          <w:trHeight w:val="20"/>
        </w:trPr>
        <w:tc>
          <w:tcPr>
            <w:tcW w:w="913" w:type="pct"/>
            <w:vMerge/>
          </w:tcPr>
          <w:p w14:paraId="0AD6449E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9132AFA" w14:textId="5865CCBC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Устанавливать шины заземления электрических систем металлорежущих станков</w:t>
            </w:r>
          </w:p>
        </w:tc>
      </w:tr>
      <w:tr w:rsidR="00671F2C" w:rsidRPr="00C46FA7" w14:paraId="35A6A76D" w14:textId="77777777" w:rsidTr="00DC3480">
        <w:trPr>
          <w:trHeight w:val="20"/>
        </w:trPr>
        <w:tc>
          <w:tcPr>
            <w:tcW w:w="913" w:type="pct"/>
            <w:vMerge/>
          </w:tcPr>
          <w:p w14:paraId="627D567E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7D6C0FCA" w14:textId="546C37B7" w:rsidR="00671F2C" w:rsidRPr="0064212A" w:rsidRDefault="00671F2C" w:rsidP="0064212A">
            <w:pPr>
              <w:jc w:val="both"/>
              <w:rPr>
                <w:spacing w:val="-5"/>
              </w:rPr>
            </w:pPr>
            <w:r w:rsidRPr="0064212A">
              <w:t>Производить распайку кабельных разъемов электрических цепей металлорежущих станков</w:t>
            </w:r>
          </w:p>
        </w:tc>
      </w:tr>
      <w:tr w:rsidR="00671F2C" w:rsidRPr="00C46FA7" w14:paraId="2F2F22E7" w14:textId="77777777" w:rsidTr="00DC3480">
        <w:trPr>
          <w:trHeight w:val="20"/>
        </w:trPr>
        <w:tc>
          <w:tcPr>
            <w:tcW w:w="913" w:type="pct"/>
            <w:vMerge/>
          </w:tcPr>
          <w:p w14:paraId="45D5E62C" w14:textId="77777777" w:rsidR="00671F2C" w:rsidRPr="00C46FA7" w:rsidDel="002A1D54" w:rsidRDefault="00671F2C" w:rsidP="00671F2C"/>
        </w:tc>
        <w:tc>
          <w:tcPr>
            <w:tcW w:w="4087" w:type="pct"/>
          </w:tcPr>
          <w:p w14:paraId="39EC0957" w14:textId="61E7FF13" w:rsidR="00671F2C" w:rsidRPr="0064212A" w:rsidRDefault="00671F2C" w:rsidP="0064212A">
            <w:pPr>
              <w:jc w:val="both"/>
            </w:pPr>
            <w:r w:rsidRPr="0064212A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671F2C" w:rsidRPr="00C46FA7" w14:paraId="5398E6D2" w14:textId="77777777" w:rsidTr="00DC3480">
        <w:trPr>
          <w:trHeight w:val="20"/>
        </w:trPr>
        <w:tc>
          <w:tcPr>
            <w:tcW w:w="913" w:type="pct"/>
            <w:vMerge/>
          </w:tcPr>
          <w:p w14:paraId="3E5AB8A8" w14:textId="77777777" w:rsidR="00671F2C" w:rsidRPr="00C46FA7" w:rsidDel="002A1D54" w:rsidRDefault="00671F2C" w:rsidP="00671F2C"/>
        </w:tc>
        <w:tc>
          <w:tcPr>
            <w:tcW w:w="4087" w:type="pct"/>
          </w:tcPr>
          <w:p w14:paraId="396ADC79" w14:textId="7EF46CC0" w:rsidR="00671F2C" w:rsidRPr="0064212A" w:rsidRDefault="00671F2C" w:rsidP="0064212A">
            <w:pPr>
              <w:jc w:val="both"/>
            </w:pPr>
            <w:r w:rsidRPr="0064212A">
              <w:t xml:space="preserve">Использовать прикладные компьютерные программы </w:t>
            </w:r>
            <w:r w:rsidR="006A387C" w:rsidRPr="0064212A">
              <w:t>для просмотра</w:t>
            </w:r>
            <w:r w:rsidRPr="0064212A">
              <w:t xml:space="preserve"> конструкторской и технологической документации</w:t>
            </w:r>
          </w:p>
        </w:tc>
      </w:tr>
      <w:tr w:rsidR="00671F2C" w:rsidRPr="00C46FA7" w14:paraId="5F850FF2" w14:textId="77777777" w:rsidTr="00DC3480">
        <w:trPr>
          <w:trHeight w:val="20"/>
        </w:trPr>
        <w:tc>
          <w:tcPr>
            <w:tcW w:w="913" w:type="pct"/>
            <w:vMerge/>
          </w:tcPr>
          <w:p w14:paraId="2BDBF077" w14:textId="77777777" w:rsidR="00671F2C" w:rsidRPr="00C46FA7" w:rsidDel="002A1D54" w:rsidRDefault="00671F2C" w:rsidP="00671F2C"/>
        </w:tc>
        <w:tc>
          <w:tcPr>
            <w:tcW w:w="4087" w:type="pct"/>
          </w:tcPr>
          <w:p w14:paraId="2FA4C778" w14:textId="2D84D6BF" w:rsidR="00671F2C" w:rsidRPr="0064212A" w:rsidRDefault="00671F2C" w:rsidP="0064212A">
            <w:pPr>
              <w:jc w:val="both"/>
            </w:pPr>
            <w:r w:rsidRPr="0064212A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671F2C" w:rsidRPr="00C46FA7" w14:paraId="2C914E1E" w14:textId="77777777" w:rsidTr="00DC3480">
        <w:trPr>
          <w:trHeight w:val="20"/>
        </w:trPr>
        <w:tc>
          <w:tcPr>
            <w:tcW w:w="913" w:type="pct"/>
            <w:vMerge w:val="restart"/>
          </w:tcPr>
          <w:p w14:paraId="468C64BA" w14:textId="77777777" w:rsidR="00671F2C" w:rsidRPr="00C46FA7" w:rsidDel="002A1D54" w:rsidRDefault="00671F2C" w:rsidP="008B3552">
            <w:r w:rsidRPr="00C46FA7" w:rsidDel="002A1D54">
              <w:t xml:space="preserve">Необходимые </w:t>
            </w:r>
            <w:r w:rsidRPr="00C46FA7">
              <w:t>знания</w:t>
            </w:r>
          </w:p>
        </w:tc>
        <w:tc>
          <w:tcPr>
            <w:tcW w:w="4087" w:type="pct"/>
          </w:tcPr>
          <w:p w14:paraId="13011BB9" w14:textId="4D94C77B" w:rsidR="00671F2C" w:rsidRPr="0064212A" w:rsidRDefault="00C376D6" w:rsidP="0064212A">
            <w:pPr>
              <w:jc w:val="both"/>
            </w:pPr>
            <w:r>
              <w:t>Характеристики рабочего места</w:t>
            </w:r>
            <w:r w:rsidR="00671F2C" w:rsidRPr="0064212A">
              <w:t xml:space="preserve"> для п</w:t>
            </w:r>
            <w:r w:rsidR="00841915" w:rsidRPr="0064212A">
              <w:t>роизводства работ при капитальном</w:t>
            </w:r>
            <w:r w:rsidR="00671F2C" w:rsidRPr="0064212A">
              <w:t xml:space="preserve"> ремонте электрических систем металлорежущих станков</w:t>
            </w:r>
          </w:p>
        </w:tc>
      </w:tr>
      <w:tr w:rsidR="00671F2C" w:rsidRPr="00C46FA7" w14:paraId="3C362FE6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5D6E9A6E" w14:textId="77777777" w:rsidR="00671F2C" w:rsidRPr="00C46FA7" w:rsidDel="002A1D54" w:rsidRDefault="00671F2C" w:rsidP="00671F2C"/>
        </w:tc>
        <w:tc>
          <w:tcPr>
            <w:tcW w:w="4087" w:type="pct"/>
          </w:tcPr>
          <w:p w14:paraId="77275D60" w14:textId="29843F57" w:rsidR="00671F2C" w:rsidRPr="0064212A" w:rsidRDefault="00671F2C" w:rsidP="0064212A">
            <w:pPr>
              <w:jc w:val="both"/>
            </w:pPr>
            <w:r w:rsidRPr="0064212A">
              <w:t>Виды, конструкция, назначение, возможности и правила использования инструментов и приспособлений для п</w:t>
            </w:r>
            <w:r w:rsidR="00841915" w:rsidRPr="0064212A">
              <w:t>роизводства работ при капитальном</w:t>
            </w:r>
            <w:r w:rsidRPr="0064212A">
              <w:t xml:space="preserve"> ремонте электрических систем металлорежущих станков</w:t>
            </w:r>
          </w:p>
        </w:tc>
      </w:tr>
      <w:tr w:rsidR="00671F2C" w:rsidRPr="00C46FA7" w14:paraId="2A96D71A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F6E6ECB" w14:textId="77777777" w:rsidR="00671F2C" w:rsidRPr="00C46FA7" w:rsidDel="002A1D54" w:rsidRDefault="00671F2C" w:rsidP="00671F2C"/>
        </w:tc>
        <w:tc>
          <w:tcPr>
            <w:tcW w:w="4087" w:type="pct"/>
          </w:tcPr>
          <w:p w14:paraId="6A9D2B66" w14:textId="2A5DA253" w:rsidR="00671F2C" w:rsidRPr="0064212A" w:rsidRDefault="00671F2C" w:rsidP="0064212A">
            <w:pPr>
              <w:jc w:val="both"/>
            </w:pPr>
            <w:r w:rsidRPr="0064212A">
              <w:t>Основы ЕСКД</w:t>
            </w:r>
          </w:p>
        </w:tc>
      </w:tr>
      <w:tr w:rsidR="00671F2C" w:rsidRPr="00C46FA7" w14:paraId="23B5967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7C6BB43" w14:textId="77777777" w:rsidR="00671F2C" w:rsidRPr="00C46FA7" w:rsidDel="002A1D54" w:rsidRDefault="00671F2C" w:rsidP="00671F2C"/>
        </w:tc>
        <w:tc>
          <w:tcPr>
            <w:tcW w:w="4087" w:type="pct"/>
          </w:tcPr>
          <w:p w14:paraId="1E0AE9BC" w14:textId="73EC94BF" w:rsidR="00671F2C" w:rsidRPr="0064212A" w:rsidRDefault="00671F2C" w:rsidP="0064212A">
            <w:pPr>
              <w:jc w:val="both"/>
            </w:pPr>
            <w:r w:rsidRPr="0064212A">
              <w:t>Основы ЕСТД</w:t>
            </w:r>
          </w:p>
        </w:tc>
      </w:tr>
      <w:tr w:rsidR="00671F2C" w:rsidRPr="00C46FA7" w14:paraId="19FF7353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859D316" w14:textId="77777777" w:rsidR="00671F2C" w:rsidRPr="00C46FA7" w:rsidDel="002A1D54" w:rsidRDefault="00671F2C" w:rsidP="00671F2C"/>
        </w:tc>
        <w:tc>
          <w:tcPr>
            <w:tcW w:w="4087" w:type="pct"/>
          </w:tcPr>
          <w:p w14:paraId="79039887" w14:textId="415C041E" w:rsidR="00671F2C" w:rsidRPr="0064212A" w:rsidRDefault="00671F2C" w:rsidP="0064212A">
            <w:pPr>
              <w:jc w:val="both"/>
            </w:pPr>
            <w:r w:rsidRPr="0064212A">
              <w:t>Основы электротехники</w:t>
            </w:r>
          </w:p>
        </w:tc>
      </w:tr>
      <w:tr w:rsidR="00671F2C" w:rsidRPr="00C46FA7" w14:paraId="19951404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68048ABE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114B875F" w14:textId="0216C27A" w:rsidR="00671F2C" w:rsidRPr="0064212A" w:rsidRDefault="00671F2C" w:rsidP="0064212A">
            <w:pPr>
              <w:jc w:val="both"/>
            </w:pPr>
            <w:r w:rsidRPr="0064212A">
              <w:t>Порядок выполнения пайки кабельных разъемов</w:t>
            </w:r>
          </w:p>
        </w:tc>
      </w:tr>
      <w:tr w:rsidR="00671F2C" w:rsidRPr="00C46FA7" w14:paraId="25C7D088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2F2258D6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3B6C59C" w14:textId="3E2F720D" w:rsidR="00671F2C" w:rsidRPr="0064212A" w:rsidRDefault="00671F2C" w:rsidP="0064212A">
            <w:pPr>
              <w:jc w:val="both"/>
            </w:pPr>
            <w:r w:rsidRPr="0064212A">
              <w:t>Материалы и инструменты, используемые при пайке кабельных разъемов</w:t>
            </w:r>
          </w:p>
        </w:tc>
      </w:tr>
      <w:tr w:rsidR="00671F2C" w:rsidRPr="00C46FA7" w14:paraId="1EE8861E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5D8667F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59E0C4BE" w14:textId="7B4A9A79" w:rsidR="00671F2C" w:rsidRPr="0064212A" w:rsidRDefault="00671F2C" w:rsidP="0064212A">
            <w:pPr>
              <w:jc w:val="both"/>
            </w:pPr>
            <w:r w:rsidRPr="0064212A">
              <w:t>Правила эксплуатации электрооборудования</w:t>
            </w:r>
          </w:p>
        </w:tc>
      </w:tr>
      <w:tr w:rsidR="00671F2C" w:rsidRPr="00C46FA7" w14:paraId="7C202226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2A44EA6F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30E27E9D" w14:textId="5C40143A" w:rsidR="00671F2C" w:rsidRPr="0064212A" w:rsidRDefault="00671F2C" w:rsidP="0064212A">
            <w:pPr>
              <w:jc w:val="both"/>
            </w:pPr>
            <w:r w:rsidRPr="0064212A">
              <w:t>Принцип действия, устройство, основные характеристики электротехнических и электронных устройств и приборов</w:t>
            </w:r>
          </w:p>
        </w:tc>
      </w:tr>
      <w:tr w:rsidR="00671F2C" w:rsidRPr="00C46FA7" w14:paraId="1C082126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7CB1931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459263B6" w14:textId="5ED07E1A" w:rsidR="00671F2C" w:rsidRPr="0064212A" w:rsidRDefault="00671F2C" w:rsidP="00314AEF">
            <w:pPr>
              <w:jc w:val="both"/>
            </w:pPr>
            <w:r w:rsidRPr="0064212A">
              <w:t xml:space="preserve">Назначение, область применения, устройство, принцип работы, </w:t>
            </w:r>
            <w:r w:rsidR="00314AEF">
              <w:t xml:space="preserve">способы </w:t>
            </w:r>
            <w:r w:rsidRPr="0064212A">
              <w:t>наладк</w:t>
            </w:r>
            <w:r w:rsidR="00314AEF">
              <w:t>и</w:t>
            </w:r>
            <w:r w:rsidRPr="0064212A">
              <w:t xml:space="preserve"> и технологические возможности металлорежущих станков</w:t>
            </w:r>
          </w:p>
        </w:tc>
      </w:tr>
      <w:tr w:rsidR="00671F2C" w:rsidRPr="00C46FA7" w14:paraId="6C0E1CD6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202D3F13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02D97946" w14:textId="51BFE235" w:rsidR="00671F2C" w:rsidRPr="0064212A" w:rsidRDefault="00671F2C" w:rsidP="0064212A">
            <w:pPr>
              <w:jc w:val="both"/>
            </w:pPr>
            <w:r w:rsidRPr="0064212A">
              <w:t>Назначение, режим работы, правила эксплуатации электронного оборудования</w:t>
            </w:r>
          </w:p>
        </w:tc>
      </w:tr>
      <w:tr w:rsidR="00671F2C" w:rsidRPr="00C46FA7" w14:paraId="12A9C8F9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475369A" w14:textId="77777777" w:rsidR="00671F2C" w:rsidRPr="00C46FA7" w:rsidDel="002A1D54" w:rsidRDefault="00671F2C" w:rsidP="00671F2C"/>
        </w:tc>
        <w:tc>
          <w:tcPr>
            <w:tcW w:w="4087" w:type="pct"/>
            <w:vAlign w:val="center"/>
          </w:tcPr>
          <w:p w14:paraId="4FBCA243" w14:textId="18CA58CA" w:rsidR="00671F2C" w:rsidRPr="0064212A" w:rsidRDefault="00671F2C" w:rsidP="0064212A">
            <w:pPr>
              <w:jc w:val="both"/>
            </w:pPr>
            <w:r w:rsidRPr="0064212A">
              <w:t>Методические</w:t>
            </w:r>
            <w:r w:rsidR="00037A93">
              <w:t xml:space="preserve"> и нормативно-технические документы</w:t>
            </w:r>
            <w:r w:rsidRPr="0064212A">
              <w:t xml:space="preserve"> материалы по ремонту электрического оборудования металлорежущих станков</w:t>
            </w:r>
          </w:p>
        </w:tc>
      </w:tr>
      <w:tr w:rsidR="00671F2C" w:rsidRPr="00C46FA7" w14:paraId="12E8FFB3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68FA9C3" w14:textId="77777777" w:rsidR="00671F2C" w:rsidRPr="00C46FA7" w:rsidDel="002A1D54" w:rsidRDefault="00671F2C" w:rsidP="00671F2C"/>
        </w:tc>
        <w:tc>
          <w:tcPr>
            <w:tcW w:w="4087" w:type="pct"/>
          </w:tcPr>
          <w:p w14:paraId="20706540" w14:textId="34B38EF0" w:rsidR="00671F2C" w:rsidRPr="0064212A" w:rsidRDefault="00671F2C" w:rsidP="0064212A">
            <w:pPr>
              <w:jc w:val="both"/>
            </w:pPr>
            <w:r w:rsidRPr="0064212A">
              <w:t>Порядок работы с персональной вычислительной техникой</w:t>
            </w:r>
          </w:p>
        </w:tc>
      </w:tr>
      <w:tr w:rsidR="00671F2C" w:rsidRPr="00C46FA7" w14:paraId="1A7E10FB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FA63964" w14:textId="77777777" w:rsidR="00671F2C" w:rsidRPr="00C46FA7" w:rsidDel="002A1D54" w:rsidRDefault="00671F2C" w:rsidP="00671F2C"/>
        </w:tc>
        <w:tc>
          <w:tcPr>
            <w:tcW w:w="4087" w:type="pct"/>
          </w:tcPr>
          <w:p w14:paraId="76F4701D" w14:textId="677F6F0B" w:rsidR="00671F2C" w:rsidRPr="0064212A" w:rsidRDefault="00671F2C" w:rsidP="0064212A">
            <w:pPr>
              <w:jc w:val="both"/>
            </w:pPr>
            <w:r w:rsidRPr="0064212A">
              <w:t>Порядок работы с файловой системой</w:t>
            </w:r>
          </w:p>
        </w:tc>
      </w:tr>
      <w:tr w:rsidR="00671F2C" w:rsidRPr="00C46FA7" w14:paraId="3A4EEF7D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715E3E2E" w14:textId="77777777" w:rsidR="00671F2C" w:rsidRPr="00C46FA7" w:rsidDel="002A1D54" w:rsidRDefault="00671F2C" w:rsidP="00671F2C"/>
        </w:tc>
        <w:tc>
          <w:tcPr>
            <w:tcW w:w="4087" w:type="pct"/>
          </w:tcPr>
          <w:p w14:paraId="4784521D" w14:textId="1ED3DB61" w:rsidR="00671F2C" w:rsidRPr="0064212A" w:rsidRDefault="00671F2C" w:rsidP="0064212A">
            <w:pPr>
              <w:jc w:val="both"/>
            </w:pPr>
            <w:r w:rsidRPr="0064212A">
              <w:t>Основные форматы представления электронной графической и текстовой информации</w:t>
            </w:r>
          </w:p>
        </w:tc>
      </w:tr>
      <w:tr w:rsidR="00671F2C" w:rsidRPr="00C46FA7" w14:paraId="7ABD4699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014656CC" w14:textId="77777777" w:rsidR="00671F2C" w:rsidRPr="00C46FA7" w:rsidDel="002A1D54" w:rsidRDefault="00671F2C" w:rsidP="00671F2C"/>
        </w:tc>
        <w:tc>
          <w:tcPr>
            <w:tcW w:w="4087" w:type="pct"/>
          </w:tcPr>
          <w:p w14:paraId="027C6F0F" w14:textId="4093DEAC" w:rsidR="00671F2C" w:rsidRPr="0064212A" w:rsidRDefault="00671F2C" w:rsidP="0064212A">
            <w:pPr>
              <w:jc w:val="both"/>
            </w:pPr>
            <w:r w:rsidRPr="0064212A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671F2C" w:rsidRPr="00C46FA7" w14:paraId="0ADFBB62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1AC0E9C6" w14:textId="77777777" w:rsidR="00671F2C" w:rsidRPr="00C46FA7" w:rsidDel="002A1D54" w:rsidRDefault="00671F2C" w:rsidP="00671F2C"/>
        </w:tc>
        <w:tc>
          <w:tcPr>
            <w:tcW w:w="4087" w:type="pct"/>
          </w:tcPr>
          <w:p w14:paraId="75D516FC" w14:textId="060BC68C" w:rsidR="00671F2C" w:rsidRPr="0064212A" w:rsidRDefault="00671F2C" w:rsidP="0064212A">
            <w:pPr>
              <w:jc w:val="both"/>
            </w:pPr>
            <w:r w:rsidRPr="0064212A">
              <w:t>Виды и правила применения средств индивидуальной и коллективной защиты при</w:t>
            </w:r>
            <w:r w:rsidR="00841915" w:rsidRPr="0064212A">
              <w:t xml:space="preserve"> проведении работ по капитальному</w:t>
            </w:r>
            <w:r w:rsidRPr="0064212A">
              <w:t xml:space="preserve"> ремонту электрических систем металлорежущих станков </w:t>
            </w:r>
          </w:p>
        </w:tc>
      </w:tr>
      <w:tr w:rsidR="00671F2C" w:rsidRPr="00C46FA7" w14:paraId="516036E5" w14:textId="77777777" w:rsidTr="00DC3480">
        <w:trPr>
          <w:trHeight w:val="20"/>
        </w:trPr>
        <w:tc>
          <w:tcPr>
            <w:tcW w:w="913" w:type="pct"/>
            <w:vMerge/>
            <w:vAlign w:val="center"/>
          </w:tcPr>
          <w:p w14:paraId="44245F91" w14:textId="77777777" w:rsidR="00671F2C" w:rsidRPr="00C46FA7" w:rsidDel="002A1D54" w:rsidRDefault="00671F2C" w:rsidP="00671F2C"/>
        </w:tc>
        <w:tc>
          <w:tcPr>
            <w:tcW w:w="4087" w:type="pct"/>
          </w:tcPr>
          <w:p w14:paraId="427303A9" w14:textId="631A9CF4" w:rsidR="00671F2C" w:rsidRPr="0064212A" w:rsidRDefault="00671F2C" w:rsidP="0064212A">
            <w:pPr>
              <w:jc w:val="both"/>
            </w:pPr>
            <w:r w:rsidRPr="0064212A">
              <w:t>Требования охраны труда, пожарной, промышленной, экологической безопасности и электробезопасности пр</w:t>
            </w:r>
            <w:r w:rsidR="00841915" w:rsidRPr="0064212A">
              <w:t>и проведении работ по капитальному</w:t>
            </w:r>
            <w:r w:rsidRPr="0064212A">
              <w:t xml:space="preserve"> ремонту электрических систем металлорежущих станков </w:t>
            </w:r>
          </w:p>
        </w:tc>
      </w:tr>
      <w:tr w:rsidR="00671F2C" w:rsidRPr="00C46FA7" w14:paraId="64C1ACC1" w14:textId="77777777" w:rsidTr="00DC3480">
        <w:trPr>
          <w:trHeight w:val="20"/>
        </w:trPr>
        <w:tc>
          <w:tcPr>
            <w:tcW w:w="913" w:type="pct"/>
            <w:vAlign w:val="center"/>
          </w:tcPr>
          <w:p w14:paraId="7326DA7C" w14:textId="77777777" w:rsidR="00671F2C" w:rsidRPr="00C46FA7" w:rsidDel="002A1D54" w:rsidRDefault="00671F2C" w:rsidP="008B3552">
            <w:r w:rsidRPr="00C46FA7" w:rsidDel="002A1D54">
              <w:t>Другие характеристики</w:t>
            </w:r>
          </w:p>
        </w:tc>
        <w:tc>
          <w:tcPr>
            <w:tcW w:w="4087" w:type="pct"/>
            <w:vAlign w:val="center"/>
          </w:tcPr>
          <w:p w14:paraId="3498CB72" w14:textId="77777777" w:rsidR="00671F2C" w:rsidRPr="0064212A" w:rsidRDefault="00671F2C" w:rsidP="0064212A">
            <w:pPr>
              <w:jc w:val="both"/>
            </w:pPr>
            <w:r w:rsidRPr="0064212A">
              <w:t>-</w:t>
            </w:r>
          </w:p>
        </w:tc>
      </w:tr>
    </w:tbl>
    <w:p w14:paraId="680528C2" w14:textId="77777777" w:rsidR="00FA2031" w:rsidRDefault="00FA2031" w:rsidP="008B3552"/>
    <w:p w14:paraId="744C9DC7" w14:textId="785ECDAC" w:rsidR="00E84B2D" w:rsidRPr="00FA2031" w:rsidRDefault="00E84B2D" w:rsidP="008B3552">
      <w:pPr>
        <w:rPr>
          <w:b/>
          <w:bCs w:val="0"/>
        </w:rPr>
      </w:pPr>
      <w:r w:rsidRPr="00FA2031">
        <w:rPr>
          <w:b/>
          <w:bCs w:val="0"/>
        </w:rPr>
        <w:t>3.3.5 Трудовая функция</w:t>
      </w:r>
    </w:p>
    <w:p w14:paraId="0620CB65" w14:textId="77777777" w:rsidR="00FA2031" w:rsidRPr="00E84B2D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429"/>
        <w:gridCol w:w="684"/>
        <w:gridCol w:w="984"/>
        <w:gridCol w:w="1890"/>
        <w:gridCol w:w="573"/>
      </w:tblGrid>
      <w:tr w:rsidR="00391F5D" w:rsidRPr="00E84B2D" w14:paraId="69CC606F" w14:textId="77777777" w:rsidTr="00DC3480">
        <w:trPr>
          <w:trHeight w:val="278"/>
        </w:trPr>
        <w:tc>
          <w:tcPr>
            <w:tcW w:w="89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DD68D" w14:textId="20124190" w:rsidR="00391F5D" w:rsidRPr="008B3552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2CB16B" w14:textId="25BCEADE" w:rsidR="00391F5D" w:rsidRPr="00E84B2D" w:rsidRDefault="00037A93" w:rsidP="008B3552">
            <w:r>
              <w:t>Капитальный неплановый ремонт</w:t>
            </w:r>
          </w:p>
        </w:tc>
        <w:tc>
          <w:tcPr>
            <w:tcW w:w="32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9F39AC" w14:textId="0EBA428A" w:rsidR="00391F5D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47997" w14:textId="27EC6840" w:rsidR="00391F5D" w:rsidRPr="00E84B2D" w:rsidRDefault="00391F5D" w:rsidP="00DC3480">
            <w:pPr>
              <w:jc w:val="center"/>
            </w:pPr>
            <w:r>
              <w:rPr>
                <w:lang w:val="en-US"/>
              </w:rPr>
              <w:t>С</w:t>
            </w:r>
            <w:r w:rsidRPr="00E84B2D">
              <w:t>/0</w:t>
            </w:r>
            <w:r>
              <w:t>5</w:t>
            </w:r>
            <w:r w:rsidRPr="00E84B2D">
              <w:t>.</w:t>
            </w:r>
            <w:r>
              <w:t>4</w:t>
            </w:r>
          </w:p>
        </w:tc>
        <w:tc>
          <w:tcPr>
            <w:tcW w:w="90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69643A" w14:textId="5EA772FA" w:rsidR="00391F5D" w:rsidRPr="008B3552" w:rsidRDefault="00CB30ED" w:rsidP="00DC3480">
            <w:pPr>
              <w:jc w:val="center"/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37051F" w14:textId="3C132AB0" w:rsidR="00391F5D" w:rsidRPr="00E84B2D" w:rsidRDefault="00391F5D" w:rsidP="00DC3480">
            <w:pPr>
              <w:jc w:val="center"/>
            </w:pPr>
            <w:r>
              <w:t>4</w:t>
            </w:r>
          </w:p>
        </w:tc>
      </w:tr>
    </w:tbl>
    <w:p w14:paraId="0D1E82D3" w14:textId="77777777" w:rsidR="00E84B2D" w:rsidRPr="00E84B2D" w:rsidRDefault="00E84B2D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53334B" w:rsidRPr="00E84B2D" w14:paraId="6D27517A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668D9B69" w14:textId="77777777" w:rsidR="0053334B" w:rsidRPr="00E84B2D" w:rsidRDefault="0053334B" w:rsidP="008B3552">
            <w:r w:rsidRPr="00E84B2D">
              <w:t>Трудовые действия</w:t>
            </w:r>
          </w:p>
        </w:tc>
        <w:tc>
          <w:tcPr>
            <w:tcW w:w="4099" w:type="pct"/>
          </w:tcPr>
          <w:p w14:paraId="61900547" w14:textId="35E48CF3" w:rsidR="0053334B" w:rsidRPr="00314AEF" w:rsidRDefault="0053334B" w:rsidP="00314AEF">
            <w:pPr>
              <w:jc w:val="both"/>
            </w:pPr>
            <w:r w:rsidRPr="00314AEF">
              <w:t>Проверка работоспособности и выявление причин неисправности механических узлов металлорежущих станков</w:t>
            </w:r>
          </w:p>
        </w:tc>
      </w:tr>
      <w:tr w:rsidR="0053334B" w:rsidRPr="00E84B2D" w14:paraId="123A3C79" w14:textId="77777777" w:rsidTr="00DC3480">
        <w:trPr>
          <w:trHeight w:val="20"/>
        </w:trPr>
        <w:tc>
          <w:tcPr>
            <w:tcW w:w="901" w:type="pct"/>
            <w:vMerge/>
          </w:tcPr>
          <w:p w14:paraId="186DA99D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42109BEA" w14:textId="1C001478" w:rsidR="0053334B" w:rsidRPr="00314AEF" w:rsidRDefault="0053334B" w:rsidP="00314AEF">
            <w:pPr>
              <w:jc w:val="both"/>
            </w:pPr>
            <w:r w:rsidRPr="00314AEF">
              <w:t>Проверка работоспособности и выявление причин неисправности пневмо- и гидрооборудования металлорежущих станков</w:t>
            </w:r>
          </w:p>
        </w:tc>
      </w:tr>
      <w:tr w:rsidR="0053334B" w:rsidRPr="00E84B2D" w14:paraId="7BCBDBEF" w14:textId="77777777" w:rsidTr="00DC3480">
        <w:trPr>
          <w:trHeight w:val="20"/>
        </w:trPr>
        <w:tc>
          <w:tcPr>
            <w:tcW w:w="901" w:type="pct"/>
            <w:vMerge/>
          </w:tcPr>
          <w:p w14:paraId="5F2EA6FA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1BC8A76E" w14:textId="4A1E0BA5" w:rsidR="0053334B" w:rsidRPr="00314AEF" w:rsidRDefault="0053334B" w:rsidP="00314AEF">
            <w:pPr>
              <w:jc w:val="both"/>
            </w:pPr>
            <w:r w:rsidRPr="00314AEF">
              <w:t>Проверка работоспособности и выявление причин неисправности электрических систем металлорежущих станков</w:t>
            </w:r>
          </w:p>
        </w:tc>
      </w:tr>
      <w:tr w:rsidR="0053334B" w:rsidRPr="00E84B2D" w14:paraId="101C0396" w14:textId="77777777" w:rsidTr="00DC3480">
        <w:trPr>
          <w:trHeight w:val="20"/>
        </w:trPr>
        <w:tc>
          <w:tcPr>
            <w:tcW w:w="901" w:type="pct"/>
            <w:vMerge/>
          </w:tcPr>
          <w:p w14:paraId="56C149C6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503804C6" w14:textId="7E16CC34" w:rsidR="0053334B" w:rsidRPr="00314AEF" w:rsidRDefault="0053334B" w:rsidP="00314AEF">
            <w:pPr>
              <w:jc w:val="both"/>
            </w:pPr>
            <w:r w:rsidRPr="00314AEF">
              <w:t>Установление последовательности</w:t>
            </w:r>
            <w:r w:rsidR="00437231" w:rsidRPr="00314AEF">
              <w:t xml:space="preserve"> </w:t>
            </w:r>
            <w:r w:rsidRPr="00314AEF">
              <w:t xml:space="preserve">работ при проведении </w:t>
            </w:r>
            <w:r w:rsidR="003A573C">
              <w:t>непланового капитального ремонта</w:t>
            </w:r>
            <w:r w:rsidR="0004452F" w:rsidRPr="00314AEF">
              <w:t xml:space="preserve"> </w:t>
            </w:r>
            <w:r w:rsidRPr="00314AEF">
              <w:t>металлорежущих станков</w:t>
            </w:r>
          </w:p>
        </w:tc>
      </w:tr>
      <w:tr w:rsidR="0053334B" w:rsidRPr="00E84B2D" w14:paraId="4B470F03" w14:textId="77777777" w:rsidTr="00DC3480">
        <w:trPr>
          <w:trHeight w:val="20"/>
        </w:trPr>
        <w:tc>
          <w:tcPr>
            <w:tcW w:w="901" w:type="pct"/>
            <w:vMerge/>
          </w:tcPr>
          <w:p w14:paraId="1DC25B4D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4435493A" w14:textId="0DE82086" w:rsidR="0053334B" w:rsidRPr="00314AEF" w:rsidRDefault="0053334B" w:rsidP="00314AEF">
            <w:pPr>
              <w:jc w:val="both"/>
            </w:pPr>
            <w:r w:rsidRPr="00314AEF">
              <w:t xml:space="preserve">Подготовка рабочего места при проведении </w:t>
            </w:r>
            <w:r w:rsidR="003A573C">
              <w:t>непланового капитального ремонта</w:t>
            </w:r>
            <w:r w:rsidR="0004452F" w:rsidRPr="00314AEF">
              <w:t xml:space="preserve"> </w:t>
            </w:r>
            <w:r w:rsidRPr="00314AEF">
              <w:t>узлов металлорежущих станков</w:t>
            </w:r>
          </w:p>
        </w:tc>
      </w:tr>
      <w:tr w:rsidR="0053334B" w:rsidRPr="00E84B2D" w14:paraId="3475D0B8" w14:textId="77777777" w:rsidTr="00DC3480">
        <w:trPr>
          <w:trHeight w:val="20"/>
        </w:trPr>
        <w:tc>
          <w:tcPr>
            <w:tcW w:w="901" w:type="pct"/>
            <w:vMerge/>
          </w:tcPr>
          <w:p w14:paraId="0017B0DF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27E91921" w14:textId="11E10780" w:rsidR="0053334B" w:rsidRPr="00314AEF" w:rsidRDefault="0053334B" w:rsidP="00314AEF">
            <w:pPr>
              <w:jc w:val="both"/>
            </w:pPr>
            <w:r w:rsidRPr="00314AEF">
              <w:t xml:space="preserve">Выбор оборудования, инструментов и приспособлений при проведении </w:t>
            </w:r>
            <w:r w:rsidR="003A573C">
              <w:t>непланового капитального ремонта</w:t>
            </w:r>
            <w:r w:rsidRPr="00314AEF">
              <w:t xml:space="preserve"> металлорежущих станков</w:t>
            </w:r>
          </w:p>
        </w:tc>
      </w:tr>
      <w:tr w:rsidR="0053334B" w:rsidRPr="00E84B2D" w14:paraId="53D42C3F" w14:textId="77777777" w:rsidTr="00DC3480">
        <w:trPr>
          <w:trHeight w:val="20"/>
        </w:trPr>
        <w:tc>
          <w:tcPr>
            <w:tcW w:w="901" w:type="pct"/>
            <w:vMerge/>
          </w:tcPr>
          <w:p w14:paraId="26D50022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5472D14C" w14:textId="4350D577" w:rsidR="0053334B" w:rsidRPr="00314AEF" w:rsidRDefault="00C81A4D" w:rsidP="00314AEF">
            <w:pPr>
              <w:jc w:val="both"/>
            </w:pPr>
            <w:r w:rsidRPr="00314AEF">
              <w:t>Полная</w:t>
            </w:r>
            <w:r w:rsidR="0053334B" w:rsidRPr="00314AEF">
              <w:t xml:space="preserve"> разборка металлорежущих станков и входящих в его состав сборочных единиц</w:t>
            </w:r>
          </w:p>
        </w:tc>
      </w:tr>
      <w:tr w:rsidR="0053334B" w:rsidRPr="00E84B2D" w14:paraId="6A6C6CB6" w14:textId="77777777" w:rsidTr="00DC3480">
        <w:trPr>
          <w:trHeight w:val="20"/>
        </w:trPr>
        <w:tc>
          <w:tcPr>
            <w:tcW w:w="901" w:type="pct"/>
            <w:vMerge/>
          </w:tcPr>
          <w:p w14:paraId="0DB24C59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0C27B58C" w14:textId="2C199037" w:rsidR="0053334B" w:rsidRPr="00314AEF" w:rsidRDefault="0053334B" w:rsidP="00314AEF">
            <w:pPr>
              <w:jc w:val="both"/>
            </w:pPr>
            <w:r w:rsidRPr="00314AEF">
              <w:t xml:space="preserve">Устранение причин неисправности механических узлов металлорежущих </w:t>
            </w:r>
            <w:r w:rsidR="003A573C">
              <w:t>станков, характерных для</w:t>
            </w:r>
            <w:r w:rsidRPr="00314AEF">
              <w:t xml:space="preserve"> капитального ремонта</w:t>
            </w:r>
          </w:p>
        </w:tc>
      </w:tr>
      <w:tr w:rsidR="0053334B" w:rsidRPr="00E84B2D" w14:paraId="79B9A12E" w14:textId="77777777" w:rsidTr="00DC3480">
        <w:trPr>
          <w:trHeight w:val="20"/>
        </w:trPr>
        <w:tc>
          <w:tcPr>
            <w:tcW w:w="901" w:type="pct"/>
            <w:vMerge/>
          </w:tcPr>
          <w:p w14:paraId="5C936C70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1EB3FB3A" w14:textId="6BBE54EF" w:rsidR="0053334B" w:rsidRPr="00314AEF" w:rsidRDefault="0053334B" w:rsidP="00314AEF">
            <w:pPr>
              <w:jc w:val="both"/>
            </w:pPr>
            <w:r w:rsidRPr="00314AEF">
              <w:t xml:space="preserve">Устранение причин неисправности пневмо- и гидрооборудования металлорежущих </w:t>
            </w:r>
            <w:r w:rsidR="003A573C">
              <w:t>станков, характерных для</w:t>
            </w:r>
            <w:r w:rsidRPr="00314AEF">
              <w:t xml:space="preserve"> капитального ремонта</w:t>
            </w:r>
          </w:p>
        </w:tc>
      </w:tr>
      <w:tr w:rsidR="0053334B" w:rsidRPr="00E84B2D" w14:paraId="36B7823D" w14:textId="77777777" w:rsidTr="00DC3480">
        <w:trPr>
          <w:trHeight w:val="20"/>
        </w:trPr>
        <w:tc>
          <w:tcPr>
            <w:tcW w:w="901" w:type="pct"/>
            <w:vMerge/>
          </w:tcPr>
          <w:p w14:paraId="61695BFE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21FB09E6" w14:textId="7FCD558C" w:rsidR="0053334B" w:rsidRPr="00314AEF" w:rsidRDefault="0053334B" w:rsidP="00314AEF">
            <w:pPr>
              <w:jc w:val="both"/>
            </w:pPr>
            <w:r w:rsidRPr="00314AEF">
              <w:t xml:space="preserve">Устранение причин неисправности электрических систем металлорежущих </w:t>
            </w:r>
            <w:r w:rsidR="003A573C">
              <w:t>станков, характерных для</w:t>
            </w:r>
            <w:r w:rsidRPr="00314AEF">
              <w:t xml:space="preserve"> капитального ремонта</w:t>
            </w:r>
          </w:p>
        </w:tc>
      </w:tr>
      <w:tr w:rsidR="0053334B" w:rsidRPr="00E84B2D" w14:paraId="0F50CD08" w14:textId="77777777" w:rsidTr="00DC3480">
        <w:trPr>
          <w:trHeight w:val="20"/>
        </w:trPr>
        <w:tc>
          <w:tcPr>
            <w:tcW w:w="901" w:type="pct"/>
            <w:vMerge/>
          </w:tcPr>
          <w:p w14:paraId="390C3527" w14:textId="77777777" w:rsidR="0053334B" w:rsidRPr="00E84B2D" w:rsidRDefault="0053334B" w:rsidP="0053334B">
            <w:pPr>
              <w:suppressAutoHyphens/>
            </w:pPr>
          </w:p>
        </w:tc>
        <w:tc>
          <w:tcPr>
            <w:tcW w:w="4099" w:type="pct"/>
          </w:tcPr>
          <w:p w14:paraId="245FEE97" w14:textId="7EAC4314" w:rsidR="0053334B" w:rsidRPr="00314AEF" w:rsidRDefault="0053334B" w:rsidP="00314AEF">
            <w:pPr>
              <w:jc w:val="both"/>
            </w:pPr>
            <w:r w:rsidRPr="00314AEF">
              <w:t>Проверка работоспособности металлорежущего станка после устранения неисправностей</w:t>
            </w:r>
          </w:p>
        </w:tc>
      </w:tr>
      <w:tr w:rsidR="00C81A4D" w:rsidRPr="00E84B2D" w14:paraId="66FA543E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37144AA2" w14:textId="77777777" w:rsidR="00C81A4D" w:rsidRPr="00E84B2D" w:rsidDel="002A1D54" w:rsidRDefault="00C81A4D" w:rsidP="008B3552">
            <w:r w:rsidRPr="00E84B2D" w:rsidDel="002A1D54">
              <w:t>Необходимые умения</w:t>
            </w:r>
          </w:p>
        </w:tc>
        <w:tc>
          <w:tcPr>
            <w:tcW w:w="4099" w:type="pct"/>
          </w:tcPr>
          <w:p w14:paraId="207FEED6" w14:textId="3A2EA134" w:rsidR="00C81A4D" w:rsidRPr="00314AEF" w:rsidRDefault="00C81A4D" w:rsidP="00314AEF">
            <w:pPr>
              <w:jc w:val="both"/>
            </w:pPr>
            <w:r w:rsidRPr="00314AEF">
              <w:t>Читать и анализировать конструкторскую документацию на детали, узлы и системы металлорежущих станков</w:t>
            </w:r>
          </w:p>
        </w:tc>
      </w:tr>
      <w:tr w:rsidR="00C81A4D" w:rsidRPr="00E84B2D" w14:paraId="140CC76C" w14:textId="77777777" w:rsidTr="00DC3480">
        <w:trPr>
          <w:trHeight w:val="20"/>
        </w:trPr>
        <w:tc>
          <w:tcPr>
            <w:tcW w:w="901" w:type="pct"/>
            <w:vMerge/>
          </w:tcPr>
          <w:p w14:paraId="2C7EB9D3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4AB8B54" w14:textId="2F3E0F36" w:rsidR="00C81A4D" w:rsidRPr="00314AEF" w:rsidDel="007B6667" w:rsidRDefault="00C81A4D" w:rsidP="00314AEF">
            <w:pPr>
              <w:jc w:val="both"/>
            </w:pPr>
            <w:r w:rsidRPr="00314AEF">
              <w:t>Читать и анализировать технологическую документацию на капитальный ремонт металлорежущих станков</w:t>
            </w:r>
          </w:p>
        </w:tc>
      </w:tr>
      <w:tr w:rsidR="00C81A4D" w:rsidRPr="00E84B2D" w14:paraId="038B044F" w14:textId="77777777" w:rsidTr="00DC3480">
        <w:trPr>
          <w:trHeight w:val="20"/>
        </w:trPr>
        <w:tc>
          <w:tcPr>
            <w:tcW w:w="901" w:type="pct"/>
            <w:vMerge/>
          </w:tcPr>
          <w:p w14:paraId="494B2CA9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63FD3299" w14:textId="416CE3FF" w:rsidR="00C81A4D" w:rsidRPr="00314AEF" w:rsidDel="007B6667" w:rsidRDefault="00C81A4D" w:rsidP="00314AEF">
            <w:pPr>
              <w:jc w:val="both"/>
            </w:pPr>
            <w:r w:rsidRPr="00314AEF">
              <w:t>Выбирать инструменты и приспособления для капитального ремонта металлорежущих станков</w:t>
            </w:r>
          </w:p>
        </w:tc>
      </w:tr>
      <w:tr w:rsidR="00C81A4D" w:rsidRPr="00E84B2D" w14:paraId="3FA345CF" w14:textId="77777777" w:rsidTr="00DC3480">
        <w:trPr>
          <w:trHeight w:val="20"/>
        </w:trPr>
        <w:tc>
          <w:tcPr>
            <w:tcW w:w="901" w:type="pct"/>
            <w:vMerge/>
          </w:tcPr>
          <w:p w14:paraId="0730ED52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7B0D131D" w14:textId="2170728A" w:rsidR="00C81A4D" w:rsidRPr="00314AEF" w:rsidDel="007B6667" w:rsidRDefault="00C81A4D" w:rsidP="00314AEF">
            <w:pPr>
              <w:jc w:val="both"/>
            </w:pPr>
            <w:r w:rsidRPr="00314AEF">
              <w:t>Производить полную разборку металлорежущего станка</w:t>
            </w:r>
          </w:p>
        </w:tc>
      </w:tr>
      <w:tr w:rsidR="00C81A4D" w:rsidRPr="00E84B2D" w14:paraId="0E1582DE" w14:textId="77777777" w:rsidTr="00DC3480">
        <w:trPr>
          <w:trHeight w:val="20"/>
        </w:trPr>
        <w:tc>
          <w:tcPr>
            <w:tcW w:w="901" w:type="pct"/>
            <w:vMerge/>
          </w:tcPr>
          <w:p w14:paraId="75B9DCDB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765AA269" w14:textId="157FD6FC" w:rsidR="00C81A4D" w:rsidRPr="00314AEF" w:rsidDel="007B6667" w:rsidRDefault="00C81A4D" w:rsidP="00314AEF">
            <w:pPr>
              <w:jc w:val="both"/>
            </w:pPr>
            <w:r w:rsidRPr="00314AEF">
              <w:t>Производить подетальную разборку входящих в состав металлорежущего станка узлов</w:t>
            </w:r>
          </w:p>
        </w:tc>
      </w:tr>
      <w:tr w:rsidR="00C81A4D" w:rsidRPr="00E84B2D" w14:paraId="262EA883" w14:textId="77777777" w:rsidTr="00DC3480">
        <w:trPr>
          <w:trHeight w:val="20"/>
        </w:trPr>
        <w:tc>
          <w:tcPr>
            <w:tcW w:w="901" w:type="pct"/>
            <w:vMerge/>
          </w:tcPr>
          <w:p w14:paraId="6A4A47B4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3EADA20D" w14:textId="646735EB" w:rsidR="00C81A4D" w:rsidRPr="00314AEF" w:rsidDel="007B6667" w:rsidRDefault="00C81A4D" w:rsidP="00314AEF">
            <w:pPr>
              <w:jc w:val="both"/>
            </w:pPr>
            <w:r w:rsidRPr="00314AEF">
              <w:t>Регулировать фрикционные муфты и тормоза</w:t>
            </w:r>
          </w:p>
        </w:tc>
      </w:tr>
      <w:tr w:rsidR="00C81A4D" w:rsidRPr="00E84B2D" w14:paraId="65A721AF" w14:textId="77777777" w:rsidTr="00DC3480">
        <w:trPr>
          <w:trHeight w:val="20"/>
        </w:trPr>
        <w:tc>
          <w:tcPr>
            <w:tcW w:w="901" w:type="pct"/>
            <w:vMerge/>
          </w:tcPr>
          <w:p w14:paraId="6703709F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0A046519" w14:textId="6BF3DAAB" w:rsidR="00C81A4D" w:rsidRPr="00314AEF" w:rsidDel="007B6667" w:rsidRDefault="00C81A4D" w:rsidP="00314AEF">
            <w:pPr>
              <w:jc w:val="both"/>
            </w:pPr>
            <w:r w:rsidRPr="00314AEF">
              <w:t>Зачищать задиры, царапин</w:t>
            </w:r>
            <w:r w:rsidR="00710DAC">
              <w:t>ы</w:t>
            </w:r>
            <w:r w:rsidRPr="00314AEF">
              <w:t>, заусенцы на трущихся поверхностях станка</w:t>
            </w:r>
          </w:p>
        </w:tc>
      </w:tr>
      <w:tr w:rsidR="00C81A4D" w:rsidRPr="00E84B2D" w14:paraId="16A1D054" w14:textId="77777777" w:rsidTr="00DC3480">
        <w:trPr>
          <w:trHeight w:val="20"/>
        </w:trPr>
        <w:tc>
          <w:tcPr>
            <w:tcW w:w="901" w:type="pct"/>
            <w:vMerge/>
          </w:tcPr>
          <w:p w14:paraId="57C419DA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920B3E3" w14:textId="35C99346" w:rsidR="00C81A4D" w:rsidRPr="00314AEF" w:rsidDel="007B6667" w:rsidRDefault="00C81A4D" w:rsidP="00314AEF">
            <w:pPr>
              <w:jc w:val="both"/>
            </w:pPr>
            <w:r w:rsidRPr="00314AEF">
              <w:t>Заменять изношенные детали механических узлов металлорежущего станка</w:t>
            </w:r>
          </w:p>
        </w:tc>
      </w:tr>
      <w:tr w:rsidR="00C81A4D" w:rsidRPr="00E84B2D" w14:paraId="4E4DED59" w14:textId="77777777" w:rsidTr="00DC3480">
        <w:trPr>
          <w:trHeight w:val="20"/>
        </w:trPr>
        <w:tc>
          <w:tcPr>
            <w:tcW w:w="901" w:type="pct"/>
            <w:vMerge/>
          </w:tcPr>
          <w:p w14:paraId="58C1D738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F6A5BBC" w14:textId="1123B727" w:rsidR="00C81A4D" w:rsidRPr="00314AEF" w:rsidDel="007B6667" w:rsidRDefault="00C81A4D" w:rsidP="00314AEF">
            <w:pPr>
              <w:jc w:val="both"/>
            </w:pPr>
            <w:r w:rsidRPr="00314AEF">
              <w:t>Ремонтировать механические узлы металлорежущих станков</w:t>
            </w:r>
          </w:p>
        </w:tc>
      </w:tr>
      <w:tr w:rsidR="00C81A4D" w:rsidRPr="00E84B2D" w14:paraId="16C5A19E" w14:textId="77777777" w:rsidTr="00DC3480">
        <w:trPr>
          <w:trHeight w:val="20"/>
        </w:trPr>
        <w:tc>
          <w:tcPr>
            <w:tcW w:w="901" w:type="pct"/>
            <w:vMerge/>
          </w:tcPr>
          <w:p w14:paraId="1E975610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2ECD586A" w14:textId="33B90943" w:rsidR="00C81A4D" w:rsidRPr="00314AEF" w:rsidRDefault="00C81A4D" w:rsidP="00314AEF">
            <w:pPr>
              <w:jc w:val="both"/>
            </w:pPr>
            <w:r w:rsidRPr="00314AEF">
              <w:t>Регулировать опоры подшипников, валов и винтов металлорежущих станков</w:t>
            </w:r>
          </w:p>
        </w:tc>
      </w:tr>
      <w:tr w:rsidR="00C81A4D" w:rsidRPr="00E84B2D" w14:paraId="55C3F6A5" w14:textId="77777777" w:rsidTr="00DC3480">
        <w:trPr>
          <w:trHeight w:val="20"/>
        </w:trPr>
        <w:tc>
          <w:tcPr>
            <w:tcW w:w="901" w:type="pct"/>
            <w:vMerge/>
          </w:tcPr>
          <w:p w14:paraId="36D5EC56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47D87316" w14:textId="5CA528F4" w:rsidR="00C81A4D" w:rsidRPr="00314AEF" w:rsidDel="007B6667" w:rsidRDefault="00C81A4D" w:rsidP="00314AEF">
            <w:pPr>
              <w:jc w:val="both"/>
            </w:pPr>
            <w:r w:rsidRPr="00314AEF">
              <w:t>Регулировать направляющие скольжения металлорежущих станков</w:t>
            </w:r>
          </w:p>
        </w:tc>
      </w:tr>
      <w:tr w:rsidR="00C81A4D" w:rsidRPr="00E84B2D" w14:paraId="73A34E52" w14:textId="77777777" w:rsidTr="00DC3480">
        <w:trPr>
          <w:trHeight w:val="20"/>
        </w:trPr>
        <w:tc>
          <w:tcPr>
            <w:tcW w:w="901" w:type="pct"/>
            <w:vMerge/>
          </w:tcPr>
          <w:p w14:paraId="59DA081C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C75F0CB" w14:textId="472112C6" w:rsidR="00C81A4D" w:rsidRPr="00314AEF" w:rsidDel="007B6667" w:rsidRDefault="00C81A4D" w:rsidP="00314AEF">
            <w:pPr>
              <w:jc w:val="both"/>
            </w:pPr>
            <w:r w:rsidRPr="00314AEF">
              <w:t>Промывать детали разобранных узлов металлорежущего станка</w:t>
            </w:r>
          </w:p>
        </w:tc>
      </w:tr>
      <w:tr w:rsidR="00C81A4D" w:rsidRPr="00E84B2D" w14:paraId="7342FED6" w14:textId="77777777" w:rsidTr="00DC3480">
        <w:trPr>
          <w:trHeight w:val="20"/>
        </w:trPr>
        <w:tc>
          <w:tcPr>
            <w:tcW w:w="901" w:type="pct"/>
            <w:vMerge/>
          </w:tcPr>
          <w:p w14:paraId="6568499D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6CDCF229" w14:textId="6CFAA708" w:rsidR="00C81A4D" w:rsidRPr="00314AEF" w:rsidDel="007B6667" w:rsidRDefault="00C81A4D" w:rsidP="00314AEF">
            <w:pPr>
              <w:jc w:val="both"/>
            </w:pPr>
            <w:r w:rsidRPr="00314AEF">
              <w:t>Регулировать пневмо- и гидросистемы</w:t>
            </w:r>
          </w:p>
        </w:tc>
      </w:tr>
      <w:tr w:rsidR="00C81A4D" w:rsidRPr="00E84B2D" w14:paraId="7520F2C5" w14:textId="77777777" w:rsidTr="00DC3480">
        <w:trPr>
          <w:trHeight w:val="20"/>
        </w:trPr>
        <w:tc>
          <w:tcPr>
            <w:tcW w:w="901" w:type="pct"/>
            <w:vMerge/>
          </w:tcPr>
          <w:p w14:paraId="6E1317AF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6D807BF9" w14:textId="66E6D44A" w:rsidR="00C81A4D" w:rsidRPr="00314AEF" w:rsidDel="007B6667" w:rsidRDefault="00C81A4D" w:rsidP="00314AEF">
            <w:pPr>
              <w:jc w:val="both"/>
            </w:pPr>
            <w:r w:rsidRPr="00314AEF">
              <w:t>Устранять протечки жидкости в гидросистемах</w:t>
            </w:r>
          </w:p>
        </w:tc>
      </w:tr>
      <w:tr w:rsidR="00C81A4D" w:rsidRPr="00E84B2D" w14:paraId="42DCA8C9" w14:textId="77777777" w:rsidTr="00DC3480">
        <w:trPr>
          <w:trHeight w:val="20"/>
        </w:trPr>
        <w:tc>
          <w:tcPr>
            <w:tcW w:w="901" w:type="pct"/>
            <w:vMerge/>
          </w:tcPr>
          <w:p w14:paraId="0C0E5E64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E47C852" w14:textId="406B1AC9" w:rsidR="00C81A4D" w:rsidRPr="00314AEF" w:rsidDel="007B6667" w:rsidRDefault="00C81A4D" w:rsidP="00314AEF">
            <w:pPr>
              <w:jc w:val="both"/>
            </w:pPr>
            <w:r w:rsidRPr="00314AEF">
              <w:t>Устранять неплотности пневмосистем</w:t>
            </w:r>
          </w:p>
        </w:tc>
      </w:tr>
      <w:tr w:rsidR="00C81A4D" w:rsidRPr="00E84B2D" w14:paraId="07A84F76" w14:textId="77777777" w:rsidTr="00DC3480">
        <w:trPr>
          <w:trHeight w:val="20"/>
        </w:trPr>
        <w:tc>
          <w:tcPr>
            <w:tcW w:w="901" w:type="pct"/>
            <w:vMerge/>
          </w:tcPr>
          <w:p w14:paraId="26440D4C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1BBEF421" w14:textId="4C28F838" w:rsidR="00C81A4D" w:rsidRPr="00314AEF" w:rsidDel="007B6667" w:rsidRDefault="00C81A4D" w:rsidP="00314AEF">
            <w:pPr>
              <w:jc w:val="both"/>
            </w:pPr>
            <w:r w:rsidRPr="00314AEF">
              <w:t>Выполнять демонтаж, монтаж и проверку качества уста</w:t>
            </w:r>
            <w:r w:rsidR="00067CE2">
              <w:t>новки элементов пневмо- и гидро</w:t>
            </w:r>
            <w:r w:rsidRPr="00314AEF">
              <w:t>об</w:t>
            </w:r>
            <w:r w:rsidR="00067CE2">
              <w:t>о</w:t>
            </w:r>
            <w:r w:rsidRPr="00314AEF">
              <w:t>рудования</w:t>
            </w:r>
          </w:p>
        </w:tc>
      </w:tr>
      <w:tr w:rsidR="00C81A4D" w:rsidRPr="00E84B2D" w14:paraId="1EC9B326" w14:textId="77777777" w:rsidTr="00DC3480">
        <w:trPr>
          <w:trHeight w:val="20"/>
        </w:trPr>
        <w:tc>
          <w:tcPr>
            <w:tcW w:w="901" w:type="pct"/>
            <w:vMerge/>
          </w:tcPr>
          <w:p w14:paraId="5EFD218E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</w:tcPr>
          <w:p w14:paraId="2FFD2D90" w14:textId="673C6795" w:rsidR="00C81A4D" w:rsidRPr="00314AEF" w:rsidDel="007B6667" w:rsidRDefault="00C81A4D" w:rsidP="00314AEF">
            <w:pPr>
              <w:jc w:val="both"/>
            </w:pPr>
            <w:r w:rsidRPr="00314AEF">
              <w:t>Выполнять демонтаж, монтаж и проверку качества установки фильтров пневмо- и гидросистем</w:t>
            </w:r>
          </w:p>
        </w:tc>
      </w:tr>
      <w:tr w:rsidR="00C81A4D" w:rsidRPr="00E84B2D" w14:paraId="1C41F13A" w14:textId="77777777" w:rsidTr="00DC3480">
        <w:trPr>
          <w:trHeight w:val="20"/>
        </w:trPr>
        <w:tc>
          <w:tcPr>
            <w:tcW w:w="901" w:type="pct"/>
            <w:vMerge/>
          </w:tcPr>
          <w:p w14:paraId="3AEA775F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FF244B0" w14:textId="135EB239" w:rsidR="00C81A4D" w:rsidRPr="00314AEF" w:rsidDel="007B6667" w:rsidRDefault="00C81A4D" w:rsidP="00314AEF">
            <w:pPr>
              <w:jc w:val="both"/>
            </w:pPr>
            <w:r w:rsidRPr="00314AEF">
              <w:t>Выполнять демонтаж, монтаж и проверку качества установки контрольно-регулирующей арматуры пневмо- и гидросистем</w:t>
            </w:r>
          </w:p>
        </w:tc>
      </w:tr>
      <w:tr w:rsidR="00C81A4D" w:rsidRPr="00E84B2D" w14:paraId="4BF5C1D0" w14:textId="77777777" w:rsidTr="00DC3480">
        <w:trPr>
          <w:trHeight w:val="20"/>
        </w:trPr>
        <w:tc>
          <w:tcPr>
            <w:tcW w:w="901" w:type="pct"/>
            <w:vMerge/>
          </w:tcPr>
          <w:p w14:paraId="28CFF704" w14:textId="77777777" w:rsidR="00C81A4D" w:rsidRPr="00E84B2D" w:rsidDel="002A1D54" w:rsidRDefault="00C81A4D" w:rsidP="00C81A4D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D443017" w14:textId="666165AB" w:rsidR="00C81A4D" w:rsidRPr="00314AEF" w:rsidDel="007B6667" w:rsidRDefault="00C81A4D" w:rsidP="00710DAC">
            <w:pPr>
              <w:jc w:val="both"/>
            </w:pPr>
            <w:r w:rsidRPr="00314AEF">
              <w:t>Выполнять демонтаж, изготовление и монтаж дефектных участков трубопроводов пневмо</w:t>
            </w:r>
            <w:r w:rsidR="00710DAC">
              <w:t>-</w:t>
            </w:r>
            <w:r w:rsidRPr="00314AEF">
              <w:t xml:space="preserve"> и гидросистем</w:t>
            </w:r>
          </w:p>
        </w:tc>
      </w:tr>
      <w:tr w:rsidR="009723C5" w:rsidRPr="00E84B2D" w14:paraId="399277C9" w14:textId="77777777" w:rsidTr="00DC3480">
        <w:trPr>
          <w:trHeight w:val="20"/>
        </w:trPr>
        <w:tc>
          <w:tcPr>
            <w:tcW w:w="901" w:type="pct"/>
            <w:vMerge/>
          </w:tcPr>
          <w:p w14:paraId="2E193223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17A53FEF" w14:textId="4FC7A6AD" w:rsidR="009723C5" w:rsidRPr="00314AEF" w:rsidDel="007B6667" w:rsidRDefault="009723C5" w:rsidP="00314AEF">
            <w:pPr>
              <w:jc w:val="both"/>
            </w:pPr>
            <w:r w:rsidRPr="00314AEF">
              <w:t>Производить измерения давления, расхода с использованием необходимого оборудования</w:t>
            </w:r>
          </w:p>
        </w:tc>
      </w:tr>
      <w:tr w:rsidR="009723C5" w:rsidRPr="00E84B2D" w14:paraId="6C53341D" w14:textId="77777777" w:rsidTr="00DC3480">
        <w:trPr>
          <w:trHeight w:val="20"/>
        </w:trPr>
        <w:tc>
          <w:tcPr>
            <w:tcW w:w="901" w:type="pct"/>
            <w:vMerge/>
          </w:tcPr>
          <w:p w14:paraId="6F8178C4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5502ED37" w14:textId="33896E6B" w:rsidR="009723C5" w:rsidRPr="00314AEF" w:rsidDel="007B6667" w:rsidRDefault="009723C5" w:rsidP="00314AEF">
            <w:pPr>
              <w:jc w:val="both"/>
            </w:pPr>
            <w:r w:rsidRPr="00314AEF">
              <w:t>Заменять предохранители управляющих и силовых цепей металлорежущих станков</w:t>
            </w:r>
          </w:p>
        </w:tc>
      </w:tr>
      <w:tr w:rsidR="009723C5" w:rsidRPr="00E84B2D" w14:paraId="182AC85E" w14:textId="77777777" w:rsidTr="00DC3480">
        <w:trPr>
          <w:trHeight w:val="20"/>
        </w:trPr>
        <w:tc>
          <w:tcPr>
            <w:tcW w:w="901" w:type="pct"/>
            <w:vMerge/>
          </w:tcPr>
          <w:p w14:paraId="4F03344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8F91F18" w14:textId="3A5DC95A" w:rsidR="009723C5" w:rsidRPr="00314AEF" w:rsidDel="007B6667" w:rsidRDefault="009723C5" w:rsidP="00314AEF">
            <w:pPr>
              <w:jc w:val="both"/>
            </w:pPr>
            <w:r w:rsidRPr="00314AEF">
              <w:t>Заменять сигнальные лампочки</w:t>
            </w:r>
          </w:p>
        </w:tc>
      </w:tr>
      <w:tr w:rsidR="009723C5" w:rsidRPr="00E84B2D" w14:paraId="418A224A" w14:textId="77777777" w:rsidTr="00DC3480">
        <w:trPr>
          <w:trHeight w:val="20"/>
        </w:trPr>
        <w:tc>
          <w:tcPr>
            <w:tcW w:w="901" w:type="pct"/>
            <w:vMerge/>
          </w:tcPr>
          <w:p w14:paraId="3C55802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7227FB5" w14:textId="3B024A4D" w:rsidR="009723C5" w:rsidRPr="00314AEF" w:rsidDel="007B6667" w:rsidRDefault="009723C5" w:rsidP="00314AEF">
            <w:pPr>
              <w:jc w:val="both"/>
            </w:pPr>
            <w:r w:rsidRPr="00314AEF">
              <w:t>Демонтировать элементы освещения рабочей зоны металлорежущего станка</w:t>
            </w:r>
          </w:p>
        </w:tc>
      </w:tr>
      <w:tr w:rsidR="009723C5" w:rsidRPr="00E84B2D" w14:paraId="30265A0E" w14:textId="77777777" w:rsidTr="00DC3480">
        <w:trPr>
          <w:trHeight w:val="20"/>
        </w:trPr>
        <w:tc>
          <w:tcPr>
            <w:tcW w:w="901" w:type="pct"/>
            <w:vMerge/>
          </w:tcPr>
          <w:p w14:paraId="6B523B0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CB0A7E8" w14:textId="61E9462F" w:rsidR="009723C5" w:rsidRPr="00314AEF" w:rsidDel="007B6667" w:rsidRDefault="009723C5" w:rsidP="00314AEF">
            <w:pPr>
              <w:jc w:val="both"/>
            </w:pPr>
            <w:r w:rsidRPr="00314AEF">
              <w:t>Устанавливать элементы освещения рабочей зоны металлорежущего станка</w:t>
            </w:r>
          </w:p>
        </w:tc>
      </w:tr>
      <w:tr w:rsidR="009723C5" w:rsidRPr="00E84B2D" w14:paraId="51F8AF08" w14:textId="77777777" w:rsidTr="00DC3480">
        <w:trPr>
          <w:trHeight w:val="20"/>
        </w:trPr>
        <w:tc>
          <w:tcPr>
            <w:tcW w:w="901" w:type="pct"/>
            <w:vMerge/>
          </w:tcPr>
          <w:p w14:paraId="4A599EB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6B2A5480" w14:textId="4D366D96" w:rsidR="009723C5" w:rsidRPr="00314AEF" w:rsidDel="007B6667" w:rsidRDefault="009723C5" w:rsidP="00314AEF">
            <w:pPr>
              <w:jc w:val="both"/>
            </w:pPr>
            <w:r w:rsidRPr="00314AEF">
              <w:t>Выполнять демонтаж, монтаж и проверку качества установки реле силовых цепей металлорежущих станков</w:t>
            </w:r>
          </w:p>
        </w:tc>
      </w:tr>
      <w:tr w:rsidR="009723C5" w:rsidRPr="00E84B2D" w14:paraId="30F2D2F6" w14:textId="77777777" w:rsidTr="00DC3480">
        <w:trPr>
          <w:trHeight w:val="20"/>
        </w:trPr>
        <w:tc>
          <w:tcPr>
            <w:tcW w:w="901" w:type="pct"/>
            <w:vMerge/>
          </w:tcPr>
          <w:p w14:paraId="4C5F9B8D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0ADF3B4E" w14:textId="6D8CDED2" w:rsidR="009723C5" w:rsidRPr="00314AEF" w:rsidDel="007B6667" w:rsidRDefault="009723C5" w:rsidP="00710DAC">
            <w:pPr>
              <w:jc w:val="both"/>
            </w:pPr>
            <w:r w:rsidRPr="00314AEF">
              <w:t>Выполнять демонтаж, монтаж и проверку качества установки электромагнитны</w:t>
            </w:r>
            <w:r w:rsidR="00710DAC">
              <w:t>х</w:t>
            </w:r>
            <w:r w:rsidRPr="00314AEF">
              <w:t xml:space="preserve"> тормоз</w:t>
            </w:r>
            <w:r w:rsidR="00710DAC">
              <w:t>ов</w:t>
            </w:r>
            <w:r w:rsidRPr="00314AEF">
              <w:t xml:space="preserve"> и концевы</w:t>
            </w:r>
            <w:r w:rsidR="00710DAC">
              <w:t>х</w:t>
            </w:r>
            <w:r w:rsidRPr="00314AEF">
              <w:t xml:space="preserve"> выключател</w:t>
            </w:r>
            <w:r w:rsidR="00710DAC">
              <w:t>ей</w:t>
            </w:r>
            <w:r w:rsidRPr="00314AEF">
              <w:t xml:space="preserve"> приводов металлорежущих станков</w:t>
            </w:r>
          </w:p>
        </w:tc>
      </w:tr>
      <w:tr w:rsidR="009723C5" w:rsidRPr="00E84B2D" w14:paraId="07A67A26" w14:textId="77777777" w:rsidTr="00DC3480">
        <w:trPr>
          <w:trHeight w:val="20"/>
        </w:trPr>
        <w:tc>
          <w:tcPr>
            <w:tcW w:w="901" w:type="pct"/>
            <w:vMerge/>
          </w:tcPr>
          <w:p w14:paraId="6E9406F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3FDC75F8" w14:textId="5933A9AD" w:rsidR="009723C5" w:rsidRPr="00314AEF" w:rsidDel="007B6667" w:rsidRDefault="009723C5" w:rsidP="00314AEF">
            <w:pPr>
              <w:jc w:val="both"/>
            </w:pPr>
            <w:r w:rsidRPr="00314AEF">
              <w:t>Выполнять демонтаж, монтаж и проверку качества установки магнитных пускателей силовых цепей металлорежущих станков</w:t>
            </w:r>
          </w:p>
        </w:tc>
      </w:tr>
      <w:tr w:rsidR="009723C5" w:rsidRPr="00E84B2D" w14:paraId="7E586F11" w14:textId="77777777" w:rsidTr="00DC3480">
        <w:trPr>
          <w:trHeight w:val="20"/>
        </w:trPr>
        <w:tc>
          <w:tcPr>
            <w:tcW w:w="901" w:type="pct"/>
            <w:vMerge/>
          </w:tcPr>
          <w:p w14:paraId="18A8A91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196CCF46" w14:textId="2E01325B" w:rsidR="009723C5" w:rsidRPr="00314AEF" w:rsidDel="007B6667" w:rsidRDefault="009723C5" w:rsidP="00314AEF">
            <w:pPr>
              <w:jc w:val="both"/>
            </w:pPr>
            <w:r w:rsidRPr="00314AEF">
              <w:t>Выполнять демонтаж, монтаж и проверку качества установки блоков питания системы ЧПУ металлорежущих станков</w:t>
            </w:r>
          </w:p>
        </w:tc>
      </w:tr>
      <w:tr w:rsidR="009723C5" w:rsidRPr="00E84B2D" w14:paraId="7F99FD36" w14:textId="77777777" w:rsidTr="00DC3480">
        <w:trPr>
          <w:trHeight w:val="20"/>
        </w:trPr>
        <w:tc>
          <w:tcPr>
            <w:tcW w:w="901" w:type="pct"/>
            <w:vMerge/>
          </w:tcPr>
          <w:p w14:paraId="21A9D9B0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0C10E7D1" w14:textId="63C58939" w:rsidR="009723C5" w:rsidRPr="00314AEF" w:rsidDel="007B6667" w:rsidRDefault="009723C5" w:rsidP="00314AEF">
            <w:pPr>
              <w:jc w:val="both"/>
            </w:pPr>
            <w:r w:rsidRPr="00314AEF">
              <w:t>Выполнять демонтаж, монтаж и проверку качества установки электродвигателей приводов подач и вспомогательных механизмов металлорежущих станков</w:t>
            </w:r>
          </w:p>
        </w:tc>
      </w:tr>
      <w:tr w:rsidR="009723C5" w:rsidRPr="00E84B2D" w14:paraId="44E0D828" w14:textId="77777777" w:rsidTr="00DC3480">
        <w:trPr>
          <w:trHeight w:val="20"/>
        </w:trPr>
        <w:tc>
          <w:tcPr>
            <w:tcW w:w="901" w:type="pct"/>
            <w:vMerge/>
          </w:tcPr>
          <w:p w14:paraId="5193FAF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5101420" w14:textId="4446F429" w:rsidR="009723C5" w:rsidRPr="00314AEF" w:rsidDel="007B6667" w:rsidRDefault="009723C5" w:rsidP="00314AEF">
            <w:pPr>
              <w:jc w:val="both"/>
            </w:pPr>
            <w:r w:rsidRPr="00314AEF">
              <w:t>Выполнять демонтаж, монтаж и проверку качества установки шин заземления электрических систем металлорежущих станков</w:t>
            </w:r>
          </w:p>
        </w:tc>
      </w:tr>
      <w:tr w:rsidR="009723C5" w:rsidRPr="00E84B2D" w14:paraId="6C2F6416" w14:textId="77777777" w:rsidTr="00DC3480">
        <w:trPr>
          <w:trHeight w:val="20"/>
        </w:trPr>
        <w:tc>
          <w:tcPr>
            <w:tcW w:w="901" w:type="pct"/>
            <w:vMerge/>
          </w:tcPr>
          <w:p w14:paraId="00D149C8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78082990" w14:textId="5A4A8229" w:rsidR="009723C5" w:rsidRPr="00314AEF" w:rsidDel="007B6667" w:rsidRDefault="009723C5" w:rsidP="00314AEF">
            <w:pPr>
              <w:jc w:val="both"/>
            </w:pPr>
            <w:r w:rsidRPr="00314AEF">
              <w:t>Проверять работоспособность станка и отдельных узлов после сборки</w:t>
            </w:r>
          </w:p>
        </w:tc>
      </w:tr>
      <w:tr w:rsidR="009723C5" w:rsidRPr="00E84B2D" w14:paraId="77391E2F" w14:textId="77777777" w:rsidTr="00DC3480">
        <w:trPr>
          <w:trHeight w:val="20"/>
        </w:trPr>
        <w:tc>
          <w:tcPr>
            <w:tcW w:w="901" w:type="pct"/>
            <w:vMerge/>
          </w:tcPr>
          <w:p w14:paraId="711F7F3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6060A8D0" w14:textId="36617E82" w:rsidR="009723C5" w:rsidRPr="00314AEF" w:rsidDel="007B6667" w:rsidRDefault="009723C5" w:rsidP="00710DAC">
            <w:pPr>
              <w:jc w:val="both"/>
            </w:pPr>
            <w:r w:rsidRPr="00314AEF">
              <w:t>Проверять параметры работы станка (точность, жесткость, уровень шума и вибрации, температур</w:t>
            </w:r>
            <w:r w:rsidR="00710DAC">
              <w:t>а</w:t>
            </w:r>
            <w:r w:rsidRPr="00314AEF">
              <w:t xml:space="preserve"> нагрева отдельных узлов) с помощью специальных приборов и оснастки</w:t>
            </w:r>
          </w:p>
        </w:tc>
      </w:tr>
      <w:tr w:rsidR="009723C5" w:rsidRPr="00E84B2D" w14:paraId="06E4D850" w14:textId="77777777" w:rsidTr="00DC3480">
        <w:trPr>
          <w:trHeight w:val="20"/>
        </w:trPr>
        <w:tc>
          <w:tcPr>
            <w:tcW w:w="901" w:type="pct"/>
            <w:vMerge/>
          </w:tcPr>
          <w:p w14:paraId="0483C4B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4E1E991D" w14:textId="27288BC5" w:rsidR="009723C5" w:rsidRPr="00314AEF" w:rsidDel="007B6667" w:rsidRDefault="009723C5" w:rsidP="00314AEF">
            <w:pPr>
              <w:jc w:val="both"/>
            </w:pPr>
            <w:r w:rsidRPr="00314AEF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723C5" w:rsidRPr="00E84B2D" w14:paraId="6CC954B6" w14:textId="77777777" w:rsidTr="00DC3480">
        <w:trPr>
          <w:trHeight w:val="20"/>
        </w:trPr>
        <w:tc>
          <w:tcPr>
            <w:tcW w:w="901" w:type="pct"/>
            <w:vMerge/>
          </w:tcPr>
          <w:p w14:paraId="430A2A31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78018146" w14:textId="5986DC9B" w:rsidR="009723C5" w:rsidRPr="00314AEF" w:rsidDel="007B6667" w:rsidRDefault="009723C5" w:rsidP="00314AEF">
            <w:pPr>
              <w:jc w:val="both"/>
            </w:pPr>
            <w:r w:rsidRPr="00314AEF">
              <w:t>Использовать прикладные компьютерные программы для просмотра конструкторской и технологической документации</w:t>
            </w:r>
          </w:p>
        </w:tc>
      </w:tr>
      <w:tr w:rsidR="009723C5" w:rsidRPr="00E84B2D" w14:paraId="0BE6B09F" w14:textId="77777777" w:rsidTr="00DC3480">
        <w:trPr>
          <w:trHeight w:val="20"/>
        </w:trPr>
        <w:tc>
          <w:tcPr>
            <w:tcW w:w="901" w:type="pct"/>
            <w:vMerge/>
          </w:tcPr>
          <w:p w14:paraId="02C3B4B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28F9A2C9" w14:textId="25CA108F" w:rsidR="009723C5" w:rsidRPr="00314AEF" w:rsidDel="007B6667" w:rsidRDefault="009723C5" w:rsidP="00314AEF">
            <w:pPr>
              <w:jc w:val="both"/>
            </w:pPr>
            <w:r w:rsidRPr="00314AE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723C5" w:rsidRPr="00E84B2D" w14:paraId="28C2C6D1" w14:textId="77777777" w:rsidTr="00DC3480">
        <w:trPr>
          <w:trHeight w:val="20"/>
        </w:trPr>
        <w:tc>
          <w:tcPr>
            <w:tcW w:w="901" w:type="pct"/>
            <w:vMerge/>
          </w:tcPr>
          <w:p w14:paraId="6C373FF7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1E9DDA0C" w14:textId="147CB636" w:rsidR="009723C5" w:rsidRPr="00314AEF" w:rsidRDefault="009723C5" w:rsidP="00314AEF">
            <w:pPr>
              <w:jc w:val="both"/>
            </w:pPr>
            <w:r w:rsidRPr="00314AEF">
              <w:t xml:space="preserve">Выбирать схемы строповки деталей и узлов металлорежущих станков при проведении </w:t>
            </w:r>
            <w:r w:rsidR="003A573C">
              <w:t>непланового капитального ремонта</w:t>
            </w:r>
          </w:p>
        </w:tc>
      </w:tr>
      <w:tr w:rsidR="009723C5" w:rsidRPr="00E84B2D" w14:paraId="73C39D8D" w14:textId="77777777" w:rsidTr="00DC3480">
        <w:trPr>
          <w:trHeight w:val="20"/>
        </w:trPr>
        <w:tc>
          <w:tcPr>
            <w:tcW w:w="901" w:type="pct"/>
            <w:vMerge w:val="restart"/>
          </w:tcPr>
          <w:p w14:paraId="53520C34" w14:textId="77777777" w:rsidR="009723C5" w:rsidRPr="00E84B2D" w:rsidDel="002A1D54" w:rsidRDefault="009723C5" w:rsidP="008B3552">
            <w:r w:rsidRPr="00E84B2D" w:rsidDel="002A1D54">
              <w:t>Необходимые знания</w:t>
            </w:r>
          </w:p>
        </w:tc>
        <w:tc>
          <w:tcPr>
            <w:tcW w:w="4099" w:type="pct"/>
          </w:tcPr>
          <w:p w14:paraId="0DAAFD49" w14:textId="52A19C18" w:rsidR="009723C5" w:rsidRPr="00314AEF" w:rsidRDefault="00C376D6" w:rsidP="00314AEF">
            <w:pPr>
              <w:jc w:val="both"/>
            </w:pPr>
            <w:r>
              <w:t>Характеристики рабочего места</w:t>
            </w:r>
            <w:r w:rsidR="009723C5" w:rsidRPr="00314AEF">
              <w:t xml:space="preserve"> для капитального ремонта металлорежущих станков</w:t>
            </w:r>
          </w:p>
        </w:tc>
      </w:tr>
      <w:tr w:rsidR="009723C5" w:rsidRPr="00E84B2D" w14:paraId="62375143" w14:textId="77777777" w:rsidTr="00DC3480">
        <w:trPr>
          <w:trHeight w:val="20"/>
        </w:trPr>
        <w:tc>
          <w:tcPr>
            <w:tcW w:w="901" w:type="pct"/>
            <w:vMerge/>
          </w:tcPr>
          <w:p w14:paraId="328027BB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7980EDFF" w14:textId="11DF4EAA" w:rsidR="009723C5" w:rsidRPr="00314AEF" w:rsidDel="00FA18BE" w:rsidRDefault="009723C5" w:rsidP="00314AEF">
            <w:pPr>
              <w:jc w:val="both"/>
            </w:pPr>
            <w:r w:rsidRPr="00314AEF">
              <w:t xml:space="preserve">Виды, конструкция, назначение, возможности и правила использования инструментов и приспособлений для капитального ремонта механических узлов металлорежущих </w:t>
            </w:r>
          </w:p>
        </w:tc>
      </w:tr>
      <w:tr w:rsidR="009723C5" w:rsidRPr="00E84B2D" w14:paraId="750D8A95" w14:textId="77777777" w:rsidTr="00DC3480">
        <w:trPr>
          <w:trHeight w:val="20"/>
        </w:trPr>
        <w:tc>
          <w:tcPr>
            <w:tcW w:w="901" w:type="pct"/>
            <w:vMerge/>
          </w:tcPr>
          <w:p w14:paraId="7F355A77" w14:textId="77777777" w:rsidR="009723C5" w:rsidRPr="00E84B2D" w:rsidDel="002A1D54" w:rsidRDefault="009723C5" w:rsidP="009723C5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3CDC9359" w14:textId="094266D6" w:rsidR="009723C5" w:rsidRPr="00314AEF" w:rsidRDefault="009723C5" w:rsidP="00314AEF">
            <w:pPr>
              <w:jc w:val="both"/>
            </w:pPr>
            <w:r w:rsidRPr="00314AEF">
              <w:t>Основы ЕСКД</w:t>
            </w:r>
          </w:p>
        </w:tc>
      </w:tr>
      <w:tr w:rsidR="009723C5" w:rsidRPr="00E84B2D" w14:paraId="3CC0AD23" w14:textId="77777777" w:rsidTr="00DC3480">
        <w:trPr>
          <w:trHeight w:val="20"/>
        </w:trPr>
        <w:tc>
          <w:tcPr>
            <w:tcW w:w="901" w:type="pct"/>
            <w:vMerge/>
          </w:tcPr>
          <w:p w14:paraId="238A5A63" w14:textId="77777777" w:rsidR="009723C5" w:rsidRPr="00E84B2D" w:rsidDel="002A1D54" w:rsidRDefault="009723C5" w:rsidP="009723C5">
            <w:pPr>
              <w:suppressAutoHyphens/>
              <w:rPr>
                <w:color w:val="FF0000"/>
              </w:rPr>
            </w:pPr>
          </w:p>
        </w:tc>
        <w:tc>
          <w:tcPr>
            <w:tcW w:w="4099" w:type="pct"/>
          </w:tcPr>
          <w:p w14:paraId="0DBA3CF1" w14:textId="536FD949" w:rsidR="009723C5" w:rsidRPr="00314AEF" w:rsidRDefault="009723C5" w:rsidP="00314AEF">
            <w:pPr>
              <w:jc w:val="both"/>
            </w:pPr>
            <w:r w:rsidRPr="00314AEF">
              <w:t>Основы ЕСТД</w:t>
            </w:r>
          </w:p>
        </w:tc>
      </w:tr>
      <w:tr w:rsidR="009723C5" w:rsidRPr="00E84B2D" w14:paraId="067A2056" w14:textId="77777777" w:rsidTr="00DC3480">
        <w:trPr>
          <w:trHeight w:val="20"/>
        </w:trPr>
        <w:tc>
          <w:tcPr>
            <w:tcW w:w="901" w:type="pct"/>
            <w:vMerge/>
          </w:tcPr>
          <w:p w14:paraId="46BEEB6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2559F0DD" w14:textId="04EFB28B" w:rsidR="009723C5" w:rsidRPr="00314AEF" w:rsidDel="00FA18BE" w:rsidRDefault="009723C5" w:rsidP="00314AEF">
            <w:pPr>
              <w:jc w:val="both"/>
            </w:pPr>
            <w:r w:rsidRPr="00314AEF">
              <w:t>Система допусков и посадок</w:t>
            </w:r>
          </w:p>
        </w:tc>
      </w:tr>
      <w:tr w:rsidR="009723C5" w:rsidRPr="00E84B2D" w14:paraId="21486F24" w14:textId="77777777" w:rsidTr="00DC3480">
        <w:trPr>
          <w:trHeight w:val="20"/>
        </w:trPr>
        <w:tc>
          <w:tcPr>
            <w:tcW w:w="901" w:type="pct"/>
            <w:vMerge/>
          </w:tcPr>
          <w:p w14:paraId="163732C0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EA2A95E" w14:textId="7AA13CFC" w:rsidR="009723C5" w:rsidRPr="00314AEF" w:rsidDel="00FA18BE" w:rsidRDefault="009723C5" w:rsidP="00314AEF">
            <w:pPr>
              <w:jc w:val="both"/>
            </w:pPr>
            <w:r w:rsidRPr="00314AEF">
              <w:t>Параметры шероховатости</w:t>
            </w:r>
          </w:p>
        </w:tc>
      </w:tr>
      <w:tr w:rsidR="009723C5" w:rsidRPr="00E84B2D" w14:paraId="668CE374" w14:textId="77777777" w:rsidTr="00DC3480">
        <w:trPr>
          <w:trHeight w:val="20"/>
        </w:trPr>
        <w:tc>
          <w:tcPr>
            <w:tcW w:w="901" w:type="pct"/>
            <w:vMerge/>
          </w:tcPr>
          <w:p w14:paraId="72DC7272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0E1F6C5D" w14:textId="16AD7C1F" w:rsidR="009723C5" w:rsidRPr="00314AEF" w:rsidDel="00FA18BE" w:rsidRDefault="009723C5" w:rsidP="00314AEF">
            <w:pPr>
              <w:jc w:val="both"/>
            </w:pPr>
            <w:r w:rsidRPr="00314AEF">
              <w:t>Основы материаловедения</w:t>
            </w:r>
          </w:p>
        </w:tc>
      </w:tr>
      <w:tr w:rsidR="009723C5" w:rsidRPr="00E84B2D" w14:paraId="46447B43" w14:textId="77777777" w:rsidTr="00DC3480">
        <w:trPr>
          <w:trHeight w:val="20"/>
        </w:trPr>
        <w:tc>
          <w:tcPr>
            <w:tcW w:w="901" w:type="pct"/>
            <w:vMerge/>
          </w:tcPr>
          <w:p w14:paraId="45FED7C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CA8795B" w14:textId="187F6C62" w:rsidR="009723C5" w:rsidRPr="00314AEF" w:rsidRDefault="009723C5" w:rsidP="00314AEF">
            <w:pPr>
              <w:jc w:val="both"/>
            </w:pPr>
            <w:r w:rsidRPr="00314AEF">
              <w:t>Основы технических измерений</w:t>
            </w:r>
          </w:p>
        </w:tc>
      </w:tr>
      <w:tr w:rsidR="009723C5" w:rsidRPr="00E84B2D" w14:paraId="73544E6F" w14:textId="77777777" w:rsidTr="00DC3480">
        <w:trPr>
          <w:trHeight w:val="20"/>
        </w:trPr>
        <w:tc>
          <w:tcPr>
            <w:tcW w:w="901" w:type="pct"/>
            <w:vMerge/>
          </w:tcPr>
          <w:p w14:paraId="4C39A60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AA47CCB" w14:textId="6B6DAB23" w:rsidR="009723C5" w:rsidRPr="00314AEF" w:rsidRDefault="009723C5" w:rsidP="00314AEF">
            <w:pPr>
              <w:jc w:val="both"/>
            </w:pPr>
            <w:r w:rsidRPr="00314AEF">
              <w:t>Основы электротехники</w:t>
            </w:r>
          </w:p>
        </w:tc>
      </w:tr>
      <w:tr w:rsidR="009723C5" w:rsidRPr="00E84B2D" w14:paraId="32ACDB04" w14:textId="77777777" w:rsidTr="00DC3480">
        <w:trPr>
          <w:trHeight w:val="20"/>
        </w:trPr>
        <w:tc>
          <w:tcPr>
            <w:tcW w:w="901" w:type="pct"/>
            <w:vMerge/>
          </w:tcPr>
          <w:p w14:paraId="0451FE9A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58A0FA3D" w14:textId="694B5F1D" w:rsidR="009723C5" w:rsidRPr="00314AEF" w:rsidRDefault="009723C5" w:rsidP="00314AEF">
            <w:pPr>
              <w:jc w:val="both"/>
            </w:pPr>
            <w:r w:rsidRPr="00314AEF">
              <w:t>Порядок выполнения пайки кабельных разъемов</w:t>
            </w:r>
          </w:p>
        </w:tc>
      </w:tr>
      <w:tr w:rsidR="009723C5" w:rsidRPr="00E84B2D" w14:paraId="2ADF5969" w14:textId="77777777" w:rsidTr="00DC3480">
        <w:trPr>
          <w:trHeight w:val="20"/>
        </w:trPr>
        <w:tc>
          <w:tcPr>
            <w:tcW w:w="901" w:type="pct"/>
            <w:vMerge/>
          </w:tcPr>
          <w:p w14:paraId="2C5AEEAA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3782AACD" w14:textId="0B8CD00D" w:rsidR="009723C5" w:rsidRPr="00314AEF" w:rsidRDefault="009723C5" w:rsidP="00314AEF">
            <w:pPr>
              <w:jc w:val="both"/>
            </w:pPr>
            <w:r w:rsidRPr="00314AEF">
              <w:t>Материалы и инструменты, используемые при пайке кабельных разъемов</w:t>
            </w:r>
          </w:p>
        </w:tc>
      </w:tr>
      <w:tr w:rsidR="009723C5" w:rsidRPr="00E84B2D" w14:paraId="449DAEF3" w14:textId="77777777" w:rsidTr="00DC3480">
        <w:trPr>
          <w:trHeight w:val="20"/>
        </w:trPr>
        <w:tc>
          <w:tcPr>
            <w:tcW w:w="901" w:type="pct"/>
            <w:vMerge/>
          </w:tcPr>
          <w:p w14:paraId="5575C9F0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22D0F041" w14:textId="34164782" w:rsidR="009723C5" w:rsidRPr="00314AEF" w:rsidRDefault="009723C5" w:rsidP="00314AEF">
            <w:pPr>
              <w:jc w:val="both"/>
            </w:pPr>
            <w:r w:rsidRPr="00314AEF">
              <w:t>Основы пневмо- и гидропривода</w:t>
            </w:r>
          </w:p>
        </w:tc>
      </w:tr>
      <w:tr w:rsidR="009723C5" w:rsidRPr="00E84B2D" w14:paraId="0F364EB7" w14:textId="77777777" w:rsidTr="00DC3480">
        <w:trPr>
          <w:trHeight w:val="20"/>
        </w:trPr>
        <w:tc>
          <w:tcPr>
            <w:tcW w:w="901" w:type="pct"/>
            <w:vMerge/>
          </w:tcPr>
          <w:p w14:paraId="704D8919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699188B4" w14:textId="25C2299A" w:rsidR="009723C5" w:rsidRPr="00314AEF" w:rsidRDefault="009723C5" w:rsidP="00314AEF">
            <w:pPr>
              <w:jc w:val="both"/>
            </w:pPr>
            <w:r w:rsidRPr="00314AEF">
              <w:t>Порядок регулировки фрикционных муфт и тормозов</w:t>
            </w:r>
          </w:p>
        </w:tc>
      </w:tr>
      <w:tr w:rsidR="009723C5" w:rsidRPr="00E84B2D" w14:paraId="6FA4F078" w14:textId="77777777" w:rsidTr="00DC3480">
        <w:trPr>
          <w:trHeight w:val="20"/>
        </w:trPr>
        <w:tc>
          <w:tcPr>
            <w:tcW w:w="901" w:type="pct"/>
            <w:vMerge/>
          </w:tcPr>
          <w:p w14:paraId="3176767B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28AC28C6" w14:textId="24C2CC1E" w:rsidR="009723C5" w:rsidRPr="00314AEF" w:rsidRDefault="009723C5" w:rsidP="00314AEF">
            <w:pPr>
              <w:jc w:val="both"/>
            </w:pPr>
            <w:r w:rsidRPr="00314AEF">
              <w:t>Типичные дефекты механических узлов металлорежущего станка</w:t>
            </w:r>
          </w:p>
        </w:tc>
      </w:tr>
      <w:tr w:rsidR="009723C5" w:rsidRPr="00E84B2D" w14:paraId="02FBC90A" w14:textId="77777777" w:rsidTr="00DC3480">
        <w:trPr>
          <w:trHeight w:val="20"/>
        </w:trPr>
        <w:tc>
          <w:tcPr>
            <w:tcW w:w="901" w:type="pct"/>
            <w:vMerge/>
          </w:tcPr>
          <w:p w14:paraId="25AA22CE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0B061261" w14:textId="601D6633" w:rsidR="009723C5" w:rsidRPr="00314AEF" w:rsidRDefault="009723C5" w:rsidP="00314AEF">
            <w:pPr>
              <w:jc w:val="both"/>
            </w:pPr>
            <w:r w:rsidRPr="00314AEF">
              <w:t>Порядок зачистки задиров, царапин и заусениц на трущихся поверхностях металлорежущего станка</w:t>
            </w:r>
          </w:p>
        </w:tc>
      </w:tr>
      <w:tr w:rsidR="009723C5" w:rsidRPr="00E84B2D" w14:paraId="5B69E276" w14:textId="77777777" w:rsidTr="00DC3480">
        <w:trPr>
          <w:trHeight w:val="20"/>
        </w:trPr>
        <w:tc>
          <w:tcPr>
            <w:tcW w:w="901" w:type="pct"/>
            <w:vMerge/>
          </w:tcPr>
          <w:p w14:paraId="105C482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3F48802C" w14:textId="09EF22D5" w:rsidR="009723C5" w:rsidRPr="00314AEF" w:rsidRDefault="00C376D6" w:rsidP="00314AEF">
            <w:pPr>
              <w:jc w:val="both"/>
            </w:pPr>
            <w:r>
              <w:t>Параметры качества поверхностей</w:t>
            </w:r>
            <w:r w:rsidR="009723C5" w:rsidRPr="00314AEF">
              <w:t xml:space="preserve"> трущихся элементов металлорежущего станка</w:t>
            </w:r>
          </w:p>
        </w:tc>
      </w:tr>
      <w:tr w:rsidR="009723C5" w:rsidRPr="00E84B2D" w14:paraId="74F89327" w14:textId="77777777" w:rsidTr="00DC3480">
        <w:trPr>
          <w:trHeight w:val="20"/>
        </w:trPr>
        <w:tc>
          <w:tcPr>
            <w:tcW w:w="901" w:type="pct"/>
            <w:vMerge/>
          </w:tcPr>
          <w:p w14:paraId="0821B7D7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109666F6" w14:textId="44CB7F7B" w:rsidR="009723C5" w:rsidRPr="00314AEF" w:rsidDel="00095CE4" w:rsidRDefault="009723C5" w:rsidP="00314AEF">
            <w:pPr>
              <w:jc w:val="both"/>
            </w:pPr>
            <w:r w:rsidRPr="00314AEF">
              <w:t>Жидкости, используемые для промывки деталей механических узлов металлорежущего станка</w:t>
            </w:r>
          </w:p>
        </w:tc>
      </w:tr>
      <w:tr w:rsidR="009723C5" w:rsidRPr="00E84B2D" w14:paraId="64ADF600" w14:textId="77777777" w:rsidTr="00DC3480">
        <w:trPr>
          <w:trHeight w:val="20"/>
        </w:trPr>
        <w:tc>
          <w:tcPr>
            <w:tcW w:w="901" w:type="pct"/>
            <w:vMerge/>
          </w:tcPr>
          <w:p w14:paraId="7F322A50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428E35AD" w14:textId="4DE663F4" w:rsidR="009723C5" w:rsidRPr="00314AEF" w:rsidDel="00095CE4" w:rsidRDefault="009723C5" w:rsidP="00314AEF">
            <w:pPr>
              <w:jc w:val="both"/>
            </w:pPr>
            <w:r w:rsidRPr="00314AEF">
              <w:t>Порядок разборки, сборки и контроля качества уплотнительных соединений пневмо- и гидросистем</w:t>
            </w:r>
          </w:p>
        </w:tc>
      </w:tr>
      <w:tr w:rsidR="009723C5" w:rsidRPr="00E84B2D" w14:paraId="4F4AF22F" w14:textId="77777777" w:rsidTr="00DC3480">
        <w:trPr>
          <w:trHeight w:val="20"/>
        </w:trPr>
        <w:tc>
          <w:tcPr>
            <w:tcW w:w="901" w:type="pct"/>
            <w:vMerge/>
          </w:tcPr>
          <w:p w14:paraId="00C35B22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618BE7DD" w14:textId="1A95726B" w:rsidR="009723C5" w:rsidRPr="00314AEF" w:rsidDel="00095CE4" w:rsidRDefault="009723C5" w:rsidP="00314AEF">
            <w:pPr>
              <w:jc w:val="both"/>
            </w:pPr>
            <w:r w:rsidRPr="00314AEF">
              <w:t>Порядок регулирования пневмо- и гидросистем</w:t>
            </w:r>
          </w:p>
        </w:tc>
      </w:tr>
      <w:tr w:rsidR="009723C5" w:rsidRPr="00E84B2D" w14:paraId="1674ED41" w14:textId="77777777" w:rsidTr="00DC3480">
        <w:trPr>
          <w:trHeight w:val="20"/>
        </w:trPr>
        <w:tc>
          <w:tcPr>
            <w:tcW w:w="901" w:type="pct"/>
            <w:vMerge/>
          </w:tcPr>
          <w:p w14:paraId="0939E5C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0D30713D" w14:textId="72532020" w:rsidR="009723C5" w:rsidRPr="00314AEF" w:rsidDel="00095CE4" w:rsidRDefault="009723C5" w:rsidP="00314AEF">
            <w:pPr>
              <w:jc w:val="both"/>
            </w:pPr>
            <w:r w:rsidRPr="00314AEF">
              <w:t>Принцип действия, устройство, основные характеристики электротехнических устройств и приборов</w:t>
            </w:r>
          </w:p>
        </w:tc>
      </w:tr>
      <w:tr w:rsidR="009723C5" w:rsidRPr="00E84B2D" w14:paraId="2AB6121A" w14:textId="77777777" w:rsidTr="00DC3480">
        <w:trPr>
          <w:trHeight w:val="20"/>
        </w:trPr>
        <w:tc>
          <w:tcPr>
            <w:tcW w:w="901" w:type="pct"/>
            <w:vMerge/>
          </w:tcPr>
          <w:p w14:paraId="1EBEA404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12A6F949" w14:textId="7A0460BC" w:rsidR="009723C5" w:rsidRPr="00314AEF" w:rsidDel="00095CE4" w:rsidRDefault="009723C5" w:rsidP="00314AEF">
            <w:pPr>
              <w:jc w:val="both"/>
            </w:pPr>
            <w:r w:rsidRPr="00314AEF">
              <w:t>Правила эксплуатации электрооборудования</w:t>
            </w:r>
          </w:p>
        </w:tc>
      </w:tr>
      <w:tr w:rsidR="009723C5" w:rsidRPr="00E84B2D" w14:paraId="4E031DED" w14:textId="77777777" w:rsidTr="00DC3480">
        <w:trPr>
          <w:trHeight w:val="20"/>
        </w:trPr>
        <w:tc>
          <w:tcPr>
            <w:tcW w:w="901" w:type="pct"/>
            <w:vMerge/>
          </w:tcPr>
          <w:p w14:paraId="25E14C3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  <w:vAlign w:val="center"/>
          </w:tcPr>
          <w:p w14:paraId="4F356226" w14:textId="150008E8" w:rsidR="009723C5" w:rsidRPr="00314AEF" w:rsidDel="00095CE4" w:rsidRDefault="009723C5" w:rsidP="00314AEF">
            <w:pPr>
              <w:jc w:val="both"/>
            </w:pPr>
            <w:r w:rsidRPr="00314AEF">
              <w:t>Условные обозначения, применяемые на кинематических, электрических и монтажных схемах</w:t>
            </w:r>
          </w:p>
        </w:tc>
      </w:tr>
      <w:tr w:rsidR="009723C5" w:rsidRPr="00E84B2D" w14:paraId="446E747E" w14:textId="77777777" w:rsidTr="00DC3480">
        <w:trPr>
          <w:trHeight w:val="20"/>
        </w:trPr>
        <w:tc>
          <w:tcPr>
            <w:tcW w:w="901" w:type="pct"/>
            <w:vMerge/>
          </w:tcPr>
          <w:p w14:paraId="56C17E57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818A493" w14:textId="706013F5" w:rsidR="009723C5" w:rsidRPr="00314AEF" w:rsidRDefault="009723C5" w:rsidP="00710DAC">
            <w:pPr>
              <w:jc w:val="both"/>
            </w:pPr>
            <w:r w:rsidRPr="00314AEF">
              <w:t>Порядок эксплуатации специальных приборов и оснастки для определения</w:t>
            </w:r>
            <w:r w:rsidR="00437231" w:rsidRPr="00314AEF">
              <w:t xml:space="preserve"> </w:t>
            </w:r>
            <w:r w:rsidRPr="00314AEF">
              <w:t>параметров работы (точность, жесткость, уровень шума и вибрации, температур</w:t>
            </w:r>
            <w:r w:rsidR="00710DAC">
              <w:t>а</w:t>
            </w:r>
            <w:r w:rsidRPr="00314AEF">
              <w:t xml:space="preserve"> нагрева отдельных узлов) станка</w:t>
            </w:r>
          </w:p>
        </w:tc>
      </w:tr>
      <w:tr w:rsidR="009723C5" w:rsidRPr="00E84B2D" w14:paraId="40F09AF0" w14:textId="77777777" w:rsidTr="00DC3480">
        <w:trPr>
          <w:trHeight w:val="20"/>
        </w:trPr>
        <w:tc>
          <w:tcPr>
            <w:tcW w:w="901" w:type="pct"/>
            <w:vMerge/>
          </w:tcPr>
          <w:p w14:paraId="689FE9E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9DE51AF" w14:textId="6B01FF37" w:rsidR="009723C5" w:rsidRPr="00314AEF" w:rsidDel="00095CE4" w:rsidRDefault="009723C5" w:rsidP="00314AEF">
            <w:pPr>
              <w:jc w:val="both"/>
            </w:pPr>
            <w:r w:rsidRPr="00314AEF">
              <w:t>Порядок работы с персональной вычислительной техникой</w:t>
            </w:r>
          </w:p>
        </w:tc>
      </w:tr>
      <w:tr w:rsidR="009723C5" w:rsidRPr="00E84B2D" w14:paraId="5E177573" w14:textId="77777777" w:rsidTr="00DC3480">
        <w:trPr>
          <w:trHeight w:val="20"/>
        </w:trPr>
        <w:tc>
          <w:tcPr>
            <w:tcW w:w="901" w:type="pct"/>
            <w:vMerge/>
          </w:tcPr>
          <w:p w14:paraId="6974C66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3FEC0F65" w14:textId="46A8DE30" w:rsidR="009723C5" w:rsidRPr="00314AEF" w:rsidDel="00095CE4" w:rsidRDefault="009723C5" w:rsidP="00314AEF">
            <w:pPr>
              <w:jc w:val="both"/>
            </w:pPr>
            <w:r w:rsidRPr="00314AEF">
              <w:t>Порядок работы с файловой системой</w:t>
            </w:r>
          </w:p>
        </w:tc>
      </w:tr>
      <w:tr w:rsidR="009723C5" w:rsidRPr="00E84B2D" w14:paraId="4D696946" w14:textId="77777777" w:rsidTr="00DC3480">
        <w:trPr>
          <w:trHeight w:val="20"/>
        </w:trPr>
        <w:tc>
          <w:tcPr>
            <w:tcW w:w="901" w:type="pct"/>
            <w:vMerge/>
          </w:tcPr>
          <w:p w14:paraId="45019BDD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69C53404" w14:textId="57609EFE" w:rsidR="009723C5" w:rsidRPr="00314AEF" w:rsidDel="00095CE4" w:rsidRDefault="009723C5" w:rsidP="00314AEF">
            <w:pPr>
              <w:jc w:val="both"/>
            </w:pPr>
            <w:r w:rsidRPr="00314AEF">
              <w:t>Основные форматы представления электронной графической и текстовой информации</w:t>
            </w:r>
          </w:p>
        </w:tc>
      </w:tr>
      <w:tr w:rsidR="009723C5" w:rsidRPr="00E84B2D" w14:paraId="33CAB8BB" w14:textId="77777777" w:rsidTr="00DC3480">
        <w:trPr>
          <w:trHeight w:val="20"/>
        </w:trPr>
        <w:tc>
          <w:tcPr>
            <w:tcW w:w="901" w:type="pct"/>
            <w:vMerge/>
          </w:tcPr>
          <w:p w14:paraId="5FF88AE1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CF4BB85" w14:textId="30C06206" w:rsidR="009723C5" w:rsidRPr="00314AEF" w:rsidRDefault="009723C5" w:rsidP="00314AEF">
            <w:pPr>
              <w:jc w:val="both"/>
            </w:pPr>
            <w:r w:rsidRPr="00314AE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723C5" w:rsidRPr="00E84B2D" w14:paraId="6BEB4E32" w14:textId="77777777" w:rsidTr="00DC3480">
        <w:trPr>
          <w:trHeight w:val="20"/>
        </w:trPr>
        <w:tc>
          <w:tcPr>
            <w:tcW w:w="901" w:type="pct"/>
            <w:vMerge/>
          </w:tcPr>
          <w:p w14:paraId="79B061AF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7EA06FBB" w14:textId="5F7D3B4C" w:rsidR="009723C5" w:rsidRPr="00314AEF" w:rsidRDefault="009723C5" w:rsidP="00314AEF">
            <w:pPr>
              <w:jc w:val="both"/>
            </w:pPr>
            <w:r w:rsidRPr="00314AE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723C5" w:rsidRPr="00E84B2D" w14:paraId="1358C21A" w14:textId="77777777" w:rsidTr="00DC3480">
        <w:trPr>
          <w:trHeight w:val="20"/>
        </w:trPr>
        <w:tc>
          <w:tcPr>
            <w:tcW w:w="901" w:type="pct"/>
            <w:vMerge/>
          </w:tcPr>
          <w:p w14:paraId="20E5458D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16AA0399" w14:textId="3FBBD1F6" w:rsidR="009723C5" w:rsidRPr="00314AEF" w:rsidRDefault="009723C5" w:rsidP="00314AEF">
            <w:pPr>
              <w:jc w:val="both"/>
            </w:pPr>
            <w:r w:rsidRPr="00314AEF">
              <w:t>Правила строповки и перемещения грузов</w:t>
            </w:r>
          </w:p>
        </w:tc>
      </w:tr>
      <w:tr w:rsidR="009723C5" w:rsidRPr="00E84B2D" w14:paraId="29038711" w14:textId="77777777" w:rsidTr="00DC3480">
        <w:trPr>
          <w:trHeight w:val="20"/>
        </w:trPr>
        <w:tc>
          <w:tcPr>
            <w:tcW w:w="901" w:type="pct"/>
            <w:vMerge/>
          </w:tcPr>
          <w:p w14:paraId="4F1B17CA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5D6C9100" w14:textId="2372A58F" w:rsidR="009723C5" w:rsidRPr="00314AEF" w:rsidRDefault="009723C5" w:rsidP="00314AEF">
            <w:pPr>
              <w:jc w:val="both"/>
            </w:pPr>
            <w:r w:rsidRPr="00314AEF">
              <w:t>Система знаковой сигнализации при работе с машинистом крана</w:t>
            </w:r>
          </w:p>
        </w:tc>
      </w:tr>
      <w:tr w:rsidR="009723C5" w:rsidRPr="00E84B2D" w14:paraId="25B0C669" w14:textId="77777777" w:rsidTr="00DC3480">
        <w:trPr>
          <w:trHeight w:val="20"/>
        </w:trPr>
        <w:tc>
          <w:tcPr>
            <w:tcW w:w="901" w:type="pct"/>
            <w:vMerge/>
          </w:tcPr>
          <w:p w14:paraId="07615765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3C62645B" w14:textId="0046149A" w:rsidR="009723C5" w:rsidRPr="00314AEF" w:rsidRDefault="009723C5" w:rsidP="00314AEF">
            <w:pPr>
              <w:jc w:val="both"/>
            </w:pPr>
            <w:r w:rsidRPr="00314AEF">
              <w:t xml:space="preserve">Виды и правила применения средств индивидуальной и коллективной защиты при проведении работ по капитальному ремонту металлорежущих станков </w:t>
            </w:r>
          </w:p>
        </w:tc>
      </w:tr>
      <w:tr w:rsidR="009723C5" w:rsidRPr="00E84B2D" w14:paraId="5374A3A4" w14:textId="77777777" w:rsidTr="00DC3480">
        <w:trPr>
          <w:trHeight w:val="20"/>
        </w:trPr>
        <w:tc>
          <w:tcPr>
            <w:tcW w:w="901" w:type="pct"/>
            <w:vMerge/>
          </w:tcPr>
          <w:p w14:paraId="031DA87E" w14:textId="77777777" w:rsidR="009723C5" w:rsidRPr="00E84B2D" w:rsidDel="002A1D54" w:rsidRDefault="009723C5" w:rsidP="009723C5">
            <w:pPr>
              <w:suppressAutoHyphens/>
            </w:pPr>
          </w:p>
        </w:tc>
        <w:tc>
          <w:tcPr>
            <w:tcW w:w="4099" w:type="pct"/>
          </w:tcPr>
          <w:p w14:paraId="23D592FC" w14:textId="1B910D86" w:rsidR="009723C5" w:rsidRPr="00314AEF" w:rsidRDefault="009723C5" w:rsidP="00314AEF">
            <w:pPr>
              <w:jc w:val="both"/>
            </w:pPr>
            <w:r w:rsidRPr="00314AEF">
              <w:t xml:space="preserve">Требования охраны труда, пожарной, промышленной, экологической безопасности и электробезопасности при проведении работ по капитальному ремонту металлорежущих станков </w:t>
            </w:r>
          </w:p>
        </w:tc>
      </w:tr>
      <w:tr w:rsidR="009723C5" w:rsidRPr="00E84B2D" w14:paraId="4E5C2AD4" w14:textId="77777777" w:rsidTr="00DC3480">
        <w:trPr>
          <w:trHeight w:val="20"/>
        </w:trPr>
        <w:tc>
          <w:tcPr>
            <w:tcW w:w="901" w:type="pct"/>
          </w:tcPr>
          <w:p w14:paraId="3CB6B01B" w14:textId="77777777" w:rsidR="009723C5" w:rsidRPr="00E84B2D" w:rsidDel="002A1D54" w:rsidRDefault="009723C5" w:rsidP="008B3552">
            <w:r w:rsidRPr="00E84B2D" w:rsidDel="002A1D54">
              <w:t>Другие характеристики</w:t>
            </w:r>
          </w:p>
        </w:tc>
        <w:tc>
          <w:tcPr>
            <w:tcW w:w="4099" w:type="pct"/>
          </w:tcPr>
          <w:p w14:paraId="478EDA5E" w14:textId="77777777" w:rsidR="009723C5" w:rsidRPr="00314AEF" w:rsidRDefault="009723C5" w:rsidP="00314AEF">
            <w:pPr>
              <w:jc w:val="both"/>
            </w:pPr>
            <w:r w:rsidRPr="00314AEF">
              <w:t>-</w:t>
            </w:r>
          </w:p>
        </w:tc>
      </w:tr>
    </w:tbl>
    <w:p w14:paraId="0BFC12B4" w14:textId="77777777" w:rsidR="00FA2031" w:rsidRDefault="00FA2031" w:rsidP="008B3552"/>
    <w:p w14:paraId="6695ED6F" w14:textId="7B2D17EF" w:rsidR="0028099E" w:rsidRPr="00FA2031" w:rsidRDefault="0028099E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Pr="00FA2031">
        <w:rPr>
          <w:b/>
          <w:bCs w:val="0"/>
          <w:lang w:val="en-US"/>
        </w:rPr>
        <w:t>3</w:t>
      </w:r>
      <w:r w:rsidRPr="00FA2031">
        <w:rPr>
          <w:b/>
          <w:bCs w:val="0"/>
        </w:rPr>
        <w:t>.</w:t>
      </w:r>
      <w:r w:rsidR="00EC57F0" w:rsidRPr="00FA2031">
        <w:rPr>
          <w:b/>
          <w:bCs w:val="0"/>
          <w:lang w:val="en-US"/>
        </w:rPr>
        <w:t>6</w:t>
      </w:r>
      <w:r w:rsidRPr="00FA2031">
        <w:rPr>
          <w:b/>
          <w:bCs w:val="0"/>
        </w:rPr>
        <w:t>. Трудовая функция</w:t>
      </w:r>
    </w:p>
    <w:p w14:paraId="4E985A32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296"/>
        <w:gridCol w:w="690"/>
        <w:gridCol w:w="975"/>
        <w:gridCol w:w="1949"/>
        <w:gridCol w:w="600"/>
      </w:tblGrid>
      <w:tr w:rsidR="00C45F68" w:rsidRPr="00C45F68" w14:paraId="0919AA60" w14:textId="77777777" w:rsidTr="00DC3480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032560" w14:textId="34B74857" w:rsidR="00BB44D1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DCB63" w14:textId="4F516D14" w:rsidR="00BB44D1" w:rsidRPr="00D55DE3" w:rsidRDefault="00BB44D1" w:rsidP="008B3552">
            <w:r w:rsidRPr="00D55DE3">
              <w:t>Наладка металло</w:t>
            </w:r>
            <w:r w:rsidR="00EC57F0" w:rsidRPr="00D55DE3">
              <w:t>режущих станков после капитального</w:t>
            </w:r>
            <w:r w:rsidRPr="00D55DE3">
              <w:t xml:space="preserve"> ремонта</w:t>
            </w:r>
          </w:p>
        </w:tc>
        <w:tc>
          <w:tcPr>
            <w:tcW w:w="3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3063F0" w14:textId="3C547953" w:rsidR="00BB44D1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76D943" w14:textId="76912084" w:rsidR="00BB44D1" w:rsidRPr="00C45F68" w:rsidRDefault="00BB44D1" w:rsidP="00DC3480">
            <w:pPr>
              <w:jc w:val="center"/>
            </w:pPr>
            <w:r w:rsidRPr="00C45F68">
              <w:rPr>
                <w:lang w:val="en-US"/>
              </w:rPr>
              <w:t>C/0</w:t>
            </w:r>
            <w:r w:rsidR="00EC57F0">
              <w:t>6</w:t>
            </w:r>
            <w:r w:rsidRPr="00C45F68">
              <w:rPr>
                <w:lang w:val="en-US"/>
              </w:rPr>
              <w:t>.</w:t>
            </w:r>
            <w:r w:rsidR="0083436E" w:rsidRPr="00C45F68">
              <w:t>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79A878" w14:textId="745FA683" w:rsidR="00BB44D1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0E839" w14:textId="77777777" w:rsidR="00BB44D1" w:rsidRPr="00C45F68" w:rsidRDefault="0083436E" w:rsidP="00DC3480">
            <w:pPr>
              <w:jc w:val="center"/>
            </w:pPr>
            <w:r w:rsidRPr="00C45F68">
              <w:t>4</w:t>
            </w:r>
          </w:p>
        </w:tc>
      </w:tr>
    </w:tbl>
    <w:p w14:paraId="6F007C8C" w14:textId="77777777" w:rsidR="00791BE2" w:rsidRPr="00C45F68" w:rsidRDefault="00791BE2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4F58AF" w:rsidRPr="00C45F68" w14:paraId="684EBCF4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00B6EA12" w14:textId="77777777" w:rsidR="004F58AF" w:rsidRPr="00C45F68" w:rsidRDefault="004F58AF" w:rsidP="008B3552">
            <w:r w:rsidRPr="00C45F68">
              <w:t>Трудовые действия</w:t>
            </w:r>
          </w:p>
        </w:tc>
        <w:tc>
          <w:tcPr>
            <w:tcW w:w="4102" w:type="pct"/>
          </w:tcPr>
          <w:p w14:paraId="043E6253" w14:textId="7634DA6B" w:rsidR="004F58AF" w:rsidRPr="00485623" w:rsidRDefault="004F58AF" w:rsidP="00485623">
            <w:pPr>
              <w:jc w:val="both"/>
            </w:pPr>
            <w:r w:rsidRPr="00485623">
              <w:t>Установление последовательности</w:t>
            </w:r>
            <w:r w:rsidR="00437231" w:rsidRPr="00485623">
              <w:t xml:space="preserve"> </w:t>
            </w:r>
            <w:r w:rsidRPr="00485623">
              <w:t>работ при проведении наладки</w:t>
            </w:r>
            <w:r w:rsidR="00437231" w:rsidRPr="00485623">
              <w:t xml:space="preserve"> </w:t>
            </w:r>
            <w:r w:rsidRPr="00485623">
              <w:t>металлор</w:t>
            </w:r>
            <w:r w:rsidR="00AC379B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157DDD5E" w14:textId="77777777" w:rsidTr="00DC3480">
        <w:trPr>
          <w:trHeight w:val="20"/>
        </w:trPr>
        <w:tc>
          <w:tcPr>
            <w:tcW w:w="898" w:type="pct"/>
            <w:vMerge/>
          </w:tcPr>
          <w:p w14:paraId="0D245EDD" w14:textId="77777777" w:rsidR="004F58AF" w:rsidRPr="00C45F68" w:rsidRDefault="004F58AF" w:rsidP="004F58AF"/>
        </w:tc>
        <w:tc>
          <w:tcPr>
            <w:tcW w:w="4102" w:type="pct"/>
          </w:tcPr>
          <w:p w14:paraId="4757FC7B" w14:textId="3FD0403A" w:rsidR="004F58AF" w:rsidRPr="00485623" w:rsidDel="004F58AF" w:rsidRDefault="004F58AF" w:rsidP="00485623">
            <w:pPr>
              <w:jc w:val="both"/>
            </w:pPr>
            <w:r w:rsidRPr="00485623">
              <w:t>Подготовка рабочего места при проведении наладки</w:t>
            </w:r>
            <w:r w:rsidR="00437231" w:rsidRPr="00485623">
              <w:t xml:space="preserve"> </w:t>
            </w:r>
            <w:r w:rsidRPr="00485623">
              <w:t>металлор</w:t>
            </w:r>
            <w:r w:rsidR="00AC379B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0322F406" w14:textId="77777777" w:rsidTr="00DC3480">
        <w:trPr>
          <w:trHeight w:val="20"/>
        </w:trPr>
        <w:tc>
          <w:tcPr>
            <w:tcW w:w="898" w:type="pct"/>
            <w:vMerge/>
          </w:tcPr>
          <w:p w14:paraId="074A0A26" w14:textId="77777777" w:rsidR="004F58AF" w:rsidRPr="00C45F68" w:rsidRDefault="004F58AF" w:rsidP="004F58AF"/>
        </w:tc>
        <w:tc>
          <w:tcPr>
            <w:tcW w:w="4102" w:type="pct"/>
          </w:tcPr>
          <w:p w14:paraId="3E73FFA3" w14:textId="3FED6B0C" w:rsidR="004F58AF" w:rsidRPr="00485623" w:rsidDel="004F58AF" w:rsidRDefault="004F58AF" w:rsidP="00485623">
            <w:pPr>
              <w:jc w:val="both"/>
            </w:pPr>
            <w:r w:rsidRPr="00485623">
              <w:t>Выбор оборудования, инструментов и приспособлений при проведении наладки</w:t>
            </w:r>
            <w:r w:rsidR="00437231" w:rsidRPr="00485623">
              <w:t xml:space="preserve"> </w:t>
            </w:r>
            <w:r w:rsidRPr="00485623">
              <w:t>металлорежущих станков посл</w:t>
            </w:r>
            <w:r w:rsidR="00AC379B" w:rsidRPr="00485623">
              <w:t>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091F3A93" w14:textId="77777777" w:rsidTr="00DC3480">
        <w:trPr>
          <w:trHeight w:val="20"/>
        </w:trPr>
        <w:tc>
          <w:tcPr>
            <w:tcW w:w="898" w:type="pct"/>
            <w:vMerge/>
          </w:tcPr>
          <w:p w14:paraId="7A639C60" w14:textId="77777777" w:rsidR="00273D44" w:rsidRPr="00C45F68" w:rsidRDefault="00273D44" w:rsidP="00791BE2"/>
        </w:tc>
        <w:tc>
          <w:tcPr>
            <w:tcW w:w="4102" w:type="pct"/>
          </w:tcPr>
          <w:p w14:paraId="5A7301F7" w14:textId="4874A151" w:rsidR="00273D44" w:rsidRPr="00485623" w:rsidRDefault="00273D44" w:rsidP="00485623">
            <w:pPr>
              <w:jc w:val="both"/>
            </w:pPr>
            <w:r w:rsidRPr="00485623">
              <w:t>Пробная эксплуатация отремонтированных металлорежущих станков на холостом ходу на всех скоро</w:t>
            </w:r>
            <w:r w:rsidR="00AC379B" w:rsidRPr="00485623">
              <w:t>стях и подачах 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2BECBFCF" w14:textId="77777777" w:rsidTr="00DC3480">
        <w:trPr>
          <w:trHeight w:val="20"/>
        </w:trPr>
        <w:tc>
          <w:tcPr>
            <w:tcW w:w="898" w:type="pct"/>
            <w:vMerge/>
          </w:tcPr>
          <w:p w14:paraId="0E6329D4" w14:textId="77777777" w:rsidR="00BB56E0" w:rsidRPr="00C45F68" w:rsidRDefault="00BB56E0" w:rsidP="00791BE2"/>
        </w:tc>
        <w:tc>
          <w:tcPr>
            <w:tcW w:w="4102" w:type="pct"/>
          </w:tcPr>
          <w:p w14:paraId="0D485B8C" w14:textId="0A06640B" w:rsidR="00BB56E0" w:rsidRPr="00485623" w:rsidRDefault="00BB56E0" w:rsidP="00485623">
            <w:pPr>
              <w:jc w:val="both"/>
            </w:pPr>
            <w:r w:rsidRPr="00485623">
              <w:t>Установка заготов</w:t>
            </w:r>
            <w:r w:rsidR="00A07D5B" w:rsidRPr="00485623">
              <w:t>ок</w:t>
            </w:r>
            <w:r w:rsidRPr="00485623">
              <w:t xml:space="preserve"> и оснастки</w:t>
            </w:r>
            <w:r w:rsidR="00485623">
              <w:t xml:space="preserve">, </w:t>
            </w:r>
            <w:r w:rsidR="00485623" w:rsidRPr="00485623">
              <w:t>необходимы</w:t>
            </w:r>
            <w:r w:rsidR="00485623">
              <w:t>х</w:t>
            </w:r>
            <w:r w:rsidR="00485623" w:rsidRPr="00485623">
              <w:t xml:space="preserve"> для обработки тест-деталей после капитального ремонта</w:t>
            </w:r>
            <w:r w:rsidR="00485623">
              <w:t>,</w:t>
            </w:r>
            <w:r w:rsidRPr="00485623">
              <w:t xml:space="preserve"> на </w:t>
            </w:r>
            <w:r w:rsidR="00721971" w:rsidRPr="00485623">
              <w:t xml:space="preserve">металлорежущие </w:t>
            </w:r>
            <w:r w:rsidRPr="00485623">
              <w:t>стан</w:t>
            </w:r>
            <w:r w:rsidR="00A07D5B" w:rsidRPr="00485623">
              <w:t>ки</w:t>
            </w:r>
          </w:p>
        </w:tc>
      </w:tr>
      <w:tr w:rsidR="00C45F68" w:rsidRPr="00C45F68" w14:paraId="287074F9" w14:textId="77777777" w:rsidTr="00DC3480">
        <w:trPr>
          <w:trHeight w:val="20"/>
        </w:trPr>
        <w:tc>
          <w:tcPr>
            <w:tcW w:w="898" w:type="pct"/>
            <w:vMerge/>
          </w:tcPr>
          <w:p w14:paraId="348739A6" w14:textId="77777777" w:rsidR="00BB56E0" w:rsidRPr="00C45F68" w:rsidRDefault="00BB56E0" w:rsidP="00791BE2"/>
        </w:tc>
        <w:tc>
          <w:tcPr>
            <w:tcW w:w="4102" w:type="pct"/>
          </w:tcPr>
          <w:p w14:paraId="42BB59CA" w14:textId="2BB9B487" w:rsidR="00BB56E0" w:rsidRPr="00485623" w:rsidRDefault="00BB56E0" w:rsidP="00485623">
            <w:pPr>
              <w:jc w:val="both"/>
            </w:pPr>
            <w:r w:rsidRPr="00485623">
              <w:t>Установка режимов резания, необходимых для обработки тест-детал</w:t>
            </w:r>
            <w:r w:rsidR="00A07D5B" w:rsidRPr="00485623">
              <w:t>ей</w:t>
            </w:r>
            <w:r w:rsidR="00841915" w:rsidRPr="00485623">
              <w:t xml:space="preserve"> после капитального</w:t>
            </w:r>
            <w:r w:rsidR="00721971" w:rsidRPr="00485623">
              <w:t xml:space="preserve"> ремонта</w:t>
            </w:r>
          </w:p>
        </w:tc>
      </w:tr>
      <w:tr w:rsidR="00C45F68" w:rsidRPr="00C45F68" w14:paraId="13222AD2" w14:textId="77777777" w:rsidTr="00DC3480">
        <w:trPr>
          <w:trHeight w:val="20"/>
        </w:trPr>
        <w:tc>
          <w:tcPr>
            <w:tcW w:w="898" w:type="pct"/>
            <w:vMerge/>
          </w:tcPr>
          <w:p w14:paraId="7D443F15" w14:textId="77777777" w:rsidR="00BB56E0" w:rsidRPr="00C45F68" w:rsidRDefault="00BB56E0" w:rsidP="00791BE2"/>
        </w:tc>
        <w:tc>
          <w:tcPr>
            <w:tcW w:w="4102" w:type="pct"/>
          </w:tcPr>
          <w:p w14:paraId="3E350589" w14:textId="621FE9B5" w:rsidR="00BB56E0" w:rsidRPr="00485623" w:rsidRDefault="00BB56E0" w:rsidP="00485623">
            <w:pPr>
              <w:jc w:val="both"/>
            </w:pPr>
            <w:r w:rsidRPr="00485623">
              <w:t xml:space="preserve">Ввод </w:t>
            </w:r>
            <w:r w:rsidR="00713536" w:rsidRPr="00485623">
              <w:t>управляющей программы</w:t>
            </w:r>
            <w:r w:rsidRPr="00485623">
              <w:t xml:space="preserve"> в систем</w:t>
            </w:r>
            <w:r w:rsidR="00A25F27" w:rsidRPr="00485623">
              <w:t>ы</w:t>
            </w:r>
            <w:r w:rsidRPr="00485623">
              <w:t xml:space="preserve"> </w:t>
            </w:r>
            <w:r w:rsidR="00D33B91" w:rsidRPr="00485623">
              <w:t>ЧПУ</w:t>
            </w:r>
            <w:r w:rsidR="00721971" w:rsidRPr="00485623">
              <w:t xml:space="preserve"> металлорежущих</w:t>
            </w:r>
            <w:r w:rsidR="00D33B91" w:rsidRPr="00485623">
              <w:t xml:space="preserve"> </w:t>
            </w:r>
            <w:r w:rsidRPr="00485623">
              <w:t>станк</w:t>
            </w:r>
            <w:r w:rsidR="00A25F27" w:rsidRPr="00485623">
              <w:t>ов</w:t>
            </w:r>
          </w:p>
        </w:tc>
      </w:tr>
      <w:tr w:rsidR="00C45F68" w:rsidRPr="00C45F68" w14:paraId="1CF58390" w14:textId="77777777" w:rsidTr="00DC3480">
        <w:trPr>
          <w:trHeight w:val="20"/>
        </w:trPr>
        <w:tc>
          <w:tcPr>
            <w:tcW w:w="898" w:type="pct"/>
            <w:vMerge/>
          </w:tcPr>
          <w:p w14:paraId="20D169CC" w14:textId="77777777" w:rsidR="00BB56E0" w:rsidRPr="00C45F68" w:rsidRDefault="00BB56E0" w:rsidP="00791BE2"/>
        </w:tc>
        <w:tc>
          <w:tcPr>
            <w:tcW w:w="4102" w:type="pct"/>
          </w:tcPr>
          <w:p w14:paraId="1CD470BB" w14:textId="77777777" w:rsidR="00BB56E0" w:rsidRPr="00485623" w:rsidRDefault="00A25F27" w:rsidP="00485623">
            <w:pPr>
              <w:jc w:val="both"/>
            </w:pPr>
            <w:r w:rsidRPr="00485623">
              <w:t>Обработк</w:t>
            </w:r>
            <w:r w:rsidR="00D33B91" w:rsidRPr="00485623">
              <w:t>а</w:t>
            </w:r>
            <w:r w:rsidRPr="00485623">
              <w:t xml:space="preserve"> тест-деталей</w:t>
            </w:r>
          </w:p>
        </w:tc>
      </w:tr>
      <w:tr w:rsidR="00C45F68" w:rsidRPr="00C45F68" w14:paraId="6DE6A96A" w14:textId="77777777" w:rsidTr="00DC3480">
        <w:trPr>
          <w:trHeight w:val="20"/>
        </w:trPr>
        <w:tc>
          <w:tcPr>
            <w:tcW w:w="898" w:type="pct"/>
            <w:vMerge/>
          </w:tcPr>
          <w:p w14:paraId="11C4E5AF" w14:textId="77777777" w:rsidR="00BB56E0" w:rsidRPr="00C45F68" w:rsidRDefault="00BB56E0" w:rsidP="00791BE2"/>
        </w:tc>
        <w:tc>
          <w:tcPr>
            <w:tcW w:w="4102" w:type="pct"/>
          </w:tcPr>
          <w:p w14:paraId="49AC3128" w14:textId="230020F1" w:rsidR="00BB56E0" w:rsidRPr="00485623" w:rsidRDefault="00BB56E0" w:rsidP="00485623">
            <w:pPr>
              <w:jc w:val="both"/>
            </w:pPr>
            <w:r w:rsidRPr="00485623">
              <w:t>Оценка соответствия качества обработки тест-детал</w:t>
            </w:r>
            <w:r w:rsidR="00A25F27" w:rsidRPr="00485623">
              <w:t>ей</w:t>
            </w:r>
            <w:r w:rsidRPr="00485623">
              <w:t xml:space="preserve"> требуемому и приняти</w:t>
            </w:r>
            <w:r w:rsidR="00AC379B" w:rsidRPr="00485623">
              <w:t>е решения о качестве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20469968" w14:textId="77777777" w:rsidTr="00DC3480">
        <w:trPr>
          <w:trHeight w:val="20"/>
        </w:trPr>
        <w:tc>
          <w:tcPr>
            <w:tcW w:w="898" w:type="pct"/>
            <w:vMerge/>
          </w:tcPr>
          <w:p w14:paraId="44FE3833" w14:textId="77777777" w:rsidR="00BB56E0" w:rsidRPr="00C45F68" w:rsidRDefault="00BB56E0" w:rsidP="00791BE2"/>
        </w:tc>
        <w:tc>
          <w:tcPr>
            <w:tcW w:w="4102" w:type="pct"/>
          </w:tcPr>
          <w:p w14:paraId="67BEDD8F" w14:textId="2D580D6A" w:rsidR="00BB56E0" w:rsidRPr="00485623" w:rsidRDefault="00BB56E0" w:rsidP="00485623">
            <w:pPr>
              <w:jc w:val="both"/>
            </w:pPr>
            <w:r w:rsidRPr="00485623">
              <w:t xml:space="preserve">Выявление нарушений нормальной работы </w:t>
            </w:r>
            <w:r w:rsidR="00721971" w:rsidRPr="00485623">
              <w:t xml:space="preserve">металлорежущих </w:t>
            </w:r>
            <w:r w:rsidRPr="00485623">
              <w:t>станк</w:t>
            </w:r>
            <w:r w:rsidR="00A25F27" w:rsidRPr="00485623">
              <w:t>ов</w:t>
            </w:r>
            <w:r w:rsidR="00AC379B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6271E6DD" w14:textId="77777777" w:rsidTr="00DC3480">
        <w:trPr>
          <w:trHeight w:val="20"/>
        </w:trPr>
        <w:tc>
          <w:tcPr>
            <w:tcW w:w="898" w:type="pct"/>
            <w:vMerge/>
          </w:tcPr>
          <w:p w14:paraId="4F77F82E" w14:textId="77777777" w:rsidR="00BB56E0" w:rsidRPr="00C45F68" w:rsidRDefault="00BB56E0" w:rsidP="00791BE2"/>
        </w:tc>
        <w:tc>
          <w:tcPr>
            <w:tcW w:w="4102" w:type="pct"/>
          </w:tcPr>
          <w:p w14:paraId="4878EEE7" w14:textId="061C954B" w:rsidR="00BB56E0" w:rsidRPr="00485623" w:rsidRDefault="00BB56E0" w:rsidP="00485623">
            <w:pPr>
              <w:jc w:val="both"/>
            </w:pPr>
            <w:r w:rsidRPr="00485623">
              <w:t xml:space="preserve">Регулировка опор шпинделя </w:t>
            </w:r>
            <w:r w:rsidR="00507879" w:rsidRPr="00485623">
              <w:t xml:space="preserve">металлорежущих станков </w:t>
            </w:r>
            <w:r w:rsidR="00AC379B" w:rsidRPr="00485623">
              <w:t>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239F9DBD" w14:textId="77777777" w:rsidTr="00DC3480">
        <w:trPr>
          <w:trHeight w:val="20"/>
        </w:trPr>
        <w:tc>
          <w:tcPr>
            <w:tcW w:w="898" w:type="pct"/>
            <w:vMerge/>
          </w:tcPr>
          <w:p w14:paraId="46B2890C" w14:textId="77777777" w:rsidR="00BB56E0" w:rsidRPr="00C45F68" w:rsidRDefault="00BB56E0" w:rsidP="00791BE2"/>
        </w:tc>
        <w:tc>
          <w:tcPr>
            <w:tcW w:w="4102" w:type="pct"/>
          </w:tcPr>
          <w:p w14:paraId="4A406641" w14:textId="18DA936A" w:rsidR="00BB56E0" w:rsidRPr="00485623" w:rsidRDefault="00BB56E0" w:rsidP="00485623">
            <w:pPr>
              <w:jc w:val="both"/>
            </w:pPr>
            <w:r w:rsidRPr="00485623">
              <w:t>Регулировка подшипников качения</w:t>
            </w:r>
            <w:r w:rsidR="00507879" w:rsidRPr="00485623">
              <w:t xml:space="preserve"> металлорежущих станков</w:t>
            </w:r>
            <w:r w:rsidR="00841915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3C75D1FB" w14:textId="77777777" w:rsidTr="00DC3480">
        <w:trPr>
          <w:trHeight w:val="20"/>
        </w:trPr>
        <w:tc>
          <w:tcPr>
            <w:tcW w:w="898" w:type="pct"/>
            <w:vMerge/>
          </w:tcPr>
          <w:p w14:paraId="3D731222" w14:textId="77777777" w:rsidR="00BB56E0" w:rsidRPr="00C45F68" w:rsidRDefault="00BB56E0" w:rsidP="00791BE2"/>
        </w:tc>
        <w:tc>
          <w:tcPr>
            <w:tcW w:w="4102" w:type="pct"/>
          </w:tcPr>
          <w:p w14:paraId="028B7E38" w14:textId="1AEE2611" w:rsidR="00BB56E0" w:rsidRPr="00485623" w:rsidRDefault="00BB56E0" w:rsidP="00485623">
            <w:pPr>
              <w:jc w:val="both"/>
            </w:pPr>
            <w:r w:rsidRPr="00485623">
              <w:t>Регулировка зазоров в шарико</w:t>
            </w:r>
            <w:r w:rsidR="0017026C">
              <w:t xml:space="preserve">вых </w:t>
            </w:r>
            <w:r w:rsidRPr="00485623">
              <w:t>винтовых передачах</w:t>
            </w:r>
            <w:r w:rsidR="00507879" w:rsidRPr="00485623">
              <w:t xml:space="preserve"> металлорежущих станков</w:t>
            </w:r>
            <w:r w:rsidR="00AC379B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403598F6" w14:textId="77777777" w:rsidTr="00DC3480">
        <w:trPr>
          <w:trHeight w:val="20"/>
        </w:trPr>
        <w:tc>
          <w:tcPr>
            <w:tcW w:w="898" w:type="pct"/>
            <w:vMerge/>
          </w:tcPr>
          <w:p w14:paraId="0F056766" w14:textId="77777777" w:rsidR="00BB56E0" w:rsidRPr="00C45F68" w:rsidRDefault="00BB56E0" w:rsidP="00791BE2"/>
        </w:tc>
        <w:tc>
          <w:tcPr>
            <w:tcW w:w="4102" w:type="pct"/>
          </w:tcPr>
          <w:p w14:paraId="5D5C7D09" w14:textId="09FC204A" w:rsidR="00BB56E0" w:rsidRPr="00485623" w:rsidRDefault="00BB56E0" w:rsidP="00485623">
            <w:pPr>
              <w:jc w:val="both"/>
            </w:pPr>
            <w:r w:rsidRPr="00485623">
              <w:t xml:space="preserve">Регулировка натяга в направляющих качения </w:t>
            </w:r>
            <w:r w:rsidR="00507879" w:rsidRPr="00485623">
              <w:t xml:space="preserve">металлорежущих станков </w:t>
            </w:r>
            <w:r w:rsidR="00AC379B" w:rsidRPr="00485623">
              <w:t>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69BDFFA1" w14:textId="77777777" w:rsidTr="00DC3480">
        <w:trPr>
          <w:trHeight w:val="20"/>
        </w:trPr>
        <w:tc>
          <w:tcPr>
            <w:tcW w:w="898" w:type="pct"/>
            <w:vMerge/>
          </w:tcPr>
          <w:p w14:paraId="6339F546" w14:textId="77777777" w:rsidR="00BB56E0" w:rsidRPr="00C45F68" w:rsidRDefault="00BB56E0" w:rsidP="00791BE2"/>
        </w:tc>
        <w:tc>
          <w:tcPr>
            <w:tcW w:w="4102" w:type="pct"/>
          </w:tcPr>
          <w:p w14:paraId="41836B73" w14:textId="58721903" w:rsidR="00BB56E0" w:rsidRPr="00485623" w:rsidRDefault="00BB56E0" w:rsidP="00485623">
            <w:pPr>
              <w:jc w:val="both"/>
            </w:pPr>
            <w:r w:rsidRPr="00485623">
              <w:t xml:space="preserve">Регулировка опор ходовых винтов </w:t>
            </w:r>
            <w:r w:rsidR="00C835CC" w:rsidRPr="00485623">
              <w:t xml:space="preserve">металлорежущих станков </w:t>
            </w:r>
            <w:r w:rsidR="00AC379B" w:rsidRPr="00485623">
              <w:t>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390A807E" w14:textId="77777777" w:rsidTr="00DC3480">
        <w:trPr>
          <w:trHeight w:val="20"/>
        </w:trPr>
        <w:tc>
          <w:tcPr>
            <w:tcW w:w="898" w:type="pct"/>
            <w:vMerge/>
          </w:tcPr>
          <w:p w14:paraId="3904B00F" w14:textId="77777777" w:rsidR="00BB56E0" w:rsidRPr="00C45F68" w:rsidRDefault="00BB56E0" w:rsidP="00791BE2"/>
        </w:tc>
        <w:tc>
          <w:tcPr>
            <w:tcW w:w="4102" w:type="pct"/>
          </w:tcPr>
          <w:p w14:paraId="03E310DC" w14:textId="44FBC080" w:rsidR="00BB56E0" w:rsidRPr="00485623" w:rsidRDefault="00BB56E0" w:rsidP="00485623">
            <w:pPr>
              <w:jc w:val="both"/>
            </w:pPr>
            <w:r w:rsidRPr="00485623">
              <w:t xml:space="preserve">Регулировка натяжения ременных передач </w:t>
            </w:r>
            <w:r w:rsidR="00C835CC" w:rsidRPr="00485623">
              <w:t xml:space="preserve">металлорежущих станков </w:t>
            </w:r>
            <w:r w:rsidR="00AC379B" w:rsidRPr="00485623">
              <w:t>после капитального</w:t>
            </w:r>
            <w:r w:rsidRPr="00485623">
              <w:t xml:space="preserve"> ремонта</w:t>
            </w:r>
          </w:p>
        </w:tc>
      </w:tr>
      <w:tr w:rsidR="00C45F68" w:rsidRPr="00C45F68" w14:paraId="0120A262" w14:textId="77777777" w:rsidTr="00DC3480">
        <w:trPr>
          <w:trHeight w:val="20"/>
        </w:trPr>
        <w:tc>
          <w:tcPr>
            <w:tcW w:w="898" w:type="pct"/>
            <w:vMerge/>
          </w:tcPr>
          <w:p w14:paraId="62F040EE" w14:textId="77777777" w:rsidR="00BB56E0" w:rsidRPr="00C45F68" w:rsidRDefault="00BB56E0" w:rsidP="00791BE2"/>
        </w:tc>
        <w:tc>
          <w:tcPr>
            <w:tcW w:w="4102" w:type="pct"/>
          </w:tcPr>
          <w:p w14:paraId="35F7DE87" w14:textId="57E13F49" w:rsidR="00BB56E0" w:rsidRPr="00485623" w:rsidRDefault="00BB56E0" w:rsidP="00485623">
            <w:pPr>
              <w:jc w:val="both"/>
            </w:pPr>
            <w:r w:rsidRPr="00485623">
              <w:t xml:space="preserve">Регулировка муфт и тормозов после </w:t>
            </w:r>
            <w:r w:rsidR="00AC379B" w:rsidRPr="00485623">
              <w:t>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16E6EF49" w14:textId="77777777" w:rsidTr="00DC3480">
        <w:trPr>
          <w:trHeight w:val="20"/>
        </w:trPr>
        <w:tc>
          <w:tcPr>
            <w:tcW w:w="898" w:type="pct"/>
            <w:vMerge/>
          </w:tcPr>
          <w:p w14:paraId="4906325B" w14:textId="77777777" w:rsidR="004F58AF" w:rsidRPr="00C45F68" w:rsidRDefault="004F58AF" w:rsidP="004F58AF"/>
        </w:tc>
        <w:tc>
          <w:tcPr>
            <w:tcW w:w="4102" w:type="pct"/>
          </w:tcPr>
          <w:p w14:paraId="0DC698F7" w14:textId="46048082" w:rsidR="004F58AF" w:rsidRPr="00485623" w:rsidRDefault="004F58AF" w:rsidP="00485623">
            <w:pPr>
              <w:jc w:val="both"/>
            </w:pPr>
            <w:r w:rsidRPr="00485623">
              <w:t>Регулировка ограничителей, переключателей, упоров металлорежущих</w:t>
            </w:r>
            <w:r w:rsidR="00AC379B" w:rsidRPr="00485623">
              <w:t xml:space="preserve"> станков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5B8C9FD6" w14:textId="77777777" w:rsidTr="00DC3480">
        <w:trPr>
          <w:trHeight w:val="20"/>
        </w:trPr>
        <w:tc>
          <w:tcPr>
            <w:tcW w:w="898" w:type="pct"/>
            <w:vMerge/>
          </w:tcPr>
          <w:p w14:paraId="347675CC" w14:textId="77777777" w:rsidR="00037049" w:rsidRPr="00C45F68" w:rsidRDefault="00037049" w:rsidP="00037049"/>
        </w:tc>
        <w:tc>
          <w:tcPr>
            <w:tcW w:w="4102" w:type="pct"/>
          </w:tcPr>
          <w:p w14:paraId="3F91E861" w14:textId="62B2EB2A" w:rsidR="00037049" w:rsidRPr="00485623" w:rsidRDefault="00037049" w:rsidP="00485623">
            <w:pPr>
              <w:jc w:val="both"/>
            </w:pPr>
            <w:r w:rsidRPr="00485623">
              <w:t>Пробный пуск без нагрузки металлорежущего станка для проверки работоспособности ги</w:t>
            </w:r>
            <w:r w:rsidR="00AC379B" w:rsidRPr="00485623">
              <w:t>дрооборудования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08593494" w14:textId="77777777" w:rsidTr="00DC3480">
        <w:trPr>
          <w:trHeight w:val="20"/>
        </w:trPr>
        <w:tc>
          <w:tcPr>
            <w:tcW w:w="898" w:type="pct"/>
            <w:vMerge/>
          </w:tcPr>
          <w:p w14:paraId="3CDCC356" w14:textId="77777777" w:rsidR="00037049" w:rsidRPr="00C45F68" w:rsidRDefault="00037049" w:rsidP="00037049"/>
        </w:tc>
        <w:tc>
          <w:tcPr>
            <w:tcW w:w="4102" w:type="pct"/>
          </w:tcPr>
          <w:p w14:paraId="7C3E97F9" w14:textId="34C15624" w:rsidR="00037049" w:rsidRPr="00485623" w:rsidRDefault="00037049" w:rsidP="00485623">
            <w:pPr>
              <w:jc w:val="both"/>
            </w:pPr>
            <w:r w:rsidRPr="00485623">
              <w:t>Пробный пуск без нагрузки металлорежущего станка для проверки работоспособности пнев</w:t>
            </w:r>
            <w:r w:rsidR="00AC379B" w:rsidRPr="00485623">
              <w:t>мооборудования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775839CF" w14:textId="77777777" w:rsidTr="00DC3480">
        <w:trPr>
          <w:trHeight w:val="20"/>
        </w:trPr>
        <w:tc>
          <w:tcPr>
            <w:tcW w:w="898" w:type="pct"/>
            <w:vMerge/>
          </w:tcPr>
          <w:p w14:paraId="6142D4D3" w14:textId="77777777" w:rsidR="00037049" w:rsidRPr="00C45F68" w:rsidRDefault="00037049" w:rsidP="00037049"/>
        </w:tc>
        <w:tc>
          <w:tcPr>
            <w:tcW w:w="4102" w:type="pct"/>
          </w:tcPr>
          <w:p w14:paraId="5BEB924B" w14:textId="7771BEFF" w:rsidR="00037049" w:rsidRPr="00485623" w:rsidRDefault="00037049" w:rsidP="00485623">
            <w:pPr>
              <w:jc w:val="both"/>
            </w:pPr>
            <w:r w:rsidRPr="00485623">
              <w:t>Пробный пуск на различных режимах работы металлорежущего станка для проверки работоспособности гид</w:t>
            </w:r>
            <w:r w:rsidR="00AC379B" w:rsidRPr="00485623">
              <w:t>рооборудования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124073F2" w14:textId="77777777" w:rsidTr="00DC3480">
        <w:trPr>
          <w:trHeight w:val="20"/>
        </w:trPr>
        <w:tc>
          <w:tcPr>
            <w:tcW w:w="898" w:type="pct"/>
            <w:vMerge/>
          </w:tcPr>
          <w:p w14:paraId="0EAEAFFD" w14:textId="77777777" w:rsidR="00037049" w:rsidRPr="00C45F68" w:rsidRDefault="00037049" w:rsidP="00037049"/>
        </w:tc>
        <w:tc>
          <w:tcPr>
            <w:tcW w:w="4102" w:type="pct"/>
          </w:tcPr>
          <w:p w14:paraId="5EA24511" w14:textId="1BE10486" w:rsidR="00037049" w:rsidRPr="00485623" w:rsidRDefault="00037049" w:rsidP="00485623">
            <w:pPr>
              <w:jc w:val="both"/>
            </w:pPr>
            <w:r w:rsidRPr="00485623">
              <w:t>Пробный пуск на различных режимах работы металлорежущих станков для проверки работоспособности пнев</w:t>
            </w:r>
            <w:r w:rsidR="00AC379B" w:rsidRPr="00485623">
              <w:t>мооборудования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4F7DD65D" w14:textId="77777777" w:rsidTr="00DC3480">
        <w:trPr>
          <w:trHeight w:val="20"/>
        </w:trPr>
        <w:tc>
          <w:tcPr>
            <w:tcW w:w="898" w:type="pct"/>
            <w:vMerge/>
          </w:tcPr>
          <w:p w14:paraId="4DACCB6D" w14:textId="77777777" w:rsidR="00037049" w:rsidRPr="00C45F68" w:rsidRDefault="00037049" w:rsidP="00037049"/>
        </w:tc>
        <w:tc>
          <w:tcPr>
            <w:tcW w:w="4102" w:type="pct"/>
          </w:tcPr>
          <w:p w14:paraId="7904FD7E" w14:textId="57C0C8DC" w:rsidR="00037049" w:rsidRPr="00485623" w:rsidRDefault="00037049" w:rsidP="00485623">
            <w:pPr>
              <w:jc w:val="both"/>
            </w:pPr>
            <w:r w:rsidRPr="00485623">
              <w:t xml:space="preserve">Проверка исправной работы систем смазки и охлаждения металлорежущего </w:t>
            </w:r>
            <w:r w:rsidR="00AC379B" w:rsidRPr="00485623">
              <w:t>станка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11D98B32" w14:textId="77777777" w:rsidTr="00DC3480">
        <w:trPr>
          <w:trHeight w:val="20"/>
        </w:trPr>
        <w:tc>
          <w:tcPr>
            <w:tcW w:w="898" w:type="pct"/>
            <w:vMerge/>
          </w:tcPr>
          <w:p w14:paraId="299596E9" w14:textId="77777777" w:rsidR="00037049" w:rsidRPr="00C45F68" w:rsidRDefault="00037049" w:rsidP="00037049"/>
        </w:tc>
        <w:tc>
          <w:tcPr>
            <w:tcW w:w="4102" w:type="pct"/>
          </w:tcPr>
          <w:p w14:paraId="6ACB3C69" w14:textId="3EA12CE4" w:rsidR="00037049" w:rsidRPr="00485623" w:rsidRDefault="00037049" w:rsidP="00485623">
            <w:pPr>
              <w:jc w:val="both"/>
            </w:pPr>
            <w:r w:rsidRPr="00485623">
              <w:t>Определение основных характеристик (давление, расход)</w:t>
            </w:r>
            <w:r w:rsidR="00E63BD0" w:rsidRPr="00485623">
              <w:t xml:space="preserve"> гидрооборудования при различных</w:t>
            </w:r>
            <w:r w:rsidRPr="00485623">
              <w:t xml:space="preserve"> условиях работы (без нагрузки, на </w:t>
            </w:r>
            <w:r w:rsidR="00E63BD0" w:rsidRPr="00485623">
              <w:t>холостом ходу, на рабочих</w:t>
            </w:r>
            <w:r w:rsidRPr="00485623">
              <w:t xml:space="preserve"> режимах работы станков) металлорежущего </w:t>
            </w:r>
            <w:r w:rsidR="00E63BD0" w:rsidRPr="00485623">
              <w:t>станка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1AE7BEF0" w14:textId="77777777" w:rsidTr="00DC3480">
        <w:trPr>
          <w:trHeight w:val="20"/>
        </w:trPr>
        <w:tc>
          <w:tcPr>
            <w:tcW w:w="898" w:type="pct"/>
            <w:vMerge/>
          </w:tcPr>
          <w:p w14:paraId="61BDCB2A" w14:textId="77777777" w:rsidR="00037049" w:rsidRPr="00C45F68" w:rsidRDefault="00037049" w:rsidP="00037049"/>
        </w:tc>
        <w:tc>
          <w:tcPr>
            <w:tcW w:w="4102" w:type="pct"/>
          </w:tcPr>
          <w:p w14:paraId="4927E778" w14:textId="664775D5" w:rsidR="00037049" w:rsidRPr="00485623" w:rsidRDefault="00037049" w:rsidP="00485623">
            <w:pPr>
              <w:jc w:val="both"/>
            </w:pPr>
            <w:r w:rsidRPr="00485623">
              <w:t>Определение основных характеристик (давление, расход) пневмооборудования при различных условиях работы (без нагрузки</w:t>
            </w:r>
            <w:r w:rsidR="00E63BD0" w:rsidRPr="00485623">
              <w:t>, на холостом ходу, на рабочих</w:t>
            </w:r>
            <w:r w:rsidRPr="00485623">
              <w:t xml:space="preserve"> режимах работы станков) металлорежущего </w:t>
            </w:r>
            <w:r w:rsidR="00E63BD0" w:rsidRPr="00485623">
              <w:t>станка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789171B6" w14:textId="77777777" w:rsidTr="00DC3480">
        <w:trPr>
          <w:trHeight w:val="20"/>
        </w:trPr>
        <w:tc>
          <w:tcPr>
            <w:tcW w:w="898" w:type="pct"/>
            <w:vMerge/>
          </w:tcPr>
          <w:p w14:paraId="4794B695" w14:textId="77777777" w:rsidR="00037049" w:rsidRPr="00C45F68" w:rsidRDefault="00037049" w:rsidP="00037049"/>
        </w:tc>
        <w:tc>
          <w:tcPr>
            <w:tcW w:w="4102" w:type="pct"/>
          </w:tcPr>
          <w:p w14:paraId="2F2D5137" w14:textId="459CF5C4" w:rsidR="00037049" w:rsidRPr="00485623" w:rsidRDefault="00037049" w:rsidP="00485623">
            <w:pPr>
              <w:jc w:val="both"/>
            </w:pPr>
            <w:r w:rsidRPr="00485623">
              <w:t>Регулировка дросселей систем пневмооборудования металлор</w:t>
            </w:r>
            <w:r w:rsidR="00841915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68DDDFF1" w14:textId="77777777" w:rsidTr="00DC3480">
        <w:trPr>
          <w:trHeight w:val="20"/>
        </w:trPr>
        <w:tc>
          <w:tcPr>
            <w:tcW w:w="898" w:type="pct"/>
            <w:vMerge/>
          </w:tcPr>
          <w:p w14:paraId="7EC43EEF" w14:textId="77777777" w:rsidR="00037049" w:rsidRPr="00C45F68" w:rsidRDefault="00037049" w:rsidP="00037049"/>
        </w:tc>
        <w:tc>
          <w:tcPr>
            <w:tcW w:w="4102" w:type="pct"/>
          </w:tcPr>
          <w:p w14:paraId="49AF65B6" w14:textId="3238ACF3" w:rsidR="00037049" w:rsidRPr="00485623" w:rsidRDefault="00037049" w:rsidP="00485623">
            <w:pPr>
              <w:jc w:val="both"/>
            </w:pPr>
            <w:r w:rsidRPr="00485623">
              <w:t>Регулировка расхода, давления, дросселей, хода гидроцилиндров, реле давления и реле времени систем пневмо- и гидрооборудования металлор</w:t>
            </w:r>
            <w:r w:rsidR="00E63BD0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774F60EF" w14:textId="77777777" w:rsidTr="00DC3480">
        <w:trPr>
          <w:trHeight w:val="20"/>
        </w:trPr>
        <w:tc>
          <w:tcPr>
            <w:tcW w:w="898" w:type="pct"/>
            <w:vMerge/>
          </w:tcPr>
          <w:p w14:paraId="22E4FED0" w14:textId="77777777" w:rsidR="00037049" w:rsidRPr="00C45F68" w:rsidRDefault="00037049" w:rsidP="00037049"/>
        </w:tc>
        <w:tc>
          <w:tcPr>
            <w:tcW w:w="4102" w:type="pct"/>
            <w:vAlign w:val="center"/>
          </w:tcPr>
          <w:p w14:paraId="4610385F" w14:textId="14742C60" w:rsidR="00037049" w:rsidRPr="00485623" w:rsidRDefault="00037049" w:rsidP="00485623">
            <w:pPr>
              <w:jc w:val="both"/>
            </w:pPr>
            <w:r w:rsidRPr="00485623">
              <w:t xml:space="preserve">Выполнение тест-диагностики </w:t>
            </w:r>
            <w:r w:rsidR="00E63BD0" w:rsidRPr="00485623">
              <w:t xml:space="preserve">электрических </w:t>
            </w:r>
            <w:r w:rsidRPr="00485623">
              <w:t xml:space="preserve">систем металлорежущих станков </w:t>
            </w:r>
            <w:r w:rsidR="00E63BD0" w:rsidRPr="00485623">
              <w:lastRenderedPageBreak/>
              <w:t>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16C57EF0" w14:textId="77777777" w:rsidTr="00DC3480">
        <w:trPr>
          <w:trHeight w:val="20"/>
        </w:trPr>
        <w:tc>
          <w:tcPr>
            <w:tcW w:w="898" w:type="pct"/>
            <w:vMerge/>
          </w:tcPr>
          <w:p w14:paraId="3B46BB84" w14:textId="77777777" w:rsidR="00037049" w:rsidRPr="00C45F68" w:rsidRDefault="00037049" w:rsidP="00037049"/>
        </w:tc>
        <w:tc>
          <w:tcPr>
            <w:tcW w:w="4102" w:type="pct"/>
            <w:vAlign w:val="center"/>
          </w:tcPr>
          <w:p w14:paraId="23949930" w14:textId="79FF200B" w:rsidR="00037049" w:rsidRPr="00485623" w:rsidRDefault="00037049" w:rsidP="00485623">
            <w:pPr>
              <w:jc w:val="both"/>
            </w:pPr>
            <w:r w:rsidRPr="00485623">
              <w:t>Оценка условий работы электродвигателей, измерительных преобразователей, системы управления, электроавтоматики металлорежущих станков</w:t>
            </w:r>
          </w:p>
        </w:tc>
      </w:tr>
      <w:tr w:rsidR="00037049" w:rsidRPr="00C45F68" w14:paraId="365F10A9" w14:textId="77777777" w:rsidTr="00DC3480">
        <w:trPr>
          <w:trHeight w:val="20"/>
        </w:trPr>
        <w:tc>
          <w:tcPr>
            <w:tcW w:w="898" w:type="pct"/>
            <w:vMerge/>
          </w:tcPr>
          <w:p w14:paraId="52096A3F" w14:textId="77777777" w:rsidR="00037049" w:rsidRPr="00C45F68" w:rsidRDefault="00037049" w:rsidP="00037049"/>
        </w:tc>
        <w:tc>
          <w:tcPr>
            <w:tcW w:w="4102" w:type="pct"/>
            <w:vAlign w:val="center"/>
          </w:tcPr>
          <w:p w14:paraId="4E3DDD49" w14:textId="3E9704DD" w:rsidR="00037049" w:rsidRPr="00485623" w:rsidRDefault="00037049" w:rsidP="00485623">
            <w:pPr>
              <w:jc w:val="both"/>
            </w:pPr>
            <w:r w:rsidRPr="00485623">
              <w:t>Анализ показаний приборов (осциллографа, мультиметра) во время обработки тест-детали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037049" w:rsidRPr="00C45F68" w14:paraId="3CB862DE" w14:textId="77777777" w:rsidTr="00DC3480">
        <w:trPr>
          <w:trHeight w:val="20"/>
        </w:trPr>
        <w:tc>
          <w:tcPr>
            <w:tcW w:w="898" w:type="pct"/>
            <w:vMerge/>
          </w:tcPr>
          <w:p w14:paraId="1C5E88D9" w14:textId="77777777" w:rsidR="00037049" w:rsidRPr="00C45F68" w:rsidRDefault="00037049" w:rsidP="00037049"/>
        </w:tc>
        <w:tc>
          <w:tcPr>
            <w:tcW w:w="4102" w:type="pct"/>
            <w:vAlign w:val="center"/>
          </w:tcPr>
          <w:p w14:paraId="71B4B609" w14:textId="5490CBD0" w:rsidR="00037049" w:rsidRPr="00485623" w:rsidRDefault="00037049" w:rsidP="00485623">
            <w:pPr>
              <w:jc w:val="both"/>
            </w:pPr>
            <w:r w:rsidRPr="00485623">
              <w:t>Подключение контрольно-измерительной аппаратуры</w:t>
            </w:r>
          </w:p>
        </w:tc>
      </w:tr>
      <w:tr w:rsidR="00037049" w:rsidRPr="00C45F68" w14:paraId="579D0B2C" w14:textId="77777777" w:rsidTr="00DC3480">
        <w:trPr>
          <w:trHeight w:val="20"/>
        </w:trPr>
        <w:tc>
          <w:tcPr>
            <w:tcW w:w="898" w:type="pct"/>
            <w:vMerge/>
          </w:tcPr>
          <w:p w14:paraId="5C024C10" w14:textId="77777777" w:rsidR="00037049" w:rsidRPr="00C45F68" w:rsidRDefault="00037049" w:rsidP="00037049"/>
        </w:tc>
        <w:tc>
          <w:tcPr>
            <w:tcW w:w="4102" w:type="pct"/>
            <w:vAlign w:val="center"/>
          </w:tcPr>
          <w:p w14:paraId="5F2CE012" w14:textId="6A09F117" w:rsidR="00037049" w:rsidRPr="00485623" w:rsidRDefault="00037049" w:rsidP="00485623">
            <w:pPr>
              <w:jc w:val="both"/>
            </w:pPr>
            <w:r w:rsidRPr="00485623">
              <w:t>Регулировка элементов элек</w:t>
            </w:r>
            <w:r w:rsidR="00E63BD0" w:rsidRPr="00485623">
              <w:t xml:space="preserve">трических </w:t>
            </w:r>
            <w:r w:rsidRPr="00485623">
              <w:t>систем металлорежущих станков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506164D5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3EC281C2" w14:textId="77777777" w:rsidR="004F58AF" w:rsidRPr="00C45F68" w:rsidDel="002A1D54" w:rsidRDefault="004F58AF" w:rsidP="008B3552">
            <w:r w:rsidRPr="00C45F68" w:rsidDel="002A1D54">
              <w:t>Необходимые умения</w:t>
            </w:r>
          </w:p>
        </w:tc>
        <w:tc>
          <w:tcPr>
            <w:tcW w:w="4102" w:type="pct"/>
          </w:tcPr>
          <w:p w14:paraId="46F8C319" w14:textId="55210D04" w:rsidR="004F58AF" w:rsidRPr="00485623" w:rsidRDefault="004F58AF" w:rsidP="00485623">
            <w:pPr>
              <w:jc w:val="both"/>
            </w:pPr>
            <w:r w:rsidRPr="00485623">
              <w:t>Читать и анализировать конструкторскую докуме</w:t>
            </w:r>
            <w:r w:rsidR="00100B3C" w:rsidRPr="00485623">
              <w:t>нтацию на узлы, детали и системы</w:t>
            </w:r>
            <w:r w:rsidRPr="00485623">
              <w:t xml:space="preserve"> металлорежущих станков</w:t>
            </w:r>
          </w:p>
        </w:tc>
      </w:tr>
      <w:tr w:rsidR="004F58AF" w:rsidRPr="00C45F68" w14:paraId="351741DF" w14:textId="77777777" w:rsidTr="00DC3480">
        <w:trPr>
          <w:trHeight w:val="20"/>
        </w:trPr>
        <w:tc>
          <w:tcPr>
            <w:tcW w:w="898" w:type="pct"/>
            <w:vMerge/>
          </w:tcPr>
          <w:p w14:paraId="4C2BB9A7" w14:textId="77777777" w:rsidR="004F58AF" w:rsidRPr="00C45F68" w:rsidDel="002A1D54" w:rsidRDefault="004F58AF" w:rsidP="004F58AF"/>
        </w:tc>
        <w:tc>
          <w:tcPr>
            <w:tcW w:w="4102" w:type="pct"/>
          </w:tcPr>
          <w:p w14:paraId="447E1C7A" w14:textId="00FE30DD" w:rsidR="004F58AF" w:rsidRPr="00485623" w:rsidRDefault="004F58AF" w:rsidP="00485623">
            <w:pPr>
              <w:jc w:val="both"/>
            </w:pPr>
            <w:r w:rsidRPr="00485623">
              <w:t>Читать и анализировать технологическую</w:t>
            </w:r>
            <w:r w:rsidR="00100B3C" w:rsidRPr="00485623">
              <w:t xml:space="preserve"> документацию на </w:t>
            </w:r>
            <w:r w:rsidR="00E63BD0" w:rsidRPr="00485623">
              <w:t>капитальный ремонт металлорежущих станков</w:t>
            </w:r>
          </w:p>
        </w:tc>
      </w:tr>
      <w:tr w:rsidR="004F58AF" w:rsidRPr="00C45F68" w14:paraId="0438948A" w14:textId="77777777" w:rsidTr="00DC3480">
        <w:trPr>
          <w:trHeight w:val="20"/>
        </w:trPr>
        <w:tc>
          <w:tcPr>
            <w:tcW w:w="898" w:type="pct"/>
            <w:vMerge/>
          </w:tcPr>
          <w:p w14:paraId="5F55CC22" w14:textId="77777777" w:rsidR="004F58AF" w:rsidRPr="00C45F68" w:rsidDel="002A1D54" w:rsidRDefault="004F58AF" w:rsidP="004F58AF"/>
        </w:tc>
        <w:tc>
          <w:tcPr>
            <w:tcW w:w="4102" w:type="pct"/>
          </w:tcPr>
          <w:p w14:paraId="79852710" w14:textId="093A631F" w:rsidR="004F58AF" w:rsidRPr="00485623" w:rsidRDefault="004F58AF" w:rsidP="00485623">
            <w:pPr>
              <w:jc w:val="both"/>
            </w:pPr>
            <w:r w:rsidRPr="00485623">
              <w:t xml:space="preserve">Выбирать инструменты и приспособления для производства работ </w:t>
            </w:r>
            <w:r w:rsidR="00100B3C" w:rsidRPr="00485623">
              <w:t>по наладке</w:t>
            </w:r>
            <w:r w:rsidRPr="00485623">
              <w:t xml:space="preserve"> металлорежущих станков</w:t>
            </w:r>
            <w:r w:rsidR="00E63BD0" w:rsidRPr="00485623">
              <w:t xml:space="preserve"> после капитального</w:t>
            </w:r>
            <w:r w:rsidR="00100B3C" w:rsidRPr="00485623">
              <w:t xml:space="preserve"> ремонта</w:t>
            </w:r>
          </w:p>
        </w:tc>
      </w:tr>
      <w:tr w:rsidR="004F58AF" w:rsidRPr="00C45F68" w14:paraId="6EEA6D33" w14:textId="77777777" w:rsidTr="00DC3480">
        <w:trPr>
          <w:trHeight w:val="20"/>
        </w:trPr>
        <w:tc>
          <w:tcPr>
            <w:tcW w:w="898" w:type="pct"/>
            <w:vMerge/>
          </w:tcPr>
          <w:p w14:paraId="4366158C" w14:textId="77777777" w:rsidR="004F58AF" w:rsidRPr="00C45F68" w:rsidDel="002A1D54" w:rsidRDefault="004F58AF" w:rsidP="004F58AF"/>
        </w:tc>
        <w:tc>
          <w:tcPr>
            <w:tcW w:w="4102" w:type="pct"/>
          </w:tcPr>
          <w:p w14:paraId="3E55715A" w14:textId="385CBF74" w:rsidR="004F58AF" w:rsidRPr="00485623" w:rsidRDefault="004F58AF" w:rsidP="00485623">
            <w:pPr>
              <w:jc w:val="both"/>
            </w:pPr>
            <w:r w:rsidRPr="00485623">
              <w:t xml:space="preserve">Контролировать размеры, шероховатость обработанной поверхности, точность формы </w:t>
            </w:r>
            <w:r w:rsidR="00E63BD0" w:rsidRPr="00485623">
              <w:t>тест-детали после капитального</w:t>
            </w:r>
            <w:r w:rsidRPr="00485623">
              <w:t xml:space="preserve"> ремонта металлорежущих станков</w:t>
            </w:r>
          </w:p>
        </w:tc>
      </w:tr>
      <w:tr w:rsidR="004F58AF" w:rsidRPr="00C45F68" w14:paraId="54A8E461" w14:textId="77777777" w:rsidTr="00DC3480">
        <w:trPr>
          <w:trHeight w:val="20"/>
        </w:trPr>
        <w:tc>
          <w:tcPr>
            <w:tcW w:w="898" w:type="pct"/>
            <w:vMerge/>
          </w:tcPr>
          <w:p w14:paraId="69BE9173" w14:textId="77777777" w:rsidR="004F58AF" w:rsidRPr="00C45F68" w:rsidDel="002A1D54" w:rsidRDefault="004F58AF" w:rsidP="004F58AF"/>
        </w:tc>
        <w:tc>
          <w:tcPr>
            <w:tcW w:w="4102" w:type="pct"/>
          </w:tcPr>
          <w:p w14:paraId="4EDECE9B" w14:textId="2A060484" w:rsidR="004F58AF" w:rsidRPr="00485623" w:rsidRDefault="004F58AF" w:rsidP="00485623">
            <w:pPr>
              <w:jc w:val="both"/>
            </w:pPr>
            <w:r w:rsidRPr="00485623">
              <w:t>Регулировать подшипники опор винтов, шпинделей металлор</w:t>
            </w:r>
            <w:r w:rsidR="00E63BD0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7A19B3D4" w14:textId="77777777" w:rsidTr="00DC3480">
        <w:trPr>
          <w:trHeight w:val="20"/>
        </w:trPr>
        <w:tc>
          <w:tcPr>
            <w:tcW w:w="898" w:type="pct"/>
            <w:vMerge/>
          </w:tcPr>
          <w:p w14:paraId="29FA7F59" w14:textId="77777777" w:rsidR="004F58AF" w:rsidRPr="00C45F68" w:rsidDel="002A1D54" w:rsidRDefault="004F58AF" w:rsidP="004F58AF"/>
        </w:tc>
        <w:tc>
          <w:tcPr>
            <w:tcW w:w="4102" w:type="pct"/>
          </w:tcPr>
          <w:p w14:paraId="09F43ECB" w14:textId="35D309DF" w:rsidR="004F58AF" w:rsidRPr="00485623" w:rsidRDefault="004F58AF" w:rsidP="00485623">
            <w:pPr>
              <w:jc w:val="both"/>
            </w:pPr>
            <w:r w:rsidRPr="00485623">
              <w:t xml:space="preserve">Регулировать зазоры в направляющих качения и скольжения металлорежущих станков </w:t>
            </w:r>
            <w:r w:rsidR="00E63BD0" w:rsidRPr="00485623">
              <w:t>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1651BC16" w14:textId="77777777" w:rsidTr="00DC3480">
        <w:trPr>
          <w:trHeight w:val="20"/>
        </w:trPr>
        <w:tc>
          <w:tcPr>
            <w:tcW w:w="898" w:type="pct"/>
            <w:vMerge/>
          </w:tcPr>
          <w:p w14:paraId="3D3C9001" w14:textId="77777777" w:rsidR="004F58AF" w:rsidRPr="00C45F68" w:rsidDel="002A1D54" w:rsidRDefault="004F58AF" w:rsidP="004F58AF"/>
        </w:tc>
        <w:tc>
          <w:tcPr>
            <w:tcW w:w="4102" w:type="pct"/>
          </w:tcPr>
          <w:p w14:paraId="576D4736" w14:textId="20E3FC70" w:rsidR="004F58AF" w:rsidRPr="00485623" w:rsidRDefault="004F58AF" w:rsidP="00485623">
            <w:pPr>
              <w:jc w:val="both"/>
            </w:pPr>
            <w:r w:rsidRPr="00485623">
              <w:t>Регулировать натяжение ремней ременных передач металлорежущих станков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2B5F0DBC" w14:textId="77777777" w:rsidTr="00DC3480">
        <w:trPr>
          <w:trHeight w:val="20"/>
        </w:trPr>
        <w:tc>
          <w:tcPr>
            <w:tcW w:w="898" w:type="pct"/>
            <w:vMerge/>
          </w:tcPr>
          <w:p w14:paraId="1EE0F520" w14:textId="77777777" w:rsidR="004F58AF" w:rsidRPr="00C45F68" w:rsidDel="002A1D54" w:rsidRDefault="004F58AF" w:rsidP="004F58AF"/>
        </w:tc>
        <w:tc>
          <w:tcPr>
            <w:tcW w:w="4102" w:type="pct"/>
          </w:tcPr>
          <w:p w14:paraId="37289814" w14:textId="7FFB655F" w:rsidR="004F58AF" w:rsidRPr="00485623" w:rsidRDefault="004F58AF" w:rsidP="00485623">
            <w:pPr>
              <w:jc w:val="both"/>
            </w:pPr>
            <w:r w:rsidRPr="00485623">
              <w:t>Определять и регулировать зазоры в винтовых передачах металлорежущих станков (качения и скольжения)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4A1D6455" w14:textId="77777777" w:rsidTr="00DC3480">
        <w:trPr>
          <w:trHeight w:val="20"/>
        </w:trPr>
        <w:tc>
          <w:tcPr>
            <w:tcW w:w="898" w:type="pct"/>
            <w:vMerge/>
          </w:tcPr>
          <w:p w14:paraId="54A8230A" w14:textId="77777777" w:rsidR="004F58AF" w:rsidRPr="00C45F68" w:rsidDel="002A1D54" w:rsidRDefault="004F58AF" w:rsidP="004F58AF"/>
        </w:tc>
        <w:tc>
          <w:tcPr>
            <w:tcW w:w="4102" w:type="pct"/>
          </w:tcPr>
          <w:p w14:paraId="5155229B" w14:textId="6EA0A5F8" w:rsidR="004F58AF" w:rsidRPr="00485623" w:rsidRDefault="004F58AF" w:rsidP="00485623">
            <w:pPr>
              <w:jc w:val="both"/>
            </w:pPr>
            <w:r w:rsidRPr="00485623">
              <w:t>Разбирать, регулировать и собирать муфты, тормоза металлорежущих станков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44BDBA34" w14:textId="77777777" w:rsidTr="00DC3480">
        <w:trPr>
          <w:trHeight w:val="20"/>
        </w:trPr>
        <w:tc>
          <w:tcPr>
            <w:tcW w:w="898" w:type="pct"/>
            <w:vMerge/>
          </w:tcPr>
          <w:p w14:paraId="0695ABE8" w14:textId="77777777" w:rsidR="004F58AF" w:rsidRPr="00C45F68" w:rsidDel="002A1D54" w:rsidRDefault="004F58AF" w:rsidP="004F58AF"/>
        </w:tc>
        <w:tc>
          <w:tcPr>
            <w:tcW w:w="4102" w:type="pct"/>
          </w:tcPr>
          <w:p w14:paraId="36F088D2" w14:textId="142C7AAC" w:rsidR="004F58AF" w:rsidRPr="00485623" w:rsidRDefault="004F58AF" w:rsidP="00485623">
            <w:pPr>
              <w:jc w:val="both"/>
            </w:pPr>
            <w:r w:rsidRPr="00485623">
              <w:t>Эксплуатировать металлорежущие станки различных типов</w:t>
            </w:r>
          </w:p>
        </w:tc>
      </w:tr>
      <w:tr w:rsidR="004F58AF" w:rsidRPr="00C45F68" w14:paraId="5FCAF672" w14:textId="77777777" w:rsidTr="00DC3480">
        <w:trPr>
          <w:trHeight w:val="20"/>
        </w:trPr>
        <w:tc>
          <w:tcPr>
            <w:tcW w:w="898" w:type="pct"/>
            <w:vMerge/>
          </w:tcPr>
          <w:p w14:paraId="3D9D3588" w14:textId="77777777" w:rsidR="004F58AF" w:rsidRPr="00C45F68" w:rsidDel="002A1D54" w:rsidRDefault="004F58AF" w:rsidP="004F58AF"/>
        </w:tc>
        <w:tc>
          <w:tcPr>
            <w:tcW w:w="4102" w:type="pct"/>
          </w:tcPr>
          <w:p w14:paraId="531B77AC" w14:textId="096AE464" w:rsidR="004F58AF" w:rsidRPr="00485623" w:rsidRDefault="004F58AF" w:rsidP="00485623">
            <w:pPr>
              <w:jc w:val="both"/>
            </w:pPr>
            <w:r w:rsidRPr="00485623">
              <w:t xml:space="preserve">Производить измерение тест-деталей с использованием измерительных инструментов (индикаторные головки, микрометры, нутромеры) </w:t>
            </w:r>
          </w:p>
        </w:tc>
      </w:tr>
      <w:tr w:rsidR="004F58AF" w:rsidRPr="00C45F68" w14:paraId="03CEC5A0" w14:textId="77777777" w:rsidTr="00DC3480">
        <w:trPr>
          <w:trHeight w:val="20"/>
        </w:trPr>
        <w:tc>
          <w:tcPr>
            <w:tcW w:w="898" w:type="pct"/>
            <w:vMerge/>
          </w:tcPr>
          <w:p w14:paraId="085D6203" w14:textId="77777777" w:rsidR="004F58AF" w:rsidRPr="00C45F68" w:rsidDel="002A1D54" w:rsidRDefault="004F58AF" w:rsidP="004F58AF"/>
        </w:tc>
        <w:tc>
          <w:tcPr>
            <w:tcW w:w="4102" w:type="pct"/>
          </w:tcPr>
          <w:p w14:paraId="0185C477" w14:textId="64C883E0" w:rsidR="004F58AF" w:rsidRPr="00485623" w:rsidRDefault="004F58AF" w:rsidP="00485623">
            <w:pPr>
              <w:jc w:val="both"/>
            </w:pPr>
            <w:r w:rsidRPr="00485623">
              <w:t>Вводить управляющую программу в системы ЧПУ металлорежущих станков</w:t>
            </w:r>
          </w:p>
        </w:tc>
      </w:tr>
      <w:tr w:rsidR="00037049" w:rsidRPr="00C45F68" w14:paraId="7C05A967" w14:textId="77777777" w:rsidTr="00DC3480">
        <w:trPr>
          <w:trHeight w:val="20"/>
        </w:trPr>
        <w:tc>
          <w:tcPr>
            <w:tcW w:w="898" w:type="pct"/>
            <w:vMerge/>
          </w:tcPr>
          <w:p w14:paraId="2E804E0A" w14:textId="77777777" w:rsidR="00037049" w:rsidRPr="00C45F68" w:rsidDel="002A1D54" w:rsidRDefault="00037049" w:rsidP="00037049"/>
        </w:tc>
        <w:tc>
          <w:tcPr>
            <w:tcW w:w="4102" w:type="pct"/>
          </w:tcPr>
          <w:p w14:paraId="0B3E9C7A" w14:textId="35C7579E" w:rsidR="00037049" w:rsidRPr="00485623" w:rsidRDefault="00485623" w:rsidP="00485623">
            <w:pPr>
              <w:jc w:val="both"/>
            </w:pPr>
            <w:r>
              <w:t>Пользоваться</w:t>
            </w:r>
            <w:r w:rsidR="00037049" w:rsidRPr="00485623">
              <w:t xml:space="preserve"> диагностически</w:t>
            </w:r>
            <w:r>
              <w:t>ми</w:t>
            </w:r>
            <w:r w:rsidR="00037049" w:rsidRPr="00485623">
              <w:t xml:space="preserve"> стенд</w:t>
            </w:r>
            <w:r>
              <w:t>ами</w:t>
            </w:r>
            <w:r w:rsidR="00037049" w:rsidRPr="00485623">
              <w:t xml:space="preserve"> и прибор</w:t>
            </w:r>
            <w:r>
              <w:t>ами</w:t>
            </w:r>
            <w:r w:rsidR="00037049" w:rsidRPr="00485623">
              <w:t xml:space="preserve"> для проверки состояния гидрооборудования</w:t>
            </w:r>
            <w:r w:rsidR="00E63BD0" w:rsidRPr="00485623">
              <w:t xml:space="preserve"> после капитального</w:t>
            </w:r>
            <w:r w:rsidR="00037049" w:rsidRPr="00485623">
              <w:t xml:space="preserve"> ремонта</w:t>
            </w:r>
          </w:p>
        </w:tc>
      </w:tr>
      <w:tr w:rsidR="00037049" w:rsidRPr="00C45F68" w14:paraId="3DE67F4E" w14:textId="77777777" w:rsidTr="00DC3480">
        <w:trPr>
          <w:trHeight w:val="20"/>
        </w:trPr>
        <w:tc>
          <w:tcPr>
            <w:tcW w:w="898" w:type="pct"/>
            <w:vMerge/>
          </w:tcPr>
          <w:p w14:paraId="326C1FC2" w14:textId="77777777" w:rsidR="00037049" w:rsidRPr="00C45F68" w:rsidDel="002A1D54" w:rsidRDefault="00037049" w:rsidP="00037049"/>
        </w:tc>
        <w:tc>
          <w:tcPr>
            <w:tcW w:w="4102" w:type="pct"/>
          </w:tcPr>
          <w:p w14:paraId="790B3468" w14:textId="38723684" w:rsidR="00037049" w:rsidRPr="00485623" w:rsidRDefault="00485623" w:rsidP="00485623">
            <w:pPr>
              <w:jc w:val="both"/>
            </w:pPr>
            <w:r>
              <w:t>Пользоваться</w:t>
            </w:r>
            <w:r w:rsidRPr="00485623">
              <w:t xml:space="preserve"> диагностически</w:t>
            </w:r>
            <w:r>
              <w:t>ми</w:t>
            </w:r>
            <w:r w:rsidRPr="00485623">
              <w:t xml:space="preserve"> стенд</w:t>
            </w:r>
            <w:r>
              <w:t>ами</w:t>
            </w:r>
            <w:r w:rsidRPr="00485623">
              <w:t xml:space="preserve"> и прибор</w:t>
            </w:r>
            <w:r>
              <w:t>ами</w:t>
            </w:r>
            <w:r w:rsidRPr="00485623">
              <w:t xml:space="preserve"> </w:t>
            </w:r>
            <w:r w:rsidR="00037049" w:rsidRPr="00485623">
              <w:t>для проверки состояния пневмооборудования</w:t>
            </w:r>
            <w:r w:rsidR="00E63BD0" w:rsidRPr="00485623">
              <w:t xml:space="preserve"> после капитального</w:t>
            </w:r>
            <w:r w:rsidR="00037049" w:rsidRPr="00485623">
              <w:t xml:space="preserve"> ремонта</w:t>
            </w:r>
          </w:p>
        </w:tc>
      </w:tr>
      <w:tr w:rsidR="00037049" w:rsidRPr="00C45F68" w14:paraId="3C658FB3" w14:textId="77777777" w:rsidTr="00DC3480">
        <w:trPr>
          <w:trHeight w:val="20"/>
        </w:trPr>
        <w:tc>
          <w:tcPr>
            <w:tcW w:w="898" w:type="pct"/>
            <w:vMerge/>
          </w:tcPr>
          <w:p w14:paraId="4EAEA130" w14:textId="77777777" w:rsidR="00037049" w:rsidRPr="00C45F68" w:rsidDel="002A1D54" w:rsidRDefault="00037049" w:rsidP="00037049"/>
        </w:tc>
        <w:tc>
          <w:tcPr>
            <w:tcW w:w="4102" w:type="pct"/>
          </w:tcPr>
          <w:p w14:paraId="1C6A7DB7" w14:textId="475891EC" w:rsidR="00037049" w:rsidRPr="00485623" w:rsidRDefault="00037049" w:rsidP="00485623">
            <w:pPr>
              <w:jc w:val="both"/>
            </w:pPr>
            <w:r w:rsidRPr="00485623">
              <w:t>Использовать оборудование для проверки основных характеристик (давление, расход) пневмо- и гидрооборудования металлорежущих станков</w:t>
            </w:r>
          </w:p>
        </w:tc>
      </w:tr>
      <w:tr w:rsidR="00037049" w:rsidRPr="00C45F68" w14:paraId="6D22E496" w14:textId="77777777" w:rsidTr="00DC3480">
        <w:trPr>
          <w:trHeight w:val="20"/>
        </w:trPr>
        <w:tc>
          <w:tcPr>
            <w:tcW w:w="898" w:type="pct"/>
            <w:vMerge/>
          </w:tcPr>
          <w:p w14:paraId="1232A7ED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3C60EAF7" w14:textId="0F14C19F" w:rsidR="00037049" w:rsidRPr="00485623" w:rsidDel="004F58AF" w:rsidRDefault="00037049" w:rsidP="00485623">
            <w:pPr>
              <w:jc w:val="both"/>
            </w:pPr>
            <w:r w:rsidRPr="00485623">
              <w:t>Подключать электроизмерительную аппаратуру к металлорежущим станкам</w:t>
            </w:r>
          </w:p>
        </w:tc>
      </w:tr>
      <w:tr w:rsidR="00037049" w:rsidRPr="00C45F68" w14:paraId="6916EF6C" w14:textId="77777777" w:rsidTr="00DC3480">
        <w:trPr>
          <w:trHeight w:val="20"/>
        </w:trPr>
        <w:tc>
          <w:tcPr>
            <w:tcW w:w="898" w:type="pct"/>
            <w:vMerge/>
          </w:tcPr>
          <w:p w14:paraId="57623A60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6E6663FE" w14:textId="0FADA985" w:rsidR="00037049" w:rsidRPr="00485623" w:rsidDel="004F58AF" w:rsidRDefault="00037049" w:rsidP="00485623">
            <w:pPr>
              <w:jc w:val="both"/>
            </w:pPr>
            <w:r w:rsidRPr="00485623">
              <w:t>Определять и выявлять неполадки в подключении и работе электрической части металлорежущих станков с использованием электроизмерительных приборов и приспособлений</w:t>
            </w:r>
          </w:p>
        </w:tc>
      </w:tr>
      <w:tr w:rsidR="00037049" w:rsidRPr="00C45F68" w14:paraId="7CE1F3AC" w14:textId="77777777" w:rsidTr="00DC3480">
        <w:trPr>
          <w:trHeight w:val="20"/>
        </w:trPr>
        <w:tc>
          <w:tcPr>
            <w:tcW w:w="898" w:type="pct"/>
            <w:vMerge/>
          </w:tcPr>
          <w:p w14:paraId="2FEBEEA8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092F7681" w14:textId="4761B91F" w:rsidR="00037049" w:rsidRPr="00485623" w:rsidDel="004F58AF" w:rsidRDefault="00037049" w:rsidP="00485623">
            <w:pPr>
              <w:jc w:val="both"/>
            </w:pPr>
            <w:r w:rsidRPr="00485623">
              <w:t>Использовать приборы и устройства для определения выходных характеристи</w:t>
            </w:r>
            <w:r w:rsidR="00E63BD0" w:rsidRPr="00485623">
              <w:t xml:space="preserve">к электрической </w:t>
            </w:r>
            <w:r w:rsidRPr="00485623">
              <w:t>системы металлорежущих станков</w:t>
            </w:r>
          </w:p>
        </w:tc>
      </w:tr>
      <w:tr w:rsidR="00100B3C" w:rsidRPr="00C45F68" w14:paraId="0A3EA23D" w14:textId="77777777" w:rsidTr="00DC3480">
        <w:trPr>
          <w:trHeight w:val="20"/>
        </w:trPr>
        <w:tc>
          <w:tcPr>
            <w:tcW w:w="898" w:type="pct"/>
            <w:vMerge/>
          </w:tcPr>
          <w:p w14:paraId="2F820283" w14:textId="77777777" w:rsidR="00100B3C" w:rsidRPr="00C45F68" w:rsidDel="002A1D54" w:rsidRDefault="00100B3C" w:rsidP="00100B3C"/>
        </w:tc>
        <w:tc>
          <w:tcPr>
            <w:tcW w:w="4102" w:type="pct"/>
          </w:tcPr>
          <w:p w14:paraId="29A71789" w14:textId="6C8E957C" w:rsidR="00100B3C" w:rsidRPr="00485623" w:rsidDel="004F58AF" w:rsidRDefault="00100B3C" w:rsidP="00485623">
            <w:pPr>
              <w:jc w:val="both"/>
            </w:pPr>
            <w:r w:rsidRPr="00485623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00B3C" w:rsidRPr="00C45F68" w14:paraId="7B4F7764" w14:textId="77777777" w:rsidTr="00DC3480">
        <w:trPr>
          <w:trHeight w:val="20"/>
        </w:trPr>
        <w:tc>
          <w:tcPr>
            <w:tcW w:w="898" w:type="pct"/>
            <w:vMerge/>
          </w:tcPr>
          <w:p w14:paraId="034E1243" w14:textId="77777777" w:rsidR="00100B3C" w:rsidRPr="00C45F68" w:rsidDel="002A1D54" w:rsidRDefault="00100B3C" w:rsidP="00100B3C"/>
        </w:tc>
        <w:tc>
          <w:tcPr>
            <w:tcW w:w="4102" w:type="pct"/>
          </w:tcPr>
          <w:p w14:paraId="651F42B8" w14:textId="5F3B8240" w:rsidR="00100B3C" w:rsidRPr="00485623" w:rsidDel="004F58AF" w:rsidRDefault="00100B3C" w:rsidP="00485623">
            <w:pPr>
              <w:jc w:val="both"/>
            </w:pPr>
            <w:r w:rsidRPr="00485623">
              <w:t xml:space="preserve">Использовать прикладные компьютерные программы </w:t>
            </w:r>
            <w:r w:rsidR="006A387C" w:rsidRPr="00485623">
              <w:t>для просмотра</w:t>
            </w:r>
            <w:r w:rsidRPr="00485623">
              <w:t xml:space="preserve"> конструкторской и технологической документации</w:t>
            </w:r>
          </w:p>
        </w:tc>
      </w:tr>
      <w:tr w:rsidR="00100B3C" w:rsidRPr="00C45F68" w14:paraId="5DEB82A2" w14:textId="77777777" w:rsidTr="00DC3480">
        <w:trPr>
          <w:trHeight w:val="20"/>
        </w:trPr>
        <w:tc>
          <w:tcPr>
            <w:tcW w:w="898" w:type="pct"/>
            <w:vMerge/>
          </w:tcPr>
          <w:p w14:paraId="1F46A50A" w14:textId="77777777" w:rsidR="00100B3C" w:rsidRPr="00C45F68" w:rsidDel="002A1D54" w:rsidRDefault="00100B3C" w:rsidP="00100B3C"/>
        </w:tc>
        <w:tc>
          <w:tcPr>
            <w:tcW w:w="4102" w:type="pct"/>
          </w:tcPr>
          <w:p w14:paraId="74363065" w14:textId="2BE2E27A" w:rsidR="00100B3C" w:rsidRPr="00485623" w:rsidRDefault="00100B3C" w:rsidP="00485623">
            <w:pPr>
              <w:jc w:val="both"/>
            </w:pPr>
            <w:r w:rsidRPr="00485623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100B3C" w:rsidRPr="00C45F68" w14:paraId="485D14E8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45236FFD" w14:textId="77777777" w:rsidR="00100B3C" w:rsidRPr="00C45F68" w:rsidDel="002A1D54" w:rsidRDefault="00100B3C" w:rsidP="008B3552">
            <w:r w:rsidRPr="00C45F68" w:rsidDel="002A1D54">
              <w:t>Необходимые знания</w:t>
            </w:r>
          </w:p>
        </w:tc>
        <w:tc>
          <w:tcPr>
            <w:tcW w:w="4102" w:type="pct"/>
          </w:tcPr>
          <w:p w14:paraId="7B8C170C" w14:textId="77701619" w:rsidR="00100B3C" w:rsidRPr="00485623" w:rsidRDefault="00C376D6" w:rsidP="00485623">
            <w:pPr>
              <w:jc w:val="both"/>
            </w:pPr>
            <w:r>
              <w:t>Характеристики рабочего места</w:t>
            </w:r>
            <w:r w:rsidR="00100B3C" w:rsidRPr="00485623">
              <w:t xml:space="preserve"> для производства работ по наладке металлор</w:t>
            </w:r>
            <w:r w:rsidR="00E63BD0" w:rsidRPr="00485623">
              <w:t>ежущих станков после капитального</w:t>
            </w:r>
            <w:r w:rsidR="00100B3C" w:rsidRPr="00485623">
              <w:t xml:space="preserve"> ремонта</w:t>
            </w:r>
          </w:p>
        </w:tc>
      </w:tr>
      <w:tr w:rsidR="00100B3C" w:rsidRPr="00C45F68" w14:paraId="1FEE0809" w14:textId="77777777" w:rsidTr="00DC3480">
        <w:trPr>
          <w:trHeight w:val="20"/>
        </w:trPr>
        <w:tc>
          <w:tcPr>
            <w:tcW w:w="898" w:type="pct"/>
            <w:vMerge/>
          </w:tcPr>
          <w:p w14:paraId="378713A9" w14:textId="77777777" w:rsidR="00100B3C" w:rsidRPr="00C45F68" w:rsidDel="002A1D54" w:rsidRDefault="00100B3C" w:rsidP="00100B3C"/>
        </w:tc>
        <w:tc>
          <w:tcPr>
            <w:tcW w:w="4102" w:type="pct"/>
          </w:tcPr>
          <w:p w14:paraId="540A0852" w14:textId="1DF276F3" w:rsidR="00100B3C" w:rsidRPr="00485623" w:rsidDel="006A11AB" w:rsidRDefault="00100B3C" w:rsidP="00485623">
            <w:pPr>
              <w:jc w:val="both"/>
            </w:pPr>
            <w:r w:rsidRPr="00485623">
              <w:t xml:space="preserve">Виды, конструкция, назначение, возможности и правила использования </w:t>
            </w:r>
            <w:r w:rsidRPr="00485623">
              <w:lastRenderedPageBreak/>
              <w:t>инструментов и приспособлений для производства работ по наладке металлор</w:t>
            </w:r>
            <w:r w:rsidR="00E63BD0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34007B77" w14:textId="77777777" w:rsidTr="00DC3480">
        <w:trPr>
          <w:trHeight w:val="20"/>
        </w:trPr>
        <w:tc>
          <w:tcPr>
            <w:tcW w:w="898" w:type="pct"/>
            <w:vMerge/>
          </w:tcPr>
          <w:p w14:paraId="540DAB4B" w14:textId="77777777" w:rsidR="004F58AF" w:rsidRPr="00C45F68" w:rsidDel="002A1D54" w:rsidRDefault="004F58AF" w:rsidP="004F58AF"/>
        </w:tc>
        <w:tc>
          <w:tcPr>
            <w:tcW w:w="4102" w:type="pct"/>
          </w:tcPr>
          <w:p w14:paraId="2B7148BE" w14:textId="09867076" w:rsidR="004F58AF" w:rsidRPr="00485623" w:rsidRDefault="004F58AF" w:rsidP="00485623">
            <w:pPr>
              <w:jc w:val="both"/>
            </w:pPr>
            <w:r w:rsidRPr="00485623">
              <w:t>Система допусков и посадок</w:t>
            </w:r>
          </w:p>
        </w:tc>
      </w:tr>
      <w:tr w:rsidR="004F58AF" w:rsidRPr="00C45F68" w14:paraId="09EA52B5" w14:textId="77777777" w:rsidTr="00DC3480">
        <w:trPr>
          <w:trHeight w:val="20"/>
        </w:trPr>
        <w:tc>
          <w:tcPr>
            <w:tcW w:w="898" w:type="pct"/>
            <w:vMerge/>
          </w:tcPr>
          <w:p w14:paraId="35F7D156" w14:textId="77777777" w:rsidR="004F58AF" w:rsidRPr="00C45F68" w:rsidDel="002A1D54" w:rsidRDefault="004F58AF" w:rsidP="004F58AF"/>
        </w:tc>
        <w:tc>
          <w:tcPr>
            <w:tcW w:w="4102" w:type="pct"/>
          </w:tcPr>
          <w:p w14:paraId="7F26ADE6" w14:textId="77777777" w:rsidR="004F58AF" w:rsidRPr="00485623" w:rsidRDefault="004F58AF" w:rsidP="00485623">
            <w:pPr>
              <w:jc w:val="both"/>
            </w:pPr>
            <w:r w:rsidRPr="00485623">
              <w:t>Параметры шероховатости</w:t>
            </w:r>
          </w:p>
        </w:tc>
      </w:tr>
      <w:tr w:rsidR="00F67CC1" w:rsidRPr="00C45F68" w14:paraId="60F0B617" w14:textId="77777777" w:rsidTr="00DC3480">
        <w:trPr>
          <w:trHeight w:val="20"/>
        </w:trPr>
        <w:tc>
          <w:tcPr>
            <w:tcW w:w="898" w:type="pct"/>
            <w:vMerge/>
          </w:tcPr>
          <w:p w14:paraId="6C55107A" w14:textId="77777777" w:rsidR="00F67CC1" w:rsidRPr="00C45F68" w:rsidDel="002A1D54" w:rsidRDefault="00F67CC1" w:rsidP="004F58AF"/>
        </w:tc>
        <w:tc>
          <w:tcPr>
            <w:tcW w:w="4102" w:type="pct"/>
          </w:tcPr>
          <w:p w14:paraId="1665F83B" w14:textId="65205DD5" w:rsidR="00F67CC1" w:rsidRPr="00485623" w:rsidRDefault="00F67CC1" w:rsidP="00485623">
            <w:pPr>
              <w:jc w:val="both"/>
            </w:pPr>
            <w:r w:rsidRPr="00485623">
              <w:t>Основы ЕСКД</w:t>
            </w:r>
          </w:p>
        </w:tc>
      </w:tr>
      <w:tr w:rsidR="00F67CC1" w:rsidRPr="00C45F68" w14:paraId="3881A60F" w14:textId="77777777" w:rsidTr="00DC3480">
        <w:trPr>
          <w:trHeight w:val="20"/>
        </w:trPr>
        <w:tc>
          <w:tcPr>
            <w:tcW w:w="898" w:type="pct"/>
            <w:vMerge/>
          </w:tcPr>
          <w:p w14:paraId="0D867536" w14:textId="77777777" w:rsidR="00F67CC1" w:rsidRPr="00C45F68" w:rsidDel="002A1D54" w:rsidRDefault="00F67CC1" w:rsidP="004F58AF"/>
        </w:tc>
        <w:tc>
          <w:tcPr>
            <w:tcW w:w="4102" w:type="pct"/>
          </w:tcPr>
          <w:p w14:paraId="7A4B5ED2" w14:textId="4DBE6B3F" w:rsidR="00F67CC1" w:rsidRPr="00485623" w:rsidRDefault="00F67CC1" w:rsidP="00485623">
            <w:pPr>
              <w:jc w:val="both"/>
            </w:pPr>
            <w:r w:rsidRPr="00485623">
              <w:t>Основы ЕСТД</w:t>
            </w:r>
          </w:p>
        </w:tc>
      </w:tr>
      <w:tr w:rsidR="004F58AF" w:rsidRPr="00C45F68" w14:paraId="5A9E691D" w14:textId="77777777" w:rsidTr="00DC3480">
        <w:trPr>
          <w:trHeight w:val="20"/>
        </w:trPr>
        <w:tc>
          <w:tcPr>
            <w:tcW w:w="898" w:type="pct"/>
            <w:vMerge/>
          </w:tcPr>
          <w:p w14:paraId="58007AE0" w14:textId="77777777" w:rsidR="004F58AF" w:rsidRPr="00C45F68" w:rsidDel="002A1D54" w:rsidRDefault="004F58AF" w:rsidP="004F58AF"/>
        </w:tc>
        <w:tc>
          <w:tcPr>
            <w:tcW w:w="4102" w:type="pct"/>
          </w:tcPr>
          <w:p w14:paraId="2576D38C" w14:textId="77777777" w:rsidR="004F58AF" w:rsidRPr="00485623" w:rsidRDefault="004F58AF" w:rsidP="00485623">
            <w:pPr>
              <w:jc w:val="both"/>
            </w:pPr>
            <w:r w:rsidRPr="00485623">
              <w:t>Правила использования измерительных инструментов</w:t>
            </w:r>
          </w:p>
        </w:tc>
      </w:tr>
      <w:tr w:rsidR="004F58AF" w:rsidRPr="00C45F68" w14:paraId="11F6512B" w14:textId="77777777" w:rsidTr="00DC3480">
        <w:trPr>
          <w:trHeight w:val="20"/>
        </w:trPr>
        <w:tc>
          <w:tcPr>
            <w:tcW w:w="898" w:type="pct"/>
            <w:vMerge/>
          </w:tcPr>
          <w:p w14:paraId="67FAB599" w14:textId="77777777" w:rsidR="004F58AF" w:rsidRPr="00C45F68" w:rsidDel="002A1D54" w:rsidRDefault="004F58AF" w:rsidP="004F58AF"/>
        </w:tc>
        <w:tc>
          <w:tcPr>
            <w:tcW w:w="4102" w:type="pct"/>
          </w:tcPr>
          <w:p w14:paraId="1815A8B8" w14:textId="5655BB11" w:rsidR="004F58AF" w:rsidRPr="00485623" w:rsidRDefault="004F58AF" w:rsidP="00485623">
            <w:pPr>
              <w:jc w:val="both"/>
            </w:pPr>
            <w:r w:rsidRPr="00485623">
              <w:t>Возможности и правила эксплуатации компьютерно-измерительных систем оценки точности металлорежущих станков</w:t>
            </w:r>
            <w:r w:rsidR="00E63BD0" w:rsidRPr="00485623">
              <w:t xml:space="preserve"> после капитального</w:t>
            </w:r>
            <w:r w:rsidRPr="00485623">
              <w:t xml:space="preserve"> ремонта</w:t>
            </w:r>
          </w:p>
        </w:tc>
      </w:tr>
      <w:tr w:rsidR="004F58AF" w:rsidRPr="00C45F68" w14:paraId="74B09B0D" w14:textId="77777777" w:rsidTr="00DC3480">
        <w:trPr>
          <w:trHeight w:val="20"/>
        </w:trPr>
        <w:tc>
          <w:tcPr>
            <w:tcW w:w="898" w:type="pct"/>
            <w:vMerge/>
          </w:tcPr>
          <w:p w14:paraId="21B21F71" w14:textId="77777777" w:rsidR="004F58AF" w:rsidRPr="00C45F68" w:rsidDel="002A1D54" w:rsidRDefault="004F58AF" w:rsidP="004F58AF"/>
        </w:tc>
        <w:tc>
          <w:tcPr>
            <w:tcW w:w="4102" w:type="pct"/>
          </w:tcPr>
          <w:p w14:paraId="496CF99B" w14:textId="25952718" w:rsidR="004F58AF" w:rsidRPr="00485623" w:rsidRDefault="004F58AF" w:rsidP="00485623">
            <w:pPr>
              <w:jc w:val="both"/>
            </w:pPr>
            <w:r w:rsidRPr="00485623">
              <w:t>Виды подшипников металлорежущих станков и методы их регулировки</w:t>
            </w:r>
          </w:p>
        </w:tc>
      </w:tr>
      <w:tr w:rsidR="004F58AF" w:rsidRPr="00C45F68" w14:paraId="1BEEDB08" w14:textId="77777777" w:rsidTr="00DC3480">
        <w:trPr>
          <w:trHeight w:val="20"/>
        </w:trPr>
        <w:tc>
          <w:tcPr>
            <w:tcW w:w="898" w:type="pct"/>
            <w:vMerge/>
          </w:tcPr>
          <w:p w14:paraId="4A1AC65D" w14:textId="77777777" w:rsidR="004F58AF" w:rsidRPr="00C45F68" w:rsidDel="002A1D54" w:rsidRDefault="004F58AF" w:rsidP="004F58AF"/>
        </w:tc>
        <w:tc>
          <w:tcPr>
            <w:tcW w:w="4102" w:type="pct"/>
          </w:tcPr>
          <w:p w14:paraId="0038BE72" w14:textId="526FE111" w:rsidR="004F58AF" w:rsidRPr="00485623" w:rsidRDefault="00E63BD0" w:rsidP="00485623">
            <w:pPr>
              <w:jc w:val="both"/>
            </w:pPr>
            <w:r w:rsidRPr="00485623">
              <w:t>Порядок</w:t>
            </w:r>
            <w:r w:rsidR="004F58AF" w:rsidRPr="00485623">
              <w:t xml:space="preserve"> регулировки зазоров в направляющих (качения и скольжения) металлор</w:t>
            </w:r>
            <w:r w:rsidRPr="00485623">
              <w:t>ежущих станков после капитального</w:t>
            </w:r>
            <w:r w:rsidR="004F58AF" w:rsidRPr="00485623">
              <w:t xml:space="preserve"> ремонта</w:t>
            </w:r>
          </w:p>
        </w:tc>
      </w:tr>
      <w:tr w:rsidR="004F58AF" w:rsidRPr="00C45F68" w14:paraId="021B9C1B" w14:textId="77777777" w:rsidTr="00DC3480">
        <w:trPr>
          <w:trHeight w:val="20"/>
        </w:trPr>
        <w:tc>
          <w:tcPr>
            <w:tcW w:w="898" w:type="pct"/>
            <w:vMerge/>
          </w:tcPr>
          <w:p w14:paraId="6F5959AC" w14:textId="77777777" w:rsidR="004F58AF" w:rsidRPr="00C45F68" w:rsidDel="002A1D54" w:rsidRDefault="004F58AF" w:rsidP="004F58AF"/>
        </w:tc>
        <w:tc>
          <w:tcPr>
            <w:tcW w:w="4102" w:type="pct"/>
          </w:tcPr>
          <w:p w14:paraId="51D20BCD" w14:textId="29F3F3F8" w:rsidR="004F58AF" w:rsidRPr="00485623" w:rsidRDefault="00E63BD0" w:rsidP="00485623">
            <w:pPr>
              <w:jc w:val="both"/>
            </w:pPr>
            <w:r w:rsidRPr="00485623">
              <w:t>Порядок</w:t>
            </w:r>
            <w:r w:rsidR="004F58AF" w:rsidRPr="00485623">
              <w:t xml:space="preserve"> регулировки зазоров ходовых гаек (качения и скольжения) металлор</w:t>
            </w:r>
            <w:r w:rsidRPr="00485623">
              <w:t>ежущих станков после капитального</w:t>
            </w:r>
            <w:r w:rsidR="004F58AF" w:rsidRPr="00485623">
              <w:t xml:space="preserve"> ремонта</w:t>
            </w:r>
          </w:p>
        </w:tc>
      </w:tr>
      <w:tr w:rsidR="004F58AF" w:rsidRPr="00C45F68" w14:paraId="1284CBD0" w14:textId="77777777" w:rsidTr="00DC3480">
        <w:trPr>
          <w:trHeight w:val="20"/>
        </w:trPr>
        <w:tc>
          <w:tcPr>
            <w:tcW w:w="898" w:type="pct"/>
            <w:vMerge/>
          </w:tcPr>
          <w:p w14:paraId="0A3373C7" w14:textId="77777777" w:rsidR="004F58AF" w:rsidRPr="00C45F68" w:rsidDel="002A1D54" w:rsidRDefault="004F58AF" w:rsidP="004F58AF"/>
        </w:tc>
        <w:tc>
          <w:tcPr>
            <w:tcW w:w="4102" w:type="pct"/>
          </w:tcPr>
          <w:p w14:paraId="72ED3E88" w14:textId="77777777" w:rsidR="004F58AF" w:rsidRPr="00485623" w:rsidRDefault="004F58AF" w:rsidP="00485623">
            <w:pPr>
              <w:jc w:val="both"/>
            </w:pPr>
            <w:r w:rsidRPr="00485623">
              <w:t>Принцип работы, технические характеристики, конструктивные особенности металлорежущих станков и их узлов</w:t>
            </w:r>
          </w:p>
        </w:tc>
      </w:tr>
      <w:tr w:rsidR="004F58AF" w:rsidRPr="00C45F68" w14:paraId="75B3666B" w14:textId="77777777" w:rsidTr="00DC3480">
        <w:trPr>
          <w:trHeight w:val="20"/>
        </w:trPr>
        <w:tc>
          <w:tcPr>
            <w:tcW w:w="898" w:type="pct"/>
            <w:vMerge/>
          </w:tcPr>
          <w:p w14:paraId="0B8BAD54" w14:textId="77777777" w:rsidR="004F58AF" w:rsidRPr="00C45F68" w:rsidDel="002A1D54" w:rsidRDefault="004F58AF" w:rsidP="004F58AF"/>
        </w:tc>
        <w:tc>
          <w:tcPr>
            <w:tcW w:w="4102" w:type="pct"/>
          </w:tcPr>
          <w:p w14:paraId="08851CED" w14:textId="5B8B03F0" w:rsidR="004F58AF" w:rsidRPr="00485623" w:rsidRDefault="004F58AF" w:rsidP="00485623">
            <w:pPr>
              <w:jc w:val="both"/>
            </w:pPr>
            <w:r w:rsidRPr="00485623">
              <w:t>Методические</w:t>
            </w:r>
            <w:r w:rsidR="00037A93">
              <w:t xml:space="preserve"> и нормативно-технические документы</w:t>
            </w:r>
            <w:r w:rsidRPr="00485623">
              <w:t xml:space="preserve"> </w:t>
            </w:r>
            <w:r w:rsidR="009C1A93">
              <w:t>по наладке</w:t>
            </w:r>
            <w:r w:rsidRPr="00485623">
              <w:t xml:space="preserve"> металлорежущих станков</w:t>
            </w:r>
          </w:p>
        </w:tc>
      </w:tr>
      <w:tr w:rsidR="00037049" w:rsidRPr="00C45F68" w14:paraId="7C02FDA0" w14:textId="77777777" w:rsidTr="00DC3480">
        <w:trPr>
          <w:trHeight w:val="20"/>
        </w:trPr>
        <w:tc>
          <w:tcPr>
            <w:tcW w:w="898" w:type="pct"/>
            <w:vMerge/>
          </w:tcPr>
          <w:p w14:paraId="1AF07883" w14:textId="77777777" w:rsidR="00037049" w:rsidRPr="00C45F68" w:rsidDel="002A1D54" w:rsidRDefault="00037049" w:rsidP="00037049"/>
        </w:tc>
        <w:tc>
          <w:tcPr>
            <w:tcW w:w="4102" w:type="pct"/>
          </w:tcPr>
          <w:p w14:paraId="164BFBAE" w14:textId="60FEC4CB" w:rsidR="00037049" w:rsidRPr="00485623" w:rsidRDefault="00037049" w:rsidP="00485623">
            <w:pPr>
              <w:jc w:val="both"/>
            </w:pPr>
            <w:r w:rsidRPr="00485623">
              <w:t>Виды и технические характеристики насосов, дросселей, клапанов, контрольно-распределительной аппаратуры</w:t>
            </w:r>
          </w:p>
        </w:tc>
      </w:tr>
      <w:tr w:rsidR="00037049" w:rsidRPr="00C45F68" w14:paraId="30C10B09" w14:textId="77777777" w:rsidTr="00DC3480">
        <w:trPr>
          <w:trHeight w:val="20"/>
        </w:trPr>
        <w:tc>
          <w:tcPr>
            <w:tcW w:w="898" w:type="pct"/>
            <w:vMerge/>
          </w:tcPr>
          <w:p w14:paraId="7286F47A" w14:textId="77777777" w:rsidR="00037049" w:rsidRPr="00C45F68" w:rsidDel="002A1D54" w:rsidRDefault="00037049" w:rsidP="00037049"/>
        </w:tc>
        <w:tc>
          <w:tcPr>
            <w:tcW w:w="4102" w:type="pct"/>
          </w:tcPr>
          <w:p w14:paraId="3E5DD4FF" w14:textId="28D08161" w:rsidR="00037049" w:rsidRPr="00485623" w:rsidRDefault="00037049" w:rsidP="00485623">
            <w:pPr>
              <w:jc w:val="both"/>
            </w:pPr>
            <w:r w:rsidRPr="00485623">
              <w:t>Принцип работы, технические характеристики используемых диагностических стендов и приборов для диагностирования состояния пневмо- и гидрооборудования</w:t>
            </w:r>
          </w:p>
        </w:tc>
      </w:tr>
      <w:tr w:rsidR="00037049" w:rsidRPr="00C45F68" w14:paraId="05262A3A" w14:textId="77777777" w:rsidTr="00DC3480">
        <w:trPr>
          <w:trHeight w:val="20"/>
        </w:trPr>
        <w:tc>
          <w:tcPr>
            <w:tcW w:w="898" w:type="pct"/>
            <w:vMerge/>
          </w:tcPr>
          <w:p w14:paraId="661C15CD" w14:textId="77777777" w:rsidR="00037049" w:rsidRPr="00C45F68" w:rsidDel="002A1D54" w:rsidRDefault="00037049" w:rsidP="00037049"/>
        </w:tc>
        <w:tc>
          <w:tcPr>
            <w:tcW w:w="4102" w:type="pct"/>
          </w:tcPr>
          <w:p w14:paraId="5E7D39FB" w14:textId="1C80056B" w:rsidR="00037049" w:rsidRPr="00485623" w:rsidDel="004F58AF" w:rsidRDefault="00037049" w:rsidP="00485623">
            <w:pPr>
              <w:jc w:val="both"/>
            </w:pPr>
            <w:r w:rsidRPr="00485623">
              <w:t>Основные характеристики отремонтированной части пневмо- и гидрооборудования металлорежущих станков</w:t>
            </w:r>
          </w:p>
        </w:tc>
      </w:tr>
      <w:tr w:rsidR="00037049" w:rsidRPr="00C45F68" w14:paraId="041B42DB" w14:textId="77777777" w:rsidTr="00DC3480">
        <w:trPr>
          <w:trHeight w:val="20"/>
        </w:trPr>
        <w:tc>
          <w:tcPr>
            <w:tcW w:w="898" w:type="pct"/>
            <w:vMerge/>
          </w:tcPr>
          <w:p w14:paraId="242EB6F5" w14:textId="77777777" w:rsidR="00037049" w:rsidRPr="00C45F68" w:rsidDel="002A1D54" w:rsidRDefault="00037049" w:rsidP="00037049"/>
        </w:tc>
        <w:tc>
          <w:tcPr>
            <w:tcW w:w="4102" w:type="pct"/>
          </w:tcPr>
          <w:p w14:paraId="2F2D9E36" w14:textId="16AC85FC" w:rsidR="00037049" w:rsidRPr="00485623" w:rsidDel="004F58AF" w:rsidRDefault="00037049" w:rsidP="00485623">
            <w:pPr>
              <w:jc w:val="both"/>
            </w:pPr>
            <w:r w:rsidRPr="00485623">
              <w:t>Порядок проведения наладки пневмо- и гидрооборудования металлорежущих станков</w:t>
            </w:r>
          </w:p>
        </w:tc>
      </w:tr>
      <w:tr w:rsidR="00037049" w:rsidRPr="00C45F68" w14:paraId="4D7E3120" w14:textId="77777777" w:rsidTr="00DC3480">
        <w:trPr>
          <w:trHeight w:val="20"/>
        </w:trPr>
        <w:tc>
          <w:tcPr>
            <w:tcW w:w="898" w:type="pct"/>
            <w:vMerge/>
          </w:tcPr>
          <w:p w14:paraId="24E078BE" w14:textId="77777777" w:rsidR="00037049" w:rsidRPr="00C45F68" w:rsidDel="002A1D54" w:rsidRDefault="00037049" w:rsidP="00037049"/>
        </w:tc>
        <w:tc>
          <w:tcPr>
            <w:tcW w:w="4102" w:type="pct"/>
          </w:tcPr>
          <w:p w14:paraId="5284D8CE" w14:textId="739CCEEA" w:rsidR="00037049" w:rsidRPr="00485623" w:rsidDel="004F58AF" w:rsidRDefault="00037049" w:rsidP="00485623">
            <w:pPr>
              <w:jc w:val="both"/>
            </w:pPr>
            <w:r w:rsidRPr="00485623">
              <w:t>Параметры, подлежащие проверке при техническом обслуживании пневмо- и гидрооборудования</w:t>
            </w:r>
          </w:p>
        </w:tc>
      </w:tr>
      <w:tr w:rsidR="00037049" w:rsidRPr="00C45F68" w14:paraId="6A300C7E" w14:textId="77777777" w:rsidTr="00DC3480">
        <w:trPr>
          <w:trHeight w:val="20"/>
        </w:trPr>
        <w:tc>
          <w:tcPr>
            <w:tcW w:w="898" w:type="pct"/>
            <w:vMerge/>
          </w:tcPr>
          <w:p w14:paraId="3E0C3845" w14:textId="77777777" w:rsidR="00037049" w:rsidRPr="00C45F68" w:rsidDel="002A1D54" w:rsidRDefault="00037049" w:rsidP="00037049"/>
        </w:tc>
        <w:tc>
          <w:tcPr>
            <w:tcW w:w="4102" w:type="pct"/>
          </w:tcPr>
          <w:p w14:paraId="75D79305" w14:textId="7F22FE5A" w:rsidR="00037049" w:rsidRPr="00485623" w:rsidDel="004F58AF" w:rsidRDefault="009C1A93" w:rsidP="00485623">
            <w:pPr>
              <w:jc w:val="both"/>
            </w:pPr>
            <w:r w:rsidRPr="00BD4D54">
              <w:t>Методические</w:t>
            </w:r>
            <w:r>
              <w:t xml:space="preserve"> и нормативно-технические документы</w:t>
            </w:r>
            <w:r w:rsidRPr="00BD4D54">
              <w:t xml:space="preserve"> </w:t>
            </w:r>
            <w:r>
              <w:t>по наладке</w:t>
            </w:r>
            <w:r w:rsidR="00037049" w:rsidRPr="00485623">
              <w:t xml:space="preserve"> пневмо- и гидрооборудования металлорежущих станков</w:t>
            </w:r>
          </w:p>
        </w:tc>
      </w:tr>
      <w:tr w:rsidR="00037049" w:rsidRPr="00C45F68" w14:paraId="4B7868CF" w14:textId="77777777" w:rsidTr="00DC3480">
        <w:trPr>
          <w:trHeight w:val="20"/>
        </w:trPr>
        <w:tc>
          <w:tcPr>
            <w:tcW w:w="898" w:type="pct"/>
            <w:vMerge/>
          </w:tcPr>
          <w:p w14:paraId="505C2A58" w14:textId="77777777" w:rsidR="00037049" w:rsidRPr="00C45F68" w:rsidDel="002A1D54" w:rsidRDefault="00037049" w:rsidP="00037049"/>
        </w:tc>
        <w:tc>
          <w:tcPr>
            <w:tcW w:w="4102" w:type="pct"/>
          </w:tcPr>
          <w:p w14:paraId="7AD1535F" w14:textId="576215AD" w:rsidR="00037049" w:rsidRPr="00485623" w:rsidDel="004F58AF" w:rsidRDefault="00037049" w:rsidP="00485623">
            <w:pPr>
              <w:jc w:val="both"/>
            </w:pPr>
            <w:r w:rsidRPr="00485623">
              <w:t>Принцип работы, технические характеристики, конструктивные особенности технологической оснастки и средств измерения пневмо- и гидрооборудования металлорежущих станков</w:t>
            </w:r>
          </w:p>
        </w:tc>
      </w:tr>
      <w:tr w:rsidR="00037049" w:rsidRPr="00C45F68" w14:paraId="716F0C9E" w14:textId="77777777" w:rsidTr="00DC3480">
        <w:trPr>
          <w:trHeight w:val="20"/>
        </w:trPr>
        <w:tc>
          <w:tcPr>
            <w:tcW w:w="898" w:type="pct"/>
            <w:vMerge/>
          </w:tcPr>
          <w:p w14:paraId="0F067122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052EDA08" w14:textId="593A56A2" w:rsidR="00037049" w:rsidRPr="00485623" w:rsidDel="004F58AF" w:rsidRDefault="00037049" w:rsidP="00485623">
            <w:pPr>
              <w:jc w:val="both"/>
            </w:pPr>
            <w:r w:rsidRPr="00485623">
              <w:t>Методы измерения основных параметров электрических, магнитных цепей</w:t>
            </w:r>
          </w:p>
        </w:tc>
      </w:tr>
      <w:tr w:rsidR="00037049" w:rsidRPr="00C45F68" w14:paraId="514D08EF" w14:textId="77777777" w:rsidTr="00DC3480">
        <w:trPr>
          <w:trHeight w:val="20"/>
        </w:trPr>
        <w:tc>
          <w:tcPr>
            <w:tcW w:w="898" w:type="pct"/>
            <w:vMerge/>
          </w:tcPr>
          <w:p w14:paraId="39B8F9AA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084EC7A0" w14:textId="47899D20" w:rsidR="00037049" w:rsidRPr="00485623" w:rsidDel="004F58AF" w:rsidRDefault="00037049" w:rsidP="00485623">
            <w:pPr>
              <w:jc w:val="both"/>
            </w:pPr>
            <w:r w:rsidRPr="00485623">
              <w:t>Правила эксплуатации электрооборудования</w:t>
            </w:r>
          </w:p>
        </w:tc>
      </w:tr>
      <w:tr w:rsidR="00037049" w:rsidRPr="00C45F68" w14:paraId="7CD0B2CF" w14:textId="77777777" w:rsidTr="00DC3480">
        <w:trPr>
          <w:trHeight w:val="20"/>
        </w:trPr>
        <w:tc>
          <w:tcPr>
            <w:tcW w:w="898" w:type="pct"/>
            <w:vMerge/>
          </w:tcPr>
          <w:p w14:paraId="135CA16D" w14:textId="77777777" w:rsidR="00037049" w:rsidRPr="00C45F68" w:rsidDel="002A1D54" w:rsidRDefault="00037049" w:rsidP="00037049"/>
        </w:tc>
        <w:tc>
          <w:tcPr>
            <w:tcW w:w="4102" w:type="pct"/>
            <w:vAlign w:val="center"/>
          </w:tcPr>
          <w:p w14:paraId="63A99BF3" w14:textId="055DA314" w:rsidR="00037049" w:rsidRPr="00485623" w:rsidDel="004F58AF" w:rsidRDefault="00037049" w:rsidP="00485623">
            <w:pPr>
              <w:jc w:val="both"/>
            </w:pPr>
            <w:r w:rsidRPr="00485623">
              <w:t xml:space="preserve">Условные обозначения, применяемые на кинематических, электрических и монтажных схемах </w:t>
            </w:r>
          </w:p>
        </w:tc>
      </w:tr>
      <w:tr w:rsidR="00100B3C" w:rsidRPr="00C45F68" w14:paraId="5604F0E7" w14:textId="77777777" w:rsidTr="00DC3480">
        <w:trPr>
          <w:trHeight w:val="20"/>
        </w:trPr>
        <w:tc>
          <w:tcPr>
            <w:tcW w:w="898" w:type="pct"/>
            <w:vMerge/>
          </w:tcPr>
          <w:p w14:paraId="6D68A0DD" w14:textId="77777777" w:rsidR="00100B3C" w:rsidRPr="00C45F68" w:rsidDel="002A1D54" w:rsidRDefault="00100B3C" w:rsidP="00100B3C"/>
        </w:tc>
        <w:tc>
          <w:tcPr>
            <w:tcW w:w="4102" w:type="pct"/>
          </w:tcPr>
          <w:p w14:paraId="61F02D41" w14:textId="27A84B3C" w:rsidR="00100B3C" w:rsidRPr="00485623" w:rsidDel="004F58AF" w:rsidRDefault="00100B3C" w:rsidP="00485623">
            <w:pPr>
              <w:jc w:val="both"/>
            </w:pPr>
            <w:r w:rsidRPr="00485623">
              <w:t>Порядок работы с персональной вычислительной техникой</w:t>
            </w:r>
          </w:p>
        </w:tc>
      </w:tr>
      <w:tr w:rsidR="00100B3C" w:rsidRPr="00C45F68" w14:paraId="13866F16" w14:textId="77777777" w:rsidTr="00DC3480">
        <w:trPr>
          <w:trHeight w:val="20"/>
        </w:trPr>
        <w:tc>
          <w:tcPr>
            <w:tcW w:w="898" w:type="pct"/>
            <w:vMerge/>
          </w:tcPr>
          <w:p w14:paraId="169AA30A" w14:textId="77777777" w:rsidR="00100B3C" w:rsidRPr="00C45F68" w:rsidDel="002A1D54" w:rsidRDefault="00100B3C" w:rsidP="00100B3C"/>
        </w:tc>
        <w:tc>
          <w:tcPr>
            <w:tcW w:w="4102" w:type="pct"/>
          </w:tcPr>
          <w:p w14:paraId="456D774C" w14:textId="7E5AFEBB" w:rsidR="00100B3C" w:rsidRPr="00485623" w:rsidDel="004F58AF" w:rsidRDefault="00100B3C" w:rsidP="00485623">
            <w:pPr>
              <w:jc w:val="both"/>
            </w:pPr>
            <w:r w:rsidRPr="00485623">
              <w:t>Порядок работы с файловой системой</w:t>
            </w:r>
          </w:p>
        </w:tc>
      </w:tr>
      <w:tr w:rsidR="00100B3C" w:rsidRPr="00C45F68" w14:paraId="546D4480" w14:textId="77777777" w:rsidTr="00DC3480">
        <w:trPr>
          <w:trHeight w:val="20"/>
        </w:trPr>
        <w:tc>
          <w:tcPr>
            <w:tcW w:w="898" w:type="pct"/>
            <w:vMerge/>
          </w:tcPr>
          <w:p w14:paraId="2760559E" w14:textId="77777777" w:rsidR="00100B3C" w:rsidRPr="00C45F68" w:rsidDel="002A1D54" w:rsidRDefault="00100B3C" w:rsidP="00100B3C"/>
        </w:tc>
        <w:tc>
          <w:tcPr>
            <w:tcW w:w="4102" w:type="pct"/>
          </w:tcPr>
          <w:p w14:paraId="35C151D6" w14:textId="03EB4625" w:rsidR="00100B3C" w:rsidRPr="00485623" w:rsidDel="004F58AF" w:rsidRDefault="00100B3C" w:rsidP="00485623">
            <w:pPr>
              <w:jc w:val="both"/>
            </w:pPr>
            <w:r w:rsidRPr="00485623">
              <w:t>Основные форматы представления электронной графической и текстовой информации</w:t>
            </w:r>
          </w:p>
        </w:tc>
      </w:tr>
      <w:tr w:rsidR="00100B3C" w:rsidRPr="00C45F68" w14:paraId="746F683E" w14:textId="77777777" w:rsidTr="00DC3480">
        <w:trPr>
          <w:trHeight w:val="20"/>
        </w:trPr>
        <w:tc>
          <w:tcPr>
            <w:tcW w:w="898" w:type="pct"/>
            <w:vMerge/>
          </w:tcPr>
          <w:p w14:paraId="7EE9C075" w14:textId="77777777" w:rsidR="00100B3C" w:rsidRPr="00C45F68" w:rsidDel="002A1D54" w:rsidRDefault="00100B3C" w:rsidP="00100B3C"/>
        </w:tc>
        <w:tc>
          <w:tcPr>
            <w:tcW w:w="4102" w:type="pct"/>
          </w:tcPr>
          <w:p w14:paraId="6889402A" w14:textId="73EEB6CE" w:rsidR="00100B3C" w:rsidRPr="00485623" w:rsidDel="004F58AF" w:rsidRDefault="00100B3C" w:rsidP="00485623">
            <w:pPr>
              <w:jc w:val="both"/>
            </w:pPr>
            <w:r w:rsidRPr="00485623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00B3C" w:rsidRPr="00C45F68" w14:paraId="2D75E5AE" w14:textId="77777777" w:rsidTr="00DC3480">
        <w:trPr>
          <w:trHeight w:val="20"/>
        </w:trPr>
        <w:tc>
          <w:tcPr>
            <w:tcW w:w="898" w:type="pct"/>
            <w:vMerge/>
          </w:tcPr>
          <w:p w14:paraId="70FEFC52" w14:textId="77777777" w:rsidR="00100B3C" w:rsidRPr="00C45F68" w:rsidDel="002A1D54" w:rsidRDefault="00100B3C" w:rsidP="00100B3C"/>
        </w:tc>
        <w:tc>
          <w:tcPr>
            <w:tcW w:w="4102" w:type="pct"/>
          </w:tcPr>
          <w:p w14:paraId="0122C1EA" w14:textId="27E7F3F9" w:rsidR="00100B3C" w:rsidRPr="00485623" w:rsidDel="004F58AF" w:rsidRDefault="00100B3C" w:rsidP="00485623">
            <w:pPr>
              <w:jc w:val="both"/>
            </w:pPr>
            <w:r w:rsidRPr="00485623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00B3C" w:rsidRPr="00C45F68" w14:paraId="35424A87" w14:textId="77777777" w:rsidTr="00DC3480">
        <w:trPr>
          <w:trHeight w:val="20"/>
        </w:trPr>
        <w:tc>
          <w:tcPr>
            <w:tcW w:w="898" w:type="pct"/>
            <w:vMerge/>
          </w:tcPr>
          <w:p w14:paraId="1EF91C7B" w14:textId="77777777" w:rsidR="00100B3C" w:rsidRPr="00C45F68" w:rsidDel="002A1D54" w:rsidRDefault="00100B3C" w:rsidP="00100B3C"/>
        </w:tc>
        <w:tc>
          <w:tcPr>
            <w:tcW w:w="4102" w:type="pct"/>
          </w:tcPr>
          <w:p w14:paraId="55C6589C" w14:textId="4C400ADD" w:rsidR="00100B3C" w:rsidRPr="00485623" w:rsidDel="004F58AF" w:rsidRDefault="00100B3C" w:rsidP="00485623">
            <w:pPr>
              <w:jc w:val="both"/>
            </w:pPr>
            <w:r w:rsidRPr="00485623">
              <w:t>Виды и правила применения средств индивидуальной и коллективной защиты при проведении работ по наладке металлор</w:t>
            </w:r>
            <w:r w:rsidR="00841915" w:rsidRPr="00485623">
              <w:t>ежущих станков после капитального</w:t>
            </w:r>
            <w:r w:rsidRPr="00485623">
              <w:t xml:space="preserve"> ремонта</w:t>
            </w:r>
          </w:p>
        </w:tc>
      </w:tr>
      <w:tr w:rsidR="00100B3C" w:rsidRPr="00C45F68" w14:paraId="3BF5ED40" w14:textId="77777777" w:rsidTr="00DC3480">
        <w:trPr>
          <w:trHeight w:val="20"/>
        </w:trPr>
        <w:tc>
          <w:tcPr>
            <w:tcW w:w="898" w:type="pct"/>
            <w:vMerge/>
          </w:tcPr>
          <w:p w14:paraId="7E6D0B28" w14:textId="77777777" w:rsidR="00100B3C" w:rsidRPr="00C45F68" w:rsidDel="002A1D54" w:rsidRDefault="00100B3C" w:rsidP="00100B3C"/>
        </w:tc>
        <w:tc>
          <w:tcPr>
            <w:tcW w:w="4102" w:type="pct"/>
          </w:tcPr>
          <w:p w14:paraId="3851FA23" w14:textId="115D50A8" w:rsidR="00100B3C" w:rsidRPr="00485623" w:rsidRDefault="00100B3C" w:rsidP="00485623">
            <w:pPr>
              <w:jc w:val="both"/>
            </w:pPr>
            <w:r w:rsidRPr="00485623">
              <w:t xml:space="preserve">Требования охраны труда, пожарной, промышленной, экологической безопасности и электробезопасности при проведении работ по наладке </w:t>
            </w:r>
            <w:r w:rsidRPr="00485623">
              <w:lastRenderedPageBreak/>
              <w:t>металлор</w:t>
            </w:r>
            <w:r w:rsidR="00841915" w:rsidRPr="00485623">
              <w:t>ежущих станков после капитального</w:t>
            </w:r>
            <w:r w:rsidRPr="00485623">
              <w:t xml:space="preserve"> ремонта</w:t>
            </w:r>
            <w:r w:rsidRPr="00485623" w:rsidDel="004F58AF">
              <w:t xml:space="preserve"> </w:t>
            </w:r>
          </w:p>
        </w:tc>
      </w:tr>
      <w:tr w:rsidR="004F58AF" w:rsidRPr="00C45F68" w14:paraId="12FF07AD" w14:textId="77777777" w:rsidTr="00DC3480">
        <w:trPr>
          <w:trHeight w:val="20"/>
        </w:trPr>
        <w:tc>
          <w:tcPr>
            <w:tcW w:w="898" w:type="pct"/>
          </w:tcPr>
          <w:p w14:paraId="649B969A" w14:textId="77777777" w:rsidR="004F58AF" w:rsidRPr="00C45F68" w:rsidDel="002A1D54" w:rsidRDefault="004F58AF" w:rsidP="008B3552">
            <w:r w:rsidRPr="00C45F68" w:rsidDel="002A1D54">
              <w:lastRenderedPageBreak/>
              <w:t>Другие характеристики</w:t>
            </w:r>
          </w:p>
        </w:tc>
        <w:tc>
          <w:tcPr>
            <w:tcW w:w="4102" w:type="pct"/>
          </w:tcPr>
          <w:p w14:paraId="3FED706E" w14:textId="77777777" w:rsidR="004F58AF" w:rsidRPr="00485623" w:rsidRDefault="004F58AF" w:rsidP="00485623">
            <w:pPr>
              <w:jc w:val="both"/>
            </w:pPr>
            <w:r w:rsidRPr="00485623">
              <w:t>-</w:t>
            </w:r>
          </w:p>
        </w:tc>
      </w:tr>
    </w:tbl>
    <w:p w14:paraId="17DBEFEE" w14:textId="77777777" w:rsidR="00FA2031" w:rsidRDefault="00FA2031" w:rsidP="008B3552"/>
    <w:p w14:paraId="2F048248" w14:textId="66A9B6F0" w:rsidR="002A3609" w:rsidRPr="00FA2031" w:rsidRDefault="002A3609" w:rsidP="008B3552">
      <w:pPr>
        <w:rPr>
          <w:b/>
          <w:bCs w:val="0"/>
        </w:rPr>
      </w:pPr>
      <w:r w:rsidRPr="00FA2031">
        <w:rPr>
          <w:b/>
          <w:bCs w:val="0"/>
        </w:rPr>
        <w:t>3.</w:t>
      </w:r>
      <w:r w:rsidR="00DD0DDD" w:rsidRPr="00FA2031">
        <w:rPr>
          <w:b/>
          <w:bCs w:val="0"/>
          <w:lang w:val="en-US"/>
        </w:rPr>
        <w:t>3</w:t>
      </w:r>
      <w:r w:rsidRPr="00FA2031">
        <w:rPr>
          <w:b/>
          <w:bCs w:val="0"/>
        </w:rPr>
        <w:t>.</w:t>
      </w:r>
      <w:r w:rsidR="00EC57F0" w:rsidRPr="00FA2031">
        <w:rPr>
          <w:b/>
          <w:bCs w:val="0"/>
          <w:lang w:val="en-US"/>
        </w:rPr>
        <w:t>7</w:t>
      </w:r>
      <w:r w:rsidRPr="00FA2031">
        <w:rPr>
          <w:b/>
          <w:bCs w:val="0"/>
        </w:rPr>
        <w:t>. Трудовая функция</w:t>
      </w:r>
    </w:p>
    <w:p w14:paraId="15815B10" w14:textId="77777777" w:rsidR="00FA2031" w:rsidRPr="00C45F68" w:rsidRDefault="00FA2031" w:rsidP="008B35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281"/>
        <w:gridCol w:w="692"/>
        <w:gridCol w:w="975"/>
        <w:gridCol w:w="1949"/>
        <w:gridCol w:w="611"/>
      </w:tblGrid>
      <w:tr w:rsidR="00C45F68" w:rsidRPr="00C45F68" w14:paraId="2BF331F1" w14:textId="77777777" w:rsidTr="00DC3480">
        <w:trPr>
          <w:trHeight w:val="278"/>
        </w:trPr>
        <w:tc>
          <w:tcPr>
            <w:tcW w:w="9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06C4AB" w14:textId="35BFF7AD" w:rsidR="002A3609" w:rsidRPr="00C45F68" w:rsidRDefault="00CB30ED" w:rsidP="008B3552">
            <w:r w:rsidRPr="00CB30ED">
              <w:rPr>
                <w:sz w:val="20"/>
              </w:rPr>
              <w:t>Наименование</w:t>
            </w:r>
          </w:p>
        </w:tc>
        <w:tc>
          <w:tcPr>
            <w:tcW w:w="20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3BD06" w14:textId="64EE3590" w:rsidR="002A3609" w:rsidRPr="00D55DE3" w:rsidRDefault="00F008C4" w:rsidP="008B3552">
            <w:r>
              <w:t>Р</w:t>
            </w:r>
            <w:r w:rsidR="00F058A5" w:rsidRPr="00D55DE3">
              <w:t>уководство ремонтной бригадой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674E0B" w14:textId="38C35238" w:rsidR="002A3609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29E50D" w14:textId="4DE7D3E0" w:rsidR="002A3609" w:rsidRPr="00C45F68" w:rsidRDefault="001E5FF4" w:rsidP="00DC3480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C/0</w:t>
            </w:r>
            <w:r w:rsidR="00EC57F0">
              <w:t>7</w:t>
            </w:r>
            <w:r w:rsidRPr="00C45F68">
              <w:rPr>
                <w:lang w:val="en-US"/>
              </w:rPr>
              <w:t>.4</w:t>
            </w:r>
          </w:p>
        </w:tc>
        <w:tc>
          <w:tcPr>
            <w:tcW w:w="93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44CA2A" w14:textId="203202EF" w:rsidR="002A3609" w:rsidRPr="00C45F68" w:rsidRDefault="00CB30ED" w:rsidP="00DC3480">
            <w:pPr>
              <w:jc w:val="center"/>
              <w:rPr>
                <w:vertAlign w:val="superscript"/>
              </w:rPr>
            </w:pPr>
            <w:r w:rsidRPr="00CB30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C67B4" w14:textId="699947EF" w:rsidR="002A3609" w:rsidRPr="00C45F68" w:rsidRDefault="001E5FF4" w:rsidP="00DC3480">
            <w:pPr>
              <w:jc w:val="center"/>
              <w:rPr>
                <w:lang w:val="en-US"/>
              </w:rPr>
            </w:pPr>
            <w:r w:rsidRPr="00C45F68">
              <w:rPr>
                <w:lang w:val="en-US"/>
              </w:rPr>
              <w:t>4</w:t>
            </w:r>
          </w:p>
        </w:tc>
      </w:tr>
    </w:tbl>
    <w:p w14:paraId="44F0563A" w14:textId="77777777" w:rsidR="002A3609" w:rsidRPr="00C45F68" w:rsidRDefault="002A3609" w:rsidP="008B35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B54794" w:rsidRPr="00C45F68" w14:paraId="14C94664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5328BB7F" w14:textId="77777777" w:rsidR="00B54794" w:rsidRPr="00C45F68" w:rsidRDefault="00B54794" w:rsidP="008B3552">
            <w:r w:rsidRPr="00C45F68">
              <w:t>Трудовые действия</w:t>
            </w:r>
          </w:p>
        </w:tc>
        <w:tc>
          <w:tcPr>
            <w:tcW w:w="4102" w:type="pct"/>
          </w:tcPr>
          <w:p w14:paraId="5CADDB77" w14:textId="57EDB0B6" w:rsidR="00B54794" w:rsidRPr="00C45F68" w:rsidRDefault="00B54794" w:rsidP="00DC3480">
            <w:pPr>
              <w:jc w:val="both"/>
            </w:pPr>
            <w:r w:rsidRPr="00E27BF6">
              <w:t xml:space="preserve">Контроль выполнения </w:t>
            </w:r>
            <w:r w:rsidR="00E77FC5">
              <w:t>ремонтной бригадой</w:t>
            </w:r>
            <w:r w:rsidRPr="00E27BF6">
              <w:t xml:space="preserve"> работ в соответствии с плановыми заданиями</w:t>
            </w:r>
          </w:p>
        </w:tc>
      </w:tr>
      <w:tr w:rsidR="00B54794" w:rsidRPr="00C45F68" w14:paraId="47212A39" w14:textId="77777777" w:rsidTr="00DC3480">
        <w:trPr>
          <w:trHeight w:val="20"/>
        </w:trPr>
        <w:tc>
          <w:tcPr>
            <w:tcW w:w="898" w:type="pct"/>
            <w:vMerge/>
          </w:tcPr>
          <w:p w14:paraId="17867529" w14:textId="77777777" w:rsidR="00B54794" w:rsidRPr="00C45F68" w:rsidRDefault="00B54794" w:rsidP="00B54794"/>
        </w:tc>
        <w:tc>
          <w:tcPr>
            <w:tcW w:w="4102" w:type="pct"/>
          </w:tcPr>
          <w:p w14:paraId="1C4967D5" w14:textId="557AB3FF" w:rsidR="00B54794" w:rsidRPr="00C45F68" w:rsidRDefault="00B54794" w:rsidP="00DC3480">
            <w:pPr>
              <w:jc w:val="both"/>
            </w:pPr>
            <w:r w:rsidRPr="00E27BF6">
              <w:t xml:space="preserve">Контроль соблюдения рабочими бригады требований охраны труда, пожарной безопасности, производственной санитарии, электробезопасности </w:t>
            </w:r>
          </w:p>
        </w:tc>
      </w:tr>
      <w:tr w:rsidR="00B54794" w:rsidRPr="00C45F68" w14:paraId="65864875" w14:textId="77777777" w:rsidTr="00DC3480">
        <w:trPr>
          <w:trHeight w:val="20"/>
        </w:trPr>
        <w:tc>
          <w:tcPr>
            <w:tcW w:w="898" w:type="pct"/>
            <w:vMerge/>
          </w:tcPr>
          <w:p w14:paraId="089E1BDC" w14:textId="77777777" w:rsidR="00B54794" w:rsidRPr="00C45F68" w:rsidRDefault="00B54794" w:rsidP="00B54794"/>
        </w:tc>
        <w:tc>
          <w:tcPr>
            <w:tcW w:w="4102" w:type="pct"/>
          </w:tcPr>
          <w:p w14:paraId="349F7CDF" w14:textId="31C6EA5E" w:rsidR="00B54794" w:rsidRPr="00C45F68" w:rsidRDefault="00B54794" w:rsidP="00DC3480">
            <w:pPr>
              <w:jc w:val="both"/>
            </w:pPr>
            <w:r w:rsidRPr="00E27BF6">
              <w:t xml:space="preserve">Организация и контроль соблюдения бригадой производственно-технологической и </w:t>
            </w:r>
            <w:r>
              <w:t>н</w:t>
            </w:r>
            <w:r w:rsidRPr="00742F16">
              <w:t xml:space="preserve">ормативно-технической </w:t>
            </w:r>
            <w:r w:rsidRPr="00E27BF6">
              <w:t xml:space="preserve">документации, инструкций по эксплуатации производственного оборудования </w:t>
            </w:r>
          </w:p>
        </w:tc>
      </w:tr>
      <w:tr w:rsidR="00B54794" w:rsidRPr="00C45F68" w14:paraId="753F7CD6" w14:textId="77777777" w:rsidTr="00DC3480">
        <w:trPr>
          <w:trHeight w:val="20"/>
        </w:trPr>
        <w:tc>
          <w:tcPr>
            <w:tcW w:w="898" w:type="pct"/>
            <w:vMerge/>
          </w:tcPr>
          <w:p w14:paraId="2E92AFE7" w14:textId="77777777" w:rsidR="00B54794" w:rsidRPr="00C45F68" w:rsidRDefault="00B54794" w:rsidP="00B54794"/>
        </w:tc>
        <w:tc>
          <w:tcPr>
            <w:tcW w:w="4102" w:type="pct"/>
          </w:tcPr>
          <w:p w14:paraId="4C731027" w14:textId="555DA8E4" w:rsidR="00B54794" w:rsidRPr="00C45F68" w:rsidRDefault="00B54794" w:rsidP="00DC3480">
            <w:pPr>
              <w:jc w:val="both"/>
            </w:pPr>
            <w:r w:rsidRPr="00E27BF6">
              <w:t>Организация мест складирования и размещения на участке инвентаря, материалов, инструментов и оборудования, необходимых для производства работ</w:t>
            </w:r>
          </w:p>
        </w:tc>
      </w:tr>
      <w:tr w:rsidR="00B54794" w:rsidRPr="00C45F68" w14:paraId="3206897F" w14:textId="77777777" w:rsidTr="00DC3480">
        <w:trPr>
          <w:trHeight w:val="20"/>
        </w:trPr>
        <w:tc>
          <w:tcPr>
            <w:tcW w:w="898" w:type="pct"/>
            <w:vMerge/>
          </w:tcPr>
          <w:p w14:paraId="207E52C5" w14:textId="77777777" w:rsidR="00B54794" w:rsidRPr="00C45F68" w:rsidRDefault="00B54794" w:rsidP="00B54794"/>
        </w:tc>
        <w:tc>
          <w:tcPr>
            <w:tcW w:w="4102" w:type="pct"/>
          </w:tcPr>
          <w:p w14:paraId="293A060A" w14:textId="1E4A1732" w:rsidR="00B54794" w:rsidRPr="00E5184E" w:rsidRDefault="00B54794" w:rsidP="00DC3480">
            <w:pPr>
              <w:jc w:val="both"/>
            </w:pPr>
            <w:r w:rsidRPr="00AC1D5A">
              <w:t>Планирование, определение производственных задач бригады и доведение их до подчиненных работников</w:t>
            </w:r>
          </w:p>
        </w:tc>
      </w:tr>
      <w:tr w:rsidR="00B54794" w:rsidRPr="00C45F68" w14:paraId="0216A66C" w14:textId="77777777" w:rsidTr="00DC3480">
        <w:trPr>
          <w:trHeight w:val="20"/>
        </w:trPr>
        <w:tc>
          <w:tcPr>
            <w:tcW w:w="898" w:type="pct"/>
            <w:vMerge/>
          </w:tcPr>
          <w:p w14:paraId="4583B2E1" w14:textId="77777777" w:rsidR="00B54794" w:rsidRPr="00C45F68" w:rsidRDefault="00B54794" w:rsidP="00B54794"/>
        </w:tc>
        <w:tc>
          <w:tcPr>
            <w:tcW w:w="4102" w:type="pct"/>
          </w:tcPr>
          <w:p w14:paraId="68724039" w14:textId="1B68914A" w:rsidR="00B54794" w:rsidRPr="00C45F68" w:rsidRDefault="00B54794" w:rsidP="00DC3480">
            <w:pPr>
              <w:jc w:val="both"/>
            </w:pPr>
            <w:r w:rsidRPr="00E27BF6">
              <w:t xml:space="preserve">Проверка обеспеченности рабочих мест материалами, инструментом, приспособлениями, технической документацией, средствами индивидуальной защиты и спецодеждой </w:t>
            </w:r>
          </w:p>
        </w:tc>
      </w:tr>
      <w:tr w:rsidR="00B54794" w:rsidRPr="00C45F68" w14:paraId="2B42093A" w14:textId="77777777" w:rsidTr="00DC3480">
        <w:trPr>
          <w:trHeight w:val="20"/>
        </w:trPr>
        <w:tc>
          <w:tcPr>
            <w:tcW w:w="898" w:type="pct"/>
            <w:vMerge/>
          </w:tcPr>
          <w:p w14:paraId="6B969B59" w14:textId="77777777" w:rsidR="00B54794" w:rsidRPr="00C45F68" w:rsidRDefault="00B54794" w:rsidP="00B54794"/>
        </w:tc>
        <w:tc>
          <w:tcPr>
            <w:tcW w:w="4102" w:type="pct"/>
          </w:tcPr>
          <w:p w14:paraId="0BD2A64A" w14:textId="159A793C" w:rsidR="00B54794" w:rsidRPr="00C45F68" w:rsidRDefault="00B54794" w:rsidP="00DC3480">
            <w:pPr>
              <w:jc w:val="both"/>
            </w:pPr>
            <w:r w:rsidRPr="00E27BF6">
              <w:t>Распределение трудовых ресурсов и рабочего времени рабо</w:t>
            </w:r>
            <w:r w:rsidR="00E77FC5">
              <w:t>чих ремонтной бригады</w:t>
            </w:r>
          </w:p>
        </w:tc>
      </w:tr>
      <w:tr w:rsidR="00B54794" w:rsidRPr="00C45F68" w14:paraId="1B1C4C71" w14:textId="77777777" w:rsidTr="00DC3480">
        <w:trPr>
          <w:trHeight w:val="20"/>
        </w:trPr>
        <w:tc>
          <w:tcPr>
            <w:tcW w:w="898" w:type="pct"/>
            <w:vMerge/>
          </w:tcPr>
          <w:p w14:paraId="1F68AD38" w14:textId="77777777" w:rsidR="00B54794" w:rsidRPr="00C45F68" w:rsidRDefault="00B54794" w:rsidP="00B54794"/>
        </w:tc>
        <w:tc>
          <w:tcPr>
            <w:tcW w:w="4102" w:type="pct"/>
          </w:tcPr>
          <w:p w14:paraId="0DCA0B33" w14:textId="6229B2DC" w:rsidR="00B54794" w:rsidRPr="00C45F68" w:rsidRDefault="00B54794" w:rsidP="00DC3480">
            <w:pPr>
              <w:jc w:val="both"/>
            </w:pPr>
            <w:r w:rsidRPr="00E27BF6">
              <w:t xml:space="preserve">Текущий и итоговый контроль, оценка и коррекция деятельности рабочих </w:t>
            </w:r>
            <w:r w:rsidR="00E77FC5">
              <w:t xml:space="preserve">ремонтной </w:t>
            </w:r>
            <w:r w:rsidRPr="00E27BF6">
              <w:t>бригады</w:t>
            </w:r>
          </w:p>
        </w:tc>
      </w:tr>
      <w:tr w:rsidR="00E77FC5" w:rsidRPr="00C45F68" w14:paraId="70E01D98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1A2B3AAD" w14:textId="77777777" w:rsidR="00E77FC5" w:rsidRPr="00C45F68" w:rsidDel="002A1D54" w:rsidRDefault="00E77FC5" w:rsidP="008B3552">
            <w:r w:rsidRPr="00C45F68" w:rsidDel="002A1D54">
              <w:t>Необходимые умения</w:t>
            </w:r>
          </w:p>
        </w:tc>
        <w:tc>
          <w:tcPr>
            <w:tcW w:w="4102" w:type="pct"/>
          </w:tcPr>
          <w:p w14:paraId="0776BA92" w14:textId="48AACD1B" w:rsidR="00E77FC5" w:rsidRPr="00C45F68" w:rsidRDefault="00E77FC5" w:rsidP="00DC3480">
            <w:pPr>
              <w:jc w:val="both"/>
            </w:pPr>
            <w:r w:rsidRPr="00E27BF6">
              <w:t>Анализировать принимаемые решения и прогнозировать их последствия</w:t>
            </w:r>
          </w:p>
        </w:tc>
      </w:tr>
      <w:tr w:rsidR="00E77FC5" w:rsidRPr="00C45F68" w14:paraId="79908328" w14:textId="77777777" w:rsidTr="00DC3480">
        <w:trPr>
          <w:trHeight w:val="20"/>
        </w:trPr>
        <w:tc>
          <w:tcPr>
            <w:tcW w:w="898" w:type="pct"/>
            <w:vMerge/>
          </w:tcPr>
          <w:p w14:paraId="0C13B40F" w14:textId="77777777" w:rsidR="00E77FC5" w:rsidRPr="00C45F68" w:rsidDel="002A1D54" w:rsidRDefault="00E77FC5" w:rsidP="00E77FC5"/>
        </w:tc>
        <w:tc>
          <w:tcPr>
            <w:tcW w:w="4102" w:type="pct"/>
          </w:tcPr>
          <w:p w14:paraId="6AEF4E02" w14:textId="5B8B6DC8" w:rsidR="00E77FC5" w:rsidRPr="00C45F68" w:rsidRDefault="00E77FC5" w:rsidP="00DC3480">
            <w:pPr>
              <w:jc w:val="both"/>
            </w:pPr>
            <w:r w:rsidRPr="00E27BF6">
              <w:t>Принимать меры для устранения угрозы жизни или здоровью рабочих бригады</w:t>
            </w:r>
          </w:p>
        </w:tc>
      </w:tr>
      <w:tr w:rsidR="00E77FC5" w:rsidRPr="00C45F68" w14:paraId="60554980" w14:textId="77777777" w:rsidTr="00DC3480">
        <w:trPr>
          <w:trHeight w:val="20"/>
        </w:trPr>
        <w:tc>
          <w:tcPr>
            <w:tcW w:w="898" w:type="pct"/>
            <w:vMerge/>
          </w:tcPr>
          <w:p w14:paraId="6CDF1C83" w14:textId="77777777" w:rsidR="00E77FC5" w:rsidRPr="00C45F68" w:rsidDel="002A1D54" w:rsidRDefault="00E77FC5" w:rsidP="00E77FC5"/>
        </w:tc>
        <w:tc>
          <w:tcPr>
            <w:tcW w:w="4102" w:type="pct"/>
          </w:tcPr>
          <w:p w14:paraId="4655B032" w14:textId="0EFF7DDB" w:rsidR="00E77FC5" w:rsidRPr="00C45F68" w:rsidRDefault="00E77FC5" w:rsidP="00DC3480">
            <w:pPr>
              <w:jc w:val="both"/>
            </w:pPr>
            <w:r w:rsidRPr="00E27BF6">
              <w:t xml:space="preserve">Контролировать соблюдение условий правильного хранения инвентаря, материалов, инструментов и оборудования, необходимых для производства работ </w:t>
            </w:r>
          </w:p>
        </w:tc>
      </w:tr>
      <w:tr w:rsidR="00E77FC5" w:rsidRPr="00C45F68" w14:paraId="0AFBB382" w14:textId="77777777" w:rsidTr="00DC3480">
        <w:trPr>
          <w:trHeight w:val="20"/>
        </w:trPr>
        <w:tc>
          <w:tcPr>
            <w:tcW w:w="898" w:type="pct"/>
            <w:vMerge/>
          </w:tcPr>
          <w:p w14:paraId="024CA5E9" w14:textId="77777777" w:rsidR="00E77FC5" w:rsidRPr="00C45F68" w:rsidDel="002A1D54" w:rsidRDefault="00E77FC5" w:rsidP="00E77FC5"/>
        </w:tc>
        <w:tc>
          <w:tcPr>
            <w:tcW w:w="4102" w:type="pct"/>
          </w:tcPr>
          <w:p w14:paraId="51858993" w14:textId="7A8BF91F" w:rsidR="00E77FC5" w:rsidRPr="00C45F68" w:rsidRDefault="00E77FC5" w:rsidP="00DC3480">
            <w:pPr>
              <w:jc w:val="both"/>
            </w:pPr>
            <w:r w:rsidRPr="00E27BF6">
              <w:t>Определять трудоемкость проводимых работ</w:t>
            </w:r>
          </w:p>
        </w:tc>
      </w:tr>
      <w:tr w:rsidR="00E77FC5" w:rsidRPr="00C45F68" w14:paraId="32F086B0" w14:textId="77777777" w:rsidTr="00DC3480">
        <w:trPr>
          <w:trHeight w:val="20"/>
        </w:trPr>
        <w:tc>
          <w:tcPr>
            <w:tcW w:w="898" w:type="pct"/>
            <w:vMerge/>
          </w:tcPr>
          <w:p w14:paraId="4A248809" w14:textId="77777777" w:rsidR="00E77FC5" w:rsidRPr="00C45F68" w:rsidDel="002A1D54" w:rsidRDefault="00E77FC5" w:rsidP="00E77FC5"/>
        </w:tc>
        <w:tc>
          <w:tcPr>
            <w:tcW w:w="4102" w:type="pct"/>
          </w:tcPr>
          <w:p w14:paraId="7683A226" w14:textId="62DB4EE8" w:rsidR="00E77FC5" w:rsidRPr="00C45F68" w:rsidRDefault="00E77FC5" w:rsidP="00DC3480">
            <w:pPr>
              <w:jc w:val="both"/>
            </w:pPr>
            <w:r w:rsidRPr="00E27BF6">
              <w:t>Оценивать продолжительность выполнения работы в соответствии с ее сложностью и трудоемкостью</w:t>
            </w:r>
          </w:p>
        </w:tc>
      </w:tr>
      <w:tr w:rsidR="00E77FC5" w:rsidRPr="00C45F68" w14:paraId="365100E9" w14:textId="77777777" w:rsidTr="00DC3480">
        <w:trPr>
          <w:trHeight w:val="20"/>
        </w:trPr>
        <w:tc>
          <w:tcPr>
            <w:tcW w:w="898" w:type="pct"/>
            <w:vMerge/>
          </w:tcPr>
          <w:p w14:paraId="627B9AF0" w14:textId="77777777" w:rsidR="00E77FC5" w:rsidRPr="00C45F68" w:rsidDel="002A1D54" w:rsidRDefault="00E77FC5" w:rsidP="00E77FC5"/>
        </w:tc>
        <w:tc>
          <w:tcPr>
            <w:tcW w:w="4102" w:type="pct"/>
          </w:tcPr>
          <w:p w14:paraId="3AF3CECA" w14:textId="126F0788" w:rsidR="00E77FC5" w:rsidRPr="00C45F68" w:rsidRDefault="00E77FC5" w:rsidP="00DC3480">
            <w:pPr>
              <w:jc w:val="both"/>
            </w:pPr>
            <w:r w:rsidRPr="00E27BF6">
              <w:t>Оценивать квалификацию и деловые качества персонала</w:t>
            </w:r>
          </w:p>
        </w:tc>
      </w:tr>
      <w:tr w:rsidR="00E77FC5" w:rsidRPr="00C45F68" w14:paraId="2E8080FA" w14:textId="77777777" w:rsidTr="00DC3480">
        <w:trPr>
          <w:trHeight w:val="20"/>
        </w:trPr>
        <w:tc>
          <w:tcPr>
            <w:tcW w:w="898" w:type="pct"/>
            <w:vMerge/>
          </w:tcPr>
          <w:p w14:paraId="63AAE466" w14:textId="77777777" w:rsidR="00E77FC5" w:rsidRPr="00C45F68" w:rsidDel="002A1D54" w:rsidRDefault="00E77FC5" w:rsidP="00E77FC5"/>
        </w:tc>
        <w:tc>
          <w:tcPr>
            <w:tcW w:w="4102" w:type="pct"/>
          </w:tcPr>
          <w:p w14:paraId="2E091BE9" w14:textId="48809970" w:rsidR="00E77FC5" w:rsidRPr="00C45F68" w:rsidRDefault="00E77FC5" w:rsidP="00DC3480">
            <w:pPr>
              <w:jc w:val="both"/>
            </w:pPr>
            <w:r w:rsidRPr="00E27BF6">
              <w:t>Распределять работу в соответствии с квалификацией рабочих бригады</w:t>
            </w:r>
          </w:p>
        </w:tc>
      </w:tr>
      <w:tr w:rsidR="00E77FC5" w:rsidRPr="00C45F68" w14:paraId="6612CEEE" w14:textId="77777777" w:rsidTr="00DC3480">
        <w:trPr>
          <w:trHeight w:val="20"/>
        </w:trPr>
        <w:tc>
          <w:tcPr>
            <w:tcW w:w="898" w:type="pct"/>
            <w:vMerge/>
          </w:tcPr>
          <w:p w14:paraId="6DF6CC50" w14:textId="77777777" w:rsidR="00E77FC5" w:rsidRPr="00C45F68" w:rsidDel="002A1D54" w:rsidRDefault="00E77FC5" w:rsidP="00E77FC5"/>
        </w:tc>
        <w:tc>
          <w:tcPr>
            <w:tcW w:w="4102" w:type="pct"/>
          </w:tcPr>
          <w:p w14:paraId="30090BB4" w14:textId="088B3DE6" w:rsidR="00E77FC5" w:rsidRPr="00C45F68" w:rsidRDefault="00E77FC5" w:rsidP="00DC3480">
            <w:pPr>
              <w:jc w:val="both"/>
            </w:pPr>
            <w:r w:rsidRPr="00E27BF6">
              <w:t>Оценивать качество работы, выполненной рабочими бригады</w:t>
            </w:r>
          </w:p>
        </w:tc>
      </w:tr>
      <w:tr w:rsidR="00E77FC5" w:rsidRPr="00C45F68" w14:paraId="532EE4BB" w14:textId="77777777" w:rsidTr="00DC3480">
        <w:trPr>
          <w:trHeight w:val="20"/>
        </w:trPr>
        <w:tc>
          <w:tcPr>
            <w:tcW w:w="898" w:type="pct"/>
            <w:vMerge/>
          </w:tcPr>
          <w:p w14:paraId="2343651F" w14:textId="77777777" w:rsidR="00E77FC5" w:rsidRPr="00C45F68" w:rsidDel="002A1D54" w:rsidRDefault="00E77FC5" w:rsidP="00E77FC5"/>
        </w:tc>
        <w:tc>
          <w:tcPr>
            <w:tcW w:w="4102" w:type="pct"/>
          </w:tcPr>
          <w:p w14:paraId="6B8B1EF1" w14:textId="60D25CB8" w:rsidR="00E77FC5" w:rsidRPr="00C45F68" w:rsidRDefault="00E77FC5" w:rsidP="00DC3480">
            <w:pPr>
              <w:jc w:val="both"/>
            </w:pPr>
            <w:r w:rsidRPr="00E27BF6">
              <w:t>Мотивировать рабочих бригады на качественное выполнение</w:t>
            </w:r>
            <w:r>
              <w:t xml:space="preserve"> </w:t>
            </w:r>
            <w:r w:rsidRPr="00E27BF6">
              <w:t>обязанностей</w:t>
            </w:r>
          </w:p>
        </w:tc>
      </w:tr>
      <w:tr w:rsidR="00E77FC5" w:rsidRPr="00C45F68" w14:paraId="46829CC5" w14:textId="77777777" w:rsidTr="00DC3480">
        <w:trPr>
          <w:trHeight w:val="20"/>
        </w:trPr>
        <w:tc>
          <w:tcPr>
            <w:tcW w:w="898" w:type="pct"/>
            <w:vMerge/>
          </w:tcPr>
          <w:p w14:paraId="1DCA7B3A" w14:textId="77777777" w:rsidR="00E77FC5" w:rsidRPr="00C45F68" w:rsidDel="002A1D54" w:rsidRDefault="00E77FC5" w:rsidP="00E77FC5"/>
        </w:tc>
        <w:tc>
          <w:tcPr>
            <w:tcW w:w="4102" w:type="pct"/>
          </w:tcPr>
          <w:p w14:paraId="7BE620BB" w14:textId="013BF995" w:rsidR="00E77FC5" w:rsidRPr="00C45F68" w:rsidRDefault="00E77FC5" w:rsidP="00DC3480">
            <w:pPr>
              <w:jc w:val="both"/>
            </w:pPr>
            <w:r w:rsidRPr="00E27BF6">
              <w:t>Поддерживать благоприятный моральный климат в коллективе бригады</w:t>
            </w:r>
          </w:p>
        </w:tc>
      </w:tr>
      <w:tr w:rsidR="00E77FC5" w:rsidRPr="00C45F68" w14:paraId="2B9254FA" w14:textId="77777777" w:rsidTr="00DC3480">
        <w:trPr>
          <w:trHeight w:val="20"/>
        </w:trPr>
        <w:tc>
          <w:tcPr>
            <w:tcW w:w="898" w:type="pct"/>
            <w:vMerge/>
          </w:tcPr>
          <w:p w14:paraId="4008B5CC" w14:textId="77777777" w:rsidR="00E77FC5" w:rsidRPr="00C45F68" w:rsidDel="002A1D54" w:rsidRDefault="00E77FC5" w:rsidP="00E77FC5"/>
        </w:tc>
        <w:tc>
          <w:tcPr>
            <w:tcW w:w="4102" w:type="pct"/>
          </w:tcPr>
          <w:p w14:paraId="29332EAC" w14:textId="74E26A78" w:rsidR="00E77FC5" w:rsidRPr="00C45F68" w:rsidRDefault="00E77FC5" w:rsidP="00DC3480">
            <w:pPr>
              <w:jc w:val="both"/>
            </w:pPr>
            <w:r w:rsidRPr="00E27BF6">
              <w:t>Осуществлять контроль обучени</w:t>
            </w:r>
            <w:r>
              <w:t>я молодых рабочих и деятельности</w:t>
            </w:r>
            <w:r w:rsidRPr="00E27BF6">
              <w:t xml:space="preserve"> рабочих-наставников</w:t>
            </w:r>
          </w:p>
        </w:tc>
      </w:tr>
      <w:tr w:rsidR="00E77FC5" w:rsidRPr="00C45F68" w14:paraId="32F1FA6E" w14:textId="77777777" w:rsidTr="00DC3480">
        <w:trPr>
          <w:trHeight w:val="20"/>
        </w:trPr>
        <w:tc>
          <w:tcPr>
            <w:tcW w:w="898" w:type="pct"/>
            <w:vMerge/>
          </w:tcPr>
          <w:p w14:paraId="2C61ECCF" w14:textId="77777777" w:rsidR="00E77FC5" w:rsidRPr="00C45F68" w:rsidDel="002A1D54" w:rsidRDefault="00E77FC5" w:rsidP="00E77FC5"/>
        </w:tc>
        <w:tc>
          <w:tcPr>
            <w:tcW w:w="4102" w:type="pct"/>
          </w:tcPr>
          <w:p w14:paraId="43C68BE7" w14:textId="2D1B7748" w:rsidR="00E77FC5" w:rsidRPr="00C45F68" w:rsidRDefault="00E77FC5" w:rsidP="00DC3480">
            <w:pPr>
              <w:jc w:val="both"/>
            </w:pPr>
            <w:r w:rsidRPr="00E27BF6">
              <w:t xml:space="preserve">Управлять конфликтными ситуациями </w:t>
            </w:r>
          </w:p>
        </w:tc>
      </w:tr>
      <w:tr w:rsidR="00E77FC5" w:rsidRPr="00C45F68" w14:paraId="3C617B10" w14:textId="77777777" w:rsidTr="00DC3480">
        <w:trPr>
          <w:trHeight w:val="20"/>
        </w:trPr>
        <w:tc>
          <w:tcPr>
            <w:tcW w:w="898" w:type="pct"/>
            <w:vMerge/>
          </w:tcPr>
          <w:p w14:paraId="1CBB31CD" w14:textId="77777777" w:rsidR="00E77FC5" w:rsidRPr="00C45F68" w:rsidDel="002A1D54" w:rsidRDefault="00E77FC5" w:rsidP="00E77FC5"/>
        </w:tc>
        <w:tc>
          <w:tcPr>
            <w:tcW w:w="4102" w:type="pct"/>
          </w:tcPr>
          <w:p w14:paraId="547234D4" w14:textId="11BBC393" w:rsidR="00E77FC5" w:rsidRPr="00C45F68" w:rsidRDefault="00E77FC5" w:rsidP="00DC3480">
            <w:pPr>
              <w:jc w:val="both"/>
            </w:pPr>
            <w:r w:rsidRPr="00E27BF6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77FC5" w:rsidRPr="00C45F68" w14:paraId="716C19D5" w14:textId="77777777" w:rsidTr="00DC3480">
        <w:trPr>
          <w:trHeight w:val="20"/>
        </w:trPr>
        <w:tc>
          <w:tcPr>
            <w:tcW w:w="898" w:type="pct"/>
            <w:vMerge/>
          </w:tcPr>
          <w:p w14:paraId="0A264556" w14:textId="77777777" w:rsidR="00E77FC5" w:rsidRPr="00C45F68" w:rsidDel="002A1D54" w:rsidRDefault="00E77FC5" w:rsidP="00E77FC5"/>
        </w:tc>
        <w:tc>
          <w:tcPr>
            <w:tcW w:w="4102" w:type="pct"/>
          </w:tcPr>
          <w:p w14:paraId="793E9878" w14:textId="6B4A9DA4" w:rsidR="00E77FC5" w:rsidRPr="00C45F68" w:rsidRDefault="00E77FC5" w:rsidP="00DC3480">
            <w:pPr>
              <w:jc w:val="both"/>
            </w:pPr>
            <w:r w:rsidRPr="00E27BF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77FC5" w:rsidRPr="00C45F68" w14:paraId="0D2F025E" w14:textId="77777777" w:rsidTr="00DC3480">
        <w:trPr>
          <w:trHeight w:val="20"/>
        </w:trPr>
        <w:tc>
          <w:tcPr>
            <w:tcW w:w="898" w:type="pct"/>
            <w:vMerge/>
          </w:tcPr>
          <w:p w14:paraId="291799AD" w14:textId="77777777" w:rsidR="00E77FC5" w:rsidRPr="00C45F68" w:rsidDel="002A1D54" w:rsidRDefault="00E77FC5" w:rsidP="00E77FC5"/>
        </w:tc>
        <w:tc>
          <w:tcPr>
            <w:tcW w:w="4102" w:type="pct"/>
          </w:tcPr>
          <w:p w14:paraId="096F4822" w14:textId="288E821C" w:rsidR="00E77FC5" w:rsidRPr="00C45F68" w:rsidRDefault="00E77FC5" w:rsidP="00DC3480">
            <w:pPr>
              <w:jc w:val="both"/>
            </w:pPr>
            <w:r w:rsidRPr="00E27BF6">
              <w:t>Копировать, перемещать, сохранять, переименовывать, удалять, восстанавливать файлы</w:t>
            </w:r>
          </w:p>
        </w:tc>
      </w:tr>
      <w:tr w:rsidR="00E77FC5" w:rsidRPr="00C45F68" w14:paraId="54274149" w14:textId="77777777" w:rsidTr="00DC3480">
        <w:trPr>
          <w:trHeight w:val="20"/>
        </w:trPr>
        <w:tc>
          <w:tcPr>
            <w:tcW w:w="898" w:type="pct"/>
            <w:vMerge/>
          </w:tcPr>
          <w:p w14:paraId="1174FADB" w14:textId="77777777" w:rsidR="00E77FC5" w:rsidRPr="00C45F68" w:rsidDel="002A1D54" w:rsidRDefault="00E77FC5" w:rsidP="00E77FC5"/>
        </w:tc>
        <w:tc>
          <w:tcPr>
            <w:tcW w:w="4102" w:type="pct"/>
          </w:tcPr>
          <w:p w14:paraId="4FC859BB" w14:textId="7E222471" w:rsidR="00E77FC5" w:rsidRPr="00C45F68" w:rsidRDefault="00E77FC5" w:rsidP="00DC3480">
            <w:pPr>
              <w:jc w:val="both"/>
            </w:pPr>
            <w:r w:rsidRPr="00E27BF6">
              <w:t xml:space="preserve">Использовать прикладные компьютерные программы </w:t>
            </w:r>
            <w:r>
              <w:t xml:space="preserve">для </w:t>
            </w:r>
            <w:r w:rsidRPr="00E27BF6">
              <w:t xml:space="preserve">работы с </w:t>
            </w:r>
            <w:r w:rsidRPr="00E27BF6">
              <w:lastRenderedPageBreak/>
              <w:t>электронными таблицами для создания таблиц и обработки табличных данных</w:t>
            </w:r>
          </w:p>
        </w:tc>
      </w:tr>
      <w:tr w:rsidR="00E77FC5" w:rsidRPr="00C45F68" w14:paraId="267DEC5A" w14:textId="77777777" w:rsidTr="00DC3480">
        <w:trPr>
          <w:trHeight w:val="20"/>
        </w:trPr>
        <w:tc>
          <w:tcPr>
            <w:tcW w:w="898" w:type="pct"/>
            <w:vMerge/>
          </w:tcPr>
          <w:p w14:paraId="70219A02" w14:textId="77777777" w:rsidR="00E77FC5" w:rsidRPr="00C45F68" w:rsidDel="002A1D54" w:rsidRDefault="00E77FC5" w:rsidP="00E77FC5"/>
        </w:tc>
        <w:tc>
          <w:tcPr>
            <w:tcW w:w="4102" w:type="pct"/>
          </w:tcPr>
          <w:p w14:paraId="541E3902" w14:textId="7EDCECB2" w:rsidR="00E77FC5" w:rsidRPr="00C45F68" w:rsidRDefault="00E77FC5" w:rsidP="00DC3480">
            <w:pPr>
              <w:jc w:val="both"/>
            </w:pPr>
            <w:r w:rsidRPr="00E27BF6">
              <w:t>Использовать текстовые редакторы (процессоры) для создания организационно-распорядительных документов</w:t>
            </w:r>
          </w:p>
        </w:tc>
      </w:tr>
      <w:tr w:rsidR="00E77FC5" w:rsidRPr="00C45F68" w14:paraId="2B0029D4" w14:textId="77777777" w:rsidTr="00DC3480">
        <w:trPr>
          <w:trHeight w:val="20"/>
        </w:trPr>
        <w:tc>
          <w:tcPr>
            <w:tcW w:w="898" w:type="pct"/>
            <w:vMerge/>
          </w:tcPr>
          <w:p w14:paraId="762505C8" w14:textId="77777777" w:rsidR="00E77FC5" w:rsidRPr="00C45F68" w:rsidDel="002A1D54" w:rsidRDefault="00E77FC5" w:rsidP="00E77FC5"/>
        </w:tc>
        <w:tc>
          <w:tcPr>
            <w:tcW w:w="4102" w:type="pct"/>
          </w:tcPr>
          <w:p w14:paraId="055BBA21" w14:textId="7C716D5C" w:rsidR="00E77FC5" w:rsidRPr="00C45F68" w:rsidRDefault="00E77FC5" w:rsidP="00DC3480">
            <w:pPr>
              <w:jc w:val="both"/>
            </w:pPr>
            <w:r w:rsidRPr="00E27BF6">
              <w:t>Сканировать текстовые и графические документы с использованием устройств ввода информации</w:t>
            </w:r>
          </w:p>
        </w:tc>
      </w:tr>
      <w:tr w:rsidR="00E77FC5" w:rsidRPr="00C45F68" w14:paraId="4933DF39" w14:textId="77777777" w:rsidTr="00DC3480">
        <w:trPr>
          <w:trHeight w:val="20"/>
        </w:trPr>
        <w:tc>
          <w:tcPr>
            <w:tcW w:w="898" w:type="pct"/>
            <w:vMerge/>
          </w:tcPr>
          <w:p w14:paraId="2E2B65AA" w14:textId="77777777" w:rsidR="00E77FC5" w:rsidRPr="00C45F68" w:rsidDel="002A1D54" w:rsidRDefault="00E77FC5" w:rsidP="00E77FC5"/>
        </w:tc>
        <w:tc>
          <w:tcPr>
            <w:tcW w:w="4102" w:type="pct"/>
          </w:tcPr>
          <w:p w14:paraId="51E7EB1F" w14:textId="267D56A3" w:rsidR="00E77FC5" w:rsidRPr="00C45F68" w:rsidRDefault="00E77FC5" w:rsidP="00DC3480">
            <w:pPr>
              <w:jc w:val="both"/>
            </w:pPr>
            <w:r w:rsidRPr="00E27BF6">
              <w:t>Печатать документацию с использованием устройств вывода графической и текстовой информации</w:t>
            </w:r>
          </w:p>
        </w:tc>
      </w:tr>
      <w:tr w:rsidR="00E77FC5" w:rsidRPr="00C45F68" w14:paraId="429B9526" w14:textId="77777777" w:rsidTr="00DC3480">
        <w:trPr>
          <w:trHeight w:val="20"/>
        </w:trPr>
        <w:tc>
          <w:tcPr>
            <w:tcW w:w="898" w:type="pct"/>
            <w:vMerge w:val="restart"/>
          </w:tcPr>
          <w:p w14:paraId="66077B2D" w14:textId="77777777" w:rsidR="00E77FC5" w:rsidRPr="00C45F68" w:rsidRDefault="00E77FC5" w:rsidP="008B3552">
            <w:r w:rsidRPr="00C45F68" w:rsidDel="002A1D54">
              <w:t xml:space="preserve">Необходимые </w:t>
            </w:r>
            <w:r w:rsidRPr="00C45F68">
              <w:t>знания</w:t>
            </w:r>
          </w:p>
        </w:tc>
        <w:tc>
          <w:tcPr>
            <w:tcW w:w="4102" w:type="pct"/>
          </w:tcPr>
          <w:p w14:paraId="480D55A6" w14:textId="31717A91" w:rsidR="00E77FC5" w:rsidRPr="00C45F68" w:rsidRDefault="00E77FC5" w:rsidP="00DC3480">
            <w:pPr>
              <w:jc w:val="both"/>
            </w:pPr>
            <w:r w:rsidRPr="00E27BF6">
              <w:t>Документационное обеспечение деятельности бригады</w:t>
            </w:r>
          </w:p>
        </w:tc>
      </w:tr>
      <w:tr w:rsidR="00E77FC5" w:rsidRPr="00C45F68" w14:paraId="48121B1A" w14:textId="77777777" w:rsidTr="00DC3480">
        <w:trPr>
          <w:trHeight w:val="20"/>
        </w:trPr>
        <w:tc>
          <w:tcPr>
            <w:tcW w:w="898" w:type="pct"/>
            <w:vMerge/>
          </w:tcPr>
          <w:p w14:paraId="65B5B675" w14:textId="77777777" w:rsidR="00E77FC5" w:rsidRPr="00C45F68" w:rsidDel="002A1D54" w:rsidRDefault="00E77FC5" w:rsidP="00E77FC5"/>
        </w:tc>
        <w:tc>
          <w:tcPr>
            <w:tcW w:w="4102" w:type="pct"/>
          </w:tcPr>
          <w:p w14:paraId="072596AD" w14:textId="0354C979" w:rsidR="00E77FC5" w:rsidRPr="00C45F68" w:rsidRDefault="00E77FC5" w:rsidP="00DC3480">
            <w:pPr>
              <w:jc w:val="both"/>
            </w:pPr>
            <w:r w:rsidRPr="00E27BF6">
              <w:t>Порядок работы с персональной вычислительной техникой</w:t>
            </w:r>
          </w:p>
        </w:tc>
      </w:tr>
      <w:tr w:rsidR="00E77FC5" w:rsidRPr="00C45F68" w14:paraId="1F1F4962" w14:textId="77777777" w:rsidTr="00DC3480">
        <w:trPr>
          <w:trHeight w:val="20"/>
        </w:trPr>
        <w:tc>
          <w:tcPr>
            <w:tcW w:w="898" w:type="pct"/>
            <w:vMerge/>
          </w:tcPr>
          <w:p w14:paraId="284FF57D" w14:textId="77777777" w:rsidR="00E77FC5" w:rsidRPr="00C45F68" w:rsidDel="002A1D54" w:rsidRDefault="00E77FC5" w:rsidP="00E77FC5"/>
        </w:tc>
        <w:tc>
          <w:tcPr>
            <w:tcW w:w="4102" w:type="pct"/>
          </w:tcPr>
          <w:p w14:paraId="1E8994D4" w14:textId="2C2F229D" w:rsidR="00E77FC5" w:rsidRPr="00C45F68" w:rsidRDefault="00E77FC5" w:rsidP="00DC3480">
            <w:pPr>
              <w:jc w:val="both"/>
            </w:pPr>
            <w:r w:rsidRPr="00E27BF6">
              <w:t>Порядок работы с файловой системой</w:t>
            </w:r>
          </w:p>
        </w:tc>
      </w:tr>
      <w:tr w:rsidR="00E77FC5" w:rsidRPr="00C45F68" w14:paraId="2AD38914" w14:textId="77777777" w:rsidTr="00DC3480">
        <w:trPr>
          <w:trHeight w:val="20"/>
        </w:trPr>
        <w:tc>
          <w:tcPr>
            <w:tcW w:w="898" w:type="pct"/>
            <w:vMerge/>
          </w:tcPr>
          <w:p w14:paraId="28DAFA9F" w14:textId="77777777" w:rsidR="00E77FC5" w:rsidRPr="00C45F68" w:rsidDel="002A1D54" w:rsidRDefault="00E77FC5" w:rsidP="00E77FC5"/>
        </w:tc>
        <w:tc>
          <w:tcPr>
            <w:tcW w:w="4102" w:type="pct"/>
          </w:tcPr>
          <w:p w14:paraId="73CD6CCA" w14:textId="274FA260" w:rsidR="00E77FC5" w:rsidRPr="00C45F68" w:rsidRDefault="00E77FC5" w:rsidP="00DC3480">
            <w:pPr>
              <w:jc w:val="both"/>
            </w:pPr>
            <w:r w:rsidRPr="00E27BF6">
              <w:t>Основные форматы представления электронной графической и текстовой информации</w:t>
            </w:r>
          </w:p>
        </w:tc>
      </w:tr>
      <w:tr w:rsidR="00E77FC5" w:rsidRPr="00C45F68" w14:paraId="0A0CB34A" w14:textId="77777777" w:rsidTr="00DC3480">
        <w:trPr>
          <w:trHeight w:val="20"/>
        </w:trPr>
        <w:tc>
          <w:tcPr>
            <w:tcW w:w="898" w:type="pct"/>
            <w:vMerge/>
          </w:tcPr>
          <w:p w14:paraId="2BE2BF3C" w14:textId="77777777" w:rsidR="00E77FC5" w:rsidRPr="00C45F68" w:rsidDel="002A1D54" w:rsidRDefault="00E77FC5" w:rsidP="00E77FC5"/>
        </w:tc>
        <w:tc>
          <w:tcPr>
            <w:tcW w:w="4102" w:type="pct"/>
          </w:tcPr>
          <w:p w14:paraId="34CF26B5" w14:textId="3514FF56" w:rsidR="00E77FC5" w:rsidRPr="00C45F68" w:rsidRDefault="00E77FC5" w:rsidP="00DC3480">
            <w:pPr>
              <w:jc w:val="both"/>
            </w:pPr>
            <w:r w:rsidRPr="00E27BF6">
              <w:t>Методы эффективной коммуникации</w:t>
            </w:r>
          </w:p>
        </w:tc>
      </w:tr>
      <w:tr w:rsidR="00E77FC5" w:rsidRPr="00C45F68" w14:paraId="3F9D89EC" w14:textId="77777777" w:rsidTr="00DC3480">
        <w:trPr>
          <w:trHeight w:val="20"/>
        </w:trPr>
        <w:tc>
          <w:tcPr>
            <w:tcW w:w="898" w:type="pct"/>
            <w:vMerge/>
          </w:tcPr>
          <w:p w14:paraId="13C5B111" w14:textId="77777777" w:rsidR="00E77FC5" w:rsidRPr="00C45F68" w:rsidDel="002A1D54" w:rsidRDefault="00E77FC5" w:rsidP="00E77FC5"/>
        </w:tc>
        <w:tc>
          <w:tcPr>
            <w:tcW w:w="4102" w:type="pct"/>
          </w:tcPr>
          <w:p w14:paraId="2226A53B" w14:textId="01946482" w:rsidR="00E77FC5" w:rsidRPr="00C45F68" w:rsidRDefault="00E77FC5" w:rsidP="00DC3480">
            <w:pPr>
              <w:jc w:val="both"/>
            </w:pPr>
            <w:r w:rsidRPr="00E27BF6">
              <w:t xml:space="preserve">Прикладные компьютерные программы </w:t>
            </w:r>
            <w:r>
              <w:t xml:space="preserve">для </w:t>
            </w:r>
            <w:r w:rsidRPr="00E27BF6">
              <w:t>работы с электронными таблицами: наименования, возможности и порядок работы в них</w:t>
            </w:r>
          </w:p>
        </w:tc>
      </w:tr>
      <w:tr w:rsidR="00E77FC5" w:rsidRPr="00C45F68" w14:paraId="58A30885" w14:textId="77777777" w:rsidTr="00DC3480">
        <w:trPr>
          <w:trHeight w:val="20"/>
        </w:trPr>
        <w:tc>
          <w:tcPr>
            <w:tcW w:w="898" w:type="pct"/>
            <w:vMerge/>
          </w:tcPr>
          <w:p w14:paraId="0D47AC10" w14:textId="77777777" w:rsidR="00E77FC5" w:rsidRPr="00C45F68" w:rsidDel="002A1D54" w:rsidRDefault="00E77FC5" w:rsidP="00E77FC5"/>
        </w:tc>
        <w:tc>
          <w:tcPr>
            <w:tcW w:w="4102" w:type="pct"/>
          </w:tcPr>
          <w:p w14:paraId="11A095E4" w14:textId="34E06FAC" w:rsidR="00E77FC5" w:rsidRPr="00C45F68" w:rsidRDefault="00E77FC5" w:rsidP="00DC3480">
            <w:pPr>
              <w:jc w:val="both"/>
            </w:pPr>
            <w:r w:rsidRPr="00E27BF6">
              <w:t>Текстовые редакторы (процессоры): наименования, возможности и порядок работы в них</w:t>
            </w:r>
          </w:p>
        </w:tc>
      </w:tr>
      <w:tr w:rsidR="00E77FC5" w:rsidRPr="00C45F68" w14:paraId="6768360E" w14:textId="77777777" w:rsidTr="00DC3480">
        <w:trPr>
          <w:trHeight w:val="20"/>
        </w:trPr>
        <w:tc>
          <w:tcPr>
            <w:tcW w:w="898" w:type="pct"/>
            <w:vMerge/>
          </w:tcPr>
          <w:p w14:paraId="6EB493B8" w14:textId="77777777" w:rsidR="00E77FC5" w:rsidRPr="00C45F68" w:rsidDel="002A1D54" w:rsidRDefault="00E77FC5" w:rsidP="00E77FC5"/>
        </w:tc>
        <w:tc>
          <w:tcPr>
            <w:tcW w:w="4102" w:type="pct"/>
          </w:tcPr>
          <w:p w14:paraId="2093F69A" w14:textId="2128E5EA" w:rsidR="00E77FC5" w:rsidRPr="00C45F68" w:rsidRDefault="00E77FC5" w:rsidP="00DC3480">
            <w:pPr>
              <w:jc w:val="both"/>
            </w:pPr>
            <w:r w:rsidRPr="00E27BF6">
              <w:t>Виды, назначение и порядок применения устройств ввода графической и текстовой информации</w:t>
            </w:r>
          </w:p>
        </w:tc>
      </w:tr>
      <w:tr w:rsidR="00E77FC5" w:rsidRPr="00C45F68" w14:paraId="21CE8A68" w14:textId="77777777" w:rsidTr="00DC3480">
        <w:trPr>
          <w:trHeight w:val="20"/>
        </w:trPr>
        <w:tc>
          <w:tcPr>
            <w:tcW w:w="898" w:type="pct"/>
            <w:vMerge/>
          </w:tcPr>
          <w:p w14:paraId="2BCEBC5A" w14:textId="77777777" w:rsidR="00E77FC5" w:rsidRPr="00C45F68" w:rsidDel="002A1D54" w:rsidRDefault="00E77FC5" w:rsidP="00E77FC5"/>
        </w:tc>
        <w:tc>
          <w:tcPr>
            <w:tcW w:w="4102" w:type="pct"/>
          </w:tcPr>
          <w:p w14:paraId="351C82B1" w14:textId="39090B7A" w:rsidR="00E77FC5" w:rsidRPr="00C45F68" w:rsidRDefault="00E77FC5" w:rsidP="00DC3480">
            <w:pPr>
              <w:jc w:val="both"/>
            </w:pPr>
            <w:r w:rsidRPr="00E27BF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77FC5" w:rsidRPr="00C45F68" w14:paraId="5432A827" w14:textId="77777777" w:rsidTr="00DC3480">
        <w:trPr>
          <w:trHeight w:val="20"/>
        </w:trPr>
        <w:tc>
          <w:tcPr>
            <w:tcW w:w="898" w:type="pct"/>
            <w:vMerge/>
          </w:tcPr>
          <w:p w14:paraId="111D2835" w14:textId="77777777" w:rsidR="00E77FC5" w:rsidRPr="00C45F68" w:rsidDel="002A1D54" w:rsidRDefault="00E77FC5" w:rsidP="00E77FC5"/>
        </w:tc>
        <w:tc>
          <w:tcPr>
            <w:tcW w:w="4102" w:type="pct"/>
          </w:tcPr>
          <w:p w14:paraId="269C45E8" w14:textId="2B0A11C3" w:rsidR="00E77FC5" w:rsidRPr="00C45F68" w:rsidRDefault="00E77FC5" w:rsidP="00DC3480">
            <w:pPr>
              <w:jc w:val="both"/>
            </w:pPr>
            <w:r w:rsidRPr="00E27BF6">
              <w:t>Номенклатура, правила эксплуатации и хранения ручн</w:t>
            </w:r>
            <w:r>
              <w:t>ых</w:t>
            </w:r>
            <w:r w:rsidRPr="00E27BF6">
              <w:t xml:space="preserve"> и механизированн</w:t>
            </w:r>
            <w:r>
              <w:t>ых</w:t>
            </w:r>
            <w:r w:rsidRPr="00E27BF6">
              <w:t xml:space="preserve"> инструмент</w:t>
            </w:r>
            <w:r>
              <w:t>ов</w:t>
            </w:r>
            <w:r w:rsidRPr="00E27BF6">
              <w:t>, инвентаря, приспособлений и оснастки</w:t>
            </w:r>
          </w:p>
        </w:tc>
      </w:tr>
      <w:tr w:rsidR="00E77FC5" w:rsidRPr="00C45F68" w14:paraId="72C57C07" w14:textId="77777777" w:rsidTr="00DC3480">
        <w:trPr>
          <w:trHeight w:val="20"/>
        </w:trPr>
        <w:tc>
          <w:tcPr>
            <w:tcW w:w="898" w:type="pct"/>
            <w:vMerge/>
          </w:tcPr>
          <w:p w14:paraId="4B5B8428" w14:textId="77777777" w:rsidR="00E77FC5" w:rsidRPr="00C45F68" w:rsidDel="002A1D54" w:rsidRDefault="00E77FC5" w:rsidP="00E77FC5"/>
        </w:tc>
        <w:tc>
          <w:tcPr>
            <w:tcW w:w="4102" w:type="pct"/>
          </w:tcPr>
          <w:p w14:paraId="10E9C209" w14:textId="3C583E1B" w:rsidR="00E77FC5" w:rsidRPr="00C45F68" w:rsidRDefault="00E77FC5" w:rsidP="00DC3480">
            <w:pPr>
              <w:jc w:val="both"/>
            </w:pPr>
            <w:r w:rsidRPr="00E27BF6">
              <w:t>Ответственность бригадира за несоблюдение требований охраны труда, производственной санитарии и пожарной безопасности в ходе ведения работ рабочими</w:t>
            </w:r>
          </w:p>
        </w:tc>
      </w:tr>
      <w:tr w:rsidR="00E77FC5" w:rsidRPr="00C45F68" w14:paraId="543F1D0B" w14:textId="77777777" w:rsidTr="00DC3480">
        <w:trPr>
          <w:trHeight w:val="20"/>
        </w:trPr>
        <w:tc>
          <w:tcPr>
            <w:tcW w:w="898" w:type="pct"/>
            <w:vMerge/>
          </w:tcPr>
          <w:p w14:paraId="0B69D185" w14:textId="77777777" w:rsidR="00E77FC5" w:rsidRPr="00C45F68" w:rsidDel="002A1D54" w:rsidRDefault="00E77FC5" w:rsidP="00E77FC5"/>
        </w:tc>
        <w:tc>
          <w:tcPr>
            <w:tcW w:w="4102" w:type="pct"/>
          </w:tcPr>
          <w:p w14:paraId="75979BC0" w14:textId="20536A9A" w:rsidR="00E77FC5" w:rsidRPr="00C45F68" w:rsidRDefault="00E77FC5" w:rsidP="00DC3480">
            <w:pPr>
              <w:jc w:val="both"/>
            </w:pPr>
            <w:r w:rsidRPr="00E27BF6">
              <w:t>Порядок действий в нештатных ситуациях</w:t>
            </w:r>
          </w:p>
        </w:tc>
      </w:tr>
      <w:tr w:rsidR="00E77FC5" w:rsidRPr="00C45F68" w14:paraId="69BEA80D" w14:textId="77777777" w:rsidTr="00DC3480">
        <w:trPr>
          <w:trHeight w:val="20"/>
        </w:trPr>
        <w:tc>
          <w:tcPr>
            <w:tcW w:w="898" w:type="pct"/>
            <w:vMerge/>
          </w:tcPr>
          <w:p w14:paraId="25A8DDB0" w14:textId="77777777" w:rsidR="00E77FC5" w:rsidRPr="00C45F68" w:rsidDel="002A1D54" w:rsidRDefault="00E77FC5" w:rsidP="00E77FC5"/>
        </w:tc>
        <w:tc>
          <w:tcPr>
            <w:tcW w:w="4102" w:type="pct"/>
          </w:tcPr>
          <w:p w14:paraId="5A4D7CEE" w14:textId="3B2D52CA" w:rsidR="00E77FC5" w:rsidRPr="00C45F68" w:rsidRDefault="00E77FC5" w:rsidP="00DC3480">
            <w:pPr>
              <w:jc w:val="both"/>
            </w:pPr>
            <w:r w:rsidRPr="00E27BF6">
              <w:t>Положения локальных нормативных актов по оплате труда</w:t>
            </w:r>
          </w:p>
        </w:tc>
      </w:tr>
      <w:tr w:rsidR="00E77FC5" w:rsidRPr="00C45F68" w14:paraId="113E6A10" w14:textId="77777777" w:rsidTr="00DC3480">
        <w:trPr>
          <w:trHeight w:val="20"/>
        </w:trPr>
        <w:tc>
          <w:tcPr>
            <w:tcW w:w="898" w:type="pct"/>
            <w:vMerge/>
          </w:tcPr>
          <w:p w14:paraId="1627F772" w14:textId="77777777" w:rsidR="00E77FC5" w:rsidRPr="00C45F68" w:rsidDel="002A1D54" w:rsidRDefault="00E77FC5" w:rsidP="00E77FC5"/>
        </w:tc>
        <w:tc>
          <w:tcPr>
            <w:tcW w:w="4102" w:type="pct"/>
          </w:tcPr>
          <w:p w14:paraId="164C895D" w14:textId="54CDD5BD" w:rsidR="00E77FC5" w:rsidRPr="00C45F68" w:rsidRDefault="00E77FC5" w:rsidP="00DC3480">
            <w:pPr>
              <w:jc w:val="both"/>
            </w:pPr>
            <w:r w:rsidRPr="00E27BF6">
              <w:t>Положения Трудового кодекса Р</w:t>
            </w:r>
            <w:r>
              <w:t>оссийской Федерации</w:t>
            </w:r>
            <w:r w:rsidRPr="00E27BF6">
              <w:t xml:space="preserve"> в части</w:t>
            </w:r>
            <w:r>
              <w:t>, касающейся</w:t>
            </w:r>
            <w:r w:rsidRPr="00E27BF6">
              <w:t xml:space="preserve"> оплаты труда, режима труда и отдыха</w:t>
            </w:r>
          </w:p>
        </w:tc>
      </w:tr>
      <w:tr w:rsidR="00E77FC5" w:rsidRPr="00C45F68" w14:paraId="3AAF0C73" w14:textId="77777777" w:rsidTr="00DC3480">
        <w:trPr>
          <w:trHeight w:val="20"/>
        </w:trPr>
        <w:tc>
          <w:tcPr>
            <w:tcW w:w="898" w:type="pct"/>
            <w:vMerge/>
          </w:tcPr>
          <w:p w14:paraId="22F7FD47" w14:textId="77777777" w:rsidR="00E77FC5" w:rsidRPr="00C45F68" w:rsidDel="002A1D54" w:rsidRDefault="00E77FC5" w:rsidP="00E77FC5"/>
        </w:tc>
        <w:tc>
          <w:tcPr>
            <w:tcW w:w="4102" w:type="pct"/>
          </w:tcPr>
          <w:p w14:paraId="1EBC5900" w14:textId="0FB3340F" w:rsidR="00E77FC5" w:rsidRPr="00C45F68" w:rsidRDefault="00E77FC5" w:rsidP="00DC3480">
            <w:pPr>
              <w:jc w:val="both"/>
            </w:pPr>
            <w:r w:rsidRPr="00E27BF6">
              <w:t>Принципы и методы обучения и развития персонала</w:t>
            </w:r>
          </w:p>
        </w:tc>
      </w:tr>
      <w:tr w:rsidR="00E77FC5" w:rsidRPr="00C45F68" w14:paraId="75B83FFD" w14:textId="77777777" w:rsidTr="00DC3480">
        <w:trPr>
          <w:trHeight w:val="20"/>
        </w:trPr>
        <w:tc>
          <w:tcPr>
            <w:tcW w:w="898" w:type="pct"/>
            <w:vMerge/>
          </w:tcPr>
          <w:p w14:paraId="1D9250BB" w14:textId="77777777" w:rsidR="00E77FC5" w:rsidRPr="00C45F68" w:rsidDel="002A1D54" w:rsidRDefault="00E77FC5" w:rsidP="00E77FC5"/>
        </w:tc>
        <w:tc>
          <w:tcPr>
            <w:tcW w:w="4102" w:type="pct"/>
          </w:tcPr>
          <w:p w14:paraId="112FE6DC" w14:textId="68E0DD11" w:rsidR="00E77FC5" w:rsidRPr="00C45F68" w:rsidRDefault="00E77FC5" w:rsidP="00DC3480">
            <w:pPr>
              <w:jc w:val="both"/>
            </w:pPr>
            <w:r w:rsidRPr="00E27BF6">
              <w:t>Принципы разрешения конфликтных ситуаций</w:t>
            </w:r>
          </w:p>
        </w:tc>
      </w:tr>
      <w:tr w:rsidR="00E77FC5" w:rsidRPr="00C45F68" w14:paraId="481B55A9" w14:textId="77777777" w:rsidTr="00DC3480">
        <w:trPr>
          <w:trHeight w:val="20"/>
        </w:trPr>
        <w:tc>
          <w:tcPr>
            <w:tcW w:w="898" w:type="pct"/>
            <w:vMerge/>
          </w:tcPr>
          <w:p w14:paraId="75955CFE" w14:textId="77777777" w:rsidR="00E77FC5" w:rsidRPr="00C45F68" w:rsidDel="002A1D54" w:rsidRDefault="00E77FC5" w:rsidP="00E77FC5"/>
        </w:tc>
        <w:tc>
          <w:tcPr>
            <w:tcW w:w="4102" w:type="pct"/>
          </w:tcPr>
          <w:p w14:paraId="7E1D60E6" w14:textId="158DC92B" w:rsidR="00E77FC5" w:rsidRPr="00C45F68" w:rsidRDefault="00E77FC5" w:rsidP="00DC3480">
            <w:pPr>
              <w:jc w:val="both"/>
            </w:pPr>
            <w:r w:rsidRPr="00E27BF6">
              <w:t>Принципы управления коллективом и работы в команде</w:t>
            </w:r>
          </w:p>
        </w:tc>
      </w:tr>
      <w:tr w:rsidR="00E77FC5" w:rsidRPr="00C45F68" w14:paraId="1E6D6B1F" w14:textId="77777777" w:rsidTr="00DC3480">
        <w:trPr>
          <w:trHeight w:val="20"/>
        </w:trPr>
        <w:tc>
          <w:tcPr>
            <w:tcW w:w="898" w:type="pct"/>
            <w:vMerge/>
          </w:tcPr>
          <w:p w14:paraId="2CFC1709" w14:textId="77777777" w:rsidR="00E77FC5" w:rsidRPr="00C45F68" w:rsidDel="002A1D54" w:rsidRDefault="00E77FC5" w:rsidP="00E77FC5"/>
        </w:tc>
        <w:tc>
          <w:tcPr>
            <w:tcW w:w="4102" w:type="pct"/>
          </w:tcPr>
          <w:p w14:paraId="5E0C718F" w14:textId="7B6B30FD" w:rsidR="00E77FC5" w:rsidRPr="00C45F68" w:rsidRDefault="00E77FC5" w:rsidP="00DC3480">
            <w:pPr>
              <w:jc w:val="both"/>
            </w:pPr>
            <w:r w:rsidRPr="00E27BF6">
              <w:t>Психология общения и межличностных отношений в группах и коллективах</w:t>
            </w:r>
          </w:p>
        </w:tc>
      </w:tr>
      <w:tr w:rsidR="0093645C" w:rsidRPr="00C45F68" w14:paraId="09E10FF9" w14:textId="77777777" w:rsidTr="00DC3480">
        <w:trPr>
          <w:trHeight w:val="20"/>
        </w:trPr>
        <w:tc>
          <w:tcPr>
            <w:tcW w:w="898" w:type="pct"/>
          </w:tcPr>
          <w:p w14:paraId="66B33483" w14:textId="77777777" w:rsidR="0093645C" w:rsidRPr="00C45F68" w:rsidDel="002A1D54" w:rsidRDefault="0093645C" w:rsidP="008B3552">
            <w:r w:rsidRPr="00C45F68" w:rsidDel="002A1D54">
              <w:t>Другие характеристики</w:t>
            </w:r>
          </w:p>
        </w:tc>
        <w:tc>
          <w:tcPr>
            <w:tcW w:w="4102" w:type="pct"/>
          </w:tcPr>
          <w:p w14:paraId="03F284E6" w14:textId="77777777" w:rsidR="0093645C" w:rsidRPr="00C45F68" w:rsidRDefault="0093645C" w:rsidP="00DC3480">
            <w:pPr>
              <w:jc w:val="both"/>
            </w:pPr>
            <w:r w:rsidRPr="00C45F68">
              <w:t>-</w:t>
            </w:r>
          </w:p>
        </w:tc>
      </w:tr>
    </w:tbl>
    <w:p w14:paraId="655712A1" w14:textId="5872860D" w:rsidR="0066737C" w:rsidRPr="00C45F68" w:rsidRDefault="0066737C" w:rsidP="008B3552"/>
    <w:p w14:paraId="212BCB1A" w14:textId="77777777" w:rsidR="00BB56E0" w:rsidRPr="00C45F68" w:rsidRDefault="00BB56E0" w:rsidP="008B3552">
      <w:pPr>
        <w:pStyle w:val="1"/>
        <w:jc w:val="center"/>
      </w:pPr>
      <w:bookmarkStart w:id="14" w:name="_Toc193308209"/>
      <w:r w:rsidRPr="00C45F68">
        <w:t>IV. Сведения об организациях</w:t>
      </w:r>
      <w:r w:rsidR="00791BE2" w:rsidRPr="00C45F68">
        <w:t xml:space="preserve"> – </w:t>
      </w:r>
      <w:r w:rsidRPr="00C45F68">
        <w:t>разработчиках профессионального стандарта</w:t>
      </w:r>
      <w:bookmarkEnd w:id="14"/>
    </w:p>
    <w:p w14:paraId="6109E9AD" w14:textId="77777777" w:rsidR="008B3552" w:rsidRDefault="008B3552" w:rsidP="008B3552"/>
    <w:p w14:paraId="3D277491" w14:textId="4FAAA85D" w:rsidR="009B2CA6" w:rsidRPr="008B3552" w:rsidRDefault="009B2CA6" w:rsidP="008B3552">
      <w:pPr>
        <w:rPr>
          <w:b/>
          <w:bCs w:val="0"/>
        </w:rPr>
      </w:pPr>
      <w:r w:rsidRPr="008B3552">
        <w:rPr>
          <w:b/>
          <w:bCs w:val="0"/>
        </w:rPr>
        <w:t>4.1. Ответственная организация-разработчик</w:t>
      </w:r>
    </w:p>
    <w:p w14:paraId="12F80A68" w14:textId="77777777" w:rsidR="008B3552" w:rsidRPr="00C31335" w:rsidRDefault="008B3552" w:rsidP="008B35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9B2CA6" w:rsidRPr="00440AB3" w14:paraId="491873B2" w14:textId="77777777" w:rsidTr="00FA2031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FB751" w14:textId="7BE7E3D4" w:rsidR="009B2CA6" w:rsidRPr="008B3552" w:rsidRDefault="00954B48" w:rsidP="00FA2031">
            <w:r w:rsidRPr="008B3552">
              <w:t>Совет по профессиональным квалификациям в машиностроении, город Москва</w:t>
            </w:r>
          </w:p>
        </w:tc>
      </w:tr>
      <w:tr w:rsidR="009B2CA6" w:rsidRPr="00440AB3" w14:paraId="12C9F2F0" w14:textId="77777777" w:rsidTr="00FA2031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1B4243" w14:textId="3389CE71" w:rsidR="009B2CA6" w:rsidRPr="008B3552" w:rsidRDefault="00954B48" w:rsidP="00FA2031">
            <w:r w:rsidRPr="008B3552">
              <w:t>Заместитель председателя</w:t>
            </w:r>
            <w:r w:rsidR="00FA2031">
              <w:tab/>
            </w:r>
            <w:r w:rsidR="00FA2031">
              <w:tab/>
            </w:r>
            <w:r w:rsidR="00FA2031">
              <w:tab/>
            </w:r>
            <w:r w:rsidR="00FA2031">
              <w:tab/>
            </w:r>
            <w:r w:rsidRPr="008B3552">
              <w:t>Петракова Ольга Геннадьевна</w:t>
            </w:r>
          </w:p>
        </w:tc>
      </w:tr>
    </w:tbl>
    <w:p w14:paraId="1983B7A7" w14:textId="77777777" w:rsidR="00067CE2" w:rsidRDefault="00067CE2" w:rsidP="008B3552"/>
    <w:p w14:paraId="6879988F" w14:textId="50B3E4D0" w:rsidR="009B2CA6" w:rsidRPr="008B3552" w:rsidRDefault="009B2CA6" w:rsidP="008B3552">
      <w:pPr>
        <w:rPr>
          <w:b/>
          <w:bCs w:val="0"/>
        </w:rPr>
      </w:pPr>
      <w:r w:rsidRPr="008B3552">
        <w:rPr>
          <w:b/>
          <w:bCs w:val="0"/>
        </w:rPr>
        <w:t>4.2. Наименования организаций-разработчиков</w:t>
      </w:r>
    </w:p>
    <w:p w14:paraId="5D3F7273" w14:textId="77777777" w:rsidR="008B3552" w:rsidRPr="00C31335" w:rsidRDefault="008B3552" w:rsidP="008B355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071902" w:rsidRPr="00440AB3" w14:paraId="382C2C58" w14:textId="77777777" w:rsidTr="00F74CD4">
        <w:trPr>
          <w:jc w:val="center"/>
        </w:trPr>
        <w:tc>
          <w:tcPr>
            <w:tcW w:w="294" w:type="pct"/>
          </w:tcPr>
          <w:p w14:paraId="7039A0D7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DDC5169" w14:textId="77777777" w:rsidR="00071902" w:rsidRPr="008B3552" w:rsidRDefault="00071902" w:rsidP="008B3552">
            <w:r w:rsidRPr="008B3552">
              <w:t>Ассоциация «Лига содействия оборонным предприятиям», город Москва</w:t>
            </w:r>
          </w:p>
        </w:tc>
      </w:tr>
      <w:tr w:rsidR="00071902" w:rsidRPr="00440AB3" w14:paraId="21E58458" w14:textId="77777777" w:rsidTr="00F74CD4">
        <w:trPr>
          <w:jc w:val="center"/>
        </w:trPr>
        <w:tc>
          <w:tcPr>
            <w:tcW w:w="294" w:type="pct"/>
          </w:tcPr>
          <w:p w14:paraId="11AE07E9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C722440" w14:textId="77777777" w:rsidR="00071902" w:rsidRPr="008B3552" w:rsidRDefault="00071902" w:rsidP="008B3552">
            <w:r w:rsidRPr="008B3552">
              <w:t>ООО</w:t>
            </w:r>
            <w:r>
              <w:t xml:space="preserve"> </w:t>
            </w:r>
            <w:r w:rsidRPr="008B3552">
              <w:t>«Союз машиностроителей России», город Москва</w:t>
            </w:r>
          </w:p>
        </w:tc>
      </w:tr>
      <w:tr w:rsidR="00071902" w:rsidRPr="00440AB3" w14:paraId="749CAB18" w14:textId="77777777" w:rsidTr="00F74CD4">
        <w:trPr>
          <w:jc w:val="center"/>
        </w:trPr>
        <w:tc>
          <w:tcPr>
            <w:tcW w:w="294" w:type="pct"/>
          </w:tcPr>
          <w:p w14:paraId="7D12D651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6B4E406" w14:textId="77777777" w:rsidR="00071902" w:rsidRPr="008B3552" w:rsidRDefault="00071902" w:rsidP="008B3552">
            <w:r w:rsidRPr="008B3552">
              <w:t>ОООР</w:t>
            </w:r>
            <w:r>
              <w:t xml:space="preserve"> </w:t>
            </w:r>
            <w:r w:rsidRPr="008B3552">
              <w:t>«Союз машиностроителей России», город Москва</w:t>
            </w:r>
          </w:p>
        </w:tc>
      </w:tr>
      <w:tr w:rsidR="00071902" w:rsidRPr="00440AB3" w14:paraId="24D545E5" w14:textId="77777777" w:rsidTr="00F74CD4">
        <w:trPr>
          <w:jc w:val="center"/>
        </w:trPr>
        <w:tc>
          <w:tcPr>
            <w:tcW w:w="294" w:type="pct"/>
          </w:tcPr>
          <w:p w14:paraId="395CADA8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37EDC46" w14:textId="77777777" w:rsidR="00071902" w:rsidRPr="008B3552" w:rsidRDefault="00071902" w:rsidP="008B3552">
            <w:r w:rsidRPr="008B3552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071902" w:rsidRPr="00440AB3" w14:paraId="4C336B0B" w14:textId="77777777" w:rsidTr="00F74CD4">
        <w:trPr>
          <w:jc w:val="center"/>
        </w:trPr>
        <w:tc>
          <w:tcPr>
            <w:tcW w:w="294" w:type="pct"/>
          </w:tcPr>
          <w:p w14:paraId="24E71B37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10BC939" w14:textId="7A297057" w:rsidR="00071902" w:rsidRPr="008B3552" w:rsidRDefault="00071902" w:rsidP="008B3552">
            <w:r w:rsidRPr="008B3552">
              <w:t>ФГБОУ ВО «Московский государственный технический университет имени</w:t>
            </w:r>
            <w:r>
              <w:t xml:space="preserve"> </w:t>
            </w:r>
            <w:r w:rsidRPr="008B3552">
              <w:t>Н.Э.</w:t>
            </w:r>
            <w:r>
              <w:t xml:space="preserve"> </w:t>
            </w:r>
            <w:r w:rsidRPr="008B3552">
              <w:t>Баумана (национальный исследовательский университет)», город Москва</w:t>
            </w:r>
          </w:p>
        </w:tc>
      </w:tr>
      <w:tr w:rsidR="00071902" w:rsidRPr="00440AB3" w14:paraId="4DFDEF77" w14:textId="77777777" w:rsidTr="00F74CD4">
        <w:trPr>
          <w:jc w:val="center"/>
        </w:trPr>
        <w:tc>
          <w:tcPr>
            <w:tcW w:w="294" w:type="pct"/>
          </w:tcPr>
          <w:p w14:paraId="6B9E6EF1" w14:textId="77777777" w:rsidR="00071902" w:rsidRPr="00440AB3" w:rsidRDefault="00071902" w:rsidP="009B2CA6">
            <w:pPr>
              <w:numPr>
                <w:ilvl w:val="0"/>
                <w:numId w:val="50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8130D9C" w14:textId="77777777" w:rsidR="00071902" w:rsidRPr="008B3552" w:rsidRDefault="00071902" w:rsidP="008B3552">
            <w:r w:rsidRPr="008B3552">
              <w:t>ФГБУ «</w:t>
            </w:r>
            <w:r>
              <w:t xml:space="preserve">ВНИИ </w:t>
            </w:r>
            <w:r w:rsidRPr="008B3552">
              <w:t>труда» Минтруда России, город Москва</w:t>
            </w:r>
          </w:p>
        </w:tc>
      </w:tr>
    </w:tbl>
    <w:p w14:paraId="455DBB6C" w14:textId="694E2941" w:rsidR="009568F0" w:rsidRPr="008615F6" w:rsidRDefault="009568F0" w:rsidP="008B3552"/>
    <w:p w14:paraId="59897B31" w14:textId="495A10A6" w:rsidR="0014429F" w:rsidRPr="008B3552" w:rsidRDefault="008B3552" w:rsidP="008B3552">
      <w:pPr>
        <w:pStyle w:val="1"/>
        <w:jc w:val="center"/>
      </w:pPr>
      <w:bookmarkStart w:id="15" w:name="_Toc193308210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5"/>
    </w:p>
    <w:p w14:paraId="299F8F6E" w14:textId="77777777" w:rsidR="008B3552" w:rsidRDefault="008B3552" w:rsidP="008B3552"/>
    <w:p w14:paraId="343B07A5" w14:textId="5F150ADC" w:rsidR="00E50F59" w:rsidRDefault="00E50F59" w:rsidP="008B3552">
      <w:r>
        <w:t xml:space="preserve">ЕСКД – </w:t>
      </w:r>
      <w:r w:rsidRPr="00E50F59">
        <w:t>Единая система конструкторской документации</w:t>
      </w:r>
    </w:p>
    <w:p w14:paraId="518A3732" w14:textId="53E20C2E" w:rsidR="00E50F59" w:rsidRDefault="00E50F59" w:rsidP="008B3552">
      <w:r>
        <w:t xml:space="preserve">ЕСТД – </w:t>
      </w:r>
      <w:r w:rsidRPr="00E50F59">
        <w:t>Единая система технической документации</w:t>
      </w:r>
    </w:p>
    <w:p w14:paraId="722EFDEB" w14:textId="05692739" w:rsidR="00955D2A" w:rsidRPr="00C45F68" w:rsidRDefault="00955D2A" w:rsidP="008B3552">
      <w:r>
        <w:t xml:space="preserve">ЧПУ – </w:t>
      </w:r>
      <w:r w:rsidRPr="004D3C23">
        <w:t>ч</w:t>
      </w:r>
      <w:r>
        <w:t>исловое программное управление</w:t>
      </w:r>
    </w:p>
    <w:sectPr w:rsidR="00955D2A" w:rsidRPr="00C45F68" w:rsidSect="00067CE2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EEFF78" w16cex:dateUtc="2025-08-29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1E720A" w16cid:durableId="4E1E720A"/>
  <w16cid:commentId w16cid:paraId="776034CF" w16cid:durableId="08EEFF78"/>
  <w16cid:commentId w16cid:paraId="6BE9D779" w16cid:durableId="6BE9D7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05588" w14:textId="77777777" w:rsidR="00A47DFC" w:rsidRDefault="00A47DFC" w:rsidP="00BB56E0">
      <w:r>
        <w:separator/>
      </w:r>
    </w:p>
  </w:endnote>
  <w:endnote w:type="continuationSeparator" w:id="0">
    <w:p w14:paraId="73065179" w14:textId="77777777" w:rsidR="00A47DFC" w:rsidRPr="00DC3480" w:rsidRDefault="00A47DFC" w:rsidP="00DC3480">
      <w:pPr>
        <w:pStyle w:val="af6"/>
      </w:pPr>
    </w:p>
  </w:endnote>
  <w:endnote w:type="continuationNotice" w:id="1">
    <w:p w14:paraId="7D256A28" w14:textId="77777777" w:rsidR="00A47DFC" w:rsidRPr="00DC3480" w:rsidRDefault="00A47DFC" w:rsidP="00DC3480">
      <w:pPr>
        <w:pStyle w:val="af6"/>
      </w:pPr>
    </w:p>
  </w:endnote>
  <w:endnote w:id="2">
    <w:p w14:paraId="39ACBCCF" w14:textId="77777777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Общероссийский классификатор занятий.</w:t>
      </w:r>
    </w:p>
  </w:endnote>
  <w:endnote w:id="3">
    <w:p w14:paraId="2097DBD7" w14:textId="625595C6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Приказ Минтруда России от 29 сентября 2014</w:t>
      </w:r>
      <w:r>
        <w:t> г.</w:t>
      </w:r>
      <w:r w:rsidRPr="00067CE2">
        <w:t xml:space="preserve"> </w:t>
      </w:r>
      <w:r>
        <w:t>№ </w:t>
      </w:r>
      <w:r w:rsidRPr="00067CE2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067CE2">
        <w:t>34779) с изменени</w:t>
      </w:r>
      <w:r>
        <w:t>ем, внесенным приказом Минтруда</w:t>
      </w:r>
      <w:r w:rsidRPr="00067CE2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32D43049" w14:textId="2D708907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Общероссийский классификатор видов экономической деятельности.</w:t>
      </w:r>
    </w:p>
  </w:endnote>
  <w:endnote w:id="5">
    <w:p w14:paraId="6C039EC1" w14:textId="2F9C267D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bookmarkStart w:id="8" w:name="_Hlk68114471"/>
      <w:r w:rsidRPr="00067CE2">
        <w:t xml:space="preserve"> </w:t>
      </w:r>
      <w:bookmarkEnd w:id="8"/>
      <w:r w:rsidRPr="00067CE2">
        <w:rPr>
          <w:shd w:val="clear" w:color="auto" w:fill="FFFFFF"/>
        </w:rPr>
        <w:t>Приказ Минтруда России, Минздрава России от 31 декабря 2020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62278), действует до 1 апреля 2027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>; приказ Минздрава России от 28 января 2021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</w:r>
      <w:r w:rsidRPr="00067CE2">
        <w:rPr>
          <w:shd w:val="clear" w:color="auto" w:fill="FFFFFF"/>
        </w:rPr>
        <w:t>29 января 2021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 xml:space="preserve">62277) с изменениями, внесенными приказами Минздрава России </w:t>
      </w:r>
      <w:r>
        <w:rPr>
          <w:shd w:val="clear" w:color="auto" w:fill="FFFFFF"/>
        </w:rPr>
        <w:br/>
      </w:r>
      <w:r w:rsidRPr="00067CE2">
        <w:rPr>
          <w:shd w:val="clear" w:color="auto" w:fill="FFFFFF"/>
        </w:rPr>
        <w:t>от 1 февраля 2022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44н (зарегистрирован Минюстом России 9 февраля 2022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 xml:space="preserve">67206), </w:t>
      </w:r>
      <w:r>
        <w:rPr>
          <w:shd w:val="clear" w:color="auto" w:fill="FFFFFF"/>
        </w:rPr>
        <w:br/>
      </w:r>
      <w:r w:rsidRPr="00067CE2">
        <w:rPr>
          <w:shd w:val="clear" w:color="auto" w:fill="FFFFFF"/>
        </w:rPr>
        <w:t>от 2 октября 2024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509н (зарегистрирован Минюстом России 1 ноября 2024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79994), действует до 1 апреля 2027</w:t>
      </w:r>
      <w:r>
        <w:rPr>
          <w:shd w:val="clear" w:color="auto" w:fill="FFFFFF"/>
        </w:rPr>
        <w:t> г.</w:t>
      </w:r>
    </w:p>
  </w:endnote>
  <w:endnote w:id="6">
    <w:p w14:paraId="61EE3B76" w14:textId="5A792F1F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</w:t>
      </w:r>
      <w:r w:rsidRPr="00067CE2">
        <w:rPr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067CE2">
        <w:rPr>
          <w:shd w:val="clear" w:color="auto" w:fill="FFFFFF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hd w:val="clear" w:color="auto" w:fill="FFFFFF"/>
        </w:rPr>
        <w:t> г. включительно.</w:t>
      </w:r>
    </w:p>
  </w:endnote>
  <w:endnote w:id="7">
    <w:p w14:paraId="0B6C06B2" w14:textId="58B3E477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bookmarkStart w:id="9" w:name="_Hlk68114557"/>
      <w:r w:rsidRPr="00067CE2">
        <w:rPr>
          <w:shd w:val="clear" w:color="auto" w:fill="FFFFFF"/>
        </w:rPr>
        <w:t xml:space="preserve"> </w:t>
      </w:r>
      <w:bookmarkEnd w:id="9"/>
      <w:r w:rsidRPr="00067CE2">
        <w:t>Постановление Правительства Российской Федерации от 24 декабря 2021</w:t>
      </w:r>
      <w:r>
        <w:t> г.</w:t>
      </w:r>
      <w:r w:rsidRPr="00067CE2">
        <w:t xml:space="preserve"> </w:t>
      </w:r>
      <w:r>
        <w:t>№ </w:t>
      </w:r>
      <w:r w:rsidRPr="00067CE2">
        <w:t xml:space="preserve">2464 «О порядке обучения по охране труда и проверки знания требований охраны труда», </w:t>
      </w:r>
      <w:r w:rsidRPr="00067CE2">
        <w:rPr>
          <w:shd w:val="clear" w:color="auto" w:fill="FFFFFF"/>
        </w:rPr>
        <w:t>действует до 1 сентября 2026</w:t>
      </w:r>
      <w:r>
        <w:rPr>
          <w:shd w:val="clear" w:color="auto" w:fill="FFFFFF"/>
        </w:rPr>
        <w:t> г.</w:t>
      </w:r>
    </w:p>
  </w:endnote>
  <w:endnote w:id="8">
    <w:p w14:paraId="4A49928F" w14:textId="17E11A05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</w:t>
      </w:r>
      <w:r w:rsidR="00EA5904" w:rsidRPr="00EA5904">
        <w:t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 г., регистрационный № 82424), действует до 1 сентября 2031 г.</w:t>
      </w:r>
    </w:p>
  </w:endnote>
  <w:endnote w:id="9">
    <w:p w14:paraId="70A4070B" w14:textId="147D6307" w:rsidR="00004FF2" w:rsidRPr="00067CE2" w:rsidRDefault="00004FF2" w:rsidP="009466B2">
      <w:pPr>
        <w:pStyle w:val="a8"/>
      </w:pPr>
      <w:r w:rsidRPr="00067CE2">
        <w:rPr>
          <w:rStyle w:val="aa"/>
          <w:szCs w:val="20"/>
        </w:rPr>
        <w:endnoteRef/>
      </w:r>
      <w:bookmarkStart w:id="10" w:name="_Hlk61790763"/>
      <w:r w:rsidRPr="00067CE2">
        <w:t xml:space="preserve"> </w:t>
      </w:r>
      <w:bookmarkEnd w:id="10"/>
      <w:r w:rsidRPr="00067CE2">
        <w:t>Приказ Ростехнадзора от 26 ноября 2020</w:t>
      </w:r>
      <w:r>
        <w:t> г.</w:t>
      </w:r>
      <w:r w:rsidRPr="00067CE2">
        <w:t xml:space="preserve"> </w:t>
      </w:r>
      <w:r>
        <w:t>№ </w:t>
      </w:r>
      <w:r w:rsidRPr="00067CE2"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t> г.</w:t>
      </w:r>
      <w:r w:rsidRPr="00067CE2">
        <w:t xml:space="preserve">, регистрационный </w:t>
      </w:r>
      <w:r>
        <w:t>№ </w:t>
      </w:r>
      <w:r w:rsidRPr="00067CE2">
        <w:t>61983</w:t>
      </w:r>
      <w:r w:rsidRPr="00067CE2">
        <w:rPr>
          <w:shd w:val="clear" w:color="auto" w:fill="FFFFFF"/>
        </w:rPr>
        <w:t>) с изменениями, внесенными приказом Ростехнадзора от 22 января 2024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 xml:space="preserve"> №</w:t>
      </w:r>
      <w:r>
        <w:rPr>
          <w:shd w:val="clear" w:color="auto" w:fill="FFFFFF"/>
        </w:rPr>
        <w:t xml:space="preserve"> </w:t>
      </w:r>
      <w:r w:rsidRPr="00067CE2">
        <w:rPr>
          <w:shd w:val="clear" w:color="auto" w:fill="FFFFFF"/>
        </w:rPr>
        <w:t xml:space="preserve">16 (зарегистрирован Минюстом </w:t>
      </w:r>
      <w:r>
        <w:rPr>
          <w:shd w:val="clear" w:color="auto" w:fill="FFFFFF"/>
        </w:rPr>
        <w:br/>
      </w:r>
      <w:r w:rsidRPr="00067CE2">
        <w:rPr>
          <w:shd w:val="clear" w:color="auto" w:fill="FFFFFF"/>
        </w:rPr>
        <w:t>26 февраля 2024</w:t>
      </w:r>
      <w:r>
        <w:rPr>
          <w:shd w:val="clear" w:color="auto" w:fill="FFFFFF"/>
        </w:rPr>
        <w:t> г.</w:t>
      </w:r>
      <w:r w:rsidRPr="00067CE2">
        <w:rPr>
          <w:shd w:val="clear" w:color="auto" w:fill="FFFFFF"/>
        </w:rPr>
        <w:t>, регистрационный №77342), действует до 1 января 2027</w:t>
      </w:r>
      <w:r>
        <w:rPr>
          <w:shd w:val="clear" w:color="auto" w:fill="FFFFFF"/>
        </w:rPr>
        <w:t> г.</w:t>
      </w:r>
    </w:p>
  </w:endnote>
  <w:endnote w:id="10">
    <w:p w14:paraId="522570CA" w14:textId="77777777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Единый тарифно-квалификационный справочник работ и профессий рабочих,</w:t>
      </w:r>
      <w:r w:rsidRPr="00067CE2">
        <w:rPr>
          <w:bCs/>
        </w:rPr>
        <w:t xml:space="preserve"> выпуск 2, раздел «Слесарные и слесарно-сборочные работы».</w:t>
      </w:r>
    </w:p>
  </w:endnote>
  <w:endnote w:id="11">
    <w:p w14:paraId="0164C6E9" w14:textId="77777777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6E57BCF9" w14:textId="59D88B34" w:rsidR="00004FF2" w:rsidRPr="00067CE2" w:rsidRDefault="00004FF2" w:rsidP="001E501B">
      <w:pPr>
        <w:pStyle w:val="a8"/>
      </w:pPr>
      <w:r w:rsidRPr="00067CE2">
        <w:rPr>
          <w:rStyle w:val="aa"/>
          <w:szCs w:val="20"/>
        </w:rPr>
        <w:endnoteRef/>
      </w:r>
      <w:r w:rsidRPr="00067CE2">
        <w:t xml:space="preserve"> </w:t>
      </w:r>
      <w:r w:rsidR="00EA5904" w:rsidRPr="00EA5904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 w:rsidR="00EA5904">
        <w:br/>
      </w:r>
      <w:r w:rsidR="00EA5904" w:rsidRPr="00EA5904">
        <w:t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1A6F7" w14:textId="77777777" w:rsidR="00004FF2" w:rsidRDefault="00004FF2" w:rsidP="00E6455D">
    <w:r>
      <w:fldChar w:fldCharType="begin"/>
    </w:r>
    <w:r>
      <w:instrText xml:space="preserve">PAGE  </w:instrText>
    </w:r>
    <w:r>
      <w:fldChar w:fldCharType="end"/>
    </w:r>
  </w:p>
  <w:p w14:paraId="6D4F3EAC" w14:textId="77777777" w:rsidR="00004FF2" w:rsidRDefault="00004FF2" w:rsidP="00E645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B838" w14:textId="77777777" w:rsidR="00A47DFC" w:rsidRDefault="00A47DFC" w:rsidP="00BB56E0">
      <w:r>
        <w:separator/>
      </w:r>
    </w:p>
    <w:p w14:paraId="4408EA20" w14:textId="77777777" w:rsidR="00A47DFC" w:rsidRDefault="00A47DFC"/>
  </w:footnote>
  <w:footnote w:type="continuationSeparator" w:id="0">
    <w:p w14:paraId="24AD7311" w14:textId="77777777" w:rsidR="00A47DFC" w:rsidRDefault="00A47DFC" w:rsidP="00BB56E0">
      <w:r>
        <w:continuationSeparator/>
      </w:r>
    </w:p>
    <w:p w14:paraId="2D242B4B" w14:textId="77777777" w:rsidR="00A47DFC" w:rsidRDefault="00A47D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E884" w14:textId="77777777" w:rsidR="00004FF2" w:rsidRDefault="00004FF2" w:rsidP="00E6455D">
    <w:r>
      <w:fldChar w:fldCharType="begin"/>
    </w:r>
    <w:r>
      <w:instrText xml:space="preserve">PAGE  </w:instrText>
    </w:r>
    <w:r>
      <w:fldChar w:fldCharType="end"/>
    </w:r>
  </w:p>
  <w:p w14:paraId="594A0105" w14:textId="77777777" w:rsidR="00004FF2" w:rsidRDefault="00004FF2" w:rsidP="00E645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365D" w14:textId="77777777" w:rsidR="00004FF2" w:rsidRPr="00BB44D1" w:rsidRDefault="00004FF2" w:rsidP="00E6455D">
    <w:pPr>
      <w:rPr>
        <w:sz w:val="20"/>
      </w:rPr>
    </w:pPr>
    <w:r w:rsidRPr="00BB44D1">
      <w:rPr>
        <w:sz w:val="20"/>
      </w:rPr>
      <w:fldChar w:fldCharType="begin"/>
    </w:r>
    <w:r w:rsidRPr="00BB44D1">
      <w:rPr>
        <w:sz w:val="20"/>
      </w:rPr>
      <w:instrText>PAGE   \* MERGEFORMAT</w:instrText>
    </w:r>
    <w:r w:rsidRPr="00BB44D1">
      <w:rPr>
        <w:sz w:val="20"/>
      </w:rPr>
      <w:fldChar w:fldCharType="separate"/>
    </w:r>
    <w:r>
      <w:rPr>
        <w:noProof/>
        <w:sz w:val="20"/>
      </w:rPr>
      <w:t>2</w:t>
    </w:r>
    <w:r w:rsidRPr="00BB44D1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4C4CE" w14:textId="77777777" w:rsidR="00004FF2" w:rsidRDefault="00004FF2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548033957"/>
      <w:docPartObj>
        <w:docPartGallery w:val="Page Numbers (Top of Page)"/>
        <w:docPartUnique/>
      </w:docPartObj>
    </w:sdtPr>
    <w:sdtEndPr/>
    <w:sdtContent>
      <w:p w14:paraId="7148BC5A" w14:textId="483E1269" w:rsidR="00004FF2" w:rsidRPr="00067CE2" w:rsidRDefault="00004FF2">
        <w:pPr>
          <w:pStyle w:val="a6"/>
          <w:jc w:val="center"/>
          <w:rPr>
            <w:sz w:val="20"/>
          </w:rPr>
        </w:pPr>
        <w:r w:rsidRPr="00067CE2">
          <w:rPr>
            <w:sz w:val="20"/>
          </w:rPr>
          <w:fldChar w:fldCharType="begin"/>
        </w:r>
        <w:r w:rsidRPr="00067CE2">
          <w:rPr>
            <w:sz w:val="20"/>
          </w:rPr>
          <w:instrText>PAGE   \* MERGEFORMAT</w:instrText>
        </w:r>
        <w:r w:rsidRPr="00067CE2">
          <w:rPr>
            <w:sz w:val="20"/>
          </w:rPr>
          <w:fldChar w:fldCharType="separate"/>
        </w:r>
        <w:r w:rsidR="002E721D">
          <w:rPr>
            <w:noProof/>
            <w:sz w:val="20"/>
          </w:rPr>
          <w:t>2</w:t>
        </w:r>
        <w:r w:rsidRPr="00067CE2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84CEC"/>
    <w:multiLevelType w:val="hybridMultilevel"/>
    <w:tmpl w:val="8B4C57CA"/>
    <w:lvl w:ilvl="0" w:tplc="43C686D2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60B70"/>
    <w:multiLevelType w:val="hybridMultilevel"/>
    <w:tmpl w:val="DB84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C7DF7"/>
    <w:multiLevelType w:val="hybridMultilevel"/>
    <w:tmpl w:val="6DB2C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692A5A"/>
    <w:multiLevelType w:val="hybridMultilevel"/>
    <w:tmpl w:val="E7E2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7BA6375"/>
    <w:multiLevelType w:val="hybridMultilevel"/>
    <w:tmpl w:val="879E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F491C"/>
    <w:multiLevelType w:val="hybridMultilevel"/>
    <w:tmpl w:val="18E4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23" w15:restartNumberingAfterBreak="0">
    <w:nsid w:val="30C24F27"/>
    <w:multiLevelType w:val="hybridMultilevel"/>
    <w:tmpl w:val="B2D4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BD87B31"/>
    <w:multiLevelType w:val="hybridMultilevel"/>
    <w:tmpl w:val="94D4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923FB"/>
    <w:multiLevelType w:val="hybridMultilevel"/>
    <w:tmpl w:val="1156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21F87"/>
    <w:multiLevelType w:val="hybridMultilevel"/>
    <w:tmpl w:val="88D00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58EF0D6F"/>
    <w:multiLevelType w:val="hybridMultilevel"/>
    <w:tmpl w:val="00D0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546B6"/>
    <w:multiLevelType w:val="hybridMultilevel"/>
    <w:tmpl w:val="EB0A9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253608E"/>
    <w:multiLevelType w:val="hybridMultilevel"/>
    <w:tmpl w:val="D320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BBC6C21"/>
    <w:multiLevelType w:val="hybridMultilevel"/>
    <w:tmpl w:val="F77C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E4000"/>
    <w:multiLevelType w:val="hybridMultilevel"/>
    <w:tmpl w:val="5BFADDFA"/>
    <w:lvl w:ilvl="0" w:tplc="030ADAF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6DB80BA8"/>
    <w:multiLevelType w:val="hybridMultilevel"/>
    <w:tmpl w:val="99F0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7427FC7"/>
    <w:multiLevelType w:val="hybridMultilevel"/>
    <w:tmpl w:val="7A26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37"/>
  </w:num>
  <w:num w:numId="3">
    <w:abstractNumId w:val="25"/>
  </w:num>
  <w:num w:numId="4">
    <w:abstractNumId w:val="24"/>
  </w:num>
  <w:num w:numId="5">
    <w:abstractNumId w:val="28"/>
  </w:num>
  <w:num w:numId="6">
    <w:abstractNumId w:val="17"/>
  </w:num>
  <w:num w:numId="7">
    <w:abstractNumId w:val="46"/>
  </w:num>
  <w:num w:numId="8">
    <w:abstractNumId w:val="33"/>
  </w:num>
  <w:num w:numId="9">
    <w:abstractNumId w:val="29"/>
  </w:num>
  <w:num w:numId="10">
    <w:abstractNumId w:val="8"/>
  </w:num>
  <w:num w:numId="11">
    <w:abstractNumId w:val="38"/>
  </w:num>
  <w:num w:numId="12">
    <w:abstractNumId w:val="18"/>
  </w:num>
  <w:num w:numId="13">
    <w:abstractNumId w:val="45"/>
  </w:num>
  <w:num w:numId="14">
    <w:abstractNumId w:val="16"/>
  </w:num>
  <w:num w:numId="15">
    <w:abstractNumId w:val="20"/>
  </w:num>
  <w:num w:numId="16">
    <w:abstractNumId w:val="32"/>
  </w:num>
  <w:num w:numId="17">
    <w:abstractNumId w:val="13"/>
  </w:num>
  <w:num w:numId="18">
    <w:abstractNumId w:val="36"/>
  </w:num>
  <w:num w:numId="19">
    <w:abstractNumId w:val="48"/>
  </w:num>
  <w:num w:numId="20">
    <w:abstractNumId w:val="30"/>
  </w:num>
  <w:num w:numId="21">
    <w:abstractNumId w:val="11"/>
  </w:num>
  <w:num w:numId="22">
    <w:abstractNumId w:val="27"/>
  </w:num>
  <w:num w:numId="23">
    <w:abstractNumId w:val="42"/>
  </w:num>
  <w:num w:numId="24">
    <w:abstractNumId w:val="35"/>
  </w:num>
  <w:num w:numId="25">
    <w:abstractNumId w:val="39"/>
  </w:num>
  <w:num w:numId="26">
    <w:abstractNumId w:val="31"/>
  </w:num>
  <w:num w:numId="27">
    <w:abstractNumId w:val="10"/>
  </w:num>
  <w:num w:numId="28">
    <w:abstractNumId w:val="44"/>
  </w:num>
  <w:num w:numId="29">
    <w:abstractNumId w:val="49"/>
  </w:num>
  <w:num w:numId="30">
    <w:abstractNumId w:val="40"/>
  </w:num>
  <w:num w:numId="31">
    <w:abstractNumId w:val="22"/>
  </w:num>
  <w:num w:numId="32">
    <w:abstractNumId w:val="41"/>
  </w:num>
  <w:num w:numId="33">
    <w:abstractNumId w:val="34"/>
  </w:num>
  <w:num w:numId="34">
    <w:abstractNumId w:val="26"/>
  </w:num>
  <w:num w:numId="35">
    <w:abstractNumId w:val="47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3"/>
  </w:num>
  <w:num w:numId="46">
    <w:abstractNumId w:val="12"/>
  </w:num>
  <w:num w:numId="47">
    <w:abstractNumId w:val="19"/>
  </w:num>
  <w:num w:numId="48">
    <w:abstractNumId w:val="21"/>
  </w:num>
  <w:num w:numId="49">
    <w:abstractNumId w:val="2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E0"/>
    <w:rsid w:val="00002252"/>
    <w:rsid w:val="00004FF2"/>
    <w:rsid w:val="00023623"/>
    <w:rsid w:val="00024731"/>
    <w:rsid w:val="00025B64"/>
    <w:rsid w:val="000347C3"/>
    <w:rsid w:val="00034C0C"/>
    <w:rsid w:val="00036035"/>
    <w:rsid w:val="00036D33"/>
    <w:rsid w:val="00037049"/>
    <w:rsid w:val="00037A93"/>
    <w:rsid w:val="00040E56"/>
    <w:rsid w:val="00043680"/>
    <w:rsid w:val="00043ACA"/>
    <w:rsid w:val="0004452F"/>
    <w:rsid w:val="0004634F"/>
    <w:rsid w:val="00047B7F"/>
    <w:rsid w:val="00047F92"/>
    <w:rsid w:val="00051198"/>
    <w:rsid w:val="00060169"/>
    <w:rsid w:val="0006110A"/>
    <w:rsid w:val="00061B7A"/>
    <w:rsid w:val="0006273A"/>
    <w:rsid w:val="0006419E"/>
    <w:rsid w:val="00067CE2"/>
    <w:rsid w:val="00070082"/>
    <w:rsid w:val="00071902"/>
    <w:rsid w:val="000749C2"/>
    <w:rsid w:val="00081088"/>
    <w:rsid w:val="000832B6"/>
    <w:rsid w:val="0008585B"/>
    <w:rsid w:val="00086BE2"/>
    <w:rsid w:val="00091770"/>
    <w:rsid w:val="00091984"/>
    <w:rsid w:val="0009206C"/>
    <w:rsid w:val="000928A3"/>
    <w:rsid w:val="00093A84"/>
    <w:rsid w:val="00095CE4"/>
    <w:rsid w:val="000A0EE9"/>
    <w:rsid w:val="000A35EC"/>
    <w:rsid w:val="000A3DD9"/>
    <w:rsid w:val="000B10B7"/>
    <w:rsid w:val="000B4736"/>
    <w:rsid w:val="000B64BD"/>
    <w:rsid w:val="000B7DD3"/>
    <w:rsid w:val="000C0323"/>
    <w:rsid w:val="000C3F4A"/>
    <w:rsid w:val="000D2229"/>
    <w:rsid w:val="000D32DE"/>
    <w:rsid w:val="000D5027"/>
    <w:rsid w:val="000D5091"/>
    <w:rsid w:val="000E0078"/>
    <w:rsid w:val="000E0EC4"/>
    <w:rsid w:val="000E1A8F"/>
    <w:rsid w:val="000E500E"/>
    <w:rsid w:val="000E6637"/>
    <w:rsid w:val="000F4C1D"/>
    <w:rsid w:val="000F6EC3"/>
    <w:rsid w:val="000F7F1C"/>
    <w:rsid w:val="00100B3C"/>
    <w:rsid w:val="00100EF2"/>
    <w:rsid w:val="00102E99"/>
    <w:rsid w:val="001034A2"/>
    <w:rsid w:val="00106899"/>
    <w:rsid w:val="00107029"/>
    <w:rsid w:val="00110C90"/>
    <w:rsid w:val="0011281C"/>
    <w:rsid w:val="00112DAC"/>
    <w:rsid w:val="00116A8D"/>
    <w:rsid w:val="0012303A"/>
    <w:rsid w:val="001260FC"/>
    <w:rsid w:val="0012697B"/>
    <w:rsid w:val="001307AD"/>
    <w:rsid w:val="0014238B"/>
    <w:rsid w:val="0014429F"/>
    <w:rsid w:val="0014471B"/>
    <w:rsid w:val="00147A61"/>
    <w:rsid w:val="001536C2"/>
    <w:rsid w:val="001559CC"/>
    <w:rsid w:val="00155DF4"/>
    <w:rsid w:val="0017026C"/>
    <w:rsid w:val="00173FA8"/>
    <w:rsid w:val="0018021E"/>
    <w:rsid w:val="001851CC"/>
    <w:rsid w:val="001A6FC6"/>
    <w:rsid w:val="001A7A00"/>
    <w:rsid w:val="001A7D22"/>
    <w:rsid w:val="001B0111"/>
    <w:rsid w:val="001B0860"/>
    <w:rsid w:val="001B4232"/>
    <w:rsid w:val="001B6D5D"/>
    <w:rsid w:val="001D071F"/>
    <w:rsid w:val="001D2619"/>
    <w:rsid w:val="001D4029"/>
    <w:rsid w:val="001D468D"/>
    <w:rsid w:val="001D707B"/>
    <w:rsid w:val="001E1680"/>
    <w:rsid w:val="001E3F17"/>
    <w:rsid w:val="001E501B"/>
    <w:rsid w:val="001E5FF4"/>
    <w:rsid w:val="001F2E61"/>
    <w:rsid w:val="001F4ABC"/>
    <w:rsid w:val="001F5BBC"/>
    <w:rsid w:val="00200D61"/>
    <w:rsid w:val="00201F07"/>
    <w:rsid w:val="00203A40"/>
    <w:rsid w:val="002054E4"/>
    <w:rsid w:val="00221C38"/>
    <w:rsid w:val="00223AD0"/>
    <w:rsid w:val="00235627"/>
    <w:rsid w:val="00236221"/>
    <w:rsid w:val="002413B8"/>
    <w:rsid w:val="00243E89"/>
    <w:rsid w:val="00247669"/>
    <w:rsid w:val="002523AF"/>
    <w:rsid w:val="00254B21"/>
    <w:rsid w:val="00261A4C"/>
    <w:rsid w:val="002679C4"/>
    <w:rsid w:val="00273D44"/>
    <w:rsid w:val="00273F5D"/>
    <w:rsid w:val="00276057"/>
    <w:rsid w:val="0028099E"/>
    <w:rsid w:val="00285C37"/>
    <w:rsid w:val="00286FE1"/>
    <w:rsid w:val="0029187B"/>
    <w:rsid w:val="00292670"/>
    <w:rsid w:val="00292E71"/>
    <w:rsid w:val="00293A81"/>
    <w:rsid w:val="00296641"/>
    <w:rsid w:val="002A3609"/>
    <w:rsid w:val="002B232E"/>
    <w:rsid w:val="002B3460"/>
    <w:rsid w:val="002B3E6F"/>
    <w:rsid w:val="002D1A79"/>
    <w:rsid w:val="002D7D60"/>
    <w:rsid w:val="002E0A96"/>
    <w:rsid w:val="002E204B"/>
    <w:rsid w:val="002E331D"/>
    <w:rsid w:val="002E3BD4"/>
    <w:rsid w:val="002E721D"/>
    <w:rsid w:val="002F289D"/>
    <w:rsid w:val="002F6349"/>
    <w:rsid w:val="00303EE6"/>
    <w:rsid w:val="00307647"/>
    <w:rsid w:val="003109B5"/>
    <w:rsid w:val="00312D1F"/>
    <w:rsid w:val="00314AEF"/>
    <w:rsid w:val="00314D5F"/>
    <w:rsid w:val="00321A00"/>
    <w:rsid w:val="003231AE"/>
    <w:rsid w:val="00324271"/>
    <w:rsid w:val="00325420"/>
    <w:rsid w:val="0032544F"/>
    <w:rsid w:val="003274E3"/>
    <w:rsid w:val="00330F7A"/>
    <w:rsid w:val="0033197B"/>
    <w:rsid w:val="00335622"/>
    <w:rsid w:val="00335A21"/>
    <w:rsid w:val="0033665B"/>
    <w:rsid w:val="00337D5F"/>
    <w:rsid w:val="00341F4C"/>
    <w:rsid w:val="003444B0"/>
    <w:rsid w:val="00350B3F"/>
    <w:rsid w:val="00354D87"/>
    <w:rsid w:val="0035690A"/>
    <w:rsid w:val="00362F91"/>
    <w:rsid w:val="00366551"/>
    <w:rsid w:val="00367E2C"/>
    <w:rsid w:val="00374405"/>
    <w:rsid w:val="00384745"/>
    <w:rsid w:val="00386662"/>
    <w:rsid w:val="003877D1"/>
    <w:rsid w:val="00387F88"/>
    <w:rsid w:val="00387FFD"/>
    <w:rsid w:val="003902E8"/>
    <w:rsid w:val="0039054A"/>
    <w:rsid w:val="0039176D"/>
    <w:rsid w:val="00391F5D"/>
    <w:rsid w:val="00393DA4"/>
    <w:rsid w:val="00396126"/>
    <w:rsid w:val="003A05F6"/>
    <w:rsid w:val="003A0A40"/>
    <w:rsid w:val="003A573C"/>
    <w:rsid w:val="003B24F7"/>
    <w:rsid w:val="003B5233"/>
    <w:rsid w:val="003B6DF5"/>
    <w:rsid w:val="003C12B9"/>
    <w:rsid w:val="003C14DD"/>
    <w:rsid w:val="003D504C"/>
    <w:rsid w:val="003D52A4"/>
    <w:rsid w:val="003D55E1"/>
    <w:rsid w:val="003D55ED"/>
    <w:rsid w:val="003E1439"/>
    <w:rsid w:val="003E372C"/>
    <w:rsid w:val="003F0C2B"/>
    <w:rsid w:val="003F1C0B"/>
    <w:rsid w:val="003F284A"/>
    <w:rsid w:val="003F4149"/>
    <w:rsid w:val="003F4DE9"/>
    <w:rsid w:val="003F6662"/>
    <w:rsid w:val="00406994"/>
    <w:rsid w:val="004078EA"/>
    <w:rsid w:val="0041148D"/>
    <w:rsid w:val="00422D6E"/>
    <w:rsid w:val="00426B2F"/>
    <w:rsid w:val="004314A1"/>
    <w:rsid w:val="0043218E"/>
    <w:rsid w:val="00435744"/>
    <w:rsid w:val="00436072"/>
    <w:rsid w:val="00437231"/>
    <w:rsid w:val="00437893"/>
    <w:rsid w:val="00441129"/>
    <w:rsid w:val="004415B3"/>
    <w:rsid w:val="004549AB"/>
    <w:rsid w:val="0046021C"/>
    <w:rsid w:val="0046492B"/>
    <w:rsid w:val="004747F0"/>
    <w:rsid w:val="00481355"/>
    <w:rsid w:val="0048217F"/>
    <w:rsid w:val="00485623"/>
    <w:rsid w:val="00491036"/>
    <w:rsid w:val="00493FD5"/>
    <w:rsid w:val="00495A57"/>
    <w:rsid w:val="00496A0E"/>
    <w:rsid w:val="004A1035"/>
    <w:rsid w:val="004A1A3A"/>
    <w:rsid w:val="004A5E43"/>
    <w:rsid w:val="004B2769"/>
    <w:rsid w:val="004B315A"/>
    <w:rsid w:val="004B4018"/>
    <w:rsid w:val="004B6381"/>
    <w:rsid w:val="004C01C6"/>
    <w:rsid w:val="004C1DD5"/>
    <w:rsid w:val="004C22A0"/>
    <w:rsid w:val="004D3C23"/>
    <w:rsid w:val="004D6FDA"/>
    <w:rsid w:val="004D7491"/>
    <w:rsid w:val="004E0E3F"/>
    <w:rsid w:val="004E3E07"/>
    <w:rsid w:val="004F31FE"/>
    <w:rsid w:val="004F58AF"/>
    <w:rsid w:val="004F6674"/>
    <w:rsid w:val="00500E01"/>
    <w:rsid w:val="00501982"/>
    <w:rsid w:val="0050368F"/>
    <w:rsid w:val="0050454E"/>
    <w:rsid w:val="00504764"/>
    <w:rsid w:val="0050685F"/>
    <w:rsid w:val="00507879"/>
    <w:rsid w:val="005110C6"/>
    <w:rsid w:val="005137E0"/>
    <w:rsid w:val="005155DB"/>
    <w:rsid w:val="005169C6"/>
    <w:rsid w:val="00517D01"/>
    <w:rsid w:val="00520FAF"/>
    <w:rsid w:val="005212DE"/>
    <w:rsid w:val="0052169C"/>
    <w:rsid w:val="00521CE7"/>
    <w:rsid w:val="00522074"/>
    <w:rsid w:val="00522F2C"/>
    <w:rsid w:val="00530FEC"/>
    <w:rsid w:val="005326D8"/>
    <w:rsid w:val="0053334B"/>
    <w:rsid w:val="00533C11"/>
    <w:rsid w:val="005343FF"/>
    <w:rsid w:val="00536EBE"/>
    <w:rsid w:val="00541DEE"/>
    <w:rsid w:val="00542475"/>
    <w:rsid w:val="0054293A"/>
    <w:rsid w:val="00543C7D"/>
    <w:rsid w:val="00552C2F"/>
    <w:rsid w:val="00553F7C"/>
    <w:rsid w:val="0056000D"/>
    <w:rsid w:val="00561F6A"/>
    <w:rsid w:val="00564B33"/>
    <w:rsid w:val="0056531F"/>
    <w:rsid w:val="005678E1"/>
    <w:rsid w:val="005809AF"/>
    <w:rsid w:val="00584466"/>
    <w:rsid w:val="005851EB"/>
    <w:rsid w:val="005908D3"/>
    <w:rsid w:val="0059113E"/>
    <w:rsid w:val="00591B24"/>
    <w:rsid w:val="0059399D"/>
    <w:rsid w:val="0059537B"/>
    <w:rsid w:val="005A1198"/>
    <w:rsid w:val="005A54E4"/>
    <w:rsid w:val="005B3FD5"/>
    <w:rsid w:val="005B4A6D"/>
    <w:rsid w:val="005B72FC"/>
    <w:rsid w:val="005C3D3C"/>
    <w:rsid w:val="005C3FAB"/>
    <w:rsid w:val="005C6547"/>
    <w:rsid w:val="005D2B0E"/>
    <w:rsid w:val="005D57C9"/>
    <w:rsid w:val="005D6064"/>
    <w:rsid w:val="005D7A86"/>
    <w:rsid w:val="005E4F14"/>
    <w:rsid w:val="005E6A51"/>
    <w:rsid w:val="005E71B3"/>
    <w:rsid w:val="00610EAD"/>
    <w:rsid w:val="006127EF"/>
    <w:rsid w:val="00614757"/>
    <w:rsid w:val="00631054"/>
    <w:rsid w:val="00633B0A"/>
    <w:rsid w:val="006341D8"/>
    <w:rsid w:val="00636642"/>
    <w:rsid w:val="006370C7"/>
    <w:rsid w:val="0064115B"/>
    <w:rsid w:val="0064212A"/>
    <w:rsid w:val="0064386B"/>
    <w:rsid w:val="00644801"/>
    <w:rsid w:val="00645025"/>
    <w:rsid w:val="00646113"/>
    <w:rsid w:val="00650EBE"/>
    <w:rsid w:val="006516C4"/>
    <w:rsid w:val="00655AA6"/>
    <w:rsid w:val="00660F0A"/>
    <w:rsid w:val="006613C8"/>
    <w:rsid w:val="00662D27"/>
    <w:rsid w:val="006637AC"/>
    <w:rsid w:val="0066737C"/>
    <w:rsid w:val="00670413"/>
    <w:rsid w:val="00670E3C"/>
    <w:rsid w:val="00671F2C"/>
    <w:rsid w:val="00673BFA"/>
    <w:rsid w:val="006812BF"/>
    <w:rsid w:val="006818C8"/>
    <w:rsid w:val="00681F59"/>
    <w:rsid w:val="006842DC"/>
    <w:rsid w:val="00685345"/>
    <w:rsid w:val="006863E2"/>
    <w:rsid w:val="006869AD"/>
    <w:rsid w:val="0069187C"/>
    <w:rsid w:val="006923F3"/>
    <w:rsid w:val="00692D98"/>
    <w:rsid w:val="0069322E"/>
    <w:rsid w:val="00694C30"/>
    <w:rsid w:val="00695379"/>
    <w:rsid w:val="00695E06"/>
    <w:rsid w:val="006A01A5"/>
    <w:rsid w:val="006A11AB"/>
    <w:rsid w:val="006A3112"/>
    <w:rsid w:val="006A387C"/>
    <w:rsid w:val="006A7391"/>
    <w:rsid w:val="006B0D57"/>
    <w:rsid w:val="006B2E35"/>
    <w:rsid w:val="006B366B"/>
    <w:rsid w:val="006B7F1F"/>
    <w:rsid w:val="006C0AF6"/>
    <w:rsid w:val="006C3360"/>
    <w:rsid w:val="006C4348"/>
    <w:rsid w:val="006D1C56"/>
    <w:rsid w:val="006D4036"/>
    <w:rsid w:val="006D4720"/>
    <w:rsid w:val="006D6DBF"/>
    <w:rsid w:val="006F2215"/>
    <w:rsid w:val="006F3ECB"/>
    <w:rsid w:val="00704444"/>
    <w:rsid w:val="007069E1"/>
    <w:rsid w:val="00710DAC"/>
    <w:rsid w:val="007129F2"/>
    <w:rsid w:val="00713536"/>
    <w:rsid w:val="00721375"/>
    <w:rsid w:val="00721971"/>
    <w:rsid w:val="0072314F"/>
    <w:rsid w:val="0072473A"/>
    <w:rsid w:val="00725262"/>
    <w:rsid w:val="00726438"/>
    <w:rsid w:val="00727BFB"/>
    <w:rsid w:val="007328FA"/>
    <w:rsid w:val="00736740"/>
    <w:rsid w:val="0073727A"/>
    <w:rsid w:val="00740D3D"/>
    <w:rsid w:val="00743C78"/>
    <w:rsid w:val="00745A54"/>
    <w:rsid w:val="00746100"/>
    <w:rsid w:val="007467FB"/>
    <w:rsid w:val="00757FE2"/>
    <w:rsid w:val="007659A5"/>
    <w:rsid w:val="00766A49"/>
    <w:rsid w:val="00767987"/>
    <w:rsid w:val="00770A3A"/>
    <w:rsid w:val="00780BD6"/>
    <w:rsid w:val="00787B93"/>
    <w:rsid w:val="00790E4A"/>
    <w:rsid w:val="00791BD7"/>
    <w:rsid w:val="00791BE2"/>
    <w:rsid w:val="00793175"/>
    <w:rsid w:val="007A5656"/>
    <w:rsid w:val="007A6433"/>
    <w:rsid w:val="007A671F"/>
    <w:rsid w:val="007A6CD9"/>
    <w:rsid w:val="007B0FA9"/>
    <w:rsid w:val="007B4C84"/>
    <w:rsid w:val="007B6667"/>
    <w:rsid w:val="007C0CF6"/>
    <w:rsid w:val="007C105A"/>
    <w:rsid w:val="007C273A"/>
    <w:rsid w:val="007C6105"/>
    <w:rsid w:val="007D29D5"/>
    <w:rsid w:val="007D654D"/>
    <w:rsid w:val="007D7F39"/>
    <w:rsid w:val="007E0F54"/>
    <w:rsid w:val="007E1050"/>
    <w:rsid w:val="007E2889"/>
    <w:rsid w:val="007F41F9"/>
    <w:rsid w:val="00800623"/>
    <w:rsid w:val="008007A8"/>
    <w:rsid w:val="00805910"/>
    <w:rsid w:val="00807ABC"/>
    <w:rsid w:val="00812E2C"/>
    <w:rsid w:val="00813055"/>
    <w:rsid w:val="00814C72"/>
    <w:rsid w:val="00821327"/>
    <w:rsid w:val="008229D4"/>
    <w:rsid w:val="00823B2B"/>
    <w:rsid w:val="0083222B"/>
    <w:rsid w:val="00833C2B"/>
    <w:rsid w:val="00834075"/>
    <w:rsid w:val="0083436E"/>
    <w:rsid w:val="00834C4C"/>
    <w:rsid w:val="00841915"/>
    <w:rsid w:val="00841F4A"/>
    <w:rsid w:val="00847560"/>
    <w:rsid w:val="00855C34"/>
    <w:rsid w:val="00857D51"/>
    <w:rsid w:val="00862F35"/>
    <w:rsid w:val="008639FD"/>
    <w:rsid w:val="008653E0"/>
    <w:rsid w:val="00867AD4"/>
    <w:rsid w:val="00870FA8"/>
    <w:rsid w:val="00872290"/>
    <w:rsid w:val="00872537"/>
    <w:rsid w:val="00874FA0"/>
    <w:rsid w:val="0087637F"/>
    <w:rsid w:val="00876E8C"/>
    <w:rsid w:val="00883E4A"/>
    <w:rsid w:val="008851B8"/>
    <w:rsid w:val="00886A2F"/>
    <w:rsid w:val="0088741D"/>
    <w:rsid w:val="008875B6"/>
    <w:rsid w:val="008903F5"/>
    <w:rsid w:val="00890AEA"/>
    <w:rsid w:val="008922C7"/>
    <w:rsid w:val="00892C4F"/>
    <w:rsid w:val="008B3552"/>
    <w:rsid w:val="008B794D"/>
    <w:rsid w:val="008C3BAF"/>
    <w:rsid w:val="008D16AC"/>
    <w:rsid w:val="008D2253"/>
    <w:rsid w:val="008D62C6"/>
    <w:rsid w:val="008D65CD"/>
    <w:rsid w:val="008D76EF"/>
    <w:rsid w:val="008E0F32"/>
    <w:rsid w:val="008E25CA"/>
    <w:rsid w:val="008E6E79"/>
    <w:rsid w:val="008E7741"/>
    <w:rsid w:val="008E7C31"/>
    <w:rsid w:val="008E7C65"/>
    <w:rsid w:val="008F03E2"/>
    <w:rsid w:val="008F39DE"/>
    <w:rsid w:val="008F66BD"/>
    <w:rsid w:val="008F7C60"/>
    <w:rsid w:val="009019CE"/>
    <w:rsid w:val="009037E2"/>
    <w:rsid w:val="00903833"/>
    <w:rsid w:val="009064F8"/>
    <w:rsid w:val="009117C6"/>
    <w:rsid w:val="0091671F"/>
    <w:rsid w:val="009203FD"/>
    <w:rsid w:val="00924551"/>
    <w:rsid w:val="009251C5"/>
    <w:rsid w:val="00926546"/>
    <w:rsid w:val="0093197C"/>
    <w:rsid w:val="0093506C"/>
    <w:rsid w:val="0093645C"/>
    <w:rsid w:val="00944D5E"/>
    <w:rsid w:val="00945228"/>
    <w:rsid w:val="00945366"/>
    <w:rsid w:val="00945A66"/>
    <w:rsid w:val="00945D1C"/>
    <w:rsid w:val="009466B2"/>
    <w:rsid w:val="00954748"/>
    <w:rsid w:val="00954B48"/>
    <w:rsid w:val="00955D2A"/>
    <w:rsid w:val="009568F0"/>
    <w:rsid w:val="00957AFB"/>
    <w:rsid w:val="009723C5"/>
    <w:rsid w:val="00972628"/>
    <w:rsid w:val="009735AE"/>
    <w:rsid w:val="00973E9D"/>
    <w:rsid w:val="00974BE3"/>
    <w:rsid w:val="009824AD"/>
    <w:rsid w:val="0098311E"/>
    <w:rsid w:val="00983AB8"/>
    <w:rsid w:val="009851C5"/>
    <w:rsid w:val="009869E3"/>
    <w:rsid w:val="00990D51"/>
    <w:rsid w:val="0099417C"/>
    <w:rsid w:val="00994E69"/>
    <w:rsid w:val="009A074D"/>
    <w:rsid w:val="009A54A6"/>
    <w:rsid w:val="009A632B"/>
    <w:rsid w:val="009A7319"/>
    <w:rsid w:val="009B2CA6"/>
    <w:rsid w:val="009B525D"/>
    <w:rsid w:val="009C1A93"/>
    <w:rsid w:val="009D3089"/>
    <w:rsid w:val="009D38CC"/>
    <w:rsid w:val="009D5A55"/>
    <w:rsid w:val="009D77FF"/>
    <w:rsid w:val="009E06E9"/>
    <w:rsid w:val="009E1461"/>
    <w:rsid w:val="009E41B0"/>
    <w:rsid w:val="009E4425"/>
    <w:rsid w:val="009E45D0"/>
    <w:rsid w:val="009E553E"/>
    <w:rsid w:val="009E5C55"/>
    <w:rsid w:val="009E7B1F"/>
    <w:rsid w:val="009E7B48"/>
    <w:rsid w:val="009F0130"/>
    <w:rsid w:val="009F03DA"/>
    <w:rsid w:val="009F2424"/>
    <w:rsid w:val="009F271E"/>
    <w:rsid w:val="009F2DCF"/>
    <w:rsid w:val="009F5FEF"/>
    <w:rsid w:val="00A01AC5"/>
    <w:rsid w:val="00A01B77"/>
    <w:rsid w:val="00A03A75"/>
    <w:rsid w:val="00A0552C"/>
    <w:rsid w:val="00A07D5B"/>
    <w:rsid w:val="00A115AA"/>
    <w:rsid w:val="00A14F27"/>
    <w:rsid w:val="00A164A9"/>
    <w:rsid w:val="00A17DF1"/>
    <w:rsid w:val="00A25F27"/>
    <w:rsid w:val="00A26412"/>
    <w:rsid w:val="00A26580"/>
    <w:rsid w:val="00A27210"/>
    <w:rsid w:val="00A30F65"/>
    <w:rsid w:val="00A351F5"/>
    <w:rsid w:val="00A3569C"/>
    <w:rsid w:val="00A409D2"/>
    <w:rsid w:val="00A4743A"/>
    <w:rsid w:val="00A47DFC"/>
    <w:rsid w:val="00A47E83"/>
    <w:rsid w:val="00A52A14"/>
    <w:rsid w:val="00A546F0"/>
    <w:rsid w:val="00A55660"/>
    <w:rsid w:val="00A6051A"/>
    <w:rsid w:val="00A6106D"/>
    <w:rsid w:val="00A631CC"/>
    <w:rsid w:val="00A63488"/>
    <w:rsid w:val="00A63E17"/>
    <w:rsid w:val="00A64E9B"/>
    <w:rsid w:val="00A70E15"/>
    <w:rsid w:val="00A7179B"/>
    <w:rsid w:val="00A72C15"/>
    <w:rsid w:val="00A72F43"/>
    <w:rsid w:val="00A736BD"/>
    <w:rsid w:val="00A80031"/>
    <w:rsid w:val="00A82ECD"/>
    <w:rsid w:val="00A878CC"/>
    <w:rsid w:val="00A91248"/>
    <w:rsid w:val="00A91B43"/>
    <w:rsid w:val="00A9482E"/>
    <w:rsid w:val="00A973B6"/>
    <w:rsid w:val="00AA0AE6"/>
    <w:rsid w:val="00AA21DE"/>
    <w:rsid w:val="00AA5A55"/>
    <w:rsid w:val="00AA6CF0"/>
    <w:rsid w:val="00AB0973"/>
    <w:rsid w:val="00AB3705"/>
    <w:rsid w:val="00AB7AC6"/>
    <w:rsid w:val="00AC32CA"/>
    <w:rsid w:val="00AC379B"/>
    <w:rsid w:val="00AC6FA8"/>
    <w:rsid w:val="00AD0AD8"/>
    <w:rsid w:val="00AD7271"/>
    <w:rsid w:val="00AE243A"/>
    <w:rsid w:val="00AE64DF"/>
    <w:rsid w:val="00AE7118"/>
    <w:rsid w:val="00AF2436"/>
    <w:rsid w:val="00B05A5A"/>
    <w:rsid w:val="00B06A68"/>
    <w:rsid w:val="00B1349C"/>
    <w:rsid w:val="00B13C59"/>
    <w:rsid w:val="00B16283"/>
    <w:rsid w:val="00B16DE8"/>
    <w:rsid w:val="00B217C9"/>
    <w:rsid w:val="00B23312"/>
    <w:rsid w:val="00B24B5B"/>
    <w:rsid w:val="00B32E92"/>
    <w:rsid w:val="00B33C3C"/>
    <w:rsid w:val="00B351F1"/>
    <w:rsid w:val="00B36036"/>
    <w:rsid w:val="00B42C37"/>
    <w:rsid w:val="00B44818"/>
    <w:rsid w:val="00B47C4C"/>
    <w:rsid w:val="00B51DEA"/>
    <w:rsid w:val="00B528BD"/>
    <w:rsid w:val="00B52C80"/>
    <w:rsid w:val="00B54794"/>
    <w:rsid w:val="00B601DE"/>
    <w:rsid w:val="00B61B6A"/>
    <w:rsid w:val="00B6337B"/>
    <w:rsid w:val="00B71D99"/>
    <w:rsid w:val="00B76E28"/>
    <w:rsid w:val="00B84AC3"/>
    <w:rsid w:val="00B854BC"/>
    <w:rsid w:val="00B863B1"/>
    <w:rsid w:val="00B926E0"/>
    <w:rsid w:val="00B92BEB"/>
    <w:rsid w:val="00BA3B13"/>
    <w:rsid w:val="00BA480D"/>
    <w:rsid w:val="00BA726D"/>
    <w:rsid w:val="00BB44D1"/>
    <w:rsid w:val="00BB56E0"/>
    <w:rsid w:val="00BC05E9"/>
    <w:rsid w:val="00BC0B4A"/>
    <w:rsid w:val="00BC332C"/>
    <w:rsid w:val="00BD4D54"/>
    <w:rsid w:val="00BE0982"/>
    <w:rsid w:val="00BE0A58"/>
    <w:rsid w:val="00BE3AB2"/>
    <w:rsid w:val="00BE5729"/>
    <w:rsid w:val="00BF537A"/>
    <w:rsid w:val="00C03594"/>
    <w:rsid w:val="00C040A4"/>
    <w:rsid w:val="00C05A4B"/>
    <w:rsid w:val="00C131E6"/>
    <w:rsid w:val="00C1681B"/>
    <w:rsid w:val="00C177FA"/>
    <w:rsid w:val="00C20299"/>
    <w:rsid w:val="00C22A3F"/>
    <w:rsid w:val="00C27042"/>
    <w:rsid w:val="00C2716E"/>
    <w:rsid w:val="00C31FFA"/>
    <w:rsid w:val="00C33F34"/>
    <w:rsid w:val="00C376D6"/>
    <w:rsid w:val="00C37D1F"/>
    <w:rsid w:val="00C420FB"/>
    <w:rsid w:val="00C42FD4"/>
    <w:rsid w:val="00C45F68"/>
    <w:rsid w:val="00C45FFA"/>
    <w:rsid w:val="00C46FA7"/>
    <w:rsid w:val="00C53EBC"/>
    <w:rsid w:val="00C54360"/>
    <w:rsid w:val="00C56215"/>
    <w:rsid w:val="00C57E38"/>
    <w:rsid w:val="00C60743"/>
    <w:rsid w:val="00C70430"/>
    <w:rsid w:val="00C74008"/>
    <w:rsid w:val="00C74374"/>
    <w:rsid w:val="00C77C5E"/>
    <w:rsid w:val="00C8119E"/>
    <w:rsid w:val="00C815D0"/>
    <w:rsid w:val="00C81A4D"/>
    <w:rsid w:val="00C8254C"/>
    <w:rsid w:val="00C835CC"/>
    <w:rsid w:val="00C9397B"/>
    <w:rsid w:val="00C96D97"/>
    <w:rsid w:val="00CA0215"/>
    <w:rsid w:val="00CA04D6"/>
    <w:rsid w:val="00CA2D58"/>
    <w:rsid w:val="00CA2EF4"/>
    <w:rsid w:val="00CA5E68"/>
    <w:rsid w:val="00CB30ED"/>
    <w:rsid w:val="00CB7F38"/>
    <w:rsid w:val="00CC0162"/>
    <w:rsid w:val="00CD36EB"/>
    <w:rsid w:val="00CD50DE"/>
    <w:rsid w:val="00CD6736"/>
    <w:rsid w:val="00CD68C2"/>
    <w:rsid w:val="00CD6C00"/>
    <w:rsid w:val="00CE3097"/>
    <w:rsid w:val="00CF72E4"/>
    <w:rsid w:val="00D015A5"/>
    <w:rsid w:val="00D0599F"/>
    <w:rsid w:val="00D10ECA"/>
    <w:rsid w:val="00D179C5"/>
    <w:rsid w:val="00D26ED0"/>
    <w:rsid w:val="00D30C73"/>
    <w:rsid w:val="00D3105C"/>
    <w:rsid w:val="00D33B91"/>
    <w:rsid w:val="00D3492B"/>
    <w:rsid w:val="00D430AD"/>
    <w:rsid w:val="00D4401C"/>
    <w:rsid w:val="00D47036"/>
    <w:rsid w:val="00D510F9"/>
    <w:rsid w:val="00D53F37"/>
    <w:rsid w:val="00D552EC"/>
    <w:rsid w:val="00D55DE3"/>
    <w:rsid w:val="00D56A7F"/>
    <w:rsid w:val="00D57709"/>
    <w:rsid w:val="00D600E6"/>
    <w:rsid w:val="00D60606"/>
    <w:rsid w:val="00D60F2B"/>
    <w:rsid w:val="00D6701A"/>
    <w:rsid w:val="00D71A8B"/>
    <w:rsid w:val="00D8462B"/>
    <w:rsid w:val="00D85F03"/>
    <w:rsid w:val="00D8619A"/>
    <w:rsid w:val="00D91EE1"/>
    <w:rsid w:val="00D92447"/>
    <w:rsid w:val="00D96E50"/>
    <w:rsid w:val="00D975DA"/>
    <w:rsid w:val="00DA4011"/>
    <w:rsid w:val="00DA43CE"/>
    <w:rsid w:val="00DA63BE"/>
    <w:rsid w:val="00DB26CD"/>
    <w:rsid w:val="00DB2EEE"/>
    <w:rsid w:val="00DB3D39"/>
    <w:rsid w:val="00DB779D"/>
    <w:rsid w:val="00DC0D8C"/>
    <w:rsid w:val="00DC1CA1"/>
    <w:rsid w:val="00DC1F44"/>
    <w:rsid w:val="00DC2384"/>
    <w:rsid w:val="00DC3480"/>
    <w:rsid w:val="00DD03C7"/>
    <w:rsid w:val="00DD0D5F"/>
    <w:rsid w:val="00DD0DDD"/>
    <w:rsid w:val="00DD1E1E"/>
    <w:rsid w:val="00DD7021"/>
    <w:rsid w:val="00DE0938"/>
    <w:rsid w:val="00DE1847"/>
    <w:rsid w:val="00DF1FED"/>
    <w:rsid w:val="00DF2D51"/>
    <w:rsid w:val="00DF781A"/>
    <w:rsid w:val="00E11DE8"/>
    <w:rsid w:val="00E17D9D"/>
    <w:rsid w:val="00E23F05"/>
    <w:rsid w:val="00E25CBE"/>
    <w:rsid w:val="00E27B64"/>
    <w:rsid w:val="00E31C0C"/>
    <w:rsid w:val="00E32F4C"/>
    <w:rsid w:val="00E3540B"/>
    <w:rsid w:val="00E36E80"/>
    <w:rsid w:val="00E36FA6"/>
    <w:rsid w:val="00E37580"/>
    <w:rsid w:val="00E41E50"/>
    <w:rsid w:val="00E461EE"/>
    <w:rsid w:val="00E506CC"/>
    <w:rsid w:val="00E50F59"/>
    <w:rsid w:val="00E5184E"/>
    <w:rsid w:val="00E52160"/>
    <w:rsid w:val="00E5330B"/>
    <w:rsid w:val="00E56ED4"/>
    <w:rsid w:val="00E57CFA"/>
    <w:rsid w:val="00E60C5F"/>
    <w:rsid w:val="00E63BD0"/>
    <w:rsid w:val="00E6455D"/>
    <w:rsid w:val="00E6774C"/>
    <w:rsid w:val="00E75A33"/>
    <w:rsid w:val="00E765B2"/>
    <w:rsid w:val="00E7701E"/>
    <w:rsid w:val="00E77FC5"/>
    <w:rsid w:val="00E82440"/>
    <w:rsid w:val="00E82D6D"/>
    <w:rsid w:val="00E84B2D"/>
    <w:rsid w:val="00E85DBC"/>
    <w:rsid w:val="00E86744"/>
    <w:rsid w:val="00E86BA8"/>
    <w:rsid w:val="00E87FF8"/>
    <w:rsid w:val="00E922A6"/>
    <w:rsid w:val="00E949AB"/>
    <w:rsid w:val="00E96165"/>
    <w:rsid w:val="00EA5904"/>
    <w:rsid w:val="00EA614D"/>
    <w:rsid w:val="00EB0B9C"/>
    <w:rsid w:val="00EB28B7"/>
    <w:rsid w:val="00EB35FF"/>
    <w:rsid w:val="00EB4516"/>
    <w:rsid w:val="00EB66FA"/>
    <w:rsid w:val="00EC1036"/>
    <w:rsid w:val="00EC57F0"/>
    <w:rsid w:val="00EC66B7"/>
    <w:rsid w:val="00EC6C84"/>
    <w:rsid w:val="00ED0565"/>
    <w:rsid w:val="00ED1786"/>
    <w:rsid w:val="00ED3D3E"/>
    <w:rsid w:val="00ED56C4"/>
    <w:rsid w:val="00ED65CE"/>
    <w:rsid w:val="00ED6770"/>
    <w:rsid w:val="00ED6807"/>
    <w:rsid w:val="00ED6DDD"/>
    <w:rsid w:val="00EE2F64"/>
    <w:rsid w:val="00EE50C7"/>
    <w:rsid w:val="00EF0543"/>
    <w:rsid w:val="00EF06B7"/>
    <w:rsid w:val="00EF0B3D"/>
    <w:rsid w:val="00EF22C3"/>
    <w:rsid w:val="00EF2443"/>
    <w:rsid w:val="00EF5194"/>
    <w:rsid w:val="00EF6340"/>
    <w:rsid w:val="00EF7C92"/>
    <w:rsid w:val="00F008C4"/>
    <w:rsid w:val="00F0204F"/>
    <w:rsid w:val="00F058A5"/>
    <w:rsid w:val="00F16AEC"/>
    <w:rsid w:val="00F22366"/>
    <w:rsid w:val="00F23647"/>
    <w:rsid w:val="00F23C5D"/>
    <w:rsid w:val="00F23DA5"/>
    <w:rsid w:val="00F252FE"/>
    <w:rsid w:val="00F3462E"/>
    <w:rsid w:val="00F46879"/>
    <w:rsid w:val="00F46977"/>
    <w:rsid w:val="00F50BB9"/>
    <w:rsid w:val="00F524D1"/>
    <w:rsid w:val="00F566FC"/>
    <w:rsid w:val="00F61915"/>
    <w:rsid w:val="00F65528"/>
    <w:rsid w:val="00F67171"/>
    <w:rsid w:val="00F67CC1"/>
    <w:rsid w:val="00F70723"/>
    <w:rsid w:val="00F74CD4"/>
    <w:rsid w:val="00F8306B"/>
    <w:rsid w:val="00F87DAC"/>
    <w:rsid w:val="00F968F2"/>
    <w:rsid w:val="00FA18BE"/>
    <w:rsid w:val="00FA2031"/>
    <w:rsid w:val="00FB0754"/>
    <w:rsid w:val="00FB08A0"/>
    <w:rsid w:val="00FB0F3E"/>
    <w:rsid w:val="00FB1866"/>
    <w:rsid w:val="00FB1B08"/>
    <w:rsid w:val="00FB24BA"/>
    <w:rsid w:val="00FB2D3A"/>
    <w:rsid w:val="00FB2D53"/>
    <w:rsid w:val="00FB6C0F"/>
    <w:rsid w:val="00FC3B36"/>
    <w:rsid w:val="00FC3C2D"/>
    <w:rsid w:val="00FD0534"/>
    <w:rsid w:val="00FD3357"/>
    <w:rsid w:val="00FD4D6F"/>
    <w:rsid w:val="00FD650B"/>
    <w:rsid w:val="00FD760F"/>
    <w:rsid w:val="00FE02C7"/>
    <w:rsid w:val="00FE1652"/>
    <w:rsid w:val="00FE1716"/>
    <w:rsid w:val="00FE1FCB"/>
    <w:rsid w:val="00FE39AA"/>
    <w:rsid w:val="00FE5A07"/>
    <w:rsid w:val="00FE791B"/>
    <w:rsid w:val="00FF03C6"/>
    <w:rsid w:val="00FF14FC"/>
    <w:rsid w:val="00FF457A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D477"/>
  <w15:docId w15:val="{EF53A010-FFD8-4883-A645-C2F15B8E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8B3552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B3552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B3552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D10ECA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D10ECA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D10EC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D10EC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D10EC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D10EC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D10EC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355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8B3552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rsid w:val="00D10ECA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D10ECA"/>
    <w:rPr>
      <w:rFonts w:ascii="Cambria" w:eastAsia="Times New Roman" w:hAnsi="Cambria" w:cs="Times New Roman"/>
      <w:b/>
      <w:bCs/>
      <w:i/>
      <w:iCs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10ECA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rsid w:val="00D10ECA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rsid w:val="00D10ECA"/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rsid w:val="00D10E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rsid w:val="00D10E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styleId="a3">
    <w:name w:val="annotation reference"/>
    <w:basedOn w:val="a0"/>
    <w:uiPriority w:val="99"/>
    <w:semiHidden/>
    <w:unhideWhenUsed/>
    <w:rsid w:val="00D10EC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10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CA"/>
    <w:rPr>
      <w:rFonts w:ascii="Segoe UI" w:eastAsia="Times New Roman" w:hAnsi="Segoe UI" w:cs="Segoe UI"/>
      <w:bCs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B3552"/>
    <w:pPr>
      <w:tabs>
        <w:tab w:val="center" w:pos="4677"/>
        <w:tab w:val="right" w:pos="9355"/>
      </w:tabs>
    </w:pPr>
  </w:style>
  <w:style w:type="paragraph" w:styleId="a8">
    <w:name w:val="endnote text"/>
    <w:basedOn w:val="a"/>
    <w:link w:val="a9"/>
    <w:uiPriority w:val="99"/>
    <w:qFormat/>
    <w:rsid w:val="008B3552"/>
    <w:pPr>
      <w:jc w:val="both"/>
    </w:pPr>
    <w:rPr>
      <w:bCs w:val="0"/>
      <w:sz w:val="20"/>
      <w:szCs w:val="22"/>
    </w:rPr>
  </w:style>
  <w:style w:type="character" w:customStyle="1" w:styleId="a9">
    <w:name w:val="Текст концевой сноски Знак"/>
    <w:link w:val="a8"/>
    <w:uiPriority w:val="99"/>
    <w:rsid w:val="008B3552"/>
    <w:rPr>
      <w:rFonts w:ascii="Times New Roman" w:eastAsia="Times New Roman" w:hAnsi="Times New Roman" w:cs="Times New Roman"/>
      <w:sz w:val="20"/>
      <w:lang w:val="ru-RU" w:eastAsia="ru-RU"/>
    </w:rPr>
  </w:style>
  <w:style w:type="character" w:styleId="aa">
    <w:name w:val="endnote reference"/>
    <w:uiPriority w:val="10"/>
    <w:rsid w:val="00D10ECA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8B3552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styleId="11">
    <w:name w:val="toc 1"/>
    <w:next w:val="a"/>
    <w:autoRedefine/>
    <w:uiPriority w:val="39"/>
    <w:unhideWhenUsed/>
    <w:rsid w:val="00D10ECA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D10ECA"/>
    <w:pPr>
      <w:tabs>
        <w:tab w:val="right" w:leader="dot" w:pos="10205"/>
      </w:tabs>
      <w:ind w:left="240"/>
    </w:pPr>
  </w:style>
  <w:style w:type="table" w:styleId="ab">
    <w:name w:val="Table Grid"/>
    <w:basedOn w:val="a1"/>
    <w:uiPriority w:val="99"/>
    <w:rsid w:val="00D10E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BB56E0"/>
    <w:rPr>
      <w:rFonts w:ascii="Calibri" w:hAnsi="Calibri"/>
      <w:bCs w:val="0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BB56E0"/>
    <w:rPr>
      <w:rFonts w:ascii="Calibri" w:eastAsia="Times New Roman" w:hAnsi="Calibri" w:cs="Times New Roman"/>
      <w:sz w:val="20"/>
      <w:szCs w:val="20"/>
      <w:lang w:val="ru-RU"/>
    </w:rPr>
  </w:style>
  <w:style w:type="character" w:styleId="ae">
    <w:name w:val="footnote reference"/>
    <w:uiPriority w:val="99"/>
    <w:semiHidden/>
    <w:rsid w:val="00D10ECA"/>
    <w:rPr>
      <w:rFonts w:cs="Times New Roman"/>
      <w:vertAlign w:val="superscript"/>
    </w:rPr>
  </w:style>
  <w:style w:type="paragraph" w:styleId="af">
    <w:name w:val="annotation subject"/>
    <w:basedOn w:val="af0"/>
    <w:next w:val="af0"/>
    <w:link w:val="af1"/>
    <w:uiPriority w:val="99"/>
    <w:semiHidden/>
    <w:unhideWhenUsed/>
    <w:rsid w:val="00D10ECA"/>
    <w:rPr>
      <w:b/>
    </w:rPr>
  </w:style>
  <w:style w:type="character" w:customStyle="1" w:styleId="af1">
    <w:name w:val="Тема примечания Знак"/>
    <w:basedOn w:val="af2"/>
    <w:link w:val="af"/>
    <w:uiPriority w:val="99"/>
    <w:semiHidden/>
    <w:rsid w:val="00D10EC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3">
    <w:name w:val="Revision"/>
    <w:hidden/>
    <w:uiPriority w:val="99"/>
    <w:semiHidden/>
    <w:rsid w:val="00D10EC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table" w:customStyle="1" w:styleId="12">
    <w:name w:val="Сетка таблицы светлая1"/>
    <w:basedOn w:val="a1"/>
    <w:uiPriority w:val="40"/>
    <w:rsid w:val="00D10E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D10ECA"/>
    <w:pPr>
      <w:spacing w:after="100"/>
      <w:ind w:left="440"/>
    </w:pPr>
    <w:rPr>
      <w:rFonts w:ascii="Calibri" w:hAnsi="Calibri"/>
    </w:rPr>
  </w:style>
  <w:style w:type="character" w:styleId="af4">
    <w:name w:val="page number"/>
    <w:uiPriority w:val="99"/>
    <w:qFormat/>
    <w:rsid w:val="008B3552"/>
    <w:rPr>
      <w:rFonts w:ascii="Times New Roman" w:hAnsi="Times New Roman"/>
      <w:sz w:val="20"/>
    </w:rPr>
  </w:style>
  <w:style w:type="paragraph" w:styleId="af0">
    <w:name w:val="annotation text"/>
    <w:basedOn w:val="a"/>
    <w:link w:val="af2"/>
    <w:uiPriority w:val="99"/>
    <w:unhideWhenUsed/>
    <w:rsid w:val="00D10ECA"/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rsid w:val="00D10ECA"/>
    <w:rPr>
      <w:rFonts w:ascii="Times New Roman" w:eastAsia="Times New Roman" w:hAnsi="Times New Roman" w:cs="Times New Roman"/>
      <w:bCs/>
      <w:sz w:val="20"/>
      <w:szCs w:val="20"/>
      <w:lang w:val="ru-RU" w:eastAsia="ru-RU"/>
    </w:rPr>
  </w:style>
  <w:style w:type="character" w:styleId="af5">
    <w:name w:val="Hyperlink"/>
    <w:basedOn w:val="a0"/>
    <w:uiPriority w:val="99"/>
    <w:unhideWhenUsed/>
    <w:rsid w:val="00D10ECA"/>
    <w:rPr>
      <w:color w:val="0563C1" w:themeColor="hyperlink"/>
      <w:u w:val="single"/>
    </w:rPr>
  </w:style>
  <w:style w:type="paragraph" w:styleId="af6">
    <w:name w:val="footer"/>
    <w:basedOn w:val="a"/>
    <w:link w:val="af7"/>
    <w:uiPriority w:val="99"/>
    <w:unhideWhenUsed/>
    <w:rsid w:val="008F03E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F03E2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Documents\&#1042;&#1077;&#1089;&#1085;&#1072;%202019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489-B7A2-4E25-B913-2C22DD48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741</TotalTime>
  <Pages>57</Pages>
  <Words>21060</Words>
  <Characters>120044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Ремонтник металлорежущих станков</vt:lpstr>
    </vt:vector>
  </TitlesOfParts>
  <Company/>
  <LinksUpToDate>false</LinksUpToDate>
  <CharactersWithSpaces>140823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Ремонтник металлорежущих станков</dc:title>
  <dc:creator>Союзмаш;Куралина</dc:creator>
  <cp:keywords>Профстандарт</cp:keywords>
  <cp:lastModifiedBy>Гончарова Алина Александровна</cp:lastModifiedBy>
  <cp:revision>38</cp:revision>
  <cp:lastPrinted>2017-01-23T15:32:00Z</cp:lastPrinted>
  <dcterms:created xsi:type="dcterms:W3CDTF">2025-03-31T08:03:00Z</dcterms:created>
  <dcterms:modified xsi:type="dcterms:W3CDTF">2025-09-05T10:54:00Z</dcterms:modified>
</cp:coreProperties>
</file>